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B                   *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ANDATA: 25/10/20 |                       | RITORNO:  7/02/21 |   | ANDATA: 29/11/20 |                       | RITORNO: 14/03/21 |   | ANDATA: 17/01/21 |                       | RITORNO: 25/04/21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6  G I O R N A T A   | ORE....: 15:00    |   | ORE...: 14:30    |  11  G I O R N A T A  | ORE....: 16:30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ARZILLA                      -  CUCCURANO                    |   |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FANO         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REAL GIMARRA           |   | ARZILLA                      -  ATLETICO RIVER URBINELLI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ATLETICO RIVER URBINELLI     -  MAIOR                        |   |  GRADARA CALCIO               -  JUNIOR CENTRO CITTA         |   | CUCCURANO                  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FANO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FANO           -  VILLA CECCOLINI CALCIO       |   |  MAIOR                        -  OFFSIDE                     |   | GRADARA CALCIO               -  VILLA CECCOLINI CALCIO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REAL GIMARRA            -  PIANDIROSE                   |   |  MURAGLIA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 -  USAV PISAURUM               |   | JUNIOR CENTRO CITTA          -  USAV PISAURUM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JUNIOR CENTRO CITTA          -  OFFSIDE                      |   |  PIANDIROSE                   -  ARZILLA                     |   | MAIOR                        -  MURAGLIA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USAV PISAURUM                -  GRADARA CALCIO               |   |  VILLA CECCOLINI CALCIO       -  ATLETICO RIVER URBINELLI    |   | OFFSIDE                    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REAL GIMARRA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     Riposa................  -  MURAGLIA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 |   |       Riposa................  -  CUCCURANO                   |   |      Riposa................  -  PIANDIROSE   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ANDATA:  1/11/20 |                       | RITORNO: 14/02/21 |   | ANDATA:  6/12/20 |                       | RITORNO: 21/03/21 |   | ANDATA: 24/01/21 |                       | RITORNO:  2/05/21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7  G I O R N A T A   | ORE....: 15:00    |   | ORE...: 15:00    |  12  G I O R N A T A  | ORE....: 16:30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CUCCURANO                    -  ATLETICO RIVER URBINELLI     |   |  ARZILLA                    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FANO          |   | ARZILLA                      -  JUNIOR CENTRO CITTA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GRADARA CALCIO             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REAL GIMARRA            |   |  ATLETICO RIVER URBINELLI   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REAL GIMARRA           |   | ATLETICO RIVER URBINELLI     -  OFFSIDE      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MAIOR                        -  USAV PISAURUM                |   |  CUCCURANO                    -  PIANDIROSE                  |   |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FANO           -  GRADARA CALCIO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OFFSIDE                      -  ARZILLA                      |   |  JUNIOR CENTRO CITTA          -  MURAGLIA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|   |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REAL GIMARRA            -  MAIOR        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PIANDIROSE                 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FANO           |   |  MAIOR                        -  GRADARA CALCIO              |   | MURAGLIA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 -  PIANDIROSE   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VILLA CECCOLINI CALCIO       -  MURAGLIA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 |   |  OFFSIDE                      -  VILLA CECCOLINI CALCIO      |   | USAV PISAURUM                -  CUCCURANO    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Riposa................  -  JUNIOR CENTRO CITTA          |   |       Riposa................  -  USAV PISAURUM               |   |      Riposa................  -  VILLA CECCOLINI CALCIO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ANDATA:  8/11/20 |                       | RITORNO: 21/02/21 |   | ANDATA: 13/12/20 |                       | RITORNO: 28/03/21 |   | ANDATA: 31/01/21 |                       | RITORNO:  9/05/21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8  G I O R N A T A   | ORE....: 16:00    |   | ORE...: 15:00    |  13  G I O R N A T A  | ORE....: 16:30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ARZILLA                      -  GRADARA CALCIO               |   |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FANO           -  ATLETICO RIVER URBINELLI    |   | CUCCURANO                  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REAL GIMARRA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ATLETICO RIVER URBINELLI     -  PIANDIROSE                   |   |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REAL GIMARRA            -  USAV PISAURUM               |   | GRADARA CALCIO               -  MURAGLIA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REAL GIMARRA            -  MURAGLIA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 |   |  GRADARA CALCIO               -  CUCCURANO                   |   | JUNIOR CENTRO CITTA          -  ATLETICO RIVER URBINELLI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JUNIOR CENTRO CITTA          -  MAIOR                        |   |  MURAGLIA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 -  ARZILLA                     |   | MAIOR                      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FANO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OFFSIDE                      -  CUCCURANO                    |   |  PIANDIROSE                   -  OFFSIDE                     |   | OFFSIDE                      -  USAV PISAURUM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USAV PISAURUM                -  VILLA CECCOLINI CALCIO       |   |  VILLA CECCOLINI CALCIO       -  JUNIOR CENTRO CITTA         |   | PIANDIROSE                   -  VILLA CECCOLINI CALCIO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     Riposa................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FANO           |   |       Riposa................  -  MAIOR                       |   |      Riposa................  -  ARZILLA      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ANDATA: 15/11/20 |                       | RITORNO: 28/02/21 |   | ANDATA: 20/12/20 |                       | RITORNO: 11/04/21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 9  G I O R N A T A   | ORE....: 16:00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CUCCURANO                    -  JUNIOR CENTRO CITTA          |   |  ARZILLA                      -  USAV PISAURUM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GRADARA CALCIO               -  ATLETICO RIVER URBINELLI     |   |  CUCCURANO                    -  MURAGLIA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MAIOR                        -  ARZILLA                      |   |  GRADARA CALCIO               -  PIANDIROSE  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MURAGLIA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FANO           |   |  JUNIOR CENTRO CITTA        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REAL GIMARRA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PIANDIROSE                   -  USAV PISAURUM                |   |  MAIOR                        -  VILLA CECCOLINI CALCIO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VILLA CECCOLINI CALCIO     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REAL GIMARRA            |   |  OFFSIDE                    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FANO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Riposa................  -  OFFSIDE                      |   |       Riposa................  -  ATLETICO RIVER URBINELLI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ANDATA: 22/11/20 |                       | RITORNO:  7/03/21 |   | ANDATA: 10/01/21 |                       | RITORNO: 18/04/21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10  G I O R N A T A   | ORE....: 16:30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ARZILLA                      -  VILLA CECCOLINI CALCIO       |   |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FANO           -  JUNIOR CENTRO CITTA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ATLETICO RIVER URBINELLI     -  MURAGLIA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 |   |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REAL GIMARRA            -  ARZILLA     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CUCCURANO                    -  MAIOR                        |   |  MURAGLIA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 -  OFFSIDE     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JUNIOR CENTRO CITTA          -  PIANDIROSE                   |   |  PIANDIROSE                   -  MAIOR       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OFFSIDE                      -  GRADARA CALCIO               |   |  USAV PISAURUM                -  ATLETICO RIVER URBINELLI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USAV PISAURUM              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FANO           |   |  VILLA CECCOLINI CALCIO       -  CUCCURANO   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     Riposa................  -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REAL GIMARRA            |   |       Riposa................  -  GRADARA CALCIO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MARCHE            |       **    SECONDA CATEGORIA                  GIRONE:   B                      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ARZILLA                              | 7081 | COMUNALE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S.MARIA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DELL'ARZILLA   PESARO                        |       |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STR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.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S.MARIA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DELL'ARZILLA      |      PU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ATLETICO RIVER URBINELLI             |  461 | COMUNALE "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G.MAGRINI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" PESARO    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PESARO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                  |       | VIA MONTECATRIA -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B.GO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S.MARIA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| 0721 202744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FANO                   |  405 | COMUNALE "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V.DEL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CURTO"          FANO                          |       | VIA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B.CROCE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EX VALLATO         | 0721 803424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REAL GIMARRA                    |  616 | CAMPO SPORTIVO GIMARRA          FANO                          |       | VIA CENA                       | 0721 825616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JUNIOR CENTRO CITTA                  |  455 | SUPPLEMENTARE "BENELLI"         PESARO                        |       | LARGO BACELLI                  | 320  0592256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USAV PISAURUM                        | 7044 | COMUNALE VECCHIA POLVERIERA     PESARO                        |       | VIA MADONNA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DI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LORETO          | 0721 390765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CUCCURANO                            |  401 | COMUNALE CUCCURANO              FANO                          |       | VIA FLAMINIA     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GRADARA CALCIO                       |  420 | COMUNALE                        GRADARA                       |       | VIA DA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S.GIOVANNI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IN MARIGNANO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MAIOR                                |  441 | COMUNALE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LOC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>. VILLANOVA         MONTEMAGGIORE AL METAURO      |       | VIA CERBERA, 2/A 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OFFSIDE                              |  456 | COMUNALE MURAGLIA               PESARO                        |       | VIA GARONE                     | 0721 53603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PIANDIROSE                           | 6O53 | COMUNALE "LA PALAZZINA"         SANT'IPPOLITO                 |       | LA PALAZZINA PIAN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DI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ROSE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VILLA CECCOLINI CALCIO               |  462 | "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D.FILIPPUCCI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>" VILLA CECCOLINI  PESARO                        |       | VIA LAGO D'ALBANO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 xml:space="preserve">| MURAGLIA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5C7D5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5C7D51">
        <w:rPr>
          <w:rFonts w:ascii="Courier New" w:hAnsi="Courier New" w:cs="Courier New"/>
          <w:sz w:val="12"/>
          <w:szCs w:val="12"/>
        </w:rPr>
        <w:t xml:space="preserve">               |  456 | COMUNALE MURAGLIA               PESARO                        |       | VIA GARONE                     | 0721 53603     |</w:t>
      </w:r>
    </w:p>
    <w:p w:rsidR="005C7D51" w:rsidRPr="005C7D51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5C7D51" w:rsidP="005C7D5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C7D5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7404A" w:rsidRDefault="0037404A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7404A" w:rsidRDefault="0037404A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7404A" w:rsidRDefault="0037404A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7404A" w:rsidRDefault="0037404A" w:rsidP="0037404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37404A" w:rsidRDefault="0037404A" w:rsidP="0037404A">
      <w:pPr>
        <w:pStyle w:val="Nessunaspaziatura"/>
        <w:rPr>
          <w:rFonts w:ascii="Arial" w:hAnsi="Arial" w:cs="Arial"/>
          <w:b/>
          <w:sz w:val="20"/>
          <w:szCs w:val="20"/>
        </w:rPr>
      </w:pPr>
    </w:p>
    <w:p w:rsidR="0037404A" w:rsidRDefault="0037404A" w:rsidP="0037404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14,30</w:t>
      </w:r>
    </w:p>
    <w:p w:rsidR="0037404A" w:rsidRPr="0037404A" w:rsidRDefault="0037404A" w:rsidP="0037404A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ARZILLA – C.S.I. DELFINO FANO – MURAGLIA SSD ARL – OFFISIDE </w:t>
      </w:r>
    </w:p>
    <w:p w:rsidR="0037404A" w:rsidRDefault="0037404A" w:rsidP="0037404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37404A" w:rsidRDefault="0037404A" w:rsidP="0037404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17,30</w:t>
      </w:r>
    </w:p>
    <w:p w:rsidR="0037404A" w:rsidRPr="0037404A" w:rsidRDefault="0037404A" w:rsidP="0037404A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JUNIOR CENTRO CITTA’</w:t>
      </w:r>
    </w:p>
    <w:p w:rsidR="0037404A" w:rsidRPr="005C7D51" w:rsidRDefault="0037404A" w:rsidP="005C7D51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37404A" w:rsidRPr="005C7D51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34197"/>
    <w:rsid w:val="00151A7D"/>
    <w:rsid w:val="00192590"/>
    <w:rsid w:val="00212BFE"/>
    <w:rsid w:val="00336DCF"/>
    <w:rsid w:val="00371E4A"/>
    <w:rsid w:val="0037404A"/>
    <w:rsid w:val="00385CA2"/>
    <w:rsid w:val="00390E64"/>
    <w:rsid w:val="003C1CE6"/>
    <w:rsid w:val="003C44AE"/>
    <w:rsid w:val="003E02D2"/>
    <w:rsid w:val="003E051C"/>
    <w:rsid w:val="00431EA3"/>
    <w:rsid w:val="00436D20"/>
    <w:rsid w:val="00446FA7"/>
    <w:rsid w:val="00471D21"/>
    <w:rsid w:val="00496458"/>
    <w:rsid w:val="005C7D51"/>
    <w:rsid w:val="006447DE"/>
    <w:rsid w:val="006910F3"/>
    <w:rsid w:val="006F1790"/>
    <w:rsid w:val="006F437F"/>
    <w:rsid w:val="00701FAC"/>
    <w:rsid w:val="007E7626"/>
    <w:rsid w:val="007F371F"/>
    <w:rsid w:val="0083341E"/>
    <w:rsid w:val="0085150A"/>
    <w:rsid w:val="008E1AA8"/>
    <w:rsid w:val="009150EC"/>
    <w:rsid w:val="00976071"/>
    <w:rsid w:val="009D658D"/>
    <w:rsid w:val="009E4197"/>
    <w:rsid w:val="00A15979"/>
    <w:rsid w:val="00A64C1D"/>
    <w:rsid w:val="00A71D39"/>
    <w:rsid w:val="00A941AF"/>
    <w:rsid w:val="00AC744A"/>
    <w:rsid w:val="00BA3A76"/>
    <w:rsid w:val="00BD4E1A"/>
    <w:rsid w:val="00BE79AD"/>
    <w:rsid w:val="00C75750"/>
    <w:rsid w:val="00D65A4E"/>
    <w:rsid w:val="00DE2A93"/>
    <w:rsid w:val="00EA6E99"/>
    <w:rsid w:val="00F51A43"/>
    <w:rsid w:val="00FA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4</TotalTime>
  <Pages>2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2020-10-07T11:30:00Z</cp:lastPrinted>
  <dcterms:created xsi:type="dcterms:W3CDTF">2020-10-07T15:42:00Z</dcterms:created>
  <dcterms:modified xsi:type="dcterms:W3CDTF">2020-10-08T13:48:00Z</dcterms:modified>
</cp:coreProperties>
</file>