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292"/>
        <w:gridCol w:w="6630"/>
      </w:tblGrid>
      <w:tr w:rsidR="00DC5097" w14:paraId="0168F480" w14:textId="77777777" w:rsidTr="005C4440">
        <w:tc>
          <w:tcPr>
            <w:tcW w:w="1514" w:type="pct"/>
          </w:tcPr>
          <w:p w14:paraId="033F3880" w14:textId="77777777" w:rsidR="00DC5097" w:rsidRPr="00917825" w:rsidRDefault="00DC5097" w:rsidP="005C4440">
            <w:pPr>
              <w:pStyle w:val="Nessunaspaziatura"/>
              <w:rPr>
                <w:sz w:val="16"/>
              </w:rPr>
            </w:pPr>
            <w:bookmarkStart w:id="0" w:name="AA_INTESTA"/>
          </w:p>
          <w:p w14:paraId="2B6743CB" w14:textId="77777777" w:rsidR="00DC5097" w:rsidRPr="00917825" w:rsidRDefault="00955EBB" w:rsidP="005C4440">
            <w:pPr>
              <w:pStyle w:val="Nessunaspaziatura"/>
              <w:rPr>
                <w:sz w:val="16"/>
              </w:rPr>
            </w:pPr>
            <w:r>
              <w:rPr>
                <w:noProof/>
                <w:sz w:val="16"/>
                <w:lang w:eastAsia="it-IT"/>
              </w:rPr>
              <w:drawing>
                <wp:anchor distT="0" distB="0" distL="114300" distR="114300" simplePos="0" relativeHeight="251659264" behindDoc="1" locked="0" layoutInCell="1" allowOverlap="1" wp14:anchorId="44839EB0" wp14:editId="086B91B2">
                  <wp:simplePos x="0" y="0"/>
                  <wp:positionH relativeFrom="column">
                    <wp:posOffset>-37465</wp:posOffset>
                  </wp:positionH>
                  <wp:positionV relativeFrom="paragraph">
                    <wp:posOffset>173355</wp:posOffset>
                  </wp:positionV>
                  <wp:extent cx="1990725" cy="1990725"/>
                  <wp:effectExtent l="0" t="0" r="9525" b="9525"/>
                  <wp:wrapTight wrapText="bothSides">
                    <wp:wrapPolygon edited="0">
                      <wp:start x="8061" y="0"/>
                      <wp:lineTo x="6408" y="413"/>
                      <wp:lineTo x="2274" y="2687"/>
                      <wp:lineTo x="2067" y="3514"/>
                      <wp:lineTo x="207" y="6614"/>
                      <wp:lineTo x="0" y="8475"/>
                      <wp:lineTo x="0" y="13435"/>
                      <wp:lineTo x="1033" y="16536"/>
                      <wp:lineTo x="4341" y="20050"/>
                      <wp:lineTo x="7855" y="21497"/>
                      <wp:lineTo x="8268" y="21497"/>
                      <wp:lineTo x="13229" y="21497"/>
                      <wp:lineTo x="13642" y="21497"/>
                      <wp:lineTo x="17156" y="20050"/>
                      <wp:lineTo x="20463" y="16536"/>
                      <wp:lineTo x="21497" y="13435"/>
                      <wp:lineTo x="21497" y="8681"/>
                      <wp:lineTo x="21290" y="6614"/>
                      <wp:lineTo x="19430" y="3927"/>
                      <wp:lineTo x="19223" y="2894"/>
                      <wp:lineTo x="14882" y="413"/>
                      <wp:lineTo x="13229" y="0"/>
                      <wp:lineTo x="8061"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 LND MARCHE-2019_LOGO-MACERATA.png"/>
                          <pic:cNvPicPr/>
                        </pic:nvPicPr>
                        <pic:blipFill>
                          <a:blip r:embed="rId8">
                            <a:extLst>
                              <a:ext uri="{28A0092B-C50C-407E-A947-70E740481C1C}">
                                <a14:useLocalDpi xmlns:a14="http://schemas.microsoft.com/office/drawing/2010/main" val="0"/>
                              </a:ext>
                            </a:extLst>
                          </a:blip>
                          <a:stretch>
                            <a:fillRect/>
                          </a:stretch>
                        </pic:blipFill>
                        <pic:spPr>
                          <a:xfrm>
                            <a:off x="0" y="0"/>
                            <a:ext cx="1990725" cy="1990725"/>
                          </a:xfrm>
                          <a:prstGeom prst="rect">
                            <a:avLst/>
                          </a:prstGeom>
                        </pic:spPr>
                      </pic:pic>
                    </a:graphicData>
                  </a:graphic>
                </wp:anchor>
              </w:drawing>
            </w:r>
          </w:p>
        </w:tc>
        <w:tc>
          <w:tcPr>
            <w:tcW w:w="3486" w:type="pct"/>
          </w:tcPr>
          <w:p w14:paraId="33A08C8E"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Federazione Italiana Giuoco Calcio</w:t>
            </w:r>
          </w:p>
          <w:p w14:paraId="313CEAD8"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Lega Nazionale Dilettanti</w:t>
            </w:r>
          </w:p>
          <w:p w14:paraId="090A3059" w14:textId="77777777" w:rsidR="00DC5097" w:rsidRPr="00DC5097" w:rsidRDefault="00DC5097" w:rsidP="005C4440">
            <w:pPr>
              <w:pStyle w:val="Nessunaspaziatura"/>
              <w:jc w:val="center"/>
              <w:rPr>
                <w:rFonts w:ascii="Arial" w:hAnsi="Arial"/>
                <w:b/>
                <w:color w:val="002060"/>
                <w:sz w:val="24"/>
              </w:rPr>
            </w:pPr>
          </w:p>
          <w:p w14:paraId="66ED6B92"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Comitato Regionale Marche</w:t>
            </w:r>
          </w:p>
          <w:p w14:paraId="3D44A472" w14:textId="77777777" w:rsidR="00DC5097" w:rsidRPr="00DC5097" w:rsidRDefault="00DC5097" w:rsidP="005C4440">
            <w:pPr>
              <w:pStyle w:val="Nessunaspaziatura"/>
              <w:jc w:val="center"/>
              <w:rPr>
                <w:rFonts w:ascii="Arial" w:hAnsi="Arial"/>
                <w:b/>
                <w:color w:val="002060"/>
                <w:sz w:val="24"/>
              </w:rPr>
            </w:pPr>
          </w:p>
          <w:p w14:paraId="0D656C2E" w14:textId="77777777" w:rsidR="00DC5097" w:rsidRPr="00DC5097" w:rsidRDefault="00DC5097" w:rsidP="005C4440">
            <w:pPr>
              <w:pStyle w:val="Nessunaspaziatura"/>
              <w:jc w:val="center"/>
              <w:rPr>
                <w:rFonts w:ascii="Arial" w:hAnsi="Arial"/>
                <w:b/>
                <w:color w:val="002060"/>
                <w:sz w:val="30"/>
                <w:szCs w:val="30"/>
              </w:rPr>
            </w:pPr>
            <w:r w:rsidRPr="00DC5097">
              <w:rPr>
                <w:rFonts w:ascii="Arial" w:hAnsi="Arial"/>
                <w:b/>
                <w:color w:val="002060"/>
                <w:sz w:val="30"/>
                <w:szCs w:val="30"/>
              </w:rPr>
              <w:t>DELEGAZIONE PROVINCIALE DI MACERATA</w:t>
            </w:r>
          </w:p>
          <w:p w14:paraId="06F3CE1F" w14:textId="77777777" w:rsidR="00DC5097" w:rsidRPr="00672080" w:rsidRDefault="00DC5097" w:rsidP="005C4440">
            <w:pPr>
              <w:pStyle w:val="Nessunaspaziatura"/>
              <w:jc w:val="center"/>
              <w:rPr>
                <w:rFonts w:ascii="Arial" w:hAnsi="Arial"/>
                <w:color w:val="002060"/>
              </w:rPr>
            </w:pPr>
            <w:r>
              <w:rPr>
                <w:rFonts w:ascii="Arial" w:hAnsi="Arial"/>
                <w:color w:val="002060"/>
              </w:rPr>
              <w:t>Via dei Velini, 50/A</w:t>
            </w:r>
            <w:r w:rsidRPr="00672080">
              <w:rPr>
                <w:rFonts w:ascii="Arial" w:hAnsi="Arial"/>
                <w:color w:val="002060"/>
              </w:rPr>
              <w:t xml:space="preserve"> - </w:t>
            </w:r>
            <w:r>
              <w:rPr>
                <w:rFonts w:ascii="Arial" w:hAnsi="Arial"/>
                <w:color w:val="002060"/>
              </w:rPr>
              <w:t>62100</w:t>
            </w:r>
            <w:r w:rsidRPr="00672080">
              <w:rPr>
                <w:rFonts w:ascii="Arial" w:hAnsi="Arial"/>
                <w:color w:val="002060"/>
              </w:rPr>
              <w:t xml:space="preserve"> </w:t>
            </w:r>
            <w:r>
              <w:rPr>
                <w:rFonts w:ascii="Arial" w:hAnsi="Arial"/>
                <w:color w:val="002060"/>
              </w:rPr>
              <w:t>MACERATA</w:t>
            </w:r>
          </w:p>
          <w:p w14:paraId="52373195" w14:textId="77777777" w:rsidR="00DC5097" w:rsidRPr="00672080" w:rsidRDefault="00DC5097" w:rsidP="005C4440">
            <w:pPr>
              <w:pStyle w:val="Nessunaspaziatura"/>
              <w:jc w:val="center"/>
              <w:rPr>
                <w:rFonts w:ascii="Arial" w:hAnsi="Arial"/>
                <w:color w:val="002060"/>
              </w:rPr>
            </w:pPr>
            <w:r w:rsidRPr="00672080">
              <w:rPr>
                <w:rFonts w:ascii="Arial" w:hAnsi="Arial"/>
                <w:color w:val="002060"/>
              </w:rPr>
              <w:t xml:space="preserve">CENTRALINO: </w:t>
            </w:r>
            <w:r>
              <w:rPr>
                <w:rFonts w:ascii="Arial" w:hAnsi="Arial"/>
                <w:color w:val="002060"/>
              </w:rPr>
              <w:t>0733 263978</w:t>
            </w:r>
            <w:r w:rsidRPr="00672080">
              <w:rPr>
                <w:rFonts w:ascii="Arial" w:hAnsi="Arial"/>
                <w:color w:val="002060"/>
              </w:rPr>
              <w:t xml:space="preserve"> - FAX: </w:t>
            </w:r>
            <w:r>
              <w:rPr>
                <w:rFonts w:ascii="Arial" w:hAnsi="Arial"/>
                <w:color w:val="002060"/>
              </w:rPr>
              <w:t>0733 264783</w:t>
            </w:r>
          </w:p>
          <w:p w14:paraId="2A76156B" w14:textId="77777777" w:rsidR="00DC5097" w:rsidRPr="00917825" w:rsidRDefault="00DC5097" w:rsidP="005C4440">
            <w:pPr>
              <w:pStyle w:val="Nessunaspaziatura"/>
              <w:jc w:val="center"/>
              <w:rPr>
                <w:rFonts w:ascii="Arial" w:hAnsi="Arial"/>
                <w:color w:val="002060"/>
                <w:sz w:val="24"/>
              </w:rPr>
            </w:pPr>
          </w:p>
          <w:p w14:paraId="0F20801E" w14:textId="77777777" w:rsidR="00DC5097" w:rsidRPr="00917825" w:rsidRDefault="00DC5097" w:rsidP="005C4440">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6CDFB4FF" w14:textId="5158FAFC" w:rsidR="00DC5097" w:rsidRDefault="00DC5097" w:rsidP="005C4440">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Pr>
                <w:rFonts w:ascii="Arial" w:hAnsi="Arial"/>
                <w:color w:val="002060"/>
                <w:sz w:val="24"/>
              </w:rPr>
              <w:t>cp.macerata</w:t>
            </w:r>
            <w:r w:rsidRPr="00672080">
              <w:rPr>
                <w:rFonts w:ascii="Arial" w:hAnsi="Arial"/>
                <w:color w:val="002060"/>
                <w:sz w:val="24"/>
              </w:rPr>
              <w:t>@</w:t>
            </w:r>
            <w:r w:rsidR="003F450D">
              <w:rPr>
                <w:rFonts w:ascii="Arial" w:hAnsi="Arial"/>
                <w:color w:val="002060"/>
                <w:sz w:val="24"/>
              </w:rPr>
              <w:t>lnd</w:t>
            </w:r>
            <w:r w:rsidRPr="00672080">
              <w:rPr>
                <w:rFonts w:ascii="Arial" w:hAnsi="Arial"/>
                <w:color w:val="002060"/>
                <w:sz w:val="24"/>
              </w:rPr>
              <w:t>.it</w:t>
            </w:r>
          </w:p>
          <w:p w14:paraId="50901068" w14:textId="77777777" w:rsidR="00CD5211" w:rsidRDefault="00CD5211" w:rsidP="005C4440">
            <w:pPr>
              <w:pStyle w:val="Nessunaspaziatura"/>
              <w:jc w:val="center"/>
              <w:rPr>
                <w:rFonts w:ascii="Arial" w:hAnsi="Arial"/>
                <w:b/>
                <w:color w:val="002060"/>
                <w:sz w:val="24"/>
              </w:rPr>
            </w:pPr>
            <w:proofErr w:type="spellStart"/>
            <w:r w:rsidRPr="00672080">
              <w:rPr>
                <w:rFonts w:ascii="Arial" w:hAnsi="Arial"/>
                <w:b/>
                <w:color w:val="002060"/>
                <w:sz w:val="24"/>
              </w:rPr>
              <w:t>pec</w:t>
            </w:r>
            <w:proofErr w:type="spellEnd"/>
            <w:r>
              <w:rPr>
                <w:rFonts w:ascii="Arial" w:hAnsi="Arial"/>
                <w:color w:val="002060"/>
                <w:sz w:val="24"/>
              </w:rPr>
              <w:t>: macerata@pec.figcmarche.it</w:t>
            </w:r>
            <w:r w:rsidRPr="00672080">
              <w:rPr>
                <w:rFonts w:ascii="Arial" w:hAnsi="Arial"/>
                <w:b/>
                <w:color w:val="002060"/>
                <w:sz w:val="24"/>
              </w:rPr>
              <w:t xml:space="preserve"> </w:t>
            </w:r>
          </w:p>
          <w:p w14:paraId="5D2F7A05" w14:textId="56DD5C40" w:rsidR="00CD5211" w:rsidRPr="00917825" w:rsidRDefault="00CD5211" w:rsidP="005C4440">
            <w:pPr>
              <w:pStyle w:val="Nessunaspaziatura"/>
              <w:jc w:val="center"/>
              <w:rPr>
                <w:rFonts w:ascii="Arial" w:hAnsi="Arial"/>
                <w:color w:val="000000"/>
                <w:sz w:val="28"/>
              </w:rPr>
            </w:pPr>
            <w:r>
              <w:rPr>
                <w:rFonts w:ascii="Arial" w:hAnsi="Arial"/>
                <w:b/>
                <w:color w:val="002060"/>
                <w:sz w:val="24"/>
              </w:rPr>
              <w:t>Telegram</w:t>
            </w:r>
            <w:r>
              <w:rPr>
                <w:rFonts w:ascii="Arial" w:hAnsi="Arial"/>
                <w:color w:val="002060"/>
                <w:sz w:val="24"/>
              </w:rPr>
              <w:t>: https://t.me/lndmacerata</w:t>
            </w:r>
          </w:p>
        </w:tc>
      </w:tr>
      <w:bookmarkEnd w:id="0"/>
      <w:tr w:rsidR="00AA13B6" w14:paraId="0B1764C8" w14:textId="77777777">
        <w:tc>
          <w:tcPr>
            <w:tcW w:w="5000" w:type="pct"/>
            <w:gridSpan w:val="2"/>
          </w:tcPr>
          <w:p w14:paraId="32788E72" w14:textId="118CC5E2" w:rsidR="00DC5097" w:rsidRDefault="00DC5097" w:rsidP="003815EE">
            <w:pPr>
              <w:pStyle w:val="IntestazioneComunicato"/>
              <w:rPr>
                <w:rFonts w:ascii="Arial" w:hAnsi="Arial" w:cs="Arial"/>
                <w:color w:val="FF0000"/>
                <w:sz w:val="32"/>
                <w:szCs w:val="32"/>
              </w:rPr>
            </w:pPr>
          </w:p>
          <w:p w14:paraId="609016D0" w14:textId="77777777" w:rsidR="005F22B8" w:rsidRDefault="005F22B8" w:rsidP="003815EE">
            <w:pPr>
              <w:pStyle w:val="IntestazioneComunicato"/>
              <w:rPr>
                <w:rFonts w:ascii="Arial" w:hAnsi="Arial" w:cs="Arial"/>
                <w:color w:val="FF0000"/>
                <w:sz w:val="32"/>
                <w:szCs w:val="32"/>
              </w:rPr>
            </w:pPr>
          </w:p>
          <w:p w14:paraId="55FD6AE1" w14:textId="76ED695F"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8D0A71">
              <w:rPr>
                <w:rFonts w:ascii="Arial" w:hAnsi="Arial" w:cs="Arial"/>
                <w:color w:val="FF0000"/>
                <w:sz w:val="32"/>
                <w:szCs w:val="32"/>
              </w:rPr>
              <w:t>20</w:t>
            </w:r>
            <w:r w:rsidR="00EA5BFD">
              <w:rPr>
                <w:rFonts w:ascii="Arial" w:hAnsi="Arial" w:cs="Arial"/>
                <w:color w:val="FF0000"/>
                <w:sz w:val="32"/>
                <w:szCs w:val="32"/>
              </w:rPr>
              <w:t>2</w:t>
            </w:r>
            <w:r w:rsidR="00EC57FF">
              <w:rPr>
                <w:rFonts w:ascii="Arial" w:hAnsi="Arial" w:cs="Arial"/>
                <w:color w:val="FF0000"/>
                <w:sz w:val="32"/>
                <w:szCs w:val="32"/>
              </w:rPr>
              <w:t>5</w:t>
            </w:r>
            <w:r w:rsidR="00756FD4">
              <w:rPr>
                <w:rFonts w:ascii="Arial" w:hAnsi="Arial" w:cs="Arial"/>
                <w:color w:val="FF0000"/>
                <w:sz w:val="32"/>
                <w:szCs w:val="32"/>
              </w:rPr>
              <w:t>/202</w:t>
            </w:r>
            <w:r w:rsidR="00EC57FF">
              <w:rPr>
                <w:rFonts w:ascii="Arial" w:hAnsi="Arial" w:cs="Arial"/>
                <w:color w:val="FF0000"/>
                <w:sz w:val="32"/>
                <w:szCs w:val="32"/>
              </w:rPr>
              <w:t>6</w:t>
            </w:r>
          </w:p>
          <w:p w14:paraId="75FA194E" w14:textId="77777777" w:rsidR="00AA13B6" w:rsidRDefault="00AA13B6" w:rsidP="003815EE">
            <w:pPr>
              <w:pStyle w:val="Nessunaspaziatura"/>
              <w:jc w:val="center"/>
            </w:pPr>
          </w:p>
          <w:p w14:paraId="50CF20C5" w14:textId="1DD52532" w:rsidR="00E03F3F" w:rsidRPr="00870041" w:rsidRDefault="00AA13B6" w:rsidP="00F3111A">
            <w:pPr>
              <w:pStyle w:val="Nessunaspaziatura"/>
              <w:jc w:val="center"/>
              <w:rPr>
                <w:rFonts w:ascii="Arial" w:hAnsi="Arial" w:cs="Arial"/>
                <w:color w:val="002060"/>
                <w:sz w:val="40"/>
                <w:szCs w:val="40"/>
              </w:rPr>
            </w:pPr>
            <w:r w:rsidRPr="00937FDE">
              <w:rPr>
                <w:rFonts w:ascii="Arial" w:hAnsi="Arial" w:cs="Arial"/>
                <w:color w:val="002060"/>
                <w:sz w:val="40"/>
                <w:szCs w:val="40"/>
              </w:rPr>
              <w:t>Comunicato Uffi</w:t>
            </w:r>
            <w:r w:rsidR="00FD76F4">
              <w:rPr>
                <w:rFonts w:ascii="Arial" w:hAnsi="Arial" w:cs="Arial"/>
                <w:color w:val="002060"/>
                <w:sz w:val="40"/>
                <w:szCs w:val="40"/>
              </w:rPr>
              <w:t>c</w:t>
            </w:r>
            <w:r w:rsidRPr="00937FDE">
              <w:rPr>
                <w:rFonts w:ascii="Arial" w:hAnsi="Arial" w:cs="Arial"/>
                <w:color w:val="002060"/>
                <w:sz w:val="40"/>
                <w:szCs w:val="40"/>
              </w:rPr>
              <w:t>iale N°</w:t>
            </w:r>
            <w:r w:rsidR="008C4B68">
              <w:rPr>
                <w:rFonts w:ascii="Arial" w:hAnsi="Arial" w:cs="Arial"/>
                <w:color w:val="002060"/>
                <w:sz w:val="40"/>
                <w:szCs w:val="40"/>
              </w:rPr>
              <w:t xml:space="preserve"> </w:t>
            </w:r>
            <w:r w:rsidR="004A78F8">
              <w:rPr>
                <w:rFonts w:ascii="Arial" w:hAnsi="Arial" w:cs="Arial"/>
                <w:color w:val="002060"/>
                <w:sz w:val="40"/>
                <w:szCs w:val="40"/>
              </w:rPr>
              <w:t>1</w:t>
            </w:r>
            <w:r w:rsidR="00973936">
              <w:rPr>
                <w:rFonts w:ascii="Arial" w:hAnsi="Arial" w:cs="Arial"/>
                <w:color w:val="002060"/>
                <w:sz w:val="40"/>
                <w:szCs w:val="40"/>
              </w:rPr>
              <w:t>2</w:t>
            </w:r>
            <w:r w:rsidR="00C24372">
              <w:rPr>
                <w:rFonts w:ascii="Arial" w:hAnsi="Arial" w:cs="Arial"/>
                <w:color w:val="002060"/>
                <w:sz w:val="40"/>
                <w:szCs w:val="40"/>
              </w:rPr>
              <w:t xml:space="preserve"> </w:t>
            </w:r>
            <w:r w:rsidRPr="00937FDE">
              <w:rPr>
                <w:rFonts w:ascii="Arial" w:hAnsi="Arial" w:cs="Arial"/>
                <w:color w:val="002060"/>
                <w:sz w:val="40"/>
                <w:szCs w:val="40"/>
              </w:rPr>
              <w:t>del</w:t>
            </w:r>
            <w:r w:rsidR="00180671">
              <w:rPr>
                <w:rFonts w:ascii="Arial" w:hAnsi="Arial" w:cs="Arial"/>
                <w:color w:val="002060"/>
                <w:sz w:val="40"/>
                <w:szCs w:val="40"/>
              </w:rPr>
              <w:t xml:space="preserve"> </w:t>
            </w:r>
            <w:r w:rsidR="00FF2E9B">
              <w:rPr>
                <w:rFonts w:ascii="Arial" w:hAnsi="Arial" w:cs="Arial"/>
                <w:color w:val="002060"/>
                <w:sz w:val="40"/>
                <w:szCs w:val="40"/>
              </w:rPr>
              <w:t>2</w:t>
            </w:r>
            <w:r w:rsidR="00973936">
              <w:rPr>
                <w:rFonts w:ascii="Arial" w:hAnsi="Arial" w:cs="Arial"/>
                <w:color w:val="002060"/>
                <w:sz w:val="40"/>
                <w:szCs w:val="40"/>
              </w:rPr>
              <w:t>2</w:t>
            </w:r>
            <w:r w:rsidR="00AF490B">
              <w:rPr>
                <w:rFonts w:ascii="Arial" w:hAnsi="Arial" w:cs="Arial"/>
                <w:color w:val="002060"/>
                <w:sz w:val="40"/>
                <w:szCs w:val="40"/>
              </w:rPr>
              <w:t>/</w:t>
            </w:r>
            <w:r w:rsidR="00312B16">
              <w:rPr>
                <w:rFonts w:ascii="Arial" w:hAnsi="Arial" w:cs="Arial"/>
                <w:color w:val="002060"/>
                <w:sz w:val="40"/>
                <w:szCs w:val="40"/>
              </w:rPr>
              <w:t>0</w:t>
            </w:r>
            <w:r w:rsidR="00360FC7">
              <w:rPr>
                <w:rFonts w:ascii="Arial" w:hAnsi="Arial" w:cs="Arial"/>
                <w:color w:val="002060"/>
                <w:sz w:val="40"/>
                <w:szCs w:val="40"/>
              </w:rPr>
              <w:t>8</w:t>
            </w:r>
            <w:r w:rsidR="008D0A71">
              <w:rPr>
                <w:rFonts w:ascii="Arial" w:hAnsi="Arial" w:cs="Arial"/>
                <w:color w:val="002060"/>
                <w:sz w:val="40"/>
                <w:szCs w:val="40"/>
              </w:rPr>
              <w:t>/20</w:t>
            </w:r>
            <w:r w:rsidR="00E7081B">
              <w:rPr>
                <w:rFonts w:ascii="Arial" w:hAnsi="Arial" w:cs="Arial"/>
                <w:color w:val="002060"/>
                <w:sz w:val="40"/>
                <w:szCs w:val="40"/>
              </w:rPr>
              <w:t>2</w:t>
            </w:r>
            <w:r w:rsidR="00312B16">
              <w:rPr>
                <w:rFonts w:ascii="Arial" w:hAnsi="Arial" w:cs="Arial"/>
                <w:color w:val="002060"/>
                <w:sz w:val="40"/>
                <w:szCs w:val="40"/>
              </w:rPr>
              <w:t>5</w:t>
            </w:r>
          </w:p>
          <w:p w14:paraId="16A9CC82" w14:textId="04EB4552" w:rsidR="00E03F3F" w:rsidRPr="005F01C3" w:rsidRDefault="00E03F3F" w:rsidP="00EA5BFD">
            <w:pPr>
              <w:pStyle w:val="Nessunaspaziatura"/>
              <w:jc w:val="center"/>
              <w:rPr>
                <w:rFonts w:ascii="Arial" w:hAnsi="Arial" w:cs="Arial"/>
                <w:b/>
                <w:bCs/>
                <w:i/>
                <w:iCs/>
                <w:noProof/>
                <w:color w:val="002060"/>
                <w:sz w:val="40"/>
                <w:szCs w:val="40"/>
                <w:lang w:eastAsia="it-IT"/>
              </w:rPr>
            </w:pPr>
          </w:p>
        </w:tc>
      </w:tr>
    </w:tbl>
    <w:p w14:paraId="3E1757AE"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84139182"/>
      <w:r w:rsidRPr="00AD41A0">
        <w:rPr>
          <w:color w:val="FFFFFF"/>
        </w:rPr>
        <w:t>SOMMARIO</w:t>
      </w:r>
      <w:bookmarkEnd w:id="1"/>
    </w:p>
    <w:p w14:paraId="208B7C10" w14:textId="77777777" w:rsidR="00937FDE" w:rsidRPr="00DE17C7" w:rsidRDefault="00937FDE" w:rsidP="00DE17C7">
      <w:pPr>
        <w:rPr>
          <w:rFonts w:ascii="Calibri" w:hAnsi="Calibri"/>
          <w:sz w:val="22"/>
          <w:szCs w:val="22"/>
        </w:rPr>
      </w:pPr>
    </w:p>
    <w:p w14:paraId="7AF948E2" w14:textId="0FCB2CC9" w:rsidR="004975AA" w:rsidRPr="004975AA" w:rsidRDefault="003F6FBD">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r w:rsidRPr="006E2678">
        <w:rPr>
          <w:rFonts w:ascii="Calibri" w:hAnsi="Calibri"/>
          <w:color w:val="002060"/>
          <w:sz w:val="22"/>
          <w:szCs w:val="22"/>
        </w:rPr>
        <w:fldChar w:fldCharType="begin"/>
      </w:r>
      <w:r w:rsidR="00E1702C" w:rsidRPr="006E2678">
        <w:rPr>
          <w:rFonts w:ascii="Calibri" w:hAnsi="Calibri"/>
          <w:color w:val="002060"/>
          <w:sz w:val="22"/>
          <w:szCs w:val="22"/>
        </w:rPr>
        <w:instrText xml:space="preserve"> TOC \o "1-3" \h \z \t "TITOLO_CAMPIONATO;2;TITOLO_PRINC;3" </w:instrText>
      </w:r>
      <w:r w:rsidRPr="006E2678">
        <w:rPr>
          <w:rFonts w:ascii="Calibri" w:hAnsi="Calibri"/>
          <w:color w:val="002060"/>
          <w:sz w:val="22"/>
          <w:szCs w:val="22"/>
        </w:rPr>
        <w:fldChar w:fldCharType="separate"/>
      </w:r>
      <w:hyperlink w:anchor="_Toc184139182" w:history="1">
        <w:r w:rsidR="004975AA" w:rsidRPr="004975AA">
          <w:rPr>
            <w:rStyle w:val="Collegamentoipertestuale"/>
            <w:noProof/>
            <w:color w:val="002060"/>
          </w:rPr>
          <w:t>SOMMARIO</w:t>
        </w:r>
        <w:r w:rsidR="004975AA" w:rsidRPr="004975AA">
          <w:rPr>
            <w:noProof/>
            <w:webHidden/>
            <w:color w:val="002060"/>
          </w:rPr>
          <w:tab/>
        </w:r>
        <w:r w:rsidR="004975AA" w:rsidRPr="004975AA">
          <w:rPr>
            <w:noProof/>
            <w:webHidden/>
            <w:color w:val="002060"/>
          </w:rPr>
          <w:fldChar w:fldCharType="begin"/>
        </w:r>
        <w:r w:rsidR="004975AA" w:rsidRPr="004975AA">
          <w:rPr>
            <w:noProof/>
            <w:webHidden/>
            <w:color w:val="002060"/>
          </w:rPr>
          <w:instrText xml:space="preserve"> PAGEREF _Toc184139182 \h </w:instrText>
        </w:r>
        <w:r w:rsidR="004975AA" w:rsidRPr="004975AA">
          <w:rPr>
            <w:noProof/>
            <w:webHidden/>
            <w:color w:val="002060"/>
          </w:rPr>
        </w:r>
        <w:r w:rsidR="004975AA" w:rsidRPr="004975AA">
          <w:rPr>
            <w:noProof/>
            <w:webHidden/>
            <w:color w:val="002060"/>
          </w:rPr>
          <w:fldChar w:fldCharType="separate"/>
        </w:r>
        <w:r w:rsidR="00192F0D">
          <w:rPr>
            <w:noProof/>
            <w:webHidden/>
            <w:color w:val="002060"/>
          </w:rPr>
          <w:t>1</w:t>
        </w:r>
        <w:r w:rsidR="004975AA" w:rsidRPr="004975AA">
          <w:rPr>
            <w:noProof/>
            <w:webHidden/>
            <w:color w:val="002060"/>
          </w:rPr>
          <w:fldChar w:fldCharType="end"/>
        </w:r>
      </w:hyperlink>
    </w:p>
    <w:p w14:paraId="486E009C" w14:textId="4725CBEB"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3" w:history="1">
        <w:r w:rsidRPr="004975AA">
          <w:rPr>
            <w:rStyle w:val="Collegamentoipertestuale"/>
            <w:noProof/>
            <w:color w:val="002060"/>
          </w:rPr>
          <w:t>COMUNICAZIONI DELLA F.I.G.C.</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_Toc184139183 \h </w:instrText>
        </w:r>
        <w:r w:rsidRPr="004975AA">
          <w:rPr>
            <w:noProof/>
            <w:webHidden/>
            <w:color w:val="002060"/>
          </w:rPr>
        </w:r>
        <w:r w:rsidRPr="004975AA">
          <w:rPr>
            <w:noProof/>
            <w:webHidden/>
            <w:color w:val="002060"/>
          </w:rPr>
          <w:fldChar w:fldCharType="separate"/>
        </w:r>
        <w:r w:rsidR="00192F0D">
          <w:rPr>
            <w:noProof/>
            <w:webHidden/>
            <w:color w:val="002060"/>
          </w:rPr>
          <w:t>1</w:t>
        </w:r>
        <w:r w:rsidRPr="004975AA">
          <w:rPr>
            <w:noProof/>
            <w:webHidden/>
            <w:color w:val="002060"/>
          </w:rPr>
          <w:fldChar w:fldCharType="end"/>
        </w:r>
      </w:hyperlink>
    </w:p>
    <w:p w14:paraId="3F1A39E9" w14:textId="57BECC3A"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4" w:history="1">
        <w:r w:rsidRPr="004975AA">
          <w:rPr>
            <w:rStyle w:val="Collegamentoipertestuale"/>
            <w:noProof/>
            <w:color w:val="002060"/>
          </w:rPr>
          <w:t>COMUNICAZIONI DELLA L.N.D.</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_Toc184139184 \h </w:instrText>
        </w:r>
        <w:r w:rsidRPr="004975AA">
          <w:rPr>
            <w:noProof/>
            <w:webHidden/>
            <w:color w:val="002060"/>
          </w:rPr>
        </w:r>
        <w:r w:rsidRPr="004975AA">
          <w:rPr>
            <w:noProof/>
            <w:webHidden/>
            <w:color w:val="002060"/>
          </w:rPr>
          <w:fldChar w:fldCharType="separate"/>
        </w:r>
        <w:r w:rsidR="00192F0D">
          <w:rPr>
            <w:noProof/>
            <w:webHidden/>
            <w:color w:val="002060"/>
          </w:rPr>
          <w:t>1</w:t>
        </w:r>
        <w:r w:rsidRPr="004975AA">
          <w:rPr>
            <w:noProof/>
            <w:webHidden/>
            <w:color w:val="002060"/>
          </w:rPr>
          <w:fldChar w:fldCharType="end"/>
        </w:r>
      </w:hyperlink>
    </w:p>
    <w:p w14:paraId="6C2C864B" w14:textId="1AB52123"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5" w:history="1">
        <w:r w:rsidRPr="004975AA">
          <w:rPr>
            <w:rStyle w:val="Collegamentoipertestuale"/>
            <w:noProof/>
            <w:color w:val="002060"/>
          </w:rPr>
          <w:t>COMUNICAZIONI DEL COMITATO REGIONALE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_Toc184139185 \h </w:instrText>
        </w:r>
        <w:r w:rsidRPr="004975AA">
          <w:rPr>
            <w:noProof/>
            <w:webHidden/>
            <w:color w:val="002060"/>
          </w:rPr>
        </w:r>
        <w:r w:rsidRPr="004975AA">
          <w:rPr>
            <w:noProof/>
            <w:webHidden/>
            <w:color w:val="002060"/>
          </w:rPr>
          <w:fldChar w:fldCharType="separate"/>
        </w:r>
        <w:r w:rsidR="00192F0D">
          <w:rPr>
            <w:noProof/>
            <w:webHidden/>
            <w:color w:val="002060"/>
          </w:rPr>
          <w:t>1</w:t>
        </w:r>
        <w:r w:rsidRPr="004975AA">
          <w:rPr>
            <w:noProof/>
            <w:webHidden/>
            <w:color w:val="002060"/>
          </w:rPr>
          <w:fldChar w:fldCharType="end"/>
        </w:r>
      </w:hyperlink>
    </w:p>
    <w:p w14:paraId="0328E59C" w14:textId="6D2CC48B"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6" w:history="1">
        <w:r w:rsidRPr="004975AA">
          <w:rPr>
            <w:rStyle w:val="Collegamentoipertestuale"/>
            <w:noProof/>
            <w:color w:val="002060"/>
          </w:rPr>
          <w:t>COMUNICAZIONI DELLA DELEGAZIONE PROVINCIALE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_Toc184139186 \h </w:instrText>
        </w:r>
        <w:r w:rsidRPr="004975AA">
          <w:rPr>
            <w:noProof/>
            <w:webHidden/>
            <w:color w:val="002060"/>
          </w:rPr>
        </w:r>
        <w:r w:rsidRPr="004975AA">
          <w:rPr>
            <w:noProof/>
            <w:webHidden/>
            <w:color w:val="002060"/>
          </w:rPr>
          <w:fldChar w:fldCharType="separate"/>
        </w:r>
        <w:r w:rsidR="00192F0D">
          <w:rPr>
            <w:noProof/>
            <w:webHidden/>
            <w:color w:val="002060"/>
          </w:rPr>
          <w:t>3</w:t>
        </w:r>
        <w:r w:rsidRPr="004975AA">
          <w:rPr>
            <w:noProof/>
            <w:webHidden/>
            <w:color w:val="002060"/>
          </w:rPr>
          <w:fldChar w:fldCharType="end"/>
        </w:r>
      </w:hyperlink>
    </w:p>
    <w:p w14:paraId="52FD369C" w14:textId="7D6D2537"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7" w:history="1">
        <w:r w:rsidRPr="004975AA">
          <w:rPr>
            <w:rStyle w:val="Collegamentoipertestuale"/>
            <w:noProof/>
            <w:color w:val="002060"/>
          </w:rPr>
          <w:t>NOTIZIE SU ATTIVITÀ AGONISTICA</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_Toc184139187 \h </w:instrText>
        </w:r>
        <w:r w:rsidRPr="004975AA">
          <w:rPr>
            <w:noProof/>
            <w:webHidden/>
            <w:color w:val="002060"/>
          </w:rPr>
        </w:r>
        <w:r w:rsidRPr="004975AA">
          <w:rPr>
            <w:noProof/>
            <w:webHidden/>
            <w:color w:val="002060"/>
          </w:rPr>
          <w:fldChar w:fldCharType="separate"/>
        </w:r>
        <w:r w:rsidR="00192F0D">
          <w:rPr>
            <w:noProof/>
            <w:webHidden/>
            <w:color w:val="002060"/>
          </w:rPr>
          <w:t>16</w:t>
        </w:r>
        <w:r w:rsidRPr="004975AA">
          <w:rPr>
            <w:noProof/>
            <w:webHidden/>
            <w:color w:val="002060"/>
          </w:rPr>
          <w:fldChar w:fldCharType="end"/>
        </w:r>
      </w:hyperlink>
    </w:p>
    <w:p w14:paraId="3EBABDED" w14:textId="43168EFE"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9" w:history="1">
        <w:r w:rsidRPr="004975AA">
          <w:rPr>
            <w:rStyle w:val="Collegamentoipertestuale"/>
            <w:noProof/>
            <w:color w:val="002060"/>
          </w:rPr>
          <w:t>NOTIZIE SU ATTIVITA’ DI BASE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_Toc184139189 \h </w:instrText>
        </w:r>
        <w:r w:rsidRPr="004975AA">
          <w:rPr>
            <w:noProof/>
            <w:webHidden/>
            <w:color w:val="002060"/>
          </w:rPr>
        </w:r>
        <w:r w:rsidRPr="004975AA">
          <w:rPr>
            <w:noProof/>
            <w:webHidden/>
            <w:color w:val="002060"/>
          </w:rPr>
          <w:fldChar w:fldCharType="separate"/>
        </w:r>
        <w:r w:rsidR="00192F0D">
          <w:rPr>
            <w:noProof/>
            <w:webHidden/>
            <w:color w:val="002060"/>
          </w:rPr>
          <w:t>16</w:t>
        </w:r>
        <w:r w:rsidRPr="004975AA">
          <w:rPr>
            <w:noProof/>
            <w:webHidden/>
            <w:color w:val="002060"/>
          </w:rPr>
          <w:fldChar w:fldCharType="end"/>
        </w:r>
      </w:hyperlink>
    </w:p>
    <w:p w14:paraId="4839D392" w14:textId="4E8A64B8"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91" w:history="1">
        <w:r w:rsidRPr="004975AA">
          <w:rPr>
            <w:rStyle w:val="Collegamentoipertestuale"/>
            <w:noProof/>
            <w:color w:val="002060"/>
          </w:rPr>
          <w:t>ALLEGATI</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_Toc184139191 \h </w:instrText>
        </w:r>
        <w:r w:rsidRPr="004975AA">
          <w:rPr>
            <w:noProof/>
            <w:webHidden/>
            <w:color w:val="002060"/>
          </w:rPr>
        </w:r>
        <w:r w:rsidRPr="004975AA">
          <w:rPr>
            <w:noProof/>
            <w:webHidden/>
            <w:color w:val="002060"/>
          </w:rPr>
          <w:fldChar w:fldCharType="separate"/>
        </w:r>
        <w:r w:rsidR="00192F0D">
          <w:rPr>
            <w:noProof/>
            <w:webHidden/>
            <w:color w:val="002060"/>
          </w:rPr>
          <w:t>17</w:t>
        </w:r>
        <w:r w:rsidRPr="004975AA">
          <w:rPr>
            <w:noProof/>
            <w:webHidden/>
            <w:color w:val="002060"/>
          </w:rPr>
          <w:fldChar w:fldCharType="end"/>
        </w:r>
      </w:hyperlink>
    </w:p>
    <w:p w14:paraId="3DD5B941" w14:textId="6D765B95" w:rsidR="00674877" w:rsidRPr="007B6554" w:rsidRDefault="003F6FBD" w:rsidP="00DE17C7">
      <w:pPr>
        <w:rPr>
          <w:rFonts w:ascii="Calibri" w:hAnsi="Calibri"/>
          <w:color w:val="002060"/>
          <w:sz w:val="22"/>
          <w:szCs w:val="22"/>
        </w:rPr>
      </w:pPr>
      <w:r w:rsidRPr="006E2678">
        <w:rPr>
          <w:rFonts w:ascii="Calibri" w:hAnsi="Calibri"/>
          <w:color w:val="002060"/>
          <w:sz w:val="22"/>
          <w:szCs w:val="22"/>
        </w:rPr>
        <w:fldChar w:fldCharType="end"/>
      </w:r>
    </w:p>
    <w:p w14:paraId="767381EC" w14:textId="30CEB406" w:rsidR="00837D3A" w:rsidRPr="000E5D56" w:rsidRDefault="00C967AF" w:rsidP="000E5D56">
      <w:pPr>
        <w:pStyle w:val="TITOLOCAMPIONATO"/>
        <w:shd w:val="clear" w:color="auto" w:fill="002060"/>
        <w:spacing w:before="0" w:beforeAutospacing="0" w:after="0" w:afterAutospacing="0"/>
        <w:rPr>
          <w:color w:val="FFFFFF"/>
        </w:rPr>
      </w:pPr>
      <w:bookmarkStart w:id="2" w:name="_Toc184139183"/>
      <w:r>
        <w:rPr>
          <w:color w:val="FFFFFF"/>
        </w:rPr>
        <w:t>COMUNICAZIONI DELLA F.I.G.C.</w:t>
      </w:r>
      <w:bookmarkEnd w:id="2"/>
    </w:p>
    <w:p w14:paraId="37F67430" w14:textId="77777777" w:rsidR="00685D81" w:rsidRDefault="00685D81" w:rsidP="009B42C6">
      <w:pPr>
        <w:rPr>
          <w:rFonts w:ascii="Arial" w:hAnsi="Arial" w:cs="Arial"/>
          <w:color w:val="002060"/>
          <w:sz w:val="22"/>
          <w:szCs w:val="22"/>
        </w:rPr>
      </w:pPr>
    </w:p>
    <w:p w14:paraId="4E386C57" w14:textId="77777777" w:rsidR="000E7357" w:rsidRDefault="000E7357" w:rsidP="009B42C6">
      <w:pPr>
        <w:rPr>
          <w:rFonts w:ascii="Arial" w:hAnsi="Arial" w:cs="Arial"/>
          <w:color w:val="002060"/>
          <w:sz w:val="22"/>
          <w:szCs w:val="22"/>
        </w:rPr>
      </w:pPr>
    </w:p>
    <w:p w14:paraId="7C3E2C71" w14:textId="6CA56072" w:rsidR="00847B0D" w:rsidRPr="000E5D56" w:rsidRDefault="00C967AF" w:rsidP="000E5D56">
      <w:pPr>
        <w:pStyle w:val="TITOLOCAMPIONATO"/>
        <w:shd w:val="clear" w:color="auto" w:fill="002060"/>
        <w:spacing w:before="0" w:beforeAutospacing="0" w:after="0" w:afterAutospacing="0"/>
        <w:rPr>
          <w:color w:val="FFFFFF" w:themeColor="background1"/>
        </w:rPr>
      </w:pPr>
      <w:bookmarkStart w:id="3" w:name="_Toc184139184"/>
      <w:r w:rsidRPr="001E62E4">
        <w:rPr>
          <w:color w:val="FFFFFF" w:themeColor="background1"/>
        </w:rPr>
        <w:t>COMUNICAZIONI DELLA L.N.D.</w:t>
      </w:r>
      <w:bookmarkEnd w:id="3"/>
    </w:p>
    <w:p w14:paraId="6416F856" w14:textId="77777777" w:rsidR="00967996" w:rsidRDefault="00967996" w:rsidP="000661D5">
      <w:pPr>
        <w:autoSpaceDE w:val="0"/>
        <w:autoSpaceDN w:val="0"/>
        <w:adjustRightInd w:val="0"/>
        <w:jc w:val="left"/>
        <w:rPr>
          <w:rFonts w:ascii="Arial" w:hAnsi="Arial" w:cs="Arial"/>
          <w:color w:val="002060"/>
          <w:sz w:val="22"/>
          <w:szCs w:val="22"/>
        </w:rPr>
      </w:pPr>
    </w:p>
    <w:p w14:paraId="09297D25" w14:textId="77777777" w:rsidR="00D522B4" w:rsidRDefault="00D522B4" w:rsidP="000661D5">
      <w:pPr>
        <w:autoSpaceDE w:val="0"/>
        <w:autoSpaceDN w:val="0"/>
        <w:adjustRightInd w:val="0"/>
        <w:jc w:val="left"/>
        <w:rPr>
          <w:rFonts w:ascii="Arial" w:hAnsi="Arial" w:cs="Arial"/>
          <w:color w:val="002060"/>
          <w:sz w:val="22"/>
          <w:szCs w:val="22"/>
        </w:rPr>
      </w:pPr>
    </w:p>
    <w:p w14:paraId="77074B6A" w14:textId="77777777" w:rsidR="00A96436" w:rsidRPr="00607BB4" w:rsidRDefault="00A96436" w:rsidP="000661D5">
      <w:pPr>
        <w:autoSpaceDE w:val="0"/>
        <w:autoSpaceDN w:val="0"/>
        <w:adjustRightInd w:val="0"/>
        <w:jc w:val="left"/>
        <w:rPr>
          <w:rFonts w:ascii="Arial" w:hAnsi="Arial" w:cs="Arial"/>
          <w:color w:val="002060"/>
          <w:sz w:val="22"/>
          <w:szCs w:val="22"/>
        </w:rPr>
      </w:pPr>
    </w:p>
    <w:p w14:paraId="39B1F829" w14:textId="31D75863" w:rsidR="003E7225" w:rsidRPr="00D35F13" w:rsidRDefault="004975AA" w:rsidP="00D35F13">
      <w:pPr>
        <w:pStyle w:val="TITOLOCAMPIONATO"/>
        <w:shd w:val="clear" w:color="auto" w:fill="002060"/>
        <w:spacing w:before="0" w:beforeAutospacing="0" w:after="0" w:afterAutospacing="0"/>
        <w:rPr>
          <w:color w:val="FFFFFF" w:themeColor="background1"/>
        </w:rPr>
      </w:pPr>
      <w:bookmarkStart w:id="4" w:name="_Toc184139185"/>
      <w:r w:rsidRPr="001E62E4">
        <w:rPr>
          <w:color w:val="FFFFFF" w:themeColor="background1"/>
        </w:rPr>
        <w:t xml:space="preserve">COMUNICAZIONI </w:t>
      </w:r>
      <w:r>
        <w:rPr>
          <w:color w:val="FFFFFF" w:themeColor="background1"/>
        </w:rPr>
        <w:t>DEL COMITATO REGIONALE</w:t>
      </w:r>
      <w:bookmarkEnd w:id="4"/>
    </w:p>
    <w:p w14:paraId="16ABA4B2" w14:textId="77777777" w:rsidR="00F92512" w:rsidRDefault="00F92512" w:rsidP="00F92512">
      <w:pPr>
        <w:rPr>
          <w:rFonts w:ascii="Arial" w:hAnsi="Arial" w:cs="Arial"/>
          <w:b/>
          <w:color w:val="002060"/>
          <w:sz w:val="22"/>
          <w:szCs w:val="22"/>
        </w:rPr>
      </w:pPr>
    </w:p>
    <w:p w14:paraId="2BCACA61" w14:textId="77777777" w:rsidR="00E532AB" w:rsidRPr="00E532AB" w:rsidRDefault="00E532AB" w:rsidP="00E532AB">
      <w:pPr>
        <w:rPr>
          <w:rFonts w:ascii="Arial" w:hAnsi="Arial" w:cs="Arial"/>
          <w:b/>
          <w:color w:val="17365D" w:themeColor="text2" w:themeShade="BF"/>
          <w:sz w:val="22"/>
          <w:szCs w:val="22"/>
          <w:u w:val="single"/>
        </w:rPr>
      </w:pPr>
    </w:p>
    <w:p w14:paraId="2651A609" w14:textId="77777777" w:rsidR="000E7357" w:rsidRPr="000E7357" w:rsidRDefault="000E7357" w:rsidP="000E7357">
      <w:pPr>
        <w:jc w:val="left"/>
        <w:rPr>
          <w:rFonts w:ascii="Arial" w:hAnsi="Arial" w:cs="Arial"/>
          <w:b/>
          <w:color w:val="17365D" w:themeColor="text2" w:themeShade="BF"/>
          <w:sz w:val="28"/>
          <w:szCs w:val="28"/>
          <w:lang w:eastAsia="en-US"/>
        </w:rPr>
      </w:pPr>
      <w:r w:rsidRPr="000E7357">
        <w:rPr>
          <w:rFonts w:ascii="Arial" w:hAnsi="Arial" w:cs="Arial"/>
          <w:b/>
          <w:color w:val="17365D" w:themeColor="text2" w:themeShade="BF"/>
          <w:sz w:val="28"/>
          <w:szCs w:val="28"/>
          <w:u w:val="single"/>
          <w:lang w:eastAsia="en-US"/>
        </w:rPr>
        <w:t xml:space="preserve">IBAN COMITATO REGIONALE MARCHE </w:t>
      </w:r>
    </w:p>
    <w:p w14:paraId="255B67C9" w14:textId="77777777" w:rsidR="000E7357" w:rsidRPr="000E7357" w:rsidRDefault="000E7357" w:rsidP="000E7357">
      <w:pPr>
        <w:jc w:val="left"/>
        <w:rPr>
          <w:rFonts w:ascii="Arial" w:hAnsi="Arial" w:cs="Arial"/>
          <w:b/>
          <w:color w:val="17365D" w:themeColor="text2" w:themeShade="BF"/>
          <w:sz w:val="22"/>
          <w:szCs w:val="22"/>
          <w:lang w:eastAsia="en-US"/>
        </w:rPr>
      </w:pPr>
    </w:p>
    <w:p w14:paraId="3EA94C8E" w14:textId="77777777" w:rsidR="000E7357" w:rsidRPr="000E7357" w:rsidRDefault="000E7357" w:rsidP="000E7357">
      <w:pPr>
        <w:jc w:val="left"/>
        <w:rPr>
          <w:rFonts w:ascii="Arial" w:hAnsi="Arial" w:cs="Arial"/>
          <w:color w:val="17365D" w:themeColor="text2" w:themeShade="BF"/>
          <w:sz w:val="22"/>
          <w:szCs w:val="22"/>
          <w:lang w:eastAsia="en-US"/>
        </w:rPr>
      </w:pPr>
      <w:r w:rsidRPr="000E7357">
        <w:rPr>
          <w:rFonts w:ascii="Arial" w:hAnsi="Arial" w:cs="Arial"/>
          <w:color w:val="17365D" w:themeColor="text2" w:themeShade="BF"/>
          <w:sz w:val="22"/>
          <w:szCs w:val="22"/>
          <w:lang w:eastAsia="en-US"/>
        </w:rPr>
        <w:t xml:space="preserve">Si riporta di seguito IBAN del Comitato Regionale Marche per effettuare tutti i versamenti  </w:t>
      </w:r>
    </w:p>
    <w:p w14:paraId="7FEAC8CF" w14:textId="77777777" w:rsidR="000E7357" w:rsidRPr="000E7357" w:rsidRDefault="000E7357" w:rsidP="000E7357">
      <w:pPr>
        <w:jc w:val="left"/>
        <w:rPr>
          <w:rFonts w:ascii="Arial" w:hAnsi="Arial" w:cs="Arial"/>
          <w:b/>
          <w:color w:val="17365D" w:themeColor="text2" w:themeShade="BF"/>
          <w:sz w:val="22"/>
          <w:szCs w:val="22"/>
          <w:lang w:eastAsia="en-US"/>
        </w:rPr>
      </w:pPr>
    </w:p>
    <w:p w14:paraId="6D26BC9C" w14:textId="77777777" w:rsidR="000E7357" w:rsidRPr="000E7357" w:rsidRDefault="000E7357" w:rsidP="000E7357">
      <w:pPr>
        <w:jc w:val="left"/>
        <w:rPr>
          <w:rFonts w:ascii="Arial" w:hAnsi="Arial" w:cs="Arial"/>
          <w:b/>
          <w:color w:val="17365D" w:themeColor="text2" w:themeShade="BF"/>
          <w:sz w:val="24"/>
          <w:szCs w:val="24"/>
          <w:lang w:eastAsia="en-US"/>
        </w:rPr>
      </w:pPr>
      <w:r w:rsidRPr="000E7357">
        <w:rPr>
          <w:rFonts w:ascii="Arial" w:hAnsi="Arial" w:cs="Arial"/>
          <w:b/>
          <w:color w:val="17365D" w:themeColor="text2" w:themeShade="BF"/>
          <w:sz w:val="24"/>
          <w:szCs w:val="24"/>
          <w:lang w:eastAsia="en-US"/>
        </w:rPr>
        <w:t xml:space="preserve">IBAN: </w:t>
      </w:r>
      <w:r w:rsidRPr="000E7357">
        <w:rPr>
          <w:rFonts w:ascii="Arial" w:hAnsi="Arial" w:cs="Arial"/>
          <w:b/>
          <w:color w:val="17365D" w:themeColor="text2" w:themeShade="BF"/>
          <w:sz w:val="24"/>
          <w:szCs w:val="24"/>
          <w:lang w:eastAsia="en-US"/>
        </w:rPr>
        <w:tab/>
      </w:r>
      <w:r w:rsidRPr="000E7357">
        <w:rPr>
          <w:rFonts w:ascii="Arial" w:hAnsi="Arial" w:cs="Arial"/>
          <w:b/>
          <w:color w:val="17365D" w:themeColor="text2" w:themeShade="BF"/>
          <w:sz w:val="24"/>
          <w:szCs w:val="24"/>
          <w:lang w:eastAsia="en-US"/>
        </w:rPr>
        <w:tab/>
        <w:t>IT81E0100502600000000008868</w:t>
      </w:r>
    </w:p>
    <w:p w14:paraId="021E9FFE" w14:textId="77777777" w:rsidR="000E7357" w:rsidRPr="000E7357" w:rsidRDefault="000E7357" w:rsidP="000E7357">
      <w:pPr>
        <w:jc w:val="left"/>
        <w:rPr>
          <w:rFonts w:ascii="Arial" w:hAnsi="Arial" w:cs="Arial"/>
          <w:b/>
          <w:color w:val="17365D" w:themeColor="text2" w:themeShade="BF"/>
          <w:sz w:val="24"/>
          <w:szCs w:val="24"/>
          <w:lang w:eastAsia="en-US"/>
        </w:rPr>
      </w:pPr>
      <w:r w:rsidRPr="000E7357">
        <w:rPr>
          <w:rFonts w:ascii="Arial" w:hAnsi="Arial" w:cs="Arial"/>
          <w:b/>
          <w:color w:val="17365D" w:themeColor="text2" w:themeShade="BF"/>
          <w:sz w:val="24"/>
          <w:szCs w:val="24"/>
          <w:lang w:eastAsia="en-US"/>
        </w:rPr>
        <w:lastRenderedPageBreak/>
        <w:t>BNL ANCONA – CORSO STAMIRA</w:t>
      </w:r>
    </w:p>
    <w:p w14:paraId="6BEC755D" w14:textId="77777777" w:rsidR="000E7357" w:rsidRPr="000E7357" w:rsidRDefault="000E7357" w:rsidP="000E7357">
      <w:pPr>
        <w:jc w:val="left"/>
        <w:rPr>
          <w:rFonts w:ascii="Arial" w:hAnsi="Arial" w:cs="Arial"/>
          <w:b/>
          <w:color w:val="17365D" w:themeColor="text2" w:themeShade="BF"/>
          <w:sz w:val="24"/>
          <w:szCs w:val="24"/>
          <w:lang w:eastAsia="en-US"/>
        </w:rPr>
      </w:pPr>
      <w:r w:rsidRPr="000E7357">
        <w:rPr>
          <w:rFonts w:ascii="Arial" w:hAnsi="Arial" w:cs="Arial"/>
          <w:b/>
          <w:color w:val="17365D" w:themeColor="text2" w:themeShade="BF"/>
          <w:sz w:val="24"/>
          <w:szCs w:val="24"/>
          <w:lang w:eastAsia="en-US"/>
        </w:rPr>
        <w:t>Beneficiario: Comitato Regionale Marche F.I.G.C. – L.N.D.</w:t>
      </w:r>
    </w:p>
    <w:p w14:paraId="37EE178E"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p>
    <w:p w14:paraId="2CA67E81" w14:textId="77777777" w:rsidR="000A213E" w:rsidRDefault="000A213E" w:rsidP="000A213E">
      <w:pPr>
        <w:overflowPunct w:val="0"/>
        <w:autoSpaceDE w:val="0"/>
        <w:autoSpaceDN w:val="0"/>
        <w:adjustRightInd w:val="0"/>
        <w:rPr>
          <w:rFonts w:ascii="Arial" w:hAnsi="Arial" w:cs="Arial"/>
          <w:b/>
          <w:noProof/>
          <w:sz w:val="28"/>
          <w:szCs w:val="28"/>
          <w:u w:val="single"/>
          <w:lang w:eastAsia="en-US"/>
        </w:rPr>
      </w:pPr>
    </w:p>
    <w:p w14:paraId="32DC82EA" w14:textId="77777777" w:rsidR="00E532AB" w:rsidRDefault="00E532AB" w:rsidP="00E532AB">
      <w:pPr>
        <w:overflowPunct w:val="0"/>
        <w:autoSpaceDE w:val="0"/>
        <w:autoSpaceDN w:val="0"/>
        <w:adjustRightInd w:val="0"/>
        <w:rPr>
          <w:rFonts w:ascii="Arial" w:hAnsi="Arial" w:cs="Arial"/>
          <w:b/>
          <w:noProof/>
          <w:color w:val="17365D" w:themeColor="text2" w:themeShade="BF"/>
          <w:sz w:val="28"/>
          <w:szCs w:val="28"/>
          <w:u w:val="single"/>
          <w:lang w:eastAsia="en-US"/>
        </w:rPr>
      </w:pPr>
    </w:p>
    <w:p w14:paraId="0F471EA7" w14:textId="77777777" w:rsidR="00D522B4" w:rsidRPr="00D522B4" w:rsidRDefault="00D522B4" w:rsidP="00D522B4">
      <w:pPr>
        <w:overflowPunct w:val="0"/>
        <w:autoSpaceDE w:val="0"/>
        <w:autoSpaceDN w:val="0"/>
        <w:adjustRightInd w:val="0"/>
        <w:rPr>
          <w:rFonts w:ascii="Arial" w:hAnsi="Arial" w:cs="Arial"/>
          <w:noProof/>
          <w:color w:val="17365D" w:themeColor="text2" w:themeShade="BF"/>
          <w:sz w:val="22"/>
          <w:szCs w:val="22"/>
          <w:lang w:eastAsia="en-US"/>
        </w:rPr>
      </w:pPr>
    </w:p>
    <w:p w14:paraId="366F9E7F" w14:textId="77777777" w:rsidR="00D522B4" w:rsidRPr="00D522B4" w:rsidRDefault="00D522B4" w:rsidP="00D522B4">
      <w:pPr>
        <w:jc w:val="left"/>
        <w:rPr>
          <w:rFonts w:ascii="Arial" w:hAnsi="Arial" w:cs="Arial"/>
          <w:b/>
          <w:color w:val="17365D" w:themeColor="text2" w:themeShade="BF"/>
          <w:sz w:val="28"/>
          <w:szCs w:val="28"/>
          <w:u w:val="single"/>
          <w:lang w:eastAsia="en-US"/>
        </w:rPr>
      </w:pPr>
      <w:r w:rsidRPr="00D522B4">
        <w:rPr>
          <w:rFonts w:ascii="Arial" w:hAnsi="Arial" w:cs="Arial"/>
          <w:b/>
          <w:color w:val="17365D" w:themeColor="text2" w:themeShade="BF"/>
          <w:sz w:val="28"/>
          <w:szCs w:val="28"/>
          <w:u w:val="single"/>
          <w:lang w:eastAsia="en-US"/>
        </w:rPr>
        <w:t>PORTALE SERVIZI FIGC</w:t>
      </w:r>
    </w:p>
    <w:p w14:paraId="73203FF5" w14:textId="77777777" w:rsidR="00D522B4" w:rsidRPr="00D522B4" w:rsidRDefault="00D522B4" w:rsidP="00D522B4">
      <w:pPr>
        <w:jc w:val="left"/>
        <w:rPr>
          <w:rFonts w:ascii="Arial" w:hAnsi="Arial" w:cs="Arial"/>
          <w:color w:val="17365D" w:themeColor="text2" w:themeShade="BF"/>
          <w:sz w:val="22"/>
          <w:szCs w:val="22"/>
          <w:lang w:eastAsia="en-US"/>
        </w:rPr>
      </w:pPr>
    </w:p>
    <w:p w14:paraId="37428155" w14:textId="77777777" w:rsidR="00D522B4" w:rsidRPr="00D522B4" w:rsidRDefault="00D522B4" w:rsidP="00D522B4">
      <w:pPr>
        <w:rPr>
          <w:rFonts w:ascii="Arial" w:hAnsi="Arial" w:cs="Arial"/>
          <w:b/>
          <w:color w:val="17365D" w:themeColor="text2" w:themeShade="BF"/>
          <w:sz w:val="22"/>
          <w:szCs w:val="22"/>
          <w:lang w:eastAsia="en-US"/>
        </w:rPr>
      </w:pPr>
      <w:r w:rsidRPr="00D522B4">
        <w:rPr>
          <w:rFonts w:ascii="Arial" w:hAnsi="Arial" w:cs="Arial"/>
          <w:color w:val="17365D" w:themeColor="text2" w:themeShade="BF"/>
          <w:sz w:val="22"/>
          <w:szCs w:val="22"/>
          <w:lang w:eastAsia="en-US"/>
        </w:rPr>
        <w:t xml:space="preserve">Si informa che dal 16 luglio 2025 sul </w:t>
      </w:r>
      <w:r w:rsidRPr="00D522B4">
        <w:rPr>
          <w:rFonts w:ascii="Arial" w:hAnsi="Arial" w:cs="Arial"/>
          <w:b/>
          <w:i/>
          <w:color w:val="17365D" w:themeColor="text2" w:themeShade="BF"/>
          <w:sz w:val="22"/>
          <w:szCs w:val="22"/>
          <w:lang w:eastAsia="en-US"/>
        </w:rPr>
        <w:t xml:space="preserve">PORTALE SERVIZI FIGC </w:t>
      </w:r>
      <w:r w:rsidRPr="00D522B4">
        <w:rPr>
          <w:rFonts w:ascii="Arial" w:hAnsi="Arial" w:cs="Arial"/>
          <w:color w:val="17365D" w:themeColor="text2" w:themeShade="BF"/>
          <w:sz w:val="22"/>
          <w:szCs w:val="22"/>
          <w:lang w:eastAsia="en-US"/>
        </w:rPr>
        <w:t xml:space="preserve">è attiva la </w:t>
      </w:r>
      <w:r w:rsidRPr="00D522B4">
        <w:rPr>
          <w:rFonts w:ascii="Arial" w:hAnsi="Arial" w:cs="Arial"/>
          <w:b/>
          <w:color w:val="17365D" w:themeColor="text2" w:themeShade="BF"/>
          <w:sz w:val="22"/>
          <w:szCs w:val="22"/>
          <w:lang w:eastAsia="en-US"/>
        </w:rPr>
        <w:t xml:space="preserve">PIATTAFORMA TELEMATICA PREMI” </w:t>
      </w:r>
      <w:r w:rsidRPr="00D522B4">
        <w:rPr>
          <w:rFonts w:ascii="Arial" w:hAnsi="Arial" w:cs="Arial"/>
          <w:color w:val="17365D" w:themeColor="text2" w:themeShade="BF"/>
          <w:sz w:val="22"/>
          <w:szCs w:val="22"/>
          <w:lang w:eastAsia="en-US"/>
        </w:rPr>
        <w:t>a supporto delle società per l’attestazione e la gestione dei premi di tesseramento (art. 96 NOIF) e di formazione tecnica (art. 99 NOIF) attraverso le utenze abilitate alle funzioni di tesseramento calciatori e calciatrici</w:t>
      </w:r>
      <w:r w:rsidRPr="00D522B4">
        <w:rPr>
          <w:rFonts w:ascii="Arial" w:hAnsi="Arial" w:cs="Arial"/>
          <w:b/>
          <w:color w:val="17365D" w:themeColor="text2" w:themeShade="BF"/>
          <w:sz w:val="22"/>
          <w:szCs w:val="22"/>
          <w:lang w:eastAsia="en-US"/>
        </w:rPr>
        <w:t>.</w:t>
      </w:r>
    </w:p>
    <w:p w14:paraId="0D685FF1" w14:textId="77777777" w:rsidR="00D522B4" w:rsidRPr="00D522B4" w:rsidRDefault="00D522B4" w:rsidP="00D522B4">
      <w:pPr>
        <w:rPr>
          <w:rFonts w:ascii="Arial" w:hAnsi="Arial" w:cs="Arial"/>
          <w:color w:val="17365D" w:themeColor="text2" w:themeShade="BF"/>
          <w:sz w:val="22"/>
          <w:szCs w:val="22"/>
          <w:lang w:eastAsia="en-US"/>
        </w:rPr>
      </w:pPr>
      <w:r w:rsidRPr="00D522B4">
        <w:rPr>
          <w:rFonts w:ascii="Arial" w:hAnsi="Arial" w:cs="Arial"/>
          <w:color w:val="17365D" w:themeColor="text2" w:themeShade="BF"/>
          <w:sz w:val="22"/>
          <w:szCs w:val="22"/>
          <w:lang w:eastAsia="en-US"/>
        </w:rPr>
        <w:t>Al fine di garantire la migliore fruizione delle nuove funzionalità è stata predisposta una presentazione esplicativa corredata da video tutorial, disponibile al seguente link:</w:t>
      </w:r>
    </w:p>
    <w:p w14:paraId="78354DA8" w14:textId="77777777" w:rsidR="00D522B4" w:rsidRPr="00D522B4" w:rsidRDefault="00D522B4" w:rsidP="00D522B4">
      <w:pPr>
        <w:rPr>
          <w:rFonts w:ascii="Arial" w:hAnsi="Arial" w:cs="Arial"/>
          <w:color w:val="17365D" w:themeColor="text2" w:themeShade="BF"/>
          <w:sz w:val="22"/>
          <w:szCs w:val="22"/>
          <w:lang w:eastAsia="en-US"/>
        </w:rPr>
      </w:pPr>
      <w:r w:rsidRPr="00D522B4">
        <w:rPr>
          <w:rFonts w:ascii="Arial" w:hAnsi="Arial" w:cs="Arial"/>
          <w:color w:val="17365D" w:themeColor="text2" w:themeShade="BF"/>
          <w:sz w:val="22"/>
          <w:szCs w:val="22"/>
          <w:lang w:eastAsia="en-US"/>
        </w:rPr>
        <w:t>PIATTAFORMA PREMI – TUTORIAL</w:t>
      </w:r>
    </w:p>
    <w:p w14:paraId="2FF10D35" w14:textId="77777777" w:rsidR="00D522B4" w:rsidRPr="00D522B4" w:rsidRDefault="00D522B4" w:rsidP="00D522B4">
      <w:pPr>
        <w:rPr>
          <w:rFonts w:ascii="Arial" w:hAnsi="Arial" w:cs="Arial"/>
          <w:sz w:val="22"/>
          <w:szCs w:val="22"/>
        </w:rPr>
      </w:pPr>
      <w:r w:rsidRPr="00D522B4">
        <w:rPr>
          <w:rFonts w:ascii="Arial" w:hAnsi="Arial" w:cs="Arial"/>
          <w:color w:val="17365D" w:themeColor="text2" w:themeShade="BF"/>
          <w:sz w:val="22"/>
          <w:szCs w:val="22"/>
        </w:rPr>
        <w:t xml:space="preserve">Per ogni necessità di supporto tecnico è disponibile l’indirizzo </w:t>
      </w:r>
      <w:hyperlink r:id="rId9" w:history="1">
        <w:r w:rsidRPr="00D522B4">
          <w:rPr>
            <w:rFonts w:ascii="Arial" w:hAnsi="Arial" w:cs="Arial"/>
            <w:color w:val="0000FF"/>
            <w:sz w:val="22"/>
            <w:szCs w:val="22"/>
            <w:u w:val="single"/>
          </w:rPr>
          <w:t>supportotecnico@figc.it</w:t>
        </w:r>
      </w:hyperlink>
    </w:p>
    <w:p w14:paraId="4D9488BD" w14:textId="77777777" w:rsidR="00D522B4" w:rsidRPr="00D522B4" w:rsidRDefault="00D522B4" w:rsidP="00D522B4">
      <w:pPr>
        <w:rPr>
          <w:rFonts w:ascii="Arial" w:hAnsi="Arial" w:cs="Arial"/>
          <w:sz w:val="22"/>
          <w:szCs w:val="22"/>
        </w:rPr>
      </w:pPr>
    </w:p>
    <w:p w14:paraId="564E965F" w14:textId="77777777" w:rsidR="00D522B4" w:rsidRPr="00D522B4" w:rsidRDefault="00D522B4" w:rsidP="00D522B4">
      <w:pPr>
        <w:rPr>
          <w:rFonts w:ascii="Arial" w:hAnsi="Arial" w:cs="Arial"/>
          <w:sz w:val="22"/>
          <w:szCs w:val="22"/>
        </w:rPr>
      </w:pPr>
    </w:p>
    <w:p w14:paraId="26F58EEC" w14:textId="77777777" w:rsidR="002F2F4E" w:rsidRDefault="002F2F4E" w:rsidP="00D522B4">
      <w:pPr>
        <w:rPr>
          <w:rFonts w:ascii="Arial" w:hAnsi="Arial" w:cs="Arial"/>
          <w:b/>
          <w:color w:val="17365D" w:themeColor="text2" w:themeShade="BF"/>
          <w:sz w:val="28"/>
          <w:szCs w:val="28"/>
          <w:u w:val="single"/>
        </w:rPr>
      </w:pPr>
    </w:p>
    <w:p w14:paraId="1FEBA0F1" w14:textId="1ACC340D" w:rsidR="00D522B4" w:rsidRPr="00D522B4" w:rsidRDefault="00D522B4" w:rsidP="00D522B4">
      <w:pPr>
        <w:rPr>
          <w:rFonts w:ascii="Arial" w:hAnsi="Arial" w:cs="Arial"/>
          <w:b/>
          <w:color w:val="17365D" w:themeColor="text2" w:themeShade="BF"/>
          <w:sz w:val="28"/>
          <w:szCs w:val="28"/>
          <w:u w:val="single"/>
        </w:rPr>
      </w:pPr>
      <w:r w:rsidRPr="00D522B4">
        <w:rPr>
          <w:rFonts w:ascii="Arial" w:hAnsi="Arial" w:cs="Arial"/>
          <w:b/>
          <w:color w:val="17365D" w:themeColor="text2" w:themeShade="BF"/>
          <w:sz w:val="28"/>
          <w:szCs w:val="28"/>
          <w:u w:val="single"/>
        </w:rPr>
        <w:t>GUIDE RAPIDE ANAGRAFE FEDERALE ONLINE – PORTALE SERVIZI FIGC, PORTALE SOCIETA’ LND, CENSIMENTO CALCIATORI E CALCIATRICI</w:t>
      </w:r>
    </w:p>
    <w:p w14:paraId="2D89FCA4" w14:textId="77777777" w:rsidR="00D522B4" w:rsidRPr="00D522B4" w:rsidRDefault="00D522B4" w:rsidP="00D522B4">
      <w:pPr>
        <w:rPr>
          <w:rFonts w:ascii="Arial" w:hAnsi="Arial" w:cs="Arial"/>
          <w:color w:val="17365D" w:themeColor="text2" w:themeShade="BF"/>
          <w:sz w:val="22"/>
          <w:szCs w:val="22"/>
        </w:rPr>
      </w:pPr>
    </w:p>
    <w:p w14:paraId="21ADF72C" w14:textId="77777777" w:rsidR="00D522B4" w:rsidRPr="00D522B4" w:rsidRDefault="00D522B4" w:rsidP="00D522B4">
      <w:pPr>
        <w:overflowPunct w:val="0"/>
        <w:autoSpaceDE w:val="0"/>
        <w:autoSpaceDN w:val="0"/>
        <w:adjustRightInd w:val="0"/>
        <w:rPr>
          <w:rFonts w:ascii="Arial" w:hAnsi="Arial" w:cs="Arial"/>
          <w:noProof/>
          <w:color w:val="17365D" w:themeColor="text2" w:themeShade="BF"/>
          <w:sz w:val="22"/>
          <w:szCs w:val="22"/>
          <w:lang w:eastAsia="en-US"/>
        </w:rPr>
      </w:pPr>
      <w:r w:rsidRPr="00D522B4">
        <w:rPr>
          <w:rFonts w:ascii="Arial" w:hAnsi="Arial" w:cs="Arial"/>
          <w:noProof/>
          <w:color w:val="17365D" w:themeColor="text2" w:themeShade="BF"/>
          <w:sz w:val="22"/>
          <w:szCs w:val="22"/>
          <w:lang w:eastAsia="en-US"/>
        </w:rPr>
        <w:t xml:space="preserve">Si ricorda a tutte le Società che in allegato al Comunicato Ufficiale n° 03 del 04/07/2025 sono state pubblicate le </w:t>
      </w:r>
      <w:r w:rsidRPr="00D522B4">
        <w:rPr>
          <w:rFonts w:ascii="Arial" w:hAnsi="Arial" w:cs="Arial"/>
          <w:b/>
          <w:bCs/>
          <w:noProof/>
          <w:color w:val="17365D" w:themeColor="text2" w:themeShade="BF"/>
          <w:sz w:val="22"/>
          <w:szCs w:val="22"/>
          <w:lang w:eastAsia="en-US"/>
        </w:rPr>
        <w:t>guide rapide</w:t>
      </w:r>
      <w:r w:rsidRPr="00D522B4">
        <w:rPr>
          <w:rFonts w:ascii="Arial" w:hAnsi="Arial" w:cs="Arial"/>
          <w:noProof/>
          <w:color w:val="17365D" w:themeColor="text2" w:themeShade="BF"/>
          <w:sz w:val="22"/>
          <w:szCs w:val="22"/>
          <w:lang w:eastAsia="en-US"/>
        </w:rPr>
        <w:t xml:space="preserve"> in epigrafe contenente tutti le procedure da effettuare ad inizio stagione per ottemperare alle </w:t>
      </w:r>
      <w:r w:rsidRPr="00D522B4">
        <w:rPr>
          <w:rFonts w:ascii="Arial" w:hAnsi="Arial" w:cs="Arial"/>
          <w:b/>
          <w:bCs/>
          <w:noProof/>
          <w:color w:val="17365D" w:themeColor="text2" w:themeShade="BF"/>
          <w:sz w:val="22"/>
          <w:szCs w:val="22"/>
          <w:lang w:eastAsia="en-US"/>
        </w:rPr>
        <w:t>pratiche di Anagrafe Federale</w:t>
      </w:r>
      <w:r w:rsidRPr="00D522B4">
        <w:rPr>
          <w:rFonts w:ascii="Arial" w:hAnsi="Arial" w:cs="Arial"/>
          <w:noProof/>
          <w:color w:val="17365D" w:themeColor="text2" w:themeShade="BF"/>
          <w:sz w:val="22"/>
          <w:szCs w:val="22"/>
          <w:lang w:eastAsia="en-US"/>
        </w:rPr>
        <w:t xml:space="preserve">, alle </w:t>
      </w:r>
      <w:r w:rsidRPr="00D522B4">
        <w:rPr>
          <w:rFonts w:ascii="Arial" w:hAnsi="Arial" w:cs="Arial"/>
          <w:b/>
          <w:bCs/>
          <w:noProof/>
          <w:color w:val="17365D" w:themeColor="text2" w:themeShade="BF"/>
          <w:sz w:val="22"/>
          <w:szCs w:val="22"/>
          <w:lang w:eastAsia="en-US"/>
        </w:rPr>
        <w:t>iscrizioni ed al tesseramento degli atleti</w:t>
      </w:r>
      <w:r w:rsidRPr="00D522B4">
        <w:rPr>
          <w:rFonts w:ascii="Arial" w:hAnsi="Arial" w:cs="Arial"/>
          <w:noProof/>
          <w:color w:val="17365D" w:themeColor="text2" w:themeShade="BF"/>
          <w:sz w:val="22"/>
          <w:szCs w:val="22"/>
          <w:lang w:eastAsia="en-US"/>
        </w:rPr>
        <w:t>.</w:t>
      </w:r>
    </w:p>
    <w:p w14:paraId="29F0136D" w14:textId="77777777" w:rsidR="00D522B4" w:rsidRPr="00D522B4" w:rsidRDefault="00D522B4" w:rsidP="00D522B4">
      <w:pPr>
        <w:overflowPunct w:val="0"/>
        <w:autoSpaceDE w:val="0"/>
        <w:autoSpaceDN w:val="0"/>
        <w:adjustRightInd w:val="0"/>
        <w:rPr>
          <w:rFonts w:ascii="Arial" w:hAnsi="Arial" w:cs="Arial"/>
          <w:noProof/>
          <w:sz w:val="22"/>
          <w:szCs w:val="22"/>
          <w:lang w:eastAsia="en-US"/>
        </w:rPr>
      </w:pPr>
      <w:r w:rsidRPr="00D522B4">
        <w:rPr>
          <w:rFonts w:ascii="Arial" w:hAnsi="Arial" w:cs="Arial"/>
          <w:noProof/>
          <w:color w:val="17365D" w:themeColor="text2" w:themeShade="BF"/>
          <w:sz w:val="22"/>
          <w:szCs w:val="22"/>
          <w:lang w:eastAsia="en-US"/>
        </w:rPr>
        <w:t xml:space="preserve">Si fa presente che le suddette guide sono sempre consultabili ed aggiornate all’interno del menù “Guide Rapide” sito nella home page del portale </w:t>
      </w:r>
      <w:hyperlink r:id="rId10" w:history="1">
        <w:r w:rsidRPr="00D522B4">
          <w:rPr>
            <w:rFonts w:ascii="Arial" w:hAnsi="Arial" w:cs="Arial"/>
            <w:noProof/>
            <w:color w:val="0000FF"/>
            <w:sz w:val="22"/>
            <w:szCs w:val="22"/>
            <w:u w:val="single"/>
            <w:lang w:eastAsia="en-US"/>
          </w:rPr>
          <w:t>www.figcmarche.it</w:t>
        </w:r>
      </w:hyperlink>
      <w:r w:rsidRPr="00D522B4">
        <w:rPr>
          <w:rFonts w:ascii="Arial" w:hAnsi="Arial" w:cs="Arial"/>
          <w:noProof/>
          <w:sz w:val="22"/>
          <w:szCs w:val="22"/>
          <w:lang w:eastAsia="en-US"/>
        </w:rPr>
        <w:t>.</w:t>
      </w:r>
    </w:p>
    <w:p w14:paraId="7A25F82A" w14:textId="77777777" w:rsidR="00D522B4" w:rsidRPr="00D522B4" w:rsidRDefault="00D522B4" w:rsidP="00D522B4">
      <w:pPr>
        <w:overflowPunct w:val="0"/>
        <w:autoSpaceDE w:val="0"/>
        <w:autoSpaceDN w:val="0"/>
        <w:adjustRightInd w:val="0"/>
        <w:rPr>
          <w:rFonts w:ascii="Arial" w:hAnsi="Arial" w:cs="Arial"/>
          <w:noProof/>
          <w:color w:val="17365D" w:themeColor="text2" w:themeShade="BF"/>
          <w:sz w:val="22"/>
          <w:szCs w:val="22"/>
          <w:lang w:eastAsia="en-US"/>
        </w:rPr>
      </w:pPr>
      <w:r w:rsidRPr="00D522B4">
        <w:rPr>
          <w:rFonts w:ascii="Arial" w:hAnsi="Arial" w:cs="Arial"/>
          <w:noProof/>
          <w:color w:val="17365D" w:themeColor="text2" w:themeShade="BF"/>
          <w:sz w:val="22"/>
          <w:szCs w:val="22"/>
          <w:lang w:eastAsia="en-US"/>
        </w:rPr>
        <w:t xml:space="preserve">Di seguito si riporta il link: </w:t>
      </w:r>
    </w:p>
    <w:p w14:paraId="1DAE4C9C" w14:textId="77777777" w:rsidR="00D522B4" w:rsidRPr="00D522B4" w:rsidRDefault="00D522B4" w:rsidP="00D522B4">
      <w:pPr>
        <w:overflowPunct w:val="0"/>
        <w:autoSpaceDE w:val="0"/>
        <w:autoSpaceDN w:val="0"/>
        <w:adjustRightInd w:val="0"/>
        <w:rPr>
          <w:rFonts w:ascii="Arial" w:hAnsi="Arial" w:cs="Arial"/>
          <w:b/>
          <w:noProof/>
          <w:color w:val="17365D" w:themeColor="text2" w:themeShade="BF"/>
          <w:sz w:val="22"/>
          <w:szCs w:val="22"/>
          <w:u w:val="single"/>
          <w:lang w:eastAsia="en-US"/>
        </w:rPr>
      </w:pPr>
      <w:r w:rsidRPr="00D522B4">
        <w:rPr>
          <w:rFonts w:ascii="Arial" w:hAnsi="Arial" w:cs="Arial"/>
          <w:b/>
          <w:noProof/>
          <w:color w:val="17365D" w:themeColor="text2" w:themeShade="BF"/>
          <w:sz w:val="22"/>
          <w:szCs w:val="22"/>
          <w:u w:val="single"/>
          <w:lang w:eastAsia="en-US"/>
        </w:rPr>
        <w:t>https://www.figcmarche.it/guide-rapide</w:t>
      </w:r>
    </w:p>
    <w:p w14:paraId="42BDBF22" w14:textId="77777777" w:rsidR="00D522B4" w:rsidRPr="00D522B4" w:rsidRDefault="00D522B4" w:rsidP="00D522B4">
      <w:pPr>
        <w:rPr>
          <w:color w:val="17365D" w:themeColor="text2" w:themeShade="BF"/>
        </w:rPr>
      </w:pPr>
    </w:p>
    <w:p w14:paraId="045A599E" w14:textId="77777777" w:rsidR="00D522B4" w:rsidRDefault="00D522B4" w:rsidP="00D522B4">
      <w:pPr>
        <w:rPr>
          <w:color w:val="17365D" w:themeColor="text2" w:themeShade="BF"/>
        </w:rPr>
      </w:pPr>
    </w:p>
    <w:p w14:paraId="509366AD" w14:textId="77777777" w:rsidR="002D5984" w:rsidRPr="00D522B4" w:rsidRDefault="002D5984" w:rsidP="00D522B4">
      <w:pPr>
        <w:rPr>
          <w:color w:val="17365D" w:themeColor="text2" w:themeShade="BF"/>
        </w:rPr>
      </w:pPr>
    </w:p>
    <w:p w14:paraId="7206C507" w14:textId="77777777" w:rsidR="002F2F4E" w:rsidRDefault="002F2F4E" w:rsidP="00D522B4">
      <w:pPr>
        <w:rPr>
          <w:rFonts w:ascii="Arial" w:hAnsi="Arial" w:cs="Arial"/>
          <w:b/>
          <w:color w:val="17365D" w:themeColor="text2" w:themeShade="BF"/>
          <w:sz w:val="28"/>
          <w:szCs w:val="28"/>
          <w:u w:val="single"/>
        </w:rPr>
      </w:pPr>
    </w:p>
    <w:p w14:paraId="192CA2D8" w14:textId="3578B00D" w:rsidR="00D522B4" w:rsidRPr="00D522B4" w:rsidRDefault="00D522B4" w:rsidP="00D522B4">
      <w:pPr>
        <w:rPr>
          <w:rFonts w:ascii="Arial" w:hAnsi="Arial" w:cs="Arial"/>
          <w:b/>
          <w:color w:val="17365D" w:themeColor="text2" w:themeShade="BF"/>
          <w:sz w:val="28"/>
          <w:szCs w:val="28"/>
          <w:u w:val="single"/>
        </w:rPr>
      </w:pPr>
      <w:r w:rsidRPr="00D522B4">
        <w:rPr>
          <w:rFonts w:ascii="Arial" w:hAnsi="Arial" w:cs="Arial"/>
          <w:b/>
          <w:color w:val="17365D" w:themeColor="text2" w:themeShade="BF"/>
          <w:sz w:val="28"/>
          <w:szCs w:val="28"/>
          <w:u w:val="single"/>
        </w:rPr>
        <w:t>SPORTELLO DELLE SOCIETA’</w:t>
      </w:r>
    </w:p>
    <w:p w14:paraId="607004E5" w14:textId="77777777" w:rsidR="00D522B4" w:rsidRPr="00D522B4" w:rsidRDefault="00D522B4" w:rsidP="00D522B4">
      <w:pPr>
        <w:rPr>
          <w:bCs/>
          <w:iCs/>
          <w:color w:val="17365D" w:themeColor="text2" w:themeShade="BF"/>
          <w:sz w:val="22"/>
          <w:szCs w:val="22"/>
        </w:rPr>
      </w:pPr>
      <w:r w:rsidRPr="00D522B4">
        <w:rPr>
          <w:bCs/>
          <w:iCs/>
          <w:color w:val="17365D" w:themeColor="text2" w:themeShade="BF"/>
          <w:sz w:val="22"/>
          <w:szCs w:val="22"/>
        </w:rPr>
        <w:t xml:space="preserve"> </w:t>
      </w:r>
    </w:p>
    <w:p w14:paraId="4478A985" w14:textId="77777777" w:rsidR="00D522B4" w:rsidRPr="00D522B4" w:rsidRDefault="00D522B4" w:rsidP="00D522B4">
      <w:pPr>
        <w:rPr>
          <w:rFonts w:ascii="Arial" w:hAnsi="Arial" w:cs="Arial"/>
          <w:bCs/>
          <w:iCs/>
          <w:color w:val="17365D" w:themeColor="text2" w:themeShade="BF"/>
          <w:sz w:val="22"/>
          <w:szCs w:val="22"/>
        </w:rPr>
      </w:pPr>
      <w:r w:rsidRPr="00D522B4">
        <w:rPr>
          <w:rFonts w:ascii="Arial" w:hAnsi="Arial" w:cs="Arial"/>
          <w:bCs/>
          <w:iCs/>
          <w:color w:val="17365D" w:themeColor="text2" w:themeShade="BF"/>
          <w:sz w:val="22"/>
          <w:szCs w:val="22"/>
        </w:rPr>
        <w:t xml:space="preserve">Si ricorda alle Società che è attivo presso questo Comitato Regionale lo </w:t>
      </w:r>
      <w:r w:rsidRPr="00D522B4">
        <w:rPr>
          <w:rFonts w:ascii="Arial" w:hAnsi="Arial" w:cs="Arial"/>
          <w:b/>
          <w:bCs/>
          <w:iCs/>
          <w:color w:val="17365D" w:themeColor="text2" w:themeShade="BF"/>
          <w:sz w:val="22"/>
          <w:szCs w:val="22"/>
          <w:u w:val="single"/>
        </w:rPr>
        <w:t xml:space="preserve">SPORTELLO DELLE SOCIETA’ </w:t>
      </w:r>
      <w:r w:rsidRPr="00D522B4">
        <w:rPr>
          <w:rFonts w:ascii="Arial" w:hAnsi="Arial" w:cs="Arial"/>
          <w:bCs/>
          <w:iCs/>
          <w:color w:val="17365D" w:themeColor="text2" w:themeShade="BF"/>
          <w:sz w:val="22"/>
          <w:szCs w:val="22"/>
        </w:rPr>
        <w:t>che è operativo tutti i giorni.</w:t>
      </w:r>
    </w:p>
    <w:p w14:paraId="640C3578" w14:textId="77777777" w:rsidR="00D522B4" w:rsidRPr="00D522B4" w:rsidRDefault="00D522B4" w:rsidP="00D522B4">
      <w:pPr>
        <w:rPr>
          <w:rFonts w:ascii="Arial" w:hAnsi="Arial" w:cs="Arial"/>
          <w:b/>
          <w:i/>
          <w:sz w:val="22"/>
          <w:szCs w:val="22"/>
        </w:rPr>
      </w:pPr>
      <w:r w:rsidRPr="00D522B4">
        <w:rPr>
          <w:rFonts w:ascii="Arial" w:hAnsi="Arial" w:cs="Arial"/>
          <w:bCs/>
          <w:color w:val="17365D" w:themeColor="text2" w:themeShade="BF"/>
          <w:sz w:val="22"/>
          <w:szCs w:val="22"/>
        </w:rPr>
        <w:t xml:space="preserve">Per accedervi è sufficiente inviare </w:t>
      </w:r>
      <w:r w:rsidRPr="00D522B4">
        <w:rPr>
          <w:rFonts w:ascii="Arial" w:hAnsi="Arial" w:cs="Arial"/>
          <w:color w:val="17365D" w:themeColor="text2" w:themeShade="BF"/>
          <w:sz w:val="22"/>
          <w:szCs w:val="22"/>
        </w:rPr>
        <w:t xml:space="preserve">una mail con il proprio </w:t>
      </w:r>
      <w:r w:rsidRPr="00D522B4">
        <w:rPr>
          <w:rFonts w:ascii="Arial" w:hAnsi="Arial" w:cs="Arial"/>
          <w:b/>
          <w:color w:val="17365D" w:themeColor="text2" w:themeShade="BF"/>
          <w:sz w:val="22"/>
          <w:szCs w:val="22"/>
        </w:rPr>
        <w:t xml:space="preserve">quesito </w:t>
      </w:r>
      <w:r w:rsidRPr="00D522B4">
        <w:rPr>
          <w:rFonts w:ascii="Arial" w:hAnsi="Arial" w:cs="Arial"/>
          <w:bCs/>
          <w:color w:val="17365D" w:themeColor="text2" w:themeShade="BF"/>
          <w:sz w:val="22"/>
          <w:szCs w:val="22"/>
        </w:rPr>
        <w:t xml:space="preserve">o richiedere un </w:t>
      </w:r>
      <w:r w:rsidRPr="00D522B4">
        <w:rPr>
          <w:rFonts w:ascii="Arial" w:hAnsi="Arial" w:cs="Arial"/>
          <w:b/>
          <w:bCs/>
          <w:color w:val="17365D" w:themeColor="text2" w:themeShade="BF"/>
          <w:sz w:val="22"/>
          <w:szCs w:val="22"/>
        </w:rPr>
        <w:t xml:space="preserve">appuntamento </w:t>
      </w:r>
      <w:r w:rsidRPr="00D522B4">
        <w:rPr>
          <w:rFonts w:ascii="Arial" w:hAnsi="Arial" w:cs="Arial"/>
          <w:color w:val="17365D" w:themeColor="text2" w:themeShade="BF"/>
          <w:sz w:val="22"/>
          <w:szCs w:val="22"/>
        </w:rPr>
        <w:t>all’indirizzo mail</w:t>
      </w:r>
      <w:r w:rsidRPr="00D522B4">
        <w:rPr>
          <w:rFonts w:ascii="Arial" w:hAnsi="Arial" w:cs="Arial"/>
          <w:sz w:val="22"/>
          <w:szCs w:val="22"/>
        </w:rPr>
        <w:t xml:space="preserve"> </w:t>
      </w:r>
      <w:hyperlink r:id="rId11" w:history="1">
        <w:r w:rsidRPr="00D522B4">
          <w:rPr>
            <w:rFonts w:ascii="Arial" w:hAnsi="Arial" w:cs="Arial"/>
            <w:b/>
            <w:i/>
            <w:color w:val="0000FF"/>
            <w:sz w:val="22"/>
            <w:szCs w:val="22"/>
            <w:u w:val="single"/>
          </w:rPr>
          <w:t>sportellomarche@lnd.it</w:t>
        </w:r>
      </w:hyperlink>
    </w:p>
    <w:p w14:paraId="436C3AD9" w14:textId="77777777" w:rsidR="00D522B4" w:rsidRPr="00D522B4" w:rsidRDefault="00D522B4" w:rsidP="00D522B4">
      <w:pPr>
        <w:rPr>
          <w:color w:val="17365D" w:themeColor="text2" w:themeShade="BF"/>
        </w:rPr>
      </w:pPr>
      <w:r w:rsidRPr="00D522B4">
        <w:rPr>
          <w:rFonts w:ascii="Arial" w:hAnsi="Arial" w:cs="Arial"/>
          <w:bCs/>
          <w:color w:val="17365D" w:themeColor="text2" w:themeShade="BF"/>
          <w:sz w:val="22"/>
          <w:szCs w:val="22"/>
        </w:rPr>
        <w:t xml:space="preserve">Il coordinatore e responsabile del servizio è l’Avvocato Giammario </w:t>
      </w:r>
      <w:proofErr w:type="spellStart"/>
      <w:r w:rsidRPr="00D522B4">
        <w:rPr>
          <w:rFonts w:ascii="Arial" w:hAnsi="Arial" w:cs="Arial"/>
          <w:bCs/>
          <w:color w:val="17365D" w:themeColor="text2" w:themeShade="BF"/>
          <w:sz w:val="22"/>
          <w:szCs w:val="22"/>
        </w:rPr>
        <w:t>Schippa</w:t>
      </w:r>
      <w:proofErr w:type="spellEnd"/>
      <w:r w:rsidRPr="00D522B4">
        <w:rPr>
          <w:rFonts w:ascii="Arial" w:hAnsi="Arial" w:cs="Arial"/>
          <w:bCs/>
          <w:color w:val="17365D" w:themeColor="text2" w:themeShade="BF"/>
          <w:sz w:val="22"/>
          <w:szCs w:val="22"/>
        </w:rPr>
        <w:t>, Consigliere del Comitato</w:t>
      </w:r>
    </w:p>
    <w:p w14:paraId="02D9A7A9" w14:textId="77777777" w:rsidR="002F2F4E" w:rsidRDefault="002F2F4E" w:rsidP="000D65D8">
      <w:pPr>
        <w:pStyle w:val="LndNormale1"/>
        <w:rPr>
          <w:b/>
          <w:color w:val="002060"/>
          <w:szCs w:val="22"/>
        </w:rPr>
      </w:pPr>
    </w:p>
    <w:p w14:paraId="19EBBAE4" w14:textId="77777777" w:rsidR="000A213E" w:rsidRDefault="000A213E" w:rsidP="000D65D8">
      <w:pPr>
        <w:pStyle w:val="LndNormale1"/>
        <w:rPr>
          <w:b/>
          <w:color w:val="002060"/>
          <w:szCs w:val="22"/>
        </w:rPr>
      </w:pPr>
    </w:p>
    <w:p w14:paraId="22F7AADA" w14:textId="77777777" w:rsidR="002F2F4E" w:rsidRDefault="002F2F4E" w:rsidP="000D65D8">
      <w:pPr>
        <w:pStyle w:val="LndNormale1"/>
        <w:rPr>
          <w:b/>
          <w:color w:val="002060"/>
          <w:szCs w:val="22"/>
        </w:rPr>
      </w:pPr>
    </w:p>
    <w:p w14:paraId="5CBC936D" w14:textId="77777777" w:rsidR="002F2F4E" w:rsidRDefault="002F2F4E" w:rsidP="000D65D8">
      <w:pPr>
        <w:pStyle w:val="LndNormale1"/>
        <w:rPr>
          <w:b/>
          <w:color w:val="002060"/>
          <w:szCs w:val="22"/>
        </w:rPr>
      </w:pPr>
    </w:p>
    <w:p w14:paraId="020B388D" w14:textId="77777777" w:rsidR="002F2F4E" w:rsidRDefault="002F2F4E" w:rsidP="000D65D8">
      <w:pPr>
        <w:pStyle w:val="LndNormale1"/>
        <w:rPr>
          <w:b/>
          <w:color w:val="002060"/>
          <w:szCs w:val="22"/>
        </w:rPr>
      </w:pPr>
    </w:p>
    <w:p w14:paraId="480B8396" w14:textId="77777777" w:rsidR="002D5984" w:rsidRDefault="002D5984" w:rsidP="000D65D8">
      <w:pPr>
        <w:pStyle w:val="LndNormale1"/>
        <w:rPr>
          <w:b/>
          <w:color w:val="002060"/>
          <w:szCs w:val="22"/>
        </w:rPr>
      </w:pPr>
    </w:p>
    <w:p w14:paraId="04783E6C" w14:textId="77777777" w:rsidR="002D5984" w:rsidRDefault="002D5984" w:rsidP="000D65D8">
      <w:pPr>
        <w:pStyle w:val="LndNormale1"/>
        <w:rPr>
          <w:b/>
          <w:color w:val="002060"/>
          <w:szCs w:val="22"/>
        </w:rPr>
      </w:pPr>
    </w:p>
    <w:p w14:paraId="4ACDC3DB" w14:textId="77777777" w:rsidR="002D5984" w:rsidRDefault="002D5984" w:rsidP="000D65D8">
      <w:pPr>
        <w:pStyle w:val="LndNormale1"/>
        <w:rPr>
          <w:b/>
          <w:color w:val="002060"/>
          <w:szCs w:val="22"/>
        </w:rPr>
      </w:pPr>
    </w:p>
    <w:p w14:paraId="625E22F3" w14:textId="77777777" w:rsidR="002D5984" w:rsidRDefault="002D5984" w:rsidP="000D65D8">
      <w:pPr>
        <w:pStyle w:val="LndNormale1"/>
        <w:rPr>
          <w:b/>
          <w:color w:val="002060"/>
          <w:szCs w:val="22"/>
        </w:rPr>
      </w:pPr>
    </w:p>
    <w:p w14:paraId="0F67AD33" w14:textId="77777777" w:rsidR="002B7621" w:rsidRPr="00967996" w:rsidRDefault="002B7621" w:rsidP="000D65D8">
      <w:pPr>
        <w:pStyle w:val="LndNormale1"/>
        <w:rPr>
          <w:b/>
          <w:color w:val="002060"/>
          <w:szCs w:val="22"/>
        </w:rPr>
      </w:pPr>
    </w:p>
    <w:p w14:paraId="441167F6" w14:textId="25289DEF" w:rsidR="009204E3" w:rsidRPr="00260947" w:rsidRDefault="00CE3455" w:rsidP="00260947">
      <w:pPr>
        <w:pStyle w:val="TITOLOCAMPIONATO"/>
        <w:shd w:val="clear" w:color="auto" w:fill="002060"/>
        <w:spacing w:before="0" w:beforeAutospacing="0" w:after="0" w:afterAutospacing="0"/>
        <w:rPr>
          <w:color w:val="FFFFFF"/>
        </w:rPr>
      </w:pPr>
      <w:bookmarkStart w:id="5" w:name="_Toc514171008"/>
      <w:bookmarkStart w:id="6" w:name="_Toc184139186"/>
      <w:r>
        <w:rPr>
          <w:color w:val="FFFFFF"/>
        </w:rPr>
        <w:lastRenderedPageBreak/>
        <w:t>COMUNICAZIONI DELLA DELEGAZIONE PROVINCIALE</w:t>
      </w:r>
      <w:bookmarkStart w:id="7" w:name="_Toc526953424"/>
      <w:bookmarkStart w:id="8" w:name="_Toc527553658"/>
      <w:bookmarkEnd w:id="5"/>
      <w:bookmarkEnd w:id="6"/>
    </w:p>
    <w:p w14:paraId="4B8AC6A3" w14:textId="77777777" w:rsidR="00EA66C5" w:rsidRDefault="00EA66C5" w:rsidP="00F86BCF">
      <w:pPr>
        <w:pStyle w:val="LndNormale1"/>
        <w:rPr>
          <w:color w:val="002060"/>
        </w:rPr>
      </w:pPr>
    </w:p>
    <w:p w14:paraId="75312F10" w14:textId="77777777" w:rsidR="00F51343" w:rsidRPr="00F51343" w:rsidRDefault="00F51343" w:rsidP="00F51343">
      <w:pPr>
        <w:spacing w:after="160" w:line="259" w:lineRule="auto"/>
        <w:rPr>
          <w:rFonts w:ascii="Arial" w:eastAsia="Calibri" w:hAnsi="Arial" w:cs="Arial"/>
          <w:color w:val="002060"/>
          <w:sz w:val="22"/>
          <w:szCs w:val="22"/>
          <w:lang w:eastAsia="en-US"/>
        </w:rPr>
      </w:pPr>
    </w:p>
    <w:p w14:paraId="7AE768E7" w14:textId="77777777" w:rsidR="00F51343" w:rsidRPr="00F51343" w:rsidRDefault="00F51343" w:rsidP="00F51343">
      <w:pPr>
        <w:pBdr>
          <w:top w:val="single" w:sz="4" w:space="1" w:color="002060"/>
          <w:left w:val="single" w:sz="4" w:space="4" w:color="002060"/>
          <w:bottom w:val="single" w:sz="4" w:space="1" w:color="002060"/>
          <w:right w:val="single" w:sz="4" w:space="4" w:color="002060"/>
        </w:pBdr>
        <w:shd w:val="clear" w:color="auto" w:fill="CCCCCC"/>
        <w:jc w:val="center"/>
        <w:outlineLvl w:val="1"/>
        <w:rPr>
          <w:rFonts w:ascii="Arial" w:hAnsi="Arial" w:cs="Arial"/>
          <w:b/>
          <w:color w:val="002060"/>
          <w:sz w:val="32"/>
          <w:szCs w:val="32"/>
        </w:rPr>
      </w:pPr>
      <w:bookmarkStart w:id="9" w:name="_Toc97133775"/>
      <w:bookmarkStart w:id="10" w:name="_Toc98345961"/>
      <w:bookmarkStart w:id="11" w:name="_Toc112312210"/>
      <w:bookmarkStart w:id="12" w:name="_Toc112763725"/>
      <w:bookmarkStart w:id="13" w:name="_Toc206756384"/>
      <w:r w:rsidRPr="00F51343">
        <w:rPr>
          <w:rFonts w:ascii="Arial" w:hAnsi="Arial" w:cs="Arial"/>
          <w:b/>
          <w:color w:val="002060"/>
          <w:sz w:val="32"/>
          <w:szCs w:val="32"/>
        </w:rPr>
        <w:t>COPPA MARCHE SECONDA CATEGORIA</w:t>
      </w:r>
      <w:bookmarkEnd w:id="9"/>
      <w:bookmarkEnd w:id="10"/>
      <w:bookmarkEnd w:id="11"/>
      <w:bookmarkEnd w:id="12"/>
      <w:bookmarkEnd w:id="13"/>
    </w:p>
    <w:p w14:paraId="1AB05BEF" w14:textId="77777777" w:rsidR="00F51343" w:rsidRPr="00F51343" w:rsidRDefault="00F51343" w:rsidP="00F51343">
      <w:pPr>
        <w:spacing w:after="160" w:line="259" w:lineRule="auto"/>
        <w:rPr>
          <w:rFonts w:ascii="Arial" w:eastAsia="Calibri" w:hAnsi="Arial" w:cs="Arial"/>
          <w:color w:val="002060"/>
          <w:sz w:val="22"/>
          <w:szCs w:val="22"/>
          <w:lang w:eastAsia="en-US"/>
        </w:rPr>
      </w:pPr>
    </w:p>
    <w:p w14:paraId="7AC39698" w14:textId="77777777" w:rsidR="00F51343" w:rsidRPr="00F51343" w:rsidRDefault="00F51343" w:rsidP="00F51343">
      <w:pPr>
        <w:overflowPunct w:val="0"/>
        <w:autoSpaceDE w:val="0"/>
        <w:autoSpaceDN w:val="0"/>
        <w:adjustRightInd w:val="0"/>
        <w:spacing w:line="280" w:lineRule="exact"/>
        <w:rPr>
          <w:rFonts w:ascii="Arial" w:eastAsia="Calibri" w:hAnsi="Arial" w:cs="Arial"/>
          <w:b/>
          <w:noProof/>
          <w:color w:val="002060"/>
          <w:sz w:val="22"/>
          <w:szCs w:val="22"/>
          <w:u w:val="single"/>
          <w:lang w:eastAsia="en-US"/>
        </w:rPr>
      </w:pPr>
      <w:r w:rsidRPr="00F51343">
        <w:rPr>
          <w:rFonts w:ascii="Arial" w:eastAsia="Calibri" w:hAnsi="Arial" w:cs="Arial"/>
          <w:b/>
          <w:noProof/>
          <w:color w:val="002060"/>
          <w:sz w:val="22"/>
          <w:szCs w:val="22"/>
          <w:u w:val="single"/>
          <w:lang w:eastAsia="en-US"/>
        </w:rPr>
        <w:t>REGOLAMENTO</w:t>
      </w:r>
    </w:p>
    <w:p w14:paraId="3C753CF4"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r w:rsidRPr="00F51343">
        <w:rPr>
          <w:rFonts w:ascii="Arial" w:eastAsia="Calibri" w:hAnsi="Arial" w:cs="Arial"/>
          <w:noProof/>
          <w:color w:val="002060"/>
          <w:sz w:val="22"/>
          <w:szCs w:val="22"/>
          <w:lang w:eastAsia="en-US"/>
        </w:rPr>
        <w:t xml:space="preserve">Il Comitato Regionale Marche, come per le passate stagione sportive, ha previsto lo svolgimento della Coppa Marche riservata alle squadre di Seconda Categoria. </w:t>
      </w:r>
    </w:p>
    <w:p w14:paraId="78B040AB"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p>
    <w:p w14:paraId="1CADCCC5" w14:textId="77777777" w:rsidR="00F51343" w:rsidRPr="00F51343" w:rsidRDefault="00F51343" w:rsidP="00F51343">
      <w:pPr>
        <w:overflowPunct w:val="0"/>
        <w:autoSpaceDE w:val="0"/>
        <w:autoSpaceDN w:val="0"/>
        <w:adjustRightInd w:val="0"/>
        <w:spacing w:line="280" w:lineRule="exact"/>
        <w:rPr>
          <w:rFonts w:ascii="Arial" w:eastAsia="Calibri" w:hAnsi="Arial" w:cs="Arial"/>
          <w:b/>
          <w:noProof/>
          <w:color w:val="002060"/>
          <w:sz w:val="22"/>
          <w:szCs w:val="22"/>
          <w:u w:val="single"/>
          <w:lang w:eastAsia="en-US"/>
        </w:rPr>
      </w:pPr>
      <w:r w:rsidRPr="00F51343">
        <w:rPr>
          <w:rFonts w:ascii="Arial" w:eastAsia="Calibri" w:hAnsi="Arial" w:cs="Arial"/>
          <w:b/>
          <w:noProof/>
          <w:color w:val="002060"/>
          <w:sz w:val="22"/>
          <w:szCs w:val="22"/>
          <w:u w:val="single"/>
          <w:lang w:eastAsia="en-US"/>
        </w:rPr>
        <w:t>Composizione Gironi</w:t>
      </w:r>
    </w:p>
    <w:p w14:paraId="529563BA"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r w:rsidRPr="00F51343">
        <w:rPr>
          <w:rFonts w:ascii="Arial" w:eastAsia="Calibri" w:hAnsi="Arial" w:cs="Arial"/>
          <w:noProof/>
          <w:color w:val="002060"/>
          <w:sz w:val="22"/>
          <w:szCs w:val="22"/>
          <w:lang w:eastAsia="en-US"/>
        </w:rPr>
        <w:t xml:space="preserve">Le Società iscritte, in numero di 106 al primo turno vengono raggruppate, attraverso sorteggio e criteri di viciniorità,  in 32 gironi </w:t>
      </w:r>
      <w:r w:rsidRPr="00F51343">
        <w:rPr>
          <w:rFonts w:ascii="Arial" w:eastAsia="Calibri" w:hAnsi="Arial" w:cs="Arial"/>
          <w:noProof/>
          <w:color w:val="002060"/>
          <w:spacing w:val="-8"/>
          <w:sz w:val="22"/>
          <w:szCs w:val="22"/>
          <w:lang w:eastAsia="en-US"/>
        </w:rPr>
        <w:t>distinti in due sottogruppi, di sedici gironi cd..</w:t>
      </w:r>
      <w:r w:rsidRPr="00F51343">
        <w:rPr>
          <w:rFonts w:ascii="Arial" w:eastAsia="Calibri" w:hAnsi="Arial" w:cs="Arial"/>
          <w:noProof/>
          <w:color w:val="002060"/>
          <w:sz w:val="22"/>
          <w:szCs w:val="22"/>
          <w:lang w:eastAsia="en-US"/>
        </w:rPr>
        <w:t xml:space="preserve"> </w:t>
      </w:r>
    </w:p>
    <w:p w14:paraId="481FBF52" w14:textId="77777777" w:rsidR="00F51343" w:rsidRPr="00F51343" w:rsidRDefault="00F51343" w:rsidP="00F51343">
      <w:pPr>
        <w:shd w:val="clear" w:color="auto" w:fill="BBFB81"/>
        <w:overflowPunct w:val="0"/>
        <w:autoSpaceDE w:val="0"/>
        <w:autoSpaceDN w:val="0"/>
        <w:adjustRightInd w:val="0"/>
        <w:spacing w:line="280" w:lineRule="exact"/>
        <w:rPr>
          <w:rFonts w:ascii="Arial" w:eastAsia="Calibri" w:hAnsi="Arial" w:cs="Arial"/>
          <w:b/>
          <w:bCs/>
          <w:noProof/>
          <w:color w:val="002060"/>
          <w:sz w:val="22"/>
          <w:szCs w:val="22"/>
          <w:lang w:eastAsia="en-US"/>
        </w:rPr>
      </w:pPr>
      <w:r w:rsidRPr="00F51343">
        <w:rPr>
          <w:rFonts w:ascii="Arial" w:eastAsia="Calibri" w:hAnsi="Arial" w:cs="Arial"/>
          <w:b/>
          <w:bCs/>
          <w:noProof/>
          <w:color w:val="002060"/>
          <w:sz w:val="22"/>
          <w:szCs w:val="22"/>
          <w:lang w:eastAsia="en-US"/>
        </w:rPr>
        <w:t xml:space="preserve">L’organizzazione del primo sottogruppo (dal girone 1 al girone 16) è affidata alla Delegazione Provinciale di Ancona, quella del secondo sottogruppo (dal girone 17 al girone 32) alla Delegazione Provinciale di Fermo. </w:t>
      </w:r>
    </w:p>
    <w:p w14:paraId="04FB8416"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p>
    <w:p w14:paraId="4006E48F" w14:textId="77777777" w:rsidR="00F51343" w:rsidRPr="00F51343" w:rsidRDefault="00F51343" w:rsidP="00F51343">
      <w:pPr>
        <w:overflowPunct w:val="0"/>
        <w:autoSpaceDE w:val="0"/>
        <w:autoSpaceDN w:val="0"/>
        <w:adjustRightInd w:val="0"/>
        <w:spacing w:line="280" w:lineRule="exact"/>
        <w:rPr>
          <w:rFonts w:ascii="Arial" w:eastAsia="Calibri" w:hAnsi="Arial" w:cs="Arial"/>
          <w:b/>
          <w:noProof/>
          <w:color w:val="002060"/>
          <w:sz w:val="22"/>
          <w:szCs w:val="22"/>
          <w:u w:val="single"/>
          <w:lang w:eastAsia="en-US"/>
        </w:rPr>
      </w:pPr>
      <w:r w:rsidRPr="00F51343">
        <w:rPr>
          <w:rFonts w:ascii="Arial" w:eastAsia="Calibri" w:hAnsi="Arial" w:cs="Arial"/>
          <w:b/>
          <w:noProof/>
          <w:color w:val="002060"/>
          <w:sz w:val="22"/>
          <w:szCs w:val="22"/>
          <w:u w:val="single"/>
          <w:lang w:eastAsia="en-US"/>
        </w:rPr>
        <w:t>Date svolgimento 1^ turno</w:t>
      </w:r>
    </w:p>
    <w:p w14:paraId="637B0E00" w14:textId="77777777" w:rsidR="00F51343" w:rsidRPr="00F51343" w:rsidRDefault="00F51343" w:rsidP="00F51343">
      <w:pPr>
        <w:overflowPunct w:val="0"/>
        <w:autoSpaceDE w:val="0"/>
        <w:autoSpaceDN w:val="0"/>
        <w:adjustRightInd w:val="0"/>
        <w:spacing w:line="280" w:lineRule="exact"/>
        <w:rPr>
          <w:rFonts w:ascii="Arial" w:eastAsia="Calibri" w:hAnsi="Arial" w:cs="Arial"/>
          <w:b/>
          <w:noProof/>
          <w:color w:val="002060"/>
          <w:sz w:val="22"/>
          <w:szCs w:val="22"/>
          <w:u w:val="single"/>
          <w:lang w:eastAsia="en-US"/>
        </w:rPr>
      </w:pPr>
    </w:p>
    <w:p w14:paraId="02D4FDDB"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r w:rsidRPr="00F51343">
        <w:rPr>
          <w:rFonts w:ascii="Arial" w:eastAsia="Calibri" w:hAnsi="Arial" w:cs="Arial"/>
          <w:b/>
          <w:bCs/>
          <w:noProof/>
          <w:color w:val="002060"/>
          <w:sz w:val="22"/>
          <w:szCs w:val="22"/>
          <w:lang w:eastAsia="en-US"/>
        </w:rPr>
        <w:t>Triangolari/Quadrangolari</w:t>
      </w:r>
      <w:r w:rsidRPr="00F51343">
        <w:rPr>
          <w:rFonts w:ascii="Arial" w:eastAsia="Calibri" w:hAnsi="Arial" w:cs="Arial"/>
          <w:noProof/>
          <w:color w:val="002060"/>
          <w:sz w:val="22"/>
          <w:szCs w:val="22"/>
          <w:lang w:eastAsia="en-US"/>
        </w:rPr>
        <w:t xml:space="preserve">: </w:t>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t>1^ giornata:</w:t>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t>Domenica 7 Settembre 2025</w:t>
      </w:r>
    </w:p>
    <w:p w14:paraId="401B6498"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t>2^ giornata:</w:t>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t>Domenica 14 Settembre 2025</w:t>
      </w:r>
    </w:p>
    <w:p w14:paraId="75EEF13C"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t>3^ giornata:</w:t>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t>Mercoledì 8 Ottobre 2025</w:t>
      </w:r>
      <w:r w:rsidRPr="00F51343">
        <w:rPr>
          <w:rFonts w:ascii="Arial" w:eastAsia="Calibri" w:hAnsi="Arial" w:cs="Arial"/>
          <w:noProof/>
          <w:color w:val="002060"/>
          <w:sz w:val="22"/>
          <w:szCs w:val="22"/>
          <w:lang w:eastAsia="en-US"/>
        </w:rPr>
        <w:tab/>
      </w:r>
    </w:p>
    <w:p w14:paraId="6AA98FB8" w14:textId="77777777" w:rsidR="00F51343" w:rsidRPr="00F51343" w:rsidRDefault="00F51343" w:rsidP="00F51343">
      <w:pPr>
        <w:overflowPunct w:val="0"/>
        <w:autoSpaceDE w:val="0"/>
        <w:autoSpaceDN w:val="0"/>
        <w:adjustRightInd w:val="0"/>
        <w:spacing w:line="280" w:lineRule="exact"/>
        <w:rPr>
          <w:rFonts w:ascii="Arial" w:eastAsia="Calibri" w:hAnsi="Arial" w:cs="Arial"/>
          <w:b/>
          <w:noProof/>
          <w:color w:val="002060"/>
          <w:sz w:val="22"/>
          <w:szCs w:val="22"/>
          <w:lang w:eastAsia="en-US"/>
        </w:rPr>
      </w:pPr>
    </w:p>
    <w:p w14:paraId="05FB68AE" w14:textId="77777777" w:rsidR="00F51343" w:rsidRPr="00F51343" w:rsidRDefault="00F51343" w:rsidP="00F51343">
      <w:pPr>
        <w:overflowPunct w:val="0"/>
        <w:autoSpaceDE w:val="0"/>
        <w:autoSpaceDN w:val="0"/>
        <w:adjustRightInd w:val="0"/>
        <w:spacing w:line="280" w:lineRule="exact"/>
        <w:rPr>
          <w:rFonts w:ascii="Arial" w:eastAsia="Calibri" w:hAnsi="Arial" w:cs="Arial"/>
          <w:b/>
          <w:noProof/>
          <w:color w:val="002060"/>
          <w:sz w:val="22"/>
          <w:szCs w:val="22"/>
          <w:u w:val="single"/>
          <w:lang w:eastAsia="en-US"/>
        </w:rPr>
      </w:pPr>
      <w:r w:rsidRPr="00F51343">
        <w:rPr>
          <w:rFonts w:ascii="Arial" w:eastAsia="Calibri" w:hAnsi="Arial" w:cs="Arial"/>
          <w:b/>
          <w:noProof/>
          <w:color w:val="002060"/>
          <w:sz w:val="22"/>
          <w:szCs w:val="22"/>
          <w:u w:val="single"/>
          <w:lang w:eastAsia="en-US"/>
        </w:rPr>
        <w:t>Modalità di svolgimento nei gironi a 4 squadre</w:t>
      </w:r>
    </w:p>
    <w:p w14:paraId="18EB7EBB" w14:textId="77777777" w:rsidR="00F51343" w:rsidRPr="00F51343" w:rsidRDefault="00F51343" w:rsidP="00F51343">
      <w:pPr>
        <w:overflowPunct w:val="0"/>
        <w:autoSpaceDE w:val="0"/>
        <w:autoSpaceDN w:val="0"/>
        <w:adjustRightInd w:val="0"/>
        <w:spacing w:line="280" w:lineRule="exact"/>
        <w:rPr>
          <w:rFonts w:ascii="Arial" w:eastAsia="Calibri" w:hAnsi="Arial"/>
          <w:noProof/>
          <w:color w:val="002060"/>
          <w:sz w:val="22"/>
          <w:szCs w:val="22"/>
          <w:lang w:eastAsia="en-US"/>
        </w:rPr>
      </w:pPr>
      <w:r w:rsidRPr="00F51343">
        <w:rPr>
          <w:rFonts w:ascii="Arial" w:eastAsia="Calibri" w:hAnsi="Arial"/>
          <w:noProof/>
          <w:color w:val="002060"/>
          <w:sz w:val="22"/>
          <w:szCs w:val="22"/>
          <w:lang w:eastAsia="en-US"/>
        </w:rPr>
        <w:t>Si svolgeranno gare di sola andata secondo la formula del cosidetto girone all’italiana.</w:t>
      </w:r>
    </w:p>
    <w:p w14:paraId="1D698328"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r w:rsidRPr="00F51343">
        <w:rPr>
          <w:rFonts w:ascii="Arial" w:eastAsia="Calibri" w:hAnsi="Arial" w:cs="Arial"/>
          <w:noProof/>
          <w:color w:val="002060"/>
          <w:sz w:val="22"/>
          <w:szCs w:val="22"/>
          <w:lang w:eastAsia="en-US"/>
        </w:rPr>
        <w:t>Per la formazione dei Calendari si provvederà ad assegnare le Società incluse nel quadrangolare il numero di griglia mediante sorteggio.</w:t>
      </w:r>
    </w:p>
    <w:p w14:paraId="73D96A59"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p>
    <w:p w14:paraId="76D1C9D8" w14:textId="77777777" w:rsidR="00F51343" w:rsidRPr="00F51343" w:rsidRDefault="00F51343" w:rsidP="00F51343">
      <w:pPr>
        <w:overflowPunct w:val="0"/>
        <w:autoSpaceDE w:val="0"/>
        <w:autoSpaceDN w:val="0"/>
        <w:adjustRightInd w:val="0"/>
        <w:spacing w:line="280" w:lineRule="exact"/>
        <w:rPr>
          <w:rFonts w:ascii="Arial" w:eastAsia="Calibri" w:hAnsi="Arial" w:cs="Arial"/>
          <w:b/>
          <w:noProof/>
          <w:color w:val="002060"/>
          <w:sz w:val="22"/>
          <w:szCs w:val="22"/>
          <w:u w:val="single"/>
          <w:lang w:eastAsia="en-US"/>
        </w:rPr>
      </w:pPr>
      <w:r w:rsidRPr="00F51343">
        <w:rPr>
          <w:rFonts w:ascii="Arial" w:eastAsia="Calibri" w:hAnsi="Arial" w:cs="Arial"/>
          <w:b/>
          <w:noProof/>
          <w:color w:val="002060"/>
          <w:sz w:val="22"/>
          <w:szCs w:val="22"/>
          <w:u w:val="single"/>
          <w:lang w:eastAsia="en-US"/>
        </w:rPr>
        <w:t>Modalità di svolgimento nei gironi a 3 squadre</w:t>
      </w:r>
    </w:p>
    <w:p w14:paraId="69396ADD"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r w:rsidRPr="00F51343">
        <w:rPr>
          <w:rFonts w:ascii="Arial" w:eastAsia="Calibri" w:hAnsi="Arial" w:cs="Arial"/>
          <w:noProof/>
          <w:color w:val="002060"/>
          <w:sz w:val="22"/>
          <w:szCs w:val="22"/>
          <w:lang w:eastAsia="en-US"/>
        </w:rPr>
        <w:t>Lo svolgimento delle gare avverrà nel modo seguente:</w:t>
      </w:r>
    </w:p>
    <w:p w14:paraId="5AC582D1" w14:textId="77777777" w:rsidR="00F51343" w:rsidRPr="00F51343" w:rsidRDefault="00F51343" w:rsidP="00F51343">
      <w:pPr>
        <w:numPr>
          <w:ilvl w:val="0"/>
          <w:numId w:val="23"/>
        </w:numPr>
        <w:overflowPunct w:val="0"/>
        <w:autoSpaceDE w:val="0"/>
        <w:autoSpaceDN w:val="0"/>
        <w:adjustRightInd w:val="0"/>
        <w:spacing w:after="160" w:line="280" w:lineRule="exact"/>
        <w:jc w:val="left"/>
        <w:textAlignment w:val="baseline"/>
        <w:rPr>
          <w:rFonts w:ascii="Arial" w:eastAsia="Calibri" w:hAnsi="Arial" w:cs="Arial"/>
          <w:noProof/>
          <w:color w:val="002060"/>
          <w:sz w:val="22"/>
          <w:szCs w:val="22"/>
          <w:lang w:eastAsia="en-US"/>
        </w:rPr>
      </w:pPr>
      <w:r w:rsidRPr="00F51343">
        <w:rPr>
          <w:rFonts w:ascii="Arial" w:eastAsia="Calibri" w:hAnsi="Arial" w:cs="Arial"/>
          <w:noProof/>
          <w:color w:val="002060"/>
          <w:sz w:val="22"/>
          <w:szCs w:val="22"/>
          <w:lang w:eastAsia="en-US"/>
        </w:rPr>
        <w:t>La squadra che riposerà nella prima giornata viene determinata per sorteggio a cura della Delegazione competente, così come quella che disputerà la prima gara in trasferta;</w:t>
      </w:r>
    </w:p>
    <w:p w14:paraId="6638604B" w14:textId="77777777" w:rsidR="00F51343" w:rsidRPr="00F51343" w:rsidRDefault="00F51343" w:rsidP="00F51343">
      <w:pPr>
        <w:numPr>
          <w:ilvl w:val="0"/>
          <w:numId w:val="23"/>
        </w:numPr>
        <w:overflowPunct w:val="0"/>
        <w:autoSpaceDE w:val="0"/>
        <w:autoSpaceDN w:val="0"/>
        <w:adjustRightInd w:val="0"/>
        <w:spacing w:after="160" w:line="280" w:lineRule="exact"/>
        <w:jc w:val="left"/>
        <w:textAlignment w:val="baseline"/>
        <w:rPr>
          <w:rFonts w:ascii="Arial" w:eastAsia="Calibri" w:hAnsi="Arial" w:cs="Arial"/>
          <w:noProof/>
          <w:color w:val="002060"/>
          <w:sz w:val="22"/>
          <w:szCs w:val="22"/>
          <w:lang w:eastAsia="en-US"/>
        </w:rPr>
      </w:pPr>
      <w:r w:rsidRPr="00F51343">
        <w:rPr>
          <w:rFonts w:ascii="Arial" w:eastAsia="Calibri" w:hAnsi="Arial" w:cs="Arial"/>
          <w:noProof/>
          <w:color w:val="002060"/>
          <w:sz w:val="22"/>
          <w:szCs w:val="22"/>
          <w:lang w:eastAsia="en-US"/>
        </w:rPr>
        <w:t>Riposerà nella seconda giornata la squadra che ha vinto la prima gara o, in caso di pareggio, quella che ha disputato la prima gara in trasferta;</w:t>
      </w:r>
    </w:p>
    <w:p w14:paraId="1BD30B51" w14:textId="77777777" w:rsidR="00F51343" w:rsidRPr="00F51343" w:rsidRDefault="00F51343" w:rsidP="00F51343">
      <w:pPr>
        <w:numPr>
          <w:ilvl w:val="0"/>
          <w:numId w:val="23"/>
        </w:numPr>
        <w:overflowPunct w:val="0"/>
        <w:autoSpaceDE w:val="0"/>
        <w:autoSpaceDN w:val="0"/>
        <w:adjustRightInd w:val="0"/>
        <w:spacing w:after="160" w:line="280" w:lineRule="exact"/>
        <w:jc w:val="left"/>
        <w:textAlignment w:val="baseline"/>
        <w:rPr>
          <w:rFonts w:ascii="Arial" w:eastAsia="Calibri" w:hAnsi="Arial" w:cs="Arial"/>
          <w:noProof/>
          <w:color w:val="002060"/>
          <w:sz w:val="22"/>
          <w:szCs w:val="22"/>
          <w:lang w:eastAsia="en-US"/>
        </w:rPr>
      </w:pPr>
      <w:r w:rsidRPr="00F51343">
        <w:rPr>
          <w:rFonts w:ascii="Arial" w:eastAsia="Calibri" w:hAnsi="Arial" w:cs="Arial"/>
          <w:noProof/>
          <w:color w:val="002060"/>
          <w:sz w:val="22"/>
          <w:szCs w:val="22"/>
          <w:lang w:eastAsia="en-US"/>
        </w:rPr>
        <w:t>Nella terza giornata si svolgerà la gara che vedrà impegnate le due squadre che non si sono incontrate e giocherà in casa quella che ha disputato la prima gara in trasferta.</w:t>
      </w:r>
    </w:p>
    <w:p w14:paraId="0A65F5C0"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r w:rsidRPr="00F51343">
        <w:rPr>
          <w:rFonts w:ascii="Arial" w:eastAsia="Calibri" w:hAnsi="Arial" w:cs="Arial"/>
          <w:noProof/>
          <w:color w:val="002060"/>
          <w:sz w:val="22"/>
          <w:szCs w:val="22"/>
          <w:lang w:eastAsia="en-US"/>
        </w:rPr>
        <w:t xml:space="preserve">Sarà promossa al turno successivo la squadra prima classificata di ogni girone. </w:t>
      </w:r>
    </w:p>
    <w:p w14:paraId="049179A1"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highlight w:val="yellow"/>
          <w:lang w:eastAsia="en-US"/>
        </w:rPr>
      </w:pPr>
    </w:p>
    <w:p w14:paraId="5BF3D5C6" w14:textId="77777777" w:rsidR="00F51343" w:rsidRPr="00F51343" w:rsidRDefault="00F51343" w:rsidP="00F51343">
      <w:pPr>
        <w:overflowPunct w:val="0"/>
        <w:autoSpaceDE w:val="0"/>
        <w:autoSpaceDN w:val="0"/>
        <w:adjustRightInd w:val="0"/>
        <w:spacing w:line="280" w:lineRule="exact"/>
        <w:rPr>
          <w:rFonts w:ascii="Arial" w:eastAsia="Calibri" w:hAnsi="Arial" w:cs="Arial"/>
          <w:b/>
          <w:noProof/>
          <w:color w:val="002060"/>
          <w:sz w:val="22"/>
          <w:szCs w:val="22"/>
          <w:u w:val="single"/>
          <w:lang w:eastAsia="en-US"/>
        </w:rPr>
      </w:pPr>
      <w:r w:rsidRPr="00F51343">
        <w:rPr>
          <w:rFonts w:ascii="Arial" w:eastAsia="Calibri" w:hAnsi="Arial" w:cs="Arial"/>
          <w:b/>
          <w:noProof/>
          <w:color w:val="002060"/>
          <w:sz w:val="22"/>
          <w:szCs w:val="22"/>
          <w:u w:val="single"/>
          <w:lang w:eastAsia="en-US"/>
        </w:rPr>
        <w:t>Punteggio gara</w:t>
      </w:r>
    </w:p>
    <w:p w14:paraId="345D074A"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r w:rsidRPr="00F51343">
        <w:rPr>
          <w:rFonts w:ascii="Arial" w:eastAsia="Calibri" w:hAnsi="Arial" w:cs="Arial"/>
          <w:noProof/>
          <w:color w:val="002060"/>
          <w:sz w:val="22"/>
          <w:szCs w:val="22"/>
          <w:lang w:eastAsia="en-US"/>
        </w:rPr>
        <w:t>Per la compilazione della classifica verranno attribuiti i seguenti punteggi:</w:t>
      </w:r>
    </w:p>
    <w:p w14:paraId="6FED6D1C"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r w:rsidRPr="00F51343">
        <w:rPr>
          <w:rFonts w:ascii="Arial" w:eastAsia="Calibri" w:hAnsi="Arial" w:cs="Arial"/>
          <w:noProof/>
          <w:color w:val="002060"/>
          <w:sz w:val="22"/>
          <w:szCs w:val="22"/>
          <w:lang w:eastAsia="en-US"/>
        </w:rPr>
        <w:t>vittoria</w:t>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t>punti 3</w:t>
      </w:r>
    </w:p>
    <w:p w14:paraId="027FB31A"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r w:rsidRPr="00F51343">
        <w:rPr>
          <w:rFonts w:ascii="Arial" w:eastAsia="Calibri" w:hAnsi="Arial" w:cs="Arial"/>
          <w:noProof/>
          <w:color w:val="002060"/>
          <w:sz w:val="22"/>
          <w:szCs w:val="22"/>
          <w:lang w:eastAsia="en-US"/>
        </w:rPr>
        <w:t>pareggio</w:t>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t>punti 1</w:t>
      </w:r>
    </w:p>
    <w:p w14:paraId="78069D85"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r w:rsidRPr="00F51343">
        <w:rPr>
          <w:rFonts w:ascii="Arial" w:eastAsia="Calibri" w:hAnsi="Arial" w:cs="Arial"/>
          <w:noProof/>
          <w:color w:val="002060"/>
          <w:sz w:val="22"/>
          <w:szCs w:val="22"/>
          <w:lang w:eastAsia="en-US"/>
        </w:rPr>
        <w:t>sconfitta</w:t>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t>punti 0</w:t>
      </w:r>
    </w:p>
    <w:p w14:paraId="30D5F68C" w14:textId="77777777" w:rsidR="00F51343" w:rsidRPr="00F51343" w:rsidRDefault="00F51343" w:rsidP="00F51343">
      <w:pPr>
        <w:overflowPunct w:val="0"/>
        <w:autoSpaceDE w:val="0"/>
        <w:autoSpaceDN w:val="0"/>
        <w:adjustRightInd w:val="0"/>
        <w:spacing w:line="280" w:lineRule="exact"/>
        <w:rPr>
          <w:rFonts w:ascii="Arial" w:eastAsia="Calibri" w:hAnsi="Arial" w:cs="Arial"/>
          <w:b/>
          <w:noProof/>
          <w:color w:val="002060"/>
          <w:sz w:val="22"/>
          <w:szCs w:val="22"/>
          <w:u w:val="single"/>
          <w:lang w:eastAsia="en-US"/>
        </w:rPr>
      </w:pPr>
    </w:p>
    <w:p w14:paraId="1B6033C0" w14:textId="77777777" w:rsidR="00F51343" w:rsidRPr="00F51343" w:rsidRDefault="00F51343" w:rsidP="00F51343">
      <w:pPr>
        <w:overflowPunct w:val="0"/>
        <w:autoSpaceDE w:val="0"/>
        <w:autoSpaceDN w:val="0"/>
        <w:adjustRightInd w:val="0"/>
        <w:spacing w:line="280" w:lineRule="exact"/>
        <w:rPr>
          <w:rFonts w:ascii="Arial" w:eastAsia="Calibri" w:hAnsi="Arial" w:cs="Arial"/>
          <w:b/>
          <w:noProof/>
          <w:color w:val="002060"/>
          <w:sz w:val="22"/>
          <w:szCs w:val="22"/>
          <w:u w:val="single"/>
          <w:lang w:eastAsia="en-US"/>
        </w:rPr>
      </w:pPr>
      <w:r w:rsidRPr="00F51343">
        <w:rPr>
          <w:rFonts w:ascii="Arial" w:eastAsia="Calibri" w:hAnsi="Arial" w:cs="Arial"/>
          <w:b/>
          <w:noProof/>
          <w:color w:val="002060"/>
          <w:sz w:val="22"/>
          <w:szCs w:val="22"/>
          <w:u w:val="single"/>
          <w:lang w:eastAsia="en-US"/>
        </w:rPr>
        <w:t>Classifica gironi a 3/4 squadre</w:t>
      </w:r>
    </w:p>
    <w:p w14:paraId="54AE0CE3"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r w:rsidRPr="00F51343">
        <w:rPr>
          <w:rFonts w:ascii="Arial" w:eastAsia="Calibri" w:hAnsi="Arial" w:cs="Arial"/>
          <w:noProof/>
          <w:color w:val="002060"/>
          <w:sz w:val="22"/>
          <w:szCs w:val="22"/>
          <w:lang w:eastAsia="en-US"/>
        </w:rPr>
        <w:t>Per determinare la squadra vincente si terrà conto nell’ordine:</w:t>
      </w:r>
    </w:p>
    <w:p w14:paraId="34314CE3"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r w:rsidRPr="00F51343">
        <w:rPr>
          <w:rFonts w:ascii="Arial" w:eastAsia="Calibri" w:hAnsi="Arial" w:cs="Arial"/>
          <w:noProof/>
          <w:color w:val="002060"/>
          <w:sz w:val="22"/>
          <w:szCs w:val="22"/>
          <w:lang w:eastAsia="en-US"/>
        </w:rPr>
        <w:t>a) dei punti ottenuti negli incontri disputati;</w:t>
      </w:r>
    </w:p>
    <w:p w14:paraId="625F73EF"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r w:rsidRPr="00F51343">
        <w:rPr>
          <w:rFonts w:ascii="Arial" w:eastAsia="Calibri" w:hAnsi="Arial" w:cs="Arial"/>
          <w:noProof/>
          <w:color w:val="002060"/>
          <w:sz w:val="22"/>
          <w:szCs w:val="22"/>
          <w:lang w:eastAsia="en-US"/>
        </w:rPr>
        <w:t>b) della migliore differenza reti;</w:t>
      </w:r>
    </w:p>
    <w:p w14:paraId="02EF7F01"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r w:rsidRPr="00F51343">
        <w:rPr>
          <w:rFonts w:ascii="Arial" w:eastAsia="Calibri" w:hAnsi="Arial" w:cs="Arial"/>
          <w:noProof/>
          <w:color w:val="002060"/>
          <w:sz w:val="22"/>
          <w:szCs w:val="22"/>
          <w:lang w:eastAsia="en-US"/>
        </w:rPr>
        <w:t>c) del maggior numero di reti segnate;</w:t>
      </w:r>
    </w:p>
    <w:p w14:paraId="38E80169"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p>
    <w:p w14:paraId="378AEDE4"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r w:rsidRPr="00F51343">
        <w:rPr>
          <w:rFonts w:ascii="Arial" w:eastAsia="Calibri" w:hAnsi="Arial" w:cs="Arial"/>
          <w:noProof/>
          <w:color w:val="002060"/>
          <w:sz w:val="22"/>
          <w:szCs w:val="22"/>
          <w:lang w:eastAsia="en-US"/>
        </w:rPr>
        <w:t>Persistendo ulteriore parità la vincitrice sarà determinata per sorteggio che sarà effettuato per quanto di competenza dalla Delegazione di Ancona e dalla Delegazione Provinciale di Fermo.</w:t>
      </w:r>
    </w:p>
    <w:p w14:paraId="67D51F04"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p>
    <w:p w14:paraId="7613B876" w14:textId="77777777" w:rsidR="00F51343" w:rsidRPr="00F51343" w:rsidRDefault="00F51343" w:rsidP="00F51343">
      <w:pPr>
        <w:overflowPunct w:val="0"/>
        <w:autoSpaceDE w:val="0"/>
        <w:autoSpaceDN w:val="0"/>
        <w:adjustRightInd w:val="0"/>
        <w:spacing w:line="280" w:lineRule="exact"/>
        <w:rPr>
          <w:rFonts w:ascii="Arial" w:eastAsia="Calibri" w:hAnsi="Arial" w:cs="Arial"/>
          <w:b/>
          <w:noProof/>
          <w:color w:val="002060"/>
          <w:sz w:val="22"/>
          <w:szCs w:val="22"/>
          <w:u w:val="single"/>
          <w:lang w:eastAsia="en-US"/>
        </w:rPr>
      </w:pPr>
      <w:r w:rsidRPr="00F51343">
        <w:rPr>
          <w:rFonts w:ascii="Arial" w:eastAsia="Calibri" w:hAnsi="Arial" w:cs="Arial"/>
          <w:b/>
          <w:noProof/>
          <w:color w:val="002060"/>
          <w:sz w:val="22"/>
          <w:szCs w:val="22"/>
          <w:u w:val="single"/>
          <w:lang w:eastAsia="en-US"/>
        </w:rPr>
        <w:t>Gare ad eliminazione diretta: Sedicesimi e turni successivi</w:t>
      </w:r>
    </w:p>
    <w:p w14:paraId="6D98892A"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r w:rsidRPr="00F51343">
        <w:rPr>
          <w:rFonts w:ascii="Arial" w:eastAsia="Calibri" w:hAnsi="Arial" w:cs="Arial"/>
          <w:noProof/>
          <w:color w:val="002060"/>
          <w:sz w:val="22"/>
          <w:szCs w:val="22"/>
          <w:lang w:eastAsia="en-US"/>
        </w:rPr>
        <w:t>Si svolgeranno gare di andata e ritorno.</w:t>
      </w:r>
    </w:p>
    <w:p w14:paraId="0FD30BAB"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r w:rsidRPr="00F51343">
        <w:rPr>
          <w:rFonts w:ascii="Arial" w:eastAsia="Calibri" w:hAnsi="Arial" w:cs="Arial"/>
          <w:noProof/>
          <w:color w:val="002060"/>
          <w:sz w:val="22"/>
          <w:szCs w:val="22"/>
          <w:lang w:eastAsia="en-US"/>
        </w:rPr>
        <w:t>Risulterà vincente la squadra che nei due incontri avrà ottenuto il maggior numero di reti nel corso delle due gare.</w:t>
      </w:r>
    </w:p>
    <w:p w14:paraId="2E7358E4"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r w:rsidRPr="00F51343">
        <w:rPr>
          <w:rFonts w:ascii="Arial" w:eastAsia="Calibri" w:hAnsi="Arial" w:cs="Arial"/>
          <w:noProof/>
          <w:color w:val="002060"/>
          <w:sz w:val="22"/>
          <w:szCs w:val="22"/>
          <w:lang w:eastAsia="en-US"/>
        </w:rPr>
        <w:t>Verificandosi ulteriore parità, si procederà a fare eseguire i tiri di rigore secondo le modalità previste dai vigenti regolamenti.</w:t>
      </w:r>
    </w:p>
    <w:p w14:paraId="1A25FE65"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FF0000"/>
          <w:sz w:val="22"/>
          <w:szCs w:val="22"/>
          <w:lang w:eastAsia="en-US"/>
        </w:rPr>
      </w:pPr>
    </w:p>
    <w:p w14:paraId="3E9D1AD2" w14:textId="77777777" w:rsidR="00F51343" w:rsidRPr="00F51343" w:rsidRDefault="00F51343" w:rsidP="00F51343">
      <w:pPr>
        <w:overflowPunct w:val="0"/>
        <w:autoSpaceDE w:val="0"/>
        <w:autoSpaceDN w:val="0"/>
        <w:adjustRightInd w:val="0"/>
        <w:spacing w:line="280" w:lineRule="exact"/>
        <w:rPr>
          <w:rFonts w:ascii="Arial" w:eastAsia="Calibri" w:hAnsi="Arial" w:cs="Arial"/>
          <w:b/>
          <w:bCs/>
          <w:noProof/>
          <w:color w:val="002060"/>
          <w:sz w:val="22"/>
          <w:szCs w:val="22"/>
          <w:u w:val="single"/>
          <w:lang w:eastAsia="en-US"/>
        </w:rPr>
      </w:pPr>
      <w:r w:rsidRPr="00F51343">
        <w:rPr>
          <w:rFonts w:ascii="Arial" w:eastAsia="Calibri" w:hAnsi="Arial" w:cs="Arial"/>
          <w:b/>
          <w:bCs/>
          <w:noProof/>
          <w:color w:val="002060"/>
          <w:sz w:val="22"/>
          <w:szCs w:val="22"/>
          <w:u w:val="single"/>
          <w:lang w:eastAsia="en-US"/>
        </w:rPr>
        <w:t>SEDICESIMI DI FINALE E TURNI SUCCESSIVI</w:t>
      </w:r>
    </w:p>
    <w:p w14:paraId="2C1AB19F"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r w:rsidRPr="00F51343">
        <w:rPr>
          <w:rFonts w:ascii="Arial" w:eastAsia="Calibri" w:hAnsi="Arial" w:cs="Arial"/>
          <w:noProof/>
          <w:color w:val="002060"/>
          <w:sz w:val="22"/>
          <w:szCs w:val="22"/>
          <w:lang w:eastAsia="en-US"/>
        </w:rPr>
        <w:t xml:space="preserve">Le 32 squadre classificatesi al primo posto di ogni girone si qualificano per i sedicesimi di finale e si affronteranno, secondo gli abbinamenti stabiliti attraverso il tabellone sotto indicato, in gare di andata e ritorno, ad eliminazione diretta. </w:t>
      </w:r>
    </w:p>
    <w:p w14:paraId="171CF79B"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FF0000"/>
          <w:sz w:val="22"/>
          <w:szCs w:val="22"/>
          <w:lang w:eastAsia="en-US"/>
        </w:rPr>
      </w:pPr>
      <w:r w:rsidRPr="00F51343">
        <w:rPr>
          <w:rFonts w:ascii="Arial" w:eastAsia="Calibri" w:hAnsi="Arial" w:cs="Arial"/>
          <w:noProof/>
          <w:color w:val="002060"/>
          <w:lang w:eastAsia="en-US"/>
        </w:rPr>
        <w:t xml:space="preserve">LA SQUADRA CHE GIOCHERÀ LA PRIMA GARA IN CASA VERRÀ DETERMINATA TRAMITE SORTEGGIO CHE VERRÀ EFFETTUATO PRESSO LA DELEGAZIONE PROVINCIALE </w:t>
      </w:r>
      <w:r w:rsidRPr="00F51343">
        <w:rPr>
          <w:rFonts w:ascii="Arial" w:eastAsia="Calibri" w:hAnsi="Arial" w:cs="Arial"/>
          <w:noProof/>
          <w:color w:val="002060"/>
          <w:sz w:val="22"/>
          <w:szCs w:val="22"/>
          <w:lang w:eastAsia="en-US"/>
        </w:rPr>
        <w:t xml:space="preserve"> lunedì 13.10.2025 alle ore 15:00.</w:t>
      </w:r>
    </w:p>
    <w:p w14:paraId="4D53BCCA"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p>
    <w:p w14:paraId="207E762A"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p>
    <w:p w14:paraId="2E87E880"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r w:rsidRPr="00F51343">
        <w:rPr>
          <w:rFonts w:ascii="Arial" w:eastAsia="Calibri" w:hAnsi="Arial" w:cs="Arial"/>
          <w:noProof/>
          <w:color w:val="002060"/>
          <w:sz w:val="22"/>
          <w:szCs w:val="22"/>
          <w:lang w:eastAsia="en-US"/>
        </w:rPr>
        <w:t xml:space="preserve">Sedicesimi di finale:  </w:t>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t xml:space="preserve">Andata </w:t>
      </w:r>
      <w:r w:rsidRPr="00F51343">
        <w:rPr>
          <w:rFonts w:ascii="Arial" w:eastAsia="Calibri" w:hAnsi="Arial" w:cs="Arial"/>
          <w:noProof/>
          <w:color w:val="002060"/>
          <w:sz w:val="22"/>
          <w:szCs w:val="22"/>
          <w:lang w:eastAsia="en-US"/>
        </w:rPr>
        <w:tab/>
        <w:t>29-10-2025</w:t>
      </w:r>
    </w:p>
    <w:p w14:paraId="2EEF35AA"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t>Ritorno</w:t>
      </w:r>
      <w:r w:rsidRPr="00F51343">
        <w:rPr>
          <w:rFonts w:ascii="Arial" w:eastAsia="Calibri" w:hAnsi="Arial" w:cs="Arial"/>
          <w:noProof/>
          <w:color w:val="002060"/>
          <w:sz w:val="22"/>
          <w:szCs w:val="22"/>
          <w:lang w:eastAsia="en-US"/>
        </w:rPr>
        <w:tab/>
        <w:t>19-11-2025</w:t>
      </w:r>
    </w:p>
    <w:p w14:paraId="29EA9952"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p>
    <w:p w14:paraId="28089B1C"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r w:rsidRPr="00F51343">
        <w:rPr>
          <w:rFonts w:ascii="Arial" w:eastAsia="Calibri" w:hAnsi="Arial" w:cs="Arial"/>
          <w:noProof/>
          <w:color w:val="002060"/>
          <w:sz w:val="22"/>
          <w:szCs w:val="22"/>
          <w:lang w:eastAsia="en-US"/>
        </w:rPr>
        <w:t>Ottavii di finale:</w:t>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t>Andata</w:t>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t>03-12-2025</w:t>
      </w:r>
    </w:p>
    <w:p w14:paraId="6D333D1D"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t>Ritorno</w:t>
      </w:r>
      <w:r w:rsidRPr="00F51343">
        <w:rPr>
          <w:rFonts w:ascii="Arial" w:eastAsia="Calibri" w:hAnsi="Arial" w:cs="Arial"/>
          <w:noProof/>
          <w:color w:val="002060"/>
          <w:sz w:val="22"/>
          <w:szCs w:val="22"/>
          <w:lang w:eastAsia="en-US"/>
        </w:rPr>
        <w:tab/>
        <w:t>07-01-2026</w:t>
      </w:r>
    </w:p>
    <w:p w14:paraId="61BC675C"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p>
    <w:p w14:paraId="13D62EEF"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r w:rsidRPr="00F51343">
        <w:rPr>
          <w:rFonts w:ascii="Arial" w:eastAsia="Calibri" w:hAnsi="Arial" w:cs="Arial"/>
          <w:noProof/>
          <w:color w:val="002060"/>
          <w:sz w:val="22"/>
          <w:szCs w:val="22"/>
          <w:lang w:eastAsia="en-US"/>
        </w:rPr>
        <w:t>Quarti di finale</w:t>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t>Andata</w:t>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t>28-01-2026</w:t>
      </w:r>
    </w:p>
    <w:p w14:paraId="1AD339A1"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t>Ritorno</w:t>
      </w:r>
      <w:r w:rsidRPr="00F51343">
        <w:rPr>
          <w:rFonts w:ascii="Arial" w:eastAsia="Calibri" w:hAnsi="Arial" w:cs="Arial"/>
          <w:noProof/>
          <w:color w:val="002060"/>
          <w:sz w:val="22"/>
          <w:szCs w:val="22"/>
          <w:lang w:eastAsia="en-US"/>
        </w:rPr>
        <w:tab/>
        <w:t>11-02-2026</w:t>
      </w:r>
    </w:p>
    <w:p w14:paraId="34568ECF"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p>
    <w:p w14:paraId="77B17350"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r w:rsidRPr="00F51343">
        <w:rPr>
          <w:rFonts w:ascii="Arial" w:eastAsia="Calibri" w:hAnsi="Arial" w:cs="Arial"/>
          <w:noProof/>
          <w:color w:val="002060"/>
          <w:sz w:val="22"/>
          <w:szCs w:val="22"/>
          <w:lang w:eastAsia="en-US"/>
        </w:rPr>
        <w:t>Semifinale</w:t>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t>Andata</w:t>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t>04-03-2026</w:t>
      </w:r>
    </w:p>
    <w:p w14:paraId="6DA1B547"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t>Rirorno</w:t>
      </w:r>
      <w:r w:rsidRPr="00F51343">
        <w:rPr>
          <w:rFonts w:ascii="Arial" w:eastAsia="Calibri" w:hAnsi="Arial" w:cs="Arial"/>
          <w:noProof/>
          <w:color w:val="002060"/>
          <w:sz w:val="22"/>
          <w:szCs w:val="22"/>
          <w:lang w:eastAsia="en-US"/>
        </w:rPr>
        <w:tab/>
        <w:t>25-03-2026</w:t>
      </w:r>
    </w:p>
    <w:p w14:paraId="6FB45050"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p>
    <w:p w14:paraId="737A0013"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r w:rsidRPr="00F51343">
        <w:rPr>
          <w:rFonts w:ascii="Arial" w:eastAsia="Calibri" w:hAnsi="Arial" w:cs="Arial"/>
          <w:noProof/>
          <w:color w:val="002060"/>
          <w:sz w:val="22"/>
          <w:szCs w:val="22"/>
          <w:lang w:eastAsia="en-US"/>
        </w:rPr>
        <w:t>Finale</w:t>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t>Gara unica in campo neutro – Data da destinarsi</w:t>
      </w:r>
    </w:p>
    <w:p w14:paraId="2A61D237" w14:textId="77777777" w:rsidR="00F51343" w:rsidRPr="00F51343" w:rsidRDefault="00F51343" w:rsidP="00F51343">
      <w:pPr>
        <w:overflowPunct w:val="0"/>
        <w:autoSpaceDE w:val="0"/>
        <w:autoSpaceDN w:val="0"/>
        <w:adjustRightInd w:val="0"/>
        <w:spacing w:line="280" w:lineRule="exact"/>
        <w:ind w:left="3545"/>
        <w:jc w:val="left"/>
        <w:rPr>
          <w:rFonts w:ascii="Arial" w:eastAsia="Calibri" w:hAnsi="Arial"/>
          <w:noProof/>
          <w:color w:val="002060"/>
          <w:sz w:val="22"/>
          <w:szCs w:val="22"/>
          <w:lang w:eastAsia="en-US"/>
        </w:rPr>
      </w:pPr>
      <w:r w:rsidRPr="00F51343">
        <w:rPr>
          <w:rFonts w:ascii="Arial" w:eastAsia="Calibri" w:hAnsi="Arial"/>
          <w:noProof/>
          <w:color w:val="002060"/>
          <w:sz w:val="22"/>
          <w:szCs w:val="22"/>
          <w:lang w:eastAsia="en-US"/>
        </w:rPr>
        <w:t>La gara si asvolgerà con incontro unico (due tempi regolamentari di 45 minuti cadauno ed eventuali tiri di rigore).</w:t>
      </w:r>
    </w:p>
    <w:p w14:paraId="05CA3E75"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r w:rsidRPr="00F51343">
        <w:rPr>
          <w:rFonts w:ascii="Arial" w:eastAsia="Calibri" w:hAnsi="Arial" w:cs="Arial"/>
          <w:noProof/>
          <w:color w:val="002060"/>
          <w:sz w:val="22"/>
          <w:szCs w:val="22"/>
          <w:lang w:eastAsia="en-US"/>
        </w:rPr>
        <w:tab/>
      </w:r>
      <w:r w:rsidRPr="00F51343">
        <w:rPr>
          <w:rFonts w:ascii="Arial" w:eastAsia="Calibri" w:hAnsi="Arial" w:cs="Arial"/>
          <w:noProof/>
          <w:color w:val="002060"/>
          <w:sz w:val="22"/>
          <w:szCs w:val="22"/>
          <w:lang w:eastAsia="en-US"/>
        </w:rPr>
        <w:tab/>
      </w:r>
    </w:p>
    <w:p w14:paraId="3ACAC401" w14:textId="77777777" w:rsidR="00F51343" w:rsidRPr="00F51343" w:rsidRDefault="00F51343" w:rsidP="00F51343">
      <w:pPr>
        <w:overflowPunct w:val="0"/>
        <w:autoSpaceDE w:val="0"/>
        <w:autoSpaceDN w:val="0"/>
        <w:adjustRightInd w:val="0"/>
        <w:spacing w:line="280" w:lineRule="exact"/>
        <w:rPr>
          <w:rFonts w:ascii="Arial" w:eastAsia="Calibri" w:hAnsi="Arial" w:cs="Arial"/>
          <w:b/>
          <w:noProof/>
          <w:sz w:val="22"/>
          <w:szCs w:val="22"/>
          <w:highlight w:val="yellow"/>
          <w:u w:val="single"/>
          <w:lang w:eastAsia="en-US"/>
        </w:rPr>
      </w:pPr>
      <w:bookmarkStart w:id="14" w:name="Foglio2"/>
      <w:bookmarkEnd w:id="14"/>
    </w:p>
    <w:p w14:paraId="0FCE285E" w14:textId="77777777" w:rsidR="00F51343" w:rsidRPr="00F51343" w:rsidRDefault="00F51343" w:rsidP="00F51343">
      <w:pPr>
        <w:overflowPunct w:val="0"/>
        <w:autoSpaceDE w:val="0"/>
        <w:autoSpaceDN w:val="0"/>
        <w:adjustRightInd w:val="0"/>
        <w:spacing w:line="280" w:lineRule="exact"/>
        <w:rPr>
          <w:rFonts w:ascii="Arial" w:eastAsia="Calibri" w:hAnsi="Arial" w:cs="Arial"/>
          <w:b/>
          <w:noProof/>
          <w:color w:val="002060"/>
          <w:sz w:val="22"/>
          <w:szCs w:val="22"/>
          <w:u w:val="single"/>
          <w:lang w:eastAsia="en-US"/>
        </w:rPr>
      </w:pPr>
      <w:r w:rsidRPr="00F51343">
        <w:rPr>
          <w:rFonts w:ascii="Arial" w:eastAsia="Calibri" w:hAnsi="Arial" w:cs="Arial"/>
          <w:b/>
          <w:noProof/>
          <w:color w:val="002060"/>
          <w:sz w:val="22"/>
          <w:szCs w:val="22"/>
          <w:u w:val="single"/>
          <w:lang w:eastAsia="en-US"/>
        </w:rPr>
        <w:t>Partecipazione dei calciatori</w:t>
      </w:r>
    </w:p>
    <w:p w14:paraId="72EF54FE"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r w:rsidRPr="00F51343">
        <w:rPr>
          <w:rFonts w:ascii="Arial" w:eastAsia="Calibri" w:hAnsi="Arial" w:cs="Arial"/>
          <w:noProof/>
          <w:color w:val="002060"/>
          <w:sz w:val="22"/>
          <w:szCs w:val="22"/>
          <w:lang w:eastAsia="en-US"/>
        </w:rPr>
        <w:t>Alle gare di questa manifestazione possono partecipare tutti i calciatori regolarmente tesserati per le rispettive Società senza alcuna limitazione di impiego in relazione all’età massima.</w:t>
      </w:r>
    </w:p>
    <w:p w14:paraId="629C92FA"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highlight w:val="yellow"/>
          <w:lang w:eastAsia="en-US"/>
        </w:rPr>
      </w:pPr>
    </w:p>
    <w:p w14:paraId="2BBF60A8" w14:textId="77777777" w:rsidR="00F51343" w:rsidRPr="00F51343" w:rsidRDefault="00F51343" w:rsidP="00F51343">
      <w:pPr>
        <w:overflowPunct w:val="0"/>
        <w:autoSpaceDE w:val="0"/>
        <w:autoSpaceDN w:val="0"/>
        <w:adjustRightInd w:val="0"/>
        <w:spacing w:line="280" w:lineRule="exact"/>
        <w:rPr>
          <w:rFonts w:ascii="Arial" w:eastAsia="Calibri" w:hAnsi="Arial" w:cs="Arial"/>
          <w:b/>
          <w:noProof/>
          <w:color w:val="002060"/>
          <w:sz w:val="22"/>
          <w:szCs w:val="22"/>
          <w:u w:val="single"/>
          <w:lang w:eastAsia="en-US"/>
        </w:rPr>
      </w:pPr>
      <w:r w:rsidRPr="00F51343">
        <w:rPr>
          <w:rFonts w:ascii="Arial" w:eastAsia="Calibri" w:hAnsi="Arial" w:cs="Arial"/>
          <w:b/>
          <w:noProof/>
          <w:color w:val="002060"/>
          <w:sz w:val="22"/>
          <w:szCs w:val="22"/>
          <w:u w:val="single"/>
          <w:lang w:eastAsia="en-US"/>
        </w:rPr>
        <w:t>Sostituzione calciatori</w:t>
      </w:r>
    </w:p>
    <w:p w14:paraId="67EBCCB8"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r w:rsidRPr="00F51343">
        <w:rPr>
          <w:rFonts w:ascii="Arial" w:eastAsia="Calibri" w:hAnsi="Arial" w:cs="Arial"/>
          <w:noProof/>
          <w:color w:val="002060"/>
          <w:sz w:val="22"/>
          <w:szCs w:val="22"/>
          <w:lang w:eastAsia="en-US"/>
        </w:rPr>
        <w:lastRenderedPageBreak/>
        <w:t xml:space="preserve">Durante tutte le gare della Coppa Marche è consentita la sostituzione di </w:t>
      </w:r>
      <w:r w:rsidRPr="00F51343">
        <w:rPr>
          <w:rFonts w:ascii="Arial" w:eastAsia="Calibri" w:hAnsi="Arial" w:cs="Arial"/>
          <w:b/>
          <w:noProof/>
          <w:color w:val="002060"/>
          <w:sz w:val="22"/>
          <w:szCs w:val="22"/>
          <w:lang w:eastAsia="en-US"/>
        </w:rPr>
        <w:t xml:space="preserve">5 (Cinque) </w:t>
      </w:r>
      <w:r w:rsidRPr="00F51343">
        <w:rPr>
          <w:rFonts w:ascii="Arial" w:eastAsia="Calibri" w:hAnsi="Arial" w:cs="Arial"/>
          <w:noProof/>
          <w:color w:val="002060"/>
          <w:sz w:val="22"/>
          <w:szCs w:val="22"/>
          <w:lang w:eastAsia="en-US"/>
        </w:rPr>
        <w:t>calciatori, indipendentemente dal ruolo.</w:t>
      </w:r>
    </w:p>
    <w:p w14:paraId="5CE2191F" w14:textId="77777777" w:rsidR="00F51343" w:rsidRPr="00F51343" w:rsidRDefault="00F51343" w:rsidP="00F51343">
      <w:pPr>
        <w:overflowPunct w:val="0"/>
        <w:autoSpaceDE w:val="0"/>
        <w:autoSpaceDN w:val="0"/>
        <w:adjustRightInd w:val="0"/>
        <w:spacing w:line="280" w:lineRule="exact"/>
        <w:rPr>
          <w:rFonts w:ascii="Arial" w:eastAsia="Calibri" w:hAnsi="Arial" w:cs="Arial"/>
          <w:b/>
          <w:bCs/>
          <w:noProof/>
          <w:color w:val="002060"/>
          <w:sz w:val="22"/>
          <w:szCs w:val="22"/>
          <w:u w:val="single"/>
          <w:lang w:eastAsia="en-US"/>
        </w:rPr>
      </w:pPr>
    </w:p>
    <w:p w14:paraId="68EA9F30" w14:textId="77777777" w:rsidR="00F51343" w:rsidRPr="00F51343" w:rsidRDefault="00F51343" w:rsidP="00F51343">
      <w:pPr>
        <w:overflowPunct w:val="0"/>
        <w:autoSpaceDE w:val="0"/>
        <w:autoSpaceDN w:val="0"/>
        <w:adjustRightInd w:val="0"/>
        <w:spacing w:line="280" w:lineRule="exact"/>
        <w:rPr>
          <w:rFonts w:ascii="Arial" w:eastAsia="Calibri" w:hAnsi="Arial" w:cs="Arial"/>
          <w:b/>
          <w:bCs/>
          <w:noProof/>
          <w:color w:val="002060"/>
          <w:sz w:val="22"/>
          <w:szCs w:val="22"/>
          <w:u w:val="single"/>
          <w:lang w:eastAsia="en-US"/>
        </w:rPr>
      </w:pPr>
      <w:r w:rsidRPr="00F51343">
        <w:rPr>
          <w:rFonts w:ascii="Arial" w:eastAsia="Calibri" w:hAnsi="Arial" w:cs="Arial"/>
          <w:b/>
          <w:bCs/>
          <w:noProof/>
          <w:color w:val="002060"/>
          <w:sz w:val="22"/>
          <w:szCs w:val="22"/>
          <w:u w:val="single"/>
          <w:lang w:eastAsia="en-US"/>
        </w:rPr>
        <w:t>Amministrazione della Giustizia Sportiva</w:t>
      </w:r>
    </w:p>
    <w:p w14:paraId="0BE9E7FB" w14:textId="77777777" w:rsidR="00F51343" w:rsidRPr="00F51343" w:rsidRDefault="00F51343" w:rsidP="00F51343">
      <w:pPr>
        <w:overflowPunct w:val="0"/>
        <w:autoSpaceDE w:val="0"/>
        <w:autoSpaceDN w:val="0"/>
        <w:adjustRightInd w:val="0"/>
        <w:spacing w:line="280" w:lineRule="exact"/>
        <w:rPr>
          <w:rFonts w:ascii="Arial" w:eastAsia="Calibri" w:hAnsi="Arial" w:cs="Arial"/>
          <w:b/>
          <w:bCs/>
          <w:i/>
          <w:iCs/>
          <w:noProof/>
          <w:color w:val="002060"/>
          <w:sz w:val="22"/>
          <w:szCs w:val="22"/>
          <w:lang w:eastAsia="en-US"/>
        </w:rPr>
      </w:pPr>
      <w:r w:rsidRPr="00F51343">
        <w:rPr>
          <w:rFonts w:ascii="Arial" w:eastAsia="Calibri" w:hAnsi="Arial" w:cs="Arial"/>
          <w:b/>
          <w:bCs/>
          <w:i/>
          <w:iCs/>
          <w:noProof/>
          <w:color w:val="002060"/>
          <w:sz w:val="22"/>
          <w:szCs w:val="22"/>
          <w:lang w:eastAsia="en-US"/>
        </w:rPr>
        <w:t>La Giustizia Sportiva, dal primo turno fino alle semifinali comprese, sarà amministrata rispettivamente dai Giudici Sportivi Territoriali delle Delegazioni provinciali di Ancona per i gironi del centro-nord (dal girone 1 al girone 16) e della Delegazione provinciale di Fermo per i gironi del centro-sud (dal girone 17 al girone 32).</w:t>
      </w:r>
    </w:p>
    <w:p w14:paraId="27753F1C" w14:textId="77777777" w:rsidR="00F51343" w:rsidRPr="00F51343" w:rsidRDefault="00F51343" w:rsidP="00F51343">
      <w:pPr>
        <w:overflowPunct w:val="0"/>
        <w:autoSpaceDE w:val="0"/>
        <w:autoSpaceDN w:val="0"/>
        <w:adjustRightInd w:val="0"/>
        <w:spacing w:line="280" w:lineRule="exact"/>
        <w:rPr>
          <w:rFonts w:ascii="Arial" w:eastAsia="Calibri" w:hAnsi="Arial" w:cs="Arial"/>
          <w:b/>
          <w:noProof/>
          <w:color w:val="002060"/>
          <w:sz w:val="22"/>
          <w:szCs w:val="22"/>
          <w:u w:val="single"/>
          <w:lang w:eastAsia="en-US"/>
        </w:rPr>
      </w:pPr>
    </w:p>
    <w:p w14:paraId="5802CE1E" w14:textId="77777777" w:rsidR="00F51343" w:rsidRPr="00F51343" w:rsidRDefault="00F51343" w:rsidP="00F51343">
      <w:pPr>
        <w:overflowPunct w:val="0"/>
        <w:autoSpaceDE w:val="0"/>
        <w:autoSpaceDN w:val="0"/>
        <w:adjustRightInd w:val="0"/>
        <w:spacing w:line="280" w:lineRule="exact"/>
        <w:rPr>
          <w:rFonts w:ascii="Arial" w:eastAsia="Calibri" w:hAnsi="Arial" w:cs="Arial"/>
          <w:b/>
          <w:noProof/>
          <w:color w:val="002060"/>
          <w:sz w:val="22"/>
          <w:szCs w:val="22"/>
          <w:u w:val="single"/>
          <w:lang w:eastAsia="en-US"/>
        </w:rPr>
      </w:pPr>
      <w:r w:rsidRPr="00F51343">
        <w:rPr>
          <w:rFonts w:ascii="Arial" w:eastAsia="Calibri" w:hAnsi="Arial" w:cs="Arial"/>
          <w:b/>
          <w:noProof/>
          <w:color w:val="002060"/>
          <w:sz w:val="22"/>
          <w:szCs w:val="22"/>
          <w:u w:val="single"/>
          <w:lang w:eastAsia="en-US"/>
        </w:rPr>
        <w:t>Esecuzione delle sanzioni disciplinari</w:t>
      </w:r>
    </w:p>
    <w:p w14:paraId="7EAA3088"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r w:rsidRPr="00F51343">
        <w:rPr>
          <w:rFonts w:ascii="Arial" w:eastAsia="Calibri" w:hAnsi="Arial" w:cs="Arial"/>
          <w:noProof/>
          <w:color w:val="002060"/>
          <w:sz w:val="22"/>
          <w:szCs w:val="22"/>
          <w:lang w:eastAsia="en-US"/>
        </w:rPr>
        <w:t>Per l’uniformità delle procedure della esecuzione delle sanzioni comminate nelle gare di Coppe Regionali, si prescrive quanto segue:</w:t>
      </w:r>
    </w:p>
    <w:p w14:paraId="6214D73A"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r w:rsidRPr="00F51343">
        <w:rPr>
          <w:rFonts w:ascii="Arial" w:eastAsia="Calibri" w:hAnsi="Arial" w:cs="Arial"/>
          <w:noProof/>
          <w:color w:val="002060"/>
          <w:sz w:val="22"/>
          <w:szCs w:val="22"/>
          <w:lang w:eastAsia="en-US"/>
        </w:rPr>
        <w:t>- le sanzioni inflitte dagli Organi Disciplinari nelle gare di Campionato, anche se residue, non possono essere scontate nella Coppa Regionale;</w:t>
      </w:r>
    </w:p>
    <w:p w14:paraId="5491B5CB"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r w:rsidRPr="00F51343">
        <w:rPr>
          <w:rFonts w:ascii="Arial" w:eastAsia="Calibri" w:hAnsi="Arial" w:cs="Arial"/>
          <w:noProof/>
          <w:color w:val="002060"/>
          <w:sz w:val="22"/>
          <w:szCs w:val="22"/>
          <w:lang w:eastAsia="en-US"/>
        </w:rPr>
        <w:t>- le sanzioni inflitte dagli Organi Disciplinari in riferimento a gare delle Coppe Regionali debbono essere scontate in gare della stessa manifestazione;</w:t>
      </w:r>
    </w:p>
    <w:p w14:paraId="74F811E5"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r w:rsidRPr="00F51343">
        <w:rPr>
          <w:rFonts w:ascii="Arial" w:eastAsia="Calibri" w:hAnsi="Arial" w:cs="Arial"/>
          <w:noProof/>
          <w:color w:val="002060"/>
          <w:sz w:val="22"/>
          <w:szCs w:val="22"/>
          <w:lang w:eastAsia="en-US"/>
        </w:rPr>
        <w:t>- dovranno in ogni caso trovare esecuzione le sanzioni di squalifica o inibizione residuate dalla stagione sportiva e/o dalle fasi precedenti nel rispetto delle disposizioni regolamentari di cui all’art. 21 del Codice di Giustizia Sportiva.</w:t>
      </w:r>
    </w:p>
    <w:p w14:paraId="6BD386A2"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r w:rsidRPr="00F51343">
        <w:rPr>
          <w:rFonts w:ascii="Arial" w:eastAsia="Calibri" w:hAnsi="Arial" w:cs="Arial"/>
          <w:noProof/>
          <w:color w:val="002060"/>
          <w:sz w:val="22"/>
          <w:szCs w:val="22"/>
          <w:lang w:eastAsia="en-US"/>
        </w:rPr>
        <w:t>Resta comunque inteso che nei casi di comportamenti di particolare gravità in ordine ai quali si ritiene opportuna l’adozione di un provvedimento adeguatamente affittivo, gli Organi di Giustizia Sportiva possono sanzionare i responsabili con squalifiche a termine; non è superfluo precisare che nel caso sopra ipotizzato, il tesserato, per l’intero periodo di incidenza, non può in nessun caso prendere parte a gare, siano esse ufficiali o relative a tornei e manifestazioni autorizzate o amichevoli.</w:t>
      </w:r>
    </w:p>
    <w:p w14:paraId="2CE0EC37"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p>
    <w:p w14:paraId="4BD2BB18" w14:textId="77777777" w:rsidR="00F51343" w:rsidRPr="00F51343" w:rsidRDefault="00F51343" w:rsidP="00F51343">
      <w:pPr>
        <w:overflowPunct w:val="0"/>
        <w:autoSpaceDE w:val="0"/>
        <w:autoSpaceDN w:val="0"/>
        <w:adjustRightInd w:val="0"/>
        <w:spacing w:line="280" w:lineRule="exact"/>
        <w:rPr>
          <w:rFonts w:ascii="Arial" w:eastAsia="Calibri" w:hAnsi="Arial" w:cs="Arial"/>
          <w:b/>
          <w:noProof/>
          <w:color w:val="002060"/>
          <w:sz w:val="22"/>
          <w:szCs w:val="22"/>
          <w:u w:val="single"/>
          <w:lang w:eastAsia="en-US"/>
        </w:rPr>
      </w:pPr>
      <w:r w:rsidRPr="00F51343">
        <w:rPr>
          <w:rFonts w:ascii="Arial" w:eastAsia="Calibri" w:hAnsi="Arial" w:cs="Arial"/>
          <w:b/>
          <w:noProof/>
          <w:color w:val="002060"/>
          <w:sz w:val="22"/>
          <w:szCs w:val="22"/>
          <w:u w:val="single"/>
          <w:lang w:eastAsia="en-US"/>
        </w:rPr>
        <w:t>Squalifiche per recidività in ammonizioni</w:t>
      </w:r>
    </w:p>
    <w:p w14:paraId="6E605BA3" w14:textId="77777777" w:rsidR="00F51343" w:rsidRPr="00F51343" w:rsidRDefault="00F51343" w:rsidP="00F51343">
      <w:pPr>
        <w:overflowPunct w:val="0"/>
        <w:autoSpaceDE w:val="0"/>
        <w:autoSpaceDN w:val="0"/>
        <w:adjustRightInd w:val="0"/>
        <w:spacing w:line="280" w:lineRule="exact"/>
        <w:rPr>
          <w:rFonts w:ascii="Arial" w:eastAsia="Calibri" w:hAnsi="Arial" w:cs="Arial"/>
          <w:b/>
          <w:noProof/>
          <w:color w:val="002060"/>
          <w:sz w:val="22"/>
          <w:szCs w:val="22"/>
          <w:u w:val="single"/>
          <w:lang w:eastAsia="en-US"/>
        </w:rPr>
      </w:pPr>
      <w:r w:rsidRPr="00F51343">
        <w:rPr>
          <w:rFonts w:ascii="Arial" w:eastAsia="Calibri" w:hAnsi="Arial" w:cs="Arial"/>
          <w:noProof/>
          <w:color w:val="002060"/>
          <w:sz w:val="22"/>
          <w:szCs w:val="22"/>
          <w:lang w:eastAsia="en-US"/>
        </w:rPr>
        <w:t>Per le gare inerenti la presente manifestazione i tesserati incorrono in una giornata di squalifica ogni</w:t>
      </w:r>
      <w:r w:rsidRPr="00F51343">
        <w:rPr>
          <w:rFonts w:ascii="Arial" w:eastAsia="Calibri" w:hAnsi="Arial" w:cs="Arial"/>
          <w:b/>
          <w:noProof/>
          <w:color w:val="002060"/>
          <w:sz w:val="22"/>
          <w:szCs w:val="22"/>
          <w:lang w:eastAsia="en-US"/>
        </w:rPr>
        <w:t xml:space="preserve"> </w:t>
      </w:r>
      <w:r w:rsidRPr="00F51343">
        <w:rPr>
          <w:rFonts w:ascii="Arial" w:eastAsia="Calibri" w:hAnsi="Arial" w:cs="Arial"/>
          <w:b/>
          <w:noProof/>
          <w:color w:val="002060"/>
          <w:sz w:val="22"/>
          <w:szCs w:val="22"/>
          <w:u w:val="single"/>
          <w:lang w:eastAsia="en-US"/>
        </w:rPr>
        <w:t>due ammonizioni</w:t>
      </w:r>
      <w:r w:rsidRPr="00F51343">
        <w:rPr>
          <w:rFonts w:ascii="Arial" w:eastAsia="Calibri" w:hAnsi="Arial" w:cs="Arial"/>
          <w:noProof/>
          <w:color w:val="002060"/>
          <w:sz w:val="22"/>
          <w:szCs w:val="22"/>
          <w:lang w:eastAsia="en-US"/>
        </w:rPr>
        <w:t xml:space="preserve"> inflitte dall’Organo di Giustizia Sportiva.</w:t>
      </w:r>
    </w:p>
    <w:p w14:paraId="01A866D8"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p>
    <w:p w14:paraId="347E0BDD" w14:textId="77777777" w:rsidR="00F51343" w:rsidRPr="00F51343" w:rsidRDefault="00F51343" w:rsidP="00F51343">
      <w:pPr>
        <w:overflowPunct w:val="0"/>
        <w:autoSpaceDE w:val="0"/>
        <w:autoSpaceDN w:val="0"/>
        <w:adjustRightInd w:val="0"/>
        <w:spacing w:line="280" w:lineRule="exact"/>
        <w:rPr>
          <w:rFonts w:ascii="Arial" w:eastAsia="Calibri" w:hAnsi="Arial" w:cs="Arial"/>
          <w:b/>
          <w:noProof/>
          <w:color w:val="002060"/>
          <w:sz w:val="22"/>
          <w:szCs w:val="22"/>
          <w:u w:val="single"/>
          <w:lang w:eastAsia="en-US"/>
        </w:rPr>
      </w:pPr>
      <w:r w:rsidRPr="00F51343">
        <w:rPr>
          <w:rFonts w:ascii="Arial" w:eastAsia="Calibri" w:hAnsi="Arial" w:cs="Arial"/>
          <w:b/>
          <w:noProof/>
          <w:color w:val="002060"/>
          <w:sz w:val="22"/>
          <w:szCs w:val="22"/>
          <w:u w:val="single"/>
          <w:lang w:eastAsia="en-US"/>
        </w:rPr>
        <w:t>Reclami</w:t>
      </w:r>
    </w:p>
    <w:p w14:paraId="6299FB3F" w14:textId="77777777" w:rsidR="00F51343" w:rsidRPr="00F51343" w:rsidRDefault="00F51343" w:rsidP="00F51343">
      <w:pPr>
        <w:overflowPunct w:val="0"/>
        <w:autoSpaceDE w:val="0"/>
        <w:autoSpaceDN w:val="0"/>
        <w:adjustRightInd w:val="0"/>
        <w:spacing w:line="280" w:lineRule="exact"/>
        <w:rPr>
          <w:rFonts w:ascii="Arial" w:eastAsia="Calibri" w:hAnsi="Arial"/>
          <w:b/>
          <w:bCs/>
          <w:noProof/>
          <w:color w:val="002060"/>
          <w:sz w:val="22"/>
          <w:szCs w:val="22"/>
          <w:lang w:eastAsia="en-US"/>
        </w:rPr>
      </w:pPr>
      <w:r w:rsidRPr="00F51343">
        <w:rPr>
          <w:rFonts w:ascii="Arial" w:eastAsia="Calibri" w:hAnsi="Arial"/>
          <w:b/>
          <w:bCs/>
          <w:noProof/>
          <w:color w:val="002060"/>
          <w:sz w:val="22"/>
          <w:szCs w:val="22"/>
          <w:lang w:eastAsia="en-US"/>
        </w:rPr>
        <w:t>Vale quanto previsto dal C.U. n. 47/A della FIGC, pubblicato in data 31 LUGLIO 2025, integralmente riportato nel C.U. n. 77 della LND e allegato al presente C.U.</w:t>
      </w:r>
    </w:p>
    <w:p w14:paraId="48487CAF"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p>
    <w:p w14:paraId="1FE4312C" w14:textId="77777777" w:rsidR="00F51343" w:rsidRPr="00F51343" w:rsidRDefault="00F51343" w:rsidP="00F51343">
      <w:pPr>
        <w:overflowPunct w:val="0"/>
        <w:autoSpaceDE w:val="0"/>
        <w:autoSpaceDN w:val="0"/>
        <w:adjustRightInd w:val="0"/>
        <w:spacing w:line="280" w:lineRule="exact"/>
        <w:rPr>
          <w:rFonts w:ascii="Arial" w:eastAsia="Calibri" w:hAnsi="Arial" w:cs="Arial"/>
          <w:b/>
          <w:noProof/>
          <w:color w:val="002060"/>
          <w:sz w:val="22"/>
          <w:szCs w:val="22"/>
          <w:u w:val="single"/>
          <w:lang w:eastAsia="en-US"/>
        </w:rPr>
      </w:pPr>
      <w:r w:rsidRPr="00F51343">
        <w:rPr>
          <w:rFonts w:ascii="Arial" w:eastAsia="Calibri" w:hAnsi="Arial" w:cs="Arial"/>
          <w:b/>
          <w:noProof/>
          <w:color w:val="002060"/>
          <w:sz w:val="22"/>
          <w:szCs w:val="22"/>
          <w:u w:val="single"/>
          <w:lang w:eastAsia="en-US"/>
        </w:rPr>
        <w:t>Rinuncia a gare</w:t>
      </w:r>
    </w:p>
    <w:p w14:paraId="103F3888"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r w:rsidRPr="00F51343">
        <w:rPr>
          <w:rFonts w:ascii="Arial" w:eastAsia="Calibri" w:hAnsi="Arial" w:cs="Arial"/>
          <w:noProof/>
          <w:color w:val="002060"/>
          <w:sz w:val="22"/>
          <w:szCs w:val="22"/>
          <w:lang w:eastAsia="en-US"/>
        </w:rPr>
        <w:t xml:space="preserve">Nel caso in cui una società rinunci, per qualsiasi motivo alla disputa di una gara, verranno applicate, nei confronti della stessa, le sanzioni di cui all’art. 10, comma 1 del Codice di Giustizia Sportiva (gara persa per </w:t>
      </w:r>
      <w:smartTag w:uri="urn:schemas-microsoft-com:office:smarttags" w:element="metricconverter">
        <w:smartTagPr>
          <w:attr w:name="ProductID" w:val="0 a"/>
        </w:smartTagPr>
        <w:r w:rsidRPr="00F51343">
          <w:rPr>
            <w:rFonts w:ascii="Arial" w:eastAsia="Calibri" w:hAnsi="Arial" w:cs="Arial"/>
            <w:noProof/>
            <w:color w:val="002060"/>
            <w:sz w:val="22"/>
            <w:szCs w:val="22"/>
            <w:lang w:eastAsia="en-US"/>
          </w:rPr>
          <w:t>0 a</w:t>
        </w:r>
      </w:smartTag>
      <w:r w:rsidRPr="00F51343">
        <w:rPr>
          <w:rFonts w:ascii="Arial" w:eastAsia="Calibri" w:hAnsi="Arial" w:cs="Arial"/>
          <w:noProof/>
          <w:color w:val="002060"/>
          <w:sz w:val="22"/>
          <w:szCs w:val="22"/>
          <w:lang w:eastAsia="en-US"/>
        </w:rPr>
        <w:t xml:space="preserve"> 3 + ammenda prevista quale prima rinuncia); la stessa verrà esclusa dal proseguimento della manifestazione.</w:t>
      </w:r>
    </w:p>
    <w:p w14:paraId="64688130"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p>
    <w:p w14:paraId="1830E8BB" w14:textId="77777777" w:rsidR="00F51343" w:rsidRPr="00F51343" w:rsidRDefault="00F51343" w:rsidP="00F51343">
      <w:pPr>
        <w:overflowPunct w:val="0"/>
        <w:autoSpaceDE w:val="0"/>
        <w:autoSpaceDN w:val="0"/>
        <w:adjustRightInd w:val="0"/>
        <w:spacing w:line="280" w:lineRule="exact"/>
        <w:rPr>
          <w:rFonts w:ascii="Arial" w:eastAsia="Calibri" w:hAnsi="Arial" w:cs="Arial"/>
          <w:b/>
          <w:noProof/>
          <w:color w:val="002060"/>
          <w:sz w:val="22"/>
          <w:szCs w:val="22"/>
          <w:u w:val="single"/>
          <w:lang w:eastAsia="en-US"/>
        </w:rPr>
      </w:pPr>
      <w:r w:rsidRPr="00F51343">
        <w:rPr>
          <w:rFonts w:ascii="Arial" w:eastAsia="Calibri" w:hAnsi="Arial" w:cs="Arial"/>
          <w:b/>
          <w:noProof/>
          <w:color w:val="002060"/>
          <w:sz w:val="22"/>
          <w:szCs w:val="22"/>
          <w:u w:val="single"/>
          <w:lang w:eastAsia="en-US"/>
        </w:rPr>
        <w:t>Disputa delle gare infrasettimanali in notturna</w:t>
      </w:r>
    </w:p>
    <w:p w14:paraId="275CFCB1"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r w:rsidRPr="00F51343">
        <w:rPr>
          <w:rFonts w:ascii="Arial" w:eastAsia="Calibri" w:hAnsi="Arial" w:cs="Arial"/>
          <w:noProof/>
          <w:color w:val="002060"/>
          <w:sz w:val="22"/>
          <w:szCs w:val="22"/>
          <w:lang w:eastAsia="en-US"/>
        </w:rPr>
        <w:t xml:space="preserve">Le Società ospitanti che volessero giocare, nella data programmata, gare infrasettimanali in orario notturno (a condizione che l’impianto di illuminazione sia omologato) dovranno farne richiesta alla Delegazione Provinciale di competenza </w:t>
      </w:r>
      <w:r w:rsidRPr="00F51343">
        <w:rPr>
          <w:rFonts w:ascii="Arial" w:eastAsia="Calibri" w:hAnsi="Arial" w:cs="Arial"/>
          <w:b/>
          <w:noProof/>
          <w:color w:val="002060"/>
          <w:sz w:val="22"/>
          <w:szCs w:val="22"/>
          <w:u w:val="single"/>
          <w:lang w:eastAsia="en-US"/>
        </w:rPr>
        <w:t>almeno sette giorni</w:t>
      </w:r>
      <w:r w:rsidRPr="00F51343">
        <w:rPr>
          <w:rFonts w:ascii="Arial" w:eastAsia="Calibri" w:hAnsi="Arial" w:cs="Arial"/>
          <w:noProof/>
          <w:color w:val="002060"/>
          <w:sz w:val="22"/>
          <w:szCs w:val="22"/>
          <w:u w:val="single"/>
          <w:lang w:eastAsia="en-US"/>
        </w:rPr>
        <w:t xml:space="preserve"> </w:t>
      </w:r>
      <w:r w:rsidRPr="00F51343">
        <w:rPr>
          <w:rFonts w:ascii="Arial" w:eastAsia="Calibri" w:hAnsi="Arial" w:cs="Arial"/>
          <w:b/>
          <w:noProof/>
          <w:color w:val="002060"/>
          <w:sz w:val="22"/>
          <w:szCs w:val="22"/>
          <w:u w:val="single"/>
          <w:lang w:eastAsia="en-US"/>
        </w:rPr>
        <w:t>prima</w:t>
      </w:r>
      <w:r w:rsidRPr="00F51343">
        <w:rPr>
          <w:rFonts w:ascii="Arial" w:eastAsia="Calibri" w:hAnsi="Arial" w:cs="Arial"/>
          <w:noProof/>
          <w:color w:val="002060"/>
          <w:sz w:val="22"/>
          <w:szCs w:val="22"/>
          <w:lang w:eastAsia="en-US"/>
        </w:rPr>
        <w:t xml:space="preserve"> della disputa della gara, senza il preventivo assenso della squadra ospite, che, comunque, deve essere informata dalla richiedente contemporaneamente alla richiesta di variazione. </w:t>
      </w:r>
    </w:p>
    <w:p w14:paraId="3556D2F7"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r w:rsidRPr="00F51343">
        <w:rPr>
          <w:rFonts w:ascii="Arial" w:eastAsia="Calibri" w:hAnsi="Arial" w:cs="Arial"/>
          <w:noProof/>
          <w:color w:val="002060"/>
          <w:sz w:val="22"/>
          <w:szCs w:val="22"/>
          <w:lang w:eastAsia="en-US"/>
        </w:rPr>
        <w:t>Eventuali altre variazioni di giorno e orario dovranno essere concordate dalle Società interessate.</w:t>
      </w:r>
    </w:p>
    <w:p w14:paraId="5EE81E34" w14:textId="77777777" w:rsidR="00F51343" w:rsidRPr="00F51343" w:rsidRDefault="00F51343" w:rsidP="00F51343">
      <w:pPr>
        <w:overflowPunct w:val="0"/>
        <w:autoSpaceDE w:val="0"/>
        <w:autoSpaceDN w:val="0"/>
        <w:adjustRightInd w:val="0"/>
        <w:spacing w:line="280" w:lineRule="exact"/>
        <w:rPr>
          <w:rFonts w:ascii="Arial" w:eastAsia="Calibri" w:hAnsi="Arial" w:cs="Arial"/>
          <w:b/>
          <w:noProof/>
          <w:color w:val="002060"/>
          <w:sz w:val="22"/>
          <w:szCs w:val="22"/>
          <w:u w:val="single"/>
          <w:lang w:eastAsia="en-US"/>
        </w:rPr>
      </w:pPr>
    </w:p>
    <w:p w14:paraId="09DB8DE1" w14:textId="77777777" w:rsidR="00F51343" w:rsidRPr="00F51343" w:rsidRDefault="00F51343" w:rsidP="00F51343">
      <w:pPr>
        <w:overflowPunct w:val="0"/>
        <w:autoSpaceDE w:val="0"/>
        <w:autoSpaceDN w:val="0"/>
        <w:adjustRightInd w:val="0"/>
        <w:spacing w:line="280" w:lineRule="exact"/>
        <w:rPr>
          <w:rFonts w:ascii="Arial" w:eastAsia="Calibri" w:hAnsi="Arial" w:cs="Arial"/>
          <w:b/>
          <w:noProof/>
          <w:color w:val="002060"/>
          <w:sz w:val="22"/>
          <w:szCs w:val="22"/>
          <w:u w:val="single"/>
          <w:lang w:eastAsia="en-US"/>
        </w:rPr>
      </w:pPr>
      <w:r w:rsidRPr="00F51343">
        <w:rPr>
          <w:rFonts w:ascii="Arial" w:eastAsia="Calibri" w:hAnsi="Arial" w:cs="Arial"/>
          <w:b/>
          <w:noProof/>
          <w:color w:val="002060"/>
          <w:sz w:val="22"/>
          <w:szCs w:val="22"/>
          <w:u w:val="single"/>
          <w:lang w:eastAsia="en-US"/>
        </w:rPr>
        <w:lastRenderedPageBreak/>
        <w:t>Non verranno prese in considerazione richieste presentate in modo difforme da quanto sopra indicato.</w:t>
      </w:r>
    </w:p>
    <w:p w14:paraId="54A523DD" w14:textId="77777777" w:rsidR="00F51343" w:rsidRPr="00F51343" w:rsidRDefault="00F51343" w:rsidP="00F51343">
      <w:pPr>
        <w:overflowPunct w:val="0"/>
        <w:autoSpaceDE w:val="0"/>
        <w:autoSpaceDN w:val="0"/>
        <w:adjustRightInd w:val="0"/>
        <w:spacing w:line="280" w:lineRule="exact"/>
        <w:rPr>
          <w:rFonts w:ascii="Arial" w:eastAsia="Calibri" w:hAnsi="Arial" w:cs="Arial"/>
          <w:b/>
          <w:noProof/>
          <w:color w:val="002060"/>
          <w:sz w:val="22"/>
          <w:szCs w:val="22"/>
          <w:u w:val="single"/>
          <w:lang w:eastAsia="en-US"/>
        </w:rPr>
      </w:pPr>
    </w:p>
    <w:p w14:paraId="5E5DB232" w14:textId="77777777" w:rsidR="00F51343" w:rsidRPr="00F51343" w:rsidRDefault="00F51343" w:rsidP="00F51343">
      <w:pPr>
        <w:overflowPunct w:val="0"/>
        <w:autoSpaceDE w:val="0"/>
        <w:autoSpaceDN w:val="0"/>
        <w:adjustRightInd w:val="0"/>
        <w:spacing w:line="280" w:lineRule="exact"/>
        <w:rPr>
          <w:rFonts w:ascii="Arial" w:eastAsia="Calibri" w:hAnsi="Arial" w:cs="Arial"/>
          <w:b/>
          <w:noProof/>
          <w:color w:val="002060"/>
          <w:sz w:val="22"/>
          <w:szCs w:val="22"/>
          <w:u w:val="single"/>
          <w:lang w:eastAsia="en-US"/>
        </w:rPr>
      </w:pPr>
      <w:r w:rsidRPr="00F51343">
        <w:rPr>
          <w:rFonts w:ascii="Arial" w:eastAsia="Calibri" w:hAnsi="Arial" w:cs="Arial"/>
          <w:b/>
          <w:noProof/>
          <w:color w:val="002060"/>
          <w:sz w:val="22"/>
          <w:szCs w:val="22"/>
          <w:u w:val="single"/>
          <w:lang w:eastAsia="en-US"/>
        </w:rPr>
        <w:t>Applicazione regolamenti federali</w:t>
      </w:r>
    </w:p>
    <w:p w14:paraId="4B8A0AFE" w14:textId="77777777" w:rsidR="00F51343" w:rsidRPr="00F51343" w:rsidRDefault="00F51343" w:rsidP="00F51343">
      <w:pPr>
        <w:overflowPunct w:val="0"/>
        <w:autoSpaceDE w:val="0"/>
        <w:autoSpaceDN w:val="0"/>
        <w:adjustRightInd w:val="0"/>
        <w:spacing w:line="280" w:lineRule="exact"/>
        <w:rPr>
          <w:rFonts w:ascii="Arial" w:eastAsia="Calibri" w:hAnsi="Arial" w:cs="Arial"/>
          <w:noProof/>
          <w:color w:val="002060"/>
          <w:sz w:val="22"/>
          <w:szCs w:val="22"/>
          <w:lang w:eastAsia="en-US"/>
        </w:rPr>
      </w:pPr>
      <w:r w:rsidRPr="00F51343">
        <w:rPr>
          <w:rFonts w:ascii="Arial" w:eastAsia="Calibri" w:hAnsi="Arial" w:cs="Arial"/>
          <w:noProof/>
          <w:color w:val="002060"/>
          <w:sz w:val="22"/>
          <w:szCs w:val="22"/>
          <w:lang w:eastAsia="en-US"/>
        </w:rPr>
        <w:t>Per quanto non previsto nel presente Regolamento si fa espresso richiamo agli articoli delle Norme Organizzative Interne della F.I.G.C., del Codice di Giustizia Sportiva e del Regolamento della Lega Nazionale Dilettanti.</w:t>
      </w:r>
    </w:p>
    <w:p w14:paraId="09D4A285" w14:textId="77777777" w:rsidR="00F51343" w:rsidRPr="00F51343" w:rsidRDefault="00F51343" w:rsidP="00F51343">
      <w:pPr>
        <w:pBdr>
          <w:top w:val="nil"/>
          <w:left w:val="nil"/>
          <w:bottom w:val="nil"/>
          <w:right w:val="nil"/>
          <w:between w:val="nil"/>
        </w:pBdr>
        <w:spacing w:after="160" w:line="259" w:lineRule="auto"/>
        <w:jc w:val="left"/>
        <w:rPr>
          <w:rFonts w:ascii="Arial" w:eastAsia="Arial" w:hAnsi="Arial" w:cs="Arial"/>
          <w:b/>
          <w:color w:val="002060"/>
          <w:sz w:val="22"/>
          <w:szCs w:val="22"/>
          <w:u w:val="single"/>
          <w:lang w:eastAsia="en-US"/>
        </w:rPr>
      </w:pPr>
    </w:p>
    <w:p w14:paraId="3D6B7F8A" w14:textId="77777777" w:rsidR="00F51343" w:rsidRPr="00F51343" w:rsidRDefault="00F51343" w:rsidP="00F51343">
      <w:pPr>
        <w:pBdr>
          <w:top w:val="nil"/>
          <w:left w:val="nil"/>
          <w:bottom w:val="nil"/>
          <w:right w:val="nil"/>
          <w:between w:val="nil"/>
        </w:pBdr>
        <w:spacing w:after="160" w:line="259" w:lineRule="auto"/>
        <w:jc w:val="left"/>
        <w:rPr>
          <w:rFonts w:ascii="Arial" w:eastAsia="Arial" w:hAnsi="Arial" w:cs="Arial"/>
          <w:b/>
          <w:color w:val="002060"/>
          <w:sz w:val="22"/>
          <w:szCs w:val="22"/>
          <w:u w:val="single"/>
          <w:lang w:eastAsia="en-US"/>
        </w:rPr>
      </w:pPr>
      <w:r w:rsidRPr="00F51343">
        <w:rPr>
          <w:rFonts w:ascii="Arial" w:eastAsia="Arial" w:hAnsi="Arial" w:cs="Arial"/>
          <w:b/>
          <w:color w:val="002060"/>
          <w:sz w:val="22"/>
          <w:szCs w:val="22"/>
          <w:u w:val="single"/>
          <w:lang w:eastAsia="en-US"/>
        </w:rPr>
        <w:t>Composizione gironi</w:t>
      </w:r>
    </w:p>
    <w:p w14:paraId="6008A5F3" w14:textId="77777777" w:rsidR="00F51343" w:rsidRPr="00F51343" w:rsidRDefault="00F51343" w:rsidP="00F51343">
      <w:pPr>
        <w:pBdr>
          <w:top w:val="nil"/>
          <w:left w:val="nil"/>
          <w:bottom w:val="nil"/>
          <w:right w:val="nil"/>
          <w:between w:val="nil"/>
        </w:pBdr>
        <w:spacing w:after="160" w:line="300" w:lineRule="exact"/>
        <w:rPr>
          <w:rFonts w:ascii="Arial" w:eastAsia="Arial" w:hAnsi="Arial" w:cs="Arial"/>
          <w:b/>
          <w:color w:val="002060"/>
          <w:sz w:val="22"/>
          <w:szCs w:val="22"/>
          <w:lang w:eastAsia="en-US"/>
        </w:rPr>
      </w:pPr>
      <w:r w:rsidRPr="00F51343">
        <w:rPr>
          <w:rFonts w:ascii="Arial" w:eastAsia="Arial" w:hAnsi="Arial" w:cs="Arial"/>
          <w:b/>
          <w:color w:val="002060"/>
          <w:sz w:val="22"/>
          <w:szCs w:val="22"/>
          <w:highlight w:val="yellow"/>
          <w:lang w:eastAsia="en-US"/>
        </w:rPr>
        <w:t xml:space="preserve">SI RICORDA NUOVAMENTE CHE ALLA DELEGAZIONE PROVINCIALE DI ANCONA </w:t>
      </w:r>
      <w:proofErr w:type="gramStart"/>
      <w:r w:rsidRPr="00F51343">
        <w:rPr>
          <w:rFonts w:ascii="Arial" w:eastAsia="Arial" w:hAnsi="Arial" w:cs="Arial"/>
          <w:b/>
          <w:color w:val="002060"/>
          <w:sz w:val="22"/>
          <w:szCs w:val="22"/>
          <w:highlight w:val="yellow"/>
          <w:lang w:eastAsia="en-US"/>
        </w:rPr>
        <w:t>E’</w:t>
      </w:r>
      <w:proofErr w:type="gramEnd"/>
      <w:r w:rsidRPr="00F51343">
        <w:rPr>
          <w:rFonts w:ascii="Arial" w:eastAsia="Arial" w:hAnsi="Arial" w:cs="Arial"/>
          <w:b/>
          <w:color w:val="002060"/>
          <w:sz w:val="22"/>
          <w:szCs w:val="22"/>
          <w:highlight w:val="yellow"/>
          <w:lang w:eastAsia="en-US"/>
        </w:rPr>
        <w:t xml:space="preserve"> AFFIDATA L’ORGANIZZAZIONE DELL’ATTIVITÀ DI COPPA DAL GIRONE 1 AL GIRONE 16 E TURNI SUCCESSIVI, SEMIFINALI COMPRESE, ALLA DELEGAZIONE PROVINCIALE DI FERMO L’ORGANIZZAZIONE DAL GIRONE 17 AL GIRONE 32 E TURNI SUCCESSIVI, SEMIFINALI COMPRESE.</w:t>
      </w:r>
    </w:p>
    <w:p w14:paraId="46D34CCB" w14:textId="77777777" w:rsidR="00F51343" w:rsidRPr="00F51343" w:rsidRDefault="00F51343" w:rsidP="00F51343">
      <w:pPr>
        <w:spacing w:line="120" w:lineRule="exact"/>
        <w:jc w:val="left"/>
        <w:rPr>
          <w:rFonts w:ascii="Arial" w:eastAsia="Arial" w:hAnsi="Arial" w:cs="Arial"/>
          <w:caps/>
          <w:color w:val="002060"/>
          <w:spacing w:val="-2"/>
          <w:sz w:val="22"/>
          <w:szCs w:val="22"/>
          <w:lang w:eastAsia="ar-SA"/>
        </w:rPr>
      </w:pPr>
    </w:p>
    <w:p w14:paraId="3335E8B4" w14:textId="77777777" w:rsidR="00F51343" w:rsidRPr="00F51343" w:rsidRDefault="00F51343" w:rsidP="00F51343">
      <w:pPr>
        <w:pBdr>
          <w:top w:val="nil"/>
          <w:left w:val="nil"/>
          <w:bottom w:val="nil"/>
          <w:right w:val="nil"/>
          <w:between w:val="nil"/>
        </w:pBdr>
        <w:spacing w:after="160" w:line="300" w:lineRule="exact"/>
        <w:rPr>
          <w:rFonts w:ascii="Arial" w:eastAsia="Arial" w:hAnsi="Arial" w:cs="Arial"/>
          <w:b/>
          <w:color w:val="002060"/>
          <w:sz w:val="22"/>
          <w:szCs w:val="22"/>
          <w:lang w:eastAsia="en-US"/>
        </w:rPr>
      </w:pPr>
      <w:r w:rsidRPr="00F51343">
        <w:rPr>
          <w:rFonts w:ascii="Arial" w:eastAsia="Arial" w:hAnsi="Arial" w:cs="Arial"/>
          <w:b/>
          <w:color w:val="002060"/>
          <w:sz w:val="22"/>
          <w:szCs w:val="22"/>
          <w:lang w:eastAsia="en-US"/>
        </w:rPr>
        <w:t>Si invitano pertanto le Società a seguire, per le gare di Coppa Marche, i CC.UU. pubblicati dalle predette Delegazioni.</w:t>
      </w:r>
    </w:p>
    <w:p w14:paraId="362D1CE1" w14:textId="77777777" w:rsidR="00F51343" w:rsidRPr="00F51343" w:rsidRDefault="00F51343" w:rsidP="00F51343">
      <w:pPr>
        <w:pBdr>
          <w:top w:val="nil"/>
          <w:left w:val="nil"/>
          <w:bottom w:val="nil"/>
          <w:right w:val="nil"/>
          <w:between w:val="nil"/>
        </w:pBdr>
        <w:spacing w:after="160" w:line="300" w:lineRule="exact"/>
        <w:jc w:val="center"/>
        <w:rPr>
          <w:rFonts w:ascii="Arial" w:eastAsia="Arial" w:hAnsi="Arial" w:cs="Arial"/>
          <w:b/>
          <w:color w:val="002060"/>
          <w:sz w:val="32"/>
          <w:szCs w:val="32"/>
          <w:u w:val="single"/>
          <w:lang w:eastAsia="en-US"/>
        </w:rPr>
      </w:pPr>
      <w:r w:rsidRPr="00F51343">
        <w:rPr>
          <w:rFonts w:ascii="Arial" w:eastAsia="Arial" w:hAnsi="Arial" w:cs="Arial"/>
          <w:b/>
          <w:color w:val="002060"/>
          <w:sz w:val="32"/>
          <w:szCs w:val="32"/>
          <w:u w:val="single"/>
          <w:lang w:eastAsia="en-US"/>
        </w:rPr>
        <w:t>DELEGAZIONE DI ANCONA</w:t>
      </w:r>
    </w:p>
    <w:p w14:paraId="7BB9B542" w14:textId="77777777" w:rsidR="00F51343" w:rsidRPr="00F51343" w:rsidRDefault="00F51343" w:rsidP="00F51343">
      <w:pPr>
        <w:pBdr>
          <w:top w:val="nil"/>
          <w:left w:val="nil"/>
          <w:bottom w:val="nil"/>
          <w:right w:val="nil"/>
          <w:between w:val="nil"/>
        </w:pBdr>
        <w:rPr>
          <w:rFonts w:ascii="Arial" w:eastAsia="Arial" w:hAnsi="Arial" w:cs="Arial"/>
          <w:b/>
          <w:color w:val="002060"/>
          <w:sz w:val="22"/>
          <w:szCs w:val="22"/>
          <w:u w:val="single"/>
          <w:lang w:eastAsia="en-US"/>
        </w:rPr>
      </w:pPr>
      <w:r w:rsidRPr="00F51343">
        <w:rPr>
          <w:rFonts w:ascii="Arial" w:eastAsia="Arial" w:hAnsi="Arial" w:cs="Arial"/>
          <w:b/>
          <w:color w:val="002060"/>
          <w:sz w:val="22"/>
          <w:szCs w:val="22"/>
          <w:u w:val="single"/>
          <w:lang w:eastAsia="en-US"/>
        </w:rPr>
        <w:t>Girone 1</w:t>
      </w:r>
    </w:p>
    <w:p w14:paraId="1E6B96CC" w14:textId="77777777" w:rsidR="00F51343" w:rsidRPr="00F51343" w:rsidRDefault="00F51343" w:rsidP="00F51343">
      <w:pPr>
        <w:rPr>
          <w:rFonts w:ascii="Arial" w:eastAsia="Arial" w:hAnsi="Arial" w:cs="Arial"/>
          <w:color w:val="002060"/>
          <w:sz w:val="22"/>
          <w:szCs w:val="22"/>
          <w:lang w:eastAsia="en-US"/>
        </w:rPr>
      </w:pPr>
      <w:r w:rsidRPr="00F51343">
        <w:rPr>
          <w:rFonts w:ascii="Arial" w:eastAsia="Arial" w:hAnsi="Arial" w:cs="Arial"/>
          <w:color w:val="002060"/>
          <w:sz w:val="22"/>
          <w:szCs w:val="22"/>
          <w:lang w:eastAsia="en-US"/>
        </w:rPr>
        <w:t xml:space="preserve">  76321 A.S.D. DURANTINA SANTA CECILIA</w:t>
      </w:r>
    </w:p>
    <w:p w14:paraId="2084C04A" w14:textId="77777777" w:rsidR="00F51343" w:rsidRPr="00F51343" w:rsidRDefault="00F51343" w:rsidP="00F51343">
      <w:pPr>
        <w:rPr>
          <w:rFonts w:ascii="Arial" w:eastAsia="Arial" w:hAnsi="Arial" w:cs="Arial"/>
          <w:color w:val="002060"/>
          <w:sz w:val="22"/>
          <w:szCs w:val="22"/>
          <w:lang w:eastAsia="en-US"/>
        </w:rPr>
      </w:pPr>
      <w:r w:rsidRPr="00F51343">
        <w:rPr>
          <w:rFonts w:ascii="Arial" w:eastAsia="Arial" w:hAnsi="Arial" w:cs="Arial"/>
          <w:color w:val="002060"/>
          <w:sz w:val="22"/>
          <w:szCs w:val="22"/>
          <w:lang w:eastAsia="en-US"/>
        </w:rPr>
        <w:t xml:space="preserve">947149 A.S.D. SANTANGIOLESE          </w:t>
      </w:r>
    </w:p>
    <w:p w14:paraId="1FD1A8DB" w14:textId="77777777" w:rsidR="00F51343" w:rsidRPr="00F51343" w:rsidRDefault="00F51343" w:rsidP="00F51343">
      <w:pPr>
        <w:rPr>
          <w:rFonts w:ascii="Arial" w:hAnsi="Arial" w:cs="Arial"/>
          <w:bCs/>
          <w:color w:val="002060"/>
          <w:sz w:val="22"/>
          <w:szCs w:val="22"/>
        </w:rPr>
      </w:pPr>
      <w:r w:rsidRPr="00F51343">
        <w:rPr>
          <w:rFonts w:ascii="Arial" w:eastAsia="Arial" w:hAnsi="Arial" w:cs="Arial"/>
          <w:color w:val="002060"/>
          <w:sz w:val="22"/>
          <w:szCs w:val="22"/>
          <w:lang w:eastAsia="en-US"/>
        </w:rPr>
        <w:t xml:space="preserve">  53940 A.S.D. VADESE CALCIO          </w:t>
      </w:r>
    </w:p>
    <w:p w14:paraId="4947A875" w14:textId="77777777" w:rsidR="00F51343" w:rsidRPr="00F51343" w:rsidRDefault="00F51343" w:rsidP="00F51343">
      <w:pPr>
        <w:pBdr>
          <w:top w:val="nil"/>
          <w:left w:val="nil"/>
          <w:bottom w:val="nil"/>
          <w:right w:val="nil"/>
          <w:between w:val="nil"/>
        </w:pBdr>
        <w:rPr>
          <w:rFonts w:ascii="Arial" w:eastAsia="Arial" w:hAnsi="Arial" w:cs="Arial"/>
          <w:b/>
          <w:color w:val="002060"/>
          <w:sz w:val="22"/>
          <w:szCs w:val="22"/>
          <w:u w:val="single"/>
          <w:lang w:eastAsia="en-US"/>
        </w:rPr>
      </w:pPr>
    </w:p>
    <w:p w14:paraId="5D16749B" w14:textId="77777777" w:rsidR="00F51343" w:rsidRPr="00F51343" w:rsidRDefault="00F51343" w:rsidP="00F51343">
      <w:pPr>
        <w:pBdr>
          <w:top w:val="nil"/>
          <w:left w:val="nil"/>
          <w:bottom w:val="nil"/>
          <w:right w:val="nil"/>
          <w:between w:val="nil"/>
        </w:pBdr>
        <w:rPr>
          <w:rFonts w:ascii="Arial" w:eastAsia="Arial" w:hAnsi="Arial" w:cs="Arial"/>
          <w:b/>
          <w:color w:val="002060"/>
          <w:sz w:val="22"/>
          <w:szCs w:val="22"/>
          <w:u w:val="single"/>
          <w:lang w:eastAsia="en-US"/>
        </w:rPr>
      </w:pPr>
      <w:r w:rsidRPr="00F51343">
        <w:rPr>
          <w:rFonts w:ascii="Arial" w:eastAsia="Arial" w:hAnsi="Arial" w:cs="Arial"/>
          <w:b/>
          <w:color w:val="002060"/>
          <w:sz w:val="22"/>
          <w:szCs w:val="22"/>
          <w:u w:val="single"/>
          <w:lang w:eastAsia="en-US"/>
        </w:rPr>
        <w:t>Girone 2</w:t>
      </w:r>
    </w:p>
    <w:p w14:paraId="418451EC" w14:textId="77777777" w:rsidR="00F51343" w:rsidRPr="00F51343" w:rsidRDefault="00F51343" w:rsidP="00F51343">
      <w:pPr>
        <w:pBdr>
          <w:top w:val="nil"/>
          <w:left w:val="nil"/>
          <w:bottom w:val="nil"/>
          <w:right w:val="nil"/>
          <w:between w:val="nil"/>
        </w:pBdr>
        <w:rPr>
          <w:rFonts w:ascii="Arial" w:hAnsi="Arial" w:cs="Arial"/>
          <w:color w:val="002060"/>
          <w:sz w:val="22"/>
          <w:szCs w:val="22"/>
        </w:rPr>
      </w:pPr>
      <w:r w:rsidRPr="00F51343">
        <w:rPr>
          <w:rFonts w:ascii="Arial" w:hAnsi="Arial" w:cs="Arial"/>
          <w:color w:val="002060"/>
          <w:sz w:val="22"/>
          <w:szCs w:val="22"/>
        </w:rPr>
        <w:t xml:space="preserve">949756 A.S.D. CANTIANO CALCIO          </w:t>
      </w:r>
    </w:p>
    <w:p w14:paraId="0C47AEFE" w14:textId="77777777" w:rsidR="00F51343" w:rsidRPr="00F51343" w:rsidRDefault="00F51343" w:rsidP="00F51343">
      <w:pPr>
        <w:pBdr>
          <w:top w:val="nil"/>
          <w:left w:val="nil"/>
          <w:bottom w:val="nil"/>
          <w:right w:val="nil"/>
          <w:between w:val="nil"/>
        </w:pBdr>
        <w:rPr>
          <w:rFonts w:ascii="Arial" w:hAnsi="Arial" w:cs="Arial"/>
          <w:color w:val="002060"/>
          <w:sz w:val="22"/>
          <w:szCs w:val="22"/>
        </w:rPr>
      </w:pPr>
      <w:r w:rsidRPr="00F51343">
        <w:rPr>
          <w:rFonts w:ascii="Arial" w:hAnsi="Arial" w:cs="Arial"/>
          <w:color w:val="002060"/>
          <w:sz w:val="22"/>
          <w:szCs w:val="22"/>
        </w:rPr>
        <w:t>919710 A.S.D. POL.CAGLI SPORT ASSOCIATI</w:t>
      </w:r>
    </w:p>
    <w:p w14:paraId="3510FB19" w14:textId="77777777" w:rsidR="00F51343" w:rsidRPr="00F51343" w:rsidRDefault="00F51343" w:rsidP="00F51343">
      <w:pPr>
        <w:pBdr>
          <w:top w:val="nil"/>
          <w:left w:val="nil"/>
          <w:bottom w:val="nil"/>
          <w:right w:val="nil"/>
          <w:between w:val="nil"/>
        </w:pBdr>
        <w:rPr>
          <w:rFonts w:ascii="Arial" w:eastAsia="Arial" w:hAnsi="Arial" w:cs="Arial"/>
          <w:b/>
          <w:color w:val="002060"/>
          <w:sz w:val="22"/>
          <w:szCs w:val="22"/>
          <w:u w:val="single"/>
          <w:lang w:eastAsia="en-US"/>
        </w:rPr>
      </w:pPr>
      <w:r w:rsidRPr="00F51343">
        <w:rPr>
          <w:rFonts w:ascii="Arial" w:hAnsi="Arial" w:cs="Arial"/>
          <w:color w:val="002060"/>
          <w:sz w:val="22"/>
          <w:szCs w:val="22"/>
        </w:rPr>
        <w:t xml:space="preserve">  68202 POL.   VIRIDISSIMA APECCHIO     </w:t>
      </w:r>
    </w:p>
    <w:p w14:paraId="677DCA18" w14:textId="77777777" w:rsidR="00F51343" w:rsidRPr="00F51343" w:rsidRDefault="00F51343" w:rsidP="00F51343">
      <w:pPr>
        <w:pBdr>
          <w:top w:val="nil"/>
          <w:left w:val="nil"/>
          <w:bottom w:val="nil"/>
          <w:right w:val="nil"/>
          <w:between w:val="nil"/>
        </w:pBdr>
        <w:rPr>
          <w:rFonts w:ascii="Arial" w:eastAsia="Arial" w:hAnsi="Arial" w:cs="Arial"/>
          <w:b/>
          <w:color w:val="002060"/>
          <w:sz w:val="22"/>
          <w:szCs w:val="22"/>
          <w:u w:val="single"/>
          <w:lang w:eastAsia="en-US"/>
        </w:rPr>
      </w:pPr>
    </w:p>
    <w:p w14:paraId="5FBED6A7" w14:textId="77777777" w:rsidR="00F51343" w:rsidRPr="00F51343" w:rsidRDefault="00F51343" w:rsidP="00F51343">
      <w:pPr>
        <w:pBdr>
          <w:top w:val="nil"/>
          <w:left w:val="nil"/>
          <w:bottom w:val="nil"/>
          <w:right w:val="nil"/>
          <w:between w:val="nil"/>
        </w:pBdr>
        <w:rPr>
          <w:rFonts w:ascii="Arial" w:eastAsia="Arial" w:hAnsi="Arial" w:cs="Arial"/>
          <w:b/>
          <w:color w:val="002060"/>
          <w:sz w:val="22"/>
          <w:szCs w:val="22"/>
          <w:u w:val="single"/>
          <w:lang w:eastAsia="en-US"/>
        </w:rPr>
      </w:pPr>
      <w:r w:rsidRPr="00F51343">
        <w:rPr>
          <w:rFonts w:ascii="Arial" w:eastAsia="Arial" w:hAnsi="Arial" w:cs="Arial"/>
          <w:b/>
          <w:color w:val="002060"/>
          <w:sz w:val="22"/>
          <w:szCs w:val="22"/>
          <w:u w:val="single"/>
          <w:lang w:eastAsia="en-US"/>
        </w:rPr>
        <w:t>Girone 3</w:t>
      </w:r>
    </w:p>
    <w:p w14:paraId="373DC000" w14:textId="77777777" w:rsidR="00F51343" w:rsidRPr="00F51343" w:rsidRDefault="00F51343" w:rsidP="00F51343">
      <w:pPr>
        <w:rPr>
          <w:rFonts w:ascii="Arial" w:hAnsi="Arial" w:cs="Arial"/>
          <w:color w:val="002060"/>
          <w:sz w:val="22"/>
          <w:szCs w:val="22"/>
        </w:rPr>
      </w:pPr>
      <w:bookmarkStart w:id="15" w:name="_Hlk175754077"/>
      <w:r w:rsidRPr="00F51343">
        <w:rPr>
          <w:rFonts w:ascii="Arial" w:hAnsi="Arial" w:cs="Arial"/>
          <w:color w:val="002060"/>
          <w:sz w:val="22"/>
          <w:szCs w:val="22"/>
        </w:rPr>
        <w:t xml:space="preserve">  80177 POL.   ISOLA DI FANO        </w:t>
      </w:r>
    </w:p>
    <w:p w14:paraId="56FB9917" w14:textId="77777777" w:rsidR="00F51343" w:rsidRPr="00F51343" w:rsidRDefault="00F51343" w:rsidP="00F51343">
      <w:pPr>
        <w:rPr>
          <w:rFonts w:ascii="Arial" w:hAnsi="Arial" w:cs="Arial"/>
          <w:color w:val="002060"/>
          <w:sz w:val="22"/>
          <w:szCs w:val="22"/>
        </w:rPr>
      </w:pPr>
      <w:r w:rsidRPr="00F51343">
        <w:rPr>
          <w:rFonts w:ascii="Arial" w:hAnsi="Arial" w:cs="Arial"/>
          <w:color w:val="002060"/>
          <w:sz w:val="22"/>
          <w:szCs w:val="22"/>
        </w:rPr>
        <w:t xml:space="preserve">922701 A.S.D. U.S. FORTUNA FANO    </w:t>
      </w:r>
    </w:p>
    <w:p w14:paraId="0D2CE013" w14:textId="77777777" w:rsidR="00F51343" w:rsidRPr="00F51343" w:rsidRDefault="00F51343" w:rsidP="00F51343">
      <w:pPr>
        <w:rPr>
          <w:rFonts w:ascii="Arial" w:hAnsi="Arial" w:cs="Arial"/>
          <w:bCs/>
          <w:color w:val="002060"/>
          <w:sz w:val="22"/>
          <w:szCs w:val="22"/>
        </w:rPr>
      </w:pPr>
      <w:r w:rsidRPr="00F51343">
        <w:rPr>
          <w:rFonts w:ascii="Arial" w:hAnsi="Arial" w:cs="Arial"/>
          <w:color w:val="002060"/>
          <w:sz w:val="22"/>
          <w:szCs w:val="22"/>
        </w:rPr>
        <w:t>953934 A.S.D. VIRI FORTES ADRIATICO</w:t>
      </w:r>
    </w:p>
    <w:bookmarkEnd w:id="15"/>
    <w:p w14:paraId="0D9CEEC7" w14:textId="77777777" w:rsidR="00F51343" w:rsidRPr="00F51343" w:rsidRDefault="00F51343" w:rsidP="00F51343">
      <w:pPr>
        <w:pBdr>
          <w:top w:val="nil"/>
          <w:left w:val="nil"/>
          <w:bottom w:val="nil"/>
          <w:right w:val="nil"/>
          <w:between w:val="nil"/>
        </w:pBdr>
        <w:rPr>
          <w:rFonts w:ascii="Arial" w:eastAsia="Arial" w:hAnsi="Arial" w:cs="Arial"/>
          <w:b/>
          <w:color w:val="002060"/>
          <w:sz w:val="22"/>
          <w:szCs w:val="22"/>
          <w:u w:val="single"/>
          <w:lang w:eastAsia="en-US"/>
        </w:rPr>
      </w:pPr>
    </w:p>
    <w:p w14:paraId="588112C5" w14:textId="77777777" w:rsidR="00F51343" w:rsidRPr="00F51343" w:rsidRDefault="00F51343" w:rsidP="00F51343">
      <w:pPr>
        <w:pBdr>
          <w:top w:val="nil"/>
          <w:left w:val="nil"/>
          <w:bottom w:val="nil"/>
          <w:right w:val="nil"/>
          <w:between w:val="nil"/>
        </w:pBdr>
        <w:rPr>
          <w:rFonts w:ascii="Arial" w:eastAsia="Arial" w:hAnsi="Arial" w:cs="Arial"/>
          <w:b/>
          <w:color w:val="002060"/>
          <w:sz w:val="22"/>
          <w:szCs w:val="22"/>
          <w:u w:val="single"/>
          <w:lang w:eastAsia="en-US"/>
        </w:rPr>
      </w:pPr>
      <w:r w:rsidRPr="00F51343">
        <w:rPr>
          <w:rFonts w:ascii="Arial" w:eastAsia="Arial" w:hAnsi="Arial" w:cs="Arial"/>
          <w:b/>
          <w:color w:val="002060"/>
          <w:sz w:val="22"/>
          <w:szCs w:val="22"/>
          <w:u w:val="single"/>
          <w:lang w:eastAsia="en-US"/>
        </w:rPr>
        <w:t>Girone 4</w:t>
      </w:r>
    </w:p>
    <w:p w14:paraId="6AB9FE88" w14:textId="77777777" w:rsidR="00F51343" w:rsidRPr="00F51343" w:rsidRDefault="00F51343" w:rsidP="00F51343">
      <w:pPr>
        <w:pBdr>
          <w:top w:val="nil"/>
          <w:left w:val="nil"/>
          <w:bottom w:val="nil"/>
          <w:right w:val="nil"/>
          <w:between w:val="nil"/>
        </w:pBdr>
        <w:rPr>
          <w:rFonts w:ascii="Arial" w:eastAsia="Arial" w:hAnsi="Arial" w:cs="Arial"/>
          <w:bCs/>
          <w:color w:val="002060"/>
          <w:sz w:val="22"/>
          <w:szCs w:val="22"/>
          <w:lang w:eastAsia="en-US"/>
        </w:rPr>
      </w:pPr>
      <w:r w:rsidRPr="00F51343">
        <w:rPr>
          <w:rFonts w:ascii="Arial" w:eastAsia="Arial" w:hAnsi="Arial" w:cs="Arial"/>
          <w:bCs/>
          <w:color w:val="002060"/>
          <w:sz w:val="22"/>
          <w:szCs w:val="22"/>
          <w:lang w:eastAsia="en-US"/>
        </w:rPr>
        <w:t xml:space="preserve">  68085 U.P.    ARZILLA           </w:t>
      </w:r>
    </w:p>
    <w:p w14:paraId="7C66A7FB" w14:textId="77777777" w:rsidR="00F51343" w:rsidRPr="00F51343" w:rsidRDefault="00F51343" w:rsidP="00F51343">
      <w:pPr>
        <w:pBdr>
          <w:top w:val="nil"/>
          <w:left w:val="nil"/>
          <w:bottom w:val="nil"/>
          <w:right w:val="nil"/>
          <w:between w:val="nil"/>
        </w:pBdr>
        <w:rPr>
          <w:rFonts w:ascii="Arial" w:eastAsia="Arial" w:hAnsi="Arial" w:cs="Arial"/>
          <w:bCs/>
          <w:color w:val="002060"/>
          <w:sz w:val="22"/>
          <w:szCs w:val="22"/>
          <w:lang w:eastAsia="en-US"/>
        </w:rPr>
      </w:pPr>
      <w:r w:rsidRPr="00F51343">
        <w:rPr>
          <w:rFonts w:ascii="Arial" w:eastAsia="Arial" w:hAnsi="Arial" w:cs="Arial"/>
          <w:bCs/>
          <w:color w:val="002060"/>
          <w:sz w:val="22"/>
          <w:szCs w:val="22"/>
          <w:lang w:eastAsia="en-US"/>
        </w:rPr>
        <w:t xml:space="preserve">938431 A.S.D. GRADARA CALCIO    </w:t>
      </w:r>
    </w:p>
    <w:p w14:paraId="09473CB3" w14:textId="77777777" w:rsidR="00F51343" w:rsidRPr="00F51343" w:rsidRDefault="00F51343" w:rsidP="00F51343">
      <w:pPr>
        <w:pBdr>
          <w:top w:val="nil"/>
          <w:left w:val="nil"/>
          <w:bottom w:val="nil"/>
          <w:right w:val="nil"/>
          <w:between w:val="nil"/>
        </w:pBdr>
        <w:rPr>
          <w:rFonts w:ascii="Arial" w:eastAsia="Arial" w:hAnsi="Arial" w:cs="Arial"/>
          <w:bCs/>
          <w:color w:val="002060"/>
          <w:sz w:val="22"/>
          <w:szCs w:val="22"/>
          <w:lang w:eastAsia="en-US"/>
        </w:rPr>
      </w:pPr>
      <w:r w:rsidRPr="00F51343">
        <w:rPr>
          <w:rFonts w:ascii="Arial" w:eastAsia="Arial" w:hAnsi="Arial" w:cs="Arial"/>
          <w:bCs/>
          <w:color w:val="002060"/>
          <w:sz w:val="22"/>
          <w:szCs w:val="22"/>
          <w:lang w:eastAsia="en-US"/>
        </w:rPr>
        <w:t>650730 A.S.D. VALFOGLIA TAVOLETO</w:t>
      </w:r>
    </w:p>
    <w:p w14:paraId="0CF063E4" w14:textId="77777777" w:rsidR="00F51343" w:rsidRPr="00F51343" w:rsidRDefault="00F51343" w:rsidP="00F51343">
      <w:pPr>
        <w:pBdr>
          <w:top w:val="nil"/>
          <w:left w:val="nil"/>
          <w:bottom w:val="nil"/>
          <w:right w:val="nil"/>
          <w:between w:val="nil"/>
        </w:pBdr>
        <w:rPr>
          <w:rFonts w:ascii="Arial" w:eastAsia="Arial" w:hAnsi="Arial" w:cs="Arial"/>
          <w:bCs/>
          <w:color w:val="002060"/>
          <w:sz w:val="22"/>
          <w:szCs w:val="22"/>
          <w:lang w:eastAsia="en-US"/>
        </w:rPr>
      </w:pPr>
    </w:p>
    <w:p w14:paraId="7D34D287" w14:textId="77777777" w:rsidR="00F51343" w:rsidRPr="00F51343" w:rsidRDefault="00F51343" w:rsidP="00F51343">
      <w:pPr>
        <w:pBdr>
          <w:top w:val="nil"/>
          <w:left w:val="nil"/>
          <w:bottom w:val="nil"/>
          <w:right w:val="nil"/>
          <w:between w:val="nil"/>
        </w:pBdr>
        <w:rPr>
          <w:rFonts w:ascii="Arial" w:eastAsia="Arial" w:hAnsi="Arial" w:cs="Arial"/>
          <w:b/>
          <w:color w:val="002060"/>
          <w:sz w:val="22"/>
          <w:szCs w:val="22"/>
          <w:u w:val="single"/>
          <w:lang w:eastAsia="en-US"/>
        </w:rPr>
      </w:pPr>
      <w:r w:rsidRPr="00F51343">
        <w:rPr>
          <w:rFonts w:ascii="Arial" w:eastAsia="Arial" w:hAnsi="Arial" w:cs="Arial"/>
          <w:b/>
          <w:color w:val="002060"/>
          <w:sz w:val="22"/>
          <w:szCs w:val="22"/>
          <w:u w:val="single"/>
          <w:lang w:eastAsia="en-US"/>
        </w:rPr>
        <w:t>Girone 5</w:t>
      </w:r>
    </w:p>
    <w:p w14:paraId="6E7D87CA" w14:textId="77777777" w:rsidR="00F51343" w:rsidRPr="00F51343" w:rsidRDefault="00F51343" w:rsidP="00F51343">
      <w:pPr>
        <w:pBdr>
          <w:top w:val="nil"/>
          <w:left w:val="nil"/>
          <w:bottom w:val="nil"/>
          <w:right w:val="nil"/>
          <w:between w:val="nil"/>
        </w:pBdr>
        <w:rPr>
          <w:rFonts w:ascii="Arial" w:eastAsia="Arial" w:hAnsi="Arial" w:cs="Arial"/>
          <w:bCs/>
          <w:color w:val="002060"/>
          <w:sz w:val="22"/>
          <w:szCs w:val="22"/>
          <w:lang w:eastAsia="en-US"/>
        </w:rPr>
      </w:pPr>
      <w:r w:rsidRPr="00F51343">
        <w:rPr>
          <w:rFonts w:ascii="Arial" w:eastAsia="Arial" w:hAnsi="Arial" w:cs="Arial"/>
          <w:bCs/>
          <w:color w:val="002060"/>
          <w:sz w:val="22"/>
          <w:szCs w:val="22"/>
          <w:lang w:eastAsia="en-US"/>
        </w:rPr>
        <w:t xml:space="preserve">700073 A.S.D. SENIGALLIA CALCIO       </w:t>
      </w:r>
    </w:p>
    <w:p w14:paraId="60CF4F3C" w14:textId="77777777" w:rsidR="00F51343" w:rsidRPr="00F51343" w:rsidRDefault="00F51343" w:rsidP="00F51343">
      <w:pPr>
        <w:pBdr>
          <w:top w:val="nil"/>
          <w:left w:val="nil"/>
          <w:bottom w:val="nil"/>
          <w:right w:val="nil"/>
          <w:between w:val="nil"/>
        </w:pBdr>
        <w:rPr>
          <w:rFonts w:ascii="Arial" w:eastAsia="Arial" w:hAnsi="Arial" w:cs="Arial"/>
          <w:bCs/>
          <w:color w:val="002060"/>
          <w:sz w:val="22"/>
          <w:szCs w:val="22"/>
          <w:lang w:eastAsia="en-US"/>
        </w:rPr>
      </w:pPr>
      <w:r w:rsidRPr="00F51343">
        <w:rPr>
          <w:rFonts w:ascii="Arial" w:eastAsia="Arial" w:hAnsi="Arial" w:cs="Arial"/>
          <w:bCs/>
          <w:color w:val="002060"/>
          <w:sz w:val="22"/>
          <w:szCs w:val="22"/>
          <w:lang w:eastAsia="en-US"/>
        </w:rPr>
        <w:t xml:space="preserve">951384 A.P.D. TERRE DEL LACRIMA       </w:t>
      </w:r>
    </w:p>
    <w:p w14:paraId="0C1F9E92" w14:textId="77777777" w:rsidR="00F51343" w:rsidRPr="00F51343" w:rsidRDefault="00F51343" w:rsidP="00F51343">
      <w:pPr>
        <w:pBdr>
          <w:top w:val="nil"/>
          <w:left w:val="nil"/>
          <w:bottom w:val="nil"/>
          <w:right w:val="nil"/>
          <w:between w:val="nil"/>
        </w:pBdr>
        <w:rPr>
          <w:rFonts w:ascii="Arial" w:eastAsia="Arial" w:hAnsi="Arial" w:cs="Arial"/>
          <w:bCs/>
          <w:color w:val="002060"/>
          <w:sz w:val="22"/>
          <w:szCs w:val="22"/>
          <w:lang w:eastAsia="en-US"/>
        </w:rPr>
      </w:pPr>
      <w:r w:rsidRPr="00F51343">
        <w:rPr>
          <w:rFonts w:ascii="Arial" w:eastAsia="Arial" w:hAnsi="Arial" w:cs="Arial"/>
          <w:bCs/>
          <w:color w:val="002060"/>
          <w:sz w:val="22"/>
          <w:szCs w:val="22"/>
          <w:lang w:eastAsia="en-US"/>
        </w:rPr>
        <w:t xml:space="preserve">  80011 A.S.D. TRECASTELLI POLISPORTIVA</w:t>
      </w:r>
    </w:p>
    <w:p w14:paraId="3412FE7D" w14:textId="77777777" w:rsidR="00F51343" w:rsidRPr="00F51343" w:rsidRDefault="00F51343" w:rsidP="00F51343">
      <w:pPr>
        <w:pBdr>
          <w:top w:val="nil"/>
          <w:left w:val="nil"/>
          <w:bottom w:val="nil"/>
          <w:right w:val="nil"/>
          <w:between w:val="nil"/>
        </w:pBdr>
        <w:rPr>
          <w:rFonts w:ascii="Arial" w:eastAsia="Arial" w:hAnsi="Arial" w:cs="Arial"/>
          <w:b/>
          <w:color w:val="002060"/>
          <w:sz w:val="22"/>
          <w:szCs w:val="22"/>
          <w:u w:val="single"/>
          <w:lang w:eastAsia="en-US"/>
        </w:rPr>
      </w:pPr>
    </w:p>
    <w:p w14:paraId="57B9C4C5" w14:textId="77777777" w:rsidR="00F51343" w:rsidRPr="00F51343" w:rsidRDefault="00F51343" w:rsidP="00F51343">
      <w:pPr>
        <w:pBdr>
          <w:top w:val="nil"/>
          <w:left w:val="nil"/>
          <w:bottom w:val="nil"/>
          <w:right w:val="nil"/>
          <w:between w:val="nil"/>
        </w:pBdr>
        <w:rPr>
          <w:rFonts w:ascii="Arial" w:eastAsia="Arial" w:hAnsi="Arial" w:cs="Arial"/>
          <w:b/>
          <w:color w:val="002060"/>
          <w:sz w:val="22"/>
          <w:szCs w:val="22"/>
          <w:u w:val="single"/>
          <w:lang w:eastAsia="en-US"/>
        </w:rPr>
      </w:pPr>
      <w:r w:rsidRPr="00F51343">
        <w:rPr>
          <w:rFonts w:ascii="Arial" w:eastAsia="Arial" w:hAnsi="Arial" w:cs="Arial"/>
          <w:b/>
          <w:color w:val="002060"/>
          <w:sz w:val="22"/>
          <w:szCs w:val="22"/>
          <w:u w:val="single"/>
          <w:lang w:eastAsia="en-US"/>
        </w:rPr>
        <w:t>Girone 6</w:t>
      </w:r>
    </w:p>
    <w:p w14:paraId="0CBE9EB9" w14:textId="77777777" w:rsidR="00F51343" w:rsidRPr="00F51343" w:rsidRDefault="00F51343" w:rsidP="00F51343">
      <w:pPr>
        <w:pBdr>
          <w:top w:val="nil"/>
          <w:left w:val="nil"/>
          <w:bottom w:val="nil"/>
          <w:right w:val="nil"/>
          <w:between w:val="nil"/>
        </w:pBdr>
        <w:rPr>
          <w:rFonts w:ascii="Arial" w:eastAsia="Arial" w:hAnsi="Arial" w:cs="Arial"/>
          <w:bCs/>
          <w:color w:val="002060"/>
          <w:sz w:val="22"/>
          <w:szCs w:val="22"/>
          <w:lang w:eastAsia="en-US"/>
        </w:rPr>
      </w:pPr>
      <w:r w:rsidRPr="00F51343">
        <w:rPr>
          <w:rFonts w:ascii="Arial" w:eastAsia="Arial" w:hAnsi="Arial" w:cs="Arial"/>
          <w:bCs/>
          <w:color w:val="002060"/>
          <w:sz w:val="22"/>
          <w:szCs w:val="22"/>
          <w:lang w:eastAsia="en-US"/>
        </w:rPr>
        <w:t xml:space="preserve">  72900 A.S.D. CAMERANO CALCIO         </w:t>
      </w:r>
    </w:p>
    <w:p w14:paraId="07DBDAEE" w14:textId="77777777" w:rsidR="00F51343" w:rsidRPr="00F51343" w:rsidRDefault="00F51343" w:rsidP="00F51343">
      <w:pPr>
        <w:pBdr>
          <w:top w:val="nil"/>
          <w:left w:val="nil"/>
          <w:bottom w:val="nil"/>
          <w:right w:val="nil"/>
          <w:between w:val="nil"/>
        </w:pBdr>
        <w:rPr>
          <w:rFonts w:ascii="Arial" w:eastAsia="Arial" w:hAnsi="Arial" w:cs="Arial"/>
          <w:bCs/>
          <w:color w:val="002060"/>
          <w:sz w:val="22"/>
          <w:szCs w:val="22"/>
          <w:lang w:eastAsia="en-US"/>
        </w:rPr>
      </w:pPr>
      <w:r w:rsidRPr="00F51343">
        <w:rPr>
          <w:rFonts w:ascii="Arial" w:eastAsia="Arial" w:hAnsi="Arial" w:cs="Arial"/>
          <w:bCs/>
          <w:color w:val="002060"/>
          <w:sz w:val="22"/>
          <w:szCs w:val="22"/>
          <w:lang w:eastAsia="en-US"/>
        </w:rPr>
        <w:t xml:space="preserve">200884 A.S.D. PALOMBINA VECCHIA       </w:t>
      </w:r>
    </w:p>
    <w:p w14:paraId="186A8706" w14:textId="77777777" w:rsidR="00F51343" w:rsidRPr="00F51343" w:rsidRDefault="00F51343" w:rsidP="00F51343">
      <w:pPr>
        <w:pBdr>
          <w:top w:val="nil"/>
          <w:left w:val="nil"/>
          <w:bottom w:val="nil"/>
          <w:right w:val="nil"/>
          <w:between w:val="nil"/>
        </w:pBdr>
        <w:rPr>
          <w:rFonts w:ascii="Arial" w:eastAsia="Arial" w:hAnsi="Arial" w:cs="Arial"/>
          <w:bCs/>
          <w:color w:val="002060"/>
          <w:sz w:val="22"/>
          <w:szCs w:val="22"/>
          <w:lang w:eastAsia="en-US"/>
        </w:rPr>
      </w:pPr>
      <w:r w:rsidRPr="00F51343">
        <w:rPr>
          <w:rFonts w:ascii="Arial" w:eastAsia="Arial" w:hAnsi="Arial" w:cs="Arial"/>
          <w:bCs/>
          <w:color w:val="002060"/>
          <w:sz w:val="22"/>
          <w:szCs w:val="22"/>
          <w:lang w:eastAsia="en-US"/>
        </w:rPr>
        <w:t>700366 A.S.D. POLISPORTIVA S.C. LORETO</w:t>
      </w:r>
    </w:p>
    <w:p w14:paraId="49CAAB40" w14:textId="77777777" w:rsidR="00F51343" w:rsidRPr="00F51343" w:rsidRDefault="00F51343" w:rsidP="00F51343">
      <w:pPr>
        <w:pBdr>
          <w:top w:val="nil"/>
          <w:left w:val="nil"/>
          <w:bottom w:val="nil"/>
          <w:right w:val="nil"/>
          <w:between w:val="nil"/>
        </w:pBdr>
        <w:rPr>
          <w:rFonts w:ascii="Arial" w:eastAsia="Arial" w:hAnsi="Arial" w:cs="Arial"/>
          <w:b/>
          <w:color w:val="002060"/>
          <w:sz w:val="22"/>
          <w:szCs w:val="22"/>
          <w:u w:val="single"/>
          <w:lang w:eastAsia="en-US"/>
        </w:rPr>
      </w:pPr>
    </w:p>
    <w:p w14:paraId="7F188752" w14:textId="77777777" w:rsidR="00F51343" w:rsidRPr="00F51343" w:rsidRDefault="00F51343" w:rsidP="00F51343">
      <w:pPr>
        <w:pBdr>
          <w:top w:val="nil"/>
          <w:left w:val="nil"/>
          <w:bottom w:val="nil"/>
          <w:right w:val="nil"/>
          <w:between w:val="nil"/>
        </w:pBdr>
        <w:rPr>
          <w:rFonts w:ascii="Arial" w:eastAsia="Arial" w:hAnsi="Arial" w:cs="Arial"/>
          <w:bCs/>
          <w:color w:val="002060"/>
          <w:sz w:val="22"/>
          <w:szCs w:val="22"/>
          <w:lang w:eastAsia="en-US"/>
        </w:rPr>
      </w:pPr>
      <w:r w:rsidRPr="00F51343">
        <w:rPr>
          <w:rFonts w:ascii="Arial" w:eastAsia="Arial" w:hAnsi="Arial" w:cs="Arial"/>
          <w:b/>
          <w:color w:val="002060"/>
          <w:sz w:val="22"/>
          <w:szCs w:val="22"/>
          <w:u w:val="single"/>
          <w:lang w:eastAsia="en-US"/>
        </w:rPr>
        <w:lastRenderedPageBreak/>
        <w:t>Girone 7</w:t>
      </w:r>
    </w:p>
    <w:p w14:paraId="6B0C4328" w14:textId="77777777" w:rsidR="00F51343" w:rsidRPr="00F51343" w:rsidRDefault="00F51343" w:rsidP="00F51343">
      <w:pPr>
        <w:pBdr>
          <w:top w:val="nil"/>
          <w:left w:val="nil"/>
          <w:bottom w:val="nil"/>
          <w:right w:val="nil"/>
          <w:between w:val="nil"/>
        </w:pBdr>
        <w:rPr>
          <w:rFonts w:ascii="Arial" w:eastAsia="Arial" w:hAnsi="Arial" w:cs="Arial"/>
          <w:bCs/>
          <w:color w:val="002060"/>
          <w:sz w:val="22"/>
          <w:szCs w:val="22"/>
          <w:lang w:eastAsia="en-US"/>
        </w:rPr>
      </w:pPr>
      <w:r w:rsidRPr="00F51343">
        <w:rPr>
          <w:rFonts w:ascii="Arial" w:eastAsia="Arial" w:hAnsi="Arial" w:cs="Arial"/>
          <w:bCs/>
          <w:color w:val="002060"/>
          <w:sz w:val="22"/>
          <w:szCs w:val="22"/>
          <w:lang w:eastAsia="en-US"/>
        </w:rPr>
        <w:t>700397 U.S.D. AGUGLIANO POLVERIGI</w:t>
      </w:r>
    </w:p>
    <w:p w14:paraId="507944CD" w14:textId="77777777" w:rsidR="00F51343" w:rsidRPr="00F51343" w:rsidRDefault="00F51343" w:rsidP="00F51343">
      <w:pPr>
        <w:pBdr>
          <w:top w:val="nil"/>
          <w:left w:val="nil"/>
          <w:bottom w:val="nil"/>
          <w:right w:val="nil"/>
          <w:between w:val="nil"/>
        </w:pBdr>
        <w:rPr>
          <w:rFonts w:ascii="Arial" w:eastAsia="Arial" w:hAnsi="Arial" w:cs="Arial"/>
          <w:bCs/>
          <w:color w:val="002060"/>
          <w:sz w:val="22"/>
          <w:szCs w:val="22"/>
          <w:lang w:val="en-US" w:eastAsia="en-US"/>
        </w:rPr>
      </w:pPr>
      <w:r w:rsidRPr="00F51343">
        <w:rPr>
          <w:rFonts w:ascii="Arial" w:eastAsia="Arial" w:hAnsi="Arial" w:cs="Arial"/>
          <w:bCs/>
          <w:color w:val="002060"/>
          <w:sz w:val="22"/>
          <w:szCs w:val="22"/>
          <w:lang w:val="en-US" w:eastAsia="en-US"/>
        </w:rPr>
        <w:t xml:space="preserve">700590 A.P.D. COLLE 2006         </w:t>
      </w:r>
    </w:p>
    <w:p w14:paraId="57513C45" w14:textId="77777777" w:rsidR="00F51343" w:rsidRPr="00F51343" w:rsidRDefault="00F51343" w:rsidP="00F51343">
      <w:pPr>
        <w:pBdr>
          <w:top w:val="nil"/>
          <w:left w:val="nil"/>
          <w:bottom w:val="nil"/>
          <w:right w:val="nil"/>
          <w:between w:val="nil"/>
        </w:pBdr>
        <w:rPr>
          <w:rFonts w:ascii="Arial" w:eastAsia="Arial" w:hAnsi="Arial" w:cs="Arial"/>
          <w:b/>
          <w:color w:val="002060"/>
          <w:sz w:val="22"/>
          <w:szCs w:val="22"/>
          <w:u w:val="single"/>
          <w:lang w:val="en-US" w:eastAsia="en-US"/>
        </w:rPr>
      </w:pPr>
      <w:r w:rsidRPr="00F51343">
        <w:rPr>
          <w:rFonts w:ascii="Arial" w:eastAsia="Arial" w:hAnsi="Arial" w:cs="Arial"/>
          <w:bCs/>
          <w:color w:val="002060"/>
          <w:sz w:val="22"/>
          <w:szCs w:val="22"/>
          <w:lang w:val="en-US" w:eastAsia="en-US"/>
        </w:rPr>
        <w:t xml:space="preserve">930114 A.S.D. LABOR 1950         </w:t>
      </w:r>
    </w:p>
    <w:p w14:paraId="62820E10" w14:textId="77777777" w:rsidR="00F51343" w:rsidRPr="00F51343" w:rsidRDefault="00F51343" w:rsidP="00F51343">
      <w:pPr>
        <w:pBdr>
          <w:top w:val="nil"/>
          <w:left w:val="nil"/>
          <w:bottom w:val="nil"/>
          <w:right w:val="nil"/>
          <w:between w:val="nil"/>
        </w:pBdr>
        <w:rPr>
          <w:rFonts w:ascii="Arial" w:eastAsia="Arial" w:hAnsi="Arial" w:cs="Arial"/>
          <w:b/>
          <w:color w:val="002060"/>
          <w:sz w:val="22"/>
          <w:szCs w:val="22"/>
          <w:u w:val="single"/>
          <w:lang w:val="en-US" w:eastAsia="en-US"/>
        </w:rPr>
      </w:pPr>
    </w:p>
    <w:p w14:paraId="32626457" w14:textId="77777777" w:rsidR="00F51343" w:rsidRPr="00F51343" w:rsidRDefault="00F51343" w:rsidP="00F51343">
      <w:pPr>
        <w:pBdr>
          <w:top w:val="nil"/>
          <w:left w:val="nil"/>
          <w:bottom w:val="nil"/>
          <w:right w:val="nil"/>
          <w:between w:val="nil"/>
        </w:pBdr>
        <w:rPr>
          <w:rFonts w:ascii="Arial" w:eastAsia="Arial" w:hAnsi="Arial" w:cs="Arial"/>
          <w:b/>
          <w:color w:val="002060"/>
          <w:sz w:val="22"/>
          <w:szCs w:val="22"/>
          <w:u w:val="single"/>
          <w:lang w:eastAsia="en-US"/>
        </w:rPr>
      </w:pPr>
      <w:r w:rsidRPr="00F51343">
        <w:rPr>
          <w:rFonts w:ascii="Arial" w:eastAsia="Arial" w:hAnsi="Arial" w:cs="Arial"/>
          <w:b/>
          <w:color w:val="002060"/>
          <w:sz w:val="22"/>
          <w:szCs w:val="22"/>
          <w:u w:val="single"/>
          <w:lang w:eastAsia="en-US"/>
        </w:rPr>
        <w:t>Girone 8</w:t>
      </w:r>
    </w:p>
    <w:p w14:paraId="03B01FFF" w14:textId="77777777" w:rsidR="00F51343" w:rsidRPr="00F51343" w:rsidRDefault="00F51343" w:rsidP="00F51343">
      <w:pPr>
        <w:pBdr>
          <w:top w:val="nil"/>
          <w:left w:val="nil"/>
          <w:bottom w:val="nil"/>
          <w:right w:val="nil"/>
          <w:between w:val="nil"/>
        </w:pBdr>
        <w:rPr>
          <w:rFonts w:ascii="Arial" w:eastAsia="Arial" w:hAnsi="Arial" w:cs="Arial"/>
          <w:bCs/>
          <w:color w:val="002060"/>
          <w:sz w:val="22"/>
          <w:szCs w:val="22"/>
          <w:lang w:eastAsia="en-US"/>
        </w:rPr>
      </w:pPr>
      <w:r w:rsidRPr="00F51343">
        <w:rPr>
          <w:rFonts w:ascii="Arial" w:eastAsia="Arial" w:hAnsi="Arial" w:cs="Arial"/>
          <w:bCs/>
          <w:color w:val="002060"/>
          <w:sz w:val="22"/>
          <w:szCs w:val="22"/>
          <w:lang w:eastAsia="en-US"/>
        </w:rPr>
        <w:t xml:space="preserve">700002 A.S.D. ANKON DORICA         </w:t>
      </w:r>
    </w:p>
    <w:p w14:paraId="16C82A91" w14:textId="77777777" w:rsidR="00F51343" w:rsidRPr="00F51343" w:rsidRDefault="00F51343" w:rsidP="00F51343">
      <w:pPr>
        <w:pBdr>
          <w:top w:val="nil"/>
          <w:left w:val="nil"/>
          <w:bottom w:val="nil"/>
          <w:right w:val="nil"/>
          <w:between w:val="nil"/>
        </w:pBdr>
        <w:rPr>
          <w:rFonts w:ascii="Arial" w:eastAsia="Arial" w:hAnsi="Arial" w:cs="Arial"/>
          <w:bCs/>
          <w:color w:val="002060"/>
          <w:sz w:val="22"/>
          <w:szCs w:val="22"/>
          <w:lang w:eastAsia="en-US"/>
        </w:rPr>
      </w:pPr>
      <w:r w:rsidRPr="00F51343">
        <w:rPr>
          <w:rFonts w:ascii="Arial" w:eastAsia="Arial" w:hAnsi="Arial" w:cs="Arial"/>
          <w:bCs/>
          <w:color w:val="002060"/>
          <w:sz w:val="22"/>
          <w:szCs w:val="22"/>
          <w:lang w:eastAsia="en-US"/>
        </w:rPr>
        <w:t xml:space="preserve">922719 A.S.D. OSIMO STAZIONE FIVE  </w:t>
      </w:r>
    </w:p>
    <w:p w14:paraId="1815C79B" w14:textId="77777777" w:rsidR="00F51343" w:rsidRPr="00F51343" w:rsidRDefault="00F51343" w:rsidP="00F51343">
      <w:pPr>
        <w:pBdr>
          <w:top w:val="nil"/>
          <w:left w:val="nil"/>
          <w:bottom w:val="nil"/>
          <w:right w:val="nil"/>
          <w:between w:val="nil"/>
        </w:pBdr>
        <w:rPr>
          <w:rFonts w:ascii="Arial" w:eastAsia="Arial" w:hAnsi="Arial" w:cs="Arial"/>
          <w:b/>
          <w:color w:val="002060"/>
          <w:sz w:val="22"/>
          <w:szCs w:val="22"/>
          <w:u w:val="single"/>
          <w:lang w:eastAsia="en-US"/>
        </w:rPr>
      </w:pPr>
      <w:r w:rsidRPr="00F51343">
        <w:rPr>
          <w:rFonts w:ascii="Arial" w:eastAsia="Arial" w:hAnsi="Arial" w:cs="Arial"/>
          <w:bCs/>
          <w:color w:val="002060"/>
          <w:sz w:val="22"/>
          <w:szCs w:val="22"/>
          <w:lang w:eastAsia="en-US"/>
        </w:rPr>
        <w:t>952821 A.S.D. PIANO S. LAZZARO 1948</w:t>
      </w:r>
    </w:p>
    <w:p w14:paraId="1697515D" w14:textId="77777777" w:rsidR="00F51343" w:rsidRPr="00F51343" w:rsidRDefault="00F51343" w:rsidP="00F51343">
      <w:pPr>
        <w:pBdr>
          <w:top w:val="nil"/>
          <w:left w:val="nil"/>
          <w:bottom w:val="nil"/>
          <w:right w:val="nil"/>
          <w:between w:val="nil"/>
        </w:pBdr>
        <w:rPr>
          <w:rFonts w:ascii="Arial" w:eastAsia="Arial" w:hAnsi="Arial" w:cs="Arial"/>
          <w:b/>
          <w:color w:val="002060"/>
          <w:sz w:val="22"/>
          <w:szCs w:val="22"/>
          <w:u w:val="single"/>
          <w:lang w:eastAsia="en-US"/>
        </w:rPr>
      </w:pPr>
    </w:p>
    <w:p w14:paraId="46191E46" w14:textId="77777777" w:rsidR="00F51343" w:rsidRPr="00F51343" w:rsidRDefault="00F51343" w:rsidP="00F51343">
      <w:pPr>
        <w:pBdr>
          <w:top w:val="nil"/>
          <w:left w:val="nil"/>
          <w:bottom w:val="nil"/>
          <w:right w:val="nil"/>
          <w:between w:val="nil"/>
        </w:pBdr>
        <w:rPr>
          <w:rFonts w:ascii="Arial" w:eastAsia="Arial" w:hAnsi="Arial" w:cs="Arial"/>
          <w:b/>
          <w:color w:val="002060"/>
          <w:sz w:val="22"/>
          <w:szCs w:val="22"/>
          <w:u w:val="single"/>
          <w:lang w:eastAsia="en-US"/>
        </w:rPr>
      </w:pPr>
      <w:r w:rsidRPr="00F51343">
        <w:rPr>
          <w:rFonts w:ascii="Arial" w:eastAsia="Arial" w:hAnsi="Arial" w:cs="Arial"/>
          <w:b/>
          <w:color w:val="002060"/>
          <w:sz w:val="22"/>
          <w:szCs w:val="22"/>
          <w:u w:val="single"/>
          <w:lang w:eastAsia="en-US"/>
        </w:rPr>
        <w:t>Girone 9</w:t>
      </w:r>
    </w:p>
    <w:p w14:paraId="4CAB33D4" w14:textId="77777777" w:rsidR="00F51343" w:rsidRPr="00F51343" w:rsidRDefault="00F51343" w:rsidP="00F51343">
      <w:pPr>
        <w:pBdr>
          <w:top w:val="nil"/>
          <w:left w:val="nil"/>
          <w:bottom w:val="nil"/>
          <w:right w:val="nil"/>
          <w:between w:val="nil"/>
        </w:pBdr>
        <w:rPr>
          <w:rFonts w:ascii="Arial" w:eastAsia="Arial" w:hAnsi="Arial" w:cs="Arial"/>
          <w:color w:val="002060"/>
          <w:sz w:val="22"/>
          <w:szCs w:val="22"/>
          <w:lang w:eastAsia="en-US"/>
        </w:rPr>
      </w:pPr>
      <w:r w:rsidRPr="00F51343">
        <w:rPr>
          <w:rFonts w:ascii="Arial" w:eastAsia="Arial" w:hAnsi="Arial" w:cs="Arial"/>
          <w:color w:val="002060"/>
          <w:sz w:val="22"/>
          <w:szCs w:val="22"/>
          <w:lang w:eastAsia="en-US"/>
        </w:rPr>
        <w:t xml:space="preserve">  74536 A.S.D. AURORA CALCIO JESI  </w:t>
      </w:r>
    </w:p>
    <w:p w14:paraId="5EF02208" w14:textId="77777777" w:rsidR="00F51343" w:rsidRPr="00F51343" w:rsidRDefault="00F51343" w:rsidP="00F51343">
      <w:pPr>
        <w:pBdr>
          <w:top w:val="nil"/>
          <w:left w:val="nil"/>
          <w:bottom w:val="nil"/>
          <w:right w:val="nil"/>
          <w:between w:val="nil"/>
        </w:pBdr>
        <w:rPr>
          <w:rFonts w:ascii="Arial" w:eastAsia="Arial" w:hAnsi="Arial" w:cs="Arial"/>
          <w:color w:val="002060"/>
          <w:sz w:val="22"/>
          <w:szCs w:val="22"/>
          <w:lang w:eastAsia="en-US"/>
        </w:rPr>
      </w:pPr>
      <w:r w:rsidRPr="00F51343">
        <w:rPr>
          <w:rFonts w:ascii="Arial" w:eastAsia="Arial" w:hAnsi="Arial" w:cs="Arial"/>
          <w:color w:val="002060"/>
          <w:sz w:val="22"/>
          <w:szCs w:val="22"/>
          <w:lang w:eastAsia="en-US"/>
        </w:rPr>
        <w:t xml:space="preserve">700615 S.S.D. CHIARAVALLE         </w:t>
      </w:r>
    </w:p>
    <w:p w14:paraId="3D567AD4" w14:textId="77777777" w:rsidR="00F51343" w:rsidRPr="00F51343" w:rsidRDefault="00F51343" w:rsidP="00F51343">
      <w:pPr>
        <w:pBdr>
          <w:top w:val="nil"/>
          <w:left w:val="nil"/>
          <w:bottom w:val="nil"/>
          <w:right w:val="nil"/>
          <w:between w:val="nil"/>
        </w:pBdr>
        <w:rPr>
          <w:rFonts w:ascii="Arial" w:eastAsia="Arial" w:hAnsi="Arial" w:cs="Arial"/>
          <w:bCs/>
          <w:color w:val="002060"/>
          <w:sz w:val="22"/>
          <w:szCs w:val="22"/>
          <w:lang w:eastAsia="en-US"/>
        </w:rPr>
      </w:pPr>
      <w:r w:rsidRPr="00F51343">
        <w:rPr>
          <w:rFonts w:ascii="Arial" w:eastAsia="Arial" w:hAnsi="Arial" w:cs="Arial"/>
          <w:color w:val="002060"/>
          <w:sz w:val="22"/>
          <w:szCs w:val="22"/>
          <w:lang w:eastAsia="en-US"/>
        </w:rPr>
        <w:t>955184 A.S.D. MONTE ROBERTO CALCIO</w:t>
      </w:r>
    </w:p>
    <w:p w14:paraId="39B2DC66" w14:textId="77777777" w:rsidR="00F51343" w:rsidRPr="00F51343" w:rsidRDefault="00F51343" w:rsidP="00F51343">
      <w:pPr>
        <w:pBdr>
          <w:top w:val="nil"/>
          <w:left w:val="nil"/>
          <w:bottom w:val="nil"/>
          <w:right w:val="nil"/>
          <w:between w:val="nil"/>
        </w:pBdr>
        <w:rPr>
          <w:rFonts w:ascii="Arial" w:eastAsia="Arial" w:hAnsi="Arial" w:cs="Arial"/>
          <w:b/>
          <w:color w:val="002060"/>
          <w:sz w:val="22"/>
          <w:szCs w:val="22"/>
          <w:u w:val="single"/>
          <w:lang w:eastAsia="en-US"/>
        </w:rPr>
      </w:pPr>
    </w:p>
    <w:p w14:paraId="1DBE168A" w14:textId="77777777" w:rsidR="00F51343" w:rsidRPr="00F51343" w:rsidRDefault="00F51343" w:rsidP="00F51343">
      <w:pPr>
        <w:pBdr>
          <w:top w:val="nil"/>
          <w:left w:val="nil"/>
          <w:bottom w:val="nil"/>
          <w:right w:val="nil"/>
          <w:between w:val="nil"/>
        </w:pBdr>
        <w:rPr>
          <w:rFonts w:ascii="Arial" w:eastAsia="Arial" w:hAnsi="Arial" w:cs="Arial"/>
          <w:b/>
          <w:color w:val="002060"/>
          <w:sz w:val="22"/>
          <w:szCs w:val="22"/>
          <w:u w:val="single"/>
          <w:lang w:eastAsia="en-US"/>
        </w:rPr>
      </w:pPr>
      <w:r w:rsidRPr="00F51343">
        <w:rPr>
          <w:rFonts w:ascii="Arial" w:eastAsia="Arial" w:hAnsi="Arial" w:cs="Arial"/>
          <w:b/>
          <w:color w:val="002060"/>
          <w:sz w:val="22"/>
          <w:szCs w:val="22"/>
          <w:u w:val="single"/>
          <w:lang w:eastAsia="en-US"/>
        </w:rPr>
        <w:t>Girone 10</w:t>
      </w:r>
    </w:p>
    <w:p w14:paraId="20736BAD" w14:textId="77777777" w:rsidR="00F51343" w:rsidRPr="00F51343" w:rsidRDefault="00F51343" w:rsidP="00F51343">
      <w:pPr>
        <w:pBdr>
          <w:top w:val="nil"/>
          <w:left w:val="nil"/>
          <w:bottom w:val="nil"/>
          <w:right w:val="nil"/>
          <w:between w:val="nil"/>
        </w:pBdr>
        <w:rPr>
          <w:rFonts w:ascii="Arial" w:eastAsia="Arial" w:hAnsi="Arial" w:cs="Arial"/>
          <w:bCs/>
          <w:color w:val="002060"/>
          <w:sz w:val="22"/>
          <w:szCs w:val="22"/>
          <w:lang w:eastAsia="en-US"/>
        </w:rPr>
      </w:pPr>
      <w:r w:rsidRPr="00F51343">
        <w:rPr>
          <w:rFonts w:ascii="Arial" w:eastAsia="Arial" w:hAnsi="Arial" w:cs="Arial"/>
          <w:bCs/>
          <w:color w:val="002060"/>
          <w:sz w:val="22"/>
          <w:szCs w:val="22"/>
          <w:lang w:eastAsia="en-US"/>
        </w:rPr>
        <w:t xml:space="preserve">  75960 ASD.P. CANDIA BARACCOLA ASPIO </w:t>
      </w:r>
    </w:p>
    <w:p w14:paraId="06F68087" w14:textId="77777777" w:rsidR="00F51343" w:rsidRPr="00F51343" w:rsidRDefault="00F51343" w:rsidP="00F51343">
      <w:pPr>
        <w:pBdr>
          <w:top w:val="nil"/>
          <w:left w:val="nil"/>
          <w:bottom w:val="nil"/>
          <w:right w:val="nil"/>
          <w:between w:val="nil"/>
        </w:pBdr>
        <w:rPr>
          <w:rFonts w:ascii="Arial" w:eastAsia="Arial" w:hAnsi="Arial" w:cs="Arial"/>
          <w:bCs/>
          <w:color w:val="002060"/>
          <w:sz w:val="22"/>
          <w:szCs w:val="22"/>
          <w:lang w:eastAsia="en-US"/>
        </w:rPr>
      </w:pPr>
      <w:r w:rsidRPr="00F51343">
        <w:rPr>
          <w:rFonts w:ascii="Arial" w:eastAsia="Arial" w:hAnsi="Arial" w:cs="Arial"/>
          <w:bCs/>
          <w:color w:val="002060"/>
          <w:sz w:val="22"/>
          <w:szCs w:val="22"/>
          <w:lang w:eastAsia="en-US"/>
        </w:rPr>
        <w:t>945143 A.S.D. LEONESSA MONTORO CALCIO</w:t>
      </w:r>
    </w:p>
    <w:p w14:paraId="39AD62C1" w14:textId="77777777" w:rsidR="00F51343" w:rsidRPr="00F51343" w:rsidRDefault="00F51343" w:rsidP="00F51343">
      <w:pPr>
        <w:pBdr>
          <w:top w:val="nil"/>
          <w:left w:val="nil"/>
          <w:bottom w:val="nil"/>
          <w:right w:val="nil"/>
          <w:between w:val="nil"/>
        </w:pBdr>
        <w:rPr>
          <w:rFonts w:ascii="Arial" w:eastAsia="Arial" w:hAnsi="Arial" w:cs="Arial"/>
          <w:bCs/>
          <w:color w:val="002060"/>
          <w:sz w:val="22"/>
          <w:szCs w:val="22"/>
          <w:lang w:eastAsia="en-US"/>
        </w:rPr>
      </w:pPr>
      <w:r w:rsidRPr="00F51343">
        <w:rPr>
          <w:rFonts w:ascii="Arial" w:eastAsia="Arial" w:hAnsi="Arial" w:cs="Arial"/>
          <w:bCs/>
          <w:color w:val="002060"/>
          <w:sz w:val="22"/>
          <w:szCs w:val="22"/>
          <w:lang w:eastAsia="en-US"/>
        </w:rPr>
        <w:t xml:space="preserve">  69080 POL.   MONSANO</w:t>
      </w:r>
    </w:p>
    <w:p w14:paraId="4BB26A4B" w14:textId="77777777" w:rsidR="00F51343" w:rsidRPr="00F51343" w:rsidRDefault="00F51343" w:rsidP="00F51343">
      <w:pPr>
        <w:pBdr>
          <w:top w:val="nil"/>
          <w:left w:val="nil"/>
          <w:bottom w:val="nil"/>
          <w:right w:val="nil"/>
          <w:between w:val="nil"/>
        </w:pBdr>
        <w:rPr>
          <w:rFonts w:ascii="Arial" w:eastAsia="Arial" w:hAnsi="Arial" w:cs="Arial"/>
          <w:b/>
          <w:color w:val="002060"/>
          <w:sz w:val="22"/>
          <w:szCs w:val="22"/>
          <w:u w:val="single"/>
          <w:lang w:eastAsia="en-US"/>
        </w:rPr>
      </w:pPr>
      <w:r w:rsidRPr="00F51343">
        <w:rPr>
          <w:rFonts w:ascii="Arial" w:eastAsia="Arial" w:hAnsi="Arial" w:cs="Arial"/>
          <w:bCs/>
          <w:color w:val="002060"/>
          <w:sz w:val="22"/>
          <w:szCs w:val="22"/>
          <w:lang w:eastAsia="en-US"/>
        </w:rPr>
        <w:t xml:space="preserve">                </w:t>
      </w:r>
    </w:p>
    <w:p w14:paraId="16A49378" w14:textId="77777777" w:rsidR="00F51343" w:rsidRPr="00F51343" w:rsidRDefault="00F51343" w:rsidP="00F51343">
      <w:pPr>
        <w:pBdr>
          <w:top w:val="nil"/>
          <w:left w:val="nil"/>
          <w:bottom w:val="nil"/>
          <w:right w:val="nil"/>
          <w:between w:val="nil"/>
        </w:pBdr>
        <w:rPr>
          <w:rFonts w:ascii="Arial" w:eastAsia="Arial" w:hAnsi="Arial" w:cs="Arial"/>
          <w:b/>
          <w:color w:val="002060"/>
          <w:sz w:val="22"/>
          <w:szCs w:val="22"/>
          <w:highlight w:val="yellow"/>
          <w:u w:val="single"/>
          <w:lang w:eastAsia="en-US"/>
        </w:rPr>
      </w:pPr>
      <w:r w:rsidRPr="00F51343">
        <w:rPr>
          <w:rFonts w:ascii="Arial" w:eastAsia="Arial" w:hAnsi="Arial" w:cs="Arial"/>
          <w:b/>
          <w:color w:val="002060"/>
          <w:sz w:val="22"/>
          <w:szCs w:val="22"/>
          <w:highlight w:val="yellow"/>
          <w:u w:val="single"/>
          <w:lang w:eastAsia="en-US"/>
        </w:rPr>
        <w:t>Girone 11</w:t>
      </w:r>
    </w:p>
    <w:p w14:paraId="42BA1C5D" w14:textId="77777777" w:rsidR="00F51343" w:rsidRPr="00F51343" w:rsidRDefault="00F51343" w:rsidP="00F51343">
      <w:pPr>
        <w:pBdr>
          <w:top w:val="nil"/>
          <w:left w:val="nil"/>
          <w:bottom w:val="nil"/>
          <w:right w:val="nil"/>
          <w:between w:val="nil"/>
        </w:pBdr>
        <w:rPr>
          <w:rFonts w:ascii="Arial" w:eastAsia="Arial" w:hAnsi="Arial" w:cs="Arial"/>
          <w:bCs/>
          <w:color w:val="002060"/>
          <w:sz w:val="22"/>
          <w:szCs w:val="22"/>
          <w:highlight w:val="yellow"/>
          <w:lang w:eastAsia="en-US"/>
        </w:rPr>
      </w:pPr>
      <w:r w:rsidRPr="00F51343">
        <w:rPr>
          <w:rFonts w:ascii="Arial" w:eastAsia="Arial" w:hAnsi="Arial" w:cs="Arial"/>
          <w:bCs/>
          <w:color w:val="002060"/>
          <w:sz w:val="22"/>
          <w:szCs w:val="22"/>
          <w:highlight w:val="yellow"/>
          <w:lang w:eastAsia="en-US"/>
        </w:rPr>
        <w:t xml:space="preserve">  17130 A.S.D. ESANATOGLIA            </w:t>
      </w:r>
    </w:p>
    <w:p w14:paraId="78DEF758" w14:textId="77777777" w:rsidR="00F51343" w:rsidRPr="00F51343" w:rsidRDefault="00F51343" w:rsidP="00F51343">
      <w:pPr>
        <w:pBdr>
          <w:top w:val="nil"/>
          <w:left w:val="nil"/>
          <w:bottom w:val="nil"/>
          <w:right w:val="nil"/>
          <w:between w:val="nil"/>
        </w:pBdr>
        <w:rPr>
          <w:rFonts w:ascii="Arial" w:eastAsia="Arial" w:hAnsi="Arial" w:cs="Arial"/>
          <w:bCs/>
          <w:color w:val="002060"/>
          <w:sz w:val="22"/>
          <w:szCs w:val="22"/>
          <w:highlight w:val="yellow"/>
          <w:lang w:eastAsia="en-US"/>
        </w:rPr>
      </w:pPr>
      <w:r w:rsidRPr="00F51343">
        <w:rPr>
          <w:rFonts w:ascii="Arial" w:eastAsia="Arial" w:hAnsi="Arial" w:cs="Arial"/>
          <w:bCs/>
          <w:color w:val="002060"/>
          <w:sz w:val="22"/>
          <w:szCs w:val="22"/>
          <w:highlight w:val="yellow"/>
          <w:lang w:eastAsia="en-US"/>
        </w:rPr>
        <w:t xml:space="preserve">  28760 S.S.     RUGGERO MANCINI PIORACO</w:t>
      </w:r>
    </w:p>
    <w:p w14:paraId="1CC3E9D3" w14:textId="77777777" w:rsidR="00F51343" w:rsidRPr="00F51343" w:rsidRDefault="00F51343" w:rsidP="00F51343">
      <w:pPr>
        <w:pBdr>
          <w:top w:val="nil"/>
          <w:left w:val="nil"/>
          <w:bottom w:val="nil"/>
          <w:right w:val="nil"/>
          <w:between w:val="nil"/>
        </w:pBdr>
        <w:rPr>
          <w:rFonts w:ascii="Arial" w:eastAsia="Arial" w:hAnsi="Arial" w:cs="Arial"/>
          <w:b/>
          <w:color w:val="002060"/>
          <w:sz w:val="22"/>
          <w:szCs w:val="22"/>
          <w:u w:val="single"/>
          <w:lang w:eastAsia="en-US"/>
        </w:rPr>
      </w:pPr>
      <w:r w:rsidRPr="00F51343">
        <w:rPr>
          <w:rFonts w:ascii="Arial" w:eastAsia="Arial" w:hAnsi="Arial" w:cs="Arial"/>
          <w:bCs/>
          <w:color w:val="002060"/>
          <w:sz w:val="22"/>
          <w:szCs w:val="22"/>
          <w:highlight w:val="yellow"/>
          <w:lang w:eastAsia="en-US"/>
        </w:rPr>
        <w:t>964273 A.S.D. SEFRENSE</w:t>
      </w:r>
      <w:r w:rsidRPr="00F51343">
        <w:rPr>
          <w:rFonts w:ascii="Arial" w:eastAsia="Arial" w:hAnsi="Arial" w:cs="Arial"/>
          <w:bCs/>
          <w:color w:val="002060"/>
          <w:sz w:val="22"/>
          <w:szCs w:val="22"/>
          <w:lang w:eastAsia="en-US"/>
        </w:rPr>
        <w:t xml:space="preserve">               </w:t>
      </w:r>
    </w:p>
    <w:p w14:paraId="22EE0B10" w14:textId="77777777" w:rsidR="00F51343" w:rsidRPr="00F51343" w:rsidRDefault="00F51343" w:rsidP="00F51343">
      <w:pPr>
        <w:pBdr>
          <w:top w:val="nil"/>
          <w:left w:val="nil"/>
          <w:bottom w:val="nil"/>
          <w:right w:val="nil"/>
          <w:between w:val="nil"/>
        </w:pBdr>
        <w:rPr>
          <w:rFonts w:ascii="Arial" w:eastAsia="Arial" w:hAnsi="Arial" w:cs="Arial"/>
          <w:b/>
          <w:color w:val="002060"/>
          <w:sz w:val="22"/>
          <w:szCs w:val="22"/>
          <w:u w:val="single"/>
          <w:lang w:eastAsia="en-US"/>
        </w:rPr>
      </w:pPr>
    </w:p>
    <w:p w14:paraId="212B1C43" w14:textId="77777777" w:rsidR="00F51343" w:rsidRPr="00F51343" w:rsidRDefault="00F51343" w:rsidP="00F51343">
      <w:pPr>
        <w:pBdr>
          <w:top w:val="nil"/>
          <w:left w:val="nil"/>
          <w:bottom w:val="nil"/>
          <w:right w:val="nil"/>
          <w:between w:val="nil"/>
        </w:pBdr>
        <w:rPr>
          <w:rFonts w:ascii="Arial" w:eastAsia="Arial" w:hAnsi="Arial" w:cs="Arial"/>
          <w:b/>
          <w:color w:val="002060"/>
          <w:sz w:val="22"/>
          <w:szCs w:val="22"/>
          <w:highlight w:val="yellow"/>
          <w:u w:val="single"/>
          <w:lang w:eastAsia="en-US"/>
        </w:rPr>
      </w:pPr>
      <w:r w:rsidRPr="00F51343">
        <w:rPr>
          <w:rFonts w:ascii="Arial" w:eastAsia="Arial" w:hAnsi="Arial" w:cs="Arial"/>
          <w:b/>
          <w:color w:val="002060"/>
          <w:sz w:val="22"/>
          <w:szCs w:val="22"/>
          <w:highlight w:val="yellow"/>
          <w:u w:val="single"/>
          <w:lang w:eastAsia="en-US"/>
        </w:rPr>
        <w:t>Girone 12</w:t>
      </w:r>
    </w:p>
    <w:p w14:paraId="0DE7F9B4" w14:textId="77777777" w:rsidR="00F51343" w:rsidRPr="00F51343" w:rsidRDefault="00F51343" w:rsidP="00F51343">
      <w:pPr>
        <w:pBdr>
          <w:top w:val="nil"/>
          <w:left w:val="nil"/>
          <w:bottom w:val="nil"/>
          <w:right w:val="nil"/>
          <w:between w:val="nil"/>
        </w:pBdr>
        <w:rPr>
          <w:rFonts w:ascii="Arial" w:eastAsia="Arial" w:hAnsi="Arial" w:cs="Arial"/>
          <w:bCs/>
          <w:color w:val="002060"/>
          <w:sz w:val="22"/>
          <w:szCs w:val="22"/>
          <w:highlight w:val="yellow"/>
          <w:lang w:eastAsia="en-US"/>
        </w:rPr>
      </w:pPr>
      <w:r w:rsidRPr="00F51343">
        <w:rPr>
          <w:rFonts w:ascii="Arial" w:eastAsia="Arial" w:hAnsi="Arial" w:cs="Arial"/>
          <w:bCs/>
          <w:color w:val="002060"/>
          <w:sz w:val="22"/>
          <w:szCs w:val="22"/>
          <w:highlight w:val="yellow"/>
          <w:lang w:eastAsia="en-US"/>
        </w:rPr>
        <w:t xml:space="preserve">  61711 A.S.D. C.S.I. RECANATI</w:t>
      </w:r>
    </w:p>
    <w:p w14:paraId="17632D2F" w14:textId="77777777" w:rsidR="00F51343" w:rsidRPr="00F51343" w:rsidRDefault="00F51343" w:rsidP="00F51343">
      <w:pPr>
        <w:pBdr>
          <w:top w:val="nil"/>
          <w:left w:val="nil"/>
          <w:bottom w:val="nil"/>
          <w:right w:val="nil"/>
          <w:between w:val="nil"/>
        </w:pBdr>
        <w:rPr>
          <w:rFonts w:ascii="Arial" w:eastAsia="Arial" w:hAnsi="Arial" w:cs="Arial"/>
          <w:bCs/>
          <w:color w:val="002060"/>
          <w:sz w:val="22"/>
          <w:szCs w:val="22"/>
          <w:highlight w:val="yellow"/>
          <w:lang w:eastAsia="en-US"/>
        </w:rPr>
      </w:pPr>
      <w:r w:rsidRPr="00F51343">
        <w:rPr>
          <w:rFonts w:ascii="Arial" w:eastAsia="Arial" w:hAnsi="Arial" w:cs="Arial"/>
          <w:bCs/>
          <w:color w:val="002060"/>
          <w:sz w:val="22"/>
          <w:szCs w:val="22"/>
          <w:highlight w:val="yellow"/>
          <w:lang w:eastAsia="en-US"/>
        </w:rPr>
        <w:t xml:space="preserve">914496 A.S.D. REAL PORTO     </w:t>
      </w:r>
    </w:p>
    <w:p w14:paraId="52C91FCB" w14:textId="77777777" w:rsidR="00F51343" w:rsidRPr="00F51343" w:rsidRDefault="00F51343" w:rsidP="00F51343">
      <w:pPr>
        <w:pBdr>
          <w:top w:val="nil"/>
          <w:left w:val="nil"/>
          <w:bottom w:val="nil"/>
          <w:right w:val="nil"/>
          <w:between w:val="nil"/>
        </w:pBdr>
        <w:rPr>
          <w:rFonts w:ascii="Arial" w:eastAsia="Arial" w:hAnsi="Arial" w:cs="Arial"/>
          <w:b/>
          <w:color w:val="002060"/>
          <w:sz w:val="22"/>
          <w:szCs w:val="22"/>
          <w:u w:val="single"/>
          <w:lang w:eastAsia="en-US"/>
        </w:rPr>
      </w:pPr>
      <w:r w:rsidRPr="00F51343">
        <w:rPr>
          <w:rFonts w:ascii="Arial" w:eastAsia="Arial" w:hAnsi="Arial" w:cs="Arial"/>
          <w:bCs/>
          <w:color w:val="002060"/>
          <w:sz w:val="22"/>
          <w:szCs w:val="22"/>
          <w:highlight w:val="yellow"/>
          <w:lang w:eastAsia="en-US"/>
        </w:rPr>
        <w:t>700068 A.S.D. VIS CIVITANOVA</w:t>
      </w:r>
    </w:p>
    <w:p w14:paraId="08D57FAC" w14:textId="77777777" w:rsidR="00F51343" w:rsidRPr="00F51343" w:rsidRDefault="00F51343" w:rsidP="00F51343">
      <w:pPr>
        <w:pBdr>
          <w:top w:val="nil"/>
          <w:left w:val="nil"/>
          <w:bottom w:val="nil"/>
          <w:right w:val="nil"/>
          <w:between w:val="nil"/>
        </w:pBdr>
        <w:rPr>
          <w:rFonts w:ascii="Arial" w:eastAsia="Arial" w:hAnsi="Arial" w:cs="Arial"/>
          <w:b/>
          <w:color w:val="002060"/>
          <w:sz w:val="22"/>
          <w:szCs w:val="22"/>
          <w:u w:val="single"/>
          <w:lang w:eastAsia="en-US"/>
        </w:rPr>
      </w:pPr>
    </w:p>
    <w:p w14:paraId="018FA38F" w14:textId="77777777" w:rsidR="00F51343" w:rsidRPr="00F51343" w:rsidRDefault="00F51343" w:rsidP="00F51343">
      <w:pPr>
        <w:pBdr>
          <w:top w:val="nil"/>
          <w:left w:val="nil"/>
          <w:bottom w:val="nil"/>
          <w:right w:val="nil"/>
          <w:between w:val="nil"/>
        </w:pBdr>
        <w:rPr>
          <w:rFonts w:ascii="Arial" w:eastAsia="Arial" w:hAnsi="Arial" w:cs="Arial"/>
          <w:b/>
          <w:color w:val="002060"/>
          <w:sz w:val="22"/>
          <w:szCs w:val="22"/>
          <w:u w:val="single"/>
          <w:lang w:eastAsia="en-US"/>
        </w:rPr>
      </w:pPr>
      <w:r w:rsidRPr="00F51343">
        <w:rPr>
          <w:rFonts w:ascii="Arial" w:eastAsia="Arial" w:hAnsi="Arial" w:cs="Arial"/>
          <w:b/>
          <w:color w:val="002060"/>
          <w:sz w:val="22"/>
          <w:szCs w:val="22"/>
          <w:u w:val="single"/>
          <w:lang w:eastAsia="en-US"/>
        </w:rPr>
        <w:t>Girone 13</w:t>
      </w:r>
    </w:p>
    <w:p w14:paraId="7E824FA8" w14:textId="77777777" w:rsidR="00F51343" w:rsidRPr="00F51343" w:rsidRDefault="00F51343" w:rsidP="00F51343">
      <w:pPr>
        <w:pBdr>
          <w:top w:val="nil"/>
          <w:left w:val="nil"/>
          <w:bottom w:val="nil"/>
          <w:right w:val="nil"/>
          <w:between w:val="nil"/>
        </w:pBdr>
        <w:rPr>
          <w:rFonts w:ascii="Arial" w:eastAsia="Arial" w:hAnsi="Arial" w:cs="Arial"/>
          <w:bCs/>
          <w:color w:val="002060"/>
          <w:sz w:val="22"/>
          <w:szCs w:val="22"/>
          <w:lang w:eastAsia="en-US"/>
        </w:rPr>
      </w:pPr>
      <w:r w:rsidRPr="00F51343">
        <w:rPr>
          <w:rFonts w:ascii="Arial" w:eastAsia="Arial" w:hAnsi="Arial" w:cs="Arial"/>
          <w:bCs/>
          <w:color w:val="002060"/>
          <w:sz w:val="22"/>
          <w:szCs w:val="22"/>
          <w:lang w:eastAsia="en-US"/>
        </w:rPr>
        <w:t xml:space="preserve">  59072            CORINALDO CALCIO F.C. ASD</w:t>
      </w:r>
    </w:p>
    <w:p w14:paraId="6836CE66" w14:textId="77777777" w:rsidR="00F51343" w:rsidRPr="00F51343" w:rsidRDefault="00F51343" w:rsidP="00F51343">
      <w:pPr>
        <w:pBdr>
          <w:top w:val="nil"/>
          <w:left w:val="nil"/>
          <w:bottom w:val="nil"/>
          <w:right w:val="nil"/>
          <w:between w:val="nil"/>
        </w:pBdr>
        <w:rPr>
          <w:rFonts w:ascii="Arial" w:eastAsia="Arial" w:hAnsi="Arial" w:cs="Arial"/>
          <w:bCs/>
          <w:color w:val="002060"/>
          <w:sz w:val="22"/>
          <w:szCs w:val="22"/>
          <w:lang w:eastAsia="en-US"/>
        </w:rPr>
      </w:pPr>
      <w:r w:rsidRPr="00F51343">
        <w:rPr>
          <w:rFonts w:ascii="Arial" w:eastAsia="Arial" w:hAnsi="Arial" w:cs="Arial"/>
          <w:bCs/>
          <w:color w:val="002060"/>
          <w:sz w:val="22"/>
          <w:szCs w:val="22"/>
          <w:lang w:eastAsia="en-US"/>
        </w:rPr>
        <w:t xml:space="preserve">915976            SERRANA 1933 A.S.D.      </w:t>
      </w:r>
    </w:p>
    <w:p w14:paraId="199919DD" w14:textId="77777777" w:rsidR="00F51343" w:rsidRPr="00F51343" w:rsidRDefault="00F51343" w:rsidP="00F51343">
      <w:pPr>
        <w:pBdr>
          <w:top w:val="nil"/>
          <w:left w:val="nil"/>
          <w:bottom w:val="nil"/>
          <w:right w:val="nil"/>
          <w:between w:val="nil"/>
        </w:pBdr>
        <w:rPr>
          <w:rFonts w:ascii="Arial" w:eastAsia="Arial" w:hAnsi="Arial" w:cs="Arial"/>
          <w:bCs/>
          <w:color w:val="002060"/>
          <w:sz w:val="22"/>
          <w:szCs w:val="22"/>
          <w:lang w:eastAsia="en-US"/>
        </w:rPr>
      </w:pPr>
      <w:r w:rsidRPr="00F51343">
        <w:rPr>
          <w:rFonts w:ascii="Arial" w:eastAsia="Arial" w:hAnsi="Arial" w:cs="Arial"/>
          <w:bCs/>
          <w:color w:val="002060"/>
          <w:sz w:val="22"/>
          <w:szCs w:val="22"/>
          <w:lang w:eastAsia="en-US"/>
        </w:rPr>
        <w:t xml:space="preserve">945142 U.S.D. SS OLIMPIA OSTRA VETERE  </w:t>
      </w:r>
    </w:p>
    <w:p w14:paraId="218201F6" w14:textId="77777777" w:rsidR="00F51343" w:rsidRPr="00F51343" w:rsidRDefault="00F51343" w:rsidP="00F51343">
      <w:pPr>
        <w:pBdr>
          <w:top w:val="nil"/>
          <w:left w:val="nil"/>
          <w:bottom w:val="nil"/>
          <w:right w:val="nil"/>
          <w:between w:val="nil"/>
        </w:pBdr>
        <w:rPr>
          <w:rFonts w:ascii="Arial" w:eastAsia="Arial" w:hAnsi="Arial" w:cs="Arial"/>
          <w:bCs/>
          <w:color w:val="002060"/>
          <w:sz w:val="22"/>
          <w:szCs w:val="22"/>
          <w:lang w:eastAsia="en-US"/>
        </w:rPr>
      </w:pPr>
      <w:r w:rsidRPr="00F51343">
        <w:rPr>
          <w:rFonts w:ascii="Arial" w:eastAsia="Arial" w:hAnsi="Arial" w:cs="Arial"/>
          <w:bCs/>
          <w:color w:val="002060"/>
          <w:sz w:val="22"/>
          <w:szCs w:val="22"/>
          <w:lang w:eastAsia="en-US"/>
        </w:rPr>
        <w:t xml:space="preserve">  63495 A.S.D. VALLE DEL GIANO          </w:t>
      </w:r>
    </w:p>
    <w:p w14:paraId="13920992" w14:textId="77777777" w:rsidR="00F51343" w:rsidRPr="00F51343" w:rsidRDefault="00F51343" w:rsidP="00F51343">
      <w:pPr>
        <w:pBdr>
          <w:top w:val="nil"/>
          <w:left w:val="nil"/>
          <w:bottom w:val="nil"/>
          <w:right w:val="nil"/>
          <w:between w:val="nil"/>
        </w:pBdr>
        <w:rPr>
          <w:rFonts w:ascii="Arial" w:eastAsia="Arial" w:hAnsi="Arial" w:cs="Arial"/>
          <w:b/>
          <w:color w:val="002060"/>
          <w:sz w:val="22"/>
          <w:szCs w:val="22"/>
          <w:u w:val="single"/>
          <w:lang w:eastAsia="en-US"/>
        </w:rPr>
      </w:pPr>
    </w:p>
    <w:p w14:paraId="6485D94A" w14:textId="77777777" w:rsidR="00F51343" w:rsidRPr="00F51343" w:rsidRDefault="00F51343" w:rsidP="00F51343">
      <w:pPr>
        <w:pBdr>
          <w:top w:val="nil"/>
          <w:left w:val="nil"/>
          <w:bottom w:val="nil"/>
          <w:right w:val="nil"/>
          <w:between w:val="nil"/>
        </w:pBdr>
        <w:rPr>
          <w:rFonts w:ascii="Arial" w:eastAsia="Arial" w:hAnsi="Arial" w:cs="Arial"/>
          <w:b/>
          <w:color w:val="002060"/>
          <w:sz w:val="22"/>
          <w:szCs w:val="22"/>
          <w:u w:val="single"/>
          <w:lang w:val="es-ES" w:eastAsia="en-US"/>
        </w:rPr>
      </w:pPr>
      <w:r w:rsidRPr="00F51343">
        <w:rPr>
          <w:rFonts w:ascii="Arial" w:eastAsia="Arial" w:hAnsi="Arial" w:cs="Arial"/>
          <w:b/>
          <w:color w:val="002060"/>
          <w:sz w:val="22"/>
          <w:szCs w:val="22"/>
          <w:u w:val="single"/>
          <w:lang w:val="es-ES" w:eastAsia="en-US"/>
        </w:rPr>
        <w:t>Girone 14</w:t>
      </w:r>
    </w:p>
    <w:p w14:paraId="7DEDCF02" w14:textId="77777777" w:rsidR="00F51343" w:rsidRPr="00F51343" w:rsidRDefault="00F51343" w:rsidP="00F51343">
      <w:pPr>
        <w:pBdr>
          <w:top w:val="nil"/>
          <w:left w:val="nil"/>
          <w:bottom w:val="nil"/>
          <w:right w:val="nil"/>
          <w:between w:val="nil"/>
        </w:pBdr>
        <w:rPr>
          <w:rFonts w:ascii="Arial" w:eastAsia="Arial" w:hAnsi="Arial" w:cs="Arial"/>
          <w:bCs/>
          <w:color w:val="002060"/>
          <w:sz w:val="22"/>
          <w:szCs w:val="22"/>
          <w:lang w:val="es-ES" w:eastAsia="en-US"/>
        </w:rPr>
      </w:pPr>
      <w:r w:rsidRPr="00F51343">
        <w:rPr>
          <w:rFonts w:ascii="Arial" w:eastAsia="Arial" w:hAnsi="Arial" w:cs="Arial"/>
          <w:bCs/>
          <w:color w:val="002060"/>
          <w:sz w:val="22"/>
          <w:szCs w:val="22"/>
          <w:lang w:val="es-ES" w:eastAsia="en-US"/>
        </w:rPr>
        <w:t>920602 A.S.D. AVIS ARCEVIA 1964</w:t>
      </w:r>
    </w:p>
    <w:p w14:paraId="272B8BD8" w14:textId="77777777" w:rsidR="00F51343" w:rsidRPr="00F51343" w:rsidRDefault="00F51343" w:rsidP="00F51343">
      <w:pPr>
        <w:pBdr>
          <w:top w:val="nil"/>
          <w:left w:val="nil"/>
          <w:bottom w:val="nil"/>
          <w:right w:val="nil"/>
          <w:between w:val="nil"/>
        </w:pBdr>
        <w:rPr>
          <w:rFonts w:ascii="Arial" w:eastAsia="Arial" w:hAnsi="Arial" w:cs="Arial"/>
          <w:bCs/>
          <w:color w:val="002060"/>
          <w:sz w:val="22"/>
          <w:szCs w:val="22"/>
          <w:lang w:eastAsia="en-US"/>
        </w:rPr>
      </w:pPr>
      <w:r w:rsidRPr="00F51343">
        <w:rPr>
          <w:rFonts w:ascii="Arial" w:eastAsia="Arial" w:hAnsi="Arial" w:cs="Arial"/>
          <w:bCs/>
          <w:color w:val="002060"/>
          <w:sz w:val="22"/>
          <w:szCs w:val="22"/>
          <w:lang w:eastAsia="en-US"/>
        </w:rPr>
        <w:t>945264 A.S.D. REAL SASSOFERRATO</w:t>
      </w:r>
    </w:p>
    <w:p w14:paraId="4CA0AAB8" w14:textId="77777777" w:rsidR="00F51343" w:rsidRPr="00F51343" w:rsidRDefault="00F51343" w:rsidP="00F51343">
      <w:pPr>
        <w:pBdr>
          <w:top w:val="nil"/>
          <w:left w:val="nil"/>
          <w:bottom w:val="nil"/>
          <w:right w:val="nil"/>
          <w:between w:val="nil"/>
        </w:pBdr>
        <w:rPr>
          <w:rFonts w:ascii="Arial" w:eastAsia="Arial" w:hAnsi="Arial" w:cs="Arial"/>
          <w:bCs/>
          <w:color w:val="002060"/>
          <w:sz w:val="22"/>
          <w:szCs w:val="22"/>
          <w:lang w:eastAsia="en-US"/>
        </w:rPr>
      </w:pPr>
      <w:r w:rsidRPr="00F51343">
        <w:rPr>
          <w:rFonts w:ascii="Arial" w:eastAsia="Arial" w:hAnsi="Arial" w:cs="Arial"/>
          <w:bCs/>
          <w:color w:val="002060"/>
          <w:sz w:val="22"/>
          <w:szCs w:val="22"/>
          <w:lang w:eastAsia="en-US"/>
        </w:rPr>
        <w:t xml:space="preserve">920963 A.S.D. ROSORA ANGELI    </w:t>
      </w:r>
    </w:p>
    <w:p w14:paraId="4AC23919" w14:textId="77777777" w:rsidR="00F51343" w:rsidRPr="00F51343" w:rsidRDefault="00F51343" w:rsidP="00F51343">
      <w:pPr>
        <w:pBdr>
          <w:top w:val="nil"/>
          <w:left w:val="nil"/>
          <w:bottom w:val="nil"/>
          <w:right w:val="nil"/>
          <w:between w:val="nil"/>
        </w:pBdr>
        <w:rPr>
          <w:rFonts w:ascii="Arial" w:eastAsia="Arial" w:hAnsi="Arial" w:cs="Arial"/>
          <w:bCs/>
          <w:color w:val="002060"/>
          <w:sz w:val="22"/>
          <w:szCs w:val="22"/>
          <w:lang w:eastAsia="en-US"/>
        </w:rPr>
      </w:pPr>
      <w:r w:rsidRPr="00F51343">
        <w:rPr>
          <w:rFonts w:ascii="Arial" w:eastAsia="Arial" w:hAnsi="Arial" w:cs="Arial"/>
          <w:bCs/>
          <w:color w:val="002060"/>
          <w:sz w:val="22"/>
          <w:szCs w:val="22"/>
          <w:lang w:eastAsia="en-US"/>
        </w:rPr>
        <w:t>700207 S.S.D. SAMPAOLESE CALCIO</w:t>
      </w:r>
    </w:p>
    <w:p w14:paraId="18154F46" w14:textId="77777777" w:rsidR="00F51343" w:rsidRPr="00F51343" w:rsidRDefault="00F51343" w:rsidP="00F51343">
      <w:pPr>
        <w:pBdr>
          <w:top w:val="nil"/>
          <w:left w:val="nil"/>
          <w:bottom w:val="nil"/>
          <w:right w:val="nil"/>
          <w:between w:val="nil"/>
        </w:pBdr>
        <w:rPr>
          <w:rFonts w:ascii="Arial" w:eastAsia="Arial" w:hAnsi="Arial" w:cs="Arial"/>
          <w:b/>
          <w:color w:val="002060"/>
          <w:sz w:val="22"/>
          <w:szCs w:val="22"/>
          <w:u w:val="single"/>
          <w:lang w:eastAsia="en-US"/>
        </w:rPr>
      </w:pPr>
    </w:p>
    <w:p w14:paraId="048EE615" w14:textId="77777777" w:rsidR="00F51343" w:rsidRPr="00F51343" w:rsidRDefault="00F51343" w:rsidP="00F51343">
      <w:pPr>
        <w:pBdr>
          <w:top w:val="nil"/>
          <w:left w:val="nil"/>
          <w:bottom w:val="nil"/>
          <w:right w:val="nil"/>
          <w:between w:val="nil"/>
        </w:pBdr>
        <w:rPr>
          <w:rFonts w:ascii="Arial" w:eastAsia="Arial" w:hAnsi="Arial" w:cs="Arial"/>
          <w:b/>
          <w:color w:val="002060"/>
          <w:sz w:val="22"/>
          <w:szCs w:val="22"/>
          <w:u w:val="single"/>
          <w:lang w:eastAsia="en-US"/>
        </w:rPr>
      </w:pPr>
      <w:r w:rsidRPr="00F51343">
        <w:rPr>
          <w:rFonts w:ascii="Arial" w:eastAsia="Arial" w:hAnsi="Arial" w:cs="Arial"/>
          <w:b/>
          <w:color w:val="002060"/>
          <w:sz w:val="22"/>
          <w:szCs w:val="22"/>
          <w:u w:val="single"/>
          <w:lang w:eastAsia="en-US"/>
        </w:rPr>
        <w:t>Girone 15</w:t>
      </w:r>
    </w:p>
    <w:p w14:paraId="791D6933" w14:textId="77777777" w:rsidR="00F51343" w:rsidRPr="00F51343" w:rsidRDefault="00F51343" w:rsidP="00F51343">
      <w:pPr>
        <w:pBdr>
          <w:top w:val="nil"/>
          <w:left w:val="nil"/>
          <w:bottom w:val="nil"/>
          <w:right w:val="nil"/>
          <w:between w:val="nil"/>
        </w:pBdr>
        <w:rPr>
          <w:rFonts w:ascii="Arial" w:eastAsia="Arial" w:hAnsi="Arial" w:cs="Arial"/>
          <w:bCs/>
          <w:color w:val="002060"/>
          <w:sz w:val="22"/>
          <w:szCs w:val="22"/>
          <w:lang w:eastAsia="en-US"/>
        </w:rPr>
      </w:pPr>
      <w:r w:rsidRPr="00F51343">
        <w:rPr>
          <w:rFonts w:ascii="Arial" w:eastAsia="Arial" w:hAnsi="Arial" w:cs="Arial"/>
          <w:bCs/>
          <w:color w:val="002060"/>
          <w:sz w:val="22"/>
          <w:szCs w:val="22"/>
          <w:lang w:eastAsia="en-US"/>
        </w:rPr>
        <w:t xml:space="preserve">700123 A.S.D. NUOVA SIROLESE           </w:t>
      </w:r>
    </w:p>
    <w:p w14:paraId="7859C4DB" w14:textId="77777777" w:rsidR="00F51343" w:rsidRPr="00F51343" w:rsidRDefault="00F51343" w:rsidP="00F51343">
      <w:pPr>
        <w:pBdr>
          <w:top w:val="nil"/>
          <w:left w:val="nil"/>
          <w:bottom w:val="nil"/>
          <w:right w:val="nil"/>
          <w:between w:val="nil"/>
        </w:pBdr>
        <w:rPr>
          <w:rFonts w:ascii="Arial" w:eastAsia="Arial" w:hAnsi="Arial" w:cs="Arial"/>
          <w:bCs/>
          <w:color w:val="002060"/>
          <w:sz w:val="22"/>
          <w:szCs w:val="22"/>
          <w:lang w:eastAsia="en-US"/>
        </w:rPr>
      </w:pPr>
      <w:r w:rsidRPr="00F51343">
        <w:rPr>
          <w:rFonts w:ascii="Arial" w:eastAsia="Arial" w:hAnsi="Arial" w:cs="Arial"/>
          <w:bCs/>
          <w:color w:val="002060"/>
          <w:sz w:val="22"/>
          <w:szCs w:val="22"/>
          <w:lang w:eastAsia="en-US"/>
        </w:rPr>
        <w:t>936094 G.S.D. S.A. CALCIO CASTELFIDARDO</w:t>
      </w:r>
    </w:p>
    <w:p w14:paraId="26E2052A" w14:textId="77777777" w:rsidR="00F51343" w:rsidRPr="00F51343" w:rsidRDefault="00F51343" w:rsidP="00F51343">
      <w:pPr>
        <w:pBdr>
          <w:top w:val="nil"/>
          <w:left w:val="nil"/>
          <w:bottom w:val="nil"/>
          <w:right w:val="nil"/>
          <w:between w:val="nil"/>
        </w:pBdr>
        <w:rPr>
          <w:rFonts w:ascii="Arial" w:eastAsia="Arial" w:hAnsi="Arial" w:cs="Arial"/>
          <w:bCs/>
          <w:color w:val="002060"/>
          <w:sz w:val="22"/>
          <w:szCs w:val="22"/>
          <w:lang w:eastAsia="en-US"/>
        </w:rPr>
      </w:pPr>
      <w:r w:rsidRPr="00F51343">
        <w:rPr>
          <w:rFonts w:ascii="Arial" w:eastAsia="Arial" w:hAnsi="Arial" w:cs="Arial"/>
          <w:bCs/>
          <w:color w:val="002060"/>
          <w:sz w:val="22"/>
          <w:szCs w:val="22"/>
          <w:lang w:eastAsia="en-US"/>
        </w:rPr>
        <w:t xml:space="preserve">  66941 A.S.D. SAN BIAGIO               </w:t>
      </w:r>
    </w:p>
    <w:p w14:paraId="47ECDC9F" w14:textId="77777777" w:rsidR="00F51343" w:rsidRPr="00F51343" w:rsidRDefault="00F51343" w:rsidP="00F51343">
      <w:pPr>
        <w:pBdr>
          <w:top w:val="nil"/>
          <w:left w:val="nil"/>
          <w:bottom w:val="nil"/>
          <w:right w:val="nil"/>
          <w:between w:val="nil"/>
        </w:pBdr>
        <w:rPr>
          <w:rFonts w:ascii="Arial" w:eastAsia="Arial" w:hAnsi="Arial" w:cs="Arial"/>
          <w:bCs/>
          <w:color w:val="002060"/>
          <w:sz w:val="22"/>
          <w:szCs w:val="22"/>
          <w:lang w:eastAsia="en-US"/>
        </w:rPr>
      </w:pPr>
      <w:r w:rsidRPr="00F51343">
        <w:rPr>
          <w:rFonts w:ascii="Arial" w:eastAsia="Arial" w:hAnsi="Arial" w:cs="Arial"/>
          <w:bCs/>
          <w:color w:val="002060"/>
          <w:sz w:val="22"/>
          <w:szCs w:val="22"/>
          <w:lang w:eastAsia="en-US"/>
        </w:rPr>
        <w:t xml:space="preserve">  70301 ASD    VILLA MUSONE CALCIO</w:t>
      </w:r>
    </w:p>
    <w:p w14:paraId="64D89AB9" w14:textId="77777777" w:rsidR="00F51343" w:rsidRPr="00F51343" w:rsidRDefault="00F51343" w:rsidP="00F51343">
      <w:pPr>
        <w:pBdr>
          <w:top w:val="nil"/>
          <w:left w:val="nil"/>
          <w:bottom w:val="nil"/>
          <w:right w:val="nil"/>
          <w:between w:val="nil"/>
        </w:pBdr>
        <w:rPr>
          <w:rFonts w:ascii="Arial" w:eastAsia="Arial" w:hAnsi="Arial" w:cs="Arial"/>
          <w:b/>
          <w:color w:val="002060"/>
          <w:sz w:val="22"/>
          <w:szCs w:val="22"/>
          <w:u w:val="single"/>
          <w:lang w:eastAsia="en-US"/>
        </w:rPr>
      </w:pPr>
      <w:r w:rsidRPr="00F51343">
        <w:rPr>
          <w:rFonts w:ascii="Arial" w:eastAsia="Arial" w:hAnsi="Arial" w:cs="Arial"/>
          <w:bCs/>
          <w:color w:val="002060"/>
          <w:sz w:val="22"/>
          <w:szCs w:val="22"/>
          <w:lang w:eastAsia="en-US"/>
        </w:rPr>
        <w:t xml:space="preserve">      </w:t>
      </w:r>
    </w:p>
    <w:p w14:paraId="64B498AD" w14:textId="77777777" w:rsidR="00F51343" w:rsidRPr="00F51343" w:rsidRDefault="00F51343" w:rsidP="00F51343">
      <w:pPr>
        <w:pBdr>
          <w:top w:val="nil"/>
          <w:left w:val="nil"/>
          <w:bottom w:val="nil"/>
          <w:right w:val="nil"/>
          <w:between w:val="nil"/>
        </w:pBdr>
        <w:rPr>
          <w:rFonts w:ascii="Arial" w:eastAsia="Arial" w:hAnsi="Arial" w:cs="Arial"/>
          <w:b/>
          <w:color w:val="002060"/>
          <w:sz w:val="22"/>
          <w:szCs w:val="22"/>
          <w:highlight w:val="yellow"/>
          <w:u w:val="single"/>
          <w:lang w:eastAsia="en-US"/>
        </w:rPr>
      </w:pPr>
      <w:r w:rsidRPr="00F51343">
        <w:rPr>
          <w:rFonts w:ascii="Arial" w:eastAsia="Arial" w:hAnsi="Arial" w:cs="Arial"/>
          <w:b/>
          <w:color w:val="002060"/>
          <w:sz w:val="22"/>
          <w:szCs w:val="22"/>
          <w:highlight w:val="yellow"/>
          <w:u w:val="single"/>
          <w:lang w:eastAsia="en-US"/>
        </w:rPr>
        <w:t>Girone 16</w:t>
      </w:r>
    </w:p>
    <w:p w14:paraId="7F520D25" w14:textId="77777777" w:rsidR="00F51343" w:rsidRPr="00F51343" w:rsidRDefault="00F51343" w:rsidP="00F51343">
      <w:pPr>
        <w:pBdr>
          <w:top w:val="nil"/>
          <w:left w:val="nil"/>
          <w:bottom w:val="nil"/>
          <w:right w:val="nil"/>
          <w:between w:val="nil"/>
        </w:pBdr>
        <w:rPr>
          <w:rFonts w:ascii="Arial" w:eastAsia="Arial" w:hAnsi="Arial" w:cs="Arial"/>
          <w:bCs/>
          <w:color w:val="002060"/>
          <w:sz w:val="22"/>
          <w:szCs w:val="22"/>
          <w:highlight w:val="yellow"/>
          <w:lang w:eastAsia="en-US"/>
        </w:rPr>
      </w:pPr>
      <w:r w:rsidRPr="00F51343">
        <w:rPr>
          <w:rFonts w:ascii="Arial" w:eastAsia="Arial" w:hAnsi="Arial" w:cs="Arial"/>
          <w:bCs/>
          <w:color w:val="002060"/>
          <w:sz w:val="22"/>
          <w:szCs w:val="22"/>
          <w:highlight w:val="yellow"/>
          <w:lang w:eastAsia="en-US"/>
        </w:rPr>
        <w:t xml:space="preserve">936143 ASD    GS FABIANI MATELICA   </w:t>
      </w:r>
    </w:p>
    <w:p w14:paraId="09CF3EA7" w14:textId="77777777" w:rsidR="00F51343" w:rsidRPr="00F51343" w:rsidRDefault="00F51343" w:rsidP="00F51343">
      <w:pPr>
        <w:pBdr>
          <w:top w:val="nil"/>
          <w:left w:val="nil"/>
          <w:bottom w:val="nil"/>
          <w:right w:val="nil"/>
          <w:between w:val="nil"/>
        </w:pBdr>
        <w:rPr>
          <w:rFonts w:ascii="Arial" w:eastAsia="Arial" w:hAnsi="Arial" w:cs="Arial"/>
          <w:bCs/>
          <w:color w:val="002060"/>
          <w:sz w:val="22"/>
          <w:szCs w:val="22"/>
          <w:highlight w:val="yellow"/>
          <w:lang w:eastAsia="en-US"/>
        </w:rPr>
      </w:pPr>
      <w:r w:rsidRPr="00F51343">
        <w:rPr>
          <w:rFonts w:ascii="Arial" w:eastAsia="Arial" w:hAnsi="Arial" w:cs="Arial"/>
          <w:bCs/>
          <w:color w:val="002060"/>
          <w:sz w:val="22"/>
          <w:szCs w:val="22"/>
          <w:highlight w:val="yellow"/>
          <w:lang w:eastAsia="en-US"/>
        </w:rPr>
        <w:t xml:space="preserve">  81555 A.S.D. SAN SEVERINO MARCHE</w:t>
      </w:r>
    </w:p>
    <w:p w14:paraId="6EA34A08" w14:textId="77777777" w:rsidR="00F51343" w:rsidRPr="00F51343" w:rsidRDefault="00F51343" w:rsidP="00F51343">
      <w:pPr>
        <w:pBdr>
          <w:top w:val="nil"/>
          <w:left w:val="nil"/>
          <w:bottom w:val="nil"/>
          <w:right w:val="nil"/>
          <w:between w:val="nil"/>
        </w:pBdr>
        <w:rPr>
          <w:rFonts w:ascii="Arial" w:eastAsia="Arial" w:hAnsi="Arial" w:cs="Arial"/>
          <w:bCs/>
          <w:color w:val="002060"/>
          <w:sz w:val="22"/>
          <w:szCs w:val="22"/>
          <w:highlight w:val="yellow"/>
          <w:lang w:eastAsia="en-US"/>
        </w:rPr>
      </w:pPr>
      <w:r w:rsidRPr="00F51343">
        <w:rPr>
          <w:rFonts w:ascii="Arial" w:eastAsia="Arial" w:hAnsi="Arial" w:cs="Arial"/>
          <w:bCs/>
          <w:color w:val="002060"/>
          <w:sz w:val="22"/>
          <w:szCs w:val="22"/>
          <w:highlight w:val="yellow"/>
          <w:lang w:eastAsia="en-US"/>
        </w:rPr>
        <w:t xml:space="preserve">930920 A.S.D. URBANITAS APIRO    </w:t>
      </w:r>
    </w:p>
    <w:p w14:paraId="095C0C0C" w14:textId="77777777" w:rsidR="00F51343" w:rsidRPr="00F51343" w:rsidRDefault="00F51343" w:rsidP="00F51343">
      <w:pPr>
        <w:pBdr>
          <w:top w:val="nil"/>
          <w:left w:val="nil"/>
          <w:bottom w:val="nil"/>
          <w:right w:val="nil"/>
          <w:between w:val="nil"/>
        </w:pBdr>
        <w:rPr>
          <w:rFonts w:ascii="Arial" w:eastAsia="Arial" w:hAnsi="Arial" w:cs="Arial"/>
          <w:bCs/>
          <w:color w:val="002060"/>
          <w:sz w:val="22"/>
          <w:szCs w:val="22"/>
          <w:lang w:eastAsia="en-US"/>
        </w:rPr>
      </w:pPr>
      <w:r w:rsidRPr="00F51343">
        <w:rPr>
          <w:rFonts w:ascii="Arial" w:eastAsia="Arial" w:hAnsi="Arial" w:cs="Arial"/>
          <w:bCs/>
          <w:color w:val="002060"/>
          <w:sz w:val="22"/>
          <w:szCs w:val="22"/>
          <w:highlight w:val="yellow"/>
          <w:lang w:eastAsia="en-US"/>
        </w:rPr>
        <w:t>962156             VILLA STRADA SSD</w:t>
      </w:r>
      <w:r w:rsidRPr="00F51343">
        <w:rPr>
          <w:rFonts w:ascii="Arial" w:eastAsia="Arial" w:hAnsi="Arial" w:cs="Arial"/>
          <w:bCs/>
          <w:color w:val="002060"/>
          <w:sz w:val="22"/>
          <w:szCs w:val="22"/>
          <w:lang w:eastAsia="en-US"/>
        </w:rPr>
        <w:t xml:space="preserve">  </w:t>
      </w:r>
    </w:p>
    <w:p w14:paraId="71101EFC" w14:textId="77777777" w:rsidR="00F51343" w:rsidRDefault="00F51343" w:rsidP="00F51343">
      <w:pPr>
        <w:pBdr>
          <w:top w:val="nil"/>
          <w:left w:val="nil"/>
          <w:bottom w:val="nil"/>
          <w:right w:val="nil"/>
          <w:between w:val="nil"/>
        </w:pBdr>
        <w:spacing w:after="160" w:line="259" w:lineRule="auto"/>
        <w:jc w:val="center"/>
        <w:rPr>
          <w:rFonts w:ascii="Arial" w:eastAsia="Arial" w:hAnsi="Arial" w:cs="Arial"/>
          <w:b/>
          <w:color w:val="002060"/>
          <w:sz w:val="32"/>
          <w:szCs w:val="32"/>
          <w:u w:val="single"/>
          <w:lang w:eastAsia="en-US"/>
        </w:rPr>
      </w:pPr>
      <w:r w:rsidRPr="00F51343">
        <w:rPr>
          <w:rFonts w:ascii="Arial" w:eastAsia="Arial" w:hAnsi="Arial" w:cs="Arial"/>
          <w:b/>
          <w:color w:val="002060"/>
          <w:sz w:val="32"/>
          <w:szCs w:val="32"/>
          <w:u w:val="single"/>
          <w:lang w:eastAsia="en-US"/>
        </w:rPr>
        <w:lastRenderedPageBreak/>
        <w:t>DELEGAZIONE DI FERMO</w:t>
      </w:r>
    </w:p>
    <w:p w14:paraId="2AEF41B3" w14:textId="77777777" w:rsidR="002D5984" w:rsidRPr="00F51343" w:rsidRDefault="002D5984" w:rsidP="00F51343">
      <w:pPr>
        <w:pBdr>
          <w:top w:val="nil"/>
          <w:left w:val="nil"/>
          <w:bottom w:val="nil"/>
          <w:right w:val="nil"/>
          <w:between w:val="nil"/>
        </w:pBdr>
        <w:spacing w:after="160" w:line="259" w:lineRule="auto"/>
        <w:jc w:val="center"/>
        <w:rPr>
          <w:rFonts w:ascii="Arial" w:eastAsia="Arial" w:hAnsi="Arial" w:cs="Arial"/>
          <w:b/>
          <w:color w:val="002060"/>
          <w:sz w:val="32"/>
          <w:szCs w:val="32"/>
          <w:u w:val="single"/>
          <w:lang w:eastAsia="en-US"/>
        </w:rPr>
      </w:pPr>
    </w:p>
    <w:p w14:paraId="12818B1B" w14:textId="77777777" w:rsidR="00F51343" w:rsidRPr="00F51343" w:rsidRDefault="00F51343" w:rsidP="00F51343">
      <w:pPr>
        <w:shd w:val="clear" w:color="auto" w:fill="FFFFFF" w:themeFill="background1"/>
        <w:tabs>
          <w:tab w:val="left" w:pos="170"/>
          <w:tab w:val="left" w:pos="284"/>
        </w:tabs>
        <w:ind w:left="142" w:hanging="357"/>
        <w:jc w:val="left"/>
        <w:rPr>
          <w:rFonts w:ascii="Arial" w:eastAsia="Arial" w:hAnsi="Arial" w:cs="Arial"/>
          <w:b/>
          <w:color w:val="002060"/>
          <w:sz w:val="22"/>
          <w:szCs w:val="22"/>
          <w:highlight w:val="yellow"/>
          <w:u w:val="single"/>
          <w:lang w:eastAsia="ar-SA"/>
        </w:rPr>
      </w:pPr>
      <w:r w:rsidRPr="00F51343">
        <w:rPr>
          <w:rFonts w:ascii="Arial" w:eastAsia="Arial" w:hAnsi="Arial" w:cs="Arial"/>
          <w:b/>
          <w:color w:val="002060"/>
          <w:sz w:val="22"/>
          <w:szCs w:val="22"/>
          <w:highlight w:val="yellow"/>
          <w:u w:val="single"/>
          <w:lang w:eastAsia="ar-SA"/>
        </w:rPr>
        <w:t>GIRONE 17</w:t>
      </w:r>
    </w:p>
    <w:p w14:paraId="0EC25178" w14:textId="77777777" w:rsidR="00F51343" w:rsidRPr="00F51343" w:rsidRDefault="00F51343" w:rsidP="00F51343">
      <w:pPr>
        <w:shd w:val="clear" w:color="auto" w:fill="FFFFFF" w:themeFill="background1"/>
        <w:tabs>
          <w:tab w:val="left" w:pos="170"/>
          <w:tab w:val="left" w:pos="284"/>
        </w:tabs>
        <w:ind w:left="142" w:hanging="357"/>
        <w:jc w:val="left"/>
        <w:rPr>
          <w:rFonts w:ascii="Arial" w:eastAsia="Arial" w:hAnsi="Arial" w:cs="Arial"/>
          <w:b/>
          <w:color w:val="002060"/>
          <w:sz w:val="22"/>
          <w:szCs w:val="22"/>
          <w:highlight w:val="yellow"/>
          <w:u w:val="single"/>
          <w:lang w:val="en-US" w:eastAsia="ar-SA"/>
        </w:rPr>
      </w:pPr>
      <w:proofErr w:type="gramStart"/>
      <w:r w:rsidRPr="00F51343">
        <w:rPr>
          <w:rFonts w:ascii="Arial" w:hAnsi="Arial" w:cs="Arial"/>
          <w:color w:val="002060"/>
          <w:sz w:val="22"/>
          <w:szCs w:val="22"/>
          <w:highlight w:val="yellow"/>
          <w:lang w:val="en-US" w:eastAsia="ar-SA"/>
        </w:rPr>
        <w:t>943403  SSDARL</w:t>
      </w:r>
      <w:proofErr w:type="gramEnd"/>
      <w:r w:rsidRPr="00F51343">
        <w:rPr>
          <w:rFonts w:ascii="Arial" w:hAnsi="Arial" w:cs="Arial"/>
          <w:color w:val="002060"/>
          <w:sz w:val="22"/>
          <w:szCs w:val="22"/>
          <w:highlight w:val="yellow"/>
          <w:lang w:val="en-US" w:eastAsia="ar-SA"/>
        </w:rPr>
        <w:t xml:space="preserve"> ACADEMY CIVITANOVESE </w:t>
      </w:r>
    </w:p>
    <w:p w14:paraId="4FBC2715" w14:textId="77777777" w:rsidR="00F51343" w:rsidRPr="00F51343" w:rsidRDefault="00F51343" w:rsidP="00F51343">
      <w:pPr>
        <w:shd w:val="clear" w:color="auto" w:fill="FFFFFF" w:themeFill="background1"/>
        <w:tabs>
          <w:tab w:val="left" w:pos="170"/>
          <w:tab w:val="left" w:pos="284"/>
        </w:tabs>
        <w:ind w:left="142" w:hanging="357"/>
        <w:jc w:val="left"/>
        <w:rPr>
          <w:rFonts w:ascii="Arial" w:eastAsia="Arial" w:hAnsi="Arial" w:cs="Arial"/>
          <w:b/>
          <w:color w:val="002060"/>
          <w:sz w:val="22"/>
          <w:szCs w:val="22"/>
          <w:highlight w:val="yellow"/>
          <w:u w:val="single"/>
          <w:lang w:eastAsia="ar-SA"/>
        </w:rPr>
      </w:pPr>
      <w:proofErr w:type="gramStart"/>
      <w:r w:rsidRPr="00F51343">
        <w:rPr>
          <w:rFonts w:ascii="Arial" w:hAnsi="Arial" w:cs="Arial"/>
          <w:color w:val="002060"/>
          <w:sz w:val="22"/>
          <w:szCs w:val="22"/>
          <w:highlight w:val="yellow"/>
          <w:lang w:val="en-US" w:eastAsia="ar-SA"/>
        </w:rPr>
        <w:t>914489  A.S.D.</w:t>
      </w:r>
      <w:proofErr w:type="gramEnd"/>
      <w:r w:rsidRPr="00F51343">
        <w:rPr>
          <w:rFonts w:ascii="Arial" w:hAnsi="Arial" w:cs="Arial"/>
          <w:color w:val="002060"/>
          <w:sz w:val="22"/>
          <w:szCs w:val="22"/>
          <w:highlight w:val="yellow"/>
          <w:lang w:val="en-US" w:eastAsia="ar-SA"/>
        </w:rPr>
        <w:t xml:space="preserve">     </w:t>
      </w:r>
      <w:r w:rsidRPr="00F51343">
        <w:rPr>
          <w:rFonts w:ascii="Arial" w:hAnsi="Arial" w:cs="Arial"/>
          <w:color w:val="002060"/>
          <w:sz w:val="22"/>
          <w:szCs w:val="22"/>
          <w:highlight w:val="yellow"/>
          <w:lang w:eastAsia="ar-SA"/>
        </w:rPr>
        <w:t xml:space="preserve">ARIES TRODICA 04     </w:t>
      </w:r>
    </w:p>
    <w:p w14:paraId="00343D34" w14:textId="77777777" w:rsidR="00F51343" w:rsidRPr="00F51343" w:rsidRDefault="00F51343" w:rsidP="00F51343">
      <w:pPr>
        <w:shd w:val="clear" w:color="auto" w:fill="FFFFFF" w:themeFill="background1"/>
        <w:tabs>
          <w:tab w:val="left" w:pos="170"/>
          <w:tab w:val="left" w:pos="284"/>
        </w:tabs>
        <w:ind w:left="142" w:hanging="357"/>
        <w:jc w:val="left"/>
        <w:rPr>
          <w:rFonts w:ascii="Arial" w:eastAsia="Arial" w:hAnsi="Arial" w:cs="Arial"/>
          <w:b/>
          <w:color w:val="002060"/>
          <w:sz w:val="22"/>
          <w:szCs w:val="22"/>
          <w:u w:val="single"/>
          <w:lang w:eastAsia="ar-SA"/>
        </w:rPr>
      </w:pPr>
      <w:proofErr w:type="gramStart"/>
      <w:r w:rsidRPr="00F51343">
        <w:rPr>
          <w:rFonts w:ascii="Arial" w:hAnsi="Arial" w:cs="Arial"/>
          <w:color w:val="002060"/>
          <w:sz w:val="22"/>
          <w:szCs w:val="22"/>
          <w:highlight w:val="yellow"/>
          <w:lang w:eastAsia="ar-SA"/>
        </w:rPr>
        <w:t>955143  A.S.D.</w:t>
      </w:r>
      <w:proofErr w:type="gramEnd"/>
      <w:r w:rsidRPr="00F51343">
        <w:rPr>
          <w:rFonts w:ascii="Arial" w:hAnsi="Arial" w:cs="Arial"/>
          <w:color w:val="002060"/>
          <w:sz w:val="22"/>
          <w:szCs w:val="22"/>
          <w:highlight w:val="yellow"/>
          <w:lang w:eastAsia="ar-SA"/>
        </w:rPr>
        <w:t xml:space="preserve">    STESE</w:t>
      </w:r>
      <w:r w:rsidRPr="00F51343">
        <w:rPr>
          <w:rFonts w:ascii="Arial" w:hAnsi="Arial" w:cs="Arial"/>
          <w:color w:val="002060"/>
          <w:sz w:val="22"/>
          <w:szCs w:val="22"/>
          <w:lang w:eastAsia="ar-SA"/>
        </w:rPr>
        <w:t xml:space="preserve">     </w:t>
      </w:r>
    </w:p>
    <w:p w14:paraId="6F1CAEEE" w14:textId="77777777" w:rsidR="00F51343" w:rsidRPr="00F51343" w:rsidRDefault="00F51343" w:rsidP="00F51343">
      <w:pPr>
        <w:tabs>
          <w:tab w:val="left" w:pos="170"/>
          <w:tab w:val="left" w:pos="284"/>
        </w:tabs>
        <w:spacing w:line="300" w:lineRule="exact"/>
        <w:ind w:left="527" w:hanging="357"/>
        <w:jc w:val="left"/>
        <w:rPr>
          <w:rFonts w:ascii="Arial" w:hAnsi="Arial" w:cs="Arial"/>
          <w:b/>
          <w:bCs/>
          <w:color w:val="002060"/>
          <w:sz w:val="22"/>
          <w:szCs w:val="22"/>
          <w:u w:val="single"/>
          <w:lang w:eastAsia="ar-SA"/>
        </w:rPr>
      </w:pPr>
      <w:r w:rsidRPr="00F51343">
        <w:rPr>
          <w:rFonts w:ascii="Arial" w:hAnsi="Arial" w:cs="Arial"/>
          <w:color w:val="002060"/>
          <w:sz w:val="22"/>
          <w:szCs w:val="22"/>
          <w:lang w:eastAsia="ar-SA"/>
        </w:rPr>
        <w:t xml:space="preserve">           </w:t>
      </w:r>
    </w:p>
    <w:p w14:paraId="3A6FE5C3" w14:textId="77777777" w:rsidR="00F51343" w:rsidRPr="00F51343" w:rsidRDefault="00F51343" w:rsidP="00F51343">
      <w:pPr>
        <w:tabs>
          <w:tab w:val="left" w:pos="170"/>
          <w:tab w:val="left" w:pos="284"/>
        </w:tabs>
        <w:ind w:left="142" w:hanging="357"/>
        <w:jc w:val="left"/>
        <w:rPr>
          <w:rFonts w:ascii="Arial" w:hAnsi="Arial" w:cs="Arial"/>
          <w:b/>
          <w:bCs/>
          <w:color w:val="002060"/>
          <w:sz w:val="22"/>
          <w:szCs w:val="22"/>
          <w:highlight w:val="yellow"/>
          <w:u w:val="single"/>
          <w:lang w:eastAsia="ar-SA"/>
        </w:rPr>
      </w:pPr>
      <w:r w:rsidRPr="00F51343">
        <w:rPr>
          <w:rFonts w:ascii="Arial" w:hAnsi="Arial" w:cs="Arial"/>
          <w:b/>
          <w:bCs/>
          <w:color w:val="002060"/>
          <w:sz w:val="22"/>
          <w:szCs w:val="22"/>
          <w:highlight w:val="yellow"/>
          <w:u w:val="single"/>
          <w:lang w:eastAsia="ar-SA"/>
        </w:rPr>
        <w:t>GIRONE 18</w:t>
      </w:r>
    </w:p>
    <w:p w14:paraId="71CE3118" w14:textId="77777777" w:rsidR="00F51343" w:rsidRPr="002D5984" w:rsidRDefault="00F51343" w:rsidP="00F51343">
      <w:pPr>
        <w:tabs>
          <w:tab w:val="left" w:pos="170"/>
          <w:tab w:val="left" w:pos="284"/>
        </w:tabs>
        <w:spacing w:line="300" w:lineRule="exact"/>
        <w:ind w:left="142" w:hanging="357"/>
        <w:jc w:val="left"/>
        <w:rPr>
          <w:rFonts w:ascii="Arial" w:hAnsi="Arial" w:cs="Arial"/>
          <w:color w:val="002060"/>
          <w:sz w:val="22"/>
          <w:szCs w:val="22"/>
          <w:highlight w:val="yellow"/>
          <w:lang w:val="es-ES" w:eastAsia="ar-SA"/>
        </w:rPr>
      </w:pPr>
      <w:r w:rsidRPr="002D5984">
        <w:rPr>
          <w:rFonts w:ascii="Arial" w:hAnsi="Arial" w:cs="Arial"/>
          <w:color w:val="002060"/>
          <w:sz w:val="22"/>
          <w:szCs w:val="22"/>
          <w:highlight w:val="yellow"/>
          <w:lang w:val="es-ES" w:eastAsia="ar-SA"/>
        </w:rPr>
        <w:t xml:space="preserve">922707  ASD US ABBADIENSE             </w:t>
      </w:r>
    </w:p>
    <w:p w14:paraId="0E3E5BF5" w14:textId="77777777" w:rsidR="00F51343" w:rsidRPr="002D5984" w:rsidRDefault="00F51343" w:rsidP="00F51343">
      <w:pPr>
        <w:tabs>
          <w:tab w:val="left" w:pos="170"/>
          <w:tab w:val="left" w:pos="284"/>
        </w:tabs>
        <w:spacing w:line="300" w:lineRule="exact"/>
        <w:ind w:left="142" w:hanging="357"/>
        <w:jc w:val="left"/>
        <w:rPr>
          <w:rFonts w:ascii="Arial" w:hAnsi="Arial" w:cs="Arial"/>
          <w:color w:val="002060"/>
          <w:sz w:val="22"/>
          <w:szCs w:val="22"/>
          <w:highlight w:val="yellow"/>
          <w:lang w:val="es-ES" w:eastAsia="ar-SA"/>
        </w:rPr>
      </w:pPr>
      <w:r w:rsidRPr="002D5984">
        <w:rPr>
          <w:rFonts w:ascii="Arial" w:hAnsi="Arial" w:cs="Arial"/>
          <w:color w:val="002060"/>
          <w:sz w:val="22"/>
          <w:szCs w:val="22"/>
          <w:highlight w:val="yellow"/>
          <w:lang w:val="es-ES" w:eastAsia="ar-SA"/>
        </w:rPr>
        <w:t xml:space="preserve">949433  A.S.D. ATLETICO MACERATA      </w:t>
      </w:r>
    </w:p>
    <w:p w14:paraId="095A91C3" w14:textId="77777777" w:rsidR="00F51343" w:rsidRPr="00F51343" w:rsidRDefault="00F51343" w:rsidP="00F51343">
      <w:pPr>
        <w:tabs>
          <w:tab w:val="left" w:pos="170"/>
          <w:tab w:val="left" w:pos="284"/>
        </w:tabs>
        <w:spacing w:line="300" w:lineRule="exact"/>
        <w:ind w:left="142" w:hanging="357"/>
        <w:jc w:val="left"/>
        <w:rPr>
          <w:rFonts w:ascii="Arial" w:hAnsi="Arial" w:cs="Arial"/>
          <w:color w:val="002060"/>
          <w:sz w:val="22"/>
          <w:szCs w:val="22"/>
          <w:highlight w:val="yellow"/>
          <w:lang w:eastAsia="ar-SA"/>
        </w:rPr>
      </w:pPr>
      <w:proofErr w:type="gramStart"/>
      <w:r w:rsidRPr="00F51343">
        <w:rPr>
          <w:rFonts w:ascii="Arial" w:hAnsi="Arial" w:cs="Arial"/>
          <w:color w:val="002060"/>
          <w:sz w:val="22"/>
          <w:szCs w:val="22"/>
          <w:highlight w:val="yellow"/>
          <w:lang w:eastAsia="ar-SA"/>
        </w:rPr>
        <w:t>955031  A.S.D.</w:t>
      </w:r>
      <w:proofErr w:type="gramEnd"/>
      <w:r w:rsidRPr="00F51343">
        <w:rPr>
          <w:rFonts w:ascii="Arial" w:hAnsi="Arial" w:cs="Arial"/>
          <w:color w:val="002060"/>
          <w:sz w:val="22"/>
          <w:szCs w:val="22"/>
          <w:highlight w:val="yellow"/>
          <w:lang w:eastAsia="ar-SA"/>
        </w:rPr>
        <w:t xml:space="preserve"> HELVIA RECINA 1975     </w:t>
      </w:r>
    </w:p>
    <w:p w14:paraId="72968B73" w14:textId="77777777" w:rsidR="00F51343" w:rsidRPr="00F51343" w:rsidRDefault="00F51343" w:rsidP="00F51343">
      <w:pPr>
        <w:tabs>
          <w:tab w:val="left" w:pos="170"/>
          <w:tab w:val="left" w:pos="284"/>
        </w:tabs>
        <w:ind w:left="142" w:hanging="357"/>
        <w:jc w:val="left"/>
        <w:rPr>
          <w:rFonts w:ascii="Arial" w:hAnsi="Arial" w:cs="Arial"/>
          <w:color w:val="002060"/>
          <w:sz w:val="22"/>
          <w:szCs w:val="22"/>
          <w:lang w:eastAsia="ar-SA"/>
        </w:rPr>
      </w:pPr>
      <w:proofErr w:type="gramStart"/>
      <w:r w:rsidRPr="00F51343">
        <w:rPr>
          <w:rFonts w:ascii="Arial" w:hAnsi="Arial" w:cs="Arial"/>
          <w:color w:val="002060"/>
          <w:sz w:val="22"/>
          <w:szCs w:val="22"/>
          <w:highlight w:val="yellow"/>
          <w:lang w:eastAsia="ar-SA"/>
        </w:rPr>
        <w:t>700620  A.S.D.</w:t>
      </w:r>
      <w:proofErr w:type="gramEnd"/>
      <w:r w:rsidRPr="00F51343">
        <w:rPr>
          <w:rFonts w:ascii="Arial" w:hAnsi="Arial" w:cs="Arial"/>
          <w:color w:val="002060"/>
          <w:sz w:val="22"/>
          <w:szCs w:val="22"/>
          <w:highlight w:val="yellow"/>
          <w:lang w:eastAsia="ar-SA"/>
        </w:rPr>
        <w:t xml:space="preserve"> V.R. MACERATA</w:t>
      </w:r>
      <w:r w:rsidRPr="00F51343">
        <w:rPr>
          <w:rFonts w:ascii="Arial" w:hAnsi="Arial" w:cs="Arial"/>
          <w:color w:val="002060"/>
          <w:sz w:val="22"/>
          <w:szCs w:val="22"/>
          <w:lang w:eastAsia="ar-SA"/>
        </w:rPr>
        <w:t xml:space="preserve">          </w:t>
      </w:r>
    </w:p>
    <w:p w14:paraId="1470C207" w14:textId="77777777" w:rsidR="00F51343" w:rsidRPr="00F51343" w:rsidRDefault="00F51343" w:rsidP="00F51343">
      <w:pPr>
        <w:tabs>
          <w:tab w:val="left" w:pos="170"/>
          <w:tab w:val="left" w:pos="284"/>
        </w:tabs>
        <w:ind w:left="142" w:hanging="357"/>
        <w:jc w:val="left"/>
        <w:rPr>
          <w:rFonts w:ascii="Arial" w:hAnsi="Arial" w:cs="Arial"/>
          <w:color w:val="002060"/>
          <w:sz w:val="22"/>
          <w:szCs w:val="22"/>
          <w:lang w:eastAsia="ar-SA"/>
        </w:rPr>
      </w:pPr>
      <w:r w:rsidRPr="00F51343">
        <w:rPr>
          <w:rFonts w:ascii="Arial" w:hAnsi="Arial" w:cs="Arial"/>
          <w:color w:val="002060"/>
          <w:sz w:val="22"/>
          <w:szCs w:val="22"/>
          <w:lang w:eastAsia="ar-SA"/>
        </w:rPr>
        <w:t xml:space="preserve">              </w:t>
      </w:r>
    </w:p>
    <w:p w14:paraId="44D034C6" w14:textId="77777777" w:rsidR="00F51343" w:rsidRPr="00F51343" w:rsidRDefault="00F51343" w:rsidP="00F51343">
      <w:pPr>
        <w:tabs>
          <w:tab w:val="left" w:pos="170"/>
          <w:tab w:val="left" w:pos="284"/>
        </w:tabs>
        <w:ind w:left="142" w:hanging="357"/>
        <w:jc w:val="left"/>
        <w:rPr>
          <w:rFonts w:ascii="Arial" w:hAnsi="Arial" w:cs="Arial"/>
          <w:b/>
          <w:bCs/>
          <w:color w:val="002060"/>
          <w:sz w:val="22"/>
          <w:szCs w:val="22"/>
          <w:highlight w:val="yellow"/>
          <w:u w:val="single"/>
          <w:lang w:eastAsia="ar-SA"/>
        </w:rPr>
      </w:pPr>
      <w:r w:rsidRPr="00F51343">
        <w:rPr>
          <w:rFonts w:ascii="Arial" w:hAnsi="Arial" w:cs="Arial"/>
          <w:b/>
          <w:bCs/>
          <w:color w:val="002060"/>
          <w:sz w:val="22"/>
          <w:szCs w:val="22"/>
          <w:highlight w:val="yellow"/>
          <w:u w:val="single"/>
          <w:lang w:eastAsia="ar-SA"/>
        </w:rPr>
        <w:t>GIRONE 19</w:t>
      </w:r>
    </w:p>
    <w:p w14:paraId="02856C8C" w14:textId="77777777" w:rsidR="00F51343" w:rsidRPr="00F51343" w:rsidRDefault="00F51343" w:rsidP="00F51343">
      <w:pPr>
        <w:tabs>
          <w:tab w:val="left" w:pos="170"/>
          <w:tab w:val="left" w:pos="284"/>
        </w:tabs>
        <w:spacing w:line="300" w:lineRule="exact"/>
        <w:ind w:left="142" w:hanging="357"/>
        <w:jc w:val="left"/>
        <w:rPr>
          <w:rFonts w:ascii="Arial" w:hAnsi="Arial" w:cs="Arial"/>
          <w:color w:val="002060"/>
          <w:sz w:val="22"/>
          <w:szCs w:val="22"/>
          <w:highlight w:val="yellow"/>
          <w:lang w:eastAsia="ar-SA"/>
        </w:rPr>
      </w:pPr>
      <w:proofErr w:type="gramStart"/>
      <w:r w:rsidRPr="00F51343">
        <w:rPr>
          <w:rFonts w:ascii="Arial" w:hAnsi="Arial" w:cs="Arial"/>
          <w:color w:val="002060"/>
          <w:sz w:val="22"/>
          <w:szCs w:val="22"/>
          <w:highlight w:val="yellow"/>
          <w:lang w:eastAsia="ar-SA"/>
        </w:rPr>
        <w:t>947613  A.S.D.</w:t>
      </w:r>
      <w:proofErr w:type="gramEnd"/>
      <w:r w:rsidRPr="00F51343">
        <w:rPr>
          <w:rFonts w:ascii="Arial" w:hAnsi="Arial" w:cs="Arial"/>
          <w:color w:val="002060"/>
          <w:sz w:val="22"/>
          <w:szCs w:val="22"/>
          <w:highlight w:val="yellow"/>
          <w:lang w:eastAsia="ar-SA"/>
        </w:rPr>
        <w:t xml:space="preserve"> LORESE CALCIO      </w:t>
      </w:r>
    </w:p>
    <w:p w14:paraId="53A1D774" w14:textId="77777777" w:rsidR="00F51343" w:rsidRPr="00F51343" w:rsidRDefault="00F51343" w:rsidP="00F51343">
      <w:pPr>
        <w:tabs>
          <w:tab w:val="left" w:pos="170"/>
          <w:tab w:val="left" w:pos="284"/>
        </w:tabs>
        <w:spacing w:line="300" w:lineRule="exact"/>
        <w:ind w:left="142" w:hanging="357"/>
        <w:jc w:val="left"/>
        <w:rPr>
          <w:rFonts w:ascii="Arial" w:hAnsi="Arial" w:cs="Arial"/>
          <w:color w:val="002060"/>
          <w:sz w:val="22"/>
          <w:szCs w:val="22"/>
          <w:highlight w:val="yellow"/>
          <w:lang w:eastAsia="ar-SA"/>
        </w:rPr>
      </w:pPr>
      <w:r w:rsidRPr="00F51343">
        <w:rPr>
          <w:rFonts w:ascii="Arial" w:hAnsi="Arial" w:cs="Arial"/>
          <w:color w:val="002060"/>
          <w:sz w:val="22"/>
          <w:szCs w:val="22"/>
          <w:highlight w:val="yellow"/>
          <w:lang w:eastAsia="ar-SA"/>
        </w:rPr>
        <w:t xml:space="preserve"> </w:t>
      </w:r>
      <w:proofErr w:type="gramStart"/>
      <w:r w:rsidRPr="00F51343">
        <w:rPr>
          <w:rFonts w:ascii="Arial" w:hAnsi="Arial" w:cs="Arial"/>
          <w:color w:val="002060"/>
          <w:sz w:val="22"/>
          <w:szCs w:val="22"/>
          <w:highlight w:val="yellow"/>
          <w:lang w:eastAsia="ar-SA"/>
        </w:rPr>
        <w:t>66176  A.S.D.</w:t>
      </w:r>
      <w:proofErr w:type="gramEnd"/>
      <w:r w:rsidRPr="00F51343">
        <w:rPr>
          <w:rFonts w:ascii="Arial" w:hAnsi="Arial" w:cs="Arial"/>
          <w:color w:val="002060"/>
          <w:sz w:val="22"/>
          <w:szCs w:val="22"/>
          <w:highlight w:val="yellow"/>
          <w:lang w:eastAsia="ar-SA"/>
        </w:rPr>
        <w:t xml:space="preserve"> MONTE SAN MARTINO  </w:t>
      </w:r>
    </w:p>
    <w:p w14:paraId="02D35783" w14:textId="77777777" w:rsidR="00F51343" w:rsidRPr="00F51343" w:rsidRDefault="00F51343" w:rsidP="00F51343">
      <w:pPr>
        <w:tabs>
          <w:tab w:val="left" w:pos="170"/>
          <w:tab w:val="left" w:pos="284"/>
        </w:tabs>
        <w:ind w:left="142" w:hanging="357"/>
        <w:jc w:val="left"/>
        <w:rPr>
          <w:rFonts w:ascii="Arial" w:hAnsi="Arial" w:cs="Arial"/>
          <w:color w:val="002060"/>
          <w:sz w:val="22"/>
          <w:szCs w:val="22"/>
          <w:lang w:eastAsia="ar-SA"/>
        </w:rPr>
      </w:pPr>
      <w:proofErr w:type="gramStart"/>
      <w:r w:rsidRPr="00F51343">
        <w:rPr>
          <w:rFonts w:ascii="Arial" w:hAnsi="Arial" w:cs="Arial"/>
          <w:color w:val="002060"/>
          <w:sz w:val="22"/>
          <w:szCs w:val="22"/>
          <w:highlight w:val="yellow"/>
          <w:lang w:eastAsia="ar-SA"/>
        </w:rPr>
        <w:t>954947  A.S.D.</w:t>
      </w:r>
      <w:proofErr w:type="gramEnd"/>
      <w:r w:rsidRPr="00F51343">
        <w:rPr>
          <w:rFonts w:ascii="Arial" w:hAnsi="Arial" w:cs="Arial"/>
          <w:color w:val="002060"/>
          <w:sz w:val="22"/>
          <w:szCs w:val="22"/>
          <w:highlight w:val="yellow"/>
          <w:lang w:eastAsia="ar-SA"/>
        </w:rPr>
        <w:t xml:space="preserve"> SARNANO</w:t>
      </w:r>
      <w:r w:rsidRPr="00F51343">
        <w:rPr>
          <w:rFonts w:ascii="Arial" w:hAnsi="Arial" w:cs="Arial"/>
          <w:color w:val="002060"/>
          <w:sz w:val="22"/>
          <w:szCs w:val="22"/>
          <w:lang w:eastAsia="ar-SA"/>
        </w:rPr>
        <w:t xml:space="preserve">            </w:t>
      </w:r>
    </w:p>
    <w:p w14:paraId="00D0E2F5" w14:textId="77777777" w:rsidR="00F51343" w:rsidRPr="00F51343" w:rsidRDefault="00F51343" w:rsidP="00F51343">
      <w:pPr>
        <w:tabs>
          <w:tab w:val="left" w:pos="170"/>
          <w:tab w:val="left" w:pos="284"/>
        </w:tabs>
        <w:ind w:left="142" w:hanging="357"/>
        <w:jc w:val="left"/>
        <w:rPr>
          <w:rFonts w:ascii="Arial" w:hAnsi="Arial" w:cs="Arial"/>
          <w:color w:val="002060"/>
          <w:sz w:val="22"/>
          <w:szCs w:val="22"/>
          <w:lang w:eastAsia="ar-SA"/>
        </w:rPr>
      </w:pPr>
    </w:p>
    <w:p w14:paraId="689F847B" w14:textId="77777777" w:rsidR="00F51343" w:rsidRPr="00F51343" w:rsidRDefault="00F51343" w:rsidP="00F51343">
      <w:pPr>
        <w:tabs>
          <w:tab w:val="left" w:pos="170"/>
          <w:tab w:val="left" w:pos="284"/>
        </w:tabs>
        <w:spacing w:line="300" w:lineRule="exact"/>
        <w:ind w:left="142" w:hanging="357"/>
        <w:jc w:val="left"/>
        <w:rPr>
          <w:rFonts w:ascii="Arial" w:hAnsi="Arial" w:cs="Arial"/>
          <w:b/>
          <w:bCs/>
          <w:color w:val="002060"/>
          <w:sz w:val="22"/>
          <w:szCs w:val="22"/>
          <w:highlight w:val="yellow"/>
          <w:u w:val="single"/>
          <w:lang w:eastAsia="ar-SA"/>
        </w:rPr>
      </w:pPr>
      <w:r w:rsidRPr="00F51343">
        <w:rPr>
          <w:rFonts w:ascii="Arial" w:hAnsi="Arial" w:cs="Arial"/>
          <w:b/>
          <w:bCs/>
          <w:color w:val="002060"/>
          <w:sz w:val="22"/>
          <w:szCs w:val="22"/>
          <w:highlight w:val="yellow"/>
          <w:u w:val="single"/>
          <w:lang w:eastAsia="ar-SA"/>
        </w:rPr>
        <w:t xml:space="preserve">GIRONE 20 </w:t>
      </w:r>
    </w:p>
    <w:p w14:paraId="4AAA4B5A" w14:textId="77777777" w:rsidR="00F51343" w:rsidRPr="00F51343" w:rsidRDefault="00F51343" w:rsidP="00F51343">
      <w:pPr>
        <w:tabs>
          <w:tab w:val="left" w:pos="170"/>
          <w:tab w:val="left" w:pos="284"/>
        </w:tabs>
        <w:spacing w:line="300" w:lineRule="exact"/>
        <w:ind w:left="142" w:hanging="357"/>
        <w:jc w:val="left"/>
        <w:rPr>
          <w:rFonts w:ascii="Arial" w:hAnsi="Arial" w:cs="Arial"/>
          <w:color w:val="002060"/>
          <w:sz w:val="22"/>
          <w:szCs w:val="22"/>
          <w:highlight w:val="yellow"/>
          <w:lang w:eastAsia="ar-SA"/>
        </w:rPr>
      </w:pPr>
      <w:proofErr w:type="gramStart"/>
      <w:r w:rsidRPr="00F51343">
        <w:rPr>
          <w:rFonts w:ascii="Arial" w:hAnsi="Arial" w:cs="Arial"/>
          <w:color w:val="002060"/>
          <w:sz w:val="22"/>
          <w:szCs w:val="22"/>
          <w:highlight w:val="yellow"/>
          <w:lang w:eastAsia="ar-SA"/>
        </w:rPr>
        <w:t>700464  A.S.D.</w:t>
      </w:r>
      <w:proofErr w:type="gramEnd"/>
      <w:r w:rsidRPr="00F51343">
        <w:rPr>
          <w:rFonts w:ascii="Arial" w:hAnsi="Arial" w:cs="Arial"/>
          <w:color w:val="002060"/>
          <w:sz w:val="22"/>
          <w:szCs w:val="22"/>
          <w:highlight w:val="yellow"/>
          <w:lang w:eastAsia="ar-SA"/>
        </w:rPr>
        <w:t xml:space="preserve"> CALDAROLA G.N.C.       </w:t>
      </w:r>
    </w:p>
    <w:p w14:paraId="02199F47" w14:textId="77777777" w:rsidR="00F51343" w:rsidRPr="00F51343" w:rsidRDefault="00F51343" w:rsidP="00F51343">
      <w:pPr>
        <w:tabs>
          <w:tab w:val="left" w:pos="170"/>
          <w:tab w:val="left" w:pos="284"/>
        </w:tabs>
        <w:spacing w:line="300" w:lineRule="exact"/>
        <w:ind w:left="142" w:hanging="357"/>
        <w:jc w:val="left"/>
        <w:rPr>
          <w:rFonts w:ascii="Arial" w:hAnsi="Arial" w:cs="Arial"/>
          <w:color w:val="002060"/>
          <w:sz w:val="22"/>
          <w:szCs w:val="22"/>
          <w:highlight w:val="yellow"/>
          <w:lang w:eastAsia="ar-SA"/>
        </w:rPr>
      </w:pPr>
      <w:proofErr w:type="gramStart"/>
      <w:r w:rsidRPr="00F51343">
        <w:rPr>
          <w:rFonts w:ascii="Arial" w:hAnsi="Arial" w:cs="Arial"/>
          <w:color w:val="002060"/>
          <w:sz w:val="22"/>
          <w:szCs w:val="22"/>
          <w:highlight w:val="yellow"/>
          <w:lang w:eastAsia="ar-SA"/>
        </w:rPr>
        <w:t>700210  POL.</w:t>
      </w:r>
      <w:proofErr w:type="gramEnd"/>
      <w:r w:rsidRPr="00F51343">
        <w:rPr>
          <w:rFonts w:ascii="Arial" w:hAnsi="Arial" w:cs="Arial"/>
          <w:color w:val="002060"/>
          <w:sz w:val="22"/>
          <w:szCs w:val="22"/>
          <w:highlight w:val="yellow"/>
          <w:lang w:eastAsia="ar-SA"/>
        </w:rPr>
        <w:t xml:space="preserve">   RIPE SAN GINESIO A.S.D.</w:t>
      </w:r>
    </w:p>
    <w:p w14:paraId="2C0029A1" w14:textId="77777777" w:rsidR="00F51343" w:rsidRPr="00F51343" w:rsidRDefault="00F51343" w:rsidP="00F51343">
      <w:pPr>
        <w:tabs>
          <w:tab w:val="left" w:pos="170"/>
          <w:tab w:val="left" w:pos="284"/>
        </w:tabs>
        <w:spacing w:line="300" w:lineRule="exact"/>
        <w:ind w:left="142" w:hanging="357"/>
        <w:jc w:val="left"/>
        <w:rPr>
          <w:rFonts w:ascii="Arial" w:hAnsi="Arial" w:cs="Arial"/>
          <w:color w:val="002060"/>
          <w:sz w:val="22"/>
          <w:szCs w:val="22"/>
          <w:highlight w:val="yellow"/>
          <w:lang w:val="en-US" w:eastAsia="ar-SA"/>
        </w:rPr>
      </w:pPr>
      <w:proofErr w:type="gramStart"/>
      <w:r w:rsidRPr="00F51343">
        <w:rPr>
          <w:rFonts w:ascii="Arial" w:hAnsi="Arial" w:cs="Arial"/>
          <w:color w:val="002060"/>
          <w:sz w:val="22"/>
          <w:szCs w:val="22"/>
          <w:highlight w:val="yellow"/>
          <w:lang w:val="en-US" w:eastAsia="ar-SA"/>
        </w:rPr>
        <w:t>938205  U.S.D.</w:t>
      </w:r>
      <w:proofErr w:type="gramEnd"/>
      <w:r w:rsidRPr="00F51343">
        <w:rPr>
          <w:rFonts w:ascii="Arial" w:hAnsi="Arial" w:cs="Arial"/>
          <w:color w:val="002060"/>
          <w:sz w:val="22"/>
          <w:szCs w:val="22"/>
          <w:highlight w:val="yellow"/>
          <w:lang w:val="en-US" w:eastAsia="ar-SA"/>
        </w:rPr>
        <w:t xml:space="preserve"> TREIESE                </w:t>
      </w:r>
    </w:p>
    <w:p w14:paraId="1D49E03B" w14:textId="77777777" w:rsidR="00F51343" w:rsidRPr="00F51343" w:rsidRDefault="00F51343" w:rsidP="00F51343">
      <w:pPr>
        <w:tabs>
          <w:tab w:val="left" w:pos="170"/>
          <w:tab w:val="left" w:pos="284"/>
        </w:tabs>
        <w:ind w:left="142" w:hanging="357"/>
        <w:jc w:val="left"/>
        <w:rPr>
          <w:rFonts w:ascii="Arial" w:hAnsi="Arial" w:cs="Arial"/>
          <w:color w:val="002060"/>
          <w:sz w:val="22"/>
          <w:szCs w:val="22"/>
          <w:lang w:eastAsia="ar-SA"/>
        </w:rPr>
      </w:pPr>
      <w:r w:rsidRPr="00F51343">
        <w:rPr>
          <w:rFonts w:ascii="Arial" w:hAnsi="Arial" w:cs="Arial"/>
          <w:color w:val="002060"/>
          <w:sz w:val="22"/>
          <w:szCs w:val="22"/>
          <w:highlight w:val="yellow"/>
          <w:lang w:eastAsia="ar-SA"/>
        </w:rPr>
        <w:t>941032              URBIS SALVIA A.S.D.</w:t>
      </w:r>
      <w:r w:rsidRPr="00F51343">
        <w:rPr>
          <w:rFonts w:ascii="Arial" w:hAnsi="Arial" w:cs="Arial"/>
          <w:color w:val="002060"/>
          <w:sz w:val="22"/>
          <w:szCs w:val="22"/>
          <w:lang w:eastAsia="ar-SA"/>
        </w:rPr>
        <w:t xml:space="preserve">    </w:t>
      </w:r>
    </w:p>
    <w:p w14:paraId="362C00A4" w14:textId="77777777" w:rsidR="00F51343" w:rsidRPr="00F51343" w:rsidRDefault="00F51343" w:rsidP="00F51343">
      <w:pPr>
        <w:tabs>
          <w:tab w:val="left" w:pos="170"/>
          <w:tab w:val="left" w:pos="284"/>
        </w:tabs>
        <w:ind w:left="142" w:hanging="357"/>
        <w:jc w:val="left"/>
        <w:rPr>
          <w:rFonts w:ascii="Arial" w:hAnsi="Arial" w:cs="Arial"/>
          <w:color w:val="002060"/>
          <w:sz w:val="22"/>
          <w:szCs w:val="22"/>
          <w:lang w:eastAsia="ar-SA"/>
        </w:rPr>
      </w:pPr>
    </w:p>
    <w:p w14:paraId="512158D0" w14:textId="77777777" w:rsidR="00F51343" w:rsidRPr="00F51343" w:rsidRDefault="00F51343" w:rsidP="00F51343">
      <w:pPr>
        <w:tabs>
          <w:tab w:val="left" w:pos="170"/>
          <w:tab w:val="left" w:pos="284"/>
        </w:tabs>
        <w:ind w:left="142" w:hanging="357"/>
        <w:jc w:val="left"/>
        <w:rPr>
          <w:rFonts w:ascii="Arial" w:hAnsi="Arial" w:cs="Arial"/>
          <w:b/>
          <w:bCs/>
          <w:color w:val="002060"/>
          <w:sz w:val="22"/>
          <w:szCs w:val="22"/>
          <w:highlight w:val="yellow"/>
          <w:u w:val="single"/>
          <w:lang w:val="en-US" w:eastAsia="ar-SA"/>
        </w:rPr>
      </w:pPr>
      <w:r w:rsidRPr="00F51343">
        <w:rPr>
          <w:rFonts w:ascii="Arial" w:hAnsi="Arial" w:cs="Arial"/>
          <w:b/>
          <w:bCs/>
          <w:color w:val="002060"/>
          <w:sz w:val="22"/>
          <w:szCs w:val="22"/>
          <w:highlight w:val="yellow"/>
          <w:u w:val="single"/>
          <w:lang w:val="en-US" w:eastAsia="ar-SA"/>
        </w:rPr>
        <w:t>GIRONE 21</w:t>
      </w:r>
    </w:p>
    <w:p w14:paraId="0758F71D" w14:textId="77777777" w:rsidR="00F51343" w:rsidRPr="00F51343" w:rsidRDefault="00F51343" w:rsidP="00F51343">
      <w:pPr>
        <w:tabs>
          <w:tab w:val="left" w:pos="170"/>
          <w:tab w:val="left" w:pos="284"/>
        </w:tabs>
        <w:spacing w:line="300" w:lineRule="exact"/>
        <w:ind w:left="142" w:hanging="357"/>
        <w:jc w:val="left"/>
        <w:rPr>
          <w:rFonts w:ascii="Arial" w:hAnsi="Arial" w:cs="Arial"/>
          <w:color w:val="002060"/>
          <w:sz w:val="22"/>
          <w:szCs w:val="22"/>
          <w:highlight w:val="yellow"/>
          <w:lang w:eastAsia="ar-SA"/>
        </w:rPr>
      </w:pPr>
      <w:proofErr w:type="gramStart"/>
      <w:r w:rsidRPr="00F51343">
        <w:rPr>
          <w:rFonts w:ascii="Arial" w:hAnsi="Arial" w:cs="Arial"/>
          <w:color w:val="002060"/>
          <w:sz w:val="22"/>
          <w:szCs w:val="22"/>
          <w:highlight w:val="yellow"/>
          <w:lang w:val="en-US" w:eastAsia="ar-SA"/>
        </w:rPr>
        <w:t>914493  U.S.</w:t>
      </w:r>
      <w:proofErr w:type="gramEnd"/>
      <w:r w:rsidRPr="00F51343">
        <w:rPr>
          <w:rFonts w:ascii="Arial" w:hAnsi="Arial" w:cs="Arial"/>
          <w:color w:val="002060"/>
          <w:sz w:val="22"/>
          <w:szCs w:val="22"/>
          <w:highlight w:val="yellow"/>
          <w:lang w:val="en-US" w:eastAsia="ar-SA"/>
        </w:rPr>
        <w:t xml:space="preserve">   </w:t>
      </w:r>
      <w:r w:rsidRPr="00F51343">
        <w:rPr>
          <w:rFonts w:ascii="Arial" w:hAnsi="Arial" w:cs="Arial"/>
          <w:color w:val="002060"/>
          <w:sz w:val="22"/>
          <w:szCs w:val="22"/>
          <w:highlight w:val="yellow"/>
          <w:lang w:eastAsia="ar-SA"/>
        </w:rPr>
        <w:t xml:space="preserve">PALOMBESE                </w:t>
      </w:r>
    </w:p>
    <w:p w14:paraId="7B0CB4F3" w14:textId="77777777" w:rsidR="00F51343" w:rsidRPr="00F51343" w:rsidRDefault="00F51343" w:rsidP="00F51343">
      <w:pPr>
        <w:tabs>
          <w:tab w:val="left" w:pos="170"/>
          <w:tab w:val="left" w:pos="284"/>
        </w:tabs>
        <w:spacing w:line="300" w:lineRule="exact"/>
        <w:ind w:left="142" w:hanging="357"/>
        <w:jc w:val="left"/>
        <w:rPr>
          <w:rFonts w:ascii="Arial" w:hAnsi="Arial" w:cs="Arial"/>
          <w:color w:val="002060"/>
          <w:sz w:val="22"/>
          <w:szCs w:val="22"/>
          <w:highlight w:val="yellow"/>
          <w:lang w:eastAsia="ar-SA"/>
        </w:rPr>
      </w:pPr>
      <w:proofErr w:type="gramStart"/>
      <w:r w:rsidRPr="00F51343">
        <w:rPr>
          <w:rFonts w:ascii="Arial" w:hAnsi="Arial" w:cs="Arial"/>
          <w:color w:val="002060"/>
          <w:sz w:val="22"/>
          <w:szCs w:val="22"/>
          <w:highlight w:val="yellow"/>
          <w:lang w:eastAsia="ar-SA"/>
        </w:rPr>
        <w:t>935934  A.S.D.</w:t>
      </w:r>
      <w:proofErr w:type="gramEnd"/>
      <w:r w:rsidRPr="00F51343">
        <w:rPr>
          <w:rFonts w:ascii="Arial" w:hAnsi="Arial" w:cs="Arial"/>
          <w:color w:val="002060"/>
          <w:sz w:val="22"/>
          <w:szCs w:val="22"/>
          <w:highlight w:val="yellow"/>
          <w:lang w:eastAsia="ar-SA"/>
        </w:rPr>
        <w:t xml:space="preserve"> PIEVEBOVIGLIANA 2012     </w:t>
      </w:r>
    </w:p>
    <w:p w14:paraId="3186CEEE" w14:textId="77777777" w:rsidR="00F51343" w:rsidRPr="00F51343" w:rsidRDefault="00F51343" w:rsidP="00F51343">
      <w:pPr>
        <w:tabs>
          <w:tab w:val="left" w:pos="170"/>
          <w:tab w:val="left" w:pos="284"/>
        </w:tabs>
        <w:ind w:left="142" w:hanging="357"/>
        <w:jc w:val="left"/>
        <w:rPr>
          <w:rFonts w:ascii="Arial" w:hAnsi="Arial" w:cs="Arial"/>
          <w:color w:val="002060"/>
          <w:sz w:val="22"/>
          <w:szCs w:val="22"/>
          <w:lang w:eastAsia="ar-SA"/>
        </w:rPr>
      </w:pPr>
      <w:proofErr w:type="gramStart"/>
      <w:r w:rsidRPr="00F51343">
        <w:rPr>
          <w:rFonts w:ascii="Arial" w:hAnsi="Arial" w:cs="Arial"/>
          <w:color w:val="002060"/>
          <w:sz w:val="22"/>
          <w:szCs w:val="22"/>
          <w:highlight w:val="yellow"/>
          <w:lang w:eastAsia="ar-SA"/>
        </w:rPr>
        <w:t>962405  ASD</w:t>
      </w:r>
      <w:proofErr w:type="gramEnd"/>
      <w:r w:rsidRPr="00F51343">
        <w:rPr>
          <w:rFonts w:ascii="Arial" w:hAnsi="Arial" w:cs="Arial"/>
          <w:color w:val="002060"/>
          <w:sz w:val="22"/>
          <w:szCs w:val="22"/>
          <w:highlight w:val="yellow"/>
          <w:lang w:eastAsia="ar-SA"/>
        </w:rPr>
        <w:t xml:space="preserve">    VISSO-ALTONERA CALCIO1970</w:t>
      </w:r>
      <w:r w:rsidRPr="00F51343">
        <w:rPr>
          <w:rFonts w:ascii="Arial" w:hAnsi="Arial" w:cs="Arial"/>
          <w:color w:val="002060"/>
          <w:sz w:val="22"/>
          <w:szCs w:val="22"/>
          <w:lang w:eastAsia="ar-SA"/>
        </w:rPr>
        <w:t xml:space="preserve">            </w:t>
      </w:r>
    </w:p>
    <w:p w14:paraId="1BBD55A8" w14:textId="77777777" w:rsidR="00F51343" w:rsidRPr="00F51343" w:rsidRDefault="00F51343" w:rsidP="00F51343">
      <w:pPr>
        <w:tabs>
          <w:tab w:val="left" w:pos="170"/>
          <w:tab w:val="left" w:pos="284"/>
        </w:tabs>
        <w:ind w:left="142" w:hanging="357"/>
        <w:jc w:val="left"/>
        <w:rPr>
          <w:rFonts w:ascii="Arial" w:hAnsi="Arial" w:cs="Arial"/>
          <w:color w:val="002060"/>
          <w:sz w:val="22"/>
          <w:szCs w:val="22"/>
          <w:lang w:eastAsia="ar-SA"/>
        </w:rPr>
      </w:pPr>
    </w:p>
    <w:p w14:paraId="498BD5AA" w14:textId="77777777" w:rsidR="00F51343" w:rsidRPr="00F51343" w:rsidRDefault="00F51343" w:rsidP="00F51343">
      <w:pPr>
        <w:tabs>
          <w:tab w:val="left" w:pos="170"/>
          <w:tab w:val="left" w:pos="284"/>
        </w:tabs>
        <w:ind w:left="142" w:hanging="357"/>
        <w:jc w:val="left"/>
        <w:rPr>
          <w:rFonts w:ascii="Arial" w:hAnsi="Arial" w:cs="Arial"/>
          <w:b/>
          <w:bCs/>
          <w:color w:val="002060"/>
          <w:sz w:val="22"/>
          <w:szCs w:val="22"/>
          <w:highlight w:val="yellow"/>
          <w:u w:val="single"/>
          <w:lang w:eastAsia="ar-SA"/>
        </w:rPr>
      </w:pPr>
      <w:r w:rsidRPr="00F51343">
        <w:rPr>
          <w:rFonts w:ascii="Arial" w:hAnsi="Arial" w:cs="Arial"/>
          <w:b/>
          <w:bCs/>
          <w:color w:val="002060"/>
          <w:sz w:val="22"/>
          <w:szCs w:val="22"/>
          <w:highlight w:val="yellow"/>
          <w:u w:val="single"/>
          <w:lang w:eastAsia="ar-SA"/>
        </w:rPr>
        <w:t xml:space="preserve">GIRONE 22 </w:t>
      </w:r>
    </w:p>
    <w:p w14:paraId="1490A71D" w14:textId="77777777" w:rsidR="00F51343" w:rsidRPr="00F51343" w:rsidRDefault="00F51343" w:rsidP="00F51343">
      <w:pPr>
        <w:tabs>
          <w:tab w:val="left" w:pos="170"/>
          <w:tab w:val="left" w:pos="284"/>
        </w:tabs>
        <w:ind w:left="142" w:hanging="357"/>
        <w:jc w:val="left"/>
        <w:rPr>
          <w:rFonts w:ascii="Arial" w:eastAsia="Arial" w:hAnsi="Arial" w:cs="Arial"/>
          <w:bCs/>
          <w:color w:val="002060"/>
          <w:sz w:val="22"/>
          <w:szCs w:val="22"/>
          <w:highlight w:val="yellow"/>
          <w:lang w:eastAsia="ar-SA"/>
        </w:rPr>
      </w:pPr>
      <w:proofErr w:type="gramStart"/>
      <w:r w:rsidRPr="00F51343">
        <w:rPr>
          <w:rFonts w:ascii="Arial" w:eastAsia="Arial" w:hAnsi="Arial" w:cs="Arial"/>
          <w:bCs/>
          <w:color w:val="002060"/>
          <w:sz w:val="22"/>
          <w:szCs w:val="22"/>
          <w:highlight w:val="yellow"/>
          <w:lang w:eastAsia="ar-SA"/>
        </w:rPr>
        <w:t>914491  A.S.D.</w:t>
      </w:r>
      <w:proofErr w:type="gramEnd"/>
      <w:r w:rsidRPr="00F51343">
        <w:rPr>
          <w:rFonts w:ascii="Arial" w:eastAsia="Arial" w:hAnsi="Arial" w:cs="Arial"/>
          <w:bCs/>
          <w:color w:val="002060"/>
          <w:sz w:val="22"/>
          <w:szCs w:val="22"/>
          <w:highlight w:val="yellow"/>
          <w:lang w:eastAsia="ar-SA"/>
        </w:rPr>
        <w:t xml:space="preserve"> CSKA CORRIDONIA         </w:t>
      </w:r>
    </w:p>
    <w:p w14:paraId="0C67BA89" w14:textId="77777777" w:rsidR="00F51343" w:rsidRPr="00F51343" w:rsidRDefault="00F51343" w:rsidP="00F51343">
      <w:pPr>
        <w:tabs>
          <w:tab w:val="left" w:pos="170"/>
          <w:tab w:val="left" w:pos="284"/>
        </w:tabs>
        <w:ind w:left="142" w:hanging="357"/>
        <w:jc w:val="left"/>
        <w:rPr>
          <w:rFonts w:ascii="Arial" w:eastAsia="Arial" w:hAnsi="Arial" w:cs="Arial"/>
          <w:bCs/>
          <w:color w:val="002060"/>
          <w:sz w:val="22"/>
          <w:szCs w:val="22"/>
          <w:highlight w:val="yellow"/>
          <w:lang w:eastAsia="ar-SA"/>
        </w:rPr>
      </w:pPr>
      <w:r w:rsidRPr="00F51343">
        <w:rPr>
          <w:rFonts w:ascii="Arial" w:eastAsia="Arial" w:hAnsi="Arial" w:cs="Arial"/>
          <w:bCs/>
          <w:color w:val="002060"/>
          <w:sz w:val="22"/>
          <w:szCs w:val="22"/>
          <w:highlight w:val="yellow"/>
          <w:lang w:eastAsia="ar-SA"/>
        </w:rPr>
        <w:t xml:space="preserve">954949         REAL TELUSIANO A.S.D.   </w:t>
      </w:r>
    </w:p>
    <w:p w14:paraId="026BD9B0" w14:textId="77777777" w:rsidR="00F51343" w:rsidRPr="00F51343" w:rsidRDefault="00F51343" w:rsidP="00F51343">
      <w:pPr>
        <w:tabs>
          <w:tab w:val="left" w:pos="170"/>
          <w:tab w:val="left" w:pos="284"/>
        </w:tabs>
        <w:ind w:left="142" w:hanging="357"/>
        <w:jc w:val="left"/>
        <w:rPr>
          <w:rFonts w:ascii="Arial" w:eastAsia="Arial" w:hAnsi="Arial" w:cs="Arial"/>
          <w:bCs/>
          <w:color w:val="002060"/>
          <w:sz w:val="22"/>
          <w:szCs w:val="22"/>
          <w:lang w:eastAsia="ar-SA"/>
        </w:rPr>
      </w:pPr>
      <w:proofErr w:type="gramStart"/>
      <w:r w:rsidRPr="00F51343">
        <w:rPr>
          <w:rFonts w:ascii="Arial" w:eastAsia="Arial" w:hAnsi="Arial" w:cs="Arial"/>
          <w:bCs/>
          <w:color w:val="002060"/>
          <w:sz w:val="22"/>
          <w:szCs w:val="22"/>
          <w:highlight w:val="yellow"/>
          <w:lang w:eastAsia="ar-SA"/>
        </w:rPr>
        <w:t>954913  A.S.D.</w:t>
      </w:r>
      <w:proofErr w:type="gramEnd"/>
      <w:r w:rsidRPr="00F51343">
        <w:rPr>
          <w:rFonts w:ascii="Arial" w:eastAsia="Arial" w:hAnsi="Arial" w:cs="Arial"/>
          <w:bCs/>
          <w:color w:val="002060"/>
          <w:sz w:val="22"/>
          <w:szCs w:val="22"/>
          <w:highlight w:val="yellow"/>
          <w:lang w:eastAsia="ar-SA"/>
        </w:rPr>
        <w:t xml:space="preserve"> UNITED CIVITANOVA</w:t>
      </w:r>
      <w:r w:rsidRPr="00F51343">
        <w:rPr>
          <w:rFonts w:ascii="Arial" w:eastAsia="Arial" w:hAnsi="Arial" w:cs="Arial"/>
          <w:bCs/>
          <w:color w:val="002060"/>
          <w:sz w:val="22"/>
          <w:szCs w:val="22"/>
          <w:lang w:eastAsia="ar-SA"/>
        </w:rPr>
        <w:t xml:space="preserve">       </w:t>
      </w:r>
    </w:p>
    <w:p w14:paraId="7E8AE616" w14:textId="77777777" w:rsidR="00F51343" w:rsidRPr="00F51343" w:rsidRDefault="00F51343" w:rsidP="00F51343">
      <w:pPr>
        <w:tabs>
          <w:tab w:val="left" w:pos="170"/>
          <w:tab w:val="left" w:pos="284"/>
        </w:tabs>
        <w:ind w:left="142" w:hanging="357"/>
        <w:jc w:val="left"/>
        <w:rPr>
          <w:rFonts w:ascii="Arial" w:eastAsia="Arial" w:hAnsi="Arial" w:cs="Arial"/>
          <w:b/>
          <w:color w:val="002060"/>
          <w:sz w:val="22"/>
          <w:szCs w:val="22"/>
          <w:u w:val="single"/>
          <w:lang w:eastAsia="ar-SA"/>
        </w:rPr>
      </w:pPr>
    </w:p>
    <w:p w14:paraId="31A9E031" w14:textId="77777777" w:rsidR="00F51343" w:rsidRPr="00F51343" w:rsidRDefault="00F51343" w:rsidP="00F51343">
      <w:pPr>
        <w:tabs>
          <w:tab w:val="left" w:pos="170"/>
          <w:tab w:val="left" w:pos="284"/>
        </w:tabs>
        <w:ind w:left="142" w:hanging="357"/>
        <w:jc w:val="left"/>
        <w:rPr>
          <w:rFonts w:ascii="Arial" w:eastAsia="Arial" w:hAnsi="Arial" w:cs="Arial"/>
          <w:b/>
          <w:color w:val="002060"/>
          <w:sz w:val="22"/>
          <w:szCs w:val="22"/>
          <w:u w:val="single"/>
          <w:lang w:eastAsia="ar-SA"/>
        </w:rPr>
      </w:pPr>
      <w:r w:rsidRPr="00F51343">
        <w:rPr>
          <w:rFonts w:ascii="Arial" w:eastAsia="Arial" w:hAnsi="Arial" w:cs="Arial"/>
          <w:b/>
          <w:color w:val="002060"/>
          <w:sz w:val="22"/>
          <w:szCs w:val="22"/>
          <w:u w:val="single"/>
          <w:lang w:eastAsia="ar-SA"/>
        </w:rPr>
        <w:t>GIRONE 23</w:t>
      </w:r>
    </w:p>
    <w:p w14:paraId="5D0A8E7E" w14:textId="77777777" w:rsidR="00F51343" w:rsidRPr="00F51343" w:rsidRDefault="00F51343" w:rsidP="00F51343">
      <w:pPr>
        <w:tabs>
          <w:tab w:val="left" w:pos="170"/>
          <w:tab w:val="left" w:pos="284"/>
        </w:tabs>
        <w:ind w:left="142" w:hanging="357"/>
        <w:jc w:val="left"/>
        <w:rPr>
          <w:rFonts w:ascii="Arial" w:eastAsia="Arial" w:hAnsi="Arial" w:cs="Arial"/>
          <w:bCs/>
          <w:color w:val="002060"/>
          <w:sz w:val="22"/>
          <w:szCs w:val="22"/>
          <w:lang w:eastAsia="ar-SA"/>
        </w:rPr>
      </w:pPr>
      <w:proofErr w:type="gramStart"/>
      <w:r w:rsidRPr="00F51343">
        <w:rPr>
          <w:rFonts w:ascii="Arial" w:eastAsia="Arial" w:hAnsi="Arial" w:cs="Arial"/>
          <w:bCs/>
          <w:color w:val="002060"/>
          <w:sz w:val="22"/>
          <w:szCs w:val="22"/>
          <w:lang w:eastAsia="ar-SA"/>
        </w:rPr>
        <w:t>938106  A.S.D.</w:t>
      </w:r>
      <w:proofErr w:type="gramEnd"/>
      <w:r w:rsidRPr="00F51343">
        <w:rPr>
          <w:rFonts w:ascii="Arial" w:eastAsia="Arial" w:hAnsi="Arial" w:cs="Arial"/>
          <w:bCs/>
          <w:color w:val="002060"/>
          <w:sz w:val="22"/>
          <w:szCs w:val="22"/>
          <w:lang w:eastAsia="ar-SA"/>
        </w:rPr>
        <w:t xml:space="preserve"> ATLETICO M.U. CALCIO 84  </w:t>
      </w:r>
    </w:p>
    <w:p w14:paraId="790957AE" w14:textId="77777777" w:rsidR="00F51343" w:rsidRPr="002D5984" w:rsidRDefault="00F51343" w:rsidP="00F51343">
      <w:pPr>
        <w:tabs>
          <w:tab w:val="left" w:pos="170"/>
          <w:tab w:val="left" w:pos="284"/>
        </w:tabs>
        <w:ind w:left="142" w:hanging="357"/>
        <w:jc w:val="left"/>
        <w:rPr>
          <w:rFonts w:ascii="Arial" w:eastAsia="Arial" w:hAnsi="Arial" w:cs="Arial"/>
          <w:bCs/>
          <w:color w:val="002060"/>
          <w:sz w:val="22"/>
          <w:szCs w:val="22"/>
          <w:lang w:eastAsia="ar-SA"/>
        </w:rPr>
      </w:pPr>
      <w:r w:rsidRPr="00F51343">
        <w:rPr>
          <w:rFonts w:ascii="Arial" w:eastAsia="Arial" w:hAnsi="Arial" w:cs="Arial"/>
          <w:bCs/>
          <w:color w:val="002060"/>
          <w:sz w:val="22"/>
          <w:szCs w:val="22"/>
          <w:lang w:eastAsia="ar-SA"/>
        </w:rPr>
        <w:t xml:space="preserve">  </w:t>
      </w:r>
      <w:proofErr w:type="gramStart"/>
      <w:r w:rsidRPr="002D5984">
        <w:rPr>
          <w:rFonts w:ascii="Arial" w:eastAsia="Arial" w:hAnsi="Arial" w:cs="Arial"/>
          <w:bCs/>
          <w:color w:val="002060"/>
          <w:sz w:val="22"/>
          <w:szCs w:val="22"/>
          <w:lang w:eastAsia="ar-SA"/>
        </w:rPr>
        <w:t>81971  ASD</w:t>
      </w:r>
      <w:proofErr w:type="gramEnd"/>
      <w:r w:rsidRPr="002D5984">
        <w:rPr>
          <w:rFonts w:ascii="Arial" w:eastAsia="Arial" w:hAnsi="Arial" w:cs="Arial"/>
          <w:bCs/>
          <w:color w:val="002060"/>
          <w:sz w:val="22"/>
          <w:szCs w:val="22"/>
          <w:lang w:eastAsia="ar-SA"/>
        </w:rPr>
        <w:t xml:space="preserve">    MONTOTTONE               </w:t>
      </w:r>
    </w:p>
    <w:p w14:paraId="76759B3B" w14:textId="77777777" w:rsidR="00F51343" w:rsidRPr="00F51343" w:rsidRDefault="00F51343" w:rsidP="00F51343">
      <w:pPr>
        <w:tabs>
          <w:tab w:val="left" w:pos="170"/>
          <w:tab w:val="left" w:pos="284"/>
        </w:tabs>
        <w:ind w:left="142" w:hanging="357"/>
        <w:jc w:val="left"/>
        <w:rPr>
          <w:rFonts w:ascii="Arial" w:eastAsia="Arial" w:hAnsi="Arial" w:cs="Arial"/>
          <w:bCs/>
          <w:color w:val="002060"/>
          <w:sz w:val="22"/>
          <w:szCs w:val="22"/>
          <w:lang w:val="es-ES" w:eastAsia="ar-SA"/>
        </w:rPr>
      </w:pPr>
      <w:r w:rsidRPr="00F51343">
        <w:rPr>
          <w:rFonts w:ascii="Arial" w:eastAsia="Arial" w:hAnsi="Arial" w:cs="Arial"/>
          <w:bCs/>
          <w:color w:val="002060"/>
          <w:sz w:val="22"/>
          <w:szCs w:val="22"/>
          <w:lang w:val="es-ES" w:eastAsia="ar-SA"/>
        </w:rPr>
        <w:t xml:space="preserve">952822  A.S.D. REAL ELPIDIENSE CALCIO    </w:t>
      </w:r>
    </w:p>
    <w:p w14:paraId="18D10B5D" w14:textId="77777777" w:rsidR="00F51343" w:rsidRPr="00F51343" w:rsidRDefault="00F51343" w:rsidP="00F51343">
      <w:pPr>
        <w:tabs>
          <w:tab w:val="left" w:pos="170"/>
          <w:tab w:val="left" w:pos="284"/>
        </w:tabs>
        <w:ind w:left="142" w:hanging="357"/>
        <w:jc w:val="left"/>
        <w:rPr>
          <w:rFonts w:ascii="Arial" w:eastAsia="Arial" w:hAnsi="Arial" w:cs="Arial"/>
          <w:b/>
          <w:color w:val="002060"/>
          <w:sz w:val="22"/>
          <w:szCs w:val="22"/>
          <w:u w:val="single"/>
          <w:lang w:val="es-ES" w:eastAsia="ar-SA"/>
        </w:rPr>
      </w:pPr>
    </w:p>
    <w:p w14:paraId="26ADBC0A" w14:textId="77777777" w:rsidR="00F51343" w:rsidRPr="00F51343" w:rsidRDefault="00F51343" w:rsidP="00F51343">
      <w:pPr>
        <w:tabs>
          <w:tab w:val="left" w:pos="170"/>
          <w:tab w:val="left" w:pos="284"/>
        </w:tabs>
        <w:ind w:left="142" w:hanging="357"/>
        <w:jc w:val="left"/>
        <w:rPr>
          <w:rFonts w:ascii="Arial" w:eastAsia="Arial" w:hAnsi="Arial" w:cs="Arial"/>
          <w:b/>
          <w:color w:val="002060"/>
          <w:sz w:val="22"/>
          <w:szCs w:val="22"/>
          <w:u w:val="single"/>
          <w:lang w:eastAsia="ar-SA"/>
        </w:rPr>
      </w:pPr>
      <w:r w:rsidRPr="00F51343">
        <w:rPr>
          <w:rFonts w:ascii="Arial" w:eastAsia="Arial" w:hAnsi="Arial" w:cs="Arial"/>
          <w:b/>
          <w:color w:val="002060"/>
          <w:sz w:val="22"/>
          <w:szCs w:val="22"/>
          <w:u w:val="single"/>
          <w:lang w:eastAsia="ar-SA"/>
        </w:rPr>
        <w:t>GIRONE 24</w:t>
      </w:r>
    </w:p>
    <w:p w14:paraId="72138985" w14:textId="77777777" w:rsidR="00F51343" w:rsidRPr="00F51343" w:rsidRDefault="00F51343" w:rsidP="00F51343">
      <w:pPr>
        <w:tabs>
          <w:tab w:val="left" w:pos="170"/>
          <w:tab w:val="left" w:pos="284"/>
        </w:tabs>
        <w:ind w:left="142" w:hanging="357"/>
        <w:jc w:val="left"/>
        <w:rPr>
          <w:rFonts w:ascii="Arial" w:eastAsia="Arial" w:hAnsi="Arial" w:cs="Arial"/>
          <w:color w:val="002060"/>
          <w:sz w:val="22"/>
          <w:szCs w:val="22"/>
          <w:lang w:eastAsia="ar-SA"/>
        </w:rPr>
      </w:pPr>
      <w:proofErr w:type="gramStart"/>
      <w:r w:rsidRPr="00F51343">
        <w:rPr>
          <w:rFonts w:ascii="Arial" w:eastAsia="Arial" w:hAnsi="Arial" w:cs="Arial"/>
          <w:color w:val="002060"/>
          <w:sz w:val="22"/>
          <w:szCs w:val="22"/>
          <w:lang w:eastAsia="ar-SA"/>
        </w:rPr>
        <w:t>955016  A.S.D.</w:t>
      </w:r>
      <w:proofErr w:type="gramEnd"/>
      <w:r w:rsidRPr="00F51343">
        <w:rPr>
          <w:rFonts w:ascii="Arial" w:eastAsia="Arial" w:hAnsi="Arial" w:cs="Arial"/>
          <w:color w:val="002060"/>
          <w:sz w:val="22"/>
          <w:szCs w:val="22"/>
          <w:lang w:eastAsia="ar-SA"/>
        </w:rPr>
        <w:t xml:space="preserve"> LA ROBBIA              </w:t>
      </w:r>
    </w:p>
    <w:p w14:paraId="728FB4DD" w14:textId="77777777" w:rsidR="00F51343" w:rsidRPr="00F51343" w:rsidRDefault="00F51343" w:rsidP="00F51343">
      <w:pPr>
        <w:tabs>
          <w:tab w:val="left" w:pos="170"/>
          <w:tab w:val="left" w:pos="284"/>
        </w:tabs>
        <w:ind w:left="142" w:hanging="357"/>
        <w:jc w:val="left"/>
        <w:rPr>
          <w:rFonts w:ascii="Arial" w:eastAsia="Arial" w:hAnsi="Arial" w:cs="Arial"/>
          <w:color w:val="002060"/>
          <w:sz w:val="22"/>
          <w:szCs w:val="22"/>
          <w:lang w:eastAsia="ar-SA"/>
        </w:rPr>
      </w:pPr>
      <w:r w:rsidRPr="00F51343">
        <w:rPr>
          <w:rFonts w:ascii="Arial" w:eastAsia="Arial" w:hAnsi="Arial" w:cs="Arial"/>
          <w:color w:val="002060"/>
          <w:sz w:val="22"/>
          <w:szCs w:val="22"/>
          <w:lang w:eastAsia="ar-SA"/>
        </w:rPr>
        <w:t xml:space="preserve">  </w:t>
      </w:r>
      <w:proofErr w:type="gramStart"/>
      <w:r w:rsidRPr="00F51343">
        <w:rPr>
          <w:rFonts w:ascii="Arial" w:eastAsia="Arial" w:hAnsi="Arial" w:cs="Arial"/>
          <w:color w:val="002060"/>
          <w:sz w:val="22"/>
          <w:szCs w:val="22"/>
          <w:lang w:eastAsia="ar-SA"/>
        </w:rPr>
        <w:t>80180  A.S.D.</w:t>
      </w:r>
      <w:proofErr w:type="gramEnd"/>
      <w:r w:rsidRPr="00F51343">
        <w:rPr>
          <w:rFonts w:ascii="Arial" w:eastAsia="Arial" w:hAnsi="Arial" w:cs="Arial"/>
          <w:color w:val="002060"/>
          <w:sz w:val="22"/>
          <w:szCs w:val="22"/>
          <w:lang w:eastAsia="ar-SA"/>
        </w:rPr>
        <w:t xml:space="preserve"> PONZANO GIBERTO CALCIO </w:t>
      </w:r>
    </w:p>
    <w:p w14:paraId="0E1A84BD" w14:textId="77777777" w:rsidR="00F51343" w:rsidRPr="00F51343" w:rsidRDefault="00F51343" w:rsidP="00F51343">
      <w:pPr>
        <w:tabs>
          <w:tab w:val="left" w:pos="170"/>
          <w:tab w:val="left" w:pos="284"/>
        </w:tabs>
        <w:ind w:left="142" w:hanging="357"/>
        <w:jc w:val="left"/>
        <w:rPr>
          <w:rFonts w:ascii="Arial" w:eastAsia="Arial" w:hAnsi="Arial" w:cs="Arial"/>
          <w:color w:val="002060"/>
          <w:sz w:val="22"/>
          <w:szCs w:val="22"/>
          <w:lang w:eastAsia="ar-SA"/>
        </w:rPr>
      </w:pPr>
      <w:proofErr w:type="gramStart"/>
      <w:r w:rsidRPr="00F51343">
        <w:rPr>
          <w:rFonts w:ascii="Arial" w:eastAsia="Arial" w:hAnsi="Arial" w:cs="Arial"/>
          <w:color w:val="002060"/>
          <w:sz w:val="22"/>
          <w:szCs w:val="22"/>
          <w:lang w:eastAsia="ar-SA"/>
        </w:rPr>
        <w:t>700444  C.S.R.</w:t>
      </w:r>
      <w:proofErr w:type="gramEnd"/>
      <w:r w:rsidRPr="00F51343">
        <w:rPr>
          <w:rFonts w:ascii="Arial" w:eastAsia="Arial" w:hAnsi="Arial" w:cs="Arial"/>
          <w:color w:val="002060"/>
          <w:sz w:val="22"/>
          <w:szCs w:val="22"/>
          <w:lang w:eastAsia="ar-SA"/>
        </w:rPr>
        <w:t xml:space="preserve"> TIRASSEGNO 95 A.S.D.   </w:t>
      </w:r>
    </w:p>
    <w:p w14:paraId="2A630347" w14:textId="77777777" w:rsidR="00F51343" w:rsidRPr="00F51343" w:rsidRDefault="00F51343" w:rsidP="00F51343">
      <w:pPr>
        <w:tabs>
          <w:tab w:val="left" w:pos="170"/>
          <w:tab w:val="left" w:pos="284"/>
        </w:tabs>
        <w:ind w:left="142" w:hanging="357"/>
        <w:jc w:val="left"/>
        <w:rPr>
          <w:rFonts w:ascii="Arial" w:eastAsia="Arial" w:hAnsi="Arial" w:cs="Arial"/>
          <w:b/>
          <w:color w:val="002060"/>
          <w:sz w:val="22"/>
          <w:szCs w:val="22"/>
          <w:u w:val="single"/>
          <w:lang w:eastAsia="ar-SA"/>
        </w:rPr>
      </w:pPr>
    </w:p>
    <w:p w14:paraId="3381929C" w14:textId="77777777" w:rsidR="00F51343" w:rsidRPr="00F51343" w:rsidRDefault="00F51343" w:rsidP="00F51343">
      <w:pPr>
        <w:tabs>
          <w:tab w:val="left" w:pos="170"/>
          <w:tab w:val="left" w:pos="284"/>
        </w:tabs>
        <w:ind w:left="142" w:hanging="357"/>
        <w:jc w:val="left"/>
        <w:rPr>
          <w:rFonts w:ascii="Arial" w:eastAsia="Arial" w:hAnsi="Arial" w:cs="Arial"/>
          <w:b/>
          <w:color w:val="002060"/>
          <w:sz w:val="22"/>
          <w:szCs w:val="22"/>
          <w:u w:val="single"/>
          <w:lang w:eastAsia="ar-SA"/>
        </w:rPr>
      </w:pPr>
      <w:r w:rsidRPr="00F51343">
        <w:rPr>
          <w:rFonts w:ascii="Arial" w:eastAsia="Arial" w:hAnsi="Arial" w:cs="Arial"/>
          <w:b/>
          <w:color w:val="002060"/>
          <w:sz w:val="22"/>
          <w:szCs w:val="22"/>
          <w:u w:val="single"/>
          <w:lang w:eastAsia="ar-SA"/>
        </w:rPr>
        <w:t>GIRONE 25</w:t>
      </w:r>
    </w:p>
    <w:p w14:paraId="0CE24005" w14:textId="77777777" w:rsidR="00F51343" w:rsidRPr="00F51343" w:rsidRDefault="00F51343" w:rsidP="00F51343">
      <w:pPr>
        <w:tabs>
          <w:tab w:val="left" w:pos="170"/>
          <w:tab w:val="left" w:pos="284"/>
        </w:tabs>
        <w:ind w:left="142" w:hanging="357"/>
        <w:jc w:val="left"/>
        <w:rPr>
          <w:rFonts w:ascii="Arial" w:eastAsia="Arial" w:hAnsi="Arial" w:cs="Arial"/>
          <w:color w:val="002060"/>
          <w:sz w:val="22"/>
          <w:szCs w:val="22"/>
          <w:lang w:eastAsia="ar-SA"/>
        </w:rPr>
      </w:pPr>
      <w:proofErr w:type="gramStart"/>
      <w:r w:rsidRPr="00F51343">
        <w:rPr>
          <w:rFonts w:ascii="Arial" w:eastAsia="Arial" w:hAnsi="Arial" w:cs="Arial"/>
          <w:color w:val="002060"/>
          <w:sz w:val="22"/>
          <w:szCs w:val="22"/>
          <w:lang w:eastAsia="ar-SA"/>
        </w:rPr>
        <w:t>962983  A.S.D.</w:t>
      </w:r>
      <w:proofErr w:type="gramEnd"/>
      <w:r w:rsidRPr="00F51343">
        <w:rPr>
          <w:rFonts w:ascii="Arial" w:eastAsia="Arial" w:hAnsi="Arial" w:cs="Arial"/>
          <w:color w:val="002060"/>
          <w:sz w:val="22"/>
          <w:szCs w:val="22"/>
          <w:lang w:eastAsia="ar-SA"/>
        </w:rPr>
        <w:t xml:space="preserve"> INVICTUS RAPAGNANO GROTTA </w:t>
      </w:r>
    </w:p>
    <w:p w14:paraId="5EBEAF05" w14:textId="77777777" w:rsidR="00F51343" w:rsidRPr="00F51343" w:rsidRDefault="00F51343" w:rsidP="00F51343">
      <w:pPr>
        <w:tabs>
          <w:tab w:val="left" w:pos="170"/>
          <w:tab w:val="left" w:pos="284"/>
        </w:tabs>
        <w:ind w:left="142" w:hanging="357"/>
        <w:jc w:val="left"/>
        <w:rPr>
          <w:rFonts w:ascii="Arial" w:eastAsia="Arial" w:hAnsi="Arial" w:cs="Arial"/>
          <w:color w:val="002060"/>
          <w:sz w:val="22"/>
          <w:szCs w:val="22"/>
          <w:lang w:eastAsia="ar-SA"/>
        </w:rPr>
      </w:pPr>
      <w:proofErr w:type="gramStart"/>
      <w:r w:rsidRPr="00F51343">
        <w:rPr>
          <w:rFonts w:ascii="Arial" w:eastAsia="Arial" w:hAnsi="Arial" w:cs="Arial"/>
          <w:color w:val="002060"/>
          <w:sz w:val="22"/>
          <w:szCs w:val="22"/>
          <w:lang w:eastAsia="ar-SA"/>
        </w:rPr>
        <w:t>938405  A.S.D.</w:t>
      </w:r>
      <w:proofErr w:type="gramEnd"/>
      <w:r w:rsidRPr="00F51343">
        <w:rPr>
          <w:rFonts w:ascii="Arial" w:eastAsia="Arial" w:hAnsi="Arial" w:cs="Arial"/>
          <w:color w:val="002060"/>
          <w:sz w:val="22"/>
          <w:szCs w:val="22"/>
          <w:lang w:eastAsia="ar-SA"/>
        </w:rPr>
        <w:t xml:space="preserve"> MONTE SAN PIETRANGELI     </w:t>
      </w:r>
    </w:p>
    <w:p w14:paraId="544D3D4A" w14:textId="77777777" w:rsidR="00F51343" w:rsidRPr="00F51343" w:rsidRDefault="00F51343" w:rsidP="00F51343">
      <w:pPr>
        <w:tabs>
          <w:tab w:val="left" w:pos="170"/>
          <w:tab w:val="left" w:pos="284"/>
        </w:tabs>
        <w:ind w:left="142" w:hanging="357"/>
        <w:jc w:val="left"/>
        <w:rPr>
          <w:rFonts w:ascii="Arial" w:eastAsia="Arial" w:hAnsi="Arial" w:cs="Arial"/>
          <w:color w:val="002060"/>
          <w:sz w:val="22"/>
          <w:szCs w:val="22"/>
          <w:lang w:eastAsia="ar-SA"/>
        </w:rPr>
      </w:pPr>
      <w:proofErr w:type="gramStart"/>
      <w:r w:rsidRPr="00F51343">
        <w:rPr>
          <w:rFonts w:ascii="Arial" w:eastAsia="Arial" w:hAnsi="Arial" w:cs="Arial"/>
          <w:color w:val="002060"/>
          <w:sz w:val="22"/>
          <w:szCs w:val="22"/>
          <w:lang w:eastAsia="ar-SA"/>
        </w:rPr>
        <w:t>953911  A.S.D.</w:t>
      </w:r>
      <w:proofErr w:type="gramEnd"/>
      <w:r w:rsidRPr="00F51343">
        <w:rPr>
          <w:rFonts w:ascii="Arial" w:eastAsia="Arial" w:hAnsi="Arial" w:cs="Arial"/>
          <w:color w:val="002060"/>
          <w:sz w:val="22"/>
          <w:szCs w:val="22"/>
          <w:lang w:eastAsia="ar-SA"/>
        </w:rPr>
        <w:t xml:space="preserve"> USA FERMO 2021            </w:t>
      </w:r>
    </w:p>
    <w:p w14:paraId="68C81FC5" w14:textId="77777777" w:rsidR="00F51343" w:rsidRPr="00F51343" w:rsidRDefault="00F51343" w:rsidP="00F51343">
      <w:pPr>
        <w:tabs>
          <w:tab w:val="left" w:pos="170"/>
          <w:tab w:val="left" w:pos="284"/>
        </w:tabs>
        <w:ind w:left="142" w:hanging="357"/>
        <w:jc w:val="left"/>
        <w:rPr>
          <w:rFonts w:ascii="Arial" w:eastAsia="Arial" w:hAnsi="Arial" w:cs="Arial"/>
          <w:b/>
          <w:color w:val="002060"/>
          <w:sz w:val="22"/>
          <w:szCs w:val="22"/>
          <w:u w:val="single"/>
          <w:lang w:eastAsia="ar-SA"/>
        </w:rPr>
      </w:pPr>
    </w:p>
    <w:p w14:paraId="6077B1C4" w14:textId="77777777" w:rsidR="00F51343" w:rsidRPr="00F51343" w:rsidRDefault="00F51343" w:rsidP="00F51343">
      <w:pPr>
        <w:tabs>
          <w:tab w:val="left" w:pos="170"/>
          <w:tab w:val="left" w:pos="284"/>
        </w:tabs>
        <w:ind w:left="142" w:hanging="357"/>
        <w:jc w:val="left"/>
        <w:rPr>
          <w:rFonts w:ascii="Arial" w:eastAsia="Arial" w:hAnsi="Arial" w:cs="Arial"/>
          <w:b/>
          <w:color w:val="002060"/>
          <w:sz w:val="22"/>
          <w:szCs w:val="22"/>
          <w:u w:val="single"/>
          <w:lang w:eastAsia="ar-SA"/>
        </w:rPr>
      </w:pPr>
      <w:r w:rsidRPr="00F51343">
        <w:rPr>
          <w:rFonts w:ascii="Arial" w:eastAsia="Arial" w:hAnsi="Arial" w:cs="Arial"/>
          <w:b/>
          <w:color w:val="002060"/>
          <w:sz w:val="22"/>
          <w:szCs w:val="22"/>
          <w:u w:val="single"/>
          <w:lang w:eastAsia="ar-SA"/>
        </w:rPr>
        <w:lastRenderedPageBreak/>
        <w:t>GIRONE 26</w:t>
      </w:r>
    </w:p>
    <w:p w14:paraId="6AEB86F0" w14:textId="77777777" w:rsidR="00F51343" w:rsidRPr="00F51343" w:rsidRDefault="00F51343" w:rsidP="00F51343">
      <w:pPr>
        <w:tabs>
          <w:tab w:val="left" w:pos="170"/>
          <w:tab w:val="left" w:pos="284"/>
        </w:tabs>
        <w:ind w:left="142" w:hanging="357"/>
        <w:jc w:val="left"/>
        <w:rPr>
          <w:rFonts w:ascii="Arial" w:eastAsia="Arial" w:hAnsi="Arial" w:cs="Arial"/>
          <w:bCs/>
          <w:color w:val="002060"/>
          <w:sz w:val="22"/>
          <w:szCs w:val="22"/>
          <w:lang w:eastAsia="ar-SA"/>
        </w:rPr>
      </w:pPr>
      <w:proofErr w:type="gramStart"/>
      <w:r w:rsidRPr="00F51343">
        <w:rPr>
          <w:rFonts w:ascii="Arial" w:eastAsia="Arial" w:hAnsi="Arial" w:cs="Arial"/>
          <w:bCs/>
          <w:color w:val="002060"/>
          <w:sz w:val="22"/>
          <w:szCs w:val="22"/>
          <w:lang w:eastAsia="ar-SA"/>
        </w:rPr>
        <w:t>700111  A.S.D.</w:t>
      </w:r>
      <w:proofErr w:type="gramEnd"/>
      <w:r w:rsidRPr="00F51343">
        <w:rPr>
          <w:rFonts w:ascii="Arial" w:eastAsia="Arial" w:hAnsi="Arial" w:cs="Arial"/>
          <w:bCs/>
          <w:color w:val="002060"/>
          <w:sz w:val="22"/>
          <w:szCs w:val="22"/>
          <w:lang w:eastAsia="ar-SA"/>
        </w:rPr>
        <w:t xml:space="preserve"> CASETTE D ETE 1968 CALCIO </w:t>
      </w:r>
    </w:p>
    <w:p w14:paraId="68A4A41D" w14:textId="77777777" w:rsidR="00F51343" w:rsidRPr="00F51343" w:rsidRDefault="00F51343" w:rsidP="00F51343">
      <w:pPr>
        <w:tabs>
          <w:tab w:val="left" w:pos="170"/>
          <w:tab w:val="left" w:pos="284"/>
        </w:tabs>
        <w:ind w:left="142" w:hanging="357"/>
        <w:jc w:val="left"/>
        <w:rPr>
          <w:rFonts w:ascii="Arial" w:eastAsia="Arial" w:hAnsi="Arial" w:cs="Arial"/>
          <w:bCs/>
          <w:color w:val="002060"/>
          <w:sz w:val="22"/>
          <w:szCs w:val="22"/>
          <w:lang w:eastAsia="ar-SA"/>
        </w:rPr>
      </w:pPr>
      <w:proofErr w:type="gramStart"/>
      <w:r w:rsidRPr="00F51343">
        <w:rPr>
          <w:rFonts w:ascii="Arial" w:eastAsia="Arial" w:hAnsi="Arial" w:cs="Arial"/>
          <w:bCs/>
          <w:color w:val="002060"/>
          <w:sz w:val="22"/>
          <w:szCs w:val="22"/>
          <w:lang w:eastAsia="ar-SA"/>
        </w:rPr>
        <w:t>204353  A.S.D.</w:t>
      </w:r>
      <w:proofErr w:type="gramEnd"/>
      <w:r w:rsidRPr="00F51343">
        <w:rPr>
          <w:rFonts w:ascii="Arial" w:eastAsia="Arial" w:hAnsi="Arial" w:cs="Arial"/>
          <w:bCs/>
          <w:color w:val="002060"/>
          <w:sz w:val="22"/>
          <w:szCs w:val="22"/>
          <w:lang w:eastAsia="ar-SA"/>
        </w:rPr>
        <w:t xml:space="preserve"> </w:t>
      </w:r>
      <w:proofErr w:type="gramStart"/>
      <w:r w:rsidRPr="00F51343">
        <w:rPr>
          <w:rFonts w:ascii="Arial" w:eastAsia="Arial" w:hAnsi="Arial" w:cs="Arial"/>
          <w:bCs/>
          <w:color w:val="002060"/>
          <w:sz w:val="22"/>
          <w:szCs w:val="22"/>
          <w:lang w:eastAsia="ar-SA"/>
        </w:rPr>
        <w:t>U.MANDOLESI</w:t>
      </w:r>
      <w:proofErr w:type="gramEnd"/>
      <w:r w:rsidRPr="00F51343">
        <w:rPr>
          <w:rFonts w:ascii="Arial" w:eastAsia="Arial" w:hAnsi="Arial" w:cs="Arial"/>
          <w:bCs/>
          <w:color w:val="002060"/>
          <w:sz w:val="22"/>
          <w:szCs w:val="22"/>
          <w:lang w:eastAsia="ar-SA"/>
        </w:rPr>
        <w:t xml:space="preserve">               </w:t>
      </w:r>
    </w:p>
    <w:p w14:paraId="0F38E15A" w14:textId="77777777" w:rsidR="00F51343" w:rsidRPr="00F51343" w:rsidRDefault="00F51343" w:rsidP="00F51343">
      <w:pPr>
        <w:tabs>
          <w:tab w:val="left" w:pos="170"/>
          <w:tab w:val="left" w:pos="284"/>
        </w:tabs>
        <w:ind w:left="142" w:hanging="357"/>
        <w:jc w:val="left"/>
        <w:rPr>
          <w:rFonts w:ascii="Arial" w:eastAsia="Arial" w:hAnsi="Arial" w:cs="Arial"/>
          <w:bCs/>
          <w:color w:val="002060"/>
          <w:sz w:val="22"/>
          <w:szCs w:val="22"/>
          <w:lang w:eastAsia="ar-SA"/>
        </w:rPr>
      </w:pPr>
      <w:proofErr w:type="gramStart"/>
      <w:r w:rsidRPr="00F51343">
        <w:rPr>
          <w:rFonts w:ascii="Arial" w:eastAsia="Arial" w:hAnsi="Arial" w:cs="Arial"/>
          <w:bCs/>
          <w:color w:val="002060"/>
          <w:sz w:val="22"/>
          <w:szCs w:val="22"/>
          <w:lang w:eastAsia="ar-SA"/>
        </w:rPr>
        <w:t>700600  A.S.D.</w:t>
      </w:r>
      <w:proofErr w:type="gramEnd"/>
      <w:r w:rsidRPr="00F51343">
        <w:rPr>
          <w:rFonts w:ascii="Arial" w:eastAsia="Arial" w:hAnsi="Arial" w:cs="Arial"/>
          <w:bCs/>
          <w:color w:val="002060"/>
          <w:sz w:val="22"/>
          <w:szCs w:val="22"/>
          <w:lang w:eastAsia="ar-SA"/>
        </w:rPr>
        <w:t xml:space="preserve"> VIS P.</w:t>
      </w:r>
      <w:proofErr w:type="gramStart"/>
      <w:r w:rsidRPr="00F51343">
        <w:rPr>
          <w:rFonts w:ascii="Arial" w:eastAsia="Arial" w:hAnsi="Arial" w:cs="Arial"/>
          <w:bCs/>
          <w:color w:val="002060"/>
          <w:sz w:val="22"/>
          <w:szCs w:val="22"/>
          <w:lang w:eastAsia="ar-SA"/>
        </w:rPr>
        <w:t>S.ELPIDIO</w:t>
      </w:r>
      <w:proofErr w:type="gramEnd"/>
      <w:r w:rsidRPr="00F51343">
        <w:rPr>
          <w:rFonts w:ascii="Arial" w:eastAsia="Arial" w:hAnsi="Arial" w:cs="Arial"/>
          <w:bCs/>
          <w:color w:val="002060"/>
          <w:sz w:val="22"/>
          <w:szCs w:val="22"/>
          <w:lang w:eastAsia="ar-SA"/>
        </w:rPr>
        <w:t xml:space="preserve"> </w:t>
      </w:r>
      <w:proofErr w:type="gramStart"/>
      <w:r w:rsidRPr="00F51343">
        <w:rPr>
          <w:rFonts w:ascii="Arial" w:eastAsia="Arial" w:hAnsi="Arial" w:cs="Arial"/>
          <w:bCs/>
          <w:color w:val="002060"/>
          <w:sz w:val="22"/>
          <w:szCs w:val="22"/>
          <w:lang w:eastAsia="ar-SA"/>
        </w:rPr>
        <w:t>C.FALERIA</w:t>
      </w:r>
      <w:proofErr w:type="gramEnd"/>
    </w:p>
    <w:p w14:paraId="1429F3FE" w14:textId="77777777" w:rsidR="00F51343" w:rsidRPr="00F51343" w:rsidRDefault="00F51343" w:rsidP="00F51343">
      <w:pPr>
        <w:tabs>
          <w:tab w:val="left" w:pos="170"/>
          <w:tab w:val="left" w:pos="284"/>
        </w:tabs>
        <w:ind w:left="142" w:hanging="357"/>
        <w:jc w:val="left"/>
        <w:rPr>
          <w:rFonts w:ascii="Arial" w:eastAsia="Arial" w:hAnsi="Arial" w:cs="Arial"/>
          <w:b/>
          <w:color w:val="002060"/>
          <w:sz w:val="22"/>
          <w:szCs w:val="22"/>
          <w:u w:val="single"/>
          <w:lang w:eastAsia="ar-SA"/>
        </w:rPr>
      </w:pPr>
    </w:p>
    <w:p w14:paraId="288216E4" w14:textId="77777777" w:rsidR="00F51343" w:rsidRPr="00F51343" w:rsidRDefault="00F51343" w:rsidP="00F51343">
      <w:pPr>
        <w:tabs>
          <w:tab w:val="left" w:pos="170"/>
          <w:tab w:val="left" w:pos="284"/>
        </w:tabs>
        <w:ind w:left="142" w:hanging="357"/>
        <w:jc w:val="left"/>
        <w:rPr>
          <w:rFonts w:ascii="Arial" w:hAnsi="Arial" w:cs="Arial"/>
          <w:b/>
          <w:bCs/>
          <w:color w:val="002060"/>
          <w:sz w:val="22"/>
          <w:szCs w:val="22"/>
          <w:u w:val="single"/>
          <w:lang w:eastAsia="ar-SA"/>
        </w:rPr>
      </w:pPr>
      <w:r w:rsidRPr="00F51343">
        <w:rPr>
          <w:rFonts w:ascii="Arial" w:eastAsia="Arial" w:hAnsi="Arial" w:cs="Arial"/>
          <w:b/>
          <w:color w:val="002060"/>
          <w:sz w:val="22"/>
          <w:szCs w:val="22"/>
          <w:u w:val="single"/>
          <w:lang w:eastAsia="ar-SA"/>
        </w:rPr>
        <w:t>GIRONE 27</w:t>
      </w:r>
    </w:p>
    <w:p w14:paraId="21B4E479" w14:textId="77777777" w:rsidR="00F51343" w:rsidRPr="00F51343" w:rsidRDefault="00F51343" w:rsidP="00F51343">
      <w:pPr>
        <w:tabs>
          <w:tab w:val="left" w:pos="170"/>
          <w:tab w:val="left" w:pos="284"/>
        </w:tabs>
        <w:spacing w:line="300" w:lineRule="exact"/>
        <w:ind w:left="142" w:hanging="357"/>
        <w:jc w:val="left"/>
        <w:rPr>
          <w:rFonts w:ascii="Arial" w:eastAsia="Arial" w:hAnsi="Arial" w:cs="Arial"/>
          <w:color w:val="002060"/>
          <w:sz w:val="22"/>
          <w:szCs w:val="22"/>
          <w:lang w:eastAsia="ar-SA"/>
        </w:rPr>
      </w:pPr>
      <w:r w:rsidRPr="00F51343">
        <w:rPr>
          <w:rFonts w:ascii="Arial" w:eastAsia="Arial" w:hAnsi="Arial" w:cs="Arial"/>
          <w:color w:val="002060"/>
          <w:sz w:val="22"/>
          <w:szCs w:val="22"/>
          <w:lang w:eastAsia="ar-SA"/>
        </w:rPr>
        <w:t xml:space="preserve"> </w:t>
      </w:r>
      <w:proofErr w:type="gramStart"/>
      <w:r w:rsidRPr="00F51343">
        <w:rPr>
          <w:rFonts w:ascii="Arial" w:eastAsia="Arial" w:hAnsi="Arial" w:cs="Arial"/>
          <w:color w:val="002060"/>
          <w:sz w:val="22"/>
          <w:szCs w:val="22"/>
          <w:lang w:eastAsia="ar-SA"/>
        </w:rPr>
        <w:t>69883  A.S.D.</w:t>
      </w:r>
      <w:proofErr w:type="gramEnd"/>
      <w:r w:rsidRPr="00F51343">
        <w:rPr>
          <w:rFonts w:ascii="Arial" w:eastAsia="Arial" w:hAnsi="Arial" w:cs="Arial"/>
          <w:color w:val="002060"/>
          <w:sz w:val="22"/>
          <w:szCs w:val="22"/>
          <w:lang w:eastAsia="ar-SA"/>
        </w:rPr>
        <w:t xml:space="preserve"> CAMPIGLIONE CALCIO    </w:t>
      </w:r>
    </w:p>
    <w:p w14:paraId="33ADBFEA" w14:textId="77777777" w:rsidR="00F51343" w:rsidRPr="00F51343" w:rsidRDefault="00F51343" w:rsidP="00F51343">
      <w:pPr>
        <w:tabs>
          <w:tab w:val="left" w:pos="170"/>
          <w:tab w:val="left" w:pos="284"/>
        </w:tabs>
        <w:spacing w:line="300" w:lineRule="exact"/>
        <w:ind w:left="142" w:hanging="357"/>
        <w:jc w:val="left"/>
        <w:rPr>
          <w:rFonts w:ascii="Arial" w:eastAsia="Arial" w:hAnsi="Arial" w:cs="Arial"/>
          <w:color w:val="002060"/>
          <w:sz w:val="22"/>
          <w:szCs w:val="22"/>
          <w:lang w:eastAsia="ar-SA"/>
        </w:rPr>
      </w:pPr>
      <w:proofErr w:type="gramStart"/>
      <w:r w:rsidRPr="00F51343">
        <w:rPr>
          <w:rFonts w:ascii="Arial" w:eastAsia="Arial" w:hAnsi="Arial" w:cs="Arial"/>
          <w:color w:val="002060"/>
          <w:sz w:val="22"/>
          <w:szCs w:val="22"/>
          <w:lang w:eastAsia="ar-SA"/>
        </w:rPr>
        <w:t>937913  A.S.D.</w:t>
      </w:r>
      <w:proofErr w:type="gramEnd"/>
      <w:r w:rsidRPr="00F51343">
        <w:rPr>
          <w:rFonts w:ascii="Arial" w:eastAsia="Arial" w:hAnsi="Arial" w:cs="Arial"/>
          <w:color w:val="002060"/>
          <w:sz w:val="22"/>
          <w:szCs w:val="22"/>
          <w:lang w:eastAsia="ar-SA"/>
        </w:rPr>
        <w:t xml:space="preserve"> MAGLIANO CALCIO 2013  </w:t>
      </w:r>
    </w:p>
    <w:p w14:paraId="2BA83233" w14:textId="77777777" w:rsidR="00F51343" w:rsidRPr="00F51343" w:rsidRDefault="00F51343" w:rsidP="00F51343">
      <w:pPr>
        <w:tabs>
          <w:tab w:val="left" w:pos="170"/>
          <w:tab w:val="left" w:pos="284"/>
        </w:tabs>
        <w:spacing w:line="300" w:lineRule="exact"/>
        <w:ind w:left="142" w:hanging="357"/>
        <w:jc w:val="left"/>
        <w:rPr>
          <w:rFonts w:ascii="Arial" w:eastAsia="Arial" w:hAnsi="Arial" w:cs="Arial"/>
          <w:color w:val="002060"/>
          <w:sz w:val="22"/>
          <w:szCs w:val="22"/>
          <w:lang w:eastAsia="ar-SA"/>
        </w:rPr>
      </w:pPr>
      <w:proofErr w:type="gramStart"/>
      <w:r w:rsidRPr="00F51343">
        <w:rPr>
          <w:rFonts w:ascii="Arial" w:eastAsia="Arial" w:hAnsi="Arial" w:cs="Arial"/>
          <w:color w:val="002060"/>
          <w:sz w:val="22"/>
          <w:szCs w:val="22"/>
          <w:lang w:eastAsia="ar-SA"/>
        </w:rPr>
        <w:t>934078  A.S.D.</w:t>
      </w:r>
      <w:proofErr w:type="gramEnd"/>
      <w:r w:rsidRPr="00F51343">
        <w:rPr>
          <w:rFonts w:ascii="Arial" w:eastAsia="Arial" w:hAnsi="Arial" w:cs="Arial"/>
          <w:color w:val="002060"/>
          <w:sz w:val="22"/>
          <w:szCs w:val="22"/>
          <w:lang w:eastAsia="ar-SA"/>
        </w:rPr>
        <w:t xml:space="preserve"> PIANE MG              </w:t>
      </w:r>
    </w:p>
    <w:p w14:paraId="6E9A9F39" w14:textId="77777777" w:rsidR="00F51343" w:rsidRPr="00F51343" w:rsidRDefault="00F51343" w:rsidP="00F51343">
      <w:pPr>
        <w:tabs>
          <w:tab w:val="left" w:pos="170"/>
          <w:tab w:val="left" w:pos="284"/>
        </w:tabs>
        <w:ind w:left="142" w:hanging="357"/>
        <w:jc w:val="left"/>
        <w:rPr>
          <w:rFonts w:ascii="Arial" w:eastAsia="Arial" w:hAnsi="Arial" w:cs="Arial"/>
          <w:color w:val="002060"/>
          <w:sz w:val="22"/>
          <w:szCs w:val="22"/>
          <w:lang w:eastAsia="ar-SA"/>
        </w:rPr>
      </w:pPr>
      <w:proofErr w:type="gramStart"/>
      <w:r w:rsidRPr="00F51343">
        <w:rPr>
          <w:rFonts w:ascii="Arial" w:eastAsia="Arial" w:hAnsi="Arial" w:cs="Arial"/>
          <w:color w:val="002060"/>
          <w:sz w:val="22"/>
          <w:szCs w:val="22"/>
          <w:lang w:eastAsia="ar-SA"/>
        </w:rPr>
        <w:t>962067  A.S.D.</w:t>
      </w:r>
      <w:proofErr w:type="gramEnd"/>
      <w:r w:rsidRPr="00F51343">
        <w:rPr>
          <w:rFonts w:ascii="Arial" w:eastAsia="Arial" w:hAnsi="Arial" w:cs="Arial"/>
          <w:color w:val="002060"/>
          <w:sz w:val="22"/>
          <w:szCs w:val="22"/>
          <w:lang w:eastAsia="ar-SA"/>
        </w:rPr>
        <w:t xml:space="preserve"> POLISPORTIVA FALERIO  </w:t>
      </w:r>
    </w:p>
    <w:p w14:paraId="3CDB3F99" w14:textId="77777777" w:rsidR="00F51343" w:rsidRPr="00F51343" w:rsidRDefault="00F51343" w:rsidP="00F51343">
      <w:pPr>
        <w:tabs>
          <w:tab w:val="left" w:pos="170"/>
          <w:tab w:val="left" w:pos="284"/>
        </w:tabs>
        <w:ind w:left="142" w:hanging="357"/>
        <w:jc w:val="left"/>
        <w:rPr>
          <w:rFonts w:ascii="Arial" w:eastAsia="Arial" w:hAnsi="Arial" w:cs="Arial"/>
          <w:b/>
          <w:color w:val="002060"/>
          <w:sz w:val="22"/>
          <w:szCs w:val="22"/>
          <w:u w:val="single"/>
          <w:lang w:eastAsia="ar-SA"/>
        </w:rPr>
      </w:pPr>
    </w:p>
    <w:p w14:paraId="4223AE05" w14:textId="77777777" w:rsidR="00F51343" w:rsidRPr="00F51343" w:rsidRDefault="00F51343" w:rsidP="00F51343">
      <w:pPr>
        <w:tabs>
          <w:tab w:val="left" w:pos="170"/>
          <w:tab w:val="left" w:pos="284"/>
        </w:tabs>
        <w:ind w:left="142" w:hanging="357"/>
        <w:jc w:val="left"/>
        <w:rPr>
          <w:rFonts w:ascii="Arial" w:eastAsia="Arial" w:hAnsi="Arial" w:cs="Arial"/>
          <w:b/>
          <w:color w:val="002060"/>
          <w:sz w:val="22"/>
          <w:szCs w:val="22"/>
          <w:u w:val="single"/>
          <w:lang w:eastAsia="ar-SA"/>
        </w:rPr>
      </w:pPr>
      <w:r w:rsidRPr="00F51343">
        <w:rPr>
          <w:rFonts w:ascii="Arial" w:eastAsia="Arial" w:hAnsi="Arial" w:cs="Arial"/>
          <w:b/>
          <w:color w:val="002060"/>
          <w:sz w:val="22"/>
          <w:szCs w:val="22"/>
          <w:u w:val="single"/>
          <w:lang w:eastAsia="ar-SA"/>
        </w:rPr>
        <w:t>GIRONE 28</w:t>
      </w:r>
    </w:p>
    <w:p w14:paraId="6DD7BCB2" w14:textId="77777777" w:rsidR="00F51343" w:rsidRPr="00F51343" w:rsidRDefault="00F51343" w:rsidP="00F51343">
      <w:pPr>
        <w:tabs>
          <w:tab w:val="left" w:pos="170"/>
          <w:tab w:val="left" w:pos="284"/>
        </w:tabs>
        <w:ind w:left="142" w:hanging="357"/>
        <w:jc w:val="left"/>
        <w:rPr>
          <w:rFonts w:ascii="Arial" w:eastAsia="Arial" w:hAnsi="Arial" w:cs="Arial"/>
          <w:color w:val="002060"/>
          <w:sz w:val="22"/>
          <w:szCs w:val="22"/>
          <w:lang w:eastAsia="ar-SA"/>
        </w:rPr>
      </w:pPr>
      <w:r w:rsidRPr="00F51343">
        <w:rPr>
          <w:rFonts w:ascii="Arial" w:eastAsia="Arial" w:hAnsi="Arial" w:cs="Arial"/>
          <w:bCs/>
          <w:color w:val="002060"/>
          <w:sz w:val="22"/>
          <w:szCs w:val="22"/>
          <w:lang w:eastAsia="ar-SA"/>
        </w:rPr>
        <w:t xml:space="preserve"> </w:t>
      </w:r>
      <w:proofErr w:type="gramStart"/>
      <w:r w:rsidRPr="00F51343">
        <w:rPr>
          <w:rFonts w:ascii="Arial" w:eastAsia="Arial" w:hAnsi="Arial" w:cs="Arial"/>
          <w:bCs/>
          <w:color w:val="002060"/>
          <w:sz w:val="22"/>
          <w:szCs w:val="22"/>
          <w:lang w:eastAsia="ar-SA"/>
        </w:rPr>
        <w:t>934064  A.S.D.</w:t>
      </w:r>
      <w:proofErr w:type="gramEnd"/>
      <w:r w:rsidRPr="00F51343">
        <w:rPr>
          <w:rFonts w:ascii="Arial" w:eastAsia="Arial" w:hAnsi="Arial" w:cs="Arial"/>
          <w:bCs/>
          <w:color w:val="002060"/>
          <w:sz w:val="22"/>
          <w:szCs w:val="22"/>
          <w:lang w:eastAsia="ar-SA"/>
        </w:rPr>
        <w:t xml:space="preserve"> ATLETICO PORCHIA         </w:t>
      </w:r>
    </w:p>
    <w:p w14:paraId="086EF26D" w14:textId="77777777" w:rsidR="00F51343" w:rsidRPr="00F51343" w:rsidRDefault="00F51343" w:rsidP="00F51343">
      <w:pPr>
        <w:pBdr>
          <w:top w:val="nil"/>
          <w:left w:val="nil"/>
          <w:bottom w:val="nil"/>
          <w:right w:val="nil"/>
          <w:between w:val="nil"/>
        </w:pBdr>
        <w:rPr>
          <w:rFonts w:ascii="Arial" w:eastAsia="Arial" w:hAnsi="Arial" w:cs="Arial"/>
          <w:bCs/>
          <w:color w:val="002060"/>
          <w:sz w:val="22"/>
          <w:szCs w:val="22"/>
          <w:lang w:eastAsia="en-US"/>
        </w:rPr>
      </w:pPr>
      <w:r w:rsidRPr="00F51343">
        <w:rPr>
          <w:rFonts w:ascii="Arial" w:eastAsia="Arial" w:hAnsi="Arial" w:cs="Arial"/>
          <w:bCs/>
          <w:color w:val="002060"/>
          <w:sz w:val="22"/>
          <w:szCs w:val="22"/>
          <w:lang w:eastAsia="en-US"/>
        </w:rPr>
        <w:t xml:space="preserve">    </w:t>
      </w:r>
      <w:proofErr w:type="gramStart"/>
      <w:r w:rsidRPr="00F51343">
        <w:rPr>
          <w:rFonts w:ascii="Arial" w:eastAsia="Arial" w:hAnsi="Arial" w:cs="Arial"/>
          <w:bCs/>
          <w:color w:val="002060"/>
          <w:sz w:val="22"/>
          <w:szCs w:val="22"/>
          <w:lang w:eastAsia="en-US"/>
        </w:rPr>
        <w:t>290  APD</w:t>
      </w:r>
      <w:proofErr w:type="gramEnd"/>
      <w:r w:rsidRPr="00F51343">
        <w:rPr>
          <w:rFonts w:ascii="Arial" w:eastAsia="Arial" w:hAnsi="Arial" w:cs="Arial"/>
          <w:bCs/>
          <w:color w:val="002060"/>
          <w:sz w:val="22"/>
          <w:szCs w:val="22"/>
          <w:lang w:eastAsia="en-US"/>
        </w:rPr>
        <w:t xml:space="preserve">    AVIS RIPATRANSONE A.S.D. </w:t>
      </w:r>
    </w:p>
    <w:p w14:paraId="2356F985" w14:textId="77777777" w:rsidR="00F51343" w:rsidRPr="00F51343" w:rsidRDefault="00F51343" w:rsidP="00F51343">
      <w:pPr>
        <w:pBdr>
          <w:top w:val="nil"/>
          <w:left w:val="nil"/>
          <w:bottom w:val="nil"/>
          <w:right w:val="nil"/>
          <w:between w:val="nil"/>
        </w:pBdr>
        <w:rPr>
          <w:rFonts w:ascii="Arial" w:eastAsia="Arial" w:hAnsi="Arial" w:cs="Arial"/>
          <w:bCs/>
          <w:color w:val="002060"/>
          <w:sz w:val="22"/>
          <w:szCs w:val="22"/>
          <w:lang w:eastAsia="en-US"/>
        </w:rPr>
      </w:pPr>
      <w:proofErr w:type="gramStart"/>
      <w:r w:rsidRPr="00F51343">
        <w:rPr>
          <w:rFonts w:ascii="Arial" w:eastAsia="Arial" w:hAnsi="Arial" w:cs="Arial"/>
          <w:bCs/>
          <w:color w:val="002060"/>
          <w:sz w:val="22"/>
          <w:szCs w:val="22"/>
          <w:lang w:eastAsia="en-US"/>
        </w:rPr>
        <w:t>80186  ASD</w:t>
      </w:r>
      <w:proofErr w:type="gramEnd"/>
      <w:r w:rsidRPr="00F51343">
        <w:rPr>
          <w:rFonts w:ascii="Arial" w:eastAsia="Arial" w:hAnsi="Arial" w:cs="Arial"/>
          <w:bCs/>
          <w:color w:val="002060"/>
          <w:sz w:val="22"/>
          <w:szCs w:val="22"/>
          <w:lang w:eastAsia="en-US"/>
        </w:rPr>
        <w:t xml:space="preserve"> P. MONTEFIORE               </w:t>
      </w:r>
    </w:p>
    <w:p w14:paraId="5AAF2673" w14:textId="77777777" w:rsidR="00F51343" w:rsidRPr="00F51343" w:rsidRDefault="00F51343" w:rsidP="00F51343">
      <w:pPr>
        <w:pBdr>
          <w:top w:val="nil"/>
          <w:left w:val="nil"/>
          <w:bottom w:val="nil"/>
          <w:right w:val="nil"/>
          <w:between w:val="nil"/>
        </w:pBdr>
        <w:rPr>
          <w:rFonts w:ascii="Arial" w:eastAsia="Arial" w:hAnsi="Arial" w:cs="Arial"/>
          <w:bCs/>
          <w:color w:val="002060"/>
          <w:sz w:val="22"/>
          <w:szCs w:val="22"/>
          <w:lang w:eastAsia="en-US"/>
        </w:rPr>
      </w:pPr>
      <w:proofErr w:type="gramStart"/>
      <w:r w:rsidRPr="00F51343">
        <w:rPr>
          <w:rFonts w:ascii="Arial" w:eastAsia="Arial" w:hAnsi="Arial" w:cs="Arial"/>
          <w:bCs/>
          <w:color w:val="002060"/>
          <w:sz w:val="22"/>
          <w:szCs w:val="22"/>
          <w:lang w:eastAsia="en-US"/>
        </w:rPr>
        <w:t>75975  POL.</w:t>
      </w:r>
      <w:proofErr w:type="gramEnd"/>
      <w:r w:rsidRPr="00F51343">
        <w:rPr>
          <w:rFonts w:ascii="Arial" w:eastAsia="Arial" w:hAnsi="Arial" w:cs="Arial"/>
          <w:bCs/>
          <w:color w:val="002060"/>
          <w:sz w:val="22"/>
          <w:szCs w:val="22"/>
          <w:lang w:eastAsia="en-US"/>
        </w:rPr>
        <w:t xml:space="preserve">   VALTESINO A.S.D.</w:t>
      </w:r>
    </w:p>
    <w:p w14:paraId="0C630064" w14:textId="77777777" w:rsidR="00F51343" w:rsidRPr="00F51343" w:rsidRDefault="00F51343" w:rsidP="00F51343">
      <w:pPr>
        <w:pBdr>
          <w:top w:val="nil"/>
          <w:left w:val="nil"/>
          <w:bottom w:val="nil"/>
          <w:right w:val="nil"/>
          <w:between w:val="nil"/>
        </w:pBdr>
        <w:rPr>
          <w:rFonts w:ascii="Arial" w:eastAsia="Arial" w:hAnsi="Arial" w:cs="Arial"/>
          <w:bCs/>
          <w:color w:val="002060"/>
          <w:sz w:val="22"/>
          <w:szCs w:val="22"/>
          <w:lang w:eastAsia="en-US"/>
        </w:rPr>
      </w:pPr>
    </w:p>
    <w:p w14:paraId="4D12C469" w14:textId="77777777" w:rsidR="00F51343" w:rsidRPr="00F51343" w:rsidRDefault="00F51343" w:rsidP="00F51343">
      <w:pPr>
        <w:tabs>
          <w:tab w:val="left" w:pos="170"/>
          <w:tab w:val="left" w:pos="284"/>
        </w:tabs>
        <w:ind w:left="142" w:hanging="357"/>
        <w:jc w:val="left"/>
        <w:rPr>
          <w:rFonts w:ascii="Arial" w:eastAsia="Arial" w:hAnsi="Arial" w:cs="Arial"/>
          <w:b/>
          <w:color w:val="002060"/>
          <w:sz w:val="22"/>
          <w:szCs w:val="22"/>
          <w:u w:val="single"/>
          <w:lang w:eastAsia="ar-SA"/>
        </w:rPr>
      </w:pPr>
      <w:r w:rsidRPr="00F51343">
        <w:rPr>
          <w:rFonts w:ascii="Arial" w:eastAsia="Arial" w:hAnsi="Arial" w:cs="Arial"/>
          <w:b/>
          <w:color w:val="002060"/>
          <w:sz w:val="22"/>
          <w:szCs w:val="22"/>
          <w:u w:val="single"/>
          <w:lang w:eastAsia="ar-SA"/>
        </w:rPr>
        <w:t xml:space="preserve">GIRONE 29 </w:t>
      </w:r>
    </w:p>
    <w:p w14:paraId="6405BFF1" w14:textId="77777777" w:rsidR="00F51343" w:rsidRPr="00F51343" w:rsidRDefault="00F51343" w:rsidP="00F51343">
      <w:pPr>
        <w:tabs>
          <w:tab w:val="left" w:pos="170"/>
          <w:tab w:val="left" w:pos="284"/>
        </w:tabs>
        <w:ind w:left="142" w:hanging="357"/>
        <w:jc w:val="left"/>
        <w:rPr>
          <w:rFonts w:ascii="Arial" w:eastAsia="Arial" w:hAnsi="Arial" w:cs="Arial"/>
          <w:bCs/>
          <w:color w:val="002060"/>
          <w:sz w:val="22"/>
          <w:szCs w:val="22"/>
          <w:lang w:eastAsia="ar-SA"/>
        </w:rPr>
      </w:pPr>
      <w:proofErr w:type="gramStart"/>
      <w:r w:rsidRPr="00F51343">
        <w:rPr>
          <w:rFonts w:ascii="Arial" w:eastAsia="Arial" w:hAnsi="Arial" w:cs="Arial"/>
          <w:bCs/>
          <w:color w:val="002060"/>
          <w:sz w:val="22"/>
          <w:szCs w:val="22"/>
          <w:lang w:eastAsia="ar-SA"/>
        </w:rPr>
        <w:t>943036  A.S.D.</w:t>
      </w:r>
      <w:proofErr w:type="gramEnd"/>
      <w:r w:rsidRPr="00F51343">
        <w:rPr>
          <w:rFonts w:ascii="Arial" w:eastAsia="Arial" w:hAnsi="Arial" w:cs="Arial"/>
          <w:bCs/>
          <w:color w:val="002060"/>
          <w:sz w:val="22"/>
          <w:szCs w:val="22"/>
          <w:lang w:eastAsia="ar-SA"/>
        </w:rPr>
        <w:t xml:space="preserve"> ACQUAVIVA CALCIO          </w:t>
      </w:r>
    </w:p>
    <w:p w14:paraId="4BA16B8C" w14:textId="77777777" w:rsidR="00F51343" w:rsidRPr="00F51343" w:rsidRDefault="00F51343" w:rsidP="00F51343">
      <w:pPr>
        <w:tabs>
          <w:tab w:val="left" w:pos="170"/>
          <w:tab w:val="left" w:pos="284"/>
        </w:tabs>
        <w:ind w:left="142" w:hanging="357"/>
        <w:jc w:val="left"/>
        <w:rPr>
          <w:rFonts w:ascii="Arial" w:eastAsia="Arial" w:hAnsi="Arial" w:cs="Arial"/>
          <w:bCs/>
          <w:color w:val="002060"/>
          <w:sz w:val="22"/>
          <w:szCs w:val="22"/>
          <w:lang w:eastAsia="ar-SA"/>
        </w:rPr>
      </w:pPr>
      <w:proofErr w:type="gramStart"/>
      <w:r w:rsidRPr="00F51343">
        <w:rPr>
          <w:rFonts w:ascii="Arial" w:eastAsia="Arial" w:hAnsi="Arial" w:cs="Arial"/>
          <w:bCs/>
          <w:color w:val="002060"/>
          <w:sz w:val="22"/>
          <w:szCs w:val="22"/>
          <w:lang w:eastAsia="ar-SA"/>
        </w:rPr>
        <w:t>700064  A.S.D.</w:t>
      </w:r>
      <w:proofErr w:type="gramEnd"/>
      <w:r w:rsidRPr="00F51343">
        <w:rPr>
          <w:rFonts w:ascii="Arial" w:eastAsia="Arial" w:hAnsi="Arial" w:cs="Arial"/>
          <w:bCs/>
          <w:color w:val="002060"/>
          <w:sz w:val="22"/>
          <w:szCs w:val="22"/>
          <w:lang w:eastAsia="ar-SA"/>
        </w:rPr>
        <w:t xml:space="preserve"> AGRARIA CLUB              </w:t>
      </w:r>
    </w:p>
    <w:p w14:paraId="0AA7C263" w14:textId="77777777" w:rsidR="00F51343" w:rsidRPr="00F51343" w:rsidRDefault="00F51343" w:rsidP="00F51343">
      <w:pPr>
        <w:tabs>
          <w:tab w:val="left" w:pos="170"/>
          <w:tab w:val="left" w:pos="284"/>
        </w:tabs>
        <w:ind w:left="142" w:hanging="357"/>
        <w:jc w:val="left"/>
        <w:rPr>
          <w:rFonts w:ascii="Arial" w:eastAsia="Arial" w:hAnsi="Arial" w:cs="Arial"/>
          <w:bCs/>
          <w:color w:val="002060"/>
          <w:sz w:val="22"/>
          <w:szCs w:val="22"/>
          <w:lang w:eastAsia="ar-SA"/>
        </w:rPr>
      </w:pPr>
      <w:proofErr w:type="gramStart"/>
      <w:r w:rsidRPr="00F51343">
        <w:rPr>
          <w:rFonts w:ascii="Arial" w:eastAsia="Arial" w:hAnsi="Arial" w:cs="Arial"/>
          <w:bCs/>
          <w:color w:val="002060"/>
          <w:sz w:val="22"/>
          <w:szCs w:val="22"/>
          <w:lang w:eastAsia="ar-SA"/>
        </w:rPr>
        <w:t>700140  A.S.D.</w:t>
      </w:r>
      <w:proofErr w:type="gramEnd"/>
      <w:r w:rsidRPr="00F51343">
        <w:rPr>
          <w:rFonts w:ascii="Arial" w:eastAsia="Arial" w:hAnsi="Arial" w:cs="Arial"/>
          <w:bCs/>
          <w:color w:val="002060"/>
          <w:sz w:val="22"/>
          <w:szCs w:val="22"/>
          <w:lang w:eastAsia="ar-SA"/>
        </w:rPr>
        <w:t xml:space="preserve"> ATL.G.M.D. GROTTAMMARE 89 </w:t>
      </w:r>
    </w:p>
    <w:p w14:paraId="60D9125A" w14:textId="77777777" w:rsidR="00F51343" w:rsidRPr="00F51343" w:rsidRDefault="00F51343" w:rsidP="00F51343">
      <w:pPr>
        <w:tabs>
          <w:tab w:val="left" w:pos="170"/>
          <w:tab w:val="left" w:pos="284"/>
        </w:tabs>
        <w:ind w:left="142" w:hanging="357"/>
        <w:jc w:val="left"/>
        <w:rPr>
          <w:rFonts w:ascii="Arial" w:eastAsia="Arial" w:hAnsi="Arial" w:cs="Arial"/>
          <w:bCs/>
          <w:color w:val="002060"/>
          <w:sz w:val="22"/>
          <w:szCs w:val="22"/>
          <w:lang w:eastAsia="ar-SA"/>
        </w:rPr>
      </w:pPr>
      <w:proofErr w:type="gramStart"/>
      <w:r w:rsidRPr="00F51343">
        <w:rPr>
          <w:rFonts w:ascii="Arial" w:eastAsia="Arial" w:hAnsi="Arial" w:cs="Arial"/>
          <w:bCs/>
          <w:color w:val="002060"/>
          <w:sz w:val="22"/>
          <w:szCs w:val="22"/>
          <w:lang w:eastAsia="ar-SA"/>
        </w:rPr>
        <w:t>941255  A.S.D.</w:t>
      </w:r>
      <w:proofErr w:type="gramEnd"/>
      <w:r w:rsidRPr="00F51343">
        <w:rPr>
          <w:rFonts w:ascii="Arial" w:eastAsia="Arial" w:hAnsi="Arial" w:cs="Arial"/>
          <w:bCs/>
          <w:color w:val="002060"/>
          <w:sz w:val="22"/>
          <w:szCs w:val="22"/>
          <w:lang w:eastAsia="ar-SA"/>
        </w:rPr>
        <w:t xml:space="preserve"> MONTEPRANDONE </w:t>
      </w:r>
    </w:p>
    <w:p w14:paraId="02A1DDFE" w14:textId="77777777" w:rsidR="00F51343" w:rsidRPr="00F51343" w:rsidRDefault="00F51343" w:rsidP="00F51343">
      <w:pPr>
        <w:tabs>
          <w:tab w:val="left" w:pos="170"/>
          <w:tab w:val="left" w:pos="284"/>
        </w:tabs>
        <w:ind w:left="142" w:hanging="357"/>
        <w:jc w:val="left"/>
        <w:rPr>
          <w:rFonts w:ascii="Arial" w:eastAsia="Arial" w:hAnsi="Arial" w:cs="Arial"/>
          <w:b/>
          <w:color w:val="002060"/>
          <w:sz w:val="22"/>
          <w:szCs w:val="22"/>
          <w:u w:val="single"/>
          <w:lang w:eastAsia="ar-SA"/>
        </w:rPr>
      </w:pPr>
    </w:p>
    <w:p w14:paraId="16CDFDD7" w14:textId="77777777" w:rsidR="00F51343" w:rsidRPr="00F51343" w:rsidRDefault="00F51343" w:rsidP="00F51343">
      <w:pPr>
        <w:tabs>
          <w:tab w:val="left" w:pos="170"/>
          <w:tab w:val="left" w:pos="284"/>
        </w:tabs>
        <w:ind w:left="142" w:hanging="357"/>
        <w:jc w:val="left"/>
        <w:rPr>
          <w:rFonts w:ascii="Arial" w:eastAsia="Arial" w:hAnsi="Arial" w:cs="Arial"/>
          <w:b/>
          <w:color w:val="002060"/>
          <w:sz w:val="22"/>
          <w:szCs w:val="22"/>
          <w:u w:val="single"/>
          <w:lang w:eastAsia="ar-SA"/>
        </w:rPr>
      </w:pPr>
      <w:r w:rsidRPr="00F51343">
        <w:rPr>
          <w:rFonts w:ascii="Arial" w:eastAsia="Arial" w:hAnsi="Arial" w:cs="Arial"/>
          <w:b/>
          <w:color w:val="002060"/>
          <w:sz w:val="22"/>
          <w:szCs w:val="22"/>
          <w:u w:val="single"/>
          <w:lang w:eastAsia="ar-SA"/>
        </w:rPr>
        <w:t>GIRONE 30</w:t>
      </w:r>
    </w:p>
    <w:p w14:paraId="778FED28" w14:textId="77777777" w:rsidR="00F51343" w:rsidRPr="00F51343" w:rsidRDefault="00F51343" w:rsidP="00F51343">
      <w:pPr>
        <w:tabs>
          <w:tab w:val="left" w:pos="170"/>
          <w:tab w:val="left" w:pos="284"/>
        </w:tabs>
        <w:ind w:left="142" w:hanging="357"/>
        <w:jc w:val="left"/>
        <w:rPr>
          <w:rFonts w:ascii="Arial" w:eastAsia="Arial" w:hAnsi="Arial" w:cs="Arial"/>
          <w:bCs/>
          <w:color w:val="002060"/>
          <w:sz w:val="22"/>
          <w:szCs w:val="22"/>
          <w:lang w:eastAsia="ar-SA"/>
        </w:rPr>
      </w:pPr>
      <w:proofErr w:type="gramStart"/>
      <w:r w:rsidRPr="00F51343">
        <w:rPr>
          <w:rFonts w:ascii="Arial" w:eastAsia="Arial" w:hAnsi="Arial" w:cs="Arial"/>
          <w:bCs/>
          <w:color w:val="002060"/>
          <w:sz w:val="22"/>
          <w:szCs w:val="22"/>
          <w:lang w:eastAsia="ar-SA"/>
        </w:rPr>
        <w:t>205335  POL.</w:t>
      </w:r>
      <w:proofErr w:type="gramEnd"/>
      <w:r w:rsidRPr="00F51343">
        <w:rPr>
          <w:rFonts w:ascii="Arial" w:eastAsia="Arial" w:hAnsi="Arial" w:cs="Arial"/>
          <w:bCs/>
          <w:color w:val="002060"/>
          <w:sz w:val="22"/>
          <w:szCs w:val="22"/>
          <w:lang w:eastAsia="ar-SA"/>
        </w:rPr>
        <w:t xml:space="preserve">   BORGO SOLESTA SSD ARL    </w:t>
      </w:r>
    </w:p>
    <w:p w14:paraId="678A1662" w14:textId="77777777" w:rsidR="00F51343" w:rsidRPr="00F51343" w:rsidRDefault="00F51343" w:rsidP="00F51343">
      <w:pPr>
        <w:tabs>
          <w:tab w:val="left" w:pos="170"/>
          <w:tab w:val="left" w:pos="284"/>
        </w:tabs>
        <w:ind w:left="142" w:hanging="357"/>
        <w:jc w:val="left"/>
        <w:rPr>
          <w:rFonts w:ascii="Arial" w:eastAsia="Arial" w:hAnsi="Arial" w:cs="Arial"/>
          <w:bCs/>
          <w:color w:val="002060"/>
          <w:sz w:val="22"/>
          <w:szCs w:val="22"/>
          <w:lang w:eastAsia="ar-SA"/>
        </w:rPr>
      </w:pPr>
      <w:r w:rsidRPr="00F51343">
        <w:rPr>
          <w:rFonts w:ascii="Arial" w:eastAsia="Arial" w:hAnsi="Arial" w:cs="Arial"/>
          <w:bCs/>
          <w:color w:val="002060"/>
          <w:sz w:val="22"/>
          <w:szCs w:val="22"/>
          <w:lang w:eastAsia="ar-SA"/>
        </w:rPr>
        <w:t xml:space="preserve">  </w:t>
      </w:r>
      <w:proofErr w:type="gramStart"/>
      <w:r w:rsidRPr="00F51343">
        <w:rPr>
          <w:rFonts w:ascii="Arial" w:eastAsia="Arial" w:hAnsi="Arial" w:cs="Arial"/>
          <w:bCs/>
          <w:color w:val="002060"/>
          <w:sz w:val="22"/>
          <w:szCs w:val="22"/>
          <w:lang w:eastAsia="ar-SA"/>
        </w:rPr>
        <w:t>24220  S.S.D.</w:t>
      </w:r>
      <w:proofErr w:type="gramEnd"/>
      <w:r w:rsidRPr="00F51343">
        <w:rPr>
          <w:rFonts w:ascii="Arial" w:eastAsia="Arial" w:hAnsi="Arial" w:cs="Arial"/>
          <w:bCs/>
          <w:color w:val="002060"/>
          <w:sz w:val="22"/>
          <w:szCs w:val="22"/>
          <w:lang w:eastAsia="ar-SA"/>
        </w:rPr>
        <w:t xml:space="preserve"> J.R.V.S. ASCOLI          </w:t>
      </w:r>
    </w:p>
    <w:p w14:paraId="37899B5F" w14:textId="77777777" w:rsidR="00F51343" w:rsidRPr="00F51343" w:rsidRDefault="00F51343" w:rsidP="00F51343">
      <w:pPr>
        <w:tabs>
          <w:tab w:val="left" w:pos="170"/>
          <w:tab w:val="left" w:pos="284"/>
        </w:tabs>
        <w:ind w:left="142" w:hanging="357"/>
        <w:jc w:val="left"/>
        <w:rPr>
          <w:rFonts w:ascii="Arial" w:eastAsia="Arial" w:hAnsi="Arial" w:cs="Arial"/>
          <w:bCs/>
          <w:color w:val="002060"/>
          <w:sz w:val="22"/>
          <w:szCs w:val="22"/>
          <w:lang w:eastAsia="ar-SA"/>
        </w:rPr>
      </w:pPr>
      <w:proofErr w:type="gramStart"/>
      <w:r w:rsidRPr="00F51343">
        <w:rPr>
          <w:rFonts w:ascii="Arial" w:eastAsia="Arial" w:hAnsi="Arial" w:cs="Arial"/>
          <w:bCs/>
          <w:color w:val="002060"/>
          <w:sz w:val="22"/>
          <w:szCs w:val="22"/>
          <w:lang w:eastAsia="ar-SA"/>
        </w:rPr>
        <w:t>650729  A.S.</w:t>
      </w:r>
      <w:proofErr w:type="gramEnd"/>
      <w:r w:rsidRPr="00F51343">
        <w:rPr>
          <w:rFonts w:ascii="Arial" w:eastAsia="Arial" w:hAnsi="Arial" w:cs="Arial"/>
          <w:bCs/>
          <w:color w:val="002060"/>
          <w:sz w:val="22"/>
          <w:szCs w:val="22"/>
          <w:lang w:eastAsia="ar-SA"/>
        </w:rPr>
        <w:t xml:space="preserve">    UNIONE PIAZZA IMMACOLATA </w:t>
      </w:r>
    </w:p>
    <w:p w14:paraId="351A6953" w14:textId="77777777" w:rsidR="00F51343" w:rsidRPr="00F51343" w:rsidRDefault="00F51343" w:rsidP="00F51343">
      <w:pPr>
        <w:tabs>
          <w:tab w:val="left" w:pos="170"/>
          <w:tab w:val="left" w:pos="284"/>
        </w:tabs>
        <w:ind w:left="142" w:hanging="357"/>
        <w:jc w:val="left"/>
        <w:rPr>
          <w:rFonts w:ascii="Arial" w:eastAsia="Arial" w:hAnsi="Arial" w:cs="Arial"/>
          <w:bCs/>
          <w:color w:val="002060"/>
          <w:sz w:val="22"/>
          <w:szCs w:val="22"/>
          <w:lang w:eastAsia="ar-SA"/>
        </w:rPr>
      </w:pPr>
      <w:proofErr w:type="gramStart"/>
      <w:r w:rsidRPr="00F51343">
        <w:rPr>
          <w:rFonts w:ascii="Arial" w:eastAsia="Arial" w:hAnsi="Arial" w:cs="Arial"/>
          <w:bCs/>
          <w:color w:val="002060"/>
          <w:sz w:val="22"/>
          <w:szCs w:val="22"/>
          <w:lang w:eastAsia="ar-SA"/>
        </w:rPr>
        <w:t>955144  A.S.D.</w:t>
      </w:r>
      <w:proofErr w:type="gramEnd"/>
      <w:r w:rsidRPr="00F51343">
        <w:rPr>
          <w:rFonts w:ascii="Arial" w:eastAsia="Arial" w:hAnsi="Arial" w:cs="Arial"/>
          <w:bCs/>
          <w:color w:val="002060"/>
          <w:sz w:val="22"/>
          <w:szCs w:val="22"/>
          <w:lang w:eastAsia="ar-SA"/>
        </w:rPr>
        <w:t xml:space="preserve"> VENAROTTESE 2022         </w:t>
      </w:r>
    </w:p>
    <w:p w14:paraId="51475883" w14:textId="77777777" w:rsidR="00F51343" w:rsidRPr="00F51343" w:rsidRDefault="00F51343" w:rsidP="00F51343">
      <w:pPr>
        <w:tabs>
          <w:tab w:val="left" w:pos="170"/>
          <w:tab w:val="left" w:pos="284"/>
        </w:tabs>
        <w:ind w:left="142" w:hanging="357"/>
        <w:jc w:val="left"/>
        <w:rPr>
          <w:rFonts w:ascii="Arial" w:eastAsia="Arial" w:hAnsi="Arial" w:cs="Arial"/>
          <w:b/>
          <w:color w:val="002060"/>
          <w:sz w:val="22"/>
          <w:szCs w:val="22"/>
          <w:u w:val="single"/>
          <w:lang w:eastAsia="ar-SA"/>
        </w:rPr>
      </w:pPr>
    </w:p>
    <w:p w14:paraId="391B7EBE" w14:textId="77777777" w:rsidR="00F51343" w:rsidRPr="00F51343" w:rsidRDefault="00F51343" w:rsidP="00F51343">
      <w:pPr>
        <w:tabs>
          <w:tab w:val="left" w:pos="170"/>
          <w:tab w:val="left" w:pos="284"/>
        </w:tabs>
        <w:ind w:left="142" w:hanging="357"/>
        <w:jc w:val="left"/>
        <w:rPr>
          <w:rFonts w:ascii="Arial" w:eastAsia="Arial" w:hAnsi="Arial" w:cs="Arial"/>
          <w:b/>
          <w:color w:val="002060"/>
          <w:sz w:val="22"/>
          <w:szCs w:val="22"/>
          <w:u w:val="single"/>
          <w:lang w:eastAsia="ar-SA"/>
        </w:rPr>
      </w:pPr>
      <w:r w:rsidRPr="00F51343">
        <w:rPr>
          <w:rFonts w:ascii="Arial" w:eastAsia="Arial" w:hAnsi="Arial" w:cs="Arial"/>
          <w:b/>
          <w:color w:val="002060"/>
          <w:sz w:val="22"/>
          <w:szCs w:val="22"/>
          <w:u w:val="single"/>
          <w:lang w:eastAsia="ar-SA"/>
        </w:rPr>
        <w:t>GIRONE 31</w:t>
      </w:r>
    </w:p>
    <w:p w14:paraId="6EDA211A" w14:textId="77777777" w:rsidR="00F51343" w:rsidRPr="00F51343" w:rsidRDefault="00F51343" w:rsidP="00F51343">
      <w:pPr>
        <w:tabs>
          <w:tab w:val="left" w:pos="170"/>
          <w:tab w:val="left" w:pos="284"/>
        </w:tabs>
        <w:ind w:left="142" w:hanging="357"/>
        <w:jc w:val="left"/>
        <w:rPr>
          <w:rFonts w:ascii="Arial" w:eastAsia="Arial" w:hAnsi="Arial" w:cs="Arial"/>
          <w:bCs/>
          <w:color w:val="002060"/>
          <w:sz w:val="22"/>
          <w:szCs w:val="22"/>
          <w:lang w:eastAsia="ar-SA"/>
        </w:rPr>
      </w:pPr>
      <w:r w:rsidRPr="00F51343">
        <w:rPr>
          <w:rFonts w:ascii="Arial" w:eastAsia="Arial" w:hAnsi="Arial" w:cs="Arial"/>
          <w:bCs/>
          <w:color w:val="002060"/>
          <w:sz w:val="22"/>
          <w:szCs w:val="22"/>
          <w:lang w:eastAsia="ar-SA"/>
        </w:rPr>
        <w:t xml:space="preserve">  </w:t>
      </w:r>
      <w:proofErr w:type="gramStart"/>
      <w:r w:rsidRPr="00F51343">
        <w:rPr>
          <w:rFonts w:ascii="Arial" w:eastAsia="Arial" w:hAnsi="Arial" w:cs="Arial"/>
          <w:bCs/>
          <w:color w:val="002060"/>
          <w:sz w:val="22"/>
          <w:szCs w:val="22"/>
          <w:lang w:eastAsia="ar-SA"/>
        </w:rPr>
        <w:t>68630  A.S.D.</w:t>
      </w:r>
      <w:proofErr w:type="gramEnd"/>
      <w:r w:rsidRPr="00F51343">
        <w:rPr>
          <w:rFonts w:ascii="Arial" w:eastAsia="Arial" w:hAnsi="Arial" w:cs="Arial"/>
          <w:bCs/>
          <w:color w:val="002060"/>
          <w:sz w:val="22"/>
          <w:szCs w:val="22"/>
          <w:lang w:eastAsia="ar-SA"/>
        </w:rPr>
        <w:t xml:space="preserve"> OLIMPIA SPINETOLI         </w:t>
      </w:r>
    </w:p>
    <w:p w14:paraId="4134D9BB" w14:textId="77777777" w:rsidR="00F51343" w:rsidRPr="00F51343" w:rsidRDefault="00F51343" w:rsidP="00F51343">
      <w:pPr>
        <w:tabs>
          <w:tab w:val="left" w:pos="170"/>
          <w:tab w:val="left" w:pos="284"/>
        </w:tabs>
        <w:ind w:left="142" w:hanging="357"/>
        <w:jc w:val="left"/>
        <w:rPr>
          <w:rFonts w:ascii="Arial" w:eastAsia="Arial" w:hAnsi="Arial" w:cs="Arial"/>
          <w:bCs/>
          <w:color w:val="002060"/>
          <w:sz w:val="22"/>
          <w:szCs w:val="22"/>
          <w:lang w:eastAsia="ar-SA"/>
        </w:rPr>
      </w:pPr>
      <w:proofErr w:type="gramStart"/>
      <w:r w:rsidRPr="00F51343">
        <w:rPr>
          <w:rFonts w:ascii="Arial" w:eastAsia="Arial" w:hAnsi="Arial" w:cs="Arial"/>
          <w:bCs/>
          <w:color w:val="002060"/>
          <w:sz w:val="22"/>
          <w:szCs w:val="22"/>
          <w:lang w:eastAsia="ar-SA"/>
        </w:rPr>
        <w:t>934827  A.S.D.</w:t>
      </w:r>
      <w:proofErr w:type="gramEnd"/>
      <w:r w:rsidRPr="00F51343">
        <w:rPr>
          <w:rFonts w:ascii="Arial" w:eastAsia="Arial" w:hAnsi="Arial" w:cs="Arial"/>
          <w:bCs/>
          <w:color w:val="002060"/>
          <w:sz w:val="22"/>
          <w:szCs w:val="22"/>
          <w:lang w:eastAsia="ar-SA"/>
        </w:rPr>
        <w:t xml:space="preserve"> SANTA MARIA TRUENTINA CDL </w:t>
      </w:r>
    </w:p>
    <w:p w14:paraId="2391BB5E" w14:textId="77777777" w:rsidR="00F51343" w:rsidRPr="00F51343" w:rsidRDefault="00F51343" w:rsidP="00F51343">
      <w:pPr>
        <w:tabs>
          <w:tab w:val="left" w:pos="170"/>
          <w:tab w:val="left" w:pos="284"/>
        </w:tabs>
        <w:ind w:left="142" w:hanging="357"/>
        <w:jc w:val="left"/>
        <w:rPr>
          <w:rFonts w:ascii="Arial" w:eastAsia="Arial" w:hAnsi="Arial" w:cs="Arial"/>
          <w:bCs/>
          <w:color w:val="002060"/>
          <w:sz w:val="22"/>
          <w:szCs w:val="22"/>
          <w:lang w:eastAsia="ar-SA"/>
        </w:rPr>
      </w:pPr>
      <w:proofErr w:type="gramStart"/>
      <w:r w:rsidRPr="00F51343">
        <w:rPr>
          <w:rFonts w:ascii="Arial" w:eastAsia="Arial" w:hAnsi="Arial" w:cs="Arial"/>
          <w:bCs/>
          <w:color w:val="002060"/>
          <w:sz w:val="22"/>
          <w:szCs w:val="22"/>
          <w:lang w:eastAsia="ar-SA"/>
        </w:rPr>
        <w:t>943567  A.S.D.</w:t>
      </w:r>
      <w:proofErr w:type="gramEnd"/>
      <w:r w:rsidRPr="00F51343">
        <w:rPr>
          <w:rFonts w:ascii="Arial" w:eastAsia="Arial" w:hAnsi="Arial" w:cs="Arial"/>
          <w:bCs/>
          <w:color w:val="002060"/>
          <w:sz w:val="22"/>
          <w:szCs w:val="22"/>
          <w:lang w:eastAsia="ar-SA"/>
        </w:rPr>
        <w:t xml:space="preserve"> VIS STELLA MSP            </w:t>
      </w:r>
    </w:p>
    <w:p w14:paraId="28CDD639" w14:textId="77777777" w:rsidR="00F51343" w:rsidRPr="00F51343" w:rsidRDefault="00F51343" w:rsidP="00F51343">
      <w:pPr>
        <w:tabs>
          <w:tab w:val="left" w:pos="170"/>
          <w:tab w:val="left" w:pos="284"/>
        </w:tabs>
        <w:ind w:left="142" w:hanging="357"/>
        <w:jc w:val="left"/>
        <w:rPr>
          <w:rFonts w:ascii="Arial" w:eastAsia="Arial" w:hAnsi="Arial" w:cs="Arial"/>
          <w:b/>
          <w:color w:val="002060"/>
          <w:sz w:val="22"/>
          <w:szCs w:val="22"/>
          <w:u w:val="single"/>
          <w:lang w:eastAsia="ar-SA"/>
        </w:rPr>
      </w:pPr>
    </w:p>
    <w:p w14:paraId="7BA010B6" w14:textId="77777777" w:rsidR="00F51343" w:rsidRPr="00F51343" w:rsidRDefault="00F51343" w:rsidP="00F51343">
      <w:pPr>
        <w:tabs>
          <w:tab w:val="left" w:pos="170"/>
          <w:tab w:val="left" w:pos="284"/>
        </w:tabs>
        <w:ind w:left="142" w:hanging="357"/>
        <w:jc w:val="left"/>
        <w:rPr>
          <w:rFonts w:ascii="Arial" w:eastAsia="Arial" w:hAnsi="Arial" w:cs="Arial"/>
          <w:b/>
          <w:color w:val="002060"/>
          <w:sz w:val="22"/>
          <w:szCs w:val="22"/>
          <w:u w:val="single"/>
          <w:lang w:eastAsia="ar-SA"/>
        </w:rPr>
      </w:pPr>
      <w:r w:rsidRPr="00F51343">
        <w:rPr>
          <w:rFonts w:ascii="Arial" w:eastAsia="Arial" w:hAnsi="Arial" w:cs="Arial"/>
          <w:b/>
          <w:color w:val="002060"/>
          <w:sz w:val="22"/>
          <w:szCs w:val="22"/>
          <w:u w:val="single"/>
          <w:lang w:eastAsia="ar-SA"/>
        </w:rPr>
        <w:t>GIRONE 32</w:t>
      </w:r>
    </w:p>
    <w:p w14:paraId="46AE0550" w14:textId="77777777" w:rsidR="00F51343" w:rsidRPr="00F51343" w:rsidRDefault="00F51343" w:rsidP="00F51343">
      <w:pPr>
        <w:tabs>
          <w:tab w:val="left" w:pos="170"/>
          <w:tab w:val="left" w:pos="284"/>
        </w:tabs>
        <w:ind w:left="142" w:hanging="357"/>
        <w:jc w:val="left"/>
        <w:rPr>
          <w:rFonts w:ascii="Arial" w:eastAsia="Arial" w:hAnsi="Arial" w:cs="Arial"/>
          <w:bCs/>
          <w:color w:val="002060"/>
          <w:sz w:val="22"/>
          <w:szCs w:val="22"/>
          <w:lang w:eastAsia="ar-SA"/>
        </w:rPr>
      </w:pPr>
      <w:proofErr w:type="gramStart"/>
      <w:r w:rsidRPr="00F51343">
        <w:rPr>
          <w:rFonts w:ascii="Arial" w:eastAsia="Arial" w:hAnsi="Arial" w:cs="Arial"/>
          <w:bCs/>
          <w:color w:val="002060"/>
          <w:sz w:val="22"/>
          <w:szCs w:val="22"/>
          <w:lang w:eastAsia="ar-SA"/>
        </w:rPr>
        <w:t>932720  S.S.D.</w:t>
      </w:r>
      <w:proofErr w:type="gramEnd"/>
      <w:r w:rsidRPr="00F51343">
        <w:rPr>
          <w:rFonts w:ascii="Arial" w:eastAsia="Arial" w:hAnsi="Arial" w:cs="Arial"/>
          <w:bCs/>
          <w:color w:val="002060"/>
          <w:sz w:val="22"/>
          <w:szCs w:val="22"/>
          <w:lang w:eastAsia="ar-SA"/>
        </w:rPr>
        <w:t xml:space="preserve"> PICENO UNITED MMX A R.L. </w:t>
      </w:r>
    </w:p>
    <w:p w14:paraId="1D0E96D2" w14:textId="77777777" w:rsidR="00F51343" w:rsidRPr="00F51343" w:rsidRDefault="00F51343" w:rsidP="00F51343">
      <w:pPr>
        <w:tabs>
          <w:tab w:val="left" w:pos="170"/>
          <w:tab w:val="left" w:pos="284"/>
        </w:tabs>
        <w:ind w:left="142" w:hanging="357"/>
        <w:jc w:val="left"/>
        <w:rPr>
          <w:rFonts w:ascii="Arial" w:eastAsia="Arial" w:hAnsi="Arial" w:cs="Arial"/>
          <w:bCs/>
          <w:color w:val="002060"/>
          <w:sz w:val="22"/>
          <w:szCs w:val="22"/>
          <w:lang w:eastAsia="ar-SA"/>
        </w:rPr>
      </w:pPr>
      <w:proofErr w:type="gramStart"/>
      <w:r w:rsidRPr="00F51343">
        <w:rPr>
          <w:rFonts w:ascii="Arial" w:eastAsia="Arial" w:hAnsi="Arial" w:cs="Arial"/>
          <w:bCs/>
          <w:color w:val="002060"/>
          <w:sz w:val="22"/>
          <w:szCs w:val="22"/>
          <w:lang w:eastAsia="ar-SA"/>
        </w:rPr>
        <w:t>910308  A.S.D.</w:t>
      </w:r>
      <w:proofErr w:type="gramEnd"/>
      <w:r w:rsidRPr="00F51343">
        <w:rPr>
          <w:rFonts w:ascii="Arial" w:eastAsia="Arial" w:hAnsi="Arial" w:cs="Arial"/>
          <w:bCs/>
          <w:color w:val="002060"/>
          <w:sz w:val="22"/>
          <w:szCs w:val="22"/>
          <w:lang w:eastAsia="ar-SA"/>
        </w:rPr>
        <w:t xml:space="preserve"> PORTA ROMANA             </w:t>
      </w:r>
    </w:p>
    <w:p w14:paraId="53BCB813" w14:textId="77777777" w:rsidR="00F51343" w:rsidRPr="00F51343" w:rsidRDefault="00F51343" w:rsidP="00F51343">
      <w:pPr>
        <w:tabs>
          <w:tab w:val="left" w:pos="170"/>
          <w:tab w:val="left" w:pos="284"/>
        </w:tabs>
        <w:ind w:left="142" w:hanging="357"/>
        <w:jc w:val="left"/>
        <w:rPr>
          <w:rFonts w:ascii="Arial" w:eastAsia="Arial" w:hAnsi="Arial" w:cs="Arial"/>
          <w:b/>
          <w:color w:val="002060"/>
          <w:sz w:val="22"/>
          <w:szCs w:val="22"/>
          <w:u w:val="single"/>
          <w:lang w:eastAsia="ar-SA"/>
        </w:rPr>
      </w:pPr>
      <w:proofErr w:type="gramStart"/>
      <w:r w:rsidRPr="00F51343">
        <w:rPr>
          <w:rFonts w:ascii="Arial" w:eastAsia="Arial" w:hAnsi="Arial" w:cs="Arial"/>
          <w:bCs/>
          <w:color w:val="002060"/>
          <w:sz w:val="22"/>
          <w:szCs w:val="22"/>
          <w:lang w:eastAsia="ar-SA"/>
        </w:rPr>
        <w:t>941402  A.S.D.</w:t>
      </w:r>
      <w:proofErr w:type="gramEnd"/>
      <w:r w:rsidRPr="00F51343">
        <w:rPr>
          <w:rFonts w:ascii="Arial" w:eastAsia="Arial" w:hAnsi="Arial" w:cs="Arial"/>
          <w:bCs/>
          <w:color w:val="002060"/>
          <w:sz w:val="22"/>
          <w:szCs w:val="22"/>
          <w:lang w:eastAsia="ar-SA"/>
        </w:rPr>
        <w:t xml:space="preserve"> VIGOR FOLIGNANO</w:t>
      </w:r>
      <w:r w:rsidRPr="00F51343">
        <w:rPr>
          <w:rFonts w:ascii="Consolas" w:eastAsia="Arial" w:hAnsi="Consolas" w:cs="Arial"/>
          <w:bCs/>
          <w:color w:val="002060"/>
          <w:sz w:val="22"/>
          <w:szCs w:val="22"/>
          <w:lang w:eastAsia="ar-SA"/>
        </w:rPr>
        <w:t xml:space="preserve">  </w:t>
      </w:r>
    </w:p>
    <w:p w14:paraId="09EE9D2D" w14:textId="77777777" w:rsidR="00F51343" w:rsidRPr="00F51343" w:rsidRDefault="00F51343" w:rsidP="00F51343">
      <w:pPr>
        <w:pBdr>
          <w:top w:val="nil"/>
          <w:left w:val="nil"/>
          <w:bottom w:val="nil"/>
          <w:right w:val="nil"/>
          <w:between w:val="nil"/>
        </w:pBdr>
        <w:rPr>
          <w:rFonts w:ascii="Arial" w:eastAsia="Arial" w:hAnsi="Arial" w:cs="Arial"/>
          <w:bCs/>
          <w:color w:val="002060"/>
          <w:sz w:val="22"/>
          <w:szCs w:val="22"/>
          <w:lang w:eastAsia="en-US"/>
        </w:rPr>
      </w:pPr>
      <w:r w:rsidRPr="00F51343">
        <w:rPr>
          <w:rFonts w:ascii="Arial" w:eastAsia="Arial" w:hAnsi="Arial" w:cs="Arial"/>
          <w:bCs/>
          <w:color w:val="002060"/>
          <w:sz w:val="22"/>
          <w:szCs w:val="22"/>
          <w:lang w:eastAsia="en-US"/>
        </w:rPr>
        <w:t xml:space="preserve"> </w:t>
      </w:r>
    </w:p>
    <w:p w14:paraId="22108CE2" w14:textId="2D405B14" w:rsidR="00F51343" w:rsidRPr="00F51343" w:rsidRDefault="00F51343" w:rsidP="00F51343">
      <w:pPr>
        <w:pBdr>
          <w:top w:val="nil"/>
          <w:left w:val="nil"/>
          <w:bottom w:val="nil"/>
          <w:right w:val="nil"/>
          <w:between w:val="nil"/>
        </w:pBdr>
        <w:spacing w:after="160" w:line="259" w:lineRule="auto"/>
        <w:jc w:val="center"/>
        <w:rPr>
          <w:rFonts w:ascii="Arial" w:eastAsia="Arial" w:hAnsi="Arial" w:cs="Arial"/>
          <w:b/>
          <w:color w:val="002060"/>
          <w:sz w:val="28"/>
          <w:szCs w:val="28"/>
          <w:u w:val="single"/>
          <w:lang w:eastAsia="en-US"/>
        </w:rPr>
      </w:pPr>
      <w:r w:rsidRPr="00F51343">
        <w:rPr>
          <w:rFonts w:ascii="Arial" w:eastAsia="Arial" w:hAnsi="Arial" w:cs="Arial"/>
          <w:b/>
          <w:color w:val="002060"/>
          <w:sz w:val="28"/>
          <w:szCs w:val="28"/>
          <w:u w:val="single"/>
          <w:lang w:eastAsia="en-US"/>
        </w:rPr>
        <w:t>CALENDARIO GARE</w:t>
      </w:r>
    </w:p>
    <w:p w14:paraId="6FF98327" w14:textId="77777777" w:rsidR="00F51343" w:rsidRPr="00F51343" w:rsidRDefault="00F51343" w:rsidP="00F51343">
      <w:pPr>
        <w:shd w:val="clear" w:color="auto" w:fill="CCCCCC"/>
        <w:spacing w:before="80" w:after="40"/>
        <w:jc w:val="center"/>
        <w:rPr>
          <w:rFonts w:ascii="Arial" w:hAnsi="Arial" w:cs="Arial"/>
          <w:b/>
          <w:bCs/>
          <w:color w:val="002060"/>
          <w:sz w:val="28"/>
          <w:szCs w:val="28"/>
        </w:rPr>
      </w:pPr>
      <w:r w:rsidRPr="00F51343">
        <w:rPr>
          <w:rFonts w:ascii="Arial" w:hAnsi="Arial" w:cs="Arial"/>
          <w:b/>
          <w:bCs/>
          <w:color w:val="002060"/>
          <w:sz w:val="28"/>
          <w:szCs w:val="28"/>
        </w:rPr>
        <w:t>Coppa Marche II CTG. ANCONA</w:t>
      </w:r>
    </w:p>
    <w:p w14:paraId="52297331" w14:textId="77777777" w:rsidR="00F51343" w:rsidRPr="00F51343" w:rsidRDefault="00F51343" w:rsidP="00F51343">
      <w:pPr>
        <w:rPr>
          <w:rFonts w:ascii="Times New Roman" w:hAnsi="Times New Roman"/>
          <w:color w:val="002060"/>
          <w:sz w:val="12"/>
          <w:szCs w:val="12"/>
        </w:rPr>
      </w:pPr>
    </w:p>
    <w:p w14:paraId="28ED012A" w14:textId="77777777" w:rsidR="00F51343" w:rsidRDefault="00F51343" w:rsidP="00F51343">
      <w:pPr>
        <w:jc w:val="center"/>
        <w:rPr>
          <w:rFonts w:ascii="Arial" w:eastAsia="Arial" w:hAnsi="Arial" w:cs="Arial"/>
          <w:b/>
          <w:color w:val="002060"/>
          <w:sz w:val="22"/>
          <w:szCs w:val="22"/>
          <w:u w:val="single"/>
          <w:lang w:eastAsia="en-US"/>
        </w:rPr>
      </w:pPr>
    </w:p>
    <w:p w14:paraId="1B34FABE" w14:textId="316C75B9" w:rsidR="00F51343" w:rsidRPr="00F51343" w:rsidRDefault="00F51343" w:rsidP="00F51343">
      <w:pPr>
        <w:jc w:val="center"/>
        <w:rPr>
          <w:rFonts w:ascii="Arial" w:eastAsia="Arial" w:hAnsi="Arial" w:cs="Arial"/>
          <w:b/>
          <w:color w:val="002060"/>
          <w:sz w:val="22"/>
          <w:szCs w:val="22"/>
          <w:u w:val="single"/>
          <w:lang w:eastAsia="en-US"/>
        </w:rPr>
      </w:pPr>
      <w:r w:rsidRPr="00F51343">
        <w:rPr>
          <w:rFonts w:ascii="Arial" w:eastAsia="Arial" w:hAnsi="Arial" w:cs="Arial"/>
          <w:b/>
          <w:color w:val="002060"/>
          <w:sz w:val="22"/>
          <w:szCs w:val="22"/>
          <w:u w:val="single"/>
          <w:lang w:eastAsia="en-US"/>
        </w:rPr>
        <w:t>CALENDARIO 1^ GIORNATA</w:t>
      </w:r>
    </w:p>
    <w:p w14:paraId="5A83F9A1" w14:textId="77777777" w:rsidR="00F51343" w:rsidRPr="00F51343" w:rsidRDefault="00F51343" w:rsidP="00F51343">
      <w:pPr>
        <w:jc w:val="center"/>
        <w:rPr>
          <w:rFonts w:ascii="Arial" w:hAnsi="Arial" w:cs="Arial"/>
          <w:b/>
          <w:color w:val="002060"/>
          <w:sz w:val="22"/>
          <w:szCs w:val="22"/>
          <w:u w:val="single"/>
          <w:lang w:eastAsia="en-US"/>
        </w:rPr>
      </w:pPr>
    </w:p>
    <w:p w14:paraId="11D6920E" w14:textId="77777777" w:rsidR="00F51343" w:rsidRDefault="00F51343" w:rsidP="00F51343">
      <w:pPr>
        <w:jc w:val="left"/>
        <w:rPr>
          <w:rFonts w:ascii="Arial" w:hAnsi="Arial" w:cs="Arial"/>
          <w:b/>
          <w:bCs/>
          <w:color w:val="002060"/>
          <w:sz w:val="24"/>
          <w:szCs w:val="24"/>
        </w:rPr>
      </w:pPr>
    </w:p>
    <w:p w14:paraId="140C6E95" w14:textId="610EDA38" w:rsidR="00F51343" w:rsidRPr="00F51343" w:rsidRDefault="00F51343" w:rsidP="00F51343">
      <w:pPr>
        <w:jc w:val="left"/>
        <w:rPr>
          <w:rFonts w:ascii="Arial" w:hAnsi="Arial" w:cs="Arial"/>
          <w:b/>
          <w:bCs/>
          <w:color w:val="002060"/>
          <w:sz w:val="24"/>
          <w:szCs w:val="24"/>
        </w:rPr>
      </w:pPr>
      <w:r w:rsidRPr="00F51343">
        <w:rPr>
          <w:rFonts w:ascii="Arial" w:hAnsi="Arial" w:cs="Arial"/>
          <w:b/>
          <w:bCs/>
          <w:color w:val="002060"/>
          <w:sz w:val="24"/>
          <w:szCs w:val="24"/>
        </w:rPr>
        <w:t>GIRONE 1 - 1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54"/>
        <w:gridCol w:w="1895"/>
        <w:gridCol w:w="385"/>
        <w:gridCol w:w="895"/>
        <w:gridCol w:w="1579"/>
        <w:gridCol w:w="1460"/>
        <w:gridCol w:w="1532"/>
      </w:tblGrid>
      <w:tr w:rsidR="00F51343" w:rsidRPr="00F51343" w14:paraId="32CFAAB5" w14:textId="77777777" w:rsidTr="00C221D4">
        <w:tc>
          <w:tcPr>
            <w:tcW w:w="185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FAFC7B"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Squadra 1</w:t>
            </w:r>
          </w:p>
        </w:tc>
        <w:tc>
          <w:tcPr>
            <w:tcW w:w="189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B4D6EC"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A5E638"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A/R</w:t>
            </w:r>
          </w:p>
        </w:tc>
        <w:tc>
          <w:tcPr>
            <w:tcW w:w="89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7D9496"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Data/Ora</w:t>
            </w:r>
          </w:p>
        </w:tc>
        <w:tc>
          <w:tcPr>
            <w:tcW w:w="157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BA18B5"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Impianto</w:t>
            </w:r>
          </w:p>
        </w:tc>
        <w:tc>
          <w:tcPr>
            <w:tcW w:w="146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52BCE8" w14:textId="77777777" w:rsidR="00F51343" w:rsidRPr="00F51343" w:rsidRDefault="00F51343" w:rsidP="00F51343">
            <w:pPr>
              <w:jc w:val="center"/>
              <w:rPr>
                <w:rFonts w:ascii="Arial" w:hAnsi="Arial" w:cs="Arial"/>
                <w:b/>
                <w:bCs/>
                <w:color w:val="002060"/>
              </w:rPr>
            </w:pPr>
            <w:proofErr w:type="spellStart"/>
            <w:r w:rsidRPr="00F51343">
              <w:rPr>
                <w:rFonts w:ascii="Arial" w:hAnsi="Arial" w:cs="Arial"/>
                <w:b/>
                <w:bCs/>
                <w:color w:val="002060"/>
              </w:rPr>
              <w:t>Localita'</w:t>
            </w:r>
            <w:proofErr w:type="spellEnd"/>
            <w:r w:rsidRPr="00F51343">
              <w:rPr>
                <w:rFonts w:ascii="Arial" w:hAnsi="Arial" w:cs="Arial"/>
                <w:b/>
                <w:bCs/>
                <w:color w:val="002060"/>
              </w:rPr>
              <w:t xml:space="preserve"> Impianto</w:t>
            </w:r>
          </w:p>
        </w:tc>
        <w:tc>
          <w:tcPr>
            <w:tcW w:w="153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25F25E"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Indirizzo Impianto</w:t>
            </w:r>
          </w:p>
        </w:tc>
      </w:tr>
      <w:tr w:rsidR="00F51343" w:rsidRPr="00F51343" w14:paraId="284EA16D" w14:textId="77777777" w:rsidTr="00C221D4">
        <w:trPr>
          <w:trHeight w:val="165"/>
        </w:trPr>
        <w:tc>
          <w:tcPr>
            <w:tcW w:w="1854"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3D4C22F"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VADESE CALCIO</w:t>
            </w:r>
          </w:p>
        </w:tc>
        <w:tc>
          <w:tcPr>
            <w:tcW w:w="189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42A7C82"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SANTANGIOLESE</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CF77599" w14:textId="77777777" w:rsidR="00F51343" w:rsidRPr="00F51343" w:rsidRDefault="00F51343" w:rsidP="00F51343">
            <w:pPr>
              <w:jc w:val="center"/>
              <w:rPr>
                <w:rFonts w:ascii="Arial" w:hAnsi="Arial" w:cs="Arial"/>
                <w:color w:val="002060"/>
                <w:sz w:val="12"/>
                <w:szCs w:val="12"/>
              </w:rPr>
            </w:pPr>
            <w:r w:rsidRPr="00F51343">
              <w:rPr>
                <w:rFonts w:ascii="Arial" w:hAnsi="Arial" w:cs="Arial"/>
                <w:color w:val="002060"/>
                <w:sz w:val="12"/>
                <w:szCs w:val="12"/>
              </w:rPr>
              <w:t>A</w:t>
            </w:r>
          </w:p>
        </w:tc>
        <w:tc>
          <w:tcPr>
            <w:tcW w:w="89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C67377C"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06/09/2025 15:30</w:t>
            </w:r>
          </w:p>
        </w:tc>
        <w:tc>
          <w:tcPr>
            <w:tcW w:w="1579"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C88621"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476 COMUNALE"</w:t>
            </w:r>
            <w:proofErr w:type="gramStart"/>
            <w:r w:rsidRPr="00F51343">
              <w:rPr>
                <w:rFonts w:ascii="Arial" w:hAnsi="Arial" w:cs="Arial"/>
                <w:color w:val="002060"/>
                <w:sz w:val="12"/>
                <w:szCs w:val="12"/>
              </w:rPr>
              <w:t>A.CECCARINI</w:t>
            </w:r>
            <w:proofErr w:type="gramEnd"/>
            <w:r w:rsidRPr="00F51343">
              <w:rPr>
                <w:rFonts w:ascii="Arial" w:hAnsi="Arial" w:cs="Arial"/>
                <w:color w:val="002060"/>
                <w:sz w:val="12"/>
                <w:szCs w:val="12"/>
              </w:rPr>
              <w:t>"</w:t>
            </w:r>
          </w:p>
        </w:tc>
        <w:tc>
          <w:tcPr>
            <w:tcW w:w="146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DCEAA61"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SANT'ANGELO IN VADO</w:t>
            </w:r>
          </w:p>
        </w:tc>
        <w:tc>
          <w:tcPr>
            <w:tcW w:w="1532"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C6B37F6"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VIA CIRCONVALLAZIONE</w:t>
            </w:r>
          </w:p>
        </w:tc>
      </w:tr>
      <w:tr w:rsidR="00F51343" w:rsidRPr="00F51343" w14:paraId="61CCAF58" w14:textId="77777777" w:rsidTr="00C221D4">
        <w:trPr>
          <w:trHeight w:val="165"/>
        </w:trPr>
        <w:tc>
          <w:tcPr>
            <w:tcW w:w="3749" w:type="dxa"/>
            <w:gridSpan w:val="2"/>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9389E4"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 xml:space="preserve">RIPOSA: DURANTINA SANTA CECILIA </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61DF1FB" w14:textId="77777777" w:rsidR="00F51343" w:rsidRPr="00F51343" w:rsidRDefault="00F51343" w:rsidP="00F51343">
            <w:pPr>
              <w:jc w:val="center"/>
              <w:rPr>
                <w:rFonts w:ascii="Arial" w:hAnsi="Arial" w:cs="Arial"/>
                <w:color w:val="002060"/>
                <w:sz w:val="12"/>
                <w:szCs w:val="12"/>
              </w:rPr>
            </w:pPr>
          </w:p>
        </w:tc>
        <w:tc>
          <w:tcPr>
            <w:tcW w:w="89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5D8F14B" w14:textId="77777777" w:rsidR="00F51343" w:rsidRPr="00F51343" w:rsidRDefault="00F51343" w:rsidP="00F51343">
            <w:pPr>
              <w:jc w:val="left"/>
              <w:rPr>
                <w:rFonts w:ascii="Arial" w:hAnsi="Arial" w:cs="Arial"/>
                <w:color w:val="002060"/>
                <w:sz w:val="12"/>
                <w:szCs w:val="12"/>
              </w:rPr>
            </w:pPr>
          </w:p>
        </w:tc>
        <w:tc>
          <w:tcPr>
            <w:tcW w:w="1579"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EAD8C2F" w14:textId="77777777" w:rsidR="00F51343" w:rsidRPr="00F51343" w:rsidRDefault="00F51343" w:rsidP="00F51343">
            <w:pPr>
              <w:jc w:val="left"/>
              <w:rPr>
                <w:rFonts w:ascii="Arial" w:hAnsi="Arial" w:cs="Arial"/>
                <w:color w:val="002060"/>
                <w:sz w:val="12"/>
                <w:szCs w:val="12"/>
              </w:rPr>
            </w:pPr>
          </w:p>
        </w:tc>
        <w:tc>
          <w:tcPr>
            <w:tcW w:w="146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2E7BAEC" w14:textId="77777777" w:rsidR="00F51343" w:rsidRPr="00F51343" w:rsidRDefault="00F51343" w:rsidP="00F51343">
            <w:pPr>
              <w:jc w:val="left"/>
              <w:rPr>
                <w:rFonts w:ascii="Arial" w:hAnsi="Arial" w:cs="Arial"/>
                <w:color w:val="002060"/>
                <w:sz w:val="12"/>
                <w:szCs w:val="12"/>
              </w:rPr>
            </w:pPr>
          </w:p>
        </w:tc>
        <w:tc>
          <w:tcPr>
            <w:tcW w:w="1532"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EFAAD07" w14:textId="77777777" w:rsidR="00F51343" w:rsidRPr="00F51343" w:rsidRDefault="00F51343" w:rsidP="00F51343">
            <w:pPr>
              <w:jc w:val="left"/>
              <w:rPr>
                <w:rFonts w:ascii="Arial" w:hAnsi="Arial" w:cs="Arial"/>
                <w:color w:val="002060"/>
                <w:sz w:val="12"/>
                <w:szCs w:val="12"/>
              </w:rPr>
            </w:pPr>
          </w:p>
        </w:tc>
      </w:tr>
    </w:tbl>
    <w:p w14:paraId="046FBFF4" w14:textId="77777777" w:rsidR="00F51343" w:rsidRPr="00F51343" w:rsidRDefault="00F51343" w:rsidP="00F51343">
      <w:pPr>
        <w:rPr>
          <w:rFonts w:ascii="Times New Roman" w:hAnsi="Times New Roman"/>
          <w:color w:val="002060"/>
          <w:sz w:val="12"/>
          <w:szCs w:val="12"/>
        </w:rPr>
      </w:pPr>
    </w:p>
    <w:p w14:paraId="35952CC1" w14:textId="77777777" w:rsidR="00F51343" w:rsidRPr="00F51343" w:rsidRDefault="00F51343" w:rsidP="00F51343">
      <w:pPr>
        <w:jc w:val="left"/>
        <w:rPr>
          <w:rFonts w:ascii="Arial" w:hAnsi="Arial" w:cs="Arial"/>
          <w:b/>
          <w:bCs/>
          <w:color w:val="002060"/>
          <w:sz w:val="24"/>
          <w:szCs w:val="24"/>
        </w:rPr>
      </w:pPr>
    </w:p>
    <w:p w14:paraId="36E2B7C3" w14:textId="77777777" w:rsidR="00F51343" w:rsidRPr="00F51343" w:rsidRDefault="00F51343" w:rsidP="00F51343">
      <w:pPr>
        <w:jc w:val="left"/>
        <w:rPr>
          <w:rFonts w:ascii="Arial" w:hAnsi="Arial" w:cs="Arial"/>
          <w:b/>
          <w:bCs/>
          <w:color w:val="002060"/>
          <w:sz w:val="24"/>
          <w:szCs w:val="24"/>
        </w:rPr>
      </w:pPr>
      <w:r w:rsidRPr="00F51343">
        <w:rPr>
          <w:rFonts w:ascii="Arial" w:hAnsi="Arial" w:cs="Arial"/>
          <w:b/>
          <w:bCs/>
          <w:color w:val="002060"/>
          <w:sz w:val="24"/>
          <w:szCs w:val="24"/>
        </w:rPr>
        <w:t>GIRONE 2 - 1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F51343" w:rsidRPr="00F51343" w14:paraId="4EC68A5F" w14:textId="77777777" w:rsidTr="00C221D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B090E7"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B3B853"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B309CB"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8B68B8"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3D28A0"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4C2412" w14:textId="77777777" w:rsidR="00F51343" w:rsidRPr="00F51343" w:rsidRDefault="00F51343" w:rsidP="00F51343">
            <w:pPr>
              <w:jc w:val="center"/>
              <w:rPr>
                <w:rFonts w:ascii="Arial" w:hAnsi="Arial" w:cs="Arial"/>
                <w:b/>
                <w:bCs/>
                <w:color w:val="002060"/>
              </w:rPr>
            </w:pPr>
            <w:proofErr w:type="spellStart"/>
            <w:r w:rsidRPr="00F51343">
              <w:rPr>
                <w:rFonts w:ascii="Arial" w:hAnsi="Arial" w:cs="Arial"/>
                <w:b/>
                <w:bCs/>
                <w:color w:val="002060"/>
              </w:rPr>
              <w:t>Localita'</w:t>
            </w:r>
            <w:proofErr w:type="spellEnd"/>
            <w:r w:rsidRPr="00F51343">
              <w:rPr>
                <w:rFonts w:ascii="Arial"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1084E2"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Indirizzo Impianto</w:t>
            </w:r>
          </w:p>
        </w:tc>
      </w:tr>
      <w:tr w:rsidR="00F51343" w:rsidRPr="00F51343" w14:paraId="07299FFD" w14:textId="77777777" w:rsidTr="00C221D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1B7482A"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CANTIANO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F584215"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POL.CAGLI SPORT ASSOCIATI</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7EBFCC3" w14:textId="77777777" w:rsidR="00F51343" w:rsidRPr="00F51343" w:rsidRDefault="00F51343" w:rsidP="00F51343">
            <w:pPr>
              <w:jc w:val="center"/>
              <w:rPr>
                <w:rFonts w:ascii="Arial" w:hAnsi="Arial" w:cs="Arial"/>
                <w:color w:val="002060"/>
                <w:sz w:val="12"/>
                <w:szCs w:val="12"/>
              </w:rPr>
            </w:pPr>
            <w:r w:rsidRPr="00F51343">
              <w:rPr>
                <w:rFonts w:ascii="Arial" w:hAnsi="Arial" w:cs="Arial"/>
                <w:color w:val="002060"/>
                <w:sz w:val="12"/>
                <w:szCs w:val="12"/>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34CBC94"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06/09/2025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1EB3749"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392 COMUNALE "CAMPO N. 1"</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7B4A3DE"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CANTIANO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7FF45E8"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STR. PER CHIASERNA</w:t>
            </w:r>
          </w:p>
        </w:tc>
      </w:tr>
      <w:tr w:rsidR="00F51343" w:rsidRPr="00F51343" w14:paraId="11BF6A80" w14:textId="77777777" w:rsidTr="00C221D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2EB640E"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RIPOSA: VIRIDISSIMA APECCHIO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B6A614C" w14:textId="77777777" w:rsidR="00F51343" w:rsidRPr="00F51343" w:rsidRDefault="00F51343" w:rsidP="00F51343">
            <w:pPr>
              <w:jc w:val="left"/>
              <w:rPr>
                <w:rFonts w:ascii="Arial" w:hAnsi="Arial" w:cs="Arial"/>
                <w:color w:val="002060"/>
                <w:sz w:val="12"/>
                <w:szCs w:val="12"/>
              </w:rPr>
            </w:pP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B23963F" w14:textId="77777777" w:rsidR="00F51343" w:rsidRPr="00F51343" w:rsidRDefault="00F51343" w:rsidP="00F51343">
            <w:pPr>
              <w:jc w:val="center"/>
              <w:rPr>
                <w:rFonts w:ascii="Arial" w:hAnsi="Arial" w:cs="Arial"/>
                <w:color w:val="002060"/>
                <w:sz w:val="12"/>
                <w:szCs w:val="12"/>
              </w:rPr>
            </w:pP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F47CF9E" w14:textId="77777777" w:rsidR="00F51343" w:rsidRPr="00F51343" w:rsidRDefault="00F51343" w:rsidP="00F51343">
            <w:pPr>
              <w:jc w:val="left"/>
              <w:rPr>
                <w:rFonts w:ascii="Arial" w:hAnsi="Arial" w:cs="Arial"/>
                <w:color w:val="002060"/>
                <w:sz w:val="12"/>
                <w:szCs w:val="12"/>
              </w:rPr>
            </w:pP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0F4CD58" w14:textId="77777777" w:rsidR="00F51343" w:rsidRPr="00F51343" w:rsidRDefault="00F51343" w:rsidP="00F51343">
            <w:pPr>
              <w:jc w:val="left"/>
              <w:rPr>
                <w:rFonts w:ascii="Arial" w:hAnsi="Arial" w:cs="Arial"/>
                <w:color w:val="002060"/>
                <w:sz w:val="12"/>
                <w:szCs w:val="12"/>
              </w:rPr>
            </w:pP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A7686DB" w14:textId="77777777" w:rsidR="00F51343" w:rsidRPr="00F51343" w:rsidRDefault="00F51343" w:rsidP="00F51343">
            <w:pPr>
              <w:jc w:val="left"/>
              <w:rPr>
                <w:rFonts w:ascii="Arial" w:hAnsi="Arial" w:cs="Arial"/>
                <w:color w:val="002060"/>
                <w:sz w:val="12"/>
                <w:szCs w:val="12"/>
              </w:rPr>
            </w:pP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02049E4" w14:textId="77777777" w:rsidR="00F51343" w:rsidRPr="00F51343" w:rsidRDefault="00F51343" w:rsidP="00F51343">
            <w:pPr>
              <w:jc w:val="left"/>
              <w:rPr>
                <w:rFonts w:ascii="Arial" w:hAnsi="Arial" w:cs="Arial"/>
                <w:color w:val="002060"/>
                <w:sz w:val="12"/>
                <w:szCs w:val="12"/>
              </w:rPr>
            </w:pPr>
          </w:p>
        </w:tc>
      </w:tr>
    </w:tbl>
    <w:p w14:paraId="77656C97" w14:textId="77777777" w:rsidR="00F51343" w:rsidRPr="00F51343" w:rsidRDefault="00F51343" w:rsidP="00F51343">
      <w:pPr>
        <w:rPr>
          <w:rFonts w:ascii="Times New Roman" w:hAnsi="Times New Roman"/>
          <w:color w:val="002060"/>
          <w:sz w:val="12"/>
          <w:szCs w:val="12"/>
        </w:rPr>
      </w:pPr>
    </w:p>
    <w:p w14:paraId="0903D0A0" w14:textId="77777777" w:rsidR="00F51343" w:rsidRPr="00F51343" w:rsidRDefault="00F51343" w:rsidP="00F51343">
      <w:pPr>
        <w:rPr>
          <w:rFonts w:ascii="Times New Roman" w:hAnsi="Times New Roman"/>
          <w:color w:val="002060"/>
          <w:sz w:val="12"/>
          <w:szCs w:val="12"/>
        </w:rPr>
      </w:pPr>
    </w:p>
    <w:p w14:paraId="72672FA9" w14:textId="77777777" w:rsidR="00F51343" w:rsidRPr="00F51343" w:rsidRDefault="00F51343" w:rsidP="00F51343">
      <w:pPr>
        <w:rPr>
          <w:rFonts w:ascii="Times New Roman" w:hAnsi="Times New Roman"/>
          <w:color w:val="002060"/>
          <w:sz w:val="12"/>
          <w:szCs w:val="12"/>
        </w:rPr>
      </w:pPr>
    </w:p>
    <w:p w14:paraId="7B9C66AB" w14:textId="77777777" w:rsidR="00F51343" w:rsidRPr="00F51343" w:rsidRDefault="00F51343" w:rsidP="00F51343">
      <w:pPr>
        <w:jc w:val="left"/>
        <w:rPr>
          <w:rFonts w:ascii="Arial" w:hAnsi="Arial" w:cs="Arial"/>
          <w:b/>
          <w:bCs/>
          <w:color w:val="002060"/>
          <w:sz w:val="24"/>
          <w:szCs w:val="24"/>
        </w:rPr>
      </w:pPr>
      <w:r w:rsidRPr="00F51343">
        <w:rPr>
          <w:rFonts w:ascii="Arial" w:hAnsi="Arial" w:cs="Arial"/>
          <w:b/>
          <w:bCs/>
          <w:color w:val="002060"/>
          <w:sz w:val="24"/>
          <w:szCs w:val="24"/>
        </w:rPr>
        <w:t>GIRONE 3 - 1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9"/>
        <w:gridCol w:w="2010"/>
        <w:gridCol w:w="385"/>
        <w:gridCol w:w="898"/>
        <w:gridCol w:w="1194"/>
        <w:gridCol w:w="1556"/>
        <w:gridCol w:w="1548"/>
      </w:tblGrid>
      <w:tr w:rsidR="00F51343" w:rsidRPr="00F51343" w14:paraId="679B0899" w14:textId="77777777" w:rsidTr="00C221D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1BAD20"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CD79F8"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CCF4AA"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D2E1DE"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2FDFC3"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A7F4B7" w14:textId="77777777" w:rsidR="00F51343" w:rsidRPr="00F51343" w:rsidRDefault="00F51343" w:rsidP="00F51343">
            <w:pPr>
              <w:jc w:val="center"/>
              <w:rPr>
                <w:rFonts w:ascii="Arial" w:hAnsi="Arial" w:cs="Arial"/>
                <w:b/>
                <w:bCs/>
                <w:color w:val="002060"/>
              </w:rPr>
            </w:pPr>
            <w:proofErr w:type="spellStart"/>
            <w:r w:rsidRPr="00F51343">
              <w:rPr>
                <w:rFonts w:ascii="Arial" w:hAnsi="Arial" w:cs="Arial"/>
                <w:b/>
                <w:bCs/>
                <w:color w:val="002060"/>
              </w:rPr>
              <w:t>Localita'</w:t>
            </w:r>
            <w:proofErr w:type="spellEnd"/>
            <w:r w:rsidRPr="00F51343">
              <w:rPr>
                <w:rFonts w:ascii="Arial"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63BECA"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Indirizzo Impianto</w:t>
            </w:r>
          </w:p>
        </w:tc>
      </w:tr>
      <w:tr w:rsidR="00F51343" w:rsidRPr="00F51343" w14:paraId="7E83AEC7" w14:textId="77777777" w:rsidTr="00C221D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1A5BEC8"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ISOLA DI FANO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E94D966"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U.S. FORTUNA FANO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F64D041" w14:textId="77777777" w:rsidR="00F51343" w:rsidRPr="00F51343" w:rsidRDefault="00F51343" w:rsidP="00F51343">
            <w:pPr>
              <w:jc w:val="center"/>
              <w:rPr>
                <w:rFonts w:ascii="Arial" w:hAnsi="Arial" w:cs="Arial"/>
                <w:color w:val="002060"/>
                <w:sz w:val="12"/>
                <w:szCs w:val="12"/>
              </w:rPr>
            </w:pPr>
            <w:r w:rsidRPr="00F51343">
              <w:rPr>
                <w:rFonts w:ascii="Arial" w:hAnsi="Arial" w:cs="Arial"/>
                <w:color w:val="002060"/>
                <w:sz w:val="12"/>
                <w:szCs w:val="12"/>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9964247"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06/09/2025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4797096"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7030 COM."VERTUNNO" ISOLA DI FANO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1E11FAD"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FOSSOMBRONE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4893358"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VIA MOLINI LOC. ISOLA DI FANO</w:t>
            </w:r>
          </w:p>
        </w:tc>
      </w:tr>
      <w:tr w:rsidR="00F51343" w:rsidRPr="00F51343" w14:paraId="713F0E32" w14:textId="77777777" w:rsidTr="00C221D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1CD4F325"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RIPOSA VIRI FORTES ADRIATICO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08086D1" w14:textId="77777777" w:rsidR="00F51343" w:rsidRPr="00F51343" w:rsidRDefault="00F51343" w:rsidP="00F51343">
            <w:pPr>
              <w:jc w:val="left"/>
              <w:rPr>
                <w:rFonts w:ascii="Arial" w:hAnsi="Arial" w:cs="Arial"/>
                <w:color w:val="002060"/>
                <w:sz w:val="12"/>
                <w:szCs w:val="12"/>
              </w:rPr>
            </w:pP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DC0D87E" w14:textId="77777777" w:rsidR="00F51343" w:rsidRPr="00F51343" w:rsidRDefault="00F51343" w:rsidP="00F51343">
            <w:pPr>
              <w:jc w:val="center"/>
              <w:rPr>
                <w:rFonts w:ascii="Arial" w:hAnsi="Arial" w:cs="Arial"/>
                <w:color w:val="002060"/>
                <w:sz w:val="12"/>
                <w:szCs w:val="12"/>
              </w:rPr>
            </w:pP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A3E2812" w14:textId="77777777" w:rsidR="00F51343" w:rsidRPr="00F51343" w:rsidRDefault="00F51343" w:rsidP="00F51343">
            <w:pPr>
              <w:jc w:val="left"/>
              <w:rPr>
                <w:rFonts w:ascii="Arial" w:hAnsi="Arial" w:cs="Arial"/>
                <w:color w:val="002060"/>
                <w:sz w:val="12"/>
                <w:szCs w:val="12"/>
              </w:rPr>
            </w:pP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D9433A0" w14:textId="77777777" w:rsidR="00F51343" w:rsidRPr="00F51343" w:rsidRDefault="00F51343" w:rsidP="00F51343">
            <w:pPr>
              <w:jc w:val="left"/>
              <w:rPr>
                <w:rFonts w:ascii="Arial" w:hAnsi="Arial" w:cs="Arial"/>
                <w:color w:val="002060"/>
                <w:sz w:val="12"/>
                <w:szCs w:val="12"/>
              </w:rPr>
            </w:pP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98D48FA" w14:textId="77777777" w:rsidR="00F51343" w:rsidRPr="00F51343" w:rsidRDefault="00F51343" w:rsidP="00F51343">
            <w:pPr>
              <w:jc w:val="left"/>
              <w:rPr>
                <w:rFonts w:ascii="Arial" w:hAnsi="Arial" w:cs="Arial"/>
                <w:color w:val="002060"/>
                <w:sz w:val="12"/>
                <w:szCs w:val="12"/>
              </w:rPr>
            </w:pP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C35A671" w14:textId="77777777" w:rsidR="00F51343" w:rsidRPr="00F51343" w:rsidRDefault="00F51343" w:rsidP="00F51343">
            <w:pPr>
              <w:jc w:val="left"/>
              <w:rPr>
                <w:rFonts w:ascii="Arial" w:hAnsi="Arial" w:cs="Arial"/>
                <w:color w:val="002060"/>
                <w:sz w:val="12"/>
                <w:szCs w:val="12"/>
              </w:rPr>
            </w:pPr>
          </w:p>
        </w:tc>
      </w:tr>
    </w:tbl>
    <w:p w14:paraId="1B108981" w14:textId="77777777" w:rsidR="00F51343" w:rsidRPr="00F51343" w:rsidRDefault="00F51343" w:rsidP="00F51343">
      <w:pPr>
        <w:rPr>
          <w:rFonts w:ascii="Times New Roman" w:hAnsi="Times New Roman"/>
          <w:color w:val="002060"/>
          <w:sz w:val="12"/>
          <w:szCs w:val="12"/>
        </w:rPr>
      </w:pPr>
    </w:p>
    <w:p w14:paraId="6477DEB8" w14:textId="77777777" w:rsidR="00F51343" w:rsidRPr="00F51343" w:rsidRDefault="00F51343" w:rsidP="00F51343">
      <w:pPr>
        <w:rPr>
          <w:rFonts w:ascii="Times New Roman" w:hAnsi="Times New Roman"/>
          <w:color w:val="002060"/>
          <w:sz w:val="12"/>
          <w:szCs w:val="12"/>
        </w:rPr>
      </w:pPr>
    </w:p>
    <w:p w14:paraId="65A83646" w14:textId="77777777" w:rsidR="00F51343" w:rsidRPr="00F51343" w:rsidRDefault="00F51343" w:rsidP="00F51343">
      <w:pPr>
        <w:rPr>
          <w:rFonts w:ascii="Times New Roman" w:hAnsi="Times New Roman"/>
          <w:color w:val="002060"/>
          <w:sz w:val="12"/>
          <w:szCs w:val="12"/>
        </w:rPr>
      </w:pPr>
    </w:p>
    <w:p w14:paraId="0136F7D2" w14:textId="77777777" w:rsidR="00F51343" w:rsidRPr="00F51343" w:rsidRDefault="00F51343" w:rsidP="00F51343">
      <w:pPr>
        <w:jc w:val="left"/>
        <w:rPr>
          <w:rFonts w:ascii="Arial" w:hAnsi="Arial" w:cs="Arial"/>
          <w:b/>
          <w:bCs/>
          <w:color w:val="002060"/>
          <w:sz w:val="24"/>
          <w:szCs w:val="24"/>
        </w:rPr>
      </w:pPr>
      <w:r w:rsidRPr="00F51343">
        <w:rPr>
          <w:rFonts w:ascii="Arial" w:hAnsi="Arial" w:cs="Arial"/>
          <w:b/>
          <w:bCs/>
          <w:color w:val="002060"/>
          <w:sz w:val="24"/>
          <w:szCs w:val="24"/>
        </w:rPr>
        <w:t>GIRONE 4 - 1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2"/>
        <w:gridCol w:w="1992"/>
        <w:gridCol w:w="385"/>
        <w:gridCol w:w="898"/>
        <w:gridCol w:w="1257"/>
        <w:gridCol w:w="1538"/>
        <w:gridCol w:w="1538"/>
      </w:tblGrid>
      <w:tr w:rsidR="00F51343" w:rsidRPr="00F51343" w14:paraId="52E17466" w14:textId="77777777" w:rsidTr="00C221D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CDE558"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E42155"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DFA058"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1725AF"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0DA2FC"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32736A" w14:textId="77777777" w:rsidR="00F51343" w:rsidRPr="00F51343" w:rsidRDefault="00F51343" w:rsidP="00F51343">
            <w:pPr>
              <w:jc w:val="center"/>
              <w:rPr>
                <w:rFonts w:ascii="Arial" w:hAnsi="Arial" w:cs="Arial"/>
                <w:b/>
                <w:bCs/>
                <w:color w:val="002060"/>
              </w:rPr>
            </w:pPr>
            <w:proofErr w:type="spellStart"/>
            <w:r w:rsidRPr="00F51343">
              <w:rPr>
                <w:rFonts w:ascii="Arial" w:hAnsi="Arial" w:cs="Arial"/>
                <w:b/>
                <w:bCs/>
                <w:color w:val="002060"/>
              </w:rPr>
              <w:t>Localita'</w:t>
            </w:r>
            <w:proofErr w:type="spellEnd"/>
            <w:r w:rsidRPr="00F51343">
              <w:rPr>
                <w:rFonts w:ascii="Arial"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82897E"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Indirizzo Impianto</w:t>
            </w:r>
          </w:p>
        </w:tc>
      </w:tr>
      <w:tr w:rsidR="00F51343" w:rsidRPr="00F51343" w14:paraId="08CFCE1F" w14:textId="77777777" w:rsidTr="00C221D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E3B4DCA"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ARZILLA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42404F7"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GRADARA CALCIO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4DF559D" w14:textId="77777777" w:rsidR="00F51343" w:rsidRPr="00F51343" w:rsidRDefault="00F51343" w:rsidP="00F51343">
            <w:pPr>
              <w:jc w:val="center"/>
              <w:rPr>
                <w:rFonts w:ascii="Arial" w:hAnsi="Arial" w:cs="Arial"/>
                <w:color w:val="002060"/>
                <w:sz w:val="12"/>
                <w:szCs w:val="12"/>
              </w:rPr>
            </w:pPr>
            <w:r w:rsidRPr="00F51343">
              <w:rPr>
                <w:rFonts w:ascii="Arial" w:hAnsi="Arial" w:cs="Arial"/>
                <w:color w:val="002060"/>
                <w:sz w:val="12"/>
                <w:szCs w:val="12"/>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6E458BA"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06/09/2025 14:30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12CB89A"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7081 COMUNALE"</w:t>
            </w:r>
            <w:proofErr w:type="gramStart"/>
            <w:r w:rsidRPr="00F51343">
              <w:rPr>
                <w:rFonts w:ascii="Arial" w:hAnsi="Arial" w:cs="Arial"/>
                <w:color w:val="002060"/>
                <w:sz w:val="12"/>
                <w:szCs w:val="12"/>
              </w:rPr>
              <w:t>S.MARIA</w:t>
            </w:r>
            <w:proofErr w:type="gramEnd"/>
            <w:r w:rsidRPr="00F51343">
              <w:rPr>
                <w:rFonts w:ascii="Arial" w:hAnsi="Arial" w:cs="Arial"/>
                <w:color w:val="002060"/>
                <w:sz w:val="12"/>
                <w:szCs w:val="12"/>
              </w:rPr>
              <w:t xml:space="preserve"> DELL'ARZILLA"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BB2CE68"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PESARO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5A512D1"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 xml:space="preserve">STR. </w:t>
            </w:r>
            <w:proofErr w:type="gramStart"/>
            <w:r w:rsidRPr="00F51343">
              <w:rPr>
                <w:rFonts w:ascii="Arial" w:hAnsi="Arial" w:cs="Arial"/>
                <w:color w:val="002060"/>
                <w:sz w:val="12"/>
                <w:szCs w:val="12"/>
              </w:rPr>
              <w:t>S.MARIA</w:t>
            </w:r>
            <w:proofErr w:type="gramEnd"/>
            <w:r w:rsidRPr="00F51343">
              <w:rPr>
                <w:rFonts w:ascii="Arial" w:hAnsi="Arial" w:cs="Arial"/>
                <w:color w:val="002060"/>
                <w:sz w:val="12"/>
                <w:szCs w:val="12"/>
              </w:rPr>
              <w:t xml:space="preserve"> DELL'ARZILLA</w:t>
            </w:r>
          </w:p>
        </w:tc>
      </w:tr>
      <w:tr w:rsidR="00F51343" w:rsidRPr="00F51343" w14:paraId="151D30FD" w14:textId="77777777" w:rsidTr="00C221D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72327D9"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RIPOSA: VALFOGLIA TAVOLETO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ABC663C" w14:textId="77777777" w:rsidR="00F51343" w:rsidRPr="00F51343" w:rsidRDefault="00F51343" w:rsidP="00F51343">
            <w:pPr>
              <w:jc w:val="left"/>
              <w:rPr>
                <w:rFonts w:ascii="Arial" w:hAnsi="Arial" w:cs="Arial"/>
                <w:color w:val="002060"/>
                <w:sz w:val="12"/>
                <w:szCs w:val="12"/>
              </w:rPr>
            </w:pP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8AABA53" w14:textId="77777777" w:rsidR="00F51343" w:rsidRPr="00F51343" w:rsidRDefault="00F51343" w:rsidP="00F51343">
            <w:pPr>
              <w:jc w:val="center"/>
              <w:rPr>
                <w:rFonts w:ascii="Arial" w:hAnsi="Arial" w:cs="Arial"/>
                <w:color w:val="002060"/>
                <w:sz w:val="12"/>
                <w:szCs w:val="12"/>
              </w:rPr>
            </w:pP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8BAFAA3" w14:textId="77777777" w:rsidR="00F51343" w:rsidRPr="00F51343" w:rsidRDefault="00F51343" w:rsidP="00F51343">
            <w:pPr>
              <w:jc w:val="left"/>
              <w:rPr>
                <w:rFonts w:ascii="Arial" w:hAnsi="Arial" w:cs="Arial"/>
                <w:color w:val="002060"/>
                <w:sz w:val="12"/>
                <w:szCs w:val="12"/>
              </w:rPr>
            </w:pP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82E1C0D" w14:textId="77777777" w:rsidR="00F51343" w:rsidRPr="00F51343" w:rsidRDefault="00F51343" w:rsidP="00F51343">
            <w:pPr>
              <w:jc w:val="left"/>
              <w:rPr>
                <w:rFonts w:ascii="Arial" w:hAnsi="Arial" w:cs="Arial"/>
                <w:color w:val="002060"/>
                <w:sz w:val="12"/>
                <w:szCs w:val="12"/>
              </w:rPr>
            </w:pP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BF6FA96" w14:textId="77777777" w:rsidR="00F51343" w:rsidRPr="00F51343" w:rsidRDefault="00F51343" w:rsidP="00F51343">
            <w:pPr>
              <w:jc w:val="left"/>
              <w:rPr>
                <w:rFonts w:ascii="Arial" w:hAnsi="Arial" w:cs="Arial"/>
                <w:color w:val="002060"/>
                <w:sz w:val="12"/>
                <w:szCs w:val="12"/>
              </w:rPr>
            </w:pP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CF81A7E" w14:textId="77777777" w:rsidR="00F51343" w:rsidRPr="00F51343" w:rsidRDefault="00F51343" w:rsidP="00F51343">
            <w:pPr>
              <w:jc w:val="left"/>
              <w:rPr>
                <w:rFonts w:ascii="Arial" w:hAnsi="Arial" w:cs="Arial"/>
                <w:color w:val="002060"/>
                <w:sz w:val="12"/>
                <w:szCs w:val="12"/>
              </w:rPr>
            </w:pPr>
          </w:p>
        </w:tc>
      </w:tr>
    </w:tbl>
    <w:p w14:paraId="1BED0BE4" w14:textId="77777777" w:rsidR="00F51343" w:rsidRPr="00F51343" w:rsidRDefault="00F51343" w:rsidP="00F51343">
      <w:pPr>
        <w:rPr>
          <w:rFonts w:ascii="Times New Roman" w:hAnsi="Times New Roman"/>
          <w:color w:val="002060"/>
          <w:sz w:val="12"/>
          <w:szCs w:val="12"/>
        </w:rPr>
      </w:pPr>
    </w:p>
    <w:p w14:paraId="6FEDE338" w14:textId="77777777" w:rsidR="00F51343" w:rsidRPr="00F51343" w:rsidRDefault="00F51343" w:rsidP="00F51343">
      <w:pPr>
        <w:rPr>
          <w:rFonts w:ascii="Times New Roman" w:hAnsi="Times New Roman"/>
          <w:color w:val="002060"/>
          <w:sz w:val="12"/>
          <w:szCs w:val="12"/>
        </w:rPr>
      </w:pPr>
    </w:p>
    <w:p w14:paraId="1432E0CB" w14:textId="77777777" w:rsidR="00F51343" w:rsidRPr="00F51343" w:rsidRDefault="00F51343" w:rsidP="00F51343">
      <w:pPr>
        <w:rPr>
          <w:rFonts w:ascii="Times New Roman" w:hAnsi="Times New Roman"/>
          <w:color w:val="002060"/>
          <w:sz w:val="12"/>
          <w:szCs w:val="12"/>
        </w:rPr>
      </w:pPr>
    </w:p>
    <w:p w14:paraId="7EE6928D" w14:textId="77777777" w:rsidR="00F51343" w:rsidRPr="00F51343" w:rsidRDefault="00F51343" w:rsidP="00F51343">
      <w:pPr>
        <w:jc w:val="left"/>
        <w:rPr>
          <w:rFonts w:ascii="Arial" w:hAnsi="Arial" w:cs="Arial"/>
          <w:b/>
          <w:bCs/>
          <w:color w:val="002060"/>
          <w:sz w:val="24"/>
          <w:szCs w:val="24"/>
        </w:rPr>
      </w:pPr>
      <w:r w:rsidRPr="00F51343">
        <w:rPr>
          <w:rFonts w:ascii="Arial" w:hAnsi="Arial" w:cs="Arial"/>
          <w:b/>
          <w:bCs/>
          <w:color w:val="002060"/>
          <w:sz w:val="24"/>
          <w:szCs w:val="24"/>
        </w:rPr>
        <w:t>GIRONE 5 - 1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19"/>
        <w:gridCol w:w="385"/>
        <w:gridCol w:w="898"/>
        <w:gridCol w:w="1183"/>
        <w:gridCol w:w="1550"/>
        <w:gridCol w:w="1550"/>
      </w:tblGrid>
      <w:tr w:rsidR="00F51343" w:rsidRPr="00F51343" w14:paraId="31EA661A" w14:textId="77777777" w:rsidTr="00C221D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911E03"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393D6B"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F6141A"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6E084F"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417086"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86BCDD" w14:textId="77777777" w:rsidR="00F51343" w:rsidRPr="00F51343" w:rsidRDefault="00F51343" w:rsidP="00F51343">
            <w:pPr>
              <w:jc w:val="center"/>
              <w:rPr>
                <w:rFonts w:ascii="Arial" w:hAnsi="Arial" w:cs="Arial"/>
                <w:b/>
                <w:bCs/>
                <w:color w:val="002060"/>
              </w:rPr>
            </w:pPr>
            <w:proofErr w:type="spellStart"/>
            <w:r w:rsidRPr="00F51343">
              <w:rPr>
                <w:rFonts w:ascii="Arial" w:hAnsi="Arial" w:cs="Arial"/>
                <w:b/>
                <w:bCs/>
                <w:color w:val="002060"/>
              </w:rPr>
              <w:t>Localita'</w:t>
            </w:r>
            <w:proofErr w:type="spellEnd"/>
            <w:r w:rsidRPr="00F51343">
              <w:rPr>
                <w:rFonts w:ascii="Arial"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085D26"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Indirizzo Impianto</w:t>
            </w:r>
          </w:p>
        </w:tc>
      </w:tr>
      <w:tr w:rsidR="00F51343" w:rsidRPr="00F51343" w14:paraId="1EC51EE8" w14:textId="77777777" w:rsidTr="00C221D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85BD17C"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SENIGALLIA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58033F3"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TRECASTELLI POLISPORTIVA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255CA11" w14:textId="77777777" w:rsidR="00F51343" w:rsidRPr="00F51343" w:rsidRDefault="00F51343" w:rsidP="00F51343">
            <w:pPr>
              <w:jc w:val="center"/>
              <w:rPr>
                <w:rFonts w:ascii="Arial" w:hAnsi="Arial" w:cs="Arial"/>
                <w:color w:val="002060"/>
                <w:sz w:val="12"/>
                <w:szCs w:val="12"/>
              </w:rPr>
            </w:pPr>
            <w:r w:rsidRPr="00F51343">
              <w:rPr>
                <w:rFonts w:ascii="Arial" w:hAnsi="Arial" w:cs="Arial"/>
                <w:color w:val="002060"/>
                <w:sz w:val="12"/>
                <w:szCs w:val="12"/>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035D162"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06/09/2025 18:00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BAE62F5"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92 STADIO COMUNALE "</w:t>
            </w:r>
            <w:proofErr w:type="gramStart"/>
            <w:r w:rsidRPr="00F51343">
              <w:rPr>
                <w:rFonts w:ascii="Arial" w:hAnsi="Arial" w:cs="Arial"/>
                <w:color w:val="002060"/>
                <w:sz w:val="12"/>
                <w:szCs w:val="12"/>
              </w:rPr>
              <w:t>G.BIANCHELLI</w:t>
            </w:r>
            <w:proofErr w:type="gramEnd"/>
            <w:r w:rsidRPr="00F51343">
              <w:rPr>
                <w:rFonts w:ascii="Arial" w:hAnsi="Arial" w:cs="Arial"/>
                <w:color w:val="002060"/>
                <w:sz w:val="12"/>
                <w:szCs w:val="12"/>
              </w:rPr>
              <w:t>"</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C174058"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SENIGALLIA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30C6D2C"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VIA MONTENERO</w:t>
            </w:r>
          </w:p>
        </w:tc>
      </w:tr>
      <w:tr w:rsidR="00F51343" w:rsidRPr="00F51343" w14:paraId="5E26A53D" w14:textId="77777777" w:rsidTr="00C221D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B3F6FAB"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RIPOSA: TERRE DEL LACRIMA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BABAE3E" w14:textId="77777777" w:rsidR="00F51343" w:rsidRPr="00F51343" w:rsidRDefault="00F51343" w:rsidP="00F51343">
            <w:pPr>
              <w:jc w:val="left"/>
              <w:rPr>
                <w:rFonts w:ascii="Arial" w:hAnsi="Arial" w:cs="Arial"/>
                <w:color w:val="002060"/>
                <w:sz w:val="12"/>
                <w:szCs w:val="12"/>
              </w:rPr>
            </w:pP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4484011" w14:textId="77777777" w:rsidR="00F51343" w:rsidRPr="00F51343" w:rsidRDefault="00F51343" w:rsidP="00F51343">
            <w:pPr>
              <w:jc w:val="center"/>
              <w:rPr>
                <w:rFonts w:ascii="Arial" w:hAnsi="Arial" w:cs="Arial"/>
                <w:color w:val="002060"/>
                <w:sz w:val="12"/>
                <w:szCs w:val="12"/>
              </w:rPr>
            </w:pP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2CE80DB" w14:textId="77777777" w:rsidR="00F51343" w:rsidRPr="00F51343" w:rsidRDefault="00F51343" w:rsidP="00F51343">
            <w:pPr>
              <w:jc w:val="left"/>
              <w:rPr>
                <w:rFonts w:ascii="Arial" w:hAnsi="Arial" w:cs="Arial"/>
                <w:color w:val="002060"/>
                <w:sz w:val="12"/>
                <w:szCs w:val="12"/>
              </w:rPr>
            </w:pP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731F945" w14:textId="77777777" w:rsidR="00F51343" w:rsidRPr="00F51343" w:rsidRDefault="00F51343" w:rsidP="00F51343">
            <w:pPr>
              <w:jc w:val="left"/>
              <w:rPr>
                <w:rFonts w:ascii="Arial" w:hAnsi="Arial" w:cs="Arial"/>
                <w:color w:val="002060"/>
                <w:sz w:val="12"/>
                <w:szCs w:val="12"/>
              </w:rPr>
            </w:pP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334B03F" w14:textId="77777777" w:rsidR="00F51343" w:rsidRPr="00F51343" w:rsidRDefault="00F51343" w:rsidP="00F51343">
            <w:pPr>
              <w:jc w:val="left"/>
              <w:rPr>
                <w:rFonts w:ascii="Arial" w:hAnsi="Arial" w:cs="Arial"/>
                <w:color w:val="002060"/>
                <w:sz w:val="12"/>
                <w:szCs w:val="12"/>
              </w:rPr>
            </w:pP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75A4C1B" w14:textId="77777777" w:rsidR="00F51343" w:rsidRPr="00F51343" w:rsidRDefault="00F51343" w:rsidP="00F51343">
            <w:pPr>
              <w:jc w:val="left"/>
              <w:rPr>
                <w:rFonts w:ascii="Arial" w:hAnsi="Arial" w:cs="Arial"/>
                <w:color w:val="002060"/>
                <w:sz w:val="12"/>
                <w:szCs w:val="12"/>
              </w:rPr>
            </w:pPr>
          </w:p>
        </w:tc>
      </w:tr>
    </w:tbl>
    <w:p w14:paraId="0B9DF1B3" w14:textId="77777777" w:rsidR="00F51343" w:rsidRPr="00F51343" w:rsidRDefault="00F51343" w:rsidP="00F51343">
      <w:pPr>
        <w:rPr>
          <w:rFonts w:ascii="Times New Roman" w:hAnsi="Times New Roman"/>
          <w:color w:val="002060"/>
          <w:sz w:val="12"/>
          <w:szCs w:val="12"/>
        </w:rPr>
      </w:pPr>
    </w:p>
    <w:p w14:paraId="454E2004" w14:textId="77777777" w:rsidR="00F51343" w:rsidRPr="00F51343" w:rsidRDefault="00F51343" w:rsidP="00F51343">
      <w:pPr>
        <w:rPr>
          <w:rFonts w:ascii="Times New Roman" w:hAnsi="Times New Roman"/>
          <w:color w:val="002060"/>
          <w:sz w:val="12"/>
          <w:szCs w:val="12"/>
        </w:rPr>
      </w:pPr>
    </w:p>
    <w:p w14:paraId="612F17F0" w14:textId="77777777" w:rsidR="00F51343" w:rsidRPr="00F51343" w:rsidRDefault="00F51343" w:rsidP="00F51343">
      <w:pPr>
        <w:rPr>
          <w:rFonts w:ascii="Times New Roman" w:hAnsi="Times New Roman"/>
          <w:color w:val="002060"/>
          <w:sz w:val="12"/>
          <w:szCs w:val="12"/>
        </w:rPr>
      </w:pPr>
    </w:p>
    <w:p w14:paraId="66B62DE6" w14:textId="77777777" w:rsidR="00F51343" w:rsidRPr="00F51343" w:rsidRDefault="00F51343" w:rsidP="00F51343">
      <w:pPr>
        <w:jc w:val="left"/>
        <w:rPr>
          <w:rFonts w:ascii="Arial" w:hAnsi="Arial" w:cs="Arial"/>
          <w:b/>
          <w:bCs/>
          <w:color w:val="002060"/>
          <w:sz w:val="24"/>
          <w:szCs w:val="24"/>
        </w:rPr>
      </w:pPr>
      <w:r w:rsidRPr="00F51343">
        <w:rPr>
          <w:rFonts w:ascii="Arial" w:hAnsi="Arial" w:cs="Arial"/>
          <w:b/>
          <w:bCs/>
          <w:color w:val="002060"/>
          <w:sz w:val="24"/>
          <w:szCs w:val="24"/>
        </w:rPr>
        <w:t>GIRONE 6 - 1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44"/>
        <w:gridCol w:w="1860"/>
        <w:gridCol w:w="385"/>
        <w:gridCol w:w="895"/>
        <w:gridCol w:w="1712"/>
        <w:gridCol w:w="1452"/>
        <w:gridCol w:w="1452"/>
      </w:tblGrid>
      <w:tr w:rsidR="00F51343" w:rsidRPr="00F51343" w14:paraId="55105396" w14:textId="77777777" w:rsidTr="00C221D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0BB6FB"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77A0A3"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5A64F5"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DFD962"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A337ED"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A56932" w14:textId="77777777" w:rsidR="00F51343" w:rsidRPr="00F51343" w:rsidRDefault="00F51343" w:rsidP="00F51343">
            <w:pPr>
              <w:jc w:val="center"/>
              <w:rPr>
                <w:rFonts w:ascii="Arial" w:hAnsi="Arial" w:cs="Arial"/>
                <w:b/>
                <w:bCs/>
                <w:color w:val="002060"/>
              </w:rPr>
            </w:pPr>
            <w:proofErr w:type="spellStart"/>
            <w:r w:rsidRPr="00F51343">
              <w:rPr>
                <w:rFonts w:ascii="Arial" w:hAnsi="Arial" w:cs="Arial"/>
                <w:b/>
                <w:bCs/>
                <w:color w:val="002060"/>
              </w:rPr>
              <w:t>Localita'</w:t>
            </w:r>
            <w:proofErr w:type="spellEnd"/>
            <w:r w:rsidRPr="00F51343">
              <w:rPr>
                <w:rFonts w:ascii="Arial"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C184CD"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Indirizzo Impianto</w:t>
            </w:r>
          </w:p>
        </w:tc>
      </w:tr>
      <w:tr w:rsidR="00F51343" w:rsidRPr="00F51343" w14:paraId="3BD0914D" w14:textId="77777777" w:rsidTr="00C221D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E63744A"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CAMERANO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87120B5"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POLISPORTIVA S.C. LORETO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700BA43" w14:textId="77777777" w:rsidR="00F51343" w:rsidRPr="00F51343" w:rsidRDefault="00F51343" w:rsidP="00F51343">
            <w:pPr>
              <w:jc w:val="center"/>
              <w:rPr>
                <w:rFonts w:ascii="Arial" w:hAnsi="Arial" w:cs="Arial"/>
                <w:color w:val="002060"/>
                <w:sz w:val="12"/>
                <w:szCs w:val="12"/>
              </w:rPr>
            </w:pPr>
            <w:r w:rsidRPr="00F51343">
              <w:rPr>
                <w:rFonts w:ascii="Arial" w:hAnsi="Arial" w:cs="Arial"/>
                <w:color w:val="002060"/>
                <w:sz w:val="12"/>
                <w:szCs w:val="12"/>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1F67594"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06/09/2025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709956B"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18 COMUNALE"</w:t>
            </w:r>
            <w:proofErr w:type="gramStart"/>
            <w:r w:rsidRPr="00F51343">
              <w:rPr>
                <w:rFonts w:ascii="Arial" w:hAnsi="Arial" w:cs="Arial"/>
                <w:color w:val="002060"/>
                <w:sz w:val="12"/>
                <w:szCs w:val="12"/>
              </w:rPr>
              <w:t>D.MONTENOVO</w:t>
            </w:r>
            <w:proofErr w:type="gramEnd"/>
            <w:r w:rsidRPr="00F51343">
              <w:rPr>
                <w:rFonts w:ascii="Arial" w:hAnsi="Arial" w:cs="Arial"/>
                <w:color w:val="002060"/>
                <w:sz w:val="12"/>
                <w:szCs w:val="12"/>
              </w:rPr>
              <w:t>"</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5B5FDDD"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CAMERANO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1D8F8E0"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VIA LORETANA</w:t>
            </w:r>
          </w:p>
        </w:tc>
      </w:tr>
      <w:tr w:rsidR="00F51343" w:rsidRPr="00F51343" w14:paraId="263B7402" w14:textId="77777777" w:rsidTr="00C221D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B630E57"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RIPOSA: PALOMBINA VECCHIA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229F181" w14:textId="77777777" w:rsidR="00F51343" w:rsidRPr="00F51343" w:rsidRDefault="00F51343" w:rsidP="00F51343">
            <w:pPr>
              <w:jc w:val="left"/>
              <w:rPr>
                <w:rFonts w:ascii="Arial" w:hAnsi="Arial" w:cs="Arial"/>
                <w:color w:val="002060"/>
                <w:sz w:val="12"/>
                <w:szCs w:val="12"/>
              </w:rPr>
            </w:pP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E22A9CC" w14:textId="77777777" w:rsidR="00F51343" w:rsidRPr="00F51343" w:rsidRDefault="00F51343" w:rsidP="00F51343">
            <w:pPr>
              <w:jc w:val="center"/>
              <w:rPr>
                <w:rFonts w:ascii="Arial" w:hAnsi="Arial" w:cs="Arial"/>
                <w:color w:val="002060"/>
                <w:sz w:val="12"/>
                <w:szCs w:val="12"/>
              </w:rPr>
            </w:pP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2D8B8F8" w14:textId="77777777" w:rsidR="00F51343" w:rsidRPr="00F51343" w:rsidRDefault="00F51343" w:rsidP="00F51343">
            <w:pPr>
              <w:jc w:val="left"/>
              <w:rPr>
                <w:rFonts w:ascii="Arial" w:hAnsi="Arial" w:cs="Arial"/>
                <w:color w:val="002060"/>
                <w:sz w:val="12"/>
                <w:szCs w:val="12"/>
              </w:rPr>
            </w:pP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F3CF556" w14:textId="77777777" w:rsidR="00F51343" w:rsidRPr="00F51343" w:rsidRDefault="00F51343" w:rsidP="00F51343">
            <w:pPr>
              <w:jc w:val="left"/>
              <w:rPr>
                <w:rFonts w:ascii="Arial" w:hAnsi="Arial" w:cs="Arial"/>
                <w:color w:val="002060"/>
                <w:sz w:val="12"/>
                <w:szCs w:val="12"/>
              </w:rPr>
            </w:pP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09CA5A7" w14:textId="77777777" w:rsidR="00F51343" w:rsidRPr="00F51343" w:rsidRDefault="00F51343" w:rsidP="00F51343">
            <w:pPr>
              <w:jc w:val="left"/>
              <w:rPr>
                <w:rFonts w:ascii="Arial" w:hAnsi="Arial" w:cs="Arial"/>
                <w:color w:val="002060"/>
                <w:sz w:val="12"/>
                <w:szCs w:val="12"/>
              </w:rPr>
            </w:pP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48BE777" w14:textId="77777777" w:rsidR="00F51343" w:rsidRPr="00F51343" w:rsidRDefault="00F51343" w:rsidP="00F51343">
            <w:pPr>
              <w:jc w:val="left"/>
              <w:rPr>
                <w:rFonts w:ascii="Arial" w:hAnsi="Arial" w:cs="Arial"/>
                <w:color w:val="002060"/>
                <w:sz w:val="12"/>
                <w:szCs w:val="12"/>
              </w:rPr>
            </w:pPr>
          </w:p>
        </w:tc>
      </w:tr>
    </w:tbl>
    <w:p w14:paraId="51DE37E8" w14:textId="77777777" w:rsidR="00F51343" w:rsidRPr="00F51343" w:rsidRDefault="00F51343" w:rsidP="00F51343">
      <w:pPr>
        <w:rPr>
          <w:rFonts w:ascii="Times New Roman" w:hAnsi="Times New Roman"/>
          <w:color w:val="002060"/>
          <w:sz w:val="12"/>
          <w:szCs w:val="12"/>
        </w:rPr>
      </w:pPr>
    </w:p>
    <w:p w14:paraId="5513AE8C" w14:textId="77777777" w:rsidR="00F51343" w:rsidRPr="00F51343" w:rsidRDefault="00F51343" w:rsidP="00F51343">
      <w:pPr>
        <w:rPr>
          <w:rFonts w:ascii="Times New Roman" w:hAnsi="Times New Roman"/>
          <w:color w:val="002060"/>
          <w:sz w:val="12"/>
          <w:szCs w:val="12"/>
        </w:rPr>
      </w:pPr>
    </w:p>
    <w:p w14:paraId="6F1C26F2" w14:textId="77777777" w:rsidR="00F51343" w:rsidRPr="00F51343" w:rsidRDefault="00F51343" w:rsidP="00F51343">
      <w:pPr>
        <w:rPr>
          <w:rFonts w:ascii="Times New Roman" w:hAnsi="Times New Roman"/>
          <w:color w:val="002060"/>
          <w:sz w:val="12"/>
          <w:szCs w:val="12"/>
        </w:rPr>
      </w:pPr>
    </w:p>
    <w:p w14:paraId="260EF5F2" w14:textId="77777777" w:rsidR="00F51343" w:rsidRPr="00F51343" w:rsidRDefault="00F51343" w:rsidP="00F51343">
      <w:pPr>
        <w:jc w:val="left"/>
        <w:rPr>
          <w:rFonts w:ascii="Arial" w:hAnsi="Arial" w:cs="Arial"/>
          <w:b/>
          <w:bCs/>
          <w:color w:val="002060"/>
          <w:sz w:val="24"/>
          <w:szCs w:val="24"/>
        </w:rPr>
      </w:pPr>
      <w:r w:rsidRPr="00F51343">
        <w:rPr>
          <w:rFonts w:ascii="Arial" w:hAnsi="Arial" w:cs="Arial"/>
          <w:b/>
          <w:bCs/>
          <w:color w:val="002060"/>
          <w:sz w:val="24"/>
          <w:szCs w:val="24"/>
        </w:rPr>
        <w:t>GIRONE 7 - 1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F51343" w:rsidRPr="00F51343" w14:paraId="0C7B799A" w14:textId="77777777" w:rsidTr="00C221D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FE0B46"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034568"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8AA3D6"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BC28BA"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733532"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CC9FE5" w14:textId="77777777" w:rsidR="00F51343" w:rsidRPr="00F51343" w:rsidRDefault="00F51343" w:rsidP="00F51343">
            <w:pPr>
              <w:jc w:val="center"/>
              <w:rPr>
                <w:rFonts w:ascii="Arial" w:hAnsi="Arial" w:cs="Arial"/>
                <w:b/>
                <w:bCs/>
                <w:color w:val="002060"/>
              </w:rPr>
            </w:pPr>
            <w:proofErr w:type="spellStart"/>
            <w:r w:rsidRPr="00F51343">
              <w:rPr>
                <w:rFonts w:ascii="Arial" w:hAnsi="Arial" w:cs="Arial"/>
                <w:b/>
                <w:bCs/>
                <w:color w:val="002060"/>
              </w:rPr>
              <w:t>Localita'</w:t>
            </w:r>
            <w:proofErr w:type="spellEnd"/>
            <w:r w:rsidRPr="00F51343">
              <w:rPr>
                <w:rFonts w:ascii="Arial"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1F0123"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Indirizzo Impianto</w:t>
            </w:r>
          </w:p>
        </w:tc>
      </w:tr>
      <w:tr w:rsidR="00F51343" w:rsidRPr="00F51343" w14:paraId="6F3C3EB7" w14:textId="77777777" w:rsidTr="00C221D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7F4D345"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AGUGLIANO POLVERIGI</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65A0577"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LABOR 1950</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6906266" w14:textId="77777777" w:rsidR="00F51343" w:rsidRPr="00F51343" w:rsidRDefault="00F51343" w:rsidP="00F51343">
            <w:pPr>
              <w:jc w:val="center"/>
              <w:rPr>
                <w:rFonts w:ascii="Arial" w:hAnsi="Arial" w:cs="Arial"/>
                <w:color w:val="002060"/>
                <w:sz w:val="12"/>
                <w:szCs w:val="12"/>
              </w:rPr>
            </w:pPr>
            <w:r w:rsidRPr="00F51343">
              <w:rPr>
                <w:rFonts w:ascii="Arial" w:hAnsi="Arial" w:cs="Arial"/>
                <w:color w:val="002060"/>
                <w:sz w:val="12"/>
                <w:szCs w:val="12"/>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C1BB76D"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06/09/2025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E58984E"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1 COMUNALE "IVO BALEANI"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7D7BBA7"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AGUGLIANO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A46F545"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VIA FAGIOLI</w:t>
            </w:r>
          </w:p>
        </w:tc>
      </w:tr>
      <w:tr w:rsidR="00F51343" w:rsidRPr="00F51343" w14:paraId="1678D3DD" w14:textId="77777777" w:rsidTr="00C221D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53EECD6"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RIPOSA: COLLE 2006</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A10BF69" w14:textId="77777777" w:rsidR="00F51343" w:rsidRPr="00F51343" w:rsidRDefault="00F51343" w:rsidP="00F51343">
            <w:pPr>
              <w:jc w:val="left"/>
              <w:rPr>
                <w:rFonts w:ascii="Arial" w:hAnsi="Arial" w:cs="Arial"/>
                <w:color w:val="002060"/>
                <w:sz w:val="12"/>
                <w:szCs w:val="12"/>
              </w:rPr>
            </w:pP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F8BE7C0" w14:textId="77777777" w:rsidR="00F51343" w:rsidRPr="00F51343" w:rsidRDefault="00F51343" w:rsidP="00F51343">
            <w:pPr>
              <w:jc w:val="center"/>
              <w:rPr>
                <w:rFonts w:ascii="Arial" w:hAnsi="Arial" w:cs="Arial"/>
                <w:color w:val="002060"/>
                <w:sz w:val="12"/>
                <w:szCs w:val="12"/>
              </w:rPr>
            </w:pP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5468AF6" w14:textId="77777777" w:rsidR="00F51343" w:rsidRPr="00F51343" w:rsidRDefault="00F51343" w:rsidP="00F51343">
            <w:pPr>
              <w:jc w:val="left"/>
              <w:rPr>
                <w:rFonts w:ascii="Arial" w:hAnsi="Arial" w:cs="Arial"/>
                <w:color w:val="002060"/>
                <w:sz w:val="12"/>
                <w:szCs w:val="12"/>
              </w:rPr>
            </w:pP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E4DF3E2" w14:textId="77777777" w:rsidR="00F51343" w:rsidRPr="00F51343" w:rsidRDefault="00F51343" w:rsidP="00F51343">
            <w:pPr>
              <w:jc w:val="left"/>
              <w:rPr>
                <w:rFonts w:ascii="Arial" w:hAnsi="Arial" w:cs="Arial"/>
                <w:color w:val="002060"/>
                <w:sz w:val="12"/>
                <w:szCs w:val="12"/>
              </w:rPr>
            </w:pP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F91E9F5" w14:textId="77777777" w:rsidR="00F51343" w:rsidRPr="00F51343" w:rsidRDefault="00F51343" w:rsidP="00F51343">
            <w:pPr>
              <w:jc w:val="left"/>
              <w:rPr>
                <w:rFonts w:ascii="Arial" w:hAnsi="Arial" w:cs="Arial"/>
                <w:color w:val="002060"/>
                <w:sz w:val="12"/>
                <w:szCs w:val="12"/>
              </w:rPr>
            </w:pP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BC95970" w14:textId="77777777" w:rsidR="00F51343" w:rsidRPr="00F51343" w:rsidRDefault="00F51343" w:rsidP="00F51343">
            <w:pPr>
              <w:jc w:val="left"/>
              <w:rPr>
                <w:rFonts w:ascii="Arial" w:hAnsi="Arial" w:cs="Arial"/>
                <w:color w:val="002060"/>
                <w:sz w:val="12"/>
                <w:szCs w:val="12"/>
              </w:rPr>
            </w:pPr>
          </w:p>
        </w:tc>
      </w:tr>
    </w:tbl>
    <w:p w14:paraId="34648546" w14:textId="77777777" w:rsidR="00F51343" w:rsidRPr="00F51343" w:rsidRDefault="00F51343" w:rsidP="00F51343">
      <w:pPr>
        <w:rPr>
          <w:rFonts w:ascii="Times New Roman" w:hAnsi="Times New Roman"/>
          <w:color w:val="002060"/>
          <w:sz w:val="12"/>
          <w:szCs w:val="12"/>
        </w:rPr>
      </w:pPr>
    </w:p>
    <w:p w14:paraId="7E4B68B7" w14:textId="77777777" w:rsidR="00F51343" w:rsidRPr="00F51343" w:rsidRDefault="00F51343" w:rsidP="00F51343">
      <w:pPr>
        <w:rPr>
          <w:rFonts w:ascii="Times New Roman" w:hAnsi="Times New Roman"/>
          <w:color w:val="002060"/>
          <w:sz w:val="12"/>
          <w:szCs w:val="12"/>
        </w:rPr>
      </w:pPr>
    </w:p>
    <w:p w14:paraId="579F11A3" w14:textId="77777777" w:rsidR="00F51343" w:rsidRDefault="00F51343" w:rsidP="00F51343">
      <w:pPr>
        <w:jc w:val="left"/>
        <w:rPr>
          <w:rFonts w:ascii="Arial" w:hAnsi="Arial" w:cs="Arial"/>
          <w:b/>
          <w:bCs/>
          <w:color w:val="002060"/>
          <w:sz w:val="24"/>
          <w:szCs w:val="24"/>
        </w:rPr>
      </w:pPr>
    </w:p>
    <w:p w14:paraId="2DFD4146" w14:textId="7D80F760" w:rsidR="00F51343" w:rsidRPr="00F51343" w:rsidRDefault="00F51343" w:rsidP="00F51343">
      <w:pPr>
        <w:jc w:val="left"/>
        <w:rPr>
          <w:rFonts w:ascii="Arial" w:hAnsi="Arial" w:cs="Arial"/>
          <w:b/>
          <w:bCs/>
          <w:color w:val="002060"/>
          <w:sz w:val="24"/>
          <w:szCs w:val="24"/>
        </w:rPr>
      </w:pPr>
      <w:r w:rsidRPr="00F51343">
        <w:rPr>
          <w:rFonts w:ascii="Arial" w:hAnsi="Arial" w:cs="Arial"/>
          <w:b/>
          <w:bCs/>
          <w:color w:val="002060"/>
          <w:sz w:val="24"/>
          <w:szCs w:val="24"/>
        </w:rPr>
        <w:t>GIRONE 8 - 1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F51343" w:rsidRPr="00F51343" w14:paraId="4F3AE0CF" w14:textId="77777777" w:rsidTr="00C221D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BDD998"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517AC6"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E006F9"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7860D7"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27DE8A"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912415" w14:textId="77777777" w:rsidR="00F51343" w:rsidRPr="00F51343" w:rsidRDefault="00F51343" w:rsidP="00F51343">
            <w:pPr>
              <w:jc w:val="center"/>
              <w:rPr>
                <w:rFonts w:ascii="Arial" w:hAnsi="Arial" w:cs="Arial"/>
                <w:b/>
                <w:bCs/>
                <w:color w:val="002060"/>
              </w:rPr>
            </w:pPr>
            <w:proofErr w:type="spellStart"/>
            <w:r w:rsidRPr="00F51343">
              <w:rPr>
                <w:rFonts w:ascii="Arial" w:hAnsi="Arial" w:cs="Arial"/>
                <w:b/>
                <w:bCs/>
                <w:color w:val="002060"/>
              </w:rPr>
              <w:t>Localita'</w:t>
            </w:r>
            <w:proofErr w:type="spellEnd"/>
            <w:r w:rsidRPr="00F51343">
              <w:rPr>
                <w:rFonts w:ascii="Arial"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220C33"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Indirizzo Impianto</w:t>
            </w:r>
          </w:p>
        </w:tc>
      </w:tr>
      <w:tr w:rsidR="00F51343" w:rsidRPr="00F51343" w14:paraId="69A2B883" w14:textId="77777777" w:rsidTr="00C221D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0CF4EB3"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ANKON DORICA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C0AF946"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PIANO S. LAZZARO 1948</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C09E0DF" w14:textId="77777777" w:rsidR="00F51343" w:rsidRPr="00F51343" w:rsidRDefault="00F51343" w:rsidP="00F51343">
            <w:pPr>
              <w:jc w:val="center"/>
              <w:rPr>
                <w:rFonts w:ascii="Arial" w:hAnsi="Arial" w:cs="Arial"/>
                <w:color w:val="002060"/>
                <w:sz w:val="12"/>
                <w:szCs w:val="12"/>
              </w:rPr>
            </w:pPr>
            <w:r w:rsidRPr="00F51343">
              <w:rPr>
                <w:rFonts w:ascii="Arial" w:hAnsi="Arial" w:cs="Arial"/>
                <w:color w:val="002060"/>
                <w:sz w:val="12"/>
                <w:szCs w:val="12"/>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204C12E"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06/09/2025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B739FFC"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5092 CAMPO SCOPERTO DI VALLEMIANO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DCD48B5"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ANCONA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76B477F"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VIA PAOLUCCI</w:t>
            </w:r>
          </w:p>
        </w:tc>
      </w:tr>
      <w:tr w:rsidR="00F51343" w:rsidRPr="00F51343" w14:paraId="7B286770" w14:textId="77777777" w:rsidTr="00C221D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28D70A7"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RIPOSA: OSIMO STAZIONE FIVE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7278233" w14:textId="77777777" w:rsidR="00F51343" w:rsidRPr="00F51343" w:rsidRDefault="00F51343" w:rsidP="00F51343">
            <w:pPr>
              <w:jc w:val="left"/>
              <w:rPr>
                <w:rFonts w:ascii="Arial" w:hAnsi="Arial" w:cs="Arial"/>
                <w:color w:val="002060"/>
                <w:sz w:val="12"/>
                <w:szCs w:val="12"/>
              </w:rPr>
            </w:pP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1BA959A" w14:textId="77777777" w:rsidR="00F51343" w:rsidRPr="00F51343" w:rsidRDefault="00F51343" w:rsidP="00F51343">
            <w:pPr>
              <w:jc w:val="center"/>
              <w:rPr>
                <w:rFonts w:ascii="Arial" w:hAnsi="Arial" w:cs="Arial"/>
                <w:color w:val="002060"/>
                <w:sz w:val="12"/>
                <w:szCs w:val="12"/>
              </w:rPr>
            </w:pP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E09FBD3" w14:textId="77777777" w:rsidR="00F51343" w:rsidRPr="00F51343" w:rsidRDefault="00F51343" w:rsidP="00F51343">
            <w:pPr>
              <w:jc w:val="left"/>
              <w:rPr>
                <w:rFonts w:ascii="Arial" w:hAnsi="Arial" w:cs="Arial"/>
                <w:color w:val="002060"/>
                <w:sz w:val="12"/>
                <w:szCs w:val="12"/>
              </w:rPr>
            </w:pP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00EC769" w14:textId="77777777" w:rsidR="00F51343" w:rsidRPr="00F51343" w:rsidRDefault="00F51343" w:rsidP="00F51343">
            <w:pPr>
              <w:jc w:val="left"/>
              <w:rPr>
                <w:rFonts w:ascii="Arial" w:hAnsi="Arial" w:cs="Arial"/>
                <w:color w:val="002060"/>
                <w:sz w:val="12"/>
                <w:szCs w:val="12"/>
              </w:rPr>
            </w:pP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204E75B" w14:textId="77777777" w:rsidR="00F51343" w:rsidRPr="00F51343" w:rsidRDefault="00F51343" w:rsidP="00F51343">
            <w:pPr>
              <w:jc w:val="left"/>
              <w:rPr>
                <w:rFonts w:ascii="Arial" w:hAnsi="Arial" w:cs="Arial"/>
                <w:color w:val="002060"/>
                <w:sz w:val="12"/>
                <w:szCs w:val="12"/>
              </w:rPr>
            </w:pP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12C4A39" w14:textId="77777777" w:rsidR="00F51343" w:rsidRPr="00F51343" w:rsidRDefault="00F51343" w:rsidP="00F51343">
            <w:pPr>
              <w:jc w:val="left"/>
              <w:rPr>
                <w:rFonts w:ascii="Arial" w:hAnsi="Arial" w:cs="Arial"/>
                <w:color w:val="002060"/>
                <w:sz w:val="12"/>
                <w:szCs w:val="12"/>
              </w:rPr>
            </w:pPr>
          </w:p>
        </w:tc>
      </w:tr>
    </w:tbl>
    <w:p w14:paraId="581521C2" w14:textId="77777777" w:rsidR="00F51343" w:rsidRPr="00F51343" w:rsidRDefault="00F51343" w:rsidP="00F51343">
      <w:pPr>
        <w:rPr>
          <w:rFonts w:ascii="Times New Roman" w:hAnsi="Times New Roman"/>
          <w:color w:val="002060"/>
          <w:sz w:val="12"/>
          <w:szCs w:val="12"/>
        </w:rPr>
      </w:pPr>
    </w:p>
    <w:p w14:paraId="144AF70B" w14:textId="77777777" w:rsidR="00F51343" w:rsidRPr="00F51343" w:rsidRDefault="00F51343" w:rsidP="00F51343">
      <w:pPr>
        <w:rPr>
          <w:rFonts w:ascii="Times New Roman" w:hAnsi="Times New Roman"/>
          <w:color w:val="002060"/>
          <w:sz w:val="12"/>
          <w:szCs w:val="12"/>
        </w:rPr>
      </w:pPr>
    </w:p>
    <w:p w14:paraId="1AF413E0" w14:textId="77777777" w:rsidR="00F51343" w:rsidRPr="00F51343" w:rsidRDefault="00F51343" w:rsidP="00F51343">
      <w:pPr>
        <w:rPr>
          <w:rFonts w:ascii="Times New Roman" w:hAnsi="Times New Roman"/>
          <w:color w:val="002060"/>
          <w:sz w:val="12"/>
          <w:szCs w:val="12"/>
        </w:rPr>
      </w:pPr>
    </w:p>
    <w:p w14:paraId="20AB38AA" w14:textId="77777777" w:rsidR="00F51343" w:rsidRPr="00F51343" w:rsidRDefault="00F51343" w:rsidP="00F51343">
      <w:pPr>
        <w:rPr>
          <w:rFonts w:ascii="Times New Roman" w:hAnsi="Times New Roman"/>
          <w:color w:val="002060"/>
          <w:sz w:val="12"/>
          <w:szCs w:val="12"/>
        </w:rPr>
      </w:pPr>
    </w:p>
    <w:p w14:paraId="63A9A5C0" w14:textId="77777777" w:rsidR="00F51343" w:rsidRPr="00F51343" w:rsidRDefault="00F51343" w:rsidP="00F51343">
      <w:pPr>
        <w:jc w:val="left"/>
        <w:rPr>
          <w:rFonts w:ascii="Arial" w:hAnsi="Arial" w:cs="Arial"/>
          <w:b/>
          <w:bCs/>
          <w:color w:val="002060"/>
          <w:sz w:val="24"/>
          <w:szCs w:val="24"/>
        </w:rPr>
      </w:pPr>
      <w:r w:rsidRPr="00F51343">
        <w:rPr>
          <w:rFonts w:ascii="Arial" w:hAnsi="Arial" w:cs="Arial"/>
          <w:b/>
          <w:bCs/>
          <w:color w:val="002060"/>
          <w:sz w:val="24"/>
          <w:szCs w:val="24"/>
        </w:rPr>
        <w:lastRenderedPageBreak/>
        <w:t>GIRONE 9 - 1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1"/>
        <w:gridCol w:w="2013"/>
        <w:gridCol w:w="385"/>
        <w:gridCol w:w="898"/>
        <w:gridCol w:w="1186"/>
        <w:gridCol w:w="1549"/>
        <w:gridCol w:w="1558"/>
      </w:tblGrid>
      <w:tr w:rsidR="00F51343" w:rsidRPr="00F51343" w14:paraId="566AA6BA" w14:textId="77777777" w:rsidTr="00C221D4">
        <w:tc>
          <w:tcPr>
            <w:tcW w:w="201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48A856"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Squadra 1</w:t>
            </w:r>
          </w:p>
        </w:tc>
        <w:tc>
          <w:tcPr>
            <w:tcW w:w="201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6EF988"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67ADD8"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8536B2"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Data/Ora</w:t>
            </w:r>
          </w:p>
        </w:tc>
        <w:tc>
          <w:tcPr>
            <w:tcW w:w="118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9034FD"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Impianto</w:t>
            </w:r>
          </w:p>
        </w:tc>
        <w:tc>
          <w:tcPr>
            <w:tcW w:w="154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4D9E15" w14:textId="77777777" w:rsidR="00F51343" w:rsidRPr="00F51343" w:rsidRDefault="00F51343" w:rsidP="00F51343">
            <w:pPr>
              <w:jc w:val="center"/>
              <w:rPr>
                <w:rFonts w:ascii="Arial" w:hAnsi="Arial" w:cs="Arial"/>
                <w:b/>
                <w:bCs/>
                <w:color w:val="002060"/>
              </w:rPr>
            </w:pPr>
            <w:proofErr w:type="spellStart"/>
            <w:r w:rsidRPr="00F51343">
              <w:rPr>
                <w:rFonts w:ascii="Arial" w:hAnsi="Arial" w:cs="Arial"/>
                <w:b/>
                <w:bCs/>
                <w:color w:val="002060"/>
              </w:rPr>
              <w:t>Localita'</w:t>
            </w:r>
            <w:proofErr w:type="spellEnd"/>
            <w:r w:rsidRPr="00F51343">
              <w:rPr>
                <w:rFonts w:ascii="Arial" w:hAnsi="Arial" w:cs="Arial"/>
                <w:b/>
                <w:bCs/>
                <w:color w:val="002060"/>
              </w:rPr>
              <w:t xml:space="preserve"> Impianto</w:t>
            </w:r>
          </w:p>
        </w:tc>
        <w:tc>
          <w:tcPr>
            <w:tcW w:w="155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B6731B"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Indirizzo Impianto</w:t>
            </w:r>
          </w:p>
        </w:tc>
      </w:tr>
      <w:tr w:rsidR="00F51343" w:rsidRPr="00F51343" w14:paraId="6DC5A65D" w14:textId="77777777" w:rsidTr="00C221D4">
        <w:trPr>
          <w:trHeight w:val="165"/>
        </w:trPr>
        <w:tc>
          <w:tcPr>
            <w:tcW w:w="2011"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48B1831"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AURORA CALCIO JESI</w:t>
            </w:r>
          </w:p>
        </w:tc>
        <w:tc>
          <w:tcPr>
            <w:tcW w:w="2013"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72BFBD8"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CHIARAVALLE</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D698AD2" w14:textId="77777777" w:rsidR="00F51343" w:rsidRPr="00F51343" w:rsidRDefault="00F51343" w:rsidP="00F51343">
            <w:pPr>
              <w:jc w:val="center"/>
              <w:rPr>
                <w:rFonts w:ascii="Arial" w:hAnsi="Arial" w:cs="Arial"/>
                <w:color w:val="002060"/>
                <w:sz w:val="12"/>
                <w:szCs w:val="12"/>
              </w:rPr>
            </w:pPr>
            <w:r w:rsidRPr="00F51343">
              <w:rPr>
                <w:rFonts w:ascii="Arial" w:hAnsi="Arial" w:cs="Arial"/>
                <w:color w:val="002060"/>
                <w:sz w:val="12"/>
                <w:szCs w:val="12"/>
              </w:rPr>
              <w:t>A</w:t>
            </w:r>
          </w:p>
        </w:tc>
        <w:tc>
          <w:tcPr>
            <w:tcW w:w="89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4FF9626"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06/09/2025 15:30</w:t>
            </w:r>
          </w:p>
        </w:tc>
        <w:tc>
          <w:tcPr>
            <w:tcW w:w="1186"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C2FED05"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48 CAMPO "</w:t>
            </w:r>
            <w:proofErr w:type="gramStart"/>
            <w:r w:rsidRPr="00F51343">
              <w:rPr>
                <w:rFonts w:ascii="Arial" w:hAnsi="Arial" w:cs="Arial"/>
                <w:color w:val="002060"/>
                <w:sz w:val="12"/>
                <w:szCs w:val="12"/>
              </w:rPr>
              <w:t>S.SEBASTIANO</w:t>
            </w:r>
            <w:proofErr w:type="gramEnd"/>
            <w:r w:rsidRPr="00F51343">
              <w:rPr>
                <w:rFonts w:ascii="Arial" w:hAnsi="Arial" w:cs="Arial"/>
                <w:color w:val="002060"/>
                <w:sz w:val="12"/>
                <w:szCs w:val="12"/>
              </w:rPr>
              <w:t>"</w:t>
            </w:r>
          </w:p>
        </w:tc>
        <w:tc>
          <w:tcPr>
            <w:tcW w:w="1549"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5A4C204"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JESI</w:t>
            </w:r>
          </w:p>
        </w:tc>
        <w:tc>
          <w:tcPr>
            <w:tcW w:w="155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CB3EE32"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LARGO GRAMMERCATO</w:t>
            </w:r>
          </w:p>
        </w:tc>
      </w:tr>
      <w:tr w:rsidR="00F51343" w:rsidRPr="00F51343" w14:paraId="3C3E5126" w14:textId="77777777" w:rsidTr="00C221D4">
        <w:trPr>
          <w:trHeight w:val="165"/>
        </w:trPr>
        <w:tc>
          <w:tcPr>
            <w:tcW w:w="4024" w:type="dxa"/>
            <w:gridSpan w:val="2"/>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8C3273"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RIPOSA: MONTE ROBERTO CALCIO</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7783892" w14:textId="77777777" w:rsidR="00F51343" w:rsidRPr="00F51343" w:rsidRDefault="00F51343" w:rsidP="00F51343">
            <w:pPr>
              <w:jc w:val="center"/>
              <w:rPr>
                <w:rFonts w:ascii="Arial" w:hAnsi="Arial" w:cs="Arial"/>
                <w:color w:val="002060"/>
                <w:sz w:val="12"/>
                <w:szCs w:val="12"/>
              </w:rPr>
            </w:pPr>
          </w:p>
        </w:tc>
        <w:tc>
          <w:tcPr>
            <w:tcW w:w="89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A1F2E3B" w14:textId="77777777" w:rsidR="00F51343" w:rsidRPr="00F51343" w:rsidRDefault="00F51343" w:rsidP="00F51343">
            <w:pPr>
              <w:jc w:val="left"/>
              <w:rPr>
                <w:rFonts w:ascii="Arial" w:hAnsi="Arial" w:cs="Arial"/>
                <w:color w:val="002060"/>
                <w:sz w:val="12"/>
                <w:szCs w:val="12"/>
              </w:rPr>
            </w:pPr>
          </w:p>
        </w:tc>
        <w:tc>
          <w:tcPr>
            <w:tcW w:w="1186"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93D4434" w14:textId="77777777" w:rsidR="00F51343" w:rsidRPr="00F51343" w:rsidRDefault="00F51343" w:rsidP="00F51343">
            <w:pPr>
              <w:jc w:val="left"/>
              <w:rPr>
                <w:rFonts w:ascii="Arial" w:hAnsi="Arial" w:cs="Arial"/>
                <w:color w:val="002060"/>
                <w:sz w:val="12"/>
                <w:szCs w:val="12"/>
              </w:rPr>
            </w:pPr>
          </w:p>
        </w:tc>
        <w:tc>
          <w:tcPr>
            <w:tcW w:w="1549"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E6E76A0" w14:textId="77777777" w:rsidR="00F51343" w:rsidRPr="00F51343" w:rsidRDefault="00F51343" w:rsidP="00F51343">
            <w:pPr>
              <w:jc w:val="left"/>
              <w:rPr>
                <w:rFonts w:ascii="Arial" w:hAnsi="Arial" w:cs="Arial"/>
                <w:color w:val="002060"/>
                <w:sz w:val="12"/>
                <w:szCs w:val="12"/>
              </w:rPr>
            </w:pPr>
          </w:p>
        </w:tc>
        <w:tc>
          <w:tcPr>
            <w:tcW w:w="155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EC9BC02" w14:textId="77777777" w:rsidR="00F51343" w:rsidRPr="00F51343" w:rsidRDefault="00F51343" w:rsidP="00F51343">
            <w:pPr>
              <w:jc w:val="left"/>
              <w:rPr>
                <w:rFonts w:ascii="Arial" w:hAnsi="Arial" w:cs="Arial"/>
                <w:color w:val="002060"/>
                <w:sz w:val="12"/>
                <w:szCs w:val="12"/>
              </w:rPr>
            </w:pPr>
          </w:p>
        </w:tc>
      </w:tr>
    </w:tbl>
    <w:p w14:paraId="3DBBF007" w14:textId="77777777" w:rsidR="00F51343" w:rsidRPr="00F51343" w:rsidRDefault="00F51343" w:rsidP="00F51343">
      <w:pPr>
        <w:rPr>
          <w:rFonts w:ascii="Times New Roman" w:hAnsi="Times New Roman"/>
          <w:color w:val="002060"/>
          <w:sz w:val="12"/>
          <w:szCs w:val="12"/>
        </w:rPr>
      </w:pPr>
    </w:p>
    <w:p w14:paraId="6DF4127C" w14:textId="77777777" w:rsidR="00F51343" w:rsidRPr="00F51343" w:rsidRDefault="00F51343" w:rsidP="00F51343">
      <w:pPr>
        <w:rPr>
          <w:rFonts w:ascii="Times New Roman" w:hAnsi="Times New Roman"/>
          <w:color w:val="002060"/>
          <w:sz w:val="12"/>
          <w:szCs w:val="12"/>
        </w:rPr>
      </w:pPr>
    </w:p>
    <w:p w14:paraId="47760600" w14:textId="77777777" w:rsidR="00F51343" w:rsidRPr="00F51343" w:rsidRDefault="00F51343" w:rsidP="00F51343">
      <w:pPr>
        <w:rPr>
          <w:rFonts w:ascii="Times New Roman" w:hAnsi="Times New Roman"/>
          <w:color w:val="002060"/>
          <w:sz w:val="12"/>
          <w:szCs w:val="12"/>
        </w:rPr>
      </w:pPr>
    </w:p>
    <w:p w14:paraId="15D0F7A8" w14:textId="77777777" w:rsidR="00F51343" w:rsidRPr="00F51343" w:rsidRDefault="00F51343" w:rsidP="00F51343">
      <w:pPr>
        <w:jc w:val="left"/>
        <w:rPr>
          <w:rFonts w:ascii="Arial" w:hAnsi="Arial" w:cs="Arial"/>
          <w:b/>
          <w:bCs/>
          <w:color w:val="002060"/>
          <w:sz w:val="24"/>
          <w:szCs w:val="24"/>
        </w:rPr>
      </w:pPr>
      <w:r w:rsidRPr="00F51343">
        <w:rPr>
          <w:rFonts w:ascii="Arial" w:hAnsi="Arial" w:cs="Arial"/>
          <w:b/>
          <w:bCs/>
          <w:color w:val="002060"/>
          <w:sz w:val="24"/>
          <w:szCs w:val="24"/>
        </w:rPr>
        <w:t>GIRONE 10 - 1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F51343" w:rsidRPr="00F51343" w14:paraId="3B330286" w14:textId="77777777" w:rsidTr="00C221D4">
        <w:tc>
          <w:tcPr>
            <w:tcW w:w="201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B9B0B7"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Squadra 1</w:t>
            </w:r>
          </w:p>
        </w:tc>
        <w:tc>
          <w:tcPr>
            <w:tcW w:w="201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BD174D"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33AF00"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CD7E87"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Data/Ora</w:t>
            </w:r>
          </w:p>
        </w:tc>
        <w:tc>
          <w:tcPr>
            <w:tcW w:w="117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7BA741"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Impianto</w:t>
            </w:r>
          </w:p>
        </w:tc>
        <w:tc>
          <w:tcPr>
            <w:tcW w:w="1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CC5AE2" w14:textId="77777777" w:rsidR="00F51343" w:rsidRPr="00F51343" w:rsidRDefault="00F51343" w:rsidP="00F51343">
            <w:pPr>
              <w:jc w:val="center"/>
              <w:rPr>
                <w:rFonts w:ascii="Arial" w:hAnsi="Arial" w:cs="Arial"/>
                <w:b/>
                <w:bCs/>
                <w:color w:val="002060"/>
              </w:rPr>
            </w:pPr>
            <w:proofErr w:type="spellStart"/>
            <w:r w:rsidRPr="00F51343">
              <w:rPr>
                <w:rFonts w:ascii="Arial" w:hAnsi="Arial" w:cs="Arial"/>
                <w:b/>
                <w:bCs/>
                <w:color w:val="002060"/>
              </w:rPr>
              <w:t>Localita'</w:t>
            </w:r>
            <w:proofErr w:type="spellEnd"/>
            <w:r w:rsidRPr="00F51343">
              <w:rPr>
                <w:rFonts w:ascii="Arial" w:hAnsi="Arial" w:cs="Arial"/>
                <w:b/>
                <w:bCs/>
                <w:color w:val="002060"/>
              </w:rPr>
              <w:t xml:space="preserve"> Impianto</w:t>
            </w:r>
          </w:p>
        </w:tc>
        <w:tc>
          <w:tcPr>
            <w:tcW w:w="1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C74F1E"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Indirizzo Impianto</w:t>
            </w:r>
          </w:p>
        </w:tc>
      </w:tr>
      <w:tr w:rsidR="00F51343" w:rsidRPr="00F51343" w14:paraId="04C00CAD" w14:textId="77777777" w:rsidTr="00C221D4">
        <w:trPr>
          <w:trHeight w:val="165"/>
        </w:trPr>
        <w:tc>
          <w:tcPr>
            <w:tcW w:w="2017"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EF4933E"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LEONESSA MONTORO CALCIO</w:t>
            </w:r>
          </w:p>
        </w:tc>
        <w:tc>
          <w:tcPr>
            <w:tcW w:w="2017"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7C16CB7"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MONSANO</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274955A" w14:textId="77777777" w:rsidR="00F51343" w:rsidRPr="00F51343" w:rsidRDefault="00F51343" w:rsidP="00F51343">
            <w:pPr>
              <w:jc w:val="center"/>
              <w:rPr>
                <w:rFonts w:ascii="Arial" w:hAnsi="Arial" w:cs="Arial"/>
                <w:color w:val="002060"/>
                <w:sz w:val="12"/>
                <w:szCs w:val="12"/>
              </w:rPr>
            </w:pPr>
            <w:r w:rsidRPr="00F51343">
              <w:rPr>
                <w:rFonts w:ascii="Arial" w:hAnsi="Arial" w:cs="Arial"/>
                <w:color w:val="002060"/>
                <w:sz w:val="12"/>
                <w:szCs w:val="12"/>
              </w:rPr>
              <w:t>A</w:t>
            </w:r>
          </w:p>
        </w:tc>
        <w:tc>
          <w:tcPr>
            <w:tcW w:w="89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D9274B0"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06/09/2025 15:30</w:t>
            </w:r>
          </w:p>
        </w:tc>
        <w:tc>
          <w:tcPr>
            <w:tcW w:w="1179"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693595B"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6056 COMUNALE MONTORO</w:t>
            </w:r>
          </w:p>
        </w:tc>
        <w:tc>
          <w:tcPr>
            <w:tcW w:w="1552"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DD7D498"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FILOTTRANO</w:t>
            </w:r>
          </w:p>
        </w:tc>
        <w:tc>
          <w:tcPr>
            <w:tcW w:w="1552"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C03B193"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VIA CHIUSURA</w:t>
            </w:r>
          </w:p>
        </w:tc>
      </w:tr>
      <w:tr w:rsidR="00F51343" w:rsidRPr="00F51343" w14:paraId="3D903CAF" w14:textId="77777777" w:rsidTr="00C221D4">
        <w:trPr>
          <w:trHeight w:val="165"/>
        </w:trPr>
        <w:tc>
          <w:tcPr>
            <w:tcW w:w="4034" w:type="dxa"/>
            <w:gridSpan w:val="2"/>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B30C22"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RIPOSA: CANDIA BARACCOLA ASPIO</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DE5528A" w14:textId="77777777" w:rsidR="00F51343" w:rsidRPr="00F51343" w:rsidRDefault="00F51343" w:rsidP="00F51343">
            <w:pPr>
              <w:jc w:val="center"/>
              <w:rPr>
                <w:rFonts w:ascii="Arial" w:hAnsi="Arial" w:cs="Arial"/>
                <w:color w:val="002060"/>
                <w:sz w:val="12"/>
                <w:szCs w:val="12"/>
              </w:rPr>
            </w:pPr>
          </w:p>
        </w:tc>
        <w:tc>
          <w:tcPr>
            <w:tcW w:w="89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19C37F9" w14:textId="77777777" w:rsidR="00F51343" w:rsidRPr="00F51343" w:rsidRDefault="00F51343" w:rsidP="00F51343">
            <w:pPr>
              <w:jc w:val="left"/>
              <w:rPr>
                <w:rFonts w:ascii="Arial" w:hAnsi="Arial" w:cs="Arial"/>
                <w:color w:val="002060"/>
                <w:sz w:val="12"/>
                <w:szCs w:val="12"/>
              </w:rPr>
            </w:pPr>
          </w:p>
        </w:tc>
        <w:tc>
          <w:tcPr>
            <w:tcW w:w="1179"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11C1C01" w14:textId="77777777" w:rsidR="00F51343" w:rsidRPr="00F51343" w:rsidRDefault="00F51343" w:rsidP="00F51343">
            <w:pPr>
              <w:jc w:val="left"/>
              <w:rPr>
                <w:rFonts w:ascii="Arial" w:hAnsi="Arial" w:cs="Arial"/>
                <w:color w:val="002060"/>
                <w:sz w:val="12"/>
                <w:szCs w:val="12"/>
              </w:rPr>
            </w:pPr>
          </w:p>
        </w:tc>
        <w:tc>
          <w:tcPr>
            <w:tcW w:w="1552"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E6B3651" w14:textId="77777777" w:rsidR="00F51343" w:rsidRPr="00F51343" w:rsidRDefault="00F51343" w:rsidP="00F51343">
            <w:pPr>
              <w:jc w:val="left"/>
              <w:rPr>
                <w:rFonts w:ascii="Arial" w:hAnsi="Arial" w:cs="Arial"/>
                <w:color w:val="002060"/>
                <w:sz w:val="12"/>
                <w:szCs w:val="12"/>
              </w:rPr>
            </w:pPr>
          </w:p>
        </w:tc>
        <w:tc>
          <w:tcPr>
            <w:tcW w:w="1552"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20FA741" w14:textId="77777777" w:rsidR="00F51343" w:rsidRPr="00F51343" w:rsidRDefault="00F51343" w:rsidP="00F51343">
            <w:pPr>
              <w:jc w:val="left"/>
              <w:rPr>
                <w:rFonts w:ascii="Arial" w:hAnsi="Arial" w:cs="Arial"/>
                <w:color w:val="002060"/>
                <w:sz w:val="12"/>
                <w:szCs w:val="12"/>
              </w:rPr>
            </w:pPr>
          </w:p>
        </w:tc>
      </w:tr>
    </w:tbl>
    <w:p w14:paraId="6174D7C5" w14:textId="77777777" w:rsidR="00F51343" w:rsidRPr="00F51343" w:rsidRDefault="00F51343" w:rsidP="00F51343">
      <w:pPr>
        <w:rPr>
          <w:rFonts w:ascii="Times New Roman" w:hAnsi="Times New Roman"/>
          <w:color w:val="002060"/>
          <w:sz w:val="12"/>
          <w:szCs w:val="12"/>
        </w:rPr>
      </w:pPr>
    </w:p>
    <w:p w14:paraId="5A86845F" w14:textId="77777777" w:rsidR="00F51343" w:rsidRPr="00F51343" w:rsidRDefault="00F51343" w:rsidP="00F51343">
      <w:pPr>
        <w:rPr>
          <w:rFonts w:ascii="Times New Roman" w:hAnsi="Times New Roman"/>
          <w:color w:val="002060"/>
          <w:sz w:val="12"/>
          <w:szCs w:val="12"/>
        </w:rPr>
      </w:pPr>
    </w:p>
    <w:p w14:paraId="75910840" w14:textId="77777777" w:rsidR="00F51343" w:rsidRPr="00F51343" w:rsidRDefault="00F51343" w:rsidP="00F51343">
      <w:pPr>
        <w:jc w:val="left"/>
        <w:rPr>
          <w:rFonts w:ascii="Arial" w:hAnsi="Arial" w:cs="Arial"/>
          <w:b/>
          <w:bCs/>
          <w:color w:val="002060"/>
          <w:sz w:val="24"/>
          <w:szCs w:val="24"/>
        </w:rPr>
      </w:pPr>
    </w:p>
    <w:p w14:paraId="57F673FD" w14:textId="77777777" w:rsidR="00F51343" w:rsidRPr="00F51343" w:rsidRDefault="00F51343" w:rsidP="00F51343">
      <w:pPr>
        <w:jc w:val="left"/>
        <w:rPr>
          <w:rFonts w:ascii="Arial" w:hAnsi="Arial" w:cs="Arial"/>
          <w:b/>
          <w:bCs/>
          <w:color w:val="002060"/>
          <w:sz w:val="24"/>
          <w:szCs w:val="24"/>
        </w:rPr>
      </w:pPr>
      <w:r w:rsidRPr="00F51343">
        <w:rPr>
          <w:rFonts w:ascii="Arial" w:hAnsi="Arial" w:cs="Arial"/>
          <w:b/>
          <w:bCs/>
          <w:color w:val="002060"/>
          <w:sz w:val="24"/>
          <w:szCs w:val="24"/>
        </w:rPr>
        <w:t>GIRONE 11 - 1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16"/>
        <w:gridCol w:w="385"/>
        <w:gridCol w:w="898"/>
        <w:gridCol w:w="1178"/>
        <w:gridCol w:w="1552"/>
        <w:gridCol w:w="1551"/>
      </w:tblGrid>
      <w:tr w:rsidR="00F51343" w:rsidRPr="00F51343" w14:paraId="5BF9CB97" w14:textId="77777777" w:rsidTr="00C221D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CC8AC0"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F3B96C"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1D3DA1"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D1F15A"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24D574"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1D7FC2" w14:textId="77777777" w:rsidR="00F51343" w:rsidRPr="00F51343" w:rsidRDefault="00F51343" w:rsidP="00F51343">
            <w:pPr>
              <w:jc w:val="center"/>
              <w:rPr>
                <w:rFonts w:ascii="Arial" w:hAnsi="Arial" w:cs="Arial"/>
                <w:b/>
                <w:bCs/>
                <w:color w:val="002060"/>
              </w:rPr>
            </w:pPr>
            <w:proofErr w:type="spellStart"/>
            <w:r w:rsidRPr="00F51343">
              <w:rPr>
                <w:rFonts w:ascii="Arial" w:hAnsi="Arial" w:cs="Arial"/>
                <w:b/>
                <w:bCs/>
                <w:color w:val="002060"/>
              </w:rPr>
              <w:t>Localita'</w:t>
            </w:r>
            <w:proofErr w:type="spellEnd"/>
            <w:r w:rsidRPr="00F51343">
              <w:rPr>
                <w:rFonts w:ascii="Arial"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BB0D4C"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Indirizzo Impianto</w:t>
            </w:r>
          </w:p>
        </w:tc>
      </w:tr>
      <w:tr w:rsidR="00F51343" w:rsidRPr="00F51343" w14:paraId="59995664" w14:textId="77777777" w:rsidTr="00F51343">
        <w:trPr>
          <w:trHeight w:val="165"/>
        </w:trPr>
        <w:tc>
          <w:tcPr>
            <w:tcW w:w="2100" w:type="dxa"/>
            <w:tcBorders>
              <w:top w:val="outset" w:sz="6" w:space="0" w:color="auto"/>
              <w:left w:val="outset" w:sz="6" w:space="0" w:color="auto"/>
              <w:bottom w:val="outset" w:sz="6" w:space="0" w:color="auto"/>
              <w:right w:val="nil"/>
            </w:tcBorders>
            <w:shd w:val="clear" w:color="auto" w:fill="FFFF00"/>
            <w:tcMar>
              <w:top w:w="20" w:type="dxa"/>
              <w:left w:w="20" w:type="dxa"/>
              <w:bottom w:w="20" w:type="dxa"/>
              <w:right w:w="20" w:type="dxa"/>
            </w:tcMar>
            <w:vAlign w:val="center"/>
            <w:hideMark/>
          </w:tcPr>
          <w:p w14:paraId="1904356D"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ESANATOGLIA</w:t>
            </w:r>
          </w:p>
        </w:tc>
        <w:tc>
          <w:tcPr>
            <w:tcW w:w="2100" w:type="dxa"/>
            <w:tcBorders>
              <w:top w:val="outset" w:sz="6" w:space="0" w:color="auto"/>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51825AB5"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RUGGERO MANCINI PIORACO</w:t>
            </w:r>
          </w:p>
        </w:tc>
        <w:tc>
          <w:tcPr>
            <w:tcW w:w="100" w:type="dxa"/>
            <w:tcBorders>
              <w:top w:val="outset" w:sz="6" w:space="0" w:color="auto"/>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10DEAFDE" w14:textId="77777777" w:rsidR="00F51343" w:rsidRPr="00F51343" w:rsidRDefault="00F51343" w:rsidP="00F51343">
            <w:pPr>
              <w:jc w:val="center"/>
              <w:rPr>
                <w:rFonts w:ascii="Arial" w:hAnsi="Arial" w:cs="Arial"/>
                <w:color w:val="002060"/>
                <w:sz w:val="12"/>
                <w:szCs w:val="12"/>
              </w:rPr>
            </w:pPr>
            <w:r w:rsidRPr="00F51343">
              <w:rPr>
                <w:rFonts w:ascii="Arial" w:hAnsi="Arial" w:cs="Arial"/>
                <w:color w:val="002060"/>
                <w:sz w:val="12"/>
                <w:szCs w:val="12"/>
              </w:rPr>
              <w:t>A</w:t>
            </w:r>
          </w:p>
        </w:tc>
        <w:tc>
          <w:tcPr>
            <w:tcW w:w="900" w:type="dxa"/>
            <w:tcBorders>
              <w:top w:val="outset" w:sz="6" w:space="0" w:color="auto"/>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4A0D9085"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06/09/2025 15:30</w:t>
            </w:r>
          </w:p>
        </w:tc>
        <w:tc>
          <w:tcPr>
            <w:tcW w:w="1200" w:type="dxa"/>
            <w:tcBorders>
              <w:top w:val="outset" w:sz="6" w:space="0" w:color="auto"/>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056E12FD"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287 COMUNALE - VIA ROMA</w:t>
            </w:r>
          </w:p>
        </w:tc>
        <w:tc>
          <w:tcPr>
            <w:tcW w:w="1600" w:type="dxa"/>
            <w:tcBorders>
              <w:top w:val="outset" w:sz="6" w:space="0" w:color="auto"/>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6ADB3120"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ESANATOGLIA</w:t>
            </w:r>
          </w:p>
        </w:tc>
        <w:tc>
          <w:tcPr>
            <w:tcW w:w="1600" w:type="dxa"/>
            <w:tcBorders>
              <w:top w:val="outset" w:sz="6" w:space="0" w:color="auto"/>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75F881D2"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VIA ROMA</w:t>
            </w:r>
          </w:p>
        </w:tc>
      </w:tr>
      <w:tr w:rsidR="00F51343" w:rsidRPr="00F51343" w14:paraId="11DA0AE8" w14:textId="77777777" w:rsidTr="00F51343">
        <w:trPr>
          <w:trHeight w:val="165"/>
        </w:trPr>
        <w:tc>
          <w:tcPr>
            <w:tcW w:w="2100" w:type="dxa"/>
            <w:tcBorders>
              <w:top w:val="outset" w:sz="6" w:space="0" w:color="auto"/>
              <w:left w:val="outset" w:sz="6" w:space="0" w:color="auto"/>
              <w:bottom w:val="outset" w:sz="6" w:space="0" w:color="auto"/>
              <w:right w:val="nil"/>
            </w:tcBorders>
            <w:shd w:val="clear" w:color="auto" w:fill="FFFF00"/>
            <w:tcMar>
              <w:top w:w="20" w:type="dxa"/>
              <w:left w:w="20" w:type="dxa"/>
              <w:bottom w:w="20" w:type="dxa"/>
              <w:right w:w="20" w:type="dxa"/>
            </w:tcMar>
            <w:vAlign w:val="center"/>
          </w:tcPr>
          <w:p w14:paraId="6A9412F7"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RIPOSA: SEFRENSE</w:t>
            </w:r>
          </w:p>
        </w:tc>
        <w:tc>
          <w:tcPr>
            <w:tcW w:w="2100" w:type="dxa"/>
            <w:tcBorders>
              <w:top w:val="outset" w:sz="6" w:space="0" w:color="auto"/>
              <w:left w:val="nil"/>
              <w:bottom w:val="outset" w:sz="6" w:space="0" w:color="auto"/>
              <w:right w:val="outset" w:sz="6" w:space="0" w:color="auto"/>
            </w:tcBorders>
            <w:shd w:val="clear" w:color="auto" w:fill="FFFF00"/>
            <w:tcMar>
              <w:top w:w="20" w:type="dxa"/>
              <w:left w:w="20" w:type="dxa"/>
              <w:bottom w:w="20" w:type="dxa"/>
              <w:right w:w="20" w:type="dxa"/>
            </w:tcMar>
            <w:vAlign w:val="center"/>
          </w:tcPr>
          <w:p w14:paraId="4DA8895D" w14:textId="77777777" w:rsidR="00F51343" w:rsidRPr="00F51343" w:rsidRDefault="00F51343" w:rsidP="00F51343">
            <w:pPr>
              <w:jc w:val="left"/>
              <w:rPr>
                <w:rFonts w:ascii="Arial" w:hAnsi="Arial" w:cs="Arial"/>
                <w:color w:val="002060"/>
                <w:sz w:val="12"/>
                <w:szCs w:val="12"/>
              </w:rPr>
            </w:pPr>
          </w:p>
        </w:tc>
        <w:tc>
          <w:tcPr>
            <w:tcW w:w="100" w:type="dxa"/>
            <w:tcBorders>
              <w:top w:val="outset" w:sz="6" w:space="0" w:color="auto"/>
              <w:left w:val="nil"/>
              <w:bottom w:val="outset" w:sz="6" w:space="0" w:color="auto"/>
              <w:right w:val="outset" w:sz="6" w:space="0" w:color="auto"/>
            </w:tcBorders>
            <w:shd w:val="clear" w:color="auto" w:fill="FFFF00"/>
            <w:tcMar>
              <w:top w:w="20" w:type="dxa"/>
              <w:left w:w="20" w:type="dxa"/>
              <w:bottom w:w="20" w:type="dxa"/>
              <w:right w:w="20" w:type="dxa"/>
            </w:tcMar>
            <w:vAlign w:val="center"/>
          </w:tcPr>
          <w:p w14:paraId="55AA8362" w14:textId="77777777" w:rsidR="00F51343" w:rsidRPr="00F51343" w:rsidRDefault="00F51343" w:rsidP="00F51343">
            <w:pPr>
              <w:jc w:val="center"/>
              <w:rPr>
                <w:rFonts w:ascii="Arial" w:hAnsi="Arial" w:cs="Arial"/>
                <w:color w:val="002060"/>
                <w:sz w:val="12"/>
                <w:szCs w:val="12"/>
              </w:rPr>
            </w:pPr>
          </w:p>
        </w:tc>
        <w:tc>
          <w:tcPr>
            <w:tcW w:w="900" w:type="dxa"/>
            <w:tcBorders>
              <w:top w:val="outset" w:sz="6" w:space="0" w:color="auto"/>
              <w:left w:val="nil"/>
              <w:bottom w:val="outset" w:sz="6" w:space="0" w:color="auto"/>
              <w:right w:val="outset" w:sz="6" w:space="0" w:color="auto"/>
            </w:tcBorders>
            <w:shd w:val="clear" w:color="auto" w:fill="FFFF00"/>
            <w:tcMar>
              <w:top w:w="20" w:type="dxa"/>
              <w:left w:w="20" w:type="dxa"/>
              <w:bottom w:w="20" w:type="dxa"/>
              <w:right w:w="20" w:type="dxa"/>
            </w:tcMar>
            <w:vAlign w:val="center"/>
          </w:tcPr>
          <w:p w14:paraId="097F3533" w14:textId="77777777" w:rsidR="00F51343" w:rsidRPr="00F51343" w:rsidRDefault="00F51343" w:rsidP="00F51343">
            <w:pPr>
              <w:jc w:val="left"/>
              <w:rPr>
                <w:rFonts w:ascii="Arial" w:hAnsi="Arial" w:cs="Arial"/>
                <w:color w:val="002060"/>
                <w:sz w:val="12"/>
                <w:szCs w:val="12"/>
              </w:rPr>
            </w:pPr>
          </w:p>
        </w:tc>
        <w:tc>
          <w:tcPr>
            <w:tcW w:w="1200" w:type="dxa"/>
            <w:tcBorders>
              <w:top w:val="outset" w:sz="6" w:space="0" w:color="auto"/>
              <w:left w:val="nil"/>
              <w:bottom w:val="outset" w:sz="6" w:space="0" w:color="auto"/>
              <w:right w:val="outset" w:sz="6" w:space="0" w:color="auto"/>
            </w:tcBorders>
            <w:shd w:val="clear" w:color="auto" w:fill="FFFF00"/>
            <w:tcMar>
              <w:top w:w="20" w:type="dxa"/>
              <w:left w:w="20" w:type="dxa"/>
              <w:bottom w:w="20" w:type="dxa"/>
              <w:right w:w="20" w:type="dxa"/>
            </w:tcMar>
            <w:vAlign w:val="center"/>
          </w:tcPr>
          <w:p w14:paraId="70289CE6" w14:textId="77777777" w:rsidR="00F51343" w:rsidRPr="00F51343" w:rsidRDefault="00F51343" w:rsidP="00F51343">
            <w:pPr>
              <w:jc w:val="left"/>
              <w:rPr>
                <w:rFonts w:ascii="Arial" w:hAnsi="Arial" w:cs="Arial"/>
                <w:color w:val="002060"/>
                <w:sz w:val="12"/>
                <w:szCs w:val="12"/>
              </w:rPr>
            </w:pPr>
          </w:p>
        </w:tc>
        <w:tc>
          <w:tcPr>
            <w:tcW w:w="1600" w:type="dxa"/>
            <w:tcBorders>
              <w:top w:val="outset" w:sz="6" w:space="0" w:color="auto"/>
              <w:left w:val="nil"/>
              <w:bottom w:val="outset" w:sz="6" w:space="0" w:color="auto"/>
              <w:right w:val="outset" w:sz="6" w:space="0" w:color="auto"/>
            </w:tcBorders>
            <w:shd w:val="clear" w:color="auto" w:fill="FFFF00"/>
            <w:tcMar>
              <w:top w:w="20" w:type="dxa"/>
              <w:left w:w="20" w:type="dxa"/>
              <w:bottom w:w="20" w:type="dxa"/>
              <w:right w:w="20" w:type="dxa"/>
            </w:tcMar>
            <w:vAlign w:val="center"/>
          </w:tcPr>
          <w:p w14:paraId="6118064F" w14:textId="77777777" w:rsidR="00F51343" w:rsidRPr="00F51343" w:rsidRDefault="00F51343" w:rsidP="00F51343">
            <w:pPr>
              <w:jc w:val="left"/>
              <w:rPr>
                <w:rFonts w:ascii="Arial" w:hAnsi="Arial" w:cs="Arial"/>
                <w:color w:val="002060"/>
                <w:sz w:val="12"/>
                <w:szCs w:val="12"/>
              </w:rPr>
            </w:pPr>
          </w:p>
        </w:tc>
        <w:tc>
          <w:tcPr>
            <w:tcW w:w="1600" w:type="dxa"/>
            <w:tcBorders>
              <w:top w:val="outset" w:sz="6" w:space="0" w:color="auto"/>
              <w:left w:val="nil"/>
              <w:bottom w:val="outset" w:sz="6" w:space="0" w:color="auto"/>
              <w:right w:val="outset" w:sz="6" w:space="0" w:color="auto"/>
            </w:tcBorders>
            <w:shd w:val="clear" w:color="auto" w:fill="FFFF00"/>
            <w:tcMar>
              <w:top w:w="20" w:type="dxa"/>
              <w:left w:w="20" w:type="dxa"/>
              <w:bottom w:w="20" w:type="dxa"/>
              <w:right w:w="20" w:type="dxa"/>
            </w:tcMar>
            <w:vAlign w:val="center"/>
          </w:tcPr>
          <w:p w14:paraId="71B6EE1F" w14:textId="77777777" w:rsidR="00F51343" w:rsidRPr="00F51343" w:rsidRDefault="00F51343" w:rsidP="00F51343">
            <w:pPr>
              <w:jc w:val="left"/>
              <w:rPr>
                <w:rFonts w:ascii="Arial" w:hAnsi="Arial" w:cs="Arial"/>
                <w:color w:val="002060"/>
                <w:sz w:val="12"/>
                <w:szCs w:val="12"/>
              </w:rPr>
            </w:pPr>
          </w:p>
        </w:tc>
      </w:tr>
    </w:tbl>
    <w:p w14:paraId="74E132A1" w14:textId="77777777" w:rsidR="00F51343" w:rsidRPr="00F51343" w:rsidRDefault="00F51343" w:rsidP="00F51343">
      <w:pPr>
        <w:rPr>
          <w:rFonts w:ascii="Times New Roman" w:hAnsi="Times New Roman"/>
          <w:color w:val="002060"/>
          <w:sz w:val="12"/>
          <w:szCs w:val="12"/>
        </w:rPr>
      </w:pPr>
    </w:p>
    <w:p w14:paraId="7E604E35" w14:textId="77777777" w:rsidR="00F51343" w:rsidRPr="00F51343" w:rsidRDefault="00F51343" w:rsidP="00F51343">
      <w:pPr>
        <w:rPr>
          <w:rFonts w:ascii="Times New Roman" w:hAnsi="Times New Roman"/>
          <w:color w:val="002060"/>
          <w:sz w:val="12"/>
          <w:szCs w:val="12"/>
        </w:rPr>
      </w:pPr>
    </w:p>
    <w:p w14:paraId="4FA5540B" w14:textId="77777777" w:rsidR="00F51343" w:rsidRPr="00F51343" w:rsidRDefault="00F51343" w:rsidP="00F51343">
      <w:pPr>
        <w:rPr>
          <w:rFonts w:ascii="Times New Roman" w:hAnsi="Times New Roman"/>
          <w:color w:val="002060"/>
          <w:sz w:val="12"/>
          <w:szCs w:val="12"/>
        </w:rPr>
      </w:pPr>
    </w:p>
    <w:p w14:paraId="14960F87" w14:textId="77777777" w:rsidR="00F51343" w:rsidRPr="00F51343" w:rsidRDefault="00F51343" w:rsidP="00F51343">
      <w:pPr>
        <w:jc w:val="left"/>
        <w:rPr>
          <w:rFonts w:ascii="Arial" w:hAnsi="Arial" w:cs="Arial"/>
          <w:b/>
          <w:bCs/>
          <w:color w:val="002060"/>
          <w:sz w:val="24"/>
          <w:szCs w:val="24"/>
        </w:rPr>
      </w:pPr>
      <w:r w:rsidRPr="00F51343">
        <w:rPr>
          <w:rFonts w:ascii="Arial" w:hAnsi="Arial" w:cs="Arial"/>
          <w:b/>
          <w:bCs/>
          <w:color w:val="002060"/>
          <w:sz w:val="24"/>
          <w:szCs w:val="24"/>
        </w:rPr>
        <w:t>GIRONE 12 - 1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F51343" w:rsidRPr="00F51343" w14:paraId="0BA1C67A" w14:textId="77777777" w:rsidTr="00C221D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DE663D"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0514D6"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FD5E6A"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1BC7F9"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D36F87"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6A603E" w14:textId="77777777" w:rsidR="00F51343" w:rsidRPr="00F51343" w:rsidRDefault="00F51343" w:rsidP="00F51343">
            <w:pPr>
              <w:jc w:val="center"/>
              <w:rPr>
                <w:rFonts w:ascii="Arial" w:hAnsi="Arial" w:cs="Arial"/>
                <w:b/>
                <w:bCs/>
                <w:color w:val="002060"/>
              </w:rPr>
            </w:pPr>
            <w:proofErr w:type="spellStart"/>
            <w:r w:rsidRPr="00F51343">
              <w:rPr>
                <w:rFonts w:ascii="Arial" w:hAnsi="Arial" w:cs="Arial"/>
                <w:b/>
                <w:bCs/>
                <w:color w:val="002060"/>
              </w:rPr>
              <w:t>Localita'</w:t>
            </w:r>
            <w:proofErr w:type="spellEnd"/>
            <w:r w:rsidRPr="00F51343">
              <w:rPr>
                <w:rFonts w:ascii="Arial"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FAE7F7"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Indirizzo Impianto</w:t>
            </w:r>
          </w:p>
        </w:tc>
      </w:tr>
      <w:tr w:rsidR="00F51343" w:rsidRPr="00F51343" w14:paraId="7EA0D5C6" w14:textId="77777777" w:rsidTr="00F51343">
        <w:trPr>
          <w:trHeight w:val="165"/>
        </w:trPr>
        <w:tc>
          <w:tcPr>
            <w:tcW w:w="2100" w:type="dxa"/>
            <w:tcBorders>
              <w:top w:val="outset" w:sz="6" w:space="0" w:color="auto"/>
              <w:left w:val="outset" w:sz="6" w:space="0" w:color="auto"/>
              <w:bottom w:val="outset" w:sz="6" w:space="0" w:color="auto"/>
              <w:right w:val="nil"/>
            </w:tcBorders>
            <w:shd w:val="clear" w:color="auto" w:fill="FFFF00"/>
            <w:tcMar>
              <w:top w:w="20" w:type="dxa"/>
              <w:left w:w="20" w:type="dxa"/>
              <w:bottom w:w="20" w:type="dxa"/>
              <w:right w:w="20" w:type="dxa"/>
            </w:tcMar>
            <w:vAlign w:val="center"/>
            <w:hideMark/>
          </w:tcPr>
          <w:p w14:paraId="5847DE55"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REAL PORTO</w:t>
            </w:r>
          </w:p>
        </w:tc>
        <w:tc>
          <w:tcPr>
            <w:tcW w:w="2100" w:type="dxa"/>
            <w:tcBorders>
              <w:top w:val="outset" w:sz="6" w:space="0" w:color="auto"/>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58293C91"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C.S.I. RECANATI</w:t>
            </w:r>
          </w:p>
        </w:tc>
        <w:tc>
          <w:tcPr>
            <w:tcW w:w="100" w:type="dxa"/>
            <w:tcBorders>
              <w:top w:val="outset" w:sz="6" w:space="0" w:color="auto"/>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410570C6" w14:textId="77777777" w:rsidR="00F51343" w:rsidRPr="00F51343" w:rsidRDefault="00F51343" w:rsidP="00F51343">
            <w:pPr>
              <w:jc w:val="center"/>
              <w:rPr>
                <w:rFonts w:ascii="Arial" w:hAnsi="Arial" w:cs="Arial"/>
                <w:color w:val="002060"/>
                <w:sz w:val="12"/>
                <w:szCs w:val="12"/>
              </w:rPr>
            </w:pPr>
            <w:r w:rsidRPr="00F51343">
              <w:rPr>
                <w:rFonts w:ascii="Arial" w:hAnsi="Arial" w:cs="Arial"/>
                <w:color w:val="002060"/>
                <w:sz w:val="12"/>
                <w:szCs w:val="12"/>
              </w:rPr>
              <w:t>A</w:t>
            </w:r>
          </w:p>
        </w:tc>
        <w:tc>
          <w:tcPr>
            <w:tcW w:w="900" w:type="dxa"/>
            <w:tcBorders>
              <w:top w:val="outset" w:sz="6" w:space="0" w:color="auto"/>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08C43D91"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06/09/2025 15:30</w:t>
            </w:r>
          </w:p>
        </w:tc>
        <w:tc>
          <w:tcPr>
            <w:tcW w:w="1200" w:type="dxa"/>
            <w:tcBorders>
              <w:top w:val="outset" w:sz="6" w:space="0" w:color="auto"/>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6B7A8AC9"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7037 "</w:t>
            </w:r>
            <w:proofErr w:type="gramStart"/>
            <w:r w:rsidRPr="00F51343">
              <w:rPr>
                <w:rFonts w:ascii="Arial" w:hAnsi="Arial" w:cs="Arial"/>
                <w:color w:val="002060"/>
                <w:sz w:val="12"/>
                <w:szCs w:val="12"/>
              </w:rPr>
              <w:t>L.PANETTI</w:t>
            </w:r>
            <w:proofErr w:type="gramEnd"/>
            <w:r w:rsidRPr="00F51343">
              <w:rPr>
                <w:rFonts w:ascii="Arial" w:hAnsi="Arial" w:cs="Arial"/>
                <w:color w:val="002060"/>
                <w:sz w:val="12"/>
                <w:szCs w:val="12"/>
              </w:rPr>
              <w:t>" - SUPPL. "MONALDI"</w:t>
            </w:r>
          </w:p>
        </w:tc>
        <w:tc>
          <w:tcPr>
            <w:tcW w:w="1600" w:type="dxa"/>
            <w:tcBorders>
              <w:top w:val="outset" w:sz="6" w:space="0" w:color="auto"/>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572B3A2D"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PORTO RECANATI</w:t>
            </w:r>
          </w:p>
        </w:tc>
        <w:tc>
          <w:tcPr>
            <w:tcW w:w="1600" w:type="dxa"/>
            <w:tcBorders>
              <w:top w:val="outset" w:sz="6" w:space="0" w:color="auto"/>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3063C59D"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SANTA MARIA IN POTENZA</w:t>
            </w:r>
          </w:p>
        </w:tc>
      </w:tr>
      <w:tr w:rsidR="00F51343" w:rsidRPr="00F51343" w14:paraId="279E472D" w14:textId="77777777" w:rsidTr="00F51343">
        <w:trPr>
          <w:trHeight w:val="165"/>
        </w:trPr>
        <w:tc>
          <w:tcPr>
            <w:tcW w:w="2100" w:type="dxa"/>
            <w:tcBorders>
              <w:top w:val="outset" w:sz="6" w:space="0" w:color="auto"/>
              <w:left w:val="outset" w:sz="6" w:space="0" w:color="auto"/>
              <w:bottom w:val="outset" w:sz="6" w:space="0" w:color="auto"/>
              <w:right w:val="nil"/>
            </w:tcBorders>
            <w:shd w:val="clear" w:color="auto" w:fill="FFFF00"/>
            <w:tcMar>
              <w:top w:w="20" w:type="dxa"/>
              <w:left w:w="20" w:type="dxa"/>
              <w:bottom w:w="20" w:type="dxa"/>
              <w:right w:w="20" w:type="dxa"/>
            </w:tcMar>
            <w:vAlign w:val="center"/>
          </w:tcPr>
          <w:p w14:paraId="7B36008A"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RIPOSA: VIS CIVITANOVA</w:t>
            </w:r>
          </w:p>
        </w:tc>
        <w:tc>
          <w:tcPr>
            <w:tcW w:w="2100" w:type="dxa"/>
            <w:tcBorders>
              <w:top w:val="outset" w:sz="6" w:space="0" w:color="auto"/>
              <w:left w:val="nil"/>
              <w:bottom w:val="outset" w:sz="6" w:space="0" w:color="auto"/>
              <w:right w:val="outset" w:sz="6" w:space="0" w:color="auto"/>
            </w:tcBorders>
            <w:shd w:val="clear" w:color="auto" w:fill="FFFF00"/>
            <w:tcMar>
              <w:top w:w="20" w:type="dxa"/>
              <w:left w:w="20" w:type="dxa"/>
              <w:bottom w:w="20" w:type="dxa"/>
              <w:right w:w="20" w:type="dxa"/>
            </w:tcMar>
            <w:vAlign w:val="center"/>
          </w:tcPr>
          <w:p w14:paraId="61BFB8D3" w14:textId="77777777" w:rsidR="00F51343" w:rsidRPr="00F51343" w:rsidRDefault="00F51343" w:rsidP="00F51343">
            <w:pPr>
              <w:jc w:val="left"/>
              <w:rPr>
                <w:rFonts w:ascii="Arial" w:hAnsi="Arial" w:cs="Arial"/>
                <w:color w:val="002060"/>
                <w:sz w:val="12"/>
                <w:szCs w:val="12"/>
              </w:rPr>
            </w:pPr>
          </w:p>
        </w:tc>
        <w:tc>
          <w:tcPr>
            <w:tcW w:w="100" w:type="dxa"/>
            <w:tcBorders>
              <w:top w:val="outset" w:sz="6" w:space="0" w:color="auto"/>
              <w:left w:val="nil"/>
              <w:bottom w:val="outset" w:sz="6" w:space="0" w:color="auto"/>
              <w:right w:val="outset" w:sz="6" w:space="0" w:color="auto"/>
            </w:tcBorders>
            <w:shd w:val="clear" w:color="auto" w:fill="FFFF00"/>
            <w:tcMar>
              <w:top w:w="20" w:type="dxa"/>
              <w:left w:w="20" w:type="dxa"/>
              <w:bottom w:w="20" w:type="dxa"/>
              <w:right w:w="20" w:type="dxa"/>
            </w:tcMar>
            <w:vAlign w:val="center"/>
          </w:tcPr>
          <w:p w14:paraId="132258E3" w14:textId="77777777" w:rsidR="00F51343" w:rsidRPr="00F51343" w:rsidRDefault="00F51343" w:rsidP="00F51343">
            <w:pPr>
              <w:jc w:val="center"/>
              <w:rPr>
                <w:rFonts w:ascii="Arial" w:hAnsi="Arial" w:cs="Arial"/>
                <w:color w:val="002060"/>
                <w:sz w:val="12"/>
                <w:szCs w:val="12"/>
              </w:rPr>
            </w:pPr>
          </w:p>
        </w:tc>
        <w:tc>
          <w:tcPr>
            <w:tcW w:w="900" w:type="dxa"/>
            <w:tcBorders>
              <w:top w:val="outset" w:sz="6" w:space="0" w:color="auto"/>
              <w:left w:val="nil"/>
              <w:bottom w:val="outset" w:sz="6" w:space="0" w:color="auto"/>
              <w:right w:val="outset" w:sz="6" w:space="0" w:color="auto"/>
            </w:tcBorders>
            <w:shd w:val="clear" w:color="auto" w:fill="FFFF00"/>
            <w:tcMar>
              <w:top w:w="20" w:type="dxa"/>
              <w:left w:w="20" w:type="dxa"/>
              <w:bottom w:w="20" w:type="dxa"/>
              <w:right w:w="20" w:type="dxa"/>
            </w:tcMar>
            <w:vAlign w:val="center"/>
          </w:tcPr>
          <w:p w14:paraId="27B8B4F6" w14:textId="77777777" w:rsidR="00F51343" w:rsidRPr="00F51343" w:rsidRDefault="00F51343" w:rsidP="00F51343">
            <w:pPr>
              <w:jc w:val="left"/>
              <w:rPr>
                <w:rFonts w:ascii="Arial" w:hAnsi="Arial" w:cs="Arial"/>
                <w:color w:val="002060"/>
                <w:sz w:val="12"/>
                <w:szCs w:val="12"/>
              </w:rPr>
            </w:pPr>
          </w:p>
        </w:tc>
        <w:tc>
          <w:tcPr>
            <w:tcW w:w="1200" w:type="dxa"/>
            <w:tcBorders>
              <w:top w:val="outset" w:sz="6" w:space="0" w:color="auto"/>
              <w:left w:val="nil"/>
              <w:bottom w:val="outset" w:sz="6" w:space="0" w:color="auto"/>
              <w:right w:val="outset" w:sz="6" w:space="0" w:color="auto"/>
            </w:tcBorders>
            <w:shd w:val="clear" w:color="auto" w:fill="FFFF00"/>
            <w:tcMar>
              <w:top w:w="20" w:type="dxa"/>
              <w:left w:w="20" w:type="dxa"/>
              <w:bottom w:w="20" w:type="dxa"/>
              <w:right w:w="20" w:type="dxa"/>
            </w:tcMar>
            <w:vAlign w:val="center"/>
          </w:tcPr>
          <w:p w14:paraId="7403198E" w14:textId="77777777" w:rsidR="00F51343" w:rsidRPr="00F51343" w:rsidRDefault="00F51343" w:rsidP="00F51343">
            <w:pPr>
              <w:jc w:val="left"/>
              <w:rPr>
                <w:rFonts w:ascii="Arial" w:hAnsi="Arial" w:cs="Arial"/>
                <w:color w:val="002060"/>
                <w:sz w:val="12"/>
                <w:szCs w:val="12"/>
              </w:rPr>
            </w:pPr>
          </w:p>
        </w:tc>
        <w:tc>
          <w:tcPr>
            <w:tcW w:w="1600" w:type="dxa"/>
            <w:tcBorders>
              <w:top w:val="outset" w:sz="6" w:space="0" w:color="auto"/>
              <w:left w:val="nil"/>
              <w:bottom w:val="outset" w:sz="6" w:space="0" w:color="auto"/>
              <w:right w:val="outset" w:sz="6" w:space="0" w:color="auto"/>
            </w:tcBorders>
            <w:shd w:val="clear" w:color="auto" w:fill="FFFF00"/>
            <w:tcMar>
              <w:top w:w="20" w:type="dxa"/>
              <w:left w:w="20" w:type="dxa"/>
              <w:bottom w:w="20" w:type="dxa"/>
              <w:right w:w="20" w:type="dxa"/>
            </w:tcMar>
            <w:vAlign w:val="center"/>
          </w:tcPr>
          <w:p w14:paraId="35F854C6" w14:textId="77777777" w:rsidR="00F51343" w:rsidRPr="00F51343" w:rsidRDefault="00F51343" w:rsidP="00F51343">
            <w:pPr>
              <w:jc w:val="left"/>
              <w:rPr>
                <w:rFonts w:ascii="Arial" w:hAnsi="Arial" w:cs="Arial"/>
                <w:color w:val="002060"/>
                <w:sz w:val="12"/>
                <w:szCs w:val="12"/>
              </w:rPr>
            </w:pPr>
          </w:p>
        </w:tc>
        <w:tc>
          <w:tcPr>
            <w:tcW w:w="1600" w:type="dxa"/>
            <w:tcBorders>
              <w:top w:val="outset" w:sz="6" w:space="0" w:color="auto"/>
              <w:left w:val="nil"/>
              <w:bottom w:val="outset" w:sz="6" w:space="0" w:color="auto"/>
              <w:right w:val="outset" w:sz="6" w:space="0" w:color="auto"/>
            </w:tcBorders>
            <w:shd w:val="clear" w:color="auto" w:fill="FFFF00"/>
            <w:tcMar>
              <w:top w:w="20" w:type="dxa"/>
              <w:left w:w="20" w:type="dxa"/>
              <w:bottom w:w="20" w:type="dxa"/>
              <w:right w:w="20" w:type="dxa"/>
            </w:tcMar>
            <w:vAlign w:val="center"/>
          </w:tcPr>
          <w:p w14:paraId="12D8F0E5" w14:textId="77777777" w:rsidR="00F51343" w:rsidRPr="00F51343" w:rsidRDefault="00F51343" w:rsidP="00F51343">
            <w:pPr>
              <w:jc w:val="left"/>
              <w:rPr>
                <w:rFonts w:ascii="Arial" w:hAnsi="Arial" w:cs="Arial"/>
                <w:color w:val="002060"/>
                <w:sz w:val="12"/>
                <w:szCs w:val="12"/>
              </w:rPr>
            </w:pPr>
          </w:p>
        </w:tc>
      </w:tr>
    </w:tbl>
    <w:p w14:paraId="7E1D55D9" w14:textId="77777777" w:rsidR="00F51343" w:rsidRPr="00F51343" w:rsidRDefault="00F51343" w:rsidP="00F51343">
      <w:pPr>
        <w:rPr>
          <w:rFonts w:ascii="Times New Roman" w:hAnsi="Times New Roman"/>
          <w:color w:val="002060"/>
          <w:sz w:val="12"/>
          <w:szCs w:val="12"/>
        </w:rPr>
      </w:pPr>
    </w:p>
    <w:p w14:paraId="46735121" w14:textId="77777777" w:rsidR="00F51343" w:rsidRPr="00F51343" w:rsidRDefault="00F51343" w:rsidP="00F51343">
      <w:pPr>
        <w:rPr>
          <w:rFonts w:ascii="Times New Roman" w:hAnsi="Times New Roman"/>
          <w:color w:val="002060"/>
          <w:sz w:val="12"/>
          <w:szCs w:val="12"/>
        </w:rPr>
      </w:pPr>
    </w:p>
    <w:p w14:paraId="50FC3D06" w14:textId="77777777" w:rsidR="00F51343" w:rsidRPr="00F51343" w:rsidRDefault="00F51343" w:rsidP="00F51343">
      <w:pPr>
        <w:jc w:val="left"/>
        <w:rPr>
          <w:rFonts w:ascii="Arial" w:hAnsi="Arial" w:cs="Arial"/>
          <w:b/>
          <w:bCs/>
          <w:color w:val="002060"/>
          <w:sz w:val="24"/>
          <w:szCs w:val="24"/>
        </w:rPr>
      </w:pPr>
      <w:r w:rsidRPr="00F51343">
        <w:rPr>
          <w:rFonts w:ascii="Arial" w:hAnsi="Arial" w:cs="Arial"/>
          <w:b/>
          <w:bCs/>
          <w:color w:val="002060"/>
          <w:sz w:val="24"/>
          <w:szCs w:val="24"/>
        </w:rPr>
        <w:t>GIRONE 13 - 1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F51343" w:rsidRPr="00F51343" w14:paraId="3709E957" w14:textId="77777777" w:rsidTr="00C221D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BDE771"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64D934"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ED832B"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CDFC50"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554DEC"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9B2DCD" w14:textId="77777777" w:rsidR="00F51343" w:rsidRPr="00F51343" w:rsidRDefault="00F51343" w:rsidP="00F51343">
            <w:pPr>
              <w:jc w:val="center"/>
              <w:rPr>
                <w:rFonts w:ascii="Arial" w:hAnsi="Arial" w:cs="Arial"/>
                <w:b/>
                <w:bCs/>
                <w:color w:val="002060"/>
              </w:rPr>
            </w:pPr>
            <w:proofErr w:type="spellStart"/>
            <w:r w:rsidRPr="00F51343">
              <w:rPr>
                <w:rFonts w:ascii="Arial" w:hAnsi="Arial" w:cs="Arial"/>
                <w:b/>
                <w:bCs/>
                <w:color w:val="002060"/>
              </w:rPr>
              <w:t>Localita'</w:t>
            </w:r>
            <w:proofErr w:type="spellEnd"/>
            <w:r w:rsidRPr="00F51343">
              <w:rPr>
                <w:rFonts w:ascii="Arial"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38EDDC"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Indirizzo Impianto</w:t>
            </w:r>
          </w:p>
        </w:tc>
      </w:tr>
      <w:tr w:rsidR="00F51343" w:rsidRPr="00F51343" w14:paraId="5541E2E7" w14:textId="77777777" w:rsidTr="00C221D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2496EF9"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CORINALDO CALCIO F.C.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32FB0F"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SERRANA 1933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D6358F" w14:textId="77777777" w:rsidR="00F51343" w:rsidRPr="00F51343" w:rsidRDefault="00F51343" w:rsidP="00F51343">
            <w:pPr>
              <w:jc w:val="center"/>
              <w:rPr>
                <w:rFonts w:ascii="Arial" w:hAnsi="Arial" w:cs="Arial"/>
                <w:color w:val="002060"/>
                <w:sz w:val="12"/>
                <w:szCs w:val="12"/>
              </w:rPr>
            </w:pPr>
            <w:r w:rsidRPr="00F51343">
              <w:rPr>
                <w:rFonts w:ascii="Arial" w:hAnsi="Arial" w:cs="Arial"/>
                <w:color w:val="00206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D170E4"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06/09/2025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E4884F"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7043 STADIO "NICOLA SACCINTO"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4E225A"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CORINALDO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88C6DC"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VIA DON MINZONI</w:t>
            </w:r>
          </w:p>
        </w:tc>
      </w:tr>
      <w:tr w:rsidR="00F51343" w:rsidRPr="00F51343" w14:paraId="5E734F48" w14:textId="77777777" w:rsidTr="00C221D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BAA90DB"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VALLE DEL GIANO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8412B3"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SS OLIMPIA OSTRA VETERE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CE4182" w14:textId="77777777" w:rsidR="00F51343" w:rsidRPr="00F51343" w:rsidRDefault="00F51343" w:rsidP="00F51343">
            <w:pPr>
              <w:jc w:val="center"/>
              <w:rPr>
                <w:rFonts w:ascii="Arial" w:hAnsi="Arial" w:cs="Arial"/>
                <w:color w:val="002060"/>
                <w:sz w:val="12"/>
                <w:szCs w:val="12"/>
              </w:rPr>
            </w:pPr>
            <w:r w:rsidRPr="00F51343">
              <w:rPr>
                <w:rFonts w:ascii="Arial" w:hAnsi="Arial" w:cs="Arial"/>
                <w:color w:val="00206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B3E1F4"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06/09/2025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F043A8"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36 VILLO' FRAZIONE SERRADICA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603ACD"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FABRIANO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BCC235"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LOC.PONTE DI CACCIANO</w:t>
            </w:r>
          </w:p>
        </w:tc>
      </w:tr>
    </w:tbl>
    <w:p w14:paraId="08B569CE" w14:textId="77777777" w:rsidR="00F51343" w:rsidRPr="00F51343" w:rsidRDefault="00F51343" w:rsidP="00F51343">
      <w:pPr>
        <w:rPr>
          <w:rFonts w:ascii="Times New Roman" w:hAnsi="Times New Roman"/>
          <w:color w:val="002060"/>
          <w:sz w:val="12"/>
          <w:szCs w:val="12"/>
        </w:rPr>
      </w:pPr>
    </w:p>
    <w:p w14:paraId="32A8C5D9" w14:textId="77777777" w:rsidR="00F51343" w:rsidRPr="00F51343" w:rsidRDefault="00F51343" w:rsidP="00F51343">
      <w:pPr>
        <w:rPr>
          <w:rFonts w:ascii="Times New Roman" w:hAnsi="Times New Roman"/>
          <w:color w:val="002060"/>
          <w:sz w:val="12"/>
          <w:szCs w:val="12"/>
        </w:rPr>
      </w:pPr>
    </w:p>
    <w:p w14:paraId="6BC97EF7" w14:textId="77777777" w:rsidR="00F51343" w:rsidRDefault="00F51343" w:rsidP="00F51343">
      <w:pPr>
        <w:jc w:val="left"/>
        <w:rPr>
          <w:rFonts w:ascii="Arial" w:hAnsi="Arial" w:cs="Arial"/>
          <w:b/>
          <w:bCs/>
          <w:color w:val="002060"/>
          <w:sz w:val="24"/>
          <w:szCs w:val="24"/>
        </w:rPr>
      </w:pPr>
    </w:p>
    <w:p w14:paraId="4C21DD80" w14:textId="77777777" w:rsidR="00F51343" w:rsidRDefault="00F51343" w:rsidP="00F51343">
      <w:pPr>
        <w:jc w:val="left"/>
        <w:rPr>
          <w:rFonts w:ascii="Arial" w:hAnsi="Arial" w:cs="Arial"/>
          <w:b/>
          <w:bCs/>
          <w:color w:val="002060"/>
          <w:sz w:val="24"/>
          <w:szCs w:val="24"/>
        </w:rPr>
      </w:pPr>
    </w:p>
    <w:p w14:paraId="0FBAF0A6" w14:textId="2C18BD45" w:rsidR="00F51343" w:rsidRPr="00F51343" w:rsidRDefault="00F51343" w:rsidP="00F51343">
      <w:pPr>
        <w:jc w:val="left"/>
        <w:rPr>
          <w:rFonts w:ascii="Arial" w:hAnsi="Arial" w:cs="Arial"/>
          <w:b/>
          <w:bCs/>
          <w:color w:val="002060"/>
          <w:sz w:val="24"/>
          <w:szCs w:val="24"/>
        </w:rPr>
      </w:pPr>
      <w:r w:rsidRPr="00F51343">
        <w:rPr>
          <w:rFonts w:ascii="Arial" w:hAnsi="Arial" w:cs="Arial"/>
          <w:b/>
          <w:bCs/>
          <w:color w:val="002060"/>
          <w:sz w:val="24"/>
          <w:szCs w:val="24"/>
        </w:rPr>
        <w:t>GIRONE 13 - 2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F51343" w:rsidRPr="00F51343" w14:paraId="688EBC4D" w14:textId="77777777" w:rsidTr="00C221D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AEC97A"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74177F"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B65C98"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0B1DFD"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8A6CF7"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833BE3" w14:textId="77777777" w:rsidR="00F51343" w:rsidRPr="00F51343" w:rsidRDefault="00F51343" w:rsidP="00F51343">
            <w:pPr>
              <w:jc w:val="center"/>
              <w:rPr>
                <w:rFonts w:ascii="Arial" w:hAnsi="Arial" w:cs="Arial"/>
                <w:b/>
                <w:bCs/>
                <w:color w:val="002060"/>
              </w:rPr>
            </w:pPr>
            <w:proofErr w:type="spellStart"/>
            <w:r w:rsidRPr="00F51343">
              <w:rPr>
                <w:rFonts w:ascii="Arial" w:hAnsi="Arial" w:cs="Arial"/>
                <w:b/>
                <w:bCs/>
                <w:color w:val="002060"/>
              </w:rPr>
              <w:t>Localita'</w:t>
            </w:r>
            <w:proofErr w:type="spellEnd"/>
            <w:r w:rsidRPr="00F51343">
              <w:rPr>
                <w:rFonts w:ascii="Arial"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9D4C8D"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Indirizzo Impianto</w:t>
            </w:r>
          </w:p>
        </w:tc>
      </w:tr>
      <w:tr w:rsidR="00F51343" w:rsidRPr="00F51343" w14:paraId="40176715" w14:textId="77777777" w:rsidTr="00C221D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6DAB236"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SERRANA 1933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F38C18"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VALLE DEL GIANO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5263AF" w14:textId="77777777" w:rsidR="00F51343" w:rsidRPr="00F51343" w:rsidRDefault="00F51343" w:rsidP="00F51343">
            <w:pPr>
              <w:jc w:val="center"/>
              <w:rPr>
                <w:rFonts w:ascii="Arial" w:hAnsi="Arial" w:cs="Arial"/>
                <w:color w:val="002060"/>
                <w:sz w:val="12"/>
                <w:szCs w:val="12"/>
              </w:rPr>
            </w:pPr>
            <w:r w:rsidRPr="00F51343">
              <w:rPr>
                <w:rFonts w:ascii="Arial" w:hAnsi="Arial" w:cs="Arial"/>
                <w:color w:val="00206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C73127"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13/09/2025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B57352"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98 COMUNALE "UGO DUCA"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15D592"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SERRA SAN QUIRICO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AF3880"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VIA MARTIRI DELLA RESISTENZA</w:t>
            </w:r>
          </w:p>
        </w:tc>
      </w:tr>
      <w:tr w:rsidR="00F51343" w:rsidRPr="00F51343" w14:paraId="113BDD26" w14:textId="77777777" w:rsidTr="00C221D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DA6FA3"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SS OLIMPIA OSTRA VETERE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F9A658"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CORINALDO CALCIO F.C.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6F478B" w14:textId="77777777" w:rsidR="00F51343" w:rsidRPr="00F51343" w:rsidRDefault="00F51343" w:rsidP="00F51343">
            <w:pPr>
              <w:jc w:val="center"/>
              <w:rPr>
                <w:rFonts w:ascii="Arial" w:hAnsi="Arial" w:cs="Arial"/>
                <w:color w:val="002060"/>
                <w:sz w:val="12"/>
                <w:szCs w:val="12"/>
              </w:rPr>
            </w:pPr>
            <w:r w:rsidRPr="00F51343">
              <w:rPr>
                <w:rFonts w:ascii="Arial" w:hAnsi="Arial" w:cs="Arial"/>
                <w:color w:val="00206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18ADF0"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13/09/2025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D58F33"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77 COMUNALE "GUIDO PUERINI"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E38E84"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OSTRA VETERE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DF2283"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VIA SAN GIOVANNI</w:t>
            </w:r>
          </w:p>
        </w:tc>
      </w:tr>
    </w:tbl>
    <w:p w14:paraId="409FC150" w14:textId="77777777" w:rsidR="00F51343" w:rsidRPr="00F51343" w:rsidRDefault="00F51343" w:rsidP="00F51343">
      <w:pPr>
        <w:rPr>
          <w:rFonts w:ascii="Times New Roman" w:hAnsi="Times New Roman"/>
          <w:color w:val="002060"/>
          <w:sz w:val="12"/>
          <w:szCs w:val="12"/>
        </w:rPr>
      </w:pPr>
    </w:p>
    <w:p w14:paraId="7AA59CE0" w14:textId="77777777" w:rsidR="00F51343" w:rsidRDefault="00F51343" w:rsidP="00F51343">
      <w:pPr>
        <w:jc w:val="left"/>
        <w:rPr>
          <w:rFonts w:ascii="Arial" w:hAnsi="Arial" w:cs="Arial"/>
          <w:b/>
          <w:bCs/>
          <w:color w:val="002060"/>
          <w:sz w:val="24"/>
          <w:szCs w:val="24"/>
        </w:rPr>
      </w:pPr>
    </w:p>
    <w:p w14:paraId="50749BA2" w14:textId="70F1786B" w:rsidR="00F51343" w:rsidRPr="00F51343" w:rsidRDefault="00F51343" w:rsidP="00F51343">
      <w:pPr>
        <w:jc w:val="left"/>
        <w:rPr>
          <w:rFonts w:ascii="Arial" w:hAnsi="Arial" w:cs="Arial"/>
          <w:b/>
          <w:bCs/>
          <w:color w:val="002060"/>
          <w:sz w:val="24"/>
          <w:szCs w:val="24"/>
        </w:rPr>
      </w:pPr>
      <w:r w:rsidRPr="00F51343">
        <w:rPr>
          <w:rFonts w:ascii="Arial" w:hAnsi="Arial" w:cs="Arial"/>
          <w:b/>
          <w:bCs/>
          <w:color w:val="002060"/>
          <w:sz w:val="24"/>
          <w:szCs w:val="24"/>
        </w:rPr>
        <w:t>GIRONE 13 - 3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F51343" w:rsidRPr="00F51343" w14:paraId="48426DED" w14:textId="77777777" w:rsidTr="00C221D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837683"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663F34"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938FE7"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043482"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5F43C9"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B8205B" w14:textId="77777777" w:rsidR="00F51343" w:rsidRPr="00F51343" w:rsidRDefault="00F51343" w:rsidP="00F51343">
            <w:pPr>
              <w:jc w:val="center"/>
              <w:rPr>
                <w:rFonts w:ascii="Arial" w:hAnsi="Arial" w:cs="Arial"/>
                <w:b/>
                <w:bCs/>
                <w:color w:val="002060"/>
              </w:rPr>
            </w:pPr>
            <w:proofErr w:type="spellStart"/>
            <w:r w:rsidRPr="00F51343">
              <w:rPr>
                <w:rFonts w:ascii="Arial" w:hAnsi="Arial" w:cs="Arial"/>
                <w:b/>
                <w:bCs/>
                <w:color w:val="002060"/>
              </w:rPr>
              <w:t>Localita'</w:t>
            </w:r>
            <w:proofErr w:type="spellEnd"/>
            <w:r w:rsidRPr="00F51343">
              <w:rPr>
                <w:rFonts w:ascii="Arial"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BE0E96"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Indirizzo Impianto</w:t>
            </w:r>
          </w:p>
        </w:tc>
      </w:tr>
      <w:tr w:rsidR="00F51343" w:rsidRPr="00F51343" w14:paraId="40F1EA79" w14:textId="77777777" w:rsidTr="00C221D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800A58"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SERRANA 1933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19A55D"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SS OLIMPIA OSTRA VETERE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E9C0FE" w14:textId="77777777" w:rsidR="00F51343" w:rsidRPr="00F51343" w:rsidRDefault="00F51343" w:rsidP="00F51343">
            <w:pPr>
              <w:jc w:val="center"/>
              <w:rPr>
                <w:rFonts w:ascii="Arial" w:hAnsi="Arial" w:cs="Arial"/>
                <w:color w:val="002060"/>
                <w:sz w:val="12"/>
                <w:szCs w:val="12"/>
              </w:rPr>
            </w:pPr>
            <w:r w:rsidRPr="00F51343">
              <w:rPr>
                <w:rFonts w:ascii="Arial" w:hAnsi="Arial" w:cs="Arial"/>
                <w:color w:val="00206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9DB2CF"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08/10/2025 20:30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E15D34"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98 COMUNALE "UGO DUCA"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C181F7"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SERRA SAN QUIRICO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A3A4B1"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VIA MARTIRI DELLA RESISTENZA</w:t>
            </w:r>
          </w:p>
        </w:tc>
      </w:tr>
      <w:tr w:rsidR="00F51343" w:rsidRPr="00F51343" w14:paraId="61E7E325" w14:textId="77777777" w:rsidTr="00C221D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BBD0B6F"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VALLE DEL GIANO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6C753F"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CORINALDO CALCIO F.C.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DAB625" w14:textId="77777777" w:rsidR="00F51343" w:rsidRPr="00F51343" w:rsidRDefault="00F51343" w:rsidP="00F51343">
            <w:pPr>
              <w:jc w:val="center"/>
              <w:rPr>
                <w:rFonts w:ascii="Arial" w:hAnsi="Arial" w:cs="Arial"/>
                <w:color w:val="002060"/>
                <w:sz w:val="12"/>
                <w:szCs w:val="12"/>
              </w:rPr>
            </w:pPr>
            <w:r w:rsidRPr="00F51343">
              <w:rPr>
                <w:rFonts w:ascii="Arial" w:hAnsi="Arial" w:cs="Arial"/>
                <w:color w:val="00206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8A957E"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08/10/2025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95B367"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36 VILLO' FRAZIONE SERRADICA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104BD7"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FABRIANO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3A2D47"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LOC.PONTE DI CACCIANO</w:t>
            </w:r>
          </w:p>
        </w:tc>
      </w:tr>
    </w:tbl>
    <w:p w14:paraId="1801E0EE" w14:textId="77777777" w:rsidR="00F51343" w:rsidRPr="00F51343" w:rsidRDefault="00F51343" w:rsidP="00F51343">
      <w:pPr>
        <w:rPr>
          <w:rFonts w:ascii="Times New Roman" w:hAnsi="Times New Roman"/>
          <w:color w:val="002060"/>
          <w:sz w:val="12"/>
          <w:szCs w:val="12"/>
        </w:rPr>
      </w:pPr>
    </w:p>
    <w:p w14:paraId="7E8DF7EF" w14:textId="77777777" w:rsidR="00F51343" w:rsidRPr="00F51343" w:rsidRDefault="00F51343" w:rsidP="00F51343">
      <w:pPr>
        <w:jc w:val="left"/>
        <w:rPr>
          <w:rFonts w:ascii="Arial" w:hAnsi="Arial" w:cs="Arial"/>
          <w:b/>
          <w:bCs/>
          <w:color w:val="002060"/>
          <w:sz w:val="24"/>
          <w:szCs w:val="24"/>
        </w:rPr>
      </w:pPr>
    </w:p>
    <w:p w14:paraId="276D74BA" w14:textId="77777777" w:rsidR="00F51343" w:rsidRPr="00F51343" w:rsidRDefault="00F51343" w:rsidP="00F51343">
      <w:pPr>
        <w:jc w:val="left"/>
        <w:rPr>
          <w:rFonts w:ascii="Arial" w:hAnsi="Arial" w:cs="Arial"/>
          <w:b/>
          <w:bCs/>
          <w:color w:val="002060"/>
          <w:sz w:val="24"/>
          <w:szCs w:val="24"/>
        </w:rPr>
      </w:pPr>
      <w:r w:rsidRPr="00F51343">
        <w:rPr>
          <w:rFonts w:ascii="Arial" w:hAnsi="Arial" w:cs="Arial"/>
          <w:b/>
          <w:bCs/>
          <w:color w:val="002060"/>
          <w:sz w:val="24"/>
          <w:szCs w:val="24"/>
        </w:rPr>
        <w:lastRenderedPageBreak/>
        <w:t>GIRONE 14 - 1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26"/>
        <w:gridCol w:w="385"/>
        <w:gridCol w:w="898"/>
        <w:gridCol w:w="1178"/>
        <w:gridCol w:w="1550"/>
        <w:gridCol w:w="1550"/>
      </w:tblGrid>
      <w:tr w:rsidR="00F51343" w:rsidRPr="00F51343" w14:paraId="2C5E01C1" w14:textId="77777777" w:rsidTr="00C221D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23CDFA"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A1B175"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21B3D7"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FD0CE1"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E40268"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3D348F" w14:textId="77777777" w:rsidR="00F51343" w:rsidRPr="00F51343" w:rsidRDefault="00F51343" w:rsidP="00F51343">
            <w:pPr>
              <w:jc w:val="center"/>
              <w:rPr>
                <w:rFonts w:ascii="Arial" w:hAnsi="Arial" w:cs="Arial"/>
                <w:b/>
                <w:bCs/>
                <w:color w:val="002060"/>
              </w:rPr>
            </w:pPr>
            <w:proofErr w:type="spellStart"/>
            <w:r w:rsidRPr="00F51343">
              <w:rPr>
                <w:rFonts w:ascii="Arial" w:hAnsi="Arial" w:cs="Arial"/>
                <w:b/>
                <w:bCs/>
                <w:color w:val="002060"/>
              </w:rPr>
              <w:t>Localita'</w:t>
            </w:r>
            <w:proofErr w:type="spellEnd"/>
            <w:r w:rsidRPr="00F51343">
              <w:rPr>
                <w:rFonts w:ascii="Arial"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16378D"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Indirizzo Impianto</w:t>
            </w:r>
          </w:p>
        </w:tc>
      </w:tr>
      <w:tr w:rsidR="00F51343" w:rsidRPr="00F51343" w14:paraId="4D78E0E1" w14:textId="77777777" w:rsidTr="00C221D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D760150"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AVIS ARCEVIA 1964</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1D1662"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SAMPAOLESE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F0698C" w14:textId="77777777" w:rsidR="00F51343" w:rsidRPr="00F51343" w:rsidRDefault="00F51343" w:rsidP="00F51343">
            <w:pPr>
              <w:jc w:val="center"/>
              <w:rPr>
                <w:rFonts w:ascii="Arial" w:hAnsi="Arial" w:cs="Arial"/>
                <w:color w:val="002060"/>
                <w:sz w:val="12"/>
                <w:szCs w:val="12"/>
              </w:rPr>
            </w:pPr>
            <w:r w:rsidRPr="00F51343">
              <w:rPr>
                <w:rFonts w:ascii="Arial" w:hAnsi="Arial" w:cs="Arial"/>
                <w:color w:val="00206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0DDF52"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06/09/2025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3D4738"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13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E2280D"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ARCEVIA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276C77"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VIA PORTA DEL SASSO</w:t>
            </w:r>
          </w:p>
        </w:tc>
      </w:tr>
      <w:tr w:rsidR="00F51343" w:rsidRPr="00F51343" w14:paraId="2355B63E" w14:textId="77777777" w:rsidTr="00C221D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57F4CD"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ROSORA ANGELI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5726E1"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REAL SASSOFERRATO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7B4761" w14:textId="77777777" w:rsidR="00F51343" w:rsidRPr="00F51343" w:rsidRDefault="00F51343" w:rsidP="00F51343">
            <w:pPr>
              <w:jc w:val="center"/>
              <w:rPr>
                <w:rFonts w:ascii="Arial" w:hAnsi="Arial" w:cs="Arial"/>
                <w:color w:val="002060"/>
                <w:sz w:val="12"/>
                <w:szCs w:val="12"/>
              </w:rPr>
            </w:pPr>
            <w:r w:rsidRPr="00F51343">
              <w:rPr>
                <w:rFonts w:ascii="Arial" w:hAnsi="Arial" w:cs="Arial"/>
                <w:color w:val="00206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6E0C36"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06/09/2025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D74165"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85 COMUNALE ANGELI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F48800"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ROSORA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122658"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VIA FIUME</w:t>
            </w:r>
          </w:p>
        </w:tc>
      </w:tr>
    </w:tbl>
    <w:p w14:paraId="2A3D2BD0" w14:textId="77777777" w:rsidR="00F51343" w:rsidRPr="00F51343" w:rsidRDefault="00F51343" w:rsidP="00F51343">
      <w:pPr>
        <w:rPr>
          <w:rFonts w:ascii="Times New Roman" w:hAnsi="Times New Roman"/>
          <w:color w:val="002060"/>
          <w:sz w:val="12"/>
          <w:szCs w:val="12"/>
        </w:rPr>
      </w:pPr>
    </w:p>
    <w:p w14:paraId="07C68263" w14:textId="77777777" w:rsidR="00F51343" w:rsidRPr="00F51343" w:rsidRDefault="00F51343" w:rsidP="00F51343">
      <w:pPr>
        <w:rPr>
          <w:rFonts w:ascii="Times New Roman" w:hAnsi="Times New Roman"/>
          <w:color w:val="002060"/>
          <w:sz w:val="12"/>
          <w:szCs w:val="12"/>
        </w:rPr>
      </w:pPr>
    </w:p>
    <w:p w14:paraId="6584CFCD" w14:textId="77777777" w:rsidR="00F51343" w:rsidRPr="00F51343" w:rsidRDefault="00F51343" w:rsidP="00F51343">
      <w:pPr>
        <w:rPr>
          <w:rFonts w:ascii="Times New Roman" w:hAnsi="Times New Roman"/>
          <w:color w:val="002060"/>
          <w:sz w:val="12"/>
          <w:szCs w:val="12"/>
        </w:rPr>
      </w:pPr>
    </w:p>
    <w:p w14:paraId="3324E263" w14:textId="77777777" w:rsidR="00F51343" w:rsidRPr="00F51343" w:rsidRDefault="00F51343" w:rsidP="00F51343">
      <w:pPr>
        <w:jc w:val="left"/>
        <w:rPr>
          <w:rFonts w:ascii="Arial" w:hAnsi="Arial" w:cs="Arial"/>
          <w:b/>
          <w:bCs/>
          <w:color w:val="002060"/>
          <w:sz w:val="24"/>
          <w:szCs w:val="24"/>
        </w:rPr>
      </w:pPr>
      <w:r w:rsidRPr="00F51343">
        <w:rPr>
          <w:rFonts w:ascii="Arial" w:hAnsi="Arial" w:cs="Arial"/>
          <w:b/>
          <w:bCs/>
          <w:color w:val="002060"/>
          <w:sz w:val="24"/>
          <w:szCs w:val="24"/>
        </w:rPr>
        <w:t>GIRONE 14 - 2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3"/>
        <w:gridCol w:w="2009"/>
        <w:gridCol w:w="385"/>
        <w:gridCol w:w="898"/>
        <w:gridCol w:w="1180"/>
        <w:gridCol w:w="1558"/>
        <w:gridCol w:w="1547"/>
      </w:tblGrid>
      <w:tr w:rsidR="00F51343" w:rsidRPr="00F51343" w14:paraId="578EF57F" w14:textId="77777777" w:rsidTr="00C221D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0DAD8F"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C80644"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A524D5"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83002F"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AAC7D7"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C168DB" w14:textId="77777777" w:rsidR="00F51343" w:rsidRPr="00F51343" w:rsidRDefault="00F51343" w:rsidP="00F51343">
            <w:pPr>
              <w:jc w:val="center"/>
              <w:rPr>
                <w:rFonts w:ascii="Arial" w:hAnsi="Arial" w:cs="Arial"/>
                <w:b/>
                <w:bCs/>
                <w:color w:val="002060"/>
              </w:rPr>
            </w:pPr>
            <w:proofErr w:type="spellStart"/>
            <w:r w:rsidRPr="00F51343">
              <w:rPr>
                <w:rFonts w:ascii="Arial" w:hAnsi="Arial" w:cs="Arial"/>
                <w:b/>
                <w:bCs/>
                <w:color w:val="002060"/>
              </w:rPr>
              <w:t>Localita'</w:t>
            </w:r>
            <w:proofErr w:type="spellEnd"/>
            <w:r w:rsidRPr="00F51343">
              <w:rPr>
                <w:rFonts w:ascii="Arial"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E08D07"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Indirizzo Impianto</w:t>
            </w:r>
          </w:p>
        </w:tc>
      </w:tr>
      <w:tr w:rsidR="00F51343" w:rsidRPr="00F51343" w14:paraId="55C06812" w14:textId="77777777" w:rsidTr="00C221D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26CEC92"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REAL SASSOFERRATO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BC51F0"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AVIS ARCEVIA 1964</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A0472C" w14:textId="77777777" w:rsidR="00F51343" w:rsidRPr="00F51343" w:rsidRDefault="00F51343" w:rsidP="00F51343">
            <w:pPr>
              <w:jc w:val="center"/>
              <w:rPr>
                <w:rFonts w:ascii="Arial" w:hAnsi="Arial" w:cs="Arial"/>
                <w:color w:val="002060"/>
                <w:sz w:val="12"/>
                <w:szCs w:val="12"/>
              </w:rPr>
            </w:pPr>
            <w:r w:rsidRPr="00F51343">
              <w:rPr>
                <w:rFonts w:ascii="Arial" w:hAnsi="Arial" w:cs="Arial"/>
                <w:color w:val="00206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D71471"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13/09/2025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37E208"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89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E7227A"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SASSOFERRATO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22666E"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VIA ROMA</w:t>
            </w:r>
          </w:p>
        </w:tc>
      </w:tr>
      <w:tr w:rsidR="00F51343" w:rsidRPr="00F51343" w14:paraId="2232AAE7" w14:textId="77777777" w:rsidTr="00C221D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6559C6"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SAMPAOLESE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31D599"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ROSORA ANGELI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DC3229" w14:textId="77777777" w:rsidR="00F51343" w:rsidRPr="00F51343" w:rsidRDefault="00F51343" w:rsidP="00F51343">
            <w:pPr>
              <w:jc w:val="center"/>
              <w:rPr>
                <w:rFonts w:ascii="Arial" w:hAnsi="Arial" w:cs="Arial"/>
                <w:color w:val="002060"/>
                <w:sz w:val="12"/>
                <w:szCs w:val="12"/>
              </w:rPr>
            </w:pPr>
            <w:r w:rsidRPr="00F51343">
              <w:rPr>
                <w:rFonts w:ascii="Arial" w:hAnsi="Arial" w:cs="Arial"/>
                <w:color w:val="00206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7D3819"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13/09/2025 21:00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DDCB76"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88 COM. "ALESSIO MARCHEGIANI"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D32011"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SAN PAOLO DI JESI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8220D7"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VIA VALLE DELLE LAME</w:t>
            </w:r>
          </w:p>
        </w:tc>
      </w:tr>
    </w:tbl>
    <w:p w14:paraId="0CD32EBF" w14:textId="77777777" w:rsidR="00F51343" w:rsidRPr="00F51343" w:rsidRDefault="00F51343" w:rsidP="00F51343">
      <w:pPr>
        <w:rPr>
          <w:rFonts w:ascii="Times New Roman" w:hAnsi="Times New Roman"/>
          <w:color w:val="002060"/>
          <w:sz w:val="12"/>
          <w:szCs w:val="12"/>
        </w:rPr>
      </w:pPr>
    </w:p>
    <w:p w14:paraId="1CB50C29" w14:textId="77777777" w:rsidR="00F51343" w:rsidRPr="00F51343" w:rsidRDefault="00F51343" w:rsidP="00F51343">
      <w:pPr>
        <w:rPr>
          <w:rFonts w:ascii="Times New Roman" w:hAnsi="Times New Roman"/>
          <w:color w:val="002060"/>
          <w:sz w:val="12"/>
          <w:szCs w:val="12"/>
        </w:rPr>
      </w:pPr>
    </w:p>
    <w:p w14:paraId="68A05244" w14:textId="77777777" w:rsidR="00F51343" w:rsidRPr="00F51343" w:rsidRDefault="00F51343" w:rsidP="00F51343">
      <w:pPr>
        <w:rPr>
          <w:rFonts w:ascii="Times New Roman" w:hAnsi="Times New Roman"/>
          <w:color w:val="002060"/>
          <w:sz w:val="12"/>
          <w:szCs w:val="12"/>
        </w:rPr>
      </w:pPr>
    </w:p>
    <w:p w14:paraId="6980DE95" w14:textId="77777777" w:rsidR="00F51343" w:rsidRPr="00F51343" w:rsidRDefault="00F51343" w:rsidP="00F51343">
      <w:pPr>
        <w:jc w:val="left"/>
        <w:rPr>
          <w:rFonts w:ascii="Arial" w:hAnsi="Arial" w:cs="Arial"/>
          <w:b/>
          <w:bCs/>
          <w:color w:val="002060"/>
          <w:sz w:val="24"/>
          <w:szCs w:val="24"/>
        </w:rPr>
      </w:pPr>
      <w:r w:rsidRPr="00F51343">
        <w:rPr>
          <w:rFonts w:ascii="Arial" w:hAnsi="Arial" w:cs="Arial"/>
          <w:b/>
          <w:bCs/>
          <w:color w:val="002060"/>
          <w:sz w:val="24"/>
          <w:szCs w:val="24"/>
        </w:rPr>
        <w:t>GIRONE 14 - 3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2"/>
        <w:gridCol w:w="2011"/>
        <w:gridCol w:w="385"/>
        <w:gridCol w:w="898"/>
        <w:gridCol w:w="1177"/>
        <w:gridCol w:w="1559"/>
        <w:gridCol w:w="1548"/>
      </w:tblGrid>
      <w:tr w:rsidR="00F51343" w:rsidRPr="00F51343" w14:paraId="66EBBAD8" w14:textId="77777777" w:rsidTr="00C221D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E7D8D7"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767A5C"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40F57C"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167C9F"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B7D33A"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2F2E76" w14:textId="77777777" w:rsidR="00F51343" w:rsidRPr="00F51343" w:rsidRDefault="00F51343" w:rsidP="00F51343">
            <w:pPr>
              <w:jc w:val="center"/>
              <w:rPr>
                <w:rFonts w:ascii="Arial" w:hAnsi="Arial" w:cs="Arial"/>
                <w:b/>
                <w:bCs/>
                <w:color w:val="002060"/>
              </w:rPr>
            </w:pPr>
            <w:proofErr w:type="spellStart"/>
            <w:r w:rsidRPr="00F51343">
              <w:rPr>
                <w:rFonts w:ascii="Arial" w:hAnsi="Arial" w:cs="Arial"/>
                <w:b/>
                <w:bCs/>
                <w:color w:val="002060"/>
              </w:rPr>
              <w:t>Localita'</w:t>
            </w:r>
            <w:proofErr w:type="spellEnd"/>
            <w:r w:rsidRPr="00F51343">
              <w:rPr>
                <w:rFonts w:ascii="Arial"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164F45"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Indirizzo Impianto</w:t>
            </w:r>
          </w:p>
        </w:tc>
      </w:tr>
      <w:tr w:rsidR="00F51343" w:rsidRPr="00F51343" w14:paraId="25E33307" w14:textId="77777777" w:rsidTr="00C221D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C6BD3D2"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AVIS ARCEVIA 1964</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AA19F2"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ROSORA ANGELI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B24017" w14:textId="77777777" w:rsidR="00F51343" w:rsidRPr="00F51343" w:rsidRDefault="00F51343" w:rsidP="00F51343">
            <w:pPr>
              <w:jc w:val="center"/>
              <w:rPr>
                <w:rFonts w:ascii="Arial" w:hAnsi="Arial" w:cs="Arial"/>
                <w:color w:val="002060"/>
                <w:sz w:val="12"/>
                <w:szCs w:val="12"/>
              </w:rPr>
            </w:pPr>
            <w:r w:rsidRPr="00F51343">
              <w:rPr>
                <w:rFonts w:ascii="Arial" w:hAnsi="Arial" w:cs="Arial"/>
                <w:color w:val="00206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5190C5"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08/10/2025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2B83F3"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13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71C577"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ARCEVIA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B124F3"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VIA PORTA DEL SASSO</w:t>
            </w:r>
          </w:p>
        </w:tc>
      </w:tr>
      <w:tr w:rsidR="00F51343" w:rsidRPr="00F51343" w14:paraId="3D2C295E" w14:textId="77777777" w:rsidTr="00C221D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8296897"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REAL SASSOFERRATO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9E228E"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SAMPAOLESE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A04FD1" w14:textId="77777777" w:rsidR="00F51343" w:rsidRPr="00F51343" w:rsidRDefault="00F51343" w:rsidP="00F51343">
            <w:pPr>
              <w:jc w:val="center"/>
              <w:rPr>
                <w:rFonts w:ascii="Arial" w:hAnsi="Arial" w:cs="Arial"/>
                <w:color w:val="002060"/>
                <w:sz w:val="12"/>
                <w:szCs w:val="12"/>
              </w:rPr>
            </w:pPr>
            <w:r w:rsidRPr="00F51343">
              <w:rPr>
                <w:rFonts w:ascii="Arial" w:hAnsi="Arial" w:cs="Arial"/>
                <w:color w:val="00206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22E18A"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08/10/2025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333216"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89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1576B8"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SASSOFERRATO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784CEE"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VIA ROMA</w:t>
            </w:r>
          </w:p>
        </w:tc>
      </w:tr>
    </w:tbl>
    <w:p w14:paraId="623BCBFF" w14:textId="77777777" w:rsidR="00F51343" w:rsidRPr="00F51343" w:rsidRDefault="00F51343" w:rsidP="00F51343">
      <w:pPr>
        <w:rPr>
          <w:rFonts w:ascii="Times New Roman" w:hAnsi="Times New Roman"/>
          <w:color w:val="002060"/>
          <w:sz w:val="12"/>
          <w:szCs w:val="12"/>
        </w:rPr>
      </w:pPr>
    </w:p>
    <w:p w14:paraId="2B0DCF1A" w14:textId="77777777" w:rsidR="00F51343" w:rsidRPr="00F51343" w:rsidRDefault="00F51343" w:rsidP="00F51343">
      <w:pPr>
        <w:rPr>
          <w:rFonts w:ascii="Times New Roman" w:hAnsi="Times New Roman"/>
          <w:color w:val="002060"/>
          <w:sz w:val="12"/>
          <w:szCs w:val="12"/>
        </w:rPr>
      </w:pPr>
    </w:p>
    <w:p w14:paraId="4BCEEDA3" w14:textId="77777777" w:rsidR="00F51343" w:rsidRPr="00F51343" w:rsidRDefault="00F51343" w:rsidP="00F51343">
      <w:pPr>
        <w:rPr>
          <w:rFonts w:ascii="Times New Roman" w:hAnsi="Times New Roman"/>
          <w:color w:val="002060"/>
          <w:sz w:val="12"/>
          <w:szCs w:val="12"/>
        </w:rPr>
      </w:pPr>
    </w:p>
    <w:p w14:paraId="5C7F7435" w14:textId="77777777" w:rsidR="00F51343" w:rsidRPr="00F51343" w:rsidRDefault="00F51343" w:rsidP="00F51343">
      <w:pPr>
        <w:jc w:val="left"/>
        <w:rPr>
          <w:rFonts w:ascii="Arial" w:hAnsi="Arial" w:cs="Arial"/>
          <w:b/>
          <w:bCs/>
          <w:color w:val="002060"/>
          <w:sz w:val="24"/>
          <w:szCs w:val="24"/>
        </w:rPr>
      </w:pPr>
      <w:r w:rsidRPr="00F51343">
        <w:rPr>
          <w:rFonts w:ascii="Arial" w:hAnsi="Arial" w:cs="Arial"/>
          <w:b/>
          <w:bCs/>
          <w:color w:val="002060"/>
          <w:sz w:val="24"/>
          <w:szCs w:val="24"/>
        </w:rPr>
        <w:t>GIRONE 15 - 1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27"/>
        <w:gridCol w:w="385"/>
        <w:gridCol w:w="898"/>
        <w:gridCol w:w="1177"/>
        <w:gridCol w:w="1550"/>
        <w:gridCol w:w="1550"/>
      </w:tblGrid>
      <w:tr w:rsidR="00F51343" w:rsidRPr="00F51343" w14:paraId="43B33496" w14:textId="77777777" w:rsidTr="00C221D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9A07F9"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309274"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6F526A"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B9AA63"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CA77CC"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62B32A" w14:textId="77777777" w:rsidR="00F51343" w:rsidRPr="00F51343" w:rsidRDefault="00F51343" w:rsidP="00F51343">
            <w:pPr>
              <w:jc w:val="center"/>
              <w:rPr>
                <w:rFonts w:ascii="Arial" w:hAnsi="Arial" w:cs="Arial"/>
                <w:b/>
                <w:bCs/>
                <w:color w:val="002060"/>
              </w:rPr>
            </w:pPr>
            <w:proofErr w:type="spellStart"/>
            <w:r w:rsidRPr="00F51343">
              <w:rPr>
                <w:rFonts w:ascii="Arial" w:hAnsi="Arial" w:cs="Arial"/>
                <w:b/>
                <w:bCs/>
                <w:color w:val="002060"/>
              </w:rPr>
              <w:t>Localita'</w:t>
            </w:r>
            <w:proofErr w:type="spellEnd"/>
            <w:r w:rsidRPr="00F51343">
              <w:rPr>
                <w:rFonts w:ascii="Arial"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801504"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Indirizzo Impianto</w:t>
            </w:r>
          </w:p>
        </w:tc>
      </w:tr>
      <w:tr w:rsidR="00F51343" w:rsidRPr="00F51343" w14:paraId="48E489D3" w14:textId="77777777" w:rsidTr="00C221D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CF53B2E"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NUOVA SIROLESE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EC21A2"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S.A. CALCIO CASTELFIDARDO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D34075" w14:textId="77777777" w:rsidR="00F51343" w:rsidRPr="00F51343" w:rsidRDefault="00F51343" w:rsidP="00F51343">
            <w:pPr>
              <w:jc w:val="center"/>
              <w:rPr>
                <w:rFonts w:ascii="Arial" w:hAnsi="Arial" w:cs="Arial"/>
                <w:color w:val="002060"/>
                <w:sz w:val="12"/>
                <w:szCs w:val="12"/>
              </w:rPr>
            </w:pPr>
            <w:r w:rsidRPr="00F51343">
              <w:rPr>
                <w:rFonts w:ascii="Arial" w:hAnsi="Arial" w:cs="Arial"/>
                <w:color w:val="00206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5CA50A"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06/09/2025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3456FC"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99 COMUNALE "</w:t>
            </w:r>
            <w:proofErr w:type="gramStart"/>
            <w:r w:rsidRPr="00F51343">
              <w:rPr>
                <w:rFonts w:ascii="Arial" w:hAnsi="Arial" w:cs="Arial"/>
                <w:color w:val="002060"/>
                <w:sz w:val="12"/>
                <w:szCs w:val="12"/>
              </w:rPr>
              <w:t>R.VIGNONI</w:t>
            </w:r>
            <w:proofErr w:type="gramEnd"/>
            <w:r w:rsidRPr="00F51343">
              <w:rPr>
                <w:rFonts w:ascii="Arial" w:hAnsi="Arial" w:cs="Arial"/>
                <w:color w:val="002060"/>
                <w:sz w:val="12"/>
                <w:szCs w:val="12"/>
              </w:rPr>
              <w:t>" LOC COPPO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F9E008"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SIROLO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146E9F"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VIA COPPO</w:t>
            </w:r>
          </w:p>
        </w:tc>
      </w:tr>
      <w:tr w:rsidR="00F51343" w:rsidRPr="00F51343" w14:paraId="6C77141A" w14:textId="77777777" w:rsidTr="00C221D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288491C"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VILLA MUSONE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696866"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SAN BIAGIO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D6F7DD" w14:textId="77777777" w:rsidR="00F51343" w:rsidRPr="00F51343" w:rsidRDefault="00F51343" w:rsidP="00F51343">
            <w:pPr>
              <w:jc w:val="center"/>
              <w:rPr>
                <w:rFonts w:ascii="Arial" w:hAnsi="Arial" w:cs="Arial"/>
                <w:color w:val="002060"/>
                <w:sz w:val="12"/>
                <w:szCs w:val="12"/>
              </w:rPr>
            </w:pPr>
            <w:r w:rsidRPr="00F51343">
              <w:rPr>
                <w:rFonts w:ascii="Arial" w:hAnsi="Arial" w:cs="Arial"/>
                <w:color w:val="00206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EF857E"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06/09/2025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E1130E"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338 "GIANLUCA CAROTTI" VILLA MUSON</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A4E996"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A1EFBD"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VIA TURATI</w:t>
            </w:r>
          </w:p>
        </w:tc>
      </w:tr>
    </w:tbl>
    <w:p w14:paraId="2F4B1FC2" w14:textId="77777777" w:rsidR="00F51343" w:rsidRPr="00F51343" w:rsidRDefault="00F51343" w:rsidP="00F51343">
      <w:pPr>
        <w:rPr>
          <w:rFonts w:ascii="Times New Roman" w:hAnsi="Times New Roman"/>
          <w:color w:val="002060"/>
          <w:sz w:val="12"/>
          <w:szCs w:val="12"/>
        </w:rPr>
      </w:pPr>
    </w:p>
    <w:p w14:paraId="700E281F" w14:textId="77777777" w:rsidR="00F51343" w:rsidRPr="00F51343" w:rsidRDefault="00F51343" w:rsidP="00F51343">
      <w:pPr>
        <w:rPr>
          <w:rFonts w:ascii="Times New Roman" w:hAnsi="Times New Roman"/>
          <w:color w:val="002060"/>
          <w:sz w:val="12"/>
          <w:szCs w:val="12"/>
        </w:rPr>
      </w:pPr>
    </w:p>
    <w:p w14:paraId="6A261483" w14:textId="77777777" w:rsidR="00F51343" w:rsidRPr="00F51343" w:rsidRDefault="00F51343" w:rsidP="00F51343">
      <w:pPr>
        <w:rPr>
          <w:rFonts w:ascii="Times New Roman" w:hAnsi="Times New Roman"/>
          <w:color w:val="002060"/>
          <w:sz w:val="12"/>
          <w:szCs w:val="12"/>
        </w:rPr>
      </w:pPr>
    </w:p>
    <w:p w14:paraId="51EDCB1E" w14:textId="77777777" w:rsidR="00F51343" w:rsidRPr="00F51343" w:rsidRDefault="00F51343" w:rsidP="00F51343">
      <w:pPr>
        <w:jc w:val="left"/>
        <w:rPr>
          <w:rFonts w:ascii="Arial" w:hAnsi="Arial" w:cs="Arial"/>
          <w:b/>
          <w:bCs/>
          <w:color w:val="002060"/>
          <w:sz w:val="24"/>
          <w:szCs w:val="24"/>
        </w:rPr>
      </w:pPr>
      <w:r w:rsidRPr="00F51343">
        <w:rPr>
          <w:rFonts w:ascii="Arial" w:hAnsi="Arial" w:cs="Arial"/>
          <w:b/>
          <w:bCs/>
          <w:color w:val="002060"/>
          <w:sz w:val="24"/>
          <w:szCs w:val="24"/>
        </w:rPr>
        <w:t>GIRONE 15 - 2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3"/>
        <w:gridCol w:w="2008"/>
        <w:gridCol w:w="385"/>
        <w:gridCol w:w="898"/>
        <w:gridCol w:w="1176"/>
        <w:gridCol w:w="1560"/>
        <w:gridCol w:w="1550"/>
      </w:tblGrid>
      <w:tr w:rsidR="00F51343" w:rsidRPr="00F51343" w14:paraId="45F1E103" w14:textId="77777777" w:rsidTr="00C221D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961C76"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CE972F"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8AC862"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361711"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1FBB3E"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5F3215" w14:textId="77777777" w:rsidR="00F51343" w:rsidRPr="00F51343" w:rsidRDefault="00F51343" w:rsidP="00F51343">
            <w:pPr>
              <w:jc w:val="center"/>
              <w:rPr>
                <w:rFonts w:ascii="Arial" w:hAnsi="Arial" w:cs="Arial"/>
                <w:b/>
                <w:bCs/>
                <w:color w:val="002060"/>
              </w:rPr>
            </w:pPr>
            <w:proofErr w:type="spellStart"/>
            <w:r w:rsidRPr="00F51343">
              <w:rPr>
                <w:rFonts w:ascii="Arial" w:hAnsi="Arial" w:cs="Arial"/>
                <w:b/>
                <w:bCs/>
                <w:color w:val="002060"/>
              </w:rPr>
              <w:t>Localita'</w:t>
            </w:r>
            <w:proofErr w:type="spellEnd"/>
            <w:r w:rsidRPr="00F51343">
              <w:rPr>
                <w:rFonts w:ascii="Arial"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113383"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Indirizzo Impianto</w:t>
            </w:r>
          </w:p>
        </w:tc>
      </w:tr>
      <w:tr w:rsidR="00F51343" w:rsidRPr="00F51343" w14:paraId="005FB702" w14:textId="77777777" w:rsidTr="00C221D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520150"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S.A. CALCIO CASTELFIDARDO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094702"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VILLA MUSONE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F5F5C3" w14:textId="77777777" w:rsidR="00F51343" w:rsidRPr="00F51343" w:rsidRDefault="00F51343" w:rsidP="00F51343">
            <w:pPr>
              <w:jc w:val="center"/>
              <w:rPr>
                <w:rFonts w:ascii="Arial" w:hAnsi="Arial" w:cs="Arial"/>
                <w:color w:val="002060"/>
                <w:sz w:val="12"/>
                <w:szCs w:val="12"/>
              </w:rPr>
            </w:pPr>
            <w:r w:rsidRPr="00F51343">
              <w:rPr>
                <w:rFonts w:ascii="Arial" w:hAnsi="Arial" w:cs="Arial"/>
                <w:color w:val="00206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E2121C"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13/09/2025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DD6E9A"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24 COMUNALE "LEO GABBANELLI"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E8C6CA"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CASTELFIDARDO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1EF9BE"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VIA LEONCAVALLO</w:t>
            </w:r>
          </w:p>
        </w:tc>
      </w:tr>
      <w:tr w:rsidR="00F51343" w:rsidRPr="00F51343" w14:paraId="1CCB23F1" w14:textId="77777777" w:rsidTr="00C221D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2FC780D"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SAN BIAGIO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9690FF"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NUOVA SIROLESE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455BAE" w14:textId="77777777" w:rsidR="00F51343" w:rsidRPr="00F51343" w:rsidRDefault="00F51343" w:rsidP="00F51343">
            <w:pPr>
              <w:jc w:val="center"/>
              <w:rPr>
                <w:rFonts w:ascii="Arial" w:hAnsi="Arial" w:cs="Arial"/>
                <w:color w:val="002060"/>
                <w:sz w:val="12"/>
                <w:szCs w:val="12"/>
              </w:rPr>
            </w:pPr>
            <w:r w:rsidRPr="00F51343">
              <w:rPr>
                <w:rFonts w:ascii="Arial" w:hAnsi="Arial" w:cs="Arial"/>
                <w:color w:val="00206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DB0245"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13/09/2025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F2E5AA"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73 COMUNALE SAN BIAGIO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616102"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OSIMO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D350AF"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VIA SAN BIAGIO 12/A</w:t>
            </w:r>
          </w:p>
        </w:tc>
      </w:tr>
    </w:tbl>
    <w:p w14:paraId="382E8A46" w14:textId="77777777" w:rsidR="00F51343" w:rsidRPr="00F51343" w:rsidRDefault="00F51343" w:rsidP="00F51343">
      <w:pPr>
        <w:rPr>
          <w:rFonts w:ascii="Times New Roman" w:hAnsi="Times New Roman"/>
          <w:color w:val="002060"/>
          <w:sz w:val="12"/>
          <w:szCs w:val="12"/>
        </w:rPr>
      </w:pPr>
    </w:p>
    <w:p w14:paraId="6C7B8255" w14:textId="77777777" w:rsidR="00F51343" w:rsidRPr="00F51343" w:rsidRDefault="00F51343" w:rsidP="00F51343">
      <w:pPr>
        <w:rPr>
          <w:rFonts w:ascii="Times New Roman" w:hAnsi="Times New Roman"/>
          <w:color w:val="002060"/>
          <w:sz w:val="12"/>
          <w:szCs w:val="12"/>
        </w:rPr>
      </w:pPr>
    </w:p>
    <w:p w14:paraId="5943EE17" w14:textId="77777777" w:rsidR="00F51343" w:rsidRPr="00F51343" w:rsidRDefault="00F51343" w:rsidP="00F51343">
      <w:pPr>
        <w:rPr>
          <w:rFonts w:ascii="Times New Roman" w:hAnsi="Times New Roman"/>
          <w:color w:val="002060"/>
          <w:sz w:val="12"/>
          <w:szCs w:val="12"/>
        </w:rPr>
      </w:pPr>
    </w:p>
    <w:p w14:paraId="1E11C1E6" w14:textId="77777777" w:rsidR="00F51343" w:rsidRPr="00F51343" w:rsidRDefault="00F51343" w:rsidP="00F51343">
      <w:pPr>
        <w:jc w:val="left"/>
        <w:rPr>
          <w:rFonts w:ascii="Arial" w:hAnsi="Arial" w:cs="Arial"/>
          <w:b/>
          <w:bCs/>
          <w:color w:val="002060"/>
          <w:sz w:val="24"/>
          <w:szCs w:val="24"/>
        </w:rPr>
      </w:pPr>
      <w:r w:rsidRPr="00F51343">
        <w:rPr>
          <w:rFonts w:ascii="Arial" w:hAnsi="Arial" w:cs="Arial"/>
          <w:b/>
          <w:bCs/>
          <w:color w:val="002060"/>
          <w:sz w:val="24"/>
          <w:szCs w:val="24"/>
        </w:rPr>
        <w:t>GIRONE 15 - 3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27"/>
        <w:gridCol w:w="385"/>
        <w:gridCol w:w="898"/>
        <w:gridCol w:w="1177"/>
        <w:gridCol w:w="1550"/>
        <w:gridCol w:w="1550"/>
      </w:tblGrid>
      <w:tr w:rsidR="00F51343" w:rsidRPr="00F51343" w14:paraId="02FE7EAF" w14:textId="77777777" w:rsidTr="00C221D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484A5B"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594892"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41D5C4"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B29A0B"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CC69AB"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FE9E82" w14:textId="77777777" w:rsidR="00F51343" w:rsidRPr="00F51343" w:rsidRDefault="00F51343" w:rsidP="00F51343">
            <w:pPr>
              <w:jc w:val="center"/>
              <w:rPr>
                <w:rFonts w:ascii="Arial" w:hAnsi="Arial" w:cs="Arial"/>
                <w:b/>
                <w:bCs/>
                <w:color w:val="002060"/>
              </w:rPr>
            </w:pPr>
            <w:proofErr w:type="spellStart"/>
            <w:r w:rsidRPr="00F51343">
              <w:rPr>
                <w:rFonts w:ascii="Arial" w:hAnsi="Arial" w:cs="Arial"/>
                <w:b/>
                <w:bCs/>
                <w:color w:val="002060"/>
              </w:rPr>
              <w:t>Localita'</w:t>
            </w:r>
            <w:proofErr w:type="spellEnd"/>
            <w:r w:rsidRPr="00F51343">
              <w:rPr>
                <w:rFonts w:ascii="Arial"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13D5D1"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Indirizzo Impianto</w:t>
            </w:r>
          </w:p>
        </w:tc>
      </w:tr>
      <w:tr w:rsidR="00F51343" w:rsidRPr="00F51343" w14:paraId="14A1D121" w14:textId="77777777" w:rsidTr="00C221D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84EA52F"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NUOVA SIROLESE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240352"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VILLA MUSONE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A04C51" w14:textId="77777777" w:rsidR="00F51343" w:rsidRPr="00F51343" w:rsidRDefault="00F51343" w:rsidP="00F51343">
            <w:pPr>
              <w:jc w:val="center"/>
              <w:rPr>
                <w:rFonts w:ascii="Arial" w:hAnsi="Arial" w:cs="Arial"/>
                <w:color w:val="002060"/>
                <w:sz w:val="12"/>
                <w:szCs w:val="12"/>
              </w:rPr>
            </w:pPr>
            <w:r w:rsidRPr="00F51343">
              <w:rPr>
                <w:rFonts w:ascii="Arial" w:hAnsi="Arial" w:cs="Arial"/>
                <w:color w:val="00206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9C65B6"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08/10/2025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F6F05B"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99 COMUNALE "</w:t>
            </w:r>
            <w:proofErr w:type="gramStart"/>
            <w:r w:rsidRPr="00F51343">
              <w:rPr>
                <w:rFonts w:ascii="Arial" w:hAnsi="Arial" w:cs="Arial"/>
                <w:color w:val="002060"/>
                <w:sz w:val="12"/>
                <w:szCs w:val="12"/>
              </w:rPr>
              <w:t>R.VIGNONI</w:t>
            </w:r>
            <w:proofErr w:type="gramEnd"/>
            <w:r w:rsidRPr="00F51343">
              <w:rPr>
                <w:rFonts w:ascii="Arial" w:hAnsi="Arial" w:cs="Arial"/>
                <w:color w:val="002060"/>
                <w:sz w:val="12"/>
                <w:szCs w:val="12"/>
              </w:rPr>
              <w:t>" LOC COPPO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6F82A4"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SIROLO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F38E2B"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VIA COPPO</w:t>
            </w:r>
          </w:p>
        </w:tc>
      </w:tr>
      <w:tr w:rsidR="00F51343" w:rsidRPr="00F51343" w14:paraId="6AFF6FB5" w14:textId="77777777" w:rsidTr="00C221D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EE099BC"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SAN BIAGIO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76845C"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S.A. CALCIO CASTELFIDARDO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C086B4" w14:textId="77777777" w:rsidR="00F51343" w:rsidRPr="00F51343" w:rsidRDefault="00F51343" w:rsidP="00F51343">
            <w:pPr>
              <w:jc w:val="center"/>
              <w:rPr>
                <w:rFonts w:ascii="Arial" w:hAnsi="Arial" w:cs="Arial"/>
                <w:color w:val="002060"/>
                <w:sz w:val="12"/>
                <w:szCs w:val="12"/>
              </w:rPr>
            </w:pPr>
            <w:r w:rsidRPr="00F51343">
              <w:rPr>
                <w:rFonts w:ascii="Arial" w:hAnsi="Arial" w:cs="Arial"/>
                <w:color w:val="00206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FC7397"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08/10/2025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EB5DA4"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73 COMUNALE SAN BIAGIO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744B1A"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OSIMO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71D4DA"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VIA SAN BIAGIO 12/A</w:t>
            </w:r>
          </w:p>
        </w:tc>
      </w:tr>
    </w:tbl>
    <w:p w14:paraId="646D5BA7" w14:textId="77777777" w:rsidR="00F51343" w:rsidRPr="00F51343" w:rsidRDefault="00F51343" w:rsidP="00F51343">
      <w:pPr>
        <w:rPr>
          <w:rFonts w:ascii="Times New Roman" w:hAnsi="Times New Roman"/>
          <w:color w:val="002060"/>
          <w:sz w:val="12"/>
          <w:szCs w:val="12"/>
        </w:rPr>
      </w:pPr>
    </w:p>
    <w:p w14:paraId="5261FAE5" w14:textId="77777777" w:rsidR="00F51343" w:rsidRPr="00F51343" w:rsidRDefault="00F51343" w:rsidP="00F51343">
      <w:pPr>
        <w:rPr>
          <w:rFonts w:ascii="Times New Roman" w:hAnsi="Times New Roman"/>
          <w:color w:val="002060"/>
          <w:sz w:val="12"/>
          <w:szCs w:val="12"/>
        </w:rPr>
      </w:pPr>
    </w:p>
    <w:p w14:paraId="13E30C3E" w14:textId="77777777" w:rsidR="00F51343" w:rsidRPr="00F51343" w:rsidRDefault="00F51343" w:rsidP="00F51343">
      <w:pPr>
        <w:rPr>
          <w:rFonts w:ascii="Times New Roman" w:hAnsi="Times New Roman"/>
          <w:color w:val="002060"/>
          <w:sz w:val="12"/>
          <w:szCs w:val="12"/>
        </w:rPr>
      </w:pPr>
    </w:p>
    <w:p w14:paraId="08597354" w14:textId="77777777" w:rsidR="00F51343" w:rsidRPr="00F51343" w:rsidRDefault="00F51343" w:rsidP="00F51343">
      <w:pPr>
        <w:jc w:val="left"/>
        <w:rPr>
          <w:rFonts w:ascii="Arial" w:hAnsi="Arial" w:cs="Arial"/>
          <w:b/>
          <w:bCs/>
          <w:color w:val="002060"/>
          <w:sz w:val="24"/>
          <w:szCs w:val="24"/>
        </w:rPr>
      </w:pPr>
      <w:r w:rsidRPr="00F51343">
        <w:rPr>
          <w:rFonts w:ascii="Arial" w:hAnsi="Arial" w:cs="Arial"/>
          <w:b/>
          <w:bCs/>
          <w:color w:val="002060"/>
          <w:sz w:val="24"/>
          <w:szCs w:val="24"/>
        </w:rPr>
        <w:t>GIRONE 16 - 1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F51343" w:rsidRPr="00F51343" w14:paraId="06D6A5F7" w14:textId="77777777" w:rsidTr="00C221D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AA17F5"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6605EC"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FDE222"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D9236B"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309D61"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128673" w14:textId="77777777" w:rsidR="00F51343" w:rsidRPr="00F51343" w:rsidRDefault="00F51343" w:rsidP="00F51343">
            <w:pPr>
              <w:jc w:val="center"/>
              <w:rPr>
                <w:rFonts w:ascii="Arial" w:hAnsi="Arial" w:cs="Arial"/>
                <w:b/>
                <w:bCs/>
                <w:color w:val="002060"/>
              </w:rPr>
            </w:pPr>
            <w:proofErr w:type="spellStart"/>
            <w:r w:rsidRPr="00F51343">
              <w:rPr>
                <w:rFonts w:ascii="Arial" w:hAnsi="Arial" w:cs="Arial"/>
                <w:b/>
                <w:bCs/>
                <w:color w:val="002060"/>
              </w:rPr>
              <w:t>Localita'</w:t>
            </w:r>
            <w:proofErr w:type="spellEnd"/>
            <w:r w:rsidRPr="00F51343">
              <w:rPr>
                <w:rFonts w:ascii="Arial"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BCDF7E"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Indirizzo Impianto</w:t>
            </w:r>
          </w:p>
        </w:tc>
      </w:tr>
      <w:tr w:rsidR="00F51343" w:rsidRPr="00F51343" w14:paraId="58FDD3F9" w14:textId="77777777" w:rsidTr="00F51343">
        <w:trPr>
          <w:trHeight w:val="165"/>
        </w:trPr>
        <w:tc>
          <w:tcPr>
            <w:tcW w:w="2100" w:type="dxa"/>
            <w:tcBorders>
              <w:top w:val="outset" w:sz="6" w:space="0" w:color="auto"/>
              <w:left w:val="outset" w:sz="6" w:space="0" w:color="auto"/>
              <w:bottom w:val="nil"/>
              <w:right w:val="nil"/>
            </w:tcBorders>
            <w:shd w:val="clear" w:color="auto" w:fill="FFFF00"/>
            <w:tcMar>
              <w:top w:w="20" w:type="dxa"/>
              <w:left w:w="20" w:type="dxa"/>
              <w:bottom w:w="20" w:type="dxa"/>
              <w:right w:w="20" w:type="dxa"/>
            </w:tcMar>
            <w:vAlign w:val="center"/>
            <w:hideMark/>
          </w:tcPr>
          <w:p w14:paraId="73A9A941"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FABIANI MATELICA</w:t>
            </w:r>
          </w:p>
        </w:tc>
        <w:tc>
          <w:tcPr>
            <w:tcW w:w="2100" w:type="dxa"/>
            <w:tcBorders>
              <w:top w:val="outset" w:sz="6" w:space="0" w:color="auto"/>
              <w:left w:val="nil"/>
              <w:bottom w:val="nil"/>
              <w:right w:val="outset" w:sz="6" w:space="0" w:color="auto"/>
            </w:tcBorders>
            <w:shd w:val="clear" w:color="auto" w:fill="FFFF00"/>
            <w:tcMar>
              <w:top w:w="20" w:type="dxa"/>
              <w:left w:w="20" w:type="dxa"/>
              <w:bottom w:w="20" w:type="dxa"/>
              <w:right w:w="20" w:type="dxa"/>
            </w:tcMar>
            <w:vAlign w:val="center"/>
            <w:hideMark/>
          </w:tcPr>
          <w:p w14:paraId="4ECF091D"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VILLA STRADA SSD</w:t>
            </w:r>
          </w:p>
        </w:tc>
        <w:tc>
          <w:tcPr>
            <w:tcW w:w="100" w:type="dxa"/>
            <w:tcBorders>
              <w:top w:val="outset" w:sz="6" w:space="0" w:color="auto"/>
              <w:left w:val="nil"/>
              <w:bottom w:val="nil"/>
              <w:right w:val="outset" w:sz="6" w:space="0" w:color="auto"/>
            </w:tcBorders>
            <w:shd w:val="clear" w:color="auto" w:fill="FFFF00"/>
            <w:tcMar>
              <w:top w:w="20" w:type="dxa"/>
              <w:left w:w="20" w:type="dxa"/>
              <w:bottom w:w="20" w:type="dxa"/>
              <w:right w:w="20" w:type="dxa"/>
            </w:tcMar>
            <w:vAlign w:val="center"/>
            <w:hideMark/>
          </w:tcPr>
          <w:p w14:paraId="779D89F4" w14:textId="77777777" w:rsidR="00F51343" w:rsidRPr="00F51343" w:rsidRDefault="00F51343" w:rsidP="00F51343">
            <w:pPr>
              <w:jc w:val="center"/>
              <w:rPr>
                <w:rFonts w:ascii="Arial" w:hAnsi="Arial" w:cs="Arial"/>
                <w:color w:val="002060"/>
                <w:sz w:val="12"/>
                <w:szCs w:val="12"/>
              </w:rPr>
            </w:pPr>
            <w:r w:rsidRPr="00F51343">
              <w:rPr>
                <w:rFonts w:ascii="Arial" w:hAnsi="Arial" w:cs="Arial"/>
                <w:color w:val="002060"/>
                <w:sz w:val="12"/>
                <w:szCs w:val="12"/>
              </w:rPr>
              <w:t>A</w:t>
            </w:r>
          </w:p>
        </w:tc>
        <w:tc>
          <w:tcPr>
            <w:tcW w:w="900" w:type="dxa"/>
            <w:tcBorders>
              <w:top w:val="outset" w:sz="6" w:space="0" w:color="auto"/>
              <w:left w:val="nil"/>
              <w:bottom w:val="nil"/>
              <w:right w:val="outset" w:sz="6" w:space="0" w:color="auto"/>
            </w:tcBorders>
            <w:shd w:val="clear" w:color="auto" w:fill="FFFF00"/>
            <w:tcMar>
              <w:top w:w="20" w:type="dxa"/>
              <w:left w:w="20" w:type="dxa"/>
              <w:bottom w:w="20" w:type="dxa"/>
              <w:right w:w="20" w:type="dxa"/>
            </w:tcMar>
            <w:vAlign w:val="center"/>
            <w:hideMark/>
          </w:tcPr>
          <w:p w14:paraId="71C24F79"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06/09/2025 15:00</w:t>
            </w:r>
          </w:p>
        </w:tc>
        <w:tc>
          <w:tcPr>
            <w:tcW w:w="1200" w:type="dxa"/>
            <w:tcBorders>
              <w:top w:val="outset" w:sz="6" w:space="0" w:color="auto"/>
              <w:left w:val="nil"/>
              <w:bottom w:val="nil"/>
              <w:right w:val="outset" w:sz="6" w:space="0" w:color="auto"/>
            </w:tcBorders>
            <w:shd w:val="clear" w:color="auto" w:fill="FFFF00"/>
            <w:tcMar>
              <w:top w:w="20" w:type="dxa"/>
              <w:left w:w="20" w:type="dxa"/>
              <w:bottom w:w="20" w:type="dxa"/>
              <w:right w:w="20" w:type="dxa"/>
            </w:tcMar>
            <w:vAlign w:val="center"/>
            <w:hideMark/>
          </w:tcPr>
          <w:p w14:paraId="466FBC48"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303 "GIOVANNI PAOLO II"</w:t>
            </w:r>
          </w:p>
        </w:tc>
        <w:tc>
          <w:tcPr>
            <w:tcW w:w="1600" w:type="dxa"/>
            <w:tcBorders>
              <w:top w:val="outset" w:sz="6" w:space="0" w:color="auto"/>
              <w:left w:val="nil"/>
              <w:bottom w:val="nil"/>
              <w:right w:val="outset" w:sz="6" w:space="0" w:color="auto"/>
            </w:tcBorders>
            <w:shd w:val="clear" w:color="auto" w:fill="FFFF00"/>
            <w:tcMar>
              <w:top w:w="20" w:type="dxa"/>
              <w:left w:w="20" w:type="dxa"/>
              <w:bottom w:w="20" w:type="dxa"/>
              <w:right w:w="20" w:type="dxa"/>
            </w:tcMar>
            <w:vAlign w:val="center"/>
            <w:hideMark/>
          </w:tcPr>
          <w:p w14:paraId="47970294"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MATELICA</w:t>
            </w:r>
          </w:p>
        </w:tc>
        <w:tc>
          <w:tcPr>
            <w:tcW w:w="1600" w:type="dxa"/>
            <w:tcBorders>
              <w:top w:val="outset" w:sz="6" w:space="0" w:color="auto"/>
              <w:left w:val="nil"/>
              <w:bottom w:val="nil"/>
              <w:right w:val="outset" w:sz="6" w:space="0" w:color="auto"/>
            </w:tcBorders>
            <w:shd w:val="clear" w:color="auto" w:fill="FFFF00"/>
            <w:tcMar>
              <w:top w:w="20" w:type="dxa"/>
              <w:left w:w="20" w:type="dxa"/>
              <w:bottom w:w="20" w:type="dxa"/>
              <w:right w:w="20" w:type="dxa"/>
            </w:tcMar>
            <w:vAlign w:val="center"/>
            <w:hideMark/>
          </w:tcPr>
          <w:p w14:paraId="074ABB3D"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VIA BOSCHETTO</w:t>
            </w:r>
          </w:p>
        </w:tc>
      </w:tr>
      <w:tr w:rsidR="00F51343" w:rsidRPr="00F51343" w14:paraId="3313BB0B" w14:textId="77777777" w:rsidTr="00F51343">
        <w:trPr>
          <w:trHeight w:val="165"/>
        </w:trPr>
        <w:tc>
          <w:tcPr>
            <w:tcW w:w="2100" w:type="dxa"/>
            <w:tcBorders>
              <w:top w:val="nil"/>
              <w:left w:val="outset" w:sz="6" w:space="0" w:color="auto"/>
              <w:bottom w:val="outset" w:sz="6" w:space="0" w:color="auto"/>
              <w:right w:val="nil"/>
            </w:tcBorders>
            <w:shd w:val="clear" w:color="auto" w:fill="FFFF00"/>
            <w:tcMar>
              <w:top w:w="20" w:type="dxa"/>
              <w:left w:w="20" w:type="dxa"/>
              <w:bottom w:w="20" w:type="dxa"/>
              <w:right w:w="20" w:type="dxa"/>
            </w:tcMar>
            <w:vAlign w:val="center"/>
            <w:hideMark/>
          </w:tcPr>
          <w:p w14:paraId="1CB9D5DF"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URBANITAS APIRO</w:t>
            </w:r>
          </w:p>
        </w:tc>
        <w:tc>
          <w:tcPr>
            <w:tcW w:w="2100" w:type="dxa"/>
            <w:tcBorders>
              <w:top w:val="nil"/>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204E7A65"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SAN SEVERINO MARCHE</w:t>
            </w:r>
          </w:p>
        </w:tc>
        <w:tc>
          <w:tcPr>
            <w:tcW w:w="100" w:type="dxa"/>
            <w:tcBorders>
              <w:top w:val="nil"/>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7DBA38DF" w14:textId="77777777" w:rsidR="00F51343" w:rsidRPr="00F51343" w:rsidRDefault="00F51343" w:rsidP="00F51343">
            <w:pPr>
              <w:jc w:val="center"/>
              <w:rPr>
                <w:rFonts w:ascii="Arial" w:hAnsi="Arial" w:cs="Arial"/>
                <w:color w:val="002060"/>
                <w:sz w:val="12"/>
                <w:szCs w:val="12"/>
              </w:rPr>
            </w:pPr>
            <w:r w:rsidRPr="00F51343">
              <w:rPr>
                <w:rFonts w:ascii="Arial" w:hAnsi="Arial" w:cs="Arial"/>
                <w:color w:val="002060"/>
                <w:sz w:val="12"/>
                <w:szCs w:val="12"/>
              </w:rPr>
              <w:t>A</w:t>
            </w:r>
          </w:p>
        </w:tc>
        <w:tc>
          <w:tcPr>
            <w:tcW w:w="900" w:type="dxa"/>
            <w:tcBorders>
              <w:top w:val="nil"/>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6C24CE73"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06/09/2025 15:30</w:t>
            </w:r>
          </w:p>
        </w:tc>
        <w:tc>
          <w:tcPr>
            <w:tcW w:w="1200" w:type="dxa"/>
            <w:tcBorders>
              <w:top w:val="nil"/>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5B111354"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6081 COMUNALE "FABIO SPARAPANI"</w:t>
            </w:r>
          </w:p>
        </w:tc>
        <w:tc>
          <w:tcPr>
            <w:tcW w:w="1600" w:type="dxa"/>
            <w:tcBorders>
              <w:top w:val="nil"/>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391F599A"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APIRO</w:t>
            </w:r>
          </w:p>
        </w:tc>
        <w:tc>
          <w:tcPr>
            <w:tcW w:w="1600" w:type="dxa"/>
            <w:tcBorders>
              <w:top w:val="nil"/>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02BD4BDB"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VIA CUPO</w:t>
            </w:r>
          </w:p>
        </w:tc>
      </w:tr>
    </w:tbl>
    <w:p w14:paraId="16FB6E77" w14:textId="77777777" w:rsidR="00F51343" w:rsidRPr="00F51343" w:rsidRDefault="00F51343" w:rsidP="00F51343">
      <w:pPr>
        <w:rPr>
          <w:rFonts w:ascii="Times New Roman" w:hAnsi="Times New Roman"/>
          <w:color w:val="002060"/>
          <w:sz w:val="12"/>
          <w:szCs w:val="12"/>
        </w:rPr>
      </w:pPr>
    </w:p>
    <w:p w14:paraId="3DCEF7BE" w14:textId="77777777" w:rsidR="00F51343" w:rsidRPr="00F51343" w:rsidRDefault="00F51343" w:rsidP="00F51343">
      <w:pPr>
        <w:rPr>
          <w:rFonts w:ascii="Times New Roman" w:hAnsi="Times New Roman"/>
          <w:color w:val="002060"/>
          <w:sz w:val="12"/>
          <w:szCs w:val="12"/>
        </w:rPr>
      </w:pPr>
    </w:p>
    <w:p w14:paraId="48030133" w14:textId="77777777" w:rsidR="00F51343" w:rsidRPr="00F51343" w:rsidRDefault="00F51343" w:rsidP="00F51343">
      <w:pPr>
        <w:jc w:val="left"/>
        <w:rPr>
          <w:rFonts w:ascii="Arial" w:hAnsi="Arial" w:cs="Arial"/>
          <w:b/>
          <w:bCs/>
          <w:color w:val="002060"/>
          <w:sz w:val="24"/>
          <w:szCs w:val="24"/>
        </w:rPr>
      </w:pPr>
    </w:p>
    <w:p w14:paraId="3651DED0" w14:textId="77777777" w:rsidR="00F51343" w:rsidRPr="00F51343" w:rsidRDefault="00F51343" w:rsidP="00F51343">
      <w:pPr>
        <w:jc w:val="left"/>
        <w:rPr>
          <w:rFonts w:ascii="Arial" w:hAnsi="Arial" w:cs="Arial"/>
          <w:b/>
          <w:bCs/>
          <w:color w:val="002060"/>
          <w:sz w:val="24"/>
          <w:szCs w:val="24"/>
        </w:rPr>
      </w:pPr>
      <w:r w:rsidRPr="00F51343">
        <w:rPr>
          <w:rFonts w:ascii="Arial" w:hAnsi="Arial" w:cs="Arial"/>
          <w:b/>
          <w:bCs/>
          <w:color w:val="002060"/>
          <w:sz w:val="24"/>
          <w:szCs w:val="24"/>
        </w:rPr>
        <w:t>GIRONE 16 - 2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F51343" w:rsidRPr="00F51343" w14:paraId="77629838" w14:textId="77777777" w:rsidTr="00C221D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DDB0DE"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D736A6"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585DD7"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14CB4A"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C7829E"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EAABBB" w14:textId="77777777" w:rsidR="00F51343" w:rsidRPr="00F51343" w:rsidRDefault="00F51343" w:rsidP="00F51343">
            <w:pPr>
              <w:jc w:val="center"/>
              <w:rPr>
                <w:rFonts w:ascii="Arial" w:hAnsi="Arial" w:cs="Arial"/>
                <w:b/>
                <w:bCs/>
                <w:color w:val="002060"/>
              </w:rPr>
            </w:pPr>
            <w:proofErr w:type="spellStart"/>
            <w:r w:rsidRPr="00F51343">
              <w:rPr>
                <w:rFonts w:ascii="Arial" w:hAnsi="Arial" w:cs="Arial"/>
                <w:b/>
                <w:bCs/>
                <w:color w:val="002060"/>
              </w:rPr>
              <w:t>Localita'</w:t>
            </w:r>
            <w:proofErr w:type="spellEnd"/>
            <w:r w:rsidRPr="00F51343">
              <w:rPr>
                <w:rFonts w:ascii="Arial"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CB17F3"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Indirizzo Impianto</w:t>
            </w:r>
          </w:p>
        </w:tc>
      </w:tr>
      <w:tr w:rsidR="00F51343" w:rsidRPr="00F51343" w14:paraId="61871133" w14:textId="77777777" w:rsidTr="00F51343">
        <w:trPr>
          <w:trHeight w:val="165"/>
        </w:trPr>
        <w:tc>
          <w:tcPr>
            <w:tcW w:w="2100" w:type="dxa"/>
            <w:tcBorders>
              <w:top w:val="outset" w:sz="6" w:space="0" w:color="auto"/>
              <w:left w:val="outset" w:sz="6" w:space="0" w:color="auto"/>
              <w:bottom w:val="nil"/>
              <w:right w:val="nil"/>
            </w:tcBorders>
            <w:shd w:val="clear" w:color="auto" w:fill="FFFF00"/>
            <w:tcMar>
              <w:top w:w="20" w:type="dxa"/>
              <w:left w:w="20" w:type="dxa"/>
              <w:bottom w:w="20" w:type="dxa"/>
              <w:right w:w="20" w:type="dxa"/>
            </w:tcMar>
            <w:vAlign w:val="center"/>
            <w:hideMark/>
          </w:tcPr>
          <w:p w14:paraId="1C769F79"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SAN SEVERINO MARCHE</w:t>
            </w:r>
          </w:p>
        </w:tc>
        <w:tc>
          <w:tcPr>
            <w:tcW w:w="2100" w:type="dxa"/>
            <w:tcBorders>
              <w:top w:val="outset" w:sz="6" w:space="0" w:color="auto"/>
              <w:left w:val="nil"/>
              <w:bottom w:val="nil"/>
              <w:right w:val="outset" w:sz="6" w:space="0" w:color="auto"/>
            </w:tcBorders>
            <w:shd w:val="clear" w:color="auto" w:fill="FFFF00"/>
            <w:tcMar>
              <w:top w:w="20" w:type="dxa"/>
              <w:left w:w="20" w:type="dxa"/>
              <w:bottom w:w="20" w:type="dxa"/>
              <w:right w:w="20" w:type="dxa"/>
            </w:tcMar>
            <w:vAlign w:val="center"/>
            <w:hideMark/>
          </w:tcPr>
          <w:p w14:paraId="0DD093A4"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FABIANI MATELICA</w:t>
            </w:r>
          </w:p>
        </w:tc>
        <w:tc>
          <w:tcPr>
            <w:tcW w:w="100" w:type="dxa"/>
            <w:tcBorders>
              <w:top w:val="outset" w:sz="6" w:space="0" w:color="auto"/>
              <w:left w:val="nil"/>
              <w:bottom w:val="nil"/>
              <w:right w:val="outset" w:sz="6" w:space="0" w:color="auto"/>
            </w:tcBorders>
            <w:shd w:val="clear" w:color="auto" w:fill="FFFF00"/>
            <w:tcMar>
              <w:top w:w="20" w:type="dxa"/>
              <w:left w:w="20" w:type="dxa"/>
              <w:bottom w:w="20" w:type="dxa"/>
              <w:right w:w="20" w:type="dxa"/>
            </w:tcMar>
            <w:vAlign w:val="center"/>
            <w:hideMark/>
          </w:tcPr>
          <w:p w14:paraId="15BCB447" w14:textId="77777777" w:rsidR="00F51343" w:rsidRPr="00F51343" w:rsidRDefault="00F51343" w:rsidP="00F51343">
            <w:pPr>
              <w:jc w:val="center"/>
              <w:rPr>
                <w:rFonts w:ascii="Arial" w:hAnsi="Arial" w:cs="Arial"/>
                <w:color w:val="002060"/>
                <w:sz w:val="12"/>
                <w:szCs w:val="12"/>
              </w:rPr>
            </w:pPr>
            <w:r w:rsidRPr="00F51343">
              <w:rPr>
                <w:rFonts w:ascii="Arial" w:hAnsi="Arial" w:cs="Arial"/>
                <w:color w:val="002060"/>
                <w:sz w:val="12"/>
                <w:szCs w:val="12"/>
              </w:rPr>
              <w:t>A</w:t>
            </w:r>
          </w:p>
        </w:tc>
        <w:tc>
          <w:tcPr>
            <w:tcW w:w="900" w:type="dxa"/>
            <w:tcBorders>
              <w:top w:val="outset" w:sz="6" w:space="0" w:color="auto"/>
              <w:left w:val="nil"/>
              <w:bottom w:val="nil"/>
              <w:right w:val="outset" w:sz="6" w:space="0" w:color="auto"/>
            </w:tcBorders>
            <w:shd w:val="clear" w:color="auto" w:fill="FFFF00"/>
            <w:tcMar>
              <w:top w:w="20" w:type="dxa"/>
              <w:left w:w="20" w:type="dxa"/>
              <w:bottom w:w="20" w:type="dxa"/>
              <w:right w:w="20" w:type="dxa"/>
            </w:tcMar>
            <w:vAlign w:val="center"/>
            <w:hideMark/>
          </w:tcPr>
          <w:p w14:paraId="035CB607"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13/09/2025 15:30</w:t>
            </w:r>
          </w:p>
        </w:tc>
        <w:tc>
          <w:tcPr>
            <w:tcW w:w="1200" w:type="dxa"/>
            <w:tcBorders>
              <w:top w:val="outset" w:sz="6" w:space="0" w:color="auto"/>
              <w:left w:val="nil"/>
              <w:bottom w:val="nil"/>
              <w:right w:val="outset" w:sz="6" w:space="0" w:color="auto"/>
            </w:tcBorders>
            <w:shd w:val="clear" w:color="auto" w:fill="FFFF00"/>
            <w:tcMar>
              <w:top w:w="20" w:type="dxa"/>
              <w:left w:w="20" w:type="dxa"/>
              <w:bottom w:w="20" w:type="dxa"/>
              <w:right w:w="20" w:type="dxa"/>
            </w:tcMar>
            <w:vAlign w:val="center"/>
            <w:hideMark/>
          </w:tcPr>
          <w:p w14:paraId="16BFE0CB"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360 "TULLIO LEONORI"</w:t>
            </w:r>
          </w:p>
        </w:tc>
        <w:tc>
          <w:tcPr>
            <w:tcW w:w="1600" w:type="dxa"/>
            <w:tcBorders>
              <w:top w:val="outset" w:sz="6" w:space="0" w:color="auto"/>
              <w:left w:val="nil"/>
              <w:bottom w:val="nil"/>
              <w:right w:val="outset" w:sz="6" w:space="0" w:color="auto"/>
            </w:tcBorders>
            <w:shd w:val="clear" w:color="auto" w:fill="FFFF00"/>
            <w:tcMar>
              <w:top w:w="20" w:type="dxa"/>
              <w:left w:w="20" w:type="dxa"/>
              <w:bottom w:w="20" w:type="dxa"/>
              <w:right w:w="20" w:type="dxa"/>
            </w:tcMar>
            <w:vAlign w:val="center"/>
            <w:hideMark/>
          </w:tcPr>
          <w:p w14:paraId="5A1F92B4"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SAN SEVERINO MARCHE</w:t>
            </w:r>
          </w:p>
        </w:tc>
        <w:tc>
          <w:tcPr>
            <w:tcW w:w="1600" w:type="dxa"/>
            <w:tcBorders>
              <w:top w:val="outset" w:sz="6" w:space="0" w:color="auto"/>
              <w:left w:val="nil"/>
              <w:bottom w:val="nil"/>
              <w:right w:val="outset" w:sz="6" w:space="0" w:color="auto"/>
            </w:tcBorders>
            <w:shd w:val="clear" w:color="auto" w:fill="FFFF00"/>
            <w:tcMar>
              <w:top w:w="20" w:type="dxa"/>
              <w:left w:w="20" w:type="dxa"/>
              <w:bottom w:w="20" w:type="dxa"/>
              <w:right w:w="20" w:type="dxa"/>
            </w:tcMar>
            <w:vAlign w:val="center"/>
            <w:hideMark/>
          </w:tcPr>
          <w:p w14:paraId="084BDDC2"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VIA MAZZINI RIONE OVAIOLO</w:t>
            </w:r>
          </w:p>
        </w:tc>
      </w:tr>
      <w:tr w:rsidR="00F51343" w:rsidRPr="00F51343" w14:paraId="5F94887F" w14:textId="77777777" w:rsidTr="00F51343">
        <w:trPr>
          <w:trHeight w:val="165"/>
        </w:trPr>
        <w:tc>
          <w:tcPr>
            <w:tcW w:w="2100" w:type="dxa"/>
            <w:tcBorders>
              <w:top w:val="nil"/>
              <w:left w:val="outset" w:sz="6" w:space="0" w:color="auto"/>
              <w:bottom w:val="outset" w:sz="6" w:space="0" w:color="auto"/>
              <w:right w:val="nil"/>
            </w:tcBorders>
            <w:shd w:val="clear" w:color="auto" w:fill="FFFF00"/>
            <w:tcMar>
              <w:top w:w="20" w:type="dxa"/>
              <w:left w:w="20" w:type="dxa"/>
              <w:bottom w:w="20" w:type="dxa"/>
              <w:right w:w="20" w:type="dxa"/>
            </w:tcMar>
            <w:vAlign w:val="center"/>
            <w:hideMark/>
          </w:tcPr>
          <w:p w14:paraId="15ABB470"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VILLA STRADA SSD</w:t>
            </w:r>
          </w:p>
        </w:tc>
        <w:tc>
          <w:tcPr>
            <w:tcW w:w="2100" w:type="dxa"/>
            <w:tcBorders>
              <w:top w:val="nil"/>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7735D72B"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URBANITAS APIRO</w:t>
            </w:r>
          </w:p>
        </w:tc>
        <w:tc>
          <w:tcPr>
            <w:tcW w:w="100" w:type="dxa"/>
            <w:tcBorders>
              <w:top w:val="nil"/>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678C8C72" w14:textId="77777777" w:rsidR="00F51343" w:rsidRPr="00F51343" w:rsidRDefault="00F51343" w:rsidP="00F51343">
            <w:pPr>
              <w:jc w:val="center"/>
              <w:rPr>
                <w:rFonts w:ascii="Arial" w:hAnsi="Arial" w:cs="Arial"/>
                <w:color w:val="002060"/>
                <w:sz w:val="12"/>
                <w:szCs w:val="12"/>
              </w:rPr>
            </w:pPr>
            <w:r w:rsidRPr="00F51343">
              <w:rPr>
                <w:rFonts w:ascii="Arial" w:hAnsi="Arial" w:cs="Arial"/>
                <w:color w:val="002060"/>
                <w:sz w:val="12"/>
                <w:szCs w:val="12"/>
              </w:rPr>
              <w:t>A</w:t>
            </w:r>
          </w:p>
        </w:tc>
        <w:tc>
          <w:tcPr>
            <w:tcW w:w="900" w:type="dxa"/>
            <w:tcBorders>
              <w:top w:val="nil"/>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15F4ED20"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13/09/2025 15:30</w:t>
            </w:r>
          </w:p>
        </w:tc>
        <w:tc>
          <w:tcPr>
            <w:tcW w:w="1200" w:type="dxa"/>
            <w:tcBorders>
              <w:top w:val="nil"/>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703993D4"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6088 COMUNALE VILLA STRADA</w:t>
            </w:r>
          </w:p>
        </w:tc>
        <w:tc>
          <w:tcPr>
            <w:tcW w:w="1600" w:type="dxa"/>
            <w:tcBorders>
              <w:top w:val="nil"/>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6BE9167D"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CINGOLI</w:t>
            </w:r>
          </w:p>
        </w:tc>
        <w:tc>
          <w:tcPr>
            <w:tcW w:w="1600" w:type="dxa"/>
            <w:tcBorders>
              <w:top w:val="nil"/>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68109798"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VIA ROSSINI LOC. VILLA STRADA</w:t>
            </w:r>
          </w:p>
        </w:tc>
      </w:tr>
    </w:tbl>
    <w:p w14:paraId="604547A7" w14:textId="77777777" w:rsidR="00F51343" w:rsidRPr="00F51343" w:rsidRDefault="00F51343" w:rsidP="00F51343">
      <w:pPr>
        <w:rPr>
          <w:rFonts w:ascii="Times New Roman" w:hAnsi="Times New Roman"/>
          <w:color w:val="002060"/>
          <w:sz w:val="12"/>
          <w:szCs w:val="12"/>
        </w:rPr>
      </w:pPr>
    </w:p>
    <w:p w14:paraId="5CDAB180" w14:textId="77777777" w:rsidR="00F51343" w:rsidRPr="00F51343" w:rsidRDefault="00F51343" w:rsidP="00F51343">
      <w:pPr>
        <w:rPr>
          <w:rFonts w:ascii="Times New Roman" w:hAnsi="Times New Roman"/>
          <w:color w:val="002060"/>
          <w:sz w:val="12"/>
          <w:szCs w:val="12"/>
        </w:rPr>
      </w:pPr>
    </w:p>
    <w:p w14:paraId="4CD8618D" w14:textId="77777777" w:rsidR="00F51343" w:rsidRPr="00F51343" w:rsidRDefault="00F51343" w:rsidP="00F51343">
      <w:pPr>
        <w:rPr>
          <w:rFonts w:ascii="Times New Roman" w:hAnsi="Times New Roman"/>
          <w:color w:val="002060"/>
          <w:sz w:val="12"/>
          <w:szCs w:val="12"/>
        </w:rPr>
      </w:pPr>
    </w:p>
    <w:p w14:paraId="24234733" w14:textId="77777777" w:rsidR="00F51343" w:rsidRPr="00F51343" w:rsidRDefault="00F51343" w:rsidP="00F51343">
      <w:pPr>
        <w:jc w:val="left"/>
        <w:rPr>
          <w:rFonts w:ascii="Arial" w:hAnsi="Arial" w:cs="Arial"/>
          <w:b/>
          <w:bCs/>
          <w:color w:val="002060"/>
          <w:sz w:val="24"/>
          <w:szCs w:val="24"/>
        </w:rPr>
      </w:pPr>
      <w:r w:rsidRPr="00F51343">
        <w:rPr>
          <w:rFonts w:ascii="Arial" w:hAnsi="Arial" w:cs="Arial"/>
          <w:b/>
          <w:bCs/>
          <w:color w:val="002060"/>
          <w:sz w:val="24"/>
          <w:szCs w:val="24"/>
        </w:rPr>
        <w:t>GIRONE 16 - 3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F51343" w:rsidRPr="00F51343" w14:paraId="4EC21C8E" w14:textId="77777777" w:rsidTr="00C221D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6F355B"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5EEF59"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111CF3"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90542C"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F9D0CF"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CC7136" w14:textId="77777777" w:rsidR="00F51343" w:rsidRPr="00F51343" w:rsidRDefault="00F51343" w:rsidP="00F51343">
            <w:pPr>
              <w:jc w:val="center"/>
              <w:rPr>
                <w:rFonts w:ascii="Arial" w:hAnsi="Arial" w:cs="Arial"/>
                <w:b/>
                <w:bCs/>
                <w:color w:val="002060"/>
              </w:rPr>
            </w:pPr>
            <w:proofErr w:type="spellStart"/>
            <w:r w:rsidRPr="00F51343">
              <w:rPr>
                <w:rFonts w:ascii="Arial" w:hAnsi="Arial" w:cs="Arial"/>
                <w:b/>
                <w:bCs/>
                <w:color w:val="002060"/>
              </w:rPr>
              <w:t>Localita'</w:t>
            </w:r>
            <w:proofErr w:type="spellEnd"/>
            <w:r w:rsidRPr="00F51343">
              <w:rPr>
                <w:rFonts w:ascii="Arial"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20008F" w14:textId="77777777" w:rsidR="00F51343" w:rsidRPr="00F51343" w:rsidRDefault="00F51343" w:rsidP="00F51343">
            <w:pPr>
              <w:jc w:val="center"/>
              <w:rPr>
                <w:rFonts w:ascii="Arial" w:hAnsi="Arial" w:cs="Arial"/>
                <w:b/>
                <w:bCs/>
                <w:color w:val="002060"/>
              </w:rPr>
            </w:pPr>
            <w:r w:rsidRPr="00F51343">
              <w:rPr>
                <w:rFonts w:ascii="Arial" w:hAnsi="Arial" w:cs="Arial"/>
                <w:b/>
                <w:bCs/>
                <w:color w:val="002060"/>
              </w:rPr>
              <w:t>Indirizzo Impianto</w:t>
            </w:r>
          </w:p>
        </w:tc>
      </w:tr>
      <w:tr w:rsidR="00F51343" w:rsidRPr="00F51343" w14:paraId="52EAD302" w14:textId="77777777" w:rsidTr="00F51343">
        <w:trPr>
          <w:trHeight w:val="165"/>
        </w:trPr>
        <w:tc>
          <w:tcPr>
            <w:tcW w:w="2100" w:type="dxa"/>
            <w:tcBorders>
              <w:top w:val="outset" w:sz="6" w:space="0" w:color="auto"/>
              <w:left w:val="outset" w:sz="6" w:space="0" w:color="auto"/>
              <w:bottom w:val="nil"/>
              <w:right w:val="nil"/>
            </w:tcBorders>
            <w:shd w:val="clear" w:color="auto" w:fill="FFFF00"/>
            <w:tcMar>
              <w:top w:w="20" w:type="dxa"/>
              <w:left w:w="20" w:type="dxa"/>
              <w:bottom w:w="20" w:type="dxa"/>
              <w:right w:w="20" w:type="dxa"/>
            </w:tcMar>
            <w:vAlign w:val="center"/>
            <w:hideMark/>
          </w:tcPr>
          <w:p w14:paraId="07CE4CAE"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FABIANI MATELICA</w:t>
            </w:r>
          </w:p>
        </w:tc>
        <w:tc>
          <w:tcPr>
            <w:tcW w:w="2100" w:type="dxa"/>
            <w:tcBorders>
              <w:top w:val="outset" w:sz="6" w:space="0" w:color="auto"/>
              <w:left w:val="nil"/>
              <w:bottom w:val="nil"/>
              <w:right w:val="outset" w:sz="6" w:space="0" w:color="auto"/>
            </w:tcBorders>
            <w:shd w:val="clear" w:color="auto" w:fill="FFFF00"/>
            <w:tcMar>
              <w:top w:w="20" w:type="dxa"/>
              <w:left w:w="20" w:type="dxa"/>
              <w:bottom w:w="20" w:type="dxa"/>
              <w:right w:w="20" w:type="dxa"/>
            </w:tcMar>
            <w:vAlign w:val="center"/>
            <w:hideMark/>
          </w:tcPr>
          <w:p w14:paraId="10606191"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URBANITAS APIRO</w:t>
            </w:r>
          </w:p>
        </w:tc>
        <w:tc>
          <w:tcPr>
            <w:tcW w:w="100" w:type="dxa"/>
            <w:tcBorders>
              <w:top w:val="outset" w:sz="6" w:space="0" w:color="auto"/>
              <w:left w:val="nil"/>
              <w:bottom w:val="nil"/>
              <w:right w:val="outset" w:sz="6" w:space="0" w:color="auto"/>
            </w:tcBorders>
            <w:shd w:val="clear" w:color="auto" w:fill="FFFF00"/>
            <w:tcMar>
              <w:top w:w="20" w:type="dxa"/>
              <w:left w:w="20" w:type="dxa"/>
              <w:bottom w:w="20" w:type="dxa"/>
              <w:right w:w="20" w:type="dxa"/>
            </w:tcMar>
            <w:vAlign w:val="center"/>
            <w:hideMark/>
          </w:tcPr>
          <w:p w14:paraId="5C8BAD8C" w14:textId="77777777" w:rsidR="00F51343" w:rsidRPr="00F51343" w:rsidRDefault="00F51343" w:rsidP="00F51343">
            <w:pPr>
              <w:jc w:val="center"/>
              <w:rPr>
                <w:rFonts w:ascii="Arial" w:hAnsi="Arial" w:cs="Arial"/>
                <w:color w:val="002060"/>
                <w:sz w:val="12"/>
                <w:szCs w:val="12"/>
              </w:rPr>
            </w:pPr>
            <w:r w:rsidRPr="00F51343">
              <w:rPr>
                <w:rFonts w:ascii="Arial" w:hAnsi="Arial" w:cs="Arial"/>
                <w:color w:val="002060"/>
                <w:sz w:val="12"/>
                <w:szCs w:val="12"/>
              </w:rPr>
              <w:t>A</w:t>
            </w:r>
          </w:p>
        </w:tc>
        <w:tc>
          <w:tcPr>
            <w:tcW w:w="900" w:type="dxa"/>
            <w:tcBorders>
              <w:top w:val="outset" w:sz="6" w:space="0" w:color="auto"/>
              <w:left w:val="nil"/>
              <w:bottom w:val="nil"/>
              <w:right w:val="outset" w:sz="6" w:space="0" w:color="auto"/>
            </w:tcBorders>
            <w:shd w:val="clear" w:color="auto" w:fill="FFFF00"/>
            <w:tcMar>
              <w:top w:w="20" w:type="dxa"/>
              <w:left w:w="20" w:type="dxa"/>
              <w:bottom w:w="20" w:type="dxa"/>
              <w:right w:w="20" w:type="dxa"/>
            </w:tcMar>
            <w:vAlign w:val="center"/>
            <w:hideMark/>
          </w:tcPr>
          <w:p w14:paraId="758DC4B3"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08/10/2025 15:30</w:t>
            </w:r>
          </w:p>
        </w:tc>
        <w:tc>
          <w:tcPr>
            <w:tcW w:w="1200" w:type="dxa"/>
            <w:tcBorders>
              <w:top w:val="outset" w:sz="6" w:space="0" w:color="auto"/>
              <w:left w:val="nil"/>
              <w:bottom w:val="nil"/>
              <w:right w:val="outset" w:sz="6" w:space="0" w:color="auto"/>
            </w:tcBorders>
            <w:shd w:val="clear" w:color="auto" w:fill="FFFF00"/>
            <w:tcMar>
              <w:top w:w="20" w:type="dxa"/>
              <w:left w:w="20" w:type="dxa"/>
              <w:bottom w:w="20" w:type="dxa"/>
              <w:right w:w="20" w:type="dxa"/>
            </w:tcMar>
            <w:vAlign w:val="center"/>
            <w:hideMark/>
          </w:tcPr>
          <w:p w14:paraId="5ABFF5FF"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303 "GIOVANNI PAOLO II"</w:t>
            </w:r>
          </w:p>
        </w:tc>
        <w:tc>
          <w:tcPr>
            <w:tcW w:w="1600" w:type="dxa"/>
            <w:tcBorders>
              <w:top w:val="outset" w:sz="6" w:space="0" w:color="auto"/>
              <w:left w:val="nil"/>
              <w:bottom w:val="nil"/>
              <w:right w:val="outset" w:sz="6" w:space="0" w:color="auto"/>
            </w:tcBorders>
            <w:shd w:val="clear" w:color="auto" w:fill="FFFF00"/>
            <w:tcMar>
              <w:top w:w="20" w:type="dxa"/>
              <w:left w:w="20" w:type="dxa"/>
              <w:bottom w:w="20" w:type="dxa"/>
              <w:right w:w="20" w:type="dxa"/>
            </w:tcMar>
            <w:vAlign w:val="center"/>
            <w:hideMark/>
          </w:tcPr>
          <w:p w14:paraId="114D11EE"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MATELICA</w:t>
            </w:r>
          </w:p>
        </w:tc>
        <w:tc>
          <w:tcPr>
            <w:tcW w:w="1600" w:type="dxa"/>
            <w:tcBorders>
              <w:top w:val="outset" w:sz="6" w:space="0" w:color="auto"/>
              <w:left w:val="nil"/>
              <w:bottom w:val="nil"/>
              <w:right w:val="outset" w:sz="6" w:space="0" w:color="auto"/>
            </w:tcBorders>
            <w:shd w:val="clear" w:color="auto" w:fill="FFFF00"/>
            <w:tcMar>
              <w:top w:w="20" w:type="dxa"/>
              <w:left w:w="20" w:type="dxa"/>
              <w:bottom w:w="20" w:type="dxa"/>
              <w:right w:w="20" w:type="dxa"/>
            </w:tcMar>
            <w:vAlign w:val="center"/>
            <w:hideMark/>
          </w:tcPr>
          <w:p w14:paraId="54B58637"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VIA BOSCHETTO</w:t>
            </w:r>
          </w:p>
        </w:tc>
      </w:tr>
      <w:tr w:rsidR="00F51343" w:rsidRPr="00F51343" w14:paraId="1E7A59EA" w14:textId="77777777" w:rsidTr="00F51343">
        <w:trPr>
          <w:trHeight w:val="165"/>
        </w:trPr>
        <w:tc>
          <w:tcPr>
            <w:tcW w:w="2100" w:type="dxa"/>
            <w:tcBorders>
              <w:top w:val="nil"/>
              <w:left w:val="outset" w:sz="6" w:space="0" w:color="auto"/>
              <w:bottom w:val="outset" w:sz="6" w:space="0" w:color="auto"/>
              <w:right w:val="nil"/>
            </w:tcBorders>
            <w:shd w:val="clear" w:color="auto" w:fill="FFFF00"/>
            <w:tcMar>
              <w:top w:w="20" w:type="dxa"/>
              <w:left w:w="20" w:type="dxa"/>
              <w:bottom w:w="20" w:type="dxa"/>
              <w:right w:w="20" w:type="dxa"/>
            </w:tcMar>
            <w:vAlign w:val="center"/>
            <w:hideMark/>
          </w:tcPr>
          <w:p w14:paraId="15ADC434"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SAN SEVERINO MARCHE</w:t>
            </w:r>
          </w:p>
        </w:tc>
        <w:tc>
          <w:tcPr>
            <w:tcW w:w="2100" w:type="dxa"/>
            <w:tcBorders>
              <w:top w:val="nil"/>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464CB583"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VILLA STRADA SSD</w:t>
            </w:r>
          </w:p>
        </w:tc>
        <w:tc>
          <w:tcPr>
            <w:tcW w:w="100" w:type="dxa"/>
            <w:tcBorders>
              <w:top w:val="nil"/>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07DC4C64" w14:textId="77777777" w:rsidR="00F51343" w:rsidRPr="00F51343" w:rsidRDefault="00F51343" w:rsidP="00F51343">
            <w:pPr>
              <w:jc w:val="center"/>
              <w:rPr>
                <w:rFonts w:ascii="Arial" w:hAnsi="Arial" w:cs="Arial"/>
                <w:color w:val="002060"/>
                <w:sz w:val="12"/>
                <w:szCs w:val="12"/>
              </w:rPr>
            </w:pPr>
            <w:r w:rsidRPr="00F51343">
              <w:rPr>
                <w:rFonts w:ascii="Arial" w:hAnsi="Arial" w:cs="Arial"/>
                <w:color w:val="002060"/>
                <w:sz w:val="12"/>
                <w:szCs w:val="12"/>
              </w:rPr>
              <w:t>A</w:t>
            </w:r>
          </w:p>
        </w:tc>
        <w:tc>
          <w:tcPr>
            <w:tcW w:w="900" w:type="dxa"/>
            <w:tcBorders>
              <w:top w:val="nil"/>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296B5E17"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08/10/2025 15:30</w:t>
            </w:r>
          </w:p>
        </w:tc>
        <w:tc>
          <w:tcPr>
            <w:tcW w:w="1200" w:type="dxa"/>
            <w:tcBorders>
              <w:top w:val="nil"/>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17054FF5"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360 "TULLIO LEONORI"</w:t>
            </w:r>
          </w:p>
        </w:tc>
        <w:tc>
          <w:tcPr>
            <w:tcW w:w="1600" w:type="dxa"/>
            <w:tcBorders>
              <w:top w:val="nil"/>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41D914F0"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SAN SEVERINO MARCHE</w:t>
            </w:r>
          </w:p>
        </w:tc>
        <w:tc>
          <w:tcPr>
            <w:tcW w:w="1600" w:type="dxa"/>
            <w:tcBorders>
              <w:top w:val="nil"/>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40051819" w14:textId="77777777" w:rsidR="00F51343" w:rsidRPr="00F51343" w:rsidRDefault="00F51343" w:rsidP="00F51343">
            <w:pPr>
              <w:jc w:val="left"/>
              <w:rPr>
                <w:rFonts w:ascii="Arial" w:hAnsi="Arial" w:cs="Arial"/>
                <w:color w:val="002060"/>
                <w:sz w:val="12"/>
                <w:szCs w:val="12"/>
              </w:rPr>
            </w:pPr>
            <w:r w:rsidRPr="00F51343">
              <w:rPr>
                <w:rFonts w:ascii="Arial" w:hAnsi="Arial" w:cs="Arial"/>
                <w:color w:val="002060"/>
                <w:sz w:val="12"/>
                <w:szCs w:val="12"/>
              </w:rPr>
              <w:t>VIA MAZZINI RIONE OVAIOLO</w:t>
            </w:r>
          </w:p>
        </w:tc>
      </w:tr>
    </w:tbl>
    <w:p w14:paraId="56D82FE3" w14:textId="77777777" w:rsidR="00F51343" w:rsidRPr="00F51343" w:rsidRDefault="00F51343" w:rsidP="00F51343">
      <w:pPr>
        <w:pBdr>
          <w:top w:val="nil"/>
          <w:left w:val="nil"/>
          <w:bottom w:val="nil"/>
          <w:right w:val="nil"/>
          <w:between w:val="nil"/>
        </w:pBdr>
        <w:spacing w:after="160" w:line="259" w:lineRule="auto"/>
        <w:rPr>
          <w:rFonts w:ascii="Arial" w:eastAsia="Arial" w:hAnsi="Arial" w:cs="Arial"/>
          <w:b/>
          <w:color w:val="002060"/>
          <w:sz w:val="12"/>
          <w:szCs w:val="12"/>
          <w:u w:val="single"/>
          <w:lang w:eastAsia="en-US"/>
        </w:rPr>
      </w:pPr>
    </w:p>
    <w:p w14:paraId="3EB1F50D" w14:textId="77777777" w:rsidR="00F51343" w:rsidRPr="00F51343" w:rsidRDefault="00F51343" w:rsidP="00F51343">
      <w:pPr>
        <w:pBdr>
          <w:top w:val="nil"/>
          <w:left w:val="nil"/>
          <w:bottom w:val="nil"/>
          <w:right w:val="nil"/>
          <w:between w:val="nil"/>
        </w:pBdr>
        <w:spacing w:after="160" w:line="259" w:lineRule="auto"/>
        <w:rPr>
          <w:rFonts w:ascii="Arial" w:eastAsia="Arial" w:hAnsi="Arial" w:cs="Arial"/>
          <w:b/>
          <w:color w:val="002060"/>
          <w:sz w:val="22"/>
          <w:szCs w:val="22"/>
          <w:u w:val="single"/>
          <w:lang w:eastAsia="en-US"/>
        </w:rPr>
      </w:pPr>
      <w:r w:rsidRPr="00F51343">
        <w:rPr>
          <w:rFonts w:ascii="Arial" w:eastAsia="Arial" w:hAnsi="Arial" w:cs="Arial"/>
          <w:b/>
          <w:color w:val="002060"/>
          <w:sz w:val="22"/>
          <w:szCs w:val="22"/>
          <w:u w:val="single"/>
          <w:lang w:eastAsia="en-US"/>
        </w:rPr>
        <w:t xml:space="preserve">2^ Giornata: </w:t>
      </w:r>
      <w:r w:rsidRPr="00F51343">
        <w:rPr>
          <w:rFonts w:ascii="Arial" w:eastAsia="Arial" w:hAnsi="Arial" w:cs="Arial"/>
          <w:b/>
          <w:color w:val="002060"/>
          <w:sz w:val="22"/>
          <w:szCs w:val="22"/>
          <w:u w:val="single"/>
          <w:lang w:eastAsia="en-US"/>
        </w:rPr>
        <w:tab/>
        <w:t>DOMENICA 14 Settembre 2025 – Orario ufficiale: 15:30</w:t>
      </w:r>
    </w:p>
    <w:p w14:paraId="4C12C88B" w14:textId="77777777" w:rsidR="00F51343" w:rsidRPr="00F51343" w:rsidRDefault="00F51343" w:rsidP="00F51343">
      <w:pPr>
        <w:spacing w:line="120" w:lineRule="exact"/>
        <w:jc w:val="left"/>
        <w:rPr>
          <w:rFonts w:ascii="Calibri" w:eastAsia="Arial" w:hAnsi="Calibri"/>
          <w:caps/>
          <w:color w:val="002060"/>
          <w:spacing w:val="-2"/>
          <w:sz w:val="16"/>
          <w:lang w:eastAsia="ar-SA"/>
        </w:rPr>
      </w:pPr>
    </w:p>
    <w:p w14:paraId="07A447A7" w14:textId="77777777" w:rsidR="00F51343" w:rsidRPr="00F51343" w:rsidRDefault="00F51343" w:rsidP="00F51343">
      <w:pPr>
        <w:pBdr>
          <w:top w:val="nil"/>
          <w:left w:val="nil"/>
          <w:bottom w:val="nil"/>
          <w:right w:val="nil"/>
          <w:between w:val="nil"/>
        </w:pBdr>
        <w:spacing w:after="160" w:line="259" w:lineRule="auto"/>
        <w:rPr>
          <w:rFonts w:ascii="Arial" w:eastAsia="Arial" w:hAnsi="Arial" w:cs="Arial"/>
          <w:b/>
          <w:color w:val="002060"/>
          <w:sz w:val="22"/>
          <w:szCs w:val="22"/>
          <w:u w:val="single"/>
          <w:lang w:eastAsia="en-US"/>
        </w:rPr>
      </w:pPr>
      <w:r w:rsidRPr="00F51343">
        <w:rPr>
          <w:rFonts w:ascii="Arial" w:eastAsia="Arial" w:hAnsi="Arial" w:cs="Arial"/>
          <w:b/>
          <w:color w:val="002060"/>
          <w:sz w:val="22"/>
          <w:szCs w:val="22"/>
          <w:u w:val="single"/>
          <w:lang w:eastAsia="en-US"/>
        </w:rPr>
        <w:t xml:space="preserve">3^ Giornata: </w:t>
      </w:r>
      <w:proofErr w:type="spellStart"/>
      <w:r w:rsidRPr="00F51343">
        <w:rPr>
          <w:rFonts w:ascii="Arial" w:eastAsia="Arial" w:hAnsi="Arial" w:cs="Arial"/>
          <w:b/>
          <w:color w:val="002060"/>
          <w:sz w:val="22"/>
          <w:szCs w:val="22"/>
          <w:u w:val="single"/>
          <w:lang w:eastAsia="en-US"/>
        </w:rPr>
        <w:t>MERCOLEDì</w:t>
      </w:r>
      <w:proofErr w:type="spellEnd"/>
      <w:r w:rsidRPr="00F51343">
        <w:rPr>
          <w:rFonts w:ascii="Arial" w:eastAsia="Arial" w:hAnsi="Arial" w:cs="Arial"/>
          <w:b/>
          <w:color w:val="002060"/>
          <w:sz w:val="22"/>
          <w:szCs w:val="22"/>
          <w:u w:val="single"/>
          <w:lang w:eastAsia="en-US"/>
        </w:rPr>
        <w:t xml:space="preserve"> 8 Ottobre 2025 – Orario ufficiale: 15:30</w:t>
      </w:r>
    </w:p>
    <w:p w14:paraId="7B30F538" w14:textId="77777777" w:rsidR="00F51343" w:rsidRDefault="00F51343" w:rsidP="00F51343">
      <w:pPr>
        <w:pBdr>
          <w:top w:val="nil"/>
          <w:left w:val="nil"/>
          <w:bottom w:val="nil"/>
          <w:right w:val="nil"/>
          <w:between w:val="nil"/>
        </w:pBdr>
        <w:spacing w:after="160" w:line="259" w:lineRule="auto"/>
        <w:jc w:val="center"/>
        <w:rPr>
          <w:rFonts w:ascii="Arial" w:eastAsia="Arial" w:hAnsi="Arial" w:cs="Arial"/>
          <w:b/>
          <w:color w:val="002060"/>
          <w:sz w:val="32"/>
          <w:szCs w:val="32"/>
          <w:u w:val="single"/>
          <w:lang w:eastAsia="en-US"/>
        </w:rPr>
      </w:pPr>
    </w:p>
    <w:p w14:paraId="18A99F1A" w14:textId="77777777" w:rsidR="00354BBC" w:rsidRDefault="00354BBC" w:rsidP="00F51343">
      <w:pPr>
        <w:pBdr>
          <w:top w:val="nil"/>
          <w:left w:val="nil"/>
          <w:bottom w:val="nil"/>
          <w:right w:val="nil"/>
          <w:between w:val="nil"/>
        </w:pBdr>
        <w:spacing w:after="160" w:line="259" w:lineRule="auto"/>
        <w:jc w:val="center"/>
        <w:rPr>
          <w:rFonts w:ascii="Arial" w:eastAsia="Arial" w:hAnsi="Arial" w:cs="Arial"/>
          <w:b/>
          <w:color w:val="002060"/>
          <w:sz w:val="32"/>
          <w:szCs w:val="32"/>
          <w:u w:val="single"/>
          <w:lang w:eastAsia="en-US"/>
        </w:rPr>
      </w:pPr>
    </w:p>
    <w:p w14:paraId="445D8C43" w14:textId="42C8491C" w:rsidR="00F51343" w:rsidRPr="00F51343" w:rsidRDefault="00F51343" w:rsidP="00F51343">
      <w:pPr>
        <w:pBdr>
          <w:top w:val="nil"/>
          <w:left w:val="nil"/>
          <w:bottom w:val="nil"/>
          <w:right w:val="nil"/>
          <w:between w:val="nil"/>
        </w:pBdr>
        <w:spacing w:after="160" w:line="259" w:lineRule="auto"/>
        <w:jc w:val="center"/>
        <w:rPr>
          <w:rFonts w:ascii="Arial" w:eastAsia="Arial" w:hAnsi="Arial" w:cs="Arial"/>
          <w:b/>
          <w:color w:val="002060"/>
          <w:sz w:val="32"/>
          <w:szCs w:val="32"/>
          <w:u w:val="single"/>
          <w:lang w:eastAsia="en-US"/>
        </w:rPr>
      </w:pPr>
      <w:r w:rsidRPr="00F51343">
        <w:rPr>
          <w:rFonts w:ascii="Arial" w:eastAsia="Arial" w:hAnsi="Arial" w:cs="Arial"/>
          <w:b/>
          <w:color w:val="002060"/>
          <w:sz w:val="32"/>
          <w:szCs w:val="32"/>
          <w:u w:val="single"/>
          <w:lang w:eastAsia="en-US"/>
        </w:rPr>
        <w:t>DELEGAZIONE DI FERMO</w:t>
      </w:r>
    </w:p>
    <w:p w14:paraId="1EF962AD" w14:textId="77777777" w:rsidR="00354BBC" w:rsidRDefault="00354BBC" w:rsidP="00F51343">
      <w:pPr>
        <w:pBdr>
          <w:top w:val="nil"/>
          <w:left w:val="nil"/>
          <w:bottom w:val="nil"/>
          <w:right w:val="nil"/>
          <w:between w:val="nil"/>
        </w:pBdr>
        <w:jc w:val="center"/>
        <w:rPr>
          <w:rFonts w:ascii="Arial" w:eastAsia="Arial" w:hAnsi="Arial" w:cs="Arial"/>
          <w:b/>
          <w:color w:val="002060"/>
          <w:sz w:val="22"/>
          <w:szCs w:val="22"/>
          <w:u w:val="single"/>
          <w:lang w:eastAsia="en-US"/>
        </w:rPr>
      </w:pPr>
    </w:p>
    <w:p w14:paraId="53DAC1D4" w14:textId="3E495973" w:rsidR="00F51343" w:rsidRPr="00F51343" w:rsidRDefault="00F51343" w:rsidP="00F51343">
      <w:pPr>
        <w:pBdr>
          <w:top w:val="nil"/>
          <w:left w:val="nil"/>
          <w:bottom w:val="nil"/>
          <w:right w:val="nil"/>
          <w:between w:val="nil"/>
        </w:pBdr>
        <w:jc w:val="center"/>
        <w:rPr>
          <w:rFonts w:ascii="Arial" w:eastAsia="Arial" w:hAnsi="Arial" w:cs="Arial"/>
          <w:b/>
          <w:color w:val="002060"/>
          <w:sz w:val="22"/>
          <w:szCs w:val="22"/>
          <w:u w:val="single"/>
          <w:lang w:eastAsia="en-US"/>
        </w:rPr>
      </w:pPr>
      <w:r w:rsidRPr="00F51343">
        <w:rPr>
          <w:rFonts w:ascii="Arial" w:eastAsia="Arial" w:hAnsi="Arial" w:cs="Arial"/>
          <w:b/>
          <w:color w:val="002060"/>
          <w:sz w:val="22"/>
          <w:szCs w:val="22"/>
          <w:u w:val="single"/>
          <w:lang w:eastAsia="en-US"/>
        </w:rPr>
        <w:t>1^ GIORNATA</w:t>
      </w:r>
    </w:p>
    <w:p w14:paraId="0A4AB38B" w14:textId="77777777" w:rsidR="00F51343" w:rsidRPr="00F51343" w:rsidRDefault="00F51343" w:rsidP="00F51343">
      <w:pPr>
        <w:pBdr>
          <w:top w:val="nil"/>
          <w:left w:val="nil"/>
          <w:bottom w:val="nil"/>
          <w:right w:val="nil"/>
          <w:between w:val="nil"/>
        </w:pBdr>
        <w:jc w:val="center"/>
        <w:rPr>
          <w:rFonts w:ascii="Arial" w:eastAsia="Arial" w:hAnsi="Arial" w:cs="Arial"/>
          <w:b/>
          <w:color w:val="002060"/>
          <w:sz w:val="12"/>
          <w:szCs w:val="12"/>
          <w:u w:val="single"/>
          <w:lang w:eastAsia="en-US"/>
        </w:rPr>
      </w:pPr>
    </w:p>
    <w:p w14:paraId="441A1085" w14:textId="77777777" w:rsidR="00354BBC" w:rsidRDefault="00354BBC" w:rsidP="00F51343">
      <w:pPr>
        <w:pBdr>
          <w:top w:val="nil"/>
          <w:left w:val="nil"/>
          <w:bottom w:val="nil"/>
          <w:right w:val="nil"/>
          <w:between w:val="nil"/>
        </w:pBdr>
        <w:jc w:val="center"/>
        <w:rPr>
          <w:rFonts w:ascii="Arial" w:eastAsia="Arial" w:hAnsi="Arial" w:cs="Arial"/>
          <w:b/>
          <w:color w:val="002060"/>
          <w:sz w:val="22"/>
          <w:szCs w:val="22"/>
          <w:u w:val="single"/>
          <w:lang w:eastAsia="en-US"/>
        </w:rPr>
      </w:pPr>
    </w:p>
    <w:p w14:paraId="6ED68095" w14:textId="604B4EC7" w:rsidR="00F51343" w:rsidRDefault="00F51343" w:rsidP="00F51343">
      <w:pPr>
        <w:pBdr>
          <w:top w:val="nil"/>
          <w:left w:val="nil"/>
          <w:bottom w:val="nil"/>
          <w:right w:val="nil"/>
          <w:between w:val="nil"/>
        </w:pBdr>
        <w:jc w:val="center"/>
        <w:rPr>
          <w:rFonts w:ascii="Arial" w:eastAsia="Arial" w:hAnsi="Arial" w:cs="Arial"/>
          <w:b/>
          <w:color w:val="002060"/>
          <w:sz w:val="22"/>
          <w:szCs w:val="22"/>
          <w:u w:val="single"/>
          <w:lang w:eastAsia="en-US"/>
        </w:rPr>
      </w:pPr>
      <w:r w:rsidRPr="00F51343">
        <w:rPr>
          <w:rFonts w:ascii="Arial" w:eastAsia="Arial" w:hAnsi="Arial" w:cs="Arial"/>
          <w:b/>
          <w:color w:val="002060"/>
          <w:sz w:val="22"/>
          <w:szCs w:val="22"/>
          <w:u w:val="single"/>
          <w:lang w:eastAsia="en-US"/>
        </w:rPr>
        <w:t>PROGRAMMA GARE</w:t>
      </w:r>
    </w:p>
    <w:p w14:paraId="4D09F0ED" w14:textId="77777777" w:rsidR="002D5984" w:rsidRPr="00F51343" w:rsidRDefault="002D5984" w:rsidP="00F51343">
      <w:pPr>
        <w:pBdr>
          <w:top w:val="nil"/>
          <w:left w:val="nil"/>
          <w:bottom w:val="nil"/>
          <w:right w:val="nil"/>
          <w:between w:val="nil"/>
        </w:pBdr>
        <w:jc w:val="center"/>
        <w:rPr>
          <w:rFonts w:ascii="Arial" w:eastAsia="Arial" w:hAnsi="Arial" w:cs="Arial"/>
          <w:b/>
          <w:color w:val="002060"/>
          <w:sz w:val="22"/>
          <w:szCs w:val="22"/>
          <w:u w:val="single"/>
          <w:lang w:eastAsia="en-US"/>
        </w:rPr>
      </w:pPr>
    </w:p>
    <w:p w14:paraId="360FD0F6" w14:textId="77777777" w:rsidR="00F51343" w:rsidRPr="00F51343" w:rsidRDefault="00F51343" w:rsidP="00F51343">
      <w:pPr>
        <w:spacing w:line="120" w:lineRule="exact"/>
        <w:jc w:val="left"/>
        <w:rPr>
          <w:rFonts w:ascii="Calibri" w:eastAsia="Arial" w:hAnsi="Calibri"/>
          <w:caps/>
          <w:color w:val="002060"/>
          <w:spacing w:val="-2"/>
          <w:sz w:val="16"/>
          <w:lang w:eastAsia="ar-SA"/>
        </w:rPr>
      </w:pPr>
    </w:p>
    <w:p w14:paraId="17D03886" w14:textId="77777777" w:rsidR="00F51343" w:rsidRPr="00F51343" w:rsidRDefault="00F51343" w:rsidP="00F51343">
      <w:pPr>
        <w:spacing w:line="120" w:lineRule="exact"/>
        <w:jc w:val="left"/>
        <w:rPr>
          <w:rFonts w:ascii="Calibri" w:eastAsia="Arial" w:hAnsi="Calibri"/>
          <w:caps/>
          <w:color w:val="002060"/>
          <w:spacing w:val="-2"/>
          <w:sz w:val="16"/>
          <w:lang w:eastAsia="ar-SA"/>
        </w:rPr>
      </w:pPr>
    </w:p>
    <w:p w14:paraId="2A152746" w14:textId="77777777" w:rsidR="00F51343" w:rsidRPr="00F51343" w:rsidRDefault="00F51343" w:rsidP="00F51343">
      <w:pPr>
        <w:rPr>
          <w:rFonts w:ascii="Consolas" w:hAnsi="Consolas"/>
          <w:b/>
          <w:bCs/>
          <w:color w:val="002060"/>
          <w:spacing w:val="-8"/>
          <w:highlight w:val="yellow"/>
          <w:u w:val="single"/>
          <w:lang w:eastAsia="en-US"/>
        </w:rPr>
      </w:pPr>
      <w:r w:rsidRPr="00F51343">
        <w:rPr>
          <w:rFonts w:ascii="Consolas" w:hAnsi="Consolas"/>
          <w:b/>
          <w:bCs/>
          <w:color w:val="002060"/>
          <w:spacing w:val="-8"/>
          <w:highlight w:val="yellow"/>
          <w:u w:val="single"/>
          <w:lang w:eastAsia="en-US"/>
        </w:rPr>
        <w:t>GIRONE 17                                                                          DATA/ORA   STATO</w:t>
      </w:r>
    </w:p>
    <w:p w14:paraId="089083EC" w14:textId="77777777" w:rsidR="00F51343" w:rsidRPr="00F51343" w:rsidRDefault="00F51343" w:rsidP="00F51343">
      <w:pPr>
        <w:rPr>
          <w:rFonts w:ascii="Consolas" w:hAnsi="Consolas"/>
          <w:color w:val="002060"/>
          <w:spacing w:val="-8"/>
          <w:highlight w:val="yellow"/>
          <w:lang w:eastAsia="en-US"/>
        </w:rPr>
      </w:pPr>
      <w:r w:rsidRPr="00F51343">
        <w:rPr>
          <w:rFonts w:ascii="Consolas" w:hAnsi="Consolas"/>
          <w:color w:val="002060"/>
          <w:spacing w:val="-8"/>
          <w:highlight w:val="yellow"/>
          <w:lang w:eastAsia="en-US"/>
        </w:rPr>
        <w:t xml:space="preserve">STESE                     ARIES TRODICA              COMUNALE VILLA SAN FILIPP  6/09/25 </w:t>
      </w:r>
      <w:proofErr w:type="gramStart"/>
      <w:r w:rsidRPr="00F51343">
        <w:rPr>
          <w:rFonts w:ascii="Consolas" w:hAnsi="Consolas"/>
          <w:color w:val="002060"/>
          <w:spacing w:val="-8"/>
          <w:highlight w:val="yellow"/>
          <w:lang w:eastAsia="en-US"/>
        </w:rPr>
        <w:t>14:30  1</w:t>
      </w:r>
      <w:proofErr w:type="gramEnd"/>
      <w:r w:rsidRPr="00F51343">
        <w:rPr>
          <w:rFonts w:ascii="Consolas" w:hAnsi="Consolas"/>
          <w:color w:val="002060"/>
          <w:spacing w:val="-8"/>
          <w:highlight w:val="yellow"/>
          <w:lang w:eastAsia="en-US"/>
        </w:rPr>
        <w:t>A</w:t>
      </w:r>
    </w:p>
    <w:p w14:paraId="2B219FE5" w14:textId="77777777" w:rsidR="00F51343" w:rsidRPr="00F51343" w:rsidRDefault="00F51343" w:rsidP="00F51343">
      <w:pPr>
        <w:rPr>
          <w:rFonts w:ascii="Consolas" w:hAnsi="Consolas"/>
          <w:color w:val="002060"/>
          <w:spacing w:val="-8"/>
          <w:lang w:eastAsia="en-US"/>
        </w:rPr>
      </w:pPr>
      <w:proofErr w:type="gramStart"/>
      <w:r w:rsidRPr="00F51343">
        <w:rPr>
          <w:rFonts w:ascii="Consolas" w:hAnsi="Consolas"/>
          <w:color w:val="002060"/>
          <w:spacing w:val="-8"/>
          <w:highlight w:val="yellow"/>
          <w:lang w:eastAsia="en-US"/>
        </w:rPr>
        <w:t xml:space="preserve">RIPOSA:   </w:t>
      </w:r>
      <w:proofErr w:type="gramEnd"/>
      <w:r w:rsidRPr="00F51343">
        <w:rPr>
          <w:rFonts w:ascii="Consolas" w:hAnsi="Consolas"/>
          <w:color w:val="002060"/>
          <w:spacing w:val="-8"/>
          <w:highlight w:val="yellow"/>
          <w:lang w:eastAsia="en-US"/>
        </w:rPr>
        <w:t xml:space="preserve">                ACADEMY CIVITANOVA</w:t>
      </w:r>
    </w:p>
    <w:p w14:paraId="4A339369" w14:textId="77777777" w:rsidR="00F51343" w:rsidRPr="00F51343" w:rsidRDefault="00F51343" w:rsidP="00F51343">
      <w:pPr>
        <w:rPr>
          <w:rFonts w:ascii="Consolas" w:hAnsi="Consolas"/>
          <w:b/>
          <w:bCs/>
          <w:color w:val="002060"/>
          <w:spacing w:val="-8"/>
          <w:u w:val="single"/>
          <w:lang w:eastAsia="en-US"/>
        </w:rPr>
      </w:pPr>
    </w:p>
    <w:p w14:paraId="37AAEE26" w14:textId="77777777" w:rsidR="00F51343" w:rsidRPr="00F51343" w:rsidRDefault="00F51343" w:rsidP="00F51343">
      <w:pPr>
        <w:rPr>
          <w:rFonts w:ascii="Consolas" w:hAnsi="Consolas"/>
          <w:b/>
          <w:bCs/>
          <w:color w:val="002060"/>
          <w:spacing w:val="-8"/>
          <w:highlight w:val="yellow"/>
          <w:u w:val="single"/>
          <w:lang w:eastAsia="en-US"/>
        </w:rPr>
      </w:pPr>
      <w:r w:rsidRPr="00F51343">
        <w:rPr>
          <w:rFonts w:ascii="Consolas" w:hAnsi="Consolas"/>
          <w:b/>
          <w:bCs/>
          <w:color w:val="002060"/>
          <w:spacing w:val="-8"/>
          <w:highlight w:val="yellow"/>
          <w:u w:val="single"/>
          <w:lang w:eastAsia="en-US"/>
        </w:rPr>
        <w:t>GIRONE 18                                                                          DATA/ORA   STATO</w:t>
      </w:r>
    </w:p>
    <w:p w14:paraId="337EFAD4" w14:textId="77777777" w:rsidR="00F51343" w:rsidRPr="00F51343" w:rsidRDefault="00F51343" w:rsidP="00F51343">
      <w:pPr>
        <w:rPr>
          <w:rFonts w:ascii="Consolas" w:hAnsi="Consolas"/>
          <w:color w:val="002060"/>
          <w:spacing w:val="-8"/>
          <w:highlight w:val="yellow"/>
          <w:lang w:eastAsia="en-US"/>
        </w:rPr>
      </w:pPr>
      <w:r w:rsidRPr="00F51343">
        <w:rPr>
          <w:rFonts w:ascii="Consolas" w:hAnsi="Consolas"/>
          <w:color w:val="002060"/>
          <w:spacing w:val="-8"/>
          <w:highlight w:val="yellow"/>
          <w:lang w:eastAsia="en-US"/>
        </w:rPr>
        <w:t xml:space="preserve">ABBADIENSE                HELVIA RECINA 1975         "ANTONIO MENGONI" S.M.SEL  6/09/25 </w:t>
      </w:r>
      <w:proofErr w:type="gramStart"/>
      <w:r w:rsidRPr="00F51343">
        <w:rPr>
          <w:rFonts w:ascii="Consolas" w:hAnsi="Consolas"/>
          <w:color w:val="002060"/>
          <w:spacing w:val="-8"/>
          <w:highlight w:val="yellow"/>
          <w:lang w:eastAsia="en-US"/>
        </w:rPr>
        <w:t>15:30  1</w:t>
      </w:r>
      <w:proofErr w:type="gramEnd"/>
      <w:r w:rsidRPr="00F51343">
        <w:rPr>
          <w:rFonts w:ascii="Consolas" w:hAnsi="Consolas"/>
          <w:color w:val="002060"/>
          <w:spacing w:val="-8"/>
          <w:highlight w:val="yellow"/>
          <w:lang w:eastAsia="en-US"/>
        </w:rPr>
        <w:t>A</w:t>
      </w:r>
    </w:p>
    <w:p w14:paraId="29695462" w14:textId="77777777" w:rsidR="00F51343" w:rsidRPr="00F51343" w:rsidRDefault="00F51343" w:rsidP="00F51343">
      <w:pPr>
        <w:rPr>
          <w:rFonts w:ascii="Consolas" w:hAnsi="Consolas"/>
          <w:color w:val="002060"/>
          <w:spacing w:val="-8"/>
          <w:lang w:eastAsia="en-US"/>
        </w:rPr>
      </w:pPr>
      <w:r w:rsidRPr="00F51343">
        <w:rPr>
          <w:rFonts w:ascii="Consolas" w:hAnsi="Consolas"/>
          <w:color w:val="002060"/>
          <w:spacing w:val="-8"/>
          <w:highlight w:val="yellow"/>
          <w:lang w:eastAsia="en-US"/>
        </w:rPr>
        <w:t xml:space="preserve">ATLETICO MACERATA         V.R. MACERATA              "DELLA VITTORIA"           6/09/25 </w:t>
      </w:r>
      <w:proofErr w:type="gramStart"/>
      <w:r w:rsidRPr="00F51343">
        <w:rPr>
          <w:rFonts w:ascii="Consolas" w:hAnsi="Consolas"/>
          <w:color w:val="002060"/>
          <w:spacing w:val="-8"/>
          <w:highlight w:val="yellow"/>
          <w:lang w:eastAsia="en-US"/>
        </w:rPr>
        <w:t>14:30  1</w:t>
      </w:r>
      <w:proofErr w:type="gramEnd"/>
      <w:r w:rsidRPr="00F51343">
        <w:rPr>
          <w:rFonts w:ascii="Consolas" w:hAnsi="Consolas"/>
          <w:color w:val="002060"/>
          <w:spacing w:val="-8"/>
          <w:highlight w:val="yellow"/>
          <w:lang w:eastAsia="en-US"/>
        </w:rPr>
        <w:t>A</w:t>
      </w:r>
    </w:p>
    <w:p w14:paraId="48D70460" w14:textId="77777777" w:rsidR="00F51343" w:rsidRPr="00F51343" w:rsidRDefault="00F51343" w:rsidP="00F51343">
      <w:pPr>
        <w:spacing w:line="120" w:lineRule="exact"/>
        <w:rPr>
          <w:rFonts w:ascii="Consolas" w:hAnsi="Consolas"/>
          <w:b/>
          <w:bCs/>
          <w:color w:val="002060"/>
          <w:spacing w:val="-8"/>
          <w:u w:val="single"/>
          <w:lang w:eastAsia="en-US"/>
        </w:rPr>
      </w:pPr>
    </w:p>
    <w:p w14:paraId="7BCFA95E" w14:textId="77777777" w:rsidR="00F51343" w:rsidRPr="00F51343" w:rsidRDefault="00F51343" w:rsidP="00F51343">
      <w:pPr>
        <w:rPr>
          <w:rFonts w:ascii="Consolas" w:hAnsi="Consolas"/>
          <w:b/>
          <w:bCs/>
          <w:color w:val="002060"/>
          <w:spacing w:val="-8"/>
          <w:highlight w:val="yellow"/>
          <w:u w:val="single"/>
          <w:lang w:eastAsia="en-US"/>
        </w:rPr>
      </w:pPr>
      <w:r w:rsidRPr="00F51343">
        <w:rPr>
          <w:rFonts w:ascii="Consolas" w:hAnsi="Consolas"/>
          <w:b/>
          <w:bCs/>
          <w:color w:val="002060"/>
          <w:spacing w:val="-8"/>
          <w:highlight w:val="yellow"/>
          <w:u w:val="single"/>
          <w:lang w:eastAsia="en-US"/>
        </w:rPr>
        <w:t>GIRONE 19                                                                          DATA/ORA   STATO</w:t>
      </w:r>
    </w:p>
    <w:p w14:paraId="68A17AD3" w14:textId="77777777" w:rsidR="00F51343" w:rsidRPr="00F51343" w:rsidRDefault="00F51343" w:rsidP="00F51343">
      <w:pPr>
        <w:rPr>
          <w:rFonts w:ascii="Consolas" w:hAnsi="Consolas"/>
          <w:color w:val="002060"/>
          <w:spacing w:val="-8"/>
          <w:highlight w:val="yellow"/>
          <w:lang w:eastAsia="en-US"/>
        </w:rPr>
      </w:pPr>
      <w:r w:rsidRPr="00F51343">
        <w:rPr>
          <w:rFonts w:ascii="Consolas" w:hAnsi="Consolas"/>
          <w:color w:val="002060"/>
          <w:spacing w:val="-8"/>
          <w:highlight w:val="yellow"/>
          <w:lang w:eastAsia="en-US"/>
        </w:rPr>
        <w:t>SARNANO                   LORESE CALCIO              COMUNALE "MAURO MAURELLI</w:t>
      </w:r>
      <w:proofErr w:type="gramStart"/>
      <w:r w:rsidRPr="00F51343">
        <w:rPr>
          <w:rFonts w:ascii="Consolas" w:hAnsi="Consolas"/>
          <w:color w:val="002060"/>
          <w:spacing w:val="-8"/>
          <w:highlight w:val="yellow"/>
          <w:lang w:eastAsia="en-US"/>
        </w:rPr>
        <w:t>"  6</w:t>
      </w:r>
      <w:proofErr w:type="gramEnd"/>
      <w:r w:rsidRPr="00F51343">
        <w:rPr>
          <w:rFonts w:ascii="Consolas" w:hAnsi="Consolas"/>
          <w:color w:val="002060"/>
          <w:spacing w:val="-8"/>
          <w:highlight w:val="yellow"/>
          <w:lang w:eastAsia="en-US"/>
        </w:rPr>
        <w:t xml:space="preserve">/09/25 </w:t>
      </w:r>
      <w:proofErr w:type="gramStart"/>
      <w:r w:rsidRPr="00F51343">
        <w:rPr>
          <w:rFonts w:ascii="Consolas" w:hAnsi="Consolas"/>
          <w:color w:val="002060"/>
          <w:spacing w:val="-8"/>
          <w:highlight w:val="yellow"/>
          <w:lang w:eastAsia="en-US"/>
        </w:rPr>
        <w:t>15:30  1</w:t>
      </w:r>
      <w:proofErr w:type="gramEnd"/>
      <w:r w:rsidRPr="00F51343">
        <w:rPr>
          <w:rFonts w:ascii="Consolas" w:hAnsi="Consolas"/>
          <w:color w:val="002060"/>
          <w:spacing w:val="-8"/>
          <w:highlight w:val="yellow"/>
          <w:lang w:eastAsia="en-US"/>
        </w:rPr>
        <w:t>A</w:t>
      </w:r>
    </w:p>
    <w:p w14:paraId="15F1DE46" w14:textId="77777777" w:rsidR="00F51343" w:rsidRPr="00F51343" w:rsidRDefault="00F51343" w:rsidP="00F51343">
      <w:pPr>
        <w:rPr>
          <w:rFonts w:ascii="Consolas" w:hAnsi="Consolas"/>
          <w:color w:val="002060"/>
          <w:spacing w:val="-8"/>
          <w:lang w:eastAsia="en-US"/>
        </w:rPr>
      </w:pPr>
      <w:proofErr w:type="gramStart"/>
      <w:r w:rsidRPr="00F51343">
        <w:rPr>
          <w:rFonts w:ascii="Consolas" w:hAnsi="Consolas"/>
          <w:color w:val="002060"/>
          <w:spacing w:val="-8"/>
          <w:highlight w:val="yellow"/>
          <w:lang w:eastAsia="en-US"/>
        </w:rPr>
        <w:t xml:space="preserve">RIPOSA:   </w:t>
      </w:r>
      <w:proofErr w:type="gramEnd"/>
      <w:r w:rsidRPr="00F51343">
        <w:rPr>
          <w:rFonts w:ascii="Consolas" w:hAnsi="Consolas"/>
          <w:color w:val="002060"/>
          <w:spacing w:val="-8"/>
          <w:highlight w:val="yellow"/>
          <w:lang w:eastAsia="en-US"/>
        </w:rPr>
        <w:t xml:space="preserve">                MONTE SAN MARTINO</w:t>
      </w:r>
    </w:p>
    <w:p w14:paraId="7AE8F34D" w14:textId="77777777" w:rsidR="00F51343" w:rsidRPr="00F51343" w:rsidRDefault="00F51343" w:rsidP="00F51343">
      <w:pPr>
        <w:spacing w:line="120" w:lineRule="exact"/>
        <w:rPr>
          <w:rFonts w:ascii="Consolas" w:hAnsi="Consolas"/>
          <w:b/>
          <w:bCs/>
          <w:color w:val="002060"/>
          <w:spacing w:val="-8"/>
          <w:u w:val="single"/>
          <w:lang w:eastAsia="en-US"/>
        </w:rPr>
      </w:pPr>
    </w:p>
    <w:p w14:paraId="55CAC2F0" w14:textId="77777777" w:rsidR="00F51343" w:rsidRPr="00F51343" w:rsidRDefault="00F51343" w:rsidP="00F51343">
      <w:pPr>
        <w:rPr>
          <w:rFonts w:ascii="Consolas" w:hAnsi="Consolas"/>
          <w:b/>
          <w:bCs/>
          <w:color w:val="002060"/>
          <w:spacing w:val="-8"/>
          <w:highlight w:val="yellow"/>
          <w:u w:val="single"/>
          <w:lang w:eastAsia="en-US"/>
        </w:rPr>
      </w:pPr>
      <w:r w:rsidRPr="00F51343">
        <w:rPr>
          <w:rFonts w:ascii="Consolas" w:hAnsi="Consolas"/>
          <w:b/>
          <w:bCs/>
          <w:color w:val="002060"/>
          <w:spacing w:val="-8"/>
          <w:highlight w:val="yellow"/>
          <w:u w:val="single"/>
          <w:lang w:eastAsia="en-US"/>
        </w:rPr>
        <w:t>GIRONE 20                                                                          DATA/ORA   STATO</w:t>
      </w:r>
    </w:p>
    <w:p w14:paraId="5EA555AA" w14:textId="77777777" w:rsidR="00F51343" w:rsidRPr="00F51343" w:rsidRDefault="00F51343" w:rsidP="00F51343">
      <w:pPr>
        <w:rPr>
          <w:rFonts w:ascii="Consolas" w:hAnsi="Consolas"/>
          <w:color w:val="002060"/>
          <w:spacing w:val="-8"/>
          <w:highlight w:val="yellow"/>
          <w:lang w:eastAsia="en-US"/>
        </w:rPr>
      </w:pPr>
      <w:r w:rsidRPr="00F51343">
        <w:rPr>
          <w:rFonts w:ascii="Consolas" w:hAnsi="Consolas"/>
          <w:color w:val="002060"/>
          <w:spacing w:val="-8"/>
          <w:highlight w:val="yellow"/>
          <w:lang w:eastAsia="en-US"/>
        </w:rPr>
        <w:t xml:space="preserve">TREIESE                   RIPE SAN GINESIO A.S.D.    COMUNALE "LEONARDO CAPPON  6/09/25 </w:t>
      </w:r>
      <w:proofErr w:type="gramStart"/>
      <w:r w:rsidRPr="00F51343">
        <w:rPr>
          <w:rFonts w:ascii="Consolas" w:hAnsi="Consolas"/>
          <w:color w:val="002060"/>
          <w:spacing w:val="-8"/>
          <w:highlight w:val="yellow"/>
          <w:lang w:eastAsia="en-US"/>
        </w:rPr>
        <w:t>15:00  1</w:t>
      </w:r>
      <w:proofErr w:type="gramEnd"/>
      <w:r w:rsidRPr="00F51343">
        <w:rPr>
          <w:rFonts w:ascii="Consolas" w:hAnsi="Consolas"/>
          <w:color w:val="002060"/>
          <w:spacing w:val="-8"/>
          <w:highlight w:val="yellow"/>
          <w:lang w:eastAsia="en-US"/>
        </w:rPr>
        <w:t>A</w:t>
      </w:r>
    </w:p>
    <w:p w14:paraId="07D44ADB" w14:textId="77777777" w:rsidR="00F51343" w:rsidRPr="00F51343" w:rsidRDefault="00F51343" w:rsidP="00F51343">
      <w:pPr>
        <w:rPr>
          <w:rFonts w:ascii="Consolas" w:hAnsi="Consolas"/>
          <w:color w:val="002060"/>
          <w:spacing w:val="-8"/>
          <w:lang w:eastAsia="en-US"/>
        </w:rPr>
      </w:pPr>
      <w:r w:rsidRPr="00F51343">
        <w:rPr>
          <w:rFonts w:ascii="Consolas" w:hAnsi="Consolas"/>
          <w:color w:val="002060"/>
          <w:spacing w:val="-8"/>
          <w:highlight w:val="yellow"/>
          <w:lang w:eastAsia="en-US"/>
        </w:rPr>
        <w:t xml:space="preserve">URBIS SALVIA A.S.D.       CALDAROLA G.N.C.           COMUNALE "EUGENIO TOMBOLI  6/09/25 </w:t>
      </w:r>
      <w:proofErr w:type="gramStart"/>
      <w:r w:rsidRPr="00F51343">
        <w:rPr>
          <w:rFonts w:ascii="Consolas" w:hAnsi="Consolas"/>
          <w:color w:val="002060"/>
          <w:spacing w:val="-8"/>
          <w:highlight w:val="yellow"/>
          <w:lang w:eastAsia="en-US"/>
        </w:rPr>
        <w:t>15:30  1</w:t>
      </w:r>
      <w:proofErr w:type="gramEnd"/>
      <w:r w:rsidRPr="00F51343">
        <w:rPr>
          <w:rFonts w:ascii="Consolas" w:hAnsi="Consolas"/>
          <w:color w:val="002060"/>
          <w:spacing w:val="-8"/>
          <w:highlight w:val="yellow"/>
          <w:lang w:eastAsia="en-US"/>
        </w:rPr>
        <w:t>A</w:t>
      </w:r>
    </w:p>
    <w:p w14:paraId="511EA787" w14:textId="77777777" w:rsidR="00F51343" w:rsidRPr="00F51343" w:rsidRDefault="00F51343" w:rsidP="00F51343">
      <w:pPr>
        <w:rPr>
          <w:rFonts w:ascii="Consolas" w:hAnsi="Consolas"/>
          <w:b/>
          <w:bCs/>
          <w:color w:val="002060"/>
          <w:spacing w:val="-8"/>
          <w:u w:val="single"/>
          <w:lang w:eastAsia="en-US"/>
        </w:rPr>
      </w:pPr>
    </w:p>
    <w:p w14:paraId="200DD6F6" w14:textId="77777777" w:rsidR="00F51343" w:rsidRPr="00F51343" w:rsidRDefault="00F51343" w:rsidP="00F51343">
      <w:pPr>
        <w:rPr>
          <w:rFonts w:ascii="Consolas" w:hAnsi="Consolas"/>
          <w:b/>
          <w:bCs/>
          <w:color w:val="002060"/>
          <w:spacing w:val="-8"/>
          <w:highlight w:val="yellow"/>
          <w:u w:val="single"/>
          <w:lang w:eastAsia="en-US"/>
        </w:rPr>
      </w:pPr>
      <w:r w:rsidRPr="00F51343">
        <w:rPr>
          <w:rFonts w:ascii="Consolas" w:hAnsi="Consolas"/>
          <w:b/>
          <w:bCs/>
          <w:color w:val="002060"/>
          <w:spacing w:val="-8"/>
          <w:highlight w:val="yellow"/>
          <w:u w:val="single"/>
          <w:lang w:eastAsia="en-US"/>
        </w:rPr>
        <w:t>GIRONE 21                                                                          DATA/ORA   STATO</w:t>
      </w:r>
    </w:p>
    <w:p w14:paraId="4DFC6AF1" w14:textId="77777777" w:rsidR="00F51343" w:rsidRPr="00F51343" w:rsidRDefault="00F51343" w:rsidP="00F51343">
      <w:pPr>
        <w:rPr>
          <w:rFonts w:ascii="Consolas" w:hAnsi="Consolas"/>
          <w:color w:val="002060"/>
          <w:spacing w:val="-8"/>
          <w:highlight w:val="yellow"/>
          <w:lang w:eastAsia="en-US"/>
        </w:rPr>
      </w:pPr>
      <w:r w:rsidRPr="00F51343">
        <w:rPr>
          <w:rFonts w:ascii="Consolas" w:hAnsi="Consolas"/>
          <w:color w:val="002060"/>
          <w:spacing w:val="-8"/>
          <w:highlight w:val="yellow"/>
          <w:lang w:eastAsia="en-US"/>
        </w:rPr>
        <w:t xml:space="preserve">PIEVEBOVIGLIANA 2012      PALOMBESE                  COMUNALE                   6/09/25 </w:t>
      </w:r>
      <w:proofErr w:type="gramStart"/>
      <w:r w:rsidRPr="00F51343">
        <w:rPr>
          <w:rFonts w:ascii="Consolas" w:hAnsi="Consolas"/>
          <w:color w:val="002060"/>
          <w:spacing w:val="-8"/>
          <w:highlight w:val="yellow"/>
          <w:lang w:eastAsia="en-US"/>
        </w:rPr>
        <w:t>15:30  1</w:t>
      </w:r>
      <w:proofErr w:type="gramEnd"/>
      <w:r w:rsidRPr="00F51343">
        <w:rPr>
          <w:rFonts w:ascii="Consolas" w:hAnsi="Consolas"/>
          <w:color w:val="002060"/>
          <w:spacing w:val="-8"/>
          <w:highlight w:val="yellow"/>
          <w:lang w:eastAsia="en-US"/>
        </w:rPr>
        <w:t>A</w:t>
      </w:r>
    </w:p>
    <w:p w14:paraId="679F75A4" w14:textId="77777777" w:rsidR="00F51343" w:rsidRPr="00F51343" w:rsidRDefault="00F51343" w:rsidP="00F51343">
      <w:pPr>
        <w:rPr>
          <w:rFonts w:ascii="Consolas" w:hAnsi="Consolas"/>
          <w:color w:val="002060"/>
          <w:spacing w:val="-8"/>
          <w:lang w:eastAsia="en-US"/>
        </w:rPr>
      </w:pPr>
      <w:proofErr w:type="gramStart"/>
      <w:r w:rsidRPr="00F51343">
        <w:rPr>
          <w:rFonts w:ascii="Consolas" w:hAnsi="Consolas"/>
          <w:color w:val="002060"/>
          <w:spacing w:val="-8"/>
          <w:highlight w:val="yellow"/>
          <w:lang w:eastAsia="en-US"/>
        </w:rPr>
        <w:t xml:space="preserve">RIPOSA:   </w:t>
      </w:r>
      <w:proofErr w:type="gramEnd"/>
      <w:r w:rsidRPr="00F51343">
        <w:rPr>
          <w:rFonts w:ascii="Consolas" w:hAnsi="Consolas"/>
          <w:color w:val="002060"/>
          <w:spacing w:val="-8"/>
          <w:highlight w:val="yellow"/>
          <w:lang w:eastAsia="en-US"/>
        </w:rPr>
        <w:t xml:space="preserve">                VISSO-ALTONERA CALCIO1970</w:t>
      </w:r>
    </w:p>
    <w:p w14:paraId="5693C1DC" w14:textId="77777777" w:rsidR="00F51343" w:rsidRDefault="00F51343" w:rsidP="00F51343">
      <w:pPr>
        <w:rPr>
          <w:rFonts w:ascii="Consolas" w:hAnsi="Consolas"/>
          <w:b/>
          <w:bCs/>
          <w:color w:val="002060"/>
          <w:spacing w:val="-8"/>
          <w:u w:val="single"/>
          <w:lang w:eastAsia="en-US"/>
        </w:rPr>
      </w:pPr>
    </w:p>
    <w:p w14:paraId="0BA5107E" w14:textId="3E802EE4" w:rsidR="00F51343" w:rsidRPr="00F51343" w:rsidRDefault="00F51343" w:rsidP="00F51343">
      <w:pPr>
        <w:rPr>
          <w:rFonts w:ascii="Consolas" w:hAnsi="Consolas"/>
          <w:b/>
          <w:bCs/>
          <w:color w:val="002060"/>
          <w:spacing w:val="-8"/>
          <w:highlight w:val="yellow"/>
          <w:u w:val="single"/>
          <w:lang w:eastAsia="en-US"/>
        </w:rPr>
      </w:pPr>
      <w:r w:rsidRPr="00F51343">
        <w:rPr>
          <w:rFonts w:ascii="Consolas" w:hAnsi="Consolas"/>
          <w:b/>
          <w:bCs/>
          <w:color w:val="002060"/>
          <w:spacing w:val="-8"/>
          <w:highlight w:val="yellow"/>
          <w:u w:val="single"/>
          <w:lang w:eastAsia="en-US"/>
        </w:rPr>
        <w:t>GIRONE 22                                                                          DATA/ORA   STATO</w:t>
      </w:r>
    </w:p>
    <w:p w14:paraId="567674C2" w14:textId="77777777" w:rsidR="00F51343" w:rsidRPr="00F51343" w:rsidRDefault="00F51343" w:rsidP="00F51343">
      <w:pPr>
        <w:rPr>
          <w:rFonts w:ascii="Consolas" w:hAnsi="Consolas"/>
          <w:color w:val="002060"/>
          <w:spacing w:val="-8"/>
          <w:highlight w:val="yellow"/>
          <w:lang w:eastAsia="en-US"/>
        </w:rPr>
      </w:pPr>
      <w:r w:rsidRPr="00F51343">
        <w:rPr>
          <w:rFonts w:ascii="Consolas" w:hAnsi="Consolas"/>
          <w:color w:val="002060"/>
          <w:spacing w:val="-8"/>
          <w:highlight w:val="yellow"/>
          <w:lang w:eastAsia="en-US"/>
        </w:rPr>
        <w:t xml:space="preserve">UNITED CIVITANOVA         REAL TELUSIANO A.S.D.      "DON SILVESTRO CONTIGIANI  6/09/25 </w:t>
      </w:r>
      <w:proofErr w:type="gramStart"/>
      <w:r w:rsidRPr="00F51343">
        <w:rPr>
          <w:rFonts w:ascii="Consolas" w:hAnsi="Consolas"/>
          <w:color w:val="002060"/>
          <w:spacing w:val="-8"/>
          <w:highlight w:val="yellow"/>
          <w:lang w:eastAsia="en-US"/>
        </w:rPr>
        <w:t>14:30  1</w:t>
      </w:r>
      <w:proofErr w:type="gramEnd"/>
      <w:r w:rsidRPr="00F51343">
        <w:rPr>
          <w:rFonts w:ascii="Consolas" w:hAnsi="Consolas"/>
          <w:color w:val="002060"/>
          <w:spacing w:val="-8"/>
          <w:highlight w:val="yellow"/>
          <w:lang w:eastAsia="en-US"/>
        </w:rPr>
        <w:t>A</w:t>
      </w:r>
    </w:p>
    <w:p w14:paraId="196A1F27" w14:textId="77777777" w:rsidR="00F51343" w:rsidRPr="00F51343" w:rsidRDefault="00F51343" w:rsidP="00F51343">
      <w:pPr>
        <w:rPr>
          <w:rFonts w:ascii="Consolas" w:hAnsi="Consolas"/>
          <w:color w:val="002060"/>
          <w:spacing w:val="-8"/>
          <w:lang w:eastAsia="en-US"/>
        </w:rPr>
      </w:pPr>
      <w:proofErr w:type="gramStart"/>
      <w:r w:rsidRPr="00F51343">
        <w:rPr>
          <w:rFonts w:ascii="Consolas" w:hAnsi="Consolas"/>
          <w:color w:val="002060"/>
          <w:spacing w:val="-8"/>
          <w:highlight w:val="yellow"/>
          <w:lang w:eastAsia="en-US"/>
        </w:rPr>
        <w:t xml:space="preserve">RIPOSA:   </w:t>
      </w:r>
      <w:proofErr w:type="gramEnd"/>
      <w:r w:rsidRPr="00F51343">
        <w:rPr>
          <w:rFonts w:ascii="Consolas" w:hAnsi="Consolas"/>
          <w:color w:val="002060"/>
          <w:spacing w:val="-8"/>
          <w:highlight w:val="yellow"/>
          <w:lang w:eastAsia="en-US"/>
        </w:rPr>
        <w:t xml:space="preserve">                CSKA CORRIDONIA</w:t>
      </w:r>
    </w:p>
    <w:p w14:paraId="1739EB7E" w14:textId="77777777" w:rsidR="00F51343" w:rsidRPr="00F51343" w:rsidRDefault="00F51343" w:rsidP="00F51343">
      <w:pPr>
        <w:spacing w:line="120" w:lineRule="exact"/>
        <w:rPr>
          <w:rFonts w:ascii="Consolas" w:hAnsi="Consolas"/>
          <w:b/>
          <w:bCs/>
          <w:color w:val="002060"/>
          <w:spacing w:val="-8"/>
          <w:u w:val="single"/>
          <w:lang w:eastAsia="en-US"/>
        </w:rPr>
      </w:pPr>
    </w:p>
    <w:p w14:paraId="240C0FD3" w14:textId="77777777" w:rsidR="00F51343" w:rsidRPr="00F51343" w:rsidRDefault="00F51343" w:rsidP="00F51343">
      <w:pPr>
        <w:rPr>
          <w:rFonts w:ascii="Consolas" w:hAnsi="Consolas"/>
          <w:b/>
          <w:bCs/>
          <w:color w:val="002060"/>
          <w:spacing w:val="-8"/>
          <w:u w:val="single"/>
          <w:lang w:eastAsia="en-US"/>
        </w:rPr>
      </w:pPr>
      <w:r w:rsidRPr="00F51343">
        <w:rPr>
          <w:rFonts w:ascii="Consolas" w:hAnsi="Consolas"/>
          <w:b/>
          <w:bCs/>
          <w:color w:val="002060"/>
          <w:spacing w:val="-8"/>
          <w:u w:val="single"/>
          <w:lang w:eastAsia="en-US"/>
        </w:rPr>
        <w:lastRenderedPageBreak/>
        <w:t>GIRONE 23                                                                          DATA/ORA   STATO</w:t>
      </w:r>
    </w:p>
    <w:p w14:paraId="7DC7DD54" w14:textId="77777777" w:rsidR="00F51343" w:rsidRPr="00F51343" w:rsidRDefault="00F51343" w:rsidP="00F51343">
      <w:pPr>
        <w:rPr>
          <w:rFonts w:ascii="Consolas" w:hAnsi="Consolas"/>
          <w:color w:val="002060"/>
          <w:spacing w:val="-8"/>
          <w:lang w:eastAsia="en-US"/>
        </w:rPr>
      </w:pPr>
      <w:r w:rsidRPr="00F51343">
        <w:rPr>
          <w:rFonts w:ascii="Consolas" w:hAnsi="Consolas"/>
          <w:color w:val="002060"/>
          <w:spacing w:val="-8"/>
          <w:lang w:eastAsia="en-US"/>
        </w:rPr>
        <w:t xml:space="preserve">REAL ELPIDIENSE CALCIO    ATLETICO M.U. CALCIO 84    COMUNALE "FRANCO MONTEVID  6/09/25 </w:t>
      </w:r>
      <w:proofErr w:type="gramStart"/>
      <w:r w:rsidRPr="00F51343">
        <w:rPr>
          <w:rFonts w:ascii="Consolas" w:hAnsi="Consolas"/>
          <w:color w:val="002060"/>
          <w:spacing w:val="-8"/>
          <w:lang w:eastAsia="en-US"/>
        </w:rPr>
        <w:t>14:30  1</w:t>
      </w:r>
      <w:proofErr w:type="gramEnd"/>
      <w:r w:rsidRPr="00F51343">
        <w:rPr>
          <w:rFonts w:ascii="Consolas" w:hAnsi="Consolas"/>
          <w:color w:val="002060"/>
          <w:spacing w:val="-8"/>
          <w:lang w:eastAsia="en-US"/>
        </w:rPr>
        <w:t>A</w:t>
      </w:r>
    </w:p>
    <w:p w14:paraId="7782CAE3" w14:textId="77777777" w:rsidR="00F51343" w:rsidRPr="00F51343" w:rsidRDefault="00F51343" w:rsidP="00F51343">
      <w:pPr>
        <w:rPr>
          <w:rFonts w:ascii="Consolas" w:hAnsi="Consolas"/>
          <w:color w:val="002060"/>
          <w:spacing w:val="-8"/>
          <w:lang w:eastAsia="en-US"/>
        </w:rPr>
      </w:pPr>
      <w:proofErr w:type="gramStart"/>
      <w:r w:rsidRPr="00F51343">
        <w:rPr>
          <w:rFonts w:ascii="Consolas" w:hAnsi="Consolas"/>
          <w:color w:val="002060"/>
          <w:spacing w:val="-8"/>
          <w:lang w:eastAsia="en-US"/>
        </w:rPr>
        <w:t xml:space="preserve">RIPOSA:   </w:t>
      </w:r>
      <w:proofErr w:type="gramEnd"/>
      <w:r w:rsidRPr="00F51343">
        <w:rPr>
          <w:rFonts w:ascii="Consolas" w:hAnsi="Consolas"/>
          <w:color w:val="002060"/>
          <w:spacing w:val="-8"/>
          <w:lang w:eastAsia="en-US"/>
        </w:rPr>
        <w:t xml:space="preserve">                MONTOTTONE</w:t>
      </w:r>
    </w:p>
    <w:p w14:paraId="6FAE4B8A" w14:textId="77777777" w:rsidR="00F51343" w:rsidRPr="00F51343" w:rsidRDefault="00F51343" w:rsidP="00F51343">
      <w:pPr>
        <w:spacing w:line="120" w:lineRule="exact"/>
        <w:rPr>
          <w:rFonts w:ascii="Consolas" w:hAnsi="Consolas"/>
          <w:b/>
          <w:bCs/>
          <w:color w:val="002060"/>
          <w:spacing w:val="-8"/>
          <w:u w:val="single"/>
          <w:lang w:eastAsia="en-US"/>
        </w:rPr>
      </w:pPr>
    </w:p>
    <w:p w14:paraId="0C94EEB0" w14:textId="77777777" w:rsidR="00F51343" w:rsidRPr="00F51343" w:rsidRDefault="00F51343" w:rsidP="00F51343">
      <w:pPr>
        <w:rPr>
          <w:rFonts w:ascii="Consolas" w:hAnsi="Consolas"/>
          <w:b/>
          <w:bCs/>
          <w:color w:val="002060"/>
          <w:spacing w:val="-8"/>
          <w:u w:val="single"/>
          <w:lang w:eastAsia="en-US"/>
        </w:rPr>
      </w:pPr>
      <w:r w:rsidRPr="00F51343">
        <w:rPr>
          <w:rFonts w:ascii="Consolas" w:hAnsi="Consolas"/>
          <w:b/>
          <w:bCs/>
          <w:color w:val="002060"/>
          <w:spacing w:val="-8"/>
          <w:u w:val="single"/>
          <w:lang w:eastAsia="en-US"/>
        </w:rPr>
        <w:t>GIRONE 24                                                                          DATA/ORA   STATO</w:t>
      </w:r>
    </w:p>
    <w:p w14:paraId="48958BA9" w14:textId="77777777" w:rsidR="00F51343" w:rsidRPr="00F51343" w:rsidRDefault="00F51343" w:rsidP="00F51343">
      <w:pPr>
        <w:rPr>
          <w:rFonts w:ascii="Consolas" w:hAnsi="Consolas"/>
          <w:color w:val="002060"/>
          <w:spacing w:val="-8"/>
          <w:lang w:eastAsia="en-US"/>
        </w:rPr>
      </w:pPr>
      <w:r w:rsidRPr="00F51343">
        <w:rPr>
          <w:rFonts w:ascii="Consolas" w:hAnsi="Consolas"/>
          <w:color w:val="002060"/>
          <w:spacing w:val="-8"/>
          <w:lang w:eastAsia="en-US"/>
        </w:rPr>
        <w:t xml:space="preserve">PONZANO GIBERTO CALCIO    LA ROBBIA                  COMUNALE PONZANO           6/09/25 </w:t>
      </w:r>
      <w:proofErr w:type="gramStart"/>
      <w:r w:rsidRPr="00F51343">
        <w:rPr>
          <w:rFonts w:ascii="Consolas" w:hAnsi="Consolas"/>
          <w:color w:val="002060"/>
          <w:spacing w:val="-8"/>
          <w:lang w:eastAsia="en-US"/>
        </w:rPr>
        <w:t>15:30  1</w:t>
      </w:r>
      <w:proofErr w:type="gramEnd"/>
      <w:r w:rsidRPr="00F51343">
        <w:rPr>
          <w:rFonts w:ascii="Consolas" w:hAnsi="Consolas"/>
          <w:color w:val="002060"/>
          <w:spacing w:val="-8"/>
          <w:lang w:eastAsia="en-US"/>
        </w:rPr>
        <w:t>A</w:t>
      </w:r>
    </w:p>
    <w:p w14:paraId="2C1BB54D" w14:textId="77777777" w:rsidR="00F51343" w:rsidRPr="00F51343" w:rsidRDefault="00F51343" w:rsidP="00F51343">
      <w:pPr>
        <w:rPr>
          <w:rFonts w:ascii="Consolas" w:hAnsi="Consolas"/>
          <w:color w:val="002060"/>
          <w:spacing w:val="-8"/>
          <w:lang w:eastAsia="en-US"/>
        </w:rPr>
      </w:pPr>
      <w:proofErr w:type="gramStart"/>
      <w:r w:rsidRPr="00F51343">
        <w:rPr>
          <w:rFonts w:ascii="Consolas" w:hAnsi="Consolas"/>
          <w:color w:val="002060"/>
          <w:spacing w:val="-8"/>
          <w:lang w:eastAsia="en-US"/>
        </w:rPr>
        <w:t xml:space="preserve">RIPOSA:   </w:t>
      </w:r>
      <w:proofErr w:type="gramEnd"/>
      <w:r w:rsidRPr="00F51343">
        <w:rPr>
          <w:rFonts w:ascii="Consolas" w:hAnsi="Consolas"/>
          <w:color w:val="002060"/>
          <w:spacing w:val="-8"/>
          <w:lang w:eastAsia="en-US"/>
        </w:rPr>
        <w:t xml:space="preserve">                TIRASSEGNO 95</w:t>
      </w:r>
    </w:p>
    <w:p w14:paraId="3E071BD2" w14:textId="77777777" w:rsidR="00F51343" w:rsidRPr="00F51343" w:rsidRDefault="00F51343" w:rsidP="00F51343">
      <w:pPr>
        <w:spacing w:line="120" w:lineRule="exact"/>
        <w:rPr>
          <w:rFonts w:ascii="Consolas" w:hAnsi="Consolas"/>
          <w:b/>
          <w:bCs/>
          <w:color w:val="002060"/>
          <w:spacing w:val="-8"/>
          <w:u w:val="single"/>
          <w:lang w:eastAsia="en-US"/>
        </w:rPr>
      </w:pPr>
    </w:p>
    <w:p w14:paraId="2CBDDB55" w14:textId="77777777" w:rsidR="00F51343" w:rsidRPr="00F51343" w:rsidRDefault="00F51343" w:rsidP="00F51343">
      <w:pPr>
        <w:rPr>
          <w:rFonts w:ascii="Consolas" w:hAnsi="Consolas"/>
          <w:b/>
          <w:bCs/>
          <w:color w:val="002060"/>
          <w:spacing w:val="-8"/>
          <w:u w:val="single"/>
          <w:lang w:eastAsia="en-US"/>
        </w:rPr>
      </w:pPr>
      <w:r w:rsidRPr="00F51343">
        <w:rPr>
          <w:rFonts w:ascii="Consolas" w:hAnsi="Consolas"/>
          <w:b/>
          <w:bCs/>
          <w:color w:val="002060"/>
          <w:spacing w:val="-8"/>
          <w:u w:val="single"/>
          <w:lang w:eastAsia="en-US"/>
        </w:rPr>
        <w:t>GIRONE 25                                                                          DATA/ORA   STATO</w:t>
      </w:r>
    </w:p>
    <w:p w14:paraId="0A94183C" w14:textId="77777777" w:rsidR="00F51343" w:rsidRPr="00F51343" w:rsidRDefault="00F51343" w:rsidP="00F51343">
      <w:pPr>
        <w:rPr>
          <w:rFonts w:ascii="Consolas" w:hAnsi="Consolas"/>
          <w:color w:val="002060"/>
          <w:spacing w:val="-8"/>
          <w:lang w:eastAsia="en-US"/>
        </w:rPr>
      </w:pPr>
      <w:r w:rsidRPr="00F51343">
        <w:rPr>
          <w:rFonts w:ascii="Consolas" w:hAnsi="Consolas"/>
          <w:color w:val="002060"/>
          <w:spacing w:val="-8"/>
          <w:lang w:eastAsia="en-US"/>
        </w:rPr>
        <w:t xml:space="preserve">USA FERMO 2021            INVICTUS RAPAGNANO </w:t>
      </w:r>
      <w:proofErr w:type="gramStart"/>
      <w:r w:rsidRPr="00F51343">
        <w:rPr>
          <w:rFonts w:ascii="Consolas" w:hAnsi="Consolas"/>
          <w:color w:val="002060"/>
          <w:spacing w:val="-8"/>
          <w:lang w:eastAsia="en-US"/>
        </w:rPr>
        <w:t>GROTTA  COMUNALE</w:t>
      </w:r>
      <w:proofErr w:type="gramEnd"/>
      <w:r w:rsidRPr="00F51343">
        <w:rPr>
          <w:rFonts w:ascii="Consolas" w:hAnsi="Consolas"/>
          <w:color w:val="002060"/>
          <w:spacing w:val="-8"/>
          <w:lang w:eastAsia="en-US"/>
        </w:rPr>
        <w:t xml:space="preserve"> "SMERILLI S.MARC  6/09/25 15:</w:t>
      </w:r>
      <w:proofErr w:type="gramStart"/>
      <w:r w:rsidRPr="00F51343">
        <w:rPr>
          <w:rFonts w:ascii="Consolas" w:hAnsi="Consolas"/>
          <w:color w:val="002060"/>
          <w:spacing w:val="-8"/>
          <w:lang w:eastAsia="en-US"/>
        </w:rPr>
        <w:t>30  1</w:t>
      </w:r>
      <w:proofErr w:type="gramEnd"/>
      <w:r w:rsidRPr="00F51343">
        <w:rPr>
          <w:rFonts w:ascii="Consolas" w:hAnsi="Consolas"/>
          <w:color w:val="002060"/>
          <w:spacing w:val="-8"/>
          <w:lang w:eastAsia="en-US"/>
        </w:rPr>
        <w:t>A</w:t>
      </w:r>
    </w:p>
    <w:p w14:paraId="6E726CCB" w14:textId="77777777" w:rsidR="00F51343" w:rsidRPr="00F51343" w:rsidRDefault="00F51343" w:rsidP="00F51343">
      <w:pPr>
        <w:rPr>
          <w:rFonts w:ascii="Consolas" w:hAnsi="Consolas"/>
          <w:color w:val="002060"/>
          <w:spacing w:val="-8"/>
          <w:lang w:eastAsia="en-US"/>
        </w:rPr>
      </w:pPr>
      <w:proofErr w:type="gramStart"/>
      <w:r w:rsidRPr="00F51343">
        <w:rPr>
          <w:rFonts w:ascii="Consolas" w:hAnsi="Consolas"/>
          <w:color w:val="002060"/>
          <w:spacing w:val="-8"/>
          <w:lang w:eastAsia="en-US"/>
        </w:rPr>
        <w:t xml:space="preserve">RIPOSA:   </w:t>
      </w:r>
      <w:proofErr w:type="gramEnd"/>
      <w:r w:rsidRPr="00F51343">
        <w:rPr>
          <w:rFonts w:ascii="Consolas" w:hAnsi="Consolas"/>
          <w:color w:val="002060"/>
          <w:spacing w:val="-8"/>
          <w:lang w:eastAsia="en-US"/>
        </w:rPr>
        <w:t xml:space="preserve">                MONTE SAN PIETRANGELI</w:t>
      </w:r>
    </w:p>
    <w:p w14:paraId="36C48E06" w14:textId="77777777" w:rsidR="00F51343" w:rsidRPr="00F51343" w:rsidRDefault="00F51343" w:rsidP="00F51343">
      <w:pPr>
        <w:spacing w:line="120" w:lineRule="exact"/>
        <w:rPr>
          <w:rFonts w:ascii="Consolas" w:hAnsi="Consolas"/>
          <w:b/>
          <w:bCs/>
          <w:color w:val="002060"/>
          <w:spacing w:val="-8"/>
          <w:u w:val="single"/>
          <w:lang w:eastAsia="en-US"/>
        </w:rPr>
      </w:pPr>
    </w:p>
    <w:p w14:paraId="2D8953C6" w14:textId="77777777" w:rsidR="00F51343" w:rsidRPr="00F51343" w:rsidRDefault="00F51343" w:rsidP="00F51343">
      <w:pPr>
        <w:rPr>
          <w:rFonts w:ascii="Consolas" w:hAnsi="Consolas"/>
          <w:b/>
          <w:bCs/>
          <w:color w:val="002060"/>
          <w:spacing w:val="-8"/>
          <w:u w:val="single"/>
          <w:lang w:eastAsia="en-US"/>
        </w:rPr>
      </w:pPr>
      <w:r w:rsidRPr="00F51343">
        <w:rPr>
          <w:rFonts w:ascii="Consolas" w:hAnsi="Consolas"/>
          <w:b/>
          <w:bCs/>
          <w:color w:val="002060"/>
          <w:spacing w:val="-8"/>
          <w:u w:val="single"/>
          <w:lang w:eastAsia="en-US"/>
        </w:rPr>
        <w:t>GIRONE 26                                                                          DATA/ORA   STATO</w:t>
      </w:r>
    </w:p>
    <w:p w14:paraId="085F935F" w14:textId="77777777" w:rsidR="00F51343" w:rsidRPr="00F51343" w:rsidRDefault="00F51343" w:rsidP="00F51343">
      <w:pPr>
        <w:rPr>
          <w:rFonts w:ascii="Consolas" w:hAnsi="Consolas"/>
          <w:color w:val="002060"/>
          <w:spacing w:val="-8"/>
          <w:lang w:eastAsia="en-US"/>
        </w:rPr>
      </w:pPr>
      <w:r w:rsidRPr="00F51343">
        <w:rPr>
          <w:rFonts w:ascii="Consolas" w:hAnsi="Consolas"/>
          <w:color w:val="002060"/>
          <w:spacing w:val="-8"/>
          <w:lang w:eastAsia="en-US"/>
        </w:rPr>
        <w:t>VIS P.</w:t>
      </w:r>
      <w:proofErr w:type="gramStart"/>
      <w:r w:rsidRPr="00F51343">
        <w:rPr>
          <w:rFonts w:ascii="Consolas" w:hAnsi="Consolas"/>
          <w:color w:val="002060"/>
          <w:spacing w:val="-8"/>
          <w:lang w:eastAsia="en-US"/>
        </w:rPr>
        <w:t>S.ELPIDIO</w:t>
      </w:r>
      <w:proofErr w:type="gramEnd"/>
      <w:r w:rsidRPr="00F51343">
        <w:rPr>
          <w:rFonts w:ascii="Consolas" w:hAnsi="Consolas"/>
          <w:color w:val="002060"/>
          <w:spacing w:val="-8"/>
          <w:lang w:eastAsia="en-US"/>
        </w:rPr>
        <w:t xml:space="preserve"> </w:t>
      </w:r>
      <w:proofErr w:type="gramStart"/>
      <w:r w:rsidRPr="00F51343">
        <w:rPr>
          <w:rFonts w:ascii="Consolas" w:hAnsi="Consolas"/>
          <w:color w:val="002060"/>
          <w:spacing w:val="-8"/>
          <w:lang w:eastAsia="en-US"/>
        </w:rPr>
        <w:t>C.FALERIA</w:t>
      </w:r>
      <w:proofErr w:type="gramEnd"/>
      <w:r w:rsidRPr="00F51343">
        <w:rPr>
          <w:rFonts w:ascii="Consolas" w:hAnsi="Consolas"/>
          <w:color w:val="002060"/>
          <w:spacing w:val="-8"/>
          <w:lang w:eastAsia="en-US"/>
        </w:rPr>
        <w:t xml:space="preserve"> CASETTE D ETE 1968 </w:t>
      </w:r>
      <w:proofErr w:type="gramStart"/>
      <w:r w:rsidRPr="00F51343">
        <w:rPr>
          <w:rFonts w:ascii="Consolas" w:hAnsi="Consolas"/>
          <w:color w:val="002060"/>
          <w:spacing w:val="-8"/>
          <w:lang w:eastAsia="en-US"/>
        </w:rPr>
        <w:t>CALCIO  COMUNALE</w:t>
      </w:r>
      <w:proofErr w:type="gramEnd"/>
      <w:r w:rsidRPr="00F51343">
        <w:rPr>
          <w:rFonts w:ascii="Consolas" w:hAnsi="Consolas"/>
          <w:color w:val="002060"/>
          <w:spacing w:val="-8"/>
          <w:lang w:eastAsia="en-US"/>
        </w:rPr>
        <w:t xml:space="preserve"> "</w:t>
      </w:r>
      <w:proofErr w:type="gramStart"/>
      <w:r w:rsidRPr="00F51343">
        <w:rPr>
          <w:rFonts w:ascii="Consolas" w:hAnsi="Consolas"/>
          <w:color w:val="002060"/>
          <w:spacing w:val="-8"/>
          <w:lang w:eastAsia="en-US"/>
        </w:rPr>
        <w:t>M.MARTELLINI</w:t>
      </w:r>
      <w:proofErr w:type="gramEnd"/>
      <w:r w:rsidRPr="00F51343">
        <w:rPr>
          <w:rFonts w:ascii="Consolas" w:hAnsi="Consolas"/>
          <w:color w:val="002060"/>
          <w:spacing w:val="-8"/>
          <w:lang w:eastAsia="en-US"/>
        </w:rPr>
        <w:t>"    6/09/25 14:</w:t>
      </w:r>
      <w:proofErr w:type="gramStart"/>
      <w:r w:rsidRPr="00F51343">
        <w:rPr>
          <w:rFonts w:ascii="Consolas" w:hAnsi="Consolas"/>
          <w:color w:val="002060"/>
          <w:spacing w:val="-8"/>
          <w:lang w:eastAsia="en-US"/>
        </w:rPr>
        <w:t>30  1</w:t>
      </w:r>
      <w:proofErr w:type="gramEnd"/>
      <w:r w:rsidRPr="00F51343">
        <w:rPr>
          <w:rFonts w:ascii="Consolas" w:hAnsi="Consolas"/>
          <w:color w:val="002060"/>
          <w:spacing w:val="-8"/>
          <w:lang w:eastAsia="en-US"/>
        </w:rPr>
        <w:t>A</w:t>
      </w:r>
    </w:p>
    <w:p w14:paraId="55A55F14" w14:textId="77777777" w:rsidR="00F51343" w:rsidRPr="00F51343" w:rsidRDefault="00F51343" w:rsidP="00F51343">
      <w:pPr>
        <w:rPr>
          <w:rFonts w:ascii="Consolas" w:hAnsi="Consolas"/>
          <w:color w:val="002060"/>
          <w:spacing w:val="-8"/>
          <w:lang w:eastAsia="en-US"/>
        </w:rPr>
      </w:pPr>
      <w:proofErr w:type="gramStart"/>
      <w:r w:rsidRPr="00F51343">
        <w:rPr>
          <w:rFonts w:ascii="Consolas" w:hAnsi="Consolas"/>
          <w:color w:val="002060"/>
          <w:spacing w:val="-8"/>
          <w:lang w:eastAsia="en-US"/>
        </w:rPr>
        <w:t xml:space="preserve">RIPOSA:   </w:t>
      </w:r>
      <w:proofErr w:type="gramEnd"/>
      <w:r w:rsidRPr="00F51343">
        <w:rPr>
          <w:rFonts w:ascii="Consolas" w:hAnsi="Consolas"/>
          <w:color w:val="002060"/>
          <w:spacing w:val="-8"/>
          <w:lang w:eastAsia="en-US"/>
        </w:rPr>
        <w:t xml:space="preserve">                U. MANDOLESI</w:t>
      </w:r>
    </w:p>
    <w:p w14:paraId="443D6B9D" w14:textId="77777777" w:rsidR="00F51343" w:rsidRPr="00F51343" w:rsidRDefault="00F51343" w:rsidP="00F51343">
      <w:pPr>
        <w:spacing w:line="120" w:lineRule="exact"/>
        <w:rPr>
          <w:rFonts w:ascii="Consolas" w:hAnsi="Consolas"/>
          <w:b/>
          <w:bCs/>
          <w:color w:val="002060"/>
          <w:spacing w:val="-8"/>
          <w:u w:val="single"/>
          <w:lang w:eastAsia="en-US"/>
        </w:rPr>
      </w:pPr>
    </w:p>
    <w:p w14:paraId="03564EB7" w14:textId="77777777" w:rsidR="00F51343" w:rsidRPr="00F51343" w:rsidRDefault="00F51343" w:rsidP="00F51343">
      <w:pPr>
        <w:rPr>
          <w:rFonts w:ascii="Consolas" w:hAnsi="Consolas"/>
          <w:b/>
          <w:bCs/>
          <w:color w:val="002060"/>
          <w:spacing w:val="-8"/>
          <w:u w:val="single"/>
          <w:lang w:eastAsia="en-US"/>
        </w:rPr>
      </w:pPr>
      <w:r w:rsidRPr="00F51343">
        <w:rPr>
          <w:rFonts w:ascii="Consolas" w:hAnsi="Consolas"/>
          <w:b/>
          <w:bCs/>
          <w:color w:val="002060"/>
          <w:spacing w:val="-8"/>
          <w:u w:val="single"/>
          <w:lang w:eastAsia="en-US"/>
        </w:rPr>
        <w:t>GIRONE 27                                                                          DATA/ORA   STATO</w:t>
      </w:r>
    </w:p>
    <w:p w14:paraId="21166C71" w14:textId="77777777" w:rsidR="00F51343" w:rsidRPr="00F51343" w:rsidRDefault="00F51343" w:rsidP="00F51343">
      <w:pPr>
        <w:rPr>
          <w:rFonts w:ascii="Consolas" w:hAnsi="Consolas"/>
          <w:color w:val="002060"/>
          <w:spacing w:val="-8"/>
          <w:lang w:eastAsia="en-US"/>
        </w:rPr>
      </w:pPr>
      <w:r w:rsidRPr="00F51343">
        <w:rPr>
          <w:rFonts w:ascii="Consolas" w:hAnsi="Consolas"/>
          <w:color w:val="002060"/>
          <w:spacing w:val="-8"/>
          <w:lang w:eastAsia="en-US"/>
        </w:rPr>
        <w:t xml:space="preserve">PIANE MG                  MAGLIANO CALCIO 2013       COMUNALE "LUIGI ATTORRI"   6/09/25 </w:t>
      </w:r>
      <w:proofErr w:type="gramStart"/>
      <w:r w:rsidRPr="00F51343">
        <w:rPr>
          <w:rFonts w:ascii="Consolas" w:hAnsi="Consolas"/>
          <w:color w:val="002060"/>
          <w:spacing w:val="-8"/>
          <w:lang w:eastAsia="en-US"/>
        </w:rPr>
        <w:t>15:30  1</w:t>
      </w:r>
      <w:proofErr w:type="gramEnd"/>
      <w:r w:rsidRPr="00F51343">
        <w:rPr>
          <w:rFonts w:ascii="Consolas" w:hAnsi="Consolas"/>
          <w:color w:val="002060"/>
          <w:spacing w:val="-8"/>
          <w:lang w:eastAsia="en-US"/>
        </w:rPr>
        <w:t>A</w:t>
      </w:r>
    </w:p>
    <w:p w14:paraId="744AFA19" w14:textId="77777777" w:rsidR="00F51343" w:rsidRPr="00F51343" w:rsidRDefault="00F51343" w:rsidP="00F51343">
      <w:pPr>
        <w:rPr>
          <w:rFonts w:ascii="Consolas" w:hAnsi="Consolas"/>
          <w:color w:val="002060"/>
          <w:spacing w:val="-8"/>
          <w:lang w:eastAsia="en-US"/>
        </w:rPr>
      </w:pPr>
      <w:r w:rsidRPr="00F51343">
        <w:rPr>
          <w:rFonts w:ascii="Consolas" w:hAnsi="Consolas"/>
          <w:color w:val="002060"/>
          <w:spacing w:val="-8"/>
          <w:lang w:eastAsia="en-US"/>
        </w:rPr>
        <w:t xml:space="preserve">POLISPORTIVA FALERIO      CAMPIGLIONE CALCIO         COMUNALE                   6/09/25 </w:t>
      </w:r>
      <w:proofErr w:type="gramStart"/>
      <w:r w:rsidRPr="00F51343">
        <w:rPr>
          <w:rFonts w:ascii="Consolas" w:hAnsi="Consolas"/>
          <w:color w:val="002060"/>
          <w:spacing w:val="-8"/>
          <w:lang w:eastAsia="en-US"/>
        </w:rPr>
        <w:t>15:00  1</w:t>
      </w:r>
      <w:proofErr w:type="gramEnd"/>
      <w:r w:rsidRPr="00F51343">
        <w:rPr>
          <w:rFonts w:ascii="Consolas" w:hAnsi="Consolas"/>
          <w:color w:val="002060"/>
          <w:spacing w:val="-8"/>
          <w:lang w:eastAsia="en-US"/>
        </w:rPr>
        <w:t>A</w:t>
      </w:r>
    </w:p>
    <w:p w14:paraId="7B69831F" w14:textId="77777777" w:rsidR="00F51343" w:rsidRPr="00F51343" w:rsidRDefault="00F51343" w:rsidP="00F51343">
      <w:pPr>
        <w:spacing w:line="120" w:lineRule="exact"/>
        <w:rPr>
          <w:rFonts w:ascii="Consolas" w:hAnsi="Consolas"/>
          <w:b/>
          <w:bCs/>
          <w:color w:val="002060"/>
          <w:spacing w:val="-8"/>
          <w:u w:val="single"/>
          <w:lang w:eastAsia="en-US"/>
        </w:rPr>
      </w:pPr>
    </w:p>
    <w:p w14:paraId="19D827C9" w14:textId="77777777" w:rsidR="00F51343" w:rsidRPr="00F51343" w:rsidRDefault="00F51343" w:rsidP="00F51343">
      <w:pPr>
        <w:rPr>
          <w:rFonts w:ascii="Consolas" w:hAnsi="Consolas"/>
          <w:b/>
          <w:bCs/>
          <w:color w:val="002060"/>
          <w:spacing w:val="-8"/>
          <w:u w:val="single"/>
          <w:lang w:eastAsia="en-US"/>
        </w:rPr>
      </w:pPr>
      <w:r w:rsidRPr="00F51343">
        <w:rPr>
          <w:rFonts w:ascii="Consolas" w:hAnsi="Consolas"/>
          <w:b/>
          <w:bCs/>
          <w:color w:val="002060"/>
          <w:spacing w:val="-8"/>
          <w:u w:val="single"/>
          <w:lang w:eastAsia="en-US"/>
        </w:rPr>
        <w:t>GIRONE 28                                                                          DATA/ORA   STATO</w:t>
      </w:r>
    </w:p>
    <w:p w14:paraId="147B16AD" w14:textId="77777777" w:rsidR="00F51343" w:rsidRPr="00F51343" w:rsidRDefault="00F51343" w:rsidP="00F51343">
      <w:pPr>
        <w:rPr>
          <w:rFonts w:ascii="Consolas" w:hAnsi="Consolas"/>
          <w:color w:val="002060"/>
          <w:spacing w:val="-8"/>
          <w:lang w:eastAsia="en-US"/>
        </w:rPr>
      </w:pPr>
      <w:r w:rsidRPr="00F51343">
        <w:rPr>
          <w:rFonts w:ascii="Consolas" w:hAnsi="Consolas"/>
          <w:color w:val="002060"/>
          <w:spacing w:val="-8"/>
          <w:lang w:eastAsia="en-US"/>
        </w:rPr>
        <w:t xml:space="preserve">AVIS RIPATRANSONE A.S.D.  VALTESINO A.S.D.           PETRELLA                   6/09/25 </w:t>
      </w:r>
      <w:proofErr w:type="gramStart"/>
      <w:r w:rsidRPr="00F51343">
        <w:rPr>
          <w:rFonts w:ascii="Consolas" w:hAnsi="Consolas"/>
          <w:color w:val="002060"/>
          <w:spacing w:val="-8"/>
          <w:lang w:eastAsia="en-US"/>
        </w:rPr>
        <w:t>15:30  1</w:t>
      </w:r>
      <w:proofErr w:type="gramEnd"/>
      <w:r w:rsidRPr="00F51343">
        <w:rPr>
          <w:rFonts w:ascii="Consolas" w:hAnsi="Consolas"/>
          <w:color w:val="002060"/>
          <w:spacing w:val="-8"/>
          <w:lang w:eastAsia="en-US"/>
        </w:rPr>
        <w:t>A</w:t>
      </w:r>
    </w:p>
    <w:p w14:paraId="5121975B" w14:textId="77777777" w:rsidR="00F51343" w:rsidRPr="00F51343" w:rsidRDefault="00F51343" w:rsidP="00F51343">
      <w:pPr>
        <w:rPr>
          <w:rFonts w:ascii="Consolas" w:hAnsi="Consolas"/>
          <w:color w:val="002060"/>
          <w:spacing w:val="-8"/>
          <w:lang w:eastAsia="en-US"/>
        </w:rPr>
      </w:pPr>
      <w:r w:rsidRPr="00F51343">
        <w:rPr>
          <w:rFonts w:ascii="Consolas" w:hAnsi="Consolas"/>
          <w:color w:val="002060"/>
          <w:spacing w:val="-8"/>
          <w:lang w:eastAsia="en-US"/>
        </w:rPr>
        <w:t xml:space="preserve">MONTEFIORE                ATLETICO PORCHIA           COMUNALE "DE VECCHIS"      6/09/25 </w:t>
      </w:r>
      <w:proofErr w:type="gramStart"/>
      <w:r w:rsidRPr="00F51343">
        <w:rPr>
          <w:rFonts w:ascii="Consolas" w:hAnsi="Consolas"/>
          <w:color w:val="002060"/>
          <w:spacing w:val="-8"/>
          <w:lang w:eastAsia="en-US"/>
        </w:rPr>
        <w:t>15:30  1</w:t>
      </w:r>
      <w:proofErr w:type="gramEnd"/>
      <w:r w:rsidRPr="00F51343">
        <w:rPr>
          <w:rFonts w:ascii="Consolas" w:hAnsi="Consolas"/>
          <w:color w:val="002060"/>
          <w:spacing w:val="-8"/>
          <w:lang w:eastAsia="en-US"/>
        </w:rPr>
        <w:t>A</w:t>
      </w:r>
    </w:p>
    <w:p w14:paraId="10B853DB" w14:textId="77777777" w:rsidR="00F51343" w:rsidRPr="00F51343" w:rsidRDefault="00F51343" w:rsidP="00F51343">
      <w:pPr>
        <w:spacing w:line="120" w:lineRule="exact"/>
        <w:rPr>
          <w:rFonts w:ascii="Consolas" w:hAnsi="Consolas"/>
          <w:b/>
          <w:bCs/>
          <w:color w:val="002060"/>
          <w:spacing w:val="-8"/>
          <w:u w:val="single"/>
          <w:lang w:eastAsia="en-US"/>
        </w:rPr>
      </w:pPr>
    </w:p>
    <w:p w14:paraId="0A75AB37" w14:textId="77777777" w:rsidR="00F51343" w:rsidRPr="00F51343" w:rsidRDefault="00F51343" w:rsidP="00F51343">
      <w:pPr>
        <w:rPr>
          <w:rFonts w:ascii="Consolas" w:hAnsi="Consolas"/>
          <w:b/>
          <w:bCs/>
          <w:color w:val="002060"/>
          <w:spacing w:val="-8"/>
          <w:u w:val="single"/>
          <w:lang w:eastAsia="en-US"/>
        </w:rPr>
      </w:pPr>
      <w:r w:rsidRPr="00F51343">
        <w:rPr>
          <w:rFonts w:ascii="Consolas" w:hAnsi="Consolas"/>
          <w:b/>
          <w:bCs/>
          <w:color w:val="002060"/>
          <w:spacing w:val="-8"/>
          <w:u w:val="single"/>
          <w:lang w:eastAsia="en-US"/>
        </w:rPr>
        <w:t>GIRONE 29                                                                          DATA/ORA   STATO</w:t>
      </w:r>
    </w:p>
    <w:p w14:paraId="5F36085D" w14:textId="77777777" w:rsidR="00F51343" w:rsidRPr="00F51343" w:rsidRDefault="00F51343" w:rsidP="00F51343">
      <w:pPr>
        <w:rPr>
          <w:rFonts w:ascii="Consolas" w:hAnsi="Consolas"/>
          <w:color w:val="002060"/>
          <w:spacing w:val="-8"/>
          <w:lang w:eastAsia="en-US"/>
        </w:rPr>
      </w:pPr>
      <w:r w:rsidRPr="00F51343">
        <w:rPr>
          <w:rFonts w:ascii="Consolas" w:hAnsi="Consolas"/>
          <w:color w:val="002060"/>
          <w:spacing w:val="-8"/>
          <w:lang w:eastAsia="en-US"/>
        </w:rPr>
        <w:t xml:space="preserve">ACQUAVIVA CALCIO          ATL.G.M.D. GROTTAMMARE </w:t>
      </w:r>
      <w:proofErr w:type="gramStart"/>
      <w:r w:rsidRPr="00F51343">
        <w:rPr>
          <w:rFonts w:ascii="Consolas" w:hAnsi="Consolas"/>
          <w:color w:val="002060"/>
          <w:spacing w:val="-8"/>
          <w:lang w:eastAsia="en-US"/>
        </w:rPr>
        <w:t>89  COMUNALE</w:t>
      </w:r>
      <w:proofErr w:type="gramEnd"/>
      <w:r w:rsidRPr="00F51343">
        <w:rPr>
          <w:rFonts w:ascii="Consolas" w:hAnsi="Consolas"/>
          <w:color w:val="002060"/>
          <w:spacing w:val="-8"/>
          <w:lang w:eastAsia="en-US"/>
        </w:rPr>
        <w:t xml:space="preserve">                   6/09/25 15:</w:t>
      </w:r>
      <w:proofErr w:type="gramStart"/>
      <w:r w:rsidRPr="00F51343">
        <w:rPr>
          <w:rFonts w:ascii="Consolas" w:hAnsi="Consolas"/>
          <w:color w:val="002060"/>
          <w:spacing w:val="-8"/>
          <w:lang w:eastAsia="en-US"/>
        </w:rPr>
        <w:t>30  1</w:t>
      </w:r>
      <w:proofErr w:type="gramEnd"/>
      <w:r w:rsidRPr="00F51343">
        <w:rPr>
          <w:rFonts w:ascii="Consolas" w:hAnsi="Consolas"/>
          <w:color w:val="002060"/>
          <w:spacing w:val="-8"/>
          <w:lang w:eastAsia="en-US"/>
        </w:rPr>
        <w:t>A</w:t>
      </w:r>
    </w:p>
    <w:p w14:paraId="36EBB825" w14:textId="77777777" w:rsidR="00F51343" w:rsidRPr="00F51343" w:rsidRDefault="00F51343" w:rsidP="00F51343">
      <w:pPr>
        <w:rPr>
          <w:rFonts w:ascii="Consolas" w:hAnsi="Consolas"/>
          <w:color w:val="002060"/>
          <w:spacing w:val="-8"/>
          <w:lang w:eastAsia="en-US"/>
        </w:rPr>
      </w:pPr>
      <w:r w:rsidRPr="00F51343">
        <w:rPr>
          <w:rFonts w:ascii="Consolas" w:hAnsi="Consolas"/>
          <w:color w:val="002060"/>
          <w:spacing w:val="-8"/>
          <w:lang w:eastAsia="en-US"/>
        </w:rPr>
        <w:t xml:space="preserve">MONTEPRANDONE             AGRARIA CLUB               COMUNALE - VIA BARATTELLE  6/09/25 </w:t>
      </w:r>
      <w:proofErr w:type="gramStart"/>
      <w:r w:rsidRPr="00F51343">
        <w:rPr>
          <w:rFonts w:ascii="Consolas" w:hAnsi="Consolas"/>
          <w:color w:val="002060"/>
          <w:spacing w:val="-8"/>
          <w:lang w:eastAsia="en-US"/>
        </w:rPr>
        <w:t>15:00  1</w:t>
      </w:r>
      <w:proofErr w:type="gramEnd"/>
      <w:r w:rsidRPr="00F51343">
        <w:rPr>
          <w:rFonts w:ascii="Consolas" w:hAnsi="Consolas"/>
          <w:color w:val="002060"/>
          <w:spacing w:val="-8"/>
          <w:lang w:eastAsia="en-US"/>
        </w:rPr>
        <w:t>A</w:t>
      </w:r>
    </w:p>
    <w:p w14:paraId="0C042D8D" w14:textId="77777777" w:rsidR="00F51343" w:rsidRPr="00F51343" w:rsidRDefault="00F51343" w:rsidP="00F51343">
      <w:pPr>
        <w:spacing w:line="120" w:lineRule="exact"/>
        <w:rPr>
          <w:rFonts w:ascii="Consolas" w:hAnsi="Consolas"/>
          <w:b/>
          <w:bCs/>
          <w:color w:val="002060"/>
          <w:spacing w:val="-8"/>
          <w:u w:val="single"/>
          <w:lang w:eastAsia="en-US"/>
        </w:rPr>
      </w:pPr>
    </w:p>
    <w:p w14:paraId="17541FFD" w14:textId="77777777" w:rsidR="00F51343" w:rsidRPr="00F51343" w:rsidRDefault="00F51343" w:rsidP="00F51343">
      <w:pPr>
        <w:rPr>
          <w:rFonts w:ascii="Consolas" w:hAnsi="Consolas"/>
          <w:b/>
          <w:bCs/>
          <w:color w:val="002060"/>
          <w:spacing w:val="-8"/>
          <w:u w:val="single"/>
          <w:lang w:eastAsia="en-US"/>
        </w:rPr>
      </w:pPr>
      <w:r w:rsidRPr="00F51343">
        <w:rPr>
          <w:rFonts w:ascii="Consolas" w:hAnsi="Consolas"/>
          <w:b/>
          <w:bCs/>
          <w:color w:val="002060"/>
          <w:spacing w:val="-8"/>
          <w:u w:val="single"/>
          <w:lang w:eastAsia="en-US"/>
        </w:rPr>
        <w:t>GIRONE 30                                                                          DATA/ORA   STATO</w:t>
      </w:r>
    </w:p>
    <w:p w14:paraId="115BF55E" w14:textId="77777777" w:rsidR="00F51343" w:rsidRPr="00F51343" w:rsidRDefault="00F51343" w:rsidP="00F51343">
      <w:pPr>
        <w:rPr>
          <w:rFonts w:ascii="Consolas" w:hAnsi="Consolas"/>
          <w:color w:val="002060"/>
          <w:spacing w:val="-8"/>
          <w:lang w:eastAsia="en-US"/>
        </w:rPr>
      </w:pPr>
      <w:r w:rsidRPr="00F51343">
        <w:rPr>
          <w:rFonts w:ascii="Consolas" w:hAnsi="Consolas"/>
          <w:color w:val="002060"/>
          <w:spacing w:val="-8"/>
          <w:lang w:eastAsia="en-US"/>
        </w:rPr>
        <w:t xml:space="preserve">BORGO SOLESTA SSD ARL     J.R.V.S. ASCOLI            CAMPO COMUNALE MONTEROCCO  6/09/25 </w:t>
      </w:r>
      <w:proofErr w:type="gramStart"/>
      <w:r w:rsidRPr="00F51343">
        <w:rPr>
          <w:rFonts w:ascii="Consolas" w:hAnsi="Consolas"/>
          <w:color w:val="002060"/>
          <w:spacing w:val="-8"/>
          <w:lang w:eastAsia="en-US"/>
        </w:rPr>
        <w:t>14:30  1</w:t>
      </w:r>
      <w:proofErr w:type="gramEnd"/>
      <w:r w:rsidRPr="00F51343">
        <w:rPr>
          <w:rFonts w:ascii="Consolas" w:hAnsi="Consolas"/>
          <w:color w:val="002060"/>
          <w:spacing w:val="-8"/>
          <w:lang w:eastAsia="en-US"/>
        </w:rPr>
        <w:t>A</w:t>
      </w:r>
    </w:p>
    <w:p w14:paraId="0FE0E36E" w14:textId="77777777" w:rsidR="00F51343" w:rsidRPr="00F51343" w:rsidRDefault="00F51343" w:rsidP="00F51343">
      <w:pPr>
        <w:rPr>
          <w:rFonts w:ascii="Consolas" w:hAnsi="Consolas"/>
          <w:color w:val="002060"/>
          <w:spacing w:val="-8"/>
          <w:lang w:eastAsia="en-US"/>
        </w:rPr>
      </w:pPr>
      <w:r w:rsidRPr="00F51343">
        <w:rPr>
          <w:rFonts w:ascii="Consolas" w:hAnsi="Consolas"/>
          <w:color w:val="002060"/>
          <w:spacing w:val="-8"/>
          <w:lang w:eastAsia="en-US"/>
        </w:rPr>
        <w:t xml:space="preserve">VENAROTTESE 2022          UNIONE PIAZZA IMMACOLATA   COMUNALE "DI RIDOLFI ANTO  6/09/25 </w:t>
      </w:r>
      <w:proofErr w:type="gramStart"/>
      <w:r w:rsidRPr="00F51343">
        <w:rPr>
          <w:rFonts w:ascii="Consolas" w:hAnsi="Consolas"/>
          <w:color w:val="002060"/>
          <w:spacing w:val="-8"/>
          <w:lang w:eastAsia="en-US"/>
        </w:rPr>
        <w:t>15:30  1</w:t>
      </w:r>
      <w:proofErr w:type="gramEnd"/>
      <w:r w:rsidRPr="00F51343">
        <w:rPr>
          <w:rFonts w:ascii="Consolas" w:hAnsi="Consolas"/>
          <w:color w:val="002060"/>
          <w:spacing w:val="-8"/>
          <w:lang w:eastAsia="en-US"/>
        </w:rPr>
        <w:t>A</w:t>
      </w:r>
    </w:p>
    <w:p w14:paraId="4181A2FD" w14:textId="77777777" w:rsidR="00F51343" w:rsidRPr="00F51343" w:rsidRDefault="00F51343" w:rsidP="00F51343">
      <w:pPr>
        <w:spacing w:line="120" w:lineRule="exact"/>
        <w:rPr>
          <w:rFonts w:ascii="Consolas" w:hAnsi="Consolas"/>
          <w:b/>
          <w:bCs/>
          <w:color w:val="002060"/>
          <w:spacing w:val="-8"/>
          <w:u w:val="single"/>
          <w:lang w:eastAsia="en-US"/>
        </w:rPr>
      </w:pPr>
    </w:p>
    <w:p w14:paraId="2556AE4F" w14:textId="77777777" w:rsidR="00F51343" w:rsidRPr="00F51343" w:rsidRDefault="00F51343" w:rsidP="00F51343">
      <w:pPr>
        <w:rPr>
          <w:rFonts w:ascii="Consolas" w:hAnsi="Consolas"/>
          <w:b/>
          <w:bCs/>
          <w:color w:val="002060"/>
          <w:spacing w:val="-8"/>
          <w:u w:val="single"/>
          <w:lang w:eastAsia="en-US"/>
        </w:rPr>
      </w:pPr>
      <w:r w:rsidRPr="00F51343">
        <w:rPr>
          <w:rFonts w:ascii="Consolas" w:hAnsi="Consolas"/>
          <w:b/>
          <w:bCs/>
          <w:color w:val="002060"/>
          <w:spacing w:val="-8"/>
          <w:u w:val="single"/>
          <w:lang w:eastAsia="en-US"/>
        </w:rPr>
        <w:t>GIRONE 31                                                                          DATA/ORA   STATO</w:t>
      </w:r>
    </w:p>
    <w:p w14:paraId="0969E3D8" w14:textId="77777777" w:rsidR="00F51343" w:rsidRPr="00F51343" w:rsidRDefault="00F51343" w:rsidP="00F51343">
      <w:pPr>
        <w:rPr>
          <w:rFonts w:ascii="Consolas" w:hAnsi="Consolas"/>
          <w:color w:val="002060"/>
          <w:spacing w:val="-8"/>
          <w:lang w:eastAsia="en-US"/>
        </w:rPr>
      </w:pPr>
      <w:r w:rsidRPr="00F51343">
        <w:rPr>
          <w:rFonts w:ascii="Consolas" w:hAnsi="Consolas"/>
          <w:color w:val="002060"/>
          <w:spacing w:val="-8"/>
          <w:lang w:eastAsia="en-US"/>
        </w:rPr>
        <w:t xml:space="preserve">VIS STELLA MSP            SANTA MARIA TRUENTINA </w:t>
      </w:r>
      <w:proofErr w:type="gramStart"/>
      <w:r w:rsidRPr="00F51343">
        <w:rPr>
          <w:rFonts w:ascii="Consolas" w:hAnsi="Consolas"/>
          <w:color w:val="002060"/>
          <w:spacing w:val="-8"/>
          <w:lang w:eastAsia="en-US"/>
        </w:rPr>
        <w:t>CDL  SCHIAVI</w:t>
      </w:r>
      <w:proofErr w:type="gramEnd"/>
      <w:r w:rsidRPr="00F51343">
        <w:rPr>
          <w:rFonts w:ascii="Consolas" w:hAnsi="Consolas"/>
          <w:color w:val="002060"/>
          <w:spacing w:val="-8"/>
          <w:lang w:eastAsia="en-US"/>
        </w:rPr>
        <w:t xml:space="preserve">                    6/09/25 </w:t>
      </w:r>
      <w:proofErr w:type="gramStart"/>
      <w:r w:rsidRPr="00F51343">
        <w:rPr>
          <w:rFonts w:ascii="Consolas" w:hAnsi="Consolas"/>
          <w:color w:val="002060"/>
          <w:spacing w:val="-8"/>
          <w:lang w:eastAsia="en-US"/>
        </w:rPr>
        <w:t>15:30  1</w:t>
      </w:r>
      <w:proofErr w:type="gramEnd"/>
      <w:r w:rsidRPr="00F51343">
        <w:rPr>
          <w:rFonts w:ascii="Consolas" w:hAnsi="Consolas"/>
          <w:color w:val="002060"/>
          <w:spacing w:val="-8"/>
          <w:lang w:eastAsia="en-US"/>
        </w:rPr>
        <w:t>A</w:t>
      </w:r>
    </w:p>
    <w:p w14:paraId="3E569276" w14:textId="77777777" w:rsidR="00F51343" w:rsidRPr="00F51343" w:rsidRDefault="00F51343" w:rsidP="00F51343">
      <w:pPr>
        <w:rPr>
          <w:rFonts w:ascii="Consolas" w:hAnsi="Consolas"/>
          <w:color w:val="002060"/>
          <w:spacing w:val="-8"/>
          <w:lang w:eastAsia="en-US"/>
        </w:rPr>
      </w:pPr>
      <w:proofErr w:type="gramStart"/>
      <w:r w:rsidRPr="00F51343">
        <w:rPr>
          <w:rFonts w:ascii="Consolas" w:hAnsi="Consolas"/>
          <w:color w:val="002060"/>
          <w:spacing w:val="-8"/>
          <w:lang w:eastAsia="en-US"/>
        </w:rPr>
        <w:t xml:space="preserve">RIPOSA:   </w:t>
      </w:r>
      <w:proofErr w:type="gramEnd"/>
      <w:r w:rsidRPr="00F51343">
        <w:rPr>
          <w:rFonts w:ascii="Consolas" w:hAnsi="Consolas"/>
          <w:color w:val="002060"/>
          <w:spacing w:val="-8"/>
          <w:lang w:eastAsia="en-US"/>
        </w:rPr>
        <w:t xml:space="preserve">                OLIMPIA SPINETOLI</w:t>
      </w:r>
    </w:p>
    <w:p w14:paraId="1A3D8D2A" w14:textId="77777777" w:rsidR="00F51343" w:rsidRPr="00F51343" w:rsidRDefault="00F51343" w:rsidP="00F51343">
      <w:pPr>
        <w:spacing w:line="120" w:lineRule="exact"/>
        <w:rPr>
          <w:rFonts w:ascii="Consolas" w:hAnsi="Consolas"/>
          <w:b/>
          <w:bCs/>
          <w:color w:val="002060"/>
          <w:spacing w:val="-8"/>
          <w:u w:val="single"/>
          <w:lang w:eastAsia="en-US"/>
        </w:rPr>
      </w:pPr>
    </w:p>
    <w:p w14:paraId="465D44FF" w14:textId="77777777" w:rsidR="00F51343" w:rsidRPr="00F51343" w:rsidRDefault="00F51343" w:rsidP="00F51343">
      <w:pPr>
        <w:rPr>
          <w:rFonts w:ascii="Consolas" w:hAnsi="Consolas"/>
          <w:b/>
          <w:bCs/>
          <w:color w:val="002060"/>
          <w:spacing w:val="-8"/>
          <w:u w:val="single"/>
          <w:lang w:eastAsia="en-US"/>
        </w:rPr>
      </w:pPr>
      <w:r w:rsidRPr="00F51343">
        <w:rPr>
          <w:rFonts w:ascii="Consolas" w:hAnsi="Consolas"/>
          <w:b/>
          <w:bCs/>
          <w:color w:val="002060"/>
          <w:spacing w:val="-8"/>
          <w:u w:val="single"/>
          <w:lang w:eastAsia="en-US"/>
        </w:rPr>
        <w:t>GIRONE 32                                                                          DATA/ORA   STATO</w:t>
      </w:r>
    </w:p>
    <w:p w14:paraId="032CC215" w14:textId="77777777" w:rsidR="00F51343" w:rsidRPr="00F51343" w:rsidRDefault="00F51343" w:rsidP="00F51343">
      <w:pPr>
        <w:rPr>
          <w:rFonts w:ascii="Consolas" w:hAnsi="Consolas"/>
          <w:color w:val="002060"/>
          <w:spacing w:val="-8"/>
          <w:lang w:eastAsia="en-US"/>
        </w:rPr>
      </w:pPr>
      <w:r w:rsidRPr="00F51343">
        <w:rPr>
          <w:rFonts w:ascii="Consolas" w:hAnsi="Consolas"/>
          <w:color w:val="002060"/>
          <w:spacing w:val="-8"/>
          <w:lang w:eastAsia="en-US"/>
        </w:rPr>
        <w:t xml:space="preserve">PICENO UNITED MMX A R.L.  PORTA ROMANA               COM. "DON MAURO BARTOLINI  6/09/25 </w:t>
      </w:r>
      <w:proofErr w:type="gramStart"/>
      <w:r w:rsidRPr="00F51343">
        <w:rPr>
          <w:rFonts w:ascii="Consolas" w:hAnsi="Consolas"/>
          <w:color w:val="002060"/>
          <w:spacing w:val="-8"/>
          <w:lang w:eastAsia="en-US"/>
        </w:rPr>
        <w:t>14:30  1</w:t>
      </w:r>
      <w:proofErr w:type="gramEnd"/>
      <w:r w:rsidRPr="00F51343">
        <w:rPr>
          <w:rFonts w:ascii="Consolas" w:hAnsi="Consolas"/>
          <w:color w:val="002060"/>
          <w:spacing w:val="-8"/>
          <w:lang w:eastAsia="en-US"/>
        </w:rPr>
        <w:t xml:space="preserve">A     </w:t>
      </w:r>
    </w:p>
    <w:p w14:paraId="671E5221" w14:textId="77777777" w:rsidR="00F51343" w:rsidRPr="00F51343" w:rsidRDefault="00F51343" w:rsidP="00F51343">
      <w:pPr>
        <w:rPr>
          <w:rFonts w:ascii="Consolas" w:hAnsi="Consolas"/>
          <w:color w:val="002060"/>
          <w:spacing w:val="-8"/>
          <w:lang w:eastAsia="en-US"/>
        </w:rPr>
      </w:pPr>
      <w:proofErr w:type="gramStart"/>
      <w:r w:rsidRPr="00F51343">
        <w:rPr>
          <w:rFonts w:ascii="Consolas" w:hAnsi="Consolas"/>
          <w:color w:val="002060"/>
          <w:spacing w:val="-8"/>
          <w:lang w:eastAsia="en-US"/>
        </w:rPr>
        <w:t xml:space="preserve">RIPOSA:   </w:t>
      </w:r>
      <w:proofErr w:type="gramEnd"/>
      <w:r w:rsidRPr="00F51343">
        <w:rPr>
          <w:rFonts w:ascii="Consolas" w:hAnsi="Consolas"/>
          <w:color w:val="002060"/>
          <w:spacing w:val="-8"/>
          <w:lang w:eastAsia="en-US"/>
        </w:rPr>
        <w:t xml:space="preserve">                VIGOR FOLIGNANO</w:t>
      </w:r>
    </w:p>
    <w:p w14:paraId="1141A62B" w14:textId="77777777" w:rsidR="00F51343" w:rsidRPr="00F51343" w:rsidRDefault="00F51343" w:rsidP="00F51343">
      <w:pPr>
        <w:spacing w:after="160" w:line="259" w:lineRule="auto"/>
        <w:jc w:val="left"/>
        <w:textAlignment w:val="baseline"/>
        <w:rPr>
          <w:rFonts w:ascii="Calibri" w:eastAsia="Calibri" w:hAnsi="Calibri"/>
          <w:caps/>
          <w:color w:val="002060"/>
          <w:spacing w:val="-2"/>
          <w:sz w:val="22"/>
          <w:szCs w:val="22"/>
          <w:lang w:eastAsia="ar-SA"/>
        </w:rPr>
      </w:pPr>
      <w:r w:rsidRPr="00F51343">
        <w:rPr>
          <w:rFonts w:ascii="Consolas" w:eastAsia="Arial" w:hAnsi="Consolas" w:cs="Arial"/>
          <w:bCs/>
          <w:color w:val="002060"/>
          <w:sz w:val="22"/>
          <w:szCs w:val="22"/>
          <w:lang w:eastAsia="en-US"/>
        </w:rPr>
        <w:t xml:space="preserve">  </w:t>
      </w:r>
    </w:p>
    <w:p w14:paraId="0CF85D14" w14:textId="77777777" w:rsidR="002D5984" w:rsidRDefault="002D5984" w:rsidP="00F51343">
      <w:pPr>
        <w:pBdr>
          <w:top w:val="nil"/>
          <w:left w:val="nil"/>
          <w:bottom w:val="nil"/>
          <w:right w:val="nil"/>
          <w:between w:val="nil"/>
        </w:pBdr>
        <w:spacing w:after="160" w:line="259" w:lineRule="auto"/>
        <w:rPr>
          <w:rFonts w:ascii="Arial" w:eastAsia="Arial" w:hAnsi="Arial" w:cs="Arial"/>
          <w:b/>
          <w:color w:val="002060"/>
          <w:sz w:val="22"/>
          <w:szCs w:val="22"/>
          <w:u w:val="single"/>
          <w:lang w:eastAsia="en-US"/>
        </w:rPr>
      </w:pPr>
    </w:p>
    <w:p w14:paraId="330718CB" w14:textId="77777777" w:rsidR="002D5984" w:rsidRDefault="002D5984" w:rsidP="00F51343">
      <w:pPr>
        <w:pBdr>
          <w:top w:val="nil"/>
          <w:left w:val="nil"/>
          <w:bottom w:val="nil"/>
          <w:right w:val="nil"/>
          <w:between w:val="nil"/>
        </w:pBdr>
        <w:spacing w:after="160" w:line="259" w:lineRule="auto"/>
        <w:rPr>
          <w:rFonts w:ascii="Arial" w:eastAsia="Arial" w:hAnsi="Arial" w:cs="Arial"/>
          <w:b/>
          <w:color w:val="002060"/>
          <w:sz w:val="22"/>
          <w:szCs w:val="22"/>
          <w:u w:val="single"/>
          <w:lang w:eastAsia="en-US"/>
        </w:rPr>
      </w:pPr>
    </w:p>
    <w:p w14:paraId="1E907280" w14:textId="2F177C44" w:rsidR="00F51343" w:rsidRPr="00F51343" w:rsidRDefault="00F51343" w:rsidP="00F51343">
      <w:pPr>
        <w:pBdr>
          <w:top w:val="nil"/>
          <w:left w:val="nil"/>
          <w:bottom w:val="nil"/>
          <w:right w:val="nil"/>
          <w:between w:val="nil"/>
        </w:pBdr>
        <w:spacing w:after="160" w:line="259" w:lineRule="auto"/>
        <w:rPr>
          <w:rFonts w:ascii="Arial" w:eastAsia="Arial" w:hAnsi="Arial" w:cs="Arial"/>
          <w:b/>
          <w:color w:val="002060"/>
          <w:sz w:val="22"/>
          <w:szCs w:val="22"/>
          <w:u w:val="single"/>
          <w:lang w:eastAsia="en-US"/>
        </w:rPr>
      </w:pPr>
      <w:r w:rsidRPr="00F51343">
        <w:rPr>
          <w:rFonts w:ascii="Arial" w:eastAsia="Arial" w:hAnsi="Arial" w:cs="Arial"/>
          <w:b/>
          <w:color w:val="002060"/>
          <w:sz w:val="22"/>
          <w:szCs w:val="22"/>
          <w:u w:val="single"/>
          <w:lang w:eastAsia="en-US"/>
        </w:rPr>
        <w:t>2^ Giornata: 14 Settembre 2025 – Orario ufficiale: 15:30</w:t>
      </w:r>
    </w:p>
    <w:p w14:paraId="268558CA" w14:textId="77777777" w:rsidR="00F51343" w:rsidRPr="00F51343" w:rsidRDefault="00F51343" w:rsidP="00F51343">
      <w:pPr>
        <w:spacing w:line="120" w:lineRule="exact"/>
        <w:jc w:val="left"/>
        <w:rPr>
          <w:rFonts w:ascii="Calibri" w:eastAsia="Arial" w:hAnsi="Calibri"/>
          <w:caps/>
          <w:color w:val="002060"/>
          <w:spacing w:val="-2"/>
          <w:sz w:val="16"/>
          <w:lang w:eastAsia="ar-SA"/>
        </w:rPr>
      </w:pPr>
    </w:p>
    <w:p w14:paraId="021008A3" w14:textId="77777777" w:rsidR="002D5984" w:rsidRDefault="002D5984" w:rsidP="00F51343">
      <w:pPr>
        <w:pBdr>
          <w:top w:val="nil"/>
          <w:left w:val="nil"/>
          <w:bottom w:val="nil"/>
          <w:right w:val="nil"/>
          <w:between w:val="nil"/>
        </w:pBdr>
        <w:spacing w:after="160" w:line="259" w:lineRule="auto"/>
        <w:rPr>
          <w:rFonts w:ascii="Arial" w:eastAsia="Arial" w:hAnsi="Arial" w:cs="Arial"/>
          <w:b/>
          <w:color w:val="002060"/>
          <w:sz w:val="22"/>
          <w:szCs w:val="22"/>
          <w:u w:val="single"/>
          <w:lang w:eastAsia="en-US"/>
        </w:rPr>
      </w:pPr>
    </w:p>
    <w:p w14:paraId="64AC1160" w14:textId="7C48707B" w:rsidR="00F51343" w:rsidRPr="00F51343" w:rsidRDefault="00F51343" w:rsidP="00F51343">
      <w:pPr>
        <w:pBdr>
          <w:top w:val="nil"/>
          <w:left w:val="nil"/>
          <w:bottom w:val="nil"/>
          <w:right w:val="nil"/>
          <w:between w:val="nil"/>
        </w:pBdr>
        <w:spacing w:after="160" w:line="259" w:lineRule="auto"/>
        <w:rPr>
          <w:rFonts w:ascii="Arial" w:eastAsia="Arial" w:hAnsi="Arial" w:cs="Arial"/>
          <w:b/>
          <w:color w:val="002060"/>
          <w:sz w:val="22"/>
          <w:szCs w:val="22"/>
          <w:u w:val="single"/>
          <w:lang w:eastAsia="en-US"/>
        </w:rPr>
      </w:pPr>
      <w:r w:rsidRPr="00F51343">
        <w:rPr>
          <w:rFonts w:ascii="Arial" w:eastAsia="Arial" w:hAnsi="Arial" w:cs="Arial"/>
          <w:b/>
          <w:color w:val="002060"/>
          <w:sz w:val="22"/>
          <w:szCs w:val="22"/>
          <w:u w:val="single"/>
          <w:lang w:eastAsia="en-US"/>
        </w:rPr>
        <w:t>3^ Giornata: Mercoledì 8 Ottobre 2025 – Orario ufficiale: 15:30</w:t>
      </w:r>
    </w:p>
    <w:p w14:paraId="38238178" w14:textId="77777777" w:rsidR="00F51343" w:rsidRPr="00F51343" w:rsidRDefault="00F51343" w:rsidP="00F51343">
      <w:pPr>
        <w:tabs>
          <w:tab w:val="left" w:pos="170"/>
          <w:tab w:val="left" w:pos="284"/>
        </w:tabs>
        <w:spacing w:line="300" w:lineRule="exact"/>
        <w:jc w:val="left"/>
        <w:rPr>
          <w:rFonts w:ascii="Franklin Gothic Book" w:hAnsi="Franklin Gothic Book"/>
          <w:b/>
          <w:bCs/>
          <w:color w:val="002060"/>
          <w:sz w:val="22"/>
          <w:lang w:eastAsia="ar-SA"/>
        </w:rPr>
      </w:pPr>
    </w:p>
    <w:p w14:paraId="16FF47BC" w14:textId="77777777" w:rsidR="002D5984" w:rsidRDefault="002D5984" w:rsidP="00F51343">
      <w:pPr>
        <w:tabs>
          <w:tab w:val="left" w:pos="170"/>
          <w:tab w:val="left" w:pos="284"/>
        </w:tabs>
        <w:spacing w:line="300" w:lineRule="exact"/>
        <w:ind w:left="527" w:hanging="357"/>
        <w:jc w:val="center"/>
        <w:rPr>
          <w:rFonts w:ascii="Franklin Gothic Book" w:hAnsi="Franklin Gothic Book"/>
          <w:b/>
          <w:bCs/>
          <w:color w:val="002060"/>
          <w:sz w:val="22"/>
          <w:lang w:eastAsia="ar-SA"/>
        </w:rPr>
      </w:pPr>
    </w:p>
    <w:p w14:paraId="08E8E040" w14:textId="77777777" w:rsidR="002D5984" w:rsidRDefault="002D5984" w:rsidP="00F51343">
      <w:pPr>
        <w:tabs>
          <w:tab w:val="left" w:pos="170"/>
          <w:tab w:val="left" w:pos="284"/>
        </w:tabs>
        <w:spacing w:line="300" w:lineRule="exact"/>
        <w:ind w:left="527" w:hanging="357"/>
        <w:jc w:val="center"/>
        <w:rPr>
          <w:rFonts w:ascii="Franklin Gothic Book" w:hAnsi="Franklin Gothic Book"/>
          <w:b/>
          <w:bCs/>
          <w:color w:val="002060"/>
          <w:sz w:val="22"/>
          <w:lang w:eastAsia="ar-SA"/>
        </w:rPr>
      </w:pPr>
    </w:p>
    <w:p w14:paraId="507AB074" w14:textId="77777777" w:rsidR="002D5984" w:rsidRDefault="002D5984" w:rsidP="00F51343">
      <w:pPr>
        <w:tabs>
          <w:tab w:val="left" w:pos="170"/>
          <w:tab w:val="left" w:pos="284"/>
        </w:tabs>
        <w:spacing w:line="300" w:lineRule="exact"/>
        <w:ind w:left="527" w:hanging="357"/>
        <w:jc w:val="center"/>
        <w:rPr>
          <w:rFonts w:ascii="Franklin Gothic Book" w:hAnsi="Franklin Gothic Book"/>
          <w:b/>
          <w:bCs/>
          <w:color w:val="002060"/>
          <w:sz w:val="22"/>
          <w:lang w:eastAsia="ar-SA"/>
        </w:rPr>
      </w:pPr>
    </w:p>
    <w:p w14:paraId="06BB27C8" w14:textId="77777777" w:rsidR="002D5984" w:rsidRDefault="002D5984" w:rsidP="00F51343">
      <w:pPr>
        <w:tabs>
          <w:tab w:val="left" w:pos="170"/>
          <w:tab w:val="left" w:pos="284"/>
        </w:tabs>
        <w:spacing w:line="300" w:lineRule="exact"/>
        <w:ind w:left="527" w:hanging="357"/>
        <w:jc w:val="center"/>
        <w:rPr>
          <w:rFonts w:ascii="Franklin Gothic Book" w:hAnsi="Franklin Gothic Book"/>
          <w:b/>
          <w:bCs/>
          <w:color w:val="002060"/>
          <w:sz w:val="22"/>
          <w:lang w:eastAsia="ar-SA"/>
        </w:rPr>
      </w:pPr>
    </w:p>
    <w:p w14:paraId="5C7DE908" w14:textId="77777777" w:rsidR="002D5984" w:rsidRDefault="002D5984" w:rsidP="00F51343">
      <w:pPr>
        <w:tabs>
          <w:tab w:val="left" w:pos="170"/>
          <w:tab w:val="left" w:pos="284"/>
        </w:tabs>
        <w:spacing w:line="300" w:lineRule="exact"/>
        <w:ind w:left="527" w:hanging="357"/>
        <w:jc w:val="center"/>
        <w:rPr>
          <w:rFonts w:ascii="Franklin Gothic Book" w:hAnsi="Franklin Gothic Book"/>
          <w:b/>
          <w:bCs/>
          <w:color w:val="002060"/>
          <w:sz w:val="22"/>
          <w:lang w:eastAsia="ar-SA"/>
        </w:rPr>
      </w:pPr>
    </w:p>
    <w:p w14:paraId="71C148FA" w14:textId="77777777" w:rsidR="002D5984" w:rsidRDefault="002D5984" w:rsidP="00F51343">
      <w:pPr>
        <w:tabs>
          <w:tab w:val="left" w:pos="170"/>
          <w:tab w:val="left" w:pos="284"/>
        </w:tabs>
        <w:spacing w:line="300" w:lineRule="exact"/>
        <w:ind w:left="527" w:hanging="357"/>
        <w:jc w:val="center"/>
        <w:rPr>
          <w:rFonts w:ascii="Franklin Gothic Book" w:hAnsi="Franklin Gothic Book"/>
          <w:b/>
          <w:bCs/>
          <w:color w:val="002060"/>
          <w:sz w:val="22"/>
          <w:lang w:eastAsia="ar-SA"/>
        </w:rPr>
      </w:pPr>
    </w:p>
    <w:p w14:paraId="31F6FD62" w14:textId="77777777" w:rsidR="002D5984" w:rsidRDefault="002D5984" w:rsidP="00F51343">
      <w:pPr>
        <w:tabs>
          <w:tab w:val="left" w:pos="170"/>
          <w:tab w:val="left" w:pos="284"/>
        </w:tabs>
        <w:spacing w:line="300" w:lineRule="exact"/>
        <w:ind w:left="527" w:hanging="357"/>
        <w:jc w:val="center"/>
        <w:rPr>
          <w:rFonts w:ascii="Franklin Gothic Book" w:hAnsi="Franklin Gothic Book"/>
          <w:b/>
          <w:bCs/>
          <w:color w:val="002060"/>
          <w:sz w:val="22"/>
          <w:lang w:eastAsia="ar-SA"/>
        </w:rPr>
      </w:pPr>
    </w:p>
    <w:p w14:paraId="5F446094" w14:textId="77777777" w:rsidR="002D5984" w:rsidRDefault="002D5984" w:rsidP="00F51343">
      <w:pPr>
        <w:tabs>
          <w:tab w:val="left" w:pos="170"/>
          <w:tab w:val="left" w:pos="284"/>
        </w:tabs>
        <w:spacing w:line="300" w:lineRule="exact"/>
        <w:ind w:left="527" w:hanging="357"/>
        <w:jc w:val="center"/>
        <w:rPr>
          <w:rFonts w:ascii="Franklin Gothic Book" w:hAnsi="Franklin Gothic Book"/>
          <w:b/>
          <w:bCs/>
          <w:color w:val="002060"/>
          <w:sz w:val="22"/>
          <w:lang w:eastAsia="ar-SA"/>
        </w:rPr>
      </w:pPr>
    </w:p>
    <w:p w14:paraId="62524174" w14:textId="5D39ED26" w:rsidR="00F51343" w:rsidRPr="00F51343" w:rsidRDefault="00F51343" w:rsidP="00F51343">
      <w:pPr>
        <w:tabs>
          <w:tab w:val="left" w:pos="170"/>
          <w:tab w:val="left" w:pos="284"/>
        </w:tabs>
        <w:spacing w:line="300" w:lineRule="exact"/>
        <w:ind w:left="527" w:hanging="357"/>
        <w:jc w:val="center"/>
        <w:rPr>
          <w:rFonts w:ascii="Franklin Gothic Book" w:hAnsi="Franklin Gothic Book"/>
          <w:b/>
          <w:bCs/>
          <w:color w:val="002060"/>
          <w:spacing w:val="16"/>
          <w:sz w:val="22"/>
          <w:lang w:eastAsia="ar-SA"/>
        </w:rPr>
      </w:pPr>
      <w:r w:rsidRPr="00F51343">
        <w:rPr>
          <w:rFonts w:ascii="Franklin Gothic Book" w:hAnsi="Franklin Gothic Book"/>
          <w:b/>
          <w:bCs/>
          <w:color w:val="002060"/>
          <w:sz w:val="22"/>
          <w:lang w:eastAsia="ar-SA"/>
        </w:rPr>
        <w:lastRenderedPageBreak/>
        <w:t>TABELLONE</w:t>
      </w:r>
      <w:r w:rsidRPr="00F51343">
        <w:rPr>
          <w:rFonts w:ascii="Franklin Gothic Book" w:hAnsi="Franklin Gothic Book"/>
          <w:b/>
          <w:bCs/>
          <w:color w:val="002060"/>
          <w:spacing w:val="15"/>
          <w:sz w:val="22"/>
          <w:lang w:eastAsia="ar-SA"/>
        </w:rPr>
        <w:t xml:space="preserve"> </w:t>
      </w:r>
      <w:r w:rsidRPr="00F51343">
        <w:rPr>
          <w:rFonts w:ascii="Franklin Gothic Book" w:hAnsi="Franklin Gothic Book"/>
          <w:b/>
          <w:bCs/>
          <w:color w:val="002060"/>
          <w:sz w:val="22"/>
          <w:lang w:eastAsia="ar-SA"/>
        </w:rPr>
        <w:t>SVILUPPO</w:t>
      </w:r>
      <w:r w:rsidRPr="00F51343">
        <w:rPr>
          <w:rFonts w:ascii="Franklin Gothic Book" w:hAnsi="Franklin Gothic Book"/>
          <w:b/>
          <w:bCs/>
          <w:color w:val="002060"/>
          <w:spacing w:val="16"/>
          <w:sz w:val="22"/>
          <w:lang w:eastAsia="ar-SA"/>
        </w:rPr>
        <w:t xml:space="preserve"> </w:t>
      </w:r>
      <w:r w:rsidRPr="00F51343">
        <w:rPr>
          <w:rFonts w:ascii="Franklin Gothic Book" w:hAnsi="Franklin Gothic Book"/>
          <w:b/>
          <w:bCs/>
          <w:color w:val="002060"/>
          <w:sz w:val="22"/>
          <w:lang w:eastAsia="ar-SA"/>
        </w:rPr>
        <w:t>TURNI</w:t>
      </w:r>
    </w:p>
    <w:p w14:paraId="08A5E100" w14:textId="77777777" w:rsidR="00F51343" w:rsidRPr="00F51343" w:rsidRDefault="00F51343" w:rsidP="00F51343">
      <w:pPr>
        <w:tabs>
          <w:tab w:val="left" w:pos="170"/>
          <w:tab w:val="left" w:pos="284"/>
        </w:tabs>
        <w:spacing w:line="300" w:lineRule="exact"/>
        <w:ind w:left="527" w:hanging="357"/>
        <w:jc w:val="center"/>
        <w:rPr>
          <w:rFonts w:ascii="Franklin Gothic Book" w:hAnsi="Franklin Gothic Book"/>
          <w:b/>
          <w:bCs/>
          <w:color w:val="002060"/>
          <w:sz w:val="22"/>
          <w:lang w:eastAsia="ar-SA"/>
        </w:rPr>
      </w:pPr>
      <w:r w:rsidRPr="00F51343">
        <w:rPr>
          <w:rFonts w:ascii="Franklin Gothic Book" w:hAnsi="Franklin Gothic Book"/>
          <w:b/>
          <w:bCs/>
          <w:color w:val="002060"/>
          <w:sz w:val="22"/>
          <w:lang w:eastAsia="ar-SA"/>
        </w:rPr>
        <w:t>COPPA</w:t>
      </w:r>
      <w:r w:rsidRPr="00F51343">
        <w:rPr>
          <w:rFonts w:ascii="Franklin Gothic Book" w:hAnsi="Franklin Gothic Book"/>
          <w:b/>
          <w:bCs/>
          <w:color w:val="002060"/>
          <w:spacing w:val="12"/>
          <w:sz w:val="22"/>
          <w:lang w:eastAsia="ar-SA"/>
        </w:rPr>
        <w:t xml:space="preserve"> </w:t>
      </w:r>
      <w:r w:rsidRPr="00F51343">
        <w:rPr>
          <w:rFonts w:ascii="Franklin Gothic Book" w:hAnsi="Franklin Gothic Book"/>
          <w:b/>
          <w:bCs/>
          <w:color w:val="002060"/>
          <w:sz w:val="22"/>
          <w:lang w:eastAsia="ar-SA"/>
        </w:rPr>
        <w:t>MARCHE</w:t>
      </w:r>
      <w:r w:rsidRPr="00F51343">
        <w:rPr>
          <w:rFonts w:ascii="Franklin Gothic Book" w:hAnsi="Franklin Gothic Book"/>
          <w:b/>
          <w:bCs/>
          <w:color w:val="002060"/>
          <w:spacing w:val="16"/>
          <w:sz w:val="22"/>
          <w:lang w:eastAsia="ar-SA"/>
        </w:rPr>
        <w:t xml:space="preserve"> </w:t>
      </w:r>
      <w:r w:rsidRPr="00F51343">
        <w:rPr>
          <w:rFonts w:ascii="Franklin Gothic Book" w:hAnsi="Franklin Gothic Book"/>
          <w:b/>
          <w:bCs/>
          <w:color w:val="002060"/>
          <w:sz w:val="22"/>
          <w:lang w:eastAsia="ar-SA"/>
        </w:rPr>
        <w:t>2A</w:t>
      </w:r>
      <w:r w:rsidRPr="00F51343">
        <w:rPr>
          <w:rFonts w:ascii="Franklin Gothic Book" w:hAnsi="Franklin Gothic Book"/>
          <w:b/>
          <w:bCs/>
          <w:color w:val="002060"/>
          <w:spacing w:val="11"/>
          <w:sz w:val="22"/>
          <w:lang w:eastAsia="ar-SA"/>
        </w:rPr>
        <w:t xml:space="preserve"> </w:t>
      </w:r>
      <w:r w:rsidRPr="00F51343">
        <w:rPr>
          <w:rFonts w:ascii="Franklin Gothic Book" w:hAnsi="Franklin Gothic Book"/>
          <w:b/>
          <w:bCs/>
          <w:color w:val="002060"/>
          <w:sz w:val="22"/>
          <w:lang w:eastAsia="ar-SA"/>
        </w:rPr>
        <w:t>CATEGORIA</w:t>
      </w:r>
    </w:p>
    <w:p w14:paraId="5EB57904" w14:textId="77777777" w:rsidR="00F51343" w:rsidRPr="00F51343" w:rsidRDefault="00F51343" w:rsidP="00F51343">
      <w:pPr>
        <w:tabs>
          <w:tab w:val="left" w:pos="170"/>
          <w:tab w:val="left" w:pos="284"/>
        </w:tabs>
        <w:spacing w:line="300" w:lineRule="exact"/>
        <w:ind w:left="527" w:hanging="357"/>
        <w:jc w:val="center"/>
        <w:rPr>
          <w:rFonts w:ascii="Franklin Gothic Book" w:hAnsi="Franklin Gothic Book"/>
          <w:b/>
          <w:bCs/>
          <w:color w:val="002060"/>
          <w:sz w:val="22"/>
          <w:lang w:eastAsia="ar-SA"/>
        </w:rPr>
      </w:pPr>
    </w:p>
    <w:tbl>
      <w:tblPr>
        <w:tblStyle w:val="TableNormal3"/>
        <w:tblW w:w="10663"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20"/>
        <w:gridCol w:w="760"/>
        <w:gridCol w:w="41"/>
        <w:gridCol w:w="721"/>
        <w:gridCol w:w="766"/>
        <w:gridCol w:w="762"/>
        <w:gridCol w:w="762"/>
        <w:gridCol w:w="40"/>
        <w:gridCol w:w="722"/>
        <w:gridCol w:w="762"/>
        <w:gridCol w:w="6"/>
        <w:gridCol w:w="757"/>
        <w:gridCol w:w="1522"/>
        <w:gridCol w:w="1522"/>
      </w:tblGrid>
      <w:tr w:rsidR="00F51343" w:rsidRPr="00F51343" w14:paraId="173C0903" w14:textId="77777777" w:rsidTr="00C221D4">
        <w:trPr>
          <w:trHeight w:val="225"/>
        </w:trPr>
        <w:tc>
          <w:tcPr>
            <w:tcW w:w="1520" w:type="dxa"/>
            <w:tcBorders>
              <w:bottom w:val="single" w:sz="2" w:space="0" w:color="000000"/>
            </w:tcBorders>
          </w:tcPr>
          <w:p w14:paraId="72F07B3F" w14:textId="77777777" w:rsidR="00F51343" w:rsidRPr="00F51343" w:rsidRDefault="00F51343" w:rsidP="00F51343">
            <w:pPr>
              <w:spacing w:before="78" w:line="127" w:lineRule="exact"/>
              <w:ind w:left="54" w:right="31"/>
              <w:jc w:val="center"/>
              <w:rPr>
                <w:rFonts w:ascii="Arial" w:eastAsia="Arial MT" w:hAnsi="Arial" w:cs="Arial MT"/>
                <w:b/>
                <w:color w:val="002060"/>
                <w:sz w:val="12"/>
              </w:rPr>
            </w:pPr>
            <w:r w:rsidRPr="00F51343">
              <w:rPr>
                <w:rFonts w:ascii="Arial" w:eastAsia="Arial MT" w:hAnsi="Arial" w:cs="Arial MT"/>
                <w:b/>
                <w:color w:val="002060"/>
                <w:w w:val="105"/>
                <w:sz w:val="12"/>
              </w:rPr>
              <w:t>1° TURNO</w:t>
            </w:r>
          </w:p>
        </w:tc>
        <w:tc>
          <w:tcPr>
            <w:tcW w:w="1522" w:type="dxa"/>
            <w:gridSpan w:val="3"/>
            <w:tcBorders>
              <w:bottom w:val="single" w:sz="2" w:space="0" w:color="000000"/>
            </w:tcBorders>
          </w:tcPr>
          <w:p w14:paraId="0EB51634" w14:textId="77777777" w:rsidR="00F51343" w:rsidRPr="00F51343" w:rsidRDefault="00F51343" w:rsidP="00F51343">
            <w:pPr>
              <w:spacing w:before="78" w:line="127" w:lineRule="exact"/>
              <w:ind w:left="71"/>
              <w:jc w:val="left"/>
              <w:rPr>
                <w:rFonts w:ascii="Arial" w:eastAsia="Arial MT" w:hAnsi="Arial MT" w:cs="Arial MT"/>
                <w:b/>
                <w:color w:val="002060"/>
                <w:sz w:val="12"/>
              </w:rPr>
            </w:pPr>
            <w:r w:rsidRPr="00F51343">
              <w:rPr>
                <w:rFonts w:ascii="Arial" w:eastAsia="Arial MT" w:hAnsi="Arial MT" w:cs="Arial MT"/>
                <w:b/>
                <w:color w:val="002060"/>
                <w:w w:val="105"/>
                <w:sz w:val="12"/>
              </w:rPr>
              <w:t>SEDICESIMI</w:t>
            </w:r>
            <w:r w:rsidRPr="00F51343">
              <w:rPr>
                <w:rFonts w:ascii="Arial" w:eastAsia="Arial MT" w:hAnsi="Arial MT" w:cs="Arial MT"/>
                <w:b/>
                <w:color w:val="002060"/>
                <w:spacing w:val="1"/>
                <w:w w:val="105"/>
                <w:sz w:val="12"/>
              </w:rPr>
              <w:t xml:space="preserve"> </w:t>
            </w:r>
            <w:r w:rsidRPr="00F51343">
              <w:rPr>
                <w:rFonts w:ascii="Arial" w:eastAsia="Arial MT" w:hAnsi="Arial MT" w:cs="Arial MT"/>
                <w:b/>
                <w:color w:val="002060"/>
                <w:w w:val="105"/>
                <w:sz w:val="12"/>
              </w:rPr>
              <w:t>DI</w:t>
            </w:r>
            <w:r w:rsidRPr="00F51343">
              <w:rPr>
                <w:rFonts w:ascii="Arial" w:eastAsia="Arial MT" w:hAnsi="Arial MT" w:cs="Arial MT"/>
                <w:b/>
                <w:color w:val="002060"/>
                <w:spacing w:val="1"/>
                <w:w w:val="105"/>
                <w:sz w:val="12"/>
              </w:rPr>
              <w:t xml:space="preserve"> </w:t>
            </w:r>
            <w:r w:rsidRPr="00F51343">
              <w:rPr>
                <w:rFonts w:ascii="Arial" w:eastAsia="Arial MT" w:hAnsi="Arial MT" w:cs="Arial MT"/>
                <w:b/>
                <w:color w:val="002060"/>
                <w:w w:val="105"/>
                <w:sz w:val="12"/>
              </w:rPr>
              <w:t>FINALE</w:t>
            </w:r>
          </w:p>
        </w:tc>
        <w:tc>
          <w:tcPr>
            <w:tcW w:w="1528" w:type="dxa"/>
            <w:gridSpan w:val="2"/>
            <w:tcBorders>
              <w:bottom w:val="single" w:sz="2" w:space="0" w:color="000000"/>
            </w:tcBorders>
          </w:tcPr>
          <w:p w14:paraId="5421752C" w14:textId="77777777" w:rsidR="00F51343" w:rsidRPr="00F51343" w:rsidRDefault="00F51343" w:rsidP="00F51343">
            <w:pPr>
              <w:spacing w:before="78" w:line="127" w:lineRule="exact"/>
              <w:ind w:left="206"/>
              <w:jc w:val="left"/>
              <w:rPr>
                <w:rFonts w:ascii="Arial" w:eastAsia="Arial MT" w:hAnsi="Arial MT" w:cs="Arial MT"/>
                <w:b/>
                <w:color w:val="002060"/>
                <w:sz w:val="12"/>
              </w:rPr>
            </w:pPr>
            <w:r w:rsidRPr="00F51343">
              <w:rPr>
                <w:rFonts w:ascii="Arial" w:eastAsia="Arial MT" w:hAnsi="Arial MT" w:cs="Arial MT"/>
                <w:b/>
                <w:color w:val="002060"/>
                <w:w w:val="105"/>
                <w:sz w:val="12"/>
              </w:rPr>
              <w:t>OTTAVI</w:t>
            </w:r>
            <w:r w:rsidRPr="00F51343">
              <w:rPr>
                <w:rFonts w:ascii="Arial" w:eastAsia="Arial MT" w:hAnsi="Arial MT" w:cs="Arial MT"/>
                <w:b/>
                <w:color w:val="002060"/>
                <w:spacing w:val="-1"/>
                <w:w w:val="105"/>
                <w:sz w:val="12"/>
              </w:rPr>
              <w:t xml:space="preserve"> </w:t>
            </w:r>
            <w:r w:rsidRPr="00F51343">
              <w:rPr>
                <w:rFonts w:ascii="Arial" w:eastAsia="Arial MT" w:hAnsi="Arial MT" w:cs="Arial MT"/>
                <w:b/>
                <w:color w:val="002060"/>
                <w:w w:val="105"/>
                <w:sz w:val="12"/>
              </w:rPr>
              <w:t>DI</w:t>
            </w:r>
            <w:r w:rsidRPr="00F51343">
              <w:rPr>
                <w:rFonts w:ascii="Arial" w:eastAsia="Arial MT" w:hAnsi="Arial MT" w:cs="Arial MT"/>
                <w:b/>
                <w:color w:val="002060"/>
                <w:spacing w:val="-1"/>
                <w:w w:val="105"/>
                <w:sz w:val="12"/>
              </w:rPr>
              <w:t xml:space="preserve"> </w:t>
            </w:r>
            <w:r w:rsidRPr="00F51343">
              <w:rPr>
                <w:rFonts w:ascii="Arial" w:eastAsia="Arial MT" w:hAnsi="Arial MT" w:cs="Arial MT"/>
                <w:b/>
                <w:color w:val="002060"/>
                <w:w w:val="105"/>
                <w:sz w:val="12"/>
              </w:rPr>
              <w:t>FINALE</w:t>
            </w:r>
          </w:p>
        </w:tc>
        <w:tc>
          <w:tcPr>
            <w:tcW w:w="1524" w:type="dxa"/>
            <w:gridSpan w:val="3"/>
            <w:tcBorders>
              <w:bottom w:val="single" w:sz="2" w:space="0" w:color="000000"/>
            </w:tcBorders>
          </w:tcPr>
          <w:p w14:paraId="2299003D" w14:textId="77777777" w:rsidR="00F51343" w:rsidRPr="00F51343" w:rsidRDefault="00F51343" w:rsidP="00F51343">
            <w:pPr>
              <w:spacing w:before="78" w:line="127" w:lineRule="exact"/>
              <w:ind w:left="193"/>
              <w:jc w:val="left"/>
              <w:rPr>
                <w:rFonts w:ascii="Arial" w:eastAsia="Arial MT" w:hAnsi="Arial MT" w:cs="Arial MT"/>
                <w:b/>
                <w:color w:val="002060"/>
                <w:sz w:val="12"/>
              </w:rPr>
            </w:pPr>
            <w:r w:rsidRPr="00F51343">
              <w:rPr>
                <w:rFonts w:ascii="Arial" w:eastAsia="Arial MT" w:hAnsi="Arial MT" w:cs="Arial MT"/>
                <w:b/>
                <w:color w:val="002060"/>
                <w:w w:val="105"/>
                <w:sz w:val="12"/>
              </w:rPr>
              <w:t>QUARTI</w:t>
            </w:r>
            <w:r w:rsidRPr="00F51343">
              <w:rPr>
                <w:rFonts w:ascii="Arial" w:eastAsia="Arial MT" w:hAnsi="Arial MT" w:cs="Arial MT"/>
                <w:b/>
                <w:color w:val="002060"/>
                <w:spacing w:val="-1"/>
                <w:w w:val="105"/>
                <w:sz w:val="12"/>
              </w:rPr>
              <w:t xml:space="preserve"> </w:t>
            </w:r>
            <w:r w:rsidRPr="00F51343">
              <w:rPr>
                <w:rFonts w:ascii="Arial" w:eastAsia="Arial MT" w:hAnsi="Arial MT" w:cs="Arial MT"/>
                <w:b/>
                <w:color w:val="002060"/>
                <w:w w:val="105"/>
                <w:sz w:val="12"/>
              </w:rPr>
              <w:t>DI</w:t>
            </w:r>
            <w:r w:rsidRPr="00F51343">
              <w:rPr>
                <w:rFonts w:ascii="Arial" w:eastAsia="Arial MT" w:hAnsi="Arial MT" w:cs="Arial MT"/>
                <w:b/>
                <w:color w:val="002060"/>
                <w:spacing w:val="-1"/>
                <w:w w:val="105"/>
                <w:sz w:val="12"/>
              </w:rPr>
              <w:t xml:space="preserve"> </w:t>
            </w:r>
            <w:r w:rsidRPr="00F51343">
              <w:rPr>
                <w:rFonts w:ascii="Arial" w:eastAsia="Arial MT" w:hAnsi="Arial MT" w:cs="Arial MT"/>
                <w:b/>
                <w:color w:val="002060"/>
                <w:w w:val="105"/>
                <w:sz w:val="12"/>
              </w:rPr>
              <w:t>FINALE</w:t>
            </w:r>
          </w:p>
        </w:tc>
        <w:tc>
          <w:tcPr>
            <w:tcW w:w="1525" w:type="dxa"/>
            <w:gridSpan w:val="3"/>
            <w:tcBorders>
              <w:bottom w:val="single" w:sz="2" w:space="0" w:color="000000"/>
            </w:tcBorders>
          </w:tcPr>
          <w:p w14:paraId="62AAE32C" w14:textId="77777777" w:rsidR="00F51343" w:rsidRPr="00F51343" w:rsidRDefault="00F51343" w:rsidP="00F51343">
            <w:pPr>
              <w:spacing w:before="78" w:line="127" w:lineRule="exact"/>
              <w:ind w:left="399"/>
              <w:jc w:val="left"/>
              <w:rPr>
                <w:rFonts w:ascii="Arial" w:eastAsia="Arial MT" w:hAnsi="Arial MT" w:cs="Arial MT"/>
                <w:b/>
                <w:color w:val="002060"/>
                <w:sz w:val="12"/>
              </w:rPr>
            </w:pPr>
            <w:r w:rsidRPr="00F51343">
              <w:rPr>
                <w:rFonts w:ascii="Arial" w:eastAsia="Arial MT" w:hAnsi="Arial MT" w:cs="Arial MT"/>
                <w:b/>
                <w:color w:val="002060"/>
                <w:w w:val="105"/>
                <w:sz w:val="12"/>
              </w:rPr>
              <w:t>SEMIFINALI</w:t>
            </w:r>
          </w:p>
        </w:tc>
        <w:tc>
          <w:tcPr>
            <w:tcW w:w="1522" w:type="dxa"/>
            <w:tcBorders>
              <w:bottom w:val="single" w:sz="2" w:space="0" w:color="000000"/>
            </w:tcBorders>
          </w:tcPr>
          <w:p w14:paraId="50DA05F8" w14:textId="77777777" w:rsidR="00F51343" w:rsidRPr="00F51343" w:rsidRDefault="00F51343" w:rsidP="00F51343">
            <w:pPr>
              <w:spacing w:before="78" w:line="127" w:lineRule="exact"/>
              <w:ind w:left="57" w:right="53"/>
              <w:jc w:val="center"/>
              <w:rPr>
                <w:rFonts w:ascii="Arial" w:eastAsia="Arial MT" w:hAnsi="Arial" w:cs="Arial MT"/>
                <w:b/>
                <w:color w:val="002060"/>
                <w:sz w:val="12"/>
              </w:rPr>
            </w:pPr>
            <w:r w:rsidRPr="00F51343">
              <w:rPr>
                <w:rFonts w:ascii="Arial" w:eastAsia="Arial MT" w:hAnsi="Arial" w:cs="Arial MT"/>
                <w:b/>
                <w:color w:val="002060"/>
                <w:w w:val="105"/>
                <w:sz w:val="12"/>
              </w:rPr>
              <w:t>FINALE</w:t>
            </w:r>
            <w:r w:rsidRPr="00F51343">
              <w:rPr>
                <w:rFonts w:ascii="Arial" w:eastAsia="Arial MT" w:hAnsi="Arial" w:cs="Arial MT"/>
                <w:b/>
                <w:color w:val="002060"/>
                <w:spacing w:val="-2"/>
                <w:w w:val="105"/>
                <w:sz w:val="12"/>
              </w:rPr>
              <w:t xml:space="preserve"> </w:t>
            </w:r>
            <w:r w:rsidRPr="00F51343">
              <w:rPr>
                <w:rFonts w:ascii="Arial" w:eastAsia="Arial MT" w:hAnsi="Arial" w:cs="Arial MT"/>
                <w:b/>
                <w:color w:val="002060"/>
                <w:w w:val="105"/>
                <w:sz w:val="12"/>
              </w:rPr>
              <w:t>1° E</w:t>
            </w:r>
            <w:r w:rsidRPr="00F51343">
              <w:rPr>
                <w:rFonts w:ascii="Arial" w:eastAsia="Arial MT" w:hAnsi="Arial" w:cs="Arial MT"/>
                <w:b/>
                <w:color w:val="002060"/>
                <w:spacing w:val="-1"/>
                <w:w w:val="105"/>
                <w:sz w:val="12"/>
              </w:rPr>
              <w:t xml:space="preserve"> </w:t>
            </w:r>
            <w:r w:rsidRPr="00F51343">
              <w:rPr>
                <w:rFonts w:ascii="Arial" w:eastAsia="Arial MT" w:hAnsi="Arial" w:cs="Arial MT"/>
                <w:b/>
                <w:color w:val="002060"/>
                <w:w w:val="105"/>
                <w:sz w:val="12"/>
              </w:rPr>
              <w:t>2°</w:t>
            </w:r>
            <w:r w:rsidRPr="00F51343">
              <w:rPr>
                <w:rFonts w:ascii="Arial" w:eastAsia="Arial MT" w:hAnsi="Arial" w:cs="Arial MT"/>
                <w:b/>
                <w:color w:val="002060"/>
                <w:spacing w:val="-1"/>
                <w:w w:val="105"/>
                <w:sz w:val="12"/>
              </w:rPr>
              <w:t xml:space="preserve"> </w:t>
            </w:r>
            <w:r w:rsidRPr="00F51343">
              <w:rPr>
                <w:rFonts w:ascii="Arial" w:eastAsia="Arial MT" w:hAnsi="Arial" w:cs="Arial MT"/>
                <w:b/>
                <w:color w:val="002060"/>
                <w:w w:val="105"/>
                <w:sz w:val="12"/>
              </w:rPr>
              <w:t>POSTO</w:t>
            </w:r>
          </w:p>
        </w:tc>
        <w:tc>
          <w:tcPr>
            <w:tcW w:w="1522" w:type="dxa"/>
            <w:tcBorders>
              <w:bottom w:val="single" w:sz="2" w:space="0" w:color="000000"/>
            </w:tcBorders>
          </w:tcPr>
          <w:p w14:paraId="5723E604" w14:textId="77777777" w:rsidR="00F51343" w:rsidRPr="00F51343" w:rsidRDefault="00F51343" w:rsidP="00F51343">
            <w:pPr>
              <w:spacing w:before="19"/>
              <w:ind w:left="18"/>
              <w:jc w:val="left"/>
              <w:rPr>
                <w:rFonts w:ascii="Arial MT" w:eastAsia="Arial MT" w:hAnsi="Arial MT" w:cs="Arial MT"/>
                <w:color w:val="002060"/>
                <w:sz w:val="12"/>
              </w:rPr>
            </w:pPr>
          </w:p>
        </w:tc>
      </w:tr>
      <w:tr w:rsidR="00F51343" w:rsidRPr="00F51343" w14:paraId="3D670D1C" w14:textId="77777777" w:rsidTr="00C221D4">
        <w:trPr>
          <w:trHeight w:val="230"/>
        </w:trPr>
        <w:tc>
          <w:tcPr>
            <w:tcW w:w="1520" w:type="dxa"/>
            <w:tcBorders>
              <w:top w:val="single" w:sz="2" w:space="0" w:color="000000"/>
              <w:bottom w:val="single" w:sz="2" w:space="0" w:color="000000"/>
            </w:tcBorders>
          </w:tcPr>
          <w:p w14:paraId="75327E98" w14:textId="77777777" w:rsidR="00F51343" w:rsidRPr="00F51343" w:rsidRDefault="00F51343" w:rsidP="00F51343">
            <w:pPr>
              <w:spacing w:before="92" w:line="118" w:lineRule="exact"/>
              <w:ind w:left="54" w:right="35"/>
              <w:jc w:val="center"/>
              <w:rPr>
                <w:rFonts w:ascii="Arial" w:eastAsia="Arial MT" w:hAnsi="Arial MT" w:cs="Arial MT"/>
                <w:b/>
                <w:color w:val="002060"/>
                <w:sz w:val="11"/>
              </w:rPr>
            </w:pPr>
            <w:r w:rsidRPr="00F51343">
              <w:rPr>
                <w:rFonts w:ascii="Arial" w:eastAsia="Arial MT" w:hAnsi="Arial MT" w:cs="Arial MT"/>
                <w:b/>
                <w:color w:val="002060"/>
                <w:w w:val="105"/>
                <w:sz w:val="11"/>
              </w:rPr>
              <w:t>8-9-24</w:t>
            </w:r>
            <w:r w:rsidRPr="00F51343">
              <w:rPr>
                <w:rFonts w:ascii="Arial" w:eastAsia="Arial MT" w:hAnsi="Arial MT" w:cs="Arial MT"/>
                <w:b/>
                <w:color w:val="002060"/>
                <w:spacing w:val="-2"/>
                <w:w w:val="105"/>
                <w:sz w:val="11"/>
              </w:rPr>
              <w:t xml:space="preserve"> </w:t>
            </w:r>
            <w:r w:rsidRPr="00F51343">
              <w:rPr>
                <w:rFonts w:ascii="Arial" w:eastAsia="Arial MT" w:hAnsi="Arial MT" w:cs="Arial MT"/>
                <w:b/>
                <w:color w:val="002060"/>
                <w:w w:val="105"/>
                <w:sz w:val="11"/>
              </w:rPr>
              <w:t>/</w:t>
            </w:r>
            <w:r w:rsidRPr="00F51343">
              <w:rPr>
                <w:rFonts w:ascii="Arial" w:eastAsia="Arial MT" w:hAnsi="Arial MT" w:cs="Arial MT"/>
                <w:b/>
                <w:color w:val="002060"/>
                <w:spacing w:val="-3"/>
                <w:w w:val="105"/>
                <w:sz w:val="11"/>
              </w:rPr>
              <w:t xml:space="preserve"> </w:t>
            </w:r>
            <w:r w:rsidRPr="00F51343">
              <w:rPr>
                <w:rFonts w:ascii="Arial" w:eastAsia="Arial MT" w:hAnsi="Arial MT" w:cs="Arial MT"/>
                <w:b/>
                <w:color w:val="002060"/>
                <w:w w:val="105"/>
                <w:sz w:val="11"/>
              </w:rPr>
              <w:t>15-9-24</w:t>
            </w:r>
            <w:r w:rsidRPr="00F51343">
              <w:rPr>
                <w:rFonts w:ascii="Arial" w:eastAsia="Arial MT" w:hAnsi="Arial MT" w:cs="Arial MT"/>
                <w:b/>
                <w:color w:val="002060"/>
                <w:spacing w:val="-1"/>
                <w:w w:val="105"/>
                <w:sz w:val="11"/>
              </w:rPr>
              <w:t xml:space="preserve"> </w:t>
            </w:r>
            <w:r w:rsidRPr="00F51343">
              <w:rPr>
                <w:rFonts w:ascii="Arial" w:eastAsia="Arial MT" w:hAnsi="Arial MT" w:cs="Arial MT"/>
                <w:b/>
                <w:color w:val="002060"/>
                <w:w w:val="105"/>
                <w:sz w:val="11"/>
              </w:rPr>
              <w:t>/</w:t>
            </w:r>
            <w:r w:rsidRPr="00F51343">
              <w:rPr>
                <w:rFonts w:ascii="Arial" w:eastAsia="Arial MT" w:hAnsi="Arial MT" w:cs="Arial MT"/>
                <w:b/>
                <w:color w:val="002060"/>
                <w:spacing w:val="-3"/>
                <w:w w:val="105"/>
                <w:sz w:val="11"/>
              </w:rPr>
              <w:t>9</w:t>
            </w:r>
            <w:r w:rsidRPr="00F51343">
              <w:rPr>
                <w:rFonts w:ascii="Arial" w:eastAsia="Arial MT" w:hAnsi="Arial MT" w:cs="Arial MT"/>
                <w:b/>
                <w:color w:val="002060"/>
                <w:w w:val="105"/>
                <w:sz w:val="11"/>
              </w:rPr>
              <w:t>-10-24</w:t>
            </w:r>
          </w:p>
        </w:tc>
        <w:tc>
          <w:tcPr>
            <w:tcW w:w="801" w:type="dxa"/>
            <w:gridSpan w:val="2"/>
            <w:tcBorders>
              <w:top w:val="single" w:sz="2" w:space="0" w:color="000000"/>
              <w:bottom w:val="single" w:sz="2" w:space="0" w:color="000000"/>
              <w:right w:val="nil"/>
            </w:tcBorders>
          </w:tcPr>
          <w:p w14:paraId="2D2F8A80" w14:textId="77777777" w:rsidR="00F51343" w:rsidRPr="00F51343" w:rsidRDefault="00F51343" w:rsidP="00F51343">
            <w:pPr>
              <w:spacing w:before="83" w:line="127" w:lineRule="exact"/>
              <w:ind w:left="18" w:right="210"/>
              <w:jc w:val="right"/>
              <w:rPr>
                <w:rFonts w:ascii="Arial" w:eastAsia="Arial MT" w:hAnsi="Arial MT" w:cs="Arial MT"/>
                <w:b/>
                <w:color w:val="002060"/>
                <w:sz w:val="12"/>
              </w:rPr>
            </w:pPr>
            <w:r w:rsidRPr="00F51343">
              <w:rPr>
                <w:rFonts w:ascii="Arial" w:eastAsia="Arial MT" w:hAnsi="Arial MT" w:cs="Arial MT"/>
                <w:b/>
                <w:color w:val="002060"/>
                <w:w w:val="105"/>
                <w:sz w:val="12"/>
              </w:rPr>
              <w:t>AND.</w:t>
            </w:r>
          </w:p>
        </w:tc>
        <w:tc>
          <w:tcPr>
            <w:tcW w:w="721" w:type="dxa"/>
            <w:tcBorders>
              <w:top w:val="single" w:sz="2" w:space="0" w:color="000000"/>
              <w:left w:val="nil"/>
              <w:bottom w:val="single" w:sz="2" w:space="0" w:color="000000"/>
            </w:tcBorders>
          </w:tcPr>
          <w:p w14:paraId="13E11EF4" w14:textId="77777777" w:rsidR="00F51343" w:rsidRPr="00F51343" w:rsidRDefault="00F51343" w:rsidP="00F51343">
            <w:pPr>
              <w:spacing w:before="83" w:line="127" w:lineRule="exact"/>
              <w:ind w:left="218"/>
              <w:jc w:val="left"/>
              <w:rPr>
                <w:rFonts w:ascii="Arial" w:eastAsia="Arial MT" w:hAnsi="Arial MT" w:cs="Arial MT"/>
                <w:b/>
                <w:color w:val="002060"/>
                <w:sz w:val="12"/>
              </w:rPr>
            </w:pPr>
            <w:r w:rsidRPr="00F51343">
              <w:rPr>
                <w:rFonts w:ascii="Arial" w:eastAsia="Arial MT" w:hAnsi="Arial MT" w:cs="Arial MT"/>
                <w:b/>
                <w:color w:val="002060"/>
                <w:w w:val="105"/>
                <w:sz w:val="12"/>
              </w:rPr>
              <w:t>RIT.</w:t>
            </w:r>
          </w:p>
        </w:tc>
        <w:tc>
          <w:tcPr>
            <w:tcW w:w="766" w:type="dxa"/>
            <w:tcBorders>
              <w:top w:val="single" w:sz="2" w:space="0" w:color="000000"/>
              <w:bottom w:val="single" w:sz="2" w:space="0" w:color="000000"/>
              <w:right w:val="nil"/>
            </w:tcBorders>
          </w:tcPr>
          <w:p w14:paraId="3E6D30EF" w14:textId="77777777" w:rsidR="00F51343" w:rsidRPr="00F51343" w:rsidRDefault="00F51343" w:rsidP="00F51343">
            <w:pPr>
              <w:spacing w:before="83" w:line="127" w:lineRule="exact"/>
              <w:ind w:left="18" w:right="176"/>
              <w:jc w:val="right"/>
              <w:rPr>
                <w:rFonts w:ascii="Arial" w:eastAsia="Arial MT" w:hAnsi="Arial MT" w:cs="Arial MT"/>
                <w:b/>
                <w:color w:val="002060"/>
                <w:sz w:val="12"/>
              </w:rPr>
            </w:pPr>
            <w:r w:rsidRPr="00F51343">
              <w:rPr>
                <w:rFonts w:ascii="Arial" w:eastAsia="Arial MT" w:hAnsi="Arial MT" w:cs="Arial MT"/>
                <w:b/>
                <w:color w:val="002060"/>
                <w:w w:val="105"/>
                <w:sz w:val="12"/>
              </w:rPr>
              <w:t>AND.</w:t>
            </w:r>
          </w:p>
        </w:tc>
        <w:tc>
          <w:tcPr>
            <w:tcW w:w="762" w:type="dxa"/>
            <w:tcBorders>
              <w:top w:val="single" w:sz="2" w:space="0" w:color="000000"/>
              <w:left w:val="nil"/>
              <w:bottom w:val="single" w:sz="2" w:space="0" w:color="000000"/>
            </w:tcBorders>
          </w:tcPr>
          <w:p w14:paraId="7DFB26CC" w14:textId="77777777" w:rsidR="00F51343" w:rsidRPr="00F51343" w:rsidRDefault="00F51343" w:rsidP="00F51343">
            <w:pPr>
              <w:spacing w:before="83" w:line="127" w:lineRule="exact"/>
              <w:ind w:left="45" w:right="47"/>
              <w:jc w:val="center"/>
              <w:rPr>
                <w:rFonts w:ascii="Arial" w:eastAsia="Arial MT" w:hAnsi="Arial MT" w:cs="Arial MT"/>
                <w:b/>
                <w:color w:val="002060"/>
                <w:sz w:val="12"/>
              </w:rPr>
            </w:pPr>
            <w:r w:rsidRPr="00F51343">
              <w:rPr>
                <w:rFonts w:ascii="Arial" w:eastAsia="Arial MT" w:hAnsi="Arial MT" w:cs="Arial MT"/>
                <w:b/>
                <w:color w:val="002060"/>
                <w:w w:val="105"/>
                <w:sz w:val="12"/>
              </w:rPr>
              <w:t>RIT.</w:t>
            </w:r>
          </w:p>
        </w:tc>
        <w:tc>
          <w:tcPr>
            <w:tcW w:w="802" w:type="dxa"/>
            <w:gridSpan w:val="2"/>
            <w:tcBorders>
              <w:top w:val="single" w:sz="2" w:space="0" w:color="000000"/>
              <w:bottom w:val="single" w:sz="2" w:space="0" w:color="000000"/>
              <w:right w:val="nil"/>
            </w:tcBorders>
          </w:tcPr>
          <w:p w14:paraId="270C687B" w14:textId="77777777" w:rsidR="00F51343" w:rsidRPr="00F51343" w:rsidRDefault="00F51343" w:rsidP="00F51343">
            <w:pPr>
              <w:spacing w:before="83" w:line="127" w:lineRule="exact"/>
              <w:ind w:left="18" w:right="213"/>
              <w:jc w:val="right"/>
              <w:rPr>
                <w:rFonts w:ascii="Arial" w:eastAsia="Arial MT" w:hAnsi="Arial MT" w:cs="Arial MT"/>
                <w:b/>
                <w:color w:val="002060"/>
                <w:sz w:val="12"/>
              </w:rPr>
            </w:pPr>
            <w:r w:rsidRPr="00F51343">
              <w:rPr>
                <w:rFonts w:ascii="Arial" w:eastAsia="Arial MT" w:hAnsi="Arial MT" w:cs="Arial MT"/>
                <w:b/>
                <w:color w:val="002060"/>
                <w:w w:val="105"/>
                <w:sz w:val="12"/>
              </w:rPr>
              <w:t>AND.</w:t>
            </w:r>
          </w:p>
        </w:tc>
        <w:tc>
          <w:tcPr>
            <w:tcW w:w="722" w:type="dxa"/>
            <w:tcBorders>
              <w:top w:val="single" w:sz="2" w:space="0" w:color="000000"/>
              <w:left w:val="nil"/>
              <w:bottom w:val="single" w:sz="2" w:space="0" w:color="000000"/>
            </w:tcBorders>
          </w:tcPr>
          <w:p w14:paraId="221100A4" w14:textId="77777777" w:rsidR="00F51343" w:rsidRPr="00F51343" w:rsidRDefault="00F51343" w:rsidP="00F51343">
            <w:pPr>
              <w:spacing w:before="83" w:line="127" w:lineRule="exact"/>
              <w:ind w:left="215"/>
              <w:jc w:val="left"/>
              <w:rPr>
                <w:rFonts w:ascii="Arial" w:eastAsia="Arial MT" w:hAnsi="Arial MT" w:cs="Arial MT"/>
                <w:b/>
                <w:color w:val="002060"/>
                <w:sz w:val="12"/>
              </w:rPr>
            </w:pPr>
            <w:r w:rsidRPr="00F51343">
              <w:rPr>
                <w:rFonts w:ascii="Arial" w:eastAsia="Arial MT" w:hAnsi="Arial MT" w:cs="Arial MT"/>
                <w:b/>
                <w:color w:val="002060"/>
                <w:w w:val="105"/>
                <w:sz w:val="12"/>
              </w:rPr>
              <w:t>RIT.</w:t>
            </w:r>
          </w:p>
        </w:tc>
        <w:tc>
          <w:tcPr>
            <w:tcW w:w="768" w:type="dxa"/>
            <w:gridSpan w:val="2"/>
            <w:tcBorders>
              <w:top w:val="single" w:sz="2" w:space="0" w:color="000000"/>
              <w:bottom w:val="single" w:sz="2" w:space="0" w:color="000000"/>
              <w:right w:val="nil"/>
            </w:tcBorders>
          </w:tcPr>
          <w:p w14:paraId="015251C6" w14:textId="77777777" w:rsidR="00F51343" w:rsidRPr="00F51343" w:rsidRDefault="00F51343" w:rsidP="00F51343">
            <w:pPr>
              <w:spacing w:before="83" w:line="127" w:lineRule="exact"/>
              <w:ind w:left="18" w:right="181"/>
              <w:jc w:val="right"/>
              <w:rPr>
                <w:rFonts w:ascii="Arial" w:eastAsia="Arial MT" w:hAnsi="Arial MT" w:cs="Arial MT"/>
                <w:b/>
                <w:color w:val="002060"/>
                <w:sz w:val="12"/>
              </w:rPr>
            </w:pPr>
            <w:r w:rsidRPr="00F51343">
              <w:rPr>
                <w:rFonts w:ascii="Arial" w:eastAsia="Arial MT" w:hAnsi="Arial MT" w:cs="Arial MT"/>
                <w:b/>
                <w:color w:val="002060"/>
                <w:w w:val="105"/>
                <w:sz w:val="12"/>
              </w:rPr>
              <w:t>AND.</w:t>
            </w:r>
          </w:p>
        </w:tc>
        <w:tc>
          <w:tcPr>
            <w:tcW w:w="757" w:type="dxa"/>
            <w:tcBorders>
              <w:top w:val="single" w:sz="2" w:space="0" w:color="000000"/>
              <w:left w:val="nil"/>
              <w:bottom w:val="single" w:sz="2" w:space="0" w:color="000000"/>
            </w:tcBorders>
          </w:tcPr>
          <w:p w14:paraId="4E17C343" w14:textId="77777777" w:rsidR="00F51343" w:rsidRPr="00F51343" w:rsidRDefault="00F51343" w:rsidP="00F51343">
            <w:pPr>
              <w:spacing w:before="83" w:line="127" w:lineRule="exact"/>
              <w:ind w:left="33" w:right="47"/>
              <w:jc w:val="center"/>
              <w:rPr>
                <w:rFonts w:ascii="Arial" w:eastAsia="Arial MT" w:hAnsi="Arial MT" w:cs="Arial MT"/>
                <w:b/>
                <w:color w:val="002060"/>
                <w:sz w:val="12"/>
              </w:rPr>
            </w:pPr>
            <w:r w:rsidRPr="00F51343">
              <w:rPr>
                <w:rFonts w:ascii="Arial" w:eastAsia="Arial MT" w:hAnsi="Arial MT" w:cs="Arial MT"/>
                <w:b/>
                <w:color w:val="002060"/>
                <w:w w:val="105"/>
                <w:sz w:val="12"/>
              </w:rPr>
              <w:t>RIT.</w:t>
            </w:r>
          </w:p>
        </w:tc>
        <w:tc>
          <w:tcPr>
            <w:tcW w:w="1522" w:type="dxa"/>
            <w:tcBorders>
              <w:top w:val="single" w:sz="2" w:space="0" w:color="000000"/>
              <w:bottom w:val="single" w:sz="2" w:space="0" w:color="000000"/>
            </w:tcBorders>
          </w:tcPr>
          <w:p w14:paraId="00AAD33C" w14:textId="77777777" w:rsidR="00F51343" w:rsidRPr="00F51343" w:rsidRDefault="00F51343" w:rsidP="00F51343">
            <w:pPr>
              <w:spacing w:before="83" w:line="127" w:lineRule="exact"/>
              <w:ind w:left="57" w:right="50"/>
              <w:jc w:val="center"/>
              <w:rPr>
                <w:rFonts w:ascii="Arial" w:eastAsia="Arial MT" w:hAnsi="Arial MT" w:cs="Arial MT"/>
                <w:b/>
                <w:color w:val="002060"/>
                <w:sz w:val="12"/>
              </w:rPr>
            </w:pPr>
            <w:r w:rsidRPr="00F51343">
              <w:rPr>
                <w:rFonts w:ascii="Arial" w:eastAsia="Arial MT" w:hAnsi="Arial MT" w:cs="Arial MT"/>
                <w:b/>
                <w:color w:val="002060"/>
                <w:w w:val="105"/>
                <w:sz w:val="12"/>
              </w:rPr>
              <w:t>GARA</w:t>
            </w:r>
            <w:r w:rsidRPr="00F51343">
              <w:rPr>
                <w:rFonts w:ascii="Arial" w:eastAsia="Arial MT" w:hAnsi="Arial MT" w:cs="Arial MT"/>
                <w:b/>
                <w:color w:val="002060"/>
                <w:spacing w:val="-4"/>
                <w:w w:val="105"/>
                <w:sz w:val="12"/>
              </w:rPr>
              <w:t xml:space="preserve"> </w:t>
            </w:r>
            <w:r w:rsidRPr="00F51343">
              <w:rPr>
                <w:rFonts w:ascii="Arial" w:eastAsia="Arial MT" w:hAnsi="Arial MT" w:cs="Arial MT"/>
                <w:b/>
                <w:color w:val="002060"/>
                <w:w w:val="105"/>
                <w:sz w:val="12"/>
              </w:rPr>
              <w:t>UNICA</w:t>
            </w:r>
          </w:p>
        </w:tc>
        <w:tc>
          <w:tcPr>
            <w:tcW w:w="1522" w:type="dxa"/>
            <w:tcBorders>
              <w:top w:val="single" w:sz="2" w:space="0" w:color="000000"/>
              <w:bottom w:val="single" w:sz="2" w:space="0" w:color="000000"/>
            </w:tcBorders>
          </w:tcPr>
          <w:p w14:paraId="34766756" w14:textId="77777777" w:rsidR="00F51343" w:rsidRPr="00F51343" w:rsidRDefault="00F51343" w:rsidP="00F51343">
            <w:pPr>
              <w:spacing w:before="83" w:line="127" w:lineRule="exact"/>
              <w:ind w:left="61"/>
              <w:jc w:val="left"/>
              <w:rPr>
                <w:rFonts w:ascii="Arial" w:eastAsia="Arial MT" w:hAnsi="Arial MT" w:cs="Arial MT"/>
                <w:b/>
                <w:color w:val="002060"/>
                <w:sz w:val="12"/>
              </w:rPr>
            </w:pPr>
            <w:r w:rsidRPr="00F51343">
              <w:rPr>
                <w:rFonts w:ascii="Arial" w:eastAsia="Arial MT" w:hAnsi="Arial MT" w:cs="Arial MT"/>
                <w:b/>
                <w:color w:val="002060"/>
                <w:w w:val="105"/>
                <w:sz w:val="12"/>
              </w:rPr>
              <w:t>SQUADRA</w:t>
            </w:r>
            <w:r w:rsidRPr="00F51343">
              <w:rPr>
                <w:rFonts w:ascii="Arial" w:eastAsia="Arial MT" w:hAnsi="Arial MT" w:cs="Arial MT"/>
                <w:b/>
                <w:color w:val="002060"/>
                <w:spacing w:val="-4"/>
                <w:w w:val="105"/>
                <w:sz w:val="12"/>
              </w:rPr>
              <w:t xml:space="preserve"> </w:t>
            </w:r>
            <w:r w:rsidRPr="00F51343">
              <w:rPr>
                <w:rFonts w:ascii="Arial" w:eastAsia="Arial MT" w:hAnsi="Arial MT" w:cs="Arial MT"/>
                <w:b/>
                <w:color w:val="002060"/>
                <w:w w:val="105"/>
                <w:sz w:val="12"/>
              </w:rPr>
              <w:t>VINCITRICE</w:t>
            </w:r>
          </w:p>
        </w:tc>
      </w:tr>
      <w:tr w:rsidR="00F51343" w:rsidRPr="00F51343" w14:paraId="7D02B02B" w14:textId="77777777" w:rsidTr="00C221D4">
        <w:trPr>
          <w:trHeight w:val="376"/>
        </w:trPr>
        <w:tc>
          <w:tcPr>
            <w:tcW w:w="1520" w:type="dxa"/>
            <w:tcBorders>
              <w:top w:val="single" w:sz="2" w:space="0" w:color="000000"/>
            </w:tcBorders>
          </w:tcPr>
          <w:p w14:paraId="356EB95C" w14:textId="77777777" w:rsidR="00F51343" w:rsidRPr="00F51343" w:rsidRDefault="00F51343" w:rsidP="00F51343">
            <w:pPr>
              <w:spacing w:before="56" w:line="283" w:lineRule="auto"/>
              <w:ind w:left="22" w:right="343"/>
              <w:jc w:val="left"/>
              <w:rPr>
                <w:rFonts w:ascii="Arial MT" w:eastAsia="Arial MT" w:hAnsi="Arial MT" w:cs="Arial MT"/>
                <w:b/>
                <w:bCs/>
                <w:color w:val="002060"/>
                <w:sz w:val="12"/>
                <w:szCs w:val="12"/>
              </w:rPr>
            </w:pPr>
            <w:r w:rsidRPr="00F51343">
              <w:rPr>
                <w:rFonts w:ascii="Arial MT" w:hAnsi="Arial MT"/>
                <w:b/>
                <w:bCs/>
                <w:color w:val="002060"/>
                <w:w w:val="105"/>
                <w:sz w:val="14"/>
                <w:szCs w:val="14"/>
              </w:rPr>
              <w:t xml:space="preserve">      </w:t>
            </w:r>
            <w:r w:rsidRPr="00F51343">
              <w:rPr>
                <w:rFonts w:ascii="Arial MT" w:hAnsi="Arial MT"/>
                <w:b/>
                <w:bCs/>
                <w:color w:val="002060"/>
                <w:w w:val="105"/>
                <w:sz w:val="12"/>
                <w:szCs w:val="12"/>
              </w:rPr>
              <w:t>N. 32 GIRONI</w:t>
            </w:r>
          </w:p>
        </w:tc>
        <w:tc>
          <w:tcPr>
            <w:tcW w:w="760" w:type="dxa"/>
            <w:tcBorders>
              <w:top w:val="single" w:sz="2" w:space="0" w:color="000000"/>
              <w:right w:val="dotted" w:sz="4" w:space="0" w:color="000000"/>
            </w:tcBorders>
          </w:tcPr>
          <w:p w14:paraId="73C9D9D5" w14:textId="77777777" w:rsidR="00F51343" w:rsidRPr="00F51343" w:rsidRDefault="00F51343" w:rsidP="00F51343">
            <w:pPr>
              <w:spacing w:before="123"/>
              <w:ind w:right="189"/>
              <w:jc w:val="center"/>
              <w:rPr>
                <w:rFonts w:ascii="Arial" w:eastAsia="Arial MT" w:hAnsi="Arial" w:cs="Arial"/>
                <w:b/>
                <w:bCs/>
                <w:color w:val="002060"/>
                <w:spacing w:val="-6"/>
                <w:sz w:val="14"/>
                <w:szCs w:val="14"/>
              </w:rPr>
            </w:pPr>
            <w:r w:rsidRPr="00F51343">
              <w:rPr>
                <w:rFonts w:ascii="Arial" w:eastAsia="Arial MT" w:hAnsi="Arial" w:cs="Arial"/>
                <w:b/>
                <w:bCs/>
                <w:color w:val="002060"/>
                <w:spacing w:val="-6"/>
                <w:w w:val="105"/>
                <w:sz w:val="14"/>
                <w:szCs w:val="14"/>
              </w:rPr>
              <w:t>29-10-25</w:t>
            </w:r>
          </w:p>
        </w:tc>
        <w:tc>
          <w:tcPr>
            <w:tcW w:w="762" w:type="dxa"/>
            <w:gridSpan w:val="2"/>
            <w:tcBorders>
              <w:top w:val="single" w:sz="2" w:space="0" w:color="000000"/>
              <w:left w:val="dotted" w:sz="4" w:space="0" w:color="000000"/>
            </w:tcBorders>
          </w:tcPr>
          <w:p w14:paraId="21B6B14C" w14:textId="77777777" w:rsidR="00F51343" w:rsidRPr="00F51343" w:rsidRDefault="00F51343" w:rsidP="00F51343">
            <w:pPr>
              <w:spacing w:before="123"/>
              <w:jc w:val="center"/>
              <w:rPr>
                <w:rFonts w:ascii="Arial" w:eastAsia="Arial MT" w:hAnsi="Arial" w:cs="Arial"/>
                <w:b/>
                <w:bCs/>
                <w:color w:val="002060"/>
                <w:spacing w:val="-6"/>
                <w:sz w:val="14"/>
                <w:szCs w:val="14"/>
              </w:rPr>
            </w:pPr>
            <w:r w:rsidRPr="00F51343">
              <w:rPr>
                <w:rFonts w:ascii="Arial" w:eastAsia="Arial MT" w:hAnsi="Arial" w:cs="Arial"/>
                <w:b/>
                <w:bCs/>
                <w:color w:val="002060"/>
                <w:spacing w:val="-6"/>
                <w:w w:val="105"/>
                <w:sz w:val="14"/>
                <w:szCs w:val="14"/>
              </w:rPr>
              <w:t>19-11-25</w:t>
            </w:r>
          </w:p>
        </w:tc>
        <w:tc>
          <w:tcPr>
            <w:tcW w:w="766" w:type="dxa"/>
            <w:tcBorders>
              <w:top w:val="single" w:sz="2" w:space="0" w:color="000000"/>
              <w:right w:val="dotted" w:sz="4" w:space="0" w:color="000000"/>
            </w:tcBorders>
          </w:tcPr>
          <w:p w14:paraId="78BC8041" w14:textId="77777777" w:rsidR="00F51343" w:rsidRPr="00F51343" w:rsidRDefault="00F51343" w:rsidP="00F51343">
            <w:pPr>
              <w:spacing w:before="123"/>
              <w:ind w:right="155"/>
              <w:jc w:val="center"/>
              <w:rPr>
                <w:rFonts w:ascii="Arial" w:eastAsia="Arial MT" w:hAnsi="Arial" w:cs="Arial"/>
                <w:b/>
                <w:bCs/>
                <w:color w:val="002060"/>
                <w:spacing w:val="-6"/>
                <w:sz w:val="14"/>
                <w:szCs w:val="14"/>
              </w:rPr>
            </w:pPr>
            <w:r w:rsidRPr="00F51343">
              <w:rPr>
                <w:rFonts w:ascii="Arial" w:eastAsia="Arial MT" w:hAnsi="Arial" w:cs="Arial"/>
                <w:b/>
                <w:bCs/>
                <w:color w:val="002060"/>
                <w:spacing w:val="-6"/>
                <w:w w:val="105"/>
                <w:sz w:val="14"/>
                <w:szCs w:val="14"/>
              </w:rPr>
              <w:t>03-12-25</w:t>
            </w:r>
          </w:p>
        </w:tc>
        <w:tc>
          <w:tcPr>
            <w:tcW w:w="762" w:type="dxa"/>
            <w:tcBorders>
              <w:top w:val="single" w:sz="2" w:space="0" w:color="000000"/>
              <w:left w:val="dotted" w:sz="4" w:space="0" w:color="000000"/>
            </w:tcBorders>
          </w:tcPr>
          <w:p w14:paraId="72914109" w14:textId="77777777" w:rsidR="00F51343" w:rsidRPr="00F51343" w:rsidRDefault="00F51343" w:rsidP="00F51343">
            <w:pPr>
              <w:spacing w:before="123"/>
              <w:ind w:right="47"/>
              <w:jc w:val="center"/>
              <w:rPr>
                <w:rFonts w:ascii="Arial" w:eastAsia="Arial MT" w:hAnsi="Arial" w:cs="Arial"/>
                <w:b/>
                <w:bCs/>
                <w:color w:val="002060"/>
                <w:spacing w:val="-6"/>
                <w:sz w:val="14"/>
                <w:szCs w:val="14"/>
              </w:rPr>
            </w:pPr>
            <w:r w:rsidRPr="00F51343">
              <w:rPr>
                <w:rFonts w:ascii="Arial" w:eastAsia="Arial MT" w:hAnsi="Arial" w:cs="Arial"/>
                <w:b/>
                <w:bCs/>
                <w:color w:val="002060"/>
                <w:spacing w:val="-6"/>
                <w:w w:val="105"/>
                <w:sz w:val="14"/>
                <w:szCs w:val="14"/>
              </w:rPr>
              <w:t>07-01-26</w:t>
            </w:r>
          </w:p>
        </w:tc>
        <w:tc>
          <w:tcPr>
            <w:tcW w:w="762" w:type="dxa"/>
            <w:tcBorders>
              <w:top w:val="single" w:sz="2" w:space="0" w:color="000000"/>
              <w:right w:val="dotted" w:sz="4" w:space="0" w:color="000000"/>
            </w:tcBorders>
          </w:tcPr>
          <w:p w14:paraId="4978E730" w14:textId="77777777" w:rsidR="00F51343" w:rsidRPr="00F51343" w:rsidRDefault="00F51343" w:rsidP="00F51343">
            <w:pPr>
              <w:spacing w:before="123"/>
              <w:ind w:right="192"/>
              <w:jc w:val="center"/>
              <w:rPr>
                <w:rFonts w:ascii="Arial" w:eastAsia="Arial MT" w:hAnsi="Arial" w:cs="Arial"/>
                <w:b/>
                <w:bCs/>
                <w:color w:val="002060"/>
                <w:spacing w:val="-6"/>
                <w:sz w:val="14"/>
                <w:szCs w:val="14"/>
              </w:rPr>
            </w:pPr>
            <w:r w:rsidRPr="00F51343">
              <w:rPr>
                <w:rFonts w:ascii="Arial" w:eastAsia="Arial MT" w:hAnsi="Arial" w:cs="Arial"/>
                <w:b/>
                <w:bCs/>
                <w:color w:val="002060"/>
                <w:spacing w:val="-6"/>
                <w:w w:val="105"/>
                <w:sz w:val="14"/>
                <w:szCs w:val="14"/>
              </w:rPr>
              <w:t>28-01-26</w:t>
            </w:r>
          </w:p>
        </w:tc>
        <w:tc>
          <w:tcPr>
            <w:tcW w:w="762" w:type="dxa"/>
            <w:gridSpan w:val="2"/>
            <w:tcBorders>
              <w:top w:val="single" w:sz="2" w:space="0" w:color="000000"/>
              <w:left w:val="dotted" w:sz="4" w:space="0" w:color="000000"/>
            </w:tcBorders>
          </w:tcPr>
          <w:p w14:paraId="3E49EC16" w14:textId="77777777" w:rsidR="00F51343" w:rsidRPr="00F51343" w:rsidRDefault="00F51343" w:rsidP="00F51343">
            <w:pPr>
              <w:spacing w:before="123"/>
              <w:jc w:val="center"/>
              <w:rPr>
                <w:rFonts w:ascii="Arial" w:eastAsia="Arial MT" w:hAnsi="Arial" w:cs="Arial"/>
                <w:b/>
                <w:bCs/>
                <w:color w:val="002060"/>
                <w:spacing w:val="-6"/>
                <w:sz w:val="14"/>
                <w:szCs w:val="14"/>
              </w:rPr>
            </w:pPr>
            <w:r w:rsidRPr="00F51343">
              <w:rPr>
                <w:rFonts w:ascii="Arial" w:eastAsia="Arial MT" w:hAnsi="Arial" w:cs="Arial"/>
                <w:b/>
                <w:bCs/>
                <w:color w:val="002060"/>
                <w:spacing w:val="-6"/>
                <w:w w:val="105"/>
                <w:sz w:val="14"/>
                <w:szCs w:val="14"/>
              </w:rPr>
              <w:t>11-02-26</w:t>
            </w:r>
          </w:p>
        </w:tc>
        <w:tc>
          <w:tcPr>
            <w:tcW w:w="762" w:type="dxa"/>
            <w:tcBorders>
              <w:top w:val="single" w:sz="2" w:space="0" w:color="000000"/>
              <w:right w:val="dotted" w:sz="4" w:space="0" w:color="000000"/>
            </w:tcBorders>
          </w:tcPr>
          <w:p w14:paraId="34F2E50E" w14:textId="77777777" w:rsidR="00F51343" w:rsidRPr="00F51343" w:rsidRDefault="00F51343" w:rsidP="00F51343">
            <w:pPr>
              <w:spacing w:before="123"/>
              <w:ind w:right="178"/>
              <w:jc w:val="left"/>
              <w:rPr>
                <w:rFonts w:ascii="Arial" w:eastAsia="Arial MT" w:hAnsi="Arial" w:cs="Arial"/>
                <w:b/>
                <w:bCs/>
                <w:color w:val="002060"/>
                <w:spacing w:val="-6"/>
                <w:w w:val="105"/>
                <w:sz w:val="14"/>
                <w:szCs w:val="14"/>
              </w:rPr>
            </w:pPr>
            <w:r w:rsidRPr="00F51343">
              <w:rPr>
                <w:rFonts w:ascii="Arial" w:eastAsia="Arial MT" w:hAnsi="Arial" w:cs="Arial"/>
                <w:b/>
                <w:bCs/>
                <w:color w:val="002060"/>
                <w:spacing w:val="-6"/>
                <w:w w:val="105"/>
                <w:sz w:val="14"/>
                <w:szCs w:val="14"/>
              </w:rPr>
              <w:t xml:space="preserve">  4-03-26</w:t>
            </w:r>
          </w:p>
        </w:tc>
        <w:tc>
          <w:tcPr>
            <w:tcW w:w="763" w:type="dxa"/>
            <w:gridSpan w:val="2"/>
            <w:tcBorders>
              <w:top w:val="single" w:sz="2" w:space="0" w:color="000000"/>
              <w:left w:val="dotted" w:sz="4" w:space="0" w:color="000000"/>
            </w:tcBorders>
          </w:tcPr>
          <w:p w14:paraId="654A147D" w14:textId="77777777" w:rsidR="00F51343" w:rsidRPr="00F51343" w:rsidRDefault="00F51343" w:rsidP="00F51343">
            <w:pPr>
              <w:spacing w:before="123"/>
              <w:ind w:right="34"/>
              <w:jc w:val="center"/>
              <w:rPr>
                <w:rFonts w:ascii="Arial" w:eastAsia="Arial MT" w:hAnsi="Arial" w:cs="Arial"/>
                <w:b/>
                <w:bCs/>
                <w:color w:val="002060"/>
                <w:spacing w:val="-6"/>
                <w:sz w:val="14"/>
                <w:szCs w:val="14"/>
              </w:rPr>
            </w:pPr>
            <w:r w:rsidRPr="00F51343">
              <w:rPr>
                <w:rFonts w:ascii="Arial" w:eastAsia="Arial MT" w:hAnsi="Arial" w:cs="Arial"/>
                <w:b/>
                <w:bCs/>
                <w:color w:val="002060"/>
                <w:spacing w:val="-6"/>
                <w:w w:val="105"/>
                <w:sz w:val="14"/>
                <w:szCs w:val="14"/>
              </w:rPr>
              <w:t>25-03-26</w:t>
            </w:r>
          </w:p>
        </w:tc>
        <w:tc>
          <w:tcPr>
            <w:tcW w:w="1522" w:type="dxa"/>
            <w:tcBorders>
              <w:top w:val="single" w:sz="2" w:space="0" w:color="000000"/>
            </w:tcBorders>
          </w:tcPr>
          <w:p w14:paraId="6600E769" w14:textId="77777777" w:rsidR="00F51343" w:rsidRPr="00F51343" w:rsidRDefault="00F51343" w:rsidP="00F51343">
            <w:pPr>
              <w:spacing w:before="19" w:line="180" w:lineRule="exact"/>
              <w:ind w:left="57" w:right="51"/>
              <w:jc w:val="center"/>
              <w:rPr>
                <w:rFonts w:ascii="Arial" w:eastAsia="Arial MT" w:hAnsi="Arial" w:cs="Arial"/>
                <w:b/>
                <w:bCs/>
                <w:color w:val="002060"/>
                <w:w w:val="105"/>
                <w:sz w:val="14"/>
                <w:szCs w:val="14"/>
              </w:rPr>
            </w:pPr>
          </w:p>
          <w:p w14:paraId="4BBA857B" w14:textId="77777777" w:rsidR="00F51343" w:rsidRPr="00F51343" w:rsidRDefault="00F51343" w:rsidP="00F51343">
            <w:pPr>
              <w:spacing w:before="19" w:line="180" w:lineRule="exact"/>
              <w:ind w:left="57" w:right="51"/>
              <w:jc w:val="center"/>
              <w:rPr>
                <w:rFonts w:ascii="Arial" w:eastAsia="Arial MT" w:hAnsi="Arial" w:cs="Arial"/>
                <w:b/>
                <w:bCs/>
                <w:color w:val="002060"/>
                <w:w w:val="105"/>
                <w:sz w:val="14"/>
                <w:szCs w:val="14"/>
              </w:rPr>
            </w:pPr>
            <w:r w:rsidRPr="00F51343">
              <w:rPr>
                <w:rFonts w:ascii="Arial" w:eastAsia="Arial MT" w:hAnsi="Arial" w:cs="Arial"/>
                <w:b/>
                <w:bCs/>
                <w:color w:val="002060"/>
                <w:w w:val="105"/>
                <w:sz w:val="14"/>
                <w:szCs w:val="14"/>
              </w:rPr>
              <w:t>DA DESTINARSI</w:t>
            </w:r>
          </w:p>
        </w:tc>
        <w:tc>
          <w:tcPr>
            <w:tcW w:w="1522" w:type="dxa"/>
            <w:tcBorders>
              <w:top w:val="single" w:sz="2" w:space="0" w:color="000000"/>
            </w:tcBorders>
          </w:tcPr>
          <w:p w14:paraId="4D9F8D75" w14:textId="77777777" w:rsidR="00F51343" w:rsidRPr="00F51343" w:rsidRDefault="00F51343" w:rsidP="00F51343">
            <w:pPr>
              <w:spacing w:before="19"/>
              <w:ind w:left="18"/>
              <w:jc w:val="center"/>
              <w:rPr>
                <w:rFonts w:ascii="Arial" w:eastAsia="Arial MT" w:hAnsi="Arial" w:cs="Arial"/>
                <w:b/>
                <w:bCs/>
                <w:color w:val="002060"/>
                <w:sz w:val="12"/>
              </w:rPr>
            </w:pPr>
          </w:p>
        </w:tc>
      </w:tr>
    </w:tbl>
    <w:p w14:paraId="6B2D6CB0" w14:textId="77777777" w:rsidR="00F51343" w:rsidRPr="00F51343" w:rsidRDefault="00F51343" w:rsidP="00F51343">
      <w:pPr>
        <w:spacing w:before="2" w:line="480" w:lineRule="auto"/>
        <w:rPr>
          <w:rFonts w:ascii="Arial" w:hAnsi="Arial"/>
          <w:color w:val="002060"/>
          <w:sz w:val="22"/>
        </w:rPr>
      </w:pPr>
    </w:p>
    <w:p w14:paraId="48AF7A92" w14:textId="77777777" w:rsidR="00F51343" w:rsidRPr="00F51343" w:rsidRDefault="00F51343" w:rsidP="00F51343">
      <w:pPr>
        <w:spacing w:before="7" w:line="480" w:lineRule="auto"/>
        <w:rPr>
          <w:rFonts w:ascii="Arial" w:hAnsi="Arial"/>
          <w:color w:val="002060"/>
          <w:sz w:val="2"/>
        </w:rPr>
      </w:pPr>
    </w:p>
    <w:tbl>
      <w:tblPr>
        <w:tblStyle w:val="TableNormal3"/>
        <w:tblW w:w="9106" w:type="dxa"/>
        <w:tblInd w:w="9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15"/>
        <w:gridCol w:w="1519"/>
        <w:gridCol w:w="1517"/>
        <w:gridCol w:w="1519"/>
        <w:gridCol w:w="1517"/>
        <w:gridCol w:w="1519"/>
      </w:tblGrid>
      <w:tr w:rsidR="00F51343" w:rsidRPr="00F51343" w14:paraId="7FD8AEFA" w14:textId="77777777" w:rsidTr="00C221D4">
        <w:trPr>
          <w:trHeight w:val="119"/>
        </w:trPr>
        <w:tc>
          <w:tcPr>
            <w:tcW w:w="1515" w:type="dxa"/>
            <w:vMerge w:val="restart"/>
          </w:tcPr>
          <w:p w14:paraId="0EFE1CC4" w14:textId="77777777" w:rsidR="00F51343" w:rsidRPr="00F51343" w:rsidRDefault="00F51343" w:rsidP="00F51343">
            <w:pPr>
              <w:spacing w:before="68"/>
              <w:ind w:left="23"/>
              <w:jc w:val="left"/>
              <w:rPr>
                <w:rFonts w:ascii="Arial" w:eastAsia="Arial MT" w:hAnsi="Arial" w:cs="Arial"/>
                <w:color w:val="002060"/>
                <w:sz w:val="14"/>
                <w:szCs w:val="14"/>
              </w:rPr>
            </w:pPr>
            <w:r w:rsidRPr="00F51343">
              <w:rPr>
                <w:rFonts w:ascii="Arial" w:eastAsia="Arial MT" w:hAnsi="Arial" w:cs="Arial"/>
                <w:color w:val="002060"/>
                <w:w w:val="105"/>
                <w:sz w:val="14"/>
                <w:szCs w:val="14"/>
              </w:rPr>
              <w:t>1^</w:t>
            </w:r>
            <w:r w:rsidRPr="00F51343">
              <w:rPr>
                <w:rFonts w:ascii="Arial" w:eastAsia="Arial MT" w:hAnsi="Arial" w:cs="Arial"/>
                <w:color w:val="002060"/>
                <w:spacing w:val="-4"/>
                <w:w w:val="105"/>
                <w:sz w:val="14"/>
                <w:szCs w:val="14"/>
              </w:rPr>
              <w:t xml:space="preserve"> </w:t>
            </w:r>
            <w:proofErr w:type="spellStart"/>
            <w:r w:rsidRPr="00F51343">
              <w:rPr>
                <w:rFonts w:ascii="Arial" w:eastAsia="Arial MT" w:hAnsi="Arial" w:cs="Arial"/>
                <w:color w:val="002060"/>
                <w:w w:val="105"/>
                <w:sz w:val="14"/>
                <w:szCs w:val="14"/>
              </w:rPr>
              <w:t>girone</w:t>
            </w:r>
            <w:proofErr w:type="spellEnd"/>
            <w:r w:rsidRPr="00F51343">
              <w:rPr>
                <w:rFonts w:ascii="Arial" w:eastAsia="Arial MT" w:hAnsi="Arial" w:cs="Arial"/>
                <w:color w:val="002060"/>
                <w:spacing w:val="-3"/>
                <w:w w:val="105"/>
                <w:sz w:val="14"/>
                <w:szCs w:val="14"/>
              </w:rPr>
              <w:t xml:space="preserve"> </w:t>
            </w:r>
            <w:r w:rsidRPr="00F51343">
              <w:rPr>
                <w:rFonts w:ascii="Arial" w:eastAsia="Arial MT" w:hAnsi="Arial" w:cs="Arial"/>
                <w:color w:val="002060"/>
                <w:w w:val="105"/>
                <w:sz w:val="14"/>
                <w:szCs w:val="14"/>
              </w:rPr>
              <w:t>1</w:t>
            </w:r>
          </w:p>
          <w:p w14:paraId="45A249FE" w14:textId="77777777" w:rsidR="00F51343" w:rsidRPr="00F51343" w:rsidRDefault="00F51343" w:rsidP="00F51343">
            <w:pPr>
              <w:spacing w:before="88"/>
              <w:ind w:left="23"/>
              <w:jc w:val="left"/>
              <w:rPr>
                <w:rFonts w:ascii="Arial" w:eastAsia="Arial MT" w:hAnsi="Arial" w:cs="Arial"/>
                <w:color w:val="002060"/>
                <w:sz w:val="14"/>
                <w:szCs w:val="14"/>
              </w:rPr>
            </w:pPr>
            <w:r w:rsidRPr="00F51343">
              <w:rPr>
                <w:rFonts w:ascii="Arial" w:eastAsia="Arial MT" w:hAnsi="Arial" w:cs="Arial"/>
                <w:color w:val="002060"/>
                <w:w w:val="105"/>
                <w:sz w:val="14"/>
                <w:szCs w:val="14"/>
              </w:rPr>
              <w:t>1^</w:t>
            </w:r>
            <w:r w:rsidRPr="00F51343">
              <w:rPr>
                <w:rFonts w:ascii="Arial" w:eastAsia="Arial MT" w:hAnsi="Arial" w:cs="Arial"/>
                <w:color w:val="002060"/>
                <w:spacing w:val="-4"/>
                <w:w w:val="105"/>
                <w:sz w:val="14"/>
                <w:szCs w:val="14"/>
              </w:rPr>
              <w:t xml:space="preserve"> </w:t>
            </w:r>
            <w:proofErr w:type="spellStart"/>
            <w:r w:rsidRPr="00F51343">
              <w:rPr>
                <w:rFonts w:ascii="Arial" w:eastAsia="Arial MT" w:hAnsi="Arial" w:cs="Arial"/>
                <w:color w:val="002060"/>
                <w:w w:val="105"/>
                <w:sz w:val="14"/>
                <w:szCs w:val="14"/>
              </w:rPr>
              <w:t>giorne</w:t>
            </w:r>
            <w:proofErr w:type="spellEnd"/>
            <w:r w:rsidRPr="00F51343">
              <w:rPr>
                <w:rFonts w:ascii="Arial" w:eastAsia="Arial MT" w:hAnsi="Arial" w:cs="Arial"/>
                <w:color w:val="002060"/>
                <w:spacing w:val="-3"/>
                <w:w w:val="105"/>
                <w:sz w:val="14"/>
                <w:szCs w:val="14"/>
              </w:rPr>
              <w:t xml:space="preserve"> </w:t>
            </w:r>
            <w:r w:rsidRPr="00F51343">
              <w:rPr>
                <w:rFonts w:ascii="Arial" w:eastAsia="Arial MT" w:hAnsi="Arial" w:cs="Arial"/>
                <w:color w:val="002060"/>
                <w:w w:val="105"/>
                <w:sz w:val="14"/>
                <w:szCs w:val="14"/>
              </w:rPr>
              <w:t>2</w:t>
            </w:r>
          </w:p>
        </w:tc>
        <w:tc>
          <w:tcPr>
            <w:tcW w:w="7591" w:type="dxa"/>
            <w:gridSpan w:val="5"/>
            <w:tcBorders>
              <w:top w:val="nil"/>
              <w:bottom w:val="nil"/>
              <w:right w:val="nil"/>
            </w:tcBorders>
          </w:tcPr>
          <w:p w14:paraId="7DFD775A" w14:textId="77777777" w:rsidR="00F51343" w:rsidRPr="00F51343" w:rsidRDefault="00F51343" w:rsidP="00F51343">
            <w:pPr>
              <w:spacing w:before="19"/>
              <w:ind w:left="18"/>
              <w:jc w:val="left"/>
              <w:rPr>
                <w:rFonts w:ascii="Arial MT" w:eastAsia="Arial MT" w:hAnsi="Arial MT" w:cs="Arial MT"/>
                <w:color w:val="002060"/>
                <w:sz w:val="14"/>
                <w:szCs w:val="14"/>
              </w:rPr>
            </w:pPr>
          </w:p>
        </w:tc>
      </w:tr>
      <w:tr w:rsidR="00F51343" w:rsidRPr="00F51343" w14:paraId="0B824874" w14:textId="77777777" w:rsidTr="00C221D4">
        <w:trPr>
          <w:trHeight w:val="119"/>
        </w:trPr>
        <w:tc>
          <w:tcPr>
            <w:tcW w:w="1515" w:type="dxa"/>
            <w:vMerge/>
            <w:tcBorders>
              <w:top w:val="nil"/>
            </w:tcBorders>
          </w:tcPr>
          <w:p w14:paraId="36BDB39E" w14:textId="77777777" w:rsidR="00F51343" w:rsidRPr="00F51343" w:rsidRDefault="00F51343" w:rsidP="00F51343">
            <w:pPr>
              <w:jc w:val="left"/>
              <w:rPr>
                <w:rFonts w:ascii="Arial" w:hAnsi="Arial" w:cs="Arial"/>
                <w:color w:val="002060"/>
                <w:sz w:val="14"/>
                <w:szCs w:val="14"/>
              </w:rPr>
            </w:pPr>
          </w:p>
        </w:tc>
        <w:tc>
          <w:tcPr>
            <w:tcW w:w="1519" w:type="dxa"/>
            <w:tcBorders>
              <w:bottom w:val="nil"/>
            </w:tcBorders>
          </w:tcPr>
          <w:p w14:paraId="26A0858C"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6072" w:type="dxa"/>
            <w:gridSpan w:val="4"/>
            <w:vMerge w:val="restart"/>
            <w:tcBorders>
              <w:top w:val="nil"/>
              <w:bottom w:val="nil"/>
              <w:right w:val="nil"/>
            </w:tcBorders>
          </w:tcPr>
          <w:p w14:paraId="77301AD5" w14:textId="77777777" w:rsidR="00F51343" w:rsidRPr="00F51343" w:rsidRDefault="00F51343" w:rsidP="00F51343">
            <w:pPr>
              <w:spacing w:before="19"/>
              <w:ind w:left="18"/>
              <w:jc w:val="left"/>
              <w:rPr>
                <w:rFonts w:ascii="Arial MT" w:eastAsia="Arial MT" w:hAnsi="Arial MT" w:cs="Arial MT"/>
                <w:color w:val="002060"/>
                <w:sz w:val="14"/>
                <w:szCs w:val="14"/>
              </w:rPr>
            </w:pPr>
          </w:p>
        </w:tc>
      </w:tr>
      <w:tr w:rsidR="00F51343" w:rsidRPr="00F51343" w14:paraId="52DA8838" w14:textId="77777777" w:rsidTr="00C221D4">
        <w:trPr>
          <w:trHeight w:val="119"/>
        </w:trPr>
        <w:tc>
          <w:tcPr>
            <w:tcW w:w="3034" w:type="dxa"/>
            <w:gridSpan w:val="2"/>
            <w:tcBorders>
              <w:top w:val="nil"/>
              <w:left w:val="nil"/>
              <w:bottom w:val="nil"/>
            </w:tcBorders>
          </w:tcPr>
          <w:p w14:paraId="20225359" w14:textId="77777777" w:rsidR="00F51343" w:rsidRPr="00F51343" w:rsidRDefault="00F51343" w:rsidP="00F51343">
            <w:pPr>
              <w:spacing w:before="19"/>
              <w:ind w:left="18"/>
              <w:jc w:val="left"/>
              <w:rPr>
                <w:rFonts w:ascii="Arial" w:eastAsia="Arial MT" w:hAnsi="Arial" w:cs="Arial"/>
                <w:color w:val="002060"/>
                <w:sz w:val="14"/>
                <w:szCs w:val="14"/>
              </w:rPr>
            </w:pPr>
          </w:p>
        </w:tc>
        <w:tc>
          <w:tcPr>
            <w:tcW w:w="6072" w:type="dxa"/>
            <w:gridSpan w:val="4"/>
            <w:vMerge/>
            <w:tcBorders>
              <w:top w:val="nil"/>
              <w:bottom w:val="nil"/>
              <w:right w:val="nil"/>
            </w:tcBorders>
          </w:tcPr>
          <w:p w14:paraId="5FE44290" w14:textId="77777777" w:rsidR="00F51343" w:rsidRPr="00F51343" w:rsidRDefault="00F51343" w:rsidP="00F51343">
            <w:pPr>
              <w:jc w:val="left"/>
              <w:rPr>
                <w:rFonts w:ascii="Calibri" w:hAnsi="Calibri"/>
                <w:color w:val="002060"/>
                <w:sz w:val="14"/>
                <w:szCs w:val="14"/>
              </w:rPr>
            </w:pPr>
          </w:p>
        </w:tc>
      </w:tr>
      <w:tr w:rsidR="00F51343" w:rsidRPr="00F51343" w14:paraId="2EBB2650" w14:textId="77777777" w:rsidTr="00C221D4">
        <w:trPr>
          <w:trHeight w:val="119"/>
        </w:trPr>
        <w:tc>
          <w:tcPr>
            <w:tcW w:w="1515" w:type="dxa"/>
            <w:vMerge w:val="restart"/>
          </w:tcPr>
          <w:p w14:paraId="24A8BA7E" w14:textId="77777777" w:rsidR="00F51343" w:rsidRPr="00F51343" w:rsidRDefault="00F51343" w:rsidP="00F51343">
            <w:pPr>
              <w:spacing w:before="68"/>
              <w:ind w:left="23"/>
              <w:jc w:val="left"/>
              <w:rPr>
                <w:rFonts w:ascii="Arial" w:eastAsia="Arial MT" w:hAnsi="Arial" w:cs="Arial"/>
                <w:color w:val="002060"/>
                <w:sz w:val="14"/>
                <w:szCs w:val="14"/>
              </w:rPr>
            </w:pPr>
            <w:r w:rsidRPr="00F51343">
              <w:rPr>
                <w:rFonts w:ascii="Arial" w:eastAsia="Arial MT" w:hAnsi="Arial" w:cs="Arial"/>
                <w:color w:val="002060"/>
                <w:w w:val="105"/>
                <w:sz w:val="14"/>
                <w:szCs w:val="14"/>
              </w:rPr>
              <w:t>1^</w:t>
            </w:r>
            <w:r w:rsidRPr="00F51343">
              <w:rPr>
                <w:rFonts w:ascii="Arial" w:eastAsia="Arial MT" w:hAnsi="Arial" w:cs="Arial"/>
                <w:color w:val="002060"/>
                <w:spacing w:val="-4"/>
                <w:w w:val="105"/>
                <w:sz w:val="14"/>
                <w:szCs w:val="14"/>
              </w:rPr>
              <w:t xml:space="preserve"> </w:t>
            </w:r>
            <w:proofErr w:type="spellStart"/>
            <w:r w:rsidRPr="00F51343">
              <w:rPr>
                <w:rFonts w:ascii="Arial" w:eastAsia="Arial MT" w:hAnsi="Arial" w:cs="Arial"/>
                <w:color w:val="002060"/>
                <w:w w:val="105"/>
                <w:sz w:val="14"/>
                <w:szCs w:val="14"/>
              </w:rPr>
              <w:t>girone</w:t>
            </w:r>
            <w:proofErr w:type="spellEnd"/>
            <w:r w:rsidRPr="00F51343">
              <w:rPr>
                <w:rFonts w:ascii="Arial" w:eastAsia="Arial MT" w:hAnsi="Arial" w:cs="Arial"/>
                <w:color w:val="002060"/>
                <w:spacing w:val="-3"/>
                <w:w w:val="105"/>
                <w:sz w:val="14"/>
                <w:szCs w:val="14"/>
              </w:rPr>
              <w:t xml:space="preserve"> </w:t>
            </w:r>
            <w:r w:rsidRPr="00F51343">
              <w:rPr>
                <w:rFonts w:ascii="Arial" w:eastAsia="Arial MT" w:hAnsi="Arial" w:cs="Arial"/>
                <w:color w:val="002060"/>
                <w:w w:val="105"/>
                <w:sz w:val="14"/>
                <w:szCs w:val="14"/>
              </w:rPr>
              <w:t>3</w:t>
            </w:r>
          </w:p>
          <w:p w14:paraId="780727B2" w14:textId="77777777" w:rsidR="00F51343" w:rsidRPr="00F51343" w:rsidRDefault="00F51343" w:rsidP="00F51343">
            <w:pPr>
              <w:spacing w:before="88"/>
              <w:ind w:left="23"/>
              <w:jc w:val="left"/>
              <w:rPr>
                <w:rFonts w:ascii="Arial" w:eastAsia="Arial MT" w:hAnsi="Arial" w:cs="Arial"/>
                <w:color w:val="002060"/>
                <w:sz w:val="14"/>
                <w:szCs w:val="14"/>
              </w:rPr>
            </w:pPr>
            <w:r w:rsidRPr="00F51343">
              <w:rPr>
                <w:rFonts w:ascii="Arial" w:eastAsia="Arial MT" w:hAnsi="Arial" w:cs="Arial"/>
                <w:color w:val="002060"/>
                <w:w w:val="105"/>
                <w:sz w:val="14"/>
                <w:szCs w:val="14"/>
              </w:rPr>
              <w:t>1^</w:t>
            </w:r>
            <w:r w:rsidRPr="00F51343">
              <w:rPr>
                <w:rFonts w:ascii="Arial" w:eastAsia="Arial MT" w:hAnsi="Arial" w:cs="Arial"/>
                <w:color w:val="002060"/>
                <w:spacing w:val="-4"/>
                <w:w w:val="105"/>
                <w:sz w:val="14"/>
                <w:szCs w:val="14"/>
              </w:rPr>
              <w:t xml:space="preserve"> </w:t>
            </w:r>
            <w:proofErr w:type="spellStart"/>
            <w:r w:rsidRPr="00F51343">
              <w:rPr>
                <w:rFonts w:ascii="Arial" w:eastAsia="Arial MT" w:hAnsi="Arial" w:cs="Arial"/>
                <w:color w:val="002060"/>
                <w:w w:val="105"/>
                <w:sz w:val="14"/>
                <w:szCs w:val="14"/>
              </w:rPr>
              <w:t>girone</w:t>
            </w:r>
            <w:proofErr w:type="spellEnd"/>
            <w:r w:rsidRPr="00F51343">
              <w:rPr>
                <w:rFonts w:ascii="Arial" w:eastAsia="Arial MT" w:hAnsi="Arial" w:cs="Arial"/>
                <w:color w:val="002060"/>
                <w:spacing w:val="-3"/>
                <w:w w:val="105"/>
                <w:sz w:val="14"/>
                <w:szCs w:val="14"/>
              </w:rPr>
              <w:t xml:space="preserve"> </w:t>
            </w:r>
            <w:r w:rsidRPr="00F51343">
              <w:rPr>
                <w:rFonts w:ascii="Arial" w:eastAsia="Arial MT" w:hAnsi="Arial" w:cs="Arial"/>
                <w:color w:val="002060"/>
                <w:w w:val="105"/>
                <w:sz w:val="14"/>
                <w:szCs w:val="14"/>
              </w:rPr>
              <w:t>4</w:t>
            </w:r>
          </w:p>
        </w:tc>
        <w:tc>
          <w:tcPr>
            <w:tcW w:w="1519" w:type="dxa"/>
            <w:tcBorders>
              <w:top w:val="nil"/>
            </w:tcBorders>
          </w:tcPr>
          <w:p w14:paraId="458AD325"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1517" w:type="dxa"/>
            <w:tcBorders>
              <w:bottom w:val="nil"/>
            </w:tcBorders>
          </w:tcPr>
          <w:p w14:paraId="79D31977"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4554" w:type="dxa"/>
            <w:gridSpan w:val="3"/>
            <w:vMerge w:val="restart"/>
            <w:tcBorders>
              <w:top w:val="nil"/>
              <w:bottom w:val="nil"/>
              <w:right w:val="nil"/>
            </w:tcBorders>
          </w:tcPr>
          <w:p w14:paraId="3284E111" w14:textId="77777777" w:rsidR="00F51343" w:rsidRPr="00F51343" w:rsidRDefault="00F51343" w:rsidP="00F51343">
            <w:pPr>
              <w:spacing w:before="19"/>
              <w:ind w:left="18"/>
              <w:jc w:val="left"/>
              <w:rPr>
                <w:rFonts w:ascii="Arial MT" w:eastAsia="Arial MT" w:hAnsi="Arial MT" w:cs="Arial MT"/>
                <w:color w:val="002060"/>
                <w:sz w:val="14"/>
                <w:szCs w:val="14"/>
              </w:rPr>
            </w:pPr>
          </w:p>
        </w:tc>
      </w:tr>
      <w:tr w:rsidR="00F51343" w:rsidRPr="00F51343" w14:paraId="78578532" w14:textId="77777777" w:rsidTr="00C221D4">
        <w:trPr>
          <w:trHeight w:val="119"/>
        </w:trPr>
        <w:tc>
          <w:tcPr>
            <w:tcW w:w="1515" w:type="dxa"/>
            <w:vMerge/>
            <w:tcBorders>
              <w:top w:val="nil"/>
            </w:tcBorders>
          </w:tcPr>
          <w:p w14:paraId="5CB99C6F" w14:textId="77777777" w:rsidR="00F51343" w:rsidRPr="00F51343" w:rsidRDefault="00F51343" w:rsidP="00F51343">
            <w:pPr>
              <w:jc w:val="left"/>
              <w:rPr>
                <w:rFonts w:ascii="Arial" w:hAnsi="Arial" w:cs="Arial"/>
                <w:color w:val="002060"/>
                <w:sz w:val="14"/>
                <w:szCs w:val="14"/>
              </w:rPr>
            </w:pPr>
          </w:p>
        </w:tc>
        <w:tc>
          <w:tcPr>
            <w:tcW w:w="3036" w:type="dxa"/>
            <w:gridSpan w:val="2"/>
            <w:tcBorders>
              <w:top w:val="nil"/>
              <w:bottom w:val="nil"/>
            </w:tcBorders>
          </w:tcPr>
          <w:p w14:paraId="57B33234"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4554" w:type="dxa"/>
            <w:gridSpan w:val="3"/>
            <w:vMerge/>
            <w:tcBorders>
              <w:top w:val="nil"/>
              <w:bottom w:val="nil"/>
              <w:right w:val="nil"/>
            </w:tcBorders>
          </w:tcPr>
          <w:p w14:paraId="1099D39A" w14:textId="77777777" w:rsidR="00F51343" w:rsidRPr="00F51343" w:rsidRDefault="00F51343" w:rsidP="00F51343">
            <w:pPr>
              <w:jc w:val="left"/>
              <w:rPr>
                <w:rFonts w:ascii="Calibri" w:hAnsi="Calibri"/>
                <w:color w:val="002060"/>
                <w:sz w:val="14"/>
                <w:szCs w:val="14"/>
              </w:rPr>
            </w:pPr>
          </w:p>
        </w:tc>
      </w:tr>
      <w:tr w:rsidR="00F51343" w:rsidRPr="00F51343" w14:paraId="7BCFC117" w14:textId="77777777" w:rsidTr="00C221D4">
        <w:trPr>
          <w:trHeight w:val="119"/>
        </w:trPr>
        <w:tc>
          <w:tcPr>
            <w:tcW w:w="4551" w:type="dxa"/>
            <w:gridSpan w:val="3"/>
            <w:tcBorders>
              <w:top w:val="nil"/>
              <w:left w:val="nil"/>
              <w:bottom w:val="nil"/>
            </w:tcBorders>
          </w:tcPr>
          <w:p w14:paraId="509DCF97" w14:textId="77777777" w:rsidR="00F51343" w:rsidRPr="00F51343" w:rsidRDefault="00F51343" w:rsidP="00F51343">
            <w:pPr>
              <w:spacing w:before="19"/>
              <w:ind w:left="18"/>
              <w:jc w:val="left"/>
              <w:rPr>
                <w:rFonts w:ascii="Arial" w:eastAsia="Arial MT" w:hAnsi="Arial" w:cs="Arial"/>
                <w:color w:val="002060"/>
                <w:sz w:val="14"/>
                <w:szCs w:val="14"/>
              </w:rPr>
            </w:pPr>
          </w:p>
        </w:tc>
        <w:tc>
          <w:tcPr>
            <w:tcW w:w="4554" w:type="dxa"/>
            <w:gridSpan w:val="3"/>
            <w:vMerge/>
            <w:tcBorders>
              <w:top w:val="nil"/>
              <w:bottom w:val="nil"/>
              <w:right w:val="nil"/>
            </w:tcBorders>
          </w:tcPr>
          <w:p w14:paraId="5131BA95" w14:textId="77777777" w:rsidR="00F51343" w:rsidRPr="00F51343" w:rsidRDefault="00F51343" w:rsidP="00F51343">
            <w:pPr>
              <w:jc w:val="left"/>
              <w:rPr>
                <w:rFonts w:ascii="Calibri" w:hAnsi="Calibri"/>
                <w:color w:val="002060"/>
                <w:sz w:val="14"/>
                <w:szCs w:val="14"/>
              </w:rPr>
            </w:pPr>
          </w:p>
        </w:tc>
      </w:tr>
      <w:tr w:rsidR="00F51343" w:rsidRPr="00F51343" w14:paraId="19591B3F" w14:textId="77777777" w:rsidTr="00C221D4">
        <w:trPr>
          <w:trHeight w:val="119"/>
        </w:trPr>
        <w:tc>
          <w:tcPr>
            <w:tcW w:w="1515" w:type="dxa"/>
            <w:vMerge w:val="restart"/>
          </w:tcPr>
          <w:p w14:paraId="6C2F7CD3" w14:textId="77777777" w:rsidR="00F51343" w:rsidRPr="00F51343" w:rsidRDefault="00F51343" w:rsidP="00F51343">
            <w:pPr>
              <w:spacing w:before="68"/>
              <w:ind w:left="23"/>
              <w:jc w:val="left"/>
              <w:rPr>
                <w:rFonts w:ascii="Arial" w:eastAsia="Arial MT" w:hAnsi="Arial" w:cs="Arial"/>
                <w:color w:val="002060"/>
                <w:sz w:val="14"/>
                <w:szCs w:val="14"/>
              </w:rPr>
            </w:pPr>
            <w:r w:rsidRPr="00F51343">
              <w:rPr>
                <w:rFonts w:ascii="Arial" w:eastAsia="Arial MT" w:hAnsi="Arial" w:cs="Arial"/>
                <w:color w:val="002060"/>
                <w:w w:val="105"/>
                <w:sz w:val="14"/>
                <w:szCs w:val="14"/>
              </w:rPr>
              <w:t>1^</w:t>
            </w:r>
            <w:r w:rsidRPr="00F51343">
              <w:rPr>
                <w:rFonts w:ascii="Arial" w:eastAsia="Arial MT" w:hAnsi="Arial" w:cs="Arial"/>
                <w:color w:val="002060"/>
                <w:spacing w:val="-4"/>
                <w:w w:val="105"/>
                <w:sz w:val="14"/>
                <w:szCs w:val="14"/>
              </w:rPr>
              <w:t xml:space="preserve"> </w:t>
            </w:r>
            <w:proofErr w:type="spellStart"/>
            <w:r w:rsidRPr="00F51343">
              <w:rPr>
                <w:rFonts w:ascii="Arial" w:eastAsia="Arial MT" w:hAnsi="Arial" w:cs="Arial"/>
                <w:color w:val="002060"/>
                <w:w w:val="105"/>
                <w:sz w:val="14"/>
                <w:szCs w:val="14"/>
              </w:rPr>
              <w:t>girone</w:t>
            </w:r>
            <w:proofErr w:type="spellEnd"/>
            <w:r w:rsidRPr="00F51343">
              <w:rPr>
                <w:rFonts w:ascii="Arial" w:eastAsia="Arial MT" w:hAnsi="Arial" w:cs="Arial"/>
                <w:color w:val="002060"/>
                <w:spacing w:val="-3"/>
                <w:w w:val="105"/>
                <w:sz w:val="14"/>
                <w:szCs w:val="14"/>
              </w:rPr>
              <w:t xml:space="preserve"> </w:t>
            </w:r>
            <w:r w:rsidRPr="00F51343">
              <w:rPr>
                <w:rFonts w:ascii="Arial" w:eastAsia="Arial MT" w:hAnsi="Arial" w:cs="Arial"/>
                <w:color w:val="002060"/>
                <w:w w:val="105"/>
                <w:sz w:val="14"/>
                <w:szCs w:val="14"/>
              </w:rPr>
              <w:t>5</w:t>
            </w:r>
          </w:p>
          <w:p w14:paraId="74D49306" w14:textId="77777777" w:rsidR="00F51343" w:rsidRPr="00F51343" w:rsidRDefault="00F51343" w:rsidP="00F51343">
            <w:pPr>
              <w:spacing w:before="88"/>
              <w:ind w:left="23"/>
              <w:jc w:val="left"/>
              <w:rPr>
                <w:rFonts w:ascii="Arial" w:eastAsia="Arial MT" w:hAnsi="Arial" w:cs="Arial"/>
                <w:color w:val="002060"/>
                <w:sz w:val="14"/>
                <w:szCs w:val="14"/>
              </w:rPr>
            </w:pPr>
            <w:r w:rsidRPr="00F51343">
              <w:rPr>
                <w:rFonts w:ascii="Arial" w:eastAsia="Arial MT" w:hAnsi="Arial" w:cs="Arial"/>
                <w:color w:val="002060"/>
                <w:w w:val="105"/>
                <w:sz w:val="14"/>
                <w:szCs w:val="14"/>
              </w:rPr>
              <w:t>1^</w:t>
            </w:r>
            <w:r w:rsidRPr="00F51343">
              <w:rPr>
                <w:rFonts w:ascii="Arial" w:eastAsia="Arial MT" w:hAnsi="Arial" w:cs="Arial"/>
                <w:color w:val="002060"/>
                <w:spacing w:val="-4"/>
                <w:w w:val="105"/>
                <w:sz w:val="14"/>
                <w:szCs w:val="14"/>
              </w:rPr>
              <w:t xml:space="preserve"> </w:t>
            </w:r>
            <w:proofErr w:type="spellStart"/>
            <w:r w:rsidRPr="00F51343">
              <w:rPr>
                <w:rFonts w:ascii="Arial" w:eastAsia="Arial MT" w:hAnsi="Arial" w:cs="Arial"/>
                <w:color w:val="002060"/>
                <w:w w:val="105"/>
                <w:sz w:val="14"/>
                <w:szCs w:val="14"/>
              </w:rPr>
              <w:t>girone</w:t>
            </w:r>
            <w:proofErr w:type="spellEnd"/>
            <w:r w:rsidRPr="00F51343">
              <w:rPr>
                <w:rFonts w:ascii="Arial" w:eastAsia="Arial MT" w:hAnsi="Arial" w:cs="Arial"/>
                <w:color w:val="002060"/>
                <w:spacing w:val="-3"/>
                <w:w w:val="105"/>
                <w:sz w:val="14"/>
                <w:szCs w:val="14"/>
              </w:rPr>
              <w:t xml:space="preserve"> </w:t>
            </w:r>
            <w:r w:rsidRPr="00F51343">
              <w:rPr>
                <w:rFonts w:ascii="Arial" w:eastAsia="Arial MT" w:hAnsi="Arial" w:cs="Arial"/>
                <w:color w:val="002060"/>
                <w:w w:val="105"/>
                <w:sz w:val="14"/>
                <w:szCs w:val="14"/>
              </w:rPr>
              <w:t>6</w:t>
            </w:r>
          </w:p>
        </w:tc>
        <w:tc>
          <w:tcPr>
            <w:tcW w:w="3036" w:type="dxa"/>
            <w:gridSpan w:val="2"/>
            <w:tcBorders>
              <w:top w:val="nil"/>
              <w:bottom w:val="nil"/>
            </w:tcBorders>
          </w:tcPr>
          <w:p w14:paraId="1A194E6F"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1518" w:type="dxa"/>
            <w:vMerge w:val="restart"/>
            <w:tcBorders>
              <w:bottom w:val="nil"/>
            </w:tcBorders>
          </w:tcPr>
          <w:p w14:paraId="57E2B889"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3036" w:type="dxa"/>
            <w:gridSpan w:val="2"/>
            <w:vMerge w:val="restart"/>
            <w:tcBorders>
              <w:top w:val="nil"/>
              <w:bottom w:val="nil"/>
              <w:right w:val="nil"/>
            </w:tcBorders>
          </w:tcPr>
          <w:p w14:paraId="2FCE5329" w14:textId="77777777" w:rsidR="00F51343" w:rsidRPr="00F51343" w:rsidRDefault="00F51343" w:rsidP="00F51343">
            <w:pPr>
              <w:spacing w:before="19"/>
              <w:ind w:left="18"/>
              <w:jc w:val="left"/>
              <w:rPr>
                <w:rFonts w:ascii="Arial MT" w:eastAsia="Arial MT" w:hAnsi="Arial MT" w:cs="Arial MT"/>
                <w:color w:val="002060"/>
                <w:sz w:val="14"/>
                <w:szCs w:val="14"/>
              </w:rPr>
            </w:pPr>
          </w:p>
        </w:tc>
      </w:tr>
      <w:tr w:rsidR="00F51343" w:rsidRPr="00F51343" w14:paraId="2F8361FB" w14:textId="77777777" w:rsidTr="00C221D4">
        <w:trPr>
          <w:trHeight w:val="119"/>
        </w:trPr>
        <w:tc>
          <w:tcPr>
            <w:tcW w:w="1515" w:type="dxa"/>
            <w:vMerge/>
            <w:tcBorders>
              <w:top w:val="nil"/>
            </w:tcBorders>
          </w:tcPr>
          <w:p w14:paraId="0A770114" w14:textId="77777777" w:rsidR="00F51343" w:rsidRPr="00F51343" w:rsidRDefault="00F51343" w:rsidP="00F51343">
            <w:pPr>
              <w:jc w:val="left"/>
              <w:rPr>
                <w:rFonts w:ascii="Arial" w:hAnsi="Arial" w:cs="Arial"/>
                <w:color w:val="002060"/>
                <w:sz w:val="14"/>
                <w:szCs w:val="14"/>
              </w:rPr>
            </w:pPr>
          </w:p>
        </w:tc>
        <w:tc>
          <w:tcPr>
            <w:tcW w:w="1519" w:type="dxa"/>
            <w:tcBorders>
              <w:bottom w:val="nil"/>
            </w:tcBorders>
          </w:tcPr>
          <w:p w14:paraId="127110CB"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1517" w:type="dxa"/>
            <w:vMerge w:val="restart"/>
            <w:tcBorders>
              <w:top w:val="nil"/>
            </w:tcBorders>
          </w:tcPr>
          <w:p w14:paraId="169DFBE3"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1518" w:type="dxa"/>
            <w:vMerge/>
            <w:tcBorders>
              <w:top w:val="nil"/>
              <w:bottom w:val="nil"/>
            </w:tcBorders>
          </w:tcPr>
          <w:p w14:paraId="45D4F986" w14:textId="77777777" w:rsidR="00F51343" w:rsidRPr="00F51343" w:rsidRDefault="00F51343" w:rsidP="00F51343">
            <w:pPr>
              <w:jc w:val="left"/>
              <w:rPr>
                <w:rFonts w:ascii="Calibri" w:hAnsi="Calibri"/>
                <w:color w:val="002060"/>
                <w:sz w:val="14"/>
                <w:szCs w:val="14"/>
              </w:rPr>
            </w:pPr>
          </w:p>
        </w:tc>
        <w:tc>
          <w:tcPr>
            <w:tcW w:w="3036" w:type="dxa"/>
            <w:gridSpan w:val="2"/>
            <w:vMerge/>
            <w:tcBorders>
              <w:top w:val="nil"/>
              <w:bottom w:val="nil"/>
              <w:right w:val="nil"/>
            </w:tcBorders>
          </w:tcPr>
          <w:p w14:paraId="16755D27" w14:textId="77777777" w:rsidR="00F51343" w:rsidRPr="00F51343" w:rsidRDefault="00F51343" w:rsidP="00F51343">
            <w:pPr>
              <w:jc w:val="left"/>
              <w:rPr>
                <w:rFonts w:ascii="Calibri" w:hAnsi="Calibri"/>
                <w:color w:val="002060"/>
                <w:sz w:val="14"/>
                <w:szCs w:val="14"/>
              </w:rPr>
            </w:pPr>
          </w:p>
        </w:tc>
      </w:tr>
      <w:tr w:rsidR="00F51343" w:rsidRPr="00F51343" w14:paraId="105B031C" w14:textId="77777777" w:rsidTr="00C221D4">
        <w:trPr>
          <w:trHeight w:val="119"/>
        </w:trPr>
        <w:tc>
          <w:tcPr>
            <w:tcW w:w="3034" w:type="dxa"/>
            <w:gridSpan w:val="2"/>
            <w:tcBorders>
              <w:top w:val="nil"/>
              <w:left w:val="nil"/>
              <w:bottom w:val="nil"/>
            </w:tcBorders>
          </w:tcPr>
          <w:p w14:paraId="5E52B897" w14:textId="77777777" w:rsidR="00F51343" w:rsidRPr="00F51343" w:rsidRDefault="00F51343" w:rsidP="00F51343">
            <w:pPr>
              <w:spacing w:before="19"/>
              <w:ind w:left="18"/>
              <w:jc w:val="left"/>
              <w:rPr>
                <w:rFonts w:ascii="Arial" w:eastAsia="Arial MT" w:hAnsi="Arial" w:cs="Arial"/>
                <w:color w:val="002060"/>
                <w:sz w:val="14"/>
                <w:szCs w:val="14"/>
              </w:rPr>
            </w:pPr>
          </w:p>
        </w:tc>
        <w:tc>
          <w:tcPr>
            <w:tcW w:w="1517" w:type="dxa"/>
            <w:vMerge/>
            <w:tcBorders>
              <w:top w:val="nil"/>
            </w:tcBorders>
          </w:tcPr>
          <w:p w14:paraId="268073F7" w14:textId="77777777" w:rsidR="00F51343" w:rsidRPr="00F51343" w:rsidRDefault="00F51343" w:rsidP="00F51343">
            <w:pPr>
              <w:jc w:val="left"/>
              <w:rPr>
                <w:rFonts w:ascii="Calibri" w:hAnsi="Calibri"/>
                <w:color w:val="002060"/>
                <w:sz w:val="14"/>
                <w:szCs w:val="14"/>
              </w:rPr>
            </w:pPr>
          </w:p>
        </w:tc>
        <w:tc>
          <w:tcPr>
            <w:tcW w:w="1518" w:type="dxa"/>
            <w:vMerge/>
            <w:tcBorders>
              <w:top w:val="nil"/>
              <w:bottom w:val="nil"/>
            </w:tcBorders>
          </w:tcPr>
          <w:p w14:paraId="28ED8EEB" w14:textId="77777777" w:rsidR="00F51343" w:rsidRPr="00F51343" w:rsidRDefault="00F51343" w:rsidP="00F51343">
            <w:pPr>
              <w:jc w:val="left"/>
              <w:rPr>
                <w:rFonts w:ascii="Calibri" w:hAnsi="Calibri"/>
                <w:color w:val="002060"/>
                <w:sz w:val="14"/>
                <w:szCs w:val="14"/>
              </w:rPr>
            </w:pPr>
          </w:p>
        </w:tc>
        <w:tc>
          <w:tcPr>
            <w:tcW w:w="3036" w:type="dxa"/>
            <w:gridSpan w:val="2"/>
            <w:vMerge/>
            <w:tcBorders>
              <w:top w:val="nil"/>
              <w:bottom w:val="nil"/>
              <w:right w:val="nil"/>
            </w:tcBorders>
          </w:tcPr>
          <w:p w14:paraId="3C908C16" w14:textId="77777777" w:rsidR="00F51343" w:rsidRPr="00F51343" w:rsidRDefault="00F51343" w:rsidP="00F51343">
            <w:pPr>
              <w:jc w:val="left"/>
              <w:rPr>
                <w:rFonts w:ascii="Calibri" w:hAnsi="Calibri"/>
                <w:color w:val="002060"/>
                <w:sz w:val="14"/>
                <w:szCs w:val="14"/>
              </w:rPr>
            </w:pPr>
          </w:p>
        </w:tc>
      </w:tr>
      <w:tr w:rsidR="00F51343" w:rsidRPr="00F51343" w14:paraId="123D08AD" w14:textId="77777777" w:rsidTr="00C221D4">
        <w:trPr>
          <w:trHeight w:val="119"/>
        </w:trPr>
        <w:tc>
          <w:tcPr>
            <w:tcW w:w="1515" w:type="dxa"/>
            <w:vMerge w:val="restart"/>
          </w:tcPr>
          <w:p w14:paraId="0E92F7DB" w14:textId="77777777" w:rsidR="00F51343" w:rsidRPr="00F51343" w:rsidRDefault="00F51343" w:rsidP="00F51343">
            <w:pPr>
              <w:spacing w:before="68"/>
              <w:ind w:left="23"/>
              <w:jc w:val="left"/>
              <w:rPr>
                <w:rFonts w:ascii="Arial" w:eastAsia="Arial MT" w:hAnsi="Arial" w:cs="Arial"/>
                <w:color w:val="002060"/>
                <w:sz w:val="14"/>
                <w:szCs w:val="14"/>
              </w:rPr>
            </w:pPr>
            <w:r w:rsidRPr="00F51343">
              <w:rPr>
                <w:rFonts w:ascii="Arial" w:eastAsia="Arial MT" w:hAnsi="Arial" w:cs="Arial"/>
                <w:color w:val="002060"/>
                <w:w w:val="105"/>
                <w:sz w:val="14"/>
                <w:szCs w:val="14"/>
              </w:rPr>
              <w:t>1^</w:t>
            </w:r>
            <w:r w:rsidRPr="00F51343">
              <w:rPr>
                <w:rFonts w:ascii="Arial" w:eastAsia="Arial MT" w:hAnsi="Arial" w:cs="Arial"/>
                <w:color w:val="002060"/>
                <w:spacing w:val="-4"/>
                <w:w w:val="105"/>
                <w:sz w:val="14"/>
                <w:szCs w:val="14"/>
              </w:rPr>
              <w:t xml:space="preserve"> </w:t>
            </w:r>
            <w:proofErr w:type="spellStart"/>
            <w:r w:rsidRPr="00F51343">
              <w:rPr>
                <w:rFonts w:ascii="Arial" w:eastAsia="Arial MT" w:hAnsi="Arial" w:cs="Arial"/>
                <w:color w:val="002060"/>
                <w:w w:val="105"/>
                <w:sz w:val="14"/>
                <w:szCs w:val="14"/>
              </w:rPr>
              <w:t>girone</w:t>
            </w:r>
            <w:proofErr w:type="spellEnd"/>
            <w:r w:rsidRPr="00F51343">
              <w:rPr>
                <w:rFonts w:ascii="Arial" w:eastAsia="Arial MT" w:hAnsi="Arial" w:cs="Arial"/>
                <w:color w:val="002060"/>
                <w:spacing w:val="-3"/>
                <w:w w:val="105"/>
                <w:sz w:val="14"/>
                <w:szCs w:val="14"/>
              </w:rPr>
              <w:t xml:space="preserve"> </w:t>
            </w:r>
            <w:r w:rsidRPr="00F51343">
              <w:rPr>
                <w:rFonts w:ascii="Arial" w:eastAsia="Arial MT" w:hAnsi="Arial" w:cs="Arial"/>
                <w:color w:val="002060"/>
                <w:w w:val="105"/>
                <w:sz w:val="14"/>
                <w:szCs w:val="14"/>
              </w:rPr>
              <w:t>7</w:t>
            </w:r>
          </w:p>
          <w:p w14:paraId="373B4641" w14:textId="77777777" w:rsidR="00F51343" w:rsidRPr="00F51343" w:rsidRDefault="00F51343" w:rsidP="00F51343">
            <w:pPr>
              <w:spacing w:before="88"/>
              <w:ind w:left="23"/>
              <w:jc w:val="left"/>
              <w:rPr>
                <w:rFonts w:ascii="Arial" w:eastAsia="Arial MT" w:hAnsi="Arial" w:cs="Arial"/>
                <w:color w:val="002060"/>
                <w:sz w:val="14"/>
                <w:szCs w:val="14"/>
              </w:rPr>
            </w:pPr>
            <w:r w:rsidRPr="00F51343">
              <w:rPr>
                <w:rFonts w:ascii="Arial" w:eastAsia="Arial MT" w:hAnsi="Arial" w:cs="Arial"/>
                <w:color w:val="002060"/>
                <w:w w:val="105"/>
                <w:sz w:val="14"/>
                <w:szCs w:val="14"/>
              </w:rPr>
              <w:t>1^</w:t>
            </w:r>
            <w:r w:rsidRPr="00F51343">
              <w:rPr>
                <w:rFonts w:ascii="Arial" w:eastAsia="Arial MT" w:hAnsi="Arial" w:cs="Arial"/>
                <w:color w:val="002060"/>
                <w:spacing w:val="-4"/>
                <w:w w:val="105"/>
                <w:sz w:val="14"/>
                <w:szCs w:val="14"/>
              </w:rPr>
              <w:t xml:space="preserve"> </w:t>
            </w:r>
            <w:proofErr w:type="spellStart"/>
            <w:r w:rsidRPr="00F51343">
              <w:rPr>
                <w:rFonts w:ascii="Arial" w:eastAsia="Arial MT" w:hAnsi="Arial" w:cs="Arial"/>
                <w:color w:val="002060"/>
                <w:w w:val="105"/>
                <w:sz w:val="14"/>
                <w:szCs w:val="14"/>
              </w:rPr>
              <w:t>giorne</w:t>
            </w:r>
            <w:proofErr w:type="spellEnd"/>
            <w:r w:rsidRPr="00F51343">
              <w:rPr>
                <w:rFonts w:ascii="Arial" w:eastAsia="Arial MT" w:hAnsi="Arial" w:cs="Arial"/>
                <w:color w:val="002060"/>
                <w:spacing w:val="-3"/>
                <w:w w:val="105"/>
                <w:sz w:val="14"/>
                <w:szCs w:val="14"/>
              </w:rPr>
              <w:t xml:space="preserve"> </w:t>
            </w:r>
            <w:r w:rsidRPr="00F51343">
              <w:rPr>
                <w:rFonts w:ascii="Arial" w:eastAsia="Arial MT" w:hAnsi="Arial" w:cs="Arial"/>
                <w:color w:val="002060"/>
                <w:w w:val="105"/>
                <w:sz w:val="14"/>
                <w:szCs w:val="14"/>
              </w:rPr>
              <w:t>8</w:t>
            </w:r>
          </w:p>
        </w:tc>
        <w:tc>
          <w:tcPr>
            <w:tcW w:w="1519" w:type="dxa"/>
            <w:tcBorders>
              <w:top w:val="nil"/>
            </w:tcBorders>
          </w:tcPr>
          <w:p w14:paraId="78030034"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3035" w:type="dxa"/>
            <w:gridSpan w:val="2"/>
            <w:tcBorders>
              <w:top w:val="nil"/>
              <w:bottom w:val="nil"/>
            </w:tcBorders>
          </w:tcPr>
          <w:p w14:paraId="262BCDDE"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3036" w:type="dxa"/>
            <w:gridSpan w:val="2"/>
            <w:vMerge/>
            <w:tcBorders>
              <w:top w:val="nil"/>
              <w:bottom w:val="nil"/>
              <w:right w:val="nil"/>
            </w:tcBorders>
          </w:tcPr>
          <w:p w14:paraId="7985849A" w14:textId="77777777" w:rsidR="00F51343" w:rsidRPr="00F51343" w:rsidRDefault="00F51343" w:rsidP="00F51343">
            <w:pPr>
              <w:jc w:val="left"/>
              <w:rPr>
                <w:rFonts w:ascii="Calibri" w:hAnsi="Calibri"/>
                <w:color w:val="002060"/>
                <w:sz w:val="14"/>
                <w:szCs w:val="14"/>
              </w:rPr>
            </w:pPr>
          </w:p>
        </w:tc>
      </w:tr>
      <w:tr w:rsidR="00F51343" w:rsidRPr="00F51343" w14:paraId="6F2DC3B5" w14:textId="77777777" w:rsidTr="00C221D4">
        <w:trPr>
          <w:trHeight w:val="119"/>
        </w:trPr>
        <w:tc>
          <w:tcPr>
            <w:tcW w:w="1515" w:type="dxa"/>
            <w:vMerge/>
            <w:tcBorders>
              <w:top w:val="nil"/>
            </w:tcBorders>
          </w:tcPr>
          <w:p w14:paraId="4A828AB9" w14:textId="77777777" w:rsidR="00F51343" w:rsidRPr="00F51343" w:rsidRDefault="00F51343" w:rsidP="00F51343">
            <w:pPr>
              <w:jc w:val="left"/>
              <w:rPr>
                <w:rFonts w:ascii="Arial" w:hAnsi="Arial" w:cs="Arial"/>
                <w:color w:val="002060"/>
                <w:sz w:val="14"/>
                <w:szCs w:val="14"/>
              </w:rPr>
            </w:pPr>
          </w:p>
        </w:tc>
        <w:tc>
          <w:tcPr>
            <w:tcW w:w="4554" w:type="dxa"/>
            <w:gridSpan w:val="3"/>
            <w:tcBorders>
              <w:top w:val="nil"/>
              <w:bottom w:val="nil"/>
            </w:tcBorders>
          </w:tcPr>
          <w:p w14:paraId="0D10A5B0"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3036" w:type="dxa"/>
            <w:gridSpan w:val="2"/>
            <w:vMerge/>
            <w:tcBorders>
              <w:top w:val="nil"/>
              <w:bottom w:val="nil"/>
              <w:right w:val="nil"/>
            </w:tcBorders>
          </w:tcPr>
          <w:p w14:paraId="52B1198B" w14:textId="77777777" w:rsidR="00F51343" w:rsidRPr="00F51343" w:rsidRDefault="00F51343" w:rsidP="00F51343">
            <w:pPr>
              <w:jc w:val="left"/>
              <w:rPr>
                <w:rFonts w:ascii="Calibri" w:hAnsi="Calibri"/>
                <w:color w:val="002060"/>
                <w:sz w:val="14"/>
                <w:szCs w:val="14"/>
              </w:rPr>
            </w:pPr>
          </w:p>
        </w:tc>
      </w:tr>
      <w:tr w:rsidR="00F51343" w:rsidRPr="00F51343" w14:paraId="5B0FAD2A" w14:textId="77777777" w:rsidTr="00C221D4">
        <w:trPr>
          <w:trHeight w:val="119"/>
        </w:trPr>
        <w:tc>
          <w:tcPr>
            <w:tcW w:w="6070" w:type="dxa"/>
            <w:gridSpan w:val="4"/>
            <w:tcBorders>
              <w:top w:val="nil"/>
              <w:left w:val="nil"/>
              <w:bottom w:val="nil"/>
            </w:tcBorders>
          </w:tcPr>
          <w:p w14:paraId="49B9EB44" w14:textId="77777777" w:rsidR="00F51343" w:rsidRPr="00F51343" w:rsidRDefault="00F51343" w:rsidP="00F51343">
            <w:pPr>
              <w:spacing w:before="19"/>
              <w:ind w:left="18"/>
              <w:jc w:val="left"/>
              <w:rPr>
                <w:rFonts w:ascii="Arial" w:eastAsia="Arial MT" w:hAnsi="Arial" w:cs="Arial"/>
                <w:color w:val="002060"/>
                <w:sz w:val="14"/>
                <w:szCs w:val="14"/>
              </w:rPr>
            </w:pPr>
          </w:p>
        </w:tc>
        <w:tc>
          <w:tcPr>
            <w:tcW w:w="3036" w:type="dxa"/>
            <w:gridSpan w:val="2"/>
            <w:vMerge/>
            <w:tcBorders>
              <w:top w:val="nil"/>
              <w:bottom w:val="nil"/>
              <w:right w:val="nil"/>
            </w:tcBorders>
          </w:tcPr>
          <w:p w14:paraId="7C837AEC" w14:textId="77777777" w:rsidR="00F51343" w:rsidRPr="00F51343" w:rsidRDefault="00F51343" w:rsidP="00F51343">
            <w:pPr>
              <w:jc w:val="left"/>
              <w:rPr>
                <w:rFonts w:ascii="Calibri" w:hAnsi="Calibri"/>
                <w:color w:val="002060"/>
                <w:sz w:val="14"/>
                <w:szCs w:val="14"/>
              </w:rPr>
            </w:pPr>
          </w:p>
        </w:tc>
      </w:tr>
      <w:tr w:rsidR="00F51343" w:rsidRPr="00F51343" w14:paraId="2C1160AC" w14:textId="77777777" w:rsidTr="00C221D4">
        <w:trPr>
          <w:trHeight w:val="119"/>
        </w:trPr>
        <w:tc>
          <w:tcPr>
            <w:tcW w:w="1515" w:type="dxa"/>
            <w:vMerge w:val="restart"/>
          </w:tcPr>
          <w:p w14:paraId="037300CC" w14:textId="77777777" w:rsidR="00F51343" w:rsidRPr="00F51343" w:rsidRDefault="00F51343" w:rsidP="00F51343">
            <w:pPr>
              <w:spacing w:before="68"/>
              <w:ind w:left="23"/>
              <w:jc w:val="left"/>
              <w:rPr>
                <w:rFonts w:ascii="Arial" w:eastAsia="Arial MT" w:hAnsi="Arial" w:cs="Arial"/>
                <w:color w:val="002060"/>
                <w:sz w:val="14"/>
                <w:szCs w:val="14"/>
              </w:rPr>
            </w:pPr>
            <w:r w:rsidRPr="00F51343">
              <w:rPr>
                <w:rFonts w:ascii="Arial" w:eastAsia="Arial MT" w:hAnsi="Arial" w:cs="Arial"/>
                <w:color w:val="002060"/>
                <w:w w:val="105"/>
                <w:sz w:val="14"/>
                <w:szCs w:val="14"/>
              </w:rPr>
              <w:t>1^</w:t>
            </w:r>
            <w:r w:rsidRPr="00F51343">
              <w:rPr>
                <w:rFonts w:ascii="Arial" w:eastAsia="Arial MT" w:hAnsi="Arial" w:cs="Arial"/>
                <w:color w:val="002060"/>
                <w:spacing w:val="-3"/>
                <w:w w:val="105"/>
                <w:sz w:val="14"/>
                <w:szCs w:val="14"/>
              </w:rPr>
              <w:t xml:space="preserve"> </w:t>
            </w:r>
            <w:proofErr w:type="spellStart"/>
            <w:r w:rsidRPr="00F51343">
              <w:rPr>
                <w:rFonts w:ascii="Arial" w:eastAsia="Arial MT" w:hAnsi="Arial" w:cs="Arial"/>
                <w:color w:val="002060"/>
                <w:w w:val="105"/>
                <w:sz w:val="14"/>
                <w:szCs w:val="14"/>
              </w:rPr>
              <w:t>girone</w:t>
            </w:r>
            <w:proofErr w:type="spellEnd"/>
            <w:r w:rsidRPr="00F51343">
              <w:rPr>
                <w:rFonts w:ascii="Arial" w:eastAsia="Arial MT" w:hAnsi="Arial" w:cs="Arial"/>
                <w:color w:val="002060"/>
                <w:spacing w:val="-2"/>
                <w:w w:val="105"/>
                <w:sz w:val="14"/>
                <w:szCs w:val="14"/>
              </w:rPr>
              <w:t xml:space="preserve"> </w:t>
            </w:r>
            <w:r w:rsidRPr="00F51343">
              <w:rPr>
                <w:rFonts w:ascii="Arial" w:eastAsia="Arial MT" w:hAnsi="Arial" w:cs="Arial"/>
                <w:color w:val="002060"/>
                <w:w w:val="105"/>
                <w:sz w:val="14"/>
                <w:szCs w:val="14"/>
              </w:rPr>
              <w:t>9</w:t>
            </w:r>
          </w:p>
          <w:p w14:paraId="6DF25218" w14:textId="77777777" w:rsidR="00F51343" w:rsidRPr="00F51343" w:rsidRDefault="00F51343" w:rsidP="00F51343">
            <w:pPr>
              <w:spacing w:before="88"/>
              <w:ind w:left="23"/>
              <w:jc w:val="left"/>
              <w:rPr>
                <w:rFonts w:ascii="Arial" w:eastAsia="Arial MT" w:hAnsi="Arial" w:cs="Arial"/>
                <w:color w:val="002060"/>
                <w:sz w:val="14"/>
                <w:szCs w:val="14"/>
              </w:rPr>
            </w:pPr>
            <w:r w:rsidRPr="00F51343">
              <w:rPr>
                <w:rFonts w:ascii="Arial" w:eastAsia="Arial MT" w:hAnsi="Arial" w:cs="Arial"/>
                <w:color w:val="002060"/>
                <w:w w:val="105"/>
                <w:sz w:val="14"/>
                <w:szCs w:val="14"/>
              </w:rPr>
              <w:t>1^</w:t>
            </w:r>
            <w:r w:rsidRPr="00F51343">
              <w:rPr>
                <w:rFonts w:ascii="Arial" w:eastAsia="Arial MT" w:hAnsi="Arial" w:cs="Arial"/>
                <w:color w:val="002060"/>
                <w:spacing w:val="-4"/>
                <w:w w:val="105"/>
                <w:sz w:val="14"/>
                <w:szCs w:val="14"/>
              </w:rPr>
              <w:t xml:space="preserve"> </w:t>
            </w:r>
            <w:proofErr w:type="spellStart"/>
            <w:r w:rsidRPr="00F51343">
              <w:rPr>
                <w:rFonts w:ascii="Arial" w:eastAsia="Arial MT" w:hAnsi="Arial" w:cs="Arial"/>
                <w:color w:val="002060"/>
                <w:w w:val="105"/>
                <w:sz w:val="14"/>
                <w:szCs w:val="14"/>
              </w:rPr>
              <w:t>girone</w:t>
            </w:r>
            <w:proofErr w:type="spellEnd"/>
            <w:r w:rsidRPr="00F51343">
              <w:rPr>
                <w:rFonts w:ascii="Arial" w:eastAsia="Arial MT" w:hAnsi="Arial" w:cs="Arial"/>
                <w:color w:val="002060"/>
                <w:spacing w:val="-2"/>
                <w:w w:val="105"/>
                <w:sz w:val="14"/>
                <w:szCs w:val="14"/>
              </w:rPr>
              <w:t xml:space="preserve"> </w:t>
            </w:r>
            <w:r w:rsidRPr="00F51343">
              <w:rPr>
                <w:rFonts w:ascii="Arial" w:eastAsia="Arial MT" w:hAnsi="Arial" w:cs="Arial"/>
                <w:color w:val="002060"/>
                <w:w w:val="105"/>
                <w:sz w:val="14"/>
                <w:szCs w:val="14"/>
              </w:rPr>
              <w:t>10</w:t>
            </w:r>
          </w:p>
        </w:tc>
        <w:tc>
          <w:tcPr>
            <w:tcW w:w="4554" w:type="dxa"/>
            <w:gridSpan w:val="3"/>
            <w:tcBorders>
              <w:top w:val="nil"/>
              <w:bottom w:val="nil"/>
            </w:tcBorders>
          </w:tcPr>
          <w:p w14:paraId="04446792"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1517" w:type="dxa"/>
            <w:vMerge w:val="restart"/>
            <w:tcBorders>
              <w:bottom w:val="nil"/>
              <w:right w:val="single" w:sz="2" w:space="0" w:color="000000"/>
            </w:tcBorders>
          </w:tcPr>
          <w:p w14:paraId="4F460176"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1519" w:type="dxa"/>
            <w:vMerge w:val="restart"/>
            <w:tcBorders>
              <w:top w:val="nil"/>
              <w:left w:val="single" w:sz="2" w:space="0" w:color="000000"/>
              <w:right w:val="nil"/>
            </w:tcBorders>
          </w:tcPr>
          <w:p w14:paraId="4BB2F943" w14:textId="77777777" w:rsidR="00F51343" w:rsidRPr="00F51343" w:rsidRDefault="00F51343" w:rsidP="00F51343">
            <w:pPr>
              <w:spacing w:before="19"/>
              <w:ind w:left="18"/>
              <w:jc w:val="left"/>
              <w:rPr>
                <w:rFonts w:ascii="Arial MT" w:eastAsia="Arial MT" w:hAnsi="Arial MT" w:cs="Arial MT"/>
                <w:color w:val="002060"/>
                <w:sz w:val="14"/>
                <w:szCs w:val="14"/>
              </w:rPr>
            </w:pPr>
          </w:p>
        </w:tc>
      </w:tr>
      <w:tr w:rsidR="00F51343" w:rsidRPr="00F51343" w14:paraId="22FB2D30" w14:textId="77777777" w:rsidTr="00C221D4">
        <w:trPr>
          <w:trHeight w:val="119"/>
        </w:trPr>
        <w:tc>
          <w:tcPr>
            <w:tcW w:w="1515" w:type="dxa"/>
            <w:vMerge/>
            <w:tcBorders>
              <w:top w:val="nil"/>
            </w:tcBorders>
          </w:tcPr>
          <w:p w14:paraId="31B67E74" w14:textId="77777777" w:rsidR="00F51343" w:rsidRPr="00F51343" w:rsidRDefault="00F51343" w:rsidP="00F51343">
            <w:pPr>
              <w:jc w:val="left"/>
              <w:rPr>
                <w:rFonts w:ascii="Arial" w:hAnsi="Arial" w:cs="Arial"/>
                <w:color w:val="002060"/>
                <w:sz w:val="14"/>
                <w:szCs w:val="14"/>
              </w:rPr>
            </w:pPr>
          </w:p>
        </w:tc>
        <w:tc>
          <w:tcPr>
            <w:tcW w:w="1519" w:type="dxa"/>
            <w:tcBorders>
              <w:bottom w:val="nil"/>
            </w:tcBorders>
          </w:tcPr>
          <w:p w14:paraId="411DE50F"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3035" w:type="dxa"/>
            <w:gridSpan w:val="2"/>
            <w:vMerge w:val="restart"/>
            <w:tcBorders>
              <w:top w:val="nil"/>
              <w:bottom w:val="nil"/>
            </w:tcBorders>
          </w:tcPr>
          <w:p w14:paraId="32E93DC7"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1517" w:type="dxa"/>
            <w:vMerge/>
            <w:tcBorders>
              <w:top w:val="nil"/>
              <w:bottom w:val="nil"/>
              <w:right w:val="single" w:sz="2" w:space="0" w:color="000000"/>
            </w:tcBorders>
          </w:tcPr>
          <w:p w14:paraId="38F3C027" w14:textId="77777777" w:rsidR="00F51343" w:rsidRPr="00F51343" w:rsidRDefault="00F51343" w:rsidP="00F51343">
            <w:pPr>
              <w:jc w:val="left"/>
              <w:rPr>
                <w:rFonts w:ascii="Calibri" w:hAnsi="Calibri"/>
                <w:color w:val="002060"/>
                <w:sz w:val="14"/>
                <w:szCs w:val="14"/>
              </w:rPr>
            </w:pPr>
          </w:p>
        </w:tc>
        <w:tc>
          <w:tcPr>
            <w:tcW w:w="1519" w:type="dxa"/>
            <w:vMerge/>
            <w:tcBorders>
              <w:top w:val="nil"/>
              <w:left w:val="single" w:sz="2" w:space="0" w:color="000000"/>
              <w:right w:val="nil"/>
            </w:tcBorders>
          </w:tcPr>
          <w:p w14:paraId="7A1F6F3B" w14:textId="77777777" w:rsidR="00F51343" w:rsidRPr="00F51343" w:rsidRDefault="00F51343" w:rsidP="00F51343">
            <w:pPr>
              <w:jc w:val="left"/>
              <w:rPr>
                <w:rFonts w:ascii="Calibri" w:hAnsi="Calibri"/>
                <w:color w:val="002060"/>
                <w:sz w:val="14"/>
                <w:szCs w:val="14"/>
              </w:rPr>
            </w:pPr>
          </w:p>
        </w:tc>
      </w:tr>
      <w:tr w:rsidR="00F51343" w:rsidRPr="00F51343" w14:paraId="3531DC19" w14:textId="77777777" w:rsidTr="00C221D4">
        <w:trPr>
          <w:trHeight w:val="119"/>
        </w:trPr>
        <w:tc>
          <w:tcPr>
            <w:tcW w:w="3034" w:type="dxa"/>
            <w:gridSpan w:val="2"/>
            <w:tcBorders>
              <w:top w:val="nil"/>
              <w:left w:val="nil"/>
              <w:bottom w:val="nil"/>
            </w:tcBorders>
          </w:tcPr>
          <w:p w14:paraId="19013C91" w14:textId="77777777" w:rsidR="00F51343" w:rsidRPr="00F51343" w:rsidRDefault="00F51343" w:rsidP="00F51343">
            <w:pPr>
              <w:spacing w:before="19"/>
              <w:ind w:left="18"/>
              <w:jc w:val="left"/>
              <w:rPr>
                <w:rFonts w:ascii="Arial" w:eastAsia="Arial MT" w:hAnsi="Arial" w:cs="Arial"/>
                <w:color w:val="002060"/>
                <w:sz w:val="14"/>
                <w:szCs w:val="14"/>
              </w:rPr>
            </w:pPr>
          </w:p>
        </w:tc>
        <w:tc>
          <w:tcPr>
            <w:tcW w:w="3035" w:type="dxa"/>
            <w:gridSpan w:val="2"/>
            <w:vMerge/>
            <w:tcBorders>
              <w:top w:val="nil"/>
              <w:bottom w:val="nil"/>
            </w:tcBorders>
          </w:tcPr>
          <w:p w14:paraId="5F7D4E02" w14:textId="77777777" w:rsidR="00F51343" w:rsidRPr="00F51343" w:rsidRDefault="00F51343" w:rsidP="00F51343">
            <w:pPr>
              <w:jc w:val="left"/>
              <w:rPr>
                <w:rFonts w:ascii="Calibri" w:hAnsi="Calibri"/>
                <w:color w:val="002060"/>
                <w:sz w:val="14"/>
                <w:szCs w:val="14"/>
              </w:rPr>
            </w:pPr>
          </w:p>
        </w:tc>
        <w:tc>
          <w:tcPr>
            <w:tcW w:w="1517" w:type="dxa"/>
            <w:vMerge/>
            <w:tcBorders>
              <w:top w:val="nil"/>
              <w:bottom w:val="nil"/>
              <w:right w:val="single" w:sz="2" w:space="0" w:color="000000"/>
            </w:tcBorders>
          </w:tcPr>
          <w:p w14:paraId="65267991" w14:textId="77777777" w:rsidR="00F51343" w:rsidRPr="00F51343" w:rsidRDefault="00F51343" w:rsidP="00F51343">
            <w:pPr>
              <w:jc w:val="left"/>
              <w:rPr>
                <w:rFonts w:ascii="Calibri" w:hAnsi="Calibri"/>
                <w:color w:val="002060"/>
                <w:sz w:val="14"/>
                <w:szCs w:val="14"/>
              </w:rPr>
            </w:pPr>
          </w:p>
        </w:tc>
        <w:tc>
          <w:tcPr>
            <w:tcW w:w="1519" w:type="dxa"/>
            <w:vMerge/>
            <w:tcBorders>
              <w:top w:val="nil"/>
              <w:left w:val="single" w:sz="2" w:space="0" w:color="000000"/>
              <w:right w:val="nil"/>
            </w:tcBorders>
          </w:tcPr>
          <w:p w14:paraId="10129D86" w14:textId="77777777" w:rsidR="00F51343" w:rsidRPr="00F51343" w:rsidRDefault="00F51343" w:rsidP="00F51343">
            <w:pPr>
              <w:jc w:val="left"/>
              <w:rPr>
                <w:rFonts w:ascii="Calibri" w:hAnsi="Calibri"/>
                <w:color w:val="002060"/>
                <w:sz w:val="14"/>
                <w:szCs w:val="14"/>
              </w:rPr>
            </w:pPr>
          </w:p>
        </w:tc>
      </w:tr>
      <w:tr w:rsidR="00F51343" w:rsidRPr="00F51343" w14:paraId="62086D44" w14:textId="77777777" w:rsidTr="00C221D4">
        <w:trPr>
          <w:trHeight w:val="119"/>
        </w:trPr>
        <w:tc>
          <w:tcPr>
            <w:tcW w:w="1515" w:type="dxa"/>
            <w:vMerge w:val="restart"/>
          </w:tcPr>
          <w:p w14:paraId="54D56A52" w14:textId="77777777" w:rsidR="00F51343" w:rsidRPr="00F51343" w:rsidRDefault="00F51343" w:rsidP="00F51343">
            <w:pPr>
              <w:spacing w:before="68"/>
              <w:ind w:left="23"/>
              <w:jc w:val="left"/>
              <w:rPr>
                <w:rFonts w:ascii="Arial" w:eastAsia="Arial MT" w:hAnsi="Arial" w:cs="Arial"/>
                <w:color w:val="002060"/>
                <w:sz w:val="14"/>
                <w:szCs w:val="14"/>
              </w:rPr>
            </w:pPr>
            <w:r w:rsidRPr="00F51343">
              <w:rPr>
                <w:rFonts w:ascii="Arial" w:eastAsia="Arial MT" w:hAnsi="Arial" w:cs="Arial"/>
                <w:color w:val="002060"/>
                <w:w w:val="105"/>
                <w:sz w:val="14"/>
                <w:szCs w:val="14"/>
              </w:rPr>
              <w:t>1^</w:t>
            </w:r>
            <w:r w:rsidRPr="00F51343">
              <w:rPr>
                <w:rFonts w:ascii="Arial" w:eastAsia="Arial MT" w:hAnsi="Arial" w:cs="Arial"/>
                <w:color w:val="002060"/>
                <w:spacing w:val="-5"/>
                <w:w w:val="105"/>
                <w:sz w:val="14"/>
                <w:szCs w:val="14"/>
              </w:rPr>
              <w:t xml:space="preserve"> </w:t>
            </w:r>
            <w:proofErr w:type="spellStart"/>
            <w:r w:rsidRPr="00F51343">
              <w:rPr>
                <w:rFonts w:ascii="Arial" w:eastAsia="Arial MT" w:hAnsi="Arial" w:cs="Arial"/>
                <w:color w:val="002060"/>
                <w:w w:val="105"/>
                <w:sz w:val="14"/>
                <w:szCs w:val="14"/>
              </w:rPr>
              <w:t>girone</w:t>
            </w:r>
            <w:proofErr w:type="spellEnd"/>
            <w:r w:rsidRPr="00F51343">
              <w:rPr>
                <w:rFonts w:ascii="Arial" w:eastAsia="Arial MT" w:hAnsi="Arial" w:cs="Arial"/>
                <w:color w:val="002060"/>
                <w:spacing w:val="-3"/>
                <w:w w:val="105"/>
                <w:sz w:val="14"/>
                <w:szCs w:val="14"/>
              </w:rPr>
              <w:t xml:space="preserve"> </w:t>
            </w:r>
            <w:r w:rsidRPr="00F51343">
              <w:rPr>
                <w:rFonts w:ascii="Arial" w:eastAsia="Arial MT" w:hAnsi="Arial" w:cs="Arial"/>
                <w:color w:val="002060"/>
                <w:w w:val="105"/>
                <w:sz w:val="14"/>
                <w:szCs w:val="14"/>
              </w:rPr>
              <w:t>11</w:t>
            </w:r>
          </w:p>
          <w:p w14:paraId="1A5CB152" w14:textId="77777777" w:rsidR="00F51343" w:rsidRPr="00F51343" w:rsidRDefault="00F51343" w:rsidP="00F51343">
            <w:pPr>
              <w:spacing w:before="88"/>
              <w:ind w:left="23"/>
              <w:jc w:val="left"/>
              <w:rPr>
                <w:rFonts w:ascii="Arial" w:eastAsia="Arial MT" w:hAnsi="Arial" w:cs="Arial"/>
                <w:color w:val="002060"/>
                <w:sz w:val="14"/>
                <w:szCs w:val="14"/>
              </w:rPr>
            </w:pPr>
            <w:r w:rsidRPr="00F51343">
              <w:rPr>
                <w:rFonts w:ascii="Arial" w:eastAsia="Arial MT" w:hAnsi="Arial" w:cs="Arial"/>
                <w:color w:val="002060"/>
                <w:w w:val="105"/>
                <w:sz w:val="14"/>
                <w:szCs w:val="14"/>
              </w:rPr>
              <w:t>1^</w:t>
            </w:r>
            <w:r w:rsidRPr="00F51343">
              <w:rPr>
                <w:rFonts w:ascii="Arial" w:eastAsia="Arial MT" w:hAnsi="Arial" w:cs="Arial"/>
                <w:color w:val="002060"/>
                <w:spacing w:val="-5"/>
                <w:w w:val="105"/>
                <w:sz w:val="14"/>
                <w:szCs w:val="14"/>
              </w:rPr>
              <w:t xml:space="preserve"> </w:t>
            </w:r>
            <w:proofErr w:type="spellStart"/>
            <w:r w:rsidRPr="00F51343">
              <w:rPr>
                <w:rFonts w:ascii="Arial" w:eastAsia="Arial MT" w:hAnsi="Arial" w:cs="Arial"/>
                <w:color w:val="002060"/>
                <w:w w:val="105"/>
                <w:sz w:val="14"/>
                <w:szCs w:val="14"/>
              </w:rPr>
              <w:t>girone</w:t>
            </w:r>
            <w:proofErr w:type="spellEnd"/>
            <w:r w:rsidRPr="00F51343">
              <w:rPr>
                <w:rFonts w:ascii="Arial" w:eastAsia="Arial MT" w:hAnsi="Arial" w:cs="Arial"/>
                <w:color w:val="002060"/>
                <w:spacing w:val="-3"/>
                <w:w w:val="105"/>
                <w:sz w:val="14"/>
                <w:szCs w:val="14"/>
              </w:rPr>
              <w:t xml:space="preserve"> </w:t>
            </w:r>
            <w:r w:rsidRPr="00F51343">
              <w:rPr>
                <w:rFonts w:ascii="Arial" w:eastAsia="Arial MT" w:hAnsi="Arial" w:cs="Arial"/>
                <w:color w:val="002060"/>
                <w:w w:val="105"/>
                <w:sz w:val="14"/>
                <w:szCs w:val="14"/>
              </w:rPr>
              <w:t>12</w:t>
            </w:r>
          </w:p>
        </w:tc>
        <w:tc>
          <w:tcPr>
            <w:tcW w:w="1519" w:type="dxa"/>
            <w:tcBorders>
              <w:top w:val="nil"/>
            </w:tcBorders>
          </w:tcPr>
          <w:p w14:paraId="710B4EFC"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1517" w:type="dxa"/>
            <w:tcBorders>
              <w:bottom w:val="nil"/>
            </w:tcBorders>
          </w:tcPr>
          <w:p w14:paraId="59E1FC3A"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1518" w:type="dxa"/>
            <w:vMerge w:val="restart"/>
            <w:tcBorders>
              <w:top w:val="nil"/>
            </w:tcBorders>
          </w:tcPr>
          <w:p w14:paraId="4D961F73"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1517" w:type="dxa"/>
            <w:vMerge/>
            <w:tcBorders>
              <w:top w:val="nil"/>
              <w:bottom w:val="nil"/>
              <w:right w:val="single" w:sz="2" w:space="0" w:color="000000"/>
            </w:tcBorders>
          </w:tcPr>
          <w:p w14:paraId="13416B94" w14:textId="77777777" w:rsidR="00F51343" w:rsidRPr="00F51343" w:rsidRDefault="00F51343" w:rsidP="00F51343">
            <w:pPr>
              <w:jc w:val="left"/>
              <w:rPr>
                <w:rFonts w:ascii="Calibri" w:hAnsi="Calibri"/>
                <w:color w:val="002060"/>
                <w:sz w:val="14"/>
                <w:szCs w:val="14"/>
              </w:rPr>
            </w:pPr>
          </w:p>
        </w:tc>
        <w:tc>
          <w:tcPr>
            <w:tcW w:w="1519" w:type="dxa"/>
            <w:vMerge/>
            <w:tcBorders>
              <w:top w:val="nil"/>
              <w:left w:val="single" w:sz="2" w:space="0" w:color="000000"/>
              <w:right w:val="nil"/>
            </w:tcBorders>
          </w:tcPr>
          <w:p w14:paraId="4FC8B65A" w14:textId="77777777" w:rsidR="00F51343" w:rsidRPr="00F51343" w:rsidRDefault="00F51343" w:rsidP="00F51343">
            <w:pPr>
              <w:jc w:val="left"/>
              <w:rPr>
                <w:rFonts w:ascii="Calibri" w:hAnsi="Calibri"/>
                <w:color w:val="002060"/>
                <w:sz w:val="14"/>
                <w:szCs w:val="14"/>
              </w:rPr>
            </w:pPr>
          </w:p>
        </w:tc>
      </w:tr>
      <w:tr w:rsidR="00F51343" w:rsidRPr="00F51343" w14:paraId="31A5EAA5" w14:textId="77777777" w:rsidTr="00C221D4">
        <w:trPr>
          <w:trHeight w:val="119"/>
        </w:trPr>
        <w:tc>
          <w:tcPr>
            <w:tcW w:w="1515" w:type="dxa"/>
            <w:vMerge/>
            <w:tcBorders>
              <w:top w:val="nil"/>
            </w:tcBorders>
          </w:tcPr>
          <w:p w14:paraId="7854A9FC" w14:textId="77777777" w:rsidR="00F51343" w:rsidRPr="00F51343" w:rsidRDefault="00F51343" w:rsidP="00F51343">
            <w:pPr>
              <w:jc w:val="left"/>
              <w:rPr>
                <w:rFonts w:ascii="Arial" w:hAnsi="Arial" w:cs="Arial"/>
                <w:color w:val="002060"/>
                <w:sz w:val="14"/>
                <w:szCs w:val="14"/>
              </w:rPr>
            </w:pPr>
          </w:p>
        </w:tc>
        <w:tc>
          <w:tcPr>
            <w:tcW w:w="3036" w:type="dxa"/>
            <w:gridSpan w:val="2"/>
            <w:tcBorders>
              <w:top w:val="nil"/>
              <w:bottom w:val="nil"/>
            </w:tcBorders>
          </w:tcPr>
          <w:p w14:paraId="630A120B"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1518" w:type="dxa"/>
            <w:vMerge/>
            <w:tcBorders>
              <w:top w:val="nil"/>
            </w:tcBorders>
          </w:tcPr>
          <w:p w14:paraId="1463269C" w14:textId="77777777" w:rsidR="00F51343" w:rsidRPr="00F51343" w:rsidRDefault="00F51343" w:rsidP="00F51343">
            <w:pPr>
              <w:jc w:val="left"/>
              <w:rPr>
                <w:rFonts w:ascii="Calibri" w:hAnsi="Calibri"/>
                <w:color w:val="002060"/>
                <w:sz w:val="14"/>
                <w:szCs w:val="14"/>
              </w:rPr>
            </w:pPr>
          </w:p>
        </w:tc>
        <w:tc>
          <w:tcPr>
            <w:tcW w:w="1517" w:type="dxa"/>
            <w:vMerge/>
            <w:tcBorders>
              <w:top w:val="nil"/>
              <w:bottom w:val="nil"/>
              <w:right w:val="single" w:sz="2" w:space="0" w:color="000000"/>
            </w:tcBorders>
          </w:tcPr>
          <w:p w14:paraId="3ACCF6C1" w14:textId="77777777" w:rsidR="00F51343" w:rsidRPr="00F51343" w:rsidRDefault="00F51343" w:rsidP="00F51343">
            <w:pPr>
              <w:jc w:val="left"/>
              <w:rPr>
                <w:rFonts w:ascii="Calibri" w:hAnsi="Calibri"/>
                <w:color w:val="002060"/>
                <w:sz w:val="14"/>
                <w:szCs w:val="14"/>
              </w:rPr>
            </w:pPr>
          </w:p>
        </w:tc>
        <w:tc>
          <w:tcPr>
            <w:tcW w:w="1519" w:type="dxa"/>
            <w:vMerge/>
            <w:tcBorders>
              <w:top w:val="nil"/>
              <w:left w:val="single" w:sz="2" w:space="0" w:color="000000"/>
              <w:right w:val="nil"/>
            </w:tcBorders>
          </w:tcPr>
          <w:p w14:paraId="642319E9" w14:textId="77777777" w:rsidR="00F51343" w:rsidRPr="00F51343" w:rsidRDefault="00F51343" w:rsidP="00F51343">
            <w:pPr>
              <w:jc w:val="left"/>
              <w:rPr>
                <w:rFonts w:ascii="Calibri" w:hAnsi="Calibri"/>
                <w:color w:val="002060"/>
                <w:sz w:val="14"/>
                <w:szCs w:val="14"/>
              </w:rPr>
            </w:pPr>
          </w:p>
        </w:tc>
      </w:tr>
      <w:tr w:rsidR="00F51343" w:rsidRPr="00F51343" w14:paraId="315F3661" w14:textId="77777777" w:rsidTr="00C221D4">
        <w:trPr>
          <w:trHeight w:val="119"/>
        </w:trPr>
        <w:tc>
          <w:tcPr>
            <w:tcW w:w="4551" w:type="dxa"/>
            <w:gridSpan w:val="3"/>
            <w:tcBorders>
              <w:top w:val="nil"/>
              <w:left w:val="nil"/>
              <w:bottom w:val="nil"/>
            </w:tcBorders>
          </w:tcPr>
          <w:p w14:paraId="45277E1A" w14:textId="77777777" w:rsidR="00F51343" w:rsidRPr="00F51343" w:rsidRDefault="00F51343" w:rsidP="00F51343">
            <w:pPr>
              <w:spacing w:before="19"/>
              <w:ind w:left="18"/>
              <w:jc w:val="left"/>
              <w:rPr>
                <w:rFonts w:ascii="Arial" w:eastAsia="Arial MT" w:hAnsi="Arial" w:cs="Arial"/>
                <w:color w:val="002060"/>
                <w:sz w:val="14"/>
                <w:szCs w:val="14"/>
              </w:rPr>
            </w:pPr>
          </w:p>
        </w:tc>
        <w:tc>
          <w:tcPr>
            <w:tcW w:w="1518" w:type="dxa"/>
            <w:vMerge/>
            <w:tcBorders>
              <w:top w:val="nil"/>
            </w:tcBorders>
          </w:tcPr>
          <w:p w14:paraId="171D9433" w14:textId="77777777" w:rsidR="00F51343" w:rsidRPr="00F51343" w:rsidRDefault="00F51343" w:rsidP="00F51343">
            <w:pPr>
              <w:jc w:val="left"/>
              <w:rPr>
                <w:rFonts w:ascii="Calibri" w:hAnsi="Calibri"/>
                <w:color w:val="002060"/>
                <w:sz w:val="14"/>
                <w:szCs w:val="14"/>
              </w:rPr>
            </w:pPr>
          </w:p>
        </w:tc>
        <w:tc>
          <w:tcPr>
            <w:tcW w:w="1517" w:type="dxa"/>
            <w:vMerge/>
            <w:tcBorders>
              <w:top w:val="nil"/>
              <w:bottom w:val="nil"/>
              <w:right w:val="single" w:sz="2" w:space="0" w:color="000000"/>
            </w:tcBorders>
          </w:tcPr>
          <w:p w14:paraId="64CB1974" w14:textId="77777777" w:rsidR="00F51343" w:rsidRPr="00F51343" w:rsidRDefault="00F51343" w:rsidP="00F51343">
            <w:pPr>
              <w:jc w:val="left"/>
              <w:rPr>
                <w:rFonts w:ascii="Calibri" w:hAnsi="Calibri"/>
                <w:color w:val="002060"/>
                <w:sz w:val="14"/>
                <w:szCs w:val="14"/>
              </w:rPr>
            </w:pPr>
          </w:p>
        </w:tc>
        <w:tc>
          <w:tcPr>
            <w:tcW w:w="1519" w:type="dxa"/>
            <w:vMerge/>
            <w:tcBorders>
              <w:top w:val="nil"/>
              <w:left w:val="single" w:sz="2" w:space="0" w:color="000000"/>
              <w:right w:val="nil"/>
            </w:tcBorders>
          </w:tcPr>
          <w:p w14:paraId="5E9C686E" w14:textId="77777777" w:rsidR="00F51343" w:rsidRPr="00F51343" w:rsidRDefault="00F51343" w:rsidP="00F51343">
            <w:pPr>
              <w:jc w:val="left"/>
              <w:rPr>
                <w:rFonts w:ascii="Calibri" w:hAnsi="Calibri"/>
                <w:color w:val="002060"/>
                <w:sz w:val="14"/>
                <w:szCs w:val="14"/>
              </w:rPr>
            </w:pPr>
          </w:p>
        </w:tc>
      </w:tr>
      <w:tr w:rsidR="00F51343" w:rsidRPr="00F51343" w14:paraId="506ACAEC" w14:textId="77777777" w:rsidTr="00C221D4">
        <w:trPr>
          <w:trHeight w:val="119"/>
        </w:trPr>
        <w:tc>
          <w:tcPr>
            <w:tcW w:w="1515" w:type="dxa"/>
            <w:vMerge w:val="restart"/>
          </w:tcPr>
          <w:p w14:paraId="2CB5E8BA" w14:textId="77777777" w:rsidR="00F51343" w:rsidRPr="00F51343" w:rsidRDefault="00F51343" w:rsidP="00F51343">
            <w:pPr>
              <w:spacing w:before="68"/>
              <w:ind w:left="23"/>
              <w:jc w:val="left"/>
              <w:rPr>
                <w:rFonts w:ascii="Arial" w:eastAsia="Arial MT" w:hAnsi="Arial" w:cs="Arial"/>
                <w:color w:val="002060"/>
                <w:sz w:val="14"/>
                <w:szCs w:val="14"/>
              </w:rPr>
            </w:pPr>
            <w:r w:rsidRPr="00F51343">
              <w:rPr>
                <w:rFonts w:ascii="Arial" w:eastAsia="Arial MT" w:hAnsi="Arial" w:cs="Arial"/>
                <w:color w:val="002060"/>
                <w:w w:val="105"/>
                <w:sz w:val="14"/>
                <w:szCs w:val="14"/>
              </w:rPr>
              <w:t>1^</w:t>
            </w:r>
            <w:r w:rsidRPr="00F51343">
              <w:rPr>
                <w:rFonts w:ascii="Arial" w:eastAsia="Arial MT" w:hAnsi="Arial" w:cs="Arial"/>
                <w:color w:val="002060"/>
                <w:spacing w:val="-5"/>
                <w:w w:val="105"/>
                <w:sz w:val="14"/>
                <w:szCs w:val="14"/>
              </w:rPr>
              <w:t xml:space="preserve"> </w:t>
            </w:r>
            <w:proofErr w:type="spellStart"/>
            <w:r w:rsidRPr="00F51343">
              <w:rPr>
                <w:rFonts w:ascii="Arial" w:eastAsia="Arial MT" w:hAnsi="Arial" w:cs="Arial"/>
                <w:color w:val="002060"/>
                <w:w w:val="105"/>
                <w:sz w:val="14"/>
                <w:szCs w:val="14"/>
              </w:rPr>
              <w:t>girone</w:t>
            </w:r>
            <w:proofErr w:type="spellEnd"/>
            <w:r w:rsidRPr="00F51343">
              <w:rPr>
                <w:rFonts w:ascii="Arial" w:eastAsia="Arial MT" w:hAnsi="Arial" w:cs="Arial"/>
                <w:color w:val="002060"/>
                <w:spacing w:val="-3"/>
                <w:w w:val="105"/>
                <w:sz w:val="14"/>
                <w:szCs w:val="14"/>
              </w:rPr>
              <w:t xml:space="preserve"> </w:t>
            </w:r>
            <w:r w:rsidRPr="00F51343">
              <w:rPr>
                <w:rFonts w:ascii="Arial" w:eastAsia="Arial MT" w:hAnsi="Arial" w:cs="Arial"/>
                <w:color w:val="002060"/>
                <w:w w:val="105"/>
                <w:sz w:val="14"/>
                <w:szCs w:val="14"/>
              </w:rPr>
              <w:t>13</w:t>
            </w:r>
          </w:p>
          <w:p w14:paraId="59ADF7F8" w14:textId="77777777" w:rsidR="00F51343" w:rsidRPr="00F51343" w:rsidRDefault="00F51343" w:rsidP="00F51343">
            <w:pPr>
              <w:spacing w:before="88"/>
              <w:ind w:left="23"/>
              <w:jc w:val="left"/>
              <w:rPr>
                <w:rFonts w:ascii="Arial" w:eastAsia="Arial MT" w:hAnsi="Arial" w:cs="Arial"/>
                <w:color w:val="002060"/>
                <w:sz w:val="14"/>
                <w:szCs w:val="14"/>
              </w:rPr>
            </w:pPr>
            <w:r w:rsidRPr="00F51343">
              <w:rPr>
                <w:rFonts w:ascii="Arial" w:eastAsia="Arial MT" w:hAnsi="Arial" w:cs="Arial"/>
                <w:color w:val="002060"/>
                <w:w w:val="105"/>
                <w:sz w:val="14"/>
                <w:szCs w:val="14"/>
              </w:rPr>
              <w:t>1^</w:t>
            </w:r>
            <w:r w:rsidRPr="00F51343">
              <w:rPr>
                <w:rFonts w:ascii="Arial" w:eastAsia="Arial MT" w:hAnsi="Arial" w:cs="Arial"/>
                <w:color w:val="002060"/>
                <w:spacing w:val="-5"/>
                <w:w w:val="105"/>
                <w:sz w:val="14"/>
                <w:szCs w:val="14"/>
              </w:rPr>
              <w:t xml:space="preserve"> </w:t>
            </w:r>
            <w:proofErr w:type="spellStart"/>
            <w:r w:rsidRPr="00F51343">
              <w:rPr>
                <w:rFonts w:ascii="Arial" w:eastAsia="Arial MT" w:hAnsi="Arial" w:cs="Arial"/>
                <w:color w:val="002060"/>
                <w:w w:val="105"/>
                <w:sz w:val="14"/>
                <w:szCs w:val="14"/>
              </w:rPr>
              <w:t>girone</w:t>
            </w:r>
            <w:proofErr w:type="spellEnd"/>
            <w:r w:rsidRPr="00F51343">
              <w:rPr>
                <w:rFonts w:ascii="Arial" w:eastAsia="Arial MT" w:hAnsi="Arial" w:cs="Arial"/>
                <w:color w:val="002060"/>
                <w:spacing w:val="-3"/>
                <w:w w:val="105"/>
                <w:sz w:val="14"/>
                <w:szCs w:val="14"/>
              </w:rPr>
              <w:t xml:space="preserve"> </w:t>
            </w:r>
            <w:r w:rsidRPr="00F51343">
              <w:rPr>
                <w:rFonts w:ascii="Arial" w:eastAsia="Arial MT" w:hAnsi="Arial" w:cs="Arial"/>
                <w:color w:val="002060"/>
                <w:w w:val="105"/>
                <w:sz w:val="14"/>
                <w:szCs w:val="14"/>
              </w:rPr>
              <w:t>14</w:t>
            </w:r>
          </w:p>
        </w:tc>
        <w:tc>
          <w:tcPr>
            <w:tcW w:w="3036" w:type="dxa"/>
            <w:gridSpan w:val="2"/>
            <w:tcBorders>
              <w:top w:val="nil"/>
              <w:bottom w:val="nil"/>
            </w:tcBorders>
          </w:tcPr>
          <w:p w14:paraId="020EBB1E"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3035" w:type="dxa"/>
            <w:gridSpan w:val="2"/>
            <w:vMerge w:val="restart"/>
            <w:tcBorders>
              <w:top w:val="nil"/>
              <w:bottom w:val="nil"/>
              <w:right w:val="single" w:sz="2" w:space="0" w:color="000000"/>
            </w:tcBorders>
          </w:tcPr>
          <w:p w14:paraId="0A2D0F18"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1519" w:type="dxa"/>
            <w:vMerge/>
            <w:tcBorders>
              <w:top w:val="nil"/>
              <w:left w:val="single" w:sz="2" w:space="0" w:color="000000"/>
              <w:right w:val="nil"/>
            </w:tcBorders>
          </w:tcPr>
          <w:p w14:paraId="7DA8D11A" w14:textId="77777777" w:rsidR="00F51343" w:rsidRPr="00F51343" w:rsidRDefault="00F51343" w:rsidP="00F51343">
            <w:pPr>
              <w:jc w:val="left"/>
              <w:rPr>
                <w:rFonts w:ascii="Calibri" w:hAnsi="Calibri"/>
                <w:color w:val="002060"/>
                <w:sz w:val="14"/>
                <w:szCs w:val="14"/>
              </w:rPr>
            </w:pPr>
          </w:p>
        </w:tc>
      </w:tr>
      <w:tr w:rsidR="00F51343" w:rsidRPr="00F51343" w14:paraId="4A90BF40" w14:textId="77777777" w:rsidTr="00C221D4">
        <w:trPr>
          <w:trHeight w:val="119"/>
        </w:trPr>
        <w:tc>
          <w:tcPr>
            <w:tcW w:w="1515" w:type="dxa"/>
            <w:vMerge/>
            <w:tcBorders>
              <w:top w:val="nil"/>
            </w:tcBorders>
          </w:tcPr>
          <w:p w14:paraId="2BF78D70" w14:textId="77777777" w:rsidR="00F51343" w:rsidRPr="00F51343" w:rsidRDefault="00F51343" w:rsidP="00F51343">
            <w:pPr>
              <w:jc w:val="left"/>
              <w:rPr>
                <w:rFonts w:ascii="Arial" w:hAnsi="Arial" w:cs="Arial"/>
                <w:color w:val="002060"/>
                <w:sz w:val="14"/>
                <w:szCs w:val="14"/>
              </w:rPr>
            </w:pPr>
          </w:p>
        </w:tc>
        <w:tc>
          <w:tcPr>
            <w:tcW w:w="1519" w:type="dxa"/>
            <w:tcBorders>
              <w:bottom w:val="nil"/>
            </w:tcBorders>
          </w:tcPr>
          <w:p w14:paraId="52F9C306"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1517" w:type="dxa"/>
            <w:vMerge w:val="restart"/>
            <w:tcBorders>
              <w:top w:val="nil"/>
            </w:tcBorders>
          </w:tcPr>
          <w:p w14:paraId="52BBA601"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3035" w:type="dxa"/>
            <w:gridSpan w:val="2"/>
            <w:vMerge/>
            <w:tcBorders>
              <w:top w:val="nil"/>
              <w:bottom w:val="nil"/>
              <w:right w:val="single" w:sz="2" w:space="0" w:color="000000"/>
            </w:tcBorders>
          </w:tcPr>
          <w:p w14:paraId="03DC52A1" w14:textId="77777777" w:rsidR="00F51343" w:rsidRPr="00F51343" w:rsidRDefault="00F51343" w:rsidP="00F51343">
            <w:pPr>
              <w:jc w:val="left"/>
              <w:rPr>
                <w:rFonts w:ascii="Calibri" w:hAnsi="Calibri"/>
                <w:color w:val="002060"/>
                <w:sz w:val="14"/>
                <w:szCs w:val="14"/>
              </w:rPr>
            </w:pPr>
          </w:p>
        </w:tc>
        <w:tc>
          <w:tcPr>
            <w:tcW w:w="1519" w:type="dxa"/>
            <w:vMerge/>
            <w:tcBorders>
              <w:top w:val="nil"/>
              <w:left w:val="single" w:sz="2" w:space="0" w:color="000000"/>
              <w:right w:val="nil"/>
            </w:tcBorders>
          </w:tcPr>
          <w:p w14:paraId="365A8AEF" w14:textId="77777777" w:rsidR="00F51343" w:rsidRPr="00F51343" w:rsidRDefault="00F51343" w:rsidP="00F51343">
            <w:pPr>
              <w:jc w:val="left"/>
              <w:rPr>
                <w:rFonts w:ascii="Calibri" w:hAnsi="Calibri"/>
                <w:color w:val="002060"/>
                <w:sz w:val="14"/>
                <w:szCs w:val="14"/>
              </w:rPr>
            </w:pPr>
          </w:p>
        </w:tc>
      </w:tr>
      <w:tr w:rsidR="00F51343" w:rsidRPr="00F51343" w14:paraId="61C17E22" w14:textId="77777777" w:rsidTr="00C221D4">
        <w:trPr>
          <w:trHeight w:val="119"/>
        </w:trPr>
        <w:tc>
          <w:tcPr>
            <w:tcW w:w="3034" w:type="dxa"/>
            <w:gridSpan w:val="2"/>
            <w:tcBorders>
              <w:top w:val="nil"/>
              <w:left w:val="nil"/>
              <w:bottom w:val="nil"/>
            </w:tcBorders>
          </w:tcPr>
          <w:p w14:paraId="2E05DE95" w14:textId="77777777" w:rsidR="00F51343" w:rsidRPr="00F51343" w:rsidRDefault="00F51343" w:rsidP="00F51343">
            <w:pPr>
              <w:spacing w:before="19"/>
              <w:ind w:left="18"/>
              <w:jc w:val="left"/>
              <w:rPr>
                <w:rFonts w:ascii="Arial" w:eastAsia="Arial MT" w:hAnsi="Arial" w:cs="Arial"/>
                <w:color w:val="002060"/>
                <w:sz w:val="14"/>
                <w:szCs w:val="14"/>
              </w:rPr>
            </w:pPr>
          </w:p>
        </w:tc>
        <w:tc>
          <w:tcPr>
            <w:tcW w:w="1517" w:type="dxa"/>
            <w:vMerge/>
            <w:tcBorders>
              <w:top w:val="nil"/>
            </w:tcBorders>
          </w:tcPr>
          <w:p w14:paraId="3238B5EC" w14:textId="77777777" w:rsidR="00F51343" w:rsidRPr="00F51343" w:rsidRDefault="00F51343" w:rsidP="00F51343">
            <w:pPr>
              <w:jc w:val="left"/>
              <w:rPr>
                <w:rFonts w:ascii="Calibri" w:hAnsi="Calibri"/>
                <w:color w:val="002060"/>
                <w:sz w:val="14"/>
                <w:szCs w:val="14"/>
              </w:rPr>
            </w:pPr>
          </w:p>
        </w:tc>
        <w:tc>
          <w:tcPr>
            <w:tcW w:w="3035" w:type="dxa"/>
            <w:gridSpan w:val="2"/>
            <w:vMerge/>
            <w:tcBorders>
              <w:top w:val="nil"/>
              <w:bottom w:val="nil"/>
              <w:right w:val="single" w:sz="2" w:space="0" w:color="000000"/>
            </w:tcBorders>
          </w:tcPr>
          <w:p w14:paraId="44A7F6A0" w14:textId="77777777" w:rsidR="00F51343" w:rsidRPr="00F51343" w:rsidRDefault="00F51343" w:rsidP="00F51343">
            <w:pPr>
              <w:jc w:val="left"/>
              <w:rPr>
                <w:rFonts w:ascii="Calibri" w:hAnsi="Calibri"/>
                <w:color w:val="002060"/>
                <w:sz w:val="14"/>
                <w:szCs w:val="14"/>
              </w:rPr>
            </w:pPr>
          </w:p>
        </w:tc>
        <w:tc>
          <w:tcPr>
            <w:tcW w:w="1519" w:type="dxa"/>
            <w:vMerge/>
            <w:tcBorders>
              <w:top w:val="nil"/>
              <w:left w:val="single" w:sz="2" w:space="0" w:color="000000"/>
              <w:right w:val="nil"/>
            </w:tcBorders>
          </w:tcPr>
          <w:p w14:paraId="7AAD346F" w14:textId="77777777" w:rsidR="00F51343" w:rsidRPr="00F51343" w:rsidRDefault="00F51343" w:rsidP="00F51343">
            <w:pPr>
              <w:jc w:val="left"/>
              <w:rPr>
                <w:rFonts w:ascii="Calibri" w:hAnsi="Calibri"/>
                <w:color w:val="002060"/>
                <w:sz w:val="14"/>
                <w:szCs w:val="14"/>
              </w:rPr>
            </w:pPr>
          </w:p>
        </w:tc>
      </w:tr>
      <w:tr w:rsidR="00F51343" w:rsidRPr="00F51343" w14:paraId="5C7C0D09" w14:textId="77777777" w:rsidTr="00C221D4">
        <w:trPr>
          <w:trHeight w:val="119"/>
        </w:trPr>
        <w:tc>
          <w:tcPr>
            <w:tcW w:w="1515" w:type="dxa"/>
            <w:vMerge w:val="restart"/>
          </w:tcPr>
          <w:p w14:paraId="5710C946" w14:textId="77777777" w:rsidR="00F51343" w:rsidRPr="00F51343" w:rsidRDefault="00F51343" w:rsidP="00F51343">
            <w:pPr>
              <w:spacing w:before="68"/>
              <w:ind w:left="23"/>
              <w:jc w:val="left"/>
              <w:rPr>
                <w:rFonts w:ascii="Arial" w:eastAsia="Arial MT" w:hAnsi="Arial" w:cs="Arial"/>
                <w:color w:val="002060"/>
                <w:sz w:val="14"/>
                <w:szCs w:val="14"/>
              </w:rPr>
            </w:pPr>
            <w:r w:rsidRPr="00F51343">
              <w:rPr>
                <w:rFonts w:ascii="Arial" w:eastAsia="Arial MT" w:hAnsi="Arial" w:cs="Arial"/>
                <w:color w:val="002060"/>
                <w:w w:val="105"/>
                <w:sz w:val="14"/>
                <w:szCs w:val="14"/>
              </w:rPr>
              <w:t>1^</w:t>
            </w:r>
            <w:r w:rsidRPr="00F51343">
              <w:rPr>
                <w:rFonts w:ascii="Arial" w:eastAsia="Arial MT" w:hAnsi="Arial" w:cs="Arial"/>
                <w:color w:val="002060"/>
                <w:spacing w:val="-5"/>
                <w:w w:val="105"/>
                <w:sz w:val="14"/>
                <w:szCs w:val="14"/>
              </w:rPr>
              <w:t xml:space="preserve"> </w:t>
            </w:r>
            <w:proofErr w:type="spellStart"/>
            <w:r w:rsidRPr="00F51343">
              <w:rPr>
                <w:rFonts w:ascii="Arial" w:eastAsia="Arial MT" w:hAnsi="Arial" w:cs="Arial"/>
                <w:color w:val="002060"/>
                <w:w w:val="105"/>
                <w:sz w:val="14"/>
                <w:szCs w:val="14"/>
              </w:rPr>
              <w:t>girone</w:t>
            </w:r>
            <w:proofErr w:type="spellEnd"/>
            <w:r w:rsidRPr="00F51343">
              <w:rPr>
                <w:rFonts w:ascii="Arial" w:eastAsia="Arial MT" w:hAnsi="Arial" w:cs="Arial"/>
                <w:color w:val="002060"/>
                <w:spacing w:val="-3"/>
                <w:w w:val="105"/>
                <w:sz w:val="14"/>
                <w:szCs w:val="14"/>
              </w:rPr>
              <w:t xml:space="preserve"> </w:t>
            </w:r>
            <w:r w:rsidRPr="00F51343">
              <w:rPr>
                <w:rFonts w:ascii="Arial" w:eastAsia="Arial MT" w:hAnsi="Arial" w:cs="Arial"/>
                <w:color w:val="002060"/>
                <w:w w:val="105"/>
                <w:sz w:val="14"/>
                <w:szCs w:val="14"/>
              </w:rPr>
              <w:t>15</w:t>
            </w:r>
          </w:p>
          <w:p w14:paraId="3A0663FD" w14:textId="77777777" w:rsidR="00F51343" w:rsidRPr="00F51343" w:rsidRDefault="00F51343" w:rsidP="00F51343">
            <w:pPr>
              <w:spacing w:before="88"/>
              <w:ind w:left="23"/>
              <w:jc w:val="left"/>
              <w:rPr>
                <w:rFonts w:ascii="Arial" w:eastAsia="Arial MT" w:hAnsi="Arial" w:cs="Arial"/>
                <w:color w:val="002060"/>
                <w:sz w:val="14"/>
                <w:szCs w:val="14"/>
              </w:rPr>
            </w:pPr>
            <w:r w:rsidRPr="00F51343">
              <w:rPr>
                <w:rFonts w:ascii="Arial" w:eastAsia="Arial MT" w:hAnsi="Arial" w:cs="Arial"/>
                <w:color w:val="002060"/>
                <w:w w:val="105"/>
                <w:sz w:val="14"/>
                <w:szCs w:val="14"/>
              </w:rPr>
              <w:t>1^</w:t>
            </w:r>
            <w:r w:rsidRPr="00F51343">
              <w:rPr>
                <w:rFonts w:ascii="Arial" w:eastAsia="Arial MT" w:hAnsi="Arial" w:cs="Arial"/>
                <w:color w:val="002060"/>
                <w:spacing w:val="-5"/>
                <w:w w:val="105"/>
                <w:sz w:val="14"/>
                <w:szCs w:val="14"/>
              </w:rPr>
              <w:t xml:space="preserve"> </w:t>
            </w:r>
            <w:proofErr w:type="spellStart"/>
            <w:r w:rsidRPr="00F51343">
              <w:rPr>
                <w:rFonts w:ascii="Arial" w:eastAsia="Arial MT" w:hAnsi="Arial" w:cs="Arial"/>
                <w:color w:val="002060"/>
                <w:w w:val="105"/>
                <w:sz w:val="14"/>
                <w:szCs w:val="14"/>
              </w:rPr>
              <w:t>girone</w:t>
            </w:r>
            <w:proofErr w:type="spellEnd"/>
            <w:r w:rsidRPr="00F51343">
              <w:rPr>
                <w:rFonts w:ascii="Arial" w:eastAsia="Arial MT" w:hAnsi="Arial" w:cs="Arial"/>
                <w:color w:val="002060"/>
                <w:spacing w:val="-3"/>
                <w:w w:val="105"/>
                <w:sz w:val="14"/>
                <w:szCs w:val="14"/>
              </w:rPr>
              <w:t xml:space="preserve"> </w:t>
            </w:r>
            <w:r w:rsidRPr="00F51343">
              <w:rPr>
                <w:rFonts w:ascii="Arial" w:eastAsia="Arial MT" w:hAnsi="Arial" w:cs="Arial"/>
                <w:color w:val="002060"/>
                <w:w w:val="105"/>
                <w:sz w:val="14"/>
                <w:szCs w:val="14"/>
              </w:rPr>
              <w:t>16</w:t>
            </w:r>
          </w:p>
        </w:tc>
        <w:tc>
          <w:tcPr>
            <w:tcW w:w="1519" w:type="dxa"/>
            <w:tcBorders>
              <w:top w:val="nil"/>
            </w:tcBorders>
          </w:tcPr>
          <w:p w14:paraId="2236A76B"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4552" w:type="dxa"/>
            <w:gridSpan w:val="3"/>
            <w:tcBorders>
              <w:top w:val="nil"/>
              <w:bottom w:val="nil"/>
              <w:right w:val="single" w:sz="2" w:space="0" w:color="000000"/>
            </w:tcBorders>
          </w:tcPr>
          <w:p w14:paraId="25C18ACA"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1519" w:type="dxa"/>
            <w:vMerge/>
            <w:tcBorders>
              <w:top w:val="nil"/>
              <w:left w:val="single" w:sz="2" w:space="0" w:color="000000"/>
              <w:right w:val="nil"/>
            </w:tcBorders>
          </w:tcPr>
          <w:p w14:paraId="0CF635D6" w14:textId="77777777" w:rsidR="00F51343" w:rsidRPr="00F51343" w:rsidRDefault="00F51343" w:rsidP="00F51343">
            <w:pPr>
              <w:jc w:val="left"/>
              <w:rPr>
                <w:rFonts w:ascii="Calibri" w:hAnsi="Calibri"/>
                <w:color w:val="002060"/>
                <w:sz w:val="14"/>
                <w:szCs w:val="14"/>
              </w:rPr>
            </w:pPr>
          </w:p>
        </w:tc>
      </w:tr>
      <w:tr w:rsidR="00F51343" w:rsidRPr="00F51343" w14:paraId="06427913" w14:textId="77777777" w:rsidTr="00C221D4">
        <w:trPr>
          <w:trHeight w:val="119"/>
        </w:trPr>
        <w:tc>
          <w:tcPr>
            <w:tcW w:w="1515" w:type="dxa"/>
            <w:vMerge/>
            <w:tcBorders>
              <w:top w:val="nil"/>
            </w:tcBorders>
          </w:tcPr>
          <w:p w14:paraId="1E0CF840" w14:textId="77777777" w:rsidR="00F51343" w:rsidRPr="00F51343" w:rsidRDefault="00F51343" w:rsidP="00F51343">
            <w:pPr>
              <w:jc w:val="left"/>
              <w:rPr>
                <w:rFonts w:ascii="Arial" w:hAnsi="Arial" w:cs="Arial"/>
                <w:color w:val="002060"/>
                <w:sz w:val="14"/>
                <w:szCs w:val="14"/>
              </w:rPr>
            </w:pPr>
          </w:p>
        </w:tc>
        <w:tc>
          <w:tcPr>
            <w:tcW w:w="6072" w:type="dxa"/>
            <w:gridSpan w:val="4"/>
            <w:tcBorders>
              <w:top w:val="nil"/>
              <w:bottom w:val="nil"/>
              <w:right w:val="single" w:sz="2" w:space="0" w:color="000000"/>
            </w:tcBorders>
          </w:tcPr>
          <w:p w14:paraId="729C6AE4"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1519" w:type="dxa"/>
            <w:vMerge/>
            <w:tcBorders>
              <w:top w:val="nil"/>
              <w:left w:val="single" w:sz="2" w:space="0" w:color="000000"/>
              <w:right w:val="nil"/>
            </w:tcBorders>
          </w:tcPr>
          <w:p w14:paraId="75BD9D25" w14:textId="77777777" w:rsidR="00F51343" w:rsidRPr="00F51343" w:rsidRDefault="00F51343" w:rsidP="00F51343">
            <w:pPr>
              <w:jc w:val="left"/>
              <w:rPr>
                <w:rFonts w:ascii="Calibri" w:hAnsi="Calibri"/>
                <w:color w:val="002060"/>
                <w:sz w:val="14"/>
                <w:szCs w:val="14"/>
              </w:rPr>
            </w:pPr>
          </w:p>
        </w:tc>
      </w:tr>
      <w:tr w:rsidR="00F51343" w:rsidRPr="00F51343" w14:paraId="6A2D2A18" w14:textId="77777777" w:rsidTr="00C221D4">
        <w:trPr>
          <w:trHeight w:val="259"/>
        </w:trPr>
        <w:tc>
          <w:tcPr>
            <w:tcW w:w="7587" w:type="dxa"/>
            <w:gridSpan w:val="5"/>
            <w:vMerge w:val="restart"/>
            <w:tcBorders>
              <w:top w:val="nil"/>
              <w:left w:val="nil"/>
              <w:bottom w:val="nil"/>
              <w:right w:val="single" w:sz="2" w:space="0" w:color="000000"/>
            </w:tcBorders>
          </w:tcPr>
          <w:p w14:paraId="3F2B7F48" w14:textId="77777777" w:rsidR="00F51343" w:rsidRPr="00F51343" w:rsidRDefault="00F51343" w:rsidP="00F51343">
            <w:pPr>
              <w:spacing w:before="19"/>
              <w:ind w:left="18"/>
              <w:jc w:val="left"/>
              <w:rPr>
                <w:rFonts w:ascii="Arial" w:eastAsia="Arial MT" w:hAnsi="Arial" w:cs="Arial"/>
                <w:color w:val="002060"/>
                <w:sz w:val="14"/>
                <w:szCs w:val="14"/>
              </w:rPr>
            </w:pPr>
          </w:p>
        </w:tc>
        <w:tc>
          <w:tcPr>
            <w:tcW w:w="1519" w:type="dxa"/>
            <w:vMerge/>
            <w:tcBorders>
              <w:top w:val="nil"/>
              <w:left w:val="single" w:sz="2" w:space="0" w:color="000000"/>
              <w:right w:val="nil"/>
            </w:tcBorders>
          </w:tcPr>
          <w:p w14:paraId="02BEBB89" w14:textId="77777777" w:rsidR="00F51343" w:rsidRPr="00F51343" w:rsidRDefault="00F51343" w:rsidP="00F51343">
            <w:pPr>
              <w:jc w:val="left"/>
              <w:rPr>
                <w:rFonts w:ascii="Calibri" w:hAnsi="Calibri"/>
                <w:color w:val="002060"/>
                <w:sz w:val="14"/>
                <w:szCs w:val="14"/>
              </w:rPr>
            </w:pPr>
          </w:p>
        </w:tc>
      </w:tr>
      <w:tr w:rsidR="00F51343" w:rsidRPr="00F51343" w14:paraId="74D71EB8" w14:textId="77777777" w:rsidTr="00C221D4">
        <w:trPr>
          <w:trHeight w:val="196"/>
        </w:trPr>
        <w:tc>
          <w:tcPr>
            <w:tcW w:w="7587" w:type="dxa"/>
            <w:gridSpan w:val="5"/>
            <w:vMerge/>
            <w:tcBorders>
              <w:top w:val="nil"/>
              <w:left w:val="nil"/>
              <w:bottom w:val="nil"/>
              <w:right w:val="single" w:sz="2" w:space="0" w:color="000000"/>
            </w:tcBorders>
          </w:tcPr>
          <w:p w14:paraId="61B4C4D1" w14:textId="77777777" w:rsidR="00F51343" w:rsidRPr="00F51343" w:rsidRDefault="00F51343" w:rsidP="00F51343">
            <w:pPr>
              <w:jc w:val="left"/>
              <w:rPr>
                <w:rFonts w:ascii="Arial" w:hAnsi="Arial" w:cs="Arial"/>
                <w:color w:val="002060"/>
                <w:sz w:val="14"/>
                <w:szCs w:val="14"/>
              </w:rPr>
            </w:pPr>
          </w:p>
        </w:tc>
        <w:tc>
          <w:tcPr>
            <w:tcW w:w="1519" w:type="dxa"/>
            <w:vMerge w:val="restart"/>
            <w:tcBorders>
              <w:left w:val="single" w:sz="2" w:space="0" w:color="000000"/>
              <w:bottom w:val="nil"/>
              <w:right w:val="nil"/>
            </w:tcBorders>
          </w:tcPr>
          <w:p w14:paraId="6EEF7E8F" w14:textId="77777777" w:rsidR="00F51343" w:rsidRPr="00F51343" w:rsidRDefault="00F51343" w:rsidP="00F51343">
            <w:pPr>
              <w:spacing w:before="19"/>
              <w:ind w:left="18"/>
              <w:jc w:val="left"/>
              <w:rPr>
                <w:rFonts w:ascii="Arial MT" w:eastAsia="Arial MT" w:hAnsi="Arial MT" w:cs="Arial MT"/>
                <w:color w:val="002060"/>
                <w:sz w:val="14"/>
                <w:szCs w:val="14"/>
              </w:rPr>
            </w:pPr>
          </w:p>
        </w:tc>
      </w:tr>
      <w:tr w:rsidR="00F51343" w:rsidRPr="00F51343" w14:paraId="025D9335" w14:textId="77777777" w:rsidTr="00C221D4">
        <w:trPr>
          <w:trHeight w:val="119"/>
        </w:trPr>
        <w:tc>
          <w:tcPr>
            <w:tcW w:w="1515" w:type="dxa"/>
            <w:vMerge w:val="restart"/>
          </w:tcPr>
          <w:p w14:paraId="7BC272E6" w14:textId="77777777" w:rsidR="00F51343" w:rsidRPr="00F51343" w:rsidRDefault="00F51343" w:rsidP="00F51343">
            <w:pPr>
              <w:spacing w:before="68"/>
              <w:ind w:left="23"/>
              <w:jc w:val="left"/>
              <w:rPr>
                <w:rFonts w:ascii="Arial" w:eastAsia="Arial MT" w:hAnsi="Arial" w:cs="Arial"/>
                <w:color w:val="002060"/>
                <w:sz w:val="14"/>
                <w:szCs w:val="14"/>
              </w:rPr>
            </w:pPr>
            <w:r w:rsidRPr="00F51343">
              <w:rPr>
                <w:rFonts w:ascii="Arial" w:eastAsia="Arial MT" w:hAnsi="Arial" w:cs="Arial"/>
                <w:color w:val="002060"/>
                <w:w w:val="105"/>
                <w:sz w:val="14"/>
                <w:szCs w:val="14"/>
              </w:rPr>
              <w:t>1^</w:t>
            </w:r>
            <w:r w:rsidRPr="00F51343">
              <w:rPr>
                <w:rFonts w:ascii="Arial" w:eastAsia="Arial MT" w:hAnsi="Arial" w:cs="Arial"/>
                <w:color w:val="002060"/>
                <w:spacing w:val="-5"/>
                <w:w w:val="105"/>
                <w:sz w:val="14"/>
                <w:szCs w:val="14"/>
              </w:rPr>
              <w:t xml:space="preserve"> </w:t>
            </w:r>
            <w:proofErr w:type="spellStart"/>
            <w:r w:rsidRPr="00F51343">
              <w:rPr>
                <w:rFonts w:ascii="Arial" w:eastAsia="Arial MT" w:hAnsi="Arial" w:cs="Arial"/>
                <w:color w:val="002060"/>
                <w:w w:val="105"/>
                <w:sz w:val="14"/>
                <w:szCs w:val="14"/>
              </w:rPr>
              <w:t>girone</w:t>
            </w:r>
            <w:proofErr w:type="spellEnd"/>
            <w:r w:rsidRPr="00F51343">
              <w:rPr>
                <w:rFonts w:ascii="Arial" w:eastAsia="Arial MT" w:hAnsi="Arial" w:cs="Arial"/>
                <w:color w:val="002060"/>
                <w:spacing w:val="-3"/>
                <w:w w:val="105"/>
                <w:sz w:val="14"/>
                <w:szCs w:val="14"/>
              </w:rPr>
              <w:t xml:space="preserve"> </w:t>
            </w:r>
            <w:r w:rsidRPr="00F51343">
              <w:rPr>
                <w:rFonts w:ascii="Arial" w:eastAsia="Arial MT" w:hAnsi="Arial" w:cs="Arial"/>
                <w:color w:val="002060"/>
                <w:w w:val="105"/>
                <w:sz w:val="14"/>
                <w:szCs w:val="14"/>
              </w:rPr>
              <w:t>17</w:t>
            </w:r>
          </w:p>
          <w:p w14:paraId="6DBEDDB5" w14:textId="77777777" w:rsidR="00F51343" w:rsidRPr="00F51343" w:rsidRDefault="00F51343" w:rsidP="00F51343">
            <w:pPr>
              <w:spacing w:before="88"/>
              <w:ind w:left="23"/>
              <w:jc w:val="left"/>
              <w:rPr>
                <w:rFonts w:ascii="Arial" w:eastAsia="Arial MT" w:hAnsi="Arial" w:cs="Arial"/>
                <w:color w:val="002060"/>
                <w:sz w:val="14"/>
                <w:szCs w:val="14"/>
              </w:rPr>
            </w:pPr>
            <w:r w:rsidRPr="00F51343">
              <w:rPr>
                <w:rFonts w:ascii="Arial" w:eastAsia="Arial MT" w:hAnsi="Arial" w:cs="Arial"/>
                <w:color w:val="002060"/>
                <w:w w:val="105"/>
                <w:sz w:val="14"/>
                <w:szCs w:val="14"/>
              </w:rPr>
              <w:t>1^</w:t>
            </w:r>
            <w:r w:rsidRPr="00F51343">
              <w:rPr>
                <w:rFonts w:ascii="Arial" w:eastAsia="Arial MT" w:hAnsi="Arial" w:cs="Arial"/>
                <w:color w:val="002060"/>
                <w:spacing w:val="-5"/>
                <w:w w:val="105"/>
                <w:sz w:val="14"/>
                <w:szCs w:val="14"/>
              </w:rPr>
              <w:t xml:space="preserve"> </w:t>
            </w:r>
            <w:proofErr w:type="spellStart"/>
            <w:r w:rsidRPr="00F51343">
              <w:rPr>
                <w:rFonts w:ascii="Arial" w:eastAsia="Arial MT" w:hAnsi="Arial" w:cs="Arial"/>
                <w:color w:val="002060"/>
                <w:w w:val="105"/>
                <w:sz w:val="14"/>
                <w:szCs w:val="14"/>
              </w:rPr>
              <w:t>giorne</w:t>
            </w:r>
            <w:proofErr w:type="spellEnd"/>
            <w:r w:rsidRPr="00F51343">
              <w:rPr>
                <w:rFonts w:ascii="Arial" w:eastAsia="Arial MT" w:hAnsi="Arial" w:cs="Arial"/>
                <w:color w:val="002060"/>
                <w:spacing w:val="-3"/>
                <w:w w:val="105"/>
                <w:sz w:val="14"/>
                <w:szCs w:val="14"/>
              </w:rPr>
              <w:t xml:space="preserve"> </w:t>
            </w:r>
            <w:r w:rsidRPr="00F51343">
              <w:rPr>
                <w:rFonts w:ascii="Arial" w:eastAsia="Arial MT" w:hAnsi="Arial" w:cs="Arial"/>
                <w:color w:val="002060"/>
                <w:w w:val="105"/>
                <w:sz w:val="14"/>
                <w:szCs w:val="14"/>
              </w:rPr>
              <w:t>18</w:t>
            </w:r>
          </w:p>
        </w:tc>
        <w:tc>
          <w:tcPr>
            <w:tcW w:w="6072" w:type="dxa"/>
            <w:gridSpan w:val="4"/>
            <w:tcBorders>
              <w:top w:val="nil"/>
              <w:bottom w:val="nil"/>
              <w:right w:val="single" w:sz="2" w:space="0" w:color="000000"/>
            </w:tcBorders>
          </w:tcPr>
          <w:p w14:paraId="4E4C6835"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1519" w:type="dxa"/>
            <w:vMerge/>
            <w:tcBorders>
              <w:top w:val="nil"/>
              <w:left w:val="single" w:sz="2" w:space="0" w:color="000000"/>
              <w:bottom w:val="nil"/>
              <w:right w:val="nil"/>
            </w:tcBorders>
          </w:tcPr>
          <w:p w14:paraId="6446920B" w14:textId="77777777" w:rsidR="00F51343" w:rsidRPr="00F51343" w:rsidRDefault="00F51343" w:rsidP="00F51343">
            <w:pPr>
              <w:jc w:val="left"/>
              <w:rPr>
                <w:rFonts w:ascii="Calibri" w:hAnsi="Calibri"/>
                <w:color w:val="002060"/>
                <w:sz w:val="14"/>
                <w:szCs w:val="14"/>
              </w:rPr>
            </w:pPr>
          </w:p>
        </w:tc>
      </w:tr>
      <w:tr w:rsidR="00F51343" w:rsidRPr="00F51343" w14:paraId="5D015FDC" w14:textId="77777777" w:rsidTr="00C221D4">
        <w:trPr>
          <w:trHeight w:val="119"/>
        </w:trPr>
        <w:tc>
          <w:tcPr>
            <w:tcW w:w="1515" w:type="dxa"/>
            <w:vMerge/>
            <w:tcBorders>
              <w:top w:val="nil"/>
            </w:tcBorders>
          </w:tcPr>
          <w:p w14:paraId="5AE4F83F" w14:textId="77777777" w:rsidR="00F51343" w:rsidRPr="00F51343" w:rsidRDefault="00F51343" w:rsidP="00F51343">
            <w:pPr>
              <w:jc w:val="left"/>
              <w:rPr>
                <w:rFonts w:ascii="Arial" w:hAnsi="Arial" w:cs="Arial"/>
                <w:color w:val="002060"/>
                <w:sz w:val="14"/>
                <w:szCs w:val="14"/>
              </w:rPr>
            </w:pPr>
          </w:p>
        </w:tc>
        <w:tc>
          <w:tcPr>
            <w:tcW w:w="1519" w:type="dxa"/>
            <w:tcBorders>
              <w:bottom w:val="nil"/>
            </w:tcBorders>
          </w:tcPr>
          <w:p w14:paraId="1D14783C"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4552" w:type="dxa"/>
            <w:gridSpan w:val="3"/>
            <w:vMerge w:val="restart"/>
            <w:tcBorders>
              <w:top w:val="nil"/>
              <w:bottom w:val="nil"/>
              <w:right w:val="single" w:sz="2" w:space="0" w:color="000000"/>
            </w:tcBorders>
          </w:tcPr>
          <w:p w14:paraId="35555D21"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1519" w:type="dxa"/>
            <w:vMerge/>
            <w:tcBorders>
              <w:top w:val="nil"/>
              <w:left w:val="single" w:sz="2" w:space="0" w:color="000000"/>
              <w:bottom w:val="nil"/>
              <w:right w:val="nil"/>
            </w:tcBorders>
          </w:tcPr>
          <w:p w14:paraId="26E291D5" w14:textId="77777777" w:rsidR="00F51343" w:rsidRPr="00F51343" w:rsidRDefault="00F51343" w:rsidP="00F51343">
            <w:pPr>
              <w:jc w:val="left"/>
              <w:rPr>
                <w:rFonts w:ascii="Calibri" w:hAnsi="Calibri"/>
                <w:color w:val="002060"/>
                <w:sz w:val="14"/>
                <w:szCs w:val="14"/>
              </w:rPr>
            </w:pPr>
          </w:p>
        </w:tc>
      </w:tr>
      <w:tr w:rsidR="00F51343" w:rsidRPr="00F51343" w14:paraId="6E88F903" w14:textId="77777777" w:rsidTr="00C221D4">
        <w:trPr>
          <w:trHeight w:val="119"/>
        </w:trPr>
        <w:tc>
          <w:tcPr>
            <w:tcW w:w="3034" w:type="dxa"/>
            <w:gridSpan w:val="2"/>
            <w:tcBorders>
              <w:top w:val="nil"/>
              <w:left w:val="nil"/>
              <w:bottom w:val="nil"/>
            </w:tcBorders>
          </w:tcPr>
          <w:p w14:paraId="18C75FB4" w14:textId="77777777" w:rsidR="00F51343" w:rsidRPr="00F51343" w:rsidRDefault="00F51343" w:rsidP="00F51343">
            <w:pPr>
              <w:spacing w:before="19"/>
              <w:ind w:left="18"/>
              <w:jc w:val="left"/>
              <w:rPr>
                <w:rFonts w:ascii="Arial" w:eastAsia="Arial MT" w:hAnsi="Arial" w:cs="Arial"/>
                <w:color w:val="002060"/>
                <w:sz w:val="14"/>
                <w:szCs w:val="14"/>
              </w:rPr>
            </w:pPr>
          </w:p>
        </w:tc>
        <w:tc>
          <w:tcPr>
            <w:tcW w:w="4552" w:type="dxa"/>
            <w:gridSpan w:val="3"/>
            <w:vMerge/>
            <w:tcBorders>
              <w:top w:val="nil"/>
              <w:bottom w:val="nil"/>
              <w:right w:val="single" w:sz="2" w:space="0" w:color="000000"/>
            </w:tcBorders>
          </w:tcPr>
          <w:p w14:paraId="33AF3BA2" w14:textId="77777777" w:rsidR="00F51343" w:rsidRPr="00F51343" w:rsidRDefault="00F51343" w:rsidP="00F51343">
            <w:pPr>
              <w:jc w:val="left"/>
              <w:rPr>
                <w:rFonts w:ascii="Calibri" w:hAnsi="Calibri"/>
                <w:color w:val="002060"/>
                <w:sz w:val="14"/>
                <w:szCs w:val="14"/>
              </w:rPr>
            </w:pPr>
          </w:p>
        </w:tc>
        <w:tc>
          <w:tcPr>
            <w:tcW w:w="1519" w:type="dxa"/>
            <w:vMerge/>
            <w:tcBorders>
              <w:top w:val="nil"/>
              <w:left w:val="single" w:sz="2" w:space="0" w:color="000000"/>
              <w:bottom w:val="nil"/>
              <w:right w:val="nil"/>
            </w:tcBorders>
          </w:tcPr>
          <w:p w14:paraId="648F7504" w14:textId="77777777" w:rsidR="00F51343" w:rsidRPr="00F51343" w:rsidRDefault="00F51343" w:rsidP="00F51343">
            <w:pPr>
              <w:jc w:val="left"/>
              <w:rPr>
                <w:rFonts w:ascii="Calibri" w:hAnsi="Calibri"/>
                <w:color w:val="002060"/>
                <w:sz w:val="14"/>
                <w:szCs w:val="14"/>
              </w:rPr>
            </w:pPr>
          </w:p>
        </w:tc>
      </w:tr>
      <w:tr w:rsidR="00F51343" w:rsidRPr="00F51343" w14:paraId="18512D9F" w14:textId="77777777" w:rsidTr="00C221D4">
        <w:trPr>
          <w:trHeight w:val="119"/>
        </w:trPr>
        <w:tc>
          <w:tcPr>
            <w:tcW w:w="1515" w:type="dxa"/>
            <w:vMerge w:val="restart"/>
          </w:tcPr>
          <w:p w14:paraId="17C5CAC6" w14:textId="77777777" w:rsidR="00F51343" w:rsidRPr="00F51343" w:rsidRDefault="00F51343" w:rsidP="00F51343">
            <w:pPr>
              <w:spacing w:before="68"/>
              <w:ind w:left="23"/>
              <w:jc w:val="left"/>
              <w:rPr>
                <w:rFonts w:ascii="Arial" w:eastAsia="Arial MT" w:hAnsi="Arial" w:cs="Arial"/>
                <w:color w:val="002060"/>
                <w:sz w:val="14"/>
                <w:szCs w:val="14"/>
              </w:rPr>
            </w:pPr>
            <w:r w:rsidRPr="00F51343">
              <w:rPr>
                <w:rFonts w:ascii="Arial" w:eastAsia="Arial MT" w:hAnsi="Arial" w:cs="Arial"/>
                <w:color w:val="002060"/>
                <w:w w:val="105"/>
                <w:sz w:val="14"/>
                <w:szCs w:val="14"/>
              </w:rPr>
              <w:t>1^</w:t>
            </w:r>
            <w:r w:rsidRPr="00F51343">
              <w:rPr>
                <w:rFonts w:ascii="Arial" w:eastAsia="Arial MT" w:hAnsi="Arial" w:cs="Arial"/>
                <w:color w:val="002060"/>
                <w:spacing w:val="-5"/>
                <w:w w:val="105"/>
                <w:sz w:val="14"/>
                <w:szCs w:val="14"/>
              </w:rPr>
              <w:t xml:space="preserve"> </w:t>
            </w:r>
            <w:proofErr w:type="spellStart"/>
            <w:r w:rsidRPr="00F51343">
              <w:rPr>
                <w:rFonts w:ascii="Arial" w:eastAsia="Arial MT" w:hAnsi="Arial" w:cs="Arial"/>
                <w:color w:val="002060"/>
                <w:w w:val="105"/>
                <w:sz w:val="14"/>
                <w:szCs w:val="14"/>
              </w:rPr>
              <w:t>girone</w:t>
            </w:r>
            <w:proofErr w:type="spellEnd"/>
            <w:r w:rsidRPr="00F51343">
              <w:rPr>
                <w:rFonts w:ascii="Arial" w:eastAsia="Arial MT" w:hAnsi="Arial" w:cs="Arial"/>
                <w:color w:val="002060"/>
                <w:spacing w:val="-3"/>
                <w:w w:val="105"/>
                <w:sz w:val="14"/>
                <w:szCs w:val="14"/>
              </w:rPr>
              <w:t xml:space="preserve"> </w:t>
            </w:r>
            <w:r w:rsidRPr="00F51343">
              <w:rPr>
                <w:rFonts w:ascii="Arial" w:eastAsia="Arial MT" w:hAnsi="Arial" w:cs="Arial"/>
                <w:color w:val="002060"/>
                <w:w w:val="105"/>
                <w:sz w:val="14"/>
                <w:szCs w:val="14"/>
              </w:rPr>
              <w:t>19</w:t>
            </w:r>
          </w:p>
          <w:p w14:paraId="1A00C9F3" w14:textId="77777777" w:rsidR="00F51343" w:rsidRPr="00F51343" w:rsidRDefault="00F51343" w:rsidP="00F51343">
            <w:pPr>
              <w:spacing w:before="88"/>
              <w:ind w:left="23"/>
              <w:jc w:val="left"/>
              <w:rPr>
                <w:rFonts w:ascii="Arial" w:eastAsia="Arial MT" w:hAnsi="Arial" w:cs="Arial"/>
                <w:color w:val="002060"/>
                <w:sz w:val="14"/>
                <w:szCs w:val="14"/>
              </w:rPr>
            </w:pPr>
            <w:r w:rsidRPr="00F51343">
              <w:rPr>
                <w:rFonts w:ascii="Arial" w:eastAsia="Arial MT" w:hAnsi="Arial" w:cs="Arial"/>
                <w:color w:val="002060"/>
                <w:w w:val="105"/>
                <w:sz w:val="14"/>
                <w:szCs w:val="14"/>
              </w:rPr>
              <w:t>1^</w:t>
            </w:r>
            <w:r w:rsidRPr="00F51343">
              <w:rPr>
                <w:rFonts w:ascii="Arial" w:eastAsia="Arial MT" w:hAnsi="Arial" w:cs="Arial"/>
                <w:color w:val="002060"/>
                <w:spacing w:val="-5"/>
                <w:w w:val="105"/>
                <w:sz w:val="14"/>
                <w:szCs w:val="14"/>
              </w:rPr>
              <w:t xml:space="preserve"> </w:t>
            </w:r>
            <w:proofErr w:type="spellStart"/>
            <w:r w:rsidRPr="00F51343">
              <w:rPr>
                <w:rFonts w:ascii="Arial" w:eastAsia="Arial MT" w:hAnsi="Arial" w:cs="Arial"/>
                <w:color w:val="002060"/>
                <w:w w:val="105"/>
                <w:sz w:val="14"/>
                <w:szCs w:val="14"/>
              </w:rPr>
              <w:t>girone</w:t>
            </w:r>
            <w:proofErr w:type="spellEnd"/>
            <w:r w:rsidRPr="00F51343">
              <w:rPr>
                <w:rFonts w:ascii="Arial" w:eastAsia="Arial MT" w:hAnsi="Arial" w:cs="Arial"/>
                <w:color w:val="002060"/>
                <w:spacing w:val="-3"/>
                <w:w w:val="105"/>
                <w:sz w:val="14"/>
                <w:szCs w:val="14"/>
              </w:rPr>
              <w:t xml:space="preserve"> </w:t>
            </w:r>
            <w:r w:rsidRPr="00F51343">
              <w:rPr>
                <w:rFonts w:ascii="Arial" w:eastAsia="Arial MT" w:hAnsi="Arial" w:cs="Arial"/>
                <w:color w:val="002060"/>
                <w:w w:val="105"/>
                <w:sz w:val="14"/>
                <w:szCs w:val="14"/>
              </w:rPr>
              <w:t>20</w:t>
            </w:r>
          </w:p>
        </w:tc>
        <w:tc>
          <w:tcPr>
            <w:tcW w:w="1519" w:type="dxa"/>
            <w:tcBorders>
              <w:top w:val="nil"/>
            </w:tcBorders>
          </w:tcPr>
          <w:p w14:paraId="2B5035B6"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1517" w:type="dxa"/>
            <w:tcBorders>
              <w:bottom w:val="nil"/>
            </w:tcBorders>
          </w:tcPr>
          <w:p w14:paraId="3F295711"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3035" w:type="dxa"/>
            <w:gridSpan w:val="2"/>
            <w:vMerge w:val="restart"/>
            <w:tcBorders>
              <w:top w:val="nil"/>
              <w:bottom w:val="nil"/>
              <w:right w:val="single" w:sz="2" w:space="0" w:color="000000"/>
            </w:tcBorders>
          </w:tcPr>
          <w:p w14:paraId="2FFDF9C0"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1519" w:type="dxa"/>
            <w:vMerge/>
            <w:tcBorders>
              <w:top w:val="nil"/>
              <w:left w:val="single" w:sz="2" w:space="0" w:color="000000"/>
              <w:bottom w:val="nil"/>
              <w:right w:val="nil"/>
            </w:tcBorders>
          </w:tcPr>
          <w:p w14:paraId="3D62F4AC" w14:textId="77777777" w:rsidR="00F51343" w:rsidRPr="00F51343" w:rsidRDefault="00F51343" w:rsidP="00F51343">
            <w:pPr>
              <w:jc w:val="left"/>
              <w:rPr>
                <w:rFonts w:ascii="Calibri" w:hAnsi="Calibri"/>
                <w:color w:val="002060"/>
                <w:sz w:val="14"/>
                <w:szCs w:val="14"/>
              </w:rPr>
            </w:pPr>
          </w:p>
        </w:tc>
      </w:tr>
      <w:tr w:rsidR="00F51343" w:rsidRPr="00F51343" w14:paraId="3DB2D87A" w14:textId="77777777" w:rsidTr="00C221D4">
        <w:trPr>
          <w:trHeight w:val="119"/>
        </w:trPr>
        <w:tc>
          <w:tcPr>
            <w:tcW w:w="1515" w:type="dxa"/>
            <w:vMerge/>
            <w:tcBorders>
              <w:top w:val="nil"/>
            </w:tcBorders>
          </w:tcPr>
          <w:p w14:paraId="7D4FFD02" w14:textId="77777777" w:rsidR="00F51343" w:rsidRPr="00F51343" w:rsidRDefault="00F51343" w:rsidP="00F51343">
            <w:pPr>
              <w:jc w:val="left"/>
              <w:rPr>
                <w:rFonts w:ascii="Arial" w:hAnsi="Arial" w:cs="Arial"/>
                <w:color w:val="002060"/>
                <w:sz w:val="14"/>
                <w:szCs w:val="14"/>
              </w:rPr>
            </w:pPr>
          </w:p>
        </w:tc>
        <w:tc>
          <w:tcPr>
            <w:tcW w:w="3036" w:type="dxa"/>
            <w:gridSpan w:val="2"/>
            <w:tcBorders>
              <w:top w:val="nil"/>
              <w:bottom w:val="nil"/>
            </w:tcBorders>
          </w:tcPr>
          <w:p w14:paraId="00AA242D"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3035" w:type="dxa"/>
            <w:gridSpan w:val="2"/>
            <w:vMerge/>
            <w:tcBorders>
              <w:top w:val="nil"/>
              <w:bottom w:val="nil"/>
              <w:right w:val="single" w:sz="2" w:space="0" w:color="000000"/>
            </w:tcBorders>
          </w:tcPr>
          <w:p w14:paraId="1A3A7BEF" w14:textId="77777777" w:rsidR="00F51343" w:rsidRPr="00F51343" w:rsidRDefault="00F51343" w:rsidP="00F51343">
            <w:pPr>
              <w:jc w:val="left"/>
              <w:rPr>
                <w:rFonts w:ascii="Calibri" w:hAnsi="Calibri"/>
                <w:color w:val="002060"/>
                <w:sz w:val="14"/>
                <w:szCs w:val="14"/>
              </w:rPr>
            </w:pPr>
          </w:p>
        </w:tc>
        <w:tc>
          <w:tcPr>
            <w:tcW w:w="1519" w:type="dxa"/>
            <w:vMerge/>
            <w:tcBorders>
              <w:top w:val="nil"/>
              <w:left w:val="single" w:sz="2" w:space="0" w:color="000000"/>
              <w:bottom w:val="nil"/>
              <w:right w:val="nil"/>
            </w:tcBorders>
          </w:tcPr>
          <w:p w14:paraId="50B15265" w14:textId="77777777" w:rsidR="00F51343" w:rsidRPr="00F51343" w:rsidRDefault="00F51343" w:rsidP="00F51343">
            <w:pPr>
              <w:jc w:val="left"/>
              <w:rPr>
                <w:rFonts w:ascii="Calibri" w:hAnsi="Calibri"/>
                <w:color w:val="002060"/>
                <w:sz w:val="14"/>
                <w:szCs w:val="14"/>
              </w:rPr>
            </w:pPr>
          </w:p>
        </w:tc>
      </w:tr>
      <w:tr w:rsidR="00F51343" w:rsidRPr="00F51343" w14:paraId="3748C0B5" w14:textId="77777777" w:rsidTr="00C221D4">
        <w:trPr>
          <w:trHeight w:val="119"/>
        </w:trPr>
        <w:tc>
          <w:tcPr>
            <w:tcW w:w="4551" w:type="dxa"/>
            <w:gridSpan w:val="3"/>
            <w:tcBorders>
              <w:top w:val="nil"/>
              <w:left w:val="nil"/>
              <w:bottom w:val="nil"/>
            </w:tcBorders>
          </w:tcPr>
          <w:p w14:paraId="11279225" w14:textId="77777777" w:rsidR="00F51343" w:rsidRPr="00F51343" w:rsidRDefault="00F51343" w:rsidP="00F51343">
            <w:pPr>
              <w:spacing w:before="19"/>
              <w:ind w:left="18"/>
              <w:jc w:val="left"/>
              <w:rPr>
                <w:rFonts w:ascii="Arial" w:eastAsia="Arial MT" w:hAnsi="Arial" w:cs="Arial"/>
                <w:color w:val="002060"/>
                <w:sz w:val="14"/>
                <w:szCs w:val="14"/>
              </w:rPr>
            </w:pPr>
          </w:p>
        </w:tc>
        <w:tc>
          <w:tcPr>
            <w:tcW w:w="3035" w:type="dxa"/>
            <w:gridSpan w:val="2"/>
            <w:vMerge/>
            <w:tcBorders>
              <w:top w:val="nil"/>
              <w:bottom w:val="nil"/>
              <w:right w:val="single" w:sz="2" w:space="0" w:color="000000"/>
            </w:tcBorders>
          </w:tcPr>
          <w:p w14:paraId="361E5668" w14:textId="77777777" w:rsidR="00F51343" w:rsidRPr="00F51343" w:rsidRDefault="00F51343" w:rsidP="00F51343">
            <w:pPr>
              <w:jc w:val="left"/>
              <w:rPr>
                <w:rFonts w:ascii="Calibri" w:hAnsi="Calibri"/>
                <w:color w:val="002060"/>
                <w:sz w:val="14"/>
                <w:szCs w:val="14"/>
              </w:rPr>
            </w:pPr>
          </w:p>
        </w:tc>
        <w:tc>
          <w:tcPr>
            <w:tcW w:w="1519" w:type="dxa"/>
            <w:vMerge/>
            <w:tcBorders>
              <w:top w:val="nil"/>
              <w:left w:val="single" w:sz="2" w:space="0" w:color="000000"/>
              <w:bottom w:val="nil"/>
              <w:right w:val="nil"/>
            </w:tcBorders>
          </w:tcPr>
          <w:p w14:paraId="44E599C4" w14:textId="77777777" w:rsidR="00F51343" w:rsidRPr="00F51343" w:rsidRDefault="00F51343" w:rsidP="00F51343">
            <w:pPr>
              <w:jc w:val="left"/>
              <w:rPr>
                <w:rFonts w:ascii="Calibri" w:hAnsi="Calibri"/>
                <w:color w:val="002060"/>
                <w:sz w:val="14"/>
                <w:szCs w:val="14"/>
              </w:rPr>
            </w:pPr>
          </w:p>
        </w:tc>
      </w:tr>
      <w:tr w:rsidR="00F51343" w:rsidRPr="00F51343" w14:paraId="78B9145D" w14:textId="77777777" w:rsidTr="00C221D4">
        <w:trPr>
          <w:trHeight w:val="119"/>
        </w:trPr>
        <w:tc>
          <w:tcPr>
            <w:tcW w:w="1515" w:type="dxa"/>
            <w:vMerge w:val="restart"/>
          </w:tcPr>
          <w:p w14:paraId="7D15A4AF" w14:textId="77777777" w:rsidR="00F51343" w:rsidRPr="00F51343" w:rsidRDefault="00F51343" w:rsidP="00F51343">
            <w:pPr>
              <w:spacing w:before="68"/>
              <w:ind w:left="23"/>
              <w:jc w:val="left"/>
              <w:rPr>
                <w:rFonts w:ascii="Arial" w:eastAsia="Arial MT" w:hAnsi="Arial" w:cs="Arial"/>
                <w:color w:val="002060"/>
                <w:sz w:val="14"/>
                <w:szCs w:val="14"/>
              </w:rPr>
            </w:pPr>
            <w:r w:rsidRPr="00F51343">
              <w:rPr>
                <w:rFonts w:ascii="Arial" w:eastAsia="Arial MT" w:hAnsi="Arial" w:cs="Arial"/>
                <w:color w:val="002060"/>
                <w:w w:val="105"/>
                <w:sz w:val="14"/>
                <w:szCs w:val="14"/>
              </w:rPr>
              <w:t>1^</w:t>
            </w:r>
            <w:r w:rsidRPr="00F51343">
              <w:rPr>
                <w:rFonts w:ascii="Arial" w:eastAsia="Arial MT" w:hAnsi="Arial" w:cs="Arial"/>
                <w:color w:val="002060"/>
                <w:spacing w:val="-5"/>
                <w:w w:val="105"/>
                <w:sz w:val="14"/>
                <w:szCs w:val="14"/>
              </w:rPr>
              <w:t xml:space="preserve"> </w:t>
            </w:r>
            <w:proofErr w:type="spellStart"/>
            <w:r w:rsidRPr="00F51343">
              <w:rPr>
                <w:rFonts w:ascii="Arial" w:eastAsia="Arial MT" w:hAnsi="Arial" w:cs="Arial"/>
                <w:color w:val="002060"/>
                <w:w w:val="105"/>
                <w:sz w:val="14"/>
                <w:szCs w:val="14"/>
              </w:rPr>
              <w:t>girone</w:t>
            </w:r>
            <w:proofErr w:type="spellEnd"/>
            <w:r w:rsidRPr="00F51343">
              <w:rPr>
                <w:rFonts w:ascii="Arial" w:eastAsia="Arial MT" w:hAnsi="Arial" w:cs="Arial"/>
                <w:color w:val="002060"/>
                <w:spacing w:val="-3"/>
                <w:w w:val="105"/>
                <w:sz w:val="14"/>
                <w:szCs w:val="14"/>
              </w:rPr>
              <w:t xml:space="preserve"> </w:t>
            </w:r>
            <w:r w:rsidRPr="00F51343">
              <w:rPr>
                <w:rFonts w:ascii="Arial" w:eastAsia="Arial MT" w:hAnsi="Arial" w:cs="Arial"/>
                <w:color w:val="002060"/>
                <w:w w:val="105"/>
                <w:sz w:val="14"/>
                <w:szCs w:val="14"/>
              </w:rPr>
              <w:t>21</w:t>
            </w:r>
          </w:p>
          <w:p w14:paraId="425BD1F9" w14:textId="77777777" w:rsidR="00F51343" w:rsidRPr="00F51343" w:rsidRDefault="00F51343" w:rsidP="00F51343">
            <w:pPr>
              <w:spacing w:before="88"/>
              <w:ind w:left="23"/>
              <w:jc w:val="left"/>
              <w:rPr>
                <w:rFonts w:ascii="Arial" w:eastAsia="Arial MT" w:hAnsi="Arial" w:cs="Arial"/>
                <w:color w:val="002060"/>
                <w:sz w:val="14"/>
                <w:szCs w:val="14"/>
              </w:rPr>
            </w:pPr>
            <w:r w:rsidRPr="00F51343">
              <w:rPr>
                <w:rFonts w:ascii="Arial" w:eastAsia="Arial MT" w:hAnsi="Arial" w:cs="Arial"/>
                <w:color w:val="002060"/>
                <w:w w:val="105"/>
                <w:sz w:val="14"/>
                <w:szCs w:val="14"/>
              </w:rPr>
              <w:t>1^</w:t>
            </w:r>
            <w:r w:rsidRPr="00F51343">
              <w:rPr>
                <w:rFonts w:ascii="Arial" w:eastAsia="Arial MT" w:hAnsi="Arial" w:cs="Arial"/>
                <w:color w:val="002060"/>
                <w:spacing w:val="-5"/>
                <w:w w:val="105"/>
                <w:sz w:val="14"/>
                <w:szCs w:val="14"/>
              </w:rPr>
              <w:t xml:space="preserve"> </w:t>
            </w:r>
            <w:proofErr w:type="spellStart"/>
            <w:r w:rsidRPr="00F51343">
              <w:rPr>
                <w:rFonts w:ascii="Arial" w:eastAsia="Arial MT" w:hAnsi="Arial" w:cs="Arial"/>
                <w:color w:val="002060"/>
                <w:w w:val="105"/>
                <w:sz w:val="14"/>
                <w:szCs w:val="14"/>
              </w:rPr>
              <w:t>girone</w:t>
            </w:r>
            <w:proofErr w:type="spellEnd"/>
            <w:r w:rsidRPr="00F51343">
              <w:rPr>
                <w:rFonts w:ascii="Arial" w:eastAsia="Arial MT" w:hAnsi="Arial" w:cs="Arial"/>
                <w:color w:val="002060"/>
                <w:spacing w:val="-3"/>
                <w:w w:val="105"/>
                <w:sz w:val="14"/>
                <w:szCs w:val="14"/>
              </w:rPr>
              <w:t xml:space="preserve"> </w:t>
            </w:r>
            <w:r w:rsidRPr="00F51343">
              <w:rPr>
                <w:rFonts w:ascii="Arial" w:eastAsia="Arial MT" w:hAnsi="Arial" w:cs="Arial"/>
                <w:color w:val="002060"/>
                <w:w w:val="105"/>
                <w:sz w:val="14"/>
                <w:szCs w:val="14"/>
              </w:rPr>
              <w:t>22</w:t>
            </w:r>
          </w:p>
        </w:tc>
        <w:tc>
          <w:tcPr>
            <w:tcW w:w="3036" w:type="dxa"/>
            <w:gridSpan w:val="2"/>
            <w:tcBorders>
              <w:top w:val="nil"/>
              <w:bottom w:val="nil"/>
            </w:tcBorders>
          </w:tcPr>
          <w:p w14:paraId="579315CC"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1518" w:type="dxa"/>
            <w:vMerge w:val="restart"/>
            <w:tcBorders>
              <w:bottom w:val="nil"/>
            </w:tcBorders>
          </w:tcPr>
          <w:p w14:paraId="40B812DE"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1517" w:type="dxa"/>
            <w:vMerge w:val="restart"/>
            <w:tcBorders>
              <w:top w:val="nil"/>
              <w:right w:val="single" w:sz="2" w:space="0" w:color="000000"/>
            </w:tcBorders>
          </w:tcPr>
          <w:p w14:paraId="70B8ADBB"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1519" w:type="dxa"/>
            <w:vMerge/>
            <w:tcBorders>
              <w:top w:val="nil"/>
              <w:left w:val="single" w:sz="2" w:space="0" w:color="000000"/>
              <w:bottom w:val="nil"/>
              <w:right w:val="nil"/>
            </w:tcBorders>
          </w:tcPr>
          <w:p w14:paraId="77EDCC07" w14:textId="77777777" w:rsidR="00F51343" w:rsidRPr="00F51343" w:rsidRDefault="00F51343" w:rsidP="00F51343">
            <w:pPr>
              <w:jc w:val="left"/>
              <w:rPr>
                <w:rFonts w:ascii="Calibri" w:hAnsi="Calibri"/>
                <w:color w:val="002060"/>
                <w:sz w:val="14"/>
                <w:szCs w:val="14"/>
              </w:rPr>
            </w:pPr>
          </w:p>
        </w:tc>
      </w:tr>
      <w:tr w:rsidR="00F51343" w:rsidRPr="00F51343" w14:paraId="64AA754A" w14:textId="77777777" w:rsidTr="00C221D4">
        <w:trPr>
          <w:trHeight w:val="119"/>
        </w:trPr>
        <w:tc>
          <w:tcPr>
            <w:tcW w:w="1515" w:type="dxa"/>
            <w:vMerge/>
            <w:tcBorders>
              <w:top w:val="nil"/>
            </w:tcBorders>
          </w:tcPr>
          <w:p w14:paraId="6F4F1C4F" w14:textId="77777777" w:rsidR="00F51343" w:rsidRPr="00F51343" w:rsidRDefault="00F51343" w:rsidP="00F51343">
            <w:pPr>
              <w:jc w:val="left"/>
              <w:rPr>
                <w:rFonts w:ascii="Arial" w:hAnsi="Arial" w:cs="Arial"/>
                <w:color w:val="002060"/>
                <w:sz w:val="14"/>
                <w:szCs w:val="14"/>
              </w:rPr>
            </w:pPr>
          </w:p>
        </w:tc>
        <w:tc>
          <w:tcPr>
            <w:tcW w:w="1519" w:type="dxa"/>
            <w:tcBorders>
              <w:bottom w:val="nil"/>
            </w:tcBorders>
          </w:tcPr>
          <w:p w14:paraId="48FDEB86"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1517" w:type="dxa"/>
            <w:vMerge w:val="restart"/>
            <w:tcBorders>
              <w:top w:val="nil"/>
            </w:tcBorders>
          </w:tcPr>
          <w:p w14:paraId="50415204"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1518" w:type="dxa"/>
            <w:vMerge/>
            <w:tcBorders>
              <w:top w:val="nil"/>
              <w:bottom w:val="nil"/>
            </w:tcBorders>
          </w:tcPr>
          <w:p w14:paraId="74F4313A" w14:textId="77777777" w:rsidR="00F51343" w:rsidRPr="00F51343" w:rsidRDefault="00F51343" w:rsidP="00F51343">
            <w:pPr>
              <w:jc w:val="left"/>
              <w:rPr>
                <w:rFonts w:ascii="Calibri" w:hAnsi="Calibri"/>
                <w:color w:val="002060"/>
                <w:sz w:val="14"/>
                <w:szCs w:val="14"/>
              </w:rPr>
            </w:pPr>
          </w:p>
        </w:tc>
        <w:tc>
          <w:tcPr>
            <w:tcW w:w="1517" w:type="dxa"/>
            <w:vMerge/>
            <w:tcBorders>
              <w:top w:val="nil"/>
              <w:right w:val="single" w:sz="2" w:space="0" w:color="000000"/>
            </w:tcBorders>
          </w:tcPr>
          <w:p w14:paraId="57116CBD" w14:textId="77777777" w:rsidR="00F51343" w:rsidRPr="00F51343" w:rsidRDefault="00F51343" w:rsidP="00F51343">
            <w:pPr>
              <w:jc w:val="left"/>
              <w:rPr>
                <w:rFonts w:ascii="Calibri" w:hAnsi="Calibri"/>
                <w:color w:val="002060"/>
                <w:sz w:val="14"/>
                <w:szCs w:val="14"/>
              </w:rPr>
            </w:pPr>
          </w:p>
        </w:tc>
        <w:tc>
          <w:tcPr>
            <w:tcW w:w="1519" w:type="dxa"/>
            <w:vMerge/>
            <w:tcBorders>
              <w:top w:val="nil"/>
              <w:left w:val="single" w:sz="2" w:space="0" w:color="000000"/>
              <w:bottom w:val="nil"/>
              <w:right w:val="nil"/>
            </w:tcBorders>
          </w:tcPr>
          <w:p w14:paraId="52857370" w14:textId="77777777" w:rsidR="00F51343" w:rsidRPr="00F51343" w:rsidRDefault="00F51343" w:rsidP="00F51343">
            <w:pPr>
              <w:jc w:val="left"/>
              <w:rPr>
                <w:rFonts w:ascii="Calibri" w:hAnsi="Calibri"/>
                <w:color w:val="002060"/>
                <w:sz w:val="14"/>
                <w:szCs w:val="14"/>
              </w:rPr>
            </w:pPr>
          </w:p>
        </w:tc>
      </w:tr>
      <w:tr w:rsidR="00F51343" w:rsidRPr="00F51343" w14:paraId="5FAA7F15" w14:textId="77777777" w:rsidTr="00C221D4">
        <w:trPr>
          <w:trHeight w:val="119"/>
        </w:trPr>
        <w:tc>
          <w:tcPr>
            <w:tcW w:w="3034" w:type="dxa"/>
            <w:gridSpan w:val="2"/>
            <w:tcBorders>
              <w:top w:val="nil"/>
              <w:left w:val="nil"/>
              <w:bottom w:val="nil"/>
            </w:tcBorders>
          </w:tcPr>
          <w:p w14:paraId="7A627D68" w14:textId="77777777" w:rsidR="00F51343" w:rsidRPr="00F51343" w:rsidRDefault="00F51343" w:rsidP="00F51343">
            <w:pPr>
              <w:spacing w:before="19"/>
              <w:ind w:left="18"/>
              <w:jc w:val="left"/>
              <w:rPr>
                <w:rFonts w:ascii="Arial" w:eastAsia="Arial MT" w:hAnsi="Arial" w:cs="Arial"/>
                <w:color w:val="002060"/>
                <w:sz w:val="14"/>
                <w:szCs w:val="14"/>
              </w:rPr>
            </w:pPr>
          </w:p>
        </w:tc>
        <w:tc>
          <w:tcPr>
            <w:tcW w:w="1517" w:type="dxa"/>
            <w:vMerge/>
            <w:tcBorders>
              <w:top w:val="nil"/>
            </w:tcBorders>
          </w:tcPr>
          <w:p w14:paraId="2F7203B5" w14:textId="77777777" w:rsidR="00F51343" w:rsidRPr="00F51343" w:rsidRDefault="00F51343" w:rsidP="00F51343">
            <w:pPr>
              <w:jc w:val="left"/>
              <w:rPr>
                <w:rFonts w:ascii="Calibri" w:hAnsi="Calibri"/>
                <w:color w:val="002060"/>
                <w:sz w:val="14"/>
                <w:szCs w:val="14"/>
              </w:rPr>
            </w:pPr>
          </w:p>
        </w:tc>
        <w:tc>
          <w:tcPr>
            <w:tcW w:w="1518" w:type="dxa"/>
            <w:vMerge/>
            <w:tcBorders>
              <w:top w:val="nil"/>
              <w:bottom w:val="nil"/>
            </w:tcBorders>
          </w:tcPr>
          <w:p w14:paraId="4404F339" w14:textId="77777777" w:rsidR="00F51343" w:rsidRPr="00F51343" w:rsidRDefault="00F51343" w:rsidP="00F51343">
            <w:pPr>
              <w:jc w:val="left"/>
              <w:rPr>
                <w:rFonts w:ascii="Calibri" w:hAnsi="Calibri"/>
                <w:color w:val="002060"/>
                <w:sz w:val="14"/>
                <w:szCs w:val="14"/>
              </w:rPr>
            </w:pPr>
          </w:p>
        </w:tc>
        <w:tc>
          <w:tcPr>
            <w:tcW w:w="1517" w:type="dxa"/>
            <w:vMerge/>
            <w:tcBorders>
              <w:top w:val="nil"/>
              <w:right w:val="single" w:sz="2" w:space="0" w:color="000000"/>
            </w:tcBorders>
          </w:tcPr>
          <w:p w14:paraId="0CF39B97" w14:textId="77777777" w:rsidR="00F51343" w:rsidRPr="00F51343" w:rsidRDefault="00F51343" w:rsidP="00F51343">
            <w:pPr>
              <w:jc w:val="left"/>
              <w:rPr>
                <w:rFonts w:ascii="Calibri" w:hAnsi="Calibri"/>
                <w:color w:val="002060"/>
                <w:sz w:val="14"/>
                <w:szCs w:val="14"/>
              </w:rPr>
            </w:pPr>
          </w:p>
        </w:tc>
        <w:tc>
          <w:tcPr>
            <w:tcW w:w="1519" w:type="dxa"/>
            <w:vMerge/>
            <w:tcBorders>
              <w:top w:val="nil"/>
              <w:left w:val="single" w:sz="2" w:space="0" w:color="000000"/>
              <w:bottom w:val="nil"/>
              <w:right w:val="nil"/>
            </w:tcBorders>
          </w:tcPr>
          <w:p w14:paraId="78A4A713" w14:textId="77777777" w:rsidR="00F51343" w:rsidRPr="00F51343" w:rsidRDefault="00F51343" w:rsidP="00F51343">
            <w:pPr>
              <w:jc w:val="left"/>
              <w:rPr>
                <w:rFonts w:ascii="Calibri" w:hAnsi="Calibri"/>
                <w:color w:val="002060"/>
                <w:sz w:val="14"/>
                <w:szCs w:val="14"/>
              </w:rPr>
            </w:pPr>
          </w:p>
        </w:tc>
      </w:tr>
      <w:tr w:rsidR="00F51343" w:rsidRPr="00F51343" w14:paraId="0D1716C7" w14:textId="77777777" w:rsidTr="00C221D4">
        <w:trPr>
          <w:trHeight w:val="119"/>
        </w:trPr>
        <w:tc>
          <w:tcPr>
            <w:tcW w:w="1515" w:type="dxa"/>
            <w:vMerge w:val="restart"/>
          </w:tcPr>
          <w:p w14:paraId="2ADA3A26" w14:textId="77777777" w:rsidR="00F51343" w:rsidRPr="00F51343" w:rsidRDefault="00F51343" w:rsidP="00F51343">
            <w:pPr>
              <w:spacing w:before="68"/>
              <w:ind w:left="23"/>
              <w:jc w:val="left"/>
              <w:rPr>
                <w:rFonts w:ascii="Arial" w:eastAsia="Arial MT" w:hAnsi="Arial" w:cs="Arial"/>
                <w:color w:val="002060"/>
                <w:sz w:val="14"/>
                <w:szCs w:val="14"/>
              </w:rPr>
            </w:pPr>
            <w:r w:rsidRPr="00F51343">
              <w:rPr>
                <w:rFonts w:ascii="Arial" w:eastAsia="Arial MT" w:hAnsi="Arial" w:cs="Arial"/>
                <w:color w:val="002060"/>
                <w:w w:val="105"/>
                <w:sz w:val="14"/>
                <w:szCs w:val="14"/>
              </w:rPr>
              <w:t>1^</w:t>
            </w:r>
            <w:r w:rsidRPr="00F51343">
              <w:rPr>
                <w:rFonts w:ascii="Arial" w:eastAsia="Arial MT" w:hAnsi="Arial" w:cs="Arial"/>
                <w:color w:val="002060"/>
                <w:spacing w:val="-5"/>
                <w:w w:val="105"/>
                <w:sz w:val="14"/>
                <w:szCs w:val="14"/>
              </w:rPr>
              <w:t xml:space="preserve"> </w:t>
            </w:r>
            <w:proofErr w:type="spellStart"/>
            <w:r w:rsidRPr="00F51343">
              <w:rPr>
                <w:rFonts w:ascii="Arial" w:eastAsia="Arial MT" w:hAnsi="Arial" w:cs="Arial"/>
                <w:color w:val="002060"/>
                <w:w w:val="105"/>
                <w:sz w:val="14"/>
                <w:szCs w:val="14"/>
              </w:rPr>
              <w:t>girone</w:t>
            </w:r>
            <w:proofErr w:type="spellEnd"/>
            <w:r w:rsidRPr="00F51343">
              <w:rPr>
                <w:rFonts w:ascii="Arial" w:eastAsia="Arial MT" w:hAnsi="Arial" w:cs="Arial"/>
                <w:color w:val="002060"/>
                <w:spacing w:val="-3"/>
                <w:w w:val="105"/>
                <w:sz w:val="14"/>
                <w:szCs w:val="14"/>
              </w:rPr>
              <w:t xml:space="preserve"> </w:t>
            </w:r>
            <w:r w:rsidRPr="00F51343">
              <w:rPr>
                <w:rFonts w:ascii="Arial" w:eastAsia="Arial MT" w:hAnsi="Arial" w:cs="Arial"/>
                <w:color w:val="002060"/>
                <w:w w:val="105"/>
                <w:sz w:val="14"/>
                <w:szCs w:val="14"/>
              </w:rPr>
              <w:t>23</w:t>
            </w:r>
          </w:p>
          <w:p w14:paraId="10F57E67" w14:textId="77777777" w:rsidR="00F51343" w:rsidRPr="00F51343" w:rsidRDefault="00F51343" w:rsidP="00F51343">
            <w:pPr>
              <w:spacing w:before="88"/>
              <w:ind w:left="23"/>
              <w:jc w:val="left"/>
              <w:rPr>
                <w:rFonts w:ascii="Arial" w:eastAsia="Arial MT" w:hAnsi="Arial" w:cs="Arial"/>
                <w:color w:val="002060"/>
                <w:sz w:val="14"/>
                <w:szCs w:val="14"/>
              </w:rPr>
            </w:pPr>
            <w:r w:rsidRPr="00F51343">
              <w:rPr>
                <w:rFonts w:ascii="Arial" w:eastAsia="Arial MT" w:hAnsi="Arial" w:cs="Arial"/>
                <w:color w:val="002060"/>
                <w:w w:val="105"/>
                <w:sz w:val="14"/>
                <w:szCs w:val="14"/>
              </w:rPr>
              <w:t>1^</w:t>
            </w:r>
            <w:r w:rsidRPr="00F51343">
              <w:rPr>
                <w:rFonts w:ascii="Arial" w:eastAsia="Arial MT" w:hAnsi="Arial" w:cs="Arial"/>
                <w:color w:val="002060"/>
                <w:spacing w:val="-5"/>
                <w:w w:val="105"/>
                <w:sz w:val="14"/>
                <w:szCs w:val="14"/>
              </w:rPr>
              <w:t xml:space="preserve"> </w:t>
            </w:r>
            <w:proofErr w:type="spellStart"/>
            <w:r w:rsidRPr="00F51343">
              <w:rPr>
                <w:rFonts w:ascii="Arial" w:eastAsia="Arial MT" w:hAnsi="Arial" w:cs="Arial"/>
                <w:color w:val="002060"/>
                <w:w w:val="105"/>
                <w:sz w:val="14"/>
                <w:szCs w:val="14"/>
              </w:rPr>
              <w:t>giorne</w:t>
            </w:r>
            <w:proofErr w:type="spellEnd"/>
            <w:r w:rsidRPr="00F51343">
              <w:rPr>
                <w:rFonts w:ascii="Arial" w:eastAsia="Arial MT" w:hAnsi="Arial" w:cs="Arial"/>
                <w:color w:val="002060"/>
                <w:spacing w:val="-3"/>
                <w:w w:val="105"/>
                <w:sz w:val="14"/>
                <w:szCs w:val="14"/>
              </w:rPr>
              <w:t xml:space="preserve"> </w:t>
            </w:r>
            <w:r w:rsidRPr="00F51343">
              <w:rPr>
                <w:rFonts w:ascii="Arial" w:eastAsia="Arial MT" w:hAnsi="Arial" w:cs="Arial"/>
                <w:color w:val="002060"/>
                <w:w w:val="105"/>
                <w:sz w:val="14"/>
                <w:szCs w:val="14"/>
              </w:rPr>
              <w:t>24</w:t>
            </w:r>
          </w:p>
        </w:tc>
        <w:tc>
          <w:tcPr>
            <w:tcW w:w="1519" w:type="dxa"/>
            <w:tcBorders>
              <w:top w:val="nil"/>
            </w:tcBorders>
          </w:tcPr>
          <w:p w14:paraId="34FEEA8B"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3035" w:type="dxa"/>
            <w:gridSpan w:val="2"/>
            <w:tcBorders>
              <w:top w:val="nil"/>
              <w:bottom w:val="nil"/>
            </w:tcBorders>
          </w:tcPr>
          <w:p w14:paraId="3278A805"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1517" w:type="dxa"/>
            <w:vMerge/>
            <w:tcBorders>
              <w:top w:val="nil"/>
              <w:right w:val="single" w:sz="2" w:space="0" w:color="000000"/>
            </w:tcBorders>
          </w:tcPr>
          <w:p w14:paraId="59D29345" w14:textId="77777777" w:rsidR="00F51343" w:rsidRPr="00F51343" w:rsidRDefault="00F51343" w:rsidP="00F51343">
            <w:pPr>
              <w:jc w:val="left"/>
              <w:rPr>
                <w:rFonts w:ascii="Calibri" w:hAnsi="Calibri"/>
                <w:color w:val="002060"/>
                <w:sz w:val="14"/>
                <w:szCs w:val="14"/>
              </w:rPr>
            </w:pPr>
          </w:p>
        </w:tc>
        <w:tc>
          <w:tcPr>
            <w:tcW w:w="1519" w:type="dxa"/>
            <w:vMerge/>
            <w:tcBorders>
              <w:top w:val="nil"/>
              <w:left w:val="single" w:sz="2" w:space="0" w:color="000000"/>
              <w:bottom w:val="nil"/>
              <w:right w:val="nil"/>
            </w:tcBorders>
          </w:tcPr>
          <w:p w14:paraId="7E689488" w14:textId="77777777" w:rsidR="00F51343" w:rsidRPr="00F51343" w:rsidRDefault="00F51343" w:rsidP="00F51343">
            <w:pPr>
              <w:jc w:val="left"/>
              <w:rPr>
                <w:rFonts w:ascii="Calibri" w:hAnsi="Calibri"/>
                <w:color w:val="002060"/>
                <w:sz w:val="14"/>
                <w:szCs w:val="14"/>
              </w:rPr>
            </w:pPr>
          </w:p>
        </w:tc>
      </w:tr>
      <w:tr w:rsidR="00F51343" w:rsidRPr="00F51343" w14:paraId="2EF96E52" w14:textId="77777777" w:rsidTr="00C221D4">
        <w:trPr>
          <w:trHeight w:val="119"/>
        </w:trPr>
        <w:tc>
          <w:tcPr>
            <w:tcW w:w="1515" w:type="dxa"/>
            <w:vMerge/>
            <w:tcBorders>
              <w:top w:val="nil"/>
            </w:tcBorders>
          </w:tcPr>
          <w:p w14:paraId="49D17D06" w14:textId="77777777" w:rsidR="00F51343" w:rsidRPr="00F51343" w:rsidRDefault="00F51343" w:rsidP="00F51343">
            <w:pPr>
              <w:jc w:val="left"/>
              <w:rPr>
                <w:rFonts w:ascii="Arial" w:hAnsi="Arial" w:cs="Arial"/>
                <w:color w:val="002060"/>
                <w:sz w:val="14"/>
                <w:szCs w:val="14"/>
              </w:rPr>
            </w:pPr>
          </w:p>
        </w:tc>
        <w:tc>
          <w:tcPr>
            <w:tcW w:w="4554" w:type="dxa"/>
            <w:gridSpan w:val="3"/>
            <w:tcBorders>
              <w:top w:val="nil"/>
              <w:bottom w:val="nil"/>
            </w:tcBorders>
          </w:tcPr>
          <w:p w14:paraId="04B639E2"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1517" w:type="dxa"/>
            <w:vMerge/>
            <w:tcBorders>
              <w:top w:val="nil"/>
              <w:right w:val="single" w:sz="2" w:space="0" w:color="000000"/>
            </w:tcBorders>
          </w:tcPr>
          <w:p w14:paraId="5DD73963" w14:textId="77777777" w:rsidR="00F51343" w:rsidRPr="00F51343" w:rsidRDefault="00F51343" w:rsidP="00F51343">
            <w:pPr>
              <w:jc w:val="left"/>
              <w:rPr>
                <w:rFonts w:ascii="Calibri" w:hAnsi="Calibri"/>
                <w:color w:val="002060"/>
                <w:sz w:val="14"/>
                <w:szCs w:val="14"/>
              </w:rPr>
            </w:pPr>
          </w:p>
        </w:tc>
        <w:tc>
          <w:tcPr>
            <w:tcW w:w="1519" w:type="dxa"/>
            <w:vMerge/>
            <w:tcBorders>
              <w:top w:val="nil"/>
              <w:left w:val="single" w:sz="2" w:space="0" w:color="000000"/>
              <w:bottom w:val="nil"/>
              <w:right w:val="nil"/>
            </w:tcBorders>
          </w:tcPr>
          <w:p w14:paraId="24C18433" w14:textId="77777777" w:rsidR="00F51343" w:rsidRPr="00F51343" w:rsidRDefault="00F51343" w:rsidP="00F51343">
            <w:pPr>
              <w:jc w:val="left"/>
              <w:rPr>
                <w:rFonts w:ascii="Calibri" w:hAnsi="Calibri"/>
                <w:color w:val="002060"/>
                <w:sz w:val="14"/>
                <w:szCs w:val="14"/>
              </w:rPr>
            </w:pPr>
          </w:p>
        </w:tc>
      </w:tr>
      <w:tr w:rsidR="00F51343" w:rsidRPr="00F51343" w14:paraId="3BD11184" w14:textId="77777777" w:rsidTr="00C221D4">
        <w:trPr>
          <w:trHeight w:val="119"/>
        </w:trPr>
        <w:tc>
          <w:tcPr>
            <w:tcW w:w="6070" w:type="dxa"/>
            <w:gridSpan w:val="4"/>
            <w:tcBorders>
              <w:top w:val="nil"/>
              <w:left w:val="nil"/>
              <w:bottom w:val="nil"/>
            </w:tcBorders>
          </w:tcPr>
          <w:p w14:paraId="320A18CE" w14:textId="77777777" w:rsidR="00F51343" w:rsidRPr="00F51343" w:rsidRDefault="00F51343" w:rsidP="00F51343">
            <w:pPr>
              <w:spacing w:before="19"/>
              <w:ind w:left="18"/>
              <w:jc w:val="left"/>
              <w:rPr>
                <w:rFonts w:ascii="Arial" w:eastAsia="Arial MT" w:hAnsi="Arial" w:cs="Arial"/>
                <w:color w:val="002060"/>
                <w:sz w:val="14"/>
                <w:szCs w:val="14"/>
              </w:rPr>
            </w:pPr>
          </w:p>
        </w:tc>
        <w:tc>
          <w:tcPr>
            <w:tcW w:w="1517" w:type="dxa"/>
            <w:vMerge/>
            <w:tcBorders>
              <w:top w:val="nil"/>
              <w:right w:val="single" w:sz="2" w:space="0" w:color="000000"/>
            </w:tcBorders>
          </w:tcPr>
          <w:p w14:paraId="48666895" w14:textId="77777777" w:rsidR="00F51343" w:rsidRPr="00F51343" w:rsidRDefault="00F51343" w:rsidP="00F51343">
            <w:pPr>
              <w:jc w:val="left"/>
              <w:rPr>
                <w:rFonts w:ascii="Calibri" w:hAnsi="Calibri"/>
                <w:color w:val="002060"/>
                <w:sz w:val="14"/>
                <w:szCs w:val="14"/>
              </w:rPr>
            </w:pPr>
          </w:p>
        </w:tc>
        <w:tc>
          <w:tcPr>
            <w:tcW w:w="1519" w:type="dxa"/>
            <w:vMerge/>
            <w:tcBorders>
              <w:top w:val="nil"/>
              <w:left w:val="single" w:sz="2" w:space="0" w:color="000000"/>
              <w:bottom w:val="nil"/>
              <w:right w:val="nil"/>
            </w:tcBorders>
          </w:tcPr>
          <w:p w14:paraId="1BC6FC7D" w14:textId="77777777" w:rsidR="00F51343" w:rsidRPr="00F51343" w:rsidRDefault="00F51343" w:rsidP="00F51343">
            <w:pPr>
              <w:jc w:val="left"/>
              <w:rPr>
                <w:rFonts w:ascii="Calibri" w:hAnsi="Calibri"/>
                <w:color w:val="002060"/>
                <w:sz w:val="14"/>
                <w:szCs w:val="14"/>
              </w:rPr>
            </w:pPr>
          </w:p>
        </w:tc>
      </w:tr>
      <w:tr w:rsidR="00F51343" w:rsidRPr="00F51343" w14:paraId="47FFDAE7" w14:textId="77777777" w:rsidTr="00C221D4">
        <w:trPr>
          <w:trHeight w:val="119"/>
        </w:trPr>
        <w:tc>
          <w:tcPr>
            <w:tcW w:w="1515" w:type="dxa"/>
            <w:vMerge w:val="restart"/>
          </w:tcPr>
          <w:p w14:paraId="5E99C114" w14:textId="77777777" w:rsidR="00F51343" w:rsidRPr="00F51343" w:rsidRDefault="00F51343" w:rsidP="00F51343">
            <w:pPr>
              <w:spacing w:before="68"/>
              <w:ind w:left="23"/>
              <w:jc w:val="left"/>
              <w:rPr>
                <w:rFonts w:ascii="Arial" w:eastAsia="Arial MT" w:hAnsi="Arial" w:cs="Arial"/>
                <w:color w:val="002060"/>
                <w:sz w:val="14"/>
                <w:szCs w:val="14"/>
              </w:rPr>
            </w:pPr>
            <w:r w:rsidRPr="00F51343">
              <w:rPr>
                <w:rFonts w:ascii="Arial" w:eastAsia="Arial MT" w:hAnsi="Arial" w:cs="Arial"/>
                <w:color w:val="002060"/>
                <w:w w:val="105"/>
                <w:sz w:val="14"/>
                <w:szCs w:val="14"/>
              </w:rPr>
              <w:t>1^</w:t>
            </w:r>
            <w:r w:rsidRPr="00F51343">
              <w:rPr>
                <w:rFonts w:ascii="Arial" w:eastAsia="Arial MT" w:hAnsi="Arial" w:cs="Arial"/>
                <w:color w:val="002060"/>
                <w:spacing w:val="-5"/>
                <w:w w:val="105"/>
                <w:sz w:val="14"/>
                <w:szCs w:val="14"/>
              </w:rPr>
              <w:t xml:space="preserve"> </w:t>
            </w:r>
            <w:proofErr w:type="spellStart"/>
            <w:r w:rsidRPr="00F51343">
              <w:rPr>
                <w:rFonts w:ascii="Arial" w:eastAsia="Arial MT" w:hAnsi="Arial" w:cs="Arial"/>
                <w:color w:val="002060"/>
                <w:w w:val="105"/>
                <w:sz w:val="14"/>
                <w:szCs w:val="14"/>
              </w:rPr>
              <w:t>girone</w:t>
            </w:r>
            <w:proofErr w:type="spellEnd"/>
            <w:r w:rsidRPr="00F51343">
              <w:rPr>
                <w:rFonts w:ascii="Arial" w:eastAsia="Arial MT" w:hAnsi="Arial" w:cs="Arial"/>
                <w:color w:val="002060"/>
                <w:spacing w:val="-3"/>
                <w:w w:val="105"/>
                <w:sz w:val="14"/>
                <w:szCs w:val="14"/>
              </w:rPr>
              <w:t xml:space="preserve"> </w:t>
            </w:r>
            <w:r w:rsidRPr="00F51343">
              <w:rPr>
                <w:rFonts w:ascii="Arial" w:eastAsia="Arial MT" w:hAnsi="Arial" w:cs="Arial"/>
                <w:color w:val="002060"/>
                <w:w w:val="105"/>
                <w:sz w:val="14"/>
                <w:szCs w:val="14"/>
              </w:rPr>
              <w:t>25</w:t>
            </w:r>
          </w:p>
          <w:p w14:paraId="4B910B16" w14:textId="77777777" w:rsidR="00F51343" w:rsidRPr="00F51343" w:rsidRDefault="00F51343" w:rsidP="00F51343">
            <w:pPr>
              <w:spacing w:before="88"/>
              <w:ind w:left="23"/>
              <w:jc w:val="left"/>
              <w:rPr>
                <w:rFonts w:ascii="Arial" w:eastAsia="Arial MT" w:hAnsi="Arial" w:cs="Arial"/>
                <w:color w:val="002060"/>
                <w:sz w:val="14"/>
                <w:szCs w:val="14"/>
              </w:rPr>
            </w:pPr>
            <w:r w:rsidRPr="00F51343">
              <w:rPr>
                <w:rFonts w:ascii="Arial" w:eastAsia="Arial MT" w:hAnsi="Arial" w:cs="Arial"/>
                <w:color w:val="002060"/>
                <w:w w:val="105"/>
                <w:sz w:val="14"/>
                <w:szCs w:val="14"/>
              </w:rPr>
              <w:t>1^</w:t>
            </w:r>
            <w:r w:rsidRPr="00F51343">
              <w:rPr>
                <w:rFonts w:ascii="Arial" w:eastAsia="Arial MT" w:hAnsi="Arial" w:cs="Arial"/>
                <w:color w:val="002060"/>
                <w:spacing w:val="-5"/>
                <w:w w:val="105"/>
                <w:sz w:val="14"/>
                <w:szCs w:val="14"/>
              </w:rPr>
              <w:t xml:space="preserve"> </w:t>
            </w:r>
            <w:proofErr w:type="spellStart"/>
            <w:r w:rsidRPr="00F51343">
              <w:rPr>
                <w:rFonts w:ascii="Arial" w:eastAsia="Arial MT" w:hAnsi="Arial" w:cs="Arial"/>
                <w:color w:val="002060"/>
                <w:w w:val="105"/>
                <w:sz w:val="14"/>
                <w:szCs w:val="14"/>
              </w:rPr>
              <w:t>girone</w:t>
            </w:r>
            <w:proofErr w:type="spellEnd"/>
            <w:r w:rsidRPr="00F51343">
              <w:rPr>
                <w:rFonts w:ascii="Arial" w:eastAsia="Arial MT" w:hAnsi="Arial" w:cs="Arial"/>
                <w:color w:val="002060"/>
                <w:spacing w:val="-3"/>
                <w:w w:val="105"/>
                <w:sz w:val="14"/>
                <w:szCs w:val="14"/>
              </w:rPr>
              <w:t xml:space="preserve"> </w:t>
            </w:r>
            <w:r w:rsidRPr="00F51343">
              <w:rPr>
                <w:rFonts w:ascii="Arial" w:eastAsia="Arial MT" w:hAnsi="Arial" w:cs="Arial"/>
                <w:color w:val="002060"/>
                <w:w w:val="105"/>
                <w:sz w:val="14"/>
                <w:szCs w:val="14"/>
              </w:rPr>
              <w:t>26</w:t>
            </w:r>
          </w:p>
        </w:tc>
        <w:tc>
          <w:tcPr>
            <w:tcW w:w="4554" w:type="dxa"/>
            <w:gridSpan w:val="3"/>
            <w:tcBorders>
              <w:top w:val="nil"/>
              <w:bottom w:val="nil"/>
            </w:tcBorders>
          </w:tcPr>
          <w:p w14:paraId="16631746"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3036" w:type="dxa"/>
            <w:gridSpan w:val="2"/>
            <w:vMerge w:val="restart"/>
            <w:tcBorders>
              <w:top w:val="nil"/>
              <w:bottom w:val="nil"/>
              <w:right w:val="nil"/>
            </w:tcBorders>
          </w:tcPr>
          <w:p w14:paraId="72808875" w14:textId="77777777" w:rsidR="00F51343" w:rsidRPr="00F51343" w:rsidRDefault="00F51343" w:rsidP="00F51343">
            <w:pPr>
              <w:spacing w:before="19"/>
              <w:ind w:left="18"/>
              <w:jc w:val="left"/>
              <w:rPr>
                <w:rFonts w:ascii="Arial MT" w:eastAsia="Arial MT" w:hAnsi="Arial MT" w:cs="Arial MT"/>
                <w:color w:val="002060"/>
                <w:sz w:val="14"/>
                <w:szCs w:val="14"/>
              </w:rPr>
            </w:pPr>
          </w:p>
        </w:tc>
      </w:tr>
      <w:tr w:rsidR="00F51343" w:rsidRPr="00F51343" w14:paraId="3DDAAACC" w14:textId="77777777" w:rsidTr="00C221D4">
        <w:trPr>
          <w:trHeight w:val="119"/>
        </w:trPr>
        <w:tc>
          <w:tcPr>
            <w:tcW w:w="1515" w:type="dxa"/>
            <w:vMerge/>
            <w:tcBorders>
              <w:top w:val="nil"/>
            </w:tcBorders>
          </w:tcPr>
          <w:p w14:paraId="3D7DA70F" w14:textId="77777777" w:rsidR="00F51343" w:rsidRPr="00F51343" w:rsidRDefault="00F51343" w:rsidP="00F51343">
            <w:pPr>
              <w:jc w:val="left"/>
              <w:rPr>
                <w:rFonts w:ascii="Arial" w:hAnsi="Arial" w:cs="Arial"/>
                <w:color w:val="002060"/>
                <w:sz w:val="14"/>
                <w:szCs w:val="14"/>
              </w:rPr>
            </w:pPr>
          </w:p>
        </w:tc>
        <w:tc>
          <w:tcPr>
            <w:tcW w:w="1519" w:type="dxa"/>
            <w:tcBorders>
              <w:bottom w:val="nil"/>
            </w:tcBorders>
          </w:tcPr>
          <w:p w14:paraId="187ECDCF"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3035" w:type="dxa"/>
            <w:gridSpan w:val="2"/>
            <w:vMerge w:val="restart"/>
            <w:tcBorders>
              <w:top w:val="nil"/>
              <w:bottom w:val="nil"/>
            </w:tcBorders>
          </w:tcPr>
          <w:p w14:paraId="53AA2C21"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3036" w:type="dxa"/>
            <w:gridSpan w:val="2"/>
            <w:vMerge/>
            <w:tcBorders>
              <w:top w:val="nil"/>
              <w:bottom w:val="nil"/>
              <w:right w:val="nil"/>
            </w:tcBorders>
          </w:tcPr>
          <w:p w14:paraId="426BD517" w14:textId="77777777" w:rsidR="00F51343" w:rsidRPr="00F51343" w:rsidRDefault="00F51343" w:rsidP="00F51343">
            <w:pPr>
              <w:jc w:val="left"/>
              <w:rPr>
                <w:rFonts w:ascii="Calibri" w:hAnsi="Calibri"/>
                <w:color w:val="002060"/>
                <w:sz w:val="14"/>
                <w:szCs w:val="14"/>
              </w:rPr>
            </w:pPr>
          </w:p>
        </w:tc>
      </w:tr>
      <w:tr w:rsidR="00F51343" w:rsidRPr="00F51343" w14:paraId="36AFE6B6" w14:textId="77777777" w:rsidTr="00C221D4">
        <w:trPr>
          <w:trHeight w:val="119"/>
        </w:trPr>
        <w:tc>
          <w:tcPr>
            <w:tcW w:w="3034" w:type="dxa"/>
            <w:gridSpan w:val="2"/>
            <w:tcBorders>
              <w:top w:val="nil"/>
              <w:left w:val="nil"/>
              <w:bottom w:val="nil"/>
            </w:tcBorders>
          </w:tcPr>
          <w:p w14:paraId="08D72CFA" w14:textId="77777777" w:rsidR="00F51343" w:rsidRPr="00F51343" w:rsidRDefault="00F51343" w:rsidP="00F51343">
            <w:pPr>
              <w:spacing w:before="19"/>
              <w:ind w:left="18"/>
              <w:jc w:val="left"/>
              <w:rPr>
                <w:rFonts w:ascii="Arial" w:eastAsia="Arial MT" w:hAnsi="Arial" w:cs="Arial"/>
                <w:color w:val="002060"/>
                <w:sz w:val="14"/>
                <w:szCs w:val="14"/>
              </w:rPr>
            </w:pPr>
          </w:p>
        </w:tc>
        <w:tc>
          <w:tcPr>
            <w:tcW w:w="3035" w:type="dxa"/>
            <w:gridSpan w:val="2"/>
            <w:vMerge/>
            <w:tcBorders>
              <w:top w:val="nil"/>
              <w:bottom w:val="nil"/>
            </w:tcBorders>
          </w:tcPr>
          <w:p w14:paraId="41E536A1" w14:textId="77777777" w:rsidR="00F51343" w:rsidRPr="00F51343" w:rsidRDefault="00F51343" w:rsidP="00F51343">
            <w:pPr>
              <w:jc w:val="left"/>
              <w:rPr>
                <w:rFonts w:ascii="Calibri" w:hAnsi="Calibri"/>
                <w:color w:val="002060"/>
                <w:sz w:val="14"/>
                <w:szCs w:val="14"/>
              </w:rPr>
            </w:pPr>
          </w:p>
        </w:tc>
        <w:tc>
          <w:tcPr>
            <w:tcW w:w="3036" w:type="dxa"/>
            <w:gridSpan w:val="2"/>
            <w:vMerge/>
            <w:tcBorders>
              <w:top w:val="nil"/>
              <w:bottom w:val="nil"/>
              <w:right w:val="nil"/>
            </w:tcBorders>
          </w:tcPr>
          <w:p w14:paraId="116DA717" w14:textId="77777777" w:rsidR="00F51343" w:rsidRPr="00F51343" w:rsidRDefault="00F51343" w:rsidP="00F51343">
            <w:pPr>
              <w:jc w:val="left"/>
              <w:rPr>
                <w:rFonts w:ascii="Calibri" w:hAnsi="Calibri"/>
                <w:color w:val="002060"/>
                <w:sz w:val="14"/>
                <w:szCs w:val="14"/>
              </w:rPr>
            </w:pPr>
          </w:p>
        </w:tc>
      </w:tr>
      <w:tr w:rsidR="00F51343" w:rsidRPr="00F51343" w14:paraId="3D2F476D" w14:textId="77777777" w:rsidTr="00C221D4">
        <w:trPr>
          <w:trHeight w:val="119"/>
        </w:trPr>
        <w:tc>
          <w:tcPr>
            <w:tcW w:w="1515" w:type="dxa"/>
            <w:vMerge w:val="restart"/>
          </w:tcPr>
          <w:p w14:paraId="1532A74A" w14:textId="77777777" w:rsidR="00F51343" w:rsidRPr="00F51343" w:rsidRDefault="00F51343" w:rsidP="00F51343">
            <w:pPr>
              <w:spacing w:before="68"/>
              <w:ind w:left="23"/>
              <w:jc w:val="left"/>
              <w:rPr>
                <w:rFonts w:ascii="Arial" w:eastAsia="Arial MT" w:hAnsi="Arial" w:cs="Arial"/>
                <w:color w:val="002060"/>
                <w:sz w:val="14"/>
                <w:szCs w:val="14"/>
              </w:rPr>
            </w:pPr>
            <w:r w:rsidRPr="00F51343">
              <w:rPr>
                <w:rFonts w:ascii="Arial" w:eastAsia="Arial MT" w:hAnsi="Arial" w:cs="Arial"/>
                <w:color w:val="002060"/>
                <w:w w:val="105"/>
                <w:sz w:val="14"/>
                <w:szCs w:val="14"/>
              </w:rPr>
              <w:t>1^</w:t>
            </w:r>
            <w:r w:rsidRPr="00F51343">
              <w:rPr>
                <w:rFonts w:ascii="Arial" w:eastAsia="Arial MT" w:hAnsi="Arial" w:cs="Arial"/>
                <w:color w:val="002060"/>
                <w:spacing w:val="-5"/>
                <w:w w:val="105"/>
                <w:sz w:val="14"/>
                <w:szCs w:val="14"/>
              </w:rPr>
              <w:t xml:space="preserve"> </w:t>
            </w:r>
            <w:proofErr w:type="spellStart"/>
            <w:r w:rsidRPr="00F51343">
              <w:rPr>
                <w:rFonts w:ascii="Arial" w:eastAsia="Arial MT" w:hAnsi="Arial" w:cs="Arial"/>
                <w:color w:val="002060"/>
                <w:w w:val="105"/>
                <w:sz w:val="14"/>
                <w:szCs w:val="14"/>
              </w:rPr>
              <w:t>girone</w:t>
            </w:r>
            <w:proofErr w:type="spellEnd"/>
            <w:r w:rsidRPr="00F51343">
              <w:rPr>
                <w:rFonts w:ascii="Arial" w:eastAsia="Arial MT" w:hAnsi="Arial" w:cs="Arial"/>
                <w:color w:val="002060"/>
                <w:spacing w:val="-3"/>
                <w:w w:val="105"/>
                <w:sz w:val="14"/>
                <w:szCs w:val="14"/>
              </w:rPr>
              <w:t xml:space="preserve"> </w:t>
            </w:r>
            <w:r w:rsidRPr="00F51343">
              <w:rPr>
                <w:rFonts w:ascii="Arial" w:eastAsia="Arial MT" w:hAnsi="Arial" w:cs="Arial"/>
                <w:color w:val="002060"/>
                <w:w w:val="105"/>
                <w:sz w:val="14"/>
                <w:szCs w:val="14"/>
              </w:rPr>
              <w:t>27</w:t>
            </w:r>
          </w:p>
          <w:p w14:paraId="53488D2F" w14:textId="77777777" w:rsidR="00F51343" w:rsidRPr="00F51343" w:rsidRDefault="00F51343" w:rsidP="00F51343">
            <w:pPr>
              <w:spacing w:before="88"/>
              <w:ind w:left="23"/>
              <w:jc w:val="left"/>
              <w:rPr>
                <w:rFonts w:ascii="Arial" w:eastAsia="Arial MT" w:hAnsi="Arial" w:cs="Arial"/>
                <w:color w:val="002060"/>
                <w:sz w:val="14"/>
                <w:szCs w:val="14"/>
              </w:rPr>
            </w:pPr>
            <w:r w:rsidRPr="00F51343">
              <w:rPr>
                <w:rFonts w:ascii="Arial" w:eastAsia="Arial MT" w:hAnsi="Arial" w:cs="Arial"/>
                <w:color w:val="002060"/>
                <w:w w:val="105"/>
                <w:sz w:val="14"/>
                <w:szCs w:val="14"/>
              </w:rPr>
              <w:t>1^</w:t>
            </w:r>
            <w:r w:rsidRPr="00F51343">
              <w:rPr>
                <w:rFonts w:ascii="Arial" w:eastAsia="Arial MT" w:hAnsi="Arial" w:cs="Arial"/>
                <w:color w:val="002060"/>
                <w:spacing w:val="-5"/>
                <w:w w:val="105"/>
                <w:sz w:val="14"/>
                <w:szCs w:val="14"/>
              </w:rPr>
              <w:t xml:space="preserve"> </w:t>
            </w:r>
            <w:proofErr w:type="spellStart"/>
            <w:r w:rsidRPr="00F51343">
              <w:rPr>
                <w:rFonts w:ascii="Arial" w:eastAsia="Arial MT" w:hAnsi="Arial" w:cs="Arial"/>
                <w:color w:val="002060"/>
                <w:w w:val="105"/>
                <w:sz w:val="14"/>
                <w:szCs w:val="14"/>
              </w:rPr>
              <w:t>girone</w:t>
            </w:r>
            <w:proofErr w:type="spellEnd"/>
            <w:r w:rsidRPr="00F51343">
              <w:rPr>
                <w:rFonts w:ascii="Arial" w:eastAsia="Arial MT" w:hAnsi="Arial" w:cs="Arial"/>
                <w:color w:val="002060"/>
                <w:spacing w:val="-3"/>
                <w:w w:val="105"/>
                <w:sz w:val="14"/>
                <w:szCs w:val="14"/>
              </w:rPr>
              <w:t xml:space="preserve"> </w:t>
            </w:r>
            <w:r w:rsidRPr="00F51343">
              <w:rPr>
                <w:rFonts w:ascii="Arial" w:eastAsia="Arial MT" w:hAnsi="Arial" w:cs="Arial"/>
                <w:color w:val="002060"/>
                <w:w w:val="105"/>
                <w:sz w:val="14"/>
                <w:szCs w:val="14"/>
              </w:rPr>
              <w:t>28</w:t>
            </w:r>
          </w:p>
        </w:tc>
        <w:tc>
          <w:tcPr>
            <w:tcW w:w="1519" w:type="dxa"/>
            <w:tcBorders>
              <w:top w:val="nil"/>
            </w:tcBorders>
          </w:tcPr>
          <w:p w14:paraId="215D32F8"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1517" w:type="dxa"/>
            <w:tcBorders>
              <w:bottom w:val="nil"/>
            </w:tcBorders>
          </w:tcPr>
          <w:p w14:paraId="0F792758"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1518" w:type="dxa"/>
            <w:vMerge w:val="restart"/>
            <w:tcBorders>
              <w:top w:val="nil"/>
            </w:tcBorders>
          </w:tcPr>
          <w:p w14:paraId="35E706E1"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3036" w:type="dxa"/>
            <w:gridSpan w:val="2"/>
            <w:vMerge/>
            <w:tcBorders>
              <w:top w:val="nil"/>
              <w:bottom w:val="nil"/>
              <w:right w:val="nil"/>
            </w:tcBorders>
          </w:tcPr>
          <w:p w14:paraId="7AFFAA25" w14:textId="77777777" w:rsidR="00F51343" w:rsidRPr="00F51343" w:rsidRDefault="00F51343" w:rsidP="00F51343">
            <w:pPr>
              <w:jc w:val="left"/>
              <w:rPr>
                <w:rFonts w:ascii="Calibri" w:hAnsi="Calibri"/>
                <w:color w:val="002060"/>
                <w:sz w:val="14"/>
                <w:szCs w:val="14"/>
              </w:rPr>
            </w:pPr>
          </w:p>
        </w:tc>
      </w:tr>
      <w:tr w:rsidR="00F51343" w:rsidRPr="00F51343" w14:paraId="712A5185" w14:textId="77777777" w:rsidTr="00C221D4">
        <w:trPr>
          <w:trHeight w:val="119"/>
        </w:trPr>
        <w:tc>
          <w:tcPr>
            <w:tcW w:w="1515" w:type="dxa"/>
            <w:vMerge/>
            <w:tcBorders>
              <w:top w:val="nil"/>
            </w:tcBorders>
          </w:tcPr>
          <w:p w14:paraId="59D3EF59" w14:textId="77777777" w:rsidR="00F51343" w:rsidRPr="00F51343" w:rsidRDefault="00F51343" w:rsidP="00F51343">
            <w:pPr>
              <w:jc w:val="left"/>
              <w:rPr>
                <w:rFonts w:ascii="Arial" w:hAnsi="Arial" w:cs="Arial"/>
                <w:color w:val="002060"/>
                <w:sz w:val="14"/>
                <w:szCs w:val="14"/>
              </w:rPr>
            </w:pPr>
          </w:p>
        </w:tc>
        <w:tc>
          <w:tcPr>
            <w:tcW w:w="3036" w:type="dxa"/>
            <w:gridSpan w:val="2"/>
            <w:tcBorders>
              <w:top w:val="nil"/>
              <w:bottom w:val="nil"/>
            </w:tcBorders>
          </w:tcPr>
          <w:p w14:paraId="3291FF80"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1518" w:type="dxa"/>
            <w:vMerge/>
            <w:tcBorders>
              <w:top w:val="nil"/>
            </w:tcBorders>
          </w:tcPr>
          <w:p w14:paraId="2603A6FF" w14:textId="77777777" w:rsidR="00F51343" w:rsidRPr="00F51343" w:rsidRDefault="00F51343" w:rsidP="00F51343">
            <w:pPr>
              <w:jc w:val="left"/>
              <w:rPr>
                <w:rFonts w:ascii="Calibri" w:hAnsi="Calibri"/>
                <w:color w:val="002060"/>
                <w:sz w:val="14"/>
                <w:szCs w:val="14"/>
              </w:rPr>
            </w:pPr>
          </w:p>
        </w:tc>
        <w:tc>
          <w:tcPr>
            <w:tcW w:w="3036" w:type="dxa"/>
            <w:gridSpan w:val="2"/>
            <w:vMerge/>
            <w:tcBorders>
              <w:top w:val="nil"/>
              <w:bottom w:val="nil"/>
              <w:right w:val="nil"/>
            </w:tcBorders>
          </w:tcPr>
          <w:p w14:paraId="752A41C6" w14:textId="77777777" w:rsidR="00F51343" w:rsidRPr="00F51343" w:rsidRDefault="00F51343" w:rsidP="00F51343">
            <w:pPr>
              <w:jc w:val="left"/>
              <w:rPr>
                <w:rFonts w:ascii="Calibri" w:hAnsi="Calibri"/>
                <w:color w:val="002060"/>
                <w:sz w:val="14"/>
                <w:szCs w:val="14"/>
              </w:rPr>
            </w:pPr>
          </w:p>
        </w:tc>
      </w:tr>
      <w:tr w:rsidR="00F51343" w:rsidRPr="00F51343" w14:paraId="447A84BF" w14:textId="77777777" w:rsidTr="00C221D4">
        <w:trPr>
          <w:trHeight w:val="119"/>
        </w:trPr>
        <w:tc>
          <w:tcPr>
            <w:tcW w:w="4551" w:type="dxa"/>
            <w:gridSpan w:val="3"/>
            <w:tcBorders>
              <w:top w:val="nil"/>
              <w:left w:val="nil"/>
              <w:bottom w:val="nil"/>
            </w:tcBorders>
          </w:tcPr>
          <w:p w14:paraId="7F86609C" w14:textId="77777777" w:rsidR="00F51343" w:rsidRPr="00F51343" w:rsidRDefault="00F51343" w:rsidP="00F51343">
            <w:pPr>
              <w:spacing w:before="19"/>
              <w:ind w:left="18"/>
              <w:jc w:val="left"/>
              <w:rPr>
                <w:rFonts w:ascii="Arial" w:eastAsia="Arial MT" w:hAnsi="Arial" w:cs="Arial"/>
                <w:color w:val="002060"/>
                <w:sz w:val="14"/>
                <w:szCs w:val="14"/>
              </w:rPr>
            </w:pPr>
          </w:p>
        </w:tc>
        <w:tc>
          <w:tcPr>
            <w:tcW w:w="1518" w:type="dxa"/>
            <w:vMerge/>
            <w:tcBorders>
              <w:top w:val="nil"/>
            </w:tcBorders>
          </w:tcPr>
          <w:p w14:paraId="61354644" w14:textId="77777777" w:rsidR="00F51343" w:rsidRPr="00F51343" w:rsidRDefault="00F51343" w:rsidP="00F51343">
            <w:pPr>
              <w:jc w:val="left"/>
              <w:rPr>
                <w:rFonts w:ascii="Calibri" w:hAnsi="Calibri"/>
                <w:color w:val="002060"/>
                <w:sz w:val="14"/>
                <w:szCs w:val="14"/>
              </w:rPr>
            </w:pPr>
          </w:p>
        </w:tc>
        <w:tc>
          <w:tcPr>
            <w:tcW w:w="3036" w:type="dxa"/>
            <w:gridSpan w:val="2"/>
            <w:vMerge/>
            <w:tcBorders>
              <w:top w:val="nil"/>
              <w:bottom w:val="nil"/>
              <w:right w:val="nil"/>
            </w:tcBorders>
          </w:tcPr>
          <w:p w14:paraId="53D599CF" w14:textId="77777777" w:rsidR="00F51343" w:rsidRPr="00F51343" w:rsidRDefault="00F51343" w:rsidP="00F51343">
            <w:pPr>
              <w:jc w:val="left"/>
              <w:rPr>
                <w:rFonts w:ascii="Calibri" w:hAnsi="Calibri"/>
                <w:color w:val="002060"/>
                <w:sz w:val="14"/>
                <w:szCs w:val="14"/>
              </w:rPr>
            </w:pPr>
          </w:p>
        </w:tc>
      </w:tr>
      <w:tr w:rsidR="00F51343" w:rsidRPr="00F51343" w14:paraId="29D10267" w14:textId="77777777" w:rsidTr="00C221D4">
        <w:trPr>
          <w:trHeight w:val="119"/>
        </w:trPr>
        <w:tc>
          <w:tcPr>
            <w:tcW w:w="1515" w:type="dxa"/>
            <w:vMerge w:val="restart"/>
          </w:tcPr>
          <w:p w14:paraId="2B437877" w14:textId="77777777" w:rsidR="00F51343" w:rsidRPr="00F51343" w:rsidRDefault="00F51343" w:rsidP="00F51343">
            <w:pPr>
              <w:spacing w:before="68"/>
              <w:ind w:left="23"/>
              <w:jc w:val="left"/>
              <w:rPr>
                <w:rFonts w:ascii="Arial" w:eastAsia="Arial MT" w:hAnsi="Arial" w:cs="Arial"/>
                <w:color w:val="002060"/>
                <w:sz w:val="14"/>
                <w:szCs w:val="14"/>
              </w:rPr>
            </w:pPr>
            <w:r w:rsidRPr="00F51343">
              <w:rPr>
                <w:rFonts w:ascii="Arial" w:eastAsia="Arial MT" w:hAnsi="Arial" w:cs="Arial"/>
                <w:color w:val="002060"/>
                <w:w w:val="105"/>
                <w:sz w:val="14"/>
                <w:szCs w:val="14"/>
              </w:rPr>
              <w:t>1^</w:t>
            </w:r>
            <w:r w:rsidRPr="00F51343">
              <w:rPr>
                <w:rFonts w:ascii="Arial" w:eastAsia="Arial MT" w:hAnsi="Arial" w:cs="Arial"/>
                <w:color w:val="002060"/>
                <w:spacing w:val="-5"/>
                <w:w w:val="105"/>
                <w:sz w:val="14"/>
                <w:szCs w:val="14"/>
              </w:rPr>
              <w:t xml:space="preserve"> </w:t>
            </w:r>
            <w:proofErr w:type="spellStart"/>
            <w:r w:rsidRPr="00F51343">
              <w:rPr>
                <w:rFonts w:ascii="Arial" w:eastAsia="Arial MT" w:hAnsi="Arial" w:cs="Arial"/>
                <w:color w:val="002060"/>
                <w:w w:val="105"/>
                <w:sz w:val="14"/>
                <w:szCs w:val="14"/>
              </w:rPr>
              <w:t>girone</w:t>
            </w:r>
            <w:proofErr w:type="spellEnd"/>
            <w:r w:rsidRPr="00F51343">
              <w:rPr>
                <w:rFonts w:ascii="Arial" w:eastAsia="Arial MT" w:hAnsi="Arial" w:cs="Arial"/>
                <w:color w:val="002060"/>
                <w:spacing w:val="-3"/>
                <w:w w:val="105"/>
                <w:sz w:val="14"/>
                <w:szCs w:val="14"/>
              </w:rPr>
              <w:t xml:space="preserve"> </w:t>
            </w:r>
            <w:r w:rsidRPr="00F51343">
              <w:rPr>
                <w:rFonts w:ascii="Arial" w:eastAsia="Arial MT" w:hAnsi="Arial" w:cs="Arial"/>
                <w:color w:val="002060"/>
                <w:w w:val="105"/>
                <w:sz w:val="14"/>
                <w:szCs w:val="14"/>
              </w:rPr>
              <w:t>29</w:t>
            </w:r>
          </w:p>
          <w:p w14:paraId="56714858" w14:textId="77777777" w:rsidR="00F51343" w:rsidRPr="00F51343" w:rsidRDefault="00F51343" w:rsidP="00F51343">
            <w:pPr>
              <w:spacing w:before="88"/>
              <w:ind w:left="23"/>
              <w:jc w:val="left"/>
              <w:rPr>
                <w:rFonts w:ascii="Arial" w:eastAsia="Arial MT" w:hAnsi="Arial" w:cs="Arial"/>
                <w:color w:val="002060"/>
                <w:sz w:val="14"/>
                <w:szCs w:val="14"/>
              </w:rPr>
            </w:pPr>
            <w:r w:rsidRPr="00F51343">
              <w:rPr>
                <w:rFonts w:ascii="Arial" w:eastAsia="Arial MT" w:hAnsi="Arial" w:cs="Arial"/>
                <w:color w:val="002060"/>
                <w:w w:val="105"/>
                <w:sz w:val="14"/>
                <w:szCs w:val="14"/>
              </w:rPr>
              <w:t>1^</w:t>
            </w:r>
            <w:r w:rsidRPr="00F51343">
              <w:rPr>
                <w:rFonts w:ascii="Arial" w:eastAsia="Arial MT" w:hAnsi="Arial" w:cs="Arial"/>
                <w:color w:val="002060"/>
                <w:spacing w:val="-5"/>
                <w:w w:val="105"/>
                <w:sz w:val="14"/>
                <w:szCs w:val="14"/>
              </w:rPr>
              <w:t xml:space="preserve"> </w:t>
            </w:r>
            <w:proofErr w:type="spellStart"/>
            <w:r w:rsidRPr="00F51343">
              <w:rPr>
                <w:rFonts w:ascii="Arial" w:eastAsia="Arial MT" w:hAnsi="Arial" w:cs="Arial"/>
                <w:color w:val="002060"/>
                <w:w w:val="105"/>
                <w:sz w:val="14"/>
                <w:szCs w:val="14"/>
              </w:rPr>
              <w:t>girone</w:t>
            </w:r>
            <w:proofErr w:type="spellEnd"/>
            <w:r w:rsidRPr="00F51343">
              <w:rPr>
                <w:rFonts w:ascii="Arial" w:eastAsia="Arial MT" w:hAnsi="Arial" w:cs="Arial"/>
                <w:color w:val="002060"/>
                <w:spacing w:val="-3"/>
                <w:w w:val="105"/>
                <w:sz w:val="14"/>
                <w:szCs w:val="14"/>
              </w:rPr>
              <w:t xml:space="preserve"> </w:t>
            </w:r>
            <w:r w:rsidRPr="00F51343">
              <w:rPr>
                <w:rFonts w:ascii="Arial" w:eastAsia="Arial MT" w:hAnsi="Arial" w:cs="Arial"/>
                <w:color w:val="002060"/>
                <w:w w:val="105"/>
                <w:sz w:val="14"/>
                <w:szCs w:val="14"/>
              </w:rPr>
              <w:t>30</w:t>
            </w:r>
          </w:p>
        </w:tc>
        <w:tc>
          <w:tcPr>
            <w:tcW w:w="3036" w:type="dxa"/>
            <w:gridSpan w:val="2"/>
            <w:tcBorders>
              <w:top w:val="nil"/>
              <w:bottom w:val="nil"/>
            </w:tcBorders>
          </w:tcPr>
          <w:p w14:paraId="52F12D03"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4554" w:type="dxa"/>
            <w:gridSpan w:val="3"/>
            <w:vMerge w:val="restart"/>
            <w:tcBorders>
              <w:top w:val="nil"/>
              <w:bottom w:val="nil"/>
              <w:right w:val="nil"/>
            </w:tcBorders>
          </w:tcPr>
          <w:p w14:paraId="0958AC27" w14:textId="77777777" w:rsidR="00F51343" w:rsidRPr="00F51343" w:rsidRDefault="00F51343" w:rsidP="00F51343">
            <w:pPr>
              <w:spacing w:before="19"/>
              <w:ind w:left="18"/>
              <w:jc w:val="left"/>
              <w:rPr>
                <w:rFonts w:ascii="Arial MT" w:eastAsia="Arial MT" w:hAnsi="Arial MT" w:cs="Arial MT"/>
                <w:color w:val="002060"/>
                <w:sz w:val="14"/>
                <w:szCs w:val="14"/>
              </w:rPr>
            </w:pPr>
          </w:p>
        </w:tc>
      </w:tr>
      <w:tr w:rsidR="00F51343" w:rsidRPr="00F51343" w14:paraId="60ACE94E" w14:textId="77777777" w:rsidTr="00C221D4">
        <w:trPr>
          <w:trHeight w:val="119"/>
        </w:trPr>
        <w:tc>
          <w:tcPr>
            <w:tcW w:w="1515" w:type="dxa"/>
            <w:vMerge/>
            <w:tcBorders>
              <w:top w:val="nil"/>
            </w:tcBorders>
          </w:tcPr>
          <w:p w14:paraId="5255DFAA" w14:textId="77777777" w:rsidR="00F51343" w:rsidRPr="00F51343" w:rsidRDefault="00F51343" w:rsidP="00F51343">
            <w:pPr>
              <w:jc w:val="left"/>
              <w:rPr>
                <w:rFonts w:ascii="Arial" w:hAnsi="Arial" w:cs="Arial"/>
                <w:color w:val="002060"/>
                <w:sz w:val="14"/>
                <w:szCs w:val="14"/>
              </w:rPr>
            </w:pPr>
          </w:p>
        </w:tc>
        <w:tc>
          <w:tcPr>
            <w:tcW w:w="1519" w:type="dxa"/>
            <w:tcBorders>
              <w:bottom w:val="nil"/>
            </w:tcBorders>
          </w:tcPr>
          <w:p w14:paraId="43726A14"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1517" w:type="dxa"/>
            <w:vMerge w:val="restart"/>
            <w:tcBorders>
              <w:top w:val="nil"/>
            </w:tcBorders>
          </w:tcPr>
          <w:p w14:paraId="175C5BA2"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4554" w:type="dxa"/>
            <w:gridSpan w:val="3"/>
            <w:vMerge/>
            <w:tcBorders>
              <w:top w:val="nil"/>
              <w:bottom w:val="nil"/>
              <w:right w:val="nil"/>
            </w:tcBorders>
          </w:tcPr>
          <w:p w14:paraId="4D340B93" w14:textId="77777777" w:rsidR="00F51343" w:rsidRPr="00F51343" w:rsidRDefault="00F51343" w:rsidP="00F51343">
            <w:pPr>
              <w:jc w:val="left"/>
              <w:rPr>
                <w:rFonts w:ascii="Calibri" w:hAnsi="Calibri"/>
                <w:color w:val="002060"/>
                <w:sz w:val="14"/>
                <w:szCs w:val="14"/>
              </w:rPr>
            </w:pPr>
          </w:p>
        </w:tc>
      </w:tr>
      <w:tr w:rsidR="00F51343" w:rsidRPr="00F51343" w14:paraId="34761EF8" w14:textId="77777777" w:rsidTr="00C221D4">
        <w:trPr>
          <w:trHeight w:val="119"/>
        </w:trPr>
        <w:tc>
          <w:tcPr>
            <w:tcW w:w="3034" w:type="dxa"/>
            <w:gridSpan w:val="2"/>
            <w:tcBorders>
              <w:top w:val="nil"/>
              <w:left w:val="nil"/>
              <w:bottom w:val="nil"/>
            </w:tcBorders>
          </w:tcPr>
          <w:p w14:paraId="647F4C8C" w14:textId="77777777" w:rsidR="00F51343" w:rsidRPr="00F51343" w:rsidRDefault="00F51343" w:rsidP="00F51343">
            <w:pPr>
              <w:spacing w:before="19"/>
              <w:ind w:left="18"/>
              <w:jc w:val="left"/>
              <w:rPr>
                <w:rFonts w:ascii="Arial" w:eastAsia="Arial MT" w:hAnsi="Arial" w:cs="Arial"/>
                <w:color w:val="002060"/>
                <w:sz w:val="14"/>
                <w:szCs w:val="14"/>
              </w:rPr>
            </w:pPr>
          </w:p>
        </w:tc>
        <w:tc>
          <w:tcPr>
            <w:tcW w:w="1517" w:type="dxa"/>
            <w:vMerge/>
            <w:tcBorders>
              <w:top w:val="nil"/>
            </w:tcBorders>
          </w:tcPr>
          <w:p w14:paraId="02A87054" w14:textId="77777777" w:rsidR="00F51343" w:rsidRPr="00F51343" w:rsidRDefault="00F51343" w:rsidP="00F51343">
            <w:pPr>
              <w:jc w:val="left"/>
              <w:rPr>
                <w:rFonts w:ascii="Calibri" w:hAnsi="Calibri"/>
                <w:color w:val="002060"/>
                <w:sz w:val="14"/>
                <w:szCs w:val="14"/>
              </w:rPr>
            </w:pPr>
          </w:p>
        </w:tc>
        <w:tc>
          <w:tcPr>
            <w:tcW w:w="4554" w:type="dxa"/>
            <w:gridSpan w:val="3"/>
            <w:vMerge/>
            <w:tcBorders>
              <w:top w:val="nil"/>
              <w:bottom w:val="nil"/>
              <w:right w:val="nil"/>
            </w:tcBorders>
          </w:tcPr>
          <w:p w14:paraId="12E9F559" w14:textId="77777777" w:rsidR="00F51343" w:rsidRPr="00F51343" w:rsidRDefault="00F51343" w:rsidP="00F51343">
            <w:pPr>
              <w:jc w:val="left"/>
              <w:rPr>
                <w:rFonts w:ascii="Calibri" w:hAnsi="Calibri"/>
                <w:color w:val="002060"/>
                <w:sz w:val="14"/>
                <w:szCs w:val="14"/>
              </w:rPr>
            </w:pPr>
          </w:p>
        </w:tc>
      </w:tr>
      <w:tr w:rsidR="00F51343" w:rsidRPr="00F51343" w14:paraId="0C9C8EC2" w14:textId="77777777" w:rsidTr="00C221D4">
        <w:trPr>
          <w:trHeight w:val="119"/>
        </w:trPr>
        <w:tc>
          <w:tcPr>
            <w:tcW w:w="1515" w:type="dxa"/>
            <w:vMerge w:val="restart"/>
          </w:tcPr>
          <w:p w14:paraId="328ECD16" w14:textId="77777777" w:rsidR="00F51343" w:rsidRPr="00F51343" w:rsidRDefault="00F51343" w:rsidP="00F51343">
            <w:pPr>
              <w:spacing w:before="68"/>
              <w:ind w:left="23"/>
              <w:jc w:val="left"/>
              <w:rPr>
                <w:rFonts w:ascii="Arial" w:eastAsia="Arial MT" w:hAnsi="Arial" w:cs="Arial"/>
                <w:color w:val="002060"/>
                <w:sz w:val="14"/>
                <w:szCs w:val="14"/>
              </w:rPr>
            </w:pPr>
            <w:r w:rsidRPr="00F51343">
              <w:rPr>
                <w:rFonts w:ascii="Arial" w:eastAsia="Arial MT" w:hAnsi="Arial" w:cs="Arial"/>
                <w:color w:val="002060"/>
                <w:w w:val="105"/>
                <w:sz w:val="14"/>
                <w:szCs w:val="14"/>
              </w:rPr>
              <w:t>1^</w:t>
            </w:r>
            <w:r w:rsidRPr="00F51343">
              <w:rPr>
                <w:rFonts w:ascii="Arial" w:eastAsia="Arial MT" w:hAnsi="Arial" w:cs="Arial"/>
                <w:color w:val="002060"/>
                <w:spacing w:val="-5"/>
                <w:w w:val="105"/>
                <w:sz w:val="14"/>
                <w:szCs w:val="14"/>
              </w:rPr>
              <w:t xml:space="preserve"> </w:t>
            </w:r>
            <w:proofErr w:type="spellStart"/>
            <w:r w:rsidRPr="00F51343">
              <w:rPr>
                <w:rFonts w:ascii="Arial" w:eastAsia="Arial MT" w:hAnsi="Arial" w:cs="Arial"/>
                <w:color w:val="002060"/>
                <w:w w:val="105"/>
                <w:sz w:val="14"/>
                <w:szCs w:val="14"/>
              </w:rPr>
              <w:t>girone</w:t>
            </w:r>
            <w:proofErr w:type="spellEnd"/>
            <w:r w:rsidRPr="00F51343">
              <w:rPr>
                <w:rFonts w:ascii="Arial" w:eastAsia="Arial MT" w:hAnsi="Arial" w:cs="Arial"/>
                <w:color w:val="002060"/>
                <w:spacing w:val="-3"/>
                <w:w w:val="105"/>
                <w:sz w:val="14"/>
                <w:szCs w:val="14"/>
              </w:rPr>
              <w:t xml:space="preserve"> </w:t>
            </w:r>
            <w:r w:rsidRPr="00F51343">
              <w:rPr>
                <w:rFonts w:ascii="Arial" w:eastAsia="Arial MT" w:hAnsi="Arial" w:cs="Arial"/>
                <w:color w:val="002060"/>
                <w:w w:val="105"/>
                <w:sz w:val="14"/>
                <w:szCs w:val="14"/>
              </w:rPr>
              <w:t>31</w:t>
            </w:r>
          </w:p>
          <w:p w14:paraId="2B5E994A" w14:textId="77777777" w:rsidR="00F51343" w:rsidRPr="00F51343" w:rsidRDefault="00F51343" w:rsidP="00F51343">
            <w:pPr>
              <w:spacing w:before="88"/>
              <w:ind w:left="23"/>
              <w:jc w:val="left"/>
              <w:rPr>
                <w:rFonts w:ascii="Arial" w:eastAsia="Arial MT" w:hAnsi="Arial" w:cs="Arial"/>
                <w:color w:val="002060"/>
                <w:sz w:val="14"/>
                <w:szCs w:val="14"/>
              </w:rPr>
            </w:pPr>
            <w:r w:rsidRPr="00F51343">
              <w:rPr>
                <w:rFonts w:ascii="Arial" w:eastAsia="Arial MT" w:hAnsi="Arial" w:cs="Arial"/>
                <w:color w:val="002060"/>
                <w:w w:val="105"/>
                <w:sz w:val="14"/>
                <w:szCs w:val="14"/>
              </w:rPr>
              <w:t>1^</w:t>
            </w:r>
            <w:r w:rsidRPr="00F51343">
              <w:rPr>
                <w:rFonts w:ascii="Arial" w:eastAsia="Arial MT" w:hAnsi="Arial" w:cs="Arial"/>
                <w:color w:val="002060"/>
                <w:spacing w:val="-5"/>
                <w:w w:val="105"/>
                <w:sz w:val="14"/>
                <w:szCs w:val="14"/>
              </w:rPr>
              <w:t xml:space="preserve"> </w:t>
            </w:r>
            <w:proofErr w:type="spellStart"/>
            <w:r w:rsidRPr="00F51343">
              <w:rPr>
                <w:rFonts w:ascii="Arial" w:eastAsia="Arial MT" w:hAnsi="Arial" w:cs="Arial"/>
                <w:color w:val="002060"/>
                <w:w w:val="105"/>
                <w:sz w:val="14"/>
                <w:szCs w:val="14"/>
              </w:rPr>
              <w:t>girone</w:t>
            </w:r>
            <w:proofErr w:type="spellEnd"/>
            <w:r w:rsidRPr="00F51343">
              <w:rPr>
                <w:rFonts w:ascii="Arial" w:eastAsia="Arial MT" w:hAnsi="Arial" w:cs="Arial"/>
                <w:color w:val="002060"/>
                <w:spacing w:val="-3"/>
                <w:w w:val="105"/>
                <w:sz w:val="14"/>
                <w:szCs w:val="14"/>
              </w:rPr>
              <w:t xml:space="preserve"> </w:t>
            </w:r>
            <w:r w:rsidRPr="00F51343">
              <w:rPr>
                <w:rFonts w:ascii="Arial" w:eastAsia="Arial MT" w:hAnsi="Arial" w:cs="Arial"/>
                <w:color w:val="002060"/>
                <w:w w:val="105"/>
                <w:sz w:val="14"/>
                <w:szCs w:val="14"/>
              </w:rPr>
              <w:t>32</w:t>
            </w:r>
          </w:p>
        </w:tc>
        <w:tc>
          <w:tcPr>
            <w:tcW w:w="1519" w:type="dxa"/>
            <w:tcBorders>
              <w:top w:val="nil"/>
            </w:tcBorders>
          </w:tcPr>
          <w:p w14:paraId="672B6C9E" w14:textId="77777777" w:rsidR="00F51343" w:rsidRPr="00F51343" w:rsidRDefault="00F51343" w:rsidP="00F51343">
            <w:pPr>
              <w:spacing w:before="19"/>
              <w:ind w:left="18"/>
              <w:jc w:val="left"/>
              <w:rPr>
                <w:rFonts w:ascii="Arial MT" w:eastAsia="Arial MT" w:hAnsi="Arial MT" w:cs="Arial MT"/>
                <w:color w:val="002060"/>
                <w:sz w:val="14"/>
                <w:szCs w:val="14"/>
              </w:rPr>
            </w:pPr>
          </w:p>
        </w:tc>
        <w:tc>
          <w:tcPr>
            <w:tcW w:w="6072" w:type="dxa"/>
            <w:gridSpan w:val="4"/>
            <w:tcBorders>
              <w:top w:val="nil"/>
              <w:bottom w:val="nil"/>
              <w:right w:val="nil"/>
            </w:tcBorders>
          </w:tcPr>
          <w:p w14:paraId="07F2E735" w14:textId="77777777" w:rsidR="00F51343" w:rsidRPr="00F51343" w:rsidRDefault="00F51343" w:rsidP="00F51343">
            <w:pPr>
              <w:spacing w:before="19"/>
              <w:ind w:left="18"/>
              <w:jc w:val="left"/>
              <w:rPr>
                <w:rFonts w:ascii="Arial MT" w:eastAsia="Arial MT" w:hAnsi="Arial MT" w:cs="Arial MT"/>
                <w:color w:val="002060"/>
                <w:sz w:val="14"/>
                <w:szCs w:val="14"/>
              </w:rPr>
            </w:pPr>
          </w:p>
        </w:tc>
      </w:tr>
      <w:tr w:rsidR="00F51343" w:rsidRPr="00F51343" w14:paraId="75C70F9D" w14:textId="77777777" w:rsidTr="00C221D4">
        <w:trPr>
          <w:trHeight w:val="119"/>
        </w:trPr>
        <w:tc>
          <w:tcPr>
            <w:tcW w:w="1515" w:type="dxa"/>
            <w:vMerge/>
            <w:tcBorders>
              <w:top w:val="nil"/>
            </w:tcBorders>
          </w:tcPr>
          <w:p w14:paraId="6D1D6C49" w14:textId="77777777" w:rsidR="00F51343" w:rsidRPr="00F51343" w:rsidRDefault="00F51343" w:rsidP="00F51343">
            <w:pPr>
              <w:jc w:val="left"/>
              <w:rPr>
                <w:rFonts w:ascii="Calibri" w:hAnsi="Calibri"/>
                <w:color w:val="002060"/>
                <w:sz w:val="14"/>
                <w:szCs w:val="14"/>
              </w:rPr>
            </w:pPr>
          </w:p>
        </w:tc>
        <w:tc>
          <w:tcPr>
            <w:tcW w:w="7591" w:type="dxa"/>
            <w:gridSpan w:val="5"/>
            <w:tcBorders>
              <w:top w:val="nil"/>
              <w:bottom w:val="nil"/>
              <w:right w:val="nil"/>
            </w:tcBorders>
          </w:tcPr>
          <w:p w14:paraId="1CD0151F" w14:textId="77777777" w:rsidR="00F51343" w:rsidRPr="00F51343" w:rsidRDefault="00F51343" w:rsidP="00F51343">
            <w:pPr>
              <w:spacing w:before="19"/>
              <w:ind w:left="18"/>
              <w:jc w:val="left"/>
              <w:rPr>
                <w:rFonts w:ascii="Arial MT" w:eastAsia="Arial MT" w:hAnsi="Arial MT" w:cs="Arial MT"/>
                <w:color w:val="002060"/>
                <w:sz w:val="14"/>
                <w:szCs w:val="14"/>
              </w:rPr>
            </w:pPr>
          </w:p>
        </w:tc>
      </w:tr>
    </w:tbl>
    <w:p w14:paraId="00B6C67C" w14:textId="77777777" w:rsidR="007C5579" w:rsidRDefault="007C5579" w:rsidP="0050582B">
      <w:pPr>
        <w:jc w:val="left"/>
        <w:rPr>
          <w:rFonts w:ascii="Arial" w:eastAsia="Aptos" w:hAnsi="Arial" w:cs="Arial"/>
          <w:b/>
          <w:bCs/>
          <w:color w:val="17365D" w:themeColor="text2" w:themeShade="BF"/>
          <w:kern w:val="2"/>
          <w:sz w:val="28"/>
          <w:szCs w:val="28"/>
          <w:u w:val="single"/>
          <w:lang w:eastAsia="en-US"/>
          <w14:ligatures w14:val="standardContextual"/>
        </w:rPr>
      </w:pPr>
    </w:p>
    <w:p w14:paraId="553C3493" w14:textId="77777777" w:rsidR="007C5579" w:rsidRDefault="007C5579" w:rsidP="0050582B">
      <w:pPr>
        <w:jc w:val="left"/>
        <w:rPr>
          <w:rFonts w:ascii="Arial" w:eastAsia="Aptos" w:hAnsi="Arial" w:cs="Arial"/>
          <w:b/>
          <w:bCs/>
          <w:color w:val="17365D" w:themeColor="text2" w:themeShade="BF"/>
          <w:kern w:val="2"/>
          <w:sz w:val="28"/>
          <w:szCs w:val="28"/>
          <w:u w:val="single"/>
          <w:lang w:eastAsia="en-US"/>
          <w14:ligatures w14:val="standardContextual"/>
        </w:rPr>
      </w:pPr>
    </w:p>
    <w:p w14:paraId="6F0DE0B0" w14:textId="59F82853" w:rsidR="0050582B" w:rsidRPr="0050582B" w:rsidRDefault="0050582B" w:rsidP="0050582B">
      <w:pPr>
        <w:jc w:val="left"/>
        <w:rPr>
          <w:rFonts w:ascii="Arial" w:eastAsia="Aptos" w:hAnsi="Arial" w:cs="Arial"/>
          <w:b/>
          <w:bCs/>
          <w:color w:val="17365D" w:themeColor="text2" w:themeShade="BF"/>
          <w:kern w:val="2"/>
          <w:sz w:val="28"/>
          <w:szCs w:val="28"/>
          <w:u w:val="single"/>
          <w:lang w:eastAsia="en-US"/>
          <w14:ligatures w14:val="standardContextual"/>
        </w:rPr>
      </w:pPr>
      <w:r w:rsidRPr="0050582B">
        <w:rPr>
          <w:rFonts w:ascii="Arial" w:eastAsia="Aptos" w:hAnsi="Arial" w:cs="Arial"/>
          <w:b/>
          <w:bCs/>
          <w:color w:val="17365D" w:themeColor="text2" w:themeShade="BF"/>
          <w:kern w:val="2"/>
          <w:sz w:val="28"/>
          <w:szCs w:val="28"/>
          <w:u w:val="single"/>
          <w:lang w:eastAsia="en-US"/>
          <w14:ligatures w14:val="standardContextual"/>
        </w:rPr>
        <w:t>RIEPILOGO DESIDERATA CAMPIONATI PROVINCIALI</w:t>
      </w:r>
    </w:p>
    <w:p w14:paraId="0271B68E" w14:textId="77777777" w:rsidR="0050582B" w:rsidRPr="0050582B" w:rsidRDefault="0050582B" w:rsidP="0050582B">
      <w:pPr>
        <w:jc w:val="left"/>
        <w:rPr>
          <w:rFonts w:ascii="Aptos" w:eastAsia="Aptos" w:hAnsi="Aptos"/>
          <w:color w:val="17365D" w:themeColor="text2" w:themeShade="BF"/>
          <w:kern w:val="2"/>
          <w:sz w:val="22"/>
          <w:szCs w:val="22"/>
          <w:lang w:eastAsia="en-US"/>
          <w14:ligatures w14:val="standardContextual"/>
        </w:rPr>
      </w:pPr>
    </w:p>
    <w:p w14:paraId="5F750761" w14:textId="295AF307" w:rsidR="0050582B" w:rsidRPr="0050582B" w:rsidRDefault="0050582B" w:rsidP="0050582B">
      <w:pPr>
        <w:rPr>
          <w:rFonts w:ascii="Arial" w:eastAsia="Aptos" w:hAnsi="Arial" w:cs="Arial"/>
          <w:color w:val="17365D" w:themeColor="text2" w:themeShade="BF"/>
          <w:kern w:val="2"/>
          <w:sz w:val="22"/>
          <w:szCs w:val="22"/>
          <w:lang w:eastAsia="en-US"/>
          <w14:ligatures w14:val="standardContextual"/>
        </w:rPr>
      </w:pPr>
      <w:r w:rsidRPr="0050582B">
        <w:rPr>
          <w:rFonts w:ascii="Arial" w:eastAsia="Aptos" w:hAnsi="Arial" w:cs="Arial"/>
          <w:color w:val="17365D" w:themeColor="text2" w:themeShade="BF"/>
          <w:kern w:val="2"/>
          <w:sz w:val="22"/>
          <w:szCs w:val="22"/>
          <w:lang w:eastAsia="en-US"/>
          <w14:ligatures w14:val="standardContextual"/>
        </w:rPr>
        <w:t>Si ricorda che, dopo aver inviato l’iscrizione on-line al Comitato Regionale Marche, tutte le Società sono pregate di trasmettere a mezzo PEC (macerata@pec.figcmarche.it) o e-mail (cp.macerata@lnd.it) solo ed esclusivamente alla scrivente Delegazione Provinciale il riepilogo desiderata campionati provinciali, debitamente compilato per ogni Campionato per il quale è stata richiesta l'ammissione. Il termine ultimo per la trasmissione del riepilogo desiderata campionati provinciali è fissato per il 2</w:t>
      </w:r>
      <w:r>
        <w:rPr>
          <w:rFonts w:ascii="Arial" w:eastAsia="Aptos" w:hAnsi="Arial" w:cs="Arial"/>
          <w:color w:val="17365D" w:themeColor="text2" w:themeShade="BF"/>
          <w:kern w:val="2"/>
          <w:sz w:val="22"/>
          <w:szCs w:val="22"/>
          <w:lang w:eastAsia="en-US"/>
          <w14:ligatures w14:val="standardContextual"/>
        </w:rPr>
        <w:t>2</w:t>
      </w:r>
      <w:r w:rsidRPr="0050582B">
        <w:rPr>
          <w:rFonts w:ascii="Arial" w:eastAsia="Aptos" w:hAnsi="Arial" w:cs="Arial"/>
          <w:color w:val="17365D" w:themeColor="text2" w:themeShade="BF"/>
          <w:kern w:val="2"/>
          <w:sz w:val="22"/>
          <w:szCs w:val="22"/>
          <w:lang w:eastAsia="en-US"/>
          <w14:ligatures w14:val="standardContextual"/>
        </w:rPr>
        <w:t xml:space="preserve"> AGOSTO 2025. Si allega al presente Comunicato Ufficiale il riepilogo desiderata campionati provinciali in formato </w:t>
      </w:r>
      <w:proofErr w:type="spellStart"/>
      <w:r w:rsidRPr="0050582B">
        <w:rPr>
          <w:rFonts w:ascii="Arial" w:eastAsia="Aptos" w:hAnsi="Arial" w:cs="Arial"/>
          <w:color w:val="17365D" w:themeColor="text2" w:themeShade="BF"/>
          <w:kern w:val="2"/>
          <w:sz w:val="22"/>
          <w:szCs w:val="22"/>
          <w:lang w:eastAsia="en-US"/>
          <w14:ligatures w14:val="standardContextual"/>
        </w:rPr>
        <w:t>excel</w:t>
      </w:r>
      <w:proofErr w:type="spellEnd"/>
      <w:r w:rsidRPr="0050582B">
        <w:rPr>
          <w:rFonts w:ascii="Arial" w:eastAsia="Aptos" w:hAnsi="Arial" w:cs="Arial"/>
          <w:color w:val="17365D" w:themeColor="text2" w:themeShade="BF"/>
          <w:kern w:val="2"/>
          <w:sz w:val="22"/>
          <w:szCs w:val="22"/>
          <w:lang w:eastAsia="en-US"/>
          <w14:ligatures w14:val="standardContextual"/>
        </w:rPr>
        <w:t xml:space="preserve"> (editabile) che dovrà essere compilato tassativamente a computer.</w:t>
      </w:r>
    </w:p>
    <w:p w14:paraId="6362C054" w14:textId="77777777" w:rsidR="0050582B" w:rsidRDefault="0050582B" w:rsidP="00F86BCF">
      <w:pPr>
        <w:pStyle w:val="LndNormale1"/>
        <w:rPr>
          <w:color w:val="002060"/>
        </w:rPr>
      </w:pPr>
    </w:p>
    <w:p w14:paraId="6D46C215" w14:textId="77777777" w:rsidR="0050582B" w:rsidRDefault="0050582B" w:rsidP="00F86BCF">
      <w:pPr>
        <w:pStyle w:val="LndNormale1"/>
        <w:rPr>
          <w:color w:val="002060"/>
        </w:rPr>
      </w:pPr>
    </w:p>
    <w:p w14:paraId="3B28DF1E" w14:textId="47F3E3BD" w:rsidR="000544D8" w:rsidRPr="00D50EA3" w:rsidRDefault="00055FAA" w:rsidP="00D50EA3">
      <w:pPr>
        <w:pStyle w:val="TITOLOCAMPIONATO"/>
        <w:shd w:val="clear" w:color="auto" w:fill="002060"/>
        <w:spacing w:before="0" w:beforeAutospacing="0" w:after="0" w:afterAutospacing="0"/>
        <w:rPr>
          <w:color w:val="FFFFFF" w:themeColor="background1"/>
        </w:rPr>
      </w:pPr>
      <w:bookmarkStart w:id="16" w:name="_Toc114477955"/>
      <w:bookmarkStart w:id="17" w:name="_Toc184139187"/>
      <w:r w:rsidRPr="009D193A">
        <w:rPr>
          <w:color w:val="FFFFFF" w:themeColor="background1"/>
        </w:rPr>
        <w:t>NOTIZIE SU ATTIVITÀ AGONISTICA</w:t>
      </w:r>
      <w:bookmarkEnd w:id="16"/>
      <w:bookmarkEnd w:id="17"/>
    </w:p>
    <w:p w14:paraId="6F25CA0A" w14:textId="77777777" w:rsidR="005B09D9" w:rsidRDefault="005B09D9" w:rsidP="00CE351A">
      <w:pPr>
        <w:rPr>
          <w:color w:val="002060"/>
        </w:rPr>
      </w:pPr>
    </w:p>
    <w:p w14:paraId="558B3FB7" w14:textId="77777777" w:rsidR="000A213E" w:rsidRDefault="000A213E" w:rsidP="00CE351A">
      <w:pPr>
        <w:rPr>
          <w:color w:val="002060"/>
        </w:rPr>
      </w:pPr>
    </w:p>
    <w:p w14:paraId="3C5281C8" w14:textId="59A2D929" w:rsidR="005055EA" w:rsidRPr="00967996" w:rsidRDefault="00602E32" w:rsidP="00967996">
      <w:pPr>
        <w:pStyle w:val="TITOLOCAMPIONATO"/>
        <w:shd w:val="clear" w:color="auto" w:fill="002060"/>
        <w:spacing w:before="0" w:beforeAutospacing="0" w:after="0" w:afterAutospacing="0"/>
        <w:rPr>
          <w:color w:val="FFFFFF"/>
        </w:rPr>
      </w:pPr>
      <w:bookmarkStart w:id="18" w:name="_Toc184139189"/>
      <w:r>
        <w:rPr>
          <w:color w:val="FFFFFF"/>
        </w:rPr>
        <w:t>NOTIZIE SU ATTIVITA’ DI BASE</w:t>
      </w:r>
      <w:bookmarkEnd w:id="18"/>
    </w:p>
    <w:p w14:paraId="3FB07D89" w14:textId="77777777" w:rsidR="00FF1AAB" w:rsidRDefault="00FF1AAB" w:rsidP="00D433D7">
      <w:pPr>
        <w:rPr>
          <w:rFonts w:ascii="Arial" w:hAnsi="Arial" w:cs="Arial"/>
          <w:bCs/>
          <w:color w:val="002060"/>
          <w:sz w:val="22"/>
          <w:szCs w:val="22"/>
        </w:rPr>
      </w:pPr>
    </w:p>
    <w:p w14:paraId="248CBDAC" w14:textId="77777777" w:rsidR="002F2F4E" w:rsidRDefault="002F2F4E" w:rsidP="007572D4">
      <w:pPr>
        <w:rPr>
          <w:rFonts w:ascii="Arial" w:hAnsi="Arial" w:cs="Arial"/>
          <w:b/>
          <w:color w:val="17365D" w:themeColor="text2" w:themeShade="BF"/>
          <w:sz w:val="28"/>
          <w:szCs w:val="28"/>
          <w:u w:val="single"/>
        </w:rPr>
      </w:pPr>
    </w:p>
    <w:p w14:paraId="17C6C2C2" w14:textId="03851BEB" w:rsidR="007572D4" w:rsidRPr="00D522B4" w:rsidRDefault="007572D4" w:rsidP="007572D4">
      <w:pPr>
        <w:rPr>
          <w:rFonts w:ascii="Arial" w:hAnsi="Arial" w:cs="Arial"/>
          <w:b/>
          <w:color w:val="17365D" w:themeColor="text2" w:themeShade="BF"/>
          <w:sz w:val="28"/>
          <w:szCs w:val="28"/>
          <w:u w:val="single"/>
        </w:rPr>
      </w:pPr>
      <w:r>
        <w:rPr>
          <w:rFonts w:ascii="Arial" w:hAnsi="Arial" w:cs="Arial"/>
          <w:b/>
          <w:color w:val="17365D" w:themeColor="text2" w:themeShade="BF"/>
          <w:sz w:val="28"/>
          <w:szCs w:val="28"/>
          <w:u w:val="single"/>
        </w:rPr>
        <w:t>COMUNICAZIONI DEL SETTORE GIOVANILE E SCOLASTICO</w:t>
      </w:r>
    </w:p>
    <w:p w14:paraId="3F2A3B3B" w14:textId="77777777" w:rsidR="007572D4" w:rsidRDefault="007572D4" w:rsidP="007572D4">
      <w:pPr>
        <w:jc w:val="left"/>
        <w:rPr>
          <w:rFonts w:ascii="Calibri" w:hAnsi="Calibri" w:cs="Calibri"/>
          <w:b/>
          <w:bCs/>
          <w:color w:val="001E5E"/>
          <w:sz w:val="28"/>
          <w:szCs w:val="28"/>
          <w:u w:val="single"/>
        </w:rPr>
      </w:pPr>
    </w:p>
    <w:p w14:paraId="08604E2C" w14:textId="77777777" w:rsidR="000A213E" w:rsidRDefault="000A213E" w:rsidP="007572D4">
      <w:pPr>
        <w:jc w:val="left"/>
        <w:rPr>
          <w:rFonts w:ascii="Calibri" w:hAnsi="Calibri" w:cs="Calibri"/>
          <w:b/>
          <w:bCs/>
          <w:color w:val="001E5E"/>
          <w:sz w:val="28"/>
          <w:szCs w:val="28"/>
          <w:u w:val="single"/>
        </w:rPr>
      </w:pPr>
    </w:p>
    <w:p w14:paraId="522F2D76" w14:textId="62AFABD7" w:rsidR="007572D4" w:rsidRPr="002B7621" w:rsidRDefault="007572D4" w:rsidP="007572D4">
      <w:pPr>
        <w:jc w:val="left"/>
        <w:rPr>
          <w:rFonts w:ascii="Calibri" w:hAnsi="Calibri" w:cs="Calibri"/>
          <w:b/>
          <w:bCs/>
          <w:color w:val="001E5E"/>
          <w:sz w:val="28"/>
          <w:szCs w:val="28"/>
          <w:u w:val="single"/>
        </w:rPr>
      </w:pPr>
      <w:r w:rsidRPr="002B7621">
        <w:rPr>
          <w:rFonts w:ascii="Calibri" w:hAnsi="Calibri" w:cs="Calibri"/>
          <w:b/>
          <w:bCs/>
          <w:color w:val="001E5E"/>
          <w:sz w:val="28"/>
          <w:szCs w:val="28"/>
          <w:u w:val="single"/>
        </w:rPr>
        <w:t xml:space="preserve">ISCRIZIONI TORNEI AUTUNNALI ATTIVITA’ DI BASE </w:t>
      </w:r>
    </w:p>
    <w:p w14:paraId="76EFD856" w14:textId="77777777" w:rsidR="007572D4" w:rsidRPr="002B7621" w:rsidRDefault="007572D4" w:rsidP="007572D4">
      <w:pPr>
        <w:rPr>
          <w:rFonts w:ascii="Calibri" w:hAnsi="Calibri" w:cs="Calibri"/>
          <w:color w:val="001E5E"/>
          <w:sz w:val="22"/>
          <w:szCs w:val="22"/>
        </w:rPr>
      </w:pPr>
      <w:r w:rsidRPr="002B7621">
        <w:rPr>
          <w:rFonts w:ascii="Calibri" w:hAnsi="Calibri" w:cs="Calibri"/>
          <w:color w:val="001E5E"/>
          <w:sz w:val="22"/>
          <w:szCs w:val="22"/>
        </w:rPr>
        <w:t>Si comunica che le domande di iscrizione ai tornei in epigrafe, DA EFFETTUARSI ESCLUSIVAMENTE IN MODALITÀ ON LINE attraverso l’</w:t>
      </w:r>
      <w:r w:rsidRPr="002B7621">
        <w:rPr>
          <w:rFonts w:ascii="Calibri" w:hAnsi="Calibri" w:cs="Calibri"/>
          <w:b/>
          <w:bCs/>
          <w:i/>
          <w:iCs/>
          <w:color w:val="001E5E"/>
          <w:sz w:val="22"/>
          <w:szCs w:val="22"/>
        </w:rPr>
        <w:t xml:space="preserve">”Area Società” </w:t>
      </w:r>
      <w:r w:rsidRPr="002B7621">
        <w:rPr>
          <w:rFonts w:ascii="Calibri" w:hAnsi="Calibri" w:cs="Calibri"/>
          <w:color w:val="001E5E"/>
          <w:sz w:val="22"/>
          <w:szCs w:val="22"/>
        </w:rPr>
        <w:t xml:space="preserve">presente nel sito ufficiale della LND (www.lnd.it), dovranno essere trasmesse online a mezzo </w:t>
      </w:r>
      <w:r w:rsidRPr="002B7621">
        <w:rPr>
          <w:rFonts w:ascii="Calibri" w:hAnsi="Calibri" w:cs="Calibri"/>
          <w:b/>
          <w:bCs/>
          <w:color w:val="001E5E"/>
          <w:sz w:val="22"/>
          <w:szCs w:val="22"/>
        </w:rPr>
        <w:t>firma elettronica</w:t>
      </w:r>
      <w:r w:rsidRPr="002B7621">
        <w:rPr>
          <w:rFonts w:ascii="Calibri" w:hAnsi="Calibri" w:cs="Calibri"/>
          <w:color w:val="001E5E"/>
          <w:sz w:val="22"/>
          <w:szCs w:val="22"/>
        </w:rPr>
        <w:t xml:space="preserve">, entro e non oltre: </w:t>
      </w:r>
    </w:p>
    <w:p w14:paraId="6A4B5E97" w14:textId="77777777" w:rsidR="007572D4" w:rsidRPr="002B7621" w:rsidRDefault="007572D4" w:rsidP="007572D4">
      <w:pPr>
        <w:rPr>
          <w:rFonts w:ascii="Calibri" w:hAnsi="Calibri" w:cs="Calibri"/>
          <w:color w:val="001E5E"/>
          <w:sz w:val="22"/>
          <w:szCs w:val="22"/>
        </w:rPr>
      </w:pPr>
    </w:p>
    <w:p w14:paraId="6878B0BA" w14:textId="77777777" w:rsidR="007572D4" w:rsidRPr="002B7621" w:rsidRDefault="007572D4" w:rsidP="007572D4">
      <w:pPr>
        <w:jc w:val="center"/>
        <w:rPr>
          <w:rFonts w:ascii="Calibri" w:hAnsi="Calibri" w:cs="Calibri"/>
          <w:b/>
          <w:bCs/>
          <w:color w:val="001E5E"/>
          <w:sz w:val="24"/>
          <w:szCs w:val="24"/>
        </w:rPr>
      </w:pPr>
      <w:r w:rsidRPr="002B7621">
        <w:rPr>
          <w:rFonts w:ascii="Calibri" w:hAnsi="Calibri" w:cs="Calibri"/>
          <w:b/>
          <w:bCs/>
          <w:color w:val="001E5E"/>
          <w:sz w:val="24"/>
          <w:szCs w:val="24"/>
        </w:rPr>
        <w:t>LUNEDI’ 15 SETTEMBRE 2025, ORE 19:00</w:t>
      </w:r>
    </w:p>
    <w:p w14:paraId="7920C2A8" w14:textId="77777777" w:rsidR="007572D4" w:rsidRPr="002B7621" w:rsidRDefault="007572D4" w:rsidP="007572D4">
      <w:pPr>
        <w:jc w:val="center"/>
        <w:rPr>
          <w:rFonts w:ascii="Calibri" w:hAnsi="Calibri" w:cs="Calibri"/>
          <w:sz w:val="24"/>
          <w:szCs w:val="24"/>
        </w:rPr>
      </w:pPr>
    </w:p>
    <w:p w14:paraId="78D8A73B" w14:textId="77777777" w:rsidR="007572D4" w:rsidRPr="002B7621" w:rsidRDefault="007572D4" w:rsidP="007572D4">
      <w:pPr>
        <w:jc w:val="left"/>
        <w:rPr>
          <w:rFonts w:ascii="Calibri" w:hAnsi="Calibri" w:cs="Calibri"/>
          <w:b/>
          <w:bCs/>
          <w:i/>
          <w:iCs/>
          <w:color w:val="001E5E"/>
          <w:sz w:val="22"/>
          <w:szCs w:val="22"/>
        </w:rPr>
      </w:pPr>
      <w:r w:rsidRPr="002B7621">
        <w:rPr>
          <w:rFonts w:ascii="Calibri" w:hAnsi="Calibri" w:cs="Calibri"/>
          <w:b/>
          <w:bCs/>
          <w:i/>
          <w:iCs/>
          <w:color w:val="001E5E"/>
          <w:sz w:val="22"/>
          <w:szCs w:val="22"/>
        </w:rPr>
        <w:t xml:space="preserve">Da Giovedì 21 Agosto 2025 sarà pertanto possibile iscriversi ai seguenti tornei: </w:t>
      </w:r>
    </w:p>
    <w:p w14:paraId="67FA34CB" w14:textId="77777777" w:rsidR="007572D4" w:rsidRDefault="007572D4" w:rsidP="007572D4">
      <w:pPr>
        <w:jc w:val="left"/>
        <w:rPr>
          <w:rFonts w:ascii="Calibri" w:hAnsi="Calibri" w:cs="Calibri"/>
          <w:b/>
          <w:bCs/>
          <w:color w:val="001E5E"/>
          <w:sz w:val="22"/>
          <w:szCs w:val="22"/>
          <w:u w:val="single"/>
          <w:shd w:val="clear" w:color="auto" w:fill="FFFFFF"/>
        </w:rPr>
      </w:pPr>
    </w:p>
    <w:p w14:paraId="2A947A8C" w14:textId="3B5932AF" w:rsidR="007572D4" w:rsidRPr="002B7621" w:rsidRDefault="007572D4" w:rsidP="007572D4">
      <w:pPr>
        <w:jc w:val="left"/>
        <w:rPr>
          <w:rFonts w:ascii="Calibri" w:hAnsi="Calibri" w:cs="Calibri"/>
          <w:b/>
          <w:bCs/>
          <w:color w:val="001E5E"/>
          <w:sz w:val="22"/>
          <w:szCs w:val="22"/>
          <w:u w:val="single"/>
          <w:shd w:val="clear" w:color="auto" w:fill="FFFFFF"/>
        </w:rPr>
      </w:pPr>
      <w:r w:rsidRPr="002B7621">
        <w:rPr>
          <w:rFonts w:ascii="Calibri" w:hAnsi="Calibri" w:cs="Calibri"/>
          <w:b/>
          <w:bCs/>
          <w:color w:val="001E5E"/>
          <w:sz w:val="22"/>
          <w:szCs w:val="22"/>
          <w:u w:val="single"/>
          <w:shd w:val="clear" w:color="auto" w:fill="FFFFFF"/>
        </w:rPr>
        <w:t xml:space="preserve">ESORDIENTI </w:t>
      </w:r>
    </w:p>
    <w:p w14:paraId="1D2E06EE" w14:textId="77777777" w:rsidR="007572D4" w:rsidRPr="002B7621" w:rsidRDefault="007572D4" w:rsidP="007572D4">
      <w:pPr>
        <w:jc w:val="left"/>
        <w:rPr>
          <w:rFonts w:ascii="Calibri" w:hAnsi="Calibri" w:cs="Calibri"/>
          <w:sz w:val="22"/>
          <w:szCs w:val="22"/>
        </w:rPr>
      </w:pPr>
      <w:r w:rsidRPr="00AE4F7A">
        <w:rPr>
          <w:rFonts w:ascii="Calibri" w:hAnsi="Calibri" w:cs="Calibri"/>
          <w:b/>
          <w:bCs/>
          <w:color w:val="EE0000"/>
          <w:sz w:val="22"/>
          <w:szCs w:val="22"/>
        </w:rPr>
        <w:t>/F</w:t>
      </w:r>
      <w:r>
        <w:rPr>
          <w:rFonts w:ascii="Calibri" w:hAnsi="Calibri" w:cs="Calibri"/>
          <w:color w:val="001E5E"/>
          <w:sz w:val="22"/>
          <w:szCs w:val="22"/>
        </w:rPr>
        <w:t xml:space="preserve"> </w:t>
      </w:r>
      <w:r>
        <w:rPr>
          <w:rFonts w:ascii="Calibri" w:hAnsi="Calibri" w:cs="Calibri"/>
          <w:color w:val="001E5E"/>
          <w:sz w:val="22"/>
          <w:szCs w:val="22"/>
        </w:rPr>
        <w:tab/>
      </w:r>
      <w:r w:rsidRPr="002B7621">
        <w:rPr>
          <w:rFonts w:ascii="Calibri" w:hAnsi="Calibri" w:cs="Calibri"/>
          <w:color w:val="001E5E"/>
          <w:sz w:val="22"/>
          <w:szCs w:val="22"/>
        </w:rPr>
        <w:t xml:space="preserve">ESORDIENTI 12 anni 9vs9 AUTUNNO </w:t>
      </w:r>
      <w:r w:rsidRPr="002B7621">
        <w:rPr>
          <w:rFonts w:ascii="Calibri" w:hAnsi="Calibri" w:cs="Calibri"/>
          <w:color w:val="001E5E"/>
          <w:sz w:val="22"/>
          <w:szCs w:val="22"/>
        </w:rPr>
        <w:tab/>
      </w:r>
      <w:r w:rsidRPr="002B7621">
        <w:rPr>
          <w:rFonts w:ascii="Calibri" w:hAnsi="Calibri" w:cs="Calibri"/>
          <w:color w:val="001E5E"/>
          <w:sz w:val="22"/>
          <w:szCs w:val="22"/>
        </w:rPr>
        <w:tab/>
        <w:t xml:space="preserve">(2013 a 9) </w:t>
      </w:r>
    </w:p>
    <w:p w14:paraId="09CCA989" w14:textId="77777777" w:rsidR="007572D4" w:rsidRPr="002B7621" w:rsidRDefault="007572D4" w:rsidP="007572D4">
      <w:pPr>
        <w:jc w:val="left"/>
        <w:rPr>
          <w:rFonts w:ascii="Calibri" w:hAnsi="Calibri" w:cs="Calibri"/>
          <w:sz w:val="22"/>
          <w:szCs w:val="22"/>
        </w:rPr>
      </w:pPr>
      <w:r w:rsidRPr="00AE4F7A">
        <w:rPr>
          <w:rFonts w:ascii="Calibri" w:hAnsi="Calibri" w:cs="Calibri"/>
          <w:b/>
          <w:bCs/>
          <w:color w:val="EE0000"/>
          <w:sz w:val="22"/>
          <w:szCs w:val="22"/>
        </w:rPr>
        <w:t>/E</w:t>
      </w:r>
      <w:r>
        <w:rPr>
          <w:rFonts w:ascii="Calibri" w:hAnsi="Calibri" w:cs="Calibri"/>
          <w:color w:val="001E5E"/>
          <w:sz w:val="22"/>
          <w:szCs w:val="22"/>
        </w:rPr>
        <w:t xml:space="preserve"> </w:t>
      </w:r>
      <w:r>
        <w:rPr>
          <w:rFonts w:ascii="Calibri" w:hAnsi="Calibri" w:cs="Calibri"/>
          <w:color w:val="001E5E"/>
          <w:sz w:val="22"/>
          <w:szCs w:val="22"/>
        </w:rPr>
        <w:tab/>
      </w:r>
      <w:r w:rsidRPr="002B7621">
        <w:rPr>
          <w:rFonts w:ascii="Calibri" w:hAnsi="Calibri" w:cs="Calibri"/>
          <w:color w:val="001E5E"/>
          <w:sz w:val="22"/>
          <w:szCs w:val="22"/>
        </w:rPr>
        <w:t>ESORDIENTI 11 anni 9vs9 AUTUNNO</w:t>
      </w:r>
      <w:r w:rsidRPr="002B7621">
        <w:rPr>
          <w:rFonts w:ascii="Calibri" w:hAnsi="Calibri" w:cs="Calibri"/>
          <w:color w:val="001E5E"/>
          <w:sz w:val="22"/>
          <w:szCs w:val="22"/>
        </w:rPr>
        <w:tab/>
      </w:r>
      <w:r w:rsidRPr="002B7621">
        <w:rPr>
          <w:rFonts w:ascii="Calibri" w:hAnsi="Calibri" w:cs="Calibri"/>
          <w:color w:val="001E5E"/>
          <w:sz w:val="22"/>
          <w:szCs w:val="22"/>
        </w:rPr>
        <w:tab/>
        <w:t xml:space="preserve">(2014 a 9) </w:t>
      </w:r>
    </w:p>
    <w:p w14:paraId="0B90B4C7" w14:textId="77777777" w:rsidR="007572D4" w:rsidRPr="002B7621" w:rsidRDefault="007572D4" w:rsidP="007572D4">
      <w:pPr>
        <w:jc w:val="left"/>
        <w:rPr>
          <w:rFonts w:ascii="Calibri" w:hAnsi="Calibri" w:cs="Calibri"/>
          <w:color w:val="001E5E"/>
          <w:sz w:val="22"/>
          <w:szCs w:val="22"/>
        </w:rPr>
      </w:pPr>
      <w:r w:rsidRPr="00AE4F7A">
        <w:rPr>
          <w:rFonts w:ascii="Calibri" w:hAnsi="Calibri" w:cs="Calibri"/>
          <w:b/>
          <w:bCs/>
          <w:color w:val="EE0000"/>
          <w:sz w:val="22"/>
          <w:szCs w:val="22"/>
        </w:rPr>
        <w:t>/G</w:t>
      </w:r>
      <w:r>
        <w:rPr>
          <w:rFonts w:ascii="Calibri" w:hAnsi="Calibri" w:cs="Calibri"/>
          <w:color w:val="001E5E"/>
          <w:sz w:val="22"/>
          <w:szCs w:val="22"/>
        </w:rPr>
        <w:t xml:space="preserve"> </w:t>
      </w:r>
      <w:r>
        <w:rPr>
          <w:rFonts w:ascii="Calibri" w:hAnsi="Calibri" w:cs="Calibri"/>
          <w:color w:val="001E5E"/>
          <w:sz w:val="22"/>
          <w:szCs w:val="22"/>
        </w:rPr>
        <w:tab/>
      </w:r>
      <w:r w:rsidRPr="002B7621">
        <w:rPr>
          <w:rFonts w:ascii="Calibri" w:hAnsi="Calibri" w:cs="Calibri"/>
          <w:color w:val="001E5E"/>
          <w:sz w:val="22"/>
          <w:szCs w:val="22"/>
        </w:rPr>
        <w:t xml:space="preserve">ESORDIENTI 11-12 anni 9vs9 AUTUNNO </w:t>
      </w:r>
      <w:r w:rsidRPr="002B7621">
        <w:rPr>
          <w:rFonts w:ascii="Calibri" w:hAnsi="Calibri" w:cs="Calibri"/>
          <w:color w:val="001E5E"/>
          <w:sz w:val="22"/>
          <w:szCs w:val="22"/>
        </w:rPr>
        <w:tab/>
        <w:t>(Misti a 9)</w:t>
      </w:r>
      <w:r>
        <w:rPr>
          <w:rFonts w:ascii="Calibri" w:hAnsi="Calibri" w:cs="Calibri"/>
          <w:color w:val="001E5E"/>
          <w:sz w:val="22"/>
          <w:szCs w:val="22"/>
        </w:rPr>
        <w:t xml:space="preserve"> </w:t>
      </w:r>
    </w:p>
    <w:p w14:paraId="131A75AD" w14:textId="77777777" w:rsidR="007572D4" w:rsidRDefault="007572D4" w:rsidP="007572D4">
      <w:pPr>
        <w:jc w:val="left"/>
        <w:rPr>
          <w:rFonts w:ascii="Calibri" w:hAnsi="Calibri" w:cs="Calibri"/>
          <w:b/>
          <w:bCs/>
          <w:color w:val="001E5E"/>
          <w:sz w:val="22"/>
          <w:szCs w:val="22"/>
          <w:u w:val="single"/>
          <w:shd w:val="clear" w:color="auto" w:fill="FFFFFF"/>
        </w:rPr>
      </w:pPr>
    </w:p>
    <w:p w14:paraId="4973FF1F" w14:textId="04C84C0E" w:rsidR="007572D4" w:rsidRPr="002B7621" w:rsidRDefault="007572D4" w:rsidP="007572D4">
      <w:pPr>
        <w:jc w:val="left"/>
        <w:rPr>
          <w:rFonts w:ascii="Calibri" w:hAnsi="Calibri" w:cs="Calibri"/>
          <w:sz w:val="22"/>
          <w:szCs w:val="22"/>
          <w:u w:val="single"/>
        </w:rPr>
      </w:pPr>
      <w:r w:rsidRPr="002B7621">
        <w:rPr>
          <w:rFonts w:ascii="Calibri" w:hAnsi="Calibri" w:cs="Calibri"/>
          <w:b/>
          <w:bCs/>
          <w:color w:val="001E5E"/>
          <w:sz w:val="22"/>
          <w:szCs w:val="22"/>
          <w:u w:val="single"/>
          <w:shd w:val="clear" w:color="auto" w:fill="FFFFFF"/>
        </w:rPr>
        <w:t xml:space="preserve">PULCINI </w:t>
      </w:r>
    </w:p>
    <w:p w14:paraId="020F3762" w14:textId="77777777" w:rsidR="007572D4" w:rsidRPr="002B7621" w:rsidRDefault="007572D4" w:rsidP="007572D4">
      <w:pPr>
        <w:jc w:val="left"/>
        <w:rPr>
          <w:rFonts w:ascii="Calibri" w:hAnsi="Calibri" w:cs="Calibri"/>
          <w:color w:val="001E5E"/>
          <w:sz w:val="22"/>
          <w:szCs w:val="22"/>
        </w:rPr>
      </w:pPr>
      <w:r w:rsidRPr="00AE4F7A">
        <w:rPr>
          <w:rFonts w:ascii="Calibri" w:hAnsi="Calibri" w:cs="Calibri"/>
          <w:b/>
          <w:bCs/>
          <w:color w:val="EE0000"/>
          <w:sz w:val="22"/>
          <w:szCs w:val="22"/>
        </w:rPr>
        <w:t>/Z</w:t>
      </w:r>
      <w:r w:rsidRPr="00AE4F7A">
        <w:rPr>
          <w:rFonts w:ascii="Calibri" w:hAnsi="Calibri" w:cs="Calibri"/>
          <w:color w:val="EE0000"/>
          <w:sz w:val="22"/>
          <w:szCs w:val="22"/>
        </w:rPr>
        <w:t xml:space="preserve"> </w:t>
      </w:r>
      <w:r>
        <w:rPr>
          <w:rFonts w:ascii="Calibri" w:hAnsi="Calibri" w:cs="Calibri"/>
          <w:color w:val="001E5E"/>
          <w:sz w:val="22"/>
          <w:szCs w:val="22"/>
        </w:rPr>
        <w:tab/>
      </w:r>
      <w:r w:rsidRPr="002B7621">
        <w:rPr>
          <w:rFonts w:ascii="Calibri" w:hAnsi="Calibri" w:cs="Calibri"/>
          <w:color w:val="001E5E"/>
          <w:sz w:val="22"/>
          <w:szCs w:val="22"/>
        </w:rPr>
        <w:t>PULCINI 10 anni 7vs7 AUTUNNO</w:t>
      </w:r>
      <w:r w:rsidRPr="002B7621">
        <w:rPr>
          <w:rFonts w:ascii="Calibri" w:hAnsi="Calibri" w:cs="Calibri"/>
          <w:color w:val="001E5E"/>
          <w:sz w:val="22"/>
          <w:szCs w:val="22"/>
        </w:rPr>
        <w:tab/>
        <w:t xml:space="preserve">           </w:t>
      </w:r>
      <w:proofErr w:type="gramStart"/>
      <w:r w:rsidRPr="002B7621">
        <w:rPr>
          <w:rFonts w:ascii="Calibri" w:hAnsi="Calibri" w:cs="Calibri"/>
          <w:color w:val="001E5E"/>
          <w:sz w:val="22"/>
          <w:szCs w:val="22"/>
        </w:rPr>
        <w:t xml:space="preserve">   (</w:t>
      </w:r>
      <w:proofErr w:type="gramEnd"/>
      <w:r w:rsidRPr="002B7621">
        <w:rPr>
          <w:rFonts w:ascii="Calibri" w:hAnsi="Calibri" w:cs="Calibri"/>
          <w:color w:val="001E5E"/>
          <w:sz w:val="22"/>
          <w:szCs w:val="22"/>
        </w:rPr>
        <w:t>2015 a 7)</w:t>
      </w:r>
      <w:r>
        <w:rPr>
          <w:rFonts w:ascii="Calibri" w:hAnsi="Calibri" w:cs="Calibri"/>
          <w:color w:val="001E5E"/>
          <w:sz w:val="22"/>
          <w:szCs w:val="22"/>
        </w:rPr>
        <w:t xml:space="preserve"> </w:t>
      </w:r>
    </w:p>
    <w:p w14:paraId="1CCC6C64" w14:textId="77777777" w:rsidR="007572D4" w:rsidRPr="002B7621" w:rsidRDefault="007572D4" w:rsidP="007572D4">
      <w:pPr>
        <w:jc w:val="left"/>
        <w:rPr>
          <w:rFonts w:ascii="Calibri" w:hAnsi="Calibri" w:cs="Calibri"/>
          <w:color w:val="001E5E"/>
          <w:sz w:val="22"/>
          <w:szCs w:val="22"/>
        </w:rPr>
      </w:pPr>
      <w:r w:rsidRPr="00AE4F7A">
        <w:rPr>
          <w:rFonts w:ascii="Calibri" w:hAnsi="Calibri" w:cs="Calibri"/>
          <w:b/>
          <w:bCs/>
          <w:color w:val="EE0000"/>
          <w:sz w:val="22"/>
          <w:szCs w:val="22"/>
        </w:rPr>
        <w:t>:C</w:t>
      </w:r>
      <w:r w:rsidRPr="00AE4F7A">
        <w:rPr>
          <w:rFonts w:ascii="Calibri" w:hAnsi="Calibri" w:cs="Calibri"/>
          <w:color w:val="EE0000"/>
          <w:sz w:val="22"/>
          <w:szCs w:val="22"/>
        </w:rPr>
        <w:t xml:space="preserve"> </w:t>
      </w:r>
      <w:r>
        <w:rPr>
          <w:rFonts w:ascii="Calibri" w:hAnsi="Calibri" w:cs="Calibri"/>
          <w:color w:val="001E5E"/>
          <w:sz w:val="22"/>
          <w:szCs w:val="22"/>
        </w:rPr>
        <w:tab/>
      </w:r>
      <w:r w:rsidRPr="002B7621">
        <w:rPr>
          <w:rFonts w:ascii="Calibri" w:hAnsi="Calibri" w:cs="Calibri"/>
          <w:color w:val="001E5E"/>
          <w:sz w:val="22"/>
          <w:szCs w:val="22"/>
        </w:rPr>
        <w:t xml:space="preserve">PULCINI 9 anni 7vs7 AUTUNNO </w:t>
      </w:r>
      <w:r w:rsidRPr="002B7621">
        <w:rPr>
          <w:rFonts w:ascii="Calibri" w:hAnsi="Calibri" w:cs="Calibri"/>
          <w:color w:val="001E5E"/>
          <w:sz w:val="22"/>
          <w:szCs w:val="22"/>
        </w:rPr>
        <w:tab/>
      </w:r>
      <w:r w:rsidRPr="002B7621">
        <w:rPr>
          <w:rFonts w:ascii="Calibri" w:hAnsi="Calibri" w:cs="Calibri"/>
          <w:color w:val="001E5E"/>
          <w:sz w:val="22"/>
          <w:szCs w:val="22"/>
        </w:rPr>
        <w:tab/>
        <w:t xml:space="preserve">           </w:t>
      </w:r>
      <w:proofErr w:type="gramStart"/>
      <w:r w:rsidRPr="002B7621">
        <w:rPr>
          <w:rFonts w:ascii="Calibri" w:hAnsi="Calibri" w:cs="Calibri"/>
          <w:color w:val="001E5E"/>
          <w:sz w:val="22"/>
          <w:szCs w:val="22"/>
        </w:rPr>
        <w:t xml:space="preserve">   (</w:t>
      </w:r>
      <w:proofErr w:type="gramEnd"/>
      <w:r w:rsidRPr="002B7621">
        <w:rPr>
          <w:rFonts w:ascii="Calibri" w:hAnsi="Calibri" w:cs="Calibri"/>
          <w:color w:val="001E5E"/>
          <w:sz w:val="22"/>
          <w:szCs w:val="22"/>
        </w:rPr>
        <w:t xml:space="preserve">2016 a 7) </w:t>
      </w:r>
    </w:p>
    <w:p w14:paraId="6966FE3D" w14:textId="77777777" w:rsidR="007572D4" w:rsidRPr="002B7621" w:rsidRDefault="007572D4" w:rsidP="007572D4">
      <w:pPr>
        <w:jc w:val="left"/>
        <w:rPr>
          <w:rFonts w:ascii="Calibri" w:hAnsi="Calibri" w:cs="Calibri"/>
          <w:color w:val="001E5E"/>
          <w:sz w:val="22"/>
          <w:szCs w:val="22"/>
        </w:rPr>
      </w:pPr>
      <w:r w:rsidRPr="00AE4F7A">
        <w:rPr>
          <w:rFonts w:ascii="Calibri" w:hAnsi="Calibri" w:cs="Calibri"/>
          <w:b/>
          <w:bCs/>
          <w:color w:val="EE0000"/>
          <w:sz w:val="22"/>
          <w:szCs w:val="22"/>
        </w:rPr>
        <w:t>/D</w:t>
      </w:r>
      <w:r>
        <w:rPr>
          <w:rFonts w:ascii="Calibri" w:hAnsi="Calibri" w:cs="Calibri"/>
          <w:color w:val="001E5E"/>
          <w:sz w:val="22"/>
          <w:szCs w:val="22"/>
        </w:rPr>
        <w:t xml:space="preserve"> </w:t>
      </w:r>
      <w:r>
        <w:rPr>
          <w:rFonts w:ascii="Calibri" w:hAnsi="Calibri" w:cs="Calibri"/>
          <w:color w:val="001E5E"/>
          <w:sz w:val="22"/>
          <w:szCs w:val="22"/>
        </w:rPr>
        <w:tab/>
      </w:r>
      <w:r w:rsidRPr="002B7621">
        <w:rPr>
          <w:rFonts w:ascii="Calibri" w:hAnsi="Calibri" w:cs="Calibri"/>
          <w:color w:val="001E5E"/>
          <w:sz w:val="22"/>
          <w:szCs w:val="22"/>
        </w:rPr>
        <w:t>PULCINI 9-10 anni 7vs7 AUTUNNO</w:t>
      </w:r>
      <w:r w:rsidRPr="002B7621">
        <w:rPr>
          <w:rFonts w:ascii="Calibri" w:hAnsi="Calibri" w:cs="Calibri"/>
          <w:color w:val="001E5E"/>
          <w:sz w:val="22"/>
          <w:szCs w:val="22"/>
        </w:rPr>
        <w:tab/>
        <w:t xml:space="preserve">           </w:t>
      </w:r>
      <w:proofErr w:type="gramStart"/>
      <w:r w:rsidRPr="002B7621">
        <w:rPr>
          <w:rFonts w:ascii="Calibri" w:hAnsi="Calibri" w:cs="Calibri"/>
          <w:color w:val="001E5E"/>
          <w:sz w:val="22"/>
          <w:szCs w:val="22"/>
        </w:rPr>
        <w:t xml:space="preserve">   (</w:t>
      </w:r>
      <w:proofErr w:type="gramEnd"/>
      <w:r w:rsidRPr="002B7621">
        <w:rPr>
          <w:rFonts w:ascii="Calibri" w:hAnsi="Calibri" w:cs="Calibri"/>
          <w:color w:val="001E5E"/>
          <w:sz w:val="22"/>
          <w:szCs w:val="22"/>
        </w:rPr>
        <w:t>Misti a 7)</w:t>
      </w:r>
      <w:r>
        <w:rPr>
          <w:rFonts w:ascii="Calibri" w:hAnsi="Calibri" w:cs="Calibri"/>
          <w:color w:val="001E5E"/>
          <w:sz w:val="22"/>
          <w:szCs w:val="22"/>
        </w:rPr>
        <w:t xml:space="preserve"> </w:t>
      </w:r>
    </w:p>
    <w:p w14:paraId="0A5558CE" w14:textId="77777777" w:rsidR="007572D4" w:rsidRDefault="007572D4" w:rsidP="007572D4">
      <w:pPr>
        <w:jc w:val="left"/>
        <w:rPr>
          <w:rFonts w:ascii="Calibri" w:hAnsi="Calibri" w:cs="Calibri"/>
          <w:b/>
          <w:bCs/>
          <w:color w:val="001E5E"/>
          <w:sz w:val="22"/>
          <w:szCs w:val="22"/>
          <w:u w:val="single"/>
          <w:shd w:val="clear" w:color="auto" w:fill="FFFFFF"/>
        </w:rPr>
      </w:pPr>
    </w:p>
    <w:p w14:paraId="2F3446B3" w14:textId="79213759" w:rsidR="007572D4" w:rsidRPr="002B7621" w:rsidRDefault="007572D4" w:rsidP="007572D4">
      <w:pPr>
        <w:jc w:val="left"/>
        <w:rPr>
          <w:rFonts w:ascii="Calibri" w:hAnsi="Calibri" w:cs="Calibri"/>
          <w:sz w:val="22"/>
          <w:szCs w:val="22"/>
          <w:u w:val="single"/>
        </w:rPr>
      </w:pPr>
      <w:r w:rsidRPr="002B7621">
        <w:rPr>
          <w:rFonts w:ascii="Calibri" w:hAnsi="Calibri" w:cs="Calibri"/>
          <w:b/>
          <w:bCs/>
          <w:color w:val="001E5E"/>
          <w:sz w:val="22"/>
          <w:szCs w:val="22"/>
          <w:u w:val="single"/>
          <w:shd w:val="clear" w:color="auto" w:fill="FFFFFF"/>
        </w:rPr>
        <w:t xml:space="preserve">PRIMI CALCI </w:t>
      </w:r>
    </w:p>
    <w:p w14:paraId="03890105" w14:textId="77777777" w:rsidR="007572D4" w:rsidRPr="002B7621" w:rsidRDefault="007572D4" w:rsidP="007572D4">
      <w:pPr>
        <w:jc w:val="left"/>
        <w:rPr>
          <w:rFonts w:ascii="Calibri" w:hAnsi="Calibri" w:cs="Calibri"/>
          <w:sz w:val="22"/>
          <w:szCs w:val="22"/>
        </w:rPr>
      </w:pPr>
      <w:proofErr w:type="gramStart"/>
      <w:r w:rsidRPr="00AE4F7A">
        <w:rPr>
          <w:rFonts w:ascii="Calibri" w:hAnsi="Calibri" w:cs="Calibri"/>
          <w:b/>
          <w:bCs/>
          <w:color w:val="EE0000"/>
          <w:sz w:val="22"/>
          <w:szCs w:val="22"/>
        </w:rPr>
        <w:t>:B</w:t>
      </w:r>
      <w:proofErr w:type="gramEnd"/>
      <w:r w:rsidRPr="00AE4F7A">
        <w:rPr>
          <w:rFonts w:ascii="Calibri" w:hAnsi="Calibri" w:cs="Calibri"/>
          <w:color w:val="EE0000"/>
          <w:sz w:val="22"/>
          <w:szCs w:val="22"/>
        </w:rPr>
        <w:t xml:space="preserve"> </w:t>
      </w:r>
      <w:r>
        <w:rPr>
          <w:rFonts w:ascii="Calibri" w:hAnsi="Calibri" w:cs="Calibri"/>
          <w:color w:val="001E5E"/>
          <w:sz w:val="22"/>
          <w:szCs w:val="22"/>
        </w:rPr>
        <w:tab/>
      </w:r>
      <w:r w:rsidRPr="002B7621">
        <w:rPr>
          <w:rFonts w:ascii="Calibri" w:hAnsi="Calibri" w:cs="Calibri"/>
          <w:color w:val="001E5E"/>
          <w:sz w:val="22"/>
          <w:szCs w:val="22"/>
        </w:rPr>
        <w:t>PRIMI CALCI 8 anni 5vs5 AUTUNNO</w:t>
      </w:r>
      <w:r w:rsidRPr="002B7621">
        <w:rPr>
          <w:rFonts w:ascii="Calibri" w:hAnsi="Calibri" w:cs="Calibri"/>
          <w:color w:val="001E5E"/>
          <w:sz w:val="22"/>
          <w:szCs w:val="22"/>
        </w:rPr>
        <w:tab/>
      </w:r>
      <w:r w:rsidRPr="002B7621">
        <w:rPr>
          <w:rFonts w:ascii="Calibri" w:hAnsi="Calibri" w:cs="Calibri"/>
          <w:color w:val="001E5E"/>
          <w:sz w:val="22"/>
          <w:szCs w:val="22"/>
        </w:rPr>
        <w:tab/>
        <w:t>(2017)</w:t>
      </w:r>
      <w:r>
        <w:rPr>
          <w:rFonts w:ascii="Calibri" w:hAnsi="Calibri" w:cs="Calibri"/>
          <w:color w:val="001E5E"/>
          <w:sz w:val="22"/>
          <w:szCs w:val="22"/>
        </w:rPr>
        <w:t xml:space="preserve"> </w:t>
      </w:r>
    </w:p>
    <w:p w14:paraId="39F8D4F0" w14:textId="77777777" w:rsidR="007572D4" w:rsidRPr="002B7621" w:rsidRDefault="007572D4" w:rsidP="007572D4">
      <w:pPr>
        <w:jc w:val="left"/>
        <w:rPr>
          <w:rFonts w:ascii="Calibri" w:hAnsi="Calibri" w:cs="Calibri"/>
          <w:sz w:val="22"/>
          <w:szCs w:val="22"/>
        </w:rPr>
      </w:pPr>
      <w:r w:rsidRPr="00AE4F7A">
        <w:rPr>
          <w:rFonts w:ascii="Calibri" w:hAnsi="Calibri" w:cs="Calibri"/>
          <w:b/>
          <w:bCs/>
          <w:color w:val="EE0000"/>
          <w:sz w:val="22"/>
          <w:szCs w:val="22"/>
        </w:rPr>
        <w:t xml:space="preserve">BW </w:t>
      </w:r>
      <w:r>
        <w:rPr>
          <w:rFonts w:ascii="Calibri" w:hAnsi="Calibri" w:cs="Calibri"/>
          <w:color w:val="001E5E"/>
          <w:sz w:val="22"/>
          <w:szCs w:val="22"/>
        </w:rPr>
        <w:tab/>
      </w:r>
      <w:r w:rsidRPr="002B7621">
        <w:rPr>
          <w:rFonts w:ascii="Calibri" w:hAnsi="Calibri" w:cs="Calibri"/>
          <w:color w:val="001E5E"/>
          <w:sz w:val="22"/>
          <w:szCs w:val="22"/>
        </w:rPr>
        <w:t>PRIMI CALCI 7 anni 4vs4 AUTUNNO</w:t>
      </w:r>
      <w:r w:rsidRPr="002B7621">
        <w:rPr>
          <w:rFonts w:ascii="Calibri" w:hAnsi="Calibri" w:cs="Calibri"/>
          <w:color w:val="001E5E"/>
          <w:sz w:val="22"/>
          <w:szCs w:val="22"/>
        </w:rPr>
        <w:tab/>
        <w:t xml:space="preserve">           </w:t>
      </w:r>
      <w:proofErr w:type="gramStart"/>
      <w:r w:rsidRPr="002B7621">
        <w:rPr>
          <w:rFonts w:ascii="Calibri" w:hAnsi="Calibri" w:cs="Calibri"/>
          <w:color w:val="001E5E"/>
          <w:sz w:val="22"/>
          <w:szCs w:val="22"/>
        </w:rPr>
        <w:t xml:space="preserve">   (</w:t>
      </w:r>
      <w:proofErr w:type="gramEnd"/>
      <w:r w:rsidRPr="002B7621">
        <w:rPr>
          <w:rFonts w:ascii="Calibri" w:hAnsi="Calibri" w:cs="Calibri"/>
          <w:color w:val="001E5E"/>
          <w:sz w:val="22"/>
          <w:szCs w:val="22"/>
        </w:rPr>
        <w:t>2018)</w:t>
      </w:r>
      <w:r>
        <w:rPr>
          <w:rFonts w:ascii="Calibri" w:hAnsi="Calibri" w:cs="Calibri"/>
          <w:color w:val="001E5E"/>
          <w:sz w:val="22"/>
          <w:szCs w:val="22"/>
        </w:rPr>
        <w:t xml:space="preserve"> </w:t>
      </w:r>
    </w:p>
    <w:p w14:paraId="1A0DD6E7" w14:textId="77777777" w:rsidR="007572D4" w:rsidRPr="002B7621" w:rsidRDefault="007572D4" w:rsidP="007572D4">
      <w:pPr>
        <w:jc w:val="left"/>
        <w:rPr>
          <w:rFonts w:ascii="Calibri" w:hAnsi="Calibri" w:cs="Calibri"/>
          <w:sz w:val="22"/>
          <w:szCs w:val="22"/>
        </w:rPr>
      </w:pPr>
      <w:r w:rsidRPr="00AE4F7A">
        <w:rPr>
          <w:rFonts w:ascii="Calibri" w:hAnsi="Calibri" w:cs="Calibri"/>
          <w:b/>
          <w:bCs/>
          <w:color w:val="EE0000"/>
          <w:sz w:val="22"/>
          <w:szCs w:val="22"/>
        </w:rPr>
        <w:t>: A</w:t>
      </w:r>
      <w:r>
        <w:rPr>
          <w:rFonts w:ascii="Calibri" w:hAnsi="Calibri" w:cs="Calibri"/>
          <w:color w:val="001E5E"/>
          <w:sz w:val="22"/>
          <w:szCs w:val="22"/>
        </w:rPr>
        <w:tab/>
      </w:r>
      <w:r w:rsidRPr="002B7621">
        <w:rPr>
          <w:rFonts w:ascii="Calibri" w:hAnsi="Calibri" w:cs="Calibri"/>
          <w:color w:val="001E5E"/>
          <w:sz w:val="22"/>
          <w:szCs w:val="22"/>
        </w:rPr>
        <w:t>PRIMI CALCI 7-8 anni AUTUNNO</w:t>
      </w:r>
      <w:r w:rsidRPr="002B7621">
        <w:rPr>
          <w:rFonts w:ascii="Calibri" w:hAnsi="Calibri" w:cs="Calibri"/>
          <w:color w:val="001E5E"/>
          <w:sz w:val="22"/>
          <w:szCs w:val="22"/>
        </w:rPr>
        <w:tab/>
      </w:r>
      <w:r w:rsidRPr="002B7621">
        <w:rPr>
          <w:rFonts w:ascii="Calibri" w:hAnsi="Calibri" w:cs="Calibri"/>
          <w:color w:val="001E5E"/>
          <w:sz w:val="22"/>
          <w:szCs w:val="22"/>
        </w:rPr>
        <w:tab/>
        <w:t>(Misti)</w:t>
      </w:r>
      <w:r>
        <w:rPr>
          <w:rFonts w:ascii="Calibri" w:hAnsi="Calibri" w:cs="Calibri"/>
          <w:color w:val="001E5E"/>
          <w:sz w:val="22"/>
          <w:szCs w:val="22"/>
        </w:rPr>
        <w:t xml:space="preserve"> </w:t>
      </w:r>
    </w:p>
    <w:p w14:paraId="1FFA1BFC" w14:textId="77777777" w:rsidR="007572D4" w:rsidRPr="002B7621" w:rsidRDefault="007572D4" w:rsidP="007572D4">
      <w:pPr>
        <w:rPr>
          <w:rFonts w:ascii="Calibri" w:hAnsi="Calibri" w:cs="Calibri"/>
          <w:b/>
          <w:bCs/>
          <w:color w:val="FF0000"/>
          <w:sz w:val="22"/>
          <w:szCs w:val="22"/>
        </w:rPr>
      </w:pPr>
    </w:p>
    <w:p w14:paraId="4EE7E200" w14:textId="77777777" w:rsidR="002F2F4E" w:rsidRDefault="002F2F4E" w:rsidP="007572D4">
      <w:pPr>
        <w:jc w:val="left"/>
        <w:rPr>
          <w:rFonts w:ascii="Calibri" w:hAnsi="Calibri" w:cs="Calibri"/>
          <w:sz w:val="22"/>
          <w:szCs w:val="22"/>
          <w:u w:val="single"/>
        </w:rPr>
      </w:pPr>
    </w:p>
    <w:p w14:paraId="55B124FD" w14:textId="77777777" w:rsidR="00354BBC" w:rsidRDefault="00354BBC" w:rsidP="007572D4">
      <w:pPr>
        <w:jc w:val="left"/>
        <w:rPr>
          <w:rFonts w:ascii="Calibri" w:hAnsi="Calibri" w:cs="Calibri"/>
          <w:sz w:val="22"/>
          <w:szCs w:val="22"/>
          <w:u w:val="single"/>
        </w:rPr>
      </w:pPr>
    </w:p>
    <w:p w14:paraId="63B87EE9" w14:textId="77777777" w:rsidR="00354BBC" w:rsidRPr="002B7621" w:rsidRDefault="00354BBC" w:rsidP="007572D4">
      <w:pPr>
        <w:jc w:val="left"/>
        <w:rPr>
          <w:rFonts w:ascii="Calibri" w:hAnsi="Calibri" w:cs="Calibri"/>
          <w:vanish/>
          <w:sz w:val="22"/>
          <w:szCs w:val="22"/>
          <w:u w:val="single"/>
        </w:rPr>
      </w:pPr>
    </w:p>
    <w:p w14:paraId="6218B1CE" w14:textId="77777777" w:rsidR="007572D4" w:rsidRPr="002B7621" w:rsidRDefault="007572D4" w:rsidP="007572D4">
      <w:pPr>
        <w:jc w:val="left"/>
        <w:rPr>
          <w:rFonts w:ascii="Calibri" w:hAnsi="Calibri" w:cs="Calibri"/>
          <w:b/>
          <w:bCs/>
          <w:color w:val="001E5E"/>
          <w:sz w:val="28"/>
          <w:szCs w:val="28"/>
          <w:u w:val="single"/>
        </w:rPr>
      </w:pPr>
      <w:r w:rsidRPr="002B7621">
        <w:rPr>
          <w:rFonts w:ascii="Calibri" w:hAnsi="Calibri" w:cs="Calibri"/>
          <w:b/>
          <w:bCs/>
          <w:color w:val="001E5E"/>
          <w:sz w:val="28"/>
          <w:szCs w:val="28"/>
          <w:u w:val="single"/>
        </w:rPr>
        <w:t>MODALITA’ OPERATIVE DI ISCRIZIONE</w:t>
      </w:r>
    </w:p>
    <w:p w14:paraId="686A12A3" w14:textId="77777777" w:rsidR="007572D4" w:rsidRPr="002B7621" w:rsidRDefault="007572D4" w:rsidP="007572D4">
      <w:pPr>
        <w:rPr>
          <w:rFonts w:ascii="Calibri" w:hAnsi="Calibri" w:cs="Calibri"/>
          <w:color w:val="001E5E"/>
          <w:sz w:val="22"/>
          <w:szCs w:val="22"/>
        </w:rPr>
      </w:pPr>
      <w:r w:rsidRPr="002B7621">
        <w:rPr>
          <w:rFonts w:ascii="Calibri" w:hAnsi="Calibri" w:cs="Calibri"/>
          <w:b/>
          <w:bCs/>
          <w:color w:val="001E5E"/>
          <w:sz w:val="22"/>
          <w:szCs w:val="22"/>
        </w:rPr>
        <w:t xml:space="preserve">È fatto </w:t>
      </w:r>
      <w:proofErr w:type="gramStart"/>
      <w:r w:rsidRPr="002B7621">
        <w:rPr>
          <w:rFonts w:ascii="Calibri" w:hAnsi="Calibri" w:cs="Calibri"/>
          <w:b/>
          <w:bCs/>
          <w:color w:val="001E5E"/>
          <w:sz w:val="22"/>
          <w:szCs w:val="22"/>
        </w:rPr>
        <w:t xml:space="preserve">OBBLIGO  </w:t>
      </w:r>
      <w:r w:rsidRPr="002B7621">
        <w:rPr>
          <w:rFonts w:ascii="Calibri" w:hAnsi="Calibri" w:cs="Calibri"/>
          <w:color w:val="001E5E"/>
          <w:sz w:val="22"/>
          <w:szCs w:val="22"/>
        </w:rPr>
        <w:t>per</w:t>
      </w:r>
      <w:proofErr w:type="gramEnd"/>
      <w:r w:rsidRPr="002B7621">
        <w:rPr>
          <w:rFonts w:ascii="Calibri" w:hAnsi="Calibri" w:cs="Calibri"/>
          <w:color w:val="001E5E"/>
          <w:sz w:val="22"/>
          <w:szCs w:val="22"/>
        </w:rPr>
        <w:t xml:space="preserve"> le Società di seguire l’</w:t>
      </w:r>
      <w:r w:rsidRPr="002B7621">
        <w:rPr>
          <w:rFonts w:ascii="Calibri" w:hAnsi="Calibri" w:cs="Calibri"/>
          <w:b/>
          <w:bCs/>
          <w:color w:val="001E5E"/>
          <w:sz w:val="22"/>
          <w:szCs w:val="22"/>
        </w:rPr>
        <w:t xml:space="preserve">“applicazione guidata richiesta iscrizioni” </w:t>
      </w:r>
      <w:r w:rsidRPr="002B7621">
        <w:rPr>
          <w:rFonts w:ascii="Calibri" w:hAnsi="Calibri" w:cs="Calibri"/>
          <w:color w:val="001E5E"/>
          <w:sz w:val="22"/>
          <w:szCs w:val="22"/>
        </w:rPr>
        <w:t>all’interno del menù iscrizioni regionali e provinciali.</w:t>
      </w:r>
    </w:p>
    <w:p w14:paraId="4859D925" w14:textId="77777777" w:rsidR="007572D4" w:rsidRPr="002B7621" w:rsidRDefault="007572D4" w:rsidP="007572D4">
      <w:pPr>
        <w:rPr>
          <w:rFonts w:ascii="Calibri" w:hAnsi="Calibri" w:cs="Calibri"/>
          <w:b/>
          <w:bCs/>
          <w:color w:val="001E5E"/>
          <w:sz w:val="22"/>
          <w:szCs w:val="22"/>
        </w:rPr>
      </w:pPr>
      <w:r w:rsidRPr="002B7621">
        <w:rPr>
          <w:rFonts w:ascii="Calibri" w:hAnsi="Calibri" w:cs="Calibri"/>
          <w:i/>
          <w:iCs/>
          <w:color w:val="001E5E"/>
          <w:sz w:val="22"/>
          <w:szCs w:val="22"/>
        </w:rPr>
        <w:t xml:space="preserve">Per iscrivere una </w:t>
      </w:r>
      <w:r w:rsidRPr="002B7621">
        <w:rPr>
          <w:rFonts w:ascii="Calibri" w:hAnsi="Calibri" w:cs="Calibri"/>
          <w:b/>
          <w:bCs/>
          <w:i/>
          <w:iCs/>
          <w:color w:val="001E5E"/>
          <w:sz w:val="22"/>
          <w:szCs w:val="22"/>
        </w:rPr>
        <w:t xml:space="preserve">seconda squadra </w:t>
      </w:r>
      <w:r w:rsidRPr="002B7621">
        <w:rPr>
          <w:rFonts w:ascii="Calibri" w:hAnsi="Calibri" w:cs="Calibri"/>
          <w:i/>
          <w:iCs/>
          <w:color w:val="001E5E"/>
          <w:sz w:val="22"/>
          <w:szCs w:val="22"/>
        </w:rPr>
        <w:t xml:space="preserve">ad un determinato torneo, è sufficiente cliccare sul pulsante </w:t>
      </w:r>
      <w:r w:rsidRPr="002B7621">
        <w:rPr>
          <w:rFonts w:ascii="Calibri" w:hAnsi="Calibri" w:cs="Calibri"/>
          <w:b/>
          <w:bCs/>
          <w:color w:val="001E5E"/>
          <w:sz w:val="22"/>
          <w:szCs w:val="22"/>
        </w:rPr>
        <w:t>“+”</w:t>
      </w:r>
      <w:r w:rsidRPr="002B7621">
        <w:rPr>
          <w:rFonts w:ascii="Calibri" w:hAnsi="Calibri" w:cs="Calibri"/>
          <w:b/>
          <w:bCs/>
          <w:color w:val="001E5E"/>
          <w:sz w:val="22"/>
          <w:szCs w:val="22"/>
        </w:rPr>
        <w:br/>
        <w:t xml:space="preserve">dopo aver iscritto la squadra “A”. </w:t>
      </w:r>
    </w:p>
    <w:p w14:paraId="39EC49CB" w14:textId="77777777" w:rsidR="007572D4" w:rsidRPr="002B7621" w:rsidRDefault="007572D4" w:rsidP="007572D4">
      <w:pPr>
        <w:rPr>
          <w:rFonts w:ascii="Calibri" w:hAnsi="Calibri" w:cs="Calibri"/>
          <w:color w:val="001E5E"/>
          <w:sz w:val="22"/>
          <w:szCs w:val="22"/>
        </w:rPr>
      </w:pPr>
      <w:r w:rsidRPr="002B7621">
        <w:rPr>
          <w:rFonts w:ascii="Calibri" w:hAnsi="Calibri" w:cs="Calibri"/>
          <w:color w:val="001E5E"/>
          <w:sz w:val="22"/>
          <w:szCs w:val="22"/>
        </w:rPr>
        <w:t xml:space="preserve">La </w:t>
      </w:r>
      <w:r w:rsidRPr="002B7621">
        <w:rPr>
          <w:rFonts w:ascii="Calibri" w:hAnsi="Calibri" w:cs="Calibri"/>
          <w:b/>
          <w:bCs/>
          <w:color w:val="001E5E"/>
          <w:sz w:val="22"/>
          <w:szCs w:val="22"/>
        </w:rPr>
        <w:t xml:space="preserve">modulistica </w:t>
      </w:r>
      <w:r w:rsidRPr="002B7621">
        <w:rPr>
          <w:rFonts w:ascii="Calibri" w:hAnsi="Calibri" w:cs="Calibri"/>
          <w:color w:val="001E5E"/>
          <w:sz w:val="22"/>
          <w:szCs w:val="22"/>
        </w:rPr>
        <w:t xml:space="preserve">debitamente compilata on-line, deve essere </w:t>
      </w:r>
      <w:r w:rsidRPr="002B7621">
        <w:rPr>
          <w:rFonts w:ascii="Calibri" w:hAnsi="Calibri" w:cs="Calibri"/>
          <w:b/>
          <w:bCs/>
          <w:color w:val="001E5E"/>
          <w:sz w:val="22"/>
          <w:szCs w:val="22"/>
        </w:rPr>
        <w:t xml:space="preserve">obbligatoriamente inviata </w:t>
      </w:r>
      <w:r w:rsidRPr="002B7621">
        <w:rPr>
          <w:rFonts w:ascii="Calibri" w:hAnsi="Calibri" w:cs="Calibri"/>
          <w:color w:val="001E5E"/>
          <w:sz w:val="22"/>
          <w:szCs w:val="22"/>
        </w:rPr>
        <w:t xml:space="preserve">(timbrata e firmata dal Presidente della Società) </w:t>
      </w:r>
      <w:r w:rsidRPr="002B7621">
        <w:rPr>
          <w:rFonts w:ascii="Calibri" w:hAnsi="Calibri" w:cs="Calibri"/>
          <w:b/>
          <w:bCs/>
          <w:color w:val="001E5E"/>
          <w:sz w:val="22"/>
          <w:szCs w:val="22"/>
        </w:rPr>
        <w:t xml:space="preserve">a mezzo firma elettronica, allegandovi il bonifico attestante il versamento della quota di iscrizione </w:t>
      </w:r>
      <w:r w:rsidRPr="002B7621">
        <w:rPr>
          <w:rFonts w:ascii="Calibri" w:hAnsi="Calibri" w:cs="Calibri"/>
          <w:color w:val="001E5E"/>
          <w:sz w:val="22"/>
          <w:szCs w:val="22"/>
        </w:rPr>
        <w:t xml:space="preserve">così come risulta dalla pagina di riepilogo dei costi. </w:t>
      </w:r>
    </w:p>
    <w:p w14:paraId="2C13D48F" w14:textId="77777777" w:rsidR="007572D4" w:rsidRDefault="007572D4" w:rsidP="00D433D7">
      <w:pPr>
        <w:rPr>
          <w:rFonts w:ascii="Arial" w:hAnsi="Arial" w:cs="Arial"/>
          <w:bCs/>
          <w:color w:val="002060"/>
          <w:sz w:val="22"/>
          <w:szCs w:val="22"/>
        </w:rPr>
      </w:pPr>
    </w:p>
    <w:p w14:paraId="79FCE850" w14:textId="77777777" w:rsidR="005721AB" w:rsidRDefault="005721AB" w:rsidP="005721AB">
      <w:pPr>
        <w:rPr>
          <w:rFonts w:ascii="Arial" w:hAnsi="Arial" w:cs="Arial"/>
          <w:b/>
          <w:bCs/>
          <w:color w:val="002060"/>
          <w:sz w:val="28"/>
          <w:szCs w:val="28"/>
          <w:u w:val="single"/>
        </w:rPr>
      </w:pPr>
      <w:bookmarkStart w:id="19" w:name="_Hlk113435821"/>
    </w:p>
    <w:p w14:paraId="7BBE8C15" w14:textId="32A18876" w:rsidR="005721AB" w:rsidRPr="005721AB" w:rsidRDefault="005721AB" w:rsidP="005721AB">
      <w:pPr>
        <w:rPr>
          <w:rFonts w:ascii="Arial" w:hAnsi="Arial" w:cs="Arial"/>
          <w:b/>
          <w:color w:val="002060"/>
          <w:sz w:val="28"/>
          <w:szCs w:val="28"/>
          <w:u w:val="single"/>
        </w:rPr>
      </w:pPr>
      <w:r w:rsidRPr="005721AB">
        <w:rPr>
          <w:rFonts w:ascii="Arial" w:hAnsi="Arial" w:cs="Arial"/>
          <w:b/>
          <w:bCs/>
          <w:color w:val="002060"/>
          <w:sz w:val="28"/>
          <w:szCs w:val="28"/>
          <w:u w:val="single"/>
        </w:rPr>
        <w:t>TORNEI AUTUNNALI ATTIVITA’ DI BASE CALCIO A CINQUE</w:t>
      </w:r>
    </w:p>
    <w:p w14:paraId="5810EFFF" w14:textId="77777777" w:rsidR="005721AB" w:rsidRPr="005721AB" w:rsidRDefault="005721AB" w:rsidP="005721AB">
      <w:pPr>
        <w:rPr>
          <w:rFonts w:ascii="Arial" w:hAnsi="Arial" w:cs="Arial"/>
          <w:color w:val="002060"/>
          <w:sz w:val="22"/>
          <w:szCs w:val="22"/>
        </w:rPr>
      </w:pPr>
    </w:p>
    <w:p w14:paraId="1CD3F8E8" w14:textId="77777777" w:rsidR="005721AB" w:rsidRPr="005721AB" w:rsidRDefault="005721AB" w:rsidP="005721AB">
      <w:pPr>
        <w:rPr>
          <w:rFonts w:ascii="Arial" w:hAnsi="Arial" w:cs="Arial"/>
          <w:color w:val="002060"/>
          <w:sz w:val="22"/>
          <w:szCs w:val="22"/>
        </w:rPr>
      </w:pPr>
      <w:r w:rsidRPr="005721AB">
        <w:rPr>
          <w:rFonts w:ascii="Arial" w:hAnsi="Arial" w:cs="Arial"/>
          <w:color w:val="002060"/>
          <w:sz w:val="22"/>
          <w:szCs w:val="22"/>
        </w:rPr>
        <w:t xml:space="preserve">Si comunica che sono </w:t>
      </w:r>
      <w:r w:rsidRPr="005721AB">
        <w:rPr>
          <w:rFonts w:ascii="Arial" w:hAnsi="Arial" w:cs="Arial"/>
          <w:b/>
          <w:color w:val="002060"/>
          <w:sz w:val="22"/>
          <w:szCs w:val="22"/>
        </w:rPr>
        <w:t xml:space="preserve">aperte </w:t>
      </w:r>
      <w:r w:rsidRPr="005721AB">
        <w:rPr>
          <w:rFonts w:ascii="Arial" w:hAnsi="Arial" w:cs="Arial"/>
          <w:color w:val="002060"/>
          <w:sz w:val="22"/>
          <w:szCs w:val="22"/>
        </w:rPr>
        <w:t xml:space="preserve">le domande di iscrizione ai tornei in epigrafe, </w:t>
      </w:r>
      <w:r w:rsidRPr="005721AB">
        <w:rPr>
          <w:rFonts w:ascii="Arial" w:hAnsi="Arial" w:cs="Arial"/>
          <w:color w:val="002060"/>
          <w:sz w:val="22"/>
          <w:szCs w:val="22"/>
          <w:u w:val="single"/>
        </w:rPr>
        <w:t xml:space="preserve">DA EFFETTUARSI ESCLUSIVAMENTE CON MODALITÀ ON LINE </w:t>
      </w:r>
      <w:r w:rsidRPr="005721AB">
        <w:rPr>
          <w:rFonts w:ascii="Arial" w:hAnsi="Arial" w:cs="Arial"/>
          <w:color w:val="002060"/>
          <w:sz w:val="22"/>
          <w:szCs w:val="22"/>
        </w:rPr>
        <w:t>attraverso l’</w:t>
      </w:r>
      <w:r w:rsidRPr="005721AB">
        <w:rPr>
          <w:rFonts w:ascii="Arial" w:hAnsi="Arial" w:cs="Arial"/>
          <w:b/>
          <w:i/>
          <w:color w:val="002060"/>
          <w:sz w:val="22"/>
          <w:szCs w:val="22"/>
        </w:rPr>
        <w:t>”Area Società”</w:t>
      </w:r>
      <w:r w:rsidRPr="005721AB">
        <w:rPr>
          <w:rFonts w:ascii="Arial" w:hAnsi="Arial" w:cs="Arial"/>
          <w:color w:val="002060"/>
          <w:sz w:val="22"/>
          <w:szCs w:val="22"/>
        </w:rPr>
        <w:t xml:space="preserve"> presente nel sito ufficiale della LND (</w:t>
      </w:r>
      <w:hyperlink r:id="rId12" w:history="1">
        <w:r w:rsidRPr="005721AB">
          <w:rPr>
            <w:rFonts w:ascii="Arial" w:hAnsi="Arial" w:cs="Arial"/>
            <w:color w:val="0000FF"/>
            <w:sz w:val="22"/>
            <w:szCs w:val="22"/>
            <w:u w:val="single"/>
          </w:rPr>
          <w:t>www.lnd.it</w:t>
        </w:r>
      </w:hyperlink>
      <w:r w:rsidRPr="005721AB">
        <w:rPr>
          <w:rFonts w:ascii="Arial" w:hAnsi="Arial" w:cs="Arial"/>
          <w:color w:val="002060"/>
          <w:sz w:val="22"/>
          <w:szCs w:val="22"/>
        </w:rPr>
        <w:t xml:space="preserve">), dovranno essere trasmesse online a mezzo </w:t>
      </w:r>
      <w:r w:rsidRPr="005721AB">
        <w:rPr>
          <w:rFonts w:ascii="Arial" w:hAnsi="Arial" w:cs="Arial"/>
          <w:b/>
          <w:color w:val="002060"/>
          <w:sz w:val="22"/>
          <w:szCs w:val="22"/>
          <w:u w:val="single"/>
        </w:rPr>
        <w:t>firma elettronica</w:t>
      </w:r>
      <w:r w:rsidRPr="005721AB">
        <w:rPr>
          <w:rFonts w:ascii="Arial" w:hAnsi="Arial" w:cs="Arial"/>
          <w:color w:val="002060"/>
          <w:sz w:val="22"/>
          <w:szCs w:val="22"/>
        </w:rPr>
        <w:t>, entro e non oltre il giorno:</w:t>
      </w:r>
    </w:p>
    <w:p w14:paraId="0B00AC02" w14:textId="77777777" w:rsidR="005721AB" w:rsidRPr="005721AB" w:rsidRDefault="005721AB" w:rsidP="005721AB">
      <w:pPr>
        <w:rPr>
          <w:rFonts w:ascii="Arial" w:hAnsi="Arial" w:cs="Arial"/>
          <w:color w:val="002060"/>
          <w:sz w:val="22"/>
          <w:szCs w:val="22"/>
        </w:rPr>
      </w:pPr>
    </w:p>
    <w:p w14:paraId="33D38665" w14:textId="77777777" w:rsidR="005721AB" w:rsidRPr="005721AB" w:rsidRDefault="005721AB" w:rsidP="005721AB">
      <w:pPr>
        <w:jc w:val="center"/>
        <w:rPr>
          <w:rFonts w:ascii="Arial" w:hAnsi="Arial" w:cs="Arial"/>
          <w:b/>
          <w:color w:val="002060"/>
          <w:sz w:val="22"/>
          <w:szCs w:val="22"/>
        </w:rPr>
      </w:pPr>
      <w:r w:rsidRPr="005721AB">
        <w:rPr>
          <w:rFonts w:ascii="Arial" w:hAnsi="Arial" w:cs="Arial"/>
          <w:b/>
          <w:color w:val="002060"/>
          <w:sz w:val="22"/>
          <w:szCs w:val="22"/>
        </w:rPr>
        <w:t>MERCOLEDI’ 24 SETTEMBRE 2025, ORE 19:00</w:t>
      </w:r>
    </w:p>
    <w:p w14:paraId="54D796F9" w14:textId="77777777" w:rsidR="005721AB" w:rsidRPr="005721AB" w:rsidRDefault="005721AB" w:rsidP="005721AB">
      <w:pPr>
        <w:rPr>
          <w:rFonts w:ascii="Arial" w:hAnsi="Arial" w:cs="Arial"/>
          <w:color w:val="002060"/>
          <w:sz w:val="22"/>
          <w:szCs w:val="22"/>
        </w:rPr>
      </w:pPr>
    </w:p>
    <w:p w14:paraId="6DC7B6D4" w14:textId="77777777" w:rsidR="005721AB" w:rsidRPr="005721AB" w:rsidRDefault="005721AB" w:rsidP="005721AB">
      <w:pPr>
        <w:rPr>
          <w:rFonts w:ascii="Arial" w:hAnsi="Arial" w:cs="Arial"/>
          <w:color w:val="002060"/>
          <w:sz w:val="22"/>
          <w:szCs w:val="22"/>
        </w:rPr>
      </w:pPr>
      <w:r w:rsidRPr="005721AB">
        <w:rPr>
          <w:rFonts w:ascii="Arial" w:hAnsi="Arial" w:cs="Arial"/>
          <w:b/>
          <w:color w:val="002060"/>
          <w:sz w:val="22"/>
          <w:szCs w:val="22"/>
        </w:rPr>
        <w:t>/5</w:t>
      </w:r>
      <w:r w:rsidRPr="005721AB">
        <w:rPr>
          <w:rFonts w:ascii="Arial" w:hAnsi="Arial" w:cs="Arial"/>
          <w:color w:val="002060"/>
          <w:sz w:val="22"/>
          <w:szCs w:val="22"/>
        </w:rPr>
        <w:tab/>
        <w:t>ESORDIENTI CALCIO A 5</w:t>
      </w:r>
      <w:r w:rsidRPr="005721AB">
        <w:rPr>
          <w:rFonts w:ascii="Arial" w:hAnsi="Arial" w:cs="Arial"/>
          <w:color w:val="002060"/>
          <w:sz w:val="22"/>
          <w:szCs w:val="22"/>
        </w:rPr>
        <w:tab/>
      </w:r>
      <w:r w:rsidRPr="005721AB">
        <w:rPr>
          <w:rFonts w:ascii="Arial" w:hAnsi="Arial" w:cs="Arial"/>
          <w:color w:val="002060"/>
          <w:sz w:val="22"/>
          <w:szCs w:val="22"/>
        </w:rPr>
        <w:tab/>
      </w:r>
    </w:p>
    <w:p w14:paraId="21BDE432" w14:textId="77777777" w:rsidR="005721AB" w:rsidRPr="005721AB" w:rsidRDefault="005721AB" w:rsidP="005721AB">
      <w:pPr>
        <w:rPr>
          <w:rFonts w:ascii="Arial" w:hAnsi="Arial" w:cs="Arial"/>
          <w:color w:val="002060"/>
          <w:sz w:val="22"/>
          <w:szCs w:val="22"/>
        </w:rPr>
      </w:pPr>
      <w:r w:rsidRPr="005721AB">
        <w:rPr>
          <w:rFonts w:ascii="Arial" w:hAnsi="Arial" w:cs="Arial"/>
          <w:b/>
          <w:color w:val="002060"/>
          <w:sz w:val="22"/>
          <w:szCs w:val="22"/>
        </w:rPr>
        <w:t>-5</w:t>
      </w:r>
      <w:r w:rsidRPr="005721AB">
        <w:rPr>
          <w:rFonts w:ascii="Arial" w:hAnsi="Arial" w:cs="Arial"/>
          <w:color w:val="002060"/>
          <w:sz w:val="22"/>
          <w:szCs w:val="22"/>
        </w:rPr>
        <w:tab/>
        <w:t>PULCINI CALCIO A 5</w:t>
      </w:r>
      <w:r w:rsidRPr="005721AB">
        <w:rPr>
          <w:rFonts w:ascii="Arial" w:hAnsi="Arial" w:cs="Arial"/>
          <w:color w:val="002060"/>
          <w:sz w:val="22"/>
          <w:szCs w:val="22"/>
        </w:rPr>
        <w:tab/>
      </w:r>
      <w:r w:rsidRPr="005721AB">
        <w:rPr>
          <w:rFonts w:ascii="Arial" w:hAnsi="Arial" w:cs="Arial"/>
          <w:color w:val="002060"/>
          <w:sz w:val="22"/>
          <w:szCs w:val="22"/>
        </w:rPr>
        <w:tab/>
      </w:r>
    </w:p>
    <w:p w14:paraId="0CE80B56" w14:textId="77777777" w:rsidR="005721AB" w:rsidRPr="005721AB" w:rsidRDefault="005721AB" w:rsidP="005721AB">
      <w:pPr>
        <w:rPr>
          <w:rFonts w:ascii="Arial" w:hAnsi="Arial" w:cs="Arial"/>
          <w:color w:val="002060"/>
          <w:sz w:val="22"/>
          <w:szCs w:val="22"/>
        </w:rPr>
      </w:pPr>
    </w:p>
    <w:p w14:paraId="3D07AC6C" w14:textId="77777777" w:rsidR="005721AB" w:rsidRPr="005721AB" w:rsidRDefault="005721AB" w:rsidP="005721AB">
      <w:pPr>
        <w:rPr>
          <w:rFonts w:ascii="Arial" w:hAnsi="Arial" w:cs="Arial"/>
          <w:b/>
          <w:color w:val="002060"/>
          <w:sz w:val="22"/>
          <w:szCs w:val="22"/>
        </w:rPr>
      </w:pPr>
      <w:r w:rsidRPr="005721AB">
        <w:rPr>
          <w:rFonts w:ascii="Arial" w:hAnsi="Arial" w:cs="Arial"/>
          <w:b/>
          <w:color w:val="002060"/>
          <w:sz w:val="22"/>
          <w:szCs w:val="22"/>
        </w:rPr>
        <w:t>MODALITA’ OPERATIVE DI ISCRIZIONE</w:t>
      </w:r>
    </w:p>
    <w:p w14:paraId="6A6E7E54" w14:textId="77777777" w:rsidR="005721AB" w:rsidRPr="005721AB" w:rsidRDefault="005721AB" w:rsidP="005721AB">
      <w:pPr>
        <w:rPr>
          <w:rFonts w:ascii="Arial" w:hAnsi="Arial" w:cs="Arial"/>
          <w:color w:val="002060"/>
          <w:sz w:val="22"/>
          <w:szCs w:val="22"/>
        </w:rPr>
      </w:pPr>
      <w:r w:rsidRPr="005721AB">
        <w:rPr>
          <w:rFonts w:ascii="Arial" w:hAnsi="Arial" w:cs="Arial"/>
          <w:color w:val="002060"/>
          <w:sz w:val="22"/>
          <w:szCs w:val="22"/>
        </w:rPr>
        <w:t xml:space="preserve">La </w:t>
      </w:r>
      <w:r w:rsidRPr="005721AB">
        <w:rPr>
          <w:rFonts w:ascii="Arial" w:hAnsi="Arial" w:cs="Arial"/>
          <w:b/>
          <w:color w:val="002060"/>
          <w:sz w:val="22"/>
          <w:szCs w:val="22"/>
        </w:rPr>
        <w:t>modulistica</w:t>
      </w:r>
      <w:r w:rsidRPr="005721AB">
        <w:rPr>
          <w:rFonts w:ascii="Arial" w:hAnsi="Arial" w:cs="Arial"/>
          <w:color w:val="002060"/>
          <w:sz w:val="22"/>
          <w:szCs w:val="22"/>
        </w:rPr>
        <w:t xml:space="preserve"> debitamente compilata on-line, deve essere </w:t>
      </w:r>
      <w:r w:rsidRPr="005721AB">
        <w:rPr>
          <w:rFonts w:ascii="Arial" w:hAnsi="Arial" w:cs="Arial"/>
          <w:b/>
          <w:color w:val="002060"/>
          <w:sz w:val="22"/>
          <w:szCs w:val="22"/>
        </w:rPr>
        <w:t>obbligatoriamente trasmessa</w:t>
      </w:r>
      <w:r w:rsidRPr="005721AB">
        <w:rPr>
          <w:rFonts w:ascii="Arial" w:hAnsi="Arial" w:cs="Arial"/>
          <w:color w:val="002060"/>
          <w:sz w:val="22"/>
          <w:szCs w:val="22"/>
        </w:rPr>
        <w:t xml:space="preserve"> (timbrata e firmata dal Presidente della Società) </w:t>
      </w:r>
      <w:r w:rsidRPr="005721AB">
        <w:rPr>
          <w:rFonts w:ascii="Arial" w:hAnsi="Arial" w:cs="Arial"/>
          <w:b/>
          <w:color w:val="002060"/>
          <w:sz w:val="22"/>
          <w:szCs w:val="22"/>
          <w:u w:val="single"/>
        </w:rPr>
        <w:t>a mezzo firma elettronica allegandovi il bonifico attestante il versamento della quota di iscrizione</w:t>
      </w:r>
      <w:r w:rsidRPr="005721AB">
        <w:rPr>
          <w:rFonts w:ascii="Arial" w:hAnsi="Arial" w:cs="Arial"/>
          <w:color w:val="002060"/>
          <w:sz w:val="22"/>
          <w:szCs w:val="22"/>
        </w:rPr>
        <w:t xml:space="preserve"> così come risulta dalla pagina di riepilogo dei costi.</w:t>
      </w:r>
      <w:bookmarkEnd w:id="19"/>
    </w:p>
    <w:p w14:paraId="11DAC9BA" w14:textId="77777777" w:rsidR="007572D4" w:rsidRDefault="007572D4" w:rsidP="00D433D7">
      <w:pPr>
        <w:rPr>
          <w:rFonts w:ascii="Arial" w:hAnsi="Arial" w:cs="Arial"/>
          <w:bCs/>
          <w:color w:val="002060"/>
          <w:sz w:val="22"/>
          <w:szCs w:val="22"/>
        </w:rPr>
      </w:pPr>
    </w:p>
    <w:p w14:paraId="3C5FD862" w14:textId="77777777" w:rsidR="005721AB" w:rsidRDefault="005721AB" w:rsidP="00D433D7">
      <w:pPr>
        <w:rPr>
          <w:rFonts w:ascii="Arial" w:hAnsi="Arial" w:cs="Arial"/>
          <w:bCs/>
          <w:color w:val="002060"/>
          <w:sz w:val="22"/>
          <w:szCs w:val="22"/>
        </w:rPr>
      </w:pPr>
    </w:p>
    <w:p w14:paraId="0C6BFEF4" w14:textId="77777777" w:rsidR="007572D4" w:rsidRDefault="007572D4" w:rsidP="00D433D7">
      <w:pPr>
        <w:rPr>
          <w:rFonts w:ascii="Arial" w:hAnsi="Arial" w:cs="Arial"/>
          <w:bCs/>
          <w:color w:val="002060"/>
          <w:sz w:val="22"/>
          <w:szCs w:val="22"/>
        </w:rPr>
      </w:pPr>
    </w:p>
    <w:p w14:paraId="774692CF" w14:textId="4A74ECF3" w:rsidR="008B2B80" w:rsidRPr="00684521" w:rsidRDefault="00CE3455" w:rsidP="00684521">
      <w:pPr>
        <w:pStyle w:val="TITOLOCAMPIONATO"/>
        <w:shd w:val="clear" w:color="auto" w:fill="002060"/>
        <w:spacing w:before="0" w:beforeAutospacing="0" w:after="0" w:afterAutospacing="0"/>
        <w:rPr>
          <w:color w:val="FFFFFF"/>
        </w:rPr>
      </w:pPr>
      <w:bookmarkStart w:id="20" w:name="_Toc939698"/>
      <w:bookmarkStart w:id="21" w:name="_Toc184139191"/>
      <w:bookmarkEnd w:id="7"/>
      <w:bookmarkEnd w:id="8"/>
      <w:r>
        <w:rPr>
          <w:color w:val="FFFFFF"/>
        </w:rPr>
        <w:t>ALLEGATI</w:t>
      </w:r>
      <w:bookmarkEnd w:id="20"/>
      <w:bookmarkEnd w:id="21"/>
    </w:p>
    <w:p w14:paraId="272B58D5" w14:textId="24387908" w:rsidR="00244BF9" w:rsidRDefault="00244BF9" w:rsidP="009102B9">
      <w:pPr>
        <w:pStyle w:val="LndNormale1"/>
        <w:overflowPunct/>
        <w:autoSpaceDE/>
        <w:autoSpaceDN/>
        <w:adjustRightInd/>
        <w:rPr>
          <w:bCs/>
          <w:noProof w:val="0"/>
          <w:color w:val="002060"/>
        </w:rPr>
      </w:pPr>
    </w:p>
    <w:p w14:paraId="4FE50BD3" w14:textId="02320A9E" w:rsidR="007C5579" w:rsidRPr="007C5579" w:rsidRDefault="007C5579">
      <w:pPr>
        <w:numPr>
          <w:ilvl w:val="0"/>
          <w:numId w:val="10"/>
        </w:numPr>
        <w:overflowPunct w:val="0"/>
        <w:autoSpaceDE w:val="0"/>
        <w:autoSpaceDN w:val="0"/>
        <w:adjustRightInd w:val="0"/>
        <w:rPr>
          <w:rFonts w:ascii="Arial" w:hAnsi="Arial"/>
          <w:bCs/>
          <w:noProof/>
          <w:color w:val="002060"/>
          <w:sz w:val="22"/>
          <w:lang w:eastAsia="en-US"/>
        </w:rPr>
      </w:pPr>
      <w:r w:rsidRPr="007C5579">
        <w:rPr>
          <w:rFonts w:ascii="Arial" w:hAnsi="Arial"/>
          <w:bCs/>
          <w:noProof/>
          <w:color w:val="002060"/>
          <w:sz w:val="22"/>
          <w:lang w:eastAsia="en-US"/>
        </w:rPr>
        <w:t xml:space="preserve">C.U. n. 77 LND </w:t>
      </w:r>
      <w:r>
        <w:rPr>
          <w:rFonts w:ascii="Arial" w:hAnsi="Arial"/>
          <w:bCs/>
          <w:noProof/>
          <w:color w:val="002060"/>
          <w:sz w:val="22"/>
          <w:lang w:eastAsia="en-US"/>
        </w:rPr>
        <w:t>–</w:t>
      </w:r>
      <w:r w:rsidRPr="007C5579">
        <w:rPr>
          <w:rFonts w:ascii="Arial" w:hAnsi="Arial"/>
          <w:bCs/>
          <w:noProof/>
          <w:color w:val="002060"/>
          <w:sz w:val="22"/>
          <w:lang w:eastAsia="en-US"/>
        </w:rPr>
        <w:t xml:space="preserve"> </w:t>
      </w:r>
      <w:r w:rsidR="005D4D3F">
        <w:rPr>
          <w:rFonts w:ascii="Arial" w:hAnsi="Arial"/>
          <w:bCs/>
          <w:noProof/>
          <w:color w:val="002060"/>
          <w:sz w:val="22"/>
          <w:lang w:eastAsia="en-US"/>
        </w:rPr>
        <w:t xml:space="preserve">Abbreviazione </w:t>
      </w:r>
      <w:r w:rsidRPr="007C5579">
        <w:rPr>
          <w:rFonts w:ascii="Arial" w:hAnsi="Arial"/>
          <w:bCs/>
          <w:noProof/>
          <w:color w:val="002060"/>
          <w:sz w:val="22"/>
          <w:lang w:eastAsia="en-US"/>
        </w:rPr>
        <w:t>Termini</w:t>
      </w:r>
      <w:r>
        <w:rPr>
          <w:rFonts w:ascii="Arial" w:hAnsi="Arial"/>
          <w:bCs/>
          <w:noProof/>
          <w:color w:val="002060"/>
          <w:sz w:val="22"/>
          <w:lang w:eastAsia="en-US"/>
        </w:rPr>
        <w:t xml:space="preserve"> </w:t>
      </w:r>
      <w:r w:rsidR="005D4D3F">
        <w:rPr>
          <w:rFonts w:ascii="Arial" w:hAnsi="Arial"/>
          <w:bCs/>
          <w:noProof/>
          <w:color w:val="002060"/>
          <w:sz w:val="22"/>
          <w:lang w:eastAsia="en-US"/>
        </w:rPr>
        <w:t xml:space="preserve">Reclami </w:t>
      </w:r>
      <w:r>
        <w:rPr>
          <w:rFonts w:ascii="Arial" w:hAnsi="Arial"/>
          <w:bCs/>
          <w:noProof/>
          <w:color w:val="002060"/>
          <w:sz w:val="22"/>
          <w:lang w:eastAsia="en-US"/>
        </w:rPr>
        <w:t>Copp</w:t>
      </w:r>
      <w:r w:rsidR="005D4D3F">
        <w:rPr>
          <w:rFonts w:ascii="Arial" w:hAnsi="Arial"/>
          <w:bCs/>
          <w:noProof/>
          <w:color w:val="002060"/>
          <w:sz w:val="22"/>
          <w:lang w:eastAsia="en-US"/>
        </w:rPr>
        <w:t>e</w:t>
      </w:r>
      <w:r>
        <w:rPr>
          <w:rFonts w:ascii="Arial" w:hAnsi="Arial"/>
          <w:bCs/>
          <w:noProof/>
          <w:color w:val="002060"/>
          <w:sz w:val="22"/>
          <w:lang w:eastAsia="en-US"/>
        </w:rPr>
        <w:t>;</w:t>
      </w:r>
    </w:p>
    <w:p w14:paraId="602BF5FA" w14:textId="36D2CBE6" w:rsidR="00CB426E" w:rsidRPr="00CB426E" w:rsidRDefault="00CB426E">
      <w:pPr>
        <w:numPr>
          <w:ilvl w:val="0"/>
          <w:numId w:val="10"/>
        </w:numPr>
        <w:overflowPunct w:val="0"/>
        <w:autoSpaceDE w:val="0"/>
        <w:autoSpaceDN w:val="0"/>
        <w:adjustRightInd w:val="0"/>
        <w:rPr>
          <w:rFonts w:ascii="Arial" w:hAnsi="Arial"/>
          <w:bCs/>
          <w:noProof/>
          <w:color w:val="002060"/>
          <w:sz w:val="22"/>
          <w:lang w:eastAsia="en-US"/>
        </w:rPr>
      </w:pPr>
      <w:r w:rsidRPr="00CB426E">
        <w:rPr>
          <w:rFonts w:ascii="Arial" w:hAnsi="Arial"/>
          <w:bCs/>
          <w:noProof/>
          <w:color w:val="002060"/>
          <w:sz w:val="22"/>
          <w:lang w:eastAsia="en-US"/>
        </w:rPr>
        <w:t>Riepilogo desiderata Campionati Provinciali.</w:t>
      </w:r>
    </w:p>
    <w:p w14:paraId="716B0616" w14:textId="77777777" w:rsidR="00B82BE9" w:rsidRDefault="00B82BE9" w:rsidP="000D29DA">
      <w:pPr>
        <w:pStyle w:val="LndNormale1"/>
        <w:rPr>
          <w:bCs/>
          <w:color w:val="002060"/>
        </w:rPr>
      </w:pPr>
    </w:p>
    <w:p w14:paraId="63259FB5" w14:textId="77777777" w:rsidR="00B82BE9" w:rsidRPr="003B3CC8" w:rsidRDefault="00B82BE9" w:rsidP="000D29DA">
      <w:pPr>
        <w:pStyle w:val="LndNormale1"/>
        <w:rPr>
          <w:bCs/>
          <w:color w:val="002060"/>
        </w:rPr>
      </w:pPr>
    </w:p>
    <w:p w14:paraId="462BB4D4" w14:textId="567205C8" w:rsidR="004E5F20" w:rsidRPr="008C2352" w:rsidRDefault="004E5F20" w:rsidP="004E5F20">
      <w:pPr>
        <w:pStyle w:val="LndNormale1"/>
        <w:jc w:val="center"/>
        <w:rPr>
          <w:b/>
          <w:color w:val="002060"/>
          <w:u w:val="single"/>
        </w:rPr>
      </w:pPr>
      <w:r w:rsidRPr="008C2352">
        <w:rPr>
          <w:b/>
          <w:color w:val="002060"/>
          <w:u w:val="single"/>
        </w:rPr>
        <w:t>Pubblicato in Macerata ed affisso all’albo della Delegazione Provinciale il</w:t>
      </w:r>
      <w:r w:rsidR="00B81693">
        <w:rPr>
          <w:b/>
          <w:color w:val="002060"/>
          <w:u w:val="single"/>
        </w:rPr>
        <w:t xml:space="preserve"> </w:t>
      </w:r>
      <w:r w:rsidR="00FF2E9B">
        <w:rPr>
          <w:b/>
          <w:color w:val="002060"/>
          <w:u w:val="single"/>
        </w:rPr>
        <w:t>2</w:t>
      </w:r>
      <w:r w:rsidR="00973936">
        <w:rPr>
          <w:b/>
          <w:color w:val="002060"/>
          <w:u w:val="single"/>
        </w:rPr>
        <w:t>2</w:t>
      </w:r>
      <w:r w:rsidR="007C5C2F">
        <w:rPr>
          <w:b/>
          <w:color w:val="002060"/>
          <w:u w:val="single"/>
        </w:rPr>
        <w:t>/</w:t>
      </w:r>
      <w:r w:rsidR="00D40BAE">
        <w:rPr>
          <w:b/>
          <w:color w:val="002060"/>
          <w:u w:val="single"/>
        </w:rPr>
        <w:t>0</w:t>
      </w:r>
      <w:r w:rsidR="00360FC7">
        <w:rPr>
          <w:b/>
          <w:color w:val="002060"/>
          <w:u w:val="single"/>
        </w:rPr>
        <w:t>8</w:t>
      </w:r>
      <w:r w:rsidR="00B36CDF" w:rsidRPr="008C2352">
        <w:rPr>
          <w:b/>
          <w:color w:val="002060"/>
          <w:u w:val="single"/>
        </w:rPr>
        <w:t>/20</w:t>
      </w:r>
      <w:r w:rsidR="0008411E">
        <w:rPr>
          <w:b/>
          <w:color w:val="002060"/>
          <w:u w:val="single"/>
        </w:rPr>
        <w:t>2</w:t>
      </w:r>
      <w:r w:rsidR="00D40BAE">
        <w:rPr>
          <w:b/>
          <w:color w:val="002060"/>
          <w:u w:val="single"/>
        </w:rPr>
        <w:t>5</w:t>
      </w:r>
      <w:r w:rsidRPr="008C2352">
        <w:rPr>
          <w:b/>
          <w:color w:val="002060"/>
          <w:u w:val="single"/>
        </w:rPr>
        <w:t>.</w:t>
      </w:r>
    </w:p>
    <w:p w14:paraId="15C509AD" w14:textId="77777777" w:rsidR="004E5F20" w:rsidRPr="008C2352" w:rsidRDefault="004E5F20" w:rsidP="004E5F20">
      <w:pPr>
        <w:rPr>
          <w:color w:val="002060"/>
        </w:rPr>
      </w:pPr>
    </w:p>
    <w:p w14:paraId="00AA1D96" w14:textId="77777777" w:rsidR="004C7155" w:rsidRPr="008C2352" w:rsidRDefault="004C7155" w:rsidP="004E5F20">
      <w:pPr>
        <w:rPr>
          <w:color w:val="002060"/>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4E5F20" w:rsidRPr="008C2352" w14:paraId="0FA0309F" w14:textId="77777777">
        <w:trPr>
          <w:jc w:val="center"/>
        </w:trPr>
        <w:tc>
          <w:tcPr>
            <w:tcW w:w="2886" w:type="pct"/>
          </w:tcPr>
          <w:p w14:paraId="77E2E453"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 xml:space="preserve">  Il Segretario</w:t>
            </w:r>
          </w:p>
          <w:p w14:paraId="565E4F25"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(Silvano Contigiani)</w:t>
            </w:r>
          </w:p>
        </w:tc>
        <w:tc>
          <w:tcPr>
            <w:tcW w:w="2114" w:type="pct"/>
          </w:tcPr>
          <w:p w14:paraId="7B0F162E"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 xml:space="preserve">Il </w:t>
            </w:r>
            <w:r w:rsidR="00BA50FD" w:rsidRPr="008C2352">
              <w:rPr>
                <w:rFonts w:cs="Arial"/>
                <w:b/>
                <w:color w:val="002060"/>
                <w:szCs w:val="22"/>
                <w:lang w:eastAsia="it-IT"/>
              </w:rPr>
              <w:t>Delegato Provinciale</w:t>
            </w:r>
          </w:p>
          <w:p w14:paraId="0CD2D774"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(Guido Andrenelli)</w:t>
            </w:r>
          </w:p>
        </w:tc>
      </w:tr>
    </w:tbl>
    <w:p w14:paraId="02369300" w14:textId="77777777" w:rsidR="00310FB9" w:rsidRDefault="00310FB9" w:rsidP="004C7155">
      <w:pPr>
        <w:pStyle w:val="LndNormale1"/>
        <w:rPr>
          <w:color w:val="002060"/>
        </w:rPr>
      </w:pPr>
    </w:p>
    <w:sectPr w:rsidR="00310FB9" w:rsidSect="002F6E1B">
      <w:headerReference w:type="default" r:id="rId13"/>
      <w:footerReference w:type="even" r:id="rId14"/>
      <w:footerReference w:type="default" r:id="rId15"/>
      <w:headerReference w:type="first" r:id="rId16"/>
      <w:pgSz w:w="11907" w:h="16840" w:code="9"/>
      <w:pgMar w:top="1418" w:right="992" w:bottom="1418" w:left="993" w:header="709" w:footer="37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05B53" w14:textId="77777777" w:rsidR="005F2451" w:rsidRDefault="005F2451">
      <w:r>
        <w:separator/>
      </w:r>
    </w:p>
  </w:endnote>
  <w:endnote w:type="continuationSeparator" w:id="0">
    <w:p w14:paraId="1CA01305" w14:textId="77777777" w:rsidR="005F2451" w:rsidRDefault="005F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FIGC - Azzurri Light">
    <w:altName w:val="Calibr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Helvetica Condensed">
    <w:altName w:val="Arial Narrow"/>
    <w:charset w:val="00"/>
    <w:family w:val="swiss"/>
    <w:pitch w:val="variable"/>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Helvetica Neue">
    <w:charset w:val="00"/>
    <w:family w:val="auto"/>
    <w:pitch w:val="variable"/>
    <w:sig w:usb0="E50002FF" w:usb1="500079DB" w:usb2="0000001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Bahnschrift SemiLight SemiConde">
    <w:panose1 w:val="020B0502040204020203"/>
    <w:charset w:val="00"/>
    <w:family w:val="swiss"/>
    <w:pitch w:val="variable"/>
    <w:sig w:usb0="A00002C7" w:usb1="00000002"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auto"/>
    <w:notTrueType/>
    <w:pitch w:val="variable"/>
    <w:sig w:usb0="00000003" w:usb1="00000000" w:usb2="00000000" w:usb3="00000000" w:csb0="00000003" w:csb1="00000000"/>
  </w:font>
  <w:font w:name="Tunga">
    <w:panose1 w:val="00000400000000000000"/>
    <w:charset w:val="00"/>
    <w:family w:val="swiss"/>
    <w:pitch w:val="variable"/>
    <w:sig w:usb0="00400003" w:usb1="00000000" w:usb2="00000000" w:usb3="00000000" w:csb0="00000001" w:csb1="00000000"/>
  </w:font>
  <w:font w:name="Chefs Slice Novice">
    <w:altName w:val="Courier New"/>
    <w:charset w:val="00"/>
    <w:family w:val="roman"/>
    <w:pitch w:val="default"/>
  </w:font>
  <w:font w:name="Lucida Sans">
    <w:panose1 w:val="020B0602040502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ernhardFashion BT">
    <w:altName w:val="Courier New"/>
    <w:charset w:val="00"/>
    <w:family w:val="roman"/>
    <w:pitch w:val="default"/>
  </w:font>
  <w:font w:name="Univers">
    <w:charset w:val="00"/>
    <w:family w:val="swiss"/>
    <w:pitch w:val="variable"/>
    <w:sig w:usb0="80000287" w:usb1="00000000" w:usb2="00000000" w:usb3="00000000" w:csb0="0000000F" w:csb1="00000000"/>
  </w:font>
  <w:font w:name="Malgun Gothic">
    <w:panose1 w:val="020B0503020000020004"/>
    <w:charset w:val="81"/>
    <w:family w:val="swiss"/>
    <w:pitch w:val="variable"/>
    <w:sig w:usb0="9000002F" w:usb1="29D77CFB" w:usb2="00000012" w:usb3="00000000" w:csb0="00080001" w:csb1="00000000"/>
  </w:font>
  <w:font w:name="Franklin Gothic Book">
    <w:panose1 w:val="020B0503020102020204"/>
    <w:charset w:val="00"/>
    <w:family w:val="swiss"/>
    <w:pitch w:val="variable"/>
    <w:sig w:usb0="00000287" w:usb1="00000000" w:usb2="00000000" w:usb3="00000000" w:csb0="0000009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D4FDD" w14:textId="77777777" w:rsidR="00993F1F" w:rsidRDefault="00993F1F" w:rsidP="008344F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AED751A" w14:textId="77777777" w:rsidR="00993F1F" w:rsidRDefault="00993F1F">
    <w:pPr>
      <w:pStyle w:val="Pidipagina"/>
    </w:pPr>
  </w:p>
  <w:p w14:paraId="12B2398C" w14:textId="77777777" w:rsidR="00993F1F" w:rsidRDefault="00993F1F"/>
  <w:p w14:paraId="559CA2AF" w14:textId="77777777" w:rsidR="00DB410E" w:rsidRDefault="00DB410E"/>
  <w:p w14:paraId="0EA72AE8" w14:textId="77777777" w:rsidR="00735923" w:rsidRDefault="007359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2954" w14:textId="110FD3F5" w:rsidR="00993F1F" w:rsidRPr="009F3D4E" w:rsidRDefault="00993F1F" w:rsidP="00990CB7">
    <w:pPr>
      <w:pStyle w:val="Pidipagina"/>
      <w:framePr w:h="822" w:hRule="exact" w:wrap="around" w:vAnchor="text" w:hAnchor="margin" w:xAlign="center" w:y="479"/>
      <w:rPr>
        <w:rStyle w:val="Numeropagina"/>
        <w:rFonts w:ascii="Arial" w:hAnsi="Arial" w:cs="Arial"/>
        <w:color w:val="002060"/>
      </w:rPr>
    </w:pPr>
    <w:r w:rsidRPr="009F3D4E">
      <w:rPr>
        <w:rStyle w:val="Numeropagina"/>
        <w:rFonts w:ascii="Arial" w:hAnsi="Arial" w:cs="Arial"/>
        <w:color w:val="002060"/>
      </w:rPr>
      <w:fldChar w:fldCharType="begin"/>
    </w:r>
    <w:r w:rsidRPr="009F3D4E">
      <w:rPr>
        <w:rStyle w:val="Numeropagina"/>
        <w:rFonts w:ascii="Arial" w:hAnsi="Arial" w:cs="Arial"/>
        <w:color w:val="002060"/>
      </w:rPr>
      <w:instrText xml:space="preserve">PAGE  </w:instrText>
    </w:r>
    <w:r w:rsidRPr="009F3D4E">
      <w:rPr>
        <w:rStyle w:val="Numeropagina"/>
        <w:rFonts w:ascii="Arial" w:hAnsi="Arial" w:cs="Arial"/>
        <w:color w:val="002060"/>
      </w:rPr>
      <w:fldChar w:fldCharType="separate"/>
    </w:r>
    <w:r>
      <w:rPr>
        <w:rStyle w:val="Numeropagina"/>
        <w:rFonts w:ascii="Arial" w:hAnsi="Arial" w:cs="Arial"/>
        <w:noProof/>
        <w:color w:val="002060"/>
      </w:rPr>
      <w:t>5</w:t>
    </w:r>
    <w:r w:rsidRPr="009F3D4E">
      <w:rPr>
        <w:rStyle w:val="Numeropagina"/>
        <w:rFonts w:ascii="Arial" w:hAnsi="Arial" w:cs="Arial"/>
        <w:color w:val="002060"/>
      </w:rPr>
      <w:fldChar w:fldCharType="end"/>
    </w:r>
    <w:r w:rsidR="006F4EDB">
      <w:rPr>
        <w:rStyle w:val="Numeropagina"/>
        <w:rFonts w:ascii="Arial" w:hAnsi="Arial" w:cs="Arial"/>
        <w:color w:val="002060"/>
      </w:rPr>
      <w:t xml:space="preserve"> </w:t>
    </w:r>
    <w:r w:rsidR="00AE2AAB">
      <w:rPr>
        <w:rStyle w:val="Numeropagina"/>
        <w:rFonts w:ascii="Arial" w:hAnsi="Arial" w:cs="Arial"/>
        <w:color w:val="002060"/>
      </w:rPr>
      <w:t>/</w:t>
    </w:r>
    <w:r w:rsidR="006F4EDB">
      <w:rPr>
        <w:rStyle w:val="Numeropagina"/>
        <w:rFonts w:ascii="Arial" w:hAnsi="Arial" w:cs="Arial"/>
        <w:color w:val="002060"/>
      </w:rPr>
      <w:t xml:space="preserve"> </w:t>
    </w:r>
    <w:r w:rsidR="00CD5211">
      <w:rPr>
        <w:rStyle w:val="Numeropagina"/>
        <w:rFonts w:ascii="Arial" w:hAnsi="Arial" w:cs="Arial"/>
        <w:color w:val="002060"/>
      </w:rPr>
      <w:t xml:space="preserve">Comunicato Ufficiale n° </w:t>
    </w:r>
    <w:r w:rsidR="004A78F8">
      <w:rPr>
        <w:rStyle w:val="Numeropagina"/>
        <w:rFonts w:ascii="Arial" w:hAnsi="Arial" w:cs="Arial"/>
        <w:color w:val="002060"/>
      </w:rPr>
      <w:t>1</w:t>
    </w:r>
    <w:r w:rsidR="00973936">
      <w:rPr>
        <w:rStyle w:val="Numeropagina"/>
        <w:rFonts w:ascii="Arial" w:hAnsi="Arial" w:cs="Arial"/>
        <w:color w:val="002060"/>
      </w:rPr>
      <w:t>2</w:t>
    </w:r>
  </w:p>
  <w:p w14:paraId="73A94F35" w14:textId="77777777" w:rsidR="00993F1F" w:rsidRPr="00B41648" w:rsidRDefault="00993F1F" w:rsidP="008344F5">
    <w:pPr>
      <w:pStyle w:val="Pidipagina"/>
      <w:jc w:val="center"/>
    </w:pPr>
  </w:p>
  <w:p w14:paraId="4150A056" w14:textId="77777777" w:rsidR="00993F1F" w:rsidRDefault="00993F1F"/>
  <w:p w14:paraId="12BA1D67" w14:textId="77777777" w:rsidR="00DB410E" w:rsidRDefault="00DB410E"/>
  <w:p w14:paraId="44A7A41A" w14:textId="77777777" w:rsidR="00735923" w:rsidRDefault="007359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330B1" w14:textId="77777777" w:rsidR="005F2451" w:rsidRDefault="005F2451">
      <w:r>
        <w:separator/>
      </w:r>
    </w:p>
  </w:footnote>
  <w:footnote w:type="continuationSeparator" w:id="0">
    <w:p w14:paraId="469892F7" w14:textId="77777777" w:rsidR="005F2451" w:rsidRDefault="005F2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0E48" w14:textId="77777777" w:rsidR="00993F1F" w:rsidRPr="00C828DB" w:rsidRDefault="00993F1F" w:rsidP="00102631">
    <w:pPr>
      <w:pStyle w:val="Intestazione"/>
    </w:pPr>
    <w:r w:rsidRPr="00C828DB">
      <w:t xml:space="preserve"> </w:t>
    </w:r>
  </w:p>
  <w:p w14:paraId="789CA22A" w14:textId="77777777" w:rsidR="00993F1F" w:rsidRDefault="00993F1F"/>
  <w:p w14:paraId="397B20B3" w14:textId="77777777" w:rsidR="00DB410E" w:rsidRDefault="00DB410E"/>
  <w:p w14:paraId="699FC2EC" w14:textId="77777777" w:rsidR="00735923" w:rsidRDefault="007359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993F1F" w14:paraId="39E76000" w14:textId="77777777">
      <w:tc>
        <w:tcPr>
          <w:tcW w:w="2050" w:type="dxa"/>
        </w:tcPr>
        <w:p w14:paraId="72BA4DBF" w14:textId="77777777" w:rsidR="00993F1F" w:rsidRDefault="00993F1F">
          <w:pPr>
            <w:pStyle w:val="Intestazione"/>
          </w:pPr>
          <w:r>
            <w:rPr>
              <w:noProof/>
            </w:rPr>
            <w:drawing>
              <wp:inline distT="0" distB="0" distL="0" distR="0" wp14:anchorId="3229B2B3" wp14:editId="04B945F0">
                <wp:extent cx="1181100" cy="342900"/>
                <wp:effectExtent l="19050" t="0" r="0" b="0"/>
                <wp:docPr id="4" name="Immagine 4"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70459EBB" w14:textId="77777777" w:rsidR="00993F1F" w:rsidRDefault="00993F1F">
          <w:pPr>
            <w:pStyle w:val="Intestazione"/>
            <w:tabs>
              <w:tab w:val="left" w:pos="435"/>
              <w:tab w:val="right" w:pos="7588"/>
            </w:tabs>
            <w:rPr>
              <w:sz w:val="24"/>
            </w:rPr>
          </w:pPr>
        </w:p>
      </w:tc>
    </w:tr>
  </w:tbl>
  <w:p w14:paraId="7C5AA169" w14:textId="77777777" w:rsidR="00993F1F" w:rsidRDefault="00993F1F">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F444A5A"/>
    <w:multiLevelType w:val="hybridMultilevel"/>
    <w:tmpl w:val="B1A47B40"/>
    <w:lvl w:ilvl="0" w:tplc="BA78061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F817E37"/>
    <w:multiLevelType w:val="multilevel"/>
    <w:tmpl w:val="5DEE07A2"/>
    <w:styleLink w:val="Stile1"/>
    <w:lvl w:ilvl="0">
      <w:start w:val="1"/>
      <w:numFmt w:val="decimal"/>
      <w:lvlText w:val="%1."/>
      <w:lvlJc w:val="left"/>
      <w:pPr>
        <w:ind w:left="513" w:hanging="240"/>
      </w:pPr>
      <w:rPr>
        <w:rFonts w:ascii="Arial" w:eastAsia="Times New Roman" w:hAnsi="Arial" w:cs="Times New Roman" w:hint="default"/>
        <w:b/>
        <w:bCs/>
        <w:w w:val="100"/>
        <w:sz w:val="22"/>
        <w:szCs w:val="24"/>
        <w:lang w:val="it-IT" w:eastAsia="en-US" w:bidi="ar-SA"/>
      </w:rPr>
    </w:lvl>
    <w:lvl w:ilvl="1">
      <w:numFmt w:val="bullet"/>
      <w:lvlText w:val="•"/>
      <w:lvlJc w:val="left"/>
      <w:pPr>
        <w:ind w:left="1503" w:hanging="240"/>
      </w:pPr>
      <w:rPr>
        <w:rFonts w:hint="default"/>
        <w:lang w:val="it-IT" w:eastAsia="en-US" w:bidi="ar-SA"/>
      </w:rPr>
    </w:lvl>
    <w:lvl w:ilvl="2">
      <w:numFmt w:val="bullet"/>
      <w:lvlText w:val="•"/>
      <w:lvlJc w:val="left"/>
      <w:pPr>
        <w:ind w:left="2486" w:hanging="240"/>
      </w:pPr>
      <w:rPr>
        <w:rFonts w:hint="default"/>
        <w:lang w:val="it-IT" w:eastAsia="en-US" w:bidi="ar-SA"/>
      </w:rPr>
    </w:lvl>
    <w:lvl w:ilvl="3">
      <w:numFmt w:val="bullet"/>
      <w:lvlText w:val="•"/>
      <w:lvlJc w:val="left"/>
      <w:pPr>
        <w:ind w:left="3469" w:hanging="240"/>
      </w:pPr>
      <w:rPr>
        <w:rFonts w:hint="default"/>
        <w:lang w:val="it-IT" w:eastAsia="en-US" w:bidi="ar-SA"/>
      </w:rPr>
    </w:lvl>
    <w:lvl w:ilvl="4">
      <w:numFmt w:val="bullet"/>
      <w:lvlText w:val="•"/>
      <w:lvlJc w:val="left"/>
      <w:pPr>
        <w:ind w:left="4452" w:hanging="240"/>
      </w:pPr>
      <w:rPr>
        <w:rFonts w:hint="default"/>
        <w:lang w:val="it-IT" w:eastAsia="en-US" w:bidi="ar-SA"/>
      </w:rPr>
    </w:lvl>
    <w:lvl w:ilvl="5">
      <w:numFmt w:val="bullet"/>
      <w:lvlText w:val="•"/>
      <w:lvlJc w:val="left"/>
      <w:pPr>
        <w:ind w:left="5435" w:hanging="240"/>
      </w:pPr>
      <w:rPr>
        <w:rFonts w:hint="default"/>
        <w:lang w:val="it-IT" w:eastAsia="en-US" w:bidi="ar-SA"/>
      </w:rPr>
    </w:lvl>
    <w:lvl w:ilvl="6">
      <w:numFmt w:val="bullet"/>
      <w:lvlText w:val="•"/>
      <w:lvlJc w:val="left"/>
      <w:pPr>
        <w:ind w:left="6418" w:hanging="240"/>
      </w:pPr>
      <w:rPr>
        <w:rFonts w:hint="default"/>
        <w:lang w:val="it-IT" w:eastAsia="en-US" w:bidi="ar-SA"/>
      </w:rPr>
    </w:lvl>
    <w:lvl w:ilvl="7">
      <w:numFmt w:val="bullet"/>
      <w:lvlText w:val="•"/>
      <w:lvlJc w:val="left"/>
      <w:pPr>
        <w:ind w:left="7401" w:hanging="240"/>
      </w:pPr>
      <w:rPr>
        <w:rFonts w:hint="default"/>
        <w:lang w:val="it-IT" w:eastAsia="en-US" w:bidi="ar-SA"/>
      </w:rPr>
    </w:lvl>
    <w:lvl w:ilvl="8">
      <w:numFmt w:val="bullet"/>
      <w:lvlText w:val="•"/>
      <w:lvlJc w:val="left"/>
      <w:pPr>
        <w:ind w:left="8384" w:hanging="240"/>
      </w:pPr>
      <w:rPr>
        <w:rFonts w:hint="default"/>
        <w:lang w:val="it-IT" w:eastAsia="en-US" w:bidi="ar-SA"/>
      </w:rPr>
    </w:lvl>
  </w:abstractNum>
  <w:abstractNum w:abstractNumId="3" w15:restartNumberingAfterBreak="0">
    <w:nsid w:val="0FDD5681"/>
    <w:multiLevelType w:val="multilevel"/>
    <w:tmpl w:val="D5385C4E"/>
    <w:styleLink w:val="WW8Num15"/>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181F0530"/>
    <w:multiLevelType w:val="multilevel"/>
    <w:tmpl w:val="4DA29784"/>
    <w:styleLink w:val="WWNum2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D4C1AD0"/>
    <w:multiLevelType w:val="hybridMultilevel"/>
    <w:tmpl w:val="A7700EB6"/>
    <w:lvl w:ilvl="0" w:tplc="E302558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E6703D7"/>
    <w:multiLevelType w:val="multilevel"/>
    <w:tmpl w:val="1C7ABFCC"/>
    <w:styleLink w:val="WWNum8"/>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1F3D1E4C"/>
    <w:multiLevelType w:val="multilevel"/>
    <w:tmpl w:val="EBF6FCB8"/>
    <w:styleLink w:val="WW8Num1511"/>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15:restartNumberingAfterBreak="0">
    <w:nsid w:val="20A76EDE"/>
    <w:multiLevelType w:val="hybridMultilevel"/>
    <w:tmpl w:val="126C2836"/>
    <w:styleLink w:val="Puntielenco"/>
    <w:lvl w:ilvl="0" w:tplc="0FEC57F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348C43DC">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A3CC60B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B734D47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8026B7C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676A13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A7AFB28">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E1D8DDE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9EA375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20000F5"/>
    <w:multiLevelType w:val="hybridMultilevel"/>
    <w:tmpl w:val="C4E87E44"/>
    <w:lvl w:ilvl="0" w:tplc="63761F2C">
      <w:numFmt w:val="bullet"/>
      <w:lvlText w:val="*"/>
      <w:lvlJc w:val="left"/>
      <w:pPr>
        <w:ind w:left="257" w:hanging="149"/>
      </w:pPr>
      <w:rPr>
        <w:rFonts w:ascii="Arial" w:eastAsia="Arial" w:hAnsi="Arial" w:cs="Arial" w:hint="default"/>
        <w:b/>
        <w:bCs/>
        <w:color w:val="001F5F"/>
        <w:w w:val="100"/>
        <w:sz w:val="22"/>
        <w:szCs w:val="22"/>
        <w:lang w:val="it-IT" w:eastAsia="en-US" w:bidi="ar-SA"/>
      </w:rPr>
    </w:lvl>
    <w:lvl w:ilvl="1" w:tplc="272AF77E">
      <w:numFmt w:val="bullet"/>
      <w:lvlText w:val="•"/>
      <w:lvlJc w:val="left"/>
      <w:pPr>
        <w:ind w:left="1040" w:hanging="149"/>
      </w:pPr>
      <w:rPr>
        <w:rFonts w:hint="default"/>
        <w:lang w:val="it-IT" w:eastAsia="en-US" w:bidi="ar-SA"/>
      </w:rPr>
    </w:lvl>
    <w:lvl w:ilvl="2" w:tplc="33862B48">
      <w:numFmt w:val="bullet"/>
      <w:lvlText w:val="•"/>
      <w:lvlJc w:val="left"/>
      <w:pPr>
        <w:ind w:left="1821" w:hanging="149"/>
      </w:pPr>
      <w:rPr>
        <w:rFonts w:hint="default"/>
        <w:lang w:val="it-IT" w:eastAsia="en-US" w:bidi="ar-SA"/>
      </w:rPr>
    </w:lvl>
    <w:lvl w:ilvl="3" w:tplc="F0B4AE60">
      <w:numFmt w:val="bullet"/>
      <w:lvlText w:val="•"/>
      <w:lvlJc w:val="left"/>
      <w:pPr>
        <w:ind w:left="2601" w:hanging="149"/>
      </w:pPr>
      <w:rPr>
        <w:rFonts w:hint="default"/>
        <w:lang w:val="it-IT" w:eastAsia="en-US" w:bidi="ar-SA"/>
      </w:rPr>
    </w:lvl>
    <w:lvl w:ilvl="4" w:tplc="2BF60A70">
      <w:numFmt w:val="bullet"/>
      <w:lvlText w:val="•"/>
      <w:lvlJc w:val="left"/>
      <w:pPr>
        <w:ind w:left="3382" w:hanging="149"/>
      </w:pPr>
      <w:rPr>
        <w:rFonts w:hint="default"/>
        <w:lang w:val="it-IT" w:eastAsia="en-US" w:bidi="ar-SA"/>
      </w:rPr>
    </w:lvl>
    <w:lvl w:ilvl="5" w:tplc="BAB0971E">
      <w:numFmt w:val="bullet"/>
      <w:lvlText w:val="•"/>
      <w:lvlJc w:val="left"/>
      <w:pPr>
        <w:ind w:left="4162" w:hanging="149"/>
      </w:pPr>
      <w:rPr>
        <w:rFonts w:hint="default"/>
        <w:lang w:val="it-IT" w:eastAsia="en-US" w:bidi="ar-SA"/>
      </w:rPr>
    </w:lvl>
    <w:lvl w:ilvl="6" w:tplc="C4E635C4">
      <w:numFmt w:val="bullet"/>
      <w:lvlText w:val="•"/>
      <w:lvlJc w:val="left"/>
      <w:pPr>
        <w:ind w:left="4943" w:hanging="149"/>
      </w:pPr>
      <w:rPr>
        <w:rFonts w:hint="default"/>
        <w:lang w:val="it-IT" w:eastAsia="en-US" w:bidi="ar-SA"/>
      </w:rPr>
    </w:lvl>
    <w:lvl w:ilvl="7" w:tplc="2384D672">
      <w:numFmt w:val="bullet"/>
      <w:lvlText w:val="•"/>
      <w:lvlJc w:val="left"/>
      <w:pPr>
        <w:ind w:left="5723" w:hanging="149"/>
      </w:pPr>
      <w:rPr>
        <w:rFonts w:hint="default"/>
        <w:lang w:val="it-IT" w:eastAsia="en-US" w:bidi="ar-SA"/>
      </w:rPr>
    </w:lvl>
    <w:lvl w:ilvl="8" w:tplc="844026D6">
      <w:numFmt w:val="bullet"/>
      <w:lvlText w:val="•"/>
      <w:lvlJc w:val="left"/>
      <w:pPr>
        <w:ind w:left="6504" w:hanging="149"/>
      </w:pPr>
      <w:rPr>
        <w:rFonts w:hint="default"/>
        <w:lang w:val="it-IT" w:eastAsia="en-US" w:bidi="ar-SA"/>
      </w:rPr>
    </w:lvl>
  </w:abstractNum>
  <w:abstractNum w:abstractNumId="10" w15:restartNumberingAfterBreak="0">
    <w:nsid w:val="2220580A"/>
    <w:multiLevelType w:val="hybridMultilevel"/>
    <w:tmpl w:val="C8FC28E0"/>
    <w:lvl w:ilvl="0" w:tplc="AAEA66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356558E"/>
    <w:multiLevelType w:val="multilevel"/>
    <w:tmpl w:val="E6BC6AC2"/>
    <w:styleLink w:val="WW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23CA239E"/>
    <w:multiLevelType w:val="hybridMultilevel"/>
    <w:tmpl w:val="814A9B08"/>
    <w:lvl w:ilvl="0" w:tplc="CD7EE80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4" w15:restartNumberingAfterBreak="0">
    <w:nsid w:val="296F31FC"/>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BC13C06"/>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2E1518F6"/>
    <w:multiLevelType w:val="hybridMultilevel"/>
    <w:tmpl w:val="84BCB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07E1E0E"/>
    <w:multiLevelType w:val="hybridMultilevel"/>
    <w:tmpl w:val="05F85A38"/>
    <w:lvl w:ilvl="0" w:tplc="AE407738">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0567138"/>
    <w:multiLevelType w:val="hybridMultilevel"/>
    <w:tmpl w:val="E5F805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07C0A58"/>
    <w:multiLevelType w:val="hybridMultilevel"/>
    <w:tmpl w:val="E1481C2E"/>
    <w:styleLink w:val="Stileimportato1"/>
    <w:lvl w:ilvl="0" w:tplc="8864D7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904B2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6FCE6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FFC1D2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088471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41079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B08D0B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4A8037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F446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0" w15:restartNumberingAfterBreak="0">
    <w:nsid w:val="42643E0F"/>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45F179DD"/>
    <w:multiLevelType w:val="multilevel"/>
    <w:tmpl w:val="DBAAA530"/>
    <w:styleLink w:val="WWNum1aaa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6810629"/>
    <w:multiLevelType w:val="multilevel"/>
    <w:tmpl w:val="2800E23A"/>
    <w:styleLink w:val="WW8Num151"/>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15:restartNumberingAfterBreak="0">
    <w:nsid w:val="52C52880"/>
    <w:multiLevelType w:val="hybridMultilevel"/>
    <w:tmpl w:val="4630FB30"/>
    <w:lvl w:ilvl="0" w:tplc="C5F8381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2F95064"/>
    <w:multiLevelType w:val="hybridMultilevel"/>
    <w:tmpl w:val="CA3E32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90B4B97"/>
    <w:multiLevelType w:val="hybridMultilevel"/>
    <w:tmpl w:val="05D078D0"/>
    <w:lvl w:ilvl="0" w:tplc="8BC44694">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2C742F4"/>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63853BE6"/>
    <w:multiLevelType w:val="hybridMultilevel"/>
    <w:tmpl w:val="2B42CF94"/>
    <w:styleLink w:val="Stileimportato2"/>
    <w:lvl w:ilvl="0" w:tplc="E5DA8306">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DDC09D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AE64D0E">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38E9E1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4C211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27A5F92">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FA1C892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076B77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8B8F860">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39E73F4"/>
    <w:multiLevelType w:val="multilevel"/>
    <w:tmpl w:val="627EFA64"/>
    <w:styleLink w:val="WWNum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64817D42"/>
    <w:multiLevelType w:val="hybridMultilevel"/>
    <w:tmpl w:val="290865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FF0DC1"/>
    <w:multiLevelType w:val="hybridMultilevel"/>
    <w:tmpl w:val="019ABC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5" w15:restartNumberingAfterBreak="0">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A131CC4"/>
    <w:multiLevelType w:val="multilevel"/>
    <w:tmpl w:val="75245298"/>
    <w:styleLink w:val="WWNum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7" w15:restartNumberingAfterBreak="0">
    <w:nsid w:val="6CC5031B"/>
    <w:multiLevelType w:val="multilevel"/>
    <w:tmpl w:val="8D14CD8C"/>
    <w:styleLink w:val="WWNum221"/>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15:restartNumberingAfterBreak="0">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2060978194">
    <w:abstractNumId w:val="19"/>
  </w:num>
  <w:num w:numId="2" w16cid:durableId="1126698287">
    <w:abstractNumId w:val="29"/>
  </w:num>
  <w:num w:numId="3" w16cid:durableId="1487284137">
    <w:abstractNumId w:val="8"/>
  </w:num>
  <w:num w:numId="4" w16cid:durableId="631518708">
    <w:abstractNumId w:val="2"/>
  </w:num>
  <w:num w:numId="5" w16cid:durableId="1397045576">
    <w:abstractNumId w:val="3"/>
  </w:num>
  <w:num w:numId="6" w16cid:durableId="789710124">
    <w:abstractNumId w:val="36"/>
  </w:num>
  <w:num w:numId="7" w16cid:durableId="1566912992">
    <w:abstractNumId w:val="4"/>
  </w:num>
  <w:num w:numId="8" w16cid:durableId="263927133">
    <w:abstractNumId w:val="35"/>
  </w:num>
  <w:num w:numId="9" w16cid:durableId="329797753">
    <w:abstractNumId w:val="24"/>
  </w:num>
  <w:num w:numId="10" w16cid:durableId="754858770">
    <w:abstractNumId w:val="13"/>
  </w:num>
  <w:num w:numId="11" w16cid:durableId="314380676">
    <w:abstractNumId w:val="33"/>
  </w:num>
  <w:num w:numId="12" w16cid:durableId="2098480918">
    <w:abstractNumId w:val="21"/>
  </w:num>
  <w:num w:numId="13" w16cid:durableId="1922446019">
    <w:abstractNumId w:val="16"/>
  </w:num>
  <w:num w:numId="14" w16cid:durableId="2123181402">
    <w:abstractNumId w:val="38"/>
  </w:num>
  <w:num w:numId="15" w16cid:durableId="1122771909">
    <w:abstractNumId w:val="15"/>
  </w:num>
  <w:num w:numId="16" w16cid:durableId="347610159">
    <w:abstractNumId w:val="28"/>
  </w:num>
  <w:num w:numId="17" w16cid:durableId="992880308">
    <w:abstractNumId w:val="18"/>
  </w:num>
  <w:num w:numId="18" w16cid:durableId="467015788">
    <w:abstractNumId w:val="17"/>
  </w:num>
  <w:num w:numId="19" w16cid:durableId="47917919">
    <w:abstractNumId w:val="26"/>
  </w:num>
  <w:num w:numId="20" w16cid:durableId="534855590">
    <w:abstractNumId w:val="10"/>
  </w:num>
  <w:num w:numId="21" w16cid:durableId="2134902286">
    <w:abstractNumId w:val="12"/>
  </w:num>
  <w:num w:numId="22" w16cid:durableId="1252851811">
    <w:abstractNumId w:val="1"/>
  </w:num>
  <w:num w:numId="23" w16cid:durableId="1667778676">
    <w:abstractNumId w:val="32"/>
  </w:num>
  <w:num w:numId="24" w16cid:durableId="1593666940">
    <w:abstractNumId w:val="11"/>
  </w:num>
  <w:num w:numId="25" w16cid:durableId="1477070957">
    <w:abstractNumId w:val="22"/>
  </w:num>
  <w:num w:numId="26" w16cid:durableId="814879133">
    <w:abstractNumId w:val="6"/>
  </w:num>
  <w:num w:numId="27" w16cid:durableId="1769159494">
    <w:abstractNumId w:val="30"/>
  </w:num>
  <w:num w:numId="28" w16cid:durableId="1470781085">
    <w:abstractNumId w:val="7"/>
  </w:num>
  <w:num w:numId="29" w16cid:durableId="974873433">
    <w:abstractNumId w:val="37"/>
  </w:num>
  <w:num w:numId="30" w16cid:durableId="1098595793">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20055635">
    <w:abstractNumId w:val="34"/>
  </w:num>
  <w:num w:numId="32" w16cid:durableId="1974753754">
    <w:abstractNumId w:val="9"/>
  </w:num>
  <w:num w:numId="33" w16cid:durableId="1971550813">
    <w:abstractNumId w:val="27"/>
  </w:num>
  <w:num w:numId="34" w16cid:durableId="2061246656">
    <w:abstractNumId w:val="5"/>
  </w:num>
  <w:num w:numId="35" w16cid:durableId="1394279389">
    <w:abstractNumId w:val="14"/>
  </w:num>
  <w:num w:numId="36" w16cid:durableId="757945269">
    <w:abstractNumId w:val="20"/>
  </w:num>
  <w:num w:numId="37" w16cid:durableId="429349558">
    <w:abstractNumId w:val="31"/>
  </w:num>
  <w:num w:numId="38" w16cid:durableId="1240213071">
    <w:abstractNumId w:val="0"/>
  </w:num>
  <w:num w:numId="39" w16cid:durableId="1144590649">
    <w:abstractNumId w:val="25"/>
  </w:num>
  <w:num w:numId="40" w16cid:durableId="197083570">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454"/>
    <w:rsid w:val="0000002E"/>
    <w:rsid w:val="000006BC"/>
    <w:rsid w:val="0000094D"/>
    <w:rsid w:val="00000A4A"/>
    <w:rsid w:val="00000EDC"/>
    <w:rsid w:val="000010E8"/>
    <w:rsid w:val="00001BAE"/>
    <w:rsid w:val="00001D37"/>
    <w:rsid w:val="00001D7A"/>
    <w:rsid w:val="0000271D"/>
    <w:rsid w:val="000039FC"/>
    <w:rsid w:val="00003BFA"/>
    <w:rsid w:val="00003FA8"/>
    <w:rsid w:val="00003FB3"/>
    <w:rsid w:val="00004132"/>
    <w:rsid w:val="000048C7"/>
    <w:rsid w:val="0000526A"/>
    <w:rsid w:val="00005525"/>
    <w:rsid w:val="0000557A"/>
    <w:rsid w:val="000057E7"/>
    <w:rsid w:val="00005E36"/>
    <w:rsid w:val="00005F3D"/>
    <w:rsid w:val="0000619B"/>
    <w:rsid w:val="00006247"/>
    <w:rsid w:val="0000704F"/>
    <w:rsid w:val="00007102"/>
    <w:rsid w:val="0000729A"/>
    <w:rsid w:val="000076CE"/>
    <w:rsid w:val="00007CB9"/>
    <w:rsid w:val="00007D73"/>
    <w:rsid w:val="00007E6A"/>
    <w:rsid w:val="000100C5"/>
    <w:rsid w:val="000101EB"/>
    <w:rsid w:val="00010244"/>
    <w:rsid w:val="0001055C"/>
    <w:rsid w:val="0001057F"/>
    <w:rsid w:val="000109DD"/>
    <w:rsid w:val="00011135"/>
    <w:rsid w:val="0001120E"/>
    <w:rsid w:val="00011820"/>
    <w:rsid w:val="0001193D"/>
    <w:rsid w:val="00011A68"/>
    <w:rsid w:val="00011C70"/>
    <w:rsid w:val="00012279"/>
    <w:rsid w:val="000126E9"/>
    <w:rsid w:val="00012997"/>
    <w:rsid w:val="00012A22"/>
    <w:rsid w:val="00012A25"/>
    <w:rsid w:val="0001338F"/>
    <w:rsid w:val="0001397F"/>
    <w:rsid w:val="00013D5B"/>
    <w:rsid w:val="00013F09"/>
    <w:rsid w:val="00013F62"/>
    <w:rsid w:val="00013F79"/>
    <w:rsid w:val="00013FC1"/>
    <w:rsid w:val="000143B9"/>
    <w:rsid w:val="00014652"/>
    <w:rsid w:val="000146E7"/>
    <w:rsid w:val="000151E8"/>
    <w:rsid w:val="00015869"/>
    <w:rsid w:val="00015B7A"/>
    <w:rsid w:val="0001633C"/>
    <w:rsid w:val="00016769"/>
    <w:rsid w:val="0001713B"/>
    <w:rsid w:val="00017907"/>
    <w:rsid w:val="00020729"/>
    <w:rsid w:val="00020860"/>
    <w:rsid w:val="00020C19"/>
    <w:rsid w:val="000219BF"/>
    <w:rsid w:val="00021ADE"/>
    <w:rsid w:val="000220E9"/>
    <w:rsid w:val="000222F2"/>
    <w:rsid w:val="000223E6"/>
    <w:rsid w:val="0002269F"/>
    <w:rsid w:val="0002293D"/>
    <w:rsid w:val="00022EAA"/>
    <w:rsid w:val="00023A49"/>
    <w:rsid w:val="00023A75"/>
    <w:rsid w:val="00023A91"/>
    <w:rsid w:val="00023C3F"/>
    <w:rsid w:val="00024A67"/>
    <w:rsid w:val="000256F6"/>
    <w:rsid w:val="0002580B"/>
    <w:rsid w:val="0002580D"/>
    <w:rsid w:val="00025F32"/>
    <w:rsid w:val="00026085"/>
    <w:rsid w:val="00026106"/>
    <w:rsid w:val="0002644F"/>
    <w:rsid w:val="00026891"/>
    <w:rsid w:val="00026A1C"/>
    <w:rsid w:val="00026BA4"/>
    <w:rsid w:val="00026D7D"/>
    <w:rsid w:val="00026E01"/>
    <w:rsid w:val="00027101"/>
    <w:rsid w:val="00027344"/>
    <w:rsid w:val="00027573"/>
    <w:rsid w:val="00027580"/>
    <w:rsid w:val="000302FA"/>
    <w:rsid w:val="000304FF"/>
    <w:rsid w:val="000308EE"/>
    <w:rsid w:val="0003193D"/>
    <w:rsid w:val="00031B09"/>
    <w:rsid w:val="0003200C"/>
    <w:rsid w:val="0003215F"/>
    <w:rsid w:val="0003269F"/>
    <w:rsid w:val="000328D8"/>
    <w:rsid w:val="00032903"/>
    <w:rsid w:val="000336E5"/>
    <w:rsid w:val="00033BDA"/>
    <w:rsid w:val="00033EFD"/>
    <w:rsid w:val="00034429"/>
    <w:rsid w:val="00034645"/>
    <w:rsid w:val="000347A0"/>
    <w:rsid w:val="00034AFB"/>
    <w:rsid w:val="00034C6F"/>
    <w:rsid w:val="00035F1C"/>
    <w:rsid w:val="00036240"/>
    <w:rsid w:val="0003678D"/>
    <w:rsid w:val="00036961"/>
    <w:rsid w:val="00036C32"/>
    <w:rsid w:val="00036E0A"/>
    <w:rsid w:val="00037054"/>
    <w:rsid w:val="0003732B"/>
    <w:rsid w:val="000378C9"/>
    <w:rsid w:val="000378EA"/>
    <w:rsid w:val="00037918"/>
    <w:rsid w:val="00037B56"/>
    <w:rsid w:val="00040257"/>
    <w:rsid w:val="000402DA"/>
    <w:rsid w:val="0004043D"/>
    <w:rsid w:val="00040458"/>
    <w:rsid w:val="000409D7"/>
    <w:rsid w:val="0004265A"/>
    <w:rsid w:val="00042A9D"/>
    <w:rsid w:val="00042B3C"/>
    <w:rsid w:val="00042CDA"/>
    <w:rsid w:val="00043261"/>
    <w:rsid w:val="00043441"/>
    <w:rsid w:val="00043576"/>
    <w:rsid w:val="00043FEB"/>
    <w:rsid w:val="00044394"/>
    <w:rsid w:val="00044464"/>
    <w:rsid w:val="0004456E"/>
    <w:rsid w:val="00044B97"/>
    <w:rsid w:val="00044EFF"/>
    <w:rsid w:val="00044F0C"/>
    <w:rsid w:val="0004525B"/>
    <w:rsid w:val="00045ABB"/>
    <w:rsid w:val="00045C4C"/>
    <w:rsid w:val="000465AB"/>
    <w:rsid w:val="000465D7"/>
    <w:rsid w:val="00046736"/>
    <w:rsid w:val="00046C58"/>
    <w:rsid w:val="00046D8C"/>
    <w:rsid w:val="00046E8C"/>
    <w:rsid w:val="00047085"/>
    <w:rsid w:val="00047186"/>
    <w:rsid w:val="0004729C"/>
    <w:rsid w:val="000476E1"/>
    <w:rsid w:val="00047DDC"/>
    <w:rsid w:val="0005047A"/>
    <w:rsid w:val="00050752"/>
    <w:rsid w:val="00050827"/>
    <w:rsid w:val="00050ABB"/>
    <w:rsid w:val="00050EFC"/>
    <w:rsid w:val="00051282"/>
    <w:rsid w:val="0005220C"/>
    <w:rsid w:val="00052799"/>
    <w:rsid w:val="00052ACA"/>
    <w:rsid w:val="00052C06"/>
    <w:rsid w:val="00052DB4"/>
    <w:rsid w:val="00053693"/>
    <w:rsid w:val="00053970"/>
    <w:rsid w:val="00053C57"/>
    <w:rsid w:val="00053F02"/>
    <w:rsid w:val="000544D8"/>
    <w:rsid w:val="000544E3"/>
    <w:rsid w:val="00055268"/>
    <w:rsid w:val="00055416"/>
    <w:rsid w:val="000554EC"/>
    <w:rsid w:val="00055925"/>
    <w:rsid w:val="00055B48"/>
    <w:rsid w:val="00055C6D"/>
    <w:rsid w:val="00055E81"/>
    <w:rsid w:val="00055FAA"/>
    <w:rsid w:val="00056320"/>
    <w:rsid w:val="00056808"/>
    <w:rsid w:val="00056CEC"/>
    <w:rsid w:val="00056F60"/>
    <w:rsid w:val="00057690"/>
    <w:rsid w:val="00057856"/>
    <w:rsid w:val="00057B79"/>
    <w:rsid w:val="00060627"/>
    <w:rsid w:val="0006063C"/>
    <w:rsid w:val="00060858"/>
    <w:rsid w:val="0006088F"/>
    <w:rsid w:val="00060E99"/>
    <w:rsid w:val="00061096"/>
    <w:rsid w:val="00061A88"/>
    <w:rsid w:val="00061C73"/>
    <w:rsid w:val="00061D7D"/>
    <w:rsid w:val="0006220F"/>
    <w:rsid w:val="000622A8"/>
    <w:rsid w:val="00062C2B"/>
    <w:rsid w:val="0006309F"/>
    <w:rsid w:val="00063568"/>
    <w:rsid w:val="000637AE"/>
    <w:rsid w:val="00063D7A"/>
    <w:rsid w:val="00064C5C"/>
    <w:rsid w:val="00064E7F"/>
    <w:rsid w:val="000651BC"/>
    <w:rsid w:val="0006538E"/>
    <w:rsid w:val="00065B3F"/>
    <w:rsid w:val="000661D5"/>
    <w:rsid w:val="0006639D"/>
    <w:rsid w:val="0006652D"/>
    <w:rsid w:val="000668EA"/>
    <w:rsid w:val="00066D8D"/>
    <w:rsid w:val="00066E34"/>
    <w:rsid w:val="00066E43"/>
    <w:rsid w:val="0006726F"/>
    <w:rsid w:val="00067D82"/>
    <w:rsid w:val="000706D0"/>
    <w:rsid w:val="0007079C"/>
    <w:rsid w:val="00070947"/>
    <w:rsid w:val="00070B82"/>
    <w:rsid w:val="00070DFB"/>
    <w:rsid w:val="00070E37"/>
    <w:rsid w:val="00070EFA"/>
    <w:rsid w:val="0007142B"/>
    <w:rsid w:val="0007154A"/>
    <w:rsid w:val="00071716"/>
    <w:rsid w:val="00071FF1"/>
    <w:rsid w:val="00072564"/>
    <w:rsid w:val="000725C3"/>
    <w:rsid w:val="000727BA"/>
    <w:rsid w:val="00072C47"/>
    <w:rsid w:val="00072F3D"/>
    <w:rsid w:val="00073012"/>
    <w:rsid w:val="0007304A"/>
    <w:rsid w:val="00073D81"/>
    <w:rsid w:val="00074159"/>
    <w:rsid w:val="000742B9"/>
    <w:rsid w:val="000745FB"/>
    <w:rsid w:val="00074890"/>
    <w:rsid w:val="00074E57"/>
    <w:rsid w:val="00075705"/>
    <w:rsid w:val="00075B1B"/>
    <w:rsid w:val="000765FF"/>
    <w:rsid w:val="000772AC"/>
    <w:rsid w:val="00077463"/>
    <w:rsid w:val="00077483"/>
    <w:rsid w:val="000774DC"/>
    <w:rsid w:val="00077811"/>
    <w:rsid w:val="00077AC3"/>
    <w:rsid w:val="00077D13"/>
    <w:rsid w:val="0008092A"/>
    <w:rsid w:val="00080A24"/>
    <w:rsid w:val="00080C7B"/>
    <w:rsid w:val="000810A1"/>
    <w:rsid w:val="000819FA"/>
    <w:rsid w:val="00081B02"/>
    <w:rsid w:val="00081E4B"/>
    <w:rsid w:val="000822F3"/>
    <w:rsid w:val="00082D69"/>
    <w:rsid w:val="00083CAD"/>
    <w:rsid w:val="0008411E"/>
    <w:rsid w:val="000847C2"/>
    <w:rsid w:val="000852B0"/>
    <w:rsid w:val="00085B37"/>
    <w:rsid w:val="00085EC0"/>
    <w:rsid w:val="00085F3F"/>
    <w:rsid w:val="000866F1"/>
    <w:rsid w:val="00086AA5"/>
    <w:rsid w:val="00086DCA"/>
    <w:rsid w:val="0008703D"/>
    <w:rsid w:val="000874A9"/>
    <w:rsid w:val="0008764F"/>
    <w:rsid w:val="0008774D"/>
    <w:rsid w:val="0009010D"/>
    <w:rsid w:val="00090139"/>
    <w:rsid w:val="00090F53"/>
    <w:rsid w:val="00091392"/>
    <w:rsid w:val="00091A95"/>
    <w:rsid w:val="00091AD5"/>
    <w:rsid w:val="00091CA5"/>
    <w:rsid w:val="0009209E"/>
    <w:rsid w:val="00092145"/>
    <w:rsid w:val="0009223F"/>
    <w:rsid w:val="000924B5"/>
    <w:rsid w:val="000925FB"/>
    <w:rsid w:val="00092DF0"/>
    <w:rsid w:val="000933EA"/>
    <w:rsid w:val="000937BC"/>
    <w:rsid w:val="000938D9"/>
    <w:rsid w:val="000940D7"/>
    <w:rsid w:val="000941C4"/>
    <w:rsid w:val="000946A1"/>
    <w:rsid w:val="0009487A"/>
    <w:rsid w:val="00094E2B"/>
    <w:rsid w:val="000955DE"/>
    <w:rsid w:val="000956E1"/>
    <w:rsid w:val="00095904"/>
    <w:rsid w:val="00095A33"/>
    <w:rsid w:val="00095B89"/>
    <w:rsid w:val="00095C9C"/>
    <w:rsid w:val="00095CF8"/>
    <w:rsid w:val="00095D93"/>
    <w:rsid w:val="00095DFE"/>
    <w:rsid w:val="000961DF"/>
    <w:rsid w:val="000967A6"/>
    <w:rsid w:val="00097F16"/>
    <w:rsid w:val="000A0161"/>
    <w:rsid w:val="000A0F24"/>
    <w:rsid w:val="000A0FFA"/>
    <w:rsid w:val="000A1257"/>
    <w:rsid w:val="000A12EC"/>
    <w:rsid w:val="000A151F"/>
    <w:rsid w:val="000A154D"/>
    <w:rsid w:val="000A1FC6"/>
    <w:rsid w:val="000A213E"/>
    <w:rsid w:val="000A21EF"/>
    <w:rsid w:val="000A227A"/>
    <w:rsid w:val="000A22A0"/>
    <w:rsid w:val="000A22E2"/>
    <w:rsid w:val="000A2792"/>
    <w:rsid w:val="000A28A3"/>
    <w:rsid w:val="000A2C38"/>
    <w:rsid w:val="000A2F21"/>
    <w:rsid w:val="000A365A"/>
    <w:rsid w:val="000A3661"/>
    <w:rsid w:val="000A3757"/>
    <w:rsid w:val="000A38B2"/>
    <w:rsid w:val="000A39EA"/>
    <w:rsid w:val="000A3A64"/>
    <w:rsid w:val="000A43E3"/>
    <w:rsid w:val="000A4B3B"/>
    <w:rsid w:val="000A52BE"/>
    <w:rsid w:val="000A544D"/>
    <w:rsid w:val="000A5681"/>
    <w:rsid w:val="000A5F45"/>
    <w:rsid w:val="000A6237"/>
    <w:rsid w:val="000A627F"/>
    <w:rsid w:val="000A6FC1"/>
    <w:rsid w:val="000A7FB5"/>
    <w:rsid w:val="000B02F5"/>
    <w:rsid w:val="000B0621"/>
    <w:rsid w:val="000B1719"/>
    <w:rsid w:val="000B1DA5"/>
    <w:rsid w:val="000B2006"/>
    <w:rsid w:val="000B20F2"/>
    <w:rsid w:val="000B2A15"/>
    <w:rsid w:val="000B2B71"/>
    <w:rsid w:val="000B2D16"/>
    <w:rsid w:val="000B2DFC"/>
    <w:rsid w:val="000B3368"/>
    <w:rsid w:val="000B34C5"/>
    <w:rsid w:val="000B36DF"/>
    <w:rsid w:val="000B3760"/>
    <w:rsid w:val="000B3878"/>
    <w:rsid w:val="000B3A40"/>
    <w:rsid w:val="000B3B98"/>
    <w:rsid w:val="000B4261"/>
    <w:rsid w:val="000B4394"/>
    <w:rsid w:val="000B488C"/>
    <w:rsid w:val="000B4BBF"/>
    <w:rsid w:val="000B4EA3"/>
    <w:rsid w:val="000B5314"/>
    <w:rsid w:val="000B53DB"/>
    <w:rsid w:val="000B54F6"/>
    <w:rsid w:val="000B554D"/>
    <w:rsid w:val="000B5730"/>
    <w:rsid w:val="000B5F60"/>
    <w:rsid w:val="000B68DF"/>
    <w:rsid w:val="000B6E4D"/>
    <w:rsid w:val="000B74BF"/>
    <w:rsid w:val="000B77D8"/>
    <w:rsid w:val="000B7D5E"/>
    <w:rsid w:val="000C049C"/>
    <w:rsid w:val="000C13FD"/>
    <w:rsid w:val="000C1598"/>
    <w:rsid w:val="000C24C7"/>
    <w:rsid w:val="000C2645"/>
    <w:rsid w:val="000C2820"/>
    <w:rsid w:val="000C2CFE"/>
    <w:rsid w:val="000C2FBF"/>
    <w:rsid w:val="000C306E"/>
    <w:rsid w:val="000C3925"/>
    <w:rsid w:val="000C3A1B"/>
    <w:rsid w:val="000C3B26"/>
    <w:rsid w:val="000C3FA4"/>
    <w:rsid w:val="000C413B"/>
    <w:rsid w:val="000C448D"/>
    <w:rsid w:val="000C4575"/>
    <w:rsid w:val="000C4841"/>
    <w:rsid w:val="000C4875"/>
    <w:rsid w:val="000C48A7"/>
    <w:rsid w:val="000C4983"/>
    <w:rsid w:val="000C4AE4"/>
    <w:rsid w:val="000C4CED"/>
    <w:rsid w:val="000C50CC"/>
    <w:rsid w:val="000C5664"/>
    <w:rsid w:val="000C6064"/>
    <w:rsid w:val="000C6641"/>
    <w:rsid w:val="000C66E2"/>
    <w:rsid w:val="000C7256"/>
    <w:rsid w:val="000C750E"/>
    <w:rsid w:val="000C7642"/>
    <w:rsid w:val="000C79D7"/>
    <w:rsid w:val="000C7ABA"/>
    <w:rsid w:val="000C7AD9"/>
    <w:rsid w:val="000C7CA8"/>
    <w:rsid w:val="000C7CBD"/>
    <w:rsid w:val="000D00B6"/>
    <w:rsid w:val="000D0DE0"/>
    <w:rsid w:val="000D0E05"/>
    <w:rsid w:val="000D199F"/>
    <w:rsid w:val="000D1AA4"/>
    <w:rsid w:val="000D1FBF"/>
    <w:rsid w:val="000D22B6"/>
    <w:rsid w:val="000D2601"/>
    <w:rsid w:val="000D26C5"/>
    <w:rsid w:val="000D29DA"/>
    <w:rsid w:val="000D2EA8"/>
    <w:rsid w:val="000D328E"/>
    <w:rsid w:val="000D3B08"/>
    <w:rsid w:val="000D3B71"/>
    <w:rsid w:val="000D4116"/>
    <w:rsid w:val="000D4A12"/>
    <w:rsid w:val="000D4C5B"/>
    <w:rsid w:val="000D4E38"/>
    <w:rsid w:val="000D503C"/>
    <w:rsid w:val="000D57F9"/>
    <w:rsid w:val="000D5871"/>
    <w:rsid w:val="000D5D2A"/>
    <w:rsid w:val="000D6234"/>
    <w:rsid w:val="000D62EA"/>
    <w:rsid w:val="000D65D8"/>
    <w:rsid w:val="000D7085"/>
    <w:rsid w:val="000D70E0"/>
    <w:rsid w:val="000D7282"/>
    <w:rsid w:val="000D7A25"/>
    <w:rsid w:val="000E0757"/>
    <w:rsid w:val="000E1645"/>
    <w:rsid w:val="000E16F6"/>
    <w:rsid w:val="000E1A22"/>
    <w:rsid w:val="000E1DC4"/>
    <w:rsid w:val="000E1E39"/>
    <w:rsid w:val="000E209E"/>
    <w:rsid w:val="000E20F9"/>
    <w:rsid w:val="000E2B17"/>
    <w:rsid w:val="000E387F"/>
    <w:rsid w:val="000E4753"/>
    <w:rsid w:val="000E4A63"/>
    <w:rsid w:val="000E4BCB"/>
    <w:rsid w:val="000E4F59"/>
    <w:rsid w:val="000E57AB"/>
    <w:rsid w:val="000E5C8E"/>
    <w:rsid w:val="000E5CEA"/>
    <w:rsid w:val="000E5D56"/>
    <w:rsid w:val="000E7357"/>
    <w:rsid w:val="000E739F"/>
    <w:rsid w:val="000E7526"/>
    <w:rsid w:val="000E77E0"/>
    <w:rsid w:val="000F0A63"/>
    <w:rsid w:val="000F0CC2"/>
    <w:rsid w:val="000F0CDD"/>
    <w:rsid w:val="000F0F16"/>
    <w:rsid w:val="000F1369"/>
    <w:rsid w:val="000F1589"/>
    <w:rsid w:val="000F1BD0"/>
    <w:rsid w:val="000F2BB9"/>
    <w:rsid w:val="000F2FBB"/>
    <w:rsid w:val="000F3065"/>
    <w:rsid w:val="000F32DC"/>
    <w:rsid w:val="000F3C62"/>
    <w:rsid w:val="000F4568"/>
    <w:rsid w:val="000F46FC"/>
    <w:rsid w:val="000F4751"/>
    <w:rsid w:val="000F476B"/>
    <w:rsid w:val="000F55CF"/>
    <w:rsid w:val="000F5D34"/>
    <w:rsid w:val="000F5EEF"/>
    <w:rsid w:val="000F6807"/>
    <w:rsid w:val="000F6ACF"/>
    <w:rsid w:val="000F7450"/>
    <w:rsid w:val="000F7752"/>
    <w:rsid w:val="000F7774"/>
    <w:rsid w:val="000F797E"/>
    <w:rsid w:val="000F7A05"/>
    <w:rsid w:val="000F7A0D"/>
    <w:rsid w:val="000F7C58"/>
    <w:rsid w:val="001006C4"/>
    <w:rsid w:val="001007D7"/>
    <w:rsid w:val="00100B3A"/>
    <w:rsid w:val="00100C0F"/>
    <w:rsid w:val="00101D12"/>
    <w:rsid w:val="00102225"/>
    <w:rsid w:val="00102282"/>
    <w:rsid w:val="00102631"/>
    <w:rsid w:val="00102D1B"/>
    <w:rsid w:val="00102D3B"/>
    <w:rsid w:val="00102FE6"/>
    <w:rsid w:val="00102FE9"/>
    <w:rsid w:val="001030BE"/>
    <w:rsid w:val="0010316F"/>
    <w:rsid w:val="001036B0"/>
    <w:rsid w:val="00103745"/>
    <w:rsid w:val="001037CB"/>
    <w:rsid w:val="00103887"/>
    <w:rsid w:val="001039BE"/>
    <w:rsid w:val="00103C58"/>
    <w:rsid w:val="001040E4"/>
    <w:rsid w:val="0010477E"/>
    <w:rsid w:val="001048DA"/>
    <w:rsid w:val="00104A5B"/>
    <w:rsid w:val="00104FA7"/>
    <w:rsid w:val="001055CD"/>
    <w:rsid w:val="001055E7"/>
    <w:rsid w:val="00106019"/>
    <w:rsid w:val="00106118"/>
    <w:rsid w:val="001061D5"/>
    <w:rsid w:val="0010631E"/>
    <w:rsid w:val="001065BE"/>
    <w:rsid w:val="001069F7"/>
    <w:rsid w:val="00106A8C"/>
    <w:rsid w:val="00106DDF"/>
    <w:rsid w:val="00107619"/>
    <w:rsid w:val="001076C0"/>
    <w:rsid w:val="00107E1B"/>
    <w:rsid w:val="00107E7A"/>
    <w:rsid w:val="00110426"/>
    <w:rsid w:val="0011057A"/>
    <w:rsid w:val="00111020"/>
    <w:rsid w:val="00111202"/>
    <w:rsid w:val="00111427"/>
    <w:rsid w:val="001116B3"/>
    <w:rsid w:val="00111B6C"/>
    <w:rsid w:val="00111BC3"/>
    <w:rsid w:val="00111D75"/>
    <w:rsid w:val="00111DD4"/>
    <w:rsid w:val="00111E08"/>
    <w:rsid w:val="0011267C"/>
    <w:rsid w:val="00112713"/>
    <w:rsid w:val="00112795"/>
    <w:rsid w:val="00112943"/>
    <w:rsid w:val="00112BAA"/>
    <w:rsid w:val="00112DAA"/>
    <w:rsid w:val="00112E12"/>
    <w:rsid w:val="00112F9E"/>
    <w:rsid w:val="001132AC"/>
    <w:rsid w:val="00113877"/>
    <w:rsid w:val="00113CEF"/>
    <w:rsid w:val="00113E14"/>
    <w:rsid w:val="0011461C"/>
    <w:rsid w:val="0011479D"/>
    <w:rsid w:val="0011494C"/>
    <w:rsid w:val="00114A86"/>
    <w:rsid w:val="00115060"/>
    <w:rsid w:val="0011544C"/>
    <w:rsid w:val="00115B03"/>
    <w:rsid w:val="00115D04"/>
    <w:rsid w:val="00115FB4"/>
    <w:rsid w:val="0011616A"/>
    <w:rsid w:val="00116209"/>
    <w:rsid w:val="00116341"/>
    <w:rsid w:val="0011665E"/>
    <w:rsid w:val="00116785"/>
    <w:rsid w:val="0011681F"/>
    <w:rsid w:val="00120A47"/>
    <w:rsid w:val="00121358"/>
    <w:rsid w:val="001216CE"/>
    <w:rsid w:val="00121870"/>
    <w:rsid w:val="00121E53"/>
    <w:rsid w:val="00122193"/>
    <w:rsid w:val="001235E4"/>
    <w:rsid w:val="001236A8"/>
    <w:rsid w:val="001238A0"/>
    <w:rsid w:val="00123C01"/>
    <w:rsid w:val="001240B7"/>
    <w:rsid w:val="0012437B"/>
    <w:rsid w:val="00124F71"/>
    <w:rsid w:val="0012501E"/>
    <w:rsid w:val="0012532A"/>
    <w:rsid w:val="0012535F"/>
    <w:rsid w:val="001253C5"/>
    <w:rsid w:val="0012544D"/>
    <w:rsid w:val="0012551E"/>
    <w:rsid w:val="00125B39"/>
    <w:rsid w:val="00125CAF"/>
    <w:rsid w:val="00125E13"/>
    <w:rsid w:val="00126237"/>
    <w:rsid w:val="001267A5"/>
    <w:rsid w:val="00127FED"/>
    <w:rsid w:val="001309F9"/>
    <w:rsid w:val="00130B84"/>
    <w:rsid w:val="00131128"/>
    <w:rsid w:val="00131F0D"/>
    <w:rsid w:val="00132444"/>
    <w:rsid w:val="0013248F"/>
    <w:rsid w:val="001327F8"/>
    <w:rsid w:val="00132C8D"/>
    <w:rsid w:val="00132FDD"/>
    <w:rsid w:val="0013316D"/>
    <w:rsid w:val="00133F99"/>
    <w:rsid w:val="00134019"/>
    <w:rsid w:val="00134125"/>
    <w:rsid w:val="0013446F"/>
    <w:rsid w:val="00134BFF"/>
    <w:rsid w:val="00134FED"/>
    <w:rsid w:val="0013574B"/>
    <w:rsid w:val="00135BB5"/>
    <w:rsid w:val="00135D30"/>
    <w:rsid w:val="00136797"/>
    <w:rsid w:val="00136A43"/>
    <w:rsid w:val="00136FEF"/>
    <w:rsid w:val="001370AE"/>
    <w:rsid w:val="00137379"/>
    <w:rsid w:val="00137809"/>
    <w:rsid w:val="00137941"/>
    <w:rsid w:val="00137D7D"/>
    <w:rsid w:val="00140697"/>
    <w:rsid w:val="00140C94"/>
    <w:rsid w:val="00141B3A"/>
    <w:rsid w:val="00141CA2"/>
    <w:rsid w:val="00142616"/>
    <w:rsid w:val="001426DC"/>
    <w:rsid w:val="0014275C"/>
    <w:rsid w:val="00142A1B"/>
    <w:rsid w:val="00142E00"/>
    <w:rsid w:val="0014356D"/>
    <w:rsid w:val="00143AAA"/>
    <w:rsid w:val="00143F74"/>
    <w:rsid w:val="001445BA"/>
    <w:rsid w:val="0014466A"/>
    <w:rsid w:val="00144A65"/>
    <w:rsid w:val="001450AC"/>
    <w:rsid w:val="001458B1"/>
    <w:rsid w:val="0014593B"/>
    <w:rsid w:val="00145A6C"/>
    <w:rsid w:val="00145F51"/>
    <w:rsid w:val="00146495"/>
    <w:rsid w:val="00146DB8"/>
    <w:rsid w:val="0014706B"/>
    <w:rsid w:val="001470AF"/>
    <w:rsid w:val="00147216"/>
    <w:rsid w:val="001478CA"/>
    <w:rsid w:val="00147C0D"/>
    <w:rsid w:val="0015010B"/>
    <w:rsid w:val="00150315"/>
    <w:rsid w:val="0015043B"/>
    <w:rsid w:val="0015059F"/>
    <w:rsid w:val="0015080A"/>
    <w:rsid w:val="001509F0"/>
    <w:rsid w:val="00150A85"/>
    <w:rsid w:val="00151060"/>
    <w:rsid w:val="001512D2"/>
    <w:rsid w:val="001517A2"/>
    <w:rsid w:val="00151BEA"/>
    <w:rsid w:val="00151FC5"/>
    <w:rsid w:val="00152309"/>
    <w:rsid w:val="00152825"/>
    <w:rsid w:val="00152A2B"/>
    <w:rsid w:val="00152B96"/>
    <w:rsid w:val="00152C3F"/>
    <w:rsid w:val="001534CE"/>
    <w:rsid w:val="00154943"/>
    <w:rsid w:val="00154A26"/>
    <w:rsid w:val="001550DA"/>
    <w:rsid w:val="001551CE"/>
    <w:rsid w:val="00155429"/>
    <w:rsid w:val="001558DF"/>
    <w:rsid w:val="00155908"/>
    <w:rsid w:val="00156154"/>
    <w:rsid w:val="00156178"/>
    <w:rsid w:val="00156547"/>
    <w:rsid w:val="00156985"/>
    <w:rsid w:val="00156C49"/>
    <w:rsid w:val="00157279"/>
    <w:rsid w:val="001572F9"/>
    <w:rsid w:val="00157CBA"/>
    <w:rsid w:val="0016012A"/>
    <w:rsid w:val="001603FC"/>
    <w:rsid w:val="001605CF"/>
    <w:rsid w:val="00160EE0"/>
    <w:rsid w:val="001615E3"/>
    <w:rsid w:val="001616AC"/>
    <w:rsid w:val="00161A77"/>
    <w:rsid w:val="00161ADE"/>
    <w:rsid w:val="00161BAF"/>
    <w:rsid w:val="001620BD"/>
    <w:rsid w:val="0016224D"/>
    <w:rsid w:val="001622FC"/>
    <w:rsid w:val="001626F1"/>
    <w:rsid w:val="0016273F"/>
    <w:rsid w:val="00162E51"/>
    <w:rsid w:val="001631AB"/>
    <w:rsid w:val="001636F8"/>
    <w:rsid w:val="00163DE8"/>
    <w:rsid w:val="00164396"/>
    <w:rsid w:val="00164416"/>
    <w:rsid w:val="00164525"/>
    <w:rsid w:val="00164BF1"/>
    <w:rsid w:val="00165A22"/>
    <w:rsid w:val="00165AF7"/>
    <w:rsid w:val="001666E0"/>
    <w:rsid w:val="001667B5"/>
    <w:rsid w:val="00166C0B"/>
    <w:rsid w:val="00167BDA"/>
    <w:rsid w:val="0017085C"/>
    <w:rsid w:val="00170FD5"/>
    <w:rsid w:val="001711D7"/>
    <w:rsid w:val="0017175E"/>
    <w:rsid w:val="00171A1F"/>
    <w:rsid w:val="00171B33"/>
    <w:rsid w:val="00171DB3"/>
    <w:rsid w:val="0017202F"/>
    <w:rsid w:val="001720B8"/>
    <w:rsid w:val="0017225C"/>
    <w:rsid w:val="00172482"/>
    <w:rsid w:val="0017250C"/>
    <w:rsid w:val="00172B7B"/>
    <w:rsid w:val="00172C59"/>
    <w:rsid w:val="00172E48"/>
    <w:rsid w:val="0017309E"/>
    <w:rsid w:val="00173957"/>
    <w:rsid w:val="00173C0D"/>
    <w:rsid w:val="0017466E"/>
    <w:rsid w:val="001749DC"/>
    <w:rsid w:val="00174AE0"/>
    <w:rsid w:val="00174B5C"/>
    <w:rsid w:val="00174D38"/>
    <w:rsid w:val="00174E3B"/>
    <w:rsid w:val="00175160"/>
    <w:rsid w:val="0017519A"/>
    <w:rsid w:val="00175B5C"/>
    <w:rsid w:val="00175DBB"/>
    <w:rsid w:val="0017606A"/>
    <w:rsid w:val="00176C6C"/>
    <w:rsid w:val="0017704F"/>
    <w:rsid w:val="00177531"/>
    <w:rsid w:val="001777E7"/>
    <w:rsid w:val="001778DE"/>
    <w:rsid w:val="00177A6B"/>
    <w:rsid w:val="00177B06"/>
    <w:rsid w:val="00177C40"/>
    <w:rsid w:val="00177E16"/>
    <w:rsid w:val="00177FB2"/>
    <w:rsid w:val="00180671"/>
    <w:rsid w:val="00180850"/>
    <w:rsid w:val="00180B19"/>
    <w:rsid w:val="00180D9D"/>
    <w:rsid w:val="00180F24"/>
    <w:rsid w:val="00181F44"/>
    <w:rsid w:val="0018228E"/>
    <w:rsid w:val="00182627"/>
    <w:rsid w:val="0018297F"/>
    <w:rsid w:val="00182DFA"/>
    <w:rsid w:val="00183423"/>
    <w:rsid w:val="00183984"/>
    <w:rsid w:val="00184791"/>
    <w:rsid w:val="001851B8"/>
    <w:rsid w:val="00185698"/>
    <w:rsid w:val="00185B4A"/>
    <w:rsid w:val="00185F78"/>
    <w:rsid w:val="00186260"/>
    <w:rsid w:val="00187000"/>
    <w:rsid w:val="00187498"/>
    <w:rsid w:val="001879A9"/>
    <w:rsid w:val="001879B1"/>
    <w:rsid w:val="00187C04"/>
    <w:rsid w:val="00187DF0"/>
    <w:rsid w:val="00187E46"/>
    <w:rsid w:val="0019034D"/>
    <w:rsid w:val="00190595"/>
    <w:rsid w:val="00190639"/>
    <w:rsid w:val="001908F5"/>
    <w:rsid w:val="00190971"/>
    <w:rsid w:val="00190D36"/>
    <w:rsid w:val="00190EE4"/>
    <w:rsid w:val="001910A2"/>
    <w:rsid w:val="00191432"/>
    <w:rsid w:val="00191ACC"/>
    <w:rsid w:val="00191BC4"/>
    <w:rsid w:val="00192C49"/>
    <w:rsid w:val="00192F0D"/>
    <w:rsid w:val="00192F15"/>
    <w:rsid w:val="001930CE"/>
    <w:rsid w:val="00193908"/>
    <w:rsid w:val="00193954"/>
    <w:rsid w:val="00193AC9"/>
    <w:rsid w:val="00193F1C"/>
    <w:rsid w:val="00194B02"/>
    <w:rsid w:val="00195675"/>
    <w:rsid w:val="0019572C"/>
    <w:rsid w:val="00195D7C"/>
    <w:rsid w:val="0019627E"/>
    <w:rsid w:val="00196635"/>
    <w:rsid w:val="00196BB5"/>
    <w:rsid w:val="00196EF2"/>
    <w:rsid w:val="00197E60"/>
    <w:rsid w:val="001A00FD"/>
    <w:rsid w:val="001A0183"/>
    <w:rsid w:val="001A025D"/>
    <w:rsid w:val="001A0326"/>
    <w:rsid w:val="001A0797"/>
    <w:rsid w:val="001A0B58"/>
    <w:rsid w:val="001A0BC5"/>
    <w:rsid w:val="001A0CE7"/>
    <w:rsid w:val="001A1271"/>
    <w:rsid w:val="001A13D1"/>
    <w:rsid w:val="001A19F1"/>
    <w:rsid w:val="001A1AAE"/>
    <w:rsid w:val="001A247D"/>
    <w:rsid w:val="001A26BF"/>
    <w:rsid w:val="001A318C"/>
    <w:rsid w:val="001A3F1E"/>
    <w:rsid w:val="001A46A9"/>
    <w:rsid w:val="001A4C9C"/>
    <w:rsid w:val="001A56F8"/>
    <w:rsid w:val="001A6690"/>
    <w:rsid w:val="001A6758"/>
    <w:rsid w:val="001A676B"/>
    <w:rsid w:val="001A6B1B"/>
    <w:rsid w:val="001A6B2D"/>
    <w:rsid w:val="001A6BF2"/>
    <w:rsid w:val="001A6D5F"/>
    <w:rsid w:val="001A6D63"/>
    <w:rsid w:val="001A6F67"/>
    <w:rsid w:val="001A7373"/>
    <w:rsid w:val="001A7A50"/>
    <w:rsid w:val="001B04D1"/>
    <w:rsid w:val="001B06A1"/>
    <w:rsid w:val="001B0D1E"/>
    <w:rsid w:val="001B1684"/>
    <w:rsid w:val="001B175C"/>
    <w:rsid w:val="001B197F"/>
    <w:rsid w:val="001B1D51"/>
    <w:rsid w:val="001B203E"/>
    <w:rsid w:val="001B215A"/>
    <w:rsid w:val="001B2369"/>
    <w:rsid w:val="001B2816"/>
    <w:rsid w:val="001B2F58"/>
    <w:rsid w:val="001B32C3"/>
    <w:rsid w:val="001B3335"/>
    <w:rsid w:val="001B33EA"/>
    <w:rsid w:val="001B3670"/>
    <w:rsid w:val="001B391E"/>
    <w:rsid w:val="001B3F5D"/>
    <w:rsid w:val="001B417A"/>
    <w:rsid w:val="001B4344"/>
    <w:rsid w:val="001B4787"/>
    <w:rsid w:val="001B47CC"/>
    <w:rsid w:val="001B4CBA"/>
    <w:rsid w:val="001B55E8"/>
    <w:rsid w:val="001B55FA"/>
    <w:rsid w:val="001B5790"/>
    <w:rsid w:val="001B5B10"/>
    <w:rsid w:val="001B5B5C"/>
    <w:rsid w:val="001B5DE3"/>
    <w:rsid w:val="001B615F"/>
    <w:rsid w:val="001B644D"/>
    <w:rsid w:val="001B6C5D"/>
    <w:rsid w:val="001B707F"/>
    <w:rsid w:val="001B715B"/>
    <w:rsid w:val="001B793B"/>
    <w:rsid w:val="001C0545"/>
    <w:rsid w:val="001C05DF"/>
    <w:rsid w:val="001C06DD"/>
    <w:rsid w:val="001C0A51"/>
    <w:rsid w:val="001C17D4"/>
    <w:rsid w:val="001C1D77"/>
    <w:rsid w:val="001C219E"/>
    <w:rsid w:val="001C21C8"/>
    <w:rsid w:val="001C24EB"/>
    <w:rsid w:val="001C26B5"/>
    <w:rsid w:val="001C27FC"/>
    <w:rsid w:val="001C2E48"/>
    <w:rsid w:val="001C3222"/>
    <w:rsid w:val="001C35EA"/>
    <w:rsid w:val="001C35EC"/>
    <w:rsid w:val="001C38E0"/>
    <w:rsid w:val="001C3B16"/>
    <w:rsid w:val="001C3F83"/>
    <w:rsid w:val="001C41B1"/>
    <w:rsid w:val="001C420E"/>
    <w:rsid w:val="001C4391"/>
    <w:rsid w:val="001C443C"/>
    <w:rsid w:val="001C5328"/>
    <w:rsid w:val="001C5514"/>
    <w:rsid w:val="001C5668"/>
    <w:rsid w:val="001C5C69"/>
    <w:rsid w:val="001C5F4A"/>
    <w:rsid w:val="001C6CB5"/>
    <w:rsid w:val="001C6FD5"/>
    <w:rsid w:val="001C709F"/>
    <w:rsid w:val="001C7DDA"/>
    <w:rsid w:val="001D029E"/>
    <w:rsid w:val="001D09D4"/>
    <w:rsid w:val="001D131A"/>
    <w:rsid w:val="001D1B9E"/>
    <w:rsid w:val="001D20EC"/>
    <w:rsid w:val="001D2733"/>
    <w:rsid w:val="001D3504"/>
    <w:rsid w:val="001D3965"/>
    <w:rsid w:val="001D3A40"/>
    <w:rsid w:val="001D3ACF"/>
    <w:rsid w:val="001D3F29"/>
    <w:rsid w:val="001D41C9"/>
    <w:rsid w:val="001D4649"/>
    <w:rsid w:val="001D49A8"/>
    <w:rsid w:val="001D4B53"/>
    <w:rsid w:val="001D50FF"/>
    <w:rsid w:val="001D5191"/>
    <w:rsid w:val="001D51CF"/>
    <w:rsid w:val="001D5619"/>
    <w:rsid w:val="001D5780"/>
    <w:rsid w:val="001D597F"/>
    <w:rsid w:val="001D6419"/>
    <w:rsid w:val="001D6594"/>
    <w:rsid w:val="001D6A27"/>
    <w:rsid w:val="001D6E3B"/>
    <w:rsid w:val="001D6E7E"/>
    <w:rsid w:val="001D6E89"/>
    <w:rsid w:val="001D6FC2"/>
    <w:rsid w:val="001D6FCB"/>
    <w:rsid w:val="001D70D8"/>
    <w:rsid w:val="001D7430"/>
    <w:rsid w:val="001D7B96"/>
    <w:rsid w:val="001E0165"/>
    <w:rsid w:val="001E024B"/>
    <w:rsid w:val="001E048C"/>
    <w:rsid w:val="001E06BA"/>
    <w:rsid w:val="001E0CFF"/>
    <w:rsid w:val="001E0F3A"/>
    <w:rsid w:val="001E110E"/>
    <w:rsid w:val="001E18F9"/>
    <w:rsid w:val="001E1A4C"/>
    <w:rsid w:val="001E1B67"/>
    <w:rsid w:val="001E236E"/>
    <w:rsid w:val="001E24A7"/>
    <w:rsid w:val="001E24B2"/>
    <w:rsid w:val="001E274B"/>
    <w:rsid w:val="001E2886"/>
    <w:rsid w:val="001E2A04"/>
    <w:rsid w:val="001E3151"/>
    <w:rsid w:val="001E319C"/>
    <w:rsid w:val="001E39DB"/>
    <w:rsid w:val="001E3C68"/>
    <w:rsid w:val="001E3E61"/>
    <w:rsid w:val="001E4749"/>
    <w:rsid w:val="001E5169"/>
    <w:rsid w:val="001E5C74"/>
    <w:rsid w:val="001E5F7E"/>
    <w:rsid w:val="001E62E4"/>
    <w:rsid w:val="001E678D"/>
    <w:rsid w:val="001E7F0C"/>
    <w:rsid w:val="001F0713"/>
    <w:rsid w:val="001F0CE0"/>
    <w:rsid w:val="001F0FBF"/>
    <w:rsid w:val="001F102B"/>
    <w:rsid w:val="001F166E"/>
    <w:rsid w:val="001F17F2"/>
    <w:rsid w:val="001F1E53"/>
    <w:rsid w:val="001F1EC2"/>
    <w:rsid w:val="001F1EE4"/>
    <w:rsid w:val="001F2162"/>
    <w:rsid w:val="001F24D3"/>
    <w:rsid w:val="001F27E9"/>
    <w:rsid w:val="001F2A8A"/>
    <w:rsid w:val="001F2B39"/>
    <w:rsid w:val="001F2C3F"/>
    <w:rsid w:val="001F2D39"/>
    <w:rsid w:val="001F2DE4"/>
    <w:rsid w:val="001F3567"/>
    <w:rsid w:val="001F3720"/>
    <w:rsid w:val="001F39B7"/>
    <w:rsid w:val="001F3A7B"/>
    <w:rsid w:val="001F4055"/>
    <w:rsid w:val="001F45BC"/>
    <w:rsid w:val="001F48C9"/>
    <w:rsid w:val="001F49FE"/>
    <w:rsid w:val="001F4DB6"/>
    <w:rsid w:val="001F520E"/>
    <w:rsid w:val="001F531E"/>
    <w:rsid w:val="001F5782"/>
    <w:rsid w:val="001F5783"/>
    <w:rsid w:val="001F5929"/>
    <w:rsid w:val="001F60B7"/>
    <w:rsid w:val="001F7038"/>
    <w:rsid w:val="001F7378"/>
    <w:rsid w:val="001F7BD3"/>
    <w:rsid w:val="001F7FA3"/>
    <w:rsid w:val="00200387"/>
    <w:rsid w:val="00200E70"/>
    <w:rsid w:val="00201626"/>
    <w:rsid w:val="00201A65"/>
    <w:rsid w:val="00201E69"/>
    <w:rsid w:val="00201EBB"/>
    <w:rsid w:val="00201F36"/>
    <w:rsid w:val="002020C5"/>
    <w:rsid w:val="00202932"/>
    <w:rsid w:val="00202BAB"/>
    <w:rsid w:val="00202D9A"/>
    <w:rsid w:val="00202DDC"/>
    <w:rsid w:val="00203611"/>
    <w:rsid w:val="002036DB"/>
    <w:rsid w:val="002038F7"/>
    <w:rsid w:val="00203A0E"/>
    <w:rsid w:val="002046A1"/>
    <w:rsid w:val="00205019"/>
    <w:rsid w:val="00205493"/>
    <w:rsid w:val="0020568E"/>
    <w:rsid w:val="0020610B"/>
    <w:rsid w:val="00206163"/>
    <w:rsid w:val="0020629B"/>
    <w:rsid w:val="002063C6"/>
    <w:rsid w:val="0020684C"/>
    <w:rsid w:val="00206EBF"/>
    <w:rsid w:val="00206EC0"/>
    <w:rsid w:val="002070B3"/>
    <w:rsid w:val="0020745A"/>
    <w:rsid w:val="0020766E"/>
    <w:rsid w:val="00207771"/>
    <w:rsid w:val="00207EA6"/>
    <w:rsid w:val="0021019A"/>
    <w:rsid w:val="00210377"/>
    <w:rsid w:val="002106DB"/>
    <w:rsid w:val="0021094D"/>
    <w:rsid w:val="00210C8B"/>
    <w:rsid w:val="00211215"/>
    <w:rsid w:val="00211544"/>
    <w:rsid w:val="00212A60"/>
    <w:rsid w:val="00212E7E"/>
    <w:rsid w:val="00213180"/>
    <w:rsid w:val="002133A3"/>
    <w:rsid w:val="0021365E"/>
    <w:rsid w:val="00213A3A"/>
    <w:rsid w:val="00214863"/>
    <w:rsid w:val="00214DD2"/>
    <w:rsid w:val="0021519F"/>
    <w:rsid w:val="002152D5"/>
    <w:rsid w:val="002157B9"/>
    <w:rsid w:val="00215D92"/>
    <w:rsid w:val="00215ECF"/>
    <w:rsid w:val="00215F14"/>
    <w:rsid w:val="002160EF"/>
    <w:rsid w:val="002162A4"/>
    <w:rsid w:val="0021693B"/>
    <w:rsid w:val="00216F44"/>
    <w:rsid w:val="00216FE4"/>
    <w:rsid w:val="00216FEE"/>
    <w:rsid w:val="0021736F"/>
    <w:rsid w:val="0021754D"/>
    <w:rsid w:val="002178C2"/>
    <w:rsid w:val="00217A46"/>
    <w:rsid w:val="00217D03"/>
    <w:rsid w:val="002208F1"/>
    <w:rsid w:val="00220E4D"/>
    <w:rsid w:val="002227AF"/>
    <w:rsid w:val="00222831"/>
    <w:rsid w:val="00222AA5"/>
    <w:rsid w:val="00222FF3"/>
    <w:rsid w:val="00223525"/>
    <w:rsid w:val="00223A70"/>
    <w:rsid w:val="00224193"/>
    <w:rsid w:val="0022444D"/>
    <w:rsid w:val="00224654"/>
    <w:rsid w:val="0022482A"/>
    <w:rsid w:val="002249FF"/>
    <w:rsid w:val="002254F4"/>
    <w:rsid w:val="0022571C"/>
    <w:rsid w:val="00226123"/>
    <w:rsid w:val="002261AE"/>
    <w:rsid w:val="002261F0"/>
    <w:rsid w:val="00226D5A"/>
    <w:rsid w:val="0022729D"/>
    <w:rsid w:val="002272A6"/>
    <w:rsid w:val="00230252"/>
    <w:rsid w:val="0023093B"/>
    <w:rsid w:val="00230947"/>
    <w:rsid w:val="002319FB"/>
    <w:rsid w:val="00231ABE"/>
    <w:rsid w:val="00231EBD"/>
    <w:rsid w:val="00232774"/>
    <w:rsid w:val="00232C89"/>
    <w:rsid w:val="00232D42"/>
    <w:rsid w:val="0023319F"/>
    <w:rsid w:val="00233957"/>
    <w:rsid w:val="00233C68"/>
    <w:rsid w:val="00233CBC"/>
    <w:rsid w:val="0023413B"/>
    <w:rsid w:val="0023426D"/>
    <w:rsid w:val="00234BC4"/>
    <w:rsid w:val="00234C49"/>
    <w:rsid w:val="00234CEA"/>
    <w:rsid w:val="00235295"/>
    <w:rsid w:val="00235B26"/>
    <w:rsid w:val="00235E1A"/>
    <w:rsid w:val="00236991"/>
    <w:rsid w:val="00236BCE"/>
    <w:rsid w:val="00236DDA"/>
    <w:rsid w:val="0023716B"/>
    <w:rsid w:val="00240085"/>
    <w:rsid w:val="002401DA"/>
    <w:rsid w:val="002402DB"/>
    <w:rsid w:val="00240AC4"/>
    <w:rsid w:val="00240F25"/>
    <w:rsid w:val="00241392"/>
    <w:rsid w:val="0024154A"/>
    <w:rsid w:val="00241941"/>
    <w:rsid w:val="00241DAA"/>
    <w:rsid w:val="00241EF3"/>
    <w:rsid w:val="002427B5"/>
    <w:rsid w:val="002434DE"/>
    <w:rsid w:val="0024355F"/>
    <w:rsid w:val="002442F2"/>
    <w:rsid w:val="00244386"/>
    <w:rsid w:val="002443F4"/>
    <w:rsid w:val="00244469"/>
    <w:rsid w:val="00244B55"/>
    <w:rsid w:val="00244BF9"/>
    <w:rsid w:val="00244DF7"/>
    <w:rsid w:val="0024535F"/>
    <w:rsid w:val="002454CA"/>
    <w:rsid w:val="00245676"/>
    <w:rsid w:val="002456C3"/>
    <w:rsid w:val="002457CF"/>
    <w:rsid w:val="00245865"/>
    <w:rsid w:val="00245BDB"/>
    <w:rsid w:val="00246376"/>
    <w:rsid w:val="00246389"/>
    <w:rsid w:val="00247048"/>
    <w:rsid w:val="002470CF"/>
    <w:rsid w:val="002477BF"/>
    <w:rsid w:val="002479CE"/>
    <w:rsid w:val="00247E16"/>
    <w:rsid w:val="00250102"/>
    <w:rsid w:val="002505C4"/>
    <w:rsid w:val="00251947"/>
    <w:rsid w:val="00251E91"/>
    <w:rsid w:val="00251F55"/>
    <w:rsid w:val="002522CE"/>
    <w:rsid w:val="002524DC"/>
    <w:rsid w:val="00252716"/>
    <w:rsid w:val="00252DEB"/>
    <w:rsid w:val="0025326E"/>
    <w:rsid w:val="002533E9"/>
    <w:rsid w:val="00253712"/>
    <w:rsid w:val="002541AD"/>
    <w:rsid w:val="00254B5A"/>
    <w:rsid w:val="00254B9C"/>
    <w:rsid w:val="00254E29"/>
    <w:rsid w:val="00254E65"/>
    <w:rsid w:val="00255DB6"/>
    <w:rsid w:val="00256140"/>
    <w:rsid w:val="002566C3"/>
    <w:rsid w:val="00256D0B"/>
    <w:rsid w:val="00256F61"/>
    <w:rsid w:val="0025774D"/>
    <w:rsid w:val="00257AFF"/>
    <w:rsid w:val="00257BC8"/>
    <w:rsid w:val="002600AB"/>
    <w:rsid w:val="00260947"/>
    <w:rsid w:val="002613B9"/>
    <w:rsid w:val="00261596"/>
    <w:rsid w:val="0026173C"/>
    <w:rsid w:val="00261938"/>
    <w:rsid w:val="00262203"/>
    <w:rsid w:val="002635F2"/>
    <w:rsid w:val="0026371A"/>
    <w:rsid w:val="00263726"/>
    <w:rsid w:val="0026391C"/>
    <w:rsid w:val="00263E43"/>
    <w:rsid w:val="0026434F"/>
    <w:rsid w:val="00264629"/>
    <w:rsid w:val="00264756"/>
    <w:rsid w:val="0026483B"/>
    <w:rsid w:val="00264ADA"/>
    <w:rsid w:val="0026528B"/>
    <w:rsid w:val="002655C0"/>
    <w:rsid w:val="002658BD"/>
    <w:rsid w:val="00265AC8"/>
    <w:rsid w:val="00265DED"/>
    <w:rsid w:val="0026667B"/>
    <w:rsid w:val="002668C7"/>
    <w:rsid w:val="0026794B"/>
    <w:rsid w:val="00267BFB"/>
    <w:rsid w:val="00267DFB"/>
    <w:rsid w:val="002700D4"/>
    <w:rsid w:val="00270452"/>
    <w:rsid w:val="0027049A"/>
    <w:rsid w:val="0027068E"/>
    <w:rsid w:val="00270E59"/>
    <w:rsid w:val="00270E9D"/>
    <w:rsid w:val="00271015"/>
    <w:rsid w:val="00271233"/>
    <w:rsid w:val="00271876"/>
    <w:rsid w:val="002719F3"/>
    <w:rsid w:val="00271C23"/>
    <w:rsid w:val="00272513"/>
    <w:rsid w:val="002728AC"/>
    <w:rsid w:val="0027312B"/>
    <w:rsid w:val="00273671"/>
    <w:rsid w:val="00273B1D"/>
    <w:rsid w:val="00273D17"/>
    <w:rsid w:val="00273D81"/>
    <w:rsid w:val="0027424A"/>
    <w:rsid w:val="00274668"/>
    <w:rsid w:val="00274E18"/>
    <w:rsid w:val="00275026"/>
    <w:rsid w:val="00275204"/>
    <w:rsid w:val="002752BF"/>
    <w:rsid w:val="002759B0"/>
    <w:rsid w:val="00275C9B"/>
    <w:rsid w:val="00276212"/>
    <w:rsid w:val="00276228"/>
    <w:rsid w:val="00276596"/>
    <w:rsid w:val="00276A1E"/>
    <w:rsid w:val="00276BC5"/>
    <w:rsid w:val="00276D64"/>
    <w:rsid w:val="00276DE0"/>
    <w:rsid w:val="00277540"/>
    <w:rsid w:val="00277543"/>
    <w:rsid w:val="0027779D"/>
    <w:rsid w:val="0028031A"/>
    <w:rsid w:val="00281220"/>
    <w:rsid w:val="00281644"/>
    <w:rsid w:val="002818BE"/>
    <w:rsid w:val="00281969"/>
    <w:rsid w:val="00281B43"/>
    <w:rsid w:val="00281B69"/>
    <w:rsid w:val="00282074"/>
    <w:rsid w:val="00282416"/>
    <w:rsid w:val="0028248E"/>
    <w:rsid w:val="002828EE"/>
    <w:rsid w:val="00282A06"/>
    <w:rsid w:val="00282CA7"/>
    <w:rsid w:val="0028361A"/>
    <w:rsid w:val="00283E77"/>
    <w:rsid w:val="00284123"/>
    <w:rsid w:val="00284902"/>
    <w:rsid w:val="00284A47"/>
    <w:rsid w:val="00285037"/>
    <w:rsid w:val="0028520C"/>
    <w:rsid w:val="00285420"/>
    <w:rsid w:val="00285722"/>
    <w:rsid w:val="00286964"/>
    <w:rsid w:val="00286EA2"/>
    <w:rsid w:val="00286F21"/>
    <w:rsid w:val="0028703E"/>
    <w:rsid w:val="0028780B"/>
    <w:rsid w:val="002879DE"/>
    <w:rsid w:val="00287B3E"/>
    <w:rsid w:val="00287F0C"/>
    <w:rsid w:val="00290948"/>
    <w:rsid w:val="00290A8A"/>
    <w:rsid w:val="002910A0"/>
    <w:rsid w:val="002913C5"/>
    <w:rsid w:val="002922C0"/>
    <w:rsid w:val="002926C5"/>
    <w:rsid w:val="002926DC"/>
    <w:rsid w:val="00292E24"/>
    <w:rsid w:val="002933A8"/>
    <w:rsid w:val="002947D3"/>
    <w:rsid w:val="00294A45"/>
    <w:rsid w:val="002950F9"/>
    <w:rsid w:val="00295116"/>
    <w:rsid w:val="00295374"/>
    <w:rsid w:val="002956A7"/>
    <w:rsid w:val="002958AC"/>
    <w:rsid w:val="00295978"/>
    <w:rsid w:val="00295BAB"/>
    <w:rsid w:val="00295E25"/>
    <w:rsid w:val="00296026"/>
    <w:rsid w:val="002967DB"/>
    <w:rsid w:val="0029695A"/>
    <w:rsid w:val="00296BEA"/>
    <w:rsid w:val="0029712D"/>
    <w:rsid w:val="002977CA"/>
    <w:rsid w:val="00297DA6"/>
    <w:rsid w:val="002A002C"/>
    <w:rsid w:val="002A00CD"/>
    <w:rsid w:val="002A019F"/>
    <w:rsid w:val="002A04F3"/>
    <w:rsid w:val="002A07C2"/>
    <w:rsid w:val="002A0ADB"/>
    <w:rsid w:val="002A0F9F"/>
    <w:rsid w:val="002A1576"/>
    <w:rsid w:val="002A1675"/>
    <w:rsid w:val="002A1B53"/>
    <w:rsid w:val="002A2151"/>
    <w:rsid w:val="002A272E"/>
    <w:rsid w:val="002A2A27"/>
    <w:rsid w:val="002A38AC"/>
    <w:rsid w:val="002A3BDF"/>
    <w:rsid w:val="002A4342"/>
    <w:rsid w:val="002A45A0"/>
    <w:rsid w:val="002A4C41"/>
    <w:rsid w:val="002A4C51"/>
    <w:rsid w:val="002A4CDB"/>
    <w:rsid w:val="002A4FBE"/>
    <w:rsid w:val="002A515D"/>
    <w:rsid w:val="002A552B"/>
    <w:rsid w:val="002A5E74"/>
    <w:rsid w:val="002A6877"/>
    <w:rsid w:val="002A69D5"/>
    <w:rsid w:val="002A6CAE"/>
    <w:rsid w:val="002A6D62"/>
    <w:rsid w:val="002A736D"/>
    <w:rsid w:val="002A74F6"/>
    <w:rsid w:val="002B032F"/>
    <w:rsid w:val="002B0641"/>
    <w:rsid w:val="002B0BB9"/>
    <w:rsid w:val="002B0D06"/>
    <w:rsid w:val="002B0DA7"/>
    <w:rsid w:val="002B110F"/>
    <w:rsid w:val="002B177A"/>
    <w:rsid w:val="002B210C"/>
    <w:rsid w:val="002B260B"/>
    <w:rsid w:val="002B26CC"/>
    <w:rsid w:val="002B2A1B"/>
    <w:rsid w:val="002B2A42"/>
    <w:rsid w:val="002B2B9C"/>
    <w:rsid w:val="002B2BF9"/>
    <w:rsid w:val="002B2E1D"/>
    <w:rsid w:val="002B30FE"/>
    <w:rsid w:val="002B350B"/>
    <w:rsid w:val="002B3665"/>
    <w:rsid w:val="002B3AB0"/>
    <w:rsid w:val="002B44CB"/>
    <w:rsid w:val="002B475F"/>
    <w:rsid w:val="002B494D"/>
    <w:rsid w:val="002B4DE5"/>
    <w:rsid w:val="002B564E"/>
    <w:rsid w:val="002B5863"/>
    <w:rsid w:val="002B58F5"/>
    <w:rsid w:val="002B5D7F"/>
    <w:rsid w:val="002B6DDC"/>
    <w:rsid w:val="002B7621"/>
    <w:rsid w:val="002B78FB"/>
    <w:rsid w:val="002B7D55"/>
    <w:rsid w:val="002C03A3"/>
    <w:rsid w:val="002C07F5"/>
    <w:rsid w:val="002C122F"/>
    <w:rsid w:val="002C1673"/>
    <w:rsid w:val="002C16D1"/>
    <w:rsid w:val="002C1F80"/>
    <w:rsid w:val="002C21DA"/>
    <w:rsid w:val="002C2262"/>
    <w:rsid w:val="002C2D37"/>
    <w:rsid w:val="002C2F17"/>
    <w:rsid w:val="002C35C1"/>
    <w:rsid w:val="002C3B11"/>
    <w:rsid w:val="002C3D80"/>
    <w:rsid w:val="002C3DEC"/>
    <w:rsid w:val="002C452B"/>
    <w:rsid w:val="002C4A98"/>
    <w:rsid w:val="002C4AD7"/>
    <w:rsid w:val="002C4D7E"/>
    <w:rsid w:val="002C54C3"/>
    <w:rsid w:val="002C561C"/>
    <w:rsid w:val="002C5ABD"/>
    <w:rsid w:val="002C6899"/>
    <w:rsid w:val="002C6BA4"/>
    <w:rsid w:val="002C6C53"/>
    <w:rsid w:val="002C6CC4"/>
    <w:rsid w:val="002C7117"/>
    <w:rsid w:val="002C7236"/>
    <w:rsid w:val="002C77C2"/>
    <w:rsid w:val="002C7A50"/>
    <w:rsid w:val="002C7B31"/>
    <w:rsid w:val="002C7E57"/>
    <w:rsid w:val="002D0287"/>
    <w:rsid w:val="002D0729"/>
    <w:rsid w:val="002D1164"/>
    <w:rsid w:val="002D11FC"/>
    <w:rsid w:val="002D1294"/>
    <w:rsid w:val="002D1B3F"/>
    <w:rsid w:val="002D1F17"/>
    <w:rsid w:val="002D330A"/>
    <w:rsid w:val="002D34C1"/>
    <w:rsid w:val="002D369A"/>
    <w:rsid w:val="002D38F1"/>
    <w:rsid w:val="002D3E11"/>
    <w:rsid w:val="002D4D81"/>
    <w:rsid w:val="002D4ECA"/>
    <w:rsid w:val="002D4F22"/>
    <w:rsid w:val="002D54D2"/>
    <w:rsid w:val="002D56DD"/>
    <w:rsid w:val="002D5737"/>
    <w:rsid w:val="002D5984"/>
    <w:rsid w:val="002D5A5E"/>
    <w:rsid w:val="002D5F05"/>
    <w:rsid w:val="002D61CC"/>
    <w:rsid w:val="002D64A2"/>
    <w:rsid w:val="002D64F3"/>
    <w:rsid w:val="002D665C"/>
    <w:rsid w:val="002D70DD"/>
    <w:rsid w:val="002D7704"/>
    <w:rsid w:val="002D7A42"/>
    <w:rsid w:val="002D7D14"/>
    <w:rsid w:val="002E009A"/>
    <w:rsid w:val="002E03D0"/>
    <w:rsid w:val="002E04FA"/>
    <w:rsid w:val="002E0A19"/>
    <w:rsid w:val="002E0A4C"/>
    <w:rsid w:val="002E0B97"/>
    <w:rsid w:val="002E116E"/>
    <w:rsid w:val="002E1323"/>
    <w:rsid w:val="002E1A6D"/>
    <w:rsid w:val="002E20D3"/>
    <w:rsid w:val="002E2356"/>
    <w:rsid w:val="002E23DB"/>
    <w:rsid w:val="002E2484"/>
    <w:rsid w:val="002E27A3"/>
    <w:rsid w:val="002E30DB"/>
    <w:rsid w:val="002E3138"/>
    <w:rsid w:val="002E31F4"/>
    <w:rsid w:val="002E35FD"/>
    <w:rsid w:val="002E392F"/>
    <w:rsid w:val="002E3D1A"/>
    <w:rsid w:val="002E3FD8"/>
    <w:rsid w:val="002E4212"/>
    <w:rsid w:val="002E45C0"/>
    <w:rsid w:val="002E4E06"/>
    <w:rsid w:val="002E5860"/>
    <w:rsid w:val="002E7188"/>
    <w:rsid w:val="002E7799"/>
    <w:rsid w:val="002F03C3"/>
    <w:rsid w:val="002F0992"/>
    <w:rsid w:val="002F0AB3"/>
    <w:rsid w:val="002F1611"/>
    <w:rsid w:val="002F1831"/>
    <w:rsid w:val="002F19B5"/>
    <w:rsid w:val="002F1A90"/>
    <w:rsid w:val="002F1CC0"/>
    <w:rsid w:val="002F1E12"/>
    <w:rsid w:val="002F1EC7"/>
    <w:rsid w:val="002F21D8"/>
    <w:rsid w:val="002F2CF9"/>
    <w:rsid w:val="002F2F4E"/>
    <w:rsid w:val="002F3219"/>
    <w:rsid w:val="002F38E6"/>
    <w:rsid w:val="002F3D1D"/>
    <w:rsid w:val="002F4C28"/>
    <w:rsid w:val="002F5672"/>
    <w:rsid w:val="002F5C19"/>
    <w:rsid w:val="002F5CFB"/>
    <w:rsid w:val="002F5F16"/>
    <w:rsid w:val="002F6230"/>
    <w:rsid w:val="002F665C"/>
    <w:rsid w:val="002F67F8"/>
    <w:rsid w:val="002F6E1B"/>
    <w:rsid w:val="002F79CC"/>
    <w:rsid w:val="002F7C2B"/>
    <w:rsid w:val="002F7F8E"/>
    <w:rsid w:val="0030045C"/>
    <w:rsid w:val="00300831"/>
    <w:rsid w:val="00300CC2"/>
    <w:rsid w:val="0030112B"/>
    <w:rsid w:val="0030113C"/>
    <w:rsid w:val="003014DD"/>
    <w:rsid w:val="00301AE0"/>
    <w:rsid w:val="00301E54"/>
    <w:rsid w:val="00302003"/>
    <w:rsid w:val="00302142"/>
    <w:rsid w:val="00302686"/>
    <w:rsid w:val="00302CFC"/>
    <w:rsid w:val="00302D1C"/>
    <w:rsid w:val="00302F06"/>
    <w:rsid w:val="00302F0B"/>
    <w:rsid w:val="00302F3A"/>
    <w:rsid w:val="003037A0"/>
    <w:rsid w:val="003039A3"/>
    <w:rsid w:val="00303CA5"/>
    <w:rsid w:val="0030402E"/>
    <w:rsid w:val="003042C9"/>
    <w:rsid w:val="00304304"/>
    <w:rsid w:val="00304678"/>
    <w:rsid w:val="00304B57"/>
    <w:rsid w:val="00304C55"/>
    <w:rsid w:val="00305179"/>
    <w:rsid w:val="003052C8"/>
    <w:rsid w:val="003053BB"/>
    <w:rsid w:val="0030543F"/>
    <w:rsid w:val="00305454"/>
    <w:rsid w:val="0030563F"/>
    <w:rsid w:val="00305995"/>
    <w:rsid w:val="00305A75"/>
    <w:rsid w:val="00305ADD"/>
    <w:rsid w:val="00305C14"/>
    <w:rsid w:val="00305FE3"/>
    <w:rsid w:val="0030605B"/>
    <w:rsid w:val="00306537"/>
    <w:rsid w:val="00306F1F"/>
    <w:rsid w:val="00306F35"/>
    <w:rsid w:val="00307404"/>
    <w:rsid w:val="00307988"/>
    <w:rsid w:val="0031029F"/>
    <w:rsid w:val="00310759"/>
    <w:rsid w:val="00310AB8"/>
    <w:rsid w:val="00310BA7"/>
    <w:rsid w:val="00310FB9"/>
    <w:rsid w:val="003112A1"/>
    <w:rsid w:val="00311531"/>
    <w:rsid w:val="0031177D"/>
    <w:rsid w:val="003117B0"/>
    <w:rsid w:val="003119AC"/>
    <w:rsid w:val="00311D4C"/>
    <w:rsid w:val="00312B11"/>
    <w:rsid w:val="00312B16"/>
    <w:rsid w:val="00312D94"/>
    <w:rsid w:val="00312DBA"/>
    <w:rsid w:val="00313488"/>
    <w:rsid w:val="00313B27"/>
    <w:rsid w:val="00313D98"/>
    <w:rsid w:val="00314103"/>
    <w:rsid w:val="00314262"/>
    <w:rsid w:val="003148EB"/>
    <w:rsid w:val="003149F2"/>
    <w:rsid w:val="0031523C"/>
    <w:rsid w:val="00315BF7"/>
    <w:rsid w:val="00316114"/>
    <w:rsid w:val="00316E23"/>
    <w:rsid w:val="003173A4"/>
    <w:rsid w:val="003173D1"/>
    <w:rsid w:val="00317589"/>
    <w:rsid w:val="00317881"/>
    <w:rsid w:val="00320643"/>
    <w:rsid w:val="00320689"/>
    <w:rsid w:val="00320C33"/>
    <w:rsid w:val="00320FC3"/>
    <w:rsid w:val="00321706"/>
    <w:rsid w:val="00321887"/>
    <w:rsid w:val="00321FA7"/>
    <w:rsid w:val="00321FD9"/>
    <w:rsid w:val="00322083"/>
    <w:rsid w:val="00322F49"/>
    <w:rsid w:val="003230DD"/>
    <w:rsid w:val="003231A7"/>
    <w:rsid w:val="00323706"/>
    <w:rsid w:val="00323967"/>
    <w:rsid w:val="00324065"/>
    <w:rsid w:val="00324084"/>
    <w:rsid w:val="003246A2"/>
    <w:rsid w:val="00324C42"/>
    <w:rsid w:val="0032525A"/>
    <w:rsid w:val="003254C8"/>
    <w:rsid w:val="00325ABC"/>
    <w:rsid w:val="00325CD9"/>
    <w:rsid w:val="003265C9"/>
    <w:rsid w:val="00326FAA"/>
    <w:rsid w:val="003277C8"/>
    <w:rsid w:val="00327BF2"/>
    <w:rsid w:val="00327EA1"/>
    <w:rsid w:val="0033060A"/>
    <w:rsid w:val="0033074E"/>
    <w:rsid w:val="00330993"/>
    <w:rsid w:val="00330B73"/>
    <w:rsid w:val="00330C7E"/>
    <w:rsid w:val="00330C89"/>
    <w:rsid w:val="00330E84"/>
    <w:rsid w:val="00330FD0"/>
    <w:rsid w:val="003311A9"/>
    <w:rsid w:val="0033155C"/>
    <w:rsid w:val="00331CA7"/>
    <w:rsid w:val="00331E45"/>
    <w:rsid w:val="003322FF"/>
    <w:rsid w:val="00332718"/>
    <w:rsid w:val="0033282C"/>
    <w:rsid w:val="00332D8A"/>
    <w:rsid w:val="00332EA0"/>
    <w:rsid w:val="00332F49"/>
    <w:rsid w:val="00333327"/>
    <w:rsid w:val="00333F3A"/>
    <w:rsid w:val="00334EAC"/>
    <w:rsid w:val="00335629"/>
    <w:rsid w:val="00335DC8"/>
    <w:rsid w:val="00336199"/>
    <w:rsid w:val="00336277"/>
    <w:rsid w:val="003366A0"/>
    <w:rsid w:val="003366F2"/>
    <w:rsid w:val="00336A1C"/>
    <w:rsid w:val="00336ABA"/>
    <w:rsid w:val="00336C05"/>
    <w:rsid w:val="00336DFB"/>
    <w:rsid w:val="0033720B"/>
    <w:rsid w:val="003375B2"/>
    <w:rsid w:val="00337E4F"/>
    <w:rsid w:val="003400E8"/>
    <w:rsid w:val="0034010C"/>
    <w:rsid w:val="0034062E"/>
    <w:rsid w:val="0034088E"/>
    <w:rsid w:val="0034092C"/>
    <w:rsid w:val="00340980"/>
    <w:rsid w:val="00340BD8"/>
    <w:rsid w:val="00340EE7"/>
    <w:rsid w:val="00341123"/>
    <w:rsid w:val="0034134C"/>
    <w:rsid w:val="003417E6"/>
    <w:rsid w:val="00341A23"/>
    <w:rsid w:val="00341A9B"/>
    <w:rsid w:val="00341BBC"/>
    <w:rsid w:val="003424A9"/>
    <w:rsid w:val="00342C23"/>
    <w:rsid w:val="00342DF0"/>
    <w:rsid w:val="00342F3C"/>
    <w:rsid w:val="003432C2"/>
    <w:rsid w:val="003436B2"/>
    <w:rsid w:val="0034381C"/>
    <w:rsid w:val="003438F6"/>
    <w:rsid w:val="00343A01"/>
    <w:rsid w:val="00343A61"/>
    <w:rsid w:val="00343E9F"/>
    <w:rsid w:val="003441E4"/>
    <w:rsid w:val="00344564"/>
    <w:rsid w:val="003446E1"/>
    <w:rsid w:val="00344AB4"/>
    <w:rsid w:val="00344CC2"/>
    <w:rsid w:val="00345063"/>
    <w:rsid w:val="0034516A"/>
    <w:rsid w:val="00345394"/>
    <w:rsid w:val="00345422"/>
    <w:rsid w:val="00345E01"/>
    <w:rsid w:val="00345FA3"/>
    <w:rsid w:val="0034615F"/>
    <w:rsid w:val="00346790"/>
    <w:rsid w:val="00346B1D"/>
    <w:rsid w:val="00346C08"/>
    <w:rsid w:val="00346E2F"/>
    <w:rsid w:val="00347138"/>
    <w:rsid w:val="00347143"/>
    <w:rsid w:val="003471A3"/>
    <w:rsid w:val="003472F4"/>
    <w:rsid w:val="00347729"/>
    <w:rsid w:val="00347CA0"/>
    <w:rsid w:val="003501E3"/>
    <w:rsid w:val="003503E7"/>
    <w:rsid w:val="00350451"/>
    <w:rsid w:val="00350567"/>
    <w:rsid w:val="00350739"/>
    <w:rsid w:val="0035099A"/>
    <w:rsid w:val="00350E7E"/>
    <w:rsid w:val="003517A6"/>
    <w:rsid w:val="0035199C"/>
    <w:rsid w:val="00352394"/>
    <w:rsid w:val="0035304E"/>
    <w:rsid w:val="0035377C"/>
    <w:rsid w:val="00353CDC"/>
    <w:rsid w:val="00354A15"/>
    <w:rsid w:val="00354BBC"/>
    <w:rsid w:val="00354EB2"/>
    <w:rsid w:val="00355616"/>
    <w:rsid w:val="003565F9"/>
    <w:rsid w:val="003566AC"/>
    <w:rsid w:val="00356864"/>
    <w:rsid w:val="003568B9"/>
    <w:rsid w:val="00356DA7"/>
    <w:rsid w:val="003570DD"/>
    <w:rsid w:val="003571AC"/>
    <w:rsid w:val="00357742"/>
    <w:rsid w:val="00357846"/>
    <w:rsid w:val="003578F0"/>
    <w:rsid w:val="0035798D"/>
    <w:rsid w:val="00357EFA"/>
    <w:rsid w:val="0036013F"/>
    <w:rsid w:val="0036016F"/>
    <w:rsid w:val="00360B26"/>
    <w:rsid w:val="00360BC7"/>
    <w:rsid w:val="00360CDF"/>
    <w:rsid w:val="00360FC7"/>
    <w:rsid w:val="00361BC2"/>
    <w:rsid w:val="00361D38"/>
    <w:rsid w:val="00362A6E"/>
    <w:rsid w:val="003633A7"/>
    <w:rsid w:val="003633C0"/>
    <w:rsid w:val="00363774"/>
    <w:rsid w:val="00363AC2"/>
    <w:rsid w:val="00363B83"/>
    <w:rsid w:val="00363BAD"/>
    <w:rsid w:val="00363C7E"/>
    <w:rsid w:val="0036436D"/>
    <w:rsid w:val="003644FF"/>
    <w:rsid w:val="00364565"/>
    <w:rsid w:val="003645BC"/>
    <w:rsid w:val="0036482C"/>
    <w:rsid w:val="00364A1C"/>
    <w:rsid w:val="00364B58"/>
    <w:rsid w:val="00364F00"/>
    <w:rsid w:val="00365473"/>
    <w:rsid w:val="00365752"/>
    <w:rsid w:val="0036576C"/>
    <w:rsid w:val="003658C9"/>
    <w:rsid w:val="00365BAF"/>
    <w:rsid w:val="00365DFF"/>
    <w:rsid w:val="00365EBC"/>
    <w:rsid w:val="00366089"/>
    <w:rsid w:val="003664F4"/>
    <w:rsid w:val="00366AA4"/>
    <w:rsid w:val="00366F03"/>
    <w:rsid w:val="00367300"/>
    <w:rsid w:val="00367725"/>
    <w:rsid w:val="003679AF"/>
    <w:rsid w:val="00367E39"/>
    <w:rsid w:val="00370215"/>
    <w:rsid w:val="00370894"/>
    <w:rsid w:val="00371EFB"/>
    <w:rsid w:val="00372185"/>
    <w:rsid w:val="00372262"/>
    <w:rsid w:val="003728AB"/>
    <w:rsid w:val="00372B4E"/>
    <w:rsid w:val="00372FEB"/>
    <w:rsid w:val="003736A3"/>
    <w:rsid w:val="00373846"/>
    <w:rsid w:val="00373A3D"/>
    <w:rsid w:val="00373AA1"/>
    <w:rsid w:val="003747B8"/>
    <w:rsid w:val="003753C7"/>
    <w:rsid w:val="0037572A"/>
    <w:rsid w:val="00375C10"/>
    <w:rsid w:val="00375D13"/>
    <w:rsid w:val="00375EC1"/>
    <w:rsid w:val="00376046"/>
    <w:rsid w:val="00376287"/>
    <w:rsid w:val="003767CD"/>
    <w:rsid w:val="00376E21"/>
    <w:rsid w:val="00377166"/>
    <w:rsid w:val="003771C7"/>
    <w:rsid w:val="0037758B"/>
    <w:rsid w:val="003778D9"/>
    <w:rsid w:val="00377A70"/>
    <w:rsid w:val="00380053"/>
    <w:rsid w:val="003804EB"/>
    <w:rsid w:val="00380926"/>
    <w:rsid w:val="0038094D"/>
    <w:rsid w:val="00380A91"/>
    <w:rsid w:val="00381001"/>
    <w:rsid w:val="003815EE"/>
    <w:rsid w:val="00381683"/>
    <w:rsid w:val="00381A1A"/>
    <w:rsid w:val="00381B41"/>
    <w:rsid w:val="00381E01"/>
    <w:rsid w:val="003831F5"/>
    <w:rsid w:val="00383220"/>
    <w:rsid w:val="003832A3"/>
    <w:rsid w:val="003834D6"/>
    <w:rsid w:val="00383AA8"/>
    <w:rsid w:val="00383B74"/>
    <w:rsid w:val="00383F52"/>
    <w:rsid w:val="003844AE"/>
    <w:rsid w:val="003845AE"/>
    <w:rsid w:val="00384606"/>
    <w:rsid w:val="00384FFE"/>
    <w:rsid w:val="003853CE"/>
    <w:rsid w:val="003856CA"/>
    <w:rsid w:val="0038632E"/>
    <w:rsid w:val="003863D9"/>
    <w:rsid w:val="003866C0"/>
    <w:rsid w:val="003868AD"/>
    <w:rsid w:val="003872E6"/>
    <w:rsid w:val="00387548"/>
    <w:rsid w:val="00387715"/>
    <w:rsid w:val="00390B91"/>
    <w:rsid w:val="00390E67"/>
    <w:rsid w:val="00391454"/>
    <w:rsid w:val="0039149C"/>
    <w:rsid w:val="00391D08"/>
    <w:rsid w:val="00391FEB"/>
    <w:rsid w:val="0039250E"/>
    <w:rsid w:val="00392A6A"/>
    <w:rsid w:val="00392BD8"/>
    <w:rsid w:val="00392F70"/>
    <w:rsid w:val="00393251"/>
    <w:rsid w:val="003933A5"/>
    <w:rsid w:val="00393B37"/>
    <w:rsid w:val="00393D7A"/>
    <w:rsid w:val="003944CD"/>
    <w:rsid w:val="003949D5"/>
    <w:rsid w:val="00394C8F"/>
    <w:rsid w:val="00394F3A"/>
    <w:rsid w:val="00394FFA"/>
    <w:rsid w:val="00395776"/>
    <w:rsid w:val="0039603A"/>
    <w:rsid w:val="003968BE"/>
    <w:rsid w:val="003969E0"/>
    <w:rsid w:val="00397216"/>
    <w:rsid w:val="003976A3"/>
    <w:rsid w:val="003976EF"/>
    <w:rsid w:val="003A0069"/>
    <w:rsid w:val="003A01D5"/>
    <w:rsid w:val="003A01E8"/>
    <w:rsid w:val="003A0487"/>
    <w:rsid w:val="003A0FBC"/>
    <w:rsid w:val="003A10E0"/>
    <w:rsid w:val="003A18BC"/>
    <w:rsid w:val="003A1C84"/>
    <w:rsid w:val="003A1CA8"/>
    <w:rsid w:val="003A2571"/>
    <w:rsid w:val="003A3022"/>
    <w:rsid w:val="003A37B5"/>
    <w:rsid w:val="003A37C2"/>
    <w:rsid w:val="003A399A"/>
    <w:rsid w:val="003A3AC3"/>
    <w:rsid w:val="003A42E8"/>
    <w:rsid w:val="003A49A8"/>
    <w:rsid w:val="003A4ADF"/>
    <w:rsid w:val="003A4E76"/>
    <w:rsid w:val="003A4E9B"/>
    <w:rsid w:val="003A548D"/>
    <w:rsid w:val="003A56C6"/>
    <w:rsid w:val="003A5DC6"/>
    <w:rsid w:val="003A5F56"/>
    <w:rsid w:val="003A6F7B"/>
    <w:rsid w:val="003B0031"/>
    <w:rsid w:val="003B01A3"/>
    <w:rsid w:val="003B22C1"/>
    <w:rsid w:val="003B270B"/>
    <w:rsid w:val="003B2B2D"/>
    <w:rsid w:val="003B34CF"/>
    <w:rsid w:val="003B3670"/>
    <w:rsid w:val="003B36EE"/>
    <w:rsid w:val="003B3CC8"/>
    <w:rsid w:val="003B3F8F"/>
    <w:rsid w:val="003B451E"/>
    <w:rsid w:val="003B45B0"/>
    <w:rsid w:val="003B4660"/>
    <w:rsid w:val="003B4D03"/>
    <w:rsid w:val="003B4FCE"/>
    <w:rsid w:val="003B517B"/>
    <w:rsid w:val="003B528D"/>
    <w:rsid w:val="003B576B"/>
    <w:rsid w:val="003B5833"/>
    <w:rsid w:val="003B6028"/>
    <w:rsid w:val="003B60DB"/>
    <w:rsid w:val="003B613A"/>
    <w:rsid w:val="003B66B6"/>
    <w:rsid w:val="003B6881"/>
    <w:rsid w:val="003B7158"/>
    <w:rsid w:val="003B7864"/>
    <w:rsid w:val="003B78AA"/>
    <w:rsid w:val="003B7B40"/>
    <w:rsid w:val="003B7D6D"/>
    <w:rsid w:val="003C02EE"/>
    <w:rsid w:val="003C038E"/>
    <w:rsid w:val="003C04FD"/>
    <w:rsid w:val="003C0E8D"/>
    <w:rsid w:val="003C0EAD"/>
    <w:rsid w:val="003C1509"/>
    <w:rsid w:val="003C179C"/>
    <w:rsid w:val="003C17ED"/>
    <w:rsid w:val="003C1E4F"/>
    <w:rsid w:val="003C21D8"/>
    <w:rsid w:val="003C224B"/>
    <w:rsid w:val="003C2710"/>
    <w:rsid w:val="003C2C7D"/>
    <w:rsid w:val="003C2D32"/>
    <w:rsid w:val="003C2DB5"/>
    <w:rsid w:val="003C2EB0"/>
    <w:rsid w:val="003C3291"/>
    <w:rsid w:val="003C39EF"/>
    <w:rsid w:val="003C3E1D"/>
    <w:rsid w:val="003C4136"/>
    <w:rsid w:val="003C435C"/>
    <w:rsid w:val="003C448F"/>
    <w:rsid w:val="003C4B49"/>
    <w:rsid w:val="003C4D57"/>
    <w:rsid w:val="003C5133"/>
    <w:rsid w:val="003C5589"/>
    <w:rsid w:val="003C56D4"/>
    <w:rsid w:val="003C5813"/>
    <w:rsid w:val="003C5FDB"/>
    <w:rsid w:val="003C6234"/>
    <w:rsid w:val="003C6432"/>
    <w:rsid w:val="003C6680"/>
    <w:rsid w:val="003C6842"/>
    <w:rsid w:val="003C6CBE"/>
    <w:rsid w:val="003C7254"/>
    <w:rsid w:val="003C730F"/>
    <w:rsid w:val="003C765D"/>
    <w:rsid w:val="003C766B"/>
    <w:rsid w:val="003C78B3"/>
    <w:rsid w:val="003C7CC4"/>
    <w:rsid w:val="003D0543"/>
    <w:rsid w:val="003D0558"/>
    <w:rsid w:val="003D0AF5"/>
    <w:rsid w:val="003D0F8F"/>
    <w:rsid w:val="003D1512"/>
    <w:rsid w:val="003D152C"/>
    <w:rsid w:val="003D15EE"/>
    <w:rsid w:val="003D17FC"/>
    <w:rsid w:val="003D22CA"/>
    <w:rsid w:val="003D2C6C"/>
    <w:rsid w:val="003D2D4D"/>
    <w:rsid w:val="003D319C"/>
    <w:rsid w:val="003D3B59"/>
    <w:rsid w:val="003D3BAB"/>
    <w:rsid w:val="003D3D16"/>
    <w:rsid w:val="003D4161"/>
    <w:rsid w:val="003D4638"/>
    <w:rsid w:val="003D4D3E"/>
    <w:rsid w:val="003D4DEC"/>
    <w:rsid w:val="003D504D"/>
    <w:rsid w:val="003D551B"/>
    <w:rsid w:val="003D573C"/>
    <w:rsid w:val="003D5905"/>
    <w:rsid w:val="003D5EE2"/>
    <w:rsid w:val="003D67E3"/>
    <w:rsid w:val="003D6892"/>
    <w:rsid w:val="003D6D80"/>
    <w:rsid w:val="003D7979"/>
    <w:rsid w:val="003D7E4B"/>
    <w:rsid w:val="003E037A"/>
    <w:rsid w:val="003E04A7"/>
    <w:rsid w:val="003E0712"/>
    <w:rsid w:val="003E0827"/>
    <w:rsid w:val="003E0922"/>
    <w:rsid w:val="003E09B8"/>
    <w:rsid w:val="003E1568"/>
    <w:rsid w:val="003E1884"/>
    <w:rsid w:val="003E2725"/>
    <w:rsid w:val="003E2BF8"/>
    <w:rsid w:val="003E2CD3"/>
    <w:rsid w:val="003E331D"/>
    <w:rsid w:val="003E33B6"/>
    <w:rsid w:val="003E34A0"/>
    <w:rsid w:val="003E3690"/>
    <w:rsid w:val="003E38EF"/>
    <w:rsid w:val="003E4146"/>
    <w:rsid w:val="003E4440"/>
    <w:rsid w:val="003E4554"/>
    <w:rsid w:val="003E4719"/>
    <w:rsid w:val="003E4748"/>
    <w:rsid w:val="003E4C25"/>
    <w:rsid w:val="003E4E70"/>
    <w:rsid w:val="003E5893"/>
    <w:rsid w:val="003E5C1F"/>
    <w:rsid w:val="003E5CDD"/>
    <w:rsid w:val="003E5E73"/>
    <w:rsid w:val="003E60CB"/>
    <w:rsid w:val="003E633E"/>
    <w:rsid w:val="003E6511"/>
    <w:rsid w:val="003E6BF3"/>
    <w:rsid w:val="003E7225"/>
    <w:rsid w:val="003E72E3"/>
    <w:rsid w:val="003E739B"/>
    <w:rsid w:val="003E7C4E"/>
    <w:rsid w:val="003E7DD7"/>
    <w:rsid w:val="003F02D0"/>
    <w:rsid w:val="003F04FB"/>
    <w:rsid w:val="003F05D4"/>
    <w:rsid w:val="003F0D31"/>
    <w:rsid w:val="003F0EB8"/>
    <w:rsid w:val="003F141D"/>
    <w:rsid w:val="003F143E"/>
    <w:rsid w:val="003F1926"/>
    <w:rsid w:val="003F1BD8"/>
    <w:rsid w:val="003F2B11"/>
    <w:rsid w:val="003F2B77"/>
    <w:rsid w:val="003F3000"/>
    <w:rsid w:val="003F3BD3"/>
    <w:rsid w:val="003F3D96"/>
    <w:rsid w:val="003F3F69"/>
    <w:rsid w:val="003F3FA2"/>
    <w:rsid w:val="003F44D1"/>
    <w:rsid w:val="003F450D"/>
    <w:rsid w:val="003F45CC"/>
    <w:rsid w:val="003F463C"/>
    <w:rsid w:val="003F4691"/>
    <w:rsid w:val="003F4816"/>
    <w:rsid w:val="003F48E1"/>
    <w:rsid w:val="003F4C8F"/>
    <w:rsid w:val="003F4E38"/>
    <w:rsid w:val="003F5028"/>
    <w:rsid w:val="003F5464"/>
    <w:rsid w:val="003F552F"/>
    <w:rsid w:val="003F5CE9"/>
    <w:rsid w:val="003F6419"/>
    <w:rsid w:val="003F6986"/>
    <w:rsid w:val="003F6BBF"/>
    <w:rsid w:val="003F6DCB"/>
    <w:rsid w:val="003F6FBD"/>
    <w:rsid w:val="003F7035"/>
    <w:rsid w:val="003F7378"/>
    <w:rsid w:val="003F7FCB"/>
    <w:rsid w:val="00401283"/>
    <w:rsid w:val="0040151A"/>
    <w:rsid w:val="00401A3A"/>
    <w:rsid w:val="00401A99"/>
    <w:rsid w:val="0040220A"/>
    <w:rsid w:val="00402484"/>
    <w:rsid w:val="00402A64"/>
    <w:rsid w:val="00402C5D"/>
    <w:rsid w:val="00402E95"/>
    <w:rsid w:val="00402F2D"/>
    <w:rsid w:val="004039D0"/>
    <w:rsid w:val="00404967"/>
    <w:rsid w:val="0040559E"/>
    <w:rsid w:val="004058DB"/>
    <w:rsid w:val="004068B1"/>
    <w:rsid w:val="00406919"/>
    <w:rsid w:val="004070CB"/>
    <w:rsid w:val="00407287"/>
    <w:rsid w:val="004074E3"/>
    <w:rsid w:val="00407696"/>
    <w:rsid w:val="00407C51"/>
    <w:rsid w:val="00410A33"/>
    <w:rsid w:val="00410B81"/>
    <w:rsid w:val="00411161"/>
    <w:rsid w:val="004113AE"/>
    <w:rsid w:val="00411ABF"/>
    <w:rsid w:val="00411F9D"/>
    <w:rsid w:val="00412180"/>
    <w:rsid w:val="00412997"/>
    <w:rsid w:val="00412E22"/>
    <w:rsid w:val="004137C3"/>
    <w:rsid w:val="00413CF8"/>
    <w:rsid w:val="00413EFA"/>
    <w:rsid w:val="00414438"/>
    <w:rsid w:val="00414458"/>
    <w:rsid w:val="0041452B"/>
    <w:rsid w:val="00415131"/>
    <w:rsid w:val="00415330"/>
    <w:rsid w:val="004157B0"/>
    <w:rsid w:val="004158B9"/>
    <w:rsid w:val="00415C37"/>
    <w:rsid w:val="00416175"/>
    <w:rsid w:val="004168EF"/>
    <w:rsid w:val="00416FA1"/>
    <w:rsid w:val="0041755D"/>
    <w:rsid w:val="0041796E"/>
    <w:rsid w:val="00417CD9"/>
    <w:rsid w:val="004204B8"/>
    <w:rsid w:val="00420E54"/>
    <w:rsid w:val="00421402"/>
    <w:rsid w:val="004214D0"/>
    <w:rsid w:val="00421562"/>
    <w:rsid w:val="004215A2"/>
    <w:rsid w:val="00421629"/>
    <w:rsid w:val="00421660"/>
    <w:rsid w:val="004216D7"/>
    <w:rsid w:val="00421D00"/>
    <w:rsid w:val="00421ED3"/>
    <w:rsid w:val="00421F2E"/>
    <w:rsid w:val="00421FB8"/>
    <w:rsid w:val="004226EE"/>
    <w:rsid w:val="004231C7"/>
    <w:rsid w:val="00423A6F"/>
    <w:rsid w:val="00423CDC"/>
    <w:rsid w:val="00424058"/>
    <w:rsid w:val="0042468A"/>
    <w:rsid w:val="00424875"/>
    <w:rsid w:val="00424A0E"/>
    <w:rsid w:val="00425536"/>
    <w:rsid w:val="00425C16"/>
    <w:rsid w:val="004261AD"/>
    <w:rsid w:val="00426BF4"/>
    <w:rsid w:val="00426D62"/>
    <w:rsid w:val="00427022"/>
    <w:rsid w:val="004272A8"/>
    <w:rsid w:val="00427B67"/>
    <w:rsid w:val="00427F9A"/>
    <w:rsid w:val="00430428"/>
    <w:rsid w:val="00430B19"/>
    <w:rsid w:val="00430B86"/>
    <w:rsid w:val="00430E13"/>
    <w:rsid w:val="00431B83"/>
    <w:rsid w:val="0043235C"/>
    <w:rsid w:val="004329A5"/>
    <w:rsid w:val="00432B3E"/>
    <w:rsid w:val="00432E56"/>
    <w:rsid w:val="00432ED3"/>
    <w:rsid w:val="004332A3"/>
    <w:rsid w:val="004339E1"/>
    <w:rsid w:val="00433C29"/>
    <w:rsid w:val="0043410B"/>
    <w:rsid w:val="00434944"/>
    <w:rsid w:val="00434CEA"/>
    <w:rsid w:val="00434EF6"/>
    <w:rsid w:val="0043531B"/>
    <w:rsid w:val="00435BA2"/>
    <w:rsid w:val="00436B70"/>
    <w:rsid w:val="00436F00"/>
    <w:rsid w:val="004372DD"/>
    <w:rsid w:val="004374E6"/>
    <w:rsid w:val="00437EC1"/>
    <w:rsid w:val="004404D6"/>
    <w:rsid w:val="00440AF6"/>
    <w:rsid w:val="00440DA8"/>
    <w:rsid w:val="00440DCF"/>
    <w:rsid w:val="004412C8"/>
    <w:rsid w:val="00441B0F"/>
    <w:rsid w:val="00441E4F"/>
    <w:rsid w:val="004421A5"/>
    <w:rsid w:val="0044232C"/>
    <w:rsid w:val="00442418"/>
    <w:rsid w:val="0044344D"/>
    <w:rsid w:val="00443AFB"/>
    <w:rsid w:val="00443B0F"/>
    <w:rsid w:val="00443C8C"/>
    <w:rsid w:val="00444184"/>
    <w:rsid w:val="004444A3"/>
    <w:rsid w:val="004447F6"/>
    <w:rsid w:val="00445065"/>
    <w:rsid w:val="00445706"/>
    <w:rsid w:val="00445ACA"/>
    <w:rsid w:val="00445BE3"/>
    <w:rsid w:val="00445E08"/>
    <w:rsid w:val="00445E95"/>
    <w:rsid w:val="004462FC"/>
    <w:rsid w:val="004465F7"/>
    <w:rsid w:val="004466FA"/>
    <w:rsid w:val="004467D9"/>
    <w:rsid w:val="00446A87"/>
    <w:rsid w:val="00446B58"/>
    <w:rsid w:val="00447444"/>
    <w:rsid w:val="00447BA8"/>
    <w:rsid w:val="00447C3E"/>
    <w:rsid w:val="00447D35"/>
    <w:rsid w:val="00447DAA"/>
    <w:rsid w:val="004501FF"/>
    <w:rsid w:val="00450303"/>
    <w:rsid w:val="004504F9"/>
    <w:rsid w:val="004506DD"/>
    <w:rsid w:val="0045074C"/>
    <w:rsid w:val="00450BCA"/>
    <w:rsid w:val="004510E5"/>
    <w:rsid w:val="00451310"/>
    <w:rsid w:val="004514E9"/>
    <w:rsid w:val="004518FB"/>
    <w:rsid w:val="00451E6F"/>
    <w:rsid w:val="00452148"/>
    <w:rsid w:val="004525DF"/>
    <w:rsid w:val="00452633"/>
    <w:rsid w:val="00452A56"/>
    <w:rsid w:val="00452BB2"/>
    <w:rsid w:val="00453339"/>
    <w:rsid w:val="00453C1D"/>
    <w:rsid w:val="004542DB"/>
    <w:rsid w:val="0045430C"/>
    <w:rsid w:val="00454693"/>
    <w:rsid w:val="00454F22"/>
    <w:rsid w:val="0045528B"/>
    <w:rsid w:val="0045529E"/>
    <w:rsid w:val="004553B1"/>
    <w:rsid w:val="0045586C"/>
    <w:rsid w:val="00455A11"/>
    <w:rsid w:val="00455ED1"/>
    <w:rsid w:val="004567F3"/>
    <w:rsid w:val="004568CC"/>
    <w:rsid w:val="00456B55"/>
    <w:rsid w:val="0046032C"/>
    <w:rsid w:val="0046039F"/>
    <w:rsid w:val="00460754"/>
    <w:rsid w:val="004609AB"/>
    <w:rsid w:val="004609CB"/>
    <w:rsid w:val="00460B8C"/>
    <w:rsid w:val="0046172F"/>
    <w:rsid w:val="00461882"/>
    <w:rsid w:val="00461BE1"/>
    <w:rsid w:val="004627C1"/>
    <w:rsid w:val="00462831"/>
    <w:rsid w:val="00463D89"/>
    <w:rsid w:val="00463DBD"/>
    <w:rsid w:val="00463F69"/>
    <w:rsid w:val="00464305"/>
    <w:rsid w:val="0046431F"/>
    <w:rsid w:val="00464441"/>
    <w:rsid w:val="00465E01"/>
    <w:rsid w:val="0046666F"/>
    <w:rsid w:val="00466CD1"/>
    <w:rsid w:val="00466DB5"/>
    <w:rsid w:val="00466EED"/>
    <w:rsid w:val="00467486"/>
    <w:rsid w:val="00467528"/>
    <w:rsid w:val="004678AF"/>
    <w:rsid w:val="00467A35"/>
    <w:rsid w:val="0047032B"/>
    <w:rsid w:val="004707C5"/>
    <w:rsid w:val="0047090C"/>
    <w:rsid w:val="00470E9A"/>
    <w:rsid w:val="00470FAA"/>
    <w:rsid w:val="00471949"/>
    <w:rsid w:val="00471C3B"/>
    <w:rsid w:val="00471D86"/>
    <w:rsid w:val="00472EED"/>
    <w:rsid w:val="00473041"/>
    <w:rsid w:val="00473270"/>
    <w:rsid w:val="00473613"/>
    <w:rsid w:val="004737DE"/>
    <w:rsid w:val="004738ED"/>
    <w:rsid w:val="00473CC7"/>
    <w:rsid w:val="00473E30"/>
    <w:rsid w:val="00473F27"/>
    <w:rsid w:val="00474B9A"/>
    <w:rsid w:val="00474DAF"/>
    <w:rsid w:val="004751A9"/>
    <w:rsid w:val="004754BC"/>
    <w:rsid w:val="00475B24"/>
    <w:rsid w:val="0047609B"/>
    <w:rsid w:val="004765F7"/>
    <w:rsid w:val="004767B7"/>
    <w:rsid w:val="004767C3"/>
    <w:rsid w:val="00476D8E"/>
    <w:rsid w:val="0047747F"/>
    <w:rsid w:val="004774EE"/>
    <w:rsid w:val="0047755A"/>
    <w:rsid w:val="004777CF"/>
    <w:rsid w:val="004777D3"/>
    <w:rsid w:val="0047788B"/>
    <w:rsid w:val="0047790C"/>
    <w:rsid w:val="00477933"/>
    <w:rsid w:val="00477B8D"/>
    <w:rsid w:val="00477E28"/>
    <w:rsid w:val="00477ECA"/>
    <w:rsid w:val="0048011A"/>
    <w:rsid w:val="0048017A"/>
    <w:rsid w:val="00480398"/>
    <w:rsid w:val="00480753"/>
    <w:rsid w:val="00480946"/>
    <w:rsid w:val="00480B9C"/>
    <w:rsid w:val="00480FB5"/>
    <w:rsid w:val="00481AB9"/>
    <w:rsid w:val="0048223A"/>
    <w:rsid w:val="004825FE"/>
    <w:rsid w:val="004828B7"/>
    <w:rsid w:val="00482C95"/>
    <w:rsid w:val="004831D5"/>
    <w:rsid w:val="00483377"/>
    <w:rsid w:val="0048429F"/>
    <w:rsid w:val="00484761"/>
    <w:rsid w:val="00484B38"/>
    <w:rsid w:val="00484E16"/>
    <w:rsid w:val="00485058"/>
    <w:rsid w:val="00485E25"/>
    <w:rsid w:val="00485E5A"/>
    <w:rsid w:val="00485F58"/>
    <w:rsid w:val="00486241"/>
    <w:rsid w:val="00486B15"/>
    <w:rsid w:val="00486CF4"/>
    <w:rsid w:val="00486FE3"/>
    <w:rsid w:val="004871EF"/>
    <w:rsid w:val="00487792"/>
    <w:rsid w:val="0048799B"/>
    <w:rsid w:val="00487B75"/>
    <w:rsid w:val="00487C27"/>
    <w:rsid w:val="00487F79"/>
    <w:rsid w:val="00490280"/>
    <w:rsid w:val="0049042D"/>
    <w:rsid w:val="0049052F"/>
    <w:rsid w:val="00490617"/>
    <w:rsid w:val="004907B2"/>
    <w:rsid w:val="00490DB4"/>
    <w:rsid w:val="00490E96"/>
    <w:rsid w:val="00490EA7"/>
    <w:rsid w:val="004911EF"/>
    <w:rsid w:val="00491331"/>
    <w:rsid w:val="004916E6"/>
    <w:rsid w:val="0049197D"/>
    <w:rsid w:val="00491B33"/>
    <w:rsid w:val="00491E05"/>
    <w:rsid w:val="0049211A"/>
    <w:rsid w:val="0049245C"/>
    <w:rsid w:val="0049246A"/>
    <w:rsid w:val="00492517"/>
    <w:rsid w:val="00492848"/>
    <w:rsid w:val="0049292F"/>
    <w:rsid w:val="00492EED"/>
    <w:rsid w:val="00493204"/>
    <w:rsid w:val="004932FD"/>
    <w:rsid w:val="00493A37"/>
    <w:rsid w:val="00493B92"/>
    <w:rsid w:val="004941D1"/>
    <w:rsid w:val="00494542"/>
    <w:rsid w:val="00494911"/>
    <w:rsid w:val="00494C1E"/>
    <w:rsid w:val="00495D4A"/>
    <w:rsid w:val="00495DC7"/>
    <w:rsid w:val="00495F38"/>
    <w:rsid w:val="004960A8"/>
    <w:rsid w:val="0049614B"/>
    <w:rsid w:val="004967E0"/>
    <w:rsid w:val="004968FB"/>
    <w:rsid w:val="00496DE4"/>
    <w:rsid w:val="004975AA"/>
    <w:rsid w:val="004A09B5"/>
    <w:rsid w:val="004A1691"/>
    <w:rsid w:val="004A1AAC"/>
    <w:rsid w:val="004A1CF4"/>
    <w:rsid w:val="004A1EE1"/>
    <w:rsid w:val="004A23F2"/>
    <w:rsid w:val="004A286C"/>
    <w:rsid w:val="004A350F"/>
    <w:rsid w:val="004A3585"/>
    <w:rsid w:val="004A3803"/>
    <w:rsid w:val="004A389B"/>
    <w:rsid w:val="004A3DE8"/>
    <w:rsid w:val="004A409C"/>
    <w:rsid w:val="004A42CE"/>
    <w:rsid w:val="004A4525"/>
    <w:rsid w:val="004A4B4C"/>
    <w:rsid w:val="004A4D30"/>
    <w:rsid w:val="004A4EBD"/>
    <w:rsid w:val="004A5D7B"/>
    <w:rsid w:val="004A5F0F"/>
    <w:rsid w:val="004A634B"/>
    <w:rsid w:val="004A665C"/>
    <w:rsid w:val="004A6FEF"/>
    <w:rsid w:val="004A7762"/>
    <w:rsid w:val="004A78F8"/>
    <w:rsid w:val="004B01CF"/>
    <w:rsid w:val="004B0255"/>
    <w:rsid w:val="004B0383"/>
    <w:rsid w:val="004B09DD"/>
    <w:rsid w:val="004B0AF6"/>
    <w:rsid w:val="004B1083"/>
    <w:rsid w:val="004B12D6"/>
    <w:rsid w:val="004B139F"/>
    <w:rsid w:val="004B13EE"/>
    <w:rsid w:val="004B1A02"/>
    <w:rsid w:val="004B2136"/>
    <w:rsid w:val="004B268B"/>
    <w:rsid w:val="004B2FF2"/>
    <w:rsid w:val="004B324D"/>
    <w:rsid w:val="004B365F"/>
    <w:rsid w:val="004B38B3"/>
    <w:rsid w:val="004B3E68"/>
    <w:rsid w:val="004B43EC"/>
    <w:rsid w:val="004B4476"/>
    <w:rsid w:val="004B45F6"/>
    <w:rsid w:val="004B4879"/>
    <w:rsid w:val="004B4CE2"/>
    <w:rsid w:val="004B50B7"/>
    <w:rsid w:val="004B584A"/>
    <w:rsid w:val="004B5979"/>
    <w:rsid w:val="004B5FF2"/>
    <w:rsid w:val="004B626C"/>
    <w:rsid w:val="004B6915"/>
    <w:rsid w:val="004B6A11"/>
    <w:rsid w:val="004B6A1B"/>
    <w:rsid w:val="004B7100"/>
    <w:rsid w:val="004B73F5"/>
    <w:rsid w:val="004B751D"/>
    <w:rsid w:val="004B79C8"/>
    <w:rsid w:val="004B7D26"/>
    <w:rsid w:val="004B7F78"/>
    <w:rsid w:val="004C032B"/>
    <w:rsid w:val="004C0932"/>
    <w:rsid w:val="004C0D2E"/>
    <w:rsid w:val="004C0FC7"/>
    <w:rsid w:val="004C11D4"/>
    <w:rsid w:val="004C1219"/>
    <w:rsid w:val="004C1376"/>
    <w:rsid w:val="004C1655"/>
    <w:rsid w:val="004C1EA8"/>
    <w:rsid w:val="004C2021"/>
    <w:rsid w:val="004C23B4"/>
    <w:rsid w:val="004C271F"/>
    <w:rsid w:val="004C2763"/>
    <w:rsid w:val="004C28AE"/>
    <w:rsid w:val="004C3071"/>
    <w:rsid w:val="004C3660"/>
    <w:rsid w:val="004C38AC"/>
    <w:rsid w:val="004C3A91"/>
    <w:rsid w:val="004C3E5E"/>
    <w:rsid w:val="004C417F"/>
    <w:rsid w:val="004C45E5"/>
    <w:rsid w:val="004C47B1"/>
    <w:rsid w:val="004C5087"/>
    <w:rsid w:val="004C52A6"/>
    <w:rsid w:val="004C543B"/>
    <w:rsid w:val="004C56FD"/>
    <w:rsid w:val="004C5DA1"/>
    <w:rsid w:val="004C5EBB"/>
    <w:rsid w:val="004C6200"/>
    <w:rsid w:val="004C6688"/>
    <w:rsid w:val="004C6875"/>
    <w:rsid w:val="004C6C6F"/>
    <w:rsid w:val="004C6EC8"/>
    <w:rsid w:val="004C7100"/>
    <w:rsid w:val="004C7155"/>
    <w:rsid w:val="004C733E"/>
    <w:rsid w:val="004C76DD"/>
    <w:rsid w:val="004C7B6F"/>
    <w:rsid w:val="004D01DC"/>
    <w:rsid w:val="004D0653"/>
    <w:rsid w:val="004D0E86"/>
    <w:rsid w:val="004D12EF"/>
    <w:rsid w:val="004D1621"/>
    <w:rsid w:val="004D1649"/>
    <w:rsid w:val="004D1E32"/>
    <w:rsid w:val="004D1F17"/>
    <w:rsid w:val="004D1FC7"/>
    <w:rsid w:val="004D39F6"/>
    <w:rsid w:val="004D3BE1"/>
    <w:rsid w:val="004D481C"/>
    <w:rsid w:val="004D4D50"/>
    <w:rsid w:val="004D4E24"/>
    <w:rsid w:val="004D4E28"/>
    <w:rsid w:val="004D5071"/>
    <w:rsid w:val="004D50B2"/>
    <w:rsid w:val="004D545A"/>
    <w:rsid w:val="004D64B3"/>
    <w:rsid w:val="004D64E3"/>
    <w:rsid w:val="004D72AA"/>
    <w:rsid w:val="004D7675"/>
    <w:rsid w:val="004E016D"/>
    <w:rsid w:val="004E01D3"/>
    <w:rsid w:val="004E0421"/>
    <w:rsid w:val="004E0450"/>
    <w:rsid w:val="004E0A78"/>
    <w:rsid w:val="004E0F3A"/>
    <w:rsid w:val="004E1022"/>
    <w:rsid w:val="004E1113"/>
    <w:rsid w:val="004E111D"/>
    <w:rsid w:val="004E1477"/>
    <w:rsid w:val="004E199E"/>
    <w:rsid w:val="004E19BB"/>
    <w:rsid w:val="004E2286"/>
    <w:rsid w:val="004E2328"/>
    <w:rsid w:val="004E2927"/>
    <w:rsid w:val="004E2FA9"/>
    <w:rsid w:val="004E323D"/>
    <w:rsid w:val="004E3447"/>
    <w:rsid w:val="004E3B4B"/>
    <w:rsid w:val="004E3CEE"/>
    <w:rsid w:val="004E3D47"/>
    <w:rsid w:val="004E3E89"/>
    <w:rsid w:val="004E40D4"/>
    <w:rsid w:val="004E40F4"/>
    <w:rsid w:val="004E4478"/>
    <w:rsid w:val="004E4881"/>
    <w:rsid w:val="004E4B6A"/>
    <w:rsid w:val="004E4B79"/>
    <w:rsid w:val="004E4C43"/>
    <w:rsid w:val="004E4E38"/>
    <w:rsid w:val="004E565F"/>
    <w:rsid w:val="004E5F20"/>
    <w:rsid w:val="004E618A"/>
    <w:rsid w:val="004E6199"/>
    <w:rsid w:val="004E681D"/>
    <w:rsid w:val="004E68E4"/>
    <w:rsid w:val="004E706A"/>
    <w:rsid w:val="004E75B0"/>
    <w:rsid w:val="004F0285"/>
    <w:rsid w:val="004F065A"/>
    <w:rsid w:val="004F09FB"/>
    <w:rsid w:val="004F0FF8"/>
    <w:rsid w:val="004F199B"/>
    <w:rsid w:val="004F2A45"/>
    <w:rsid w:val="004F305E"/>
    <w:rsid w:val="004F39EC"/>
    <w:rsid w:val="004F3D32"/>
    <w:rsid w:val="004F4704"/>
    <w:rsid w:val="004F51D8"/>
    <w:rsid w:val="004F64B4"/>
    <w:rsid w:val="004F698A"/>
    <w:rsid w:val="004F6F1A"/>
    <w:rsid w:val="004F6FB8"/>
    <w:rsid w:val="004F705E"/>
    <w:rsid w:val="004F7291"/>
    <w:rsid w:val="004F77D5"/>
    <w:rsid w:val="004F7B9C"/>
    <w:rsid w:val="00500549"/>
    <w:rsid w:val="005006E2"/>
    <w:rsid w:val="00500812"/>
    <w:rsid w:val="00500A8C"/>
    <w:rsid w:val="00500AB7"/>
    <w:rsid w:val="00500BD9"/>
    <w:rsid w:val="00500E3C"/>
    <w:rsid w:val="00501030"/>
    <w:rsid w:val="00501A7A"/>
    <w:rsid w:val="00502023"/>
    <w:rsid w:val="00502098"/>
    <w:rsid w:val="0050234B"/>
    <w:rsid w:val="00502774"/>
    <w:rsid w:val="00502D7F"/>
    <w:rsid w:val="0050342F"/>
    <w:rsid w:val="005038A3"/>
    <w:rsid w:val="00503DB2"/>
    <w:rsid w:val="005042B4"/>
    <w:rsid w:val="005042C2"/>
    <w:rsid w:val="00504366"/>
    <w:rsid w:val="00504839"/>
    <w:rsid w:val="0050558D"/>
    <w:rsid w:val="005055EA"/>
    <w:rsid w:val="0050582B"/>
    <w:rsid w:val="00505961"/>
    <w:rsid w:val="00505EF2"/>
    <w:rsid w:val="00506D14"/>
    <w:rsid w:val="00506E87"/>
    <w:rsid w:val="005070F9"/>
    <w:rsid w:val="005078F7"/>
    <w:rsid w:val="00507CA6"/>
    <w:rsid w:val="00507EED"/>
    <w:rsid w:val="005100B7"/>
    <w:rsid w:val="00510730"/>
    <w:rsid w:val="005107B1"/>
    <w:rsid w:val="005108DD"/>
    <w:rsid w:val="00510A61"/>
    <w:rsid w:val="00510C99"/>
    <w:rsid w:val="00510C9C"/>
    <w:rsid w:val="00510D5E"/>
    <w:rsid w:val="00511434"/>
    <w:rsid w:val="0051150E"/>
    <w:rsid w:val="0051172E"/>
    <w:rsid w:val="00511E45"/>
    <w:rsid w:val="00511E4B"/>
    <w:rsid w:val="00511FD1"/>
    <w:rsid w:val="0051219C"/>
    <w:rsid w:val="005122BE"/>
    <w:rsid w:val="005129B9"/>
    <w:rsid w:val="00514152"/>
    <w:rsid w:val="0051432E"/>
    <w:rsid w:val="0051459E"/>
    <w:rsid w:val="005145F5"/>
    <w:rsid w:val="00514B4A"/>
    <w:rsid w:val="00514B9F"/>
    <w:rsid w:val="00514F12"/>
    <w:rsid w:val="00515676"/>
    <w:rsid w:val="00515730"/>
    <w:rsid w:val="0051672B"/>
    <w:rsid w:val="005173BE"/>
    <w:rsid w:val="00517784"/>
    <w:rsid w:val="00520010"/>
    <w:rsid w:val="005201EF"/>
    <w:rsid w:val="005209A1"/>
    <w:rsid w:val="00521124"/>
    <w:rsid w:val="00521B5E"/>
    <w:rsid w:val="00521B83"/>
    <w:rsid w:val="00521B86"/>
    <w:rsid w:val="005221AC"/>
    <w:rsid w:val="00522247"/>
    <w:rsid w:val="005222F1"/>
    <w:rsid w:val="0052299A"/>
    <w:rsid w:val="00522FFB"/>
    <w:rsid w:val="00523430"/>
    <w:rsid w:val="005236D8"/>
    <w:rsid w:val="00523C52"/>
    <w:rsid w:val="00524038"/>
    <w:rsid w:val="0052488A"/>
    <w:rsid w:val="005252C9"/>
    <w:rsid w:val="005266EC"/>
    <w:rsid w:val="00526943"/>
    <w:rsid w:val="00526D5D"/>
    <w:rsid w:val="0052708E"/>
    <w:rsid w:val="005272BE"/>
    <w:rsid w:val="00527E63"/>
    <w:rsid w:val="005304FF"/>
    <w:rsid w:val="00530738"/>
    <w:rsid w:val="00531E4E"/>
    <w:rsid w:val="00531EE3"/>
    <w:rsid w:val="00532124"/>
    <w:rsid w:val="005321FF"/>
    <w:rsid w:val="0053252A"/>
    <w:rsid w:val="005329CC"/>
    <w:rsid w:val="00532CB5"/>
    <w:rsid w:val="005331D1"/>
    <w:rsid w:val="00533777"/>
    <w:rsid w:val="00533BD9"/>
    <w:rsid w:val="00533C19"/>
    <w:rsid w:val="00533D33"/>
    <w:rsid w:val="00534FFE"/>
    <w:rsid w:val="00535229"/>
    <w:rsid w:val="005356C4"/>
    <w:rsid w:val="00535AF5"/>
    <w:rsid w:val="00535DF2"/>
    <w:rsid w:val="00535F5C"/>
    <w:rsid w:val="005361DF"/>
    <w:rsid w:val="005363AC"/>
    <w:rsid w:val="00536A1A"/>
    <w:rsid w:val="00537B40"/>
    <w:rsid w:val="00537B83"/>
    <w:rsid w:val="00540035"/>
    <w:rsid w:val="00540096"/>
    <w:rsid w:val="005404CB"/>
    <w:rsid w:val="005406AC"/>
    <w:rsid w:val="00540A0F"/>
    <w:rsid w:val="00540BAF"/>
    <w:rsid w:val="005417F7"/>
    <w:rsid w:val="00541951"/>
    <w:rsid w:val="00541959"/>
    <w:rsid w:val="00541A94"/>
    <w:rsid w:val="00541AC0"/>
    <w:rsid w:val="00541D46"/>
    <w:rsid w:val="00541D68"/>
    <w:rsid w:val="00541D6E"/>
    <w:rsid w:val="00542049"/>
    <w:rsid w:val="00542172"/>
    <w:rsid w:val="00542454"/>
    <w:rsid w:val="00542FAD"/>
    <w:rsid w:val="00542FC9"/>
    <w:rsid w:val="00543418"/>
    <w:rsid w:val="005435D4"/>
    <w:rsid w:val="00543969"/>
    <w:rsid w:val="005439E6"/>
    <w:rsid w:val="00544446"/>
    <w:rsid w:val="005445E9"/>
    <w:rsid w:val="00544A34"/>
    <w:rsid w:val="00544DBD"/>
    <w:rsid w:val="00544F82"/>
    <w:rsid w:val="00546582"/>
    <w:rsid w:val="00546AC5"/>
    <w:rsid w:val="00547115"/>
    <w:rsid w:val="0054733A"/>
    <w:rsid w:val="00547401"/>
    <w:rsid w:val="00547539"/>
    <w:rsid w:val="00547678"/>
    <w:rsid w:val="0054780E"/>
    <w:rsid w:val="0055011E"/>
    <w:rsid w:val="005503E9"/>
    <w:rsid w:val="005504A1"/>
    <w:rsid w:val="00550693"/>
    <w:rsid w:val="00550890"/>
    <w:rsid w:val="00550A31"/>
    <w:rsid w:val="00550CA8"/>
    <w:rsid w:val="00550EFD"/>
    <w:rsid w:val="00550F45"/>
    <w:rsid w:val="00551037"/>
    <w:rsid w:val="0055109D"/>
    <w:rsid w:val="005510E8"/>
    <w:rsid w:val="005518B5"/>
    <w:rsid w:val="00551A44"/>
    <w:rsid w:val="005522CC"/>
    <w:rsid w:val="005525BC"/>
    <w:rsid w:val="005529C8"/>
    <w:rsid w:val="00552E2C"/>
    <w:rsid w:val="00552E5E"/>
    <w:rsid w:val="00552FC5"/>
    <w:rsid w:val="00553077"/>
    <w:rsid w:val="00553521"/>
    <w:rsid w:val="0055353D"/>
    <w:rsid w:val="0055423D"/>
    <w:rsid w:val="005545B5"/>
    <w:rsid w:val="00555795"/>
    <w:rsid w:val="005558E6"/>
    <w:rsid w:val="00556595"/>
    <w:rsid w:val="005566BA"/>
    <w:rsid w:val="0055695E"/>
    <w:rsid w:val="00556E12"/>
    <w:rsid w:val="00556F17"/>
    <w:rsid w:val="005572DC"/>
    <w:rsid w:val="00557445"/>
    <w:rsid w:val="005575C7"/>
    <w:rsid w:val="00557604"/>
    <w:rsid w:val="00557936"/>
    <w:rsid w:val="00557B13"/>
    <w:rsid w:val="00557FA1"/>
    <w:rsid w:val="005606E0"/>
    <w:rsid w:val="00560875"/>
    <w:rsid w:val="005609AC"/>
    <w:rsid w:val="00560B3C"/>
    <w:rsid w:val="00561674"/>
    <w:rsid w:val="005618B7"/>
    <w:rsid w:val="00561EAD"/>
    <w:rsid w:val="0056235A"/>
    <w:rsid w:val="00562420"/>
    <w:rsid w:val="005629F4"/>
    <w:rsid w:val="00562EBC"/>
    <w:rsid w:val="00562FE2"/>
    <w:rsid w:val="00563336"/>
    <w:rsid w:val="00563722"/>
    <w:rsid w:val="00563A25"/>
    <w:rsid w:val="00564136"/>
    <w:rsid w:val="00564A57"/>
    <w:rsid w:val="00565117"/>
    <w:rsid w:val="005651D9"/>
    <w:rsid w:val="005652B5"/>
    <w:rsid w:val="00565C34"/>
    <w:rsid w:val="00565EEE"/>
    <w:rsid w:val="0056607F"/>
    <w:rsid w:val="005666A2"/>
    <w:rsid w:val="00566939"/>
    <w:rsid w:val="00566987"/>
    <w:rsid w:val="00566D8A"/>
    <w:rsid w:val="00567130"/>
    <w:rsid w:val="00567424"/>
    <w:rsid w:val="00567C8C"/>
    <w:rsid w:val="00570274"/>
    <w:rsid w:val="00570644"/>
    <w:rsid w:val="00570C4C"/>
    <w:rsid w:val="00571058"/>
    <w:rsid w:val="00571127"/>
    <w:rsid w:val="005714DE"/>
    <w:rsid w:val="00571629"/>
    <w:rsid w:val="005721AB"/>
    <w:rsid w:val="0057235D"/>
    <w:rsid w:val="00572636"/>
    <w:rsid w:val="005728DA"/>
    <w:rsid w:val="005729D2"/>
    <w:rsid w:val="00572FCE"/>
    <w:rsid w:val="0057336B"/>
    <w:rsid w:val="0057392E"/>
    <w:rsid w:val="00573A29"/>
    <w:rsid w:val="00573E2F"/>
    <w:rsid w:val="0057492E"/>
    <w:rsid w:val="00574A53"/>
    <w:rsid w:val="00574EE3"/>
    <w:rsid w:val="00574F4F"/>
    <w:rsid w:val="0057509C"/>
    <w:rsid w:val="00575726"/>
    <w:rsid w:val="0057587E"/>
    <w:rsid w:val="00576790"/>
    <w:rsid w:val="00576DED"/>
    <w:rsid w:val="00577213"/>
    <w:rsid w:val="00577217"/>
    <w:rsid w:val="00577250"/>
    <w:rsid w:val="00577ACB"/>
    <w:rsid w:val="00577ECF"/>
    <w:rsid w:val="00577F92"/>
    <w:rsid w:val="00580377"/>
    <w:rsid w:val="00580653"/>
    <w:rsid w:val="00580997"/>
    <w:rsid w:val="0058150C"/>
    <w:rsid w:val="00581985"/>
    <w:rsid w:val="00581A48"/>
    <w:rsid w:val="00581C9F"/>
    <w:rsid w:val="00581DB9"/>
    <w:rsid w:val="00581F65"/>
    <w:rsid w:val="0058217B"/>
    <w:rsid w:val="00582B6A"/>
    <w:rsid w:val="00582DB7"/>
    <w:rsid w:val="00583441"/>
    <w:rsid w:val="00583615"/>
    <w:rsid w:val="005836C1"/>
    <w:rsid w:val="0058380A"/>
    <w:rsid w:val="00583C50"/>
    <w:rsid w:val="00583CC0"/>
    <w:rsid w:val="0058405A"/>
    <w:rsid w:val="005846ED"/>
    <w:rsid w:val="00584FDB"/>
    <w:rsid w:val="005850DF"/>
    <w:rsid w:val="0058536E"/>
    <w:rsid w:val="00585454"/>
    <w:rsid w:val="0058548E"/>
    <w:rsid w:val="00585800"/>
    <w:rsid w:val="00585C0D"/>
    <w:rsid w:val="005860A7"/>
    <w:rsid w:val="00586962"/>
    <w:rsid w:val="00586986"/>
    <w:rsid w:val="00586BFD"/>
    <w:rsid w:val="00586DC2"/>
    <w:rsid w:val="0058715F"/>
    <w:rsid w:val="00587211"/>
    <w:rsid w:val="005875AA"/>
    <w:rsid w:val="005903FA"/>
    <w:rsid w:val="00590802"/>
    <w:rsid w:val="005919E6"/>
    <w:rsid w:val="00591A8E"/>
    <w:rsid w:val="00592246"/>
    <w:rsid w:val="0059311A"/>
    <w:rsid w:val="005931AD"/>
    <w:rsid w:val="00593426"/>
    <w:rsid w:val="0059361D"/>
    <w:rsid w:val="005936DF"/>
    <w:rsid w:val="00593940"/>
    <w:rsid w:val="00593AC7"/>
    <w:rsid w:val="00594020"/>
    <w:rsid w:val="0059428F"/>
    <w:rsid w:val="005942BB"/>
    <w:rsid w:val="005949DD"/>
    <w:rsid w:val="00594CBB"/>
    <w:rsid w:val="00594F5F"/>
    <w:rsid w:val="0059502E"/>
    <w:rsid w:val="00595B56"/>
    <w:rsid w:val="00595B80"/>
    <w:rsid w:val="00596025"/>
    <w:rsid w:val="00596337"/>
    <w:rsid w:val="005966DB"/>
    <w:rsid w:val="0059670C"/>
    <w:rsid w:val="005969FD"/>
    <w:rsid w:val="00596A6C"/>
    <w:rsid w:val="00596D1C"/>
    <w:rsid w:val="00597A66"/>
    <w:rsid w:val="00597F29"/>
    <w:rsid w:val="005A03FC"/>
    <w:rsid w:val="005A060C"/>
    <w:rsid w:val="005A13C2"/>
    <w:rsid w:val="005A13D5"/>
    <w:rsid w:val="005A1538"/>
    <w:rsid w:val="005A1B39"/>
    <w:rsid w:val="005A2154"/>
    <w:rsid w:val="005A2336"/>
    <w:rsid w:val="005A24F1"/>
    <w:rsid w:val="005A268B"/>
    <w:rsid w:val="005A2EC6"/>
    <w:rsid w:val="005A3EB0"/>
    <w:rsid w:val="005A41DB"/>
    <w:rsid w:val="005A46C5"/>
    <w:rsid w:val="005A4D8A"/>
    <w:rsid w:val="005A4F81"/>
    <w:rsid w:val="005A4FC0"/>
    <w:rsid w:val="005A5579"/>
    <w:rsid w:val="005A5B71"/>
    <w:rsid w:val="005A5BCE"/>
    <w:rsid w:val="005A5EA6"/>
    <w:rsid w:val="005A6246"/>
    <w:rsid w:val="005A6544"/>
    <w:rsid w:val="005A69FC"/>
    <w:rsid w:val="005A730D"/>
    <w:rsid w:val="005A75DC"/>
    <w:rsid w:val="005A7702"/>
    <w:rsid w:val="005A7B30"/>
    <w:rsid w:val="005A7CA8"/>
    <w:rsid w:val="005B0177"/>
    <w:rsid w:val="005B02DE"/>
    <w:rsid w:val="005B0651"/>
    <w:rsid w:val="005B071D"/>
    <w:rsid w:val="005B09D9"/>
    <w:rsid w:val="005B12F6"/>
    <w:rsid w:val="005B1A25"/>
    <w:rsid w:val="005B1B55"/>
    <w:rsid w:val="005B206C"/>
    <w:rsid w:val="005B2373"/>
    <w:rsid w:val="005B29AF"/>
    <w:rsid w:val="005B2C94"/>
    <w:rsid w:val="005B3314"/>
    <w:rsid w:val="005B3401"/>
    <w:rsid w:val="005B371A"/>
    <w:rsid w:val="005B3836"/>
    <w:rsid w:val="005B395B"/>
    <w:rsid w:val="005B3EE4"/>
    <w:rsid w:val="005B3F87"/>
    <w:rsid w:val="005B4364"/>
    <w:rsid w:val="005B463D"/>
    <w:rsid w:val="005B48EF"/>
    <w:rsid w:val="005B53C6"/>
    <w:rsid w:val="005B5A0E"/>
    <w:rsid w:val="005B600E"/>
    <w:rsid w:val="005B62A1"/>
    <w:rsid w:val="005B62B1"/>
    <w:rsid w:val="005B62DE"/>
    <w:rsid w:val="005B657F"/>
    <w:rsid w:val="005B6753"/>
    <w:rsid w:val="005B6CA6"/>
    <w:rsid w:val="005B72B6"/>
    <w:rsid w:val="005B777B"/>
    <w:rsid w:val="005B7D8A"/>
    <w:rsid w:val="005C01CA"/>
    <w:rsid w:val="005C0596"/>
    <w:rsid w:val="005C08C7"/>
    <w:rsid w:val="005C0C43"/>
    <w:rsid w:val="005C0C66"/>
    <w:rsid w:val="005C0C8C"/>
    <w:rsid w:val="005C14AE"/>
    <w:rsid w:val="005C1507"/>
    <w:rsid w:val="005C1893"/>
    <w:rsid w:val="005C18DB"/>
    <w:rsid w:val="005C1AD1"/>
    <w:rsid w:val="005C1E2B"/>
    <w:rsid w:val="005C1EE1"/>
    <w:rsid w:val="005C2F87"/>
    <w:rsid w:val="005C36EE"/>
    <w:rsid w:val="005C39C9"/>
    <w:rsid w:val="005C4204"/>
    <w:rsid w:val="005C4440"/>
    <w:rsid w:val="005C44A7"/>
    <w:rsid w:val="005C477E"/>
    <w:rsid w:val="005C4B18"/>
    <w:rsid w:val="005C505F"/>
    <w:rsid w:val="005C507C"/>
    <w:rsid w:val="005C5511"/>
    <w:rsid w:val="005C5523"/>
    <w:rsid w:val="005C5899"/>
    <w:rsid w:val="005C5957"/>
    <w:rsid w:val="005C6430"/>
    <w:rsid w:val="005C6673"/>
    <w:rsid w:val="005C698E"/>
    <w:rsid w:val="005C6DDD"/>
    <w:rsid w:val="005C70FE"/>
    <w:rsid w:val="005C7182"/>
    <w:rsid w:val="005C7581"/>
    <w:rsid w:val="005C7659"/>
    <w:rsid w:val="005C7AF9"/>
    <w:rsid w:val="005C7E56"/>
    <w:rsid w:val="005D0370"/>
    <w:rsid w:val="005D0966"/>
    <w:rsid w:val="005D0B20"/>
    <w:rsid w:val="005D0BE4"/>
    <w:rsid w:val="005D0D0F"/>
    <w:rsid w:val="005D0E5D"/>
    <w:rsid w:val="005D1A3D"/>
    <w:rsid w:val="005D2175"/>
    <w:rsid w:val="005D2C63"/>
    <w:rsid w:val="005D2F0F"/>
    <w:rsid w:val="005D32E3"/>
    <w:rsid w:val="005D34E9"/>
    <w:rsid w:val="005D35FB"/>
    <w:rsid w:val="005D3749"/>
    <w:rsid w:val="005D3C23"/>
    <w:rsid w:val="005D3EF1"/>
    <w:rsid w:val="005D4031"/>
    <w:rsid w:val="005D433D"/>
    <w:rsid w:val="005D4348"/>
    <w:rsid w:val="005D47A0"/>
    <w:rsid w:val="005D480B"/>
    <w:rsid w:val="005D4AE6"/>
    <w:rsid w:val="005D4D3F"/>
    <w:rsid w:val="005D4FEE"/>
    <w:rsid w:val="005D5B6D"/>
    <w:rsid w:val="005D5C8C"/>
    <w:rsid w:val="005D5EF3"/>
    <w:rsid w:val="005D64CD"/>
    <w:rsid w:val="005D6596"/>
    <w:rsid w:val="005D6E74"/>
    <w:rsid w:val="005D6E9F"/>
    <w:rsid w:val="005D7464"/>
    <w:rsid w:val="005D75AB"/>
    <w:rsid w:val="005D7A26"/>
    <w:rsid w:val="005E10EB"/>
    <w:rsid w:val="005E125C"/>
    <w:rsid w:val="005E175E"/>
    <w:rsid w:val="005E1A76"/>
    <w:rsid w:val="005E1CB5"/>
    <w:rsid w:val="005E1E1A"/>
    <w:rsid w:val="005E2688"/>
    <w:rsid w:val="005E2AEF"/>
    <w:rsid w:val="005E329F"/>
    <w:rsid w:val="005E3319"/>
    <w:rsid w:val="005E38EC"/>
    <w:rsid w:val="005E39BB"/>
    <w:rsid w:val="005E3A5A"/>
    <w:rsid w:val="005E47D7"/>
    <w:rsid w:val="005E4A9E"/>
    <w:rsid w:val="005E4C4B"/>
    <w:rsid w:val="005E4D3C"/>
    <w:rsid w:val="005E52DA"/>
    <w:rsid w:val="005E552E"/>
    <w:rsid w:val="005E697D"/>
    <w:rsid w:val="005E778A"/>
    <w:rsid w:val="005E7E3C"/>
    <w:rsid w:val="005E7FB2"/>
    <w:rsid w:val="005E7FCE"/>
    <w:rsid w:val="005F0092"/>
    <w:rsid w:val="005F01C3"/>
    <w:rsid w:val="005F1710"/>
    <w:rsid w:val="005F1D96"/>
    <w:rsid w:val="005F1FC3"/>
    <w:rsid w:val="005F22B8"/>
    <w:rsid w:val="005F23C4"/>
    <w:rsid w:val="005F23E1"/>
    <w:rsid w:val="005F2451"/>
    <w:rsid w:val="005F253A"/>
    <w:rsid w:val="005F2568"/>
    <w:rsid w:val="005F3623"/>
    <w:rsid w:val="005F3AF4"/>
    <w:rsid w:val="005F3E8A"/>
    <w:rsid w:val="005F4A03"/>
    <w:rsid w:val="005F4A63"/>
    <w:rsid w:val="005F52A4"/>
    <w:rsid w:val="005F5923"/>
    <w:rsid w:val="005F5D83"/>
    <w:rsid w:val="005F62CA"/>
    <w:rsid w:val="005F6305"/>
    <w:rsid w:val="005F6849"/>
    <w:rsid w:val="005F6F55"/>
    <w:rsid w:val="005F75CE"/>
    <w:rsid w:val="005F76CD"/>
    <w:rsid w:val="005F77DC"/>
    <w:rsid w:val="006001E1"/>
    <w:rsid w:val="006002E4"/>
    <w:rsid w:val="006004CE"/>
    <w:rsid w:val="006004E0"/>
    <w:rsid w:val="00600D75"/>
    <w:rsid w:val="00600FDB"/>
    <w:rsid w:val="0060116C"/>
    <w:rsid w:val="00601808"/>
    <w:rsid w:val="00601942"/>
    <w:rsid w:val="0060195D"/>
    <w:rsid w:val="00601BD2"/>
    <w:rsid w:val="006021CC"/>
    <w:rsid w:val="006028CA"/>
    <w:rsid w:val="006028DD"/>
    <w:rsid w:val="00602E32"/>
    <w:rsid w:val="0060444F"/>
    <w:rsid w:val="00604D59"/>
    <w:rsid w:val="00605134"/>
    <w:rsid w:val="00605A26"/>
    <w:rsid w:val="00605B62"/>
    <w:rsid w:val="00605C8C"/>
    <w:rsid w:val="00605D84"/>
    <w:rsid w:val="006066B9"/>
    <w:rsid w:val="00606886"/>
    <w:rsid w:val="00606998"/>
    <w:rsid w:val="00606D41"/>
    <w:rsid w:val="00607005"/>
    <w:rsid w:val="00607348"/>
    <w:rsid w:val="00607BB4"/>
    <w:rsid w:val="00607CAE"/>
    <w:rsid w:val="00607CBB"/>
    <w:rsid w:val="006106C8"/>
    <w:rsid w:val="00610EB6"/>
    <w:rsid w:val="0061113C"/>
    <w:rsid w:val="00611339"/>
    <w:rsid w:val="00611958"/>
    <w:rsid w:val="00611AFC"/>
    <w:rsid w:val="00611C4F"/>
    <w:rsid w:val="00612137"/>
    <w:rsid w:val="00612978"/>
    <w:rsid w:val="00612DB7"/>
    <w:rsid w:val="00613AF8"/>
    <w:rsid w:val="00613C14"/>
    <w:rsid w:val="00613F3B"/>
    <w:rsid w:val="00614127"/>
    <w:rsid w:val="006142F6"/>
    <w:rsid w:val="006149A2"/>
    <w:rsid w:val="00614C93"/>
    <w:rsid w:val="00614CFA"/>
    <w:rsid w:val="00614F6B"/>
    <w:rsid w:val="00614F89"/>
    <w:rsid w:val="00614FC4"/>
    <w:rsid w:val="00615B53"/>
    <w:rsid w:val="0061671B"/>
    <w:rsid w:val="00616759"/>
    <w:rsid w:val="0061680F"/>
    <w:rsid w:val="00616D2C"/>
    <w:rsid w:val="00617EC3"/>
    <w:rsid w:val="00620804"/>
    <w:rsid w:val="0062095D"/>
    <w:rsid w:val="00620B66"/>
    <w:rsid w:val="00620D08"/>
    <w:rsid w:val="00620F30"/>
    <w:rsid w:val="006213AA"/>
    <w:rsid w:val="00621528"/>
    <w:rsid w:val="0062182B"/>
    <w:rsid w:val="0062262B"/>
    <w:rsid w:val="00622936"/>
    <w:rsid w:val="00622FDB"/>
    <w:rsid w:val="0062334B"/>
    <w:rsid w:val="0062387D"/>
    <w:rsid w:val="006239A9"/>
    <w:rsid w:val="00623A50"/>
    <w:rsid w:val="00623AB5"/>
    <w:rsid w:val="00624249"/>
    <w:rsid w:val="0062462A"/>
    <w:rsid w:val="00624753"/>
    <w:rsid w:val="00624B23"/>
    <w:rsid w:val="00624C55"/>
    <w:rsid w:val="00625522"/>
    <w:rsid w:val="0062572D"/>
    <w:rsid w:val="006258A0"/>
    <w:rsid w:val="00625CD8"/>
    <w:rsid w:val="00625EBE"/>
    <w:rsid w:val="006260E4"/>
    <w:rsid w:val="00626216"/>
    <w:rsid w:val="00627200"/>
    <w:rsid w:val="0062741A"/>
    <w:rsid w:val="0062768F"/>
    <w:rsid w:val="00627B78"/>
    <w:rsid w:val="00627C65"/>
    <w:rsid w:val="00627EC1"/>
    <w:rsid w:val="00630F26"/>
    <w:rsid w:val="00631569"/>
    <w:rsid w:val="00631ABE"/>
    <w:rsid w:val="00631B11"/>
    <w:rsid w:val="00631BE2"/>
    <w:rsid w:val="006334A3"/>
    <w:rsid w:val="00633723"/>
    <w:rsid w:val="0063389B"/>
    <w:rsid w:val="00633B3A"/>
    <w:rsid w:val="00633CD6"/>
    <w:rsid w:val="00633E57"/>
    <w:rsid w:val="00634340"/>
    <w:rsid w:val="00634CCC"/>
    <w:rsid w:val="00634FC2"/>
    <w:rsid w:val="00635067"/>
    <w:rsid w:val="00635BF3"/>
    <w:rsid w:val="00635CA5"/>
    <w:rsid w:val="006362DE"/>
    <w:rsid w:val="00636453"/>
    <w:rsid w:val="006364ED"/>
    <w:rsid w:val="0063677B"/>
    <w:rsid w:val="0063678A"/>
    <w:rsid w:val="00636BC8"/>
    <w:rsid w:val="00636C1C"/>
    <w:rsid w:val="00636C82"/>
    <w:rsid w:val="00636EE0"/>
    <w:rsid w:val="006370AC"/>
    <w:rsid w:val="006371BC"/>
    <w:rsid w:val="006375F7"/>
    <w:rsid w:val="00637BCB"/>
    <w:rsid w:val="00637F44"/>
    <w:rsid w:val="00637F7E"/>
    <w:rsid w:val="00640154"/>
    <w:rsid w:val="006402AB"/>
    <w:rsid w:val="00640450"/>
    <w:rsid w:val="00640454"/>
    <w:rsid w:val="0064064F"/>
    <w:rsid w:val="00640830"/>
    <w:rsid w:val="006409F5"/>
    <w:rsid w:val="00640ADA"/>
    <w:rsid w:val="00640DA6"/>
    <w:rsid w:val="00641101"/>
    <w:rsid w:val="00641395"/>
    <w:rsid w:val="00641812"/>
    <w:rsid w:val="00641AEF"/>
    <w:rsid w:val="00641AF0"/>
    <w:rsid w:val="00641CA6"/>
    <w:rsid w:val="00641DDD"/>
    <w:rsid w:val="00641F13"/>
    <w:rsid w:val="00641FDF"/>
    <w:rsid w:val="00642279"/>
    <w:rsid w:val="0064259E"/>
    <w:rsid w:val="00642DC2"/>
    <w:rsid w:val="00643057"/>
    <w:rsid w:val="0064310D"/>
    <w:rsid w:val="00643702"/>
    <w:rsid w:val="00643A1D"/>
    <w:rsid w:val="00643A4E"/>
    <w:rsid w:val="00643B31"/>
    <w:rsid w:val="00643ED3"/>
    <w:rsid w:val="00644863"/>
    <w:rsid w:val="00644D27"/>
    <w:rsid w:val="006451B8"/>
    <w:rsid w:val="006452D8"/>
    <w:rsid w:val="00645688"/>
    <w:rsid w:val="0064600F"/>
    <w:rsid w:val="0064642E"/>
    <w:rsid w:val="00646B89"/>
    <w:rsid w:val="00646E0B"/>
    <w:rsid w:val="006470AF"/>
    <w:rsid w:val="00647135"/>
    <w:rsid w:val="0064749B"/>
    <w:rsid w:val="006475A7"/>
    <w:rsid w:val="00647605"/>
    <w:rsid w:val="00647749"/>
    <w:rsid w:val="0064779B"/>
    <w:rsid w:val="006479F4"/>
    <w:rsid w:val="00647AB1"/>
    <w:rsid w:val="00650281"/>
    <w:rsid w:val="006508CE"/>
    <w:rsid w:val="00651010"/>
    <w:rsid w:val="00651021"/>
    <w:rsid w:val="00651785"/>
    <w:rsid w:val="00651A90"/>
    <w:rsid w:val="00651BE6"/>
    <w:rsid w:val="00651D7A"/>
    <w:rsid w:val="006523AF"/>
    <w:rsid w:val="00652578"/>
    <w:rsid w:val="0065276C"/>
    <w:rsid w:val="00652A4D"/>
    <w:rsid w:val="00652A51"/>
    <w:rsid w:val="00652F4E"/>
    <w:rsid w:val="00653A38"/>
    <w:rsid w:val="00653ABD"/>
    <w:rsid w:val="00653DF4"/>
    <w:rsid w:val="00654B10"/>
    <w:rsid w:val="00654EE0"/>
    <w:rsid w:val="00655858"/>
    <w:rsid w:val="00655CD3"/>
    <w:rsid w:val="00655FE1"/>
    <w:rsid w:val="00656506"/>
    <w:rsid w:val="006571CE"/>
    <w:rsid w:val="00657B16"/>
    <w:rsid w:val="00657C41"/>
    <w:rsid w:val="0066049E"/>
    <w:rsid w:val="006604AF"/>
    <w:rsid w:val="006605DB"/>
    <w:rsid w:val="00660A8B"/>
    <w:rsid w:val="00660D7B"/>
    <w:rsid w:val="00660FB6"/>
    <w:rsid w:val="006610EE"/>
    <w:rsid w:val="0066129D"/>
    <w:rsid w:val="006614B5"/>
    <w:rsid w:val="00661757"/>
    <w:rsid w:val="00661FAF"/>
    <w:rsid w:val="00662021"/>
    <w:rsid w:val="00662A87"/>
    <w:rsid w:val="00662ADC"/>
    <w:rsid w:val="00662AFF"/>
    <w:rsid w:val="00663E13"/>
    <w:rsid w:val="006640A1"/>
    <w:rsid w:val="00665A69"/>
    <w:rsid w:val="00665B0E"/>
    <w:rsid w:val="00665FFE"/>
    <w:rsid w:val="00666060"/>
    <w:rsid w:val="006662B9"/>
    <w:rsid w:val="00666A5F"/>
    <w:rsid w:val="00667258"/>
    <w:rsid w:val="006673EA"/>
    <w:rsid w:val="00667A44"/>
    <w:rsid w:val="00667BF0"/>
    <w:rsid w:val="00667C8F"/>
    <w:rsid w:val="00667D03"/>
    <w:rsid w:val="00667E15"/>
    <w:rsid w:val="00667FFC"/>
    <w:rsid w:val="006700E6"/>
    <w:rsid w:val="00670989"/>
    <w:rsid w:val="00670B21"/>
    <w:rsid w:val="00670E28"/>
    <w:rsid w:val="00670FD6"/>
    <w:rsid w:val="00671404"/>
    <w:rsid w:val="00671610"/>
    <w:rsid w:val="006722E3"/>
    <w:rsid w:val="00672463"/>
    <w:rsid w:val="006727C9"/>
    <w:rsid w:val="0067320F"/>
    <w:rsid w:val="0067377A"/>
    <w:rsid w:val="00673790"/>
    <w:rsid w:val="00673A1E"/>
    <w:rsid w:val="00673B73"/>
    <w:rsid w:val="00673D53"/>
    <w:rsid w:val="00674280"/>
    <w:rsid w:val="006746D0"/>
    <w:rsid w:val="00674877"/>
    <w:rsid w:val="006748A6"/>
    <w:rsid w:val="006748D6"/>
    <w:rsid w:val="00674AAB"/>
    <w:rsid w:val="00674B0D"/>
    <w:rsid w:val="00674B26"/>
    <w:rsid w:val="00674CFF"/>
    <w:rsid w:val="00675624"/>
    <w:rsid w:val="006756B1"/>
    <w:rsid w:val="0067593D"/>
    <w:rsid w:val="00675D67"/>
    <w:rsid w:val="006763CD"/>
    <w:rsid w:val="0067653B"/>
    <w:rsid w:val="006776A1"/>
    <w:rsid w:val="00677AA4"/>
    <w:rsid w:val="00677EB6"/>
    <w:rsid w:val="006804CA"/>
    <w:rsid w:val="006807E3"/>
    <w:rsid w:val="006810C8"/>
    <w:rsid w:val="006814C9"/>
    <w:rsid w:val="006817DB"/>
    <w:rsid w:val="00681F44"/>
    <w:rsid w:val="00682044"/>
    <w:rsid w:val="006820E8"/>
    <w:rsid w:val="00682106"/>
    <w:rsid w:val="00682359"/>
    <w:rsid w:val="00682816"/>
    <w:rsid w:val="00682E3F"/>
    <w:rsid w:val="00682E82"/>
    <w:rsid w:val="0068368C"/>
    <w:rsid w:val="00683731"/>
    <w:rsid w:val="00683E0F"/>
    <w:rsid w:val="00683FFF"/>
    <w:rsid w:val="00684521"/>
    <w:rsid w:val="00684548"/>
    <w:rsid w:val="00684776"/>
    <w:rsid w:val="00684A2E"/>
    <w:rsid w:val="00684CE6"/>
    <w:rsid w:val="00685217"/>
    <w:rsid w:val="00685B78"/>
    <w:rsid w:val="00685D81"/>
    <w:rsid w:val="00686214"/>
    <w:rsid w:val="0068627A"/>
    <w:rsid w:val="0068649E"/>
    <w:rsid w:val="006867C6"/>
    <w:rsid w:val="00687093"/>
    <w:rsid w:val="00687496"/>
    <w:rsid w:val="0068760F"/>
    <w:rsid w:val="0068794D"/>
    <w:rsid w:val="00687A69"/>
    <w:rsid w:val="006900B7"/>
    <w:rsid w:val="006908F6"/>
    <w:rsid w:val="00690FA8"/>
    <w:rsid w:val="006910EC"/>
    <w:rsid w:val="006911BF"/>
    <w:rsid w:val="00691475"/>
    <w:rsid w:val="00691C1D"/>
    <w:rsid w:val="00691C65"/>
    <w:rsid w:val="00691D02"/>
    <w:rsid w:val="006922A7"/>
    <w:rsid w:val="00692431"/>
    <w:rsid w:val="006925EE"/>
    <w:rsid w:val="006926F1"/>
    <w:rsid w:val="006934E7"/>
    <w:rsid w:val="006951DE"/>
    <w:rsid w:val="0069552D"/>
    <w:rsid w:val="00695757"/>
    <w:rsid w:val="0069582D"/>
    <w:rsid w:val="00695CC1"/>
    <w:rsid w:val="00695EB7"/>
    <w:rsid w:val="00695F8B"/>
    <w:rsid w:val="00696350"/>
    <w:rsid w:val="00696D00"/>
    <w:rsid w:val="00696D9F"/>
    <w:rsid w:val="00696F73"/>
    <w:rsid w:val="006973BB"/>
    <w:rsid w:val="00697F4D"/>
    <w:rsid w:val="006A0F4D"/>
    <w:rsid w:val="006A108E"/>
    <w:rsid w:val="006A13EC"/>
    <w:rsid w:val="006A1660"/>
    <w:rsid w:val="006A1DEB"/>
    <w:rsid w:val="006A2569"/>
    <w:rsid w:val="006A2578"/>
    <w:rsid w:val="006A304B"/>
    <w:rsid w:val="006A30C1"/>
    <w:rsid w:val="006A36A9"/>
    <w:rsid w:val="006A36C7"/>
    <w:rsid w:val="006A38D6"/>
    <w:rsid w:val="006A3CED"/>
    <w:rsid w:val="006A3F1D"/>
    <w:rsid w:val="006A3F47"/>
    <w:rsid w:val="006A419D"/>
    <w:rsid w:val="006A43DC"/>
    <w:rsid w:val="006A5259"/>
    <w:rsid w:val="006A566E"/>
    <w:rsid w:val="006A56B6"/>
    <w:rsid w:val="006A584A"/>
    <w:rsid w:val="006A5B3A"/>
    <w:rsid w:val="006A5B93"/>
    <w:rsid w:val="006A61E9"/>
    <w:rsid w:val="006A64A5"/>
    <w:rsid w:val="006A6933"/>
    <w:rsid w:val="006A6DFE"/>
    <w:rsid w:val="006A71A3"/>
    <w:rsid w:val="006A73BF"/>
    <w:rsid w:val="006A7DAB"/>
    <w:rsid w:val="006B0CBE"/>
    <w:rsid w:val="006B0DF4"/>
    <w:rsid w:val="006B0ECF"/>
    <w:rsid w:val="006B1AEE"/>
    <w:rsid w:val="006B1B6A"/>
    <w:rsid w:val="006B23C0"/>
    <w:rsid w:val="006B24D3"/>
    <w:rsid w:val="006B29D6"/>
    <w:rsid w:val="006B3951"/>
    <w:rsid w:val="006B3FCF"/>
    <w:rsid w:val="006B43C4"/>
    <w:rsid w:val="006B4415"/>
    <w:rsid w:val="006B451E"/>
    <w:rsid w:val="006B48D3"/>
    <w:rsid w:val="006B5212"/>
    <w:rsid w:val="006B5610"/>
    <w:rsid w:val="006B5EA6"/>
    <w:rsid w:val="006B6743"/>
    <w:rsid w:val="006B6994"/>
    <w:rsid w:val="006B6E50"/>
    <w:rsid w:val="006B7342"/>
    <w:rsid w:val="006B7C8B"/>
    <w:rsid w:val="006C01D2"/>
    <w:rsid w:val="006C02FE"/>
    <w:rsid w:val="006C04B0"/>
    <w:rsid w:val="006C090D"/>
    <w:rsid w:val="006C0B03"/>
    <w:rsid w:val="006C0CCE"/>
    <w:rsid w:val="006C1137"/>
    <w:rsid w:val="006C13AD"/>
    <w:rsid w:val="006C13E8"/>
    <w:rsid w:val="006C170F"/>
    <w:rsid w:val="006C1833"/>
    <w:rsid w:val="006C1BDD"/>
    <w:rsid w:val="006C2D70"/>
    <w:rsid w:val="006C3992"/>
    <w:rsid w:val="006C3EFA"/>
    <w:rsid w:val="006C3FBD"/>
    <w:rsid w:val="006C425C"/>
    <w:rsid w:val="006C43E8"/>
    <w:rsid w:val="006C4909"/>
    <w:rsid w:val="006C559D"/>
    <w:rsid w:val="006C587F"/>
    <w:rsid w:val="006C5921"/>
    <w:rsid w:val="006C5BB0"/>
    <w:rsid w:val="006C5C74"/>
    <w:rsid w:val="006C63E9"/>
    <w:rsid w:val="006C6947"/>
    <w:rsid w:val="006C6C05"/>
    <w:rsid w:val="006C6E5F"/>
    <w:rsid w:val="006C6F07"/>
    <w:rsid w:val="006C6F9C"/>
    <w:rsid w:val="006C748E"/>
    <w:rsid w:val="006C7F82"/>
    <w:rsid w:val="006D0149"/>
    <w:rsid w:val="006D03F3"/>
    <w:rsid w:val="006D0DC9"/>
    <w:rsid w:val="006D147B"/>
    <w:rsid w:val="006D14EC"/>
    <w:rsid w:val="006D1531"/>
    <w:rsid w:val="006D1D40"/>
    <w:rsid w:val="006D1F77"/>
    <w:rsid w:val="006D2097"/>
    <w:rsid w:val="006D22A2"/>
    <w:rsid w:val="006D232F"/>
    <w:rsid w:val="006D243E"/>
    <w:rsid w:val="006D2798"/>
    <w:rsid w:val="006D2B8C"/>
    <w:rsid w:val="006D2E7B"/>
    <w:rsid w:val="006D3460"/>
    <w:rsid w:val="006D34BB"/>
    <w:rsid w:val="006D380A"/>
    <w:rsid w:val="006D3EF1"/>
    <w:rsid w:val="006D46DF"/>
    <w:rsid w:val="006D4E3B"/>
    <w:rsid w:val="006D50C6"/>
    <w:rsid w:val="006D51C9"/>
    <w:rsid w:val="006D5C95"/>
    <w:rsid w:val="006D5F94"/>
    <w:rsid w:val="006D6018"/>
    <w:rsid w:val="006D64F6"/>
    <w:rsid w:val="006D69AD"/>
    <w:rsid w:val="006D6DF5"/>
    <w:rsid w:val="006D6EFB"/>
    <w:rsid w:val="006D7148"/>
    <w:rsid w:val="006D73F0"/>
    <w:rsid w:val="006D7412"/>
    <w:rsid w:val="006D79FE"/>
    <w:rsid w:val="006D7A3F"/>
    <w:rsid w:val="006E0070"/>
    <w:rsid w:val="006E048A"/>
    <w:rsid w:val="006E0812"/>
    <w:rsid w:val="006E0DB2"/>
    <w:rsid w:val="006E146E"/>
    <w:rsid w:val="006E1CE1"/>
    <w:rsid w:val="006E2357"/>
    <w:rsid w:val="006E2533"/>
    <w:rsid w:val="006E2678"/>
    <w:rsid w:val="006E2BBB"/>
    <w:rsid w:val="006E3148"/>
    <w:rsid w:val="006E3242"/>
    <w:rsid w:val="006E3374"/>
    <w:rsid w:val="006E3375"/>
    <w:rsid w:val="006E376E"/>
    <w:rsid w:val="006E3871"/>
    <w:rsid w:val="006E3B72"/>
    <w:rsid w:val="006E4082"/>
    <w:rsid w:val="006E44D8"/>
    <w:rsid w:val="006E461B"/>
    <w:rsid w:val="006E4824"/>
    <w:rsid w:val="006E4ECC"/>
    <w:rsid w:val="006E5575"/>
    <w:rsid w:val="006E5758"/>
    <w:rsid w:val="006E5E60"/>
    <w:rsid w:val="006E5ED3"/>
    <w:rsid w:val="006E632E"/>
    <w:rsid w:val="006E6406"/>
    <w:rsid w:val="006E686B"/>
    <w:rsid w:val="006E6925"/>
    <w:rsid w:val="006E6997"/>
    <w:rsid w:val="006E6A08"/>
    <w:rsid w:val="006E6EF7"/>
    <w:rsid w:val="006E7255"/>
    <w:rsid w:val="006E74D6"/>
    <w:rsid w:val="006E7698"/>
    <w:rsid w:val="006E7A12"/>
    <w:rsid w:val="006E7DD2"/>
    <w:rsid w:val="006E7EC0"/>
    <w:rsid w:val="006F06E3"/>
    <w:rsid w:val="006F0994"/>
    <w:rsid w:val="006F0E07"/>
    <w:rsid w:val="006F1092"/>
    <w:rsid w:val="006F10A3"/>
    <w:rsid w:val="006F12FD"/>
    <w:rsid w:val="006F16C2"/>
    <w:rsid w:val="006F1859"/>
    <w:rsid w:val="006F1A90"/>
    <w:rsid w:val="006F1E01"/>
    <w:rsid w:val="006F26F7"/>
    <w:rsid w:val="006F28EA"/>
    <w:rsid w:val="006F3678"/>
    <w:rsid w:val="006F3A2C"/>
    <w:rsid w:val="006F4334"/>
    <w:rsid w:val="006F4960"/>
    <w:rsid w:val="006F4E28"/>
    <w:rsid w:val="006F4E2F"/>
    <w:rsid w:val="006F4EDB"/>
    <w:rsid w:val="006F5B21"/>
    <w:rsid w:val="006F629F"/>
    <w:rsid w:val="006F6CA7"/>
    <w:rsid w:val="006F7A44"/>
    <w:rsid w:val="0070026E"/>
    <w:rsid w:val="007002D8"/>
    <w:rsid w:val="0070033D"/>
    <w:rsid w:val="007004D2"/>
    <w:rsid w:val="007008C6"/>
    <w:rsid w:val="007016BB"/>
    <w:rsid w:val="00702148"/>
    <w:rsid w:val="007028FB"/>
    <w:rsid w:val="007031A9"/>
    <w:rsid w:val="00703340"/>
    <w:rsid w:val="00703938"/>
    <w:rsid w:val="00703BCB"/>
    <w:rsid w:val="00703C87"/>
    <w:rsid w:val="00703CE9"/>
    <w:rsid w:val="00703DBA"/>
    <w:rsid w:val="00704281"/>
    <w:rsid w:val="00704482"/>
    <w:rsid w:val="007045A5"/>
    <w:rsid w:val="0070470D"/>
    <w:rsid w:val="00704A7C"/>
    <w:rsid w:val="00704B48"/>
    <w:rsid w:val="00704E60"/>
    <w:rsid w:val="00705855"/>
    <w:rsid w:val="00705DFF"/>
    <w:rsid w:val="00705F59"/>
    <w:rsid w:val="00706004"/>
    <w:rsid w:val="0070680B"/>
    <w:rsid w:val="00707508"/>
    <w:rsid w:val="007075F0"/>
    <w:rsid w:val="007075F2"/>
    <w:rsid w:val="00707C02"/>
    <w:rsid w:val="00707D90"/>
    <w:rsid w:val="0071004A"/>
    <w:rsid w:val="00710197"/>
    <w:rsid w:val="007109AF"/>
    <w:rsid w:val="0071112B"/>
    <w:rsid w:val="007112BA"/>
    <w:rsid w:val="0071148D"/>
    <w:rsid w:val="0071160E"/>
    <w:rsid w:val="00711707"/>
    <w:rsid w:val="007117D5"/>
    <w:rsid w:val="00711AF5"/>
    <w:rsid w:val="00711CA0"/>
    <w:rsid w:val="0071257C"/>
    <w:rsid w:val="007125D5"/>
    <w:rsid w:val="007130D4"/>
    <w:rsid w:val="0071434B"/>
    <w:rsid w:val="007145D8"/>
    <w:rsid w:val="00714ED7"/>
    <w:rsid w:val="0071539D"/>
    <w:rsid w:val="0071571D"/>
    <w:rsid w:val="00715892"/>
    <w:rsid w:val="00715CC7"/>
    <w:rsid w:val="00715F83"/>
    <w:rsid w:val="007162E8"/>
    <w:rsid w:val="007171A1"/>
    <w:rsid w:val="00717296"/>
    <w:rsid w:val="00717610"/>
    <w:rsid w:val="00717756"/>
    <w:rsid w:val="007178D1"/>
    <w:rsid w:val="00717A37"/>
    <w:rsid w:val="00717D63"/>
    <w:rsid w:val="00720049"/>
    <w:rsid w:val="007200CB"/>
    <w:rsid w:val="00720CF0"/>
    <w:rsid w:val="00720E53"/>
    <w:rsid w:val="007211EF"/>
    <w:rsid w:val="007216F5"/>
    <w:rsid w:val="007217E0"/>
    <w:rsid w:val="00721C71"/>
    <w:rsid w:val="00721FC6"/>
    <w:rsid w:val="0072232D"/>
    <w:rsid w:val="00722369"/>
    <w:rsid w:val="00722A9D"/>
    <w:rsid w:val="00722C55"/>
    <w:rsid w:val="0072330D"/>
    <w:rsid w:val="007238DD"/>
    <w:rsid w:val="00724379"/>
    <w:rsid w:val="00724DBF"/>
    <w:rsid w:val="0072530C"/>
    <w:rsid w:val="0072569A"/>
    <w:rsid w:val="0072576E"/>
    <w:rsid w:val="007260F3"/>
    <w:rsid w:val="0072627A"/>
    <w:rsid w:val="00726419"/>
    <w:rsid w:val="00726742"/>
    <w:rsid w:val="00726B68"/>
    <w:rsid w:val="007273BA"/>
    <w:rsid w:val="007273CE"/>
    <w:rsid w:val="0072768C"/>
    <w:rsid w:val="00727822"/>
    <w:rsid w:val="007301A9"/>
    <w:rsid w:val="007303CF"/>
    <w:rsid w:val="007305E0"/>
    <w:rsid w:val="00730962"/>
    <w:rsid w:val="00730B58"/>
    <w:rsid w:val="0073150C"/>
    <w:rsid w:val="00731519"/>
    <w:rsid w:val="00731598"/>
    <w:rsid w:val="00731729"/>
    <w:rsid w:val="00731787"/>
    <w:rsid w:val="00731972"/>
    <w:rsid w:val="00732722"/>
    <w:rsid w:val="00732CEA"/>
    <w:rsid w:val="00733D04"/>
    <w:rsid w:val="00733E61"/>
    <w:rsid w:val="00733EB0"/>
    <w:rsid w:val="00734030"/>
    <w:rsid w:val="00734432"/>
    <w:rsid w:val="00734F92"/>
    <w:rsid w:val="0073500F"/>
    <w:rsid w:val="00735083"/>
    <w:rsid w:val="00735863"/>
    <w:rsid w:val="00735923"/>
    <w:rsid w:val="00736273"/>
    <w:rsid w:val="00736A73"/>
    <w:rsid w:val="00736BB3"/>
    <w:rsid w:val="007372A0"/>
    <w:rsid w:val="0074025A"/>
    <w:rsid w:val="00740590"/>
    <w:rsid w:val="00740619"/>
    <w:rsid w:val="0074091C"/>
    <w:rsid w:val="00740A81"/>
    <w:rsid w:val="00740F32"/>
    <w:rsid w:val="00741573"/>
    <w:rsid w:val="00741DF2"/>
    <w:rsid w:val="0074258D"/>
    <w:rsid w:val="00742AC9"/>
    <w:rsid w:val="00742ACB"/>
    <w:rsid w:val="00742B24"/>
    <w:rsid w:val="00742EBD"/>
    <w:rsid w:val="00743621"/>
    <w:rsid w:val="007439D3"/>
    <w:rsid w:val="00743A95"/>
    <w:rsid w:val="00743B7E"/>
    <w:rsid w:val="00743CBB"/>
    <w:rsid w:val="00743E4A"/>
    <w:rsid w:val="00743E82"/>
    <w:rsid w:val="00743E9B"/>
    <w:rsid w:val="00743EF5"/>
    <w:rsid w:val="00743F8A"/>
    <w:rsid w:val="007448E9"/>
    <w:rsid w:val="00744962"/>
    <w:rsid w:val="00744B32"/>
    <w:rsid w:val="00744E7D"/>
    <w:rsid w:val="007454D5"/>
    <w:rsid w:val="0074579A"/>
    <w:rsid w:val="0074664B"/>
    <w:rsid w:val="00746902"/>
    <w:rsid w:val="00746A97"/>
    <w:rsid w:val="00747069"/>
    <w:rsid w:val="00747632"/>
    <w:rsid w:val="0074784C"/>
    <w:rsid w:val="00747D8A"/>
    <w:rsid w:val="00747ED4"/>
    <w:rsid w:val="00750505"/>
    <w:rsid w:val="00750620"/>
    <w:rsid w:val="00750E82"/>
    <w:rsid w:val="00751B00"/>
    <w:rsid w:val="00752352"/>
    <w:rsid w:val="00752537"/>
    <w:rsid w:val="00752628"/>
    <w:rsid w:val="00753486"/>
    <w:rsid w:val="007535A8"/>
    <w:rsid w:val="00753862"/>
    <w:rsid w:val="00753923"/>
    <w:rsid w:val="007539A3"/>
    <w:rsid w:val="00753D31"/>
    <w:rsid w:val="00753F6C"/>
    <w:rsid w:val="007550A3"/>
    <w:rsid w:val="0075534A"/>
    <w:rsid w:val="0075547C"/>
    <w:rsid w:val="007561F0"/>
    <w:rsid w:val="00756270"/>
    <w:rsid w:val="007563D7"/>
    <w:rsid w:val="00756487"/>
    <w:rsid w:val="00756C48"/>
    <w:rsid w:val="00756FD4"/>
    <w:rsid w:val="007572D4"/>
    <w:rsid w:val="007574AC"/>
    <w:rsid w:val="00757A07"/>
    <w:rsid w:val="00757C9D"/>
    <w:rsid w:val="00760249"/>
    <w:rsid w:val="007603C8"/>
    <w:rsid w:val="00760481"/>
    <w:rsid w:val="00760ACE"/>
    <w:rsid w:val="007612FA"/>
    <w:rsid w:val="00761489"/>
    <w:rsid w:val="007615EF"/>
    <w:rsid w:val="00761B04"/>
    <w:rsid w:val="00761B2F"/>
    <w:rsid w:val="00761E82"/>
    <w:rsid w:val="0076209C"/>
    <w:rsid w:val="007626EF"/>
    <w:rsid w:val="00762701"/>
    <w:rsid w:val="00762AFB"/>
    <w:rsid w:val="00762CF5"/>
    <w:rsid w:val="00762D58"/>
    <w:rsid w:val="00763460"/>
    <w:rsid w:val="007635E2"/>
    <w:rsid w:val="00763F13"/>
    <w:rsid w:val="0076412E"/>
    <w:rsid w:val="00764964"/>
    <w:rsid w:val="00764D31"/>
    <w:rsid w:val="00765CE3"/>
    <w:rsid w:val="00766426"/>
    <w:rsid w:val="0076653C"/>
    <w:rsid w:val="0076737E"/>
    <w:rsid w:val="00767BA9"/>
    <w:rsid w:val="007700B4"/>
    <w:rsid w:val="007700EC"/>
    <w:rsid w:val="0077020F"/>
    <w:rsid w:val="00770CD1"/>
    <w:rsid w:val="00770E29"/>
    <w:rsid w:val="00770E3B"/>
    <w:rsid w:val="007712E7"/>
    <w:rsid w:val="00771A94"/>
    <w:rsid w:val="00771CCD"/>
    <w:rsid w:val="00772FBC"/>
    <w:rsid w:val="0077334A"/>
    <w:rsid w:val="00773627"/>
    <w:rsid w:val="00773C07"/>
    <w:rsid w:val="00773F2F"/>
    <w:rsid w:val="007740CF"/>
    <w:rsid w:val="007748AC"/>
    <w:rsid w:val="007748E6"/>
    <w:rsid w:val="00774CE3"/>
    <w:rsid w:val="007756F1"/>
    <w:rsid w:val="00775717"/>
    <w:rsid w:val="00775798"/>
    <w:rsid w:val="00775B40"/>
    <w:rsid w:val="00775D68"/>
    <w:rsid w:val="00775FCA"/>
    <w:rsid w:val="00776A32"/>
    <w:rsid w:val="007771F5"/>
    <w:rsid w:val="00777F12"/>
    <w:rsid w:val="00780EE6"/>
    <w:rsid w:val="007813C8"/>
    <w:rsid w:val="00781791"/>
    <w:rsid w:val="007821F8"/>
    <w:rsid w:val="00782719"/>
    <w:rsid w:val="00782D0F"/>
    <w:rsid w:val="00782D44"/>
    <w:rsid w:val="00782F42"/>
    <w:rsid w:val="0078335F"/>
    <w:rsid w:val="007835D9"/>
    <w:rsid w:val="00783602"/>
    <w:rsid w:val="007846F4"/>
    <w:rsid w:val="007848D3"/>
    <w:rsid w:val="00784A65"/>
    <w:rsid w:val="00784B7C"/>
    <w:rsid w:val="00784BB4"/>
    <w:rsid w:val="00785090"/>
    <w:rsid w:val="007851B0"/>
    <w:rsid w:val="007852FF"/>
    <w:rsid w:val="007859B9"/>
    <w:rsid w:val="00785AB8"/>
    <w:rsid w:val="00785C30"/>
    <w:rsid w:val="0078604F"/>
    <w:rsid w:val="007860FA"/>
    <w:rsid w:val="007863D6"/>
    <w:rsid w:val="007866DA"/>
    <w:rsid w:val="00786A51"/>
    <w:rsid w:val="00786B4D"/>
    <w:rsid w:val="00786DB2"/>
    <w:rsid w:val="00786EAF"/>
    <w:rsid w:val="00786F6A"/>
    <w:rsid w:val="00787FD4"/>
    <w:rsid w:val="0079017D"/>
    <w:rsid w:val="00790198"/>
    <w:rsid w:val="00790BB8"/>
    <w:rsid w:val="00790FE4"/>
    <w:rsid w:val="00791B07"/>
    <w:rsid w:val="00791DA0"/>
    <w:rsid w:val="00791F8B"/>
    <w:rsid w:val="00792999"/>
    <w:rsid w:val="00792A3B"/>
    <w:rsid w:val="00792EFD"/>
    <w:rsid w:val="0079315A"/>
    <w:rsid w:val="007933C4"/>
    <w:rsid w:val="00793494"/>
    <w:rsid w:val="007938BD"/>
    <w:rsid w:val="00793AD8"/>
    <w:rsid w:val="00794466"/>
    <w:rsid w:val="00794486"/>
    <w:rsid w:val="00794C2A"/>
    <w:rsid w:val="007953C0"/>
    <w:rsid w:val="007954F9"/>
    <w:rsid w:val="007957A4"/>
    <w:rsid w:val="0079584B"/>
    <w:rsid w:val="007958B1"/>
    <w:rsid w:val="007959CE"/>
    <w:rsid w:val="00795B7C"/>
    <w:rsid w:val="00795DC5"/>
    <w:rsid w:val="0079624D"/>
    <w:rsid w:val="00796280"/>
    <w:rsid w:val="007968CD"/>
    <w:rsid w:val="007971CD"/>
    <w:rsid w:val="007972D7"/>
    <w:rsid w:val="007978D8"/>
    <w:rsid w:val="00797B96"/>
    <w:rsid w:val="007A0015"/>
    <w:rsid w:val="007A0550"/>
    <w:rsid w:val="007A0750"/>
    <w:rsid w:val="007A0A87"/>
    <w:rsid w:val="007A0F88"/>
    <w:rsid w:val="007A1432"/>
    <w:rsid w:val="007A1651"/>
    <w:rsid w:val="007A1696"/>
    <w:rsid w:val="007A1B14"/>
    <w:rsid w:val="007A1B77"/>
    <w:rsid w:val="007A1FCE"/>
    <w:rsid w:val="007A2361"/>
    <w:rsid w:val="007A2B1C"/>
    <w:rsid w:val="007A2BC0"/>
    <w:rsid w:val="007A301E"/>
    <w:rsid w:val="007A3167"/>
    <w:rsid w:val="007A3728"/>
    <w:rsid w:val="007A3940"/>
    <w:rsid w:val="007A3A83"/>
    <w:rsid w:val="007A421E"/>
    <w:rsid w:val="007A459D"/>
    <w:rsid w:val="007A45C2"/>
    <w:rsid w:val="007A47FC"/>
    <w:rsid w:val="007A4E6A"/>
    <w:rsid w:val="007A512D"/>
    <w:rsid w:val="007A5D56"/>
    <w:rsid w:val="007A647E"/>
    <w:rsid w:val="007A6A52"/>
    <w:rsid w:val="007A6AFA"/>
    <w:rsid w:val="007A6D66"/>
    <w:rsid w:val="007A7054"/>
    <w:rsid w:val="007A7435"/>
    <w:rsid w:val="007A75B0"/>
    <w:rsid w:val="007A78C8"/>
    <w:rsid w:val="007B040F"/>
    <w:rsid w:val="007B0846"/>
    <w:rsid w:val="007B0860"/>
    <w:rsid w:val="007B09DC"/>
    <w:rsid w:val="007B0B6A"/>
    <w:rsid w:val="007B18E2"/>
    <w:rsid w:val="007B2238"/>
    <w:rsid w:val="007B2370"/>
    <w:rsid w:val="007B2536"/>
    <w:rsid w:val="007B2C68"/>
    <w:rsid w:val="007B312A"/>
    <w:rsid w:val="007B3A3D"/>
    <w:rsid w:val="007B3AED"/>
    <w:rsid w:val="007B3F34"/>
    <w:rsid w:val="007B43CB"/>
    <w:rsid w:val="007B4410"/>
    <w:rsid w:val="007B44B3"/>
    <w:rsid w:val="007B48EF"/>
    <w:rsid w:val="007B5000"/>
    <w:rsid w:val="007B52C2"/>
    <w:rsid w:val="007B5493"/>
    <w:rsid w:val="007B5735"/>
    <w:rsid w:val="007B5BA4"/>
    <w:rsid w:val="007B5CFF"/>
    <w:rsid w:val="007B6409"/>
    <w:rsid w:val="007B6554"/>
    <w:rsid w:val="007B65BB"/>
    <w:rsid w:val="007B6B57"/>
    <w:rsid w:val="007B6D67"/>
    <w:rsid w:val="007B73AA"/>
    <w:rsid w:val="007B7453"/>
    <w:rsid w:val="007B7692"/>
    <w:rsid w:val="007B78BA"/>
    <w:rsid w:val="007C01ED"/>
    <w:rsid w:val="007C03AA"/>
    <w:rsid w:val="007C06DE"/>
    <w:rsid w:val="007C0ED2"/>
    <w:rsid w:val="007C0EE7"/>
    <w:rsid w:val="007C1A8A"/>
    <w:rsid w:val="007C1F62"/>
    <w:rsid w:val="007C2166"/>
    <w:rsid w:val="007C218E"/>
    <w:rsid w:val="007C2515"/>
    <w:rsid w:val="007C28DD"/>
    <w:rsid w:val="007C2905"/>
    <w:rsid w:val="007C2BDD"/>
    <w:rsid w:val="007C35AF"/>
    <w:rsid w:val="007C3731"/>
    <w:rsid w:val="007C405A"/>
    <w:rsid w:val="007C4897"/>
    <w:rsid w:val="007C489E"/>
    <w:rsid w:val="007C494B"/>
    <w:rsid w:val="007C4B9B"/>
    <w:rsid w:val="007C4CBA"/>
    <w:rsid w:val="007C4E26"/>
    <w:rsid w:val="007C54D7"/>
    <w:rsid w:val="007C5579"/>
    <w:rsid w:val="007C59F4"/>
    <w:rsid w:val="007C5C2F"/>
    <w:rsid w:val="007C6265"/>
    <w:rsid w:val="007C65A9"/>
    <w:rsid w:val="007C68B6"/>
    <w:rsid w:val="007C6957"/>
    <w:rsid w:val="007C6A34"/>
    <w:rsid w:val="007C6C07"/>
    <w:rsid w:val="007C713E"/>
    <w:rsid w:val="007C73F3"/>
    <w:rsid w:val="007C777B"/>
    <w:rsid w:val="007C7F52"/>
    <w:rsid w:val="007D12BE"/>
    <w:rsid w:val="007D14A4"/>
    <w:rsid w:val="007D17DF"/>
    <w:rsid w:val="007D1ACD"/>
    <w:rsid w:val="007D1B57"/>
    <w:rsid w:val="007D3244"/>
    <w:rsid w:val="007D33EF"/>
    <w:rsid w:val="007D358D"/>
    <w:rsid w:val="007D35DC"/>
    <w:rsid w:val="007D3D3F"/>
    <w:rsid w:val="007D3E94"/>
    <w:rsid w:val="007D4B19"/>
    <w:rsid w:val="007D4DF9"/>
    <w:rsid w:val="007D51FF"/>
    <w:rsid w:val="007D56F7"/>
    <w:rsid w:val="007D64B3"/>
    <w:rsid w:val="007D781C"/>
    <w:rsid w:val="007D7AF2"/>
    <w:rsid w:val="007D7D86"/>
    <w:rsid w:val="007E010C"/>
    <w:rsid w:val="007E0305"/>
    <w:rsid w:val="007E1062"/>
    <w:rsid w:val="007E151F"/>
    <w:rsid w:val="007E1A36"/>
    <w:rsid w:val="007E1AB6"/>
    <w:rsid w:val="007E2788"/>
    <w:rsid w:val="007E2C91"/>
    <w:rsid w:val="007E2E5C"/>
    <w:rsid w:val="007E36A2"/>
    <w:rsid w:val="007E3C4C"/>
    <w:rsid w:val="007E3C8A"/>
    <w:rsid w:val="007E41EC"/>
    <w:rsid w:val="007E472A"/>
    <w:rsid w:val="007E4E9E"/>
    <w:rsid w:val="007E4F30"/>
    <w:rsid w:val="007E545E"/>
    <w:rsid w:val="007E5705"/>
    <w:rsid w:val="007E584C"/>
    <w:rsid w:val="007E5990"/>
    <w:rsid w:val="007E6D21"/>
    <w:rsid w:val="007E7D42"/>
    <w:rsid w:val="007E7DB3"/>
    <w:rsid w:val="007F0183"/>
    <w:rsid w:val="007F02CE"/>
    <w:rsid w:val="007F0728"/>
    <w:rsid w:val="007F1865"/>
    <w:rsid w:val="007F265D"/>
    <w:rsid w:val="007F276F"/>
    <w:rsid w:val="007F2D8C"/>
    <w:rsid w:val="007F3CBA"/>
    <w:rsid w:val="007F4258"/>
    <w:rsid w:val="007F4392"/>
    <w:rsid w:val="007F496F"/>
    <w:rsid w:val="007F4C0A"/>
    <w:rsid w:val="007F4C94"/>
    <w:rsid w:val="007F4E0B"/>
    <w:rsid w:val="007F50BD"/>
    <w:rsid w:val="007F5787"/>
    <w:rsid w:val="007F5D46"/>
    <w:rsid w:val="007F5F27"/>
    <w:rsid w:val="007F64A6"/>
    <w:rsid w:val="007F66F0"/>
    <w:rsid w:val="007F6754"/>
    <w:rsid w:val="007F69DB"/>
    <w:rsid w:val="007F6B23"/>
    <w:rsid w:val="007F6E79"/>
    <w:rsid w:val="007F7082"/>
    <w:rsid w:val="007F713E"/>
    <w:rsid w:val="007F73B2"/>
    <w:rsid w:val="007F7D77"/>
    <w:rsid w:val="007F7E3E"/>
    <w:rsid w:val="008003B7"/>
    <w:rsid w:val="00800E5B"/>
    <w:rsid w:val="008013DE"/>
    <w:rsid w:val="008014D6"/>
    <w:rsid w:val="00801841"/>
    <w:rsid w:val="00801D38"/>
    <w:rsid w:val="00801D8C"/>
    <w:rsid w:val="00801F83"/>
    <w:rsid w:val="00801FFD"/>
    <w:rsid w:val="0080366A"/>
    <w:rsid w:val="00803882"/>
    <w:rsid w:val="00804424"/>
    <w:rsid w:val="008045C5"/>
    <w:rsid w:val="00804ABA"/>
    <w:rsid w:val="008052F6"/>
    <w:rsid w:val="008056F2"/>
    <w:rsid w:val="00805797"/>
    <w:rsid w:val="00806445"/>
    <w:rsid w:val="0080669D"/>
    <w:rsid w:val="00806752"/>
    <w:rsid w:val="00806BD4"/>
    <w:rsid w:val="00806C1C"/>
    <w:rsid w:val="00806C76"/>
    <w:rsid w:val="00807490"/>
    <w:rsid w:val="00807500"/>
    <w:rsid w:val="00807591"/>
    <w:rsid w:val="0080783E"/>
    <w:rsid w:val="00807B6B"/>
    <w:rsid w:val="00807BB2"/>
    <w:rsid w:val="0081028D"/>
    <w:rsid w:val="0081086E"/>
    <w:rsid w:val="00811120"/>
    <w:rsid w:val="0081185F"/>
    <w:rsid w:val="00811B2F"/>
    <w:rsid w:val="0081296A"/>
    <w:rsid w:val="008129E3"/>
    <w:rsid w:val="00812CB7"/>
    <w:rsid w:val="00812EA1"/>
    <w:rsid w:val="008136DC"/>
    <w:rsid w:val="008138CF"/>
    <w:rsid w:val="00813A55"/>
    <w:rsid w:val="00813B82"/>
    <w:rsid w:val="00813D8B"/>
    <w:rsid w:val="00814686"/>
    <w:rsid w:val="00814833"/>
    <w:rsid w:val="00814862"/>
    <w:rsid w:val="00814F46"/>
    <w:rsid w:val="00815003"/>
    <w:rsid w:val="0081535A"/>
    <w:rsid w:val="00815686"/>
    <w:rsid w:val="00815901"/>
    <w:rsid w:val="00815BE9"/>
    <w:rsid w:val="00815C6C"/>
    <w:rsid w:val="00815C8A"/>
    <w:rsid w:val="00815E76"/>
    <w:rsid w:val="00815FB4"/>
    <w:rsid w:val="008162F1"/>
    <w:rsid w:val="00816314"/>
    <w:rsid w:val="0081633E"/>
    <w:rsid w:val="0081634D"/>
    <w:rsid w:val="00816569"/>
    <w:rsid w:val="00816AC7"/>
    <w:rsid w:val="00820121"/>
    <w:rsid w:val="00820EBD"/>
    <w:rsid w:val="00821082"/>
    <w:rsid w:val="008212BD"/>
    <w:rsid w:val="008215F1"/>
    <w:rsid w:val="0082186A"/>
    <w:rsid w:val="00821AE3"/>
    <w:rsid w:val="00821CDA"/>
    <w:rsid w:val="0082225F"/>
    <w:rsid w:val="008226E4"/>
    <w:rsid w:val="00822CD8"/>
    <w:rsid w:val="00822CEC"/>
    <w:rsid w:val="00823D0E"/>
    <w:rsid w:val="00824900"/>
    <w:rsid w:val="00824A10"/>
    <w:rsid w:val="00824C00"/>
    <w:rsid w:val="00824D04"/>
    <w:rsid w:val="00824D77"/>
    <w:rsid w:val="0082501C"/>
    <w:rsid w:val="0082513E"/>
    <w:rsid w:val="00825393"/>
    <w:rsid w:val="00825427"/>
    <w:rsid w:val="0082588A"/>
    <w:rsid w:val="00825C31"/>
    <w:rsid w:val="00825D98"/>
    <w:rsid w:val="00825E3A"/>
    <w:rsid w:val="00826778"/>
    <w:rsid w:val="00826ECC"/>
    <w:rsid w:val="00826F7A"/>
    <w:rsid w:val="00827710"/>
    <w:rsid w:val="00827730"/>
    <w:rsid w:val="00827C5D"/>
    <w:rsid w:val="00830632"/>
    <w:rsid w:val="008310E9"/>
    <w:rsid w:val="008315F0"/>
    <w:rsid w:val="00831A70"/>
    <w:rsid w:val="008321F8"/>
    <w:rsid w:val="0083260C"/>
    <w:rsid w:val="0083296A"/>
    <w:rsid w:val="008329B1"/>
    <w:rsid w:val="00832AEB"/>
    <w:rsid w:val="008334DC"/>
    <w:rsid w:val="00833788"/>
    <w:rsid w:val="00833FA8"/>
    <w:rsid w:val="00834408"/>
    <w:rsid w:val="008344F5"/>
    <w:rsid w:val="00834D35"/>
    <w:rsid w:val="00834E97"/>
    <w:rsid w:val="00835116"/>
    <w:rsid w:val="00835631"/>
    <w:rsid w:val="00835E79"/>
    <w:rsid w:val="00836134"/>
    <w:rsid w:val="00836384"/>
    <w:rsid w:val="008364E0"/>
    <w:rsid w:val="00836AA4"/>
    <w:rsid w:val="00837403"/>
    <w:rsid w:val="008374DC"/>
    <w:rsid w:val="00837862"/>
    <w:rsid w:val="00837D3A"/>
    <w:rsid w:val="00837DBB"/>
    <w:rsid w:val="00837EC2"/>
    <w:rsid w:val="00840011"/>
    <w:rsid w:val="0084058B"/>
    <w:rsid w:val="00840936"/>
    <w:rsid w:val="008413E8"/>
    <w:rsid w:val="00841DF3"/>
    <w:rsid w:val="00842307"/>
    <w:rsid w:val="00842A75"/>
    <w:rsid w:val="00842DB7"/>
    <w:rsid w:val="00842E7D"/>
    <w:rsid w:val="00843233"/>
    <w:rsid w:val="0084366E"/>
    <w:rsid w:val="00843AD7"/>
    <w:rsid w:val="00843F91"/>
    <w:rsid w:val="0084435B"/>
    <w:rsid w:val="008444D6"/>
    <w:rsid w:val="0084461B"/>
    <w:rsid w:val="00844A1F"/>
    <w:rsid w:val="00844ED1"/>
    <w:rsid w:val="0084514E"/>
    <w:rsid w:val="0084515B"/>
    <w:rsid w:val="00845190"/>
    <w:rsid w:val="008456B1"/>
    <w:rsid w:val="008456FE"/>
    <w:rsid w:val="008464BD"/>
    <w:rsid w:val="008467ED"/>
    <w:rsid w:val="008468CC"/>
    <w:rsid w:val="00846C4E"/>
    <w:rsid w:val="008470FF"/>
    <w:rsid w:val="0084739B"/>
    <w:rsid w:val="008477DE"/>
    <w:rsid w:val="00847AB3"/>
    <w:rsid w:val="00847B0D"/>
    <w:rsid w:val="00847FD4"/>
    <w:rsid w:val="0085011A"/>
    <w:rsid w:val="0085015F"/>
    <w:rsid w:val="0085050D"/>
    <w:rsid w:val="00850707"/>
    <w:rsid w:val="00850995"/>
    <w:rsid w:val="00851356"/>
    <w:rsid w:val="00851401"/>
    <w:rsid w:val="00851482"/>
    <w:rsid w:val="00851B2E"/>
    <w:rsid w:val="00851C07"/>
    <w:rsid w:val="00851E2F"/>
    <w:rsid w:val="00852219"/>
    <w:rsid w:val="00852290"/>
    <w:rsid w:val="00852EFB"/>
    <w:rsid w:val="00852F20"/>
    <w:rsid w:val="008534BF"/>
    <w:rsid w:val="00853509"/>
    <w:rsid w:val="008539BC"/>
    <w:rsid w:val="008540BC"/>
    <w:rsid w:val="00854125"/>
    <w:rsid w:val="00854160"/>
    <w:rsid w:val="00854278"/>
    <w:rsid w:val="008548B1"/>
    <w:rsid w:val="00854F17"/>
    <w:rsid w:val="008554F2"/>
    <w:rsid w:val="00855924"/>
    <w:rsid w:val="00855939"/>
    <w:rsid w:val="008562DC"/>
    <w:rsid w:val="00856395"/>
    <w:rsid w:val="0085753A"/>
    <w:rsid w:val="0085772D"/>
    <w:rsid w:val="00857B25"/>
    <w:rsid w:val="00857B63"/>
    <w:rsid w:val="00860400"/>
    <w:rsid w:val="008606B1"/>
    <w:rsid w:val="00860BAD"/>
    <w:rsid w:val="00860C05"/>
    <w:rsid w:val="0086102D"/>
    <w:rsid w:val="00861047"/>
    <w:rsid w:val="008612C1"/>
    <w:rsid w:val="00861CCD"/>
    <w:rsid w:val="008627B2"/>
    <w:rsid w:val="0086291B"/>
    <w:rsid w:val="00862D5F"/>
    <w:rsid w:val="00862ED5"/>
    <w:rsid w:val="0086305E"/>
    <w:rsid w:val="008641D0"/>
    <w:rsid w:val="00864CE9"/>
    <w:rsid w:val="00864D99"/>
    <w:rsid w:val="0086574F"/>
    <w:rsid w:val="00865D0A"/>
    <w:rsid w:val="00866193"/>
    <w:rsid w:val="008662D2"/>
    <w:rsid w:val="008664B5"/>
    <w:rsid w:val="00866856"/>
    <w:rsid w:val="00866953"/>
    <w:rsid w:val="00866F8A"/>
    <w:rsid w:val="008679EE"/>
    <w:rsid w:val="00867C4A"/>
    <w:rsid w:val="00867C68"/>
    <w:rsid w:val="00867F74"/>
    <w:rsid w:val="00870041"/>
    <w:rsid w:val="00870135"/>
    <w:rsid w:val="008703FD"/>
    <w:rsid w:val="00870AB3"/>
    <w:rsid w:val="00870B71"/>
    <w:rsid w:val="00870E38"/>
    <w:rsid w:val="00870FBA"/>
    <w:rsid w:val="0087124C"/>
    <w:rsid w:val="00871450"/>
    <w:rsid w:val="00871B81"/>
    <w:rsid w:val="00871F0E"/>
    <w:rsid w:val="00871F92"/>
    <w:rsid w:val="008722F7"/>
    <w:rsid w:val="00872638"/>
    <w:rsid w:val="00872A9C"/>
    <w:rsid w:val="00872E53"/>
    <w:rsid w:val="0087355E"/>
    <w:rsid w:val="00873A2A"/>
    <w:rsid w:val="00873C2A"/>
    <w:rsid w:val="00873E29"/>
    <w:rsid w:val="00873E53"/>
    <w:rsid w:val="00873E91"/>
    <w:rsid w:val="00873EE9"/>
    <w:rsid w:val="008747DB"/>
    <w:rsid w:val="00874CBD"/>
    <w:rsid w:val="00874DE1"/>
    <w:rsid w:val="008756DE"/>
    <w:rsid w:val="00875AFC"/>
    <w:rsid w:val="00875B3A"/>
    <w:rsid w:val="00875D16"/>
    <w:rsid w:val="00875F0F"/>
    <w:rsid w:val="008760AF"/>
    <w:rsid w:val="00876357"/>
    <w:rsid w:val="008768C1"/>
    <w:rsid w:val="00877202"/>
    <w:rsid w:val="00877A7B"/>
    <w:rsid w:val="00877AD7"/>
    <w:rsid w:val="00877BF8"/>
    <w:rsid w:val="00877D1E"/>
    <w:rsid w:val="008804AC"/>
    <w:rsid w:val="00880574"/>
    <w:rsid w:val="00880DF5"/>
    <w:rsid w:val="00881868"/>
    <w:rsid w:val="00881B92"/>
    <w:rsid w:val="00881E9D"/>
    <w:rsid w:val="00882319"/>
    <w:rsid w:val="008826F1"/>
    <w:rsid w:val="00882741"/>
    <w:rsid w:val="00882BAF"/>
    <w:rsid w:val="00882F7A"/>
    <w:rsid w:val="00883481"/>
    <w:rsid w:val="00884223"/>
    <w:rsid w:val="008844B1"/>
    <w:rsid w:val="008856E2"/>
    <w:rsid w:val="00885913"/>
    <w:rsid w:val="00885AF7"/>
    <w:rsid w:val="00885B6B"/>
    <w:rsid w:val="00885DA8"/>
    <w:rsid w:val="00885EC5"/>
    <w:rsid w:val="00886020"/>
    <w:rsid w:val="008860FC"/>
    <w:rsid w:val="0088699A"/>
    <w:rsid w:val="00887102"/>
    <w:rsid w:val="0088745E"/>
    <w:rsid w:val="0088753A"/>
    <w:rsid w:val="00887AD9"/>
    <w:rsid w:val="00887C7F"/>
    <w:rsid w:val="008900FF"/>
    <w:rsid w:val="008901A5"/>
    <w:rsid w:val="00890936"/>
    <w:rsid w:val="00890A67"/>
    <w:rsid w:val="00890AD9"/>
    <w:rsid w:val="00890E62"/>
    <w:rsid w:val="0089193C"/>
    <w:rsid w:val="00891ED9"/>
    <w:rsid w:val="00891FE0"/>
    <w:rsid w:val="00892B76"/>
    <w:rsid w:val="00892CA8"/>
    <w:rsid w:val="00892CDC"/>
    <w:rsid w:val="00892F4F"/>
    <w:rsid w:val="00892F8E"/>
    <w:rsid w:val="00894108"/>
    <w:rsid w:val="00894734"/>
    <w:rsid w:val="00894955"/>
    <w:rsid w:val="00896117"/>
    <w:rsid w:val="008964D2"/>
    <w:rsid w:val="0089669B"/>
    <w:rsid w:val="00896DB7"/>
    <w:rsid w:val="0089706A"/>
    <w:rsid w:val="0089710E"/>
    <w:rsid w:val="008A0246"/>
    <w:rsid w:val="008A0976"/>
    <w:rsid w:val="008A0A5E"/>
    <w:rsid w:val="008A0ADC"/>
    <w:rsid w:val="008A137B"/>
    <w:rsid w:val="008A169F"/>
    <w:rsid w:val="008A1BEF"/>
    <w:rsid w:val="008A2119"/>
    <w:rsid w:val="008A233A"/>
    <w:rsid w:val="008A2340"/>
    <w:rsid w:val="008A2363"/>
    <w:rsid w:val="008A305F"/>
    <w:rsid w:val="008A31DB"/>
    <w:rsid w:val="008A3885"/>
    <w:rsid w:val="008A3D34"/>
    <w:rsid w:val="008A42B9"/>
    <w:rsid w:val="008A4754"/>
    <w:rsid w:val="008A48BF"/>
    <w:rsid w:val="008A50FB"/>
    <w:rsid w:val="008A514D"/>
    <w:rsid w:val="008A5BE2"/>
    <w:rsid w:val="008A6014"/>
    <w:rsid w:val="008A6264"/>
    <w:rsid w:val="008A65A5"/>
    <w:rsid w:val="008A6628"/>
    <w:rsid w:val="008A6650"/>
    <w:rsid w:val="008A7233"/>
    <w:rsid w:val="008A77DD"/>
    <w:rsid w:val="008B002D"/>
    <w:rsid w:val="008B00BF"/>
    <w:rsid w:val="008B05A9"/>
    <w:rsid w:val="008B066A"/>
    <w:rsid w:val="008B0836"/>
    <w:rsid w:val="008B0936"/>
    <w:rsid w:val="008B0C5C"/>
    <w:rsid w:val="008B1160"/>
    <w:rsid w:val="008B1478"/>
    <w:rsid w:val="008B201A"/>
    <w:rsid w:val="008B229C"/>
    <w:rsid w:val="008B22A3"/>
    <w:rsid w:val="008B22C9"/>
    <w:rsid w:val="008B29B6"/>
    <w:rsid w:val="008B2B80"/>
    <w:rsid w:val="008B2D56"/>
    <w:rsid w:val="008B3530"/>
    <w:rsid w:val="008B3634"/>
    <w:rsid w:val="008B3D4F"/>
    <w:rsid w:val="008B43DA"/>
    <w:rsid w:val="008B43E2"/>
    <w:rsid w:val="008B459B"/>
    <w:rsid w:val="008B461C"/>
    <w:rsid w:val="008B4921"/>
    <w:rsid w:val="008B49AB"/>
    <w:rsid w:val="008B540B"/>
    <w:rsid w:val="008B5884"/>
    <w:rsid w:val="008B5896"/>
    <w:rsid w:val="008B59F9"/>
    <w:rsid w:val="008B5A93"/>
    <w:rsid w:val="008B64F6"/>
    <w:rsid w:val="008B65BE"/>
    <w:rsid w:val="008B6FA5"/>
    <w:rsid w:val="008B781F"/>
    <w:rsid w:val="008B7CCD"/>
    <w:rsid w:val="008B7D27"/>
    <w:rsid w:val="008C019B"/>
    <w:rsid w:val="008C057D"/>
    <w:rsid w:val="008C0749"/>
    <w:rsid w:val="008C09AF"/>
    <w:rsid w:val="008C0CB7"/>
    <w:rsid w:val="008C0DC0"/>
    <w:rsid w:val="008C12F2"/>
    <w:rsid w:val="008C14E6"/>
    <w:rsid w:val="008C1517"/>
    <w:rsid w:val="008C1936"/>
    <w:rsid w:val="008C22DE"/>
    <w:rsid w:val="008C2352"/>
    <w:rsid w:val="008C292F"/>
    <w:rsid w:val="008C2BC6"/>
    <w:rsid w:val="008C3B89"/>
    <w:rsid w:val="008C42CF"/>
    <w:rsid w:val="008C4B68"/>
    <w:rsid w:val="008C4B93"/>
    <w:rsid w:val="008C5153"/>
    <w:rsid w:val="008C51E9"/>
    <w:rsid w:val="008C5459"/>
    <w:rsid w:val="008C5CB2"/>
    <w:rsid w:val="008C6161"/>
    <w:rsid w:val="008C6235"/>
    <w:rsid w:val="008C63E2"/>
    <w:rsid w:val="008C6723"/>
    <w:rsid w:val="008C6F16"/>
    <w:rsid w:val="008C7872"/>
    <w:rsid w:val="008D093D"/>
    <w:rsid w:val="008D0947"/>
    <w:rsid w:val="008D0A71"/>
    <w:rsid w:val="008D0C91"/>
    <w:rsid w:val="008D0F70"/>
    <w:rsid w:val="008D12FE"/>
    <w:rsid w:val="008D1398"/>
    <w:rsid w:val="008D2070"/>
    <w:rsid w:val="008D212F"/>
    <w:rsid w:val="008D2140"/>
    <w:rsid w:val="008D24C8"/>
    <w:rsid w:val="008D254F"/>
    <w:rsid w:val="008D255B"/>
    <w:rsid w:val="008D25BE"/>
    <w:rsid w:val="008D2714"/>
    <w:rsid w:val="008D2AF8"/>
    <w:rsid w:val="008D2C3C"/>
    <w:rsid w:val="008D2E86"/>
    <w:rsid w:val="008D31C7"/>
    <w:rsid w:val="008D3382"/>
    <w:rsid w:val="008D36C6"/>
    <w:rsid w:val="008D378F"/>
    <w:rsid w:val="008D3800"/>
    <w:rsid w:val="008D38D7"/>
    <w:rsid w:val="008D3FA7"/>
    <w:rsid w:val="008D4FC4"/>
    <w:rsid w:val="008D52EC"/>
    <w:rsid w:val="008D54C9"/>
    <w:rsid w:val="008D62F6"/>
    <w:rsid w:val="008D6820"/>
    <w:rsid w:val="008D6D89"/>
    <w:rsid w:val="008D6E8E"/>
    <w:rsid w:val="008D7331"/>
    <w:rsid w:val="008E03F7"/>
    <w:rsid w:val="008E08D7"/>
    <w:rsid w:val="008E0946"/>
    <w:rsid w:val="008E0D86"/>
    <w:rsid w:val="008E0DC9"/>
    <w:rsid w:val="008E1060"/>
    <w:rsid w:val="008E10E4"/>
    <w:rsid w:val="008E140A"/>
    <w:rsid w:val="008E1776"/>
    <w:rsid w:val="008E1DF3"/>
    <w:rsid w:val="008E20D0"/>
    <w:rsid w:val="008E2107"/>
    <w:rsid w:val="008E22CA"/>
    <w:rsid w:val="008E2494"/>
    <w:rsid w:val="008E2506"/>
    <w:rsid w:val="008E320C"/>
    <w:rsid w:val="008E37FC"/>
    <w:rsid w:val="008E38FC"/>
    <w:rsid w:val="008E3902"/>
    <w:rsid w:val="008E3DD6"/>
    <w:rsid w:val="008E47D0"/>
    <w:rsid w:val="008E4A17"/>
    <w:rsid w:val="008E4A3D"/>
    <w:rsid w:val="008E54CD"/>
    <w:rsid w:val="008E55B9"/>
    <w:rsid w:val="008E5B98"/>
    <w:rsid w:val="008E6146"/>
    <w:rsid w:val="008E6B9A"/>
    <w:rsid w:val="008E6E00"/>
    <w:rsid w:val="008E6FF9"/>
    <w:rsid w:val="008E7118"/>
    <w:rsid w:val="008E7C85"/>
    <w:rsid w:val="008E7CF1"/>
    <w:rsid w:val="008E7D20"/>
    <w:rsid w:val="008F0245"/>
    <w:rsid w:val="008F0902"/>
    <w:rsid w:val="008F1313"/>
    <w:rsid w:val="008F171C"/>
    <w:rsid w:val="008F17A8"/>
    <w:rsid w:val="008F2205"/>
    <w:rsid w:val="008F2386"/>
    <w:rsid w:val="008F2D47"/>
    <w:rsid w:val="008F3081"/>
    <w:rsid w:val="008F3B65"/>
    <w:rsid w:val="008F3C0F"/>
    <w:rsid w:val="008F3D4D"/>
    <w:rsid w:val="008F4099"/>
    <w:rsid w:val="008F44EF"/>
    <w:rsid w:val="008F4614"/>
    <w:rsid w:val="008F4723"/>
    <w:rsid w:val="008F4853"/>
    <w:rsid w:val="008F527F"/>
    <w:rsid w:val="008F53EF"/>
    <w:rsid w:val="008F5EB6"/>
    <w:rsid w:val="008F6080"/>
    <w:rsid w:val="008F6309"/>
    <w:rsid w:val="008F646B"/>
    <w:rsid w:val="008F662A"/>
    <w:rsid w:val="008F665A"/>
    <w:rsid w:val="008F6744"/>
    <w:rsid w:val="008F6A9B"/>
    <w:rsid w:val="008F6F20"/>
    <w:rsid w:val="008F70DB"/>
    <w:rsid w:val="00900424"/>
    <w:rsid w:val="00900527"/>
    <w:rsid w:val="00900544"/>
    <w:rsid w:val="00900CE7"/>
    <w:rsid w:val="009016DC"/>
    <w:rsid w:val="00901FB7"/>
    <w:rsid w:val="009025E8"/>
    <w:rsid w:val="00902A9E"/>
    <w:rsid w:val="00902BC0"/>
    <w:rsid w:val="00902CC2"/>
    <w:rsid w:val="0090400F"/>
    <w:rsid w:val="00904754"/>
    <w:rsid w:val="009047AE"/>
    <w:rsid w:val="0090585F"/>
    <w:rsid w:val="00905951"/>
    <w:rsid w:val="00905B67"/>
    <w:rsid w:val="00905D94"/>
    <w:rsid w:val="00905FE1"/>
    <w:rsid w:val="00906485"/>
    <w:rsid w:val="00906A3F"/>
    <w:rsid w:val="00907AE7"/>
    <w:rsid w:val="00907BB6"/>
    <w:rsid w:val="00907E47"/>
    <w:rsid w:val="009102B9"/>
    <w:rsid w:val="0091038E"/>
    <w:rsid w:val="0091056A"/>
    <w:rsid w:val="00910570"/>
    <w:rsid w:val="0091065F"/>
    <w:rsid w:val="00910B8D"/>
    <w:rsid w:val="00911307"/>
    <w:rsid w:val="00911566"/>
    <w:rsid w:val="009115C7"/>
    <w:rsid w:val="0091160A"/>
    <w:rsid w:val="00912047"/>
    <w:rsid w:val="00912669"/>
    <w:rsid w:val="00912DCF"/>
    <w:rsid w:val="00912F6F"/>
    <w:rsid w:val="00913322"/>
    <w:rsid w:val="0091336C"/>
    <w:rsid w:val="00913524"/>
    <w:rsid w:val="00913E6F"/>
    <w:rsid w:val="00914149"/>
    <w:rsid w:val="00914E8F"/>
    <w:rsid w:val="009151BE"/>
    <w:rsid w:val="0091528F"/>
    <w:rsid w:val="00915DFE"/>
    <w:rsid w:val="00916237"/>
    <w:rsid w:val="009168C7"/>
    <w:rsid w:val="00916AC1"/>
    <w:rsid w:val="00916DA5"/>
    <w:rsid w:val="00916FE7"/>
    <w:rsid w:val="00917645"/>
    <w:rsid w:val="00917698"/>
    <w:rsid w:val="00917821"/>
    <w:rsid w:val="00917B5D"/>
    <w:rsid w:val="00917D4E"/>
    <w:rsid w:val="00917F47"/>
    <w:rsid w:val="00920407"/>
    <w:rsid w:val="009204E3"/>
    <w:rsid w:val="009206A6"/>
    <w:rsid w:val="00920744"/>
    <w:rsid w:val="00920EC4"/>
    <w:rsid w:val="0092119A"/>
    <w:rsid w:val="009216CA"/>
    <w:rsid w:val="0092199E"/>
    <w:rsid w:val="00921AA0"/>
    <w:rsid w:val="00921C08"/>
    <w:rsid w:val="00921CAB"/>
    <w:rsid w:val="00921E26"/>
    <w:rsid w:val="00921EAD"/>
    <w:rsid w:val="00921F96"/>
    <w:rsid w:val="009226CA"/>
    <w:rsid w:val="00922F30"/>
    <w:rsid w:val="0092398F"/>
    <w:rsid w:val="00923C02"/>
    <w:rsid w:val="009241DA"/>
    <w:rsid w:val="00924311"/>
    <w:rsid w:val="00925555"/>
    <w:rsid w:val="00925775"/>
    <w:rsid w:val="00925B93"/>
    <w:rsid w:val="009268AB"/>
    <w:rsid w:val="00926A03"/>
    <w:rsid w:val="0092703B"/>
    <w:rsid w:val="0092714D"/>
    <w:rsid w:val="0092746B"/>
    <w:rsid w:val="009278DC"/>
    <w:rsid w:val="00927A59"/>
    <w:rsid w:val="009300AA"/>
    <w:rsid w:val="00930959"/>
    <w:rsid w:val="00930C04"/>
    <w:rsid w:val="00930E97"/>
    <w:rsid w:val="0093117B"/>
    <w:rsid w:val="00931551"/>
    <w:rsid w:val="00931D30"/>
    <w:rsid w:val="00931F9E"/>
    <w:rsid w:val="00931FB0"/>
    <w:rsid w:val="00932226"/>
    <w:rsid w:val="0093247F"/>
    <w:rsid w:val="00932620"/>
    <w:rsid w:val="0093278A"/>
    <w:rsid w:val="00932AA6"/>
    <w:rsid w:val="00932E6F"/>
    <w:rsid w:val="00933701"/>
    <w:rsid w:val="0093374D"/>
    <w:rsid w:val="00933AC8"/>
    <w:rsid w:val="00933AEE"/>
    <w:rsid w:val="00933C57"/>
    <w:rsid w:val="009349AB"/>
    <w:rsid w:val="00935030"/>
    <w:rsid w:val="00935219"/>
    <w:rsid w:val="009356A6"/>
    <w:rsid w:val="00935D10"/>
    <w:rsid w:val="00936120"/>
    <w:rsid w:val="009361CC"/>
    <w:rsid w:val="0093729B"/>
    <w:rsid w:val="009374FC"/>
    <w:rsid w:val="00937C33"/>
    <w:rsid w:val="00937C47"/>
    <w:rsid w:val="00937FDE"/>
    <w:rsid w:val="009405F5"/>
    <w:rsid w:val="0094064C"/>
    <w:rsid w:val="0094078A"/>
    <w:rsid w:val="00941049"/>
    <w:rsid w:val="00941688"/>
    <w:rsid w:val="0094187F"/>
    <w:rsid w:val="00941A2F"/>
    <w:rsid w:val="00941BD1"/>
    <w:rsid w:val="00941D47"/>
    <w:rsid w:val="00941E76"/>
    <w:rsid w:val="00941F16"/>
    <w:rsid w:val="00942774"/>
    <w:rsid w:val="009427C7"/>
    <w:rsid w:val="00942958"/>
    <w:rsid w:val="00942BA4"/>
    <w:rsid w:val="00943B49"/>
    <w:rsid w:val="00943ED6"/>
    <w:rsid w:val="00944297"/>
    <w:rsid w:val="00944A56"/>
    <w:rsid w:val="00944F48"/>
    <w:rsid w:val="009456DB"/>
    <w:rsid w:val="00945708"/>
    <w:rsid w:val="00945FD6"/>
    <w:rsid w:val="00945FF7"/>
    <w:rsid w:val="00946563"/>
    <w:rsid w:val="00946B90"/>
    <w:rsid w:val="0095061C"/>
    <w:rsid w:val="00950991"/>
    <w:rsid w:val="00950AB3"/>
    <w:rsid w:val="00950DDF"/>
    <w:rsid w:val="00950ED6"/>
    <w:rsid w:val="009515CB"/>
    <w:rsid w:val="009516E9"/>
    <w:rsid w:val="00951783"/>
    <w:rsid w:val="00951A86"/>
    <w:rsid w:val="00951BCE"/>
    <w:rsid w:val="00951E13"/>
    <w:rsid w:val="009520C6"/>
    <w:rsid w:val="009523FB"/>
    <w:rsid w:val="0095247D"/>
    <w:rsid w:val="00952894"/>
    <w:rsid w:val="00952A0B"/>
    <w:rsid w:val="00952B73"/>
    <w:rsid w:val="00952C92"/>
    <w:rsid w:val="00952DC9"/>
    <w:rsid w:val="009531BA"/>
    <w:rsid w:val="009532CD"/>
    <w:rsid w:val="009533D1"/>
    <w:rsid w:val="0095396C"/>
    <w:rsid w:val="00953C94"/>
    <w:rsid w:val="00953E7E"/>
    <w:rsid w:val="00954231"/>
    <w:rsid w:val="009544F7"/>
    <w:rsid w:val="00954715"/>
    <w:rsid w:val="009548BA"/>
    <w:rsid w:val="009552CF"/>
    <w:rsid w:val="009558E3"/>
    <w:rsid w:val="00955AE9"/>
    <w:rsid w:val="00955EBB"/>
    <w:rsid w:val="009560D9"/>
    <w:rsid w:val="0095653A"/>
    <w:rsid w:val="009568AE"/>
    <w:rsid w:val="00956A0B"/>
    <w:rsid w:val="00956F8F"/>
    <w:rsid w:val="00956FC4"/>
    <w:rsid w:val="00957414"/>
    <w:rsid w:val="00957CD1"/>
    <w:rsid w:val="00957FE1"/>
    <w:rsid w:val="00957FFE"/>
    <w:rsid w:val="009609A6"/>
    <w:rsid w:val="00960B5C"/>
    <w:rsid w:val="00960D05"/>
    <w:rsid w:val="00960D3D"/>
    <w:rsid w:val="00961036"/>
    <w:rsid w:val="009612F8"/>
    <w:rsid w:val="0096187B"/>
    <w:rsid w:val="00961912"/>
    <w:rsid w:val="009619A1"/>
    <w:rsid w:val="00962114"/>
    <w:rsid w:val="0096214B"/>
    <w:rsid w:val="009627E3"/>
    <w:rsid w:val="009635CB"/>
    <w:rsid w:val="00963F25"/>
    <w:rsid w:val="00964882"/>
    <w:rsid w:val="009649F9"/>
    <w:rsid w:val="00965779"/>
    <w:rsid w:val="009662BC"/>
    <w:rsid w:val="009666CB"/>
    <w:rsid w:val="00966725"/>
    <w:rsid w:val="009669C1"/>
    <w:rsid w:val="00966E1D"/>
    <w:rsid w:val="00967515"/>
    <w:rsid w:val="00967996"/>
    <w:rsid w:val="00967BD7"/>
    <w:rsid w:val="00967C30"/>
    <w:rsid w:val="00967CAF"/>
    <w:rsid w:val="00967DF8"/>
    <w:rsid w:val="0097079F"/>
    <w:rsid w:val="00970E5F"/>
    <w:rsid w:val="0097135F"/>
    <w:rsid w:val="00971C01"/>
    <w:rsid w:val="00971DED"/>
    <w:rsid w:val="0097240B"/>
    <w:rsid w:val="00972641"/>
    <w:rsid w:val="00972FCE"/>
    <w:rsid w:val="00973570"/>
    <w:rsid w:val="009737F9"/>
    <w:rsid w:val="00973801"/>
    <w:rsid w:val="00973840"/>
    <w:rsid w:val="00973936"/>
    <w:rsid w:val="00973E66"/>
    <w:rsid w:val="009740EE"/>
    <w:rsid w:val="00974238"/>
    <w:rsid w:val="00974627"/>
    <w:rsid w:val="00974864"/>
    <w:rsid w:val="009750E3"/>
    <w:rsid w:val="0097522C"/>
    <w:rsid w:val="00975469"/>
    <w:rsid w:val="0097552A"/>
    <w:rsid w:val="00975992"/>
    <w:rsid w:val="00976025"/>
    <w:rsid w:val="00976498"/>
    <w:rsid w:val="00976C03"/>
    <w:rsid w:val="00976EAA"/>
    <w:rsid w:val="0097764D"/>
    <w:rsid w:val="00977693"/>
    <w:rsid w:val="009778FD"/>
    <w:rsid w:val="00977A75"/>
    <w:rsid w:val="00980075"/>
    <w:rsid w:val="009803E8"/>
    <w:rsid w:val="00980892"/>
    <w:rsid w:val="00980C64"/>
    <w:rsid w:val="00980DC5"/>
    <w:rsid w:val="0098155A"/>
    <w:rsid w:val="0098181E"/>
    <w:rsid w:val="00981BE7"/>
    <w:rsid w:val="00981C6D"/>
    <w:rsid w:val="00981C7B"/>
    <w:rsid w:val="00981CC3"/>
    <w:rsid w:val="009820C1"/>
    <w:rsid w:val="0098245F"/>
    <w:rsid w:val="009824C2"/>
    <w:rsid w:val="00982C47"/>
    <w:rsid w:val="009830BD"/>
    <w:rsid w:val="00983389"/>
    <w:rsid w:val="009833B7"/>
    <w:rsid w:val="00983764"/>
    <w:rsid w:val="00983895"/>
    <w:rsid w:val="009847CF"/>
    <w:rsid w:val="009849C2"/>
    <w:rsid w:val="00984E2A"/>
    <w:rsid w:val="00984F8C"/>
    <w:rsid w:val="00984FFB"/>
    <w:rsid w:val="0098552A"/>
    <w:rsid w:val="0098586A"/>
    <w:rsid w:val="009859E9"/>
    <w:rsid w:val="00985E7A"/>
    <w:rsid w:val="0098620D"/>
    <w:rsid w:val="00986983"/>
    <w:rsid w:val="00986CB5"/>
    <w:rsid w:val="00987068"/>
    <w:rsid w:val="009872E6"/>
    <w:rsid w:val="009876EA"/>
    <w:rsid w:val="009878FC"/>
    <w:rsid w:val="00987F0F"/>
    <w:rsid w:val="00990619"/>
    <w:rsid w:val="00990CB7"/>
    <w:rsid w:val="00991338"/>
    <w:rsid w:val="00991AAD"/>
    <w:rsid w:val="00991D03"/>
    <w:rsid w:val="00991D43"/>
    <w:rsid w:val="00992AA2"/>
    <w:rsid w:val="009932A0"/>
    <w:rsid w:val="009933DD"/>
    <w:rsid w:val="009936C8"/>
    <w:rsid w:val="00993AEC"/>
    <w:rsid w:val="00993AFD"/>
    <w:rsid w:val="00993F1F"/>
    <w:rsid w:val="00995409"/>
    <w:rsid w:val="00995A67"/>
    <w:rsid w:val="00995FA7"/>
    <w:rsid w:val="009960D6"/>
    <w:rsid w:val="00996D98"/>
    <w:rsid w:val="00996E8A"/>
    <w:rsid w:val="00996FA4"/>
    <w:rsid w:val="00997357"/>
    <w:rsid w:val="009976DF"/>
    <w:rsid w:val="009A04A6"/>
    <w:rsid w:val="009A05C6"/>
    <w:rsid w:val="009A0F6B"/>
    <w:rsid w:val="009A1277"/>
    <w:rsid w:val="009A18DA"/>
    <w:rsid w:val="009A1CBC"/>
    <w:rsid w:val="009A1F14"/>
    <w:rsid w:val="009A1FB3"/>
    <w:rsid w:val="009A231D"/>
    <w:rsid w:val="009A244C"/>
    <w:rsid w:val="009A2BCB"/>
    <w:rsid w:val="009A2D63"/>
    <w:rsid w:val="009A3232"/>
    <w:rsid w:val="009A38C7"/>
    <w:rsid w:val="009A3CA9"/>
    <w:rsid w:val="009A407A"/>
    <w:rsid w:val="009A460C"/>
    <w:rsid w:val="009A47D2"/>
    <w:rsid w:val="009A4E49"/>
    <w:rsid w:val="009A5387"/>
    <w:rsid w:val="009A5612"/>
    <w:rsid w:val="009A57D6"/>
    <w:rsid w:val="009A5876"/>
    <w:rsid w:val="009A643F"/>
    <w:rsid w:val="009A64CB"/>
    <w:rsid w:val="009A68DB"/>
    <w:rsid w:val="009A691C"/>
    <w:rsid w:val="009A6C5C"/>
    <w:rsid w:val="009A6F7F"/>
    <w:rsid w:val="009A735B"/>
    <w:rsid w:val="009A7481"/>
    <w:rsid w:val="009A7917"/>
    <w:rsid w:val="009A7F23"/>
    <w:rsid w:val="009B0C1A"/>
    <w:rsid w:val="009B17E0"/>
    <w:rsid w:val="009B1FAF"/>
    <w:rsid w:val="009B21D7"/>
    <w:rsid w:val="009B26BC"/>
    <w:rsid w:val="009B2C4C"/>
    <w:rsid w:val="009B3094"/>
    <w:rsid w:val="009B3775"/>
    <w:rsid w:val="009B3D94"/>
    <w:rsid w:val="009B42C6"/>
    <w:rsid w:val="009B42ED"/>
    <w:rsid w:val="009B44DB"/>
    <w:rsid w:val="009B4A69"/>
    <w:rsid w:val="009B5554"/>
    <w:rsid w:val="009B612C"/>
    <w:rsid w:val="009B6461"/>
    <w:rsid w:val="009B65DC"/>
    <w:rsid w:val="009B6735"/>
    <w:rsid w:val="009B6A86"/>
    <w:rsid w:val="009B6FED"/>
    <w:rsid w:val="009B75B1"/>
    <w:rsid w:val="009B7976"/>
    <w:rsid w:val="009C11B6"/>
    <w:rsid w:val="009C14B0"/>
    <w:rsid w:val="009C1546"/>
    <w:rsid w:val="009C1631"/>
    <w:rsid w:val="009C1892"/>
    <w:rsid w:val="009C19AD"/>
    <w:rsid w:val="009C236D"/>
    <w:rsid w:val="009C2669"/>
    <w:rsid w:val="009C2A0A"/>
    <w:rsid w:val="009C3095"/>
    <w:rsid w:val="009C347E"/>
    <w:rsid w:val="009C35A5"/>
    <w:rsid w:val="009C3746"/>
    <w:rsid w:val="009C3915"/>
    <w:rsid w:val="009C3A89"/>
    <w:rsid w:val="009C3EC4"/>
    <w:rsid w:val="009C5B9D"/>
    <w:rsid w:val="009C62D7"/>
    <w:rsid w:val="009C7041"/>
    <w:rsid w:val="009C70AB"/>
    <w:rsid w:val="009C7864"/>
    <w:rsid w:val="009C7895"/>
    <w:rsid w:val="009C7C39"/>
    <w:rsid w:val="009C7EEB"/>
    <w:rsid w:val="009D02D3"/>
    <w:rsid w:val="009D0D6E"/>
    <w:rsid w:val="009D0D94"/>
    <w:rsid w:val="009D10C9"/>
    <w:rsid w:val="009D1195"/>
    <w:rsid w:val="009D193A"/>
    <w:rsid w:val="009D1C0A"/>
    <w:rsid w:val="009D1EB0"/>
    <w:rsid w:val="009D23EF"/>
    <w:rsid w:val="009D2516"/>
    <w:rsid w:val="009D2767"/>
    <w:rsid w:val="009D2876"/>
    <w:rsid w:val="009D2905"/>
    <w:rsid w:val="009D2F88"/>
    <w:rsid w:val="009D33DA"/>
    <w:rsid w:val="009D348F"/>
    <w:rsid w:val="009D48B9"/>
    <w:rsid w:val="009D4E95"/>
    <w:rsid w:val="009D543B"/>
    <w:rsid w:val="009D5A3F"/>
    <w:rsid w:val="009D638C"/>
    <w:rsid w:val="009D6398"/>
    <w:rsid w:val="009D6A4B"/>
    <w:rsid w:val="009D6AF7"/>
    <w:rsid w:val="009D7968"/>
    <w:rsid w:val="009D7AC8"/>
    <w:rsid w:val="009D7DC6"/>
    <w:rsid w:val="009D7EC2"/>
    <w:rsid w:val="009E02D0"/>
    <w:rsid w:val="009E049B"/>
    <w:rsid w:val="009E095A"/>
    <w:rsid w:val="009E19CA"/>
    <w:rsid w:val="009E1A23"/>
    <w:rsid w:val="009E1CAE"/>
    <w:rsid w:val="009E21DF"/>
    <w:rsid w:val="009E23DE"/>
    <w:rsid w:val="009E2743"/>
    <w:rsid w:val="009E2D20"/>
    <w:rsid w:val="009E2F33"/>
    <w:rsid w:val="009E3053"/>
    <w:rsid w:val="009E3696"/>
    <w:rsid w:val="009E377B"/>
    <w:rsid w:val="009E3D20"/>
    <w:rsid w:val="009E47EC"/>
    <w:rsid w:val="009E4BEB"/>
    <w:rsid w:val="009E4CDD"/>
    <w:rsid w:val="009E4CE7"/>
    <w:rsid w:val="009E52A7"/>
    <w:rsid w:val="009E616F"/>
    <w:rsid w:val="009E6411"/>
    <w:rsid w:val="009E65A4"/>
    <w:rsid w:val="009E65FC"/>
    <w:rsid w:val="009E7D1A"/>
    <w:rsid w:val="009F02C0"/>
    <w:rsid w:val="009F0399"/>
    <w:rsid w:val="009F07E8"/>
    <w:rsid w:val="009F129C"/>
    <w:rsid w:val="009F144B"/>
    <w:rsid w:val="009F1986"/>
    <w:rsid w:val="009F1AF5"/>
    <w:rsid w:val="009F228D"/>
    <w:rsid w:val="009F24E7"/>
    <w:rsid w:val="009F3018"/>
    <w:rsid w:val="009F314E"/>
    <w:rsid w:val="009F3D4E"/>
    <w:rsid w:val="009F3E2C"/>
    <w:rsid w:val="009F3F5C"/>
    <w:rsid w:val="009F4307"/>
    <w:rsid w:val="009F452A"/>
    <w:rsid w:val="009F4572"/>
    <w:rsid w:val="009F458F"/>
    <w:rsid w:val="009F493B"/>
    <w:rsid w:val="009F4DF5"/>
    <w:rsid w:val="009F5187"/>
    <w:rsid w:val="009F564E"/>
    <w:rsid w:val="009F67B4"/>
    <w:rsid w:val="009F6823"/>
    <w:rsid w:val="009F688F"/>
    <w:rsid w:val="009F6B1E"/>
    <w:rsid w:val="009F6FEF"/>
    <w:rsid w:val="009F7052"/>
    <w:rsid w:val="009F7346"/>
    <w:rsid w:val="009F7879"/>
    <w:rsid w:val="009F7A06"/>
    <w:rsid w:val="009F7DC4"/>
    <w:rsid w:val="009F7E2F"/>
    <w:rsid w:val="00A00112"/>
    <w:rsid w:val="00A00349"/>
    <w:rsid w:val="00A005AC"/>
    <w:rsid w:val="00A00703"/>
    <w:rsid w:val="00A00802"/>
    <w:rsid w:val="00A00939"/>
    <w:rsid w:val="00A00A5C"/>
    <w:rsid w:val="00A011CD"/>
    <w:rsid w:val="00A013BC"/>
    <w:rsid w:val="00A0155A"/>
    <w:rsid w:val="00A01EDF"/>
    <w:rsid w:val="00A02437"/>
    <w:rsid w:val="00A02BFD"/>
    <w:rsid w:val="00A02C39"/>
    <w:rsid w:val="00A03B43"/>
    <w:rsid w:val="00A03BC6"/>
    <w:rsid w:val="00A04317"/>
    <w:rsid w:val="00A04821"/>
    <w:rsid w:val="00A04F43"/>
    <w:rsid w:val="00A04F63"/>
    <w:rsid w:val="00A0532B"/>
    <w:rsid w:val="00A05395"/>
    <w:rsid w:val="00A059DA"/>
    <w:rsid w:val="00A05BA1"/>
    <w:rsid w:val="00A05F69"/>
    <w:rsid w:val="00A061C5"/>
    <w:rsid w:val="00A06499"/>
    <w:rsid w:val="00A06D26"/>
    <w:rsid w:val="00A06EDF"/>
    <w:rsid w:val="00A0716A"/>
    <w:rsid w:val="00A072AF"/>
    <w:rsid w:val="00A07450"/>
    <w:rsid w:val="00A07952"/>
    <w:rsid w:val="00A07CA7"/>
    <w:rsid w:val="00A07FB6"/>
    <w:rsid w:val="00A100C0"/>
    <w:rsid w:val="00A10162"/>
    <w:rsid w:val="00A1021C"/>
    <w:rsid w:val="00A10C6D"/>
    <w:rsid w:val="00A10D93"/>
    <w:rsid w:val="00A111FE"/>
    <w:rsid w:val="00A115B8"/>
    <w:rsid w:val="00A116A9"/>
    <w:rsid w:val="00A118A7"/>
    <w:rsid w:val="00A11BD7"/>
    <w:rsid w:val="00A124D8"/>
    <w:rsid w:val="00A125AB"/>
    <w:rsid w:val="00A12864"/>
    <w:rsid w:val="00A1322B"/>
    <w:rsid w:val="00A132E7"/>
    <w:rsid w:val="00A13D35"/>
    <w:rsid w:val="00A142C0"/>
    <w:rsid w:val="00A15178"/>
    <w:rsid w:val="00A1526F"/>
    <w:rsid w:val="00A155B0"/>
    <w:rsid w:val="00A15C1B"/>
    <w:rsid w:val="00A15ED6"/>
    <w:rsid w:val="00A15ED7"/>
    <w:rsid w:val="00A1640B"/>
    <w:rsid w:val="00A173D6"/>
    <w:rsid w:val="00A174A6"/>
    <w:rsid w:val="00A17E32"/>
    <w:rsid w:val="00A17F59"/>
    <w:rsid w:val="00A17F75"/>
    <w:rsid w:val="00A202D8"/>
    <w:rsid w:val="00A20699"/>
    <w:rsid w:val="00A20A70"/>
    <w:rsid w:val="00A20B4C"/>
    <w:rsid w:val="00A20BF3"/>
    <w:rsid w:val="00A20EC1"/>
    <w:rsid w:val="00A2180F"/>
    <w:rsid w:val="00A21BD4"/>
    <w:rsid w:val="00A21DF1"/>
    <w:rsid w:val="00A21EAC"/>
    <w:rsid w:val="00A223FD"/>
    <w:rsid w:val="00A224BF"/>
    <w:rsid w:val="00A22534"/>
    <w:rsid w:val="00A228F7"/>
    <w:rsid w:val="00A23324"/>
    <w:rsid w:val="00A23428"/>
    <w:rsid w:val="00A234A5"/>
    <w:rsid w:val="00A234EC"/>
    <w:rsid w:val="00A23CBC"/>
    <w:rsid w:val="00A24333"/>
    <w:rsid w:val="00A2443F"/>
    <w:rsid w:val="00A24C78"/>
    <w:rsid w:val="00A2510D"/>
    <w:rsid w:val="00A25575"/>
    <w:rsid w:val="00A255E5"/>
    <w:rsid w:val="00A25750"/>
    <w:rsid w:val="00A257D1"/>
    <w:rsid w:val="00A25D13"/>
    <w:rsid w:val="00A25D8E"/>
    <w:rsid w:val="00A26102"/>
    <w:rsid w:val="00A2610F"/>
    <w:rsid w:val="00A261AB"/>
    <w:rsid w:val="00A263C1"/>
    <w:rsid w:val="00A26418"/>
    <w:rsid w:val="00A266E7"/>
    <w:rsid w:val="00A268DA"/>
    <w:rsid w:val="00A26E00"/>
    <w:rsid w:val="00A27192"/>
    <w:rsid w:val="00A272A0"/>
    <w:rsid w:val="00A274A9"/>
    <w:rsid w:val="00A2762E"/>
    <w:rsid w:val="00A27AA2"/>
    <w:rsid w:val="00A27B47"/>
    <w:rsid w:val="00A27CA7"/>
    <w:rsid w:val="00A27D23"/>
    <w:rsid w:val="00A27EEF"/>
    <w:rsid w:val="00A30B01"/>
    <w:rsid w:val="00A30E33"/>
    <w:rsid w:val="00A313F3"/>
    <w:rsid w:val="00A316C1"/>
    <w:rsid w:val="00A31886"/>
    <w:rsid w:val="00A3196A"/>
    <w:rsid w:val="00A31A17"/>
    <w:rsid w:val="00A31BB6"/>
    <w:rsid w:val="00A32DFE"/>
    <w:rsid w:val="00A331E6"/>
    <w:rsid w:val="00A3365D"/>
    <w:rsid w:val="00A33904"/>
    <w:rsid w:val="00A33DF1"/>
    <w:rsid w:val="00A33F90"/>
    <w:rsid w:val="00A3400D"/>
    <w:rsid w:val="00A3498D"/>
    <w:rsid w:val="00A349F0"/>
    <w:rsid w:val="00A35050"/>
    <w:rsid w:val="00A351D9"/>
    <w:rsid w:val="00A3553C"/>
    <w:rsid w:val="00A35832"/>
    <w:rsid w:val="00A35954"/>
    <w:rsid w:val="00A35AEC"/>
    <w:rsid w:val="00A35BBC"/>
    <w:rsid w:val="00A35F4F"/>
    <w:rsid w:val="00A361B2"/>
    <w:rsid w:val="00A3649B"/>
    <w:rsid w:val="00A3674F"/>
    <w:rsid w:val="00A36A84"/>
    <w:rsid w:val="00A36C24"/>
    <w:rsid w:val="00A36D33"/>
    <w:rsid w:val="00A36FB8"/>
    <w:rsid w:val="00A3705E"/>
    <w:rsid w:val="00A372D1"/>
    <w:rsid w:val="00A375F1"/>
    <w:rsid w:val="00A40428"/>
    <w:rsid w:val="00A40F7E"/>
    <w:rsid w:val="00A40FE7"/>
    <w:rsid w:val="00A41066"/>
    <w:rsid w:val="00A41C83"/>
    <w:rsid w:val="00A42428"/>
    <w:rsid w:val="00A425B0"/>
    <w:rsid w:val="00A425C1"/>
    <w:rsid w:val="00A42631"/>
    <w:rsid w:val="00A428F0"/>
    <w:rsid w:val="00A430F4"/>
    <w:rsid w:val="00A43268"/>
    <w:rsid w:val="00A435A5"/>
    <w:rsid w:val="00A43855"/>
    <w:rsid w:val="00A44072"/>
    <w:rsid w:val="00A441E7"/>
    <w:rsid w:val="00A4450E"/>
    <w:rsid w:val="00A446B1"/>
    <w:rsid w:val="00A44A56"/>
    <w:rsid w:val="00A44A58"/>
    <w:rsid w:val="00A44ADA"/>
    <w:rsid w:val="00A44EA3"/>
    <w:rsid w:val="00A45494"/>
    <w:rsid w:val="00A4568B"/>
    <w:rsid w:val="00A45C74"/>
    <w:rsid w:val="00A45ED2"/>
    <w:rsid w:val="00A4715A"/>
    <w:rsid w:val="00A475EF"/>
    <w:rsid w:val="00A50438"/>
    <w:rsid w:val="00A50B2B"/>
    <w:rsid w:val="00A50B54"/>
    <w:rsid w:val="00A50EBF"/>
    <w:rsid w:val="00A51B0D"/>
    <w:rsid w:val="00A5210E"/>
    <w:rsid w:val="00A5257E"/>
    <w:rsid w:val="00A5291B"/>
    <w:rsid w:val="00A52F9D"/>
    <w:rsid w:val="00A5315D"/>
    <w:rsid w:val="00A54450"/>
    <w:rsid w:val="00A549F1"/>
    <w:rsid w:val="00A5566F"/>
    <w:rsid w:val="00A5590C"/>
    <w:rsid w:val="00A559E3"/>
    <w:rsid w:val="00A55B88"/>
    <w:rsid w:val="00A56E95"/>
    <w:rsid w:val="00A571A5"/>
    <w:rsid w:val="00A60D39"/>
    <w:rsid w:val="00A614FD"/>
    <w:rsid w:val="00A620A3"/>
    <w:rsid w:val="00A623F9"/>
    <w:rsid w:val="00A62A8B"/>
    <w:rsid w:val="00A62F02"/>
    <w:rsid w:val="00A63D8C"/>
    <w:rsid w:val="00A63F1F"/>
    <w:rsid w:val="00A63FE0"/>
    <w:rsid w:val="00A644B7"/>
    <w:rsid w:val="00A6492A"/>
    <w:rsid w:val="00A64E77"/>
    <w:rsid w:val="00A65855"/>
    <w:rsid w:val="00A6585B"/>
    <w:rsid w:val="00A65F3A"/>
    <w:rsid w:val="00A6606C"/>
    <w:rsid w:val="00A660FA"/>
    <w:rsid w:val="00A6670F"/>
    <w:rsid w:val="00A66804"/>
    <w:rsid w:val="00A66B5B"/>
    <w:rsid w:val="00A67254"/>
    <w:rsid w:val="00A6733F"/>
    <w:rsid w:val="00A67714"/>
    <w:rsid w:val="00A67DA2"/>
    <w:rsid w:val="00A700A2"/>
    <w:rsid w:val="00A702B9"/>
    <w:rsid w:val="00A70316"/>
    <w:rsid w:val="00A706B4"/>
    <w:rsid w:val="00A70962"/>
    <w:rsid w:val="00A70B8D"/>
    <w:rsid w:val="00A7111A"/>
    <w:rsid w:val="00A71CE0"/>
    <w:rsid w:val="00A71EE0"/>
    <w:rsid w:val="00A720E8"/>
    <w:rsid w:val="00A72343"/>
    <w:rsid w:val="00A72753"/>
    <w:rsid w:val="00A72D8A"/>
    <w:rsid w:val="00A72F13"/>
    <w:rsid w:val="00A72FAD"/>
    <w:rsid w:val="00A73014"/>
    <w:rsid w:val="00A730E5"/>
    <w:rsid w:val="00A7342F"/>
    <w:rsid w:val="00A734F4"/>
    <w:rsid w:val="00A73B2F"/>
    <w:rsid w:val="00A73BEF"/>
    <w:rsid w:val="00A7451B"/>
    <w:rsid w:val="00A745A4"/>
    <w:rsid w:val="00A746B0"/>
    <w:rsid w:val="00A74828"/>
    <w:rsid w:val="00A74A4D"/>
    <w:rsid w:val="00A74D7F"/>
    <w:rsid w:val="00A74DB7"/>
    <w:rsid w:val="00A753B0"/>
    <w:rsid w:val="00A7577B"/>
    <w:rsid w:val="00A77010"/>
    <w:rsid w:val="00A77440"/>
    <w:rsid w:val="00A77676"/>
    <w:rsid w:val="00A77F6A"/>
    <w:rsid w:val="00A80683"/>
    <w:rsid w:val="00A80A49"/>
    <w:rsid w:val="00A80F68"/>
    <w:rsid w:val="00A814C9"/>
    <w:rsid w:val="00A81559"/>
    <w:rsid w:val="00A81A25"/>
    <w:rsid w:val="00A81A34"/>
    <w:rsid w:val="00A81D2F"/>
    <w:rsid w:val="00A81EE6"/>
    <w:rsid w:val="00A822C3"/>
    <w:rsid w:val="00A82332"/>
    <w:rsid w:val="00A82545"/>
    <w:rsid w:val="00A82A90"/>
    <w:rsid w:val="00A83757"/>
    <w:rsid w:val="00A841F5"/>
    <w:rsid w:val="00A84796"/>
    <w:rsid w:val="00A84A3E"/>
    <w:rsid w:val="00A86556"/>
    <w:rsid w:val="00A86878"/>
    <w:rsid w:val="00A8697A"/>
    <w:rsid w:val="00A86A26"/>
    <w:rsid w:val="00A86A3C"/>
    <w:rsid w:val="00A86D30"/>
    <w:rsid w:val="00A86ED9"/>
    <w:rsid w:val="00A86FBF"/>
    <w:rsid w:val="00A8702D"/>
    <w:rsid w:val="00A8765B"/>
    <w:rsid w:val="00A87730"/>
    <w:rsid w:val="00A87961"/>
    <w:rsid w:val="00A87B0C"/>
    <w:rsid w:val="00A87F8F"/>
    <w:rsid w:val="00A9012A"/>
    <w:rsid w:val="00A90371"/>
    <w:rsid w:val="00A90372"/>
    <w:rsid w:val="00A90793"/>
    <w:rsid w:val="00A907E0"/>
    <w:rsid w:val="00A90FE5"/>
    <w:rsid w:val="00A915D2"/>
    <w:rsid w:val="00A915D3"/>
    <w:rsid w:val="00A91609"/>
    <w:rsid w:val="00A91ECD"/>
    <w:rsid w:val="00A9248C"/>
    <w:rsid w:val="00A92574"/>
    <w:rsid w:val="00A92705"/>
    <w:rsid w:val="00A92A46"/>
    <w:rsid w:val="00A92BE3"/>
    <w:rsid w:val="00A92F0F"/>
    <w:rsid w:val="00A931B9"/>
    <w:rsid w:val="00A93906"/>
    <w:rsid w:val="00A93D93"/>
    <w:rsid w:val="00A94105"/>
    <w:rsid w:val="00A943C4"/>
    <w:rsid w:val="00A95448"/>
    <w:rsid w:val="00A957F9"/>
    <w:rsid w:val="00A958B7"/>
    <w:rsid w:val="00A95D12"/>
    <w:rsid w:val="00A95D63"/>
    <w:rsid w:val="00A962D2"/>
    <w:rsid w:val="00A96436"/>
    <w:rsid w:val="00A969EC"/>
    <w:rsid w:val="00A96CB1"/>
    <w:rsid w:val="00A9706D"/>
    <w:rsid w:val="00A97364"/>
    <w:rsid w:val="00A9748D"/>
    <w:rsid w:val="00A97A41"/>
    <w:rsid w:val="00A97E1C"/>
    <w:rsid w:val="00AA034A"/>
    <w:rsid w:val="00AA064A"/>
    <w:rsid w:val="00AA0AE5"/>
    <w:rsid w:val="00AA10D3"/>
    <w:rsid w:val="00AA1334"/>
    <w:rsid w:val="00AA13B6"/>
    <w:rsid w:val="00AA1713"/>
    <w:rsid w:val="00AA1B15"/>
    <w:rsid w:val="00AA24D3"/>
    <w:rsid w:val="00AA28B4"/>
    <w:rsid w:val="00AA2968"/>
    <w:rsid w:val="00AA2974"/>
    <w:rsid w:val="00AA2B9A"/>
    <w:rsid w:val="00AA2CCA"/>
    <w:rsid w:val="00AA34B0"/>
    <w:rsid w:val="00AA3BFE"/>
    <w:rsid w:val="00AA424E"/>
    <w:rsid w:val="00AA43E9"/>
    <w:rsid w:val="00AA4419"/>
    <w:rsid w:val="00AA478D"/>
    <w:rsid w:val="00AA4EC1"/>
    <w:rsid w:val="00AA4EF1"/>
    <w:rsid w:val="00AA4F5D"/>
    <w:rsid w:val="00AA4FFE"/>
    <w:rsid w:val="00AA5319"/>
    <w:rsid w:val="00AA5F04"/>
    <w:rsid w:val="00AA62F5"/>
    <w:rsid w:val="00AA6443"/>
    <w:rsid w:val="00AA682A"/>
    <w:rsid w:val="00AA6B14"/>
    <w:rsid w:val="00AA6E03"/>
    <w:rsid w:val="00AA706B"/>
    <w:rsid w:val="00AA7439"/>
    <w:rsid w:val="00AA7926"/>
    <w:rsid w:val="00AA7CD1"/>
    <w:rsid w:val="00AA7EFD"/>
    <w:rsid w:val="00AB004B"/>
    <w:rsid w:val="00AB076A"/>
    <w:rsid w:val="00AB0897"/>
    <w:rsid w:val="00AB094C"/>
    <w:rsid w:val="00AB09BD"/>
    <w:rsid w:val="00AB14F0"/>
    <w:rsid w:val="00AB167E"/>
    <w:rsid w:val="00AB18B7"/>
    <w:rsid w:val="00AB1ECB"/>
    <w:rsid w:val="00AB1F76"/>
    <w:rsid w:val="00AB2222"/>
    <w:rsid w:val="00AB29FE"/>
    <w:rsid w:val="00AB2A6B"/>
    <w:rsid w:val="00AB2C4F"/>
    <w:rsid w:val="00AB2C57"/>
    <w:rsid w:val="00AB336C"/>
    <w:rsid w:val="00AB40B8"/>
    <w:rsid w:val="00AB5052"/>
    <w:rsid w:val="00AB5287"/>
    <w:rsid w:val="00AB5F8A"/>
    <w:rsid w:val="00AB6238"/>
    <w:rsid w:val="00AB6540"/>
    <w:rsid w:val="00AB65FE"/>
    <w:rsid w:val="00AB67A0"/>
    <w:rsid w:val="00AB6F59"/>
    <w:rsid w:val="00AB757A"/>
    <w:rsid w:val="00AB7AC5"/>
    <w:rsid w:val="00AB7E31"/>
    <w:rsid w:val="00AB7EE8"/>
    <w:rsid w:val="00AC000F"/>
    <w:rsid w:val="00AC040D"/>
    <w:rsid w:val="00AC0FDE"/>
    <w:rsid w:val="00AC131A"/>
    <w:rsid w:val="00AC1871"/>
    <w:rsid w:val="00AC1FB7"/>
    <w:rsid w:val="00AC2197"/>
    <w:rsid w:val="00AC229E"/>
    <w:rsid w:val="00AC2B6D"/>
    <w:rsid w:val="00AC3321"/>
    <w:rsid w:val="00AC3BD3"/>
    <w:rsid w:val="00AC3C45"/>
    <w:rsid w:val="00AC44F6"/>
    <w:rsid w:val="00AC4677"/>
    <w:rsid w:val="00AC4748"/>
    <w:rsid w:val="00AC4EAE"/>
    <w:rsid w:val="00AC5FFC"/>
    <w:rsid w:val="00AC623C"/>
    <w:rsid w:val="00AC62B4"/>
    <w:rsid w:val="00AC6B05"/>
    <w:rsid w:val="00AC6C8B"/>
    <w:rsid w:val="00AC7470"/>
    <w:rsid w:val="00AC78BA"/>
    <w:rsid w:val="00AC7AAE"/>
    <w:rsid w:val="00AC7D92"/>
    <w:rsid w:val="00AD026E"/>
    <w:rsid w:val="00AD0445"/>
    <w:rsid w:val="00AD068C"/>
    <w:rsid w:val="00AD0722"/>
    <w:rsid w:val="00AD159C"/>
    <w:rsid w:val="00AD2153"/>
    <w:rsid w:val="00AD2293"/>
    <w:rsid w:val="00AD25BA"/>
    <w:rsid w:val="00AD25D1"/>
    <w:rsid w:val="00AD2CF6"/>
    <w:rsid w:val="00AD2DB9"/>
    <w:rsid w:val="00AD33B0"/>
    <w:rsid w:val="00AD3509"/>
    <w:rsid w:val="00AD38D5"/>
    <w:rsid w:val="00AD3B67"/>
    <w:rsid w:val="00AD41A0"/>
    <w:rsid w:val="00AD5078"/>
    <w:rsid w:val="00AD54CD"/>
    <w:rsid w:val="00AD56E8"/>
    <w:rsid w:val="00AD5BCE"/>
    <w:rsid w:val="00AD5BF0"/>
    <w:rsid w:val="00AD6060"/>
    <w:rsid w:val="00AD61B7"/>
    <w:rsid w:val="00AD6945"/>
    <w:rsid w:val="00AD6A9C"/>
    <w:rsid w:val="00AD6D3A"/>
    <w:rsid w:val="00AD70DD"/>
    <w:rsid w:val="00AE09D7"/>
    <w:rsid w:val="00AE0B7B"/>
    <w:rsid w:val="00AE0B9F"/>
    <w:rsid w:val="00AE15CF"/>
    <w:rsid w:val="00AE20B2"/>
    <w:rsid w:val="00AE212B"/>
    <w:rsid w:val="00AE21AB"/>
    <w:rsid w:val="00AE250D"/>
    <w:rsid w:val="00AE2950"/>
    <w:rsid w:val="00AE29BF"/>
    <w:rsid w:val="00AE2A07"/>
    <w:rsid w:val="00AE2AAB"/>
    <w:rsid w:val="00AE38EB"/>
    <w:rsid w:val="00AE3EAF"/>
    <w:rsid w:val="00AE3EBF"/>
    <w:rsid w:val="00AE3F14"/>
    <w:rsid w:val="00AE4270"/>
    <w:rsid w:val="00AE46FA"/>
    <w:rsid w:val="00AE4923"/>
    <w:rsid w:val="00AE4940"/>
    <w:rsid w:val="00AE4A63"/>
    <w:rsid w:val="00AE4C20"/>
    <w:rsid w:val="00AE4E42"/>
    <w:rsid w:val="00AE4F7A"/>
    <w:rsid w:val="00AE51C9"/>
    <w:rsid w:val="00AE5247"/>
    <w:rsid w:val="00AE540F"/>
    <w:rsid w:val="00AE54FE"/>
    <w:rsid w:val="00AE5773"/>
    <w:rsid w:val="00AE62C8"/>
    <w:rsid w:val="00AE6479"/>
    <w:rsid w:val="00AE653B"/>
    <w:rsid w:val="00AE71AC"/>
    <w:rsid w:val="00AE72A2"/>
    <w:rsid w:val="00AE785E"/>
    <w:rsid w:val="00AE79A4"/>
    <w:rsid w:val="00AF04F1"/>
    <w:rsid w:val="00AF0CB8"/>
    <w:rsid w:val="00AF0CFE"/>
    <w:rsid w:val="00AF0D0E"/>
    <w:rsid w:val="00AF0FC5"/>
    <w:rsid w:val="00AF12B3"/>
    <w:rsid w:val="00AF13EC"/>
    <w:rsid w:val="00AF16C6"/>
    <w:rsid w:val="00AF2435"/>
    <w:rsid w:val="00AF2573"/>
    <w:rsid w:val="00AF2C07"/>
    <w:rsid w:val="00AF3A6A"/>
    <w:rsid w:val="00AF3BBB"/>
    <w:rsid w:val="00AF3CF7"/>
    <w:rsid w:val="00AF4445"/>
    <w:rsid w:val="00AF463F"/>
    <w:rsid w:val="00AF490B"/>
    <w:rsid w:val="00AF4A7E"/>
    <w:rsid w:val="00AF5083"/>
    <w:rsid w:val="00AF56B4"/>
    <w:rsid w:val="00AF5C41"/>
    <w:rsid w:val="00AF62DD"/>
    <w:rsid w:val="00AF6457"/>
    <w:rsid w:val="00AF658F"/>
    <w:rsid w:val="00AF65DF"/>
    <w:rsid w:val="00AF68C4"/>
    <w:rsid w:val="00AF6C98"/>
    <w:rsid w:val="00AF737B"/>
    <w:rsid w:val="00AF742E"/>
    <w:rsid w:val="00AF7ACE"/>
    <w:rsid w:val="00AF7B7C"/>
    <w:rsid w:val="00B00007"/>
    <w:rsid w:val="00B0055C"/>
    <w:rsid w:val="00B0063A"/>
    <w:rsid w:val="00B011D4"/>
    <w:rsid w:val="00B0144E"/>
    <w:rsid w:val="00B01C60"/>
    <w:rsid w:val="00B01E7E"/>
    <w:rsid w:val="00B02C65"/>
    <w:rsid w:val="00B0304B"/>
    <w:rsid w:val="00B03087"/>
    <w:rsid w:val="00B036E1"/>
    <w:rsid w:val="00B03894"/>
    <w:rsid w:val="00B040BA"/>
    <w:rsid w:val="00B04893"/>
    <w:rsid w:val="00B04ACE"/>
    <w:rsid w:val="00B04E12"/>
    <w:rsid w:val="00B04FFC"/>
    <w:rsid w:val="00B05149"/>
    <w:rsid w:val="00B05495"/>
    <w:rsid w:val="00B054C5"/>
    <w:rsid w:val="00B05975"/>
    <w:rsid w:val="00B05C3A"/>
    <w:rsid w:val="00B05D19"/>
    <w:rsid w:val="00B05DA8"/>
    <w:rsid w:val="00B05E42"/>
    <w:rsid w:val="00B05F08"/>
    <w:rsid w:val="00B0600C"/>
    <w:rsid w:val="00B06045"/>
    <w:rsid w:val="00B0614E"/>
    <w:rsid w:val="00B0640A"/>
    <w:rsid w:val="00B06915"/>
    <w:rsid w:val="00B07541"/>
    <w:rsid w:val="00B07ED3"/>
    <w:rsid w:val="00B10003"/>
    <w:rsid w:val="00B10AFD"/>
    <w:rsid w:val="00B10B11"/>
    <w:rsid w:val="00B10DB7"/>
    <w:rsid w:val="00B11103"/>
    <w:rsid w:val="00B11B32"/>
    <w:rsid w:val="00B12237"/>
    <w:rsid w:val="00B12368"/>
    <w:rsid w:val="00B13229"/>
    <w:rsid w:val="00B13BA9"/>
    <w:rsid w:val="00B13E3B"/>
    <w:rsid w:val="00B1400D"/>
    <w:rsid w:val="00B14095"/>
    <w:rsid w:val="00B14246"/>
    <w:rsid w:val="00B147FA"/>
    <w:rsid w:val="00B14853"/>
    <w:rsid w:val="00B14C71"/>
    <w:rsid w:val="00B14CB4"/>
    <w:rsid w:val="00B151D0"/>
    <w:rsid w:val="00B153D6"/>
    <w:rsid w:val="00B15D3D"/>
    <w:rsid w:val="00B16182"/>
    <w:rsid w:val="00B161B1"/>
    <w:rsid w:val="00B16245"/>
    <w:rsid w:val="00B16C52"/>
    <w:rsid w:val="00B16FDD"/>
    <w:rsid w:val="00B1759E"/>
    <w:rsid w:val="00B178BF"/>
    <w:rsid w:val="00B17B62"/>
    <w:rsid w:val="00B17CD4"/>
    <w:rsid w:val="00B20103"/>
    <w:rsid w:val="00B20274"/>
    <w:rsid w:val="00B20337"/>
    <w:rsid w:val="00B203C7"/>
    <w:rsid w:val="00B20609"/>
    <w:rsid w:val="00B20610"/>
    <w:rsid w:val="00B20628"/>
    <w:rsid w:val="00B20A66"/>
    <w:rsid w:val="00B20CC8"/>
    <w:rsid w:val="00B20E4F"/>
    <w:rsid w:val="00B212AD"/>
    <w:rsid w:val="00B21A2E"/>
    <w:rsid w:val="00B22A39"/>
    <w:rsid w:val="00B22AC9"/>
    <w:rsid w:val="00B22C11"/>
    <w:rsid w:val="00B22D9E"/>
    <w:rsid w:val="00B22EA7"/>
    <w:rsid w:val="00B23926"/>
    <w:rsid w:val="00B23A7A"/>
    <w:rsid w:val="00B23EAD"/>
    <w:rsid w:val="00B242C3"/>
    <w:rsid w:val="00B2448B"/>
    <w:rsid w:val="00B248BF"/>
    <w:rsid w:val="00B24A11"/>
    <w:rsid w:val="00B2514A"/>
    <w:rsid w:val="00B252EA"/>
    <w:rsid w:val="00B2574F"/>
    <w:rsid w:val="00B2626E"/>
    <w:rsid w:val="00B2650D"/>
    <w:rsid w:val="00B27099"/>
    <w:rsid w:val="00B2709E"/>
    <w:rsid w:val="00B277CA"/>
    <w:rsid w:val="00B27851"/>
    <w:rsid w:val="00B278EE"/>
    <w:rsid w:val="00B27A34"/>
    <w:rsid w:val="00B27A91"/>
    <w:rsid w:val="00B27D37"/>
    <w:rsid w:val="00B3021A"/>
    <w:rsid w:val="00B30491"/>
    <w:rsid w:val="00B30EA1"/>
    <w:rsid w:val="00B31897"/>
    <w:rsid w:val="00B319CB"/>
    <w:rsid w:val="00B31D7B"/>
    <w:rsid w:val="00B31F03"/>
    <w:rsid w:val="00B3216E"/>
    <w:rsid w:val="00B3252D"/>
    <w:rsid w:val="00B32948"/>
    <w:rsid w:val="00B32A7C"/>
    <w:rsid w:val="00B334A8"/>
    <w:rsid w:val="00B33B68"/>
    <w:rsid w:val="00B340AB"/>
    <w:rsid w:val="00B340E5"/>
    <w:rsid w:val="00B3410B"/>
    <w:rsid w:val="00B3497E"/>
    <w:rsid w:val="00B349D3"/>
    <w:rsid w:val="00B349DC"/>
    <w:rsid w:val="00B34DD5"/>
    <w:rsid w:val="00B35300"/>
    <w:rsid w:val="00B35789"/>
    <w:rsid w:val="00B35A73"/>
    <w:rsid w:val="00B35E0D"/>
    <w:rsid w:val="00B361BE"/>
    <w:rsid w:val="00B361F1"/>
    <w:rsid w:val="00B36332"/>
    <w:rsid w:val="00B36788"/>
    <w:rsid w:val="00B368E9"/>
    <w:rsid w:val="00B36CDF"/>
    <w:rsid w:val="00B36E48"/>
    <w:rsid w:val="00B375C5"/>
    <w:rsid w:val="00B37D79"/>
    <w:rsid w:val="00B37FA9"/>
    <w:rsid w:val="00B37FF6"/>
    <w:rsid w:val="00B40138"/>
    <w:rsid w:val="00B40AD7"/>
    <w:rsid w:val="00B40F32"/>
    <w:rsid w:val="00B410D9"/>
    <w:rsid w:val="00B4129A"/>
    <w:rsid w:val="00B41448"/>
    <w:rsid w:val="00B416AC"/>
    <w:rsid w:val="00B41809"/>
    <w:rsid w:val="00B4187F"/>
    <w:rsid w:val="00B41BEF"/>
    <w:rsid w:val="00B42492"/>
    <w:rsid w:val="00B43095"/>
    <w:rsid w:val="00B430B0"/>
    <w:rsid w:val="00B43310"/>
    <w:rsid w:val="00B43E5A"/>
    <w:rsid w:val="00B442F9"/>
    <w:rsid w:val="00B44BB7"/>
    <w:rsid w:val="00B455CB"/>
    <w:rsid w:val="00B45DC3"/>
    <w:rsid w:val="00B462DF"/>
    <w:rsid w:val="00B4687C"/>
    <w:rsid w:val="00B46895"/>
    <w:rsid w:val="00B46C9E"/>
    <w:rsid w:val="00B471CE"/>
    <w:rsid w:val="00B47892"/>
    <w:rsid w:val="00B47B94"/>
    <w:rsid w:val="00B47BC8"/>
    <w:rsid w:val="00B47DCA"/>
    <w:rsid w:val="00B50520"/>
    <w:rsid w:val="00B5077E"/>
    <w:rsid w:val="00B513EE"/>
    <w:rsid w:val="00B51C0F"/>
    <w:rsid w:val="00B51C9E"/>
    <w:rsid w:val="00B52260"/>
    <w:rsid w:val="00B52974"/>
    <w:rsid w:val="00B53F6C"/>
    <w:rsid w:val="00B540A5"/>
    <w:rsid w:val="00B541A9"/>
    <w:rsid w:val="00B549C6"/>
    <w:rsid w:val="00B54BC2"/>
    <w:rsid w:val="00B5526A"/>
    <w:rsid w:val="00B5563C"/>
    <w:rsid w:val="00B558CC"/>
    <w:rsid w:val="00B559DC"/>
    <w:rsid w:val="00B55BA5"/>
    <w:rsid w:val="00B55C15"/>
    <w:rsid w:val="00B55DB8"/>
    <w:rsid w:val="00B55E76"/>
    <w:rsid w:val="00B56BD7"/>
    <w:rsid w:val="00B57426"/>
    <w:rsid w:val="00B57CD7"/>
    <w:rsid w:val="00B60052"/>
    <w:rsid w:val="00B600D3"/>
    <w:rsid w:val="00B60222"/>
    <w:rsid w:val="00B61956"/>
    <w:rsid w:val="00B62221"/>
    <w:rsid w:val="00B623CF"/>
    <w:rsid w:val="00B6258B"/>
    <w:rsid w:val="00B62A06"/>
    <w:rsid w:val="00B62A9E"/>
    <w:rsid w:val="00B62BE7"/>
    <w:rsid w:val="00B62CFF"/>
    <w:rsid w:val="00B63131"/>
    <w:rsid w:val="00B6368E"/>
    <w:rsid w:val="00B63781"/>
    <w:rsid w:val="00B63ABF"/>
    <w:rsid w:val="00B63BDD"/>
    <w:rsid w:val="00B63BE6"/>
    <w:rsid w:val="00B63D42"/>
    <w:rsid w:val="00B63EF1"/>
    <w:rsid w:val="00B640FD"/>
    <w:rsid w:val="00B648E8"/>
    <w:rsid w:val="00B64980"/>
    <w:rsid w:val="00B64A70"/>
    <w:rsid w:val="00B64C3E"/>
    <w:rsid w:val="00B65CBF"/>
    <w:rsid w:val="00B66335"/>
    <w:rsid w:val="00B66957"/>
    <w:rsid w:val="00B66E64"/>
    <w:rsid w:val="00B66EE4"/>
    <w:rsid w:val="00B670CD"/>
    <w:rsid w:val="00B67309"/>
    <w:rsid w:val="00B706DD"/>
    <w:rsid w:val="00B7070B"/>
    <w:rsid w:val="00B7073E"/>
    <w:rsid w:val="00B70F0E"/>
    <w:rsid w:val="00B723CA"/>
    <w:rsid w:val="00B72778"/>
    <w:rsid w:val="00B72C5C"/>
    <w:rsid w:val="00B7319C"/>
    <w:rsid w:val="00B73579"/>
    <w:rsid w:val="00B73BC1"/>
    <w:rsid w:val="00B73D57"/>
    <w:rsid w:val="00B74048"/>
    <w:rsid w:val="00B740FA"/>
    <w:rsid w:val="00B74793"/>
    <w:rsid w:val="00B748A0"/>
    <w:rsid w:val="00B74C12"/>
    <w:rsid w:val="00B74FE4"/>
    <w:rsid w:val="00B7566D"/>
    <w:rsid w:val="00B75B69"/>
    <w:rsid w:val="00B75FBA"/>
    <w:rsid w:val="00B764A6"/>
    <w:rsid w:val="00B766CD"/>
    <w:rsid w:val="00B777C8"/>
    <w:rsid w:val="00B777D1"/>
    <w:rsid w:val="00B77C81"/>
    <w:rsid w:val="00B77EA6"/>
    <w:rsid w:val="00B77FC6"/>
    <w:rsid w:val="00B80DC9"/>
    <w:rsid w:val="00B81037"/>
    <w:rsid w:val="00B8108A"/>
    <w:rsid w:val="00B8125A"/>
    <w:rsid w:val="00B81693"/>
    <w:rsid w:val="00B81E5E"/>
    <w:rsid w:val="00B82B4C"/>
    <w:rsid w:val="00B82BE9"/>
    <w:rsid w:val="00B83828"/>
    <w:rsid w:val="00B838FB"/>
    <w:rsid w:val="00B83F2C"/>
    <w:rsid w:val="00B83F30"/>
    <w:rsid w:val="00B84124"/>
    <w:rsid w:val="00B84152"/>
    <w:rsid w:val="00B848AC"/>
    <w:rsid w:val="00B84CCD"/>
    <w:rsid w:val="00B84E2E"/>
    <w:rsid w:val="00B852DF"/>
    <w:rsid w:val="00B857C3"/>
    <w:rsid w:val="00B85A47"/>
    <w:rsid w:val="00B85E0B"/>
    <w:rsid w:val="00B85E79"/>
    <w:rsid w:val="00B85F03"/>
    <w:rsid w:val="00B85F8A"/>
    <w:rsid w:val="00B864B3"/>
    <w:rsid w:val="00B86DD5"/>
    <w:rsid w:val="00B86F3E"/>
    <w:rsid w:val="00B87EE1"/>
    <w:rsid w:val="00B900F9"/>
    <w:rsid w:val="00B90663"/>
    <w:rsid w:val="00B90A78"/>
    <w:rsid w:val="00B90B10"/>
    <w:rsid w:val="00B90BF1"/>
    <w:rsid w:val="00B90E61"/>
    <w:rsid w:val="00B91167"/>
    <w:rsid w:val="00B91D47"/>
    <w:rsid w:val="00B92CB4"/>
    <w:rsid w:val="00B92CE9"/>
    <w:rsid w:val="00B936EE"/>
    <w:rsid w:val="00B93D6A"/>
    <w:rsid w:val="00B93E1D"/>
    <w:rsid w:val="00B93FDA"/>
    <w:rsid w:val="00B94470"/>
    <w:rsid w:val="00B9567C"/>
    <w:rsid w:val="00B9588A"/>
    <w:rsid w:val="00B95F1E"/>
    <w:rsid w:val="00B96577"/>
    <w:rsid w:val="00B9669D"/>
    <w:rsid w:val="00B969D9"/>
    <w:rsid w:val="00B97655"/>
    <w:rsid w:val="00BA03FF"/>
    <w:rsid w:val="00BA0410"/>
    <w:rsid w:val="00BA0543"/>
    <w:rsid w:val="00BA05B9"/>
    <w:rsid w:val="00BA0635"/>
    <w:rsid w:val="00BA06EC"/>
    <w:rsid w:val="00BA1008"/>
    <w:rsid w:val="00BA1149"/>
    <w:rsid w:val="00BA1694"/>
    <w:rsid w:val="00BA1858"/>
    <w:rsid w:val="00BA1E5E"/>
    <w:rsid w:val="00BA2473"/>
    <w:rsid w:val="00BA2A71"/>
    <w:rsid w:val="00BA2BE5"/>
    <w:rsid w:val="00BA2D69"/>
    <w:rsid w:val="00BA305E"/>
    <w:rsid w:val="00BA32A4"/>
    <w:rsid w:val="00BA38C9"/>
    <w:rsid w:val="00BA39E2"/>
    <w:rsid w:val="00BA3EB1"/>
    <w:rsid w:val="00BA4A60"/>
    <w:rsid w:val="00BA4C7A"/>
    <w:rsid w:val="00BA4E51"/>
    <w:rsid w:val="00BA50FD"/>
    <w:rsid w:val="00BA5102"/>
    <w:rsid w:val="00BA5206"/>
    <w:rsid w:val="00BA5219"/>
    <w:rsid w:val="00BA540F"/>
    <w:rsid w:val="00BA55A1"/>
    <w:rsid w:val="00BA614F"/>
    <w:rsid w:val="00BA66CC"/>
    <w:rsid w:val="00BA6844"/>
    <w:rsid w:val="00BA6B5D"/>
    <w:rsid w:val="00BA6F65"/>
    <w:rsid w:val="00BA736A"/>
    <w:rsid w:val="00BA78BD"/>
    <w:rsid w:val="00BA7D55"/>
    <w:rsid w:val="00BA7DEE"/>
    <w:rsid w:val="00BB00E9"/>
    <w:rsid w:val="00BB014A"/>
    <w:rsid w:val="00BB0399"/>
    <w:rsid w:val="00BB0BE7"/>
    <w:rsid w:val="00BB13D3"/>
    <w:rsid w:val="00BB1A1F"/>
    <w:rsid w:val="00BB2238"/>
    <w:rsid w:val="00BB224D"/>
    <w:rsid w:val="00BB2CDC"/>
    <w:rsid w:val="00BB3AEA"/>
    <w:rsid w:val="00BB40CD"/>
    <w:rsid w:val="00BB46C3"/>
    <w:rsid w:val="00BB5374"/>
    <w:rsid w:val="00BB578D"/>
    <w:rsid w:val="00BB57BE"/>
    <w:rsid w:val="00BB59B3"/>
    <w:rsid w:val="00BB6659"/>
    <w:rsid w:val="00BB6664"/>
    <w:rsid w:val="00BB68A7"/>
    <w:rsid w:val="00BB6C98"/>
    <w:rsid w:val="00BB6D23"/>
    <w:rsid w:val="00BB7794"/>
    <w:rsid w:val="00BB77B1"/>
    <w:rsid w:val="00BB7849"/>
    <w:rsid w:val="00BB7C30"/>
    <w:rsid w:val="00BB7F3F"/>
    <w:rsid w:val="00BC0743"/>
    <w:rsid w:val="00BC0C1A"/>
    <w:rsid w:val="00BC11CE"/>
    <w:rsid w:val="00BC1878"/>
    <w:rsid w:val="00BC1DA3"/>
    <w:rsid w:val="00BC2353"/>
    <w:rsid w:val="00BC23D9"/>
    <w:rsid w:val="00BC2936"/>
    <w:rsid w:val="00BC2E6A"/>
    <w:rsid w:val="00BC3253"/>
    <w:rsid w:val="00BC32AB"/>
    <w:rsid w:val="00BC3321"/>
    <w:rsid w:val="00BC36BE"/>
    <w:rsid w:val="00BC3928"/>
    <w:rsid w:val="00BC3AAD"/>
    <w:rsid w:val="00BC3EFA"/>
    <w:rsid w:val="00BC495D"/>
    <w:rsid w:val="00BC53CD"/>
    <w:rsid w:val="00BC58C7"/>
    <w:rsid w:val="00BC69D3"/>
    <w:rsid w:val="00BC6A99"/>
    <w:rsid w:val="00BC70F8"/>
    <w:rsid w:val="00BC7521"/>
    <w:rsid w:val="00BD0330"/>
    <w:rsid w:val="00BD040A"/>
    <w:rsid w:val="00BD079F"/>
    <w:rsid w:val="00BD0C8E"/>
    <w:rsid w:val="00BD18A2"/>
    <w:rsid w:val="00BD199D"/>
    <w:rsid w:val="00BD1A6B"/>
    <w:rsid w:val="00BD2AEF"/>
    <w:rsid w:val="00BD2E25"/>
    <w:rsid w:val="00BD2EFA"/>
    <w:rsid w:val="00BD3EBC"/>
    <w:rsid w:val="00BD4022"/>
    <w:rsid w:val="00BD440B"/>
    <w:rsid w:val="00BD45E0"/>
    <w:rsid w:val="00BD4E64"/>
    <w:rsid w:val="00BD501E"/>
    <w:rsid w:val="00BD505F"/>
    <w:rsid w:val="00BD5319"/>
    <w:rsid w:val="00BD619D"/>
    <w:rsid w:val="00BD6991"/>
    <w:rsid w:val="00BD6A17"/>
    <w:rsid w:val="00BD7182"/>
    <w:rsid w:val="00BD76CD"/>
    <w:rsid w:val="00BD7AC0"/>
    <w:rsid w:val="00BD7E17"/>
    <w:rsid w:val="00BE030B"/>
    <w:rsid w:val="00BE06F4"/>
    <w:rsid w:val="00BE07A0"/>
    <w:rsid w:val="00BE0E5E"/>
    <w:rsid w:val="00BE1011"/>
    <w:rsid w:val="00BE1013"/>
    <w:rsid w:val="00BE10F4"/>
    <w:rsid w:val="00BE1C30"/>
    <w:rsid w:val="00BE23A4"/>
    <w:rsid w:val="00BE25E3"/>
    <w:rsid w:val="00BE2727"/>
    <w:rsid w:val="00BE275F"/>
    <w:rsid w:val="00BE2889"/>
    <w:rsid w:val="00BE3425"/>
    <w:rsid w:val="00BE439D"/>
    <w:rsid w:val="00BE440D"/>
    <w:rsid w:val="00BE4519"/>
    <w:rsid w:val="00BE4C91"/>
    <w:rsid w:val="00BE4CAF"/>
    <w:rsid w:val="00BE56B4"/>
    <w:rsid w:val="00BE5DFF"/>
    <w:rsid w:val="00BE5E02"/>
    <w:rsid w:val="00BE642E"/>
    <w:rsid w:val="00BE6E6F"/>
    <w:rsid w:val="00BE7995"/>
    <w:rsid w:val="00BF01DF"/>
    <w:rsid w:val="00BF0297"/>
    <w:rsid w:val="00BF080B"/>
    <w:rsid w:val="00BF0993"/>
    <w:rsid w:val="00BF0D03"/>
    <w:rsid w:val="00BF13A2"/>
    <w:rsid w:val="00BF142C"/>
    <w:rsid w:val="00BF16BF"/>
    <w:rsid w:val="00BF19ED"/>
    <w:rsid w:val="00BF1B30"/>
    <w:rsid w:val="00BF1C27"/>
    <w:rsid w:val="00BF1FAB"/>
    <w:rsid w:val="00BF21CD"/>
    <w:rsid w:val="00BF2F16"/>
    <w:rsid w:val="00BF30E9"/>
    <w:rsid w:val="00BF31CB"/>
    <w:rsid w:val="00BF31FD"/>
    <w:rsid w:val="00BF327D"/>
    <w:rsid w:val="00BF37E4"/>
    <w:rsid w:val="00BF3C14"/>
    <w:rsid w:val="00BF4353"/>
    <w:rsid w:val="00BF4403"/>
    <w:rsid w:val="00BF45F8"/>
    <w:rsid w:val="00BF479E"/>
    <w:rsid w:val="00BF482E"/>
    <w:rsid w:val="00BF4873"/>
    <w:rsid w:val="00BF4B22"/>
    <w:rsid w:val="00BF5311"/>
    <w:rsid w:val="00BF5842"/>
    <w:rsid w:val="00BF58D6"/>
    <w:rsid w:val="00BF59AD"/>
    <w:rsid w:val="00BF59B8"/>
    <w:rsid w:val="00BF5A9C"/>
    <w:rsid w:val="00BF5BF3"/>
    <w:rsid w:val="00BF5EE6"/>
    <w:rsid w:val="00BF6299"/>
    <w:rsid w:val="00BF6327"/>
    <w:rsid w:val="00BF6336"/>
    <w:rsid w:val="00BF667B"/>
    <w:rsid w:val="00BF675B"/>
    <w:rsid w:val="00BF681E"/>
    <w:rsid w:val="00BF6893"/>
    <w:rsid w:val="00BF7433"/>
    <w:rsid w:val="00BF771A"/>
    <w:rsid w:val="00BF791A"/>
    <w:rsid w:val="00BF7DB3"/>
    <w:rsid w:val="00BF7FAA"/>
    <w:rsid w:val="00C00422"/>
    <w:rsid w:val="00C01364"/>
    <w:rsid w:val="00C01DF0"/>
    <w:rsid w:val="00C021BB"/>
    <w:rsid w:val="00C023ED"/>
    <w:rsid w:val="00C03414"/>
    <w:rsid w:val="00C0367F"/>
    <w:rsid w:val="00C03A20"/>
    <w:rsid w:val="00C03A69"/>
    <w:rsid w:val="00C03EDC"/>
    <w:rsid w:val="00C04237"/>
    <w:rsid w:val="00C04242"/>
    <w:rsid w:val="00C04B80"/>
    <w:rsid w:val="00C0572B"/>
    <w:rsid w:val="00C05C17"/>
    <w:rsid w:val="00C05E48"/>
    <w:rsid w:val="00C05E9C"/>
    <w:rsid w:val="00C070E5"/>
    <w:rsid w:val="00C07254"/>
    <w:rsid w:val="00C0730D"/>
    <w:rsid w:val="00C074B5"/>
    <w:rsid w:val="00C07A57"/>
    <w:rsid w:val="00C07DF7"/>
    <w:rsid w:val="00C10026"/>
    <w:rsid w:val="00C10130"/>
    <w:rsid w:val="00C10260"/>
    <w:rsid w:val="00C1052C"/>
    <w:rsid w:val="00C109A3"/>
    <w:rsid w:val="00C1148F"/>
    <w:rsid w:val="00C11659"/>
    <w:rsid w:val="00C119AB"/>
    <w:rsid w:val="00C11B10"/>
    <w:rsid w:val="00C11B47"/>
    <w:rsid w:val="00C120DB"/>
    <w:rsid w:val="00C12886"/>
    <w:rsid w:val="00C12A5F"/>
    <w:rsid w:val="00C12EF7"/>
    <w:rsid w:val="00C13DC4"/>
    <w:rsid w:val="00C1418E"/>
    <w:rsid w:val="00C149B0"/>
    <w:rsid w:val="00C14D13"/>
    <w:rsid w:val="00C14FC7"/>
    <w:rsid w:val="00C1502A"/>
    <w:rsid w:val="00C1513B"/>
    <w:rsid w:val="00C1555D"/>
    <w:rsid w:val="00C15986"/>
    <w:rsid w:val="00C15D39"/>
    <w:rsid w:val="00C15DA0"/>
    <w:rsid w:val="00C1686B"/>
    <w:rsid w:val="00C16D66"/>
    <w:rsid w:val="00C170E8"/>
    <w:rsid w:val="00C1736A"/>
    <w:rsid w:val="00C173CF"/>
    <w:rsid w:val="00C174F3"/>
    <w:rsid w:val="00C1760B"/>
    <w:rsid w:val="00C17988"/>
    <w:rsid w:val="00C17999"/>
    <w:rsid w:val="00C17A96"/>
    <w:rsid w:val="00C20208"/>
    <w:rsid w:val="00C20413"/>
    <w:rsid w:val="00C20460"/>
    <w:rsid w:val="00C2098A"/>
    <w:rsid w:val="00C20A12"/>
    <w:rsid w:val="00C20A97"/>
    <w:rsid w:val="00C211D9"/>
    <w:rsid w:val="00C212A9"/>
    <w:rsid w:val="00C21450"/>
    <w:rsid w:val="00C214CA"/>
    <w:rsid w:val="00C216E5"/>
    <w:rsid w:val="00C218F7"/>
    <w:rsid w:val="00C22712"/>
    <w:rsid w:val="00C2272D"/>
    <w:rsid w:val="00C22E5F"/>
    <w:rsid w:val="00C2413C"/>
    <w:rsid w:val="00C24372"/>
    <w:rsid w:val="00C24A6E"/>
    <w:rsid w:val="00C24CA5"/>
    <w:rsid w:val="00C2539B"/>
    <w:rsid w:val="00C253F7"/>
    <w:rsid w:val="00C2558B"/>
    <w:rsid w:val="00C257EB"/>
    <w:rsid w:val="00C25A10"/>
    <w:rsid w:val="00C260DE"/>
    <w:rsid w:val="00C2623D"/>
    <w:rsid w:val="00C262DC"/>
    <w:rsid w:val="00C26B86"/>
    <w:rsid w:val="00C26E2E"/>
    <w:rsid w:val="00C270B0"/>
    <w:rsid w:val="00C277C6"/>
    <w:rsid w:val="00C302DC"/>
    <w:rsid w:val="00C309CE"/>
    <w:rsid w:val="00C30A9A"/>
    <w:rsid w:val="00C30DD1"/>
    <w:rsid w:val="00C31002"/>
    <w:rsid w:val="00C319F6"/>
    <w:rsid w:val="00C31B18"/>
    <w:rsid w:val="00C31B98"/>
    <w:rsid w:val="00C32084"/>
    <w:rsid w:val="00C32AE2"/>
    <w:rsid w:val="00C3326E"/>
    <w:rsid w:val="00C334FF"/>
    <w:rsid w:val="00C337B8"/>
    <w:rsid w:val="00C33BFB"/>
    <w:rsid w:val="00C33C53"/>
    <w:rsid w:val="00C33C76"/>
    <w:rsid w:val="00C33F99"/>
    <w:rsid w:val="00C34682"/>
    <w:rsid w:val="00C347A4"/>
    <w:rsid w:val="00C34AF0"/>
    <w:rsid w:val="00C35671"/>
    <w:rsid w:val="00C361AB"/>
    <w:rsid w:val="00C3649E"/>
    <w:rsid w:val="00C3699B"/>
    <w:rsid w:val="00C36D81"/>
    <w:rsid w:val="00C376DA"/>
    <w:rsid w:val="00C377B1"/>
    <w:rsid w:val="00C40C71"/>
    <w:rsid w:val="00C41102"/>
    <w:rsid w:val="00C4120E"/>
    <w:rsid w:val="00C416E7"/>
    <w:rsid w:val="00C41B7B"/>
    <w:rsid w:val="00C426E4"/>
    <w:rsid w:val="00C429D9"/>
    <w:rsid w:val="00C42BED"/>
    <w:rsid w:val="00C431F8"/>
    <w:rsid w:val="00C433B9"/>
    <w:rsid w:val="00C43DF2"/>
    <w:rsid w:val="00C442B5"/>
    <w:rsid w:val="00C44AD1"/>
    <w:rsid w:val="00C44DD9"/>
    <w:rsid w:val="00C44EC1"/>
    <w:rsid w:val="00C450B9"/>
    <w:rsid w:val="00C45E45"/>
    <w:rsid w:val="00C4658F"/>
    <w:rsid w:val="00C46A18"/>
    <w:rsid w:val="00C46CA9"/>
    <w:rsid w:val="00C471AF"/>
    <w:rsid w:val="00C4784D"/>
    <w:rsid w:val="00C47C52"/>
    <w:rsid w:val="00C50418"/>
    <w:rsid w:val="00C5091D"/>
    <w:rsid w:val="00C50990"/>
    <w:rsid w:val="00C50EE1"/>
    <w:rsid w:val="00C516B9"/>
    <w:rsid w:val="00C516C2"/>
    <w:rsid w:val="00C51ADA"/>
    <w:rsid w:val="00C51EE8"/>
    <w:rsid w:val="00C52190"/>
    <w:rsid w:val="00C526FA"/>
    <w:rsid w:val="00C52A32"/>
    <w:rsid w:val="00C53FB9"/>
    <w:rsid w:val="00C54007"/>
    <w:rsid w:val="00C54090"/>
    <w:rsid w:val="00C543CF"/>
    <w:rsid w:val="00C5461E"/>
    <w:rsid w:val="00C54833"/>
    <w:rsid w:val="00C54F74"/>
    <w:rsid w:val="00C54F92"/>
    <w:rsid w:val="00C55FCB"/>
    <w:rsid w:val="00C560F8"/>
    <w:rsid w:val="00C5657C"/>
    <w:rsid w:val="00C566D9"/>
    <w:rsid w:val="00C56C84"/>
    <w:rsid w:val="00C57591"/>
    <w:rsid w:val="00C5775E"/>
    <w:rsid w:val="00C57B57"/>
    <w:rsid w:val="00C57C79"/>
    <w:rsid w:val="00C606C6"/>
    <w:rsid w:val="00C60951"/>
    <w:rsid w:val="00C60CD1"/>
    <w:rsid w:val="00C60EC0"/>
    <w:rsid w:val="00C612F4"/>
    <w:rsid w:val="00C615E4"/>
    <w:rsid w:val="00C61A48"/>
    <w:rsid w:val="00C61EE5"/>
    <w:rsid w:val="00C61F05"/>
    <w:rsid w:val="00C61F33"/>
    <w:rsid w:val="00C625CF"/>
    <w:rsid w:val="00C62FFE"/>
    <w:rsid w:val="00C63139"/>
    <w:rsid w:val="00C644CC"/>
    <w:rsid w:val="00C6476C"/>
    <w:rsid w:val="00C64865"/>
    <w:rsid w:val="00C64C6A"/>
    <w:rsid w:val="00C64F17"/>
    <w:rsid w:val="00C6512F"/>
    <w:rsid w:val="00C65EE7"/>
    <w:rsid w:val="00C65FA6"/>
    <w:rsid w:val="00C6612B"/>
    <w:rsid w:val="00C663FF"/>
    <w:rsid w:val="00C664DF"/>
    <w:rsid w:val="00C667EC"/>
    <w:rsid w:val="00C66864"/>
    <w:rsid w:val="00C66B53"/>
    <w:rsid w:val="00C66F82"/>
    <w:rsid w:val="00C67598"/>
    <w:rsid w:val="00C67735"/>
    <w:rsid w:val="00C6779F"/>
    <w:rsid w:val="00C67948"/>
    <w:rsid w:val="00C70BBC"/>
    <w:rsid w:val="00C70C39"/>
    <w:rsid w:val="00C70DFB"/>
    <w:rsid w:val="00C711A4"/>
    <w:rsid w:val="00C71967"/>
    <w:rsid w:val="00C71BD8"/>
    <w:rsid w:val="00C71C1C"/>
    <w:rsid w:val="00C71C9F"/>
    <w:rsid w:val="00C720E5"/>
    <w:rsid w:val="00C723C9"/>
    <w:rsid w:val="00C724D4"/>
    <w:rsid w:val="00C72570"/>
    <w:rsid w:val="00C72A64"/>
    <w:rsid w:val="00C72C91"/>
    <w:rsid w:val="00C72F4B"/>
    <w:rsid w:val="00C72F7C"/>
    <w:rsid w:val="00C734DE"/>
    <w:rsid w:val="00C73A47"/>
    <w:rsid w:val="00C73FDE"/>
    <w:rsid w:val="00C742F7"/>
    <w:rsid w:val="00C746D9"/>
    <w:rsid w:val="00C74D91"/>
    <w:rsid w:val="00C75393"/>
    <w:rsid w:val="00C75E12"/>
    <w:rsid w:val="00C75F82"/>
    <w:rsid w:val="00C76097"/>
    <w:rsid w:val="00C761B2"/>
    <w:rsid w:val="00C7622D"/>
    <w:rsid w:val="00C76233"/>
    <w:rsid w:val="00C765F5"/>
    <w:rsid w:val="00C76B30"/>
    <w:rsid w:val="00C76D3D"/>
    <w:rsid w:val="00C77ABA"/>
    <w:rsid w:val="00C77EAA"/>
    <w:rsid w:val="00C80098"/>
    <w:rsid w:val="00C80465"/>
    <w:rsid w:val="00C806DB"/>
    <w:rsid w:val="00C80C14"/>
    <w:rsid w:val="00C80F9E"/>
    <w:rsid w:val="00C81600"/>
    <w:rsid w:val="00C81648"/>
    <w:rsid w:val="00C8166A"/>
    <w:rsid w:val="00C81DBF"/>
    <w:rsid w:val="00C81E9E"/>
    <w:rsid w:val="00C81EF6"/>
    <w:rsid w:val="00C81F50"/>
    <w:rsid w:val="00C831BE"/>
    <w:rsid w:val="00C83393"/>
    <w:rsid w:val="00C83398"/>
    <w:rsid w:val="00C83AEC"/>
    <w:rsid w:val="00C83B79"/>
    <w:rsid w:val="00C83FB5"/>
    <w:rsid w:val="00C841FC"/>
    <w:rsid w:val="00C84637"/>
    <w:rsid w:val="00C84644"/>
    <w:rsid w:val="00C84DC1"/>
    <w:rsid w:val="00C85E62"/>
    <w:rsid w:val="00C862E9"/>
    <w:rsid w:val="00C86648"/>
    <w:rsid w:val="00C86C37"/>
    <w:rsid w:val="00C86C4B"/>
    <w:rsid w:val="00C8724C"/>
    <w:rsid w:val="00C874F9"/>
    <w:rsid w:val="00C878A6"/>
    <w:rsid w:val="00C87AB7"/>
    <w:rsid w:val="00C87D9D"/>
    <w:rsid w:val="00C87E6E"/>
    <w:rsid w:val="00C90136"/>
    <w:rsid w:val="00C9019D"/>
    <w:rsid w:val="00C90959"/>
    <w:rsid w:val="00C90CF8"/>
    <w:rsid w:val="00C90EDB"/>
    <w:rsid w:val="00C91258"/>
    <w:rsid w:val="00C9182F"/>
    <w:rsid w:val="00C918F0"/>
    <w:rsid w:val="00C92091"/>
    <w:rsid w:val="00C9214A"/>
    <w:rsid w:val="00C9247A"/>
    <w:rsid w:val="00C9250E"/>
    <w:rsid w:val="00C9264D"/>
    <w:rsid w:val="00C9266E"/>
    <w:rsid w:val="00C92BC3"/>
    <w:rsid w:val="00C93129"/>
    <w:rsid w:val="00C9364D"/>
    <w:rsid w:val="00C939DA"/>
    <w:rsid w:val="00C93CB3"/>
    <w:rsid w:val="00C93CD0"/>
    <w:rsid w:val="00C93EF7"/>
    <w:rsid w:val="00C94BB0"/>
    <w:rsid w:val="00C94C00"/>
    <w:rsid w:val="00C94E2A"/>
    <w:rsid w:val="00C9542E"/>
    <w:rsid w:val="00C959BE"/>
    <w:rsid w:val="00C959FC"/>
    <w:rsid w:val="00C95B19"/>
    <w:rsid w:val="00C961ED"/>
    <w:rsid w:val="00C96644"/>
    <w:rsid w:val="00C967AF"/>
    <w:rsid w:val="00C96B31"/>
    <w:rsid w:val="00C97C18"/>
    <w:rsid w:val="00CA0004"/>
    <w:rsid w:val="00CA05BA"/>
    <w:rsid w:val="00CA1137"/>
    <w:rsid w:val="00CA1314"/>
    <w:rsid w:val="00CA1CCC"/>
    <w:rsid w:val="00CA2521"/>
    <w:rsid w:val="00CA2637"/>
    <w:rsid w:val="00CA2CCE"/>
    <w:rsid w:val="00CA2E7B"/>
    <w:rsid w:val="00CA3203"/>
    <w:rsid w:val="00CA3611"/>
    <w:rsid w:val="00CA3BD0"/>
    <w:rsid w:val="00CA44B9"/>
    <w:rsid w:val="00CA505F"/>
    <w:rsid w:val="00CA571B"/>
    <w:rsid w:val="00CA6091"/>
    <w:rsid w:val="00CA629D"/>
    <w:rsid w:val="00CA641C"/>
    <w:rsid w:val="00CA6441"/>
    <w:rsid w:val="00CA7638"/>
    <w:rsid w:val="00CA77AD"/>
    <w:rsid w:val="00CA7A4A"/>
    <w:rsid w:val="00CA7B51"/>
    <w:rsid w:val="00CA7C30"/>
    <w:rsid w:val="00CB0DDF"/>
    <w:rsid w:val="00CB14FC"/>
    <w:rsid w:val="00CB1FAA"/>
    <w:rsid w:val="00CB215D"/>
    <w:rsid w:val="00CB23B8"/>
    <w:rsid w:val="00CB28CE"/>
    <w:rsid w:val="00CB2B07"/>
    <w:rsid w:val="00CB2C55"/>
    <w:rsid w:val="00CB2CF9"/>
    <w:rsid w:val="00CB2F9F"/>
    <w:rsid w:val="00CB3088"/>
    <w:rsid w:val="00CB31F3"/>
    <w:rsid w:val="00CB38A1"/>
    <w:rsid w:val="00CB3A3F"/>
    <w:rsid w:val="00CB3CD1"/>
    <w:rsid w:val="00CB4011"/>
    <w:rsid w:val="00CB426E"/>
    <w:rsid w:val="00CB43E8"/>
    <w:rsid w:val="00CB43FB"/>
    <w:rsid w:val="00CB4480"/>
    <w:rsid w:val="00CB45F4"/>
    <w:rsid w:val="00CB4879"/>
    <w:rsid w:val="00CB4976"/>
    <w:rsid w:val="00CB4DBB"/>
    <w:rsid w:val="00CB5482"/>
    <w:rsid w:val="00CB5A1F"/>
    <w:rsid w:val="00CB61D6"/>
    <w:rsid w:val="00CB6351"/>
    <w:rsid w:val="00CB6415"/>
    <w:rsid w:val="00CB7166"/>
    <w:rsid w:val="00CB7656"/>
    <w:rsid w:val="00CB7733"/>
    <w:rsid w:val="00CB779E"/>
    <w:rsid w:val="00CB77F9"/>
    <w:rsid w:val="00CB7A86"/>
    <w:rsid w:val="00CB7AA5"/>
    <w:rsid w:val="00CC0093"/>
    <w:rsid w:val="00CC101D"/>
    <w:rsid w:val="00CC115C"/>
    <w:rsid w:val="00CC1284"/>
    <w:rsid w:val="00CC1368"/>
    <w:rsid w:val="00CC1696"/>
    <w:rsid w:val="00CC1778"/>
    <w:rsid w:val="00CC1D06"/>
    <w:rsid w:val="00CC20DA"/>
    <w:rsid w:val="00CC20EE"/>
    <w:rsid w:val="00CC265D"/>
    <w:rsid w:val="00CC2669"/>
    <w:rsid w:val="00CC2DE7"/>
    <w:rsid w:val="00CC3220"/>
    <w:rsid w:val="00CC32AE"/>
    <w:rsid w:val="00CC35D1"/>
    <w:rsid w:val="00CC39E9"/>
    <w:rsid w:val="00CC3A44"/>
    <w:rsid w:val="00CC3C10"/>
    <w:rsid w:val="00CC3F0A"/>
    <w:rsid w:val="00CC408C"/>
    <w:rsid w:val="00CC42FE"/>
    <w:rsid w:val="00CC465D"/>
    <w:rsid w:val="00CC46B3"/>
    <w:rsid w:val="00CC4ABC"/>
    <w:rsid w:val="00CC5027"/>
    <w:rsid w:val="00CC544B"/>
    <w:rsid w:val="00CC5D25"/>
    <w:rsid w:val="00CC6065"/>
    <w:rsid w:val="00CC68C0"/>
    <w:rsid w:val="00CC6A02"/>
    <w:rsid w:val="00CC6A58"/>
    <w:rsid w:val="00CC6C45"/>
    <w:rsid w:val="00CC6FDC"/>
    <w:rsid w:val="00CC705D"/>
    <w:rsid w:val="00CC7367"/>
    <w:rsid w:val="00CC7549"/>
    <w:rsid w:val="00CC77F6"/>
    <w:rsid w:val="00CD0492"/>
    <w:rsid w:val="00CD0EEE"/>
    <w:rsid w:val="00CD1008"/>
    <w:rsid w:val="00CD1356"/>
    <w:rsid w:val="00CD1590"/>
    <w:rsid w:val="00CD1A0C"/>
    <w:rsid w:val="00CD2344"/>
    <w:rsid w:val="00CD2C92"/>
    <w:rsid w:val="00CD30EE"/>
    <w:rsid w:val="00CD3C32"/>
    <w:rsid w:val="00CD41BF"/>
    <w:rsid w:val="00CD43AB"/>
    <w:rsid w:val="00CD4581"/>
    <w:rsid w:val="00CD4784"/>
    <w:rsid w:val="00CD495B"/>
    <w:rsid w:val="00CD4D6A"/>
    <w:rsid w:val="00CD5211"/>
    <w:rsid w:val="00CD58FD"/>
    <w:rsid w:val="00CD5A5A"/>
    <w:rsid w:val="00CD5F2E"/>
    <w:rsid w:val="00CD62E9"/>
    <w:rsid w:val="00CD64A9"/>
    <w:rsid w:val="00CD7456"/>
    <w:rsid w:val="00CD75CF"/>
    <w:rsid w:val="00CD7A48"/>
    <w:rsid w:val="00CD7B2C"/>
    <w:rsid w:val="00CD7E19"/>
    <w:rsid w:val="00CD7F67"/>
    <w:rsid w:val="00CE0599"/>
    <w:rsid w:val="00CE0C3E"/>
    <w:rsid w:val="00CE0FC5"/>
    <w:rsid w:val="00CE1351"/>
    <w:rsid w:val="00CE159D"/>
    <w:rsid w:val="00CE15CC"/>
    <w:rsid w:val="00CE17B5"/>
    <w:rsid w:val="00CE1C08"/>
    <w:rsid w:val="00CE1F16"/>
    <w:rsid w:val="00CE1FAE"/>
    <w:rsid w:val="00CE28AB"/>
    <w:rsid w:val="00CE2B98"/>
    <w:rsid w:val="00CE2D30"/>
    <w:rsid w:val="00CE30B9"/>
    <w:rsid w:val="00CE3455"/>
    <w:rsid w:val="00CE3470"/>
    <w:rsid w:val="00CE351A"/>
    <w:rsid w:val="00CE3A88"/>
    <w:rsid w:val="00CE3E42"/>
    <w:rsid w:val="00CE412E"/>
    <w:rsid w:val="00CE4185"/>
    <w:rsid w:val="00CE41CC"/>
    <w:rsid w:val="00CE426B"/>
    <w:rsid w:val="00CE46C8"/>
    <w:rsid w:val="00CE4E68"/>
    <w:rsid w:val="00CE55C9"/>
    <w:rsid w:val="00CE596E"/>
    <w:rsid w:val="00CE5FD7"/>
    <w:rsid w:val="00CE6A56"/>
    <w:rsid w:val="00CE6BBC"/>
    <w:rsid w:val="00CE6D3C"/>
    <w:rsid w:val="00CE70EC"/>
    <w:rsid w:val="00CE71F2"/>
    <w:rsid w:val="00CE799E"/>
    <w:rsid w:val="00CE7A0C"/>
    <w:rsid w:val="00CF0439"/>
    <w:rsid w:val="00CF044B"/>
    <w:rsid w:val="00CF06CD"/>
    <w:rsid w:val="00CF10AA"/>
    <w:rsid w:val="00CF11AB"/>
    <w:rsid w:val="00CF1658"/>
    <w:rsid w:val="00CF16A4"/>
    <w:rsid w:val="00CF1A9E"/>
    <w:rsid w:val="00CF29B9"/>
    <w:rsid w:val="00CF3D06"/>
    <w:rsid w:val="00CF4556"/>
    <w:rsid w:val="00CF4CEA"/>
    <w:rsid w:val="00CF4F89"/>
    <w:rsid w:val="00CF5207"/>
    <w:rsid w:val="00CF5C1F"/>
    <w:rsid w:val="00CF66A2"/>
    <w:rsid w:val="00CF671B"/>
    <w:rsid w:val="00CF6A3D"/>
    <w:rsid w:val="00CF6D62"/>
    <w:rsid w:val="00CF6FFE"/>
    <w:rsid w:val="00CF716A"/>
    <w:rsid w:val="00D00273"/>
    <w:rsid w:val="00D00431"/>
    <w:rsid w:val="00D004AE"/>
    <w:rsid w:val="00D00641"/>
    <w:rsid w:val="00D007C8"/>
    <w:rsid w:val="00D00CD2"/>
    <w:rsid w:val="00D00EB7"/>
    <w:rsid w:val="00D0141F"/>
    <w:rsid w:val="00D019C4"/>
    <w:rsid w:val="00D01B51"/>
    <w:rsid w:val="00D01F60"/>
    <w:rsid w:val="00D0287A"/>
    <w:rsid w:val="00D02C10"/>
    <w:rsid w:val="00D02C84"/>
    <w:rsid w:val="00D03709"/>
    <w:rsid w:val="00D03E9E"/>
    <w:rsid w:val="00D03EFF"/>
    <w:rsid w:val="00D0408A"/>
    <w:rsid w:val="00D04127"/>
    <w:rsid w:val="00D042F9"/>
    <w:rsid w:val="00D05664"/>
    <w:rsid w:val="00D060C6"/>
    <w:rsid w:val="00D06295"/>
    <w:rsid w:val="00D064F0"/>
    <w:rsid w:val="00D064F3"/>
    <w:rsid w:val="00D0682B"/>
    <w:rsid w:val="00D06C80"/>
    <w:rsid w:val="00D0792C"/>
    <w:rsid w:val="00D10135"/>
    <w:rsid w:val="00D10184"/>
    <w:rsid w:val="00D1035E"/>
    <w:rsid w:val="00D104A1"/>
    <w:rsid w:val="00D10906"/>
    <w:rsid w:val="00D10A04"/>
    <w:rsid w:val="00D10BF3"/>
    <w:rsid w:val="00D1170B"/>
    <w:rsid w:val="00D128E7"/>
    <w:rsid w:val="00D12CEC"/>
    <w:rsid w:val="00D12D48"/>
    <w:rsid w:val="00D12E05"/>
    <w:rsid w:val="00D1302B"/>
    <w:rsid w:val="00D131BC"/>
    <w:rsid w:val="00D13257"/>
    <w:rsid w:val="00D13637"/>
    <w:rsid w:val="00D13A3A"/>
    <w:rsid w:val="00D13C21"/>
    <w:rsid w:val="00D1431D"/>
    <w:rsid w:val="00D14391"/>
    <w:rsid w:val="00D1496A"/>
    <w:rsid w:val="00D156C0"/>
    <w:rsid w:val="00D15E6E"/>
    <w:rsid w:val="00D15FA6"/>
    <w:rsid w:val="00D162F1"/>
    <w:rsid w:val="00D16BF6"/>
    <w:rsid w:val="00D16E0B"/>
    <w:rsid w:val="00D17484"/>
    <w:rsid w:val="00D17DDB"/>
    <w:rsid w:val="00D17E01"/>
    <w:rsid w:val="00D20B3F"/>
    <w:rsid w:val="00D20C6F"/>
    <w:rsid w:val="00D20DD4"/>
    <w:rsid w:val="00D214B6"/>
    <w:rsid w:val="00D21B96"/>
    <w:rsid w:val="00D21E0F"/>
    <w:rsid w:val="00D2259B"/>
    <w:rsid w:val="00D225CF"/>
    <w:rsid w:val="00D22719"/>
    <w:rsid w:val="00D22A1D"/>
    <w:rsid w:val="00D22B1A"/>
    <w:rsid w:val="00D23001"/>
    <w:rsid w:val="00D2337A"/>
    <w:rsid w:val="00D23B72"/>
    <w:rsid w:val="00D23C58"/>
    <w:rsid w:val="00D2455E"/>
    <w:rsid w:val="00D24B3E"/>
    <w:rsid w:val="00D24DA1"/>
    <w:rsid w:val="00D24E59"/>
    <w:rsid w:val="00D251F1"/>
    <w:rsid w:val="00D25253"/>
    <w:rsid w:val="00D260A3"/>
    <w:rsid w:val="00D261D1"/>
    <w:rsid w:val="00D2629F"/>
    <w:rsid w:val="00D2695D"/>
    <w:rsid w:val="00D26B53"/>
    <w:rsid w:val="00D272BC"/>
    <w:rsid w:val="00D27307"/>
    <w:rsid w:val="00D2771B"/>
    <w:rsid w:val="00D27A3E"/>
    <w:rsid w:val="00D27FBB"/>
    <w:rsid w:val="00D30864"/>
    <w:rsid w:val="00D30EE7"/>
    <w:rsid w:val="00D31A03"/>
    <w:rsid w:val="00D31A7C"/>
    <w:rsid w:val="00D327C2"/>
    <w:rsid w:val="00D32858"/>
    <w:rsid w:val="00D329A8"/>
    <w:rsid w:val="00D33285"/>
    <w:rsid w:val="00D33A56"/>
    <w:rsid w:val="00D3416D"/>
    <w:rsid w:val="00D34556"/>
    <w:rsid w:val="00D3590C"/>
    <w:rsid w:val="00D35F13"/>
    <w:rsid w:val="00D3602C"/>
    <w:rsid w:val="00D367EC"/>
    <w:rsid w:val="00D36815"/>
    <w:rsid w:val="00D36949"/>
    <w:rsid w:val="00D36BCA"/>
    <w:rsid w:val="00D36D07"/>
    <w:rsid w:val="00D37A68"/>
    <w:rsid w:val="00D37CEC"/>
    <w:rsid w:val="00D37EA8"/>
    <w:rsid w:val="00D404E9"/>
    <w:rsid w:val="00D406BA"/>
    <w:rsid w:val="00D40BAE"/>
    <w:rsid w:val="00D40C9B"/>
    <w:rsid w:val="00D41225"/>
    <w:rsid w:val="00D4182A"/>
    <w:rsid w:val="00D42038"/>
    <w:rsid w:val="00D424F5"/>
    <w:rsid w:val="00D42619"/>
    <w:rsid w:val="00D42762"/>
    <w:rsid w:val="00D42977"/>
    <w:rsid w:val="00D42BFB"/>
    <w:rsid w:val="00D42D35"/>
    <w:rsid w:val="00D433D7"/>
    <w:rsid w:val="00D43444"/>
    <w:rsid w:val="00D43533"/>
    <w:rsid w:val="00D43A4E"/>
    <w:rsid w:val="00D43D9F"/>
    <w:rsid w:val="00D440F9"/>
    <w:rsid w:val="00D44526"/>
    <w:rsid w:val="00D44542"/>
    <w:rsid w:val="00D4462B"/>
    <w:rsid w:val="00D44A5D"/>
    <w:rsid w:val="00D44A6D"/>
    <w:rsid w:val="00D44E10"/>
    <w:rsid w:val="00D4504A"/>
    <w:rsid w:val="00D456D9"/>
    <w:rsid w:val="00D4690E"/>
    <w:rsid w:val="00D46C96"/>
    <w:rsid w:val="00D46CB5"/>
    <w:rsid w:val="00D479AE"/>
    <w:rsid w:val="00D47C05"/>
    <w:rsid w:val="00D5018E"/>
    <w:rsid w:val="00D501B4"/>
    <w:rsid w:val="00D50368"/>
    <w:rsid w:val="00D50880"/>
    <w:rsid w:val="00D50AF9"/>
    <w:rsid w:val="00D50EA3"/>
    <w:rsid w:val="00D51140"/>
    <w:rsid w:val="00D51189"/>
    <w:rsid w:val="00D513C5"/>
    <w:rsid w:val="00D51959"/>
    <w:rsid w:val="00D51C6A"/>
    <w:rsid w:val="00D522B4"/>
    <w:rsid w:val="00D52D33"/>
    <w:rsid w:val="00D538E8"/>
    <w:rsid w:val="00D53940"/>
    <w:rsid w:val="00D53D87"/>
    <w:rsid w:val="00D548DA"/>
    <w:rsid w:val="00D553DB"/>
    <w:rsid w:val="00D55909"/>
    <w:rsid w:val="00D55E38"/>
    <w:rsid w:val="00D55E54"/>
    <w:rsid w:val="00D55F94"/>
    <w:rsid w:val="00D56287"/>
    <w:rsid w:val="00D564AA"/>
    <w:rsid w:val="00D56732"/>
    <w:rsid w:val="00D56CBC"/>
    <w:rsid w:val="00D57690"/>
    <w:rsid w:val="00D577B3"/>
    <w:rsid w:val="00D5784C"/>
    <w:rsid w:val="00D57CD5"/>
    <w:rsid w:val="00D6022F"/>
    <w:rsid w:val="00D60451"/>
    <w:rsid w:val="00D60BE5"/>
    <w:rsid w:val="00D61658"/>
    <w:rsid w:val="00D61A23"/>
    <w:rsid w:val="00D61C26"/>
    <w:rsid w:val="00D61D45"/>
    <w:rsid w:val="00D61DC2"/>
    <w:rsid w:val="00D62055"/>
    <w:rsid w:val="00D62A9A"/>
    <w:rsid w:val="00D62BBA"/>
    <w:rsid w:val="00D630D0"/>
    <w:rsid w:val="00D6325C"/>
    <w:rsid w:val="00D6331C"/>
    <w:rsid w:val="00D63335"/>
    <w:rsid w:val="00D6335B"/>
    <w:rsid w:val="00D6388C"/>
    <w:rsid w:val="00D63F7C"/>
    <w:rsid w:val="00D64715"/>
    <w:rsid w:val="00D64ECA"/>
    <w:rsid w:val="00D64FD5"/>
    <w:rsid w:val="00D650D4"/>
    <w:rsid w:val="00D650E6"/>
    <w:rsid w:val="00D65244"/>
    <w:rsid w:val="00D652C5"/>
    <w:rsid w:val="00D653EE"/>
    <w:rsid w:val="00D659A6"/>
    <w:rsid w:val="00D65B7B"/>
    <w:rsid w:val="00D65CB1"/>
    <w:rsid w:val="00D65D43"/>
    <w:rsid w:val="00D66019"/>
    <w:rsid w:val="00D66907"/>
    <w:rsid w:val="00D66CC3"/>
    <w:rsid w:val="00D66DD4"/>
    <w:rsid w:val="00D67188"/>
    <w:rsid w:val="00D67447"/>
    <w:rsid w:val="00D6749C"/>
    <w:rsid w:val="00D67E9F"/>
    <w:rsid w:val="00D67EE0"/>
    <w:rsid w:val="00D70061"/>
    <w:rsid w:val="00D70062"/>
    <w:rsid w:val="00D7035A"/>
    <w:rsid w:val="00D7092F"/>
    <w:rsid w:val="00D70C4A"/>
    <w:rsid w:val="00D71589"/>
    <w:rsid w:val="00D715B1"/>
    <w:rsid w:val="00D71AAA"/>
    <w:rsid w:val="00D723C6"/>
    <w:rsid w:val="00D728AF"/>
    <w:rsid w:val="00D72962"/>
    <w:rsid w:val="00D7328F"/>
    <w:rsid w:val="00D733E7"/>
    <w:rsid w:val="00D73559"/>
    <w:rsid w:val="00D73D48"/>
    <w:rsid w:val="00D742E7"/>
    <w:rsid w:val="00D74400"/>
    <w:rsid w:val="00D7457A"/>
    <w:rsid w:val="00D745FE"/>
    <w:rsid w:val="00D74BE9"/>
    <w:rsid w:val="00D74D74"/>
    <w:rsid w:val="00D7555D"/>
    <w:rsid w:val="00D7565A"/>
    <w:rsid w:val="00D75910"/>
    <w:rsid w:val="00D75A65"/>
    <w:rsid w:val="00D75FB8"/>
    <w:rsid w:val="00D760B1"/>
    <w:rsid w:val="00D7633D"/>
    <w:rsid w:val="00D76419"/>
    <w:rsid w:val="00D76452"/>
    <w:rsid w:val="00D76BB1"/>
    <w:rsid w:val="00D76C3D"/>
    <w:rsid w:val="00D77486"/>
    <w:rsid w:val="00D775DB"/>
    <w:rsid w:val="00D77616"/>
    <w:rsid w:val="00D77899"/>
    <w:rsid w:val="00D803AF"/>
    <w:rsid w:val="00D80875"/>
    <w:rsid w:val="00D80D83"/>
    <w:rsid w:val="00D80E50"/>
    <w:rsid w:val="00D8107B"/>
    <w:rsid w:val="00D812D9"/>
    <w:rsid w:val="00D81604"/>
    <w:rsid w:val="00D81C17"/>
    <w:rsid w:val="00D81E46"/>
    <w:rsid w:val="00D8213C"/>
    <w:rsid w:val="00D82C27"/>
    <w:rsid w:val="00D82C61"/>
    <w:rsid w:val="00D82E16"/>
    <w:rsid w:val="00D82F23"/>
    <w:rsid w:val="00D83448"/>
    <w:rsid w:val="00D83878"/>
    <w:rsid w:val="00D83D38"/>
    <w:rsid w:val="00D83E28"/>
    <w:rsid w:val="00D84089"/>
    <w:rsid w:val="00D841C5"/>
    <w:rsid w:val="00D842A7"/>
    <w:rsid w:val="00D846AF"/>
    <w:rsid w:val="00D84993"/>
    <w:rsid w:val="00D84B5E"/>
    <w:rsid w:val="00D84F09"/>
    <w:rsid w:val="00D852B1"/>
    <w:rsid w:val="00D85480"/>
    <w:rsid w:val="00D8576D"/>
    <w:rsid w:val="00D858B6"/>
    <w:rsid w:val="00D85E4D"/>
    <w:rsid w:val="00D85F4B"/>
    <w:rsid w:val="00D8643F"/>
    <w:rsid w:val="00D86DFB"/>
    <w:rsid w:val="00D872A5"/>
    <w:rsid w:val="00D878DC"/>
    <w:rsid w:val="00D878EF"/>
    <w:rsid w:val="00D87A08"/>
    <w:rsid w:val="00D87AC8"/>
    <w:rsid w:val="00D87C5F"/>
    <w:rsid w:val="00D90345"/>
    <w:rsid w:val="00D90A31"/>
    <w:rsid w:val="00D90BCE"/>
    <w:rsid w:val="00D90CE2"/>
    <w:rsid w:val="00D90CF4"/>
    <w:rsid w:val="00D90D0E"/>
    <w:rsid w:val="00D91421"/>
    <w:rsid w:val="00D915C2"/>
    <w:rsid w:val="00D920D5"/>
    <w:rsid w:val="00D926A4"/>
    <w:rsid w:val="00D9291F"/>
    <w:rsid w:val="00D929EA"/>
    <w:rsid w:val="00D92ACF"/>
    <w:rsid w:val="00D92AEF"/>
    <w:rsid w:val="00D92E3B"/>
    <w:rsid w:val="00D93018"/>
    <w:rsid w:val="00D93532"/>
    <w:rsid w:val="00D93FE6"/>
    <w:rsid w:val="00D9426C"/>
    <w:rsid w:val="00D945D6"/>
    <w:rsid w:val="00D9488D"/>
    <w:rsid w:val="00D94E52"/>
    <w:rsid w:val="00D94E98"/>
    <w:rsid w:val="00D94F81"/>
    <w:rsid w:val="00D95BD8"/>
    <w:rsid w:val="00D95D2D"/>
    <w:rsid w:val="00D95FD3"/>
    <w:rsid w:val="00D96BE7"/>
    <w:rsid w:val="00D96C40"/>
    <w:rsid w:val="00D96F7A"/>
    <w:rsid w:val="00D97A59"/>
    <w:rsid w:val="00D97AB8"/>
    <w:rsid w:val="00D97EAF"/>
    <w:rsid w:val="00DA0513"/>
    <w:rsid w:val="00DA051D"/>
    <w:rsid w:val="00DA0C23"/>
    <w:rsid w:val="00DA10F8"/>
    <w:rsid w:val="00DA17A3"/>
    <w:rsid w:val="00DA18CD"/>
    <w:rsid w:val="00DA1BB7"/>
    <w:rsid w:val="00DA3067"/>
    <w:rsid w:val="00DA30D0"/>
    <w:rsid w:val="00DA40FD"/>
    <w:rsid w:val="00DA5287"/>
    <w:rsid w:val="00DA56EB"/>
    <w:rsid w:val="00DA5943"/>
    <w:rsid w:val="00DA5AAF"/>
    <w:rsid w:val="00DA5E68"/>
    <w:rsid w:val="00DA6050"/>
    <w:rsid w:val="00DA6FF9"/>
    <w:rsid w:val="00DA74A9"/>
    <w:rsid w:val="00DA7834"/>
    <w:rsid w:val="00DA794D"/>
    <w:rsid w:val="00DA7C36"/>
    <w:rsid w:val="00DA7CFB"/>
    <w:rsid w:val="00DB00FC"/>
    <w:rsid w:val="00DB044F"/>
    <w:rsid w:val="00DB0841"/>
    <w:rsid w:val="00DB08DC"/>
    <w:rsid w:val="00DB0A01"/>
    <w:rsid w:val="00DB0C4C"/>
    <w:rsid w:val="00DB0ECA"/>
    <w:rsid w:val="00DB16F8"/>
    <w:rsid w:val="00DB17B3"/>
    <w:rsid w:val="00DB1A35"/>
    <w:rsid w:val="00DB223A"/>
    <w:rsid w:val="00DB278A"/>
    <w:rsid w:val="00DB291D"/>
    <w:rsid w:val="00DB2BDA"/>
    <w:rsid w:val="00DB2C1C"/>
    <w:rsid w:val="00DB2EDD"/>
    <w:rsid w:val="00DB2EFF"/>
    <w:rsid w:val="00DB33BD"/>
    <w:rsid w:val="00DB3D1F"/>
    <w:rsid w:val="00DB3FBF"/>
    <w:rsid w:val="00DB4093"/>
    <w:rsid w:val="00DB410E"/>
    <w:rsid w:val="00DB427B"/>
    <w:rsid w:val="00DB48AF"/>
    <w:rsid w:val="00DB4EBB"/>
    <w:rsid w:val="00DB5100"/>
    <w:rsid w:val="00DB5820"/>
    <w:rsid w:val="00DB584E"/>
    <w:rsid w:val="00DB5AC6"/>
    <w:rsid w:val="00DB6713"/>
    <w:rsid w:val="00DB6A2A"/>
    <w:rsid w:val="00DB6B7D"/>
    <w:rsid w:val="00DB6D04"/>
    <w:rsid w:val="00DB6E9C"/>
    <w:rsid w:val="00DB7216"/>
    <w:rsid w:val="00DB7521"/>
    <w:rsid w:val="00DB761A"/>
    <w:rsid w:val="00DB7818"/>
    <w:rsid w:val="00DB7BE6"/>
    <w:rsid w:val="00DC05BF"/>
    <w:rsid w:val="00DC066A"/>
    <w:rsid w:val="00DC0725"/>
    <w:rsid w:val="00DC0867"/>
    <w:rsid w:val="00DC0942"/>
    <w:rsid w:val="00DC09CE"/>
    <w:rsid w:val="00DC0B8B"/>
    <w:rsid w:val="00DC0C6F"/>
    <w:rsid w:val="00DC10FF"/>
    <w:rsid w:val="00DC1184"/>
    <w:rsid w:val="00DC14B0"/>
    <w:rsid w:val="00DC18D0"/>
    <w:rsid w:val="00DC20F1"/>
    <w:rsid w:val="00DC264C"/>
    <w:rsid w:val="00DC2922"/>
    <w:rsid w:val="00DC2B6F"/>
    <w:rsid w:val="00DC2E54"/>
    <w:rsid w:val="00DC319C"/>
    <w:rsid w:val="00DC366C"/>
    <w:rsid w:val="00DC4154"/>
    <w:rsid w:val="00DC425C"/>
    <w:rsid w:val="00DC49AC"/>
    <w:rsid w:val="00DC4A0A"/>
    <w:rsid w:val="00DC5097"/>
    <w:rsid w:val="00DC5BC0"/>
    <w:rsid w:val="00DC6339"/>
    <w:rsid w:val="00DC7BFA"/>
    <w:rsid w:val="00DC7E7D"/>
    <w:rsid w:val="00DC7EF8"/>
    <w:rsid w:val="00DC7F25"/>
    <w:rsid w:val="00DC7F33"/>
    <w:rsid w:val="00DC7FA2"/>
    <w:rsid w:val="00DD04E6"/>
    <w:rsid w:val="00DD073C"/>
    <w:rsid w:val="00DD15DE"/>
    <w:rsid w:val="00DD170A"/>
    <w:rsid w:val="00DD1A95"/>
    <w:rsid w:val="00DD2748"/>
    <w:rsid w:val="00DD284D"/>
    <w:rsid w:val="00DD299E"/>
    <w:rsid w:val="00DD2C9B"/>
    <w:rsid w:val="00DD2D6F"/>
    <w:rsid w:val="00DD3237"/>
    <w:rsid w:val="00DD34EB"/>
    <w:rsid w:val="00DD37EE"/>
    <w:rsid w:val="00DD3D09"/>
    <w:rsid w:val="00DD3E54"/>
    <w:rsid w:val="00DD3E59"/>
    <w:rsid w:val="00DD40FE"/>
    <w:rsid w:val="00DD4201"/>
    <w:rsid w:val="00DD43F0"/>
    <w:rsid w:val="00DD45E6"/>
    <w:rsid w:val="00DD46A0"/>
    <w:rsid w:val="00DD4AE6"/>
    <w:rsid w:val="00DD4CD2"/>
    <w:rsid w:val="00DD5398"/>
    <w:rsid w:val="00DD5421"/>
    <w:rsid w:val="00DD564B"/>
    <w:rsid w:val="00DD56DE"/>
    <w:rsid w:val="00DD58B2"/>
    <w:rsid w:val="00DD5999"/>
    <w:rsid w:val="00DD5E2E"/>
    <w:rsid w:val="00DD5F1E"/>
    <w:rsid w:val="00DD6693"/>
    <w:rsid w:val="00DD6B48"/>
    <w:rsid w:val="00DD7134"/>
    <w:rsid w:val="00DD79B5"/>
    <w:rsid w:val="00DD7CC1"/>
    <w:rsid w:val="00DD7FA9"/>
    <w:rsid w:val="00DE0023"/>
    <w:rsid w:val="00DE00D2"/>
    <w:rsid w:val="00DE0476"/>
    <w:rsid w:val="00DE0691"/>
    <w:rsid w:val="00DE0887"/>
    <w:rsid w:val="00DE0C30"/>
    <w:rsid w:val="00DE0CE9"/>
    <w:rsid w:val="00DE10F5"/>
    <w:rsid w:val="00DE17C7"/>
    <w:rsid w:val="00DE1929"/>
    <w:rsid w:val="00DE1AC0"/>
    <w:rsid w:val="00DE1EB4"/>
    <w:rsid w:val="00DE25D1"/>
    <w:rsid w:val="00DE2D26"/>
    <w:rsid w:val="00DE301F"/>
    <w:rsid w:val="00DE304A"/>
    <w:rsid w:val="00DE33A0"/>
    <w:rsid w:val="00DE3819"/>
    <w:rsid w:val="00DE3C27"/>
    <w:rsid w:val="00DE3D4F"/>
    <w:rsid w:val="00DE3DDE"/>
    <w:rsid w:val="00DE405D"/>
    <w:rsid w:val="00DE40E5"/>
    <w:rsid w:val="00DE418B"/>
    <w:rsid w:val="00DE418E"/>
    <w:rsid w:val="00DE41F8"/>
    <w:rsid w:val="00DE445F"/>
    <w:rsid w:val="00DE4736"/>
    <w:rsid w:val="00DE47B3"/>
    <w:rsid w:val="00DE4A19"/>
    <w:rsid w:val="00DE4BB5"/>
    <w:rsid w:val="00DE5077"/>
    <w:rsid w:val="00DE51E2"/>
    <w:rsid w:val="00DE52B3"/>
    <w:rsid w:val="00DE5555"/>
    <w:rsid w:val="00DE58BE"/>
    <w:rsid w:val="00DE5F6B"/>
    <w:rsid w:val="00DE65E9"/>
    <w:rsid w:val="00DE66CE"/>
    <w:rsid w:val="00DE6DB1"/>
    <w:rsid w:val="00DE7248"/>
    <w:rsid w:val="00DE7545"/>
    <w:rsid w:val="00DF0060"/>
    <w:rsid w:val="00DF0074"/>
    <w:rsid w:val="00DF0210"/>
    <w:rsid w:val="00DF06EA"/>
    <w:rsid w:val="00DF157D"/>
    <w:rsid w:val="00DF1B6B"/>
    <w:rsid w:val="00DF2608"/>
    <w:rsid w:val="00DF26DD"/>
    <w:rsid w:val="00DF2820"/>
    <w:rsid w:val="00DF2DDB"/>
    <w:rsid w:val="00DF3646"/>
    <w:rsid w:val="00DF399D"/>
    <w:rsid w:val="00DF3D2F"/>
    <w:rsid w:val="00DF4422"/>
    <w:rsid w:val="00DF4577"/>
    <w:rsid w:val="00DF4A60"/>
    <w:rsid w:val="00DF4AAD"/>
    <w:rsid w:val="00DF4C2A"/>
    <w:rsid w:val="00DF4D08"/>
    <w:rsid w:val="00DF54F2"/>
    <w:rsid w:val="00DF55AA"/>
    <w:rsid w:val="00DF5A65"/>
    <w:rsid w:val="00DF64B9"/>
    <w:rsid w:val="00DF677B"/>
    <w:rsid w:val="00DF6F69"/>
    <w:rsid w:val="00DF762E"/>
    <w:rsid w:val="00DF7B0A"/>
    <w:rsid w:val="00E002D6"/>
    <w:rsid w:val="00E00D4B"/>
    <w:rsid w:val="00E00F9D"/>
    <w:rsid w:val="00E0120F"/>
    <w:rsid w:val="00E0129D"/>
    <w:rsid w:val="00E01725"/>
    <w:rsid w:val="00E01A6B"/>
    <w:rsid w:val="00E02065"/>
    <w:rsid w:val="00E027F7"/>
    <w:rsid w:val="00E02C98"/>
    <w:rsid w:val="00E03669"/>
    <w:rsid w:val="00E03736"/>
    <w:rsid w:val="00E03F3F"/>
    <w:rsid w:val="00E04401"/>
    <w:rsid w:val="00E049C1"/>
    <w:rsid w:val="00E04B43"/>
    <w:rsid w:val="00E051EF"/>
    <w:rsid w:val="00E056BE"/>
    <w:rsid w:val="00E05C1B"/>
    <w:rsid w:val="00E060DF"/>
    <w:rsid w:val="00E0631E"/>
    <w:rsid w:val="00E0639E"/>
    <w:rsid w:val="00E065D2"/>
    <w:rsid w:val="00E06C8B"/>
    <w:rsid w:val="00E06E3A"/>
    <w:rsid w:val="00E07343"/>
    <w:rsid w:val="00E077F6"/>
    <w:rsid w:val="00E10B07"/>
    <w:rsid w:val="00E10DE9"/>
    <w:rsid w:val="00E11030"/>
    <w:rsid w:val="00E11AB6"/>
    <w:rsid w:val="00E11CA8"/>
    <w:rsid w:val="00E128CC"/>
    <w:rsid w:val="00E12AC0"/>
    <w:rsid w:val="00E135E9"/>
    <w:rsid w:val="00E13663"/>
    <w:rsid w:val="00E13814"/>
    <w:rsid w:val="00E13879"/>
    <w:rsid w:val="00E141BB"/>
    <w:rsid w:val="00E14AAF"/>
    <w:rsid w:val="00E14D8D"/>
    <w:rsid w:val="00E150FC"/>
    <w:rsid w:val="00E151BC"/>
    <w:rsid w:val="00E152DD"/>
    <w:rsid w:val="00E15424"/>
    <w:rsid w:val="00E156D4"/>
    <w:rsid w:val="00E15947"/>
    <w:rsid w:val="00E15E60"/>
    <w:rsid w:val="00E1702C"/>
    <w:rsid w:val="00E17057"/>
    <w:rsid w:val="00E1734D"/>
    <w:rsid w:val="00E1743C"/>
    <w:rsid w:val="00E1788C"/>
    <w:rsid w:val="00E17C0F"/>
    <w:rsid w:val="00E17F6C"/>
    <w:rsid w:val="00E2002B"/>
    <w:rsid w:val="00E206DA"/>
    <w:rsid w:val="00E207F9"/>
    <w:rsid w:val="00E20920"/>
    <w:rsid w:val="00E20AE3"/>
    <w:rsid w:val="00E20CA2"/>
    <w:rsid w:val="00E213FE"/>
    <w:rsid w:val="00E21484"/>
    <w:rsid w:val="00E2149E"/>
    <w:rsid w:val="00E21C75"/>
    <w:rsid w:val="00E2216A"/>
    <w:rsid w:val="00E22348"/>
    <w:rsid w:val="00E2265B"/>
    <w:rsid w:val="00E22A50"/>
    <w:rsid w:val="00E22B19"/>
    <w:rsid w:val="00E22E19"/>
    <w:rsid w:val="00E23D40"/>
    <w:rsid w:val="00E23D65"/>
    <w:rsid w:val="00E23F36"/>
    <w:rsid w:val="00E23FD9"/>
    <w:rsid w:val="00E24550"/>
    <w:rsid w:val="00E24B55"/>
    <w:rsid w:val="00E251D2"/>
    <w:rsid w:val="00E252B8"/>
    <w:rsid w:val="00E253BF"/>
    <w:rsid w:val="00E25D44"/>
    <w:rsid w:val="00E26B04"/>
    <w:rsid w:val="00E26BC8"/>
    <w:rsid w:val="00E26FD1"/>
    <w:rsid w:val="00E27409"/>
    <w:rsid w:val="00E277A4"/>
    <w:rsid w:val="00E27A5C"/>
    <w:rsid w:val="00E27A73"/>
    <w:rsid w:val="00E27B37"/>
    <w:rsid w:val="00E27E53"/>
    <w:rsid w:val="00E30414"/>
    <w:rsid w:val="00E31000"/>
    <w:rsid w:val="00E31317"/>
    <w:rsid w:val="00E31545"/>
    <w:rsid w:val="00E3195A"/>
    <w:rsid w:val="00E31BFD"/>
    <w:rsid w:val="00E32012"/>
    <w:rsid w:val="00E3261C"/>
    <w:rsid w:val="00E3280D"/>
    <w:rsid w:val="00E32D35"/>
    <w:rsid w:val="00E33BAB"/>
    <w:rsid w:val="00E33C28"/>
    <w:rsid w:val="00E33D66"/>
    <w:rsid w:val="00E33F97"/>
    <w:rsid w:val="00E3440E"/>
    <w:rsid w:val="00E34B48"/>
    <w:rsid w:val="00E34C25"/>
    <w:rsid w:val="00E34E25"/>
    <w:rsid w:val="00E352B3"/>
    <w:rsid w:val="00E35830"/>
    <w:rsid w:val="00E35A02"/>
    <w:rsid w:val="00E35E32"/>
    <w:rsid w:val="00E35FE8"/>
    <w:rsid w:val="00E36AD9"/>
    <w:rsid w:val="00E36C5D"/>
    <w:rsid w:val="00E370AD"/>
    <w:rsid w:val="00E37330"/>
    <w:rsid w:val="00E374FF"/>
    <w:rsid w:val="00E377BC"/>
    <w:rsid w:val="00E379FE"/>
    <w:rsid w:val="00E37CFF"/>
    <w:rsid w:val="00E4010F"/>
    <w:rsid w:val="00E40524"/>
    <w:rsid w:val="00E40754"/>
    <w:rsid w:val="00E407CC"/>
    <w:rsid w:val="00E40B9A"/>
    <w:rsid w:val="00E41006"/>
    <w:rsid w:val="00E410AA"/>
    <w:rsid w:val="00E419A4"/>
    <w:rsid w:val="00E4200B"/>
    <w:rsid w:val="00E4200E"/>
    <w:rsid w:val="00E42154"/>
    <w:rsid w:val="00E422E1"/>
    <w:rsid w:val="00E43015"/>
    <w:rsid w:val="00E43209"/>
    <w:rsid w:val="00E43F1D"/>
    <w:rsid w:val="00E44673"/>
    <w:rsid w:val="00E44FFD"/>
    <w:rsid w:val="00E45098"/>
    <w:rsid w:val="00E451F4"/>
    <w:rsid w:val="00E45579"/>
    <w:rsid w:val="00E45BB8"/>
    <w:rsid w:val="00E45F9D"/>
    <w:rsid w:val="00E465DA"/>
    <w:rsid w:val="00E467CB"/>
    <w:rsid w:val="00E46A06"/>
    <w:rsid w:val="00E46F3F"/>
    <w:rsid w:val="00E47128"/>
    <w:rsid w:val="00E47873"/>
    <w:rsid w:val="00E47A38"/>
    <w:rsid w:val="00E47E0A"/>
    <w:rsid w:val="00E50341"/>
    <w:rsid w:val="00E5077B"/>
    <w:rsid w:val="00E50791"/>
    <w:rsid w:val="00E50BC2"/>
    <w:rsid w:val="00E5135A"/>
    <w:rsid w:val="00E5159F"/>
    <w:rsid w:val="00E51D03"/>
    <w:rsid w:val="00E51D08"/>
    <w:rsid w:val="00E523AE"/>
    <w:rsid w:val="00E52664"/>
    <w:rsid w:val="00E527C2"/>
    <w:rsid w:val="00E52C2E"/>
    <w:rsid w:val="00E532AB"/>
    <w:rsid w:val="00E5342E"/>
    <w:rsid w:val="00E53BE8"/>
    <w:rsid w:val="00E53CD6"/>
    <w:rsid w:val="00E54259"/>
    <w:rsid w:val="00E54818"/>
    <w:rsid w:val="00E55A96"/>
    <w:rsid w:val="00E55D0C"/>
    <w:rsid w:val="00E560C1"/>
    <w:rsid w:val="00E564DD"/>
    <w:rsid w:val="00E56B36"/>
    <w:rsid w:val="00E5712D"/>
    <w:rsid w:val="00E57215"/>
    <w:rsid w:val="00E57389"/>
    <w:rsid w:val="00E57AF3"/>
    <w:rsid w:val="00E60B4A"/>
    <w:rsid w:val="00E60BC7"/>
    <w:rsid w:val="00E60C4E"/>
    <w:rsid w:val="00E61562"/>
    <w:rsid w:val="00E61B89"/>
    <w:rsid w:val="00E625C1"/>
    <w:rsid w:val="00E627DB"/>
    <w:rsid w:val="00E6341A"/>
    <w:rsid w:val="00E635ED"/>
    <w:rsid w:val="00E639EC"/>
    <w:rsid w:val="00E641E1"/>
    <w:rsid w:val="00E647B8"/>
    <w:rsid w:val="00E64809"/>
    <w:rsid w:val="00E6550D"/>
    <w:rsid w:val="00E659DD"/>
    <w:rsid w:val="00E65AE3"/>
    <w:rsid w:val="00E6610B"/>
    <w:rsid w:val="00E664A6"/>
    <w:rsid w:val="00E66844"/>
    <w:rsid w:val="00E66B9A"/>
    <w:rsid w:val="00E66E2D"/>
    <w:rsid w:val="00E67068"/>
    <w:rsid w:val="00E6727C"/>
    <w:rsid w:val="00E679D1"/>
    <w:rsid w:val="00E67A9A"/>
    <w:rsid w:val="00E67CCD"/>
    <w:rsid w:val="00E67F95"/>
    <w:rsid w:val="00E7081B"/>
    <w:rsid w:val="00E70AC5"/>
    <w:rsid w:val="00E7164B"/>
    <w:rsid w:val="00E71913"/>
    <w:rsid w:val="00E71C4F"/>
    <w:rsid w:val="00E72281"/>
    <w:rsid w:val="00E72333"/>
    <w:rsid w:val="00E724EE"/>
    <w:rsid w:val="00E7324B"/>
    <w:rsid w:val="00E73380"/>
    <w:rsid w:val="00E7346B"/>
    <w:rsid w:val="00E73793"/>
    <w:rsid w:val="00E737C0"/>
    <w:rsid w:val="00E73AFE"/>
    <w:rsid w:val="00E73B6F"/>
    <w:rsid w:val="00E73EE2"/>
    <w:rsid w:val="00E74057"/>
    <w:rsid w:val="00E756EB"/>
    <w:rsid w:val="00E75DFE"/>
    <w:rsid w:val="00E7622D"/>
    <w:rsid w:val="00E76833"/>
    <w:rsid w:val="00E7692B"/>
    <w:rsid w:val="00E76ED0"/>
    <w:rsid w:val="00E77663"/>
    <w:rsid w:val="00E77E7C"/>
    <w:rsid w:val="00E80395"/>
    <w:rsid w:val="00E808B0"/>
    <w:rsid w:val="00E810BB"/>
    <w:rsid w:val="00E81823"/>
    <w:rsid w:val="00E81DC8"/>
    <w:rsid w:val="00E8248C"/>
    <w:rsid w:val="00E82E47"/>
    <w:rsid w:val="00E835FA"/>
    <w:rsid w:val="00E83987"/>
    <w:rsid w:val="00E83B99"/>
    <w:rsid w:val="00E83C2B"/>
    <w:rsid w:val="00E8425D"/>
    <w:rsid w:val="00E84E49"/>
    <w:rsid w:val="00E84E66"/>
    <w:rsid w:val="00E8502B"/>
    <w:rsid w:val="00E85541"/>
    <w:rsid w:val="00E85A87"/>
    <w:rsid w:val="00E8787C"/>
    <w:rsid w:val="00E87929"/>
    <w:rsid w:val="00E879CA"/>
    <w:rsid w:val="00E87A9F"/>
    <w:rsid w:val="00E9020A"/>
    <w:rsid w:val="00E90930"/>
    <w:rsid w:val="00E90AA9"/>
    <w:rsid w:val="00E90CD9"/>
    <w:rsid w:val="00E914FA"/>
    <w:rsid w:val="00E9172C"/>
    <w:rsid w:val="00E918F0"/>
    <w:rsid w:val="00E920FB"/>
    <w:rsid w:val="00E9275F"/>
    <w:rsid w:val="00E92864"/>
    <w:rsid w:val="00E92BA7"/>
    <w:rsid w:val="00E92EC1"/>
    <w:rsid w:val="00E9305F"/>
    <w:rsid w:val="00E93819"/>
    <w:rsid w:val="00E93F22"/>
    <w:rsid w:val="00E93FBC"/>
    <w:rsid w:val="00E943FF"/>
    <w:rsid w:val="00E9474B"/>
    <w:rsid w:val="00E94CC6"/>
    <w:rsid w:val="00E9593E"/>
    <w:rsid w:val="00E965E9"/>
    <w:rsid w:val="00E96CA6"/>
    <w:rsid w:val="00E97284"/>
    <w:rsid w:val="00E9788A"/>
    <w:rsid w:val="00E97AB3"/>
    <w:rsid w:val="00E97DAB"/>
    <w:rsid w:val="00E97F00"/>
    <w:rsid w:val="00E97F7C"/>
    <w:rsid w:val="00EA03EB"/>
    <w:rsid w:val="00EA20F3"/>
    <w:rsid w:val="00EA2527"/>
    <w:rsid w:val="00EA2947"/>
    <w:rsid w:val="00EA2979"/>
    <w:rsid w:val="00EA2CC9"/>
    <w:rsid w:val="00EA2D0A"/>
    <w:rsid w:val="00EA318B"/>
    <w:rsid w:val="00EA32E0"/>
    <w:rsid w:val="00EA33B8"/>
    <w:rsid w:val="00EA38F8"/>
    <w:rsid w:val="00EA40DF"/>
    <w:rsid w:val="00EA43EA"/>
    <w:rsid w:val="00EA4518"/>
    <w:rsid w:val="00EA4A96"/>
    <w:rsid w:val="00EA5253"/>
    <w:rsid w:val="00EA5662"/>
    <w:rsid w:val="00EA5BFD"/>
    <w:rsid w:val="00EA5E90"/>
    <w:rsid w:val="00EA6150"/>
    <w:rsid w:val="00EA66C5"/>
    <w:rsid w:val="00EA6AF9"/>
    <w:rsid w:val="00EA6BC6"/>
    <w:rsid w:val="00EA6BFA"/>
    <w:rsid w:val="00EA7081"/>
    <w:rsid w:val="00EA720F"/>
    <w:rsid w:val="00EA757C"/>
    <w:rsid w:val="00EB10A5"/>
    <w:rsid w:val="00EB1221"/>
    <w:rsid w:val="00EB1349"/>
    <w:rsid w:val="00EB154E"/>
    <w:rsid w:val="00EB169D"/>
    <w:rsid w:val="00EB2154"/>
    <w:rsid w:val="00EB24C8"/>
    <w:rsid w:val="00EB28CB"/>
    <w:rsid w:val="00EB360A"/>
    <w:rsid w:val="00EB3B08"/>
    <w:rsid w:val="00EB3B4D"/>
    <w:rsid w:val="00EB44CE"/>
    <w:rsid w:val="00EB4AF0"/>
    <w:rsid w:val="00EB4EB6"/>
    <w:rsid w:val="00EB5350"/>
    <w:rsid w:val="00EB53E2"/>
    <w:rsid w:val="00EB57DE"/>
    <w:rsid w:val="00EB5B32"/>
    <w:rsid w:val="00EB5B42"/>
    <w:rsid w:val="00EB5C30"/>
    <w:rsid w:val="00EB5D47"/>
    <w:rsid w:val="00EB69D0"/>
    <w:rsid w:val="00EB73A6"/>
    <w:rsid w:val="00EB7803"/>
    <w:rsid w:val="00EB78EF"/>
    <w:rsid w:val="00EB7E6C"/>
    <w:rsid w:val="00EC012C"/>
    <w:rsid w:val="00EC01E3"/>
    <w:rsid w:val="00EC0D64"/>
    <w:rsid w:val="00EC115F"/>
    <w:rsid w:val="00EC12CD"/>
    <w:rsid w:val="00EC1310"/>
    <w:rsid w:val="00EC134E"/>
    <w:rsid w:val="00EC1A4C"/>
    <w:rsid w:val="00EC1B46"/>
    <w:rsid w:val="00EC1DB6"/>
    <w:rsid w:val="00EC2722"/>
    <w:rsid w:val="00EC2B15"/>
    <w:rsid w:val="00EC3118"/>
    <w:rsid w:val="00EC34E1"/>
    <w:rsid w:val="00EC37B2"/>
    <w:rsid w:val="00EC3EE3"/>
    <w:rsid w:val="00EC4BCC"/>
    <w:rsid w:val="00EC5334"/>
    <w:rsid w:val="00EC5451"/>
    <w:rsid w:val="00EC5642"/>
    <w:rsid w:val="00EC57FF"/>
    <w:rsid w:val="00EC59BD"/>
    <w:rsid w:val="00EC60DE"/>
    <w:rsid w:val="00EC61BD"/>
    <w:rsid w:val="00EC6644"/>
    <w:rsid w:val="00EC6E65"/>
    <w:rsid w:val="00EC7196"/>
    <w:rsid w:val="00EC7FB7"/>
    <w:rsid w:val="00ED0A55"/>
    <w:rsid w:val="00ED0D6D"/>
    <w:rsid w:val="00ED10B3"/>
    <w:rsid w:val="00ED13FC"/>
    <w:rsid w:val="00ED1888"/>
    <w:rsid w:val="00ED198B"/>
    <w:rsid w:val="00ED1A44"/>
    <w:rsid w:val="00ED1BCD"/>
    <w:rsid w:val="00ED2395"/>
    <w:rsid w:val="00ED267E"/>
    <w:rsid w:val="00ED26B3"/>
    <w:rsid w:val="00ED2A10"/>
    <w:rsid w:val="00ED2C44"/>
    <w:rsid w:val="00ED3F98"/>
    <w:rsid w:val="00ED4011"/>
    <w:rsid w:val="00ED458A"/>
    <w:rsid w:val="00ED46E0"/>
    <w:rsid w:val="00ED4A81"/>
    <w:rsid w:val="00ED4B43"/>
    <w:rsid w:val="00ED4E58"/>
    <w:rsid w:val="00ED4EF5"/>
    <w:rsid w:val="00ED503B"/>
    <w:rsid w:val="00ED54E2"/>
    <w:rsid w:val="00ED5DA2"/>
    <w:rsid w:val="00ED639C"/>
    <w:rsid w:val="00ED6770"/>
    <w:rsid w:val="00ED6E7B"/>
    <w:rsid w:val="00ED74AE"/>
    <w:rsid w:val="00ED750A"/>
    <w:rsid w:val="00ED7700"/>
    <w:rsid w:val="00ED7BA4"/>
    <w:rsid w:val="00ED7DAA"/>
    <w:rsid w:val="00EE04A1"/>
    <w:rsid w:val="00EE0D35"/>
    <w:rsid w:val="00EE1B2C"/>
    <w:rsid w:val="00EE1D94"/>
    <w:rsid w:val="00EE23F4"/>
    <w:rsid w:val="00EE23FC"/>
    <w:rsid w:val="00EE2BCE"/>
    <w:rsid w:val="00EE2E36"/>
    <w:rsid w:val="00EE35CE"/>
    <w:rsid w:val="00EE390C"/>
    <w:rsid w:val="00EE401D"/>
    <w:rsid w:val="00EE44FE"/>
    <w:rsid w:val="00EE4594"/>
    <w:rsid w:val="00EE4785"/>
    <w:rsid w:val="00EE4792"/>
    <w:rsid w:val="00EE48CC"/>
    <w:rsid w:val="00EE4DAA"/>
    <w:rsid w:val="00EE4FE5"/>
    <w:rsid w:val="00EE540E"/>
    <w:rsid w:val="00EE5AAB"/>
    <w:rsid w:val="00EE5BF4"/>
    <w:rsid w:val="00EE5CCD"/>
    <w:rsid w:val="00EE5D4B"/>
    <w:rsid w:val="00EE6668"/>
    <w:rsid w:val="00EE6916"/>
    <w:rsid w:val="00EE6BFE"/>
    <w:rsid w:val="00EE6DDD"/>
    <w:rsid w:val="00EE7020"/>
    <w:rsid w:val="00EE745A"/>
    <w:rsid w:val="00EE74BD"/>
    <w:rsid w:val="00EE7DE7"/>
    <w:rsid w:val="00EF07FB"/>
    <w:rsid w:val="00EF0853"/>
    <w:rsid w:val="00EF0A4B"/>
    <w:rsid w:val="00EF0D94"/>
    <w:rsid w:val="00EF0F91"/>
    <w:rsid w:val="00EF105B"/>
    <w:rsid w:val="00EF1C85"/>
    <w:rsid w:val="00EF2B56"/>
    <w:rsid w:val="00EF2BBA"/>
    <w:rsid w:val="00EF305E"/>
    <w:rsid w:val="00EF3FF3"/>
    <w:rsid w:val="00EF4324"/>
    <w:rsid w:val="00EF49C3"/>
    <w:rsid w:val="00EF50F2"/>
    <w:rsid w:val="00EF5459"/>
    <w:rsid w:val="00EF566A"/>
    <w:rsid w:val="00EF5986"/>
    <w:rsid w:val="00EF5C2B"/>
    <w:rsid w:val="00EF613E"/>
    <w:rsid w:val="00EF63EB"/>
    <w:rsid w:val="00EF65D7"/>
    <w:rsid w:val="00EF6619"/>
    <w:rsid w:val="00EF6E00"/>
    <w:rsid w:val="00EF6F30"/>
    <w:rsid w:val="00EF742D"/>
    <w:rsid w:val="00EF7509"/>
    <w:rsid w:val="00EF786A"/>
    <w:rsid w:val="00F007F5"/>
    <w:rsid w:val="00F00B63"/>
    <w:rsid w:val="00F00D79"/>
    <w:rsid w:val="00F011AF"/>
    <w:rsid w:val="00F011D2"/>
    <w:rsid w:val="00F0151A"/>
    <w:rsid w:val="00F01914"/>
    <w:rsid w:val="00F01DF3"/>
    <w:rsid w:val="00F01F66"/>
    <w:rsid w:val="00F02083"/>
    <w:rsid w:val="00F02105"/>
    <w:rsid w:val="00F02493"/>
    <w:rsid w:val="00F02678"/>
    <w:rsid w:val="00F028BE"/>
    <w:rsid w:val="00F030C6"/>
    <w:rsid w:val="00F030EA"/>
    <w:rsid w:val="00F03307"/>
    <w:rsid w:val="00F03516"/>
    <w:rsid w:val="00F03F9C"/>
    <w:rsid w:val="00F03FCA"/>
    <w:rsid w:val="00F04624"/>
    <w:rsid w:val="00F047CC"/>
    <w:rsid w:val="00F049E8"/>
    <w:rsid w:val="00F0533E"/>
    <w:rsid w:val="00F05794"/>
    <w:rsid w:val="00F058A1"/>
    <w:rsid w:val="00F058EB"/>
    <w:rsid w:val="00F0649A"/>
    <w:rsid w:val="00F067D4"/>
    <w:rsid w:val="00F06841"/>
    <w:rsid w:val="00F0685B"/>
    <w:rsid w:val="00F06928"/>
    <w:rsid w:val="00F06D6A"/>
    <w:rsid w:val="00F07EC4"/>
    <w:rsid w:val="00F1053C"/>
    <w:rsid w:val="00F10DC5"/>
    <w:rsid w:val="00F11328"/>
    <w:rsid w:val="00F11557"/>
    <w:rsid w:val="00F11741"/>
    <w:rsid w:val="00F117C3"/>
    <w:rsid w:val="00F124F9"/>
    <w:rsid w:val="00F12579"/>
    <w:rsid w:val="00F134B8"/>
    <w:rsid w:val="00F135F5"/>
    <w:rsid w:val="00F1371A"/>
    <w:rsid w:val="00F13BFE"/>
    <w:rsid w:val="00F13DF6"/>
    <w:rsid w:val="00F143F6"/>
    <w:rsid w:val="00F1562F"/>
    <w:rsid w:val="00F15B9D"/>
    <w:rsid w:val="00F15E84"/>
    <w:rsid w:val="00F16201"/>
    <w:rsid w:val="00F16221"/>
    <w:rsid w:val="00F163C2"/>
    <w:rsid w:val="00F16A6F"/>
    <w:rsid w:val="00F16C5E"/>
    <w:rsid w:val="00F1729E"/>
    <w:rsid w:val="00F1760D"/>
    <w:rsid w:val="00F176C6"/>
    <w:rsid w:val="00F17D18"/>
    <w:rsid w:val="00F17E09"/>
    <w:rsid w:val="00F202EF"/>
    <w:rsid w:val="00F204DA"/>
    <w:rsid w:val="00F20B03"/>
    <w:rsid w:val="00F20E6B"/>
    <w:rsid w:val="00F20F55"/>
    <w:rsid w:val="00F219E1"/>
    <w:rsid w:val="00F21B50"/>
    <w:rsid w:val="00F21EE1"/>
    <w:rsid w:val="00F220BB"/>
    <w:rsid w:val="00F22124"/>
    <w:rsid w:val="00F229FB"/>
    <w:rsid w:val="00F22BA5"/>
    <w:rsid w:val="00F22C5B"/>
    <w:rsid w:val="00F23122"/>
    <w:rsid w:val="00F2318B"/>
    <w:rsid w:val="00F23F33"/>
    <w:rsid w:val="00F2435D"/>
    <w:rsid w:val="00F251C6"/>
    <w:rsid w:val="00F25476"/>
    <w:rsid w:val="00F25B88"/>
    <w:rsid w:val="00F260A7"/>
    <w:rsid w:val="00F26639"/>
    <w:rsid w:val="00F26A68"/>
    <w:rsid w:val="00F2716C"/>
    <w:rsid w:val="00F27D29"/>
    <w:rsid w:val="00F27D7E"/>
    <w:rsid w:val="00F30230"/>
    <w:rsid w:val="00F30233"/>
    <w:rsid w:val="00F304EF"/>
    <w:rsid w:val="00F3062D"/>
    <w:rsid w:val="00F306B4"/>
    <w:rsid w:val="00F31119"/>
    <w:rsid w:val="00F3111A"/>
    <w:rsid w:val="00F31955"/>
    <w:rsid w:val="00F320C2"/>
    <w:rsid w:val="00F321D9"/>
    <w:rsid w:val="00F32779"/>
    <w:rsid w:val="00F3277F"/>
    <w:rsid w:val="00F32B23"/>
    <w:rsid w:val="00F33A49"/>
    <w:rsid w:val="00F33F7A"/>
    <w:rsid w:val="00F34D3C"/>
    <w:rsid w:val="00F34F42"/>
    <w:rsid w:val="00F355D2"/>
    <w:rsid w:val="00F356B1"/>
    <w:rsid w:val="00F3571C"/>
    <w:rsid w:val="00F35730"/>
    <w:rsid w:val="00F35FCB"/>
    <w:rsid w:val="00F369FC"/>
    <w:rsid w:val="00F3702D"/>
    <w:rsid w:val="00F378F4"/>
    <w:rsid w:val="00F378FD"/>
    <w:rsid w:val="00F37981"/>
    <w:rsid w:val="00F37D54"/>
    <w:rsid w:val="00F4013E"/>
    <w:rsid w:val="00F40421"/>
    <w:rsid w:val="00F4099C"/>
    <w:rsid w:val="00F4113C"/>
    <w:rsid w:val="00F41CDC"/>
    <w:rsid w:val="00F42117"/>
    <w:rsid w:val="00F424A6"/>
    <w:rsid w:val="00F424E8"/>
    <w:rsid w:val="00F4266A"/>
    <w:rsid w:val="00F43EB0"/>
    <w:rsid w:val="00F44284"/>
    <w:rsid w:val="00F4447F"/>
    <w:rsid w:val="00F44905"/>
    <w:rsid w:val="00F45597"/>
    <w:rsid w:val="00F45800"/>
    <w:rsid w:val="00F45989"/>
    <w:rsid w:val="00F45B5A"/>
    <w:rsid w:val="00F45C72"/>
    <w:rsid w:val="00F45D0A"/>
    <w:rsid w:val="00F462BA"/>
    <w:rsid w:val="00F462E3"/>
    <w:rsid w:val="00F463FE"/>
    <w:rsid w:val="00F468D0"/>
    <w:rsid w:val="00F46932"/>
    <w:rsid w:val="00F46DC0"/>
    <w:rsid w:val="00F46E50"/>
    <w:rsid w:val="00F46E87"/>
    <w:rsid w:val="00F47088"/>
    <w:rsid w:val="00F47313"/>
    <w:rsid w:val="00F47A3B"/>
    <w:rsid w:val="00F47DA2"/>
    <w:rsid w:val="00F50136"/>
    <w:rsid w:val="00F50656"/>
    <w:rsid w:val="00F50748"/>
    <w:rsid w:val="00F50989"/>
    <w:rsid w:val="00F50BF5"/>
    <w:rsid w:val="00F50D5A"/>
    <w:rsid w:val="00F5122E"/>
    <w:rsid w:val="00F512F1"/>
    <w:rsid w:val="00F51343"/>
    <w:rsid w:val="00F51364"/>
    <w:rsid w:val="00F51885"/>
    <w:rsid w:val="00F51C19"/>
    <w:rsid w:val="00F5206C"/>
    <w:rsid w:val="00F52108"/>
    <w:rsid w:val="00F52126"/>
    <w:rsid w:val="00F52237"/>
    <w:rsid w:val="00F52677"/>
    <w:rsid w:val="00F5280E"/>
    <w:rsid w:val="00F528F6"/>
    <w:rsid w:val="00F52B5C"/>
    <w:rsid w:val="00F52B83"/>
    <w:rsid w:val="00F52E35"/>
    <w:rsid w:val="00F52FCA"/>
    <w:rsid w:val="00F53642"/>
    <w:rsid w:val="00F53DFB"/>
    <w:rsid w:val="00F54221"/>
    <w:rsid w:val="00F54AC8"/>
    <w:rsid w:val="00F54B0E"/>
    <w:rsid w:val="00F5554B"/>
    <w:rsid w:val="00F555E6"/>
    <w:rsid w:val="00F5580C"/>
    <w:rsid w:val="00F558B4"/>
    <w:rsid w:val="00F5713F"/>
    <w:rsid w:val="00F57776"/>
    <w:rsid w:val="00F6004D"/>
    <w:rsid w:val="00F60933"/>
    <w:rsid w:val="00F60CCE"/>
    <w:rsid w:val="00F60D15"/>
    <w:rsid w:val="00F60D16"/>
    <w:rsid w:val="00F6135A"/>
    <w:rsid w:val="00F614F8"/>
    <w:rsid w:val="00F61686"/>
    <w:rsid w:val="00F616CB"/>
    <w:rsid w:val="00F624E3"/>
    <w:rsid w:val="00F626EA"/>
    <w:rsid w:val="00F62BF1"/>
    <w:rsid w:val="00F62F26"/>
    <w:rsid w:val="00F63058"/>
    <w:rsid w:val="00F63187"/>
    <w:rsid w:val="00F635E8"/>
    <w:rsid w:val="00F63C4B"/>
    <w:rsid w:val="00F63F46"/>
    <w:rsid w:val="00F6432E"/>
    <w:rsid w:val="00F64815"/>
    <w:rsid w:val="00F64864"/>
    <w:rsid w:val="00F64B0E"/>
    <w:rsid w:val="00F65272"/>
    <w:rsid w:val="00F656FB"/>
    <w:rsid w:val="00F658B1"/>
    <w:rsid w:val="00F658F8"/>
    <w:rsid w:val="00F65BE6"/>
    <w:rsid w:val="00F66012"/>
    <w:rsid w:val="00F660FB"/>
    <w:rsid w:val="00F66239"/>
    <w:rsid w:val="00F6636C"/>
    <w:rsid w:val="00F6656E"/>
    <w:rsid w:val="00F66958"/>
    <w:rsid w:val="00F66E05"/>
    <w:rsid w:val="00F66FE8"/>
    <w:rsid w:val="00F6799B"/>
    <w:rsid w:val="00F679C8"/>
    <w:rsid w:val="00F70027"/>
    <w:rsid w:val="00F7039B"/>
    <w:rsid w:val="00F7043C"/>
    <w:rsid w:val="00F70695"/>
    <w:rsid w:val="00F70D1E"/>
    <w:rsid w:val="00F70D86"/>
    <w:rsid w:val="00F71023"/>
    <w:rsid w:val="00F711F7"/>
    <w:rsid w:val="00F71518"/>
    <w:rsid w:val="00F716BD"/>
    <w:rsid w:val="00F71B56"/>
    <w:rsid w:val="00F71FE1"/>
    <w:rsid w:val="00F72226"/>
    <w:rsid w:val="00F722C0"/>
    <w:rsid w:val="00F72432"/>
    <w:rsid w:val="00F726E1"/>
    <w:rsid w:val="00F72B8E"/>
    <w:rsid w:val="00F72BFF"/>
    <w:rsid w:val="00F730A7"/>
    <w:rsid w:val="00F73788"/>
    <w:rsid w:val="00F738E7"/>
    <w:rsid w:val="00F739EC"/>
    <w:rsid w:val="00F73BE5"/>
    <w:rsid w:val="00F743DE"/>
    <w:rsid w:val="00F74B40"/>
    <w:rsid w:val="00F75574"/>
    <w:rsid w:val="00F7661F"/>
    <w:rsid w:val="00F76E52"/>
    <w:rsid w:val="00F7706F"/>
    <w:rsid w:val="00F771F8"/>
    <w:rsid w:val="00F77AF1"/>
    <w:rsid w:val="00F802EC"/>
    <w:rsid w:val="00F805BA"/>
    <w:rsid w:val="00F808C1"/>
    <w:rsid w:val="00F80F62"/>
    <w:rsid w:val="00F8235F"/>
    <w:rsid w:val="00F826D9"/>
    <w:rsid w:val="00F82C4C"/>
    <w:rsid w:val="00F832F2"/>
    <w:rsid w:val="00F83792"/>
    <w:rsid w:val="00F84097"/>
    <w:rsid w:val="00F8454E"/>
    <w:rsid w:val="00F8457D"/>
    <w:rsid w:val="00F84645"/>
    <w:rsid w:val="00F8484F"/>
    <w:rsid w:val="00F8489F"/>
    <w:rsid w:val="00F850CE"/>
    <w:rsid w:val="00F85F1B"/>
    <w:rsid w:val="00F862E1"/>
    <w:rsid w:val="00F8645F"/>
    <w:rsid w:val="00F8655A"/>
    <w:rsid w:val="00F866B4"/>
    <w:rsid w:val="00F86B48"/>
    <w:rsid w:val="00F86BCF"/>
    <w:rsid w:val="00F86F7A"/>
    <w:rsid w:val="00F87796"/>
    <w:rsid w:val="00F8779B"/>
    <w:rsid w:val="00F87E59"/>
    <w:rsid w:val="00F87F9F"/>
    <w:rsid w:val="00F9075A"/>
    <w:rsid w:val="00F90BCE"/>
    <w:rsid w:val="00F90D7B"/>
    <w:rsid w:val="00F90E86"/>
    <w:rsid w:val="00F91107"/>
    <w:rsid w:val="00F9159A"/>
    <w:rsid w:val="00F917A4"/>
    <w:rsid w:val="00F91BFC"/>
    <w:rsid w:val="00F91E1D"/>
    <w:rsid w:val="00F92512"/>
    <w:rsid w:val="00F925E1"/>
    <w:rsid w:val="00F927A8"/>
    <w:rsid w:val="00F92A69"/>
    <w:rsid w:val="00F9338A"/>
    <w:rsid w:val="00F9352F"/>
    <w:rsid w:val="00F9360B"/>
    <w:rsid w:val="00F94091"/>
    <w:rsid w:val="00F944B1"/>
    <w:rsid w:val="00F94625"/>
    <w:rsid w:val="00F946E7"/>
    <w:rsid w:val="00F94AFB"/>
    <w:rsid w:val="00F94BB7"/>
    <w:rsid w:val="00F94CA4"/>
    <w:rsid w:val="00F94D94"/>
    <w:rsid w:val="00F94FBB"/>
    <w:rsid w:val="00F9534D"/>
    <w:rsid w:val="00F95410"/>
    <w:rsid w:val="00F95447"/>
    <w:rsid w:val="00F95BB4"/>
    <w:rsid w:val="00F961D9"/>
    <w:rsid w:val="00F96D75"/>
    <w:rsid w:val="00F96D7C"/>
    <w:rsid w:val="00F976F8"/>
    <w:rsid w:val="00F97766"/>
    <w:rsid w:val="00F97D0A"/>
    <w:rsid w:val="00FA03D9"/>
    <w:rsid w:val="00FA06C3"/>
    <w:rsid w:val="00FA071A"/>
    <w:rsid w:val="00FA09BB"/>
    <w:rsid w:val="00FA09DE"/>
    <w:rsid w:val="00FA0C3A"/>
    <w:rsid w:val="00FA0E56"/>
    <w:rsid w:val="00FA2091"/>
    <w:rsid w:val="00FA2833"/>
    <w:rsid w:val="00FA3216"/>
    <w:rsid w:val="00FA3897"/>
    <w:rsid w:val="00FA3A4F"/>
    <w:rsid w:val="00FA3DE2"/>
    <w:rsid w:val="00FA3FA5"/>
    <w:rsid w:val="00FA469E"/>
    <w:rsid w:val="00FA4C30"/>
    <w:rsid w:val="00FA55A2"/>
    <w:rsid w:val="00FA5751"/>
    <w:rsid w:val="00FA5AD1"/>
    <w:rsid w:val="00FA6030"/>
    <w:rsid w:val="00FA6457"/>
    <w:rsid w:val="00FA65C3"/>
    <w:rsid w:val="00FA65CC"/>
    <w:rsid w:val="00FA6A97"/>
    <w:rsid w:val="00FA6ACB"/>
    <w:rsid w:val="00FA6DE4"/>
    <w:rsid w:val="00FA72CC"/>
    <w:rsid w:val="00FA731B"/>
    <w:rsid w:val="00FA750A"/>
    <w:rsid w:val="00FA7E8E"/>
    <w:rsid w:val="00FB0207"/>
    <w:rsid w:val="00FB0277"/>
    <w:rsid w:val="00FB07E9"/>
    <w:rsid w:val="00FB0DE2"/>
    <w:rsid w:val="00FB12F0"/>
    <w:rsid w:val="00FB1712"/>
    <w:rsid w:val="00FB186B"/>
    <w:rsid w:val="00FB1937"/>
    <w:rsid w:val="00FB1AF7"/>
    <w:rsid w:val="00FB1D53"/>
    <w:rsid w:val="00FB1DEF"/>
    <w:rsid w:val="00FB217B"/>
    <w:rsid w:val="00FB2D0F"/>
    <w:rsid w:val="00FB2F7E"/>
    <w:rsid w:val="00FB3549"/>
    <w:rsid w:val="00FB3F05"/>
    <w:rsid w:val="00FB41C5"/>
    <w:rsid w:val="00FB5343"/>
    <w:rsid w:val="00FB5F23"/>
    <w:rsid w:val="00FB6968"/>
    <w:rsid w:val="00FB71D5"/>
    <w:rsid w:val="00FB75B8"/>
    <w:rsid w:val="00FB790C"/>
    <w:rsid w:val="00FB7C6B"/>
    <w:rsid w:val="00FC02F2"/>
    <w:rsid w:val="00FC0A4B"/>
    <w:rsid w:val="00FC0B9D"/>
    <w:rsid w:val="00FC0EE1"/>
    <w:rsid w:val="00FC122C"/>
    <w:rsid w:val="00FC142E"/>
    <w:rsid w:val="00FC1643"/>
    <w:rsid w:val="00FC20C0"/>
    <w:rsid w:val="00FC228C"/>
    <w:rsid w:val="00FC241E"/>
    <w:rsid w:val="00FC2427"/>
    <w:rsid w:val="00FC2734"/>
    <w:rsid w:val="00FC2AC4"/>
    <w:rsid w:val="00FC2D45"/>
    <w:rsid w:val="00FC2D97"/>
    <w:rsid w:val="00FC2F5C"/>
    <w:rsid w:val="00FC2F5F"/>
    <w:rsid w:val="00FC3362"/>
    <w:rsid w:val="00FC3735"/>
    <w:rsid w:val="00FC3CE6"/>
    <w:rsid w:val="00FC4438"/>
    <w:rsid w:val="00FC44C1"/>
    <w:rsid w:val="00FC46B2"/>
    <w:rsid w:val="00FC4DC7"/>
    <w:rsid w:val="00FC523C"/>
    <w:rsid w:val="00FC53D2"/>
    <w:rsid w:val="00FC5429"/>
    <w:rsid w:val="00FC573C"/>
    <w:rsid w:val="00FC58F9"/>
    <w:rsid w:val="00FC5FE2"/>
    <w:rsid w:val="00FC63D2"/>
    <w:rsid w:val="00FC6528"/>
    <w:rsid w:val="00FC6B17"/>
    <w:rsid w:val="00FC6E7B"/>
    <w:rsid w:val="00FC6FC1"/>
    <w:rsid w:val="00FC779F"/>
    <w:rsid w:val="00FC7A32"/>
    <w:rsid w:val="00FD0109"/>
    <w:rsid w:val="00FD0357"/>
    <w:rsid w:val="00FD0A3F"/>
    <w:rsid w:val="00FD0BA1"/>
    <w:rsid w:val="00FD0FE9"/>
    <w:rsid w:val="00FD183B"/>
    <w:rsid w:val="00FD1945"/>
    <w:rsid w:val="00FD1E14"/>
    <w:rsid w:val="00FD2168"/>
    <w:rsid w:val="00FD28EA"/>
    <w:rsid w:val="00FD2E05"/>
    <w:rsid w:val="00FD31B3"/>
    <w:rsid w:val="00FD37FA"/>
    <w:rsid w:val="00FD383A"/>
    <w:rsid w:val="00FD416C"/>
    <w:rsid w:val="00FD425F"/>
    <w:rsid w:val="00FD47BA"/>
    <w:rsid w:val="00FD503F"/>
    <w:rsid w:val="00FD51AE"/>
    <w:rsid w:val="00FD5B16"/>
    <w:rsid w:val="00FD5C13"/>
    <w:rsid w:val="00FD5F9E"/>
    <w:rsid w:val="00FD6056"/>
    <w:rsid w:val="00FD68A6"/>
    <w:rsid w:val="00FD7457"/>
    <w:rsid w:val="00FD7528"/>
    <w:rsid w:val="00FD76F4"/>
    <w:rsid w:val="00FD78A7"/>
    <w:rsid w:val="00FD7CBF"/>
    <w:rsid w:val="00FD7EA9"/>
    <w:rsid w:val="00FE02E2"/>
    <w:rsid w:val="00FE05B6"/>
    <w:rsid w:val="00FE0896"/>
    <w:rsid w:val="00FE1055"/>
    <w:rsid w:val="00FE10C3"/>
    <w:rsid w:val="00FE1825"/>
    <w:rsid w:val="00FE18EB"/>
    <w:rsid w:val="00FE18F9"/>
    <w:rsid w:val="00FE1BBC"/>
    <w:rsid w:val="00FE1D69"/>
    <w:rsid w:val="00FE2A26"/>
    <w:rsid w:val="00FE2AEC"/>
    <w:rsid w:val="00FE2DE4"/>
    <w:rsid w:val="00FE305D"/>
    <w:rsid w:val="00FE31F0"/>
    <w:rsid w:val="00FE35AD"/>
    <w:rsid w:val="00FE3C50"/>
    <w:rsid w:val="00FE4475"/>
    <w:rsid w:val="00FE46BC"/>
    <w:rsid w:val="00FE5141"/>
    <w:rsid w:val="00FE51A3"/>
    <w:rsid w:val="00FE57B8"/>
    <w:rsid w:val="00FE668E"/>
    <w:rsid w:val="00FF0036"/>
    <w:rsid w:val="00FF0B58"/>
    <w:rsid w:val="00FF1534"/>
    <w:rsid w:val="00FF164D"/>
    <w:rsid w:val="00FF1779"/>
    <w:rsid w:val="00FF1AAB"/>
    <w:rsid w:val="00FF1BDD"/>
    <w:rsid w:val="00FF2205"/>
    <w:rsid w:val="00FF24BE"/>
    <w:rsid w:val="00FF2CEB"/>
    <w:rsid w:val="00FF2CFD"/>
    <w:rsid w:val="00FF2E9B"/>
    <w:rsid w:val="00FF30D8"/>
    <w:rsid w:val="00FF3649"/>
    <w:rsid w:val="00FF386E"/>
    <w:rsid w:val="00FF3C8E"/>
    <w:rsid w:val="00FF3F27"/>
    <w:rsid w:val="00FF4DE9"/>
    <w:rsid w:val="00FF4EF6"/>
    <w:rsid w:val="00FF503D"/>
    <w:rsid w:val="00FF552D"/>
    <w:rsid w:val="00FF5739"/>
    <w:rsid w:val="00FF6064"/>
    <w:rsid w:val="00FF6199"/>
    <w:rsid w:val="00FF6245"/>
    <w:rsid w:val="00FF6423"/>
    <w:rsid w:val="00FF6499"/>
    <w:rsid w:val="00FF6E4F"/>
    <w:rsid w:val="00FF6EEC"/>
    <w:rsid w:val="00FF71B1"/>
    <w:rsid w:val="00FF748C"/>
    <w:rsid w:val="00FF7594"/>
    <w:rsid w:val="00FF75AD"/>
    <w:rsid w:val="00FF7DB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2BF42BE4"/>
  <w15:docId w15:val="{93B76082-93BB-4CFC-B82F-DFB8554B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B762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E5712D"/>
    <w:pPr>
      <w:keepNext/>
      <w:spacing w:before="240" w:after="120"/>
      <w:outlineLvl w:val="2"/>
    </w:pPr>
    <w:rPr>
      <w:b/>
      <w:smallCaps/>
      <w:sz w:val="32"/>
      <w:u w:val="single"/>
    </w:rPr>
  </w:style>
  <w:style w:type="paragraph" w:styleId="Titolo4">
    <w:name w:val="heading 4"/>
    <w:basedOn w:val="Normale"/>
    <w:next w:val="Normale"/>
    <w:link w:val="Titolo4Carattere"/>
    <w:unhideWhenUsed/>
    <w:qFormat/>
    <w:rsid w:val="00DC5097"/>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E5712D"/>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E5712D"/>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E5712D"/>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E5712D"/>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E5712D"/>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4D1649"/>
    <w:rPr>
      <w:rFonts w:ascii="Arial" w:hAnsi="Arial" w:cs="Arial"/>
      <w:b/>
      <w:bCs/>
      <w:kern w:val="32"/>
      <w:sz w:val="32"/>
      <w:szCs w:val="32"/>
    </w:rPr>
  </w:style>
  <w:style w:type="character" w:customStyle="1" w:styleId="Titolo2Carattere">
    <w:name w:val="Titolo 2 Carattere"/>
    <w:basedOn w:val="Carpredefinitoparagrafo"/>
    <w:link w:val="Titolo2"/>
    <w:qFormat/>
    <w:rsid w:val="004D1649"/>
    <w:rPr>
      <w:rFonts w:ascii="Arial" w:hAnsi="Arial" w:cs="Arial"/>
      <w:b/>
      <w:bCs/>
      <w:i/>
      <w:iCs/>
      <w:sz w:val="28"/>
      <w:szCs w:val="28"/>
    </w:rPr>
  </w:style>
  <w:style w:type="paragraph" w:customStyle="1" w:styleId="LndStileBase">
    <w:name w:val="LndStileBase"/>
    <w:link w:val="LndStileBaseCarattere"/>
    <w:qFormat/>
    <w:rsid w:val="00E5712D"/>
    <w:pPr>
      <w:overflowPunct w:val="0"/>
      <w:autoSpaceDE w:val="0"/>
      <w:autoSpaceDN w:val="0"/>
      <w:adjustRightInd w:val="0"/>
      <w:textAlignment w:val="baseline"/>
    </w:pPr>
    <w:rPr>
      <w:rFonts w:ascii="Arial" w:hAnsi="Arial"/>
      <w:noProof/>
      <w:sz w:val="22"/>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character" w:customStyle="1" w:styleId="LndNormale1Carattere">
    <w:name w:val="LndNormale1 Carattere"/>
    <w:link w:val="LndNormale1"/>
    <w:locked/>
    <w:rsid w:val="00937FDE"/>
    <w:rPr>
      <w:rFonts w:ascii="Arial" w:hAnsi="Arial" w:cs="Arial"/>
      <w:noProof/>
      <w:sz w:val="22"/>
      <w:lang w:eastAsia="en-US"/>
    </w:rPr>
  </w:style>
  <w:style w:type="character" w:customStyle="1" w:styleId="Titolo3Carattere">
    <w:name w:val="Titolo 3 Carattere"/>
    <w:basedOn w:val="Carpredefinitoparagrafo"/>
    <w:link w:val="Titolo3"/>
    <w:qFormat/>
    <w:rsid w:val="00E5712D"/>
    <w:rPr>
      <w:rFonts w:ascii="Arial" w:hAnsi="Arial"/>
      <w:b/>
      <w:smallCaps/>
      <w:noProof/>
      <w:sz w:val="32"/>
      <w:u w:val="single"/>
    </w:rPr>
  </w:style>
  <w:style w:type="character" w:customStyle="1" w:styleId="Titolo4Carattere">
    <w:name w:val="Titolo 4 Carattere"/>
    <w:basedOn w:val="Carpredefinitoparagrafo"/>
    <w:link w:val="Titolo4"/>
    <w:qFormat/>
    <w:rsid w:val="00DC5097"/>
    <w:rPr>
      <w:rFonts w:ascii="Calibri" w:eastAsia="Times New Roman" w:hAnsi="Calibri" w:cs="Times New Roman"/>
      <w:b/>
      <w:bCs/>
      <w:sz w:val="28"/>
      <w:szCs w:val="28"/>
    </w:rPr>
  </w:style>
  <w:style w:type="character" w:customStyle="1" w:styleId="Titolo5Carattere">
    <w:name w:val="Titolo 5 Carattere"/>
    <w:basedOn w:val="Carpredefinitoparagrafo"/>
    <w:link w:val="Titolo5"/>
    <w:qFormat/>
    <w:rsid w:val="00E5712D"/>
    <w:rPr>
      <w:rFonts w:ascii="Arial" w:hAnsi="Arial"/>
      <w:sz w:val="22"/>
    </w:rPr>
  </w:style>
  <w:style w:type="character" w:customStyle="1" w:styleId="Titolo6Carattere">
    <w:name w:val="Titolo 6 Carattere"/>
    <w:basedOn w:val="Carpredefinitoparagrafo"/>
    <w:link w:val="Titolo6"/>
    <w:qFormat/>
    <w:rsid w:val="00E5712D"/>
    <w:rPr>
      <w:i/>
      <w:sz w:val="22"/>
    </w:rPr>
  </w:style>
  <w:style w:type="character" w:customStyle="1" w:styleId="Titolo7Carattere">
    <w:name w:val="Titolo 7 Carattere"/>
    <w:basedOn w:val="Carpredefinitoparagrafo"/>
    <w:link w:val="Titolo7"/>
    <w:qFormat/>
    <w:rsid w:val="00E5712D"/>
    <w:rPr>
      <w:rFonts w:ascii="Arial" w:hAnsi="Arial"/>
    </w:rPr>
  </w:style>
  <w:style w:type="character" w:customStyle="1" w:styleId="Titolo8Carattere">
    <w:name w:val="Titolo 8 Carattere"/>
    <w:basedOn w:val="Carpredefinitoparagrafo"/>
    <w:link w:val="Titolo8"/>
    <w:qFormat/>
    <w:rsid w:val="00E5712D"/>
    <w:rPr>
      <w:rFonts w:ascii="Arial" w:hAnsi="Arial"/>
      <w:i/>
    </w:rPr>
  </w:style>
  <w:style w:type="character" w:customStyle="1" w:styleId="Titolo9Carattere">
    <w:name w:val="Titolo 9 Carattere"/>
    <w:basedOn w:val="Carpredefinitoparagrafo"/>
    <w:link w:val="Titolo9"/>
    <w:qFormat/>
    <w:rsid w:val="00E5712D"/>
    <w:rPr>
      <w:rFonts w:ascii="Arial" w:hAnsi="Arial"/>
      <w:b/>
      <w:i/>
      <w:sz w:val="18"/>
    </w:rPr>
  </w:style>
  <w:style w:type="paragraph" w:styleId="Intestazione">
    <w:name w:val="header"/>
    <w:link w:val="IntestazioneCarattere"/>
    <w:qFormat/>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qFormat/>
    <w:rsid w:val="00102631"/>
    <w:rPr>
      <w:rFonts w:ascii="Trebuchet MS" w:hAnsi="Trebuchet MS"/>
      <w:color w:val="006699"/>
      <w:sz w:val="32"/>
      <w:lang w:val="it-IT" w:eastAsia="it-IT" w:bidi="ar-SA"/>
    </w:rPr>
  </w:style>
  <w:style w:type="paragraph" w:styleId="Pidipagina">
    <w:name w:val="footer"/>
    <w:basedOn w:val="Normale"/>
    <w:link w:val="PidipaginaCarattere"/>
    <w:qFormat/>
    <w:rsid w:val="00102631"/>
    <w:pPr>
      <w:tabs>
        <w:tab w:val="center" w:pos="4819"/>
        <w:tab w:val="right" w:pos="9638"/>
      </w:tabs>
    </w:pPr>
  </w:style>
  <w:style w:type="character" w:customStyle="1" w:styleId="PidipaginaCarattere">
    <w:name w:val="Piè di pagina Carattere"/>
    <w:basedOn w:val="Carpredefinitoparagrafo"/>
    <w:link w:val="Pidipagina"/>
    <w:qFormat/>
    <w:rsid w:val="004D1649"/>
    <w:rPr>
      <w:rFonts w:ascii="Verdana" w:hAnsi="Verdana"/>
    </w:rPr>
  </w:style>
  <w:style w:type="character" w:styleId="Numeropagina">
    <w:name w:val="page number"/>
    <w:basedOn w:val="Carpredefinitoparagrafo"/>
    <w:qFormat/>
    <w:rsid w:val="00102631"/>
  </w:style>
  <w:style w:type="paragraph" w:customStyle="1" w:styleId="IntestazioneLogoSinistra">
    <w:name w:val="Intestazione Logo Sinistra"/>
    <w:qFormat/>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qFormat/>
    <w:rsid w:val="00594020"/>
    <w:rPr>
      <w:bCs/>
    </w:rPr>
  </w:style>
  <w:style w:type="character" w:customStyle="1" w:styleId="IntestazioneComitatoCarattere">
    <w:name w:val="Intestazione Comitato Carattere"/>
    <w:link w:val="IntestazioneComitato"/>
    <w:qFormat/>
    <w:rsid w:val="00594020"/>
    <w:rPr>
      <w:rFonts w:ascii="Trebuchet MS" w:hAnsi="Trebuchet MS"/>
      <w:bCs/>
      <w:color w:val="006699"/>
      <w:sz w:val="32"/>
      <w:lang w:val="it-IT" w:eastAsia="it-IT" w:bidi="ar-SA"/>
    </w:rPr>
  </w:style>
  <w:style w:type="paragraph" w:customStyle="1" w:styleId="IntestazioneComunicato">
    <w:name w:val="Intestazione Comunicato"/>
    <w:qFormat/>
    <w:rsid w:val="00594020"/>
    <w:pPr>
      <w:jc w:val="center"/>
    </w:pPr>
    <w:rPr>
      <w:rFonts w:ascii="Trebuchet MS" w:hAnsi="Trebuchet MS"/>
      <w:bCs/>
      <w:sz w:val="40"/>
    </w:rPr>
  </w:style>
  <w:style w:type="paragraph" w:customStyle="1" w:styleId="Carattere">
    <w:name w:val="Carattere"/>
    <w:basedOn w:val="Normale"/>
    <w:qFormat/>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qFormat/>
    <w:rsid w:val="000822F3"/>
    <w:pPr>
      <w:tabs>
        <w:tab w:val="right" w:leader="dot" w:pos="9912"/>
      </w:tabs>
      <w:spacing w:after="120"/>
    </w:pPr>
  </w:style>
  <w:style w:type="paragraph" w:styleId="Sommario2">
    <w:name w:val="toc 2"/>
    <w:basedOn w:val="Normale"/>
    <w:next w:val="Normale"/>
    <w:autoRedefine/>
    <w:uiPriority w:val="39"/>
    <w:qFormat/>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qFormat/>
    <w:rsid w:val="003F141D"/>
    <w:pPr>
      <w:jc w:val="left"/>
    </w:pPr>
    <w:rPr>
      <w:rFonts w:ascii="Courier New" w:hAnsi="Courier New" w:cs="Courier New"/>
    </w:rPr>
  </w:style>
  <w:style w:type="character" w:customStyle="1" w:styleId="TestonormaleCarattere">
    <w:name w:val="Testo normale Carattere"/>
    <w:link w:val="Testonormale"/>
    <w:qFormat/>
    <w:rsid w:val="003F141D"/>
    <w:rPr>
      <w:rFonts w:ascii="Courier New" w:hAnsi="Courier New" w:cs="Courier New"/>
      <w:lang w:val="it-IT" w:eastAsia="it-IT" w:bidi="ar-SA"/>
    </w:rPr>
  </w:style>
  <w:style w:type="character" w:customStyle="1" w:styleId="Normale1">
    <w:name w:val="Normale1"/>
    <w:qFormat/>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qFormat/>
    <w:rsid w:val="00937FDE"/>
    <w:rPr>
      <w:rFonts w:ascii="Tahoma" w:hAnsi="Tahoma" w:cs="Tahoma"/>
      <w:sz w:val="16"/>
      <w:szCs w:val="16"/>
    </w:rPr>
  </w:style>
  <w:style w:type="character" w:customStyle="1" w:styleId="MappadocumentoCarattere">
    <w:name w:val="Mappa documento Carattere"/>
    <w:basedOn w:val="Carpredefinitoparagrafo"/>
    <w:link w:val="Mappadocumento"/>
    <w:qFormat/>
    <w:rsid w:val="00937FDE"/>
    <w:rPr>
      <w:rFonts w:ascii="Tahoma" w:hAnsi="Tahoma" w:cs="Tahoma"/>
      <w:sz w:val="16"/>
      <w:szCs w:val="16"/>
    </w:rPr>
  </w:style>
  <w:style w:type="paragraph" w:customStyle="1" w:styleId="sottotitolocampionato2">
    <w:name w:val="sottotitolo_campionato_2"/>
    <w:basedOn w:val="Normale"/>
    <w:qFormat/>
    <w:rsid w:val="00CD1008"/>
    <w:pPr>
      <w:spacing w:before="100" w:beforeAutospacing="1" w:after="100" w:afterAutospacing="1"/>
      <w:jc w:val="left"/>
    </w:pPr>
    <w:rPr>
      <w:rFonts w:ascii="Times New Roman" w:hAnsi="Times New Roman"/>
      <w:sz w:val="24"/>
      <w:szCs w:val="24"/>
    </w:rPr>
  </w:style>
  <w:style w:type="paragraph" w:customStyle="1" w:styleId="breakline">
    <w:name w:val="breakline"/>
    <w:basedOn w:val="Normale"/>
    <w:qFormat/>
    <w:rsid w:val="00585454"/>
    <w:pPr>
      <w:jc w:val="left"/>
    </w:pPr>
    <w:rPr>
      <w:rFonts w:ascii="Times New Roman" w:hAnsi="Times New Roman"/>
      <w:color w:val="000000"/>
      <w:sz w:val="12"/>
      <w:szCs w:val="12"/>
    </w:rPr>
  </w:style>
  <w:style w:type="paragraph" w:customStyle="1" w:styleId="SOTTOTITOLOCAMPIONATO1">
    <w:name w:val="SOTTOTITOLO_CAMPIONATO_1"/>
    <w:basedOn w:val="Arial"/>
    <w:link w:val="SOTTOTITOLOCAMPIONATO1Carattere"/>
    <w:qFormat/>
    <w:rsid w:val="00585454"/>
    <w:pPr>
      <w:spacing w:before="0" w:beforeAutospacing="0" w:after="0" w:afterAutospacing="0"/>
    </w:pPr>
    <w:rPr>
      <w:rFonts w:ascii="Arial" w:eastAsia="Arial" w:hAnsi="Arial" w:cs="Arial"/>
      <w:b/>
      <w:color w:val="000000"/>
    </w:rPr>
  </w:style>
  <w:style w:type="paragraph" w:customStyle="1" w:styleId="Arial">
    <w:name w:val="Arial"/>
    <w:basedOn w:val="Normale"/>
    <w:qFormat/>
    <w:rsid w:val="00585454"/>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qFormat/>
    <w:rsid w:val="00585454"/>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qFormat/>
    <w:rsid w:val="00585454"/>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qFormat/>
    <w:rsid w:val="00585454"/>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qFormat/>
    <w:rsid w:val="00585454"/>
    <w:pPr>
      <w:spacing w:before="100" w:beforeAutospacing="1" w:after="100" w:afterAutospacing="1"/>
    </w:pPr>
    <w:rPr>
      <w:rFonts w:ascii="Arial" w:hAnsi="Arial" w:cs="Arial"/>
    </w:rPr>
  </w:style>
  <w:style w:type="paragraph" w:customStyle="1" w:styleId="titolo10">
    <w:name w:val="titolo1"/>
    <w:basedOn w:val="Normale"/>
    <w:qFormat/>
    <w:rsid w:val="00585454"/>
    <w:pPr>
      <w:spacing w:before="200" w:after="200"/>
      <w:jc w:val="center"/>
    </w:pPr>
    <w:rPr>
      <w:rFonts w:ascii="Arial" w:hAnsi="Arial" w:cs="Arial"/>
      <w:b/>
      <w:bCs/>
      <w:color w:val="000000"/>
      <w:sz w:val="24"/>
      <w:szCs w:val="24"/>
    </w:rPr>
  </w:style>
  <w:style w:type="paragraph" w:customStyle="1" w:styleId="titolo60">
    <w:name w:val="titolo6"/>
    <w:basedOn w:val="Normale"/>
    <w:qFormat/>
    <w:rsid w:val="00585454"/>
    <w:pPr>
      <w:spacing w:before="200" w:after="200"/>
      <w:jc w:val="center"/>
    </w:pPr>
    <w:rPr>
      <w:rFonts w:ascii="Arial" w:hAnsi="Arial" w:cs="Arial"/>
      <w:b/>
      <w:bCs/>
      <w:color w:val="000000"/>
    </w:rPr>
  </w:style>
  <w:style w:type="paragraph" w:customStyle="1" w:styleId="titolo7a">
    <w:name w:val="titolo7a"/>
    <w:basedOn w:val="Normale"/>
    <w:qFormat/>
    <w:rsid w:val="00585454"/>
    <w:pPr>
      <w:spacing w:before="100" w:after="100"/>
      <w:jc w:val="left"/>
    </w:pPr>
    <w:rPr>
      <w:rFonts w:ascii="Arial" w:hAnsi="Arial" w:cs="Arial"/>
      <w:b/>
      <w:bCs/>
      <w:color w:val="000000"/>
    </w:rPr>
  </w:style>
  <w:style w:type="paragraph" w:customStyle="1" w:styleId="TITOLO7B">
    <w:name w:val="TITOLO7B"/>
    <w:basedOn w:val="Arial"/>
    <w:qFormat/>
    <w:rsid w:val="00585454"/>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qFormat/>
    <w:rsid w:val="00585454"/>
    <w:pPr>
      <w:spacing w:before="200" w:after="200"/>
      <w:jc w:val="left"/>
    </w:pPr>
    <w:rPr>
      <w:rFonts w:ascii="Arial" w:hAnsi="Arial" w:cs="Arial"/>
      <w:b/>
      <w:bCs/>
      <w:caps/>
      <w:color w:val="000000"/>
      <w:u w:val="single"/>
    </w:rPr>
  </w:style>
  <w:style w:type="paragraph" w:customStyle="1" w:styleId="titolo20">
    <w:name w:val="titolo2"/>
    <w:basedOn w:val="Normale"/>
    <w:qFormat/>
    <w:rsid w:val="00585454"/>
    <w:pPr>
      <w:spacing w:before="200" w:after="200"/>
      <w:jc w:val="left"/>
    </w:pPr>
    <w:rPr>
      <w:rFonts w:ascii="Arial" w:hAnsi="Arial" w:cs="Arial"/>
      <w:b/>
      <w:bCs/>
      <w:caps/>
      <w:color w:val="000000"/>
      <w:u w:val="single"/>
    </w:rPr>
  </w:style>
  <w:style w:type="paragraph" w:customStyle="1" w:styleId="movimento">
    <w:name w:val="movimento"/>
    <w:basedOn w:val="Normale"/>
    <w:qFormat/>
    <w:rsid w:val="00585454"/>
    <w:pPr>
      <w:spacing w:before="100" w:beforeAutospacing="1" w:after="100" w:afterAutospacing="1"/>
      <w:jc w:val="left"/>
    </w:pPr>
    <w:rPr>
      <w:rFonts w:ascii="Arial" w:hAnsi="Arial" w:cs="Arial"/>
      <w:sz w:val="16"/>
      <w:szCs w:val="16"/>
    </w:rPr>
  </w:style>
  <w:style w:type="paragraph" w:customStyle="1" w:styleId="movimento2">
    <w:name w:val="movimento2"/>
    <w:basedOn w:val="Normale"/>
    <w:qFormat/>
    <w:rsid w:val="00585454"/>
    <w:pPr>
      <w:spacing w:before="100" w:beforeAutospacing="1" w:after="100" w:afterAutospacing="1"/>
      <w:jc w:val="left"/>
    </w:pPr>
    <w:rPr>
      <w:rFonts w:ascii="Arial" w:hAnsi="Arial" w:cs="Arial"/>
      <w:sz w:val="14"/>
      <w:szCs w:val="14"/>
    </w:rPr>
  </w:style>
  <w:style w:type="character" w:customStyle="1" w:styleId="LndNormale1Carattere1">
    <w:name w:val="LndNormale1 Carattere1"/>
    <w:qFormat/>
    <w:rsid w:val="00DC5097"/>
    <w:rPr>
      <w:rFonts w:ascii="Arial" w:hAnsi="Arial"/>
      <w:noProof/>
      <w:sz w:val="22"/>
    </w:rPr>
  </w:style>
  <w:style w:type="paragraph" w:customStyle="1" w:styleId="Default">
    <w:name w:val="Default"/>
    <w:qFormat/>
    <w:rsid w:val="00DC5097"/>
    <w:pPr>
      <w:autoSpaceDE w:val="0"/>
      <w:autoSpaceDN w:val="0"/>
      <w:adjustRightInd w:val="0"/>
    </w:pPr>
    <w:rPr>
      <w:color w:val="000000"/>
      <w:sz w:val="24"/>
      <w:szCs w:val="24"/>
    </w:rPr>
  </w:style>
  <w:style w:type="paragraph" w:customStyle="1" w:styleId="A121">
    <w:name w:val="A121"/>
    <w:basedOn w:val="Normale"/>
    <w:link w:val="A121Carattere3"/>
    <w:qFormat/>
    <w:rsid w:val="00667A44"/>
    <w:pPr>
      <w:ind w:left="1247"/>
    </w:pPr>
    <w:rPr>
      <w:rFonts w:ascii="Arial" w:hAnsi="Arial"/>
      <w:lang w:eastAsia="ar-SA"/>
    </w:rPr>
  </w:style>
  <w:style w:type="character" w:customStyle="1" w:styleId="A121Carattere3">
    <w:name w:val="A121 Carattere3"/>
    <w:link w:val="A121"/>
    <w:qFormat/>
    <w:rsid w:val="00667A44"/>
    <w:rPr>
      <w:rFonts w:ascii="Arial" w:hAnsi="Arial"/>
      <w:lang w:eastAsia="ar-SA"/>
    </w:rPr>
  </w:style>
  <w:style w:type="paragraph" w:styleId="Paragrafoelenco">
    <w:name w:val="List Paragraph"/>
    <w:aliases w:val="A1 PARAGRAFO,A1Paragrafo elenco,B Paragrafo elenco"/>
    <w:basedOn w:val="Normale"/>
    <w:link w:val="ParagrafoelencoCarattere"/>
    <w:uiPriority w:val="34"/>
    <w:qFormat/>
    <w:rsid w:val="00667A44"/>
    <w:pPr>
      <w:suppressAutoHyphens/>
      <w:overflowPunct w:val="0"/>
      <w:autoSpaceDE w:val="0"/>
      <w:ind w:left="720"/>
      <w:contextualSpacing/>
      <w:jc w:val="left"/>
      <w:textAlignment w:val="baseline"/>
    </w:pPr>
    <w:rPr>
      <w:rFonts w:ascii="Times New Roman" w:hAnsi="Times New Roman"/>
      <w:lang w:eastAsia="ar-SA"/>
    </w:rPr>
  </w:style>
  <w:style w:type="paragraph" w:styleId="Corpotesto">
    <w:name w:val="Body Text"/>
    <w:basedOn w:val="Normale"/>
    <w:link w:val="CorpotestoCarattere"/>
    <w:qFormat/>
    <w:rsid w:val="00720E53"/>
    <w:pPr>
      <w:overflowPunct w:val="0"/>
      <w:autoSpaceDE w:val="0"/>
      <w:autoSpaceDN w:val="0"/>
      <w:adjustRightInd w:val="0"/>
    </w:pPr>
    <w:rPr>
      <w:rFonts w:ascii="Arial" w:hAnsi="Arial"/>
      <w:sz w:val="22"/>
    </w:rPr>
  </w:style>
  <w:style w:type="character" w:customStyle="1" w:styleId="CorpotestoCarattere">
    <w:name w:val="Corpo testo Carattere"/>
    <w:basedOn w:val="Carpredefinitoparagrafo"/>
    <w:link w:val="Corpotesto"/>
    <w:qFormat/>
    <w:rsid w:val="00720E53"/>
    <w:rPr>
      <w:rFonts w:ascii="Arial" w:hAnsi="Arial"/>
      <w:sz w:val="22"/>
    </w:rPr>
  </w:style>
  <w:style w:type="paragraph" w:customStyle="1" w:styleId="Titolo41">
    <w:name w:val="Titolo 41"/>
    <w:basedOn w:val="Normale"/>
    <w:uiPriority w:val="1"/>
    <w:qFormat/>
    <w:rsid w:val="00500AB7"/>
    <w:pPr>
      <w:widowControl w:val="0"/>
      <w:ind w:left="112"/>
      <w:jc w:val="left"/>
      <w:outlineLvl w:val="4"/>
    </w:pPr>
    <w:rPr>
      <w:rFonts w:ascii="Arial" w:eastAsia="Arial" w:hAnsi="Arial" w:cs="Arial"/>
      <w:b/>
      <w:bCs/>
      <w:sz w:val="22"/>
      <w:szCs w:val="22"/>
      <w:lang w:val="en-US" w:eastAsia="en-US"/>
    </w:rPr>
  </w:style>
  <w:style w:type="paragraph" w:styleId="Sommario3">
    <w:name w:val="toc 3"/>
    <w:basedOn w:val="Normale"/>
    <w:next w:val="Normale"/>
    <w:autoRedefine/>
    <w:uiPriority w:val="39"/>
    <w:qFormat/>
    <w:rsid w:val="00143F74"/>
    <w:pPr>
      <w:ind w:left="400"/>
    </w:pPr>
  </w:style>
  <w:style w:type="paragraph" w:styleId="NormaleWeb">
    <w:name w:val="Normal (Web)"/>
    <w:basedOn w:val="Normale"/>
    <w:uiPriority w:val="99"/>
    <w:unhideWhenUsed/>
    <w:qFormat/>
    <w:rsid w:val="000765FF"/>
    <w:pPr>
      <w:spacing w:before="100" w:beforeAutospacing="1" w:after="100" w:afterAutospacing="1"/>
      <w:jc w:val="left"/>
    </w:pPr>
    <w:rPr>
      <w:rFonts w:ascii="Times New Roman" w:hAnsi="Times New Roman"/>
      <w:sz w:val="24"/>
      <w:szCs w:val="24"/>
    </w:rPr>
  </w:style>
  <w:style w:type="paragraph" w:customStyle="1" w:styleId="lndnormale10">
    <w:name w:val="lndnormale1"/>
    <w:basedOn w:val="Normale"/>
    <w:qFormat/>
    <w:rsid w:val="00D577B3"/>
    <w:pPr>
      <w:spacing w:before="100" w:beforeAutospacing="1" w:after="100" w:afterAutospacing="1"/>
      <w:jc w:val="left"/>
    </w:pPr>
    <w:rPr>
      <w:rFonts w:ascii="Times" w:hAnsi="Times"/>
    </w:rPr>
  </w:style>
  <w:style w:type="character" w:customStyle="1" w:styleId="apple-converted-space">
    <w:name w:val="apple-converted-space"/>
    <w:qFormat/>
    <w:rsid w:val="00D577B3"/>
  </w:style>
  <w:style w:type="paragraph" w:customStyle="1" w:styleId="Carattere66">
    <w:name w:val="Carattere66"/>
    <w:basedOn w:val="Normale"/>
    <w:rsid w:val="00A702B9"/>
    <w:pPr>
      <w:spacing w:after="160" w:line="240" w:lineRule="exact"/>
      <w:jc w:val="left"/>
    </w:pPr>
    <w:rPr>
      <w:rFonts w:cs="Verdana"/>
      <w:lang w:val="en-US" w:eastAsia="en-US"/>
    </w:rPr>
  </w:style>
  <w:style w:type="paragraph" w:styleId="Testofumetto">
    <w:name w:val="Balloon Text"/>
    <w:basedOn w:val="Normale"/>
    <w:link w:val="TestofumettoCarattere"/>
    <w:qFormat/>
    <w:rsid w:val="009A47D2"/>
    <w:rPr>
      <w:rFonts w:ascii="Tahoma" w:hAnsi="Tahoma" w:cs="Tahoma"/>
      <w:sz w:val="16"/>
      <w:szCs w:val="16"/>
    </w:rPr>
  </w:style>
  <w:style w:type="character" w:customStyle="1" w:styleId="TestofumettoCarattere">
    <w:name w:val="Testo fumetto Carattere"/>
    <w:basedOn w:val="Carpredefinitoparagrafo"/>
    <w:link w:val="Testofumetto"/>
    <w:qFormat/>
    <w:rsid w:val="009A47D2"/>
    <w:rPr>
      <w:rFonts w:ascii="Tahoma" w:hAnsi="Tahoma" w:cs="Tahoma"/>
      <w:sz w:val="16"/>
      <w:szCs w:val="16"/>
    </w:rPr>
  </w:style>
  <w:style w:type="paragraph" w:customStyle="1" w:styleId="Standard">
    <w:name w:val="Standard"/>
    <w:qFormat/>
    <w:rsid w:val="00527E63"/>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527E63"/>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1">
    <w:name w:val="Corpo del testo 21"/>
    <w:basedOn w:val="Normale"/>
    <w:qFormat/>
    <w:rsid w:val="001C6FD5"/>
    <w:pPr>
      <w:widowControl w:val="0"/>
      <w:suppressAutoHyphens/>
    </w:pPr>
    <w:rPr>
      <w:rFonts w:ascii="Times New Roman" w:eastAsia="Lucida Sans Unicode" w:hAnsi="Times New Roman"/>
      <w:kern w:val="1"/>
      <w:sz w:val="24"/>
      <w:szCs w:val="24"/>
    </w:rPr>
  </w:style>
  <w:style w:type="paragraph" w:customStyle="1" w:styleId="Carattere65">
    <w:name w:val="Carattere65"/>
    <w:basedOn w:val="Normale"/>
    <w:rsid w:val="006E2533"/>
    <w:pPr>
      <w:spacing w:after="160" w:line="240" w:lineRule="exact"/>
      <w:jc w:val="left"/>
    </w:pPr>
    <w:rPr>
      <w:rFonts w:cs="Verdana"/>
      <w:lang w:val="en-US" w:eastAsia="en-US"/>
    </w:rPr>
  </w:style>
  <w:style w:type="paragraph" w:styleId="Sommario4">
    <w:name w:val="toc 4"/>
    <w:basedOn w:val="Normale"/>
    <w:next w:val="Normale"/>
    <w:autoRedefine/>
    <w:uiPriority w:val="39"/>
    <w:unhideWhenUsed/>
    <w:rsid w:val="00D51189"/>
    <w:pPr>
      <w:spacing w:after="100" w:line="276" w:lineRule="auto"/>
      <w:ind w:left="660"/>
      <w:jc w:val="left"/>
    </w:pPr>
    <w:rPr>
      <w:rFonts w:asciiTheme="minorHAnsi" w:eastAsiaTheme="minorEastAsia" w:hAnsiTheme="minorHAnsi" w:cstheme="minorBidi"/>
      <w:sz w:val="22"/>
      <w:szCs w:val="22"/>
    </w:rPr>
  </w:style>
  <w:style w:type="paragraph" w:styleId="Sommario5">
    <w:name w:val="toc 5"/>
    <w:basedOn w:val="Normale"/>
    <w:next w:val="Normale"/>
    <w:autoRedefine/>
    <w:uiPriority w:val="39"/>
    <w:unhideWhenUsed/>
    <w:rsid w:val="00D51189"/>
    <w:pPr>
      <w:spacing w:after="100" w:line="276" w:lineRule="auto"/>
      <w:ind w:left="880"/>
      <w:jc w:val="left"/>
    </w:pPr>
    <w:rPr>
      <w:rFonts w:asciiTheme="minorHAnsi" w:eastAsiaTheme="minorEastAsia" w:hAnsiTheme="minorHAnsi" w:cstheme="minorBidi"/>
      <w:sz w:val="22"/>
      <w:szCs w:val="22"/>
    </w:rPr>
  </w:style>
  <w:style w:type="paragraph" w:styleId="Sommario6">
    <w:name w:val="toc 6"/>
    <w:basedOn w:val="Normale"/>
    <w:next w:val="Normale"/>
    <w:autoRedefine/>
    <w:uiPriority w:val="39"/>
    <w:unhideWhenUsed/>
    <w:rsid w:val="00D51189"/>
    <w:pPr>
      <w:spacing w:after="100" w:line="276" w:lineRule="auto"/>
      <w:ind w:left="1100"/>
      <w:jc w:val="left"/>
    </w:pPr>
    <w:rPr>
      <w:rFonts w:asciiTheme="minorHAnsi" w:eastAsiaTheme="minorEastAsia" w:hAnsiTheme="minorHAnsi" w:cstheme="minorBidi"/>
      <w:sz w:val="22"/>
      <w:szCs w:val="22"/>
    </w:rPr>
  </w:style>
  <w:style w:type="paragraph" w:styleId="Sommario7">
    <w:name w:val="toc 7"/>
    <w:basedOn w:val="Normale"/>
    <w:next w:val="Normale"/>
    <w:autoRedefine/>
    <w:uiPriority w:val="39"/>
    <w:unhideWhenUsed/>
    <w:rsid w:val="00D51189"/>
    <w:pPr>
      <w:spacing w:after="100" w:line="276" w:lineRule="auto"/>
      <w:ind w:left="1320"/>
      <w:jc w:val="left"/>
    </w:pPr>
    <w:rPr>
      <w:rFonts w:asciiTheme="minorHAnsi" w:eastAsiaTheme="minorEastAsia" w:hAnsiTheme="minorHAnsi" w:cstheme="minorBidi"/>
      <w:sz w:val="22"/>
      <w:szCs w:val="22"/>
    </w:rPr>
  </w:style>
  <w:style w:type="paragraph" w:styleId="Sommario8">
    <w:name w:val="toc 8"/>
    <w:basedOn w:val="Normale"/>
    <w:next w:val="Normale"/>
    <w:autoRedefine/>
    <w:uiPriority w:val="39"/>
    <w:unhideWhenUsed/>
    <w:rsid w:val="00D51189"/>
    <w:pPr>
      <w:spacing w:after="100" w:line="276" w:lineRule="auto"/>
      <w:ind w:left="1540"/>
      <w:jc w:val="left"/>
    </w:pPr>
    <w:rPr>
      <w:rFonts w:asciiTheme="minorHAnsi" w:eastAsiaTheme="minorEastAsia" w:hAnsiTheme="minorHAnsi" w:cstheme="minorBidi"/>
      <w:sz w:val="22"/>
      <w:szCs w:val="22"/>
    </w:rPr>
  </w:style>
  <w:style w:type="paragraph" w:styleId="Sommario9">
    <w:name w:val="toc 9"/>
    <w:basedOn w:val="Normale"/>
    <w:next w:val="Normale"/>
    <w:autoRedefine/>
    <w:uiPriority w:val="39"/>
    <w:unhideWhenUsed/>
    <w:rsid w:val="00D51189"/>
    <w:pPr>
      <w:spacing w:after="100" w:line="276" w:lineRule="auto"/>
      <w:ind w:left="1760"/>
      <w:jc w:val="left"/>
    </w:pPr>
    <w:rPr>
      <w:rFonts w:asciiTheme="minorHAnsi" w:eastAsiaTheme="minorEastAsia" w:hAnsiTheme="minorHAnsi" w:cstheme="minorBidi"/>
      <w:sz w:val="22"/>
      <w:szCs w:val="22"/>
    </w:rPr>
  </w:style>
  <w:style w:type="table" w:styleId="Grigliatabella">
    <w:name w:val="Table Grid"/>
    <w:basedOn w:val="Tabellanormale"/>
    <w:uiPriority w:val="39"/>
    <w:rsid w:val="001D56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7b0">
    <w:name w:val="titolo7b"/>
    <w:basedOn w:val="Normale"/>
    <w:qFormat/>
    <w:rsid w:val="00BF0993"/>
    <w:pPr>
      <w:spacing w:before="100"/>
      <w:jc w:val="left"/>
    </w:pPr>
    <w:rPr>
      <w:rFonts w:ascii="Arial" w:hAnsi="Arial" w:cs="Arial"/>
      <w:color w:val="000000"/>
    </w:rPr>
  </w:style>
  <w:style w:type="paragraph" w:customStyle="1" w:styleId="LndNormale2">
    <w:name w:val="LndNormale2"/>
    <w:basedOn w:val="Normale"/>
    <w:qFormat/>
    <w:rsid w:val="00E5712D"/>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qFormat/>
    <w:rsid w:val="00E5712D"/>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qFormat/>
    <w:rsid w:val="00E5712D"/>
    <w:pPr>
      <w:spacing w:before="240" w:after="120"/>
      <w:ind w:left="567"/>
    </w:pPr>
    <w:rPr>
      <w:b/>
      <w:u w:val="single"/>
    </w:rPr>
  </w:style>
  <w:style w:type="paragraph" w:customStyle="1" w:styleId="LndAmmoniti">
    <w:name w:val="LndAmmoniti"/>
    <w:basedOn w:val="Normale"/>
    <w:qFormat/>
    <w:rsid w:val="00E5712D"/>
    <w:pPr>
      <w:overflowPunct w:val="0"/>
      <w:autoSpaceDE w:val="0"/>
      <w:autoSpaceDN w:val="0"/>
      <w:adjustRightInd w:val="0"/>
      <w:ind w:left="567"/>
      <w:jc w:val="left"/>
      <w:textAlignment w:val="baseline"/>
    </w:pPr>
    <w:rPr>
      <w:rFonts w:ascii="Arial" w:hAnsi="Arial"/>
      <w:noProof/>
      <w:sz w:val="18"/>
    </w:rPr>
  </w:style>
  <w:style w:type="paragraph" w:customStyle="1" w:styleId="LndAmmendeSociet">
    <w:name w:val="LndAmmendeSocietà"/>
    <w:basedOn w:val="Normale"/>
    <w:qFormat/>
    <w:rsid w:val="00E5712D"/>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qFormat/>
    <w:rsid w:val="00E5712D"/>
  </w:style>
  <w:style w:type="paragraph" w:customStyle="1" w:styleId="LndNomeSociet">
    <w:name w:val="LndNomeSocietà"/>
    <w:basedOn w:val="Normale"/>
    <w:next w:val="LndAmmendeSociet"/>
    <w:qFormat/>
    <w:rsid w:val="00E5712D"/>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qFormat/>
    <w:rsid w:val="00E5712D"/>
    <w:pPr>
      <w:tabs>
        <w:tab w:val="left" w:pos="1814"/>
      </w:tabs>
      <w:ind w:left="567"/>
    </w:pPr>
    <w:rPr>
      <w:b/>
      <w:caps/>
      <w:sz w:val="20"/>
    </w:rPr>
  </w:style>
  <w:style w:type="paragraph" w:customStyle="1" w:styleId="LndSegue">
    <w:name w:val="LndSegue"/>
    <w:basedOn w:val="LndNormale2"/>
    <w:qFormat/>
    <w:rsid w:val="00E5712D"/>
    <w:pPr>
      <w:jc w:val="left"/>
    </w:pPr>
    <w:rPr>
      <w:b/>
      <w:sz w:val="20"/>
    </w:rPr>
  </w:style>
  <w:style w:type="paragraph" w:customStyle="1" w:styleId="LndNomeEspulsi">
    <w:name w:val="LndNomeEspulsi"/>
    <w:basedOn w:val="Normale"/>
    <w:qFormat/>
    <w:rsid w:val="00E5712D"/>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qFormat/>
    <w:rsid w:val="00E5712D"/>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qFormat/>
    <w:rsid w:val="00E5712D"/>
    <w:pPr>
      <w:spacing w:before="240" w:after="120"/>
      <w:ind w:left="567"/>
    </w:pPr>
    <w:rPr>
      <w:b/>
      <w:u w:val="single"/>
    </w:rPr>
  </w:style>
  <w:style w:type="paragraph" w:customStyle="1" w:styleId="LndJunioresNumero">
    <w:name w:val="LndJunioresNumero"/>
    <w:basedOn w:val="Normale"/>
    <w:next w:val="Normale"/>
    <w:qFormat/>
    <w:rsid w:val="00E5712D"/>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qFormat/>
    <w:rsid w:val="00E5712D"/>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qFormat/>
    <w:rsid w:val="00E5712D"/>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qFormat/>
    <w:rsid w:val="00E5712D"/>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qFormat/>
    <w:rsid w:val="00E5712D"/>
    <w:pPr>
      <w:overflowPunct w:val="0"/>
      <w:autoSpaceDE w:val="0"/>
      <w:autoSpaceDN w:val="0"/>
      <w:adjustRightInd w:val="0"/>
      <w:jc w:val="left"/>
      <w:textAlignment w:val="baseline"/>
    </w:pPr>
    <w:rPr>
      <w:rFonts w:ascii="Arial" w:hAnsi="Arial"/>
      <w:b/>
      <w:caps/>
      <w:noProof/>
    </w:rPr>
  </w:style>
  <w:style w:type="paragraph" w:customStyle="1" w:styleId="LndTitolo1">
    <w:name w:val="LndTitolo1"/>
    <w:basedOn w:val="LndStileBase"/>
    <w:next w:val="LndNormale2"/>
    <w:qFormat/>
    <w:rsid w:val="00E5712D"/>
    <w:pPr>
      <w:spacing w:before="360" w:after="240"/>
      <w:ind w:left="284"/>
    </w:pPr>
    <w:rPr>
      <w:b/>
      <w:smallCaps/>
      <w:sz w:val="30"/>
      <w:u w:val="single"/>
    </w:rPr>
  </w:style>
  <w:style w:type="paragraph" w:customStyle="1" w:styleId="LndTitolo2">
    <w:name w:val="LndTitolo2"/>
    <w:basedOn w:val="LndStileBase"/>
    <w:qFormat/>
    <w:rsid w:val="00E5712D"/>
    <w:pPr>
      <w:spacing w:before="240" w:after="120"/>
      <w:ind w:left="284"/>
    </w:pPr>
    <w:rPr>
      <w:b/>
      <w:smallCaps/>
      <w:sz w:val="26"/>
      <w:u w:val="single"/>
    </w:rPr>
  </w:style>
  <w:style w:type="paragraph" w:customStyle="1" w:styleId="LndTitolo3">
    <w:name w:val="LndTitolo3"/>
    <w:basedOn w:val="LndStileBase"/>
    <w:next w:val="LndNormale3"/>
    <w:qFormat/>
    <w:rsid w:val="00E5712D"/>
    <w:pPr>
      <w:spacing w:before="240" w:after="120"/>
      <w:ind w:left="567"/>
    </w:pPr>
    <w:rPr>
      <w:b/>
      <w:smallCaps/>
      <w:u w:val="single"/>
    </w:rPr>
  </w:style>
  <w:style w:type="paragraph" w:customStyle="1" w:styleId="LndRisultati">
    <w:name w:val="LndRisultati"/>
    <w:basedOn w:val="Normale"/>
    <w:qFormat/>
    <w:rsid w:val="00E5712D"/>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qFormat/>
    <w:rsid w:val="00E5712D"/>
    <w:pPr>
      <w:ind w:left="284"/>
      <w:textAlignment w:val="baseline"/>
    </w:pPr>
    <w:rPr>
      <w:b/>
      <w:sz w:val="18"/>
      <w:lang w:eastAsia="it-IT"/>
    </w:rPr>
  </w:style>
  <w:style w:type="paragraph" w:customStyle="1" w:styleId="LndTitoloSqualificaCampo">
    <w:name w:val="LndTitoloSqualificaCampo"/>
    <w:basedOn w:val="LndNormale2"/>
    <w:next w:val="LndAmmendeSociet"/>
    <w:qFormat/>
    <w:rsid w:val="00E5712D"/>
    <w:rPr>
      <w:b/>
    </w:rPr>
  </w:style>
  <w:style w:type="paragraph" w:customStyle="1" w:styleId="LndProvvedimenti">
    <w:name w:val="LndProvvedimenti"/>
    <w:basedOn w:val="LndMotivazioneEspulsione"/>
    <w:qFormat/>
    <w:rsid w:val="00E5712D"/>
    <w:pPr>
      <w:ind w:left="1304"/>
    </w:pPr>
  </w:style>
  <w:style w:type="paragraph" w:customStyle="1" w:styleId="LndTitoloCampionato">
    <w:name w:val="LndTitoloCampionato"/>
    <w:next w:val="LndNormale1"/>
    <w:qFormat/>
    <w:rsid w:val="00E5712D"/>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qFormat/>
    <w:rsid w:val="00E5712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qFormat/>
    <w:rsid w:val="00E5712D"/>
    <w:rPr>
      <w:rFonts w:ascii="Arial" w:hAnsi="Arial"/>
      <w:sz w:val="24"/>
      <w:shd w:val="pct20" w:color="auto" w:fill="auto"/>
    </w:rPr>
  </w:style>
  <w:style w:type="paragraph" w:styleId="Rientrocorpodeltesto2">
    <w:name w:val="Body Text Indent 2"/>
    <w:basedOn w:val="Normale"/>
    <w:link w:val="Rientrocorpodeltesto2Carattere"/>
    <w:qFormat/>
    <w:rsid w:val="00E5712D"/>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qFormat/>
    <w:rsid w:val="00E5712D"/>
  </w:style>
  <w:style w:type="character" w:customStyle="1" w:styleId="object4">
    <w:name w:val="object4"/>
    <w:basedOn w:val="Carpredefinitoparagrafo"/>
    <w:qFormat/>
    <w:rsid w:val="00E5712D"/>
    <w:rPr>
      <w:rFonts w:cs="Times New Roman"/>
    </w:rPr>
  </w:style>
  <w:style w:type="character" w:customStyle="1" w:styleId="object6">
    <w:name w:val="object6"/>
    <w:basedOn w:val="Carpredefinitoparagrafo"/>
    <w:qFormat/>
    <w:rsid w:val="00E5712D"/>
    <w:rPr>
      <w:rFonts w:cs="Times New Roman"/>
    </w:rPr>
  </w:style>
  <w:style w:type="paragraph" w:customStyle="1" w:styleId="11">
    <w:name w:val="11"/>
    <w:basedOn w:val="Normale"/>
    <w:next w:val="Corpotesto"/>
    <w:uiPriority w:val="1"/>
    <w:qFormat/>
    <w:rsid w:val="0079624D"/>
    <w:pPr>
      <w:widowControl w:val="0"/>
      <w:jc w:val="left"/>
    </w:pPr>
    <w:rPr>
      <w:rFonts w:ascii="Arial" w:eastAsia="Arial" w:hAnsi="Arial" w:cs="Arial"/>
      <w:sz w:val="22"/>
      <w:szCs w:val="22"/>
      <w:lang w:val="en-US" w:eastAsia="en-US"/>
    </w:rPr>
  </w:style>
  <w:style w:type="paragraph" w:customStyle="1" w:styleId="Titolo42">
    <w:name w:val="Titolo 42"/>
    <w:basedOn w:val="Normale"/>
    <w:uiPriority w:val="1"/>
    <w:qFormat/>
    <w:rsid w:val="0079624D"/>
    <w:pPr>
      <w:widowControl w:val="0"/>
      <w:ind w:left="112"/>
      <w:jc w:val="left"/>
      <w:outlineLvl w:val="4"/>
    </w:pPr>
    <w:rPr>
      <w:rFonts w:ascii="Arial" w:eastAsia="Arial" w:hAnsi="Arial" w:cs="Arial"/>
      <w:b/>
      <w:bCs/>
      <w:sz w:val="22"/>
      <w:szCs w:val="22"/>
      <w:lang w:val="en-US" w:eastAsia="en-US"/>
    </w:rPr>
  </w:style>
  <w:style w:type="paragraph" w:customStyle="1" w:styleId="TableParagraph">
    <w:name w:val="Table Paragraph"/>
    <w:basedOn w:val="Normale"/>
    <w:uiPriority w:val="1"/>
    <w:qFormat/>
    <w:rsid w:val="0079624D"/>
    <w:pPr>
      <w:widowControl w:val="0"/>
      <w:spacing w:line="178" w:lineRule="exact"/>
      <w:jc w:val="left"/>
    </w:pPr>
    <w:rPr>
      <w:rFonts w:ascii="Arial" w:eastAsia="Arial" w:hAnsi="Arial" w:cs="Arial"/>
      <w:sz w:val="22"/>
      <w:szCs w:val="22"/>
      <w:lang w:val="en-US" w:eastAsia="en-US"/>
    </w:rPr>
  </w:style>
  <w:style w:type="paragraph" w:customStyle="1" w:styleId="10">
    <w:name w:val="10"/>
    <w:basedOn w:val="Normale"/>
    <w:next w:val="Corpotesto"/>
    <w:uiPriority w:val="1"/>
    <w:qFormat/>
    <w:rsid w:val="00F862E1"/>
    <w:pPr>
      <w:widowControl w:val="0"/>
      <w:jc w:val="left"/>
    </w:pPr>
    <w:rPr>
      <w:rFonts w:ascii="Arial" w:eastAsia="Arial" w:hAnsi="Arial" w:cs="Arial"/>
      <w:sz w:val="22"/>
      <w:szCs w:val="22"/>
      <w:lang w:val="en-US" w:eastAsia="en-US"/>
    </w:rPr>
  </w:style>
  <w:style w:type="paragraph" w:customStyle="1" w:styleId="Titolo51">
    <w:name w:val="Titolo 51"/>
    <w:basedOn w:val="Normale"/>
    <w:uiPriority w:val="1"/>
    <w:qFormat/>
    <w:rsid w:val="00F862E1"/>
    <w:pPr>
      <w:widowControl w:val="0"/>
      <w:ind w:left="192"/>
      <w:jc w:val="left"/>
      <w:outlineLvl w:val="5"/>
    </w:pPr>
    <w:rPr>
      <w:rFonts w:ascii="Arial" w:eastAsia="Arial" w:hAnsi="Arial" w:cs="Arial"/>
      <w:b/>
      <w:bCs/>
      <w:i/>
      <w:sz w:val="22"/>
      <w:szCs w:val="22"/>
      <w:lang w:val="en-US" w:eastAsia="en-US"/>
    </w:rPr>
  </w:style>
  <w:style w:type="paragraph" w:customStyle="1" w:styleId="9">
    <w:name w:val="9"/>
    <w:basedOn w:val="Normale"/>
    <w:next w:val="Corpotesto"/>
    <w:uiPriority w:val="1"/>
    <w:qFormat/>
    <w:rsid w:val="00F862E1"/>
    <w:pPr>
      <w:widowControl w:val="0"/>
      <w:jc w:val="left"/>
    </w:pPr>
    <w:rPr>
      <w:rFonts w:ascii="Arial" w:eastAsia="Arial" w:hAnsi="Arial" w:cs="Arial"/>
      <w:sz w:val="22"/>
      <w:szCs w:val="22"/>
      <w:lang w:val="en-US" w:eastAsia="en-US"/>
    </w:rPr>
  </w:style>
  <w:style w:type="character" w:styleId="Enfasigrassetto">
    <w:name w:val="Strong"/>
    <w:uiPriority w:val="22"/>
    <w:qFormat/>
    <w:rsid w:val="009B1FAF"/>
    <w:rPr>
      <w:b/>
      <w:bCs/>
    </w:rPr>
  </w:style>
  <w:style w:type="paragraph" w:styleId="Titolo">
    <w:name w:val="Title"/>
    <w:basedOn w:val="Normale"/>
    <w:link w:val="TitoloCarattere"/>
    <w:uiPriority w:val="10"/>
    <w:qFormat/>
    <w:rsid w:val="00441E4F"/>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qFormat/>
    <w:rsid w:val="00441E4F"/>
    <w:rPr>
      <w:rFonts w:ascii="Arial" w:hAnsi="Arial"/>
      <w:b/>
      <w:sz w:val="22"/>
    </w:rPr>
  </w:style>
  <w:style w:type="paragraph" w:customStyle="1" w:styleId="TITOLOMEDIO">
    <w:name w:val="TITOLO_MEDIO"/>
    <w:basedOn w:val="Arial"/>
    <w:qFormat/>
    <w:rsid w:val="001509F0"/>
    <w:pPr>
      <w:spacing w:before="0" w:beforeAutospacing="0" w:after="0" w:afterAutospacing="0"/>
      <w:jc w:val="center"/>
    </w:pPr>
    <w:rPr>
      <w:rFonts w:ascii="Arial" w:eastAsia="Arial" w:hAnsi="Arial" w:cs="Arial"/>
      <w:b/>
      <w:color w:val="000000"/>
      <w:sz w:val="32"/>
      <w:szCs w:val="32"/>
    </w:rPr>
  </w:style>
  <w:style w:type="paragraph" w:customStyle="1" w:styleId="Carattere64">
    <w:name w:val="Carattere64"/>
    <w:basedOn w:val="Normale"/>
    <w:rsid w:val="0058217B"/>
    <w:pPr>
      <w:spacing w:after="160" w:line="240" w:lineRule="exact"/>
      <w:jc w:val="left"/>
    </w:pPr>
    <w:rPr>
      <w:rFonts w:cs="Verdana"/>
      <w:lang w:val="en-US" w:eastAsia="en-US"/>
    </w:rPr>
  </w:style>
  <w:style w:type="paragraph" w:customStyle="1" w:styleId="Carattere63">
    <w:name w:val="Carattere63"/>
    <w:basedOn w:val="Normale"/>
    <w:rsid w:val="0082513E"/>
    <w:pPr>
      <w:spacing w:after="160" w:line="240" w:lineRule="exact"/>
      <w:jc w:val="left"/>
    </w:pPr>
    <w:rPr>
      <w:rFonts w:cs="Verdana"/>
      <w:lang w:val="en-US" w:eastAsia="en-US"/>
    </w:rPr>
  </w:style>
  <w:style w:type="paragraph" w:customStyle="1" w:styleId="Carattere62">
    <w:name w:val="Carattere62"/>
    <w:basedOn w:val="Normale"/>
    <w:rsid w:val="00FF7DBF"/>
    <w:pPr>
      <w:spacing w:after="160" w:line="240" w:lineRule="exact"/>
      <w:jc w:val="left"/>
    </w:pPr>
    <w:rPr>
      <w:rFonts w:cs="Verdana"/>
      <w:lang w:val="en-US" w:eastAsia="en-US"/>
    </w:rPr>
  </w:style>
  <w:style w:type="paragraph" w:customStyle="1" w:styleId="testoletteraFIGC">
    <w:name w:val="testo lettera FIGC"/>
    <w:basedOn w:val="Normale"/>
    <w:qFormat/>
    <w:rsid w:val="004B09D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61">
    <w:name w:val="Carattere61"/>
    <w:basedOn w:val="Normale"/>
    <w:rsid w:val="00C4658F"/>
    <w:pPr>
      <w:spacing w:after="160" w:line="240" w:lineRule="exact"/>
      <w:jc w:val="left"/>
    </w:pPr>
    <w:rPr>
      <w:rFonts w:cs="Verdana"/>
      <w:lang w:val="en-US" w:eastAsia="en-US"/>
    </w:rPr>
  </w:style>
  <w:style w:type="paragraph" w:customStyle="1" w:styleId="Carattere60">
    <w:name w:val="Carattere60"/>
    <w:basedOn w:val="Normale"/>
    <w:rsid w:val="00EE04A1"/>
    <w:pPr>
      <w:spacing w:after="160" w:line="240" w:lineRule="exact"/>
      <w:jc w:val="left"/>
    </w:pPr>
    <w:rPr>
      <w:rFonts w:cs="Verdana"/>
      <w:lang w:val="en-US" w:eastAsia="en-US"/>
    </w:rPr>
  </w:style>
  <w:style w:type="paragraph" w:customStyle="1" w:styleId="Carattere59">
    <w:name w:val="Carattere59"/>
    <w:basedOn w:val="Normale"/>
    <w:rsid w:val="003C0E8D"/>
    <w:pPr>
      <w:spacing w:after="160" w:line="240" w:lineRule="exact"/>
      <w:jc w:val="left"/>
    </w:pPr>
    <w:rPr>
      <w:rFonts w:cs="Verdana"/>
      <w:lang w:val="en-US" w:eastAsia="en-US"/>
    </w:rPr>
  </w:style>
  <w:style w:type="paragraph" w:customStyle="1" w:styleId="Carattere58">
    <w:name w:val="Carattere58"/>
    <w:basedOn w:val="Normale"/>
    <w:rsid w:val="00D00431"/>
    <w:pPr>
      <w:spacing w:after="160" w:line="240" w:lineRule="exact"/>
      <w:jc w:val="left"/>
    </w:pPr>
    <w:rPr>
      <w:rFonts w:cs="Verdana"/>
      <w:lang w:val="en-US" w:eastAsia="en-US"/>
    </w:rPr>
  </w:style>
  <w:style w:type="paragraph" w:customStyle="1" w:styleId="Carattere57">
    <w:name w:val="Carattere57"/>
    <w:basedOn w:val="Normale"/>
    <w:rsid w:val="0064064F"/>
    <w:pPr>
      <w:spacing w:after="160" w:line="240" w:lineRule="exact"/>
      <w:jc w:val="left"/>
    </w:pPr>
    <w:rPr>
      <w:rFonts w:cs="Verdana"/>
      <w:lang w:val="en-US" w:eastAsia="en-US"/>
    </w:rPr>
  </w:style>
  <w:style w:type="paragraph" w:customStyle="1" w:styleId="Carattere56">
    <w:name w:val="Carattere56"/>
    <w:basedOn w:val="Normale"/>
    <w:rsid w:val="00493204"/>
    <w:pPr>
      <w:spacing w:after="160" w:line="240" w:lineRule="exact"/>
      <w:jc w:val="left"/>
    </w:pPr>
    <w:rPr>
      <w:rFonts w:cs="Verdana"/>
      <w:lang w:val="en-US" w:eastAsia="en-US"/>
    </w:rPr>
  </w:style>
  <w:style w:type="paragraph" w:customStyle="1" w:styleId="Carattere55">
    <w:name w:val="Carattere55"/>
    <w:basedOn w:val="Normale"/>
    <w:rsid w:val="00A70B8D"/>
    <w:pPr>
      <w:spacing w:after="160" w:line="240" w:lineRule="exact"/>
      <w:jc w:val="left"/>
    </w:pPr>
    <w:rPr>
      <w:rFonts w:cs="Verdana"/>
      <w:lang w:val="en-US" w:eastAsia="en-US"/>
    </w:rPr>
  </w:style>
  <w:style w:type="paragraph" w:customStyle="1" w:styleId="Carattere54">
    <w:name w:val="Carattere54"/>
    <w:basedOn w:val="Normale"/>
    <w:rsid w:val="002D4ECA"/>
    <w:pPr>
      <w:spacing w:after="160" w:line="240" w:lineRule="exact"/>
      <w:jc w:val="left"/>
    </w:pPr>
    <w:rPr>
      <w:rFonts w:cs="Verdana"/>
      <w:lang w:val="en-US" w:eastAsia="en-US"/>
    </w:rPr>
  </w:style>
  <w:style w:type="paragraph" w:customStyle="1" w:styleId="Carattere53">
    <w:name w:val="Carattere53"/>
    <w:basedOn w:val="Normale"/>
    <w:rsid w:val="001F2A8A"/>
    <w:pPr>
      <w:spacing w:after="160" w:line="240" w:lineRule="exact"/>
      <w:jc w:val="left"/>
    </w:pPr>
    <w:rPr>
      <w:rFonts w:cs="Verdana"/>
      <w:lang w:val="en-US" w:eastAsia="en-US"/>
    </w:rPr>
  </w:style>
  <w:style w:type="paragraph" w:customStyle="1" w:styleId="AMMENDA">
    <w:name w:val="AMMENDA"/>
    <w:basedOn w:val="Arial"/>
    <w:qFormat/>
    <w:rsid w:val="001F2A8A"/>
    <w:pPr>
      <w:spacing w:before="0" w:beforeAutospacing="0" w:after="0" w:afterAutospacing="0"/>
    </w:pPr>
    <w:rPr>
      <w:rFonts w:ascii="Arial" w:eastAsia="Arial" w:hAnsi="Arial" w:cs="Arial"/>
      <w:color w:val="000000"/>
      <w:sz w:val="20"/>
      <w:szCs w:val="20"/>
    </w:rPr>
  </w:style>
  <w:style w:type="paragraph" w:customStyle="1" w:styleId="Carattere52">
    <w:name w:val="Carattere52"/>
    <w:basedOn w:val="Normale"/>
    <w:rsid w:val="00C21450"/>
    <w:pPr>
      <w:spacing w:after="160" w:line="240" w:lineRule="exact"/>
      <w:jc w:val="left"/>
    </w:pPr>
    <w:rPr>
      <w:rFonts w:cs="Verdana"/>
      <w:lang w:val="en-US" w:eastAsia="en-US"/>
    </w:rPr>
  </w:style>
  <w:style w:type="paragraph" w:customStyle="1" w:styleId="Carattere51">
    <w:name w:val="Carattere51"/>
    <w:basedOn w:val="Normale"/>
    <w:rsid w:val="003D67E3"/>
    <w:pPr>
      <w:spacing w:after="160" w:line="240" w:lineRule="exact"/>
      <w:jc w:val="left"/>
    </w:pPr>
    <w:rPr>
      <w:rFonts w:cs="Verdana"/>
      <w:lang w:val="en-US" w:eastAsia="en-US"/>
    </w:rPr>
  </w:style>
  <w:style w:type="paragraph" w:styleId="Corpodeltesto3">
    <w:name w:val="Body Text 3"/>
    <w:basedOn w:val="Normale"/>
    <w:link w:val="Corpodeltesto3Carattere"/>
    <w:unhideWhenUsed/>
    <w:qFormat/>
    <w:rsid w:val="00256D0B"/>
    <w:pPr>
      <w:spacing w:after="120"/>
    </w:pPr>
    <w:rPr>
      <w:sz w:val="16"/>
      <w:szCs w:val="16"/>
    </w:rPr>
  </w:style>
  <w:style w:type="character" w:customStyle="1" w:styleId="Corpodeltesto3Carattere">
    <w:name w:val="Corpo del testo 3 Carattere"/>
    <w:basedOn w:val="Carpredefinitoparagrafo"/>
    <w:link w:val="Corpodeltesto3"/>
    <w:qFormat/>
    <w:rsid w:val="00256D0B"/>
    <w:rPr>
      <w:rFonts w:ascii="Verdana" w:hAnsi="Verdana"/>
      <w:sz w:val="16"/>
      <w:szCs w:val="16"/>
    </w:rPr>
  </w:style>
  <w:style w:type="paragraph" w:customStyle="1" w:styleId="Carattere50">
    <w:name w:val="Carattere50"/>
    <w:basedOn w:val="Normale"/>
    <w:rsid w:val="00070EFA"/>
    <w:pPr>
      <w:spacing w:after="160" w:line="240" w:lineRule="exact"/>
      <w:jc w:val="left"/>
    </w:pPr>
    <w:rPr>
      <w:rFonts w:cs="Verdana"/>
      <w:lang w:val="en-US" w:eastAsia="en-US"/>
    </w:rPr>
  </w:style>
  <w:style w:type="paragraph" w:customStyle="1" w:styleId="Carattere49">
    <w:name w:val="Carattere49"/>
    <w:basedOn w:val="Normale"/>
    <w:rsid w:val="00953E7E"/>
    <w:pPr>
      <w:spacing w:after="160" w:line="240" w:lineRule="exact"/>
      <w:jc w:val="left"/>
    </w:pPr>
    <w:rPr>
      <w:rFonts w:cs="Verdana"/>
      <w:lang w:val="en-US" w:eastAsia="en-US"/>
    </w:rPr>
  </w:style>
  <w:style w:type="paragraph" w:customStyle="1" w:styleId="Carattere48">
    <w:name w:val="Carattere48"/>
    <w:basedOn w:val="Normale"/>
    <w:rsid w:val="00C6512F"/>
    <w:pPr>
      <w:spacing w:after="160" w:line="240" w:lineRule="exact"/>
      <w:jc w:val="left"/>
    </w:pPr>
    <w:rPr>
      <w:rFonts w:cs="Verdana"/>
      <w:lang w:val="en-US" w:eastAsia="en-US"/>
    </w:rPr>
  </w:style>
  <w:style w:type="paragraph" w:customStyle="1" w:styleId="8">
    <w:name w:val="8"/>
    <w:basedOn w:val="Normale"/>
    <w:next w:val="Corpotesto"/>
    <w:link w:val="CorpodeltestoCarattere"/>
    <w:rsid w:val="00473CC7"/>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8"/>
    <w:rsid w:val="00473CC7"/>
    <w:rPr>
      <w:rFonts w:ascii="Arial" w:hAnsi="Arial"/>
      <w:sz w:val="22"/>
    </w:rPr>
  </w:style>
  <w:style w:type="paragraph" w:customStyle="1" w:styleId="Carattere47">
    <w:name w:val="Carattere47"/>
    <w:basedOn w:val="Normale"/>
    <w:rsid w:val="00375D13"/>
    <w:pPr>
      <w:spacing w:after="160" w:line="240" w:lineRule="exact"/>
      <w:jc w:val="left"/>
    </w:pPr>
    <w:rPr>
      <w:rFonts w:cs="Verdana"/>
      <w:lang w:val="en-US" w:eastAsia="en-US"/>
    </w:rPr>
  </w:style>
  <w:style w:type="paragraph" w:customStyle="1" w:styleId="Carattere46">
    <w:name w:val="Carattere46"/>
    <w:basedOn w:val="Normale"/>
    <w:rsid w:val="00203A0E"/>
    <w:pPr>
      <w:spacing w:after="160" w:line="240" w:lineRule="exact"/>
      <w:jc w:val="left"/>
    </w:pPr>
    <w:rPr>
      <w:rFonts w:cs="Verdana"/>
      <w:lang w:val="en-US" w:eastAsia="en-US"/>
    </w:rPr>
  </w:style>
  <w:style w:type="paragraph" w:customStyle="1" w:styleId="Carattere45">
    <w:name w:val="Carattere45"/>
    <w:basedOn w:val="Normale"/>
    <w:rsid w:val="00D440F9"/>
    <w:pPr>
      <w:spacing w:after="160" w:line="240" w:lineRule="exact"/>
      <w:jc w:val="left"/>
    </w:pPr>
    <w:rPr>
      <w:rFonts w:cs="Verdana"/>
      <w:lang w:val="en-US" w:eastAsia="en-US"/>
    </w:rPr>
  </w:style>
  <w:style w:type="paragraph" w:customStyle="1" w:styleId="Carattere44">
    <w:name w:val="Carattere44"/>
    <w:basedOn w:val="Normale"/>
    <w:rsid w:val="00BD45E0"/>
    <w:pPr>
      <w:spacing w:after="160" w:line="240" w:lineRule="exact"/>
      <w:jc w:val="left"/>
    </w:pPr>
    <w:rPr>
      <w:rFonts w:cs="Verdana"/>
      <w:lang w:val="en-US" w:eastAsia="en-US"/>
    </w:rPr>
  </w:style>
  <w:style w:type="paragraph" w:customStyle="1" w:styleId="Corpodeltesto22">
    <w:name w:val="Corpo del testo 22"/>
    <w:basedOn w:val="Normale"/>
    <w:qFormat/>
    <w:rsid w:val="00640DA6"/>
    <w:pPr>
      <w:overflowPunct w:val="0"/>
      <w:autoSpaceDE w:val="0"/>
      <w:autoSpaceDN w:val="0"/>
      <w:adjustRightInd w:val="0"/>
      <w:textAlignment w:val="baseline"/>
    </w:pPr>
    <w:rPr>
      <w:rFonts w:ascii="Arial" w:hAnsi="Arial"/>
      <w:sz w:val="22"/>
    </w:rPr>
  </w:style>
  <w:style w:type="paragraph" w:styleId="Corpodeltesto2">
    <w:name w:val="Body Text 2"/>
    <w:basedOn w:val="Normale"/>
    <w:link w:val="Corpodeltesto2Carattere"/>
    <w:uiPriority w:val="99"/>
    <w:unhideWhenUsed/>
    <w:qFormat/>
    <w:rsid w:val="00640DA6"/>
    <w:pPr>
      <w:spacing w:after="120" w:line="480" w:lineRule="auto"/>
    </w:pPr>
  </w:style>
  <w:style w:type="character" w:customStyle="1" w:styleId="Corpodeltesto2Carattere">
    <w:name w:val="Corpo del testo 2 Carattere"/>
    <w:basedOn w:val="Carpredefinitoparagrafo"/>
    <w:link w:val="Corpodeltesto2"/>
    <w:uiPriority w:val="99"/>
    <w:qFormat/>
    <w:rsid w:val="00640DA6"/>
    <w:rPr>
      <w:rFonts w:ascii="Verdana" w:hAnsi="Verdana"/>
    </w:rPr>
  </w:style>
  <w:style w:type="paragraph" w:customStyle="1" w:styleId="Carattere43">
    <w:name w:val="Carattere43"/>
    <w:basedOn w:val="Normale"/>
    <w:rsid w:val="003F143E"/>
    <w:pPr>
      <w:spacing w:after="160" w:line="240" w:lineRule="exact"/>
      <w:jc w:val="left"/>
    </w:pPr>
    <w:rPr>
      <w:rFonts w:cs="Verdana"/>
      <w:lang w:val="en-US" w:eastAsia="en-US"/>
    </w:rPr>
  </w:style>
  <w:style w:type="paragraph" w:customStyle="1" w:styleId="CORPOTESTOCU">
    <w:name w:val="CORPO TESTO C.U."/>
    <w:basedOn w:val="Normale"/>
    <w:link w:val="CORPOTESTOCUCarattere"/>
    <w:uiPriority w:val="99"/>
    <w:qFormat/>
    <w:rsid w:val="00442418"/>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qFormat/>
    <w:locked/>
    <w:rsid w:val="00442418"/>
    <w:rPr>
      <w:rFonts w:ascii="Arial" w:hAnsi="Arial"/>
      <w:sz w:val="24"/>
    </w:rPr>
  </w:style>
  <w:style w:type="paragraph" w:customStyle="1" w:styleId="Carattere42">
    <w:name w:val="Carattere42"/>
    <w:basedOn w:val="Normale"/>
    <w:rsid w:val="00910B8D"/>
    <w:pPr>
      <w:spacing w:after="160" w:line="240" w:lineRule="exact"/>
      <w:jc w:val="left"/>
    </w:pPr>
    <w:rPr>
      <w:rFonts w:cs="Verdana"/>
      <w:lang w:val="en-US" w:eastAsia="en-US"/>
    </w:rPr>
  </w:style>
  <w:style w:type="paragraph" w:customStyle="1" w:styleId="Carattere41">
    <w:name w:val="Carattere41"/>
    <w:basedOn w:val="Normale"/>
    <w:rsid w:val="00882319"/>
    <w:pPr>
      <w:spacing w:after="160" w:line="240" w:lineRule="exact"/>
      <w:jc w:val="left"/>
    </w:pPr>
    <w:rPr>
      <w:rFonts w:cs="Verdana"/>
      <w:lang w:val="en-US" w:eastAsia="en-US"/>
    </w:rPr>
  </w:style>
  <w:style w:type="paragraph" w:customStyle="1" w:styleId="Corpodeltesto23">
    <w:name w:val="Corpo del testo 23"/>
    <w:basedOn w:val="Normale"/>
    <w:qFormat/>
    <w:rsid w:val="00641AEF"/>
    <w:pPr>
      <w:overflowPunct w:val="0"/>
      <w:autoSpaceDE w:val="0"/>
      <w:autoSpaceDN w:val="0"/>
      <w:adjustRightInd w:val="0"/>
      <w:jc w:val="left"/>
      <w:textAlignment w:val="baseline"/>
    </w:pPr>
    <w:rPr>
      <w:rFonts w:ascii="Arial" w:hAnsi="Arial"/>
      <w:sz w:val="22"/>
    </w:rPr>
  </w:style>
  <w:style w:type="paragraph" w:customStyle="1" w:styleId="7">
    <w:name w:val="7"/>
    <w:basedOn w:val="Normale"/>
    <w:next w:val="Corpotesto"/>
    <w:rsid w:val="00AE540F"/>
    <w:pPr>
      <w:overflowPunct w:val="0"/>
      <w:autoSpaceDE w:val="0"/>
      <w:autoSpaceDN w:val="0"/>
      <w:adjustRightInd w:val="0"/>
    </w:pPr>
    <w:rPr>
      <w:rFonts w:ascii="Arial" w:hAnsi="Arial"/>
      <w:sz w:val="22"/>
    </w:rPr>
  </w:style>
  <w:style w:type="paragraph" w:customStyle="1" w:styleId="Carattere40">
    <w:name w:val="Carattere40"/>
    <w:basedOn w:val="Normale"/>
    <w:rsid w:val="00826F7A"/>
    <w:pPr>
      <w:spacing w:after="160" w:line="240" w:lineRule="exact"/>
      <w:jc w:val="left"/>
    </w:pPr>
    <w:rPr>
      <w:rFonts w:cs="Verdana"/>
      <w:lang w:val="en-US" w:eastAsia="en-US"/>
    </w:rPr>
  </w:style>
  <w:style w:type="paragraph" w:customStyle="1" w:styleId="Carattere39">
    <w:name w:val="Carattere39"/>
    <w:basedOn w:val="Normale"/>
    <w:rsid w:val="001B644D"/>
    <w:pPr>
      <w:spacing w:after="160" w:line="240" w:lineRule="exact"/>
      <w:jc w:val="left"/>
    </w:pPr>
    <w:rPr>
      <w:rFonts w:cs="Verdana"/>
      <w:lang w:val="en-US" w:eastAsia="en-US"/>
    </w:rPr>
  </w:style>
  <w:style w:type="paragraph" w:customStyle="1" w:styleId="Standarduser">
    <w:name w:val="Standard (user)"/>
    <w:rsid w:val="000C2645"/>
    <w:pPr>
      <w:suppressAutoHyphens/>
      <w:autoSpaceDN w:val="0"/>
      <w:textAlignment w:val="baseline"/>
    </w:pPr>
    <w:rPr>
      <w:rFonts w:eastAsia="SimSun, 宋体" w:cs="Arial"/>
      <w:kern w:val="3"/>
      <w:sz w:val="24"/>
      <w:szCs w:val="24"/>
      <w:lang w:eastAsia="zh-CN" w:bidi="hi-IN"/>
    </w:rPr>
  </w:style>
  <w:style w:type="character" w:customStyle="1" w:styleId="Internetlink">
    <w:name w:val="Internet link"/>
    <w:rsid w:val="000C2645"/>
    <w:rPr>
      <w:color w:val="000080"/>
      <w:u w:val="single"/>
    </w:rPr>
  </w:style>
  <w:style w:type="paragraph" w:customStyle="1" w:styleId="Carattere38">
    <w:name w:val="Carattere38"/>
    <w:basedOn w:val="Normale"/>
    <w:rsid w:val="0008703D"/>
    <w:pPr>
      <w:spacing w:after="160" w:line="240" w:lineRule="exact"/>
      <w:jc w:val="left"/>
    </w:pPr>
    <w:rPr>
      <w:rFonts w:cs="Verdana"/>
      <w:lang w:val="en-US" w:eastAsia="en-US"/>
    </w:rPr>
  </w:style>
  <w:style w:type="paragraph" w:customStyle="1" w:styleId="Carattere37">
    <w:name w:val="Carattere37"/>
    <w:basedOn w:val="Normale"/>
    <w:rsid w:val="00567424"/>
    <w:pPr>
      <w:spacing w:after="160" w:line="240" w:lineRule="exact"/>
      <w:jc w:val="left"/>
    </w:pPr>
    <w:rPr>
      <w:rFonts w:cs="Verdana"/>
      <w:lang w:val="en-US" w:eastAsia="en-US"/>
    </w:rPr>
  </w:style>
  <w:style w:type="paragraph" w:customStyle="1" w:styleId="Carattere36">
    <w:name w:val="Carattere36"/>
    <w:basedOn w:val="Normale"/>
    <w:rsid w:val="00152825"/>
    <w:pPr>
      <w:spacing w:after="160" w:line="240" w:lineRule="exact"/>
      <w:jc w:val="left"/>
    </w:pPr>
    <w:rPr>
      <w:rFonts w:cs="Verdana"/>
      <w:lang w:val="en-US" w:eastAsia="en-US"/>
    </w:rPr>
  </w:style>
  <w:style w:type="paragraph" w:customStyle="1" w:styleId="6">
    <w:name w:val="6"/>
    <w:basedOn w:val="Normale"/>
    <w:next w:val="Corpotesto"/>
    <w:rsid w:val="00DE25D1"/>
    <w:pPr>
      <w:tabs>
        <w:tab w:val="left" w:pos="5580"/>
        <w:tab w:val="left" w:pos="6840"/>
      </w:tabs>
      <w:overflowPunct w:val="0"/>
      <w:autoSpaceDE w:val="0"/>
      <w:autoSpaceDN w:val="0"/>
      <w:adjustRightInd w:val="0"/>
      <w:textAlignment w:val="baseline"/>
    </w:pPr>
    <w:rPr>
      <w:rFonts w:ascii="Times New Roman" w:hAnsi="Times New Roman"/>
      <w:b/>
      <w:caps/>
      <w:sz w:val="22"/>
      <w:u w:val="single"/>
    </w:rPr>
  </w:style>
  <w:style w:type="character" w:styleId="Enfasicorsivo">
    <w:name w:val="Emphasis"/>
    <w:basedOn w:val="Carpredefinitoparagrafo"/>
    <w:uiPriority w:val="20"/>
    <w:qFormat/>
    <w:rsid w:val="006D5F94"/>
    <w:rPr>
      <w:i/>
      <w:iCs/>
    </w:rPr>
  </w:style>
  <w:style w:type="paragraph" w:customStyle="1" w:styleId="Carattere35">
    <w:name w:val="Carattere35"/>
    <w:basedOn w:val="Normale"/>
    <w:rsid w:val="00EC2722"/>
    <w:pPr>
      <w:spacing w:after="160" w:line="240" w:lineRule="exact"/>
      <w:jc w:val="left"/>
    </w:pPr>
    <w:rPr>
      <w:rFonts w:cs="Verdana"/>
      <w:lang w:val="en-US" w:eastAsia="en-US"/>
    </w:rPr>
  </w:style>
  <w:style w:type="paragraph" w:customStyle="1" w:styleId="Carattere34">
    <w:name w:val="Carattere34"/>
    <w:basedOn w:val="Normale"/>
    <w:rsid w:val="009A04A6"/>
    <w:pPr>
      <w:spacing w:after="160" w:line="240" w:lineRule="exact"/>
      <w:jc w:val="left"/>
    </w:pPr>
    <w:rPr>
      <w:rFonts w:cs="Verdana"/>
      <w:lang w:val="en-US" w:eastAsia="en-US"/>
    </w:rPr>
  </w:style>
  <w:style w:type="paragraph" w:customStyle="1" w:styleId="Carattere33">
    <w:name w:val="Carattere33"/>
    <w:basedOn w:val="Normale"/>
    <w:rsid w:val="00057856"/>
    <w:pPr>
      <w:spacing w:after="160" w:line="240" w:lineRule="exact"/>
      <w:jc w:val="left"/>
    </w:pPr>
    <w:rPr>
      <w:rFonts w:cs="Verdana"/>
      <w:lang w:val="en-US" w:eastAsia="en-US"/>
    </w:rPr>
  </w:style>
  <w:style w:type="paragraph" w:customStyle="1" w:styleId="Carattere32">
    <w:name w:val="Carattere32"/>
    <w:basedOn w:val="Normale"/>
    <w:rsid w:val="00826778"/>
    <w:pPr>
      <w:spacing w:after="160" w:line="240" w:lineRule="exact"/>
      <w:jc w:val="left"/>
    </w:pPr>
    <w:rPr>
      <w:rFonts w:cs="Verdana"/>
      <w:lang w:val="en-US" w:eastAsia="en-US"/>
    </w:rPr>
  </w:style>
  <w:style w:type="paragraph" w:customStyle="1" w:styleId="Carattere31">
    <w:name w:val="Carattere31"/>
    <w:basedOn w:val="Normale"/>
    <w:rsid w:val="006C13E8"/>
    <w:pPr>
      <w:spacing w:after="160" w:line="240" w:lineRule="exact"/>
      <w:jc w:val="left"/>
    </w:pPr>
    <w:rPr>
      <w:rFonts w:cs="Verdana"/>
      <w:lang w:val="en-US" w:eastAsia="en-US"/>
    </w:rPr>
  </w:style>
  <w:style w:type="paragraph" w:customStyle="1" w:styleId="Carattere30">
    <w:name w:val="Carattere30"/>
    <w:basedOn w:val="Normale"/>
    <w:rsid w:val="00D23B72"/>
    <w:pPr>
      <w:spacing w:after="160" w:line="240" w:lineRule="exact"/>
      <w:jc w:val="left"/>
    </w:pPr>
    <w:rPr>
      <w:rFonts w:cs="Verdana"/>
      <w:lang w:val="en-US" w:eastAsia="en-US"/>
    </w:rPr>
  </w:style>
  <w:style w:type="paragraph" w:customStyle="1" w:styleId="5">
    <w:name w:val="5"/>
    <w:basedOn w:val="Normale"/>
    <w:next w:val="Corpotesto"/>
    <w:rsid w:val="009C7041"/>
    <w:pPr>
      <w:overflowPunct w:val="0"/>
      <w:autoSpaceDE w:val="0"/>
      <w:autoSpaceDN w:val="0"/>
      <w:adjustRightInd w:val="0"/>
      <w:textAlignment w:val="baseline"/>
    </w:pPr>
    <w:rPr>
      <w:rFonts w:ascii="Arial" w:hAnsi="Arial"/>
      <w:sz w:val="22"/>
    </w:rPr>
  </w:style>
  <w:style w:type="character" w:customStyle="1" w:styleId="object">
    <w:name w:val="object"/>
    <w:basedOn w:val="Carpredefinitoparagrafo"/>
    <w:qFormat/>
    <w:rsid w:val="003A01E8"/>
  </w:style>
  <w:style w:type="paragraph" w:customStyle="1" w:styleId="Carattere29">
    <w:name w:val="Carattere29"/>
    <w:basedOn w:val="Normale"/>
    <w:rsid w:val="00A35F4F"/>
    <w:pPr>
      <w:spacing w:after="160" w:line="240" w:lineRule="exact"/>
      <w:jc w:val="left"/>
    </w:pPr>
    <w:rPr>
      <w:rFonts w:cs="Verdana"/>
      <w:lang w:val="en-US" w:eastAsia="en-US"/>
    </w:rPr>
  </w:style>
  <w:style w:type="paragraph" w:customStyle="1" w:styleId="4">
    <w:name w:val="4"/>
    <w:basedOn w:val="Normale"/>
    <w:next w:val="Corpotesto"/>
    <w:rsid w:val="00DE3DDE"/>
    <w:pPr>
      <w:overflowPunct w:val="0"/>
      <w:autoSpaceDE w:val="0"/>
      <w:autoSpaceDN w:val="0"/>
      <w:adjustRightInd w:val="0"/>
      <w:textAlignment w:val="baseline"/>
    </w:pPr>
    <w:rPr>
      <w:rFonts w:ascii="Arial" w:hAnsi="Arial"/>
      <w:sz w:val="22"/>
    </w:rPr>
  </w:style>
  <w:style w:type="character" w:styleId="Menzionenonrisolta">
    <w:name w:val="Unresolved Mention"/>
    <w:basedOn w:val="Carpredefinitoparagrafo"/>
    <w:uiPriority w:val="99"/>
    <w:semiHidden/>
    <w:unhideWhenUsed/>
    <w:rsid w:val="00C959BE"/>
    <w:rPr>
      <w:color w:val="605E5C"/>
      <w:shd w:val="clear" w:color="auto" w:fill="E1DFDD"/>
    </w:rPr>
  </w:style>
  <w:style w:type="paragraph" w:customStyle="1" w:styleId="3">
    <w:name w:val="3"/>
    <w:basedOn w:val="Normale"/>
    <w:next w:val="Corpotesto"/>
    <w:rsid w:val="00246376"/>
    <w:rPr>
      <w:rFonts w:ascii="Arial Narrow" w:hAnsi="Arial Narrow" w:cs="Arial"/>
      <w:sz w:val="24"/>
      <w:szCs w:val="24"/>
    </w:rPr>
  </w:style>
  <w:style w:type="paragraph" w:customStyle="1" w:styleId="Carattere28">
    <w:name w:val="Carattere28"/>
    <w:basedOn w:val="Normale"/>
    <w:rsid w:val="00C10026"/>
    <w:pPr>
      <w:spacing w:after="160" w:line="240" w:lineRule="exact"/>
      <w:jc w:val="left"/>
    </w:pPr>
    <w:rPr>
      <w:rFonts w:cs="Verdana"/>
      <w:lang w:val="en-US" w:eastAsia="en-US"/>
    </w:rPr>
  </w:style>
  <w:style w:type="paragraph" w:customStyle="1" w:styleId="Carattere27">
    <w:name w:val="Carattere27"/>
    <w:basedOn w:val="Normale"/>
    <w:rsid w:val="00DF64B9"/>
    <w:pPr>
      <w:spacing w:after="160" w:line="240" w:lineRule="exact"/>
      <w:jc w:val="left"/>
    </w:pPr>
    <w:rPr>
      <w:rFonts w:cs="Verdana"/>
      <w:lang w:val="en-US" w:eastAsia="en-US"/>
    </w:rPr>
  </w:style>
  <w:style w:type="paragraph" w:customStyle="1" w:styleId="Carattere26">
    <w:name w:val="Carattere26"/>
    <w:basedOn w:val="Normale"/>
    <w:rsid w:val="00185F78"/>
    <w:pPr>
      <w:spacing w:after="160" w:line="240" w:lineRule="exact"/>
      <w:jc w:val="left"/>
    </w:pPr>
    <w:rPr>
      <w:rFonts w:cs="Verdana"/>
      <w:lang w:val="en-US" w:eastAsia="en-US"/>
    </w:rPr>
  </w:style>
  <w:style w:type="paragraph" w:customStyle="1" w:styleId="Carattere25">
    <w:name w:val="Carattere25"/>
    <w:basedOn w:val="Normale"/>
    <w:rsid w:val="00B64A70"/>
    <w:pPr>
      <w:spacing w:after="160" w:line="240" w:lineRule="exact"/>
      <w:jc w:val="left"/>
    </w:pPr>
    <w:rPr>
      <w:rFonts w:cs="Verdana"/>
      <w:lang w:val="en-US" w:eastAsia="en-US"/>
    </w:rPr>
  </w:style>
  <w:style w:type="paragraph" w:customStyle="1" w:styleId="Carattere24">
    <w:name w:val="Carattere24"/>
    <w:basedOn w:val="Normale"/>
    <w:rsid w:val="00D84B5E"/>
    <w:pPr>
      <w:spacing w:after="160" w:line="240" w:lineRule="exact"/>
      <w:jc w:val="left"/>
    </w:pPr>
    <w:rPr>
      <w:rFonts w:cs="Verdana"/>
      <w:lang w:val="en-US" w:eastAsia="en-US"/>
    </w:rPr>
  </w:style>
  <w:style w:type="character" w:customStyle="1" w:styleId="A121CarattereCarattere">
    <w:name w:val="A121 Carattere Carattere"/>
    <w:basedOn w:val="Carpredefinitoparagrafo"/>
    <w:qFormat/>
    <w:rsid w:val="00A01EDF"/>
    <w:rPr>
      <w:rFonts w:ascii="Verdana" w:hAnsi="Verdana"/>
      <w:lang w:eastAsia="ar-SA"/>
    </w:rPr>
  </w:style>
  <w:style w:type="paragraph" w:customStyle="1" w:styleId="Carattere23">
    <w:name w:val="Carattere23"/>
    <w:basedOn w:val="Normale"/>
    <w:qFormat/>
    <w:rsid w:val="00346790"/>
    <w:pPr>
      <w:spacing w:after="160" w:line="240" w:lineRule="exact"/>
      <w:jc w:val="left"/>
    </w:pPr>
    <w:rPr>
      <w:rFonts w:cs="Verdana"/>
      <w:lang w:val="en-US" w:eastAsia="en-US"/>
    </w:rPr>
  </w:style>
  <w:style w:type="paragraph" w:styleId="Titolosommario">
    <w:name w:val="TOC Heading"/>
    <w:basedOn w:val="Titolo1"/>
    <w:next w:val="Normale"/>
    <w:uiPriority w:val="39"/>
    <w:unhideWhenUsed/>
    <w:qFormat/>
    <w:rsid w:val="0034516A"/>
    <w:pPr>
      <w:keepLines/>
      <w:spacing w:after="0"/>
      <w:outlineLvl w:val="9"/>
    </w:pPr>
    <w:rPr>
      <w:rFonts w:asciiTheme="majorHAnsi" w:eastAsiaTheme="majorEastAsia" w:hAnsiTheme="majorHAnsi" w:cstheme="majorBidi"/>
      <w:b w:val="0"/>
      <w:bCs w:val="0"/>
      <w:color w:val="365F91" w:themeColor="accent1" w:themeShade="BF"/>
      <w:kern w:val="0"/>
    </w:rPr>
  </w:style>
  <w:style w:type="paragraph" w:customStyle="1" w:styleId="Paragrafoelenco1">
    <w:name w:val="Paragrafo elenco1"/>
    <w:basedOn w:val="Normale"/>
    <w:qFormat/>
    <w:rsid w:val="00A549F1"/>
    <w:pPr>
      <w:ind w:left="720"/>
      <w:contextualSpacing/>
    </w:pPr>
  </w:style>
  <w:style w:type="character" w:customStyle="1" w:styleId="IntestazioneCarattere1">
    <w:name w:val="Intestazione Carattere1"/>
    <w:basedOn w:val="Carpredefinitoparagrafo"/>
    <w:qFormat/>
    <w:rsid w:val="008477DE"/>
    <w:rPr>
      <w:rFonts w:ascii="Verdana" w:eastAsia="Times New Roman" w:hAnsi="Verdana" w:cs="Times New Roman"/>
      <w:sz w:val="20"/>
      <w:szCs w:val="20"/>
      <w:lang w:eastAsia="it-IT"/>
    </w:rPr>
  </w:style>
  <w:style w:type="character" w:customStyle="1" w:styleId="PidipaginaCarattere1">
    <w:name w:val="Piè di pagina Carattere1"/>
    <w:basedOn w:val="Carpredefinitoparagrafo"/>
    <w:uiPriority w:val="99"/>
    <w:qFormat/>
    <w:rsid w:val="008477DE"/>
    <w:rPr>
      <w:rFonts w:ascii="Verdana" w:eastAsia="Times New Roman" w:hAnsi="Verdana" w:cs="Times New Roman"/>
      <w:sz w:val="20"/>
      <w:szCs w:val="20"/>
      <w:lang w:eastAsia="it-IT"/>
    </w:rPr>
  </w:style>
  <w:style w:type="character" w:customStyle="1" w:styleId="MappadocumentoCarattere1">
    <w:name w:val="Mappa documento Carattere1"/>
    <w:basedOn w:val="Carpredefinitoparagrafo"/>
    <w:uiPriority w:val="99"/>
    <w:semiHidden/>
    <w:rsid w:val="008477DE"/>
    <w:rPr>
      <w:rFonts w:ascii="Segoe UI" w:eastAsia="Times New Roman" w:hAnsi="Segoe UI" w:cs="Segoe UI"/>
      <w:sz w:val="16"/>
      <w:szCs w:val="16"/>
      <w:lang w:eastAsia="it-IT"/>
    </w:rPr>
  </w:style>
  <w:style w:type="character" w:customStyle="1" w:styleId="TestonormaleCarattere1">
    <w:name w:val="Testo normale Carattere1"/>
    <w:basedOn w:val="Carpredefinitoparagrafo"/>
    <w:uiPriority w:val="99"/>
    <w:semiHidden/>
    <w:rsid w:val="008477DE"/>
    <w:rPr>
      <w:rFonts w:ascii="Consolas" w:eastAsia="Times New Roman" w:hAnsi="Consolas" w:cs="Times New Roman"/>
      <w:sz w:val="21"/>
      <w:szCs w:val="21"/>
      <w:lang w:eastAsia="it-IT"/>
    </w:rPr>
  </w:style>
  <w:style w:type="paragraph" w:customStyle="1" w:styleId="A119">
    <w:name w:val="A119"/>
    <w:link w:val="A119Carattere"/>
    <w:qFormat/>
    <w:rsid w:val="00091CA5"/>
    <w:pPr>
      <w:spacing w:line="300" w:lineRule="exact"/>
      <w:jc w:val="both"/>
    </w:pPr>
    <w:rPr>
      <w:rFonts w:ascii="Arial" w:hAnsi="Arial"/>
      <w:spacing w:val="-2"/>
      <w:sz w:val="24"/>
      <w:lang w:eastAsia="ar-SA"/>
    </w:rPr>
  </w:style>
  <w:style w:type="character" w:customStyle="1" w:styleId="A119Carattere">
    <w:name w:val="A119 Carattere"/>
    <w:link w:val="A119"/>
    <w:qFormat/>
    <w:rsid w:val="00091CA5"/>
    <w:rPr>
      <w:rFonts w:ascii="Arial" w:hAnsi="Arial"/>
      <w:spacing w:val="-2"/>
      <w:sz w:val="24"/>
      <w:lang w:eastAsia="ar-SA"/>
    </w:rPr>
  </w:style>
  <w:style w:type="character" w:customStyle="1" w:styleId="ParagrafoelencoCarattere">
    <w:name w:val="Paragrafo elenco Carattere"/>
    <w:aliases w:val="A1 PARAGRAFO Carattere,A1Paragrafo elenco Carattere,B Paragrafo elenco Carattere"/>
    <w:link w:val="Paragrafoelenco"/>
    <w:uiPriority w:val="34"/>
    <w:qFormat/>
    <w:locked/>
    <w:rsid w:val="00823D0E"/>
    <w:rPr>
      <w:lang w:eastAsia="ar-SA"/>
    </w:rPr>
  </w:style>
  <w:style w:type="paragraph" w:customStyle="1" w:styleId="A1gare">
    <w:name w:val="A1gare"/>
    <w:basedOn w:val="Normale"/>
    <w:qFormat/>
    <w:rsid w:val="00823D0E"/>
    <w:pPr>
      <w:spacing w:line="120" w:lineRule="exact"/>
      <w:jc w:val="left"/>
    </w:pPr>
    <w:rPr>
      <w:rFonts w:ascii="Calibri" w:hAnsi="Calibri"/>
      <w:caps/>
      <w:spacing w:val="-4"/>
      <w:sz w:val="14"/>
      <w:lang w:eastAsia="ar-SA"/>
    </w:rPr>
  </w:style>
  <w:style w:type="paragraph" w:customStyle="1" w:styleId="1AB">
    <w:name w:val="1AB"/>
    <w:qFormat/>
    <w:rsid w:val="00823D0E"/>
    <w:pPr>
      <w:suppressAutoHyphens/>
    </w:pPr>
    <w:rPr>
      <w:rFonts w:ascii="Bahnschrift SemiCondensed" w:hAnsi="Bahnschrift SemiCondensed" w:cs="Helvetica Condensed"/>
      <w:b/>
      <w:bCs/>
      <w:spacing w:val="2"/>
      <w:sz w:val="28"/>
      <w:szCs w:val="22"/>
      <w:u w:val="single"/>
      <w:lang w:eastAsia="ar-SA"/>
    </w:rPr>
  </w:style>
  <w:style w:type="table" w:customStyle="1" w:styleId="TableNormal">
    <w:name w:val="Table Normal"/>
    <w:uiPriority w:val="2"/>
    <w:qFormat/>
    <w:rsid w:val="0025194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Stileimportato1">
    <w:name w:val="Stile importato 1"/>
    <w:rsid w:val="00251947"/>
    <w:pPr>
      <w:numPr>
        <w:numId w:val="1"/>
      </w:numPr>
    </w:pPr>
  </w:style>
  <w:style w:type="numbering" w:customStyle="1" w:styleId="Stileimportato2">
    <w:name w:val="Stile importato 2"/>
    <w:rsid w:val="00251947"/>
    <w:pPr>
      <w:numPr>
        <w:numId w:val="2"/>
      </w:numPr>
    </w:pPr>
  </w:style>
  <w:style w:type="paragraph" w:customStyle="1" w:styleId="msonormal0">
    <w:name w:val="msonormal"/>
    <w:basedOn w:val="Normale"/>
    <w:uiPriority w:val="99"/>
    <w:qFormat/>
    <w:rsid w:val="005728DA"/>
    <w:pPr>
      <w:spacing w:before="100" w:beforeAutospacing="1" w:after="100" w:afterAutospacing="1"/>
      <w:jc w:val="left"/>
    </w:pPr>
    <w:rPr>
      <w:rFonts w:ascii="Times New Roman" w:eastAsiaTheme="minorEastAsia" w:hAnsi="Times New Roman"/>
      <w:sz w:val="24"/>
      <w:szCs w:val="24"/>
    </w:rPr>
  </w:style>
  <w:style w:type="paragraph" w:customStyle="1" w:styleId="tablecontainer">
    <w:name w:val="table_container"/>
    <w:basedOn w:val="Normale"/>
    <w:rsid w:val="005728DA"/>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SCONOSCIUTO">
    <w:name w:val="SCONOSCIUTO"/>
    <w:basedOn w:val="Arial"/>
    <w:rsid w:val="005728DA"/>
    <w:pPr>
      <w:spacing w:before="0" w:beforeAutospacing="0" w:after="0" w:afterAutospacing="0"/>
    </w:pPr>
    <w:rPr>
      <w:rFonts w:ascii="Arial" w:eastAsia="Arial" w:hAnsi="Arial" w:cs="Arial"/>
      <w:b/>
      <w:color w:val="FF0000"/>
      <w:sz w:val="28"/>
      <w:szCs w:val="28"/>
    </w:rPr>
  </w:style>
  <w:style w:type="paragraph" w:customStyle="1" w:styleId="TITOLO0">
    <w:name w:val="TITOLO0"/>
    <w:basedOn w:val="Arial"/>
    <w:qFormat/>
    <w:rsid w:val="005728DA"/>
    <w:pPr>
      <w:spacing w:before="0" w:beforeAutospacing="0" w:after="0" w:afterAutospacing="0"/>
      <w:jc w:val="center"/>
    </w:pPr>
    <w:rPr>
      <w:rFonts w:ascii="Arial" w:eastAsia="Arial" w:hAnsi="Arial" w:cs="Arial"/>
      <w:b/>
      <w:color w:val="000000"/>
      <w:sz w:val="36"/>
      <w:szCs w:val="36"/>
    </w:rPr>
  </w:style>
  <w:style w:type="paragraph" w:customStyle="1" w:styleId="TITOLO00">
    <w:name w:val="TITOLO_0"/>
    <w:basedOn w:val="Arial"/>
    <w:rsid w:val="005728DA"/>
    <w:pPr>
      <w:spacing w:before="0" w:beforeAutospacing="0" w:after="0" w:afterAutospacing="0"/>
      <w:jc w:val="center"/>
    </w:pPr>
    <w:rPr>
      <w:rFonts w:ascii="Arial" w:eastAsia="Arial" w:hAnsi="Arial" w:cs="Arial"/>
      <w:b/>
      <w:color w:val="000000"/>
      <w:sz w:val="36"/>
      <w:szCs w:val="36"/>
    </w:rPr>
  </w:style>
  <w:style w:type="paragraph" w:customStyle="1" w:styleId="sottotitolocampionato10">
    <w:name w:val="sottotitolo_campionato_1"/>
    <w:basedOn w:val="Normale"/>
    <w:rsid w:val="006820E8"/>
    <w:pPr>
      <w:jc w:val="left"/>
    </w:pPr>
    <w:rPr>
      <w:rFonts w:ascii="Arial" w:eastAsiaTheme="minorEastAsia" w:hAnsi="Arial" w:cs="Arial"/>
      <w:b/>
      <w:bCs/>
      <w:color w:val="000000"/>
      <w:sz w:val="24"/>
      <w:szCs w:val="24"/>
    </w:rPr>
  </w:style>
  <w:style w:type="paragraph" w:customStyle="1" w:styleId="headertabella0">
    <w:name w:val="header_tabella"/>
    <w:basedOn w:val="Normale"/>
    <w:rsid w:val="006820E8"/>
    <w:pPr>
      <w:jc w:val="center"/>
    </w:pPr>
    <w:rPr>
      <w:rFonts w:ascii="Arial" w:eastAsiaTheme="minorEastAsia" w:hAnsi="Arial" w:cs="Arial"/>
      <w:b/>
      <w:bCs/>
      <w:color w:val="000000"/>
    </w:rPr>
  </w:style>
  <w:style w:type="paragraph" w:customStyle="1" w:styleId="rowtabella0">
    <w:name w:val="row_tabella"/>
    <w:basedOn w:val="Normale"/>
    <w:rsid w:val="006820E8"/>
    <w:pPr>
      <w:jc w:val="left"/>
    </w:pPr>
    <w:rPr>
      <w:rFonts w:ascii="Arial" w:eastAsiaTheme="minorEastAsia" w:hAnsi="Arial" w:cs="Arial"/>
      <w:color w:val="000000"/>
      <w:sz w:val="12"/>
      <w:szCs w:val="12"/>
    </w:rPr>
  </w:style>
  <w:style w:type="paragraph" w:customStyle="1" w:styleId="titolocampionato0">
    <w:name w:val="titolo_campionato"/>
    <w:basedOn w:val="Normale"/>
    <w:rsid w:val="00556F17"/>
    <w:pPr>
      <w:jc w:val="center"/>
    </w:pPr>
    <w:rPr>
      <w:rFonts w:ascii="Arial" w:eastAsiaTheme="minorEastAsia" w:hAnsi="Arial" w:cs="Arial"/>
      <w:b/>
      <w:bCs/>
      <w:color w:val="000000"/>
      <w:sz w:val="36"/>
      <w:szCs w:val="36"/>
    </w:rPr>
  </w:style>
  <w:style w:type="paragraph" w:customStyle="1" w:styleId="titoloprinc0">
    <w:name w:val="titolo_princ"/>
    <w:basedOn w:val="Normale"/>
    <w:rsid w:val="00556F17"/>
    <w:pPr>
      <w:jc w:val="center"/>
    </w:pPr>
    <w:rPr>
      <w:rFonts w:ascii="Arial" w:eastAsiaTheme="minorEastAsia" w:hAnsi="Arial" w:cs="Arial"/>
      <w:b/>
      <w:bCs/>
      <w:color w:val="000000"/>
      <w:sz w:val="36"/>
      <w:szCs w:val="36"/>
    </w:rPr>
  </w:style>
  <w:style w:type="paragraph" w:customStyle="1" w:styleId="titolo01">
    <w:name w:val="titolo_0"/>
    <w:basedOn w:val="Normale"/>
    <w:rsid w:val="00556F17"/>
    <w:pPr>
      <w:jc w:val="center"/>
    </w:pPr>
    <w:rPr>
      <w:rFonts w:ascii="Arial" w:eastAsiaTheme="minorEastAsia" w:hAnsi="Arial" w:cs="Arial"/>
      <w:b/>
      <w:bCs/>
      <w:color w:val="000000"/>
      <w:sz w:val="36"/>
      <w:szCs w:val="36"/>
    </w:rPr>
  </w:style>
  <w:style w:type="paragraph" w:customStyle="1" w:styleId="titolo02">
    <w:name w:val="titolo0"/>
    <w:basedOn w:val="Normale"/>
    <w:rsid w:val="00556F17"/>
    <w:pPr>
      <w:jc w:val="center"/>
    </w:pPr>
    <w:rPr>
      <w:rFonts w:ascii="Arial" w:eastAsiaTheme="minorEastAsia" w:hAnsi="Arial" w:cs="Arial"/>
      <w:b/>
      <w:bCs/>
      <w:color w:val="000000"/>
      <w:sz w:val="36"/>
      <w:szCs w:val="36"/>
    </w:rPr>
  </w:style>
  <w:style w:type="paragraph" w:customStyle="1" w:styleId="ammenda0">
    <w:name w:val="ammenda"/>
    <w:basedOn w:val="Normale"/>
    <w:rsid w:val="00556F17"/>
    <w:pPr>
      <w:jc w:val="left"/>
    </w:pPr>
    <w:rPr>
      <w:rFonts w:ascii="Arial" w:eastAsiaTheme="minorEastAsia" w:hAnsi="Arial" w:cs="Arial"/>
      <w:color w:val="000000"/>
    </w:rPr>
  </w:style>
  <w:style w:type="paragraph" w:customStyle="1" w:styleId="sconosciuto0">
    <w:name w:val="sconosciuto"/>
    <w:basedOn w:val="Normale"/>
    <w:rsid w:val="00556F17"/>
    <w:pPr>
      <w:jc w:val="left"/>
    </w:pPr>
    <w:rPr>
      <w:rFonts w:ascii="Arial" w:eastAsiaTheme="minorEastAsia" w:hAnsi="Arial" w:cs="Arial"/>
      <w:b/>
      <w:bCs/>
      <w:color w:val="FF0000"/>
      <w:sz w:val="28"/>
      <w:szCs w:val="28"/>
    </w:rPr>
  </w:style>
  <w:style w:type="paragraph" w:customStyle="1" w:styleId="titolomedio0">
    <w:name w:val="titolo_medio"/>
    <w:basedOn w:val="Normale"/>
    <w:rsid w:val="00556F17"/>
    <w:pPr>
      <w:jc w:val="center"/>
    </w:pPr>
    <w:rPr>
      <w:rFonts w:ascii="Arial" w:eastAsiaTheme="minorEastAsia" w:hAnsi="Arial" w:cs="Arial"/>
      <w:b/>
      <w:bCs/>
      <w:color w:val="000000"/>
      <w:sz w:val="32"/>
      <w:szCs w:val="32"/>
    </w:rPr>
  </w:style>
  <w:style w:type="character" w:customStyle="1" w:styleId="CollegamentoInternet">
    <w:name w:val="Collegamento Internet"/>
    <w:rsid w:val="0027424A"/>
    <w:rPr>
      <w:color w:val="000080"/>
      <w:u w:val="single"/>
    </w:rPr>
  </w:style>
  <w:style w:type="paragraph" w:customStyle="1" w:styleId="p1">
    <w:name w:val="p1"/>
    <w:basedOn w:val="Normale"/>
    <w:qFormat/>
    <w:rsid w:val="00BC32AB"/>
    <w:pPr>
      <w:jc w:val="left"/>
    </w:pPr>
    <w:rPr>
      <w:rFonts w:ascii=".AppleSystemUIFont" w:eastAsiaTheme="minorEastAsia" w:hAnsi=".AppleSystemUIFont"/>
      <w:sz w:val="28"/>
      <w:szCs w:val="28"/>
    </w:rPr>
  </w:style>
  <w:style w:type="paragraph" w:customStyle="1" w:styleId="p2">
    <w:name w:val="p2"/>
    <w:basedOn w:val="Normale"/>
    <w:qFormat/>
    <w:rsid w:val="00BC32AB"/>
    <w:pPr>
      <w:jc w:val="left"/>
    </w:pPr>
    <w:rPr>
      <w:rFonts w:ascii=".AppleSystemUIFont" w:eastAsiaTheme="minorEastAsia" w:hAnsi=".AppleSystemUIFont"/>
      <w:sz w:val="28"/>
      <w:szCs w:val="28"/>
    </w:rPr>
  </w:style>
  <w:style w:type="character" w:customStyle="1" w:styleId="s1">
    <w:name w:val="s1"/>
    <w:basedOn w:val="Carpredefinitoparagrafo"/>
    <w:rsid w:val="00BC32AB"/>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21365E"/>
    <w:pPr>
      <w:suppressAutoHyphens w:val="0"/>
      <w:overflowPunct w:val="0"/>
      <w:autoSpaceDE w:val="0"/>
      <w:jc w:val="center"/>
    </w:pPr>
    <w:rPr>
      <w:rFonts w:ascii="Arial" w:eastAsia="Times New Roman" w:hAnsi="Arial"/>
      <w:b/>
      <w:sz w:val="22"/>
      <w:szCs w:val="20"/>
      <w:lang w:bidi="ar-SA"/>
    </w:rPr>
  </w:style>
  <w:style w:type="paragraph" w:customStyle="1" w:styleId="Contenutotabella">
    <w:name w:val="Contenuto tabella"/>
    <w:basedOn w:val="Normale"/>
    <w:qFormat/>
    <w:rsid w:val="001F3A7B"/>
    <w:pPr>
      <w:widowControl w:val="0"/>
      <w:suppressLineNumbers/>
      <w:suppressAutoHyphens/>
      <w:jc w:val="left"/>
      <w:textAlignment w:val="baseline"/>
    </w:pPr>
    <w:rPr>
      <w:rFonts w:ascii="Times New Roman" w:eastAsia="SimSun" w:hAnsi="Times New Roman"/>
      <w:kern w:val="2"/>
      <w:sz w:val="24"/>
      <w:szCs w:val="24"/>
      <w:lang w:eastAsia="hi-IN" w:bidi="hi-IN"/>
    </w:rPr>
  </w:style>
  <w:style w:type="paragraph" w:customStyle="1" w:styleId="Corpo">
    <w:name w:val="Corpo"/>
    <w:rsid w:val="00BF5BF3"/>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numbering" w:customStyle="1" w:styleId="Puntielenco">
    <w:name w:val="Punti elenco"/>
    <w:rsid w:val="005D7A26"/>
    <w:pPr>
      <w:numPr>
        <w:numId w:val="3"/>
      </w:numPr>
    </w:pPr>
  </w:style>
  <w:style w:type="paragraph" w:customStyle="1" w:styleId="Didefault">
    <w:name w:val="Di default"/>
    <w:rsid w:val="00CC32AE"/>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character" w:customStyle="1" w:styleId="markedcontent">
    <w:name w:val="markedcontent"/>
    <w:basedOn w:val="Carpredefinitoparagrafo"/>
    <w:rsid w:val="00DD5E2E"/>
  </w:style>
  <w:style w:type="paragraph" w:customStyle="1" w:styleId="fusioni">
    <w:name w:val="fusioni"/>
    <w:basedOn w:val="LndNormale1"/>
    <w:link w:val="fusioniCarattere"/>
    <w:qFormat/>
    <w:rsid w:val="00DD5E2E"/>
    <w:rPr>
      <w:rFonts w:eastAsia="Arial" w:cs="Arial"/>
      <w:b/>
      <w:bCs/>
      <w:caps/>
      <w:sz w:val="26"/>
      <w:szCs w:val="22"/>
      <w:u w:val="single"/>
      <w:lang w:val="x-none"/>
    </w:rPr>
  </w:style>
  <w:style w:type="paragraph" w:customStyle="1" w:styleId="Comunicato">
    <w:name w:val="Comunicato"/>
    <w:basedOn w:val="Normale"/>
    <w:qFormat/>
    <w:rsid w:val="00DD5E2E"/>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DD5E2E"/>
    <w:rPr>
      <w:rFonts w:ascii="Arial" w:eastAsia="Arial" w:hAnsi="Arial" w:cs="Arial"/>
      <w:b/>
      <w:bCs/>
      <w:caps/>
      <w:noProof/>
      <w:sz w:val="26"/>
      <w:szCs w:val="22"/>
      <w:u w:val="single"/>
      <w:lang w:val="x-none" w:eastAsia="en-US"/>
    </w:rPr>
  </w:style>
  <w:style w:type="paragraph" w:customStyle="1" w:styleId="Carattere22">
    <w:name w:val="Carattere22"/>
    <w:basedOn w:val="Normale"/>
    <w:rsid w:val="00191BC4"/>
    <w:pPr>
      <w:spacing w:after="160" w:line="240" w:lineRule="exact"/>
      <w:jc w:val="left"/>
    </w:pPr>
    <w:rPr>
      <w:rFonts w:cs="Verdana"/>
      <w:lang w:val="en-US" w:eastAsia="en-US"/>
    </w:rPr>
  </w:style>
  <w:style w:type="paragraph" w:customStyle="1" w:styleId="2">
    <w:name w:val="2"/>
    <w:basedOn w:val="Normale"/>
    <w:next w:val="Corpotesto"/>
    <w:rsid w:val="00191BC4"/>
    <w:pPr>
      <w:overflowPunct w:val="0"/>
      <w:autoSpaceDE w:val="0"/>
      <w:autoSpaceDN w:val="0"/>
      <w:adjustRightInd w:val="0"/>
      <w:textAlignment w:val="baseline"/>
    </w:pPr>
    <w:rPr>
      <w:rFonts w:ascii="Arial" w:hAnsi="Arial"/>
      <w:sz w:val="22"/>
    </w:rPr>
  </w:style>
  <w:style w:type="character" w:customStyle="1" w:styleId="LndStileBaseCarattere">
    <w:name w:val="LndStileBase Carattere"/>
    <w:link w:val="LndStileBase"/>
    <w:rsid w:val="00191BC4"/>
    <w:rPr>
      <w:rFonts w:ascii="Arial" w:hAnsi="Arial"/>
      <w:noProof/>
      <w:sz w:val="22"/>
    </w:rPr>
  </w:style>
  <w:style w:type="paragraph" w:customStyle="1" w:styleId="Carattere21">
    <w:name w:val="Carattere21"/>
    <w:basedOn w:val="Normale"/>
    <w:rsid w:val="00191BC4"/>
    <w:pPr>
      <w:spacing w:after="160" w:line="240" w:lineRule="exact"/>
      <w:jc w:val="left"/>
    </w:pPr>
    <w:rPr>
      <w:rFonts w:cs="Verdana"/>
      <w:lang w:val="en-US" w:eastAsia="en-US"/>
    </w:rPr>
  </w:style>
  <w:style w:type="paragraph" w:customStyle="1" w:styleId="Carattere20">
    <w:name w:val="Carattere20"/>
    <w:basedOn w:val="Normale"/>
    <w:rsid w:val="00191BC4"/>
    <w:pPr>
      <w:spacing w:after="160" w:line="240" w:lineRule="exact"/>
      <w:jc w:val="left"/>
    </w:pPr>
    <w:rPr>
      <w:rFonts w:cs="Verdana"/>
      <w:lang w:val="en-US" w:eastAsia="en-US"/>
    </w:rPr>
  </w:style>
  <w:style w:type="paragraph" w:customStyle="1" w:styleId="Carattere19">
    <w:name w:val="Carattere19"/>
    <w:basedOn w:val="Normale"/>
    <w:rsid w:val="00191BC4"/>
    <w:pPr>
      <w:spacing w:after="160" w:line="240" w:lineRule="exact"/>
      <w:jc w:val="left"/>
    </w:pPr>
    <w:rPr>
      <w:rFonts w:cs="Verdana"/>
      <w:lang w:val="en-US" w:eastAsia="en-US"/>
    </w:rPr>
  </w:style>
  <w:style w:type="paragraph" w:customStyle="1" w:styleId="Carattere18">
    <w:name w:val="Carattere18"/>
    <w:basedOn w:val="Normale"/>
    <w:rsid w:val="00191BC4"/>
    <w:pPr>
      <w:spacing w:after="160" w:line="240" w:lineRule="exact"/>
      <w:jc w:val="left"/>
    </w:pPr>
    <w:rPr>
      <w:rFonts w:cs="Verdana"/>
      <w:lang w:val="en-US" w:eastAsia="en-US"/>
    </w:rPr>
  </w:style>
  <w:style w:type="paragraph" w:customStyle="1" w:styleId="Carattere17">
    <w:name w:val="Carattere17"/>
    <w:basedOn w:val="Normale"/>
    <w:rsid w:val="00191BC4"/>
    <w:pPr>
      <w:spacing w:after="160" w:line="240" w:lineRule="exact"/>
      <w:jc w:val="left"/>
    </w:pPr>
    <w:rPr>
      <w:rFonts w:cs="Verdana"/>
      <w:lang w:val="en-US" w:eastAsia="en-US"/>
    </w:rPr>
  </w:style>
  <w:style w:type="paragraph" w:customStyle="1" w:styleId="1">
    <w:name w:val="1"/>
    <w:basedOn w:val="Normale"/>
    <w:next w:val="Corpotesto"/>
    <w:rsid w:val="00191BC4"/>
    <w:rPr>
      <w:rFonts w:ascii="Arial" w:hAnsi="Arial" w:cs="Arial"/>
      <w:sz w:val="22"/>
      <w:szCs w:val="24"/>
    </w:rPr>
  </w:style>
  <w:style w:type="paragraph" w:customStyle="1" w:styleId="Carattere16">
    <w:name w:val="Carattere16"/>
    <w:basedOn w:val="Normale"/>
    <w:rsid w:val="00191BC4"/>
    <w:pPr>
      <w:spacing w:after="160" w:line="240" w:lineRule="exact"/>
      <w:jc w:val="left"/>
    </w:pPr>
    <w:rPr>
      <w:rFonts w:cs="Verdana"/>
      <w:lang w:val="en-US" w:eastAsia="en-US"/>
    </w:rPr>
  </w:style>
  <w:style w:type="paragraph" w:customStyle="1" w:styleId="Carattere15">
    <w:name w:val="Carattere15"/>
    <w:basedOn w:val="Normale"/>
    <w:rsid w:val="00191BC4"/>
    <w:pPr>
      <w:spacing w:after="160" w:line="240" w:lineRule="exact"/>
      <w:jc w:val="left"/>
    </w:pPr>
    <w:rPr>
      <w:rFonts w:cs="Verdana"/>
      <w:lang w:val="en-US" w:eastAsia="en-US"/>
    </w:rPr>
  </w:style>
  <w:style w:type="paragraph" w:customStyle="1" w:styleId="Carattere14">
    <w:name w:val="Carattere14"/>
    <w:basedOn w:val="Normale"/>
    <w:rsid w:val="00191BC4"/>
    <w:pPr>
      <w:spacing w:after="160" w:line="240" w:lineRule="exact"/>
      <w:jc w:val="left"/>
    </w:pPr>
    <w:rPr>
      <w:rFonts w:cs="Verdana"/>
      <w:lang w:val="en-US" w:eastAsia="en-US"/>
    </w:rPr>
  </w:style>
  <w:style w:type="paragraph" w:customStyle="1" w:styleId="Carattere13">
    <w:name w:val="Carattere13"/>
    <w:basedOn w:val="Normale"/>
    <w:rsid w:val="00191BC4"/>
    <w:pPr>
      <w:spacing w:after="160" w:line="240" w:lineRule="exact"/>
      <w:jc w:val="left"/>
    </w:pPr>
    <w:rPr>
      <w:rFonts w:cs="Verdana"/>
      <w:lang w:val="en-US" w:eastAsia="en-US"/>
    </w:rPr>
  </w:style>
  <w:style w:type="paragraph" w:customStyle="1" w:styleId="Carattere12">
    <w:name w:val="Carattere12"/>
    <w:basedOn w:val="Normale"/>
    <w:rsid w:val="00191BC4"/>
    <w:pPr>
      <w:spacing w:after="160" w:line="240" w:lineRule="exact"/>
      <w:jc w:val="left"/>
    </w:pPr>
    <w:rPr>
      <w:rFonts w:cs="Verdana"/>
      <w:lang w:val="en-US" w:eastAsia="en-US"/>
    </w:rPr>
  </w:style>
  <w:style w:type="paragraph" w:customStyle="1" w:styleId="Carattere11">
    <w:name w:val="Carattere11"/>
    <w:basedOn w:val="Normale"/>
    <w:rsid w:val="00191BC4"/>
    <w:pPr>
      <w:spacing w:after="160" w:line="240" w:lineRule="exact"/>
      <w:jc w:val="left"/>
    </w:pPr>
    <w:rPr>
      <w:rFonts w:cs="Verdana"/>
      <w:lang w:val="en-US" w:eastAsia="en-US"/>
    </w:rPr>
  </w:style>
  <w:style w:type="paragraph" w:customStyle="1" w:styleId="Carattere10">
    <w:name w:val="Carattere10"/>
    <w:basedOn w:val="Normale"/>
    <w:rsid w:val="00191BC4"/>
    <w:pPr>
      <w:spacing w:after="160" w:line="240" w:lineRule="exact"/>
      <w:jc w:val="left"/>
    </w:pPr>
    <w:rPr>
      <w:rFonts w:cs="Verdana"/>
      <w:lang w:val="en-US" w:eastAsia="en-US"/>
    </w:rPr>
  </w:style>
  <w:style w:type="paragraph" w:customStyle="1" w:styleId="Carattere9">
    <w:name w:val="Carattere9"/>
    <w:basedOn w:val="Normale"/>
    <w:rsid w:val="00191BC4"/>
    <w:pPr>
      <w:spacing w:after="160" w:line="240" w:lineRule="exact"/>
      <w:jc w:val="left"/>
    </w:pPr>
    <w:rPr>
      <w:rFonts w:cs="Verdana"/>
      <w:lang w:val="en-US" w:eastAsia="en-US"/>
    </w:rPr>
  </w:style>
  <w:style w:type="paragraph" w:customStyle="1" w:styleId="Carattere8">
    <w:name w:val="Carattere8"/>
    <w:basedOn w:val="Normale"/>
    <w:rsid w:val="00191BC4"/>
    <w:pPr>
      <w:spacing w:after="160" w:line="240" w:lineRule="exact"/>
      <w:jc w:val="left"/>
    </w:pPr>
    <w:rPr>
      <w:rFonts w:cs="Verdana"/>
      <w:lang w:val="en-US" w:eastAsia="en-US"/>
    </w:rPr>
  </w:style>
  <w:style w:type="paragraph" w:customStyle="1" w:styleId="Carattere7">
    <w:name w:val="Carattere7"/>
    <w:basedOn w:val="Normale"/>
    <w:rsid w:val="00191BC4"/>
    <w:pPr>
      <w:spacing w:after="160" w:line="240" w:lineRule="exact"/>
      <w:jc w:val="left"/>
    </w:pPr>
    <w:rPr>
      <w:rFonts w:cs="Verdana"/>
      <w:lang w:val="en-US" w:eastAsia="en-US"/>
    </w:rPr>
  </w:style>
  <w:style w:type="paragraph" w:customStyle="1" w:styleId="Carattere6">
    <w:name w:val="Carattere6"/>
    <w:basedOn w:val="Normale"/>
    <w:rsid w:val="00191BC4"/>
    <w:pPr>
      <w:spacing w:after="160" w:line="240" w:lineRule="exact"/>
      <w:jc w:val="left"/>
    </w:pPr>
    <w:rPr>
      <w:rFonts w:cs="Verdana"/>
      <w:lang w:val="en-US" w:eastAsia="en-US"/>
    </w:rPr>
  </w:style>
  <w:style w:type="paragraph" w:customStyle="1" w:styleId="Carattere5">
    <w:name w:val="Carattere5"/>
    <w:basedOn w:val="Normale"/>
    <w:rsid w:val="00191BC4"/>
    <w:pPr>
      <w:spacing w:after="160" w:line="240" w:lineRule="exact"/>
      <w:jc w:val="left"/>
    </w:pPr>
    <w:rPr>
      <w:rFonts w:cs="Verdana"/>
      <w:lang w:val="en-US" w:eastAsia="en-US"/>
    </w:rPr>
  </w:style>
  <w:style w:type="paragraph" w:customStyle="1" w:styleId="Carattere4">
    <w:name w:val="Carattere4"/>
    <w:basedOn w:val="Normale"/>
    <w:qFormat/>
    <w:rsid w:val="00191BC4"/>
    <w:pPr>
      <w:spacing w:after="160" w:line="240" w:lineRule="exact"/>
      <w:jc w:val="left"/>
    </w:pPr>
    <w:rPr>
      <w:rFonts w:cs="Verdana"/>
      <w:lang w:val="en-US" w:eastAsia="en-US"/>
    </w:rPr>
  </w:style>
  <w:style w:type="paragraph" w:customStyle="1" w:styleId="Carattere3">
    <w:name w:val="Carattere3"/>
    <w:basedOn w:val="Normale"/>
    <w:qFormat/>
    <w:rsid w:val="00191BC4"/>
    <w:pPr>
      <w:spacing w:after="160" w:line="240" w:lineRule="exact"/>
      <w:jc w:val="left"/>
    </w:pPr>
    <w:rPr>
      <w:rFonts w:cs="Verdana"/>
      <w:lang w:val="en-US" w:eastAsia="en-US"/>
    </w:rPr>
  </w:style>
  <w:style w:type="paragraph" w:customStyle="1" w:styleId="Carattere2">
    <w:name w:val="Carattere2"/>
    <w:basedOn w:val="Normale"/>
    <w:qFormat/>
    <w:rsid w:val="00191BC4"/>
    <w:pPr>
      <w:spacing w:after="160" w:line="240" w:lineRule="exact"/>
      <w:jc w:val="left"/>
    </w:pPr>
    <w:rPr>
      <w:rFonts w:cs="Verdana"/>
      <w:lang w:val="en-US" w:eastAsia="en-US"/>
    </w:rPr>
  </w:style>
  <w:style w:type="paragraph" w:customStyle="1" w:styleId="Corpodeltesto24">
    <w:name w:val="Corpo del testo 24"/>
    <w:basedOn w:val="Normale"/>
    <w:qFormat/>
    <w:rsid w:val="00191BC4"/>
    <w:pPr>
      <w:overflowPunct w:val="0"/>
      <w:autoSpaceDE w:val="0"/>
      <w:autoSpaceDN w:val="0"/>
      <w:adjustRightInd w:val="0"/>
      <w:jc w:val="left"/>
      <w:textAlignment w:val="baseline"/>
    </w:pPr>
    <w:rPr>
      <w:rFonts w:ascii="Arial" w:hAnsi="Arial"/>
      <w:sz w:val="22"/>
    </w:rPr>
  </w:style>
  <w:style w:type="paragraph" w:customStyle="1" w:styleId="Carattere1">
    <w:name w:val="Carattere1"/>
    <w:basedOn w:val="Normale"/>
    <w:qFormat/>
    <w:rsid w:val="00191BC4"/>
    <w:pPr>
      <w:spacing w:after="160" w:line="240" w:lineRule="exact"/>
      <w:jc w:val="left"/>
    </w:pPr>
    <w:rPr>
      <w:rFonts w:cs="Verdana"/>
      <w:lang w:val="en-US" w:eastAsia="en-US"/>
    </w:rPr>
  </w:style>
  <w:style w:type="paragraph" w:customStyle="1" w:styleId="Corpodeltesto25">
    <w:name w:val="Corpo del testo 25"/>
    <w:basedOn w:val="Normale"/>
    <w:qFormat/>
    <w:rsid w:val="00191BC4"/>
    <w:pPr>
      <w:overflowPunct w:val="0"/>
      <w:autoSpaceDE w:val="0"/>
      <w:autoSpaceDN w:val="0"/>
      <w:adjustRightInd w:val="0"/>
      <w:textAlignment w:val="baseline"/>
    </w:pPr>
    <w:rPr>
      <w:rFonts w:ascii="Arial" w:hAnsi="Arial"/>
      <w:sz w:val="22"/>
    </w:rPr>
  </w:style>
  <w:style w:type="character" w:customStyle="1" w:styleId="NessunaspaziaturaCarattere1">
    <w:name w:val="Nessuna spaziatura Carattere1"/>
    <w:uiPriority w:val="99"/>
    <w:locked/>
    <w:rsid w:val="00191BC4"/>
    <w:rPr>
      <w:lang w:eastAsia="en-US"/>
    </w:rPr>
  </w:style>
  <w:style w:type="character" w:customStyle="1" w:styleId="Menzionenonrisolta1">
    <w:name w:val="Menzione non risolta1"/>
    <w:basedOn w:val="Carpredefinitoparagrafo"/>
    <w:uiPriority w:val="99"/>
    <w:semiHidden/>
    <w:unhideWhenUsed/>
    <w:rsid w:val="00191BC4"/>
    <w:rPr>
      <w:color w:val="605E5C"/>
      <w:shd w:val="clear" w:color="auto" w:fill="E1DFDD"/>
    </w:rPr>
  </w:style>
  <w:style w:type="paragraph" w:customStyle="1" w:styleId="Titolo21">
    <w:name w:val="Titolo 21"/>
    <w:basedOn w:val="Normale"/>
    <w:uiPriority w:val="1"/>
    <w:qFormat/>
    <w:rsid w:val="00191BC4"/>
    <w:pPr>
      <w:widowControl w:val="0"/>
      <w:autoSpaceDE w:val="0"/>
      <w:autoSpaceDN w:val="0"/>
      <w:ind w:left="293"/>
      <w:jc w:val="left"/>
      <w:outlineLvl w:val="2"/>
    </w:pPr>
    <w:rPr>
      <w:rFonts w:ascii="Arial" w:eastAsia="Arial" w:hAnsi="Arial" w:cs="Arial"/>
      <w:b/>
      <w:bCs/>
      <w:sz w:val="26"/>
      <w:szCs w:val="26"/>
      <w:u w:val="single" w:color="000000"/>
      <w:lang w:bidi="it-IT"/>
    </w:rPr>
  </w:style>
  <w:style w:type="numbering" w:customStyle="1" w:styleId="Stile1">
    <w:name w:val="Stile1"/>
    <w:uiPriority w:val="99"/>
    <w:rsid w:val="00191BC4"/>
    <w:pPr>
      <w:numPr>
        <w:numId w:val="4"/>
      </w:numPr>
    </w:pPr>
  </w:style>
  <w:style w:type="paragraph" w:customStyle="1" w:styleId="Textbody">
    <w:name w:val="Text body"/>
    <w:basedOn w:val="Standard"/>
    <w:qFormat/>
    <w:rsid w:val="007A1651"/>
    <w:pPr>
      <w:suppressAutoHyphens w:val="0"/>
      <w:overflowPunct w:val="0"/>
      <w:autoSpaceDE w:val="0"/>
      <w:jc w:val="both"/>
      <w:textAlignment w:val="auto"/>
    </w:pPr>
    <w:rPr>
      <w:rFonts w:ascii="Arial" w:eastAsia="Arial" w:hAnsi="Arial"/>
      <w:sz w:val="22"/>
      <w:szCs w:val="20"/>
      <w:lang w:bidi="ar-SA"/>
    </w:rPr>
  </w:style>
  <w:style w:type="character" w:customStyle="1" w:styleId="1-aaLndNormale1Carattere">
    <w:name w:val="1- aaLndNormale1 Carattere"/>
    <w:link w:val="1-aaLndNormale1"/>
    <w:qFormat/>
    <w:locked/>
    <w:rsid w:val="007C494B"/>
    <w:rPr>
      <w:rFonts w:ascii="Arial" w:hAnsi="Arial"/>
      <w:sz w:val="22"/>
      <w:shd w:val="clear" w:color="auto" w:fill="C6D9F1" w:themeFill="text2" w:themeFillTint="33"/>
      <w:lang w:eastAsia="en-US"/>
    </w:rPr>
  </w:style>
  <w:style w:type="character" w:customStyle="1" w:styleId="Titolo2ACarattere">
    <w:name w:val="Titolo 2A Carattere"/>
    <w:link w:val="Titolo2A"/>
    <w:qFormat/>
    <w:rsid w:val="007C494B"/>
    <w:rPr>
      <w:rFonts w:ascii="Calibri" w:hAnsi="Calibri" w:cstheme="minorHAnsi"/>
      <w:b/>
      <w:caps/>
      <w:color w:val="000000"/>
      <w:spacing w:val="2"/>
      <w:kern w:val="2"/>
      <w:sz w:val="28"/>
      <w:szCs w:val="28"/>
      <w:shd w:val="clear" w:color="auto" w:fill="8DB3E2" w:themeFill="text2" w:themeFillTint="66"/>
      <w:lang w:eastAsia="ar-SA"/>
      <w14:textFill>
        <w14:solidFill>
          <w14:srgbClr w14:val="000000">
            <w14:lumMod w14:val="75000"/>
          </w14:srgbClr>
        </w14:solidFill>
      </w14:textFill>
    </w:rPr>
  </w:style>
  <w:style w:type="character" w:customStyle="1" w:styleId="A120">
    <w:name w:val="A120"/>
    <w:qFormat/>
    <w:rsid w:val="007C494B"/>
    <w:rPr>
      <w:rFonts w:ascii="Arial" w:hAnsi="Arial"/>
      <w:b/>
      <w:caps/>
      <w:smallCaps w:val="0"/>
      <w:color w:val="244061" w:themeColor="accent1" w:themeShade="80"/>
      <w:spacing w:val="0"/>
      <w:w w:val="100"/>
      <w:sz w:val="28"/>
      <w:bdr w:val="none" w:sz="0" w:space="0" w:color="auto"/>
      <w:shd w:val="clear" w:color="auto" w:fill="auto"/>
    </w:rPr>
  </w:style>
  <w:style w:type="character" w:customStyle="1" w:styleId="A120SOMMARIO">
    <w:name w:val="A120 SOMMARIO"/>
    <w:qFormat/>
    <w:rsid w:val="007C494B"/>
    <w:rPr>
      <w:rFonts w:ascii="Calibri" w:hAnsi="Calibri"/>
      <w:spacing w:val="4"/>
      <w:w w:val="95"/>
      <w:sz w:val="30"/>
    </w:rPr>
  </w:style>
  <w:style w:type="character" w:customStyle="1" w:styleId="A120VARIAZ">
    <w:name w:val="A120 VARIAZ"/>
    <w:basedOn w:val="Normale1"/>
    <w:qFormat/>
    <w:rsid w:val="007C494B"/>
    <w:rPr>
      <w:rFonts w:ascii="Arial" w:hAnsi="Arial"/>
      <w:spacing w:val="-8"/>
      <w:w w:val="105"/>
      <w:sz w:val="15"/>
      <w:lang w:val="it-IT"/>
    </w:rPr>
  </w:style>
  <w:style w:type="character" w:customStyle="1" w:styleId="CorpotestoCarattere1">
    <w:name w:val="Corpo testo Carattere1"/>
    <w:basedOn w:val="Carpredefinitoparagrafo"/>
    <w:qFormat/>
    <w:rsid w:val="007C494B"/>
    <w:rPr>
      <w:b/>
      <w:bCs/>
      <w:sz w:val="24"/>
    </w:rPr>
  </w:style>
  <w:style w:type="character" w:styleId="Titolodellibro">
    <w:name w:val="Book Title"/>
    <w:basedOn w:val="Titolo2ACarattere"/>
    <w:uiPriority w:val="33"/>
    <w:qFormat/>
    <w:rsid w:val="007C494B"/>
    <w:rPr>
      <w:rFonts w:ascii="Verdana" w:hAnsi="Verdana" w:cs="Liberation Sans"/>
      <w:b/>
      <w:bCs/>
      <w:caps/>
      <w:smallCaps/>
      <w:color w:val="0F243E" w:themeColor="text2" w:themeShade="80"/>
      <w:spacing w:val="5"/>
      <w:w w:val="90"/>
      <w:kern w:val="2"/>
      <w:sz w:val="18"/>
      <w:szCs w:val="22"/>
      <w:shd w:val="clear" w:color="auto" w:fill="DBE5F1"/>
      <w:lang w:eastAsia="ar-SA"/>
    </w:rPr>
  </w:style>
  <w:style w:type="character" w:customStyle="1" w:styleId="Enfasi">
    <w:name w:val="Enfasi"/>
    <w:uiPriority w:val="20"/>
    <w:qFormat/>
    <w:rsid w:val="007C494B"/>
    <w:rPr>
      <w:rFonts w:ascii="Verdana" w:hAnsi="Verdana"/>
      <w:iCs/>
      <w:spacing w:val="-6"/>
      <w:w w:val="100"/>
      <w:sz w:val="16"/>
      <w:lang w:val="it-IT"/>
    </w:rPr>
  </w:style>
  <w:style w:type="character" w:customStyle="1" w:styleId="SOTTOTITOLOCAMPIONATO1Carattere">
    <w:name w:val="SOTTOTITOLO_CAMPIONATO_1 Carattere"/>
    <w:basedOn w:val="Carpredefinitoparagrafo"/>
    <w:link w:val="SOTTOTITOLOCAMPIONATO1"/>
    <w:qFormat/>
    <w:rsid w:val="007C494B"/>
    <w:rPr>
      <w:rFonts w:ascii="Arial" w:eastAsia="Arial" w:hAnsi="Arial" w:cs="Arial"/>
      <w:b/>
      <w:color w:val="000000"/>
      <w:sz w:val="24"/>
      <w:szCs w:val="24"/>
    </w:rPr>
  </w:style>
  <w:style w:type="character" w:customStyle="1" w:styleId="A118CLASSIFICHE">
    <w:name w:val="A118 CLASSIFICHE"/>
    <w:qFormat/>
    <w:rsid w:val="007C494B"/>
    <w:rPr>
      <w:rFonts w:ascii="Arial" w:hAnsi="Arial"/>
      <w:spacing w:val="0"/>
      <w:w w:val="100"/>
      <w:sz w:val="15"/>
    </w:rPr>
  </w:style>
  <w:style w:type="character" w:customStyle="1" w:styleId="AALTREVARIAZCarattere">
    <w:name w:val="A ALTRE VARIAZ Carattere"/>
    <w:link w:val="AALTREVARIAZ"/>
    <w:qFormat/>
    <w:rsid w:val="007C494B"/>
    <w:rPr>
      <w:rFonts w:ascii="Bahnschrift SemiLight SemiConde" w:hAnsi="Bahnschrift SemiLight SemiConde" w:cs="Consolas"/>
      <w:b/>
      <w:caps/>
      <w:color w:val="191F2D"/>
      <w:spacing w:val="22"/>
      <w:sz w:val="25"/>
      <w:szCs w:val="22"/>
      <w:u w:val="single"/>
    </w:rPr>
  </w:style>
  <w:style w:type="character" w:customStyle="1" w:styleId="CollegamentoInternetvisitato">
    <w:name w:val="Collegamento Internet visitato"/>
    <w:basedOn w:val="Carpredefinitoparagrafo"/>
    <w:uiPriority w:val="99"/>
    <w:rsid w:val="007C494B"/>
    <w:rPr>
      <w:color w:val="800080" w:themeColor="followedHyperlink"/>
      <w:u w:val="single"/>
    </w:rPr>
  </w:style>
  <w:style w:type="character" w:customStyle="1" w:styleId="CorpodeltestoCarattere1">
    <w:name w:val="Corpo del testo Carattere1"/>
    <w:basedOn w:val="Carpredefinitoparagrafo"/>
    <w:uiPriority w:val="99"/>
    <w:qFormat/>
    <w:rsid w:val="007C494B"/>
    <w:rPr>
      <w:rFonts w:ascii="Verdana" w:hAnsi="Verdana"/>
    </w:rPr>
  </w:style>
  <w:style w:type="character" w:customStyle="1" w:styleId="RISULTCarattere">
    <w:name w:val="RISULT Carattere"/>
    <w:link w:val="RISULT"/>
    <w:qFormat/>
    <w:rsid w:val="007C494B"/>
    <w:rPr>
      <w:rFonts w:ascii="Source Sans Pro" w:hAnsi="Source Sans Pro"/>
      <w:b/>
      <w:caps/>
      <w:color w:val="153679"/>
      <w:spacing w:val="-8"/>
      <w:w w:val="105"/>
      <w:sz w:val="34"/>
      <w:lang w:eastAsia="ar-SA"/>
    </w:rPr>
  </w:style>
  <w:style w:type="character" w:customStyle="1" w:styleId="Enfasiforte">
    <w:name w:val="Enfasi forte"/>
    <w:qFormat/>
    <w:rsid w:val="007C494B"/>
    <w:rPr>
      <w:b/>
      <w:bCs/>
    </w:rPr>
  </w:style>
  <w:style w:type="character" w:customStyle="1" w:styleId="a120variaz0">
    <w:name w:val="a120variaz"/>
    <w:basedOn w:val="Carpredefinitoparagrafo"/>
    <w:qFormat/>
    <w:rsid w:val="007C494B"/>
  </w:style>
  <w:style w:type="character" w:customStyle="1" w:styleId="Collegamentoipertestuale1">
    <w:name w:val="Collegamento ipertestuale1"/>
    <w:qFormat/>
    <w:rsid w:val="007C494B"/>
    <w:rPr>
      <w:color w:val="000080"/>
      <w:u w:val="single"/>
    </w:rPr>
  </w:style>
  <w:style w:type="character" w:customStyle="1" w:styleId="WW8Num2z0">
    <w:name w:val="WW8Num2z0"/>
    <w:qFormat/>
    <w:rsid w:val="007C494B"/>
    <w:rPr>
      <w:rFonts w:ascii="Century Gothic" w:hAnsi="Century Gothic"/>
    </w:rPr>
  </w:style>
  <w:style w:type="character" w:customStyle="1" w:styleId="WW8Num3z0">
    <w:name w:val="WW8Num3z0"/>
    <w:qFormat/>
    <w:rsid w:val="007C494B"/>
    <w:rPr>
      <w:rFonts w:ascii="Times New Roman" w:hAnsi="Times New Roman"/>
      <w:color w:val="auto"/>
    </w:rPr>
  </w:style>
  <w:style w:type="character" w:customStyle="1" w:styleId="WW8Num4z0">
    <w:name w:val="WW8Num4z0"/>
    <w:qFormat/>
    <w:rsid w:val="007C494B"/>
    <w:rPr>
      <w:rFonts w:ascii="Courier" w:hAnsi="Courier"/>
    </w:rPr>
  </w:style>
  <w:style w:type="character" w:customStyle="1" w:styleId="WW8Num5z0">
    <w:name w:val="WW8Num5z0"/>
    <w:qFormat/>
    <w:rsid w:val="007C494B"/>
    <w:rPr>
      <w:rFonts w:ascii="Tunga" w:hAnsi="Tunga"/>
    </w:rPr>
  </w:style>
  <w:style w:type="character" w:customStyle="1" w:styleId="WW8Num6z0">
    <w:name w:val="WW8Num6z0"/>
    <w:qFormat/>
    <w:rsid w:val="007C494B"/>
    <w:rPr>
      <w:rFonts w:ascii="Wingdings" w:hAnsi="Wingdings"/>
      <w:sz w:val="24"/>
    </w:rPr>
  </w:style>
  <w:style w:type="character" w:customStyle="1" w:styleId="WW8Num7z0">
    <w:name w:val="WW8Num7z0"/>
    <w:qFormat/>
    <w:rsid w:val="007C494B"/>
    <w:rPr>
      <w:rFonts w:ascii="Arial" w:hAnsi="Arial"/>
    </w:rPr>
  </w:style>
  <w:style w:type="character" w:customStyle="1" w:styleId="WW8Num1z0">
    <w:name w:val="WW8Num1z0"/>
    <w:qFormat/>
    <w:rsid w:val="007C494B"/>
    <w:rPr>
      <w:rFonts w:ascii="Symbol" w:hAnsi="Symbol"/>
    </w:rPr>
  </w:style>
  <w:style w:type="character" w:customStyle="1" w:styleId="WW8Num5z1">
    <w:name w:val="WW8Num5z1"/>
    <w:qFormat/>
    <w:rsid w:val="007C494B"/>
    <w:rPr>
      <w:rFonts w:ascii="Courier New" w:hAnsi="Courier New"/>
    </w:rPr>
  </w:style>
  <w:style w:type="character" w:customStyle="1" w:styleId="WW8Num5z2">
    <w:name w:val="WW8Num5z2"/>
    <w:qFormat/>
    <w:rsid w:val="007C494B"/>
    <w:rPr>
      <w:rFonts w:ascii="Wingdings" w:hAnsi="Wingdings"/>
    </w:rPr>
  </w:style>
  <w:style w:type="character" w:customStyle="1" w:styleId="WW8Num5z3">
    <w:name w:val="WW8Num5z3"/>
    <w:qFormat/>
    <w:rsid w:val="007C494B"/>
    <w:rPr>
      <w:rFonts w:ascii="Symbol" w:hAnsi="Symbol"/>
    </w:rPr>
  </w:style>
  <w:style w:type="character" w:customStyle="1" w:styleId="WW8Num7z1">
    <w:name w:val="WW8Num7z1"/>
    <w:qFormat/>
    <w:rsid w:val="007C494B"/>
    <w:rPr>
      <w:rFonts w:ascii="Courier New" w:hAnsi="Courier New"/>
    </w:rPr>
  </w:style>
  <w:style w:type="character" w:customStyle="1" w:styleId="WW8Num7z2">
    <w:name w:val="WW8Num7z2"/>
    <w:qFormat/>
    <w:rsid w:val="007C494B"/>
    <w:rPr>
      <w:rFonts w:ascii="Wingdings" w:hAnsi="Wingdings"/>
    </w:rPr>
  </w:style>
  <w:style w:type="character" w:customStyle="1" w:styleId="WW8Num7z3">
    <w:name w:val="WW8Num7z3"/>
    <w:qFormat/>
    <w:rsid w:val="007C494B"/>
    <w:rPr>
      <w:rFonts w:ascii="Symbol" w:hAnsi="Symbol"/>
    </w:rPr>
  </w:style>
  <w:style w:type="character" w:customStyle="1" w:styleId="WW8Num8z0">
    <w:name w:val="WW8Num8z0"/>
    <w:qFormat/>
    <w:rsid w:val="007C494B"/>
    <w:rPr>
      <w:rFonts w:ascii="Symbol" w:hAnsi="Symbol"/>
    </w:rPr>
  </w:style>
  <w:style w:type="character" w:customStyle="1" w:styleId="WW8Num8z1">
    <w:name w:val="WW8Num8z1"/>
    <w:qFormat/>
    <w:rsid w:val="007C494B"/>
    <w:rPr>
      <w:rFonts w:ascii="Courier New" w:hAnsi="Courier New"/>
    </w:rPr>
  </w:style>
  <w:style w:type="character" w:customStyle="1" w:styleId="WW8Num8z2">
    <w:name w:val="WW8Num8z2"/>
    <w:qFormat/>
    <w:rsid w:val="007C494B"/>
    <w:rPr>
      <w:rFonts w:ascii="Wingdings" w:hAnsi="Wingdings"/>
    </w:rPr>
  </w:style>
  <w:style w:type="character" w:customStyle="1" w:styleId="WW8Num9z0">
    <w:name w:val="WW8Num9z0"/>
    <w:qFormat/>
    <w:rsid w:val="007C494B"/>
    <w:rPr>
      <w:rFonts w:ascii="Symbol" w:hAnsi="Symbol"/>
    </w:rPr>
  </w:style>
  <w:style w:type="character" w:customStyle="1" w:styleId="WW8Num9z1">
    <w:name w:val="WW8Num9z1"/>
    <w:qFormat/>
    <w:rsid w:val="007C494B"/>
    <w:rPr>
      <w:rFonts w:ascii="Courier New" w:hAnsi="Courier New"/>
    </w:rPr>
  </w:style>
  <w:style w:type="character" w:customStyle="1" w:styleId="WW8Num9z2">
    <w:name w:val="WW8Num9z2"/>
    <w:qFormat/>
    <w:rsid w:val="007C494B"/>
    <w:rPr>
      <w:rFonts w:ascii="Wingdings" w:hAnsi="Wingdings"/>
    </w:rPr>
  </w:style>
  <w:style w:type="character" w:customStyle="1" w:styleId="WW8Num10z0">
    <w:name w:val="WW8Num10z0"/>
    <w:qFormat/>
    <w:rsid w:val="007C494B"/>
    <w:rPr>
      <w:rFonts w:ascii="Symbol" w:hAnsi="Symbol"/>
    </w:rPr>
  </w:style>
  <w:style w:type="character" w:customStyle="1" w:styleId="WW8Num11z0">
    <w:name w:val="WW8Num11z0"/>
    <w:qFormat/>
    <w:rsid w:val="007C494B"/>
    <w:rPr>
      <w:rFonts w:ascii="Century Gothic" w:hAnsi="Century Gothic"/>
    </w:rPr>
  </w:style>
  <w:style w:type="character" w:customStyle="1" w:styleId="WW8Num11z1">
    <w:name w:val="WW8Num11z1"/>
    <w:qFormat/>
    <w:rsid w:val="007C494B"/>
    <w:rPr>
      <w:rFonts w:ascii="Courier New" w:hAnsi="Courier New"/>
    </w:rPr>
  </w:style>
  <w:style w:type="character" w:customStyle="1" w:styleId="WW8Num11z2">
    <w:name w:val="WW8Num11z2"/>
    <w:qFormat/>
    <w:rsid w:val="007C494B"/>
    <w:rPr>
      <w:rFonts w:ascii="Wingdings" w:hAnsi="Wingdings"/>
    </w:rPr>
  </w:style>
  <w:style w:type="character" w:customStyle="1" w:styleId="WW8Num12z0">
    <w:name w:val="WW8Num12z0"/>
    <w:qFormat/>
    <w:rsid w:val="007C494B"/>
    <w:rPr>
      <w:rFonts w:ascii="Wingdings" w:hAnsi="Wingdings"/>
      <w:sz w:val="24"/>
    </w:rPr>
  </w:style>
  <w:style w:type="character" w:customStyle="1" w:styleId="WW8Num12z1">
    <w:name w:val="WW8Num12z1"/>
    <w:qFormat/>
    <w:rsid w:val="007C494B"/>
    <w:rPr>
      <w:rFonts w:ascii="Courier New" w:hAnsi="Courier New"/>
    </w:rPr>
  </w:style>
  <w:style w:type="character" w:customStyle="1" w:styleId="WW8Num12z2">
    <w:name w:val="WW8Num12z2"/>
    <w:qFormat/>
    <w:rsid w:val="007C494B"/>
    <w:rPr>
      <w:rFonts w:ascii="Wingdings" w:hAnsi="Wingdings"/>
    </w:rPr>
  </w:style>
  <w:style w:type="character" w:customStyle="1" w:styleId="WW8Num12z3">
    <w:name w:val="WW8Num12z3"/>
    <w:qFormat/>
    <w:rsid w:val="007C494B"/>
    <w:rPr>
      <w:rFonts w:ascii="Symbol" w:hAnsi="Symbol"/>
    </w:rPr>
  </w:style>
  <w:style w:type="character" w:customStyle="1" w:styleId="WW8Num13z0">
    <w:name w:val="WW8Num13z0"/>
    <w:qFormat/>
    <w:rsid w:val="007C494B"/>
    <w:rPr>
      <w:rFonts w:ascii="Arial" w:hAnsi="Arial"/>
    </w:rPr>
  </w:style>
  <w:style w:type="character" w:customStyle="1" w:styleId="WW8Num13z1">
    <w:name w:val="WW8Num13z1"/>
    <w:qFormat/>
    <w:rsid w:val="007C494B"/>
    <w:rPr>
      <w:rFonts w:ascii="Courier New" w:hAnsi="Courier New"/>
    </w:rPr>
  </w:style>
  <w:style w:type="character" w:customStyle="1" w:styleId="WW8Num13z2">
    <w:name w:val="WW8Num13z2"/>
    <w:qFormat/>
    <w:rsid w:val="007C494B"/>
    <w:rPr>
      <w:rFonts w:ascii="Wingdings" w:hAnsi="Wingdings"/>
    </w:rPr>
  </w:style>
  <w:style w:type="character" w:customStyle="1" w:styleId="WW8Num14z0">
    <w:name w:val="WW8Num14z0"/>
    <w:qFormat/>
    <w:rsid w:val="007C494B"/>
    <w:rPr>
      <w:rFonts w:ascii="Symbol" w:hAnsi="Symbol"/>
    </w:rPr>
  </w:style>
  <w:style w:type="character" w:customStyle="1" w:styleId="WW8Num14z1">
    <w:name w:val="WW8Num14z1"/>
    <w:qFormat/>
    <w:rsid w:val="007C494B"/>
    <w:rPr>
      <w:rFonts w:ascii="Courier New" w:hAnsi="Courier New"/>
    </w:rPr>
  </w:style>
  <w:style w:type="character" w:customStyle="1" w:styleId="WW8Num14z2">
    <w:name w:val="WW8Num14z2"/>
    <w:qFormat/>
    <w:rsid w:val="007C494B"/>
    <w:rPr>
      <w:rFonts w:ascii="Wingdings" w:hAnsi="Wingdings"/>
    </w:rPr>
  </w:style>
  <w:style w:type="character" w:customStyle="1" w:styleId="WW8Num15z0">
    <w:name w:val="WW8Num15z0"/>
    <w:qFormat/>
    <w:rsid w:val="007C494B"/>
    <w:rPr>
      <w:u w:val="none"/>
    </w:rPr>
  </w:style>
  <w:style w:type="character" w:customStyle="1" w:styleId="WW8Num15z1">
    <w:name w:val="WW8Num15z1"/>
    <w:qFormat/>
    <w:rsid w:val="007C494B"/>
  </w:style>
  <w:style w:type="character" w:customStyle="1" w:styleId="WW8Num16z0">
    <w:name w:val="WW8Num16z0"/>
    <w:qFormat/>
    <w:rsid w:val="007C494B"/>
    <w:rPr>
      <w:rFonts w:ascii="Symbol" w:hAnsi="Symbol"/>
    </w:rPr>
  </w:style>
  <w:style w:type="character" w:customStyle="1" w:styleId="WW8Num16z1">
    <w:name w:val="WW8Num16z1"/>
    <w:qFormat/>
    <w:rsid w:val="007C494B"/>
    <w:rPr>
      <w:rFonts w:ascii="Courier New" w:hAnsi="Courier New"/>
    </w:rPr>
  </w:style>
  <w:style w:type="character" w:customStyle="1" w:styleId="WW8Num16z2">
    <w:name w:val="WW8Num16z2"/>
    <w:qFormat/>
    <w:rsid w:val="007C494B"/>
    <w:rPr>
      <w:rFonts w:ascii="Wingdings" w:hAnsi="Wingdings"/>
    </w:rPr>
  </w:style>
  <w:style w:type="character" w:customStyle="1" w:styleId="Carpredefinitoparagrafo2">
    <w:name w:val="Car. predefinito paragrafo2"/>
    <w:qFormat/>
    <w:rsid w:val="007C494B"/>
  </w:style>
  <w:style w:type="character" w:customStyle="1" w:styleId="WW8Num2z1">
    <w:name w:val="WW8Num2z1"/>
    <w:qFormat/>
    <w:rsid w:val="007C494B"/>
    <w:rPr>
      <w:rFonts w:ascii="Courier New" w:hAnsi="Courier New"/>
    </w:rPr>
  </w:style>
  <w:style w:type="character" w:customStyle="1" w:styleId="WW8Num2z2">
    <w:name w:val="WW8Num2z2"/>
    <w:qFormat/>
    <w:rsid w:val="007C494B"/>
    <w:rPr>
      <w:rFonts w:ascii="Wingdings" w:hAnsi="Wingdings"/>
    </w:rPr>
  </w:style>
  <w:style w:type="character" w:customStyle="1" w:styleId="WW8Num2z3">
    <w:name w:val="WW8Num2z3"/>
    <w:qFormat/>
    <w:rsid w:val="007C494B"/>
    <w:rPr>
      <w:rFonts w:ascii="Symbol" w:hAnsi="Symbol"/>
    </w:rPr>
  </w:style>
  <w:style w:type="character" w:customStyle="1" w:styleId="WW8Num4z1">
    <w:name w:val="WW8Num4z1"/>
    <w:qFormat/>
    <w:rsid w:val="007C494B"/>
    <w:rPr>
      <w:rFonts w:ascii="Courier New" w:hAnsi="Courier New"/>
    </w:rPr>
  </w:style>
  <w:style w:type="character" w:customStyle="1" w:styleId="WW8Num4z2">
    <w:name w:val="WW8Num4z2"/>
    <w:qFormat/>
    <w:rsid w:val="007C494B"/>
    <w:rPr>
      <w:rFonts w:ascii="Wingdings" w:hAnsi="Wingdings"/>
    </w:rPr>
  </w:style>
  <w:style w:type="character" w:customStyle="1" w:styleId="WW8Num4z3">
    <w:name w:val="WW8Num4z3"/>
    <w:qFormat/>
    <w:rsid w:val="007C494B"/>
    <w:rPr>
      <w:rFonts w:ascii="Symbol" w:hAnsi="Symbol"/>
    </w:rPr>
  </w:style>
  <w:style w:type="character" w:customStyle="1" w:styleId="WW8Num10z1">
    <w:name w:val="WW8Num10z1"/>
    <w:qFormat/>
    <w:rsid w:val="007C494B"/>
    <w:rPr>
      <w:rFonts w:ascii="Courier New" w:hAnsi="Courier New"/>
    </w:rPr>
  </w:style>
  <w:style w:type="character" w:customStyle="1" w:styleId="WW8Num10z2">
    <w:name w:val="WW8Num10z2"/>
    <w:qFormat/>
    <w:rsid w:val="007C494B"/>
    <w:rPr>
      <w:rFonts w:ascii="Wingdings" w:hAnsi="Wingdings"/>
    </w:rPr>
  </w:style>
  <w:style w:type="character" w:customStyle="1" w:styleId="WW8Num11z3">
    <w:name w:val="WW8Num11z3"/>
    <w:qFormat/>
    <w:rsid w:val="007C494B"/>
    <w:rPr>
      <w:rFonts w:ascii="Symbol" w:hAnsi="Symbol"/>
    </w:rPr>
  </w:style>
  <w:style w:type="character" w:customStyle="1" w:styleId="WW8Num13z3">
    <w:name w:val="WW8Num13z3"/>
    <w:qFormat/>
    <w:rsid w:val="007C494B"/>
    <w:rPr>
      <w:rFonts w:ascii="Symbol" w:hAnsi="Symbol"/>
    </w:rPr>
  </w:style>
  <w:style w:type="character" w:customStyle="1" w:styleId="WW8Num17z0">
    <w:name w:val="WW8Num17z0"/>
    <w:qFormat/>
    <w:rsid w:val="007C494B"/>
    <w:rPr>
      <w:rFonts w:ascii="Symbol" w:hAnsi="Symbol"/>
    </w:rPr>
  </w:style>
  <w:style w:type="character" w:customStyle="1" w:styleId="WW8Num17z1">
    <w:name w:val="WW8Num17z1"/>
    <w:qFormat/>
    <w:rsid w:val="007C494B"/>
    <w:rPr>
      <w:rFonts w:ascii="Courier New" w:hAnsi="Courier New"/>
    </w:rPr>
  </w:style>
  <w:style w:type="character" w:customStyle="1" w:styleId="WW8Num17z2">
    <w:name w:val="WW8Num17z2"/>
    <w:qFormat/>
    <w:rsid w:val="007C494B"/>
    <w:rPr>
      <w:rFonts w:ascii="Wingdings" w:hAnsi="Wingdings"/>
    </w:rPr>
  </w:style>
  <w:style w:type="character" w:customStyle="1" w:styleId="WW8Num18z0">
    <w:name w:val="WW8Num18z0"/>
    <w:qFormat/>
    <w:rsid w:val="007C494B"/>
    <w:rPr>
      <w:rFonts w:ascii="Wingdings" w:hAnsi="Wingdings"/>
      <w:sz w:val="24"/>
    </w:rPr>
  </w:style>
  <w:style w:type="character" w:customStyle="1" w:styleId="WW8Num19z0">
    <w:name w:val="WW8Num19z0"/>
    <w:qFormat/>
    <w:rsid w:val="007C494B"/>
    <w:rPr>
      <w:rFonts w:ascii="Century Gothic" w:hAnsi="Century Gothic"/>
    </w:rPr>
  </w:style>
  <w:style w:type="character" w:customStyle="1" w:styleId="WW8Num19z1">
    <w:name w:val="WW8Num19z1"/>
    <w:qFormat/>
    <w:rsid w:val="007C494B"/>
    <w:rPr>
      <w:rFonts w:ascii="Courier New" w:hAnsi="Courier New"/>
    </w:rPr>
  </w:style>
  <w:style w:type="character" w:customStyle="1" w:styleId="WW8Num19z2">
    <w:name w:val="WW8Num19z2"/>
    <w:qFormat/>
    <w:rsid w:val="007C494B"/>
    <w:rPr>
      <w:rFonts w:ascii="Wingdings" w:hAnsi="Wingdings"/>
    </w:rPr>
  </w:style>
  <w:style w:type="character" w:customStyle="1" w:styleId="WW8Num19z3">
    <w:name w:val="WW8Num19z3"/>
    <w:qFormat/>
    <w:rsid w:val="007C494B"/>
    <w:rPr>
      <w:rFonts w:ascii="Symbol" w:hAnsi="Symbol"/>
    </w:rPr>
  </w:style>
  <w:style w:type="character" w:customStyle="1" w:styleId="WW8Num22z0">
    <w:name w:val="WW8Num22z0"/>
    <w:qFormat/>
    <w:rsid w:val="007C494B"/>
    <w:rPr>
      <w:rFonts w:ascii="Wingdings" w:hAnsi="Wingdings"/>
      <w:sz w:val="24"/>
    </w:rPr>
  </w:style>
  <w:style w:type="character" w:customStyle="1" w:styleId="WW8Num23z0">
    <w:name w:val="WW8Num23z0"/>
    <w:qFormat/>
    <w:rsid w:val="007C494B"/>
    <w:rPr>
      <w:rFonts w:ascii="Symbol" w:hAnsi="Symbol"/>
    </w:rPr>
  </w:style>
  <w:style w:type="character" w:customStyle="1" w:styleId="WW8Num23z1">
    <w:name w:val="WW8Num23z1"/>
    <w:qFormat/>
    <w:rsid w:val="007C494B"/>
    <w:rPr>
      <w:rFonts w:ascii="Courier New" w:hAnsi="Courier New"/>
    </w:rPr>
  </w:style>
  <w:style w:type="character" w:customStyle="1" w:styleId="WW8Num23z2">
    <w:name w:val="WW8Num23z2"/>
    <w:qFormat/>
    <w:rsid w:val="007C494B"/>
    <w:rPr>
      <w:rFonts w:ascii="Wingdings" w:hAnsi="Wingdings"/>
    </w:rPr>
  </w:style>
  <w:style w:type="character" w:customStyle="1" w:styleId="WW8Num24z0">
    <w:name w:val="WW8Num24z0"/>
    <w:qFormat/>
    <w:rsid w:val="007C494B"/>
    <w:rPr>
      <w:rFonts w:ascii="Symbol" w:hAnsi="Symbol"/>
    </w:rPr>
  </w:style>
  <w:style w:type="character" w:customStyle="1" w:styleId="WW8Num25z0">
    <w:name w:val="WW8Num25z0"/>
    <w:qFormat/>
    <w:rsid w:val="007C494B"/>
    <w:rPr>
      <w:rFonts w:ascii="Times New Roman" w:hAnsi="Times New Roman"/>
    </w:rPr>
  </w:style>
  <w:style w:type="character" w:customStyle="1" w:styleId="WW8Num25z1">
    <w:name w:val="WW8Num25z1"/>
    <w:qFormat/>
    <w:rsid w:val="007C494B"/>
    <w:rPr>
      <w:rFonts w:ascii="Courier New" w:hAnsi="Courier New"/>
    </w:rPr>
  </w:style>
  <w:style w:type="character" w:customStyle="1" w:styleId="WW8Num25z2">
    <w:name w:val="WW8Num25z2"/>
    <w:qFormat/>
    <w:rsid w:val="007C494B"/>
    <w:rPr>
      <w:rFonts w:ascii="Wingdings" w:hAnsi="Wingdings"/>
    </w:rPr>
  </w:style>
  <w:style w:type="character" w:customStyle="1" w:styleId="WW8Num25z3">
    <w:name w:val="WW8Num25z3"/>
    <w:qFormat/>
    <w:rsid w:val="007C494B"/>
    <w:rPr>
      <w:rFonts w:ascii="Symbol" w:hAnsi="Symbol"/>
    </w:rPr>
  </w:style>
  <w:style w:type="character" w:customStyle="1" w:styleId="WW8Num26z0">
    <w:name w:val="WW8Num26z0"/>
    <w:qFormat/>
    <w:rsid w:val="007C494B"/>
    <w:rPr>
      <w:rFonts w:ascii="Wingdings" w:hAnsi="Wingdings"/>
      <w:sz w:val="24"/>
    </w:rPr>
  </w:style>
  <w:style w:type="character" w:customStyle="1" w:styleId="WW8Num27z0">
    <w:name w:val="WW8Num27z0"/>
    <w:qFormat/>
    <w:rsid w:val="007C494B"/>
    <w:rPr>
      <w:rFonts w:ascii="Arial" w:hAnsi="Arial"/>
    </w:rPr>
  </w:style>
  <w:style w:type="character" w:customStyle="1" w:styleId="WW8Num27z1">
    <w:name w:val="WW8Num27z1"/>
    <w:qFormat/>
    <w:rsid w:val="007C494B"/>
    <w:rPr>
      <w:rFonts w:ascii="Courier New" w:hAnsi="Courier New"/>
    </w:rPr>
  </w:style>
  <w:style w:type="character" w:customStyle="1" w:styleId="WW8Num27z2">
    <w:name w:val="WW8Num27z2"/>
    <w:qFormat/>
    <w:rsid w:val="007C494B"/>
    <w:rPr>
      <w:rFonts w:ascii="Wingdings" w:hAnsi="Wingdings"/>
    </w:rPr>
  </w:style>
  <w:style w:type="character" w:customStyle="1" w:styleId="WW8Num27z3">
    <w:name w:val="WW8Num27z3"/>
    <w:qFormat/>
    <w:rsid w:val="007C494B"/>
    <w:rPr>
      <w:rFonts w:ascii="Symbol" w:hAnsi="Symbol"/>
    </w:rPr>
  </w:style>
  <w:style w:type="character" w:customStyle="1" w:styleId="WW8Num28z0">
    <w:name w:val="WW8Num28z0"/>
    <w:qFormat/>
    <w:rsid w:val="007C494B"/>
    <w:rPr>
      <w:rFonts w:ascii="Symbol" w:hAnsi="Symbol"/>
    </w:rPr>
  </w:style>
  <w:style w:type="character" w:customStyle="1" w:styleId="WW8Num28z1">
    <w:name w:val="WW8Num28z1"/>
    <w:qFormat/>
    <w:rsid w:val="007C494B"/>
    <w:rPr>
      <w:rFonts w:ascii="Courier New" w:hAnsi="Courier New"/>
    </w:rPr>
  </w:style>
  <w:style w:type="character" w:customStyle="1" w:styleId="WW8Num28z2">
    <w:name w:val="WW8Num28z2"/>
    <w:qFormat/>
    <w:rsid w:val="007C494B"/>
    <w:rPr>
      <w:rFonts w:ascii="Wingdings" w:hAnsi="Wingdings"/>
    </w:rPr>
  </w:style>
  <w:style w:type="character" w:customStyle="1" w:styleId="Carpredefinitoparagrafo1">
    <w:name w:val="Car. predefinito paragrafo1"/>
    <w:qFormat/>
    <w:rsid w:val="007C494B"/>
  </w:style>
  <w:style w:type="character" w:customStyle="1" w:styleId="Hyperlink1">
    <w:name w:val="Hyperlink1"/>
    <w:qFormat/>
    <w:rsid w:val="007C494B"/>
    <w:rPr>
      <w:color w:val="0000FF"/>
      <w:u w:val="single"/>
    </w:rPr>
  </w:style>
  <w:style w:type="character" w:customStyle="1" w:styleId="testoCarattere">
    <w:name w:val="testo Carattere"/>
    <w:qFormat/>
    <w:rsid w:val="007C494B"/>
    <w:rPr>
      <w:rFonts w:ascii="Arial" w:hAnsi="Arial"/>
      <w:sz w:val="24"/>
      <w:lang w:val="it-IT" w:eastAsia="ar-SA" w:bidi="ar-SA"/>
    </w:rPr>
  </w:style>
  <w:style w:type="character" w:customStyle="1" w:styleId="Stiletesto10ptCarattere">
    <w:name w:val="Stile testo + 10 pt Carattere"/>
    <w:qFormat/>
    <w:rsid w:val="007C494B"/>
    <w:rPr>
      <w:rFonts w:ascii="Arial" w:hAnsi="Arial"/>
      <w:sz w:val="24"/>
      <w:lang w:val="it-IT" w:eastAsia="ar-SA" w:bidi="ar-SA"/>
    </w:rPr>
  </w:style>
  <w:style w:type="character" w:customStyle="1" w:styleId="ACarattere">
    <w:name w:val="A Carattere"/>
    <w:rsid w:val="007C494B"/>
    <w:rPr>
      <w:rFonts w:ascii="Arial" w:hAnsi="Arial"/>
      <w:b/>
      <w:smallCaps/>
      <w:sz w:val="32"/>
      <w:u w:val="single"/>
      <w:lang w:val="it-IT" w:eastAsia="ar-SA" w:bidi="ar-SA"/>
    </w:rPr>
  </w:style>
  <w:style w:type="character" w:customStyle="1" w:styleId="StileACourierNew10ptNonGrassettoNessunasottolineaturaCarattere">
    <w:name w:val="Stile A + Courier New 10 pt Non Grassetto Nessuna sottolineatura Carattere"/>
    <w:qFormat/>
    <w:rsid w:val="007C494B"/>
    <w:rPr>
      <w:rFonts w:ascii="Courier New" w:hAnsi="Courier New"/>
      <w:b/>
      <w:smallCaps/>
      <w:sz w:val="32"/>
      <w:u w:val="single"/>
      <w:lang w:val="it-IT" w:eastAsia="ar-SA" w:bidi="ar-SA"/>
    </w:rPr>
  </w:style>
  <w:style w:type="character" w:customStyle="1" w:styleId="StileStileACourierNew10ptNonGrassettoNessunasottolineatCarattere">
    <w:name w:val="Stile Stile A + Courier New 10 pt Non Grassetto Nessuna sottolineat... Carattere"/>
    <w:qFormat/>
    <w:rsid w:val="007C494B"/>
    <w:rPr>
      <w:rFonts w:ascii="Courier New" w:hAnsi="Courier New"/>
      <w:b/>
      <w:smallCaps/>
      <w:sz w:val="24"/>
      <w:u w:val="single"/>
      <w:lang w:val="it-IT" w:eastAsia="ar-SA" w:bidi="ar-SA"/>
    </w:rPr>
  </w:style>
  <w:style w:type="character" w:customStyle="1" w:styleId="testoCarattere1">
    <w:name w:val="testo Carattere1"/>
    <w:qFormat/>
    <w:rsid w:val="007C494B"/>
    <w:rPr>
      <w:rFonts w:ascii="Arial" w:hAnsi="Arial"/>
      <w:sz w:val="24"/>
      <w:lang w:val="it-IT" w:eastAsia="ar-SA" w:bidi="ar-SA"/>
    </w:rPr>
  </w:style>
  <w:style w:type="character" w:customStyle="1" w:styleId="Stiletesto10ptCarattere1">
    <w:name w:val="Stile testo + 10 pt Carattere1"/>
    <w:qFormat/>
    <w:rsid w:val="007C494B"/>
    <w:rPr>
      <w:rFonts w:ascii="Arial" w:hAnsi="Arial"/>
      <w:sz w:val="24"/>
      <w:lang w:val="it-IT" w:eastAsia="ar-SA" w:bidi="ar-SA"/>
    </w:rPr>
  </w:style>
  <w:style w:type="character" w:customStyle="1" w:styleId="A121Carattere">
    <w:name w:val="A121 Carattere"/>
    <w:qFormat/>
    <w:rsid w:val="007C494B"/>
    <w:rPr>
      <w:rFonts w:ascii="Arial" w:hAnsi="Arial"/>
      <w:sz w:val="24"/>
      <w:lang w:val="it-IT" w:eastAsia="ar-SA" w:bidi="ar-SA"/>
    </w:rPr>
  </w:style>
  <w:style w:type="character" w:customStyle="1" w:styleId="A121Carattere1">
    <w:name w:val="A121 Carattere1"/>
    <w:qFormat/>
    <w:rsid w:val="007C494B"/>
    <w:rPr>
      <w:rFonts w:ascii="Arial" w:hAnsi="Arial"/>
      <w:lang w:val="it-IT" w:eastAsia="ar-SA" w:bidi="ar-SA"/>
    </w:rPr>
  </w:style>
  <w:style w:type="character" w:customStyle="1" w:styleId="LndNormale1Carattere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Carattere"/>
    <w:qFormat/>
    <w:rsid w:val="007C494B"/>
    <w:rPr>
      <w:rFonts w:ascii="Arial" w:hAnsi="Arial"/>
      <w:sz w:val="24"/>
      <w:lang w:val="it-IT" w:eastAsia="ar-SA" w:bidi="ar-SA"/>
    </w:rPr>
  </w:style>
  <w:style w:type="character" w:customStyle="1" w:styleId="RientrocorpodeltestoCarattere">
    <w:name w:val="Rientro corpo del testo Carattere"/>
    <w:qFormat/>
    <w:rsid w:val="007C494B"/>
    <w:rPr>
      <w:lang w:eastAsia="ar-SA" w:bidi="ar-SA"/>
    </w:rPr>
  </w:style>
  <w:style w:type="character" w:customStyle="1" w:styleId="SottotitoloCarattere">
    <w:name w:val="Sottotitolo Carattere"/>
    <w:uiPriority w:val="99"/>
    <w:qFormat/>
    <w:rsid w:val="007C494B"/>
    <w:rPr>
      <w:rFonts w:ascii="Cambria" w:hAnsi="Cambria"/>
      <w:sz w:val="24"/>
    </w:rPr>
  </w:style>
  <w:style w:type="character" w:customStyle="1" w:styleId="testoCarattere2">
    <w:name w:val="testo Carattere2"/>
    <w:qFormat/>
    <w:rsid w:val="007C494B"/>
    <w:rPr>
      <w:rFonts w:ascii="Arial" w:hAnsi="Arial"/>
      <w:sz w:val="24"/>
      <w:lang w:val="it-IT" w:eastAsia="ar-SA" w:bidi="ar-SA"/>
    </w:rPr>
  </w:style>
  <w:style w:type="character" w:customStyle="1" w:styleId="Stiletesto10ptCarattere2">
    <w:name w:val="Stile testo + 10 pt Carattere2"/>
    <w:qFormat/>
    <w:rsid w:val="007C494B"/>
    <w:rPr>
      <w:rFonts w:ascii="Arial" w:hAnsi="Arial"/>
      <w:sz w:val="24"/>
      <w:lang w:val="it-IT" w:eastAsia="ar-SA" w:bidi="ar-SA"/>
    </w:rPr>
  </w:style>
  <w:style w:type="character" w:customStyle="1" w:styleId="A121Carattere2">
    <w:name w:val="A121 Carattere2"/>
    <w:qFormat/>
    <w:rsid w:val="007C494B"/>
    <w:rPr>
      <w:rFonts w:ascii="Arial" w:hAnsi="Arial"/>
      <w:sz w:val="24"/>
      <w:lang w:val="it-IT" w:eastAsia="ar-SA" w:bidi="ar-SA"/>
    </w:rPr>
  </w:style>
  <w:style w:type="character" w:customStyle="1" w:styleId="StileA121TrebuchetMSCarattere">
    <w:name w:val="Stile A121 + Trebuchet MS Carattere"/>
    <w:qFormat/>
    <w:rsid w:val="007C494B"/>
    <w:rPr>
      <w:rFonts w:ascii="Trebuchet MS" w:hAnsi="Trebuchet MS"/>
      <w:sz w:val="24"/>
      <w:lang w:val="it-IT" w:eastAsia="ar-SA" w:bidi="ar-SA"/>
    </w:rPr>
  </w:style>
  <w:style w:type="character" w:customStyle="1" w:styleId="StileA121TrebuchetMSGrassettoCarattere">
    <w:name w:val="Stile A121 + Trebuchet MS Grassetto Carattere"/>
    <w:qFormat/>
    <w:rsid w:val="007C494B"/>
    <w:rPr>
      <w:rFonts w:ascii="Trebuchet MS" w:hAnsi="Trebuchet MS"/>
      <w:b/>
      <w:sz w:val="24"/>
      <w:lang w:val="it-IT" w:eastAsia="ar-SA" w:bidi="ar-SA"/>
    </w:rPr>
  </w:style>
  <w:style w:type="character" w:customStyle="1" w:styleId="StileStileA121TrebuchetMSGrassetto12ptBluSottolineatoCarattere">
    <w:name w:val="Stile Stile A121 + Trebuchet MS Grassetto + 12 pt Blu Sottolineato Carattere"/>
    <w:qFormat/>
    <w:rsid w:val="007C494B"/>
    <w:rPr>
      <w:rFonts w:ascii="Trebuchet MS" w:hAnsi="Trebuchet MS"/>
      <w:b/>
      <w:color w:val="0000FF"/>
      <w:sz w:val="24"/>
      <w:u w:val="single"/>
      <w:lang w:val="it-IT" w:eastAsia="ar-SA" w:bidi="ar-SA"/>
    </w:rPr>
  </w:style>
  <w:style w:type="character" w:customStyle="1" w:styleId="BodyTextIndent2Char">
    <w:name w:val="Body Text Indent 2 Char"/>
    <w:qFormat/>
    <w:locked/>
    <w:rsid w:val="007C494B"/>
    <w:rPr>
      <w:lang w:eastAsia="ar-SA" w:bidi="ar-SA"/>
    </w:rPr>
  </w:style>
  <w:style w:type="character" w:customStyle="1" w:styleId="BodyTextIndent2Char1">
    <w:name w:val="Body Text Indent 2 Char1"/>
    <w:basedOn w:val="Carpredefinitoparagrafo"/>
    <w:uiPriority w:val="99"/>
    <w:semiHidden/>
    <w:qFormat/>
    <w:rsid w:val="007C494B"/>
    <w:rPr>
      <w:rFonts w:ascii="Verdana" w:hAnsi="Verdana"/>
    </w:rPr>
  </w:style>
  <w:style w:type="character" w:customStyle="1" w:styleId="Rientrocorpodeltesto3Carattere">
    <w:name w:val="Rientro corpo del testo 3 Carattere"/>
    <w:qFormat/>
    <w:rsid w:val="007C494B"/>
    <w:rPr>
      <w:sz w:val="16"/>
      <w:lang w:eastAsia="ar-SA" w:bidi="ar-SA"/>
    </w:rPr>
  </w:style>
  <w:style w:type="character" w:customStyle="1" w:styleId="TITOLOARGOMENTO">
    <w:name w:val="TITOLO ARGOMENTO"/>
    <w:qFormat/>
    <w:rsid w:val="007C494B"/>
    <w:rPr>
      <w:rFonts w:ascii="Chefs Slice Novice" w:hAnsi="Chefs Slice Novice"/>
      <w:b/>
      <w:color w:val="auto"/>
      <w:position w:val="0"/>
      <w:sz w:val="32"/>
      <w:u w:val="none"/>
      <w:vertAlign w:val="baseline"/>
    </w:rPr>
  </w:style>
  <w:style w:type="character" w:customStyle="1" w:styleId="Enfasicorsivo1">
    <w:name w:val="Enfasi (corsivo)1"/>
    <w:qFormat/>
    <w:rsid w:val="007C494B"/>
    <w:rPr>
      <w:i/>
    </w:rPr>
  </w:style>
  <w:style w:type="character" w:customStyle="1" w:styleId="page-testo1">
    <w:name w:val="page-testo1"/>
    <w:basedOn w:val="Carpredefinitoparagrafo2"/>
    <w:qFormat/>
    <w:rsid w:val="007C494B"/>
    <w:rPr>
      <w:rFonts w:cs="Times New Roman"/>
    </w:rPr>
  </w:style>
  <w:style w:type="character" w:customStyle="1" w:styleId="Enfasigrassetto1">
    <w:name w:val="Enfasi (grassetto)1"/>
    <w:qFormat/>
    <w:rsid w:val="007C494B"/>
    <w:rPr>
      <w:b/>
    </w:rPr>
  </w:style>
  <w:style w:type="character" w:customStyle="1" w:styleId="testobiancobold1">
    <w:name w:val="testobiancobold1"/>
    <w:qFormat/>
    <w:rsid w:val="007C494B"/>
    <w:rPr>
      <w:rFonts w:ascii="Arial" w:hAnsi="Arial"/>
      <w:b/>
      <w:color w:val="FFFFFF"/>
      <w:sz w:val="18"/>
    </w:rPr>
  </w:style>
  <w:style w:type="character" w:customStyle="1" w:styleId="CarattereCarattere">
    <w:name w:val="Carattere Carattere"/>
    <w:basedOn w:val="Carpredefinitoparagrafo2"/>
    <w:qFormat/>
    <w:rsid w:val="007C494B"/>
    <w:rPr>
      <w:rFonts w:cs="Times New Roman"/>
    </w:rPr>
  </w:style>
  <w:style w:type="character" w:customStyle="1" w:styleId="grame">
    <w:name w:val="grame"/>
    <w:basedOn w:val="Carpredefinitoparagrafo2"/>
    <w:qFormat/>
    <w:rsid w:val="007C494B"/>
    <w:rPr>
      <w:rFonts w:cs="Times New Roman"/>
    </w:rPr>
  </w:style>
  <w:style w:type="character" w:customStyle="1" w:styleId="WW-Absatz-Standardschriftart">
    <w:name w:val="WW-Absatz-Standardschriftart"/>
    <w:qFormat/>
    <w:rsid w:val="007C494B"/>
  </w:style>
  <w:style w:type="character" w:customStyle="1" w:styleId="TitoloSottoCapitoloCarattereCarattere">
    <w:name w:val="TitoloSottoCapitolo Carattere Carattere"/>
    <w:qFormat/>
    <w:rsid w:val="007C494B"/>
    <w:rPr>
      <w:rFonts w:ascii="Arial" w:hAnsi="Arial"/>
      <w:b/>
      <w:smallCaps/>
      <w:sz w:val="32"/>
      <w:u w:val="single"/>
      <w:lang w:val="it-IT"/>
    </w:rPr>
  </w:style>
  <w:style w:type="character" w:customStyle="1" w:styleId="CarattereCarattere1">
    <w:name w:val="Carattere Carattere1"/>
    <w:qFormat/>
    <w:rsid w:val="007C494B"/>
    <w:rPr>
      <w:rFonts w:ascii="Arial" w:hAnsi="Arial"/>
      <w:sz w:val="36"/>
    </w:rPr>
  </w:style>
  <w:style w:type="character" w:customStyle="1" w:styleId="link03">
    <w:name w:val="link03"/>
    <w:basedOn w:val="Carpredefinitoparagrafo2"/>
    <w:qFormat/>
    <w:rsid w:val="007C494B"/>
    <w:rPr>
      <w:rFonts w:cs="Times New Roman"/>
    </w:rPr>
  </w:style>
  <w:style w:type="character" w:customStyle="1" w:styleId="apple-style-span">
    <w:name w:val="apple-style-span"/>
    <w:basedOn w:val="Carpredefinitoparagrafo2"/>
    <w:qFormat/>
    <w:rsid w:val="007C494B"/>
    <w:rPr>
      <w:rFonts w:cs="Times New Roman"/>
    </w:rPr>
  </w:style>
  <w:style w:type="character" w:customStyle="1" w:styleId="APARAGRAFOCarattere">
    <w:name w:val="A PARAGRAFO Carattere"/>
    <w:rsid w:val="007C494B"/>
    <w:rPr>
      <w:rFonts w:ascii="Verdana" w:hAnsi="Verdana"/>
      <w:b/>
      <w:i/>
      <w:smallCaps/>
      <w:spacing w:val="12"/>
      <w:sz w:val="22"/>
      <w:lang w:val="it-IT" w:eastAsia="ar-SA" w:bidi="ar-SA"/>
    </w:rPr>
  </w:style>
  <w:style w:type="character" w:customStyle="1" w:styleId="titleformat1">
    <w:name w:val="titleformat1"/>
    <w:qFormat/>
    <w:rsid w:val="007C494B"/>
    <w:rPr>
      <w:sz w:val="18"/>
    </w:rPr>
  </w:style>
  <w:style w:type="character" w:customStyle="1" w:styleId="titleformat2">
    <w:name w:val="titleformat2"/>
    <w:qFormat/>
    <w:rsid w:val="007C494B"/>
    <w:rPr>
      <w:sz w:val="18"/>
    </w:rPr>
  </w:style>
  <w:style w:type="character" w:customStyle="1" w:styleId="1ABCarattere">
    <w:name w:val="1AB Carattere"/>
    <w:rsid w:val="007C494B"/>
    <w:rPr>
      <w:rFonts w:ascii="Helvetica Condensed" w:hAnsi="Helvetica Condensed"/>
      <w:b/>
      <w:spacing w:val="2"/>
      <w:sz w:val="22"/>
      <w:lang w:val="it-IT" w:eastAsia="ar-SA" w:bidi="ar-SA"/>
    </w:rPr>
  </w:style>
  <w:style w:type="character" w:customStyle="1" w:styleId="CitazioneCarattere">
    <w:name w:val="Citazione Carattere"/>
    <w:uiPriority w:val="29"/>
    <w:qFormat/>
    <w:rsid w:val="007C494B"/>
    <w:rPr>
      <w:i/>
      <w:sz w:val="24"/>
    </w:rPr>
  </w:style>
  <w:style w:type="character" w:customStyle="1" w:styleId="CitazioneintensaCarattere">
    <w:name w:val="Citazione intensa Carattere"/>
    <w:uiPriority w:val="30"/>
    <w:qFormat/>
    <w:rsid w:val="007C494B"/>
    <w:rPr>
      <w:b/>
      <w:i/>
      <w:sz w:val="24"/>
    </w:rPr>
  </w:style>
  <w:style w:type="character" w:styleId="Enfasidelicata">
    <w:name w:val="Subtle Emphasis"/>
    <w:basedOn w:val="Carpredefinitoparagrafo"/>
    <w:uiPriority w:val="19"/>
    <w:qFormat/>
    <w:rsid w:val="007C494B"/>
    <w:rPr>
      <w:i/>
      <w:color w:val="5A5A5A"/>
    </w:rPr>
  </w:style>
  <w:style w:type="character" w:styleId="Enfasiintensa">
    <w:name w:val="Intense Emphasis"/>
    <w:basedOn w:val="Carpredefinitoparagrafo"/>
    <w:uiPriority w:val="21"/>
    <w:qFormat/>
    <w:rsid w:val="007C494B"/>
    <w:rPr>
      <w:b/>
      <w:i/>
      <w:sz w:val="24"/>
      <w:u w:val="single"/>
    </w:rPr>
  </w:style>
  <w:style w:type="character" w:styleId="Riferimentodelicato">
    <w:name w:val="Subtle Reference"/>
    <w:basedOn w:val="Carpredefinitoparagrafo"/>
    <w:uiPriority w:val="31"/>
    <w:qFormat/>
    <w:rsid w:val="007C494B"/>
    <w:rPr>
      <w:sz w:val="24"/>
      <w:u w:val="single"/>
    </w:rPr>
  </w:style>
  <w:style w:type="character" w:styleId="Riferimentointenso">
    <w:name w:val="Intense Reference"/>
    <w:basedOn w:val="Carpredefinitoparagrafo"/>
    <w:uiPriority w:val="32"/>
    <w:qFormat/>
    <w:rsid w:val="007C494B"/>
    <w:rPr>
      <w:b/>
      <w:sz w:val="24"/>
      <w:u w:val="single"/>
    </w:rPr>
  </w:style>
  <w:style w:type="character" w:customStyle="1" w:styleId="RientrocorpodeltestoCarattere1">
    <w:name w:val="Rientro corpo del testo Carattere1"/>
    <w:basedOn w:val="Carpredefinitoparagrafo"/>
    <w:link w:val="Rientrocorpodeltesto"/>
    <w:uiPriority w:val="99"/>
    <w:qFormat/>
    <w:rsid w:val="007C494B"/>
    <w:rPr>
      <w:rFonts w:ascii="Calibri" w:hAnsi="Calibri"/>
      <w:b/>
      <w:bCs/>
      <w:sz w:val="22"/>
      <w:szCs w:val="22"/>
      <w:lang w:eastAsia="ar-SA"/>
    </w:rPr>
  </w:style>
  <w:style w:type="character" w:customStyle="1" w:styleId="TitoloCarattere1">
    <w:name w:val="Titolo Carattere1"/>
    <w:basedOn w:val="Carpredefinitoparagrafo"/>
    <w:qFormat/>
    <w:rsid w:val="007C494B"/>
    <w:rPr>
      <w:rFonts w:ascii="Cambria" w:hAnsi="Cambria" w:cs="Cambria"/>
      <w:b/>
      <w:bCs/>
      <w:kern w:val="2"/>
      <w:sz w:val="32"/>
      <w:szCs w:val="32"/>
      <w:lang w:eastAsia="ar-SA" w:bidi="ar-SA"/>
    </w:rPr>
  </w:style>
  <w:style w:type="character" w:customStyle="1" w:styleId="SottotitoloCarattere1">
    <w:name w:val="Sottotitolo Carattere1"/>
    <w:basedOn w:val="Carpredefinitoparagrafo"/>
    <w:link w:val="Sottotitolo"/>
    <w:uiPriority w:val="99"/>
    <w:qFormat/>
    <w:rsid w:val="007C494B"/>
    <w:rPr>
      <w:rFonts w:ascii="Cambria" w:hAnsi="Cambria" w:cs="Cambria"/>
      <w:sz w:val="24"/>
      <w:szCs w:val="24"/>
      <w:lang w:eastAsia="ar-SA"/>
    </w:rPr>
  </w:style>
  <w:style w:type="character" w:customStyle="1" w:styleId="TestofumettoCarattere1">
    <w:name w:val="Testo fumetto Carattere1"/>
    <w:basedOn w:val="Carpredefinitoparagrafo"/>
    <w:qFormat/>
    <w:rsid w:val="007C494B"/>
    <w:rPr>
      <w:rFonts w:ascii="Tahoma" w:hAnsi="Tahoma" w:cs="Tahoma"/>
      <w:sz w:val="16"/>
      <w:szCs w:val="16"/>
      <w:lang w:eastAsia="ar-SA" w:bidi="ar-SA"/>
    </w:rPr>
  </w:style>
  <w:style w:type="character" w:customStyle="1" w:styleId="CitazioneCarattere1">
    <w:name w:val="Citazione Carattere1"/>
    <w:basedOn w:val="Carpredefinitoparagrafo"/>
    <w:link w:val="Citazione"/>
    <w:uiPriority w:val="29"/>
    <w:qFormat/>
    <w:rsid w:val="007C494B"/>
    <w:rPr>
      <w:rFonts w:ascii="Calibri" w:hAnsi="Calibri"/>
      <w:i/>
      <w:sz w:val="24"/>
      <w:szCs w:val="24"/>
      <w:lang w:eastAsia="ar-SA"/>
    </w:rPr>
  </w:style>
  <w:style w:type="character" w:customStyle="1" w:styleId="CitazioneintensaCarattere1">
    <w:name w:val="Citazione intensa Carattere1"/>
    <w:basedOn w:val="Carpredefinitoparagrafo"/>
    <w:link w:val="Citazioneintensa"/>
    <w:uiPriority w:val="30"/>
    <w:qFormat/>
    <w:rsid w:val="007C494B"/>
    <w:rPr>
      <w:rFonts w:ascii="Calibri" w:hAnsi="Calibri"/>
      <w:b/>
      <w:i/>
      <w:sz w:val="24"/>
      <w:szCs w:val="22"/>
      <w:lang w:eastAsia="ar-SA"/>
    </w:rPr>
  </w:style>
  <w:style w:type="character" w:customStyle="1" w:styleId="Corpodeltesto3Carattere1">
    <w:name w:val="Corpo del testo 3 Carattere1"/>
    <w:basedOn w:val="Carpredefinitoparagrafo"/>
    <w:uiPriority w:val="99"/>
    <w:qFormat/>
    <w:locked/>
    <w:rsid w:val="007C494B"/>
    <w:rPr>
      <w:rFonts w:ascii="Calibri" w:hAnsi="Calibri" w:cs="Times New Roman"/>
      <w:sz w:val="16"/>
      <w:szCs w:val="16"/>
      <w:lang w:eastAsia="ar-SA" w:bidi="ar-SA"/>
    </w:rPr>
  </w:style>
  <w:style w:type="character" w:customStyle="1" w:styleId="IntestazionemessaggioCarattere1">
    <w:name w:val="Intestazione messaggio Carattere1"/>
    <w:basedOn w:val="Carpredefinitoparagrafo"/>
    <w:qFormat/>
    <w:rsid w:val="007C494B"/>
    <w:rPr>
      <w:rFonts w:ascii="Arial" w:hAnsi="Arial" w:cs="Times New Roman"/>
      <w:sz w:val="24"/>
      <w:shd w:val="clear" w:color="auto" w:fill="CCCCCC"/>
    </w:rPr>
  </w:style>
  <w:style w:type="character" w:customStyle="1" w:styleId="Corpodeltesto2Carattere1">
    <w:name w:val="Corpo del testo 2 Carattere1"/>
    <w:basedOn w:val="Carpredefinitoparagrafo"/>
    <w:qFormat/>
    <w:rsid w:val="007C494B"/>
    <w:rPr>
      <w:rFonts w:ascii="Verdana" w:hAnsi="Verdana"/>
    </w:rPr>
  </w:style>
  <w:style w:type="character" w:customStyle="1" w:styleId="Hyperlink0">
    <w:name w:val="Hyperlink.0"/>
    <w:basedOn w:val="Carpredefinitoparagrafo"/>
    <w:qFormat/>
    <w:rsid w:val="007C494B"/>
    <w:rPr>
      <w:rFonts w:ascii="Calibri" w:eastAsia="Calibri" w:hAnsi="Calibri" w:cs="Calibri"/>
      <w:color w:val="0000FF"/>
      <w:sz w:val="22"/>
      <w:szCs w:val="22"/>
      <w:u w:val="single" w:color="0000FF"/>
    </w:rPr>
  </w:style>
  <w:style w:type="character" w:customStyle="1" w:styleId="Saltoaindice">
    <w:name w:val="Salto a indice"/>
    <w:qFormat/>
    <w:rsid w:val="007C494B"/>
  </w:style>
  <w:style w:type="paragraph" w:customStyle="1" w:styleId="Titolo11">
    <w:name w:val="Titolo1"/>
    <w:basedOn w:val="Normale"/>
    <w:next w:val="Corpotesto"/>
    <w:qFormat/>
    <w:rsid w:val="007C494B"/>
    <w:pPr>
      <w:keepNext/>
      <w:suppressAutoHyphens/>
      <w:spacing w:before="240" w:after="120"/>
      <w:jc w:val="left"/>
    </w:pPr>
    <w:rPr>
      <w:rFonts w:ascii="Arial" w:eastAsia="MS Mincho" w:hAnsi="Arial" w:cs="Tahoma"/>
      <w:sz w:val="28"/>
      <w:szCs w:val="28"/>
      <w:lang w:eastAsia="ar-SA"/>
    </w:rPr>
  </w:style>
  <w:style w:type="paragraph" w:styleId="Elenco">
    <w:name w:val="List"/>
    <w:basedOn w:val="Corpotesto"/>
    <w:uiPriority w:val="99"/>
    <w:rsid w:val="007C494B"/>
    <w:pPr>
      <w:suppressAutoHyphens/>
      <w:overflowPunct/>
      <w:autoSpaceDE/>
      <w:autoSpaceDN/>
      <w:adjustRightInd/>
    </w:pPr>
    <w:rPr>
      <w:rFonts w:cs="Tahoma"/>
      <w:szCs w:val="24"/>
      <w:lang w:eastAsia="ar-SA"/>
    </w:rPr>
  </w:style>
  <w:style w:type="paragraph" w:styleId="Didascalia">
    <w:name w:val="caption"/>
    <w:basedOn w:val="Normale"/>
    <w:uiPriority w:val="35"/>
    <w:qFormat/>
    <w:rsid w:val="007C494B"/>
    <w:pPr>
      <w:suppressLineNumbers/>
      <w:spacing w:before="120" w:after="120"/>
      <w:jc w:val="center"/>
    </w:pPr>
    <w:rPr>
      <w:rFonts w:cs="Lucida Sans"/>
      <w:i/>
      <w:iCs/>
      <w:sz w:val="24"/>
      <w:szCs w:val="24"/>
    </w:rPr>
  </w:style>
  <w:style w:type="paragraph" w:customStyle="1" w:styleId="Indice">
    <w:name w:val="Indice"/>
    <w:basedOn w:val="Normale"/>
    <w:qFormat/>
    <w:rsid w:val="007C494B"/>
    <w:pPr>
      <w:suppressLineNumbers/>
      <w:suppressAutoHyphens/>
      <w:jc w:val="left"/>
    </w:pPr>
    <w:rPr>
      <w:rFonts w:ascii="Calibri" w:hAnsi="Calibri" w:cs="Tahoma"/>
      <w:sz w:val="24"/>
      <w:szCs w:val="24"/>
      <w:lang w:eastAsia="ar-SA"/>
    </w:rPr>
  </w:style>
  <w:style w:type="paragraph" w:customStyle="1" w:styleId="Intestazioneepidipagina">
    <w:name w:val="Intestazione e piè di pagina"/>
    <w:basedOn w:val="Normale"/>
    <w:qFormat/>
    <w:rsid w:val="007C494B"/>
    <w:pPr>
      <w:jc w:val="center"/>
    </w:pPr>
  </w:style>
  <w:style w:type="paragraph" w:customStyle="1" w:styleId="1-aaLndNormale1">
    <w:name w:val="1- aaLndNormale1"/>
    <w:basedOn w:val="Normale"/>
    <w:link w:val="1-aaLndNormale1Carattere"/>
    <w:rsid w:val="007C494B"/>
    <w:pPr>
      <w:pBdr>
        <w:top w:val="single" w:sz="18" w:space="1" w:color="C6D9F1" w:themeColor="text2" w:themeTint="33"/>
        <w:bottom w:val="single" w:sz="18" w:space="1" w:color="C6D9F1" w:themeColor="text2" w:themeTint="33"/>
      </w:pBdr>
      <w:shd w:val="clear" w:color="auto" w:fill="C6D9F1" w:themeFill="text2" w:themeFillTint="33"/>
      <w:jc w:val="left"/>
    </w:pPr>
    <w:rPr>
      <w:rFonts w:ascii="Arial" w:hAnsi="Arial"/>
      <w:sz w:val="22"/>
      <w:lang w:eastAsia="en-US"/>
    </w:rPr>
  </w:style>
  <w:style w:type="paragraph" w:customStyle="1" w:styleId="Titolo2A">
    <w:name w:val="Titolo 2A"/>
    <w:basedOn w:val="A119"/>
    <w:next w:val="Titolo2"/>
    <w:link w:val="Titolo2ACarattere"/>
    <w:autoRedefine/>
    <w:qFormat/>
    <w:rsid w:val="007C494B"/>
    <w:pPr>
      <w:framePr w:w="9469" w:h="452" w:hRule="exact" w:wrap="around" w:vAnchor="text" w:hAnchor="page" w:x="1265" w:y="2"/>
      <w:pBdr>
        <w:top w:val="single" w:sz="36" w:space="1" w:color="8DB3E2" w:themeColor="text2" w:themeTint="66"/>
        <w:left w:val="single" w:sz="18" w:space="4" w:color="8DB3E2" w:themeColor="text2" w:themeTint="66"/>
        <w:right w:val="single" w:sz="18" w:space="4" w:color="8DB3E2" w:themeColor="text2" w:themeTint="66"/>
      </w:pBdr>
      <w:shd w:val="clear" w:color="auto" w:fill="8DB3E2" w:themeFill="text2" w:themeFillTint="66"/>
      <w:suppressAutoHyphens/>
      <w:spacing w:before="40" w:line="220" w:lineRule="exact"/>
      <w:jc w:val="left"/>
      <w:outlineLvl w:val="1"/>
    </w:pPr>
    <w:rPr>
      <w:rFonts w:ascii="Calibri" w:hAnsi="Calibri" w:cstheme="minorHAnsi"/>
      <w:b/>
      <w:caps/>
      <w:color w:val="000000"/>
      <w:spacing w:val="2"/>
      <w:kern w:val="2"/>
      <w:sz w:val="28"/>
      <w:szCs w:val="28"/>
      <w14:textFill>
        <w14:solidFill>
          <w14:srgbClr w14:val="000000">
            <w14:lumMod w14:val="75000"/>
          </w14:srgbClr>
        </w14:solidFill>
      </w14:textFill>
    </w:rPr>
  </w:style>
  <w:style w:type="paragraph" w:customStyle="1" w:styleId="A117gare">
    <w:name w:val="A117gare"/>
    <w:basedOn w:val="Normale"/>
    <w:qFormat/>
    <w:rsid w:val="007C494B"/>
    <w:pPr>
      <w:spacing w:line="120" w:lineRule="exact"/>
      <w:jc w:val="left"/>
      <w:textAlignment w:val="baseline"/>
    </w:pPr>
    <w:rPr>
      <w:rFonts w:ascii="Calibri" w:hAnsi="Calibri"/>
      <w:caps/>
      <w:spacing w:val="-2"/>
      <w:sz w:val="16"/>
      <w:lang w:eastAsia="ar-SA"/>
    </w:rPr>
  </w:style>
  <w:style w:type="paragraph" w:customStyle="1" w:styleId="xmsonormal">
    <w:name w:val="x_msonormal"/>
    <w:basedOn w:val="Normale"/>
    <w:qFormat/>
    <w:rsid w:val="007C494B"/>
    <w:pPr>
      <w:spacing w:beforeAutospacing="1" w:afterAutospacing="1"/>
      <w:jc w:val="left"/>
    </w:pPr>
    <w:rPr>
      <w:rFonts w:ascii="Times New Roman" w:hAnsi="Times New Roman"/>
      <w:sz w:val="24"/>
      <w:szCs w:val="24"/>
    </w:rPr>
  </w:style>
  <w:style w:type="paragraph" w:customStyle="1" w:styleId="5BB27B39040642419C2018F6E730927C">
    <w:name w:val="5BB27B39040642419C2018F6E730927C"/>
    <w:rsid w:val="007C494B"/>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8B029241A75E4CDF9136C089119BAE2F">
    <w:name w:val="8B029241A75E4CDF9136C089119BAE2F"/>
    <w:rsid w:val="007C494B"/>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TableContents">
    <w:name w:val="Table Contents"/>
    <w:basedOn w:val="Normale"/>
    <w:qFormat/>
    <w:rsid w:val="007C494B"/>
    <w:pPr>
      <w:suppressLineNumbers/>
      <w:suppressAutoHyphens/>
      <w:jc w:val="left"/>
      <w:textAlignment w:val="baseline"/>
    </w:pPr>
    <w:rPr>
      <w:rFonts w:ascii="Cambria" w:eastAsia="SimSun, 宋体" w:hAnsi="Cambria" w:cs="Tahoma"/>
      <w:kern w:val="2"/>
      <w:sz w:val="24"/>
      <w:szCs w:val="24"/>
      <w:lang w:eastAsia="zh-CN"/>
    </w:rPr>
  </w:style>
  <w:style w:type="paragraph" w:customStyle="1" w:styleId="AALTREVARIAZ">
    <w:name w:val="A ALTRE VARIAZ"/>
    <w:basedOn w:val="A119"/>
    <w:link w:val="AALTREVARIAZCarattere"/>
    <w:qFormat/>
    <w:rsid w:val="007C494B"/>
    <w:pPr>
      <w:suppressAutoHyphens/>
      <w:spacing w:line="240" w:lineRule="auto"/>
      <w:jc w:val="left"/>
    </w:pPr>
    <w:rPr>
      <w:rFonts w:ascii="Bahnschrift SemiLight SemiConde" w:hAnsi="Bahnschrift SemiLight SemiConde" w:cs="Consolas"/>
      <w:b/>
      <w:caps/>
      <w:color w:val="191F2D"/>
      <w:spacing w:val="22"/>
      <w:sz w:val="25"/>
      <w:szCs w:val="22"/>
      <w:u w:val="single"/>
      <w:lang w:eastAsia="it-IT"/>
    </w:rPr>
  </w:style>
  <w:style w:type="paragraph" w:customStyle="1" w:styleId="xmsoplaintext">
    <w:name w:val="x_msoplaintext"/>
    <w:basedOn w:val="Normale"/>
    <w:qFormat/>
    <w:rsid w:val="007C494B"/>
    <w:pPr>
      <w:spacing w:beforeAutospacing="1" w:afterAutospacing="1"/>
      <w:jc w:val="left"/>
    </w:pPr>
    <w:rPr>
      <w:rFonts w:ascii="Times New Roman" w:hAnsi="Times New Roman"/>
      <w:sz w:val="24"/>
      <w:szCs w:val="24"/>
    </w:rPr>
  </w:style>
  <w:style w:type="paragraph" w:customStyle="1" w:styleId="RISULT">
    <w:name w:val="RISULT"/>
    <w:basedOn w:val="Normale"/>
    <w:link w:val="RISULTCarattere"/>
    <w:qFormat/>
    <w:rsid w:val="007C494B"/>
    <w:pPr>
      <w:pBdr>
        <w:bottom w:val="single" w:sz="18" w:space="1" w:color="F79646"/>
      </w:pBdr>
      <w:jc w:val="center"/>
    </w:pPr>
    <w:rPr>
      <w:rFonts w:ascii="Source Sans Pro" w:hAnsi="Source Sans Pro"/>
      <w:b/>
      <w:caps/>
      <w:color w:val="153679"/>
      <w:spacing w:val="-8"/>
      <w:w w:val="105"/>
      <w:sz w:val="34"/>
      <w:lang w:eastAsia="ar-SA"/>
    </w:rPr>
  </w:style>
  <w:style w:type="paragraph" w:customStyle="1" w:styleId="sottotitolocampionato11">
    <w:name w:val="sottotitolocampionato1"/>
    <w:basedOn w:val="Normale"/>
    <w:qFormat/>
    <w:rsid w:val="007C494B"/>
    <w:pPr>
      <w:spacing w:beforeAutospacing="1" w:afterAutospacing="1"/>
      <w:jc w:val="left"/>
    </w:pPr>
    <w:rPr>
      <w:rFonts w:ascii="Times New Roman" w:hAnsi="Times New Roman"/>
      <w:sz w:val="24"/>
      <w:szCs w:val="24"/>
    </w:rPr>
  </w:style>
  <w:style w:type="paragraph" w:customStyle="1" w:styleId="headertabella1">
    <w:name w:val="headertabella"/>
    <w:basedOn w:val="Normale"/>
    <w:qFormat/>
    <w:rsid w:val="007C494B"/>
    <w:pPr>
      <w:spacing w:beforeAutospacing="1" w:afterAutospacing="1"/>
      <w:jc w:val="left"/>
    </w:pPr>
    <w:rPr>
      <w:rFonts w:ascii="Times New Roman" w:hAnsi="Times New Roman"/>
      <w:sz w:val="24"/>
      <w:szCs w:val="24"/>
    </w:rPr>
  </w:style>
  <w:style w:type="paragraph" w:customStyle="1" w:styleId="rowtabella1">
    <w:name w:val="rowtabella"/>
    <w:basedOn w:val="Normale"/>
    <w:qFormat/>
    <w:rsid w:val="007C494B"/>
    <w:pPr>
      <w:spacing w:beforeAutospacing="1" w:afterAutospacing="1"/>
      <w:jc w:val="left"/>
    </w:pPr>
    <w:rPr>
      <w:rFonts w:ascii="Times New Roman" w:hAnsi="Times New Roman"/>
      <w:sz w:val="24"/>
      <w:szCs w:val="24"/>
    </w:rPr>
  </w:style>
  <w:style w:type="paragraph" w:customStyle="1" w:styleId="FirstParagraph">
    <w:name w:val="First Paragraph"/>
    <w:basedOn w:val="Corpotesto"/>
    <w:next w:val="Corpotesto"/>
    <w:qFormat/>
    <w:rsid w:val="007C494B"/>
    <w:pPr>
      <w:overflowPunct/>
      <w:autoSpaceDE/>
      <w:autoSpaceDN/>
      <w:adjustRightInd/>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Corpotesto"/>
    <w:qFormat/>
    <w:rsid w:val="007C494B"/>
    <w:pPr>
      <w:overflowPunct/>
      <w:autoSpaceDE/>
      <w:autoSpaceDN/>
      <w:adjustRightInd/>
      <w:spacing w:before="36" w:after="36"/>
      <w:jc w:val="left"/>
    </w:pPr>
    <w:rPr>
      <w:rFonts w:asciiTheme="minorHAnsi" w:eastAsiaTheme="minorHAnsi" w:hAnsiTheme="minorHAnsi" w:cstheme="minorBidi"/>
      <w:sz w:val="24"/>
      <w:szCs w:val="24"/>
      <w:lang w:val="en-US" w:eastAsia="en-US"/>
    </w:rPr>
  </w:style>
  <w:style w:type="paragraph" w:customStyle="1" w:styleId="Paragrafoelenco2">
    <w:name w:val="Paragrafo elenco2"/>
    <w:basedOn w:val="Normale"/>
    <w:qFormat/>
    <w:rsid w:val="007C494B"/>
    <w:pPr>
      <w:ind w:left="720"/>
      <w:contextualSpacing/>
      <w:jc w:val="center"/>
    </w:pPr>
  </w:style>
  <w:style w:type="paragraph" w:customStyle="1" w:styleId="Intestazione2">
    <w:name w:val="Intestazione2"/>
    <w:basedOn w:val="Normale"/>
    <w:next w:val="Corpotesto"/>
    <w:qFormat/>
    <w:rsid w:val="007C494B"/>
    <w:pPr>
      <w:keepNext/>
      <w:suppressAutoHyphens/>
      <w:spacing w:before="240" w:after="120"/>
      <w:jc w:val="left"/>
    </w:pPr>
    <w:rPr>
      <w:rFonts w:ascii="Arial" w:eastAsia="Microsoft YaHei" w:hAnsi="Arial" w:cs="Mangal"/>
      <w:sz w:val="28"/>
      <w:szCs w:val="28"/>
      <w:lang w:eastAsia="ar-SA"/>
    </w:rPr>
  </w:style>
  <w:style w:type="paragraph" w:customStyle="1" w:styleId="Didascalia1">
    <w:name w:val="Didascalia1"/>
    <w:basedOn w:val="Normale"/>
    <w:next w:val="Normale"/>
    <w:qFormat/>
    <w:rsid w:val="007C494B"/>
    <w:pPr>
      <w:suppressAutoHyphens/>
      <w:jc w:val="left"/>
    </w:pPr>
    <w:rPr>
      <w:rFonts w:ascii="Calibri" w:hAnsi="Calibri"/>
      <w:caps/>
      <w:spacing w:val="10"/>
      <w:sz w:val="18"/>
      <w:szCs w:val="18"/>
      <w:lang w:eastAsia="ar-SA"/>
    </w:rPr>
  </w:style>
  <w:style w:type="paragraph" w:customStyle="1" w:styleId="Caption1">
    <w:name w:val="Caption1"/>
    <w:basedOn w:val="Normale"/>
    <w:qFormat/>
    <w:rsid w:val="007C494B"/>
    <w:pPr>
      <w:suppressLineNumbers/>
      <w:suppressAutoHyphens/>
      <w:spacing w:before="120" w:after="120"/>
      <w:jc w:val="left"/>
    </w:pPr>
    <w:rPr>
      <w:rFonts w:ascii="Calibri" w:hAnsi="Calibri" w:cs="Tahoma"/>
      <w:i/>
      <w:iCs/>
      <w:sz w:val="24"/>
      <w:szCs w:val="24"/>
      <w:lang w:eastAsia="ar-SA"/>
    </w:rPr>
  </w:style>
  <w:style w:type="paragraph" w:customStyle="1" w:styleId="A">
    <w:name w:val="A"/>
    <w:basedOn w:val="Normale"/>
    <w:rsid w:val="007C494B"/>
    <w:pPr>
      <w:suppressAutoHyphens/>
      <w:ind w:left="227"/>
      <w:jc w:val="left"/>
    </w:pPr>
    <w:rPr>
      <w:rFonts w:ascii="Arial" w:hAnsi="Arial" w:cs="Arial"/>
      <w:b/>
      <w:smallCaps/>
      <w:sz w:val="32"/>
      <w:szCs w:val="24"/>
      <w:u w:val="single"/>
      <w:lang w:eastAsia="ar-SA"/>
    </w:rPr>
  </w:style>
  <w:style w:type="paragraph" w:customStyle="1" w:styleId="a0">
    <w:name w:val="a"/>
    <w:basedOn w:val="Normale"/>
    <w:rsid w:val="007C494B"/>
    <w:pPr>
      <w:suppressAutoHyphens/>
      <w:ind w:left="340"/>
    </w:pPr>
    <w:rPr>
      <w:rFonts w:ascii="Arial" w:hAnsi="Arial" w:cs="Arial"/>
      <w:bCs/>
      <w:sz w:val="22"/>
      <w:szCs w:val="24"/>
      <w:lang w:eastAsia="ar-SA"/>
    </w:rPr>
  </w:style>
  <w:style w:type="paragraph" w:customStyle="1" w:styleId="Titolosgs1">
    <w:name w:val="Titolo sgs 1"/>
    <w:basedOn w:val="Normale"/>
    <w:qFormat/>
    <w:rsid w:val="007C494B"/>
    <w:pPr>
      <w:suppressAutoHyphens/>
      <w:jc w:val="left"/>
    </w:pPr>
    <w:rPr>
      <w:rFonts w:ascii="Arial" w:hAnsi="Arial" w:cs="Arial"/>
      <w:b/>
      <w:smallCaps/>
      <w:sz w:val="32"/>
      <w:szCs w:val="24"/>
      <w:u w:val="single"/>
      <w:lang w:eastAsia="ar-SA"/>
    </w:rPr>
  </w:style>
  <w:style w:type="paragraph" w:customStyle="1" w:styleId="Rientrocorpodeltesto21">
    <w:name w:val="Rientro corpo del testo 21"/>
    <w:basedOn w:val="Normale"/>
    <w:qFormat/>
    <w:rsid w:val="007C494B"/>
    <w:pPr>
      <w:suppressAutoHyphens/>
      <w:ind w:left="737"/>
    </w:pPr>
    <w:rPr>
      <w:rFonts w:ascii="Calibri" w:hAnsi="Calibri"/>
      <w:b/>
      <w:sz w:val="22"/>
      <w:szCs w:val="24"/>
      <w:lang w:eastAsia="ar-SA"/>
    </w:rPr>
  </w:style>
  <w:style w:type="paragraph" w:customStyle="1" w:styleId="c2">
    <w:name w:val="c2"/>
    <w:basedOn w:val="Normale"/>
    <w:qFormat/>
    <w:rsid w:val="007C494B"/>
    <w:pPr>
      <w:widowControl w:val="0"/>
      <w:suppressAutoHyphens/>
      <w:spacing w:line="240" w:lineRule="atLeast"/>
      <w:jc w:val="center"/>
    </w:pPr>
    <w:rPr>
      <w:rFonts w:ascii="Calibri" w:hAnsi="Calibri"/>
      <w:sz w:val="24"/>
      <w:szCs w:val="24"/>
      <w:lang w:eastAsia="ar-SA"/>
    </w:rPr>
  </w:style>
  <w:style w:type="paragraph" w:customStyle="1" w:styleId="Titolosgs2">
    <w:name w:val="Titolo sgs 2"/>
    <w:basedOn w:val="Normale"/>
    <w:qFormat/>
    <w:rsid w:val="007C494B"/>
    <w:pPr>
      <w:suppressAutoHyphens/>
      <w:spacing w:before="240"/>
      <w:jc w:val="left"/>
    </w:pPr>
    <w:rPr>
      <w:rFonts w:ascii="Arial" w:hAnsi="Arial" w:cs="Arial"/>
      <w:sz w:val="22"/>
      <w:szCs w:val="24"/>
      <w:lang w:eastAsia="ar-SA"/>
    </w:rPr>
  </w:style>
  <w:style w:type="paragraph" w:customStyle="1" w:styleId="ParCalcEsp">
    <w:name w:val="Par_CalcEsp"/>
    <w:basedOn w:val="Normale"/>
    <w:next w:val="Normale"/>
    <w:qFormat/>
    <w:rsid w:val="007C494B"/>
    <w:pPr>
      <w:keepNext/>
      <w:suppressAutoHyphens/>
      <w:spacing w:before="240" w:after="240"/>
      <w:jc w:val="left"/>
    </w:pPr>
    <w:rPr>
      <w:rFonts w:ascii="Arial" w:hAnsi="Arial" w:cs="Arial"/>
      <w:b/>
      <w:smallCaps/>
      <w:sz w:val="22"/>
      <w:szCs w:val="24"/>
      <w:u w:val="single"/>
      <w:lang w:eastAsia="ar-SA"/>
    </w:rPr>
  </w:style>
  <w:style w:type="paragraph" w:customStyle="1" w:styleId="Corpodeltesto211">
    <w:name w:val="Corpo del testo 211"/>
    <w:basedOn w:val="Normale"/>
    <w:qFormat/>
    <w:rsid w:val="007C494B"/>
    <w:pPr>
      <w:suppressAutoHyphens/>
      <w:jc w:val="center"/>
    </w:pPr>
    <w:rPr>
      <w:rFonts w:ascii="BernhardFashion BT" w:hAnsi="BernhardFashion BT" w:cs="Arial"/>
      <w:color w:val="0000FF"/>
      <w:sz w:val="36"/>
      <w:szCs w:val="24"/>
      <w:lang w:eastAsia="ar-SA"/>
    </w:rPr>
  </w:style>
  <w:style w:type="paragraph" w:customStyle="1" w:styleId="NormalWeb1">
    <w:name w:val="Normal (Web)1"/>
    <w:basedOn w:val="Normale"/>
    <w:qFormat/>
    <w:rsid w:val="007C494B"/>
    <w:pPr>
      <w:suppressAutoHyphens/>
      <w:spacing w:before="100" w:after="100"/>
      <w:jc w:val="left"/>
    </w:pPr>
    <w:rPr>
      <w:rFonts w:ascii="Calibri" w:hAnsi="Calibri"/>
      <w:sz w:val="24"/>
      <w:szCs w:val="24"/>
      <w:lang w:eastAsia="ar-SA"/>
    </w:rPr>
  </w:style>
  <w:style w:type="paragraph" w:customStyle="1" w:styleId="BodyText21">
    <w:name w:val="Body Text 21"/>
    <w:basedOn w:val="Normale"/>
    <w:qFormat/>
    <w:rsid w:val="007C494B"/>
    <w:pPr>
      <w:suppressAutoHyphens/>
      <w:jc w:val="left"/>
    </w:pPr>
    <w:rPr>
      <w:rFonts w:ascii="Arial" w:hAnsi="Arial" w:cs="Arial"/>
      <w:sz w:val="22"/>
      <w:szCs w:val="24"/>
      <w:lang w:eastAsia="ar-SA"/>
    </w:rPr>
  </w:style>
  <w:style w:type="paragraph" w:customStyle="1" w:styleId="xl26">
    <w:name w:val="xl26"/>
    <w:basedOn w:val="Normale"/>
    <w:qFormat/>
    <w:rsid w:val="007C494B"/>
    <w:pPr>
      <w:suppressAutoHyphens/>
      <w:spacing w:before="100" w:after="100"/>
      <w:jc w:val="left"/>
    </w:pPr>
    <w:rPr>
      <w:rFonts w:ascii="Calibri" w:hAnsi="Calibri"/>
      <w:b/>
      <w:bCs/>
      <w:sz w:val="24"/>
      <w:szCs w:val="24"/>
      <w:lang w:eastAsia="ar-SA"/>
    </w:rPr>
  </w:style>
  <w:style w:type="paragraph" w:customStyle="1" w:styleId="Corpodeltesto31">
    <w:name w:val="Corpo del testo 31"/>
    <w:basedOn w:val="Normale"/>
    <w:qFormat/>
    <w:rsid w:val="007C494B"/>
    <w:pPr>
      <w:suppressAutoHyphens/>
    </w:pPr>
    <w:rPr>
      <w:rFonts w:ascii="Calibri" w:hAnsi="Calibri"/>
      <w:sz w:val="24"/>
      <w:szCs w:val="24"/>
      <w:lang w:eastAsia="ar-SA"/>
    </w:rPr>
  </w:style>
  <w:style w:type="paragraph" w:customStyle="1" w:styleId="p6">
    <w:name w:val="p6"/>
    <w:basedOn w:val="Normale"/>
    <w:qFormat/>
    <w:rsid w:val="007C494B"/>
    <w:pPr>
      <w:widowControl w:val="0"/>
      <w:tabs>
        <w:tab w:val="left" w:pos="3060"/>
      </w:tabs>
      <w:suppressAutoHyphens/>
      <w:spacing w:line="420" w:lineRule="atLeast"/>
      <w:ind w:left="1620"/>
      <w:jc w:val="left"/>
    </w:pPr>
    <w:rPr>
      <w:rFonts w:ascii="Calibri" w:hAnsi="Calibri"/>
      <w:sz w:val="24"/>
      <w:szCs w:val="24"/>
      <w:lang w:eastAsia="ar-SA"/>
    </w:rPr>
  </w:style>
  <w:style w:type="paragraph" w:styleId="Rientrocorpodeltesto">
    <w:name w:val="Body Text Indent"/>
    <w:basedOn w:val="Normale"/>
    <w:link w:val="RientrocorpodeltestoCarattere1"/>
    <w:uiPriority w:val="99"/>
    <w:rsid w:val="007C494B"/>
    <w:pPr>
      <w:tabs>
        <w:tab w:val="left" w:pos="1985"/>
      </w:tabs>
      <w:suppressAutoHyphens/>
      <w:ind w:left="3540" w:hanging="3540"/>
    </w:pPr>
    <w:rPr>
      <w:rFonts w:ascii="Calibri" w:hAnsi="Calibri"/>
      <w:b/>
      <w:bCs/>
      <w:sz w:val="22"/>
      <w:szCs w:val="22"/>
      <w:lang w:eastAsia="ar-SA"/>
    </w:rPr>
  </w:style>
  <w:style w:type="character" w:customStyle="1" w:styleId="RientrocorpodeltestoCarattere2">
    <w:name w:val="Rientro corpo del testo Carattere2"/>
    <w:basedOn w:val="Carpredefinitoparagrafo"/>
    <w:semiHidden/>
    <w:rsid w:val="007C494B"/>
    <w:rPr>
      <w:rFonts w:ascii="Verdana" w:hAnsi="Verdana"/>
    </w:rPr>
  </w:style>
  <w:style w:type="paragraph" w:styleId="Sottotitolo">
    <w:name w:val="Subtitle"/>
    <w:basedOn w:val="Normale"/>
    <w:next w:val="Normale"/>
    <w:link w:val="SottotitoloCarattere1"/>
    <w:uiPriority w:val="99"/>
    <w:qFormat/>
    <w:rsid w:val="007C494B"/>
    <w:pPr>
      <w:suppressAutoHyphens/>
      <w:spacing w:after="60"/>
      <w:jc w:val="center"/>
    </w:pPr>
    <w:rPr>
      <w:rFonts w:ascii="Cambria" w:hAnsi="Cambria" w:cs="Cambria"/>
      <w:sz w:val="24"/>
      <w:szCs w:val="24"/>
      <w:lang w:eastAsia="ar-SA"/>
    </w:rPr>
  </w:style>
  <w:style w:type="character" w:customStyle="1" w:styleId="SottotitoloCarattere2">
    <w:name w:val="Sottotitolo Carattere2"/>
    <w:basedOn w:val="Carpredefinitoparagrafo"/>
    <w:rsid w:val="007C494B"/>
    <w:rPr>
      <w:rFonts w:asciiTheme="minorHAnsi" w:eastAsiaTheme="minorEastAsia" w:hAnsiTheme="minorHAnsi" w:cstheme="minorBidi"/>
      <w:color w:val="5A5A5A" w:themeColor="text1" w:themeTint="A5"/>
      <w:spacing w:val="15"/>
      <w:sz w:val="22"/>
      <w:szCs w:val="22"/>
    </w:rPr>
  </w:style>
  <w:style w:type="paragraph" w:customStyle="1" w:styleId="testo1">
    <w:name w:val="testo 1"/>
    <w:basedOn w:val="Normale"/>
    <w:qFormat/>
    <w:rsid w:val="007C494B"/>
    <w:pPr>
      <w:suppressAutoHyphens/>
    </w:pPr>
    <w:rPr>
      <w:rFonts w:ascii="Arial" w:hAnsi="Arial" w:cs="Arial"/>
      <w:sz w:val="22"/>
      <w:szCs w:val="22"/>
      <w:lang w:eastAsia="ar-SA"/>
    </w:rPr>
  </w:style>
  <w:style w:type="paragraph" w:customStyle="1" w:styleId="p3">
    <w:name w:val="p3"/>
    <w:basedOn w:val="Normale"/>
    <w:qFormat/>
    <w:rsid w:val="007C494B"/>
    <w:pPr>
      <w:widowControl w:val="0"/>
      <w:tabs>
        <w:tab w:val="left" w:pos="440"/>
      </w:tabs>
      <w:suppressAutoHyphens/>
      <w:spacing w:line="240" w:lineRule="atLeast"/>
      <w:ind w:left="1000"/>
      <w:jc w:val="left"/>
    </w:pPr>
    <w:rPr>
      <w:rFonts w:ascii="Calibri" w:hAnsi="Calibri"/>
      <w:sz w:val="24"/>
      <w:szCs w:val="24"/>
      <w:lang w:eastAsia="ar-SA"/>
    </w:rPr>
  </w:style>
  <w:style w:type="paragraph" w:customStyle="1" w:styleId="p4">
    <w:name w:val="p4"/>
    <w:basedOn w:val="Normale"/>
    <w:qFormat/>
    <w:rsid w:val="007C494B"/>
    <w:pPr>
      <w:widowControl w:val="0"/>
      <w:tabs>
        <w:tab w:val="left" w:pos="6480"/>
      </w:tabs>
      <w:suppressAutoHyphens/>
      <w:spacing w:line="240" w:lineRule="atLeast"/>
      <w:ind w:left="5040"/>
      <w:jc w:val="left"/>
    </w:pPr>
    <w:rPr>
      <w:rFonts w:ascii="Calibri" w:hAnsi="Calibri"/>
      <w:sz w:val="24"/>
      <w:szCs w:val="24"/>
      <w:lang w:eastAsia="ar-SA"/>
    </w:rPr>
  </w:style>
  <w:style w:type="paragraph" w:customStyle="1" w:styleId="p5">
    <w:name w:val="p5"/>
    <w:basedOn w:val="Normale"/>
    <w:qFormat/>
    <w:rsid w:val="007C494B"/>
    <w:pPr>
      <w:widowControl w:val="0"/>
      <w:tabs>
        <w:tab w:val="left" w:pos="280"/>
        <w:tab w:val="left" w:pos="540"/>
      </w:tabs>
      <w:suppressAutoHyphens/>
      <w:spacing w:line="240" w:lineRule="atLeast"/>
      <w:ind w:left="864" w:hanging="288"/>
      <w:jc w:val="left"/>
    </w:pPr>
    <w:rPr>
      <w:rFonts w:ascii="Calibri" w:hAnsi="Calibri"/>
      <w:sz w:val="24"/>
      <w:szCs w:val="24"/>
      <w:lang w:eastAsia="ar-SA"/>
    </w:rPr>
  </w:style>
  <w:style w:type="paragraph" w:customStyle="1" w:styleId="t1">
    <w:name w:val="t1"/>
    <w:basedOn w:val="Normale"/>
    <w:qFormat/>
    <w:rsid w:val="007C494B"/>
    <w:pPr>
      <w:widowControl w:val="0"/>
      <w:suppressAutoHyphens/>
      <w:spacing w:line="380" w:lineRule="atLeast"/>
      <w:jc w:val="left"/>
    </w:pPr>
    <w:rPr>
      <w:rFonts w:ascii="Calibri" w:hAnsi="Calibri"/>
      <w:sz w:val="24"/>
      <w:szCs w:val="24"/>
      <w:lang w:eastAsia="ar-SA"/>
    </w:rPr>
  </w:style>
  <w:style w:type="paragraph" w:customStyle="1" w:styleId="testo">
    <w:name w:val="testo"/>
    <w:basedOn w:val="Normale"/>
    <w:qFormat/>
    <w:rsid w:val="007C494B"/>
    <w:pPr>
      <w:suppressAutoHyphens/>
      <w:ind w:left="794"/>
    </w:pPr>
    <w:rPr>
      <w:rFonts w:ascii="Arial" w:hAnsi="Arial" w:cs="Arial"/>
      <w:sz w:val="22"/>
      <w:szCs w:val="24"/>
      <w:lang w:eastAsia="ar-SA"/>
    </w:rPr>
  </w:style>
  <w:style w:type="paragraph" w:customStyle="1" w:styleId="PlainText1">
    <w:name w:val="Plain Text1"/>
    <w:basedOn w:val="Normale"/>
    <w:qFormat/>
    <w:rsid w:val="007C494B"/>
    <w:pPr>
      <w:suppressAutoHyphens/>
      <w:jc w:val="left"/>
    </w:pPr>
    <w:rPr>
      <w:rFonts w:ascii="Courier New" w:hAnsi="Courier New" w:cs="Courier New"/>
      <w:sz w:val="24"/>
      <w:szCs w:val="24"/>
      <w:lang w:eastAsia="ar-SA"/>
    </w:rPr>
  </w:style>
  <w:style w:type="paragraph" w:customStyle="1" w:styleId="Stiletesto10pt">
    <w:name w:val="Stile testo + 10 pt"/>
    <w:basedOn w:val="testo"/>
    <w:qFormat/>
    <w:rsid w:val="007C494B"/>
    <w:pPr>
      <w:ind w:left="1247"/>
    </w:pPr>
    <w:rPr>
      <w:sz w:val="20"/>
    </w:rPr>
  </w:style>
  <w:style w:type="paragraph" w:customStyle="1" w:styleId="StileACourierNew10ptNonGrassettoNessunasottolineatura">
    <w:name w:val="Stile A + Courier New 10 pt Non Grassetto Nessuna sottolineatura"/>
    <w:basedOn w:val="A"/>
    <w:qFormat/>
    <w:rsid w:val="007C494B"/>
    <w:pPr>
      <w:ind w:left="1814"/>
    </w:pPr>
    <w:rPr>
      <w:rFonts w:ascii="Courier New" w:hAnsi="Courier New" w:cs="Courier New"/>
      <w:b w:val="0"/>
      <w:sz w:val="20"/>
      <w:u w:val="none"/>
    </w:rPr>
  </w:style>
  <w:style w:type="paragraph" w:customStyle="1" w:styleId="StileStileACourierNew10ptNonGrassettoNessunasottolineat">
    <w:name w:val="Stile Stile A + Courier New 10 pt Non Grassetto Nessuna sottolineat..."/>
    <w:basedOn w:val="StileACourierNew10ptNonGrassettoNessunasottolineatura"/>
    <w:qFormat/>
    <w:rsid w:val="007C494B"/>
    <w:pPr>
      <w:ind w:left="1701"/>
    </w:pPr>
    <w:rPr>
      <w:b/>
      <w:bCs/>
      <w:sz w:val="24"/>
      <w:u w:val="single"/>
    </w:rPr>
  </w:style>
  <w:style w:type="paragraph" w:customStyle="1" w:styleId="RISULTATI">
    <w:name w:val="RISULTATI"/>
    <w:basedOn w:val="A"/>
    <w:qFormat/>
    <w:rsid w:val="007C494B"/>
    <w:pPr>
      <w:ind w:left="737"/>
    </w:pPr>
    <w:rPr>
      <w:rFonts w:ascii="Courier New" w:hAnsi="Courier New" w:cs="Courier New"/>
      <w:b w:val="0"/>
      <w:sz w:val="20"/>
      <w:u w:val="none"/>
    </w:rPr>
  </w:style>
  <w:style w:type="paragraph" w:customStyle="1" w:styleId="TITGIRONE">
    <w:name w:val="TITGIRONE"/>
    <w:basedOn w:val="Normale"/>
    <w:next w:val="Normale"/>
    <w:qFormat/>
    <w:rsid w:val="007C494B"/>
    <w:pPr>
      <w:suppressAutoHyphens/>
      <w:jc w:val="center"/>
    </w:pPr>
    <w:rPr>
      <w:rFonts w:ascii="Arial" w:eastAsia="MS Mincho" w:hAnsi="Arial" w:cs="Arial"/>
      <w:b/>
      <w:bCs/>
      <w:sz w:val="24"/>
      <w:szCs w:val="24"/>
      <w:lang w:eastAsia="ar-SA"/>
    </w:rPr>
  </w:style>
  <w:style w:type="paragraph" w:customStyle="1" w:styleId="StileACenturyGothic12ptBluNessunasottolineaturaNonM">
    <w:name w:val="Stile A + Century Gothic 12 pt Blu Nessuna sottolineatura Non M..."/>
    <w:basedOn w:val="A"/>
    <w:qFormat/>
    <w:rsid w:val="007C494B"/>
    <w:pPr>
      <w:spacing w:before="240" w:after="240"/>
      <w:ind w:left="0"/>
    </w:pPr>
    <w:rPr>
      <w:rFonts w:ascii="Century Gothic" w:hAnsi="Century Gothic" w:cs="Century Gothic"/>
      <w:bCs/>
      <w:smallCaps w:val="0"/>
      <w:color w:val="0000FF"/>
      <w:sz w:val="22"/>
      <w:u w:val="none"/>
    </w:rPr>
  </w:style>
  <w:style w:type="paragraph" w:customStyle="1" w:styleId="LndNormale1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w:basedOn w:val="Normale"/>
    <w:qFormat/>
    <w:rsid w:val="007C494B"/>
    <w:pPr>
      <w:suppressAutoHyphens/>
    </w:pPr>
    <w:rPr>
      <w:rFonts w:ascii="Arial" w:hAnsi="Arial" w:cs="Arial"/>
      <w:sz w:val="22"/>
      <w:szCs w:val="24"/>
      <w:lang w:eastAsia="ar-SA"/>
    </w:rPr>
  </w:style>
  <w:style w:type="paragraph" w:customStyle="1" w:styleId="ItemGenerico">
    <w:name w:val="Item_Generico"/>
    <w:basedOn w:val="Normale"/>
    <w:next w:val="Normale"/>
    <w:qFormat/>
    <w:rsid w:val="007C494B"/>
    <w:pPr>
      <w:suppressAutoHyphens/>
      <w:ind w:left="283"/>
      <w:jc w:val="left"/>
    </w:pPr>
    <w:rPr>
      <w:rFonts w:ascii="Arial" w:hAnsi="Arial" w:cs="Arial"/>
      <w:sz w:val="22"/>
      <w:szCs w:val="24"/>
      <w:lang w:eastAsia="ar-SA"/>
    </w:rPr>
  </w:style>
  <w:style w:type="paragraph" w:customStyle="1" w:styleId="Testonormale1">
    <w:name w:val="Testo normale1"/>
    <w:basedOn w:val="Normale"/>
    <w:qFormat/>
    <w:rsid w:val="007C494B"/>
    <w:pPr>
      <w:suppressAutoHyphens/>
      <w:jc w:val="left"/>
    </w:pPr>
    <w:rPr>
      <w:rFonts w:ascii="Courier New" w:hAnsi="Courier New" w:cs="Courier New"/>
      <w:sz w:val="24"/>
      <w:szCs w:val="24"/>
      <w:lang w:eastAsia="ar-SA"/>
    </w:rPr>
  </w:style>
  <w:style w:type="paragraph" w:customStyle="1" w:styleId="Titolotabella">
    <w:name w:val="Titolo tabella"/>
    <w:basedOn w:val="Contenutotabella"/>
    <w:qFormat/>
    <w:rsid w:val="007C494B"/>
    <w:pPr>
      <w:jc w:val="center"/>
      <w:textAlignment w:val="auto"/>
    </w:pPr>
    <w:rPr>
      <w:rFonts w:ascii="Calibri" w:eastAsia="Times New Roman" w:hAnsi="Calibri"/>
      <w:b/>
      <w:bCs/>
      <w:i/>
      <w:iCs/>
      <w:lang w:eastAsia="ar-SA" w:bidi="ar-SA"/>
    </w:rPr>
  </w:style>
  <w:style w:type="paragraph" w:customStyle="1" w:styleId="Corpodeltesto32">
    <w:name w:val="Corpo del testo 32"/>
    <w:basedOn w:val="Normale"/>
    <w:qFormat/>
    <w:rsid w:val="007C494B"/>
    <w:pPr>
      <w:tabs>
        <w:tab w:val="left" w:pos="1134"/>
      </w:tabs>
      <w:suppressAutoHyphens/>
      <w:spacing w:line="240" w:lineRule="atLeast"/>
    </w:pPr>
    <w:rPr>
      <w:rFonts w:ascii="Arial" w:hAnsi="Arial" w:cs="Arial"/>
      <w:sz w:val="24"/>
      <w:szCs w:val="24"/>
      <w:lang w:eastAsia="ar-SA"/>
    </w:rPr>
  </w:style>
  <w:style w:type="paragraph" w:customStyle="1" w:styleId="CorpoTesto0">
    <w:name w:val="Corpo Testo"/>
    <w:basedOn w:val="Normale"/>
    <w:qFormat/>
    <w:rsid w:val="007C494B"/>
    <w:pPr>
      <w:suppressAutoHyphens/>
    </w:pPr>
    <w:rPr>
      <w:rFonts w:ascii="Times" w:hAnsi="Times" w:cs="Arial"/>
      <w:sz w:val="24"/>
      <w:szCs w:val="24"/>
      <w:lang w:eastAsia="ar-SA"/>
    </w:rPr>
  </w:style>
  <w:style w:type="paragraph" w:customStyle="1" w:styleId="StileA121LucidaSans">
    <w:name w:val="Stile A121 + Lucida Sans"/>
    <w:basedOn w:val="A121"/>
    <w:qFormat/>
    <w:rsid w:val="007C494B"/>
    <w:pPr>
      <w:suppressAutoHyphens/>
      <w:ind w:left="907"/>
    </w:pPr>
    <w:rPr>
      <w:rFonts w:ascii="Lucida Sans" w:hAnsi="Lucida Sans" w:cs="Lucida Sans"/>
    </w:rPr>
  </w:style>
  <w:style w:type="paragraph" w:customStyle="1" w:styleId="StileA121TrebuchetMS12ptGrassettoBluSottolineatoDop">
    <w:name w:val="Stile A121 + Trebuchet MS 12 pt Grassetto Blu Sottolineato Dop..."/>
    <w:basedOn w:val="A121"/>
    <w:qFormat/>
    <w:rsid w:val="007C494B"/>
    <w:pPr>
      <w:suppressAutoHyphens/>
      <w:spacing w:after="240"/>
      <w:ind w:left="510"/>
    </w:pPr>
    <w:rPr>
      <w:rFonts w:ascii="Trebuchet MS" w:hAnsi="Trebuchet MS" w:cs="Trebuchet MS"/>
      <w:b/>
      <w:bCs/>
      <w:color w:val="0000FF"/>
      <w:sz w:val="24"/>
      <w:u w:val="single"/>
    </w:rPr>
  </w:style>
  <w:style w:type="paragraph" w:customStyle="1" w:styleId="StileA121TrebuchetMS">
    <w:name w:val="Stile A121 + Trebuchet MS"/>
    <w:basedOn w:val="A121"/>
    <w:qFormat/>
    <w:rsid w:val="007C494B"/>
    <w:pPr>
      <w:suppressAutoHyphens/>
      <w:ind w:left="510"/>
    </w:pPr>
    <w:rPr>
      <w:rFonts w:ascii="Trebuchet MS" w:hAnsi="Trebuchet MS" w:cs="Trebuchet MS"/>
    </w:rPr>
  </w:style>
  <w:style w:type="paragraph" w:customStyle="1" w:styleId="StileA121TrebuchetMSGrassetto">
    <w:name w:val="Stile A121 + Trebuchet MS Grassetto"/>
    <w:basedOn w:val="A121"/>
    <w:qFormat/>
    <w:rsid w:val="007C494B"/>
    <w:pPr>
      <w:suppressAutoHyphens/>
      <w:ind w:left="510"/>
    </w:pPr>
    <w:rPr>
      <w:rFonts w:ascii="Trebuchet MS" w:hAnsi="Trebuchet MS" w:cs="Trebuchet MS"/>
      <w:b/>
      <w:bCs/>
    </w:rPr>
  </w:style>
  <w:style w:type="paragraph" w:customStyle="1" w:styleId="StileA121Dopo12pt">
    <w:name w:val="Stile A121 + Dopo:  12 pt"/>
    <w:basedOn w:val="A121"/>
    <w:qFormat/>
    <w:rsid w:val="007C494B"/>
    <w:pPr>
      <w:suppressAutoHyphens/>
      <w:spacing w:after="240"/>
      <w:ind w:left="510"/>
    </w:pPr>
    <w:rPr>
      <w:rFonts w:cs="Arial"/>
    </w:rPr>
  </w:style>
  <w:style w:type="paragraph" w:customStyle="1" w:styleId="StileStileA121TrebuchetMSGrassetto12ptBluSottolineato">
    <w:name w:val="Stile Stile A121 + Trebuchet MS Grassetto + 12 pt Blu Sottolineato"/>
    <w:basedOn w:val="StileA121TrebuchetMSGrassetto"/>
    <w:qFormat/>
    <w:rsid w:val="007C494B"/>
    <w:rPr>
      <w:color w:val="0000FF"/>
      <w:sz w:val="24"/>
      <w:u w:val="single"/>
    </w:rPr>
  </w:style>
  <w:style w:type="paragraph" w:customStyle="1" w:styleId="Rientrocorpodeltesto22">
    <w:name w:val="Rientro corpo del testo 22"/>
    <w:basedOn w:val="Normale"/>
    <w:qFormat/>
    <w:rsid w:val="007C494B"/>
    <w:pPr>
      <w:suppressAutoHyphens/>
      <w:spacing w:after="120" w:line="480" w:lineRule="auto"/>
      <w:ind w:left="283"/>
      <w:jc w:val="left"/>
    </w:pPr>
    <w:rPr>
      <w:rFonts w:ascii="Calibri" w:hAnsi="Calibri"/>
      <w:sz w:val="24"/>
      <w:szCs w:val="24"/>
      <w:lang w:eastAsia="ar-SA"/>
    </w:rPr>
  </w:style>
  <w:style w:type="paragraph" w:customStyle="1" w:styleId="Rientrocorpodeltesto31">
    <w:name w:val="Rientro corpo del testo 31"/>
    <w:basedOn w:val="Normale"/>
    <w:qFormat/>
    <w:rsid w:val="007C494B"/>
    <w:pPr>
      <w:suppressAutoHyphens/>
      <w:spacing w:after="120"/>
      <w:ind w:left="283"/>
      <w:jc w:val="left"/>
    </w:pPr>
    <w:rPr>
      <w:rFonts w:ascii="Calibri" w:hAnsi="Calibri"/>
      <w:sz w:val="16"/>
      <w:szCs w:val="16"/>
      <w:lang w:eastAsia="ar-SA"/>
    </w:rPr>
  </w:style>
  <w:style w:type="paragraph" w:customStyle="1" w:styleId="Testodelblocco1">
    <w:name w:val="Testo del blocco1"/>
    <w:basedOn w:val="Normale"/>
    <w:qFormat/>
    <w:rsid w:val="007C494B"/>
    <w:pPr>
      <w:tabs>
        <w:tab w:val="left" w:pos="397"/>
        <w:tab w:val="center" w:pos="7370"/>
      </w:tabs>
      <w:suppressAutoHyphens/>
      <w:ind w:left="709" w:right="105"/>
    </w:pPr>
    <w:rPr>
      <w:rFonts w:ascii="Univers" w:hAnsi="Univers" w:cs="Univers"/>
      <w:sz w:val="22"/>
      <w:szCs w:val="24"/>
      <w:lang w:eastAsia="ar-SA"/>
    </w:rPr>
  </w:style>
  <w:style w:type="paragraph" w:customStyle="1" w:styleId="TxBrp2">
    <w:name w:val="TxBr_p2"/>
    <w:basedOn w:val="Normale"/>
    <w:qFormat/>
    <w:rsid w:val="007C494B"/>
    <w:pPr>
      <w:widowControl w:val="0"/>
      <w:tabs>
        <w:tab w:val="left" w:pos="204"/>
      </w:tabs>
      <w:suppressAutoHyphens/>
      <w:spacing w:line="277" w:lineRule="atLeast"/>
      <w:jc w:val="left"/>
    </w:pPr>
    <w:rPr>
      <w:rFonts w:ascii="Calibri" w:hAnsi="Calibri"/>
      <w:sz w:val="24"/>
      <w:szCs w:val="24"/>
      <w:lang w:val="en-US" w:eastAsia="ar-SA"/>
    </w:rPr>
  </w:style>
  <w:style w:type="paragraph" w:customStyle="1" w:styleId="Intestazionemessaggio1">
    <w:name w:val="Intestazione messaggio1"/>
    <w:basedOn w:val="Normale"/>
    <w:qFormat/>
    <w:rsid w:val="007C494B"/>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jc w:val="left"/>
    </w:pPr>
    <w:rPr>
      <w:rFonts w:ascii="Arial" w:hAnsi="Arial" w:cs="Arial"/>
      <w:sz w:val="24"/>
      <w:szCs w:val="24"/>
      <w:lang w:eastAsia="ar-SA"/>
    </w:rPr>
  </w:style>
  <w:style w:type="paragraph" w:customStyle="1" w:styleId="WW-Contenutotabella">
    <w:name w:val="WW-Contenuto tabella"/>
    <w:basedOn w:val="Normale"/>
    <w:qFormat/>
    <w:rsid w:val="007C494B"/>
    <w:pPr>
      <w:widowControl w:val="0"/>
      <w:suppressLineNumbers/>
      <w:suppressAutoHyphens/>
      <w:jc w:val="left"/>
    </w:pPr>
    <w:rPr>
      <w:rFonts w:ascii="Calibri" w:hAnsi="Calibri"/>
      <w:kern w:val="2"/>
      <w:sz w:val="24"/>
      <w:szCs w:val="24"/>
      <w:lang w:eastAsia="ar-SA"/>
    </w:rPr>
  </w:style>
  <w:style w:type="paragraph" w:customStyle="1" w:styleId="BodyTextIndent31">
    <w:name w:val="Body Text Indent 31"/>
    <w:basedOn w:val="Normale"/>
    <w:qFormat/>
    <w:rsid w:val="007C494B"/>
    <w:pPr>
      <w:suppressAutoHyphens/>
      <w:ind w:left="283" w:hanging="283"/>
      <w:jc w:val="left"/>
    </w:pPr>
    <w:rPr>
      <w:rFonts w:ascii="Calibri" w:hAnsi="Calibri"/>
      <w:sz w:val="24"/>
      <w:szCs w:val="24"/>
      <w:lang w:eastAsia="ar-SA"/>
    </w:rPr>
  </w:style>
  <w:style w:type="paragraph" w:customStyle="1" w:styleId="StileLucidaSansUnicode12ptGrassettoCorsivoDopo8pt">
    <w:name w:val="Stile Lucida Sans Unicode 12 pt Grassetto Corsivo Dopo:  8 pt ..."/>
    <w:basedOn w:val="A"/>
    <w:qFormat/>
    <w:rsid w:val="007C494B"/>
    <w:pPr>
      <w:spacing w:after="160" w:line="340" w:lineRule="exact"/>
    </w:pPr>
    <w:rPr>
      <w:rFonts w:ascii="Lucida Sans Unicode" w:hAnsi="Lucida Sans Unicode" w:cs="Lucida Sans Unicode"/>
      <w:bCs/>
      <w:i/>
      <w:iCs/>
      <w:spacing w:val="4"/>
      <w:sz w:val="24"/>
      <w:u w:val="none"/>
    </w:rPr>
  </w:style>
  <w:style w:type="paragraph" w:customStyle="1" w:styleId="Testonormale2">
    <w:name w:val="Testo normale2"/>
    <w:basedOn w:val="Normale"/>
    <w:qFormat/>
    <w:rsid w:val="007C494B"/>
    <w:pPr>
      <w:suppressAutoHyphens/>
      <w:jc w:val="left"/>
    </w:pPr>
    <w:rPr>
      <w:rFonts w:ascii="Courier New" w:hAnsi="Courier New" w:cs="Courier New"/>
      <w:sz w:val="24"/>
      <w:szCs w:val="24"/>
      <w:lang w:eastAsia="ar-SA"/>
    </w:rPr>
  </w:style>
  <w:style w:type="paragraph" w:customStyle="1" w:styleId="alf">
    <w:name w:val="alf"/>
    <w:qFormat/>
    <w:rsid w:val="007C494B"/>
    <w:pPr>
      <w:suppressAutoHyphens/>
      <w:jc w:val="both"/>
    </w:pPr>
    <w:rPr>
      <w:rFonts w:ascii="Arial" w:hAnsi="Arial" w:cs="Arial"/>
      <w:color w:val="000000"/>
      <w:sz w:val="26"/>
      <w:szCs w:val="22"/>
      <w:lang w:eastAsia="ar-SA"/>
    </w:rPr>
  </w:style>
  <w:style w:type="paragraph" w:customStyle="1" w:styleId="StileSezione">
    <w:name w:val="Stile_Sezione"/>
    <w:basedOn w:val="Normale"/>
    <w:next w:val="Normale"/>
    <w:qFormat/>
    <w:rsid w:val="007C494B"/>
    <w:pPr>
      <w:suppressAutoHyphens/>
      <w:spacing w:before="480" w:after="240"/>
      <w:jc w:val="left"/>
    </w:pPr>
    <w:rPr>
      <w:rFonts w:ascii="Arial" w:hAnsi="Arial" w:cs="Arial"/>
      <w:b/>
      <w:smallCaps/>
      <w:sz w:val="30"/>
      <w:szCs w:val="24"/>
      <w:u w:val="single"/>
      <w:lang w:eastAsia="ar-SA"/>
    </w:rPr>
  </w:style>
  <w:style w:type="paragraph" w:customStyle="1" w:styleId="TestoGenerico">
    <w:name w:val="Testo_Generico"/>
    <w:basedOn w:val="Normale"/>
    <w:next w:val="Normale"/>
    <w:qFormat/>
    <w:rsid w:val="007C494B"/>
    <w:pPr>
      <w:suppressAutoHyphens/>
      <w:spacing w:after="120"/>
      <w:ind w:left="283"/>
    </w:pPr>
    <w:rPr>
      <w:rFonts w:ascii="Arial" w:hAnsi="Arial" w:cs="Arial"/>
      <w:sz w:val="22"/>
      <w:szCs w:val="24"/>
      <w:lang w:eastAsia="ar-SA"/>
    </w:rPr>
  </w:style>
  <w:style w:type="paragraph" w:customStyle="1" w:styleId="DataGare">
    <w:name w:val="Data_Gare"/>
    <w:basedOn w:val="Normale"/>
    <w:next w:val="Normale"/>
    <w:qFormat/>
    <w:rsid w:val="007C494B"/>
    <w:pPr>
      <w:keepNext/>
      <w:suppressAutoHyphens/>
      <w:spacing w:before="480" w:after="240"/>
      <w:jc w:val="left"/>
    </w:pPr>
    <w:rPr>
      <w:rFonts w:ascii="Arial" w:hAnsi="Arial" w:cs="Arial"/>
      <w:b/>
      <w:smallCaps/>
      <w:sz w:val="26"/>
      <w:szCs w:val="24"/>
      <w:lang w:eastAsia="ar-SA"/>
    </w:rPr>
  </w:style>
  <w:style w:type="paragraph" w:customStyle="1" w:styleId="ProvGenerico">
    <w:name w:val="Prov_Generico"/>
    <w:basedOn w:val="Normale"/>
    <w:next w:val="Normale"/>
    <w:qFormat/>
    <w:rsid w:val="007C494B"/>
    <w:pPr>
      <w:keepNext/>
      <w:suppressAutoHyphens/>
      <w:spacing w:before="120" w:after="120"/>
      <w:ind w:left="284"/>
      <w:jc w:val="left"/>
    </w:pPr>
    <w:rPr>
      <w:rFonts w:ascii="Arial" w:hAnsi="Arial" w:cs="Arial"/>
      <w:b/>
      <w:smallCaps/>
      <w:sz w:val="22"/>
      <w:szCs w:val="24"/>
      <w:u w:val="single"/>
      <w:lang w:eastAsia="ar-SA"/>
    </w:rPr>
  </w:style>
  <w:style w:type="paragraph" w:customStyle="1" w:styleId="ParGenerico">
    <w:name w:val="Par_Generico"/>
    <w:basedOn w:val="Normale"/>
    <w:next w:val="Normale"/>
    <w:qFormat/>
    <w:rsid w:val="007C494B"/>
    <w:pPr>
      <w:keepNext/>
      <w:suppressAutoHyphens/>
      <w:spacing w:before="480" w:after="480"/>
      <w:jc w:val="left"/>
    </w:pPr>
    <w:rPr>
      <w:rFonts w:ascii="Arial" w:hAnsi="Arial" w:cs="Arial"/>
      <w:b/>
      <w:smallCaps/>
      <w:sz w:val="26"/>
      <w:szCs w:val="24"/>
      <w:u w:val="single"/>
      <w:lang w:eastAsia="ar-SA"/>
    </w:rPr>
  </w:style>
  <w:style w:type="paragraph" w:customStyle="1" w:styleId="ProvCaricoSocieta">
    <w:name w:val="Prov_CaricoSocieta"/>
    <w:basedOn w:val="Normale"/>
    <w:next w:val="Normale"/>
    <w:qFormat/>
    <w:rsid w:val="007C494B"/>
    <w:pPr>
      <w:keepNext/>
      <w:suppressAutoHyphens/>
      <w:spacing w:after="240"/>
      <w:ind w:left="284"/>
      <w:jc w:val="left"/>
    </w:pPr>
    <w:rPr>
      <w:rFonts w:ascii="Arial" w:hAnsi="Arial" w:cs="Arial"/>
      <w:b/>
      <w:smallCaps/>
      <w:sz w:val="22"/>
      <w:szCs w:val="24"/>
      <w:u w:val="single"/>
      <w:lang w:eastAsia="ar-SA"/>
    </w:rPr>
  </w:style>
  <w:style w:type="paragraph" w:customStyle="1" w:styleId="ItemAmmonizione">
    <w:name w:val="Item_Ammonizione"/>
    <w:basedOn w:val="Normale"/>
    <w:qFormat/>
    <w:rsid w:val="007C494B"/>
    <w:pPr>
      <w:tabs>
        <w:tab w:val="left" w:pos="5386"/>
      </w:tabs>
      <w:suppressAutoHyphens/>
      <w:ind w:left="283"/>
      <w:jc w:val="left"/>
    </w:pPr>
    <w:rPr>
      <w:rFonts w:ascii="Arial" w:hAnsi="Arial" w:cs="Arial"/>
      <w:sz w:val="18"/>
      <w:szCs w:val="24"/>
      <w:lang w:eastAsia="ar-SA"/>
    </w:rPr>
  </w:style>
  <w:style w:type="paragraph" w:customStyle="1" w:styleId="TestoSqlCalciatore">
    <w:name w:val="Testo_SqlCalciatore"/>
    <w:basedOn w:val="Normale"/>
    <w:next w:val="Normale"/>
    <w:qFormat/>
    <w:rsid w:val="007C494B"/>
    <w:pPr>
      <w:suppressAutoHyphens/>
      <w:spacing w:after="120"/>
      <w:ind w:left="283"/>
    </w:pPr>
    <w:rPr>
      <w:rFonts w:ascii="Arial" w:hAnsi="Arial" w:cs="Arial"/>
      <w:sz w:val="24"/>
      <w:szCs w:val="24"/>
      <w:lang w:eastAsia="ar-SA"/>
    </w:rPr>
  </w:style>
  <w:style w:type="paragraph" w:customStyle="1" w:styleId="ItemSqlCalciatore">
    <w:name w:val="Item_SqlCalciatore"/>
    <w:basedOn w:val="Normale"/>
    <w:next w:val="Normale"/>
    <w:qFormat/>
    <w:rsid w:val="007C494B"/>
    <w:pPr>
      <w:tabs>
        <w:tab w:val="left" w:pos="4535"/>
      </w:tabs>
      <w:suppressAutoHyphens/>
      <w:ind w:left="283"/>
      <w:jc w:val="left"/>
    </w:pPr>
    <w:rPr>
      <w:rFonts w:ascii="Arial" w:hAnsi="Arial" w:cs="Arial"/>
      <w:sz w:val="18"/>
      <w:szCs w:val="24"/>
      <w:lang w:eastAsia="ar-SA"/>
    </w:rPr>
  </w:style>
  <w:style w:type="paragraph" w:customStyle="1" w:styleId="TestoCaricoSocieta">
    <w:name w:val="Testo_CaricoSocieta"/>
    <w:basedOn w:val="Normale"/>
    <w:next w:val="Normale"/>
    <w:qFormat/>
    <w:rsid w:val="007C494B"/>
    <w:pPr>
      <w:suppressAutoHyphens/>
      <w:spacing w:after="120"/>
      <w:ind w:left="1587"/>
    </w:pPr>
    <w:rPr>
      <w:rFonts w:ascii="Arial" w:hAnsi="Arial" w:cs="Arial"/>
      <w:sz w:val="22"/>
      <w:szCs w:val="24"/>
      <w:lang w:eastAsia="ar-SA"/>
    </w:rPr>
  </w:style>
  <w:style w:type="paragraph" w:customStyle="1" w:styleId="ItemAmmende">
    <w:name w:val="Item_Ammende"/>
    <w:basedOn w:val="Normale"/>
    <w:next w:val="Normale"/>
    <w:qFormat/>
    <w:rsid w:val="007C494B"/>
    <w:pPr>
      <w:keepNext/>
      <w:tabs>
        <w:tab w:val="right" w:pos="1304"/>
        <w:tab w:val="left" w:pos="1587"/>
      </w:tabs>
      <w:suppressAutoHyphens/>
      <w:ind w:left="284"/>
      <w:jc w:val="left"/>
    </w:pPr>
    <w:rPr>
      <w:rFonts w:ascii="Arial" w:hAnsi="Arial" w:cs="Arial"/>
      <w:b/>
      <w:sz w:val="24"/>
      <w:szCs w:val="24"/>
      <w:lang w:eastAsia="ar-SA"/>
    </w:rPr>
  </w:style>
  <w:style w:type="paragraph" w:customStyle="1" w:styleId="xl22">
    <w:name w:val="xl22"/>
    <w:basedOn w:val="Normale"/>
    <w:qFormat/>
    <w:rsid w:val="007C494B"/>
    <w:pPr>
      <w:suppressAutoHyphens/>
      <w:spacing w:before="280" w:after="280"/>
      <w:jc w:val="left"/>
    </w:pPr>
    <w:rPr>
      <w:rFonts w:ascii="Arial" w:eastAsia="Arial Unicode MS" w:hAnsi="Arial" w:cs="Arial"/>
      <w:b/>
      <w:bCs/>
      <w:sz w:val="28"/>
      <w:szCs w:val="28"/>
      <w:lang w:eastAsia="ar-SA"/>
    </w:rPr>
  </w:style>
  <w:style w:type="paragraph" w:customStyle="1" w:styleId="xl24">
    <w:name w:val="xl24"/>
    <w:basedOn w:val="Normale"/>
    <w:qFormat/>
    <w:rsid w:val="007C494B"/>
    <w:pPr>
      <w:suppressAutoHyphens/>
      <w:spacing w:before="280" w:after="280"/>
      <w:jc w:val="left"/>
    </w:pPr>
    <w:rPr>
      <w:rFonts w:ascii="Arial" w:eastAsia="Arial Unicode MS" w:hAnsi="Arial" w:cs="Arial"/>
      <w:b/>
      <w:bCs/>
      <w:sz w:val="24"/>
      <w:szCs w:val="24"/>
      <w:lang w:eastAsia="ar-SA"/>
    </w:rPr>
  </w:style>
  <w:style w:type="paragraph" w:customStyle="1" w:styleId="comunicato0">
    <w:name w:val="comunicato"/>
    <w:basedOn w:val="Normale"/>
    <w:qFormat/>
    <w:rsid w:val="007C494B"/>
    <w:pPr>
      <w:suppressAutoHyphens/>
      <w:ind w:left="284"/>
    </w:pPr>
    <w:rPr>
      <w:rFonts w:ascii="Arial" w:hAnsi="Arial" w:cs="Arial"/>
      <w:sz w:val="22"/>
      <w:szCs w:val="24"/>
      <w:lang w:eastAsia="ar-SA"/>
    </w:rPr>
  </w:style>
  <w:style w:type="paragraph" w:customStyle="1" w:styleId="CORPOTESTOCOMUNICATO">
    <w:name w:val="CORPO TESTO COMUNICATO"/>
    <w:basedOn w:val="Normale"/>
    <w:qFormat/>
    <w:rsid w:val="007C494B"/>
    <w:pPr>
      <w:tabs>
        <w:tab w:val="left" w:pos="851"/>
      </w:tabs>
      <w:suppressAutoHyphens/>
      <w:ind w:firstLine="1"/>
    </w:pPr>
    <w:rPr>
      <w:rFonts w:ascii="Arial" w:hAnsi="Arial" w:cs="Arial"/>
      <w:sz w:val="22"/>
      <w:szCs w:val="24"/>
      <w:lang w:eastAsia="ar-SA"/>
    </w:rPr>
  </w:style>
  <w:style w:type="paragraph" w:customStyle="1" w:styleId="xl25">
    <w:name w:val="xl25"/>
    <w:basedOn w:val="Normale"/>
    <w:qFormat/>
    <w:rsid w:val="007C494B"/>
    <w:pPr>
      <w:suppressAutoHyphens/>
      <w:spacing w:before="280" w:after="280"/>
      <w:jc w:val="left"/>
    </w:pPr>
    <w:rPr>
      <w:rFonts w:ascii="Arial" w:eastAsia="Arial Unicode MS" w:hAnsi="Arial" w:cs="Arial"/>
      <w:b/>
      <w:bCs/>
      <w:sz w:val="28"/>
      <w:szCs w:val="28"/>
      <w:lang w:eastAsia="ar-SA"/>
    </w:rPr>
  </w:style>
  <w:style w:type="paragraph" w:customStyle="1" w:styleId="xl27">
    <w:name w:val="xl27"/>
    <w:basedOn w:val="Normale"/>
    <w:qFormat/>
    <w:rsid w:val="007C494B"/>
    <w:pPr>
      <w:shd w:val="clear" w:color="auto" w:fill="C0C0C0"/>
      <w:suppressAutoHyphens/>
      <w:spacing w:before="280" w:after="280"/>
      <w:jc w:val="left"/>
    </w:pPr>
    <w:rPr>
      <w:rFonts w:ascii="Arial Unicode MS" w:eastAsia="Arial Unicode MS" w:hAnsi="Arial Unicode MS" w:cs="Tahoma"/>
      <w:sz w:val="24"/>
      <w:szCs w:val="24"/>
      <w:lang w:eastAsia="ar-SA"/>
    </w:rPr>
  </w:style>
  <w:style w:type="paragraph" w:customStyle="1" w:styleId="xl29">
    <w:name w:val="xl29"/>
    <w:basedOn w:val="Normale"/>
    <w:qFormat/>
    <w:rsid w:val="007C494B"/>
    <w:pPr>
      <w:suppressAutoHyphens/>
      <w:spacing w:before="280" w:after="280"/>
      <w:jc w:val="center"/>
    </w:pPr>
    <w:rPr>
      <w:rFonts w:ascii="Arial" w:eastAsia="Arial Unicode MS" w:hAnsi="Arial" w:cs="Arial"/>
      <w:b/>
      <w:bCs/>
      <w:sz w:val="32"/>
      <w:szCs w:val="32"/>
      <w:lang w:eastAsia="ar-SA"/>
    </w:rPr>
  </w:style>
  <w:style w:type="paragraph" w:customStyle="1" w:styleId="xl31">
    <w:name w:val="xl31"/>
    <w:basedOn w:val="Normale"/>
    <w:qFormat/>
    <w:rsid w:val="007C494B"/>
    <w:pPr>
      <w:suppressAutoHyphens/>
      <w:spacing w:before="280" w:after="280"/>
      <w:jc w:val="center"/>
    </w:pPr>
    <w:rPr>
      <w:rFonts w:ascii="Arial" w:eastAsia="Arial Unicode MS" w:hAnsi="Arial" w:cs="Arial"/>
      <w:b/>
      <w:bCs/>
      <w:sz w:val="24"/>
      <w:szCs w:val="24"/>
      <w:lang w:eastAsia="ar-SA"/>
    </w:rPr>
  </w:style>
  <w:style w:type="paragraph" w:customStyle="1" w:styleId="xl32">
    <w:name w:val="xl32"/>
    <w:basedOn w:val="Normale"/>
    <w:qFormat/>
    <w:rsid w:val="007C494B"/>
    <w:pPr>
      <w:suppressAutoHyphens/>
      <w:spacing w:before="280" w:after="280"/>
      <w:jc w:val="center"/>
    </w:pPr>
    <w:rPr>
      <w:rFonts w:ascii="Arial Unicode MS" w:eastAsia="Arial Unicode MS" w:hAnsi="Arial Unicode MS" w:cs="Tahoma"/>
      <w:sz w:val="24"/>
      <w:szCs w:val="24"/>
      <w:lang w:eastAsia="ar-SA"/>
    </w:rPr>
  </w:style>
  <w:style w:type="paragraph" w:customStyle="1" w:styleId="xl33">
    <w:name w:val="xl33"/>
    <w:basedOn w:val="Normale"/>
    <w:qFormat/>
    <w:rsid w:val="007C494B"/>
    <w:pPr>
      <w:shd w:val="clear" w:color="auto" w:fill="C0C0C0"/>
      <w:suppressAutoHyphens/>
      <w:spacing w:before="280" w:after="280"/>
      <w:jc w:val="center"/>
    </w:pPr>
    <w:rPr>
      <w:rFonts w:ascii="Arial Unicode MS" w:eastAsia="Arial Unicode MS" w:hAnsi="Arial Unicode MS" w:cs="Tahoma"/>
      <w:sz w:val="24"/>
      <w:szCs w:val="24"/>
      <w:lang w:eastAsia="ar-SA"/>
    </w:rPr>
  </w:style>
  <w:style w:type="paragraph" w:customStyle="1" w:styleId="Rientrocorpodeltesto32">
    <w:name w:val="Rientro corpo del testo 32"/>
    <w:basedOn w:val="Normale"/>
    <w:qFormat/>
    <w:rsid w:val="007C494B"/>
    <w:pPr>
      <w:suppressAutoHyphens/>
      <w:ind w:firstLine="142"/>
    </w:pPr>
    <w:rPr>
      <w:rFonts w:ascii="Century Gothic" w:hAnsi="Century Gothic" w:cs="Century Gothic"/>
      <w:b/>
      <w:sz w:val="24"/>
      <w:szCs w:val="24"/>
      <w:lang w:eastAsia="ar-SA"/>
    </w:rPr>
  </w:style>
  <w:style w:type="paragraph" w:customStyle="1" w:styleId="titolocomuff">
    <w:name w:val="titolo_comuff"/>
    <w:basedOn w:val="Normale"/>
    <w:qFormat/>
    <w:rsid w:val="007C494B"/>
    <w:pPr>
      <w:suppressAutoHyphens/>
      <w:spacing w:before="100" w:after="100"/>
      <w:jc w:val="left"/>
    </w:pPr>
    <w:rPr>
      <w:rFonts w:cs="Verdana"/>
      <w:b/>
      <w:caps/>
      <w:color w:val="808000"/>
      <w:sz w:val="24"/>
      <w:szCs w:val="24"/>
      <w:lang w:eastAsia="ar-SA"/>
    </w:rPr>
  </w:style>
  <w:style w:type="paragraph" w:customStyle="1" w:styleId="testino">
    <w:name w:val="testino"/>
    <w:basedOn w:val="Normale"/>
    <w:qFormat/>
    <w:rsid w:val="007C494B"/>
    <w:pPr>
      <w:suppressAutoHyphens/>
      <w:spacing w:before="100" w:after="100"/>
      <w:jc w:val="left"/>
    </w:pPr>
    <w:rPr>
      <w:rFonts w:cs="Verdana"/>
      <w:color w:val="800000"/>
      <w:sz w:val="15"/>
      <w:szCs w:val="24"/>
      <w:lang w:eastAsia="ar-SA"/>
    </w:rPr>
  </w:style>
  <w:style w:type="paragraph" w:customStyle="1" w:styleId="NormaleWeb1">
    <w:name w:val="Normale (Web)1"/>
    <w:basedOn w:val="Normale"/>
    <w:qFormat/>
    <w:rsid w:val="007C494B"/>
    <w:pPr>
      <w:suppressAutoHyphens/>
      <w:spacing w:before="100" w:after="100"/>
      <w:jc w:val="left"/>
    </w:pPr>
    <w:rPr>
      <w:rFonts w:ascii="Arial Unicode MS" w:eastAsia="Arial Unicode MS" w:hAnsi="Arial Unicode MS" w:cs="Arial Unicode MS"/>
      <w:color w:val="800000"/>
      <w:sz w:val="24"/>
      <w:szCs w:val="24"/>
      <w:lang w:eastAsia="ar-SA"/>
    </w:rPr>
  </w:style>
  <w:style w:type="paragraph" w:customStyle="1" w:styleId="LndNormale112pt">
    <w:name w:val="LndNormale1 + 12 pt"/>
    <w:basedOn w:val="1-aaLndNormale1"/>
    <w:qFormat/>
    <w:rsid w:val="007C494B"/>
    <w:pPr>
      <w:suppressAutoHyphens/>
      <w:overflowPunct w:val="0"/>
      <w:spacing w:line="360" w:lineRule="auto"/>
      <w:jc w:val="both"/>
    </w:pPr>
    <w:rPr>
      <w:rFonts w:cs="Arial"/>
      <w:sz w:val="24"/>
      <w:szCs w:val="24"/>
      <w:lang w:eastAsia="ar-SA"/>
    </w:rPr>
  </w:style>
  <w:style w:type="paragraph" w:customStyle="1" w:styleId="Testonormale3">
    <w:name w:val="Testo normale3"/>
    <w:basedOn w:val="Normale"/>
    <w:qFormat/>
    <w:rsid w:val="007C494B"/>
    <w:pPr>
      <w:suppressAutoHyphens/>
      <w:jc w:val="left"/>
    </w:pPr>
    <w:rPr>
      <w:rFonts w:ascii="Courier New" w:hAnsi="Courier New" w:cs="Courier New"/>
      <w:sz w:val="24"/>
      <w:szCs w:val="24"/>
      <w:lang w:eastAsia="ar-SA"/>
    </w:rPr>
  </w:style>
  <w:style w:type="paragraph" w:customStyle="1" w:styleId="Corpodeltesto33">
    <w:name w:val="Corpo del testo 33"/>
    <w:basedOn w:val="Normale"/>
    <w:qFormat/>
    <w:rsid w:val="007C494B"/>
    <w:pPr>
      <w:suppressAutoHyphens/>
      <w:jc w:val="left"/>
    </w:pPr>
    <w:rPr>
      <w:rFonts w:ascii="Arial" w:hAnsi="Arial" w:cs="Arial"/>
      <w:sz w:val="22"/>
      <w:szCs w:val="24"/>
      <w:lang w:eastAsia="ar-SA"/>
    </w:rPr>
  </w:style>
  <w:style w:type="paragraph" w:customStyle="1" w:styleId="lndnormale20">
    <w:name w:val="lndnormale2"/>
    <w:basedOn w:val="Normale"/>
    <w:qFormat/>
    <w:rsid w:val="007C494B"/>
    <w:pPr>
      <w:suppressAutoHyphens/>
      <w:spacing w:before="280" w:after="280"/>
      <w:jc w:val="left"/>
    </w:pPr>
    <w:rPr>
      <w:rFonts w:ascii="Calibri" w:hAnsi="Calibri"/>
      <w:sz w:val="24"/>
      <w:szCs w:val="24"/>
      <w:lang w:eastAsia="ar-SA"/>
    </w:rPr>
  </w:style>
  <w:style w:type="paragraph" w:customStyle="1" w:styleId="lndtitolo10">
    <w:name w:val="lndtitolo1"/>
    <w:basedOn w:val="Normale"/>
    <w:qFormat/>
    <w:rsid w:val="007C494B"/>
    <w:pPr>
      <w:suppressAutoHyphens/>
      <w:spacing w:before="280" w:after="280"/>
      <w:jc w:val="left"/>
    </w:pPr>
    <w:rPr>
      <w:rFonts w:ascii="Calibri" w:hAnsi="Calibri"/>
      <w:sz w:val="24"/>
      <w:szCs w:val="24"/>
      <w:lang w:eastAsia="ar-SA"/>
    </w:rPr>
  </w:style>
  <w:style w:type="paragraph" w:customStyle="1" w:styleId="Intestazione1">
    <w:name w:val="Intestazione1"/>
    <w:basedOn w:val="Normale"/>
    <w:next w:val="Corpotesto"/>
    <w:qFormat/>
    <w:rsid w:val="007C494B"/>
    <w:pPr>
      <w:keepNext/>
      <w:suppressAutoHyphens/>
      <w:spacing w:before="240" w:after="120"/>
      <w:jc w:val="left"/>
    </w:pPr>
    <w:rPr>
      <w:rFonts w:ascii="Arial" w:hAnsi="Arial" w:cs="Tahoma"/>
      <w:sz w:val="28"/>
      <w:szCs w:val="28"/>
      <w:lang w:eastAsia="ar-SA"/>
    </w:rPr>
  </w:style>
  <w:style w:type="paragraph" w:customStyle="1" w:styleId="Puntoelenco1">
    <w:name w:val="Punto elenco1"/>
    <w:basedOn w:val="Normale"/>
    <w:qFormat/>
    <w:rsid w:val="007C494B"/>
    <w:pPr>
      <w:tabs>
        <w:tab w:val="left" w:pos="720"/>
      </w:tabs>
      <w:suppressAutoHyphens/>
      <w:ind w:left="720" w:hanging="360"/>
      <w:jc w:val="left"/>
    </w:pPr>
    <w:rPr>
      <w:rFonts w:ascii="Calibri" w:hAnsi="Calibri"/>
      <w:i/>
      <w:sz w:val="24"/>
      <w:szCs w:val="24"/>
      <w:lang w:eastAsia="ar-SA"/>
    </w:rPr>
  </w:style>
  <w:style w:type="paragraph" w:customStyle="1" w:styleId="NormaleArial">
    <w:name w:val="Normale + Arial"/>
    <w:basedOn w:val="Normale"/>
    <w:qFormat/>
    <w:rsid w:val="007C494B"/>
    <w:pPr>
      <w:tabs>
        <w:tab w:val="left" w:pos="540"/>
      </w:tabs>
      <w:suppressAutoHyphens/>
    </w:pPr>
    <w:rPr>
      <w:rFonts w:ascii="Arial" w:hAnsi="Arial" w:cs="Arial"/>
      <w:bCs/>
      <w:sz w:val="24"/>
      <w:szCs w:val="24"/>
      <w:lang w:eastAsia="ar-SA"/>
    </w:rPr>
  </w:style>
  <w:style w:type="paragraph" w:customStyle="1" w:styleId="ATITOLO">
    <w:name w:val="A TITOLO"/>
    <w:rsid w:val="007C494B"/>
    <w:pPr>
      <w:suppressAutoHyphens/>
      <w:spacing w:after="160"/>
    </w:pPr>
    <w:rPr>
      <w:rFonts w:ascii="Verdana" w:hAnsi="Verdana" w:cs="Verdana"/>
      <w:b/>
      <w:bCs/>
      <w:i/>
      <w:iCs/>
      <w:smallCaps/>
      <w:spacing w:val="10"/>
      <w:sz w:val="24"/>
      <w:szCs w:val="22"/>
      <w:lang w:eastAsia="ar-SA"/>
    </w:rPr>
  </w:style>
  <w:style w:type="paragraph" w:customStyle="1" w:styleId="APARAGRAFO">
    <w:name w:val="A PARAGRAFO"/>
    <w:basedOn w:val="StileLucidaSansUnicode12ptGrassettoCorsivoDopo8pt"/>
    <w:rsid w:val="007C494B"/>
    <w:pPr>
      <w:ind w:left="0"/>
    </w:pPr>
    <w:rPr>
      <w:rFonts w:ascii="Verdana" w:hAnsi="Verdana" w:cs="Verdana"/>
      <w:spacing w:val="12"/>
      <w:sz w:val="22"/>
      <w:szCs w:val="22"/>
    </w:rPr>
  </w:style>
  <w:style w:type="paragraph" w:styleId="Citazione">
    <w:name w:val="Quote"/>
    <w:basedOn w:val="Normale"/>
    <w:next w:val="Normale"/>
    <w:link w:val="CitazioneCarattere1"/>
    <w:uiPriority w:val="29"/>
    <w:qFormat/>
    <w:rsid w:val="007C494B"/>
    <w:pPr>
      <w:suppressAutoHyphens/>
      <w:jc w:val="left"/>
    </w:pPr>
    <w:rPr>
      <w:rFonts w:ascii="Calibri" w:hAnsi="Calibri"/>
      <w:i/>
      <w:sz w:val="24"/>
      <w:szCs w:val="24"/>
      <w:lang w:eastAsia="ar-SA"/>
    </w:rPr>
  </w:style>
  <w:style w:type="character" w:customStyle="1" w:styleId="CitazioneCarattere2">
    <w:name w:val="Citazione Carattere2"/>
    <w:basedOn w:val="Carpredefinitoparagrafo"/>
    <w:uiPriority w:val="29"/>
    <w:rsid w:val="007C494B"/>
    <w:rPr>
      <w:rFonts w:ascii="Verdana" w:hAnsi="Verdana"/>
      <w:i/>
      <w:iCs/>
      <w:color w:val="404040" w:themeColor="text1" w:themeTint="BF"/>
    </w:rPr>
  </w:style>
  <w:style w:type="paragraph" w:styleId="Citazioneintensa">
    <w:name w:val="Intense Quote"/>
    <w:basedOn w:val="Normale"/>
    <w:next w:val="Normale"/>
    <w:link w:val="CitazioneintensaCarattere1"/>
    <w:uiPriority w:val="30"/>
    <w:qFormat/>
    <w:rsid w:val="007C494B"/>
    <w:pPr>
      <w:suppressAutoHyphens/>
      <w:ind w:left="720" w:right="720"/>
      <w:jc w:val="left"/>
    </w:pPr>
    <w:rPr>
      <w:rFonts w:ascii="Calibri" w:hAnsi="Calibri"/>
      <w:b/>
      <w:i/>
      <w:sz w:val="24"/>
      <w:szCs w:val="22"/>
      <w:lang w:eastAsia="ar-SA"/>
    </w:rPr>
  </w:style>
  <w:style w:type="character" w:customStyle="1" w:styleId="CitazioneintensaCarattere2">
    <w:name w:val="Citazione intensa Carattere2"/>
    <w:basedOn w:val="Carpredefinitoparagrafo"/>
    <w:uiPriority w:val="30"/>
    <w:rsid w:val="007C494B"/>
    <w:rPr>
      <w:rFonts w:ascii="Verdana" w:hAnsi="Verdana"/>
      <w:i/>
      <w:iCs/>
      <w:color w:val="4F81BD" w:themeColor="accent1"/>
    </w:rPr>
  </w:style>
  <w:style w:type="paragraph" w:customStyle="1" w:styleId="Intestazionetabella">
    <w:name w:val="Intestazione tabella"/>
    <w:basedOn w:val="Contenutotabella"/>
    <w:qFormat/>
    <w:rsid w:val="007C494B"/>
    <w:pPr>
      <w:jc w:val="center"/>
      <w:textAlignment w:val="auto"/>
    </w:pPr>
    <w:rPr>
      <w:rFonts w:ascii="Calibri" w:eastAsia="Times New Roman" w:hAnsi="Calibri"/>
      <w:b/>
      <w:bCs/>
      <w:lang w:eastAsia="ar-SA" w:bidi="ar-SA"/>
    </w:rPr>
  </w:style>
  <w:style w:type="paragraph" w:customStyle="1" w:styleId="Corpodeltesto26">
    <w:name w:val="Corpo del testo 26"/>
    <w:basedOn w:val="Normale"/>
    <w:qFormat/>
    <w:rsid w:val="007C494B"/>
    <w:pPr>
      <w:jc w:val="left"/>
      <w:textAlignment w:val="baseline"/>
    </w:pPr>
    <w:rPr>
      <w:rFonts w:ascii="Arial" w:hAnsi="Arial"/>
      <w:sz w:val="22"/>
    </w:rPr>
  </w:style>
  <w:style w:type="paragraph" w:customStyle="1" w:styleId="OutlineCircle3">
    <w:name w:val="Outline Circle 3"/>
    <w:qFormat/>
    <w:rsid w:val="007C494B"/>
    <w:pPr>
      <w:tabs>
        <w:tab w:val="center" w:pos="4320"/>
        <w:tab w:val="right" w:pos="8640"/>
      </w:tabs>
      <w:suppressAutoHyphens/>
    </w:pPr>
    <w:rPr>
      <w:rFonts w:ascii="Calibri" w:hAnsi="Calibri"/>
      <w:sz w:val="22"/>
      <w:szCs w:val="22"/>
    </w:rPr>
  </w:style>
  <w:style w:type="paragraph" w:customStyle="1" w:styleId="Corpodeltesto27">
    <w:name w:val="Corpo del testo 27"/>
    <w:basedOn w:val="Normale"/>
    <w:qFormat/>
    <w:rsid w:val="007C494B"/>
    <w:pPr>
      <w:jc w:val="left"/>
      <w:textAlignment w:val="baseline"/>
    </w:pPr>
    <w:rPr>
      <w:rFonts w:ascii="Arial" w:hAnsi="Arial"/>
      <w:sz w:val="22"/>
    </w:rPr>
  </w:style>
  <w:style w:type="paragraph" w:customStyle="1" w:styleId="Titolo52">
    <w:name w:val="Titolo 52"/>
    <w:basedOn w:val="Normale"/>
    <w:uiPriority w:val="1"/>
    <w:qFormat/>
    <w:rsid w:val="007C494B"/>
    <w:pPr>
      <w:widowControl w:val="0"/>
      <w:ind w:left="737"/>
      <w:jc w:val="left"/>
      <w:outlineLvl w:val="5"/>
    </w:pPr>
    <w:rPr>
      <w:rFonts w:ascii="Arial" w:eastAsia="Arial" w:hAnsi="Arial" w:cs="Arial"/>
      <w:b/>
      <w:bCs/>
      <w:sz w:val="22"/>
      <w:szCs w:val="22"/>
      <w:lang w:bidi="it-IT"/>
    </w:rPr>
  </w:style>
  <w:style w:type="paragraph" w:customStyle="1" w:styleId="Corpodeltesto28">
    <w:name w:val="Corpo del testo 28"/>
    <w:basedOn w:val="Normale"/>
    <w:qFormat/>
    <w:rsid w:val="007C494B"/>
    <w:pPr>
      <w:jc w:val="left"/>
      <w:textAlignment w:val="baseline"/>
    </w:pPr>
    <w:rPr>
      <w:rFonts w:ascii="Arial" w:hAnsi="Arial"/>
      <w:sz w:val="22"/>
    </w:rPr>
  </w:style>
  <w:style w:type="paragraph" w:customStyle="1" w:styleId="Corpodeltesto29">
    <w:name w:val="Corpo del testo 29"/>
    <w:basedOn w:val="Normale"/>
    <w:qFormat/>
    <w:rsid w:val="007C494B"/>
    <w:pPr>
      <w:textAlignment w:val="baseline"/>
    </w:pPr>
    <w:rPr>
      <w:rFonts w:ascii="Arial" w:hAnsi="Arial"/>
      <w:sz w:val="22"/>
    </w:rPr>
  </w:style>
  <w:style w:type="paragraph" w:customStyle="1" w:styleId="western">
    <w:name w:val="western"/>
    <w:basedOn w:val="Normale"/>
    <w:qFormat/>
    <w:rsid w:val="007C494B"/>
    <w:pPr>
      <w:spacing w:beforeAutospacing="1" w:after="142" w:line="276" w:lineRule="auto"/>
    </w:pPr>
    <w:rPr>
      <w:color w:val="000000"/>
    </w:rPr>
  </w:style>
  <w:style w:type="paragraph" w:customStyle="1" w:styleId="Contenutocornice">
    <w:name w:val="Contenuto cornice"/>
    <w:basedOn w:val="Normale"/>
    <w:qFormat/>
    <w:rsid w:val="007C494B"/>
    <w:pPr>
      <w:jc w:val="center"/>
    </w:pPr>
  </w:style>
  <w:style w:type="table" w:styleId="Tabellacolonne5">
    <w:name w:val="Table Columns 5"/>
    <w:basedOn w:val="Tabellanormale"/>
    <w:rsid w:val="007C494B"/>
    <w:pPr>
      <w:suppressAutoHyphens/>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Collegamentovisitato">
    <w:name w:val="FollowedHyperlink"/>
    <w:basedOn w:val="Carpredefinitoparagrafo"/>
    <w:uiPriority w:val="99"/>
    <w:rsid w:val="007C494B"/>
    <w:rPr>
      <w:color w:val="800080" w:themeColor="followedHyperlink"/>
      <w:u w:val="single"/>
    </w:rPr>
  </w:style>
  <w:style w:type="numbering" w:customStyle="1" w:styleId="WW8Num15">
    <w:name w:val="WW8Num15"/>
    <w:basedOn w:val="Nessunelenco"/>
    <w:rsid w:val="007C494B"/>
    <w:pPr>
      <w:numPr>
        <w:numId w:val="5"/>
      </w:numPr>
    </w:pPr>
  </w:style>
  <w:style w:type="character" w:customStyle="1" w:styleId="1-aaA111Carattere">
    <w:name w:val="1-aaA111 Carattere"/>
    <w:link w:val="1-aaA111"/>
    <w:qFormat/>
    <w:rsid w:val="007C494B"/>
    <w:rPr>
      <w:rFonts w:ascii="Arial" w:eastAsia="Malgun Gothic" w:hAnsi="Arial" w:cs="Arial"/>
      <w:b/>
      <w:bCs/>
      <w:caps/>
      <w:spacing w:val="-4"/>
      <w:kern w:val="2"/>
      <w:sz w:val="23"/>
      <w:szCs w:val="24"/>
      <w:u w:color="001F5F"/>
      <w:shd w:val="clear" w:color="auto" w:fill="C6D9F1"/>
      <w:lang w:val="en-GB" w:eastAsia="ar-SA"/>
    </w:rPr>
  </w:style>
  <w:style w:type="paragraph" w:customStyle="1" w:styleId="1-aaA111">
    <w:name w:val="1-aaA111"/>
    <w:basedOn w:val="A119"/>
    <w:next w:val="Titolo2"/>
    <w:link w:val="1-aaA111Carattere"/>
    <w:autoRedefine/>
    <w:qFormat/>
    <w:rsid w:val="007C494B"/>
    <w:pPr>
      <w:pBdr>
        <w:top w:val="single" w:sz="24" w:space="1" w:color="C6D9F1"/>
        <w:left w:val="single" w:sz="6" w:space="4" w:color="C6D9F1"/>
        <w:bottom w:val="single" w:sz="12" w:space="1" w:color="C6D9F1"/>
        <w:right w:val="single" w:sz="6" w:space="4" w:color="C6D9F1"/>
      </w:pBdr>
      <w:shd w:val="clear" w:color="auto" w:fill="C6D9F1"/>
      <w:suppressAutoHyphens/>
      <w:spacing w:before="50" w:line="230" w:lineRule="exact"/>
      <w:jc w:val="left"/>
      <w:outlineLvl w:val="1"/>
    </w:pPr>
    <w:rPr>
      <w:rFonts w:eastAsia="Malgun Gothic" w:cs="Arial"/>
      <w:b/>
      <w:bCs/>
      <w:caps/>
      <w:spacing w:val="-4"/>
      <w:kern w:val="2"/>
      <w:sz w:val="23"/>
      <w:szCs w:val="24"/>
      <w:u w:color="001F5F"/>
      <w:lang w:val="en-GB"/>
    </w:rPr>
  </w:style>
  <w:style w:type="character" w:customStyle="1" w:styleId="TITOLOCAMPIONATOCarattere">
    <w:name w:val="TITOLO_CAMPIONATO Carattere"/>
    <w:basedOn w:val="Carpredefinitoparagrafo"/>
    <w:link w:val="TITOLOCAMPIONATO"/>
    <w:rsid w:val="007C494B"/>
    <w:rPr>
      <w:rFonts w:ascii="Arial" w:eastAsia="Arial" w:hAnsi="Arial" w:cs="Arial"/>
      <w:b/>
      <w:color w:val="000000"/>
      <w:sz w:val="36"/>
      <w:szCs w:val="36"/>
    </w:rPr>
  </w:style>
  <w:style w:type="paragraph" w:customStyle="1" w:styleId="Sommario11">
    <w:name w:val="Sommario 11"/>
    <w:basedOn w:val="Normale"/>
    <w:uiPriority w:val="1"/>
    <w:qFormat/>
    <w:rsid w:val="007C494B"/>
    <w:pPr>
      <w:widowControl w:val="0"/>
      <w:autoSpaceDE w:val="0"/>
      <w:autoSpaceDN w:val="0"/>
      <w:spacing w:line="243" w:lineRule="exact"/>
      <w:ind w:left="293"/>
      <w:jc w:val="left"/>
    </w:pPr>
    <w:rPr>
      <w:rFonts w:eastAsia="Verdana" w:cs="Verdana"/>
      <w:lang w:eastAsia="en-US"/>
    </w:rPr>
  </w:style>
  <w:style w:type="paragraph" w:customStyle="1" w:styleId="Titolo110">
    <w:name w:val="Titolo 11"/>
    <w:basedOn w:val="Normale"/>
    <w:qFormat/>
    <w:rsid w:val="007C494B"/>
    <w:pPr>
      <w:widowControl w:val="0"/>
      <w:autoSpaceDE w:val="0"/>
      <w:autoSpaceDN w:val="0"/>
      <w:ind w:left="261" w:right="113"/>
      <w:jc w:val="center"/>
      <w:outlineLvl w:val="1"/>
    </w:pPr>
    <w:rPr>
      <w:rFonts w:ascii="Arial" w:eastAsia="Arial" w:hAnsi="Arial" w:cs="Arial"/>
      <w:b/>
      <w:bCs/>
      <w:sz w:val="36"/>
      <w:szCs w:val="36"/>
      <w:lang w:eastAsia="en-US"/>
    </w:rPr>
  </w:style>
  <w:style w:type="paragraph" w:customStyle="1" w:styleId="Titolo22">
    <w:name w:val="Titolo 22"/>
    <w:basedOn w:val="Normale"/>
    <w:uiPriority w:val="1"/>
    <w:qFormat/>
    <w:rsid w:val="007C494B"/>
    <w:pPr>
      <w:widowControl w:val="0"/>
      <w:autoSpaceDE w:val="0"/>
      <w:autoSpaceDN w:val="0"/>
      <w:ind w:left="293"/>
      <w:jc w:val="left"/>
      <w:outlineLvl w:val="2"/>
    </w:pPr>
    <w:rPr>
      <w:rFonts w:ascii="Arial" w:eastAsia="Arial" w:hAnsi="Arial" w:cs="Arial"/>
      <w:b/>
      <w:bCs/>
      <w:sz w:val="28"/>
      <w:szCs w:val="28"/>
      <w:u w:val="single" w:color="000000"/>
      <w:lang w:eastAsia="en-US"/>
    </w:rPr>
  </w:style>
  <w:style w:type="paragraph" w:customStyle="1" w:styleId="Titolo31">
    <w:name w:val="Titolo 31"/>
    <w:basedOn w:val="Normale"/>
    <w:uiPriority w:val="1"/>
    <w:qFormat/>
    <w:rsid w:val="007C494B"/>
    <w:pPr>
      <w:widowControl w:val="0"/>
      <w:autoSpaceDE w:val="0"/>
      <w:autoSpaceDN w:val="0"/>
      <w:ind w:left="293"/>
      <w:jc w:val="left"/>
      <w:outlineLvl w:val="3"/>
    </w:pPr>
    <w:rPr>
      <w:rFonts w:ascii="Arial" w:eastAsia="Arial" w:hAnsi="Arial" w:cs="Arial"/>
      <w:b/>
      <w:bCs/>
      <w:sz w:val="24"/>
      <w:szCs w:val="24"/>
      <w:lang w:eastAsia="en-US"/>
    </w:rPr>
  </w:style>
  <w:style w:type="character" w:customStyle="1" w:styleId="Menzionenonrisolta2">
    <w:name w:val="Menzione non risolta2"/>
    <w:basedOn w:val="Carpredefinitoparagrafo"/>
    <w:uiPriority w:val="99"/>
    <w:semiHidden/>
    <w:unhideWhenUsed/>
    <w:rsid w:val="007C494B"/>
    <w:rPr>
      <w:color w:val="605E5C"/>
      <w:shd w:val="clear" w:color="auto" w:fill="E1DFDD"/>
    </w:rPr>
  </w:style>
  <w:style w:type="numbering" w:customStyle="1" w:styleId="WWNum1">
    <w:name w:val="WWNum1"/>
    <w:rsid w:val="007C494B"/>
    <w:pPr>
      <w:numPr>
        <w:numId w:val="6"/>
      </w:numPr>
    </w:pPr>
  </w:style>
  <w:style w:type="character" w:customStyle="1" w:styleId="Titolo001ACarattere">
    <w:name w:val="Titolo 001A Carattere"/>
    <w:link w:val="Titolo001A"/>
    <w:qFormat/>
    <w:rsid w:val="007C494B"/>
    <w:rPr>
      <w:rFonts w:asciiTheme="minorHAnsi" w:eastAsia="Arial" w:hAnsiTheme="minorHAnsi" w:cstheme="minorHAnsi"/>
      <w:b/>
      <w:caps/>
      <w:spacing w:val="2"/>
      <w:w w:val="110"/>
      <w:kern w:val="2"/>
      <w:sz w:val="22"/>
      <w:szCs w:val="22"/>
      <w:u w:color="001F5F"/>
      <w:shd w:val="clear" w:color="auto" w:fill="C6D9F1"/>
      <w:lang w:eastAsia="ar-SA"/>
    </w:rPr>
  </w:style>
  <w:style w:type="paragraph" w:customStyle="1" w:styleId="Titolo001A">
    <w:name w:val="Titolo 001A"/>
    <w:basedOn w:val="A119"/>
    <w:next w:val="Titolo2"/>
    <w:link w:val="Titolo001ACarattere"/>
    <w:autoRedefine/>
    <w:qFormat/>
    <w:rsid w:val="007C494B"/>
    <w:pPr>
      <w:framePr w:w="9412" w:h="340" w:hRule="exact" w:wrap="around" w:vAnchor="text" w:hAnchor="page" w:x="1265" w:y="7"/>
      <w:pBdr>
        <w:top w:val="single" w:sz="24" w:space="1" w:color="C6D9F1"/>
        <w:left w:val="single" w:sz="18" w:space="4" w:color="C6D9F1"/>
        <w:bottom w:val="single" w:sz="12" w:space="1" w:color="C6D9F1"/>
        <w:right w:val="single" w:sz="18" w:space="4" w:color="C6D9F1"/>
      </w:pBdr>
      <w:shd w:val="clear" w:color="auto" w:fill="C6D9F1"/>
      <w:suppressAutoHyphens/>
      <w:spacing w:line="230" w:lineRule="exact"/>
      <w:jc w:val="left"/>
      <w:outlineLvl w:val="1"/>
    </w:pPr>
    <w:rPr>
      <w:rFonts w:asciiTheme="minorHAnsi" w:eastAsia="Arial" w:hAnsiTheme="minorHAnsi" w:cstheme="minorHAnsi"/>
      <w:b/>
      <w:caps/>
      <w:spacing w:val="2"/>
      <w:w w:val="110"/>
      <w:kern w:val="2"/>
      <w:sz w:val="22"/>
      <w:szCs w:val="22"/>
      <w:u w:color="001F5F"/>
    </w:rPr>
  </w:style>
  <w:style w:type="character" w:customStyle="1" w:styleId="Menzionenonrisolta3">
    <w:name w:val="Menzione non risolta3"/>
    <w:basedOn w:val="Carpredefinitoparagrafo"/>
    <w:uiPriority w:val="99"/>
    <w:semiHidden/>
    <w:unhideWhenUsed/>
    <w:rsid w:val="007C494B"/>
    <w:rPr>
      <w:color w:val="605E5C"/>
      <w:shd w:val="clear" w:color="auto" w:fill="E1DFDD"/>
    </w:rPr>
  </w:style>
  <w:style w:type="character" w:customStyle="1" w:styleId="xa120">
    <w:name w:val="x_a120"/>
    <w:basedOn w:val="Carpredefinitoparagrafo"/>
    <w:rsid w:val="00815901"/>
  </w:style>
  <w:style w:type="paragraph" w:customStyle="1" w:styleId="xmsonospacing">
    <w:name w:val="x_msonospacing"/>
    <w:basedOn w:val="Normale"/>
    <w:rsid w:val="00815901"/>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815901"/>
    <w:pPr>
      <w:spacing w:before="100" w:beforeAutospacing="1" w:after="100" w:afterAutospacing="1"/>
      <w:jc w:val="left"/>
    </w:pPr>
    <w:rPr>
      <w:rFonts w:ascii="Times New Roman" w:hAnsi="Times New Roman"/>
      <w:sz w:val="24"/>
      <w:szCs w:val="24"/>
    </w:rPr>
  </w:style>
  <w:style w:type="paragraph" w:customStyle="1" w:styleId="Comunicato1">
    <w:name w:val="Comunicato 1"/>
    <w:basedOn w:val="TITOLOCAMPIONATO"/>
    <w:link w:val="Comunicato1Carattere"/>
    <w:qFormat/>
    <w:rsid w:val="00815901"/>
    <w:pPr>
      <w:shd w:val="clear" w:color="auto" w:fill="002060"/>
      <w:spacing w:before="0" w:beforeAutospacing="0" w:after="0" w:afterAutospacing="0"/>
    </w:pPr>
    <w:rPr>
      <w:color w:val="FFFFFF"/>
    </w:rPr>
  </w:style>
  <w:style w:type="character" w:customStyle="1" w:styleId="Comunicato1Carattere">
    <w:name w:val="Comunicato 1 Carattere"/>
    <w:basedOn w:val="TITOLOCAMPIONATOCarattere"/>
    <w:link w:val="Comunicato1"/>
    <w:rsid w:val="00815901"/>
    <w:rPr>
      <w:rFonts w:ascii="Arial" w:eastAsia="Arial" w:hAnsi="Arial" w:cs="Arial"/>
      <w:b/>
      <w:color w:val="FFFFFF"/>
      <w:sz w:val="36"/>
      <w:szCs w:val="36"/>
      <w:shd w:val="clear" w:color="auto" w:fill="002060"/>
    </w:rPr>
  </w:style>
  <w:style w:type="character" w:styleId="Rimandocommento">
    <w:name w:val="annotation reference"/>
    <w:basedOn w:val="Carpredefinitoparagrafo"/>
    <w:semiHidden/>
    <w:unhideWhenUsed/>
    <w:rsid w:val="00815901"/>
    <w:rPr>
      <w:sz w:val="16"/>
      <w:szCs w:val="16"/>
    </w:rPr>
  </w:style>
  <w:style w:type="paragraph" w:styleId="Testocommento">
    <w:name w:val="annotation text"/>
    <w:basedOn w:val="Normale"/>
    <w:link w:val="TestocommentoCarattere"/>
    <w:semiHidden/>
    <w:unhideWhenUsed/>
    <w:rsid w:val="00815901"/>
  </w:style>
  <w:style w:type="character" w:customStyle="1" w:styleId="TestocommentoCarattere">
    <w:name w:val="Testo commento Carattere"/>
    <w:basedOn w:val="Carpredefinitoparagrafo"/>
    <w:link w:val="Testocommento"/>
    <w:semiHidden/>
    <w:rsid w:val="00815901"/>
    <w:rPr>
      <w:rFonts w:ascii="Verdana" w:hAnsi="Verdana"/>
    </w:rPr>
  </w:style>
  <w:style w:type="paragraph" w:styleId="Soggettocommento">
    <w:name w:val="annotation subject"/>
    <w:basedOn w:val="Testocommento"/>
    <w:next w:val="Testocommento"/>
    <w:link w:val="SoggettocommentoCarattere"/>
    <w:semiHidden/>
    <w:unhideWhenUsed/>
    <w:rsid w:val="00815901"/>
    <w:rPr>
      <w:b/>
      <w:bCs/>
    </w:rPr>
  </w:style>
  <w:style w:type="character" w:customStyle="1" w:styleId="SoggettocommentoCarattere">
    <w:name w:val="Soggetto commento Carattere"/>
    <w:basedOn w:val="TestocommentoCarattere"/>
    <w:link w:val="Soggettocommento"/>
    <w:semiHidden/>
    <w:rsid w:val="00815901"/>
    <w:rPr>
      <w:rFonts w:ascii="Verdana" w:hAnsi="Verdana"/>
      <w:b/>
      <w:bCs/>
    </w:rPr>
  </w:style>
  <w:style w:type="character" w:customStyle="1" w:styleId="Menzionenonrisolta4">
    <w:name w:val="Menzione non risolta4"/>
    <w:basedOn w:val="Carpredefinitoparagrafo"/>
    <w:uiPriority w:val="99"/>
    <w:semiHidden/>
    <w:unhideWhenUsed/>
    <w:rsid w:val="00815901"/>
    <w:rPr>
      <w:color w:val="605E5C"/>
      <w:shd w:val="clear" w:color="auto" w:fill="E1DFDD"/>
    </w:rPr>
  </w:style>
  <w:style w:type="character" w:customStyle="1" w:styleId="Menzionenonrisolta5">
    <w:name w:val="Menzione non risolta5"/>
    <w:basedOn w:val="Carpredefinitoparagrafo"/>
    <w:uiPriority w:val="99"/>
    <w:semiHidden/>
    <w:unhideWhenUsed/>
    <w:rsid w:val="00815901"/>
    <w:rPr>
      <w:color w:val="605E5C"/>
      <w:shd w:val="clear" w:color="auto" w:fill="E1DFDD"/>
    </w:rPr>
  </w:style>
  <w:style w:type="character" w:customStyle="1" w:styleId="Menzionenonrisolta6">
    <w:name w:val="Menzione non risolta6"/>
    <w:basedOn w:val="Carpredefinitoparagrafo"/>
    <w:uiPriority w:val="99"/>
    <w:semiHidden/>
    <w:unhideWhenUsed/>
    <w:rsid w:val="00815901"/>
    <w:rPr>
      <w:color w:val="605E5C"/>
      <w:shd w:val="clear" w:color="auto" w:fill="E1DFDD"/>
    </w:rPr>
  </w:style>
  <w:style w:type="character" w:customStyle="1" w:styleId="Menzionenonrisolta7">
    <w:name w:val="Menzione non risolta7"/>
    <w:basedOn w:val="Carpredefinitoparagrafo"/>
    <w:uiPriority w:val="99"/>
    <w:semiHidden/>
    <w:unhideWhenUsed/>
    <w:rsid w:val="00815901"/>
    <w:rPr>
      <w:color w:val="605E5C"/>
      <w:shd w:val="clear" w:color="auto" w:fill="E1DFDD"/>
    </w:rPr>
  </w:style>
  <w:style w:type="character" w:customStyle="1" w:styleId="Menzionenonrisolta8">
    <w:name w:val="Menzione non risolta8"/>
    <w:basedOn w:val="Carpredefinitoparagrafo"/>
    <w:uiPriority w:val="99"/>
    <w:semiHidden/>
    <w:unhideWhenUsed/>
    <w:rsid w:val="00815901"/>
    <w:rPr>
      <w:color w:val="605E5C"/>
      <w:shd w:val="clear" w:color="auto" w:fill="E1DFDD"/>
    </w:rPr>
  </w:style>
  <w:style w:type="table" w:customStyle="1" w:styleId="TableNormal1">
    <w:name w:val="Table Normal1"/>
    <w:uiPriority w:val="2"/>
    <w:semiHidden/>
    <w:unhideWhenUsed/>
    <w:qFormat/>
    <w:rsid w:val="0081590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Menzionenonrisolta9">
    <w:name w:val="Menzione non risolta9"/>
    <w:basedOn w:val="Carpredefinitoparagrafo"/>
    <w:uiPriority w:val="99"/>
    <w:semiHidden/>
    <w:unhideWhenUsed/>
    <w:rsid w:val="00815901"/>
    <w:rPr>
      <w:color w:val="605E5C"/>
      <w:shd w:val="clear" w:color="auto" w:fill="E1DFDD"/>
    </w:rPr>
  </w:style>
  <w:style w:type="character" w:customStyle="1" w:styleId="Menzionenonrisolta10">
    <w:name w:val="Menzione non risolta10"/>
    <w:basedOn w:val="Carpredefinitoparagrafo"/>
    <w:uiPriority w:val="99"/>
    <w:semiHidden/>
    <w:unhideWhenUsed/>
    <w:rsid w:val="00815901"/>
    <w:rPr>
      <w:color w:val="605E5C"/>
      <w:shd w:val="clear" w:color="auto" w:fill="E1DFDD"/>
    </w:rPr>
  </w:style>
  <w:style w:type="character" w:customStyle="1" w:styleId="Stile1Carattere">
    <w:name w:val="Stile1 Carattere"/>
    <w:basedOn w:val="Carpredefinitoparagrafo"/>
    <w:rsid w:val="00815901"/>
    <w:rPr>
      <w:rFonts w:ascii="Arial" w:eastAsia="Times New Roman" w:hAnsi="Arial" w:cs="Arial"/>
      <w:b/>
      <w:color w:val="002060"/>
      <w:sz w:val="36"/>
      <w:szCs w:val="36"/>
      <w:shd w:val="clear" w:color="auto" w:fill="CCCCCC"/>
      <w:lang w:eastAsia="it-IT"/>
    </w:rPr>
  </w:style>
  <w:style w:type="numbering" w:customStyle="1" w:styleId="WWNum22">
    <w:name w:val="WWNum22"/>
    <w:basedOn w:val="Nessunelenco"/>
    <w:rsid w:val="00F06928"/>
    <w:pPr>
      <w:numPr>
        <w:numId w:val="7"/>
      </w:numPr>
    </w:pPr>
  </w:style>
  <w:style w:type="numbering" w:customStyle="1" w:styleId="WWNum25">
    <w:name w:val="WWNum25"/>
    <w:basedOn w:val="Nessunelenco"/>
    <w:rsid w:val="0010631E"/>
    <w:pPr>
      <w:numPr>
        <w:numId w:val="8"/>
      </w:numPr>
    </w:pPr>
  </w:style>
  <w:style w:type="paragraph" w:styleId="PreformattatoHTML">
    <w:name w:val="HTML Preformatted"/>
    <w:basedOn w:val="Normale"/>
    <w:link w:val="PreformattatoHTMLCarattere"/>
    <w:uiPriority w:val="99"/>
    <w:semiHidden/>
    <w:unhideWhenUsed/>
    <w:rsid w:val="008E1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rsid w:val="008E1776"/>
    <w:rPr>
      <w:rFonts w:ascii="Courier New" w:hAnsi="Courier New" w:cs="Courier New"/>
    </w:rPr>
  </w:style>
  <w:style w:type="character" w:customStyle="1" w:styleId="s20">
    <w:name w:val="s20"/>
    <w:basedOn w:val="Carpredefinitoparagrafo"/>
    <w:rsid w:val="008662D2"/>
  </w:style>
  <w:style w:type="numbering" w:customStyle="1" w:styleId="WWNum27">
    <w:name w:val="WWNum27"/>
    <w:basedOn w:val="Nessunelenco"/>
    <w:rsid w:val="00AE3EAF"/>
    <w:pPr>
      <w:numPr>
        <w:numId w:val="9"/>
      </w:numPr>
    </w:pPr>
  </w:style>
  <w:style w:type="table" w:customStyle="1" w:styleId="Grigliatabella1">
    <w:name w:val="Griglia tabella1"/>
    <w:basedOn w:val="Tabellanormale"/>
    <w:next w:val="Grigliatabella"/>
    <w:uiPriority w:val="39"/>
    <w:rsid w:val="003E7225"/>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aaaaa">
    <w:name w:val="WWNum1aaaaa"/>
    <w:basedOn w:val="Nessunelenco"/>
    <w:rsid w:val="008860FC"/>
    <w:pPr>
      <w:numPr>
        <w:numId w:val="12"/>
      </w:numPr>
    </w:pPr>
  </w:style>
  <w:style w:type="numbering" w:customStyle="1" w:styleId="WWNum1aaaaa1">
    <w:name w:val="WWNum1aaaaa1"/>
    <w:basedOn w:val="Nessunelenco"/>
    <w:rsid w:val="00C81F50"/>
  </w:style>
  <w:style w:type="numbering" w:customStyle="1" w:styleId="Nessunelenco1">
    <w:name w:val="Nessun elenco1"/>
    <w:next w:val="Nessunelenco"/>
    <w:uiPriority w:val="99"/>
    <w:semiHidden/>
    <w:unhideWhenUsed/>
    <w:rsid w:val="007C5579"/>
  </w:style>
  <w:style w:type="numbering" w:customStyle="1" w:styleId="Nessunelenco11">
    <w:name w:val="Nessun elenco11"/>
    <w:next w:val="Nessunelenco"/>
    <w:uiPriority w:val="99"/>
    <w:semiHidden/>
    <w:unhideWhenUsed/>
    <w:rsid w:val="007C5579"/>
  </w:style>
  <w:style w:type="table" w:customStyle="1" w:styleId="Grigliatabella2">
    <w:name w:val="Griglia tabella2"/>
    <w:basedOn w:val="Tabellanormale"/>
    <w:next w:val="Grigliatabella"/>
    <w:uiPriority w:val="59"/>
    <w:rsid w:val="007C5579"/>
    <w:pPr>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5">
    <w:name w:val="WWNum5"/>
    <w:basedOn w:val="Nessunelenco"/>
    <w:rsid w:val="007C5579"/>
    <w:pPr>
      <w:numPr>
        <w:numId w:val="24"/>
      </w:numPr>
    </w:pPr>
  </w:style>
  <w:style w:type="numbering" w:customStyle="1" w:styleId="WW8Num151">
    <w:name w:val="WW8Num151"/>
    <w:basedOn w:val="Nessunelenco"/>
    <w:rsid w:val="007C5579"/>
    <w:pPr>
      <w:numPr>
        <w:numId w:val="25"/>
      </w:numPr>
    </w:pPr>
  </w:style>
  <w:style w:type="numbering" w:customStyle="1" w:styleId="WWNum8">
    <w:name w:val="WWNum8"/>
    <w:basedOn w:val="Nessunelenco"/>
    <w:rsid w:val="007C5579"/>
    <w:pPr>
      <w:numPr>
        <w:numId w:val="26"/>
      </w:numPr>
    </w:pPr>
  </w:style>
  <w:style w:type="numbering" w:customStyle="1" w:styleId="WWNum11">
    <w:name w:val="WWNum11"/>
    <w:basedOn w:val="Nessunelenco"/>
    <w:rsid w:val="007C5579"/>
    <w:pPr>
      <w:numPr>
        <w:numId w:val="27"/>
      </w:numPr>
    </w:pPr>
  </w:style>
  <w:style w:type="numbering" w:customStyle="1" w:styleId="WW8Num1511">
    <w:name w:val="WW8Num1511"/>
    <w:basedOn w:val="Nessunelenco"/>
    <w:rsid w:val="007C5579"/>
    <w:pPr>
      <w:numPr>
        <w:numId w:val="28"/>
      </w:numPr>
    </w:pPr>
  </w:style>
  <w:style w:type="numbering" w:customStyle="1" w:styleId="WWNum221">
    <w:name w:val="WWNum221"/>
    <w:basedOn w:val="Nessunelenco"/>
    <w:rsid w:val="007C5579"/>
    <w:pPr>
      <w:numPr>
        <w:numId w:val="29"/>
      </w:numPr>
    </w:pPr>
  </w:style>
  <w:style w:type="table" w:customStyle="1" w:styleId="TableNormal2">
    <w:name w:val="Table Normal2"/>
    <w:uiPriority w:val="2"/>
    <w:semiHidden/>
    <w:unhideWhenUsed/>
    <w:qFormat/>
    <w:rsid w:val="007C557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WWNum251">
    <w:name w:val="WWNum251"/>
    <w:basedOn w:val="Nessunelenco"/>
    <w:rsid w:val="007C5579"/>
  </w:style>
  <w:style w:type="numbering" w:customStyle="1" w:styleId="Nessunelenco2">
    <w:name w:val="Nessun elenco2"/>
    <w:next w:val="Nessunelenco"/>
    <w:uiPriority w:val="99"/>
    <w:semiHidden/>
    <w:unhideWhenUsed/>
    <w:rsid w:val="00F51343"/>
  </w:style>
  <w:style w:type="numbering" w:customStyle="1" w:styleId="Nessunelenco12">
    <w:name w:val="Nessun elenco12"/>
    <w:next w:val="Nessunelenco"/>
    <w:uiPriority w:val="99"/>
    <w:semiHidden/>
    <w:unhideWhenUsed/>
    <w:rsid w:val="00F51343"/>
  </w:style>
  <w:style w:type="table" w:customStyle="1" w:styleId="Grigliatabella3">
    <w:name w:val="Griglia tabella3"/>
    <w:basedOn w:val="Tabellanormale"/>
    <w:next w:val="Grigliatabella"/>
    <w:uiPriority w:val="59"/>
    <w:rsid w:val="00F51343"/>
    <w:pPr>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51">
    <w:name w:val="WWNum51"/>
    <w:basedOn w:val="Nessunelenco"/>
    <w:rsid w:val="00F51343"/>
  </w:style>
  <w:style w:type="numbering" w:customStyle="1" w:styleId="WW8Num152">
    <w:name w:val="WW8Num152"/>
    <w:basedOn w:val="Nessunelenco"/>
    <w:rsid w:val="00F51343"/>
  </w:style>
  <w:style w:type="numbering" w:customStyle="1" w:styleId="WWNum81">
    <w:name w:val="WWNum81"/>
    <w:basedOn w:val="Nessunelenco"/>
    <w:rsid w:val="00F51343"/>
  </w:style>
  <w:style w:type="numbering" w:customStyle="1" w:styleId="WWNum12">
    <w:name w:val="WWNum12"/>
    <w:basedOn w:val="Nessunelenco"/>
    <w:rsid w:val="00F51343"/>
  </w:style>
  <w:style w:type="numbering" w:customStyle="1" w:styleId="WW8Num1512">
    <w:name w:val="WW8Num1512"/>
    <w:basedOn w:val="Nessunelenco"/>
    <w:rsid w:val="00F51343"/>
  </w:style>
  <w:style w:type="numbering" w:customStyle="1" w:styleId="WWNum222">
    <w:name w:val="WWNum222"/>
    <w:basedOn w:val="Nessunelenco"/>
    <w:rsid w:val="00F51343"/>
  </w:style>
  <w:style w:type="table" w:customStyle="1" w:styleId="TableNormal3">
    <w:name w:val="Table Normal3"/>
    <w:uiPriority w:val="2"/>
    <w:semiHidden/>
    <w:unhideWhenUsed/>
    <w:qFormat/>
    <w:rsid w:val="00F5134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WWNum252">
    <w:name w:val="WWNum252"/>
    <w:basedOn w:val="Nessunelenco"/>
    <w:rsid w:val="00F51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334">
      <w:bodyDiv w:val="1"/>
      <w:marLeft w:val="0"/>
      <w:marRight w:val="0"/>
      <w:marTop w:val="0"/>
      <w:marBottom w:val="0"/>
      <w:divBdr>
        <w:top w:val="none" w:sz="0" w:space="0" w:color="auto"/>
        <w:left w:val="none" w:sz="0" w:space="0" w:color="auto"/>
        <w:bottom w:val="none" w:sz="0" w:space="0" w:color="auto"/>
        <w:right w:val="none" w:sz="0" w:space="0" w:color="auto"/>
      </w:divBdr>
      <w:divsChild>
        <w:div w:id="398554306">
          <w:marLeft w:val="245"/>
          <w:marRight w:val="0"/>
          <w:marTop w:val="0"/>
          <w:marBottom w:val="0"/>
          <w:divBdr>
            <w:top w:val="none" w:sz="0" w:space="0" w:color="auto"/>
            <w:left w:val="none" w:sz="0" w:space="0" w:color="auto"/>
            <w:bottom w:val="none" w:sz="0" w:space="0" w:color="auto"/>
            <w:right w:val="none" w:sz="0" w:space="0" w:color="auto"/>
          </w:divBdr>
        </w:div>
        <w:div w:id="1218007809">
          <w:marLeft w:val="245"/>
          <w:marRight w:val="0"/>
          <w:marTop w:val="0"/>
          <w:marBottom w:val="0"/>
          <w:divBdr>
            <w:top w:val="none" w:sz="0" w:space="0" w:color="auto"/>
            <w:left w:val="none" w:sz="0" w:space="0" w:color="auto"/>
            <w:bottom w:val="none" w:sz="0" w:space="0" w:color="auto"/>
            <w:right w:val="none" w:sz="0" w:space="0" w:color="auto"/>
          </w:divBdr>
        </w:div>
        <w:div w:id="1192768455">
          <w:marLeft w:val="245"/>
          <w:marRight w:val="0"/>
          <w:marTop w:val="0"/>
          <w:marBottom w:val="0"/>
          <w:divBdr>
            <w:top w:val="none" w:sz="0" w:space="0" w:color="auto"/>
            <w:left w:val="none" w:sz="0" w:space="0" w:color="auto"/>
            <w:bottom w:val="none" w:sz="0" w:space="0" w:color="auto"/>
            <w:right w:val="none" w:sz="0" w:space="0" w:color="auto"/>
          </w:divBdr>
        </w:div>
      </w:divsChild>
    </w:div>
    <w:div w:id="36248968">
      <w:bodyDiv w:val="1"/>
      <w:marLeft w:val="0"/>
      <w:marRight w:val="0"/>
      <w:marTop w:val="0"/>
      <w:marBottom w:val="0"/>
      <w:divBdr>
        <w:top w:val="none" w:sz="0" w:space="0" w:color="auto"/>
        <w:left w:val="none" w:sz="0" w:space="0" w:color="auto"/>
        <w:bottom w:val="none" w:sz="0" w:space="0" w:color="auto"/>
        <w:right w:val="none" w:sz="0" w:space="0" w:color="auto"/>
      </w:divBdr>
    </w:div>
    <w:div w:id="70390416">
      <w:bodyDiv w:val="1"/>
      <w:marLeft w:val="0"/>
      <w:marRight w:val="0"/>
      <w:marTop w:val="0"/>
      <w:marBottom w:val="0"/>
      <w:divBdr>
        <w:top w:val="none" w:sz="0" w:space="0" w:color="auto"/>
        <w:left w:val="none" w:sz="0" w:space="0" w:color="auto"/>
        <w:bottom w:val="none" w:sz="0" w:space="0" w:color="auto"/>
        <w:right w:val="none" w:sz="0" w:space="0" w:color="auto"/>
      </w:divBdr>
      <w:divsChild>
        <w:div w:id="2125346993">
          <w:marLeft w:val="0"/>
          <w:marRight w:val="0"/>
          <w:marTop w:val="0"/>
          <w:marBottom w:val="0"/>
          <w:divBdr>
            <w:top w:val="none" w:sz="0" w:space="0" w:color="auto"/>
            <w:left w:val="none" w:sz="0" w:space="0" w:color="auto"/>
            <w:bottom w:val="none" w:sz="0" w:space="0" w:color="auto"/>
            <w:right w:val="none" w:sz="0" w:space="0" w:color="auto"/>
          </w:divBdr>
          <w:divsChild>
            <w:div w:id="881751602">
              <w:marLeft w:val="0"/>
              <w:marRight w:val="0"/>
              <w:marTop w:val="0"/>
              <w:marBottom w:val="0"/>
              <w:divBdr>
                <w:top w:val="none" w:sz="0" w:space="0" w:color="auto"/>
                <w:left w:val="none" w:sz="0" w:space="0" w:color="auto"/>
                <w:bottom w:val="none" w:sz="0" w:space="0" w:color="auto"/>
                <w:right w:val="none" w:sz="0" w:space="0" w:color="auto"/>
              </w:divBdr>
              <w:divsChild>
                <w:div w:id="6228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3273">
      <w:bodyDiv w:val="1"/>
      <w:marLeft w:val="0"/>
      <w:marRight w:val="0"/>
      <w:marTop w:val="0"/>
      <w:marBottom w:val="0"/>
      <w:divBdr>
        <w:top w:val="none" w:sz="0" w:space="0" w:color="auto"/>
        <w:left w:val="none" w:sz="0" w:space="0" w:color="auto"/>
        <w:bottom w:val="none" w:sz="0" w:space="0" w:color="auto"/>
        <w:right w:val="none" w:sz="0" w:space="0" w:color="auto"/>
      </w:divBdr>
      <w:divsChild>
        <w:div w:id="1253778525">
          <w:marLeft w:val="0"/>
          <w:marRight w:val="0"/>
          <w:marTop w:val="0"/>
          <w:marBottom w:val="0"/>
          <w:divBdr>
            <w:top w:val="none" w:sz="0" w:space="0" w:color="auto"/>
            <w:left w:val="none" w:sz="0" w:space="0" w:color="auto"/>
            <w:bottom w:val="none" w:sz="0" w:space="0" w:color="auto"/>
            <w:right w:val="none" w:sz="0" w:space="0" w:color="auto"/>
          </w:divBdr>
        </w:div>
      </w:divsChild>
    </w:div>
    <w:div w:id="158008905">
      <w:bodyDiv w:val="1"/>
      <w:marLeft w:val="0"/>
      <w:marRight w:val="0"/>
      <w:marTop w:val="0"/>
      <w:marBottom w:val="0"/>
      <w:divBdr>
        <w:top w:val="none" w:sz="0" w:space="0" w:color="auto"/>
        <w:left w:val="none" w:sz="0" w:space="0" w:color="auto"/>
        <w:bottom w:val="none" w:sz="0" w:space="0" w:color="auto"/>
        <w:right w:val="none" w:sz="0" w:space="0" w:color="auto"/>
      </w:divBdr>
    </w:div>
    <w:div w:id="252011301">
      <w:bodyDiv w:val="1"/>
      <w:marLeft w:val="0"/>
      <w:marRight w:val="0"/>
      <w:marTop w:val="0"/>
      <w:marBottom w:val="0"/>
      <w:divBdr>
        <w:top w:val="none" w:sz="0" w:space="0" w:color="auto"/>
        <w:left w:val="none" w:sz="0" w:space="0" w:color="auto"/>
        <w:bottom w:val="none" w:sz="0" w:space="0" w:color="auto"/>
        <w:right w:val="none" w:sz="0" w:space="0" w:color="auto"/>
      </w:divBdr>
    </w:div>
    <w:div w:id="303463027">
      <w:bodyDiv w:val="1"/>
      <w:marLeft w:val="0"/>
      <w:marRight w:val="0"/>
      <w:marTop w:val="0"/>
      <w:marBottom w:val="0"/>
      <w:divBdr>
        <w:top w:val="none" w:sz="0" w:space="0" w:color="auto"/>
        <w:left w:val="none" w:sz="0" w:space="0" w:color="auto"/>
        <w:bottom w:val="none" w:sz="0" w:space="0" w:color="auto"/>
        <w:right w:val="none" w:sz="0" w:space="0" w:color="auto"/>
      </w:divBdr>
    </w:div>
    <w:div w:id="310253089">
      <w:bodyDiv w:val="1"/>
      <w:marLeft w:val="0"/>
      <w:marRight w:val="0"/>
      <w:marTop w:val="0"/>
      <w:marBottom w:val="0"/>
      <w:divBdr>
        <w:top w:val="none" w:sz="0" w:space="0" w:color="auto"/>
        <w:left w:val="none" w:sz="0" w:space="0" w:color="auto"/>
        <w:bottom w:val="none" w:sz="0" w:space="0" w:color="auto"/>
        <w:right w:val="none" w:sz="0" w:space="0" w:color="auto"/>
      </w:divBdr>
    </w:div>
    <w:div w:id="331572053">
      <w:bodyDiv w:val="1"/>
      <w:marLeft w:val="0"/>
      <w:marRight w:val="0"/>
      <w:marTop w:val="0"/>
      <w:marBottom w:val="0"/>
      <w:divBdr>
        <w:top w:val="none" w:sz="0" w:space="0" w:color="auto"/>
        <w:left w:val="none" w:sz="0" w:space="0" w:color="auto"/>
        <w:bottom w:val="none" w:sz="0" w:space="0" w:color="auto"/>
        <w:right w:val="none" w:sz="0" w:space="0" w:color="auto"/>
      </w:divBdr>
    </w:div>
    <w:div w:id="360591345">
      <w:bodyDiv w:val="1"/>
      <w:marLeft w:val="0"/>
      <w:marRight w:val="0"/>
      <w:marTop w:val="0"/>
      <w:marBottom w:val="0"/>
      <w:divBdr>
        <w:top w:val="none" w:sz="0" w:space="0" w:color="auto"/>
        <w:left w:val="none" w:sz="0" w:space="0" w:color="auto"/>
        <w:bottom w:val="none" w:sz="0" w:space="0" w:color="auto"/>
        <w:right w:val="none" w:sz="0" w:space="0" w:color="auto"/>
      </w:divBdr>
    </w:div>
    <w:div w:id="402605918">
      <w:bodyDiv w:val="1"/>
      <w:marLeft w:val="0"/>
      <w:marRight w:val="0"/>
      <w:marTop w:val="0"/>
      <w:marBottom w:val="0"/>
      <w:divBdr>
        <w:top w:val="none" w:sz="0" w:space="0" w:color="auto"/>
        <w:left w:val="none" w:sz="0" w:space="0" w:color="auto"/>
        <w:bottom w:val="none" w:sz="0" w:space="0" w:color="auto"/>
        <w:right w:val="none" w:sz="0" w:space="0" w:color="auto"/>
      </w:divBdr>
    </w:div>
    <w:div w:id="408187279">
      <w:bodyDiv w:val="1"/>
      <w:marLeft w:val="0"/>
      <w:marRight w:val="0"/>
      <w:marTop w:val="0"/>
      <w:marBottom w:val="0"/>
      <w:divBdr>
        <w:top w:val="none" w:sz="0" w:space="0" w:color="auto"/>
        <w:left w:val="none" w:sz="0" w:space="0" w:color="auto"/>
        <w:bottom w:val="none" w:sz="0" w:space="0" w:color="auto"/>
        <w:right w:val="none" w:sz="0" w:space="0" w:color="auto"/>
      </w:divBdr>
      <w:divsChild>
        <w:div w:id="1717007339">
          <w:marLeft w:val="0"/>
          <w:marRight w:val="0"/>
          <w:marTop w:val="0"/>
          <w:marBottom w:val="0"/>
          <w:divBdr>
            <w:top w:val="none" w:sz="0" w:space="0" w:color="auto"/>
            <w:left w:val="none" w:sz="0" w:space="0" w:color="auto"/>
            <w:bottom w:val="none" w:sz="0" w:space="0" w:color="auto"/>
            <w:right w:val="none" w:sz="0" w:space="0" w:color="auto"/>
          </w:divBdr>
          <w:divsChild>
            <w:div w:id="695696702">
              <w:marLeft w:val="0"/>
              <w:marRight w:val="0"/>
              <w:marTop w:val="0"/>
              <w:marBottom w:val="0"/>
              <w:divBdr>
                <w:top w:val="none" w:sz="0" w:space="0" w:color="auto"/>
                <w:left w:val="none" w:sz="0" w:space="0" w:color="auto"/>
                <w:bottom w:val="none" w:sz="0" w:space="0" w:color="auto"/>
                <w:right w:val="none" w:sz="0" w:space="0" w:color="auto"/>
              </w:divBdr>
              <w:divsChild>
                <w:div w:id="10457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959199">
      <w:bodyDiv w:val="1"/>
      <w:marLeft w:val="0"/>
      <w:marRight w:val="0"/>
      <w:marTop w:val="0"/>
      <w:marBottom w:val="0"/>
      <w:divBdr>
        <w:top w:val="none" w:sz="0" w:space="0" w:color="auto"/>
        <w:left w:val="none" w:sz="0" w:space="0" w:color="auto"/>
        <w:bottom w:val="none" w:sz="0" w:space="0" w:color="auto"/>
        <w:right w:val="none" w:sz="0" w:space="0" w:color="auto"/>
      </w:divBdr>
      <w:divsChild>
        <w:div w:id="1961718039">
          <w:marLeft w:val="0"/>
          <w:marRight w:val="0"/>
          <w:marTop w:val="0"/>
          <w:marBottom w:val="0"/>
          <w:divBdr>
            <w:top w:val="none" w:sz="0" w:space="0" w:color="auto"/>
            <w:left w:val="none" w:sz="0" w:space="0" w:color="auto"/>
            <w:bottom w:val="none" w:sz="0" w:space="0" w:color="auto"/>
            <w:right w:val="none" w:sz="0" w:space="0" w:color="auto"/>
          </w:divBdr>
          <w:divsChild>
            <w:div w:id="1156648347">
              <w:marLeft w:val="0"/>
              <w:marRight w:val="0"/>
              <w:marTop w:val="0"/>
              <w:marBottom w:val="0"/>
              <w:divBdr>
                <w:top w:val="none" w:sz="0" w:space="0" w:color="auto"/>
                <w:left w:val="none" w:sz="0" w:space="0" w:color="auto"/>
                <w:bottom w:val="none" w:sz="0" w:space="0" w:color="auto"/>
                <w:right w:val="none" w:sz="0" w:space="0" w:color="auto"/>
              </w:divBdr>
              <w:divsChild>
                <w:div w:id="16484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06955">
      <w:bodyDiv w:val="1"/>
      <w:marLeft w:val="0"/>
      <w:marRight w:val="0"/>
      <w:marTop w:val="0"/>
      <w:marBottom w:val="0"/>
      <w:divBdr>
        <w:top w:val="none" w:sz="0" w:space="0" w:color="auto"/>
        <w:left w:val="none" w:sz="0" w:space="0" w:color="auto"/>
        <w:bottom w:val="none" w:sz="0" w:space="0" w:color="auto"/>
        <w:right w:val="none" w:sz="0" w:space="0" w:color="auto"/>
      </w:divBdr>
    </w:div>
    <w:div w:id="469713129">
      <w:bodyDiv w:val="1"/>
      <w:marLeft w:val="0"/>
      <w:marRight w:val="0"/>
      <w:marTop w:val="0"/>
      <w:marBottom w:val="0"/>
      <w:divBdr>
        <w:top w:val="none" w:sz="0" w:space="0" w:color="auto"/>
        <w:left w:val="none" w:sz="0" w:space="0" w:color="auto"/>
        <w:bottom w:val="none" w:sz="0" w:space="0" w:color="auto"/>
        <w:right w:val="none" w:sz="0" w:space="0" w:color="auto"/>
      </w:divBdr>
      <w:divsChild>
        <w:div w:id="1001010741">
          <w:marLeft w:val="0"/>
          <w:marRight w:val="0"/>
          <w:marTop w:val="0"/>
          <w:marBottom w:val="0"/>
          <w:divBdr>
            <w:top w:val="none" w:sz="0" w:space="0" w:color="auto"/>
            <w:left w:val="none" w:sz="0" w:space="0" w:color="auto"/>
            <w:bottom w:val="none" w:sz="0" w:space="0" w:color="auto"/>
            <w:right w:val="none" w:sz="0" w:space="0" w:color="auto"/>
          </w:divBdr>
          <w:divsChild>
            <w:div w:id="1462459723">
              <w:marLeft w:val="0"/>
              <w:marRight w:val="0"/>
              <w:marTop w:val="0"/>
              <w:marBottom w:val="0"/>
              <w:divBdr>
                <w:top w:val="none" w:sz="0" w:space="0" w:color="auto"/>
                <w:left w:val="none" w:sz="0" w:space="0" w:color="auto"/>
                <w:bottom w:val="none" w:sz="0" w:space="0" w:color="auto"/>
                <w:right w:val="none" w:sz="0" w:space="0" w:color="auto"/>
              </w:divBdr>
              <w:divsChild>
                <w:div w:id="13842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058491">
      <w:bodyDiv w:val="1"/>
      <w:marLeft w:val="0"/>
      <w:marRight w:val="0"/>
      <w:marTop w:val="0"/>
      <w:marBottom w:val="0"/>
      <w:divBdr>
        <w:top w:val="none" w:sz="0" w:space="0" w:color="auto"/>
        <w:left w:val="none" w:sz="0" w:space="0" w:color="auto"/>
        <w:bottom w:val="none" w:sz="0" w:space="0" w:color="auto"/>
        <w:right w:val="none" w:sz="0" w:space="0" w:color="auto"/>
      </w:divBdr>
    </w:div>
    <w:div w:id="568151857">
      <w:bodyDiv w:val="1"/>
      <w:marLeft w:val="0"/>
      <w:marRight w:val="0"/>
      <w:marTop w:val="0"/>
      <w:marBottom w:val="0"/>
      <w:divBdr>
        <w:top w:val="none" w:sz="0" w:space="0" w:color="auto"/>
        <w:left w:val="none" w:sz="0" w:space="0" w:color="auto"/>
        <w:bottom w:val="none" w:sz="0" w:space="0" w:color="auto"/>
        <w:right w:val="none" w:sz="0" w:space="0" w:color="auto"/>
      </w:divBdr>
    </w:div>
    <w:div w:id="581648888">
      <w:bodyDiv w:val="1"/>
      <w:marLeft w:val="0"/>
      <w:marRight w:val="0"/>
      <w:marTop w:val="0"/>
      <w:marBottom w:val="0"/>
      <w:divBdr>
        <w:top w:val="none" w:sz="0" w:space="0" w:color="auto"/>
        <w:left w:val="none" w:sz="0" w:space="0" w:color="auto"/>
        <w:bottom w:val="none" w:sz="0" w:space="0" w:color="auto"/>
        <w:right w:val="none" w:sz="0" w:space="0" w:color="auto"/>
      </w:divBdr>
    </w:div>
    <w:div w:id="625738145">
      <w:bodyDiv w:val="1"/>
      <w:marLeft w:val="0"/>
      <w:marRight w:val="0"/>
      <w:marTop w:val="0"/>
      <w:marBottom w:val="0"/>
      <w:divBdr>
        <w:top w:val="none" w:sz="0" w:space="0" w:color="auto"/>
        <w:left w:val="none" w:sz="0" w:space="0" w:color="auto"/>
        <w:bottom w:val="none" w:sz="0" w:space="0" w:color="auto"/>
        <w:right w:val="none" w:sz="0" w:space="0" w:color="auto"/>
      </w:divBdr>
    </w:div>
    <w:div w:id="667750690">
      <w:bodyDiv w:val="1"/>
      <w:marLeft w:val="0"/>
      <w:marRight w:val="0"/>
      <w:marTop w:val="0"/>
      <w:marBottom w:val="0"/>
      <w:divBdr>
        <w:top w:val="none" w:sz="0" w:space="0" w:color="auto"/>
        <w:left w:val="none" w:sz="0" w:space="0" w:color="auto"/>
        <w:bottom w:val="none" w:sz="0" w:space="0" w:color="auto"/>
        <w:right w:val="none" w:sz="0" w:space="0" w:color="auto"/>
      </w:divBdr>
    </w:div>
    <w:div w:id="707417839">
      <w:bodyDiv w:val="1"/>
      <w:marLeft w:val="0"/>
      <w:marRight w:val="0"/>
      <w:marTop w:val="0"/>
      <w:marBottom w:val="0"/>
      <w:divBdr>
        <w:top w:val="none" w:sz="0" w:space="0" w:color="auto"/>
        <w:left w:val="none" w:sz="0" w:space="0" w:color="auto"/>
        <w:bottom w:val="none" w:sz="0" w:space="0" w:color="auto"/>
        <w:right w:val="none" w:sz="0" w:space="0" w:color="auto"/>
      </w:divBdr>
    </w:div>
    <w:div w:id="768623371">
      <w:bodyDiv w:val="1"/>
      <w:marLeft w:val="0"/>
      <w:marRight w:val="0"/>
      <w:marTop w:val="0"/>
      <w:marBottom w:val="0"/>
      <w:divBdr>
        <w:top w:val="none" w:sz="0" w:space="0" w:color="auto"/>
        <w:left w:val="none" w:sz="0" w:space="0" w:color="auto"/>
        <w:bottom w:val="none" w:sz="0" w:space="0" w:color="auto"/>
        <w:right w:val="none" w:sz="0" w:space="0" w:color="auto"/>
      </w:divBdr>
    </w:div>
    <w:div w:id="769349708">
      <w:bodyDiv w:val="1"/>
      <w:marLeft w:val="0"/>
      <w:marRight w:val="0"/>
      <w:marTop w:val="0"/>
      <w:marBottom w:val="0"/>
      <w:divBdr>
        <w:top w:val="none" w:sz="0" w:space="0" w:color="auto"/>
        <w:left w:val="none" w:sz="0" w:space="0" w:color="auto"/>
        <w:bottom w:val="none" w:sz="0" w:space="0" w:color="auto"/>
        <w:right w:val="none" w:sz="0" w:space="0" w:color="auto"/>
      </w:divBdr>
      <w:divsChild>
        <w:div w:id="818032434">
          <w:marLeft w:val="0"/>
          <w:marRight w:val="0"/>
          <w:marTop w:val="0"/>
          <w:marBottom w:val="0"/>
          <w:divBdr>
            <w:top w:val="none" w:sz="0" w:space="0" w:color="auto"/>
            <w:left w:val="none" w:sz="0" w:space="0" w:color="auto"/>
            <w:bottom w:val="none" w:sz="0" w:space="0" w:color="auto"/>
            <w:right w:val="none" w:sz="0" w:space="0" w:color="auto"/>
          </w:divBdr>
          <w:divsChild>
            <w:div w:id="1405108803">
              <w:marLeft w:val="0"/>
              <w:marRight w:val="0"/>
              <w:marTop w:val="0"/>
              <w:marBottom w:val="0"/>
              <w:divBdr>
                <w:top w:val="none" w:sz="0" w:space="0" w:color="auto"/>
                <w:left w:val="none" w:sz="0" w:space="0" w:color="auto"/>
                <w:bottom w:val="none" w:sz="0" w:space="0" w:color="auto"/>
                <w:right w:val="none" w:sz="0" w:space="0" w:color="auto"/>
              </w:divBdr>
              <w:divsChild>
                <w:div w:id="182493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10346">
      <w:bodyDiv w:val="1"/>
      <w:marLeft w:val="0"/>
      <w:marRight w:val="0"/>
      <w:marTop w:val="0"/>
      <w:marBottom w:val="0"/>
      <w:divBdr>
        <w:top w:val="none" w:sz="0" w:space="0" w:color="auto"/>
        <w:left w:val="none" w:sz="0" w:space="0" w:color="auto"/>
        <w:bottom w:val="none" w:sz="0" w:space="0" w:color="auto"/>
        <w:right w:val="none" w:sz="0" w:space="0" w:color="auto"/>
      </w:divBdr>
    </w:div>
    <w:div w:id="800807506">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16609495">
      <w:bodyDiv w:val="1"/>
      <w:marLeft w:val="0"/>
      <w:marRight w:val="0"/>
      <w:marTop w:val="0"/>
      <w:marBottom w:val="0"/>
      <w:divBdr>
        <w:top w:val="none" w:sz="0" w:space="0" w:color="auto"/>
        <w:left w:val="none" w:sz="0" w:space="0" w:color="auto"/>
        <w:bottom w:val="none" w:sz="0" w:space="0" w:color="auto"/>
        <w:right w:val="none" w:sz="0" w:space="0" w:color="auto"/>
      </w:divBdr>
    </w:div>
    <w:div w:id="824585691">
      <w:bodyDiv w:val="1"/>
      <w:marLeft w:val="0"/>
      <w:marRight w:val="0"/>
      <w:marTop w:val="0"/>
      <w:marBottom w:val="0"/>
      <w:divBdr>
        <w:top w:val="none" w:sz="0" w:space="0" w:color="auto"/>
        <w:left w:val="none" w:sz="0" w:space="0" w:color="auto"/>
        <w:bottom w:val="none" w:sz="0" w:space="0" w:color="auto"/>
        <w:right w:val="none" w:sz="0" w:space="0" w:color="auto"/>
      </w:divBdr>
    </w:div>
    <w:div w:id="845443080">
      <w:bodyDiv w:val="1"/>
      <w:marLeft w:val="0"/>
      <w:marRight w:val="0"/>
      <w:marTop w:val="0"/>
      <w:marBottom w:val="0"/>
      <w:divBdr>
        <w:top w:val="none" w:sz="0" w:space="0" w:color="auto"/>
        <w:left w:val="none" w:sz="0" w:space="0" w:color="auto"/>
        <w:bottom w:val="none" w:sz="0" w:space="0" w:color="auto"/>
        <w:right w:val="none" w:sz="0" w:space="0" w:color="auto"/>
      </w:divBdr>
      <w:divsChild>
        <w:div w:id="2000304477">
          <w:marLeft w:val="0"/>
          <w:marRight w:val="0"/>
          <w:marTop w:val="0"/>
          <w:marBottom w:val="0"/>
          <w:divBdr>
            <w:top w:val="none" w:sz="0" w:space="0" w:color="auto"/>
            <w:left w:val="none" w:sz="0" w:space="0" w:color="auto"/>
            <w:bottom w:val="none" w:sz="0" w:space="0" w:color="auto"/>
            <w:right w:val="none" w:sz="0" w:space="0" w:color="auto"/>
          </w:divBdr>
          <w:divsChild>
            <w:div w:id="983974836">
              <w:marLeft w:val="0"/>
              <w:marRight w:val="0"/>
              <w:marTop w:val="0"/>
              <w:marBottom w:val="0"/>
              <w:divBdr>
                <w:top w:val="none" w:sz="0" w:space="0" w:color="auto"/>
                <w:left w:val="none" w:sz="0" w:space="0" w:color="auto"/>
                <w:bottom w:val="none" w:sz="0" w:space="0" w:color="auto"/>
                <w:right w:val="none" w:sz="0" w:space="0" w:color="auto"/>
              </w:divBdr>
              <w:divsChild>
                <w:div w:id="136474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67089">
      <w:bodyDiv w:val="1"/>
      <w:marLeft w:val="0"/>
      <w:marRight w:val="0"/>
      <w:marTop w:val="0"/>
      <w:marBottom w:val="0"/>
      <w:divBdr>
        <w:top w:val="none" w:sz="0" w:space="0" w:color="auto"/>
        <w:left w:val="none" w:sz="0" w:space="0" w:color="auto"/>
        <w:bottom w:val="none" w:sz="0" w:space="0" w:color="auto"/>
        <w:right w:val="none" w:sz="0" w:space="0" w:color="auto"/>
      </w:divBdr>
    </w:div>
    <w:div w:id="866142077">
      <w:bodyDiv w:val="1"/>
      <w:marLeft w:val="0"/>
      <w:marRight w:val="0"/>
      <w:marTop w:val="0"/>
      <w:marBottom w:val="0"/>
      <w:divBdr>
        <w:top w:val="none" w:sz="0" w:space="0" w:color="auto"/>
        <w:left w:val="none" w:sz="0" w:space="0" w:color="auto"/>
        <w:bottom w:val="none" w:sz="0" w:space="0" w:color="auto"/>
        <w:right w:val="none" w:sz="0" w:space="0" w:color="auto"/>
      </w:divBdr>
    </w:div>
    <w:div w:id="871386825">
      <w:bodyDiv w:val="1"/>
      <w:marLeft w:val="0"/>
      <w:marRight w:val="0"/>
      <w:marTop w:val="0"/>
      <w:marBottom w:val="0"/>
      <w:divBdr>
        <w:top w:val="none" w:sz="0" w:space="0" w:color="auto"/>
        <w:left w:val="none" w:sz="0" w:space="0" w:color="auto"/>
        <w:bottom w:val="none" w:sz="0" w:space="0" w:color="auto"/>
        <w:right w:val="none" w:sz="0" w:space="0" w:color="auto"/>
      </w:divBdr>
      <w:divsChild>
        <w:div w:id="658116260">
          <w:marLeft w:val="0"/>
          <w:marRight w:val="0"/>
          <w:marTop w:val="0"/>
          <w:marBottom w:val="0"/>
          <w:divBdr>
            <w:top w:val="none" w:sz="0" w:space="0" w:color="auto"/>
            <w:left w:val="none" w:sz="0" w:space="0" w:color="auto"/>
            <w:bottom w:val="none" w:sz="0" w:space="0" w:color="auto"/>
            <w:right w:val="none" w:sz="0" w:space="0" w:color="auto"/>
          </w:divBdr>
          <w:divsChild>
            <w:div w:id="1540698874">
              <w:marLeft w:val="0"/>
              <w:marRight w:val="0"/>
              <w:marTop w:val="0"/>
              <w:marBottom w:val="0"/>
              <w:divBdr>
                <w:top w:val="none" w:sz="0" w:space="0" w:color="auto"/>
                <w:left w:val="none" w:sz="0" w:space="0" w:color="auto"/>
                <w:bottom w:val="none" w:sz="0" w:space="0" w:color="auto"/>
                <w:right w:val="none" w:sz="0" w:space="0" w:color="auto"/>
              </w:divBdr>
              <w:divsChild>
                <w:div w:id="129074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35443">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8196703">
      <w:bodyDiv w:val="1"/>
      <w:marLeft w:val="0"/>
      <w:marRight w:val="0"/>
      <w:marTop w:val="0"/>
      <w:marBottom w:val="0"/>
      <w:divBdr>
        <w:top w:val="none" w:sz="0" w:space="0" w:color="auto"/>
        <w:left w:val="none" w:sz="0" w:space="0" w:color="auto"/>
        <w:bottom w:val="none" w:sz="0" w:space="0" w:color="auto"/>
        <w:right w:val="none" w:sz="0" w:space="0" w:color="auto"/>
      </w:divBdr>
      <w:divsChild>
        <w:div w:id="1452244605">
          <w:marLeft w:val="0"/>
          <w:marRight w:val="0"/>
          <w:marTop w:val="0"/>
          <w:marBottom w:val="0"/>
          <w:divBdr>
            <w:top w:val="none" w:sz="0" w:space="0" w:color="auto"/>
            <w:left w:val="none" w:sz="0" w:space="0" w:color="auto"/>
            <w:bottom w:val="none" w:sz="0" w:space="0" w:color="auto"/>
            <w:right w:val="none" w:sz="0" w:space="0" w:color="auto"/>
          </w:divBdr>
          <w:divsChild>
            <w:div w:id="587082273">
              <w:marLeft w:val="0"/>
              <w:marRight w:val="0"/>
              <w:marTop w:val="0"/>
              <w:marBottom w:val="0"/>
              <w:divBdr>
                <w:top w:val="none" w:sz="0" w:space="0" w:color="auto"/>
                <w:left w:val="none" w:sz="0" w:space="0" w:color="auto"/>
                <w:bottom w:val="none" w:sz="0" w:space="0" w:color="auto"/>
                <w:right w:val="none" w:sz="0" w:space="0" w:color="auto"/>
              </w:divBdr>
              <w:divsChild>
                <w:div w:id="12875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29516">
      <w:bodyDiv w:val="1"/>
      <w:marLeft w:val="0"/>
      <w:marRight w:val="0"/>
      <w:marTop w:val="0"/>
      <w:marBottom w:val="0"/>
      <w:divBdr>
        <w:top w:val="none" w:sz="0" w:space="0" w:color="auto"/>
        <w:left w:val="none" w:sz="0" w:space="0" w:color="auto"/>
        <w:bottom w:val="none" w:sz="0" w:space="0" w:color="auto"/>
        <w:right w:val="none" w:sz="0" w:space="0" w:color="auto"/>
      </w:divBdr>
    </w:div>
    <w:div w:id="1037312142">
      <w:bodyDiv w:val="1"/>
      <w:marLeft w:val="0"/>
      <w:marRight w:val="0"/>
      <w:marTop w:val="0"/>
      <w:marBottom w:val="0"/>
      <w:divBdr>
        <w:top w:val="none" w:sz="0" w:space="0" w:color="auto"/>
        <w:left w:val="none" w:sz="0" w:space="0" w:color="auto"/>
        <w:bottom w:val="none" w:sz="0" w:space="0" w:color="auto"/>
        <w:right w:val="none" w:sz="0" w:space="0" w:color="auto"/>
      </w:divBdr>
    </w:div>
    <w:div w:id="1052729818">
      <w:bodyDiv w:val="1"/>
      <w:marLeft w:val="0"/>
      <w:marRight w:val="0"/>
      <w:marTop w:val="0"/>
      <w:marBottom w:val="0"/>
      <w:divBdr>
        <w:top w:val="none" w:sz="0" w:space="0" w:color="auto"/>
        <w:left w:val="none" w:sz="0" w:space="0" w:color="auto"/>
        <w:bottom w:val="none" w:sz="0" w:space="0" w:color="auto"/>
        <w:right w:val="none" w:sz="0" w:space="0" w:color="auto"/>
      </w:divBdr>
    </w:div>
    <w:div w:id="1077096678">
      <w:bodyDiv w:val="1"/>
      <w:marLeft w:val="0"/>
      <w:marRight w:val="0"/>
      <w:marTop w:val="0"/>
      <w:marBottom w:val="0"/>
      <w:divBdr>
        <w:top w:val="none" w:sz="0" w:space="0" w:color="auto"/>
        <w:left w:val="none" w:sz="0" w:space="0" w:color="auto"/>
        <w:bottom w:val="none" w:sz="0" w:space="0" w:color="auto"/>
        <w:right w:val="none" w:sz="0" w:space="0" w:color="auto"/>
      </w:divBdr>
    </w:div>
    <w:div w:id="1107893302">
      <w:bodyDiv w:val="1"/>
      <w:marLeft w:val="0"/>
      <w:marRight w:val="0"/>
      <w:marTop w:val="0"/>
      <w:marBottom w:val="0"/>
      <w:divBdr>
        <w:top w:val="none" w:sz="0" w:space="0" w:color="auto"/>
        <w:left w:val="none" w:sz="0" w:space="0" w:color="auto"/>
        <w:bottom w:val="none" w:sz="0" w:space="0" w:color="auto"/>
        <w:right w:val="none" w:sz="0" w:space="0" w:color="auto"/>
      </w:divBdr>
    </w:div>
    <w:div w:id="1223443164">
      <w:bodyDiv w:val="1"/>
      <w:marLeft w:val="0"/>
      <w:marRight w:val="0"/>
      <w:marTop w:val="0"/>
      <w:marBottom w:val="0"/>
      <w:divBdr>
        <w:top w:val="none" w:sz="0" w:space="0" w:color="auto"/>
        <w:left w:val="none" w:sz="0" w:space="0" w:color="auto"/>
        <w:bottom w:val="none" w:sz="0" w:space="0" w:color="auto"/>
        <w:right w:val="none" w:sz="0" w:space="0" w:color="auto"/>
      </w:divBdr>
    </w:div>
    <w:div w:id="1245071471">
      <w:bodyDiv w:val="1"/>
      <w:marLeft w:val="0"/>
      <w:marRight w:val="0"/>
      <w:marTop w:val="0"/>
      <w:marBottom w:val="0"/>
      <w:divBdr>
        <w:top w:val="none" w:sz="0" w:space="0" w:color="auto"/>
        <w:left w:val="none" w:sz="0" w:space="0" w:color="auto"/>
        <w:bottom w:val="none" w:sz="0" w:space="0" w:color="auto"/>
        <w:right w:val="none" w:sz="0" w:space="0" w:color="auto"/>
      </w:divBdr>
      <w:divsChild>
        <w:div w:id="133110127">
          <w:marLeft w:val="0"/>
          <w:marRight w:val="0"/>
          <w:marTop w:val="0"/>
          <w:marBottom w:val="0"/>
          <w:divBdr>
            <w:top w:val="none" w:sz="0" w:space="0" w:color="auto"/>
            <w:left w:val="none" w:sz="0" w:space="0" w:color="auto"/>
            <w:bottom w:val="none" w:sz="0" w:space="0" w:color="auto"/>
            <w:right w:val="none" w:sz="0" w:space="0" w:color="auto"/>
          </w:divBdr>
          <w:divsChild>
            <w:div w:id="1002777949">
              <w:marLeft w:val="0"/>
              <w:marRight w:val="0"/>
              <w:marTop w:val="0"/>
              <w:marBottom w:val="0"/>
              <w:divBdr>
                <w:top w:val="none" w:sz="0" w:space="0" w:color="auto"/>
                <w:left w:val="none" w:sz="0" w:space="0" w:color="auto"/>
                <w:bottom w:val="none" w:sz="0" w:space="0" w:color="auto"/>
                <w:right w:val="none" w:sz="0" w:space="0" w:color="auto"/>
              </w:divBdr>
              <w:divsChild>
                <w:div w:id="195775935">
                  <w:marLeft w:val="0"/>
                  <w:marRight w:val="0"/>
                  <w:marTop w:val="0"/>
                  <w:marBottom w:val="0"/>
                  <w:divBdr>
                    <w:top w:val="none" w:sz="0" w:space="0" w:color="auto"/>
                    <w:left w:val="none" w:sz="0" w:space="0" w:color="auto"/>
                    <w:bottom w:val="none" w:sz="0" w:space="0" w:color="auto"/>
                    <w:right w:val="none" w:sz="0" w:space="0" w:color="auto"/>
                  </w:divBdr>
                </w:div>
              </w:divsChild>
            </w:div>
            <w:div w:id="1081488541">
              <w:marLeft w:val="0"/>
              <w:marRight w:val="0"/>
              <w:marTop w:val="0"/>
              <w:marBottom w:val="0"/>
              <w:divBdr>
                <w:top w:val="none" w:sz="0" w:space="0" w:color="auto"/>
                <w:left w:val="none" w:sz="0" w:space="0" w:color="auto"/>
                <w:bottom w:val="none" w:sz="0" w:space="0" w:color="auto"/>
                <w:right w:val="none" w:sz="0" w:space="0" w:color="auto"/>
              </w:divBdr>
              <w:divsChild>
                <w:div w:id="1579368353">
                  <w:marLeft w:val="0"/>
                  <w:marRight w:val="0"/>
                  <w:marTop w:val="0"/>
                  <w:marBottom w:val="0"/>
                  <w:divBdr>
                    <w:top w:val="none" w:sz="0" w:space="0" w:color="auto"/>
                    <w:left w:val="none" w:sz="0" w:space="0" w:color="auto"/>
                    <w:bottom w:val="none" w:sz="0" w:space="0" w:color="auto"/>
                    <w:right w:val="none" w:sz="0" w:space="0" w:color="auto"/>
                  </w:divBdr>
                </w:div>
                <w:div w:id="4105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04458">
      <w:bodyDiv w:val="1"/>
      <w:marLeft w:val="0"/>
      <w:marRight w:val="0"/>
      <w:marTop w:val="0"/>
      <w:marBottom w:val="0"/>
      <w:divBdr>
        <w:top w:val="none" w:sz="0" w:space="0" w:color="auto"/>
        <w:left w:val="none" w:sz="0" w:space="0" w:color="auto"/>
        <w:bottom w:val="none" w:sz="0" w:space="0" w:color="auto"/>
        <w:right w:val="none" w:sz="0" w:space="0" w:color="auto"/>
      </w:divBdr>
    </w:div>
    <w:div w:id="1510174715">
      <w:bodyDiv w:val="1"/>
      <w:marLeft w:val="0"/>
      <w:marRight w:val="0"/>
      <w:marTop w:val="0"/>
      <w:marBottom w:val="0"/>
      <w:divBdr>
        <w:top w:val="none" w:sz="0" w:space="0" w:color="auto"/>
        <w:left w:val="none" w:sz="0" w:space="0" w:color="auto"/>
        <w:bottom w:val="none" w:sz="0" w:space="0" w:color="auto"/>
        <w:right w:val="none" w:sz="0" w:space="0" w:color="auto"/>
      </w:divBdr>
    </w:div>
    <w:div w:id="1535848423">
      <w:bodyDiv w:val="1"/>
      <w:marLeft w:val="0"/>
      <w:marRight w:val="0"/>
      <w:marTop w:val="0"/>
      <w:marBottom w:val="0"/>
      <w:divBdr>
        <w:top w:val="none" w:sz="0" w:space="0" w:color="auto"/>
        <w:left w:val="none" w:sz="0" w:space="0" w:color="auto"/>
        <w:bottom w:val="none" w:sz="0" w:space="0" w:color="auto"/>
        <w:right w:val="none" w:sz="0" w:space="0" w:color="auto"/>
      </w:divBdr>
    </w:div>
    <w:div w:id="1550723703">
      <w:bodyDiv w:val="1"/>
      <w:marLeft w:val="0"/>
      <w:marRight w:val="0"/>
      <w:marTop w:val="0"/>
      <w:marBottom w:val="0"/>
      <w:divBdr>
        <w:top w:val="none" w:sz="0" w:space="0" w:color="auto"/>
        <w:left w:val="none" w:sz="0" w:space="0" w:color="auto"/>
        <w:bottom w:val="none" w:sz="0" w:space="0" w:color="auto"/>
        <w:right w:val="none" w:sz="0" w:space="0" w:color="auto"/>
      </w:divBdr>
    </w:div>
    <w:div w:id="1588533309">
      <w:bodyDiv w:val="1"/>
      <w:marLeft w:val="0"/>
      <w:marRight w:val="0"/>
      <w:marTop w:val="0"/>
      <w:marBottom w:val="0"/>
      <w:divBdr>
        <w:top w:val="none" w:sz="0" w:space="0" w:color="auto"/>
        <w:left w:val="none" w:sz="0" w:space="0" w:color="auto"/>
        <w:bottom w:val="none" w:sz="0" w:space="0" w:color="auto"/>
        <w:right w:val="none" w:sz="0" w:space="0" w:color="auto"/>
      </w:divBdr>
      <w:divsChild>
        <w:div w:id="1468476081">
          <w:marLeft w:val="0"/>
          <w:marRight w:val="0"/>
          <w:marTop w:val="0"/>
          <w:marBottom w:val="0"/>
          <w:divBdr>
            <w:top w:val="none" w:sz="0" w:space="0" w:color="auto"/>
            <w:left w:val="none" w:sz="0" w:space="0" w:color="auto"/>
            <w:bottom w:val="none" w:sz="0" w:space="0" w:color="auto"/>
            <w:right w:val="none" w:sz="0" w:space="0" w:color="auto"/>
          </w:divBdr>
          <w:divsChild>
            <w:div w:id="1375353381">
              <w:marLeft w:val="0"/>
              <w:marRight w:val="0"/>
              <w:marTop w:val="0"/>
              <w:marBottom w:val="0"/>
              <w:divBdr>
                <w:top w:val="none" w:sz="0" w:space="0" w:color="auto"/>
                <w:left w:val="none" w:sz="0" w:space="0" w:color="auto"/>
                <w:bottom w:val="none" w:sz="0" w:space="0" w:color="auto"/>
                <w:right w:val="none" w:sz="0" w:space="0" w:color="auto"/>
              </w:divBdr>
              <w:divsChild>
                <w:div w:id="702172684">
                  <w:marLeft w:val="0"/>
                  <w:marRight w:val="0"/>
                  <w:marTop w:val="0"/>
                  <w:marBottom w:val="0"/>
                  <w:divBdr>
                    <w:top w:val="none" w:sz="0" w:space="0" w:color="auto"/>
                    <w:left w:val="none" w:sz="0" w:space="0" w:color="auto"/>
                    <w:bottom w:val="none" w:sz="0" w:space="0" w:color="auto"/>
                    <w:right w:val="none" w:sz="0" w:space="0" w:color="auto"/>
                  </w:divBdr>
                </w:div>
              </w:divsChild>
            </w:div>
            <w:div w:id="752312496">
              <w:marLeft w:val="0"/>
              <w:marRight w:val="0"/>
              <w:marTop w:val="0"/>
              <w:marBottom w:val="0"/>
              <w:divBdr>
                <w:top w:val="none" w:sz="0" w:space="0" w:color="auto"/>
                <w:left w:val="none" w:sz="0" w:space="0" w:color="auto"/>
                <w:bottom w:val="none" w:sz="0" w:space="0" w:color="auto"/>
                <w:right w:val="none" w:sz="0" w:space="0" w:color="auto"/>
              </w:divBdr>
              <w:divsChild>
                <w:div w:id="9192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19584">
      <w:bodyDiv w:val="1"/>
      <w:marLeft w:val="0"/>
      <w:marRight w:val="0"/>
      <w:marTop w:val="0"/>
      <w:marBottom w:val="0"/>
      <w:divBdr>
        <w:top w:val="none" w:sz="0" w:space="0" w:color="auto"/>
        <w:left w:val="none" w:sz="0" w:space="0" w:color="auto"/>
        <w:bottom w:val="none" w:sz="0" w:space="0" w:color="auto"/>
        <w:right w:val="none" w:sz="0" w:space="0" w:color="auto"/>
      </w:divBdr>
    </w:div>
    <w:div w:id="1599019265">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22957238">
      <w:bodyDiv w:val="1"/>
      <w:marLeft w:val="0"/>
      <w:marRight w:val="0"/>
      <w:marTop w:val="0"/>
      <w:marBottom w:val="0"/>
      <w:divBdr>
        <w:top w:val="none" w:sz="0" w:space="0" w:color="auto"/>
        <w:left w:val="none" w:sz="0" w:space="0" w:color="auto"/>
        <w:bottom w:val="none" w:sz="0" w:space="0" w:color="auto"/>
        <w:right w:val="none" w:sz="0" w:space="0" w:color="auto"/>
      </w:divBdr>
    </w:div>
    <w:div w:id="1659189101">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75049078">
      <w:bodyDiv w:val="1"/>
      <w:marLeft w:val="0"/>
      <w:marRight w:val="0"/>
      <w:marTop w:val="0"/>
      <w:marBottom w:val="0"/>
      <w:divBdr>
        <w:top w:val="none" w:sz="0" w:space="0" w:color="auto"/>
        <w:left w:val="none" w:sz="0" w:space="0" w:color="auto"/>
        <w:bottom w:val="none" w:sz="0" w:space="0" w:color="auto"/>
        <w:right w:val="none" w:sz="0" w:space="0" w:color="auto"/>
      </w:divBdr>
    </w:div>
    <w:div w:id="1776947666">
      <w:bodyDiv w:val="1"/>
      <w:marLeft w:val="0"/>
      <w:marRight w:val="0"/>
      <w:marTop w:val="0"/>
      <w:marBottom w:val="0"/>
      <w:divBdr>
        <w:top w:val="none" w:sz="0" w:space="0" w:color="auto"/>
        <w:left w:val="none" w:sz="0" w:space="0" w:color="auto"/>
        <w:bottom w:val="none" w:sz="0" w:space="0" w:color="auto"/>
        <w:right w:val="none" w:sz="0" w:space="0" w:color="auto"/>
      </w:divBdr>
      <w:divsChild>
        <w:div w:id="1579973173">
          <w:marLeft w:val="0"/>
          <w:marRight w:val="0"/>
          <w:marTop w:val="0"/>
          <w:marBottom w:val="0"/>
          <w:divBdr>
            <w:top w:val="none" w:sz="0" w:space="0" w:color="auto"/>
            <w:left w:val="none" w:sz="0" w:space="0" w:color="auto"/>
            <w:bottom w:val="none" w:sz="0" w:space="0" w:color="auto"/>
            <w:right w:val="none" w:sz="0" w:space="0" w:color="auto"/>
          </w:divBdr>
          <w:divsChild>
            <w:div w:id="1502698261">
              <w:marLeft w:val="0"/>
              <w:marRight w:val="0"/>
              <w:marTop w:val="0"/>
              <w:marBottom w:val="0"/>
              <w:divBdr>
                <w:top w:val="none" w:sz="0" w:space="0" w:color="auto"/>
                <w:left w:val="none" w:sz="0" w:space="0" w:color="auto"/>
                <w:bottom w:val="none" w:sz="0" w:space="0" w:color="auto"/>
                <w:right w:val="none" w:sz="0" w:space="0" w:color="auto"/>
              </w:divBdr>
              <w:divsChild>
                <w:div w:id="10234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09229">
      <w:bodyDiv w:val="1"/>
      <w:marLeft w:val="0"/>
      <w:marRight w:val="0"/>
      <w:marTop w:val="0"/>
      <w:marBottom w:val="0"/>
      <w:divBdr>
        <w:top w:val="none" w:sz="0" w:space="0" w:color="auto"/>
        <w:left w:val="none" w:sz="0" w:space="0" w:color="auto"/>
        <w:bottom w:val="none" w:sz="0" w:space="0" w:color="auto"/>
        <w:right w:val="none" w:sz="0" w:space="0" w:color="auto"/>
      </w:divBdr>
      <w:divsChild>
        <w:div w:id="1746143015">
          <w:marLeft w:val="0"/>
          <w:marRight w:val="0"/>
          <w:marTop w:val="0"/>
          <w:marBottom w:val="0"/>
          <w:divBdr>
            <w:top w:val="none" w:sz="0" w:space="0" w:color="auto"/>
            <w:left w:val="none" w:sz="0" w:space="0" w:color="auto"/>
            <w:bottom w:val="none" w:sz="0" w:space="0" w:color="auto"/>
            <w:right w:val="none" w:sz="0" w:space="0" w:color="auto"/>
          </w:divBdr>
          <w:divsChild>
            <w:div w:id="19937780">
              <w:marLeft w:val="0"/>
              <w:marRight w:val="0"/>
              <w:marTop w:val="0"/>
              <w:marBottom w:val="0"/>
              <w:divBdr>
                <w:top w:val="none" w:sz="0" w:space="0" w:color="auto"/>
                <w:left w:val="none" w:sz="0" w:space="0" w:color="auto"/>
                <w:bottom w:val="none" w:sz="0" w:space="0" w:color="auto"/>
                <w:right w:val="none" w:sz="0" w:space="0" w:color="auto"/>
              </w:divBdr>
              <w:divsChild>
                <w:div w:id="708454206">
                  <w:marLeft w:val="0"/>
                  <w:marRight w:val="0"/>
                  <w:marTop w:val="0"/>
                  <w:marBottom w:val="0"/>
                  <w:divBdr>
                    <w:top w:val="none" w:sz="0" w:space="0" w:color="auto"/>
                    <w:left w:val="none" w:sz="0" w:space="0" w:color="auto"/>
                    <w:bottom w:val="none" w:sz="0" w:space="0" w:color="auto"/>
                    <w:right w:val="none" w:sz="0" w:space="0" w:color="auto"/>
                  </w:divBdr>
                  <w:divsChild>
                    <w:div w:id="12344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78468">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11627376">
      <w:bodyDiv w:val="1"/>
      <w:marLeft w:val="0"/>
      <w:marRight w:val="0"/>
      <w:marTop w:val="0"/>
      <w:marBottom w:val="0"/>
      <w:divBdr>
        <w:top w:val="none" w:sz="0" w:space="0" w:color="auto"/>
        <w:left w:val="none" w:sz="0" w:space="0" w:color="auto"/>
        <w:bottom w:val="none" w:sz="0" w:space="0" w:color="auto"/>
        <w:right w:val="none" w:sz="0" w:space="0" w:color="auto"/>
      </w:divBdr>
    </w:div>
    <w:div w:id="1864704103">
      <w:bodyDiv w:val="1"/>
      <w:marLeft w:val="0"/>
      <w:marRight w:val="0"/>
      <w:marTop w:val="0"/>
      <w:marBottom w:val="0"/>
      <w:divBdr>
        <w:top w:val="none" w:sz="0" w:space="0" w:color="auto"/>
        <w:left w:val="none" w:sz="0" w:space="0" w:color="auto"/>
        <w:bottom w:val="none" w:sz="0" w:space="0" w:color="auto"/>
        <w:right w:val="none" w:sz="0" w:space="0" w:color="auto"/>
      </w:divBdr>
    </w:div>
    <w:div w:id="1880194217">
      <w:bodyDiv w:val="1"/>
      <w:marLeft w:val="0"/>
      <w:marRight w:val="0"/>
      <w:marTop w:val="0"/>
      <w:marBottom w:val="0"/>
      <w:divBdr>
        <w:top w:val="none" w:sz="0" w:space="0" w:color="auto"/>
        <w:left w:val="none" w:sz="0" w:space="0" w:color="auto"/>
        <w:bottom w:val="none" w:sz="0" w:space="0" w:color="auto"/>
        <w:right w:val="none" w:sz="0" w:space="0" w:color="auto"/>
      </w:divBdr>
    </w:div>
    <w:div w:id="1886284771">
      <w:bodyDiv w:val="1"/>
      <w:marLeft w:val="0"/>
      <w:marRight w:val="0"/>
      <w:marTop w:val="0"/>
      <w:marBottom w:val="0"/>
      <w:divBdr>
        <w:top w:val="none" w:sz="0" w:space="0" w:color="auto"/>
        <w:left w:val="none" w:sz="0" w:space="0" w:color="auto"/>
        <w:bottom w:val="none" w:sz="0" w:space="0" w:color="auto"/>
        <w:right w:val="none" w:sz="0" w:space="0" w:color="auto"/>
      </w:divBdr>
      <w:divsChild>
        <w:div w:id="281809864">
          <w:marLeft w:val="0"/>
          <w:marRight w:val="0"/>
          <w:marTop w:val="0"/>
          <w:marBottom w:val="0"/>
          <w:divBdr>
            <w:top w:val="none" w:sz="0" w:space="0" w:color="auto"/>
            <w:left w:val="none" w:sz="0" w:space="0" w:color="auto"/>
            <w:bottom w:val="none" w:sz="0" w:space="0" w:color="auto"/>
            <w:right w:val="none" w:sz="0" w:space="0" w:color="auto"/>
          </w:divBdr>
          <w:divsChild>
            <w:div w:id="2045984676">
              <w:marLeft w:val="0"/>
              <w:marRight w:val="0"/>
              <w:marTop w:val="0"/>
              <w:marBottom w:val="0"/>
              <w:divBdr>
                <w:top w:val="none" w:sz="0" w:space="0" w:color="auto"/>
                <w:left w:val="none" w:sz="0" w:space="0" w:color="auto"/>
                <w:bottom w:val="none" w:sz="0" w:space="0" w:color="auto"/>
                <w:right w:val="none" w:sz="0" w:space="0" w:color="auto"/>
              </w:divBdr>
              <w:divsChild>
                <w:div w:id="16255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77346">
      <w:bodyDiv w:val="1"/>
      <w:marLeft w:val="0"/>
      <w:marRight w:val="0"/>
      <w:marTop w:val="0"/>
      <w:marBottom w:val="0"/>
      <w:divBdr>
        <w:top w:val="none" w:sz="0" w:space="0" w:color="auto"/>
        <w:left w:val="none" w:sz="0" w:space="0" w:color="auto"/>
        <w:bottom w:val="none" w:sz="0" w:space="0" w:color="auto"/>
        <w:right w:val="none" w:sz="0" w:space="0" w:color="auto"/>
      </w:divBdr>
    </w:div>
    <w:div w:id="1960910192">
      <w:bodyDiv w:val="1"/>
      <w:marLeft w:val="0"/>
      <w:marRight w:val="0"/>
      <w:marTop w:val="0"/>
      <w:marBottom w:val="0"/>
      <w:divBdr>
        <w:top w:val="none" w:sz="0" w:space="0" w:color="auto"/>
        <w:left w:val="none" w:sz="0" w:space="0" w:color="auto"/>
        <w:bottom w:val="none" w:sz="0" w:space="0" w:color="auto"/>
        <w:right w:val="none" w:sz="0" w:space="0" w:color="auto"/>
      </w:divBdr>
    </w:div>
    <w:div w:id="2056196716">
      <w:bodyDiv w:val="1"/>
      <w:marLeft w:val="0"/>
      <w:marRight w:val="0"/>
      <w:marTop w:val="0"/>
      <w:marBottom w:val="0"/>
      <w:divBdr>
        <w:top w:val="none" w:sz="0" w:space="0" w:color="auto"/>
        <w:left w:val="none" w:sz="0" w:space="0" w:color="auto"/>
        <w:bottom w:val="none" w:sz="0" w:space="0" w:color="auto"/>
        <w:right w:val="none" w:sz="0" w:space="0" w:color="auto"/>
      </w:divBdr>
    </w:div>
    <w:div w:id="2060476164">
      <w:bodyDiv w:val="1"/>
      <w:marLeft w:val="0"/>
      <w:marRight w:val="0"/>
      <w:marTop w:val="0"/>
      <w:marBottom w:val="0"/>
      <w:divBdr>
        <w:top w:val="none" w:sz="0" w:space="0" w:color="auto"/>
        <w:left w:val="none" w:sz="0" w:space="0" w:color="auto"/>
        <w:bottom w:val="none" w:sz="0" w:space="0" w:color="auto"/>
        <w:right w:val="none" w:sz="0" w:space="0" w:color="auto"/>
      </w:divBdr>
    </w:div>
    <w:div w:id="2079934073">
      <w:bodyDiv w:val="1"/>
      <w:marLeft w:val="0"/>
      <w:marRight w:val="0"/>
      <w:marTop w:val="0"/>
      <w:marBottom w:val="0"/>
      <w:divBdr>
        <w:top w:val="none" w:sz="0" w:space="0" w:color="auto"/>
        <w:left w:val="none" w:sz="0" w:space="0" w:color="auto"/>
        <w:bottom w:val="none" w:sz="0" w:space="0" w:color="auto"/>
        <w:right w:val="none" w:sz="0" w:space="0" w:color="auto"/>
      </w:divBdr>
    </w:div>
    <w:div w:id="2144501178">
      <w:bodyDiv w:val="1"/>
      <w:marLeft w:val="0"/>
      <w:marRight w:val="0"/>
      <w:marTop w:val="0"/>
      <w:marBottom w:val="0"/>
      <w:divBdr>
        <w:top w:val="none" w:sz="0" w:space="0" w:color="auto"/>
        <w:left w:val="none" w:sz="0" w:space="0" w:color="auto"/>
        <w:bottom w:val="none" w:sz="0" w:space="0" w:color="auto"/>
        <w:right w:val="none" w:sz="0" w:space="0" w:color="auto"/>
      </w:divBdr>
      <w:divsChild>
        <w:div w:id="1982421275">
          <w:marLeft w:val="0"/>
          <w:marRight w:val="0"/>
          <w:marTop w:val="0"/>
          <w:marBottom w:val="0"/>
          <w:divBdr>
            <w:top w:val="none" w:sz="0" w:space="0" w:color="auto"/>
            <w:left w:val="none" w:sz="0" w:space="0" w:color="auto"/>
            <w:bottom w:val="none" w:sz="0" w:space="0" w:color="auto"/>
            <w:right w:val="none" w:sz="0" w:space="0" w:color="auto"/>
          </w:divBdr>
          <w:divsChild>
            <w:div w:id="625887985">
              <w:marLeft w:val="0"/>
              <w:marRight w:val="0"/>
              <w:marTop w:val="0"/>
              <w:marBottom w:val="0"/>
              <w:divBdr>
                <w:top w:val="none" w:sz="0" w:space="0" w:color="auto"/>
                <w:left w:val="none" w:sz="0" w:space="0" w:color="auto"/>
                <w:bottom w:val="none" w:sz="0" w:space="0" w:color="auto"/>
                <w:right w:val="none" w:sz="0" w:space="0" w:color="auto"/>
              </w:divBdr>
              <w:divsChild>
                <w:div w:id="1531794462">
                  <w:marLeft w:val="0"/>
                  <w:marRight w:val="0"/>
                  <w:marTop w:val="0"/>
                  <w:marBottom w:val="0"/>
                  <w:divBdr>
                    <w:top w:val="none" w:sz="0" w:space="0" w:color="auto"/>
                    <w:left w:val="none" w:sz="0" w:space="0" w:color="auto"/>
                    <w:bottom w:val="none" w:sz="0" w:space="0" w:color="auto"/>
                    <w:right w:val="none" w:sz="0" w:space="0" w:color="auto"/>
                  </w:divBdr>
                </w:div>
              </w:divsChild>
            </w:div>
            <w:div w:id="1102452967">
              <w:marLeft w:val="0"/>
              <w:marRight w:val="0"/>
              <w:marTop w:val="0"/>
              <w:marBottom w:val="0"/>
              <w:divBdr>
                <w:top w:val="none" w:sz="0" w:space="0" w:color="auto"/>
                <w:left w:val="none" w:sz="0" w:space="0" w:color="auto"/>
                <w:bottom w:val="none" w:sz="0" w:space="0" w:color="auto"/>
                <w:right w:val="none" w:sz="0" w:space="0" w:color="auto"/>
              </w:divBdr>
              <w:divsChild>
                <w:div w:id="387649222">
                  <w:marLeft w:val="0"/>
                  <w:marRight w:val="0"/>
                  <w:marTop w:val="0"/>
                  <w:marBottom w:val="0"/>
                  <w:divBdr>
                    <w:top w:val="none" w:sz="0" w:space="0" w:color="auto"/>
                    <w:left w:val="none" w:sz="0" w:space="0" w:color="auto"/>
                    <w:bottom w:val="none" w:sz="0" w:space="0" w:color="auto"/>
                    <w:right w:val="none" w:sz="0" w:space="0" w:color="auto"/>
                  </w:divBdr>
                </w:div>
                <w:div w:id="12688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nd.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rtellomarche@lnd.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igcmarche.it" TargetMode="External"/><Relationship Id="rId4" Type="http://schemas.openxmlformats.org/officeDocument/2006/relationships/settings" Target="settings.xml"/><Relationship Id="rId9" Type="http://schemas.openxmlformats.org/officeDocument/2006/relationships/hyperlink" Target="mailto:supportotecnico@figc.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mc\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20EE2-DAF0-484F-B22F-6AC46BAA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208</TotalTime>
  <Pages>1</Pages>
  <Words>4726</Words>
  <Characters>26943</Characters>
  <Application>Microsoft Office Word</Application>
  <DocSecurity>0</DocSecurity>
  <Lines>224</Lines>
  <Paragraphs>63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31606</CharactersWithSpaces>
  <SharedDoc>false</SharedDoc>
  <HLinks>
    <vt:vector size="54" baseType="variant">
      <vt:variant>
        <vt:i4>8257558</vt:i4>
      </vt:variant>
      <vt:variant>
        <vt:i4>39</vt:i4>
      </vt:variant>
      <vt:variant>
        <vt:i4>0</vt:i4>
      </vt:variant>
      <vt:variant>
        <vt:i4>5</vt:i4>
      </vt:variant>
      <vt:variant>
        <vt:lpwstr>mailto:base.marchesgs@figc.it</vt:lpwstr>
      </vt:variant>
      <vt:variant>
        <vt:lpwstr/>
      </vt:variant>
      <vt:variant>
        <vt:i4>3080313</vt:i4>
      </vt:variant>
      <vt:variant>
        <vt:i4>36</vt:i4>
      </vt:variant>
      <vt:variant>
        <vt:i4>0</vt:i4>
      </vt:variant>
      <vt:variant>
        <vt:i4>5</vt:i4>
      </vt:variant>
      <vt:variant>
        <vt:lpwstr>about:blank</vt:lpwstr>
      </vt:variant>
      <vt:variant>
        <vt:lpwstr/>
      </vt:variant>
      <vt:variant>
        <vt:i4>8257558</vt:i4>
      </vt:variant>
      <vt:variant>
        <vt:i4>33</vt:i4>
      </vt:variant>
      <vt:variant>
        <vt:i4>0</vt:i4>
      </vt:variant>
      <vt:variant>
        <vt:i4>5</vt:i4>
      </vt:variant>
      <vt:variant>
        <vt:lpwstr>mailto:base.marchesgs@figc.it</vt:lpwstr>
      </vt:variant>
      <vt:variant>
        <vt:lpwstr/>
      </vt:variant>
      <vt:variant>
        <vt:i4>4456532</vt:i4>
      </vt:variant>
      <vt:variant>
        <vt:i4>30</vt:i4>
      </vt:variant>
      <vt:variant>
        <vt:i4>0</vt:i4>
      </vt:variant>
      <vt:variant>
        <vt:i4>5</vt:i4>
      </vt:variant>
      <vt:variant>
        <vt:lpwstr>mailto:marche.sgs@figc.it%20-%20%20base.marchesgs@figc.it%20</vt:lpwstr>
      </vt:variant>
      <vt:variant>
        <vt:lpwstr/>
      </vt:variant>
      <vt:variant>
        <vt:i4>4915277</vt:i4>
      </vt:variant>
      <vt:variant>
        <vt:i4>27</vt:i4>
      </vt:variant>
      <vt:variant>
        <vt:i4>0</vt:i4>
      </vt:variant>
      <vt:variant>
        <vt:i4>5</vt:i4>
      </vt:variant>
      <vt:variant>
        <vt:lpwstr>mailto:marche.sgs@figc.it;%20%20base.marchesgs@figc.it</vt:lpwstr>
      </vt:variant>
      <vt:variant>
        <vt:lpwstr/>
      </vt: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Alver Torresi</dc:creator>
  <cp:lastModifiedBy>Alver Torresi</cp:lastModifiedBy>
  <cp:revision>85</cp:revision>
  <cp:lastPrinted>2025-08-22T15:15:00Z</cp:lastPrinted>
  <dcterms:created xsi:type="dcterms:W3CDTF">2025-07-04T12:27:00Z</dcterms:created>
  <dcterms:modified xsi:type="dcterms:W3CDTF">2025-08-22T15:17:00Z</dcterms:modified>
</cp:coreProperties>
</file>