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0C0CC506"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682A4B">
              <w:rPr>
                <w:rFonts w:ascii="Arial" w:hAnsi="Arial" w:cs="Arial"/>
                <w:color w:val="002060"/>
                <w:sz w:val="40"/>
                <w:szCs w:val="40"/>
              </w:rPr>
              <w:t>2</w:t>
            </w:r>
            <w:r w:rsidR="00185392">
              <w:rPr>
                <w:rFonts w:ascii="Arial" w:hAnsi="Arial" w:cs="Arial"/>
                <w:color w:val="002060"/>
                <w:sz w:val="40"/>
                <w:szCs w:val="40"/>
              </w:rPr>
              <w:t>1</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682A4B">
              <w:rPr>
                <w:rFonts w:ascii="Arial" w:hAnsi="Arial" w:cs="Arial"/>
                <w:color w:val="002060"/>
                <w:sz w:val="40"/>
                <w:szCs w:val="40"/>
              </w:rPr>
              <w:t>1</w:t>
            </w:r>
            <w:r w:rsidR="00185392">
              <w:rPr>
                <w:rFonts w:ascii="Arial" w:hAnsi="Arial" w:cs="Arial"/>
                <w:color w:val="002060"/>
                <w:sz w:val="40"/>
                <w:szCs w:val="40"/>
              </w:rPr>
              <w:t>9</w:t>
            </w:r>
            <w:r w:rsidR="00AF490B">
              <w:rPr>
                <w:rFonts w:ascii="Arial" w:hAnsi="Arial" w:cs="Arial"/>
                <w:color w:val="002060"/>
                <w:sz w:val="40"/>
                <w:szCs w:val="40"/>
              </w:rPr>
              <w:t>/</w:t>
            </w:r>
            <w:r w:rsidR="00312B16">
              <w:rPr>
                <w:rFonts w:ascii="Arial" w:hAnsi="Arial" w:cs="Arial"/>
                <w:color w:val="002060"/>
                <w:sz w:val="40"/>
                <w:szCs w:val="40"/>
              </w:rPr>
              <w:t>0</w:t>
            </w:r>
            <w:r w:rsidR="00637B5F">
              <w:rPr>
                <w:rFonts w:ascii="Arial" w:hAnsi="Arial" w:cs="Arial"/>
                <w:color w:val="002060"/>
                <w:sz w:val="40"/>
                <w:szCs w:val="40"/>
              </w:rPr>
              <w:t>9</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30E03067"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3B5291">
          <w:rPr>
            <w:noProof/>
            <w:webHidden/>
            <w:color w:val="002060"/>
          </w:rPr>
          <w:t>1</w:t>
        </w:r>
        <w:r w:rsidR="004975AA" w:rsidRPr="004975AA">
          <w:rPr>
            <w:noProof/>
            <w:webHidden/>
            <w:color w:val="002060"/>
          </w:rPr>
          <w:fldChar w:fldCharType="end"/>
        </w:r>
      </w:hyperlink>
    </w:p>
    <w:p w14:paraId="486E009C" w14:textId="18AF8222"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3B5291">
          <w:rPr>
            <w:noProof/>
            <w:webHidden/>
            <w:color w:val="002060"/>
          </w:rPr>
          <w:t>1</w:t>
        </w:r>
        <w:r w:rsidRPr="004975AA">
          <w:rPr>
            <w:noProof/>
            <w:webHidden/>
            <w:color w:val="002060"/>
          </w:rPr>
          <w:fldChar w:fldCharType="end"/>
        </w:r>
      </w:hyperlink>
    </w:p>
    <w:p w14:paraId="3F1A39E9" w14:textId="08FC5723"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3B5291">
          <w:rPr>
            <w:noProof/>
            <w:webHidden/>
            <w:color w:val="002060"/>
          </w:rPr>
          <w:t>1</w:t>
        </w:r>
        <w:r w:rsidRPr="004975AA">
          <w:rPr>
            <w:noProof/>
            <w:webHidden/>
            <w:color w:val="002060"/>
          </w:rPr>
          <w:fldChar w:fldCharType="end"/>
        </w:r>
      </w:hyperlink>
    </w:p>
    <w:p w14:paraId="6C2C864B" w14:textId="5F3F12B1"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3B5291">
          <w:rPr>
            <w:noProof/>
            <w:webHidden/>
            <w:color w:val="002060"/>
          </w:rPr>
          <w:t>2</w:t>
        </w:r>
        <w:r w:rsidRPr="004975AA">
          <w:rPr>
            <w:noProof/>
            <w:webHidden/>
            <w:color w:val="002060"/>
          </w:rPr>
          <w:fldChar w:fldCharType="end"/>
        </w:r>
      </w:hyperlink>
    </w:p>
    <w:p w14:paraId="0328E59C" w14:textId="1C827E4C"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3B5291">
          <w:rPr>
            <w:noProof/>
            <w:webHidden/>
            <w:color w:val="002060"/>
          </w:rPr>
          <w:t>3</w:t>
        </w:r>
        <w:r w:rsidRPr="004975AA">
          <w:rPr>
            <w:noProof/>
            <w:webHidden/>
            <w:color w:val="002060"/>
          </w:rPr>
          <w:fldChar w:fldCharType="end"/>
        </w:r>
      </w:hyperlink>
    </w:p>
    <w:p w14:paraId="52FD369C" w14:textId="443389F4"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3B5291">
          <w:rPr>
            <w:noProof/>
            <w:webHidden/>
            <w:color w:val="002060"/>
          </w:rPr>
          <w:t>3</w:t>
        </w:r>
        <w:r w:rsidRPr="004975AA">
          <w:rPr>
            <w:noProof/>
            <w:webHidden/>
            <w:color w:val="002060"/>
          </w:rPr>
          <w:fldChar w:fldCharType="end"/>
        </w:r>
      </w:hyperlink>
    </w:p>
    <w:p w14:paraId="3EBABDED" w14:textId="22394A0C"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3B5291">
          <w:rPr>
            <w:noProof/>
            <w:webHidden/>
            <w:color w:val="002060"/>
          </w:rPr>
          <w:t>12</w:t>
        </w:r>
        <w:r w:rsidRPr="004975AA">
          <w:rPr>
            <w:noProof/>
            <w:webHidden/>
            <w:color w:val="002060"/>
          </w:rPr>
          <w:fldChar w:fldCharType="end"/>
        </w:r>
      </w:hyperlink>
    </w:p>
    <w:p w14:paraId="4839D392" w14:textId="785DCF99"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3B5291">
          <w:rPr>
            <w:noProof/>
            <w:webHidden/>
            <w:color w:val="002060"/>
          </w:rPr>
          <w:t>19</w:t>
        </w:r>
        <w:r w:rsidRPr="004975AA">
          <w:rPr>
            <w:noProof/>
            <w:webHidden/>
            <w:color w:val="002060"/>
          </w:rPr>
          <w:fldChar w:fldCharType="end"/>
        </w:r>
      </w:hyperlink>
    </w:p>
    <w:p w14:paraId="3DD5B941" w14:textId="6D765B95" w:rsidR="00674877"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0DFA6AB3" w14:textId="77777777" w:rsidR="0007753C" w:rsidRPr="007B6554" w:rsidRDefault="0007753C" w:rsidP="00DE17C7">
      <w:pPr>
        <w:rPr>
          <w:rFonts w:ascii="Calibri" w:hAnsi="Calibri"/>
          <w:color w:val="002060"/>
          <w:sz w:val="22"/>
          <w:szCs w:val="22"/>
        </w:rPr>
      </w:pP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37F67430" w14:textId="77777777" w:rsidR="00685D81" w:rsidRDefault="00685D81" w:rsidP="009B42C6">
      <w:pPr>
        <w:rPr>
          <w:rFonts w:ascii="Arial" w:hAnsi="Arial" w:cs="Arial"/>
          <w:color w:val="002060"/>
          <w:sz w:val="22"/>
          <w:szCs w:val="22"/>
        </w:rPr>
      </w:pPr>
    </w:p>
    <w:p w14:paraId="0DAE5D6F" w14:textId="77777777" w:rsidR="00D82DD7" w:rsidRPr="00D82DD7" w:rsidRDefault="00D82DD7" w:rsidP="00D82DD7">
      <w:pPr>
        <w:overflowPunct w:val="0"/>
        <w:autoSpaceDE w:val="0"/>
        <w:autoSpaceDN w:val="0"/>
        <w:adjustRightInd w:val="0"/>
        <w:rPr>
          <w:rFonts w:ascii="Arial" w:hAnsi="Arial" w:cs="Arial"/>
          <w:b/>
          <w:noProof/>
          <w:color w:val="17365D" w:themeColor="text2" w:themeShade="BF"/>
          <w:sz w:val="28"/>
          <w:szCs w:val="28"/>
          <w:u w:val="single"/>
          <w:lang w:eastAsia="en-US"/>
        </w:rPr>
      </w:pPr>
      <w:r w:rsidRPr="00D82DD7">
        <w:rPr>
          <w:rFonts w:ascii="Arial" w:hAnsi="Arial" w:cs="Arial"/>
          <w:b/>
          <w:noProof/>
          <w:color w:val="17365D" w:themeColor="text2" w:themeShade="BF"/>
          <w:sz w:val="28"/>
          <w:szCs w:val="28"/>
          <w:u w:val="single"/>
          <w:lang w:eastAsia="en-US"/>
        </w:rPr>
        <w:t>MINUTO DI RACCOGLIMENTO</w:t>
      </w:r>
    </w:p>
    <w:p w14:paraId="75431F52" w14:textId="77777777" w:rsidR="00D82DD7" w:rsidRPr="00D82DD7" w:rsidRDefault="00D82DD7" w:rsidP="00D82DD7">
      <w:pPr>
        <w:overflowPunct w:val="0"/>
        <w:autoSpaceDE w:val="0"/>
        <w:autoSpaceDN w:val="0"/>
        <w:adjustRightInd w:val="0"/>
        <w:rPr>
          <w:rFonts w:ascii="Arial" w:hAnsi="Arial" w:cs="Arial"/>
          <w:b/>
          <w:noProof/>
          <w:color w:val="17365D" w:themeColor="text2" w:themeShade="BF"/>
          <w:sz w:val="24"/>
          <w:szCs w:val="24"/>
          <w:lang w:eastAsia="en-US"/>
        </w:rPr>
      </w:pPr>
      <w:r w:rsidRPr="00D82DD7">
        <w:rPr>
          <w:rFonts w:ascii="Arial" w:hAnsi="Arial" w:cs="Arial"/>
          <w:b/>
          <w:noProof/>
          <w:color w:val="17365D" w:themeColor="text2" w:themeShade="BF"/>
          <w:sz w:val="24"/>
          <w:szCs w:val="24"/>
          <w:lang w:eastAsia="en-US"/>
        </w:rPr>
        <w:t>Su invito del Presidente del CONI, il Presidente Federale dispone un minuto di raccoglimento prima dell’inizio delle gare di tutte le competizioni in programma dalla giornata odierna e per l’intero fine settimana, compresi eventuali anticipi e posticipi, per commemorare la scomparsa del giovane sciatore Matteo Franzoso.</w:t>
      </w:r>
    </w:p>
    <w:p w14:paraId="2D6F9C91" w14:textId="77777777" w:rsidR="0007753C" w:rsidRDefault="0007753C" w:rsidP="00EA3CD8">
      <w:pPr>
        <w:autoSpaceDE w:val="0"/>
        <w:autoSpaceDN w:val="0"/>
        <w:adjustRightInd w:val="0"/>
        <w:jc w:val="left"/>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2032F839" w14:textId="77777777" w:rsidR="00C31707" w:rsidRDefault="00C31707" w:rsidP="00C31707">
      <w:pPr>
        <w:rPr>
          <w:rFonts w:ascii="Arial" w:hAnsi="Arial" w:cs="Arial"/>
          <w:b/>
          <w:sz w:val="28"/>
          <w:szCs w:val="28"/>
          <w:u w:val="single"/>
        </w:rPr>
      </w:pPr>
    </w:p>
    <w:p w14:paraId="29FBBAB9" w14:textId="77777777" w:rsidR="00431292" w:rsidRDefault="00431292" w:rsidP="00C31707">
      <w:pPr>
        <w:rPr>
          <w:rFonts w:ascii="Arial" w:hAnsi="Arial" w:cs="Arial"/>
          <w:b/>
          <w:sz w:val="28"/>
          <w:szCs w:val="28"/>
          <w:u w:val="single"/>
        </w:rPr>
      </w:pPr>
    </w:p>
    <w:p w14:paraId="5C3C6F90" w14:textId="77777777" w:rsidR="001A2E5B" w:rsidRDefault="001A2E5B" w:rsidP="00C31707">
      <w:pPr>
        <w:rPr>
          <w:rFonts w:ascii="Arial" w:hAnsi="Arial" w:cs="Arial"/>
          <w:b/>
          <w:sz w:val="28"/>
          <w:szCs w:val="28"/>
          <w:u w:val="single"/>
        </w:rPr>
      </w:pPr>
    </w:p>
    <w:p w14:paraId="6416F856" w14:textId="77777777" w:rsidR="00967996" w:rsidRDefault="00967996" w:rsidP="000661D5">
      <w:pPr>
        <w:autoSpaceDE w:val="0"/>
        <w:autoSpaceDN w:val="0"/>
        <w:adjustRightInd w:val="0"/>
        <w:jc w:val="left"/>
        <w:rPr>
          <w:rFonts w:ascii="Arial" w:hAnsi="Arial" w:cs="Arial"/>
          <w:color w:val="002060"/>
          <w:sz w:val="22"/>
          <w:szCs w:val="22"/>
        </w:rPr>
      </w:pPr>
    </w:p>
    <w:p w14:paraId="4736436A" w14:textId="77777777" w:rsidR="0007753C" w:rsidRDefault="0007753C" w:rsidP="000661D5">
      <w:pPr>
        <w:autoSpaceDE w:val="0"/>
        <w:autoSpaceDN w:val="0"/>
        <w:adjustRightInd w:val="0"/>
        <w:jc w:val="left"/>
        <w:rPr>
          <w:rFonts w:ascii="Arial" w:hAnsi="Arial" w:cs="Arial"/>
          <w:color w:val="002060"/>
          <w:sz w:val="22"/>
          <w:szCs w:val="22"/>
        </w:rPr>
      </w:pPr>
    </w:p>
    <w:p w14:paraId="77074B6A" w14:textId="77777777" w:rsidR="00A96436" w:rsidRPr="00607BB4" w:rsidRDefault="00A96436"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t xml:space="preserve">COMUNICAZIONI </w:t>
      </w:r>
      <w:r>
        <w:rPr>
          <w:color w:val="FFFFFF" w:themeColor="background1"/>
        </w:rPr>
        <w:t>DEL COMITATO REGIONALE</w:t>
      </w:r>
      <w:bookmarkEnd w:id="4"/>
    </w:p>
    <w:p w14:paraId="102E1638" w14:textId="77777777" w:rsidR="00431292" w:rsidRDefault="00431292" w:rsidP="000E7357">
      <w:pPr>
        <w:jc w:val="left"/>
        <w:rPr>
          <w:rFonts w:ascii="Arial" w:hAnsi="Arial" w:cs="Arial"/>
          <w:b/>
          <w:color w:val="17365D" w:themeColor="text2" w:themeShade="BF"/>
          <w:sz w:val="28"/>
          <w:szCs w:val="28"/>
          <w:u w:val="single"/>
          <w:lang w:eastAsia="en-US"/>
        </w:rPr>
      </w:pPr>
    </w:p>
    <w:p w14:paraId="3AC36766" w14:textId="77777777" w:rsidR="00431292" w:rsidRDefault="00431292" w:rsidP="000E7357">
      <w:pPr>
        <w:jc w:val="left"/>
        <w:rPr>
          <w:rFonts w:ascii="Arial" w:hAnsi="Arial" w:cs="Arial"/>
          <w:b/>
          <w:color w:val="17365D" w:themeColor="text2" w:themeShade="BF"/>
          <w:sz w:val="28"/>
          <w:szCs w:val="28"/>
          <w:u w:val="single"/>
          <w:lang w:eastAsia="en-US"/>
        </w:rPr>
      </w:pPr>
    </w:p>
    <w:p w14:paraId="2651A609" w14:textId="53172A6D" w:rsidR="000E7357" w:rsidRPr="00C31707" w:rsidRDefault="000E7357" w:rsidP="000E7357">
      <w:pPr>
        <w:jc w:val="left"/>
        <w:rPr>
          <w:rFonts w:ascii="Arial" w:hAnsi="Arial" w:cs="Arial"/>
          <w:b/>
          <w:color w:val="17365D" w:themeColor="text2" w:themeShade="BF"/>
          <w:sz w:val="28"/>
          <w:szCs w:val="28"/>
          <w:lang w:eastAsia="en-US"/>
        </w:rPr>
      </w:pPr>
      <w:r w:rsidRPr="00C31707">
        <w:rPr>
          <w:rFonts w:ascii="Arial" w:hAnsi="Arial" w:cs="Arial"/>
          <w:b/>
          <w:color w:val="17365D" w:themeColor="text2" w:themeShade="BF"/>
          <w:sz w:val="28"/>
          <w:szCs w:val="28"/>
          <w:u w:val="single"/>
          <w:lang w:eastAsia="en-US"/>
        </w:rPr>
        <w:t xml:space="preserve">IBAN COMITATO REGIONALE MARCHE </w:t>
      </w:r>
    </w:p>
    <w:p w14:paraId="255B67C9" w14:textId="77777777" w:rsidR="000E7357" w:rsidRPr="00C31707" w:rsidRDefault="000E7357" w:rsidP="000E7357">
      <w:pPr>
        <w:jc w:val="left"/>
        <w:rPr>
          <w:rFonts w:ascii="Arial" w:hAnsi="Arial" w:cs="Arial"/>
          <w:b/>
          <w:color w:val="17365D" w:themeColor="text2" w:themeShade="BF"/>
          <w:sz w:val="22"/>
          <w:szCs w:val="22"/>
          <w:lang w:eastAsia="en-US"/>
        </w:rPr>
      </w:pPr>
    </w:p>
    <w:p w14:paraId="3EA94C8E" w14:textId="77777777" w:rsidR="000E7357" w:rsidRPr="00C31707" w:rsidRDefault="000E7357" w:rsidP="000E7357">
      <w:pPr>
        <w:jc w:val="left"/>
        <w:rPr>
          <w:rFonts w:ascii="Arial" w:hAnsi="Arial" w:cs="Arial"/>
          <w:color w:val="17365D" w:themeColor="text2" w:themeShade="BF"/>
          <w:sz w:val="22"/>
          <w:szCs w:val="22"/>
          <w:lang w:eastAsia="en-US"/>
        </w:rPr>
      </w:pPr>
      <w:r w:rsidRPr="00C3170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C31707" w:rsidRDefault="000E7357" w:rsidP="000E7357">
      <w:pPr>
        <w:jc w:val="left"/>
        <w:rPr>
          <w:rFonts w:ascii="Arial" w:hAnsi="Arial" w:cs="Arial"/>
          <w:b/>
          <w:color w:val="17365D" w:themeColor="text2" w:themeShade="BF"/>
          <w:sz w:val="22"/>
          <w:szCs w:val="22"/>
          <w:lang w:eastAsia="en-US"/>
        </w:rPr>
      </w:pPr>
    </w:p>
    <w:p w14:paraId="6D26BC9C"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 xml:space="preserve">IBAN: </w:t>
      </w:r>
      <w:r w:rsidRPr="00C31707">
        <w:rPr>
          <w:rFonts w:ascii="Arial" w:hAnsi="Arial" w:cs="Arial"/>
          <w:b/>
          <w:color w:val="17365D" w:themeColor="text2" w:themeShade="BF"/>
          <w:sz w:val="24"/>
          <w:szCs w:val="24"/>
          <w:lang w:eastAsia="en-US"/>
        </w:rPr>
        <w:tab/>
      </w:r>
      <w:r w:rsidRPr="00C31707">
        <w:rPr>
          <w:rFonts w:ascii="Arial" w:hAnsi="Arial" w:cs="Arial"/>
          <w:b/>
          <w:color w:val="17365D" w:themeColor="text2" w:themeShade="BF"/>
          <w:sz w:val="24"/>
          <w:szCs w:val="24"/>
          <w:lang w:eastAsia="en-US"/>
        </w:rPr>
        <w:tab/>
        <w:t>IT81E0100502600000000008868</w:t>
      </w:r>
    </w:p>
    <w:p w14:paraId="021E9FFE"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BNL ANCONA – CORSO STAMIRA</w:t>
      </w:r>
    </w:p>
    <w:p w14:paraId="6BEC755D"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Beneficiario: Comitato Regionale Marche F.I.G.C. – L.N.D.</w:t>
      </w:r>
    </w:p>
    <w:p w14:paraId="05BBE2D8" w14:textId="77777777" w:rsidR="00E469FC" w:rsidRDefault="00E469FC" w:rsidP="00D522B4">
      <w:pPr>
        <w:jc w:val="left"/>
        <w:rPr>
          <w:rFonts w:ascii="Arial" w:hAnsi="Arial" w:cs="Arial"/>
          <w:b/>
          <w:color w:val="17365D" w:themeColor="text2" w:themeShade="BF"/>
          <w:sz w:val="28"/>
          <w:szCs w:val="28"/>
          <w:u w:val="single"/>
          <w:lang w:eastAsia="en-US"/>
        </w:rPr>
      </w:pPr>
    </w:p>
    <w:p w14:paraId="0123E131" w14:textId="77777777" w:rsidR="00E469FC" w:rsidRDefault="00E469FC" w:rsidP="00D522B4">
      <w:pPr>
        <w:jc w:val="left"/>
        <w:rPr>
          <w:rFonts w:ascii="Arial" w:hAnsi="Arial" w:cs="Arial"/>
          <w:b/>
          <w:color w:val="17365D" w:themeColor="text2" w:themeShade="BF"/>
          <w:sz w:val="28"/>
          <w:szCs w:val="28"/>
          <w:u w:val="single"/>
          <w:lang w:eastAsia="en-US"/>
        </w:rPr>
      </w:pPr>
    </w:p>
    <w:p w14:paraId="366F9E7F" w14:textId="22BEC258" w:rsidR="00D522B4" w:rsidRPr="00D522B4" w:rsidRDefault="00D522B4" w:rsidP="00D522B4">
      <w:pPr>
        <w:jc w:val="left"/>
        <w:rPr>
          <w:rFonts w:ascii="Arial" w:hAnsi="Arial" w:cs="Arial"/>
          <w:b/>
          <w:color w:val="17365D" w:themeColor="text2" w:themeShade="BF"/>
          <w:sz w:val="28"/>
          <w:szCs w:val="28"/>
          <w:u w:val="single"/>
          <w:lang w:eastAsia="en-US"/>
        </w:rPr>
      </w:pPr>
      <w:r w:rsidRPr="00D522B4">
        <w:rPr>
          <w:rFonts w:ascii="Arial" w:hAnsi="Arial" w:cs="Arial"/>
          <w:b/>
          <w:color w:val="17365D" w:themeColor="text2" w:themeShade="BF"/>
          <w:sz w:val="28"/>
          <w:szCs w:val="28"/>
          <w:u w:val="single"/>
          <w:lang w:eastAsia="en-US"/>
        </w:rPr>
        <w:t>PORTALE SERVIZI FIGC</w:t>
      </w:r>
    </w:p>
    <w:p w14:paraId="73203FF5" w14:textId="77777777" w:rsidR="00D522B4" w:rsidRPr="00D522B4" w:rsidRDefault="00D522B4" w:rsidP="00D522B4">
      <w:pPr>
        <w:jc w:val="left"/>
        <w:rPr>
          <w:rFonts w:ascii="Arial" w:hAnsi="Arial" w:cs="Arial"/>
          <w:color w:val="17365D" w:themeColor="text2" w:themeShade="BF"/>
          <w:sz w:val="22"/>
          <w:szCs w:val="22"/>
          <w:lang w:eastAsia="en-US"/>
        </w:rPr>
      </w:pPr>
    </w:p>
    <w:p w14:paraId="37428155" w14:textId="77777777" w:rsidR="00D522B4" w:rsidRPr="00D522B4" w:rsidRDefault="00D522B4" w:rsidP="00D522B4">
      <w:pPr>
        <w:rPr>
          <w:rFonts w:ascii="Arial" w:hAnsi="Arial" w:cs="Arial"/>
          <w:b/>
          <w:color w:val="17365D" w:themeColor="text2" w:themeShade="BF"/>
          <w:sz w:val="22"/>
          <w:szCs w:val="22"/>
          <w:lang w:eastAsia="en-US"/>
        </w:rPr>
      </w:pPr>
      <w:r w:rsidRPr="00D522B4">
        <w:rPr>
          <w:rFonts w:ascii="Arial" w:hAnsi="Arial" w:cs="Arial"/>
          <w:color w:val="17365D" w:themeColor="text2" w:themeShade="BF"/>
          <w:sz w:val="22"/>
          <w:szCs w:val="22"/>
          <w:lang w:eastAsia="en-US"/>
        </w:rPr>
        <w:t xml:space="preserve">Si informa che dal 16 luglio 2025 sul </w:t>
      </w:r>
      <w:r w:rsidRPr="00D522B4">
        <w:rPr>
          <w:rFonts w:ascii="Arial" w:hAnsi="Arial" w:cs="Arial"/>
          <w:b/>
          <w:i/>
          <w:color w:val="17365D" w:themeColor="text2" w:themeShade="BF"/>
          <w:sz w:val="22"/>
          <w:szCs w:val="22"/>
          <w:lang w:eastAsia="en-US"/>
        </w:rPr>
        <w:t xml:space="preserve">PORTALE SERVIZI FIGC </w:t>
      </w:r>
      <w:r w:rsidRPr="00D522B4">
        <w:rPr>
          <w:rFonts w:ascii="Arial" w:hAnsi="Arial" w:cs="Arial"/>
          <w:color w:val="17365D" w:themeColor="text2" w:themeShade="BF"/>
          <w:sz w:val="22"/>
          <w:szCs w:val="22"/>
          <w:lang w:eastAsia="en-US"/>
        </w:rPr>
        <w:t xml:space="preserve">è attiva la </w:t>
      </w:r>
      <w:r w:rsidRPr="00D522B4">
        <w:rPr>
          <w:rFonts w:ascii="Arial" w:hAnsi="Arial" w:cs="Arial"/>
          <w:b/>
          <w:color w:val="17365D" w:themeColor="text2" w:themeShade="BF"/>
          <w:sz w:val="22"/>
          <w:szCs w:val="22"/>
          <w:lang w:eastAsia="en-US"/>
        </w:rPr>
        <w:t xml:space="preserve">PIATTAFORMA TELEMATICA PREMI” </w:t>
      </w:r>
      <w:r w:rsidRPr="00D522B4">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D522B4">
        <w:rPr>
          <w:rFonts w:ascii="Arial" w:hAnsi="Arial" w:cs="Arial"/>
          <w:b/>
          <w:color w:val="17365D" w:themeColor="text2" w:themeShade="BF"/>
          <w:sz w:val="22"/>
          <w:szCs w:val="22"/>
          <w:lang w:eastAsia="en-US"/>
        </w:rPr>
        <w:t>.</w:t>
      </w:r>
    </w:p>
    <w:p w14:paraId="0D685FF1"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78354DA8"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PIATTAFORMA PREMI – TUTORIAL</w:t>
      </w:r>
    </w:p>
    <w:p w14:paraId="2FF10D35" w14:textId="77777777" w:rsidR="00D522B4" w:rsidRPr="00D522B4" w:rsidRDefault="00D522B4" w:rsidP="00D522B4">
      <w:pPr>
        <w:rPr>
          <w:rFonts w:ascii="Arial" w:hAnsi="Arial" w:cs="Arial"/>
          <w:sz w:val="22"/>
          <w:szCs w:val="22"/>
        </w:rPr>
      </w:pPr>
      <w:r w:rsidRPr="00D522B4">
        <w:rPr>
          <w:rFonts w:ascii="Arial" w:hAnsi="Arial" w:cs="Arial"/>
          <w:color w:val="17365D" w:themeColor="text2" w:themeShade="BF"/>
          <w:sz w:val="22"/>
          <w:szCs w:val="22"/>
        </w:rPr>
        <w:t xml:space="preserve">Per ogni necessità di supporto tecnico è disponibile l’indirizzo </w:t>
      </w:r>
      <w:hyperlink r:id="rId9" w:history="1">
        <w:r w:rsidRPr="00D522B4">
          <w:rPr>
            <w:rFonts w:ascii="Arial" w:hAnsi="Arial" w:cs="Arial"/>
            <w:color w:val="0000FF"/>
            <w:sz w:val="22"/>
            <w:szCs w:val="22"/>
            <w:u w:val="single"/>
          </w:rPr>
          <w:t>supportotecnico@figc.it</w:t>
        </w:r>
      </w:hyperlink>
    </w:p>
    <w:p w14:paraId="2B9225BF" w14:textId="77777777" w:rsidR="00E469FC" w:rsidRDefault="00E469FC" w:rsidP="00D522B4">
      <w:pPr>
        <w:rPr>
          <w:rFonts w:ascii="Arial" w:hAnsi="Arial" w:cs="Arial"/>
          <w:b/>
          <w:color w:val="17365D" w:themeColor="text2" w:themeShade="BF"/>
          <w:sz w:val="28"/>
          <w:szCs w:val="28"/>
          <w:u w:val="single"/>
        </w:rPr>
      </w:pPr>
    </w:p>
    <w:p w14:paraId="525B5C39" w14:textId="77777777" w:rsidR="00E469FC" w:rsidRDefault="00E469FC" w:rsidP="00D522B4">
      <w:pPr>
        <w:rPr>
          <w:rFonts w:ascii="Arial" w:hAnsi="Arial" w:cs="Arial"/>
          <w:b/>
          <w:color w:val="17365D" w:themeColor="text2" w:themeShade="BF"/>
          <w:sz w:val="28"/>
          <w:szCs w:val="28"/>
          <w:u w:val="single"/>
        </w:rPr>
      </w:pPr>
    </w:p>
    <w:p w14:paraId="1FEBA0F1" w14:textId="298A0C40"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GUIDE RAPIDE ANAGRAFE FEDERALE ONLINE – PORTALE SERVIZI FIGC, PORTALE SOCIETA’ LND, CENSIMENTO CALCIATORI E CALCIATRICI</w:t>
      </w:r>
    </w:p>
    <w:p w14:paraId="2D89FCA4" w14:textId="77777777" w:rsidR="00D522B4" w:rsidRPr="00D522B4" w:rsidRDefault="00D522B4" w:rsidP="00D522B4">
      <w:pPr>
        <w:rPr>
          <w:rFonts w:ascii="Arial" w:hAnsi="Arial" w:cs="Arial"/>
          <w:color w:val="17365D" w:themeColor="text2" w:themeShade="BF"/>
          <w:sz w:val="22"/>
          <w:szCs w:val="22"/>
        </w:rPr>
      </w:pPr>
    </w:p>
    <w:p w14:paraId="21ADF72C"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Si ricorda a tutte le Società che in allegato al Comunicato Ufficiale n° 03 del 04/07/2025 sono state pubblicate le </w:t>
      </w:r>
      <w:r w:rsidRPr="00D522B4">
        <w:rPr>
          <w:rFonts w:ascii="Arial" w:hAnsi="Arial" w:cs="Arial"/>
          <w:b/>
          <w:bCs/>
          <w:noProof/>
          <w:color w:val="17365D" w:themeColor="text2" w:themeShade="BF"/>
          <w:sz w:val="22"/>
          <w:szCs w:val="22"/>
          <w:lang w:eastAsia="en-US"/>
        </w:rPr>
        <w:t>guide rapide</w:t>
      </w:r>
      <w:r w:rsidRPr="00D522B4">
        <w:rPr>
          <w:rFonts w:ascii="Arial" w:hAnsi="Arial" w:cs="Arial"/>
          <w:noProof/>
          <w:color w:val="17365D" w:themeColor="text2" w:themeShade="BF"/>
          <w:sz w:val="22"/>
          <w:szCs w:val="22"/>
          <w:lang w:eastAsia="en-US"/>
        </w:rPr>
        <w:t xml:space="preserve"> in epigrafe contenente tutti le procedure da effettuare ad inizio stagione per ottemperare alle </w:t>
      </w:r>
      <w:r w:rsidRPr="00D522B4">
        <w:rPr>
          <w:rFonts w:ascii="Arial" w:hAnsi="Arial" w:cs="Arial"/>
          <w:b/>
          <w:bCs/>
          <w:noProof/>
          <w:color w:val="17365D" w:themeColor="text2" w:themeShade="BF"/>
          <w:sz w:val="22"/>
          <w:szCs w:val="22"/>
          <w:lang w:eastAsia="en-US"/>
        </w:rPr>
        <w:t>pratiche di Anagrafe Federale</w:t>
      </w:r>
      <w:r w:rsidRPr="00D522B4">
        <w:rPr>
          <w:rFonts w:ascii="Arial" w:hAnsi="Arial" w:cs="Arial"/>
          <w:noProof/>
          <w:color w:val="17365D" w:themeColor="text2" w:themeShade="BF"/>
          <w:sz w:val="22"/>
          <w:szCs w:val="22"/>
          <w:lang w:eastAsia="en-US"/>
        </w:rPr>
        <w:t xml:space="preserve">, alle </w:t>
      </w:r>
      <w:r w:rsidRPr="00D522B4">
        <w:rPr>
          <w:rFonts w:ascii="Arial" w:hAnsi="Arial" w:cs="Arial"/>
          <w:b/>
          <w:bCs/>
          <w:noProof/>
          <w:color w:val="17365D" w:themeColor="text2" w:themeShade="BF"/>
          <w:sz w:val="22"/>
          <w:szCs w:val="22"/>
          <w:lang w:eastAsia="en-US"/>
        </w:rPr>
        <w:t>iscrizioni ed al tesseramento degli atleti</w:t>
      </w:r>
      <w:r w:rsidRPr="00D522B4">
        <w:rPr>
          <w:rFonts w:ascii="Arial" w:hAnsi="Arial" w:cs="Arial"/>
          <w:noProof/>
          <w:color w:val="17365D" w:themeColor="text2" w:themeShade="BF"/>
          <w:sz w:val="22"/>
          <w:szCs w:val="22"/>
          <w:lang w:eastAsia="en-US"/>
        </w:rPr>
        <w:t>.</w:t>
      </w:r>
    </w:p>
    <w:p w14:paraId="29F0136D" w14:textId="77777777" w:rsidR="00D522B4" w:rsidRPr="00D522B4" w:rsidRDefault="00D522B4" w:rsidP="00D522B4">
      <w:pPr>
        <w:overflowPunct w:val="0"/>
        <w:autoSpaceDE w:val="0"/>
        <w:autoSpaceDN w:val="0"/>
        <w:adjustRightInd w:val="0"/>
        <w:rPr>
          <w:rFonts w:ascii="Arial" w:hAnsi="Arial" w:cs="Arial"/>
          <w:noProof/>
          <w:sz w:val="22"/>
          <w:szCs w:val="22"/>
          <w:lang w:eastAsia="en-US"/>
        </w:rPr>
      </w:pPr>
      <w:r w:rsidRPr="00D522B4">
        <w:rPr>
          <w:rFonts w:ascii="Arial" w:hAnsi="Arial" w:cs="Arial"/>
          <w:noProof/>
          <w:color w:val="17365D" w:themeColor="text2" w:themeShade="BF"/>
          <w:sz w:val="22"/>
          <w:szCs w:val="22"/>
          <w:lang w:eastAsia="en-US"/>
        </w:rPr>
        <w:t xml:space="preserve">Si fa presente che le suddette guide sono sempre consultabili ed aggiornate all’interno del menù “Guide Rapide” sito nella home page del portale </w:t>
      </w:r>
      <w:hyperlink r:id="rId10" w:history="1">
        <w:r w:rsidRPr="00D522B4">
          <w:rPr>
            <w:rFonts w:ascii="Arial" w:hAnsi="Arial" w:cs="Arial"/>
            <w:noProof/>
            <w:color w:val="0000FF"/>
            <w:sz w:val="22"/>
            <w:szCs w:val="22"/>
            <w:u w:val="single"/>
            <w:lang w:eastAsia="en-US"/>
          </w:rPr>
          <w:t>www.figcmarche.it</w:t>
        </w:r>
      </w:hyperlink>
      <w:r w:rsidRPr="00D522B4">
        <w:rPr>
          <w:rFonts w:ascii="Arial" w:hAnsi="Arial" w:cs="Arial"/>
          <w:noProof/>
          <w:sz w:val="22"/>
          <w:szCs w:val="22"/>
          <w:lang w:eastAsia="en-US"/>
        </w:rPr>
        <w:t>.</w:t>
      </w:r>
    </w:p>
    <w:p w14:paraId="7A25F82A"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Di seguito si riporta il link: </w:t>
      </w:r>
    </w:p>
    <w:p w14:paraId="1DAE4C9C" w14:textId="77777777" w:rsidR="00D522B4" w:rsidRPr="00D522B4" w:rsidRDefault="00D522B4" w:rsidP="00D522B4">
      <w:pPr>
        <w:overflowPunct w:val="0"/>
        <w:autoSpaceDE w:val="0"/>
        <w:autoSpaceDN w:val="0"/>
        <w:adjustRightInd w:val="0"/>
        <w:rPr>
          <w:rFonts w:ascii="Arial" w:hAnsi="Arial" w:cs="Arial"/>
          <w:b/>
          <w:noProof/>
          <w:color w:val="17365D" w:themeColor="text2" w:themeShade="BF"/>
          <w:sz w:val="22"/>
          <w:szCs w:val="22"/>
          <w:u w:val="single"/>
          <w:lang w:eastAsia="en-US"/>
        </w:rPr>
      </w:pPr>
      <w:r w:rsidRPr="00D522B4">
        <w:rPr>
          <w:rFonts w:ascii="Arial" w:hAnsi="Arial" w:cs="Arial"/>
          <w:b/>
          <w:noProof/>
          <w:color w:val="17365D" w:themeColor="text2" w:themeShade="BF"/>
          <w:sz w:val="22"/>
          <w:szCs w:val="22"/>
          <w:u w:val="single"/>
          <w:lang w:eastAsia="en-US"/>
        </w:rPr>
        <w:t>https://www.figcmarche.it/guide-rapide</w:t>
      </w:r>
    </w:p>
    <w:p w14:paraId="21ECBD71" w14:textId="77777777" w:rsidR="0007753C" w:rsidRDefault="0007753C" w:rsidP="00D522B4">
      <w:pPr>
        <w:rPr>
          <w:rFonts w:ascii="Arial" w:hAnsi="Arial" w:cs="Arial"/>
          <w:b/>
          <w:color w:val="17365D" w:themeColor="text2" w:themeShade="BF"/>
          <w:sz w:val="28"/>
          <w:szCs w:val="28"/>
          <w:u w:val="single"/>
        </w:rPr>
      </w:pPr>
    </w:p>
    <w:p w14:paraId="5FD0B7BF" w14:textId="77777777" w:rsidR="00E469FC" w:rsidRDefault="00E469FC" w:rsidP="00D522B4">
      <w:pPr>
        <w:rPr>
          <w:rFonts w:ascii="Arial" w:hAnsi="Arial" w:cs="Arial"/>
          <w:b/>
          <w:color w:val="17365D" w:themeColor="text2" w:themeShade="BF"/>
          <w:sz w:val="28"/>
          <w:szCs w:val="28"/>
          <w:u w:val="single"/>
        </w:rPr>
      </w:pPr>
    </w:p>
    <w:p w14:paraId="192CA2D8" w14:textId="1D996CB9"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SPORTELLO DELLE SOCIETA’</w:t>
      </w:r>
    </w:p>
    <w:p w14:paraId="607004E5" w14:textId="77777777" w:rsidR="00D522B4" w:rsidRPr="00D522B4" w:rsidRDefault="00D522B4" w:rsidP="00D522B4">
      <w:pPr>
        <w:rPr>
          <w:bCs/>
          <w:iCs/>
          <w:color w:val="17365D" w:themeColor="text2" w:themeShade="BF"/>
          <w:sz w:val="22"/>
          <w:szCs w:val="22"/>
        </w:rPr>
      </w:pPr>
      <w:r w:rsidRPr="00D522B4">
        <w:rPr>
          <w:bCs/>
          <w:iCs/>
          <w:color w:val="17365D" w:themeColor="text2" w:themeShade="BF"/>
          <w:sz w:val="22"/>
          <w:szCs w:val="22"/>
        </w:rPr>
        <w:t xml:space="preserve"> </w:t>
      </w:r>
    </w:p>
    <w:p w14:paraId="4478A985" w14:textId="77777777" w:rsidR="00D522B4" w:rsidRPr="00D522B4" w:rsidRDefault="00D522B4" w:rsidP="00D522B4">
      <w:pPr>
        <w:rPr>
          <w:rFonts w:ascii="Arial" w:hAnsi="Arial" w:cs="Arial"/>
          <w:bCs/>
          <w:iCs/>
          <w:color w:val="17365D" w:themeColor="text2" w:themeShade="BF"/>
          <w:sz w:val="22"/>
          <w:szCs w:val="22"/>
        </w:rPr>
      </w:pPr>
      <w:r w:rsidRPr="00D522B4">
        <w:rPr>
          <w:rFonts w:ascii="Arial" w:hAnsi="Arial" w:cs="Arial"/>
          <w:bCs/>
          <w:iCs/>
          <w:color w:val="17365D" w:themeColor="text2" w:themeShade="BF"/>
          <w:sz w:val="22"/>
          <w:szCs w:val="22"/>
        </w:rPr>
        <w:t xml:space="preserve">Si ricorda alle Società che è attivo presso questo Comitato Regionale lo </w:t>
      </w:r>
      <w:r w:rsidRPr="00D522B4">
        <w:rPr>
          <w:rFonts w:ascii="Arial" w:hAnsi="Arial" w:cs="Arial"/>
          <w:b/>
          <w:bCs/>
          <w:iCs/>
          <w:color w:val="17365D" w:themeColor="text2" w:themeShade="BF"/>
          <w:sz w:val="22"/>
          <w:szCs w:val="22"/>
          <w:u w:val="single"/>
        </w:rPr>
        <w:t xml:space="preserve">SPORTELLO DELLE SOCIETA’ </w:t>
      </w:r>
      <w:r w:rsidRPr="00D522B4">
        <w:rPr>
          <w:rFonts w:ascii="Arial" w:hAnsi="Arial" w:cs="Arial"/>
          <w:bCs/>
          <w:iCs/>
          <w:color w:val="17365D" w:themeColor="text2" w:themeShade="BF"/>
          <w:sz w:val="22"/>
          <w:szCs w:val="22"/>
        </w:rPr>
        <w:t>che è operativo tutti i giorni.</w:t>
      </w:r>
    </w:p>
    <w:p w14:paraId="640C3578" w14:textId="77777777" w:rsidR="00D522B4" w:rsidRPr="00D522B4" w:rsidRDefault="00D522B4" w:rsidP="00D522B4">
      <w:pPr>
        <w:rPr>
          <w:rFonts w:ascii="Arial" w:hAnsi="Arial" w:cs="Arial"/>
          <w:b/>
          <w:i/>
          <w:sz w:val="22"/>
          <w:szCs w:val="22"/>
        </w:rPr>
      </w:pPr>
      <w:r w:rsidRPr="00D522B4">
        <w:rPr>
          <w:rFonts w:ascii="Arial" w:hAnsi="Arial" w:cs="Arial"/>
          <w:bCs/>
          <w:color w:val="17365D" w:themeColor="text2" w:themeShade="BF"/>
          <w:sz w:val="22"/>
          <w:szCs w:val="22"/>
        </w:rPr>
        <w:t xml:space="preserve">Per accedervi è sufficiente inviare </w:t>
      </w:r>
      <w:r w:rsidRPr="00D522B4">
        <w:rPr>
          <w:rFonts w:ascii="Arial" w:hAnsi="Arial" w:cs="Arial"/>
          <w:color w:val="17365D" w:themeColor="text2" w:themeShade="BF"/>
          <w:sz w:val="22"/>
          <w:szCs w:val="22"/>
        </w:rPr>
        <w:t xml:space="preserve">una mail con il proprio </w:t>
      </w:r>
      <w:r w:rsidRPr="00D522B4">
        <w:rPr>
          <w:rFonts w:ascii="Arial" w:hAnsi="Arial" w:cs="Arial"/>
          <w:b/>
          <w:color w:val="17365D" w:themeColor="text2" w:themeShade="BF"/>
          <w:sz w:val="22"/>
          <w:szCs w:val="22"/>
        </w:rPr>
        <w:t xml:space="preserve">quesito </w:t>
      </w:r>
      <w:r w:rsidRPr="00D522B4">
        <w:rPr>
          <w:rFonts w:ascii="Arial" w:hAnsi="Arial" w:cs="Arial"/>
          <w:bCs/>
          <w:color w:val="17365D" w:themeColor="text2" w:themeShade="BF"/>
          <w:sz w:val="22"/>
          <w:szCs w:val="22"/>
        </w:rPr>
        <w:t xml:space="preserve">o richiedere un </w:t>
      </w:r>
      <w:r w:rsidRPr="00D522B4">
        <w:rPr>
          <w:rFonts w:ascii="Arial" w:hAnsi="Arial" w:cs="Arial"/>
          <w:b/>
          <w:bCs/>
          <w:color w:val="17365D" w:themeColor="text2" w:themeShade="BF"/>
          <w:sz w:val="22"/>
          <w:szCs w:val="22"/>
        </w:rPr>
        <w:t xml:space="preserve">appuntamento </w:t>
      </w:r>
      <w:r w:rsidRPr="00D522B4">
        <w:rPr>
          <w:rFonts w:ascii="Arial" w:hAnsi="Arial" w:cs="Arial"/>
          <w:color w:val="17365D" w:themeColor="text2" w:themeShade="BF"/>
          <w:sz w:val="22"/>
          <w:szCs w:val="22"/>
        </w:rPr>
        <w:t>all’indirizzo mail</w:t>
      </w:r>
      <w:r w:rsidRPr="00D522B4">
        <w:rPr>
          <w:rFonts w:ascii="Arial" w:hAnsi="Arial" w:cs="Arial"/>
          <w:sz w:val="22"/>
          <w:szCs w:val="22"/>
        </w:rPr>
        <w:t xml:space="preserve"> </w:t>
      </w:r>
      <w:hyperlink r:id="rId11" w:history="1">
        <w:r w:rsidRPr="00D522B4">
          <w:rPr>
            <w:rFonts w:ascii="Arial" w:hAnsi="Arial" w:cs="Arial"/>
            <w:b/>
            <w:i/>
            <w:color w:val="0000FF"/>
            <w:sz w:val="22"/>
            <w:szCs w:val="22"/>
            <w:u w:val="single"/>
          </w:rPr>
          <w:t>sportellomarche@lnd.it</w:t>
        </w:r>
      </w:hyperlink>
    </w:p>
    <w:p w14:paraId="436C3AD9" w14:textId="77777777" w:rsidR="00D522B4" w:rsidRPr="00D522B4" w:rsidRDefault="00D522B4" w:rsidP="00D522B4">
      <w:pPr>
        <w:rPr>
          <w:color w:val="17365D" w:themeColor="text2" w:themeShade="BF"/>
        </w:rPr>
      </w:pPr>
      <w:r w:rsidRPr="00D522B4">
        <w:rPr>
          <w:rFonts w:ascii="Arial" w:hAnsi="Arial" w:cs="Arial"/>
          <w:bCs/>
          <w:color w:val="17365D" w:themeColor="text2" w:themeShade="BF"/>
          <w:sz w:val="22"/>
          <w:szCs w:val="22"/>
        </w:rPr>
        <w:t xml:space="preserve">Il coordinatore e responsabile del servizio è l’Avvocato Giammario </w:t>
      </w:r>
      <w:proofErr w:type="spellStart"/>
      <w:r w:rsidRPr="00D522B4">
        <w:rPr>
          <w:rFonts w:ascii="Arial" w:hAnsi="Arial" w:cs="Arial"/>
          <w:bCs/>
          <w:color w:val="17365D" w:themeColor="text2" w:themeShade="BF"/>
          <w:sz w:val="22"/>
          <w:szCs w:val="22"/>
        </w:rPr>
        <w:t>Schippa</w:t>
      </w:r>
      <w:proofErr w:type="spellEnd"/>
      <w:r w:rsidRPr="00D522B4">
        <w:rPr>
          <w:rFonts w:ascii="Arial" w:hAnsi="Arial" w:cs="Arial"/>
          <w:bCs/>
          <w:color w:val="17365D" w:themeColor="text2" w:themeShade="BF"/>
          <w:sz w:val="22"/>
          <w:szCs w:val="22"/>
        </w:rPr>
        <w:t>, Consigliere del Comitato</w:t>
      </w:r>
    </w:p>
    <w:p w14:paraId="4E3780CE" w14:textId="77777777" w:rsidR="0078204D" w:rsidRDefault="0078204D" w:rsidP="0078204D">
      <w:pPr>
        <w:ind w:right="-285"/>
        <w:rPr>
          <w:rFonts w:ascii="Arial" w:eastAsia="Calibri" w:hAnsi="Arial" w:cs="Arial"/>
          <w:b/>
          <w:sz w:val="22"/>
          <w:szCs w:val="22"/>
          <w:u w:val="single"/>
          <w:lang w:eastAsia="en-US"/>
        </w:rPr>
      </w:pPr>
    </w:p>
    <w:p w14:paraId="48EFC4FD" w14:textId="77777777" w:rsidR="0007753C" w:rsidRDefault="0007753C" w:rsidP="0078204D">
      <w:pPr>
        <w:ind w:right="-285"/>
        <w:rPr>
          <w:rFonts w:ascii="Arial" w:eastAsia="Calibri" w:hAnsi="Arial" w:cs="Arial"/>
          <w:b/>
          <w:sz w:val="22"/>
          <w:szCs w:val="22"/>
          <w:u w:val="single"/>
          <w:lang w:eastAsia="en-US"/>
        </w:rPr>
      </w:pPr>
    </w:p>
    <w:p w14:paraId="73CB61AA" w14:textId="77777777" w:rsidR="009D68BF" w:rsidRDefault="009D68BF" w:rsidP="0078204D">
      <w:pPr>
        <w:ind w:right="-285"/>
        <w:rPr>
          <w:rFonts w:ascii="Arial" w:eastAsia="Calibri" w:hAnsi="Arial" w:cs="Arial"/>
          <w:b/>
          <w:sz w:val="22"/>
          <w:szCs w:val="22"/>
          <w:u w:val="single"/>
          <w:lang w:eastAsia="en-US"/>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5" w:name="_Toc514171008"/>
      <w:bookmarkStart w:id="6" w:name="_Toc184139186"/>
      <w:r>
        <w:rPr>
          <w:color w:val="FFFFFF"/>
        </w:rPr>
        <w:lastRenderedPageBreak/>
        <w:t>COMUNICAZIONI DELLA DELEGAZIONE PROVINCIALE</w:t>
      </w:r>
      <w:bookmarkStart w:id="7" w:name="_Toc526953424"/>
      <w:bookmarkStart w:id="8" w:name="_Toc527553658"/>
      <w:bookmarkEnd w:id="5"/>
      <w:bookmarkEnd w:id="6"/>
    </w:p>
    <w:p w14:paraId="4B8AC6A3" w14:textId="77777777" w:rsidR="00EA66C5" w:rsidRDefault="00EA66C5" w:rsidP="00F86BCF">
      <w:pPr>
        <w:pStyle w:val="LndNormale1"/>
        <w:rPr>
          <w:color w:val="002060"/>
        </w:rPr>
      </w:pPr>
    </w:p>
    <w:p w14:paraId="5911C783" w14:textId="77777777" w:rsidR="00D82DD7" w:rsidRDefault="00D82DD7" w:rsidP="00F86BCF">
      <w:pPr>
        <w:pStyle w:val="LndNormale1"/>
        <w:rPr>
          <w:color w:val="002060"/>
        </w:rPr>
      </w:pPr>
    </w:p>
    <w:p w14:paraId="7846B3BF" w14:textId="77777777" w:rsidR="00C51D1C" w:rsidRDefault="00C51D1C" w:rsidP="00CD6D4B">
      <w:pPr>
        <w:pStyle w:val="LndNormale1"/>
        <w:rPr>
          <w:color w:val="002060"/>
        </w:rPr>
      </w:pPr>
    </w:p>
    <w:p w14:paraId="123EE185" w14:textId="77777777" w:rsidR="001655FD" w:rsidRDefault="001655FD" w:rsidP="00CD6D4B">
      <w:pPr>
        <w:pStyle w:val="LndNormale1"/>
        <w:rPr>
          <w:color w:val="002060"/>
        </w:rPr>
      </w:pPr>
    </w:p>
    <w:p w14:paraId="6E0B1089" w14:textId="77777777" w:rsidR="001655FD" w:rsidRPr="0016036C" w:rsidRDefault="001655FD" w:rsidP="00CD6D4B">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9" w:name="_Toc114477955"/>
      <w:bookmarkStart w:id="10" w:name="_Toc184139187"/>
      <w:r w:rsidRPr="009D193A">
        <w:rPr>
          <w:color w:val="FFFFFF" w:themeColor="background1"/>
        </w:rPr>
        <w:t>NOTIZIE SU ATTIVITÀ AGONISTICA</w:t>
      </w:r>
      <w:bookmarkEnd w:id="9"/>
      <w:bookmarkEnd w:id="10"/>
    </w:p>
    <w:p w14:paraId="6F25CA0A" w14:textId="77777777" w:rsidR="005B09D9" w:rsidRDefault="005B09D9" w:rsidP="00CE351A">
      <w:pPr>
        <w:rPr>
          <w:color w:val="002060"/>
        </w:rPr>
      </w:pPr>
    </w:p>
    <w:p w14:paraId="53453684" w14:textId="77777777" w:rsidR="00D82DD7" w:rsidRDefault="00D82DD7" w:rsidP="00CE351A">
      <w:pPr>
        <w:rPr>
          <w:color w:val="002060"/>
        </w:rPr>
      </w:pPr>
    </w:p>
    <w:p w14:paraId="7C2B45D5" w14:textId="77777777" w:rsidR="00E469FC" w:rsidRDefault="00E469FC" w:rsidP="00CE351A">
      <w:pPr>
        <w:rPr>
          <w:color w:val="002060"/>
        </w:rPr>
      </w:pPr>
    </w:p>
    <w:p w14:paraId="09E0969C" w14:textId="77777777" w:rsidR="00E469FC" w:rsidRDefault="00E469FC" w:rsidP="00CE351A">
      <w:pPr>
        <w:rPr>
          <w:color w:val="002060"/>
        </w:rPr>
      </w:pPr>
    </w:p>
    <w:p w14:paraId="05245FEF" w14:textId="77777777" w:rsidR="008E0DD3" w:rsidRPr="00B551DF" w:rsidRDefault="008E0DD3" w:rsidP="008E0DD3">
      <w:pPr>
        <w:pStyle w:val="titolocampionato0"/>
        <w:shd w:val="clear" w:color="auto" w:fill="CCCCCC"/>
        <w:spacing w:before="80" w:after="40"/>
        <w:rPr>
          <w:color w:val="002060"/>
        </w:rPr>
      </w:pPr>
      <w:r w:rsidRPr="00B551DF">
        <w:rPr>
          <w:color w:val="002060"/>
        </w:rPr>
        <w:t>SECONDA CATEGORIA MACERATA</w:t>
      </w:r>
    </w:p>
    <w:p w14:paraId="5F811576" w14:textId="77777777" w:rsidR="008E0DD3" w:rsidRDefault="008E0DD3" w:rsidP="008E0DD3">
      <w:pPr>
        <w:pStyle w:val="titoloprinc0"/>
        <w:rPr>
          <w:color w:val="002060"/>
        </w:rPr>
      </w:pPr>
    </w:p>
    <w:p w14:paraId="1309F5F2" w14:textId="77777777" w:rsidR="00D82DD7" w:rsidRDefault="00D82DD7" w:rsidP="008E0DD3">
      <w:pPr>
        <w:pStyle w:val="titoloprinc0"/>
        <w:rPr>
          <w:color w:val="002060"/>
        </w:rPr>
      </w:pPr>
    </w:p>
    <w:p w14:paraId="76212E33" w14:textId="214945DD" w:rsidR="008E0DD3" w:rsidRPr="00B551DF" w:rsidRDefault="008E0DD3" w:rsidP="008E0DD3">
      <w:pPr>
        <w:pStyle w:val="titoloprinc0"/>
        <w:rPr>
          <w:color w:val="002060"/>
        </w:rPr>
      </w:pPr>
      <w:r w:rsidRPr="00B551DF">
        <w:rPr>
          <w:color w:val="002060"/>
        </w:rPr>
        <w:t xml:space="preserve">VARIAZIONI </w:t>
      </w:r>
      <w:r w:rsidR="00386A06">
        <w:rPr>
          <w:color w:val="002060"/>
        </w:rPr>
        <w:t>A CALENDARIO</w:t>
      </w:r>
    </w:p>
    <w:p w14:paraId="71F64EAA" w14:textId="77777777" w:rsidR="008E0DD3" w:rsidRPr="00B551DF" w:rsidRDefault="008E0DD3" w:rsidP="008E0DD3">
      <w:pPr>
        <w:pStyle w:val="breakline"/>
        <w:rPr>
          <w:color w:val="002060"/>
        </w:rPr>
      </w:pPr>
    </w:p>
    <w:p w14:paraId="1134BE94" w14:textId="77777777" w:rsidR="008E0DD3" w:rsidRDefault="008E0DD3" w:rsidP="008E0DD3">
      <w:pPr>
        <w:pStyle w:val="breakline"/>
        <w:rPr>
          <w:color w:val="002060"/>
        </w:rPr>
      </w:pPr>
    </w:p>
    <w:p w14:paraId="2F80001E" w14:textId="77777777" w:rsidR="008E0DD3" w:rsidRDefault="008E0DD3" w:rsidP="008E0DD3">
      <w:pPr>
        <w:pStyle w:val="breakline"/>
        <w:rPr>
          <w:color w:val="002060"/>
        </w:rPr>
      </w:pPr>
    </w:p>
    <w:p w14:paraId="22BA6289" w14:textId="79BB7F43"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“F”</w:t>
      </w:r>
    </w:p>
    <w:p w14:paraId="6362DE29" w14:textId="77777777" w:rsidR="004D02E3" w:rsidRPr="004D02E3" w:rsidRDefault="004D02E3" w:rsidP="004D02E3">
      <w:pPr>
        <w:jc w:val="center"/>
        <w:rPr>
          <w:rFonts w:ascii="Arial" w:eastAsia="MS Mincho" w:hAnsi="Arial" w:cs="Arial"/>
          <w:color w:val="002060"/>
          <w:sz w:val="22"/>
          <w:szCs w:val="22"/>
        </w:rPr>
      </w:pPr>
    </w:p>
    <w:p w14:paraId="62F1C1F4" w14:textId="3415DB87" w:rsidR="004D02E3" w:rsidRP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4D02E3">
        <w:rPr>
          <w:rFonts w:ascii="Arial" w:eastAsia="MS Mincho" w:hAnsi="Arial" w:cs="Arial"/>
          <w:b/>
          <w:bCs/>
          <w:color w:val="002060"/>
          <w:sz w:val="22"/>
          <w:szCs w:val="22"/>
        </w:rPr>
        <w:t>A.S.D.</w:t>
      </w:r>
      <w:r>
        <w:rPr>
          <w:rFonts w:ascii="Arial" w:eastAsia="MS Mincho" w:hAnsi="Arial" w:cs="Arial"/>
          <w:color w:val="002060"/>
          <w:sz w:val="22"/>
          <w:szCs w:val="22"/>
        </w:rPr>
        <w:t xml:space="preserve"> </w:t>
      </w:r>
      <w:r w:rsidRPr="004D02E3">
        <w:rPr>
          <w:rFonts w:ascii="Arial" w:eastAsia="MS Mincho" w:hAnsi="Arial" w:cs="Arial"/>
          <w:b/>
          <w:bCs/>
          <w:color w:val="002060"/>
          <w:sz w:val="22"/>
          <w:szCs w:val="22"/>
        </w:rPr>
        <w:t>SEFRENSE</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15:00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154EA533" w14:textId="77777777" w:rsidR="008E0DD3" w:rsidRDefault="008E0DD3" w:rsidP="00CE351A">
      <w:pPr>
        <w:rPr>
          <w:color w:val="002060"/>
        </w:rPr>
      </w:pPr>
    </w:p>
    <w:p w14:paraId="2659574B" w14:textId="77777777" w:rsidR="003A1BB6" w:rsidRDefault="003A1BB6" w:rsidP="003A1BB6">
      <w:pPr>
        <w:jc w:val="center"/>
        <w:rPr>
          <w:rFonts w:ascii="Arial" w:hAnsi="Arial" w:cs="Arial"/>
          <w:b/>
          <w:bCs/>
          <w:color w:val="17365D"/>
          <w:sz w:val="30"/>
          <w:szCs w:val="30"/>
        </w:rPr>
      </w:pPr>
    </w:p>
    <w:p w14:paraId="59E872FD" w14:textId="77777777" w:rsidR="00D82DD7" w:rsidRDefault="00D82DD7" w:rsidP="003A1BB6">
      <w:pPr>
        <w:jc w:val="center"/>
        <w:rPr>
          <w:rFonts w:ascii="Arial" w:hAnsi="Arial" w:cs="Arial"/>
          <w:b/>
          <w:bCs/>
          <w:color w:val="002060"/>
          <w:sz w:val="32"/>
          <w:szCs w:val="32"/>
        </w:rPr>
      </w:pPr>
    </w:p>
    <w:p w14:paraId="70F1EABE" w14:textId="002D0369" w:rsidR="003A1BB6" w:rsidRPr="00993906" w:rsidRDefault="00386A06" w:rsidP="003A1BB6">
      <w:pPr>
        <w:jc w:val="center"/>
        <w:rPr>
          <w:rFonts w:ascii="Arial" w:hAnsi="Arial" w:cs="Arial"/>
          <w:b/>
          <w:bCs/>
          <w:color w:val="17365D"/>
          <w:sz w:val="30"/>
          <w:szCs w:val="30"/>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7CAA2A71" w14:textId="7467A1BC" w:rsidR="003A1BB6" w:rsidRPr="00993906" w:rsidRDefault="003A1BB6" w:rsidP="003A1BB6">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F</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67"/>
        <w:gridCol w:w="1966"/>
        <w:gridCol w:w="695"/>
        <w:gridCol w:w="595"/>
        <w:gridCol w:w="597"/>
        <w:gridCol w:w="2452"/>
      </w:tblGrid>
      <w:tr w:rsidR="003A1BB6" w:rsidRPr="00993906" w14:paraId="7731038C" w14:textId="77777777" w:rsidTr="0056730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2B1E4C"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361D28"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94F51"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348A5B"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AC73D1"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3F097"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1BEA0"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4ADDEF"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Impianto</w:t>
            </w:r>
          </w:p>
        </w:tc>
      </w:tr>
      <w:tr w:rsidR="003A1BB6" w:rsidRPr="00993906" w14:paraId="180515E6" w14:textId="77777777" w:rsidTr="003A1BB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1F717" w14:textId="3C34CB5F" w:rsidR="003A1BB6" w:rsidRPr="00993906" w:rsidRDefault="003A1BB6" w:rsidP="0056730F">
            <w:pPr>
              <w:suppressAutoHyphens/>
              <w:jc w:val="left"/>
              <w:rPr>
                <w:rFonts w:ascii="Calibri" w:hAnsi="Calibri" w:cs="Arial"/>
                <w:color w:val="012741"/>
                <w:spacing w:val="-4"/>
                <w:sz w:val="17"/>
                <w:szCs w:val="12"/>
              </w:rPr>
            </w:pPr>
            <w:r>
              <w:rPr>
                <w:rFonts w:ascii="Calibri" w:hAnsi="Calibri" w:cs="Calibri"/>
                <w:color w:val="012741"/>
                <w:spacing w:val="-4"/>
                <w:sz w:val="17"/>
                <w:szCs w:val="12"/>
              </w:rPr>
              <w:t>20</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0F01D" w14:textId="1FC07C30" w:rsidR="003A1BB6" w:rsidRPr="00993906" w:rsidRDefault="003A1BB6" w:rsidP="0056730F">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882AB" w14:textId="16C92C03" w:rsidR="003A1BB6" w:rsidRPr="00993906" w:rsidRDefault="003A1BB6" w:rsidP="0056730F">
            <w:pPr>
              <w:suppressAutoHyphens/>
              <w:jc w:val="left"/>
              <w:rPr>
                <w:rFonts w:ascii="Calibri" w:hAnsi="Calibri" w:cs="Calibri"/>
                <w:color w:val="012741"/>
                <w:spacing w:val="-4"/>
                <w:sz w:val="17"/>
                <w:szCs w:val="12"/>
              </w:rPr>
            </w:pPr>
            <w:r>
              <w:rPr>
                <w:rFonts w:ascii="Calibri" w:hAnsi="Calibri" w:cs="Calibri"/>
                <w:color w:val="012741"/>
                <w:spacing w:val="-4"/>
                <w:sz w:val="17"/>
                <w:szCs w:val="12"/>
              </w:rPr>
              <w:t>ABBADIENSE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9B6F5" w14:textId="0575643A" w:rsidR="003A1BB6" w:rsidRPr="00993906" w:rsidRDefault="003A1BB6" w:rsidP="0056730F">
            <w:pPr>
              <w:suppressAutoHyphens/>
              <w:jc w:val="left"/>
              <w:rPr>
                <w:rFonts w:ascii="Calibri" w:hAnsi="Calibri" w:cs="Calibri"/>
                <w:color w:val="012741"/>
                <w:spacing w:val="-4"/>
                <w:sz w:val="17"/>
                <w:szCs w:val="12"/>
              </w:rPr>
            </w:pPr>
            <w:r>
              <w:rPr>
                <w:rFonts w:ascii="Calibri" w:hAnsi="Calibri" w:cs="Calibri"/>
                <w:color w:val="012741"/>
                <w:spacing w:val="-4"/>
                <w:sz w:val="17"/>
                <w:szCs w:val="12"/>
              </w:rPr>
              <w:t>SEFRENSE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CB0DD" w14:textId="4AD0297C" w:rsidR="003A1BB6" w:rsidRPr="00993906" w:rsidRDefault="003A1BB6" w:rsidP="003A1BB6">
            <w:pPr>
              <w:suppressAutoHyphens/>
              <w:jc w:val="center"/>
              <w:rPr>
                <w:rFonts w:ascii="Calibri" w:hAnsi="Calibri" w:cs="Calibri"/>
                <w:color w:val="012741"/>
                <w:spacing w:val="-4"/>
                <w:sz w:val="17"/>
                <w:szCs w:val="12"/>
              </w:rPr>
            </w:pPr>
          </w:p>
        </w:tc>
        <w:tc>
          <w:tcPr>
            <w:tcW w:w="6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3DAA02A6" w14:textId="77777777" w:rsidR="003A1BB6" w:rsidRPr="00993906" w:rsidRDefault="003A1BB6" w:rsidP="0056730F">
            <w:pPr>
              <w:suppressAutoHyphens/>
              <w:jc w:val="center"/>
              <w:rPr>
                <w:rFonts w:ascii="Calibri" w:hAnsi="Calibri" w:cs="Calibri"/>
                <w:color w:val="012741"/>
                <w:spacing w:val="-4"/>
                <w:sz w:val="17"/>
                <w:szCs w:val="12"/>
              </w:rPr>
            </w:pPr>
            <w:r w:rsidRPr="00993906">
              <w:rPr>
                <w:rFonts w:ascii="Calibri" w:hAnsi="Calibri" w:cs="Calibri"/>
                <w:color w:val="012741"/>
                <w:spacing w:val="-4"/>
                <w:sz w:val="17"/>
                <w:szCs w:val="12"/>
              </w:rPr>
              <w:t>14:30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47797" w14:textId="2ED45C94" w:rsidR="003A1BB6" w:rsidRPr="00993906" w:rsidRDefault="003A1BB6" w:rsidP="0056730F">
            <w:pPr>
              <w:jc w:val="center"/>
              <w:rPr>
                <w:rFonts w:ascii="Calibri" w:hAnsi="Calibri" w:cs="Arial"/>
                <w:color w:val="012741"/>
                <w:spacing w:val="-4"/>
                <w:sz w:val="17"/>
              </w:rPr>
            </w:pPr>
            <w:r w:rsidRPr="00993906">
              <w:rPr>
                <w:rFonts w:ascii="Calibri" w:hAnsi="Calibri" w:cs="Calibri"/>
                <w:color w:val="012741"/>
                <w:spacing w:val="-4"/>
                <w:sz w:val="17"/>
                <w:szCs w:val="12"/>
              </w:rPr>
              <w:t>1</w:t>
            </w:r>
            <w:r>
              <w:rPr>
                <w:rFonts w:ascii="Calibri" w:hAnsi="Calibri" w:cs="Calibri"/>
                <w:color w:val="012741"/>
                <w:spacing w:val="-4"/>
                <w:sz w:val="17"/>
                <w:szCs w:val="12"/>
              </w:rPr>
              <w:t>5</w:t>
            </w:r>
            <w:r w:rsidRPr="00993906">
              <w:rPr>
                <w:rFonts w:ascii="Calibri" w:hAnsi="Calibri" w:cs="Calibri"/>
                <w:color w:val="012741"/>
                <w:spacing w:val="-4"/>
                <w:sz w:val="17"/>
                <w:szCs w:val="12"/>
              </w:rPr>
              <w:t>:30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291A4" w14:textId="77777777" w:rsidR="003A1BB6" w:rsidRDefault="003A1BB6" w:rsidP="0056730F">
            <w:pPr>
              <w:suppressAutoHyphens/>
              <w:jc w:val="left"/>
              <w:rPr>
                <w:rFonts w:ascii="Arial" w:hAnsi="Arial" w:cs="Arial"/>
                <w:color w:val="000000"/>
                <w:sz w:val="12"/>
                <w:szCs w:val="12"/>
              </w:rPr>
            </w:pPr>
            <w:r w:rsidRPr="00993906">
              <w:rPr>
                <w:rFonts w:ascii="Arial" w:hAnsi="Arial" w:cs="Arial"/>
                <w:color w:val="000000"/>
                <w:sz w:val="12"/>
                <w:szCs w:val="12"/>
              </w:rPr>
              <w:t>CONTRADA SANTA MARIA IN SELVA</w:t>
            </w:r>
          </w:p>
          <w:p w14:paraId="7DDCBB29" w14:textId="4DC292D3" w:rsidR="003A1BB6" w:rsidRPr="00993906" w:rsidRDefault="003A1BB6" w:rsidP="0056730F">
            <w:pPr>
              <w:suppressAutoHyphens/>
              <w:jc w:val="left"/>
              <w:rPr>
                <w:rFonts w:ascii="Calibri" w:hAnsi="Calibri"/>
                <w:color w:val="012741"/>
                <w:spacing w:val="-4"/>
                <w:sz w:val="17"/>
              </w:rPr>
            </w:pPr>
            <w:r>
              <w:rPr>
                <w:rFonts w:ascii="Arial" w:hAnsi="Arial" w:cs="Arial"/>
                <w:color w:val="000000"/>
                <w:sz w:val="12"/>
              </w:rPr>
              <w:t>TREIA</w:t>
            </w:r>
          </w:p>
        </w:tc>
      </w:tr>
    </w:tbl>
    <w:p w14:paraId="092EBE3B" w14:textId="77777777" w:rsidR="00993906" w:rsidRDefault="00993906" w:rsidP="00CE351A">
      <w:pPr>
        <w:rPr>
          <w:color w:val="002060"/>
        </w:rPr>
      </w:pPr>
    </w:p>
    <w:p w14:paraId="48FD6E8F" w14:textId="77777777" w:rsidR="00993906" w:rsidRDefault="00993906" w:rsidP="00993906">
      <w:pPr>
        <w:jc w:val="left"/>
        <w:rPr>
          <w:rFonts w:ascii="Times New Roman" w:hAnsi="Times New Roman"/>
          <w:color w:val="000000"/>
          <w:sz w:val="12"/>
          <w:szCs w:val="12"/>
        </w:rPr>
      </w:pPr>
    </w:p>
    <w:p w14:paraId="2E8C8F7F" w14:textId="75B09395" w:rsidR="002900F7" w:rsidRPr="00993906" w:rsidRDefault="002900F7" w:rsidP="002900F7">
      <w:pPr>
        <w:jc w:val="center"/>
        <w:rPr>
          <w:rFonts w:ascii="Arial" w:hAnsi="Arial" w:cs="Arial"/>
          <w:b/>
          <w:bCs/>
          <w:color w:val="17365D"/>
          <w:sz w:val="30"/>
          <w:szCs w:val="30"/>
        </w:rPr>
      </w:pPr>
      <w:r>
        <w:rPr>
          <w:rFonts w:ascii="Arial" w:hAnsi="Arial" w:cs="Arial"/>
          <w:b/>
          <w:bCs/>
          <w:color w:val="002060"/>
          <w:sz w:val="32"/>
          <w:szCs w:val="32"/>
        </w:rPr>
        <w:t>Altre variazioni</w:t>
      </w:r>
    </w:p>
    <w:p w14:paraId="6169C696" w14:textId="33E0AC58" w:rsidR="002900F7" w:rsidRPr="00993906" w:rsidRDefault="002900F7" w:rsidP="002900F7">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E</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65"/>
        <w:gridCol w:w="1968"/>
        <w:gridCol w:w="695"/>
        <w:gridCol w:w="595"/>
        <w:gridCol w:w="597"/>
        <w:gridCol w:w="2452"/>
      </w:tblGrid>
      <w:tr w:rsidR="002900F7" w:rsidRPr="00993906" w14:paraId="3CA46778" w14:textId="77777777" w:rsidTr="00ED6575">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46553" w14:textId="77777777" w:rsidR="002900F7" w:rsidRPr="00993906" w:rsidRDefault="002900F7" w:rsidP="00ED6575">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DFEC29" w14:textId="77777777" w:rsidR="002900F7" w:rsidRPr="00993906" w:rsidRDefault="002900F7" w:rsidP="00ED6575">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38D8E" w14:textId="77777777" w:rsidR="002900F7" w:rsidRPr="00993906" w:rsidRDefault="002900F7" w:rsidP="00ED6575">
            <w:pPr>
              <w:suppressAutoHyphens/>
              <w:jc w:val="center"/>
              <w:rPr>
                <w:rFonts w:ascii="Arial" w:hAnsi="Arial" w:cs="Arial"/>
                <w:b/>
                <w:bCs/>
                <w:color w:val="000000"/>
              </w:rPr>
            </w:pPr>
            <w:r w:rsidRPr="00993906">
              <w:rPr>
                <w:rFonts w:ascii="Arial" w:hAnsi="Arial" w:cs="Arial"/>
                <w:b/>
                <w:bCs/>
                <w:color w:val="00000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A3DF4" w14:textId="77777777" w:rsidR="002900F7" w:rsidRPr="00993906" w:rsidRDefault="002900F7" w:rsidP="00ED6575">
            <w:pPr>
              <w:suppressAutoHyphens/>
              <w:jc w:val="center"/>
              <w:rPr>
                <w:rFonts w:ascii="Arial" w:hAnsi="Arial" w:cs="Arial"/>
                <w:b/>
                <w:bCs/>
                <w:color w:val="000000"/>
              </w:rPr>
            </w:pPr>
            <w:r w:rsidRPr="00993906">
              <w:rPr>
                <w:rFonts w:ascii="Arial" w:hAnsi="Arial" w:cs="Arial"/>
                <w:b/>
                <w:bCs/>
                <w:color w:val="00000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78A6A" w14:textId="77777777" w:rsidR="002900F7" w:rsidRPr="00993906" w:rsidRDefault="002900F7" w:rsidP="00ED6575">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5D701" w14:textId="77777777" w:rsidR="002900F7" w:rsidRPr="00993906" w:rsidRDefault="002900F7" w:rsidP="00ED6575">
            <w:pPr>
              <w:suppressAutoHyphens/>
              <w:jc w:val="center"/>
              <w:rPr>
                <w:rFonts w:ascii="Arial" w:hAnsi="Arial" w:cs="Arial"/>
                <w:b/>
                <w:bCs/>
                <w:color w:val="000000"/>
              </w:rPr>
            </w:pPr>
            <w:r w:rsidRPr="00993906">
              <w:rPr>
                <w:rFonts w:ascii="Arial" w:hAnsi="Arial" w:cs="Arial"/>
                <w:b/>
                <w:bCs/>
                <w:color w:val="00000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961AAE" w14:textId="77777777" w:rsidR="002900F7" w:rsidRPr="00993906" w:rsidRDefault="002900F7" w:rsidP="00ED6575">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8A4C79" w14:textId="77777777" w:rsidR="002900F7" w:rsidRPr="00993906" w:rsidRDefault="002900F7" w:rsidP="00ED6575">
            <w:pPr>
              <w:suppressAutoHyphens/>
              <w:jc w:val="center"/>
              <w:rPr>
                <w:rFonts w:ascii="Arial" w:hAnsi="Arial" w:cs="Arial"/>
                <w:b/>
                <w:bCs/>
                <w:color w:val="000000"/>
              </w:rPr>
            </w:pPr>
            <w:r w:rsidRPr="00993906">
              <w:rPr>
                <w:rFonts w:ascii="Arial" w:hAnsi="Arial" w:cs="Arial"/>
                <w:b/>
                <w:bCs/>
                <w:color w:val="000000"/>
              </w:rPr>
              <w:t>Impianto</w:t>
            </w:r>
          </w:p>
        </w:tc>
      </w:tr>
      <w:tr w:rsidR="002900F7" w:rsidRPr="00993906" w14:paraId="4067D682" w14:textId="77777777" w:rsidTr="00ED6575">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23233" w14:textId="71C5C328" w:rsidR="002900F7" w:rsidRPr="00993906" w:rsidRDefault="002900F7" w:rsidP="00ED6575">
            <w:pPr>
              <w:suppressAutoHyphens/>
              <w:jc w:val="left"/>
              <w:rPr>
                <w:rFonts w:ascii="Calibri" w:hAnsi="Calibri" w:cs="Arial"/>
                <w:color w:val="012741"/>
                <w:spacing w:val="-4"/>
                <w:sz w:val="17"/>
                <w:szCs w:val="12"/>
              </w:rPr>
            </w:pPr>
            <w:r>
              <w:rPr>
                <w:rFonts w:ascii="Calibri" w:hAnsi="Calibri" w:cs="Calibri"/>
                <w:color w:val="012741"/>
                <w:spacing w:val="-4"/>
                <w:sz w:val="17"/>
                <w:szCs w:val="12"/>
              </w:rPr>
              <w:t>01</w:t>
            </w:r>
            <w:r w:rsidRPr="00993906">
              <w:rPr>
                <w:rFonts w:ascii="Calibri" w:hAnsi="Calibri" w:cs="Calibri"/>
                <w:color w:val="012741"/>
                <w:spacing w:val="-4"/>
                <w:sz w:val="17"/>
                <w:szCs w:val="12"/>
              </w:rPr>
              <w:t>/</w:t>
            </w:r>
            <w:r>
              <w:rPr>
                <w:rFonts w:ascii="Calibri" w:hAnsi="Calibri" w:cs="Calibri"/>
                <w:color w:val="012741"/>
                <w:spacing w:val="-4"/>
                <w:sz w:val="17"/>
                <w:szCs w:val="12"/>
              </w:rPr>
              <w:t>11</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C8C91" w14:textId="07ACF313" w:rsidR="002900F7" w:rsidRPr="00993906" w:rsidRDefault="002900F7" w:rsidP="00ED657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7</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97FCC" w14:textId="11E53F32" w:rsidR="002900F7" w:rsidRPr="002900F7" w:rsidRDefault="002900F7" w:rsidP="00ED6575">
            <w:pPr>
              <w:suppressAutoHyphens/>
              <w:jc w:val="left"/>
              <w:rPr>
                <w:rFonts w:asciiTheme="majorHAnsi" w:hAnsiTheme="majorHAnsi" w:cstheme="majorHAnsi"/>
                <w:color w:val="012741"/>
                <w:spacing w:val="-4"/>
                <w:sz w:val="17"/>
                <w:szCs w:val="17"/>
              </w:rPr>
            </w:pPr>
            <w:r w:rsidRPr="002900F7">
              <w:rPr>
                <w:rFonts w:asciiTheme="majorHAnsi" w:hAnsiTheme="majorHAnsi" w:cstheme="majorHAnsi"/>
                <w:color w:val="002060"/>
                <w:sz w:val="17"/>
                <w:szCs w:val="17"/>
              </w:rPr>
              <w:t>HELVIA RECINA 1975</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8AF3F" w14:textId="48CABE22" w:rsidR="002900F7" w:rsidRPr="002900F7" w:rsidRDefault="002900F7" w:rsidP="00ED6575">
            <w:pPr>
              <w:suppressAutoHyphens/>
              <w:jc w:val="left"/>
              <w:rPr>
                <w:rFonts w:asciiTheme="majorHAnsi" w:hAnsiTheme="majorHAnsi" w:cstheme="majorHAnsi"/>
                <w:color w:val="012741"/>
                <w:spacing w:val="-4"/>
                <w:sz w:val="17"/>
                <w:szCs w:val="17"/>
              </w:rPr>
            </w:pPr>
            <w:r w:rsidRPr="002900F7">
              <w:rPr>
                <w:rFonts w:asciiTheme="majorHAnsi" w:hAnsiTheme="majorHAnsi" w:cstheme="majorHAnsi"/>
                <w:color w:val="002060"/>
                <w:sz w:val="17"/>
                <w:szCs w:val="17"/>
              </w:rPr>
              <w:t xml:space="preserve">UNITED CIVITANOVA           </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7BA5B" w14:textId="77777777" w:rsidR="002900F7" w:rsidRPr="00993906" w:rsidRDefault="002900F7" w:rsidP="00ED6575">
            <w:pPr>
              <w:suppressAutoHyphens/>
              <w:jc w:val="center"/>
              <w:rPr>
                <w:rFonts w:ascii="Calibri" w:hAnsi="Calibri" w:cs="Calibri"/>
                <w:color w:val="012741"/>
                <w:spacing w:val="-4"/>
                <w:sz w:val="17"/>
                <w:szCs w:val="12"/>
              </w:rPr>
            </w:pPr>
          </w:p>
        </w:tc>
        <w:tc>
          <w:tcPr>
            <w:tcW w:w="6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24F53749" w14:textId="4892FDB3" w:rsidR="002900F7" w:rsidRPr="00993906" w:rsidRDefault="002900F7" w:rsidP="00ED6575">
            <w:pPr>
              <w:suppressAutoHyphens/>
              <w:jc w:val="center"/>
              <w:rPr>
                <w:rFonts w:ascii="Calibri" w:hAnsi="Calibri" w:cs="Calibri"/>
                <w:color w:val="012741"/>
                <w:spacing w:val="-4"/>
                <w:sz w:val="17"/>
                <w:szCs w:val="12"/>
              </w:rPr>
            </w:pPr>
            <w:r w:rsidRPr="00993906">
              <w:rPr>
                <w:rFonts w:ascii="Calibri" w:hAnsi="Calibri" w:cs="Calibri"/>
                <w:color w:val="012741"/>
                <w:spacing w:val="-4"/>
                <w:sz w:val="17"/>
                <w:szCs w:val="12"/>
              </w:rPr>
              <w:t>1</w:t>
            </w:r>
            <w:r>
              <w:rPr>
                <w:rFonts w:ascii="Calibri" w:hAnsi="Calibri" w:cs="Calibri"/>
                <w:color w:val="012741"/>
                <w:spacing w:val="-4"/>
                <w:sz w:val="17"/>
                <w:szCs w:val="12"/>
              </w:rPr>
              <w:t>8</w:t>
            </w:r>
            <w:r w:rsidRPr="00993906">
              <w:rPr>
                <w:rFonts w:ascii="Calibri" w:hAnsi="Calibri" w:cs="Calibri"/>
                <w:color w:val="012741"/>
                <w:spacing w:val="-4"/>
                <w:sz w:val="17"/>
                <w:szCs w:val="12"/>
              </w:rPr>
              <w:t>:30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6B9AB" w14:textId="349E570F" w:rsidR="002900F7" w:rsidRPr="00993906" w:rsidRDefault="002900F7" w:rsidP="00ED6575">
            <w:pPr>
              <w:jc w:val="center"/>
              <w:rPr>
                <w:rFonts w:ascii="Calibri" w:hAnsi="Calibri" w:cs="Arial"/>
                <w:color w:val="012741"/>
                <w:spacing w:val="-4"/>
                <w:sz w:val="17"/>
              </w:rPr>
            </w:pPr>
            <w:r w:rsidRPr="00993906">
              <w:rPr>
                <w:rFonts w:ascii="Calibri" w:hAnsi="Calibri" w:cs="Calibri"/>
                <w:color w:val="012741"/>
                <w:spacing w:val="-4"/>
                <w:sz w:val="17"/>
                <w:szCs w:val="12"/>
              </w:rPr>
              <w:t>1</w:t>
            </w:r>
            <w:r>
              <w:rPr>
                <w:rFonts w:ascii="Calibri" w:hAnsi="Calibri" w:cs="Calibri"/>
                <w:color w:val="012741"/>
                <w:spacing w:val="-4"/>
                <w:sz w:val="17"/>
                <w:szCs w:val="12"/>
              </w:rPr>
              <w:t>4</w:t>
            </w:r>
            <w:r w:rsidRPr="00993906">
              <w:rPr>
                <w:rFonts w:ascii="Calibri" w:hAnsi="Calibri" w:cs="Calibri"/>
                <w:color w:val="012741"/>
                <w:spacing w:val="-4"/>
                <w:sz w:val="17"/>
                <w:szCs w:val="12"/>
              </w:rPr>
              <w:t>:30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5E750" w14:textId="341C3929" w:rsidR="002900F7" w:rsidRPr="002900F7" w:rsidRDefault="002900F7" w:rsidP="00ED6575">
            <w:pPr>
              <w:suppressAutoHyphens/>
              <w:jc w:val="left"/>
              <w:rPr>
                <w:rFonts w:ascii="Arial" w:hAnsi="Arial" w:cs="Arial"/>
                <w:color w:val="012741"/>
                <w:spacing w:val="-4"/>
                <w:sz w:val="12"/>
                <w:szCs w:val="12"/>
              </w:rPr>
            </w:pPr>
            <w:r w:rsidRPr="002900F7">
              <w:rPr>
                <w:rFonts w:ascii="Arial" w:hAnsi="Arial" w:cs="Arial"/>
                <w:color w:val="002060"/>
                <w:sz w:val="12"/>
                <w:szCs w:val="12"/>
              </w:rPr>
              <w:t xml:space="preserve">BORGO PERANZONI VILLA </w:t>
            </w:r>
            <w:proofErr w:type="gramStart"/>
            <w:r w:rsidRPr="002900F7">
              <w:rPr>
                <w:rFonts w:ascii="Arial" w:hAnsi="Arial" w:cs="Arial"/>
                <w:color w:val="002060"/>
                <w:sz w:val="12"/>
                <w:szCs w:val="12"/>
              </w:rPr>
              <w:t>POTENZA</w:t>
            </w:r>
            <w:r w:rsidRPr="002900F7">
              <w:rPr>
                <w:rFonts w:ascii="Arial" w:hAnsi="Arial" w:cs="Arial"/>
                <w:b/>
                <w:bCs/>
                <w:color w:val="002060"/>
                <w:sz w:val="12"/>
                <w:szCs w:val="12"/>
              </w:rPr>
              <w:t xml:space="preserve">  </w:t>
            </w:r>
            <w:r>
              <w:rPr>
                <w:rFonts w:ascii="Arial" w:hAnsi="Arial" w:cs="Arial"/>
                <w:color w:val="000000"/>
                <w:sz w:val="12"/>
                <w:szCs w:val="12"/>
              </w:rPr>
              <w:t>MACERATA</w:t>
            </w:r>
            <w:proofErr w:type="gramEnd"/>
          </w:p>
        </w:tc>
      </w:tr>
    </w:tbl>
    <w:p w14:paraId="7736647C" w14:textId="77777777" w:rsidR="00416064" w:rsidRDefault="00416064" w:rsidP="00993906">
      <w:pPr>
        <w:jc w:val="left"/>
        <w:rPr>
          <w:rFonts w:ascii="Times New Roman" w:hAnsi="Times New Roman"/>
          <w:color w:val="000000"/>
          <w:sz w:val="12"/>
          <w:szCs w:val="12"/>
        </w:rPr>
      </w:pPr>
    </w:p>
    <w:p w14:paraId="485A51BF" w14:textId="77777777" w:rsidR="00D82DD7" w:rsidRDefault="00D82DD7" w:rsidP="00416064">
      <w:pPr>
        <w:jc w:val="center"/>
        <w:rPr>
          <w:rFonts w:ascii="Arial" w:hAnsi="Arial" w:cs="Arial"/>
          <w:b/>
          <w:bCs/>
          <w:color w:val="002060"/>
          <w:sz w:val="36"/>
          <w:szCs w:val="36"/>
        </w:rPr>
      </w:pPr>
      <w:bookmarkStart w:id="11" w:name="_Hlk208932416"/>
    </w:p>
    <w:p w14:paraId="028C758E" w14:textId="45903552" w:rsidR="00416064" w:rsidRPr="00993906" w:rsidRDefault="00416064" w:rsidP="00416064">
      <w:pPr>
        <w:jc w:val="center"/>
        <w:rPr>
          <w:rFonts w:ascii="Arial" w:hAnsi="Arial" w:cs="Arial"/>
          <w:b/>
          <w:bCs/>
          <w:color w:val="000000"/>
          <w:sz w:val="36"/>
          <w:szCs w:val="36"/>
        </w:rPr>
      </w:pPr>
      <w:r w:rsidRPr="00416064">
        <w:rPr>
          <w:rFonts w:ascii="Arial" w:hAnsi="Arial" w:cs="Arial"/>
          <w:b/>
          <w:bCs/>
          <w:color w:val="002060"/>
          <w:sz w:val="36"/>
          <w:szCs w:val="36"/>
        </w:rPr>
        <w:t>PROGRAMMA GARE</w:t>
      </w:r>
    </w:p>
    <w:bookmarkEnd w:id="11"/>
    <w:p w14:paraId="3D873266" w14:textId="77777777" w:rsidR="00993906" w:rsidRPr="00993906" w:rsidRDefault="00993906" w:rsidP="00993906">
      <w:pPr>
        <w:jc w:val="left"/>
        <w:rPr>
          <w:rFonts w:ascii="Times New Roman" w:hAnsi="Times New Roman"/>
          <w:color w:val="000000"/>
          <w:sz w:val="12"/>
          <w:szCs w:val="12"/>
        </w:rPr>
      </w:pPr>
    </w:p>
    <w:p w14:paraId="06A553B7" w14:textId="77777777"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E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9"/>
        <w:gridCol w:w="385"/>
        <w:gridCol w:w="898"/>
        <w:gridCol w:w="1184"/>
        <w:gridCol w:w="1550"/>
        <w:gridCol w:w="1550"/>
      </w:tblGrid>
      <w:tr w:rsidR="00993906" w:rsidRPr="00993906" w14:paraId="22CA71F0"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95319"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5A1BA"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5A2686"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84C73B"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C197F"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CAE8BD"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4F7F11"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01A5D636"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81D7F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C.S.I. 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46AEB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VIS CIVITANOVA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A88A39"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CBA95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19/09/2025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2B3E8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0A7A1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F99A6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ALDO MORO</w:t>
            </w:r>
          </w:p>
        </w:tc>
      </w:tr>
      <w:tr w:rsidR="00993906" w:rsidRPr="00993906" w14:paraId="1315E2E6"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17993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ATLETICO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5D339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90E2AE"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54D0F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E0ECC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E80A0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D5547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MARTIRI LIBERTA' 5</w:t>
            </w:r>
          </w:p>
        </w:tc>
      </w:tr>
      <w:tr w:rsidR="00993906" w:rsidRPr="00993906" w14:paraId="3638D01A"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AE559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HELVIA RECINA 1975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16648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ATLETICO M.U. CALCIO 84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1A4E2E"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35FFB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A01AD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 xml:space="preserve">301 "MICHELE GIRONELLA" </w:t>
            </w:r>
            <w:proofErr w:type="gramStart"/>
            <w:r w:rsidRPr="00993906">
              <w:rPr>
                <w:rFonts w:ascii="Arial" w:hAnsi="Arial" w:cs="Arial"/>
                <w:color w:val="000000"/>
                <w:sz w:val="12"/>
                <w:szCs w:val="12"/>
              </w:rP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32CAF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A1B20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BORGO PERANZONI VILLA POTENZA</w:t>
            </w:r>
          </w:p>
        </w:tc>
      </w:tr>
      <w:tr w:rsidR="00993906" w:rsidRPr="00993906" w14:paraId="0D4B8565"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94497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lastRenderedPageBreak/>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D23F4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STESE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D26EB8"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EE603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EDC98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5894E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548A5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ISONZO</w:t>
            </w:r>
          </w:p>
        </w:tc>
      </w:tr>
      <w:tr w:rsidR="00993906" w:rsidRPr="00993906" w14:paraId="0250105F"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49354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REAL TELUSIANO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8CD5F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CASETTE D ETE 1968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F9D015"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B07D8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CDBF2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2BEE4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61C85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MAGELLANO - V.S. FILIPPO</w:t>
            </w:r>
          </w:p>
        </w:tc>
      </w:tr>
      <w:tr w:rsidR="00993906" w:rsidRPr="00993906" w14:paraId="6EBE50BE"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90C0A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UNITED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3BFD6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ARIES TRODICA 04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75E38A"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A6EDA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F8660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6E06A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015FA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UGO BASSI</w:t>
            </w:r>
          </w:p>
        </w:tc>
      </w:tr>
      <w:tr w:rsidR="00993906" w:rsidRPr="00993906" w14:paraId="66F51CB2"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2C7E2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EFDAF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REAL PORTO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AFC577"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37459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767AA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4BC0E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34BAF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BENEDETTO CROCE</w:t>
            </w:r>
          </w:p>
        </w:tc>
      </w:tr>
      <w:tr w:rsidR="00993906" w:rsidRPr="00993906" w14:paraId="7AF252D8"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5AD4B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VIS P.</w:t>
            </w:r>
            <w:proofErr w:type="gramStart"/>
            <w:r w:rsidRPr="00993906">
              <w:rPr>
                <w:rFonts w:ascii="Arial" w:hAnsi="Arial" w:cs="Arial"/>
                <w:color w:val="000000"/>
                <w:sz w:val="12"/>
                <w:szCs w:val="12"/>
              </w:rPr>
              <w:t>S.ELPIDIO</w:t>
            </w:r>
            <w:proofErr w:type="gramEnd"/>
            <w:r w:rsidRPr="00993906">
              <w:rPr>
                <w:rFonts w:ascii="Arial" w:hAnsi="Arial" w:cs="Arial"/>
                <w:color w:val="000000"/>
                <w:sz w:val="12"/>
                <w:szCs w:val="12"/>
              </w:rPr>
              <w:t xml:space="preserve"> </w:t>
            </w:r>
            <w:proofErr w:type="gramStart"/>
            <w:r w:rsidRPr="00993906">
              <w:rPr>
                <w:rFonts w:ascii="Arial" w:hAnsi="Arial" w:cs="Arial"/>
                <w:color w:val="000000"/>
                <w:sz w:val="12"/>
                <w:szCs w:val="12"/>
              </w:rPr>
              <w:t>C.FALERIA</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A0757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CSKA CORRIDONIA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C5F932"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F5ACC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F268A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210 COMUNALE "</w:t>
            </w:r>
            <w:proofErr w:type="gramStart"/>
            <w:r w:rsidRPr="00993906">
              <w:rPr>
                <w:rFonts w:ascii="Arial" w:hAnsi="Arial" w:cs="Arial"/>
                <w:color w:val="000000"/>
                <w:sz w:val="12"/>
                <w:szCs w:val="12"/>
              </w:rPr>
              <w:t>M.MARTELLINI</w:t>
            </w:r>
            <w:proofErr w:type="gramEnd"/>
            <w:r w:rsidRPr="00993906">
              <w:rPr>
                <w:rFonts w:ascii="Arial" w:hAnsi="Arial" w:cs="Arial"/>
                <w:color w:val="000000"/>
                <w:sz w:val="12"/>
                <w:szCs w:val="12"/>
              </w:rP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A562A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C74D6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DELLA LIBERAZIONE</w:t>
            </w:r>
          </w:p>
        </w:tc>
      </w:tr>
    </w:tbl>
    <w:p w14:paraId="3D61193C" w14:textId="77777777" w:rsidR="00993906" w:rsidRPr="00993906" w:rsidRDefault="00993906" w:rsidP="00993906">
      <w:pPr>
        <w:jc w:val="left"/>
        <w:rPr>
          <w:rFonts w:ascii="Times New Roman" w:hAnsi="Times New Roman"/>
          <w:color w:val="000000"/>
          <w:sz w:val="12"/>
          <w:szCs w:val="12"/>
        </w:rPr>
      </w:pPr>
    </w:p>
    <w:p w14:paraId="5111FADF" w14:textId="77777777" w:rsidR="00993906" w:rsidRPr="00993906" w:rsidRDefault="00993906" w:rsidP="00993906">
      <w:pPr>
        <w:jc w:val="left"/>
        <w:rPr>
          <w:rFonts w:ascii="Times New Roman" w:hAnsi="Times New Roman"/>
          <w:color w:val="000000"/>
          <w:sz w:val="12"/>
          <w:szCs w:val="12"/>
        </w:rPr>
      </w:pPr>
    </w:p>
    <w:p w14:paraId="39D22251" w14:textId="77777777" w:rsidR="00993906" w:rsidRPr="00993906" w:rsidRDefault="00993906" w:rsidP="00993906">
      <w:pPr>
        <w:jc w:val="left"/>
        <w:rPr>
          <w:rFonts w:ascii="Times New Roman" w:hAnsi="Times New Roman"/>
          <w:color w:val="000000"/>
          <w:sz w:val="12"/>
          <w:szCs w:val="12"/>
        </w:rPr>
      </w:pPr>
    </w:p>
    <w:p w14:paraId="1B5BCABC" w14:textId="77777777" w:rsidR="003A1BB6" w:rsidRDefault="003A1BB6" w:rsidP="00993906">
      <w:pPr>
        <w:jc w:val="left"/>
        <w:rPr>
          <w:rFonts w:ascii="Arial" w:hAnsi="Arial" w:cs="Arial"/>
          <w:b/>
          <w:bCs/>
          <w:color w:val="000000"/>
          <w:sz w:val="24"/>
          <w:szCs w:val="24"/>
        </w:rPr>
      </w:pPr>
    </w:p>
    <w:p w14:paraId="4D7B4714" w14:textId="46B4A647"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4"/>
        <w:gridCol w:w="385"/>
        <w:gridCol w:w="898"/>
        <w:gridCol w:w="1179"/>
        <w:gridCol w:w="1564"/>
        <w:gridCol w:w="1545"/>
      </w:tblGrid>
      <w:tr w:rsidR="00993906" w:rsidRPr="00993906" w14:paraId="3E8021DC"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2B950"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BECE2"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6B6422"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D3182"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13B2B"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7AC87"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26A9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20B388C2"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9FCA4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LORESE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1F684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F00989"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AAD13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19/09/2025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2A16C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291 "FRATELLI MASTROCOLA"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B7E52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LORO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DEA02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SALVO D'ACQUISTO</w:t>
            </w:r>
          </w:p>
        </w:tc>
      </w:tr>
      <w:tr w:rsidR="00993906" w:rsidRPr="00993906" w14:paraId="3D75E4A9"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924CF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ABBADIENSE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9FC5C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SEFRENSE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730430"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74754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 xml:space="preserve">20/09/2025 </w:t>
            </w:r>
            <w:r w:rsidRPr="00993906">
              <w:rPr>
                <w:rFonts w:ascii="Arial" w:hAnsi="Arial" w:cs="Arial"/>
                <w:color w:val="000000"/>
                <w:sz w:val="12"/>
                <w:szCs w:val="12"/>
                <w:highlight w:val="yellow"/>
              </w:rPr>
              <w:t>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C549A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354 "ANTONIO MENGONI" S.</w:t>
            </w:r>
            <w:proofErr w:type="gramStart"/>
            <w:r w:rsidRPr="00993906">
              <w:rPr>
                <w:rFonts w:ascii="Arial" w:hAnsi="Arial" w:cs="Arial"/>
                <w:color w:val="000000"/>
                <w:sz w:val="12"/>
                <w:szCs w:val="12"/>
              </w:rPr>
              <w:t>M.SELVA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A7E32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C2850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CONTRADA SANTA MARIA IN SELVA</w:t>
            </w:r>
          </w:p>
        </w:tc>
      </w:tr>
      <w:tr w:rsidR="00993906" w:rsidRPr="00993906" w14:paraId="2AF78B2A"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D20B0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FEBB8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RUGGERO MANCINI PIORACO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6D00BC"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C20C3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5B13E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17B67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C112B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ROMA</w:t>
            </w:r>
          </w:p>
        </w:tc>
      </w:tr>
      <w:tr w:rsidR="00993906" w:rsidRPr="00993906" w14:paraId="29F51E0F"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A282D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FABIANI MATELICA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81DE2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353232"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D39DE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5C820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F41BD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DD82F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BOSCHETTO</w:t>
            </w:r>
          </w:p>
        </w:tc>
      </w:tr>
      <w:tr w:rsidR="00993906" w:rsidRPr="00993906" w14:paraId="0D92E344"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8EFC5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 SAN MARTINO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74879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VISSO-ALTONERA CALCIO1970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82F689"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38CCA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0FBED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321 COMUNALE "ANDREA DEZI"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19235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PENNA SAN GIOVANNI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6D5CE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C.DA FIENARETTE</w:t>
            </w:r>
          </w:p>
        </w:tc>
      </w:tr>
      <w:tr w:rsidR="00993906" w:rsidRPr="00993906" w14:paraId="40D5C31B"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25622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PALOMBESE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33195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 SEVERINO MARCHE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6091D2"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C7165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B17E9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6092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5174E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CESSAPALOMBO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FE1E1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VIALE DELLA REPUBBLICA</w:t>
            </w:r>
          </w:p>
        </w:tc>
      </w:tr>
      <w:tr w:rsidR="00993906" w:rsidRPr="00993906" w14:paraId="25AB9306"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AABFB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PIEVEBOVIGLIANA 2012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89D8A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RIPE SAN GINESIO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4A2EBA"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EF732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219A5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323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2B39D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PIEVEBOVIGLIANA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571AC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FORNACE</w:t>
            </w:r>
          </w:p>
        </w:tc>
      </w:tr>
      <w:tr w:rsidR="00993906" w:rsidRPr="00993906" w14:paraId="0DFFBC6C"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34064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TREIESE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E1950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SARNANO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1E1E94"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87FE1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2B888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218A8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CBE43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CAMPO SPORTIVO</w:t>
            </w:r>
          </w:p>
        </w:tc>
      </w:tr>
    </w:tbl>
    <w:p w14:paraId="26EC40EB" w14:textId="77777777" w:rsidR="00993906" w:rsidRPr="00993906" w:rsidRDefault="00993906" w:rsidP="00993906">
      <w:pPr>
        <w:jc w:val="left"/>
        <w:rPr>
          <w:rFonts w:ascii="Times New Roman" w:hAnsi="Times New Roman"/>
          <w:color w:val="000000"/>
          <w:sz w:val="12"/>
          <w:szCs w:val="12"/>
        </w:rPr>
      </w:pPr>
    </w:p>
    <w:p w14:paraId="1E4CEE42" w14:textId="77777777" w:rsidR="00993906" w:rsidRDefault="00993906" w:rsidP="00CE351A">
      <w:pPr>
        <w:rPr>
          <w:color w:val="002060"/>
        </w:rPr>
      </w:pPr>
    </w:p>
    <w:p w14:paraId="684879C9" w14:textId="0F4CA700" w:rsidR="00487260" w:rsidRPr="00B551DF" w:rsidRDefault="00487260" w:rsidP="00487260">
      <w:pPr>
        <w:pStyle w:val="titolocampionato0"/>
        <w:shd w:val="clear" w:color="auto" w:fill="CCCCCC"/>
        <w:spacing w:before="80" w:after="40"/>
        <w:rPr>
          <w:color w:val="002060"/>
        </w:rPr>
      </w:pPr>
      <w:r>
        <w:rPr>
          <w:color w:val="002060"/>
        </w:rPr>
        <w:t>TERZ</w:t>
      </w:r>
      <w:r w:rsidRPr="00B551DF">
        <w:rPr>
          <w:color w:val="002060"/>
        </w:rPr>
        <w:t>A CATEGORIA MACERATA</w:t>
      </w:r>
    </w:p>
    <w:p w14:paraId="3F750D54" w14:textId="77777777" w:rsidR="00487260" w:rsidRDefault="00487260" w:rsidP="00487260">
      <w:pPr>
        <w:pStyle w:val="titoloprinc0"/>
        <w:rPr>
          <w:color w:val="002060"/>
        </w:rPr>
      </w:pPr>
    </w:p>
    <w:p w14:paraId="088D2C48" w14:textId="77777777" w:rsidR="00487260" w:rsidRPr="00B551DF" w:rsidRDefault="00487260" w:rsidP="00487260">
      <w:pPr>
        <w:pStyle w:val="titoloprinc0"/>
        <w:rPr>
          <w:color w:val="002060"/>
        </w:rPr>
      </w:pPr>
      <w:r w:rsidRPr="00B551DF">
        <w:rPr>
          <w:color w:val="002060"/>
        </w:rPr>
        <w:t xml:space="preserve">VARIAZIONI </w:t>
      </w:r>
      <w:r>
        <w:rPr>
          <w:color w:val="002060"/>
        </w:rPr>
        <w:t>A CALENDARIO</w:t>
      </w:r>
    </w:p>
    <w:p w14:paraId="2AE874B0" w14:textId="77777777" w:rsidR="00487260" w:rsidRPr="00B551DF" w:rsidRDefault="00487260" w:rsidP="00487260">
      <w:pPr>
        <w:pStyle w:val="breakline"/>
        <w:rPr>
          <w:color w:val="002060"/>
        </w:rPr>
      </w:pPr>
    </w:p>
    <w:p w14:paraId="32D1560F" w14:textId="77777777" w:rsidR="00487260" w:rsidRDefault="00487260" w:rsidP="00487260">
      <w:pPr>
        <w:pStyle w:val="breakline"/>
        <w:rPr>
          <w:color w:val="002060"/>
        </w:rPr>
      </w:pPr>
    </w:p>
    <w:p w14:paraId="23DF5A4A" w14:textId="77777777" w:rsidR="00487260" w:rsidRDefault="00487260" w:rsidP="00487260">
      <w:pPr>
        <w:pStyle w:val="breakline"/>
        <w:rPr>
          <w:color w:val="002060"/>
        </w:rPr>
      </w:pPr>
    </w:p>
    <w:p w14:paraId="4A977E62" w14:textId="49A4C202" w:rsidR="00487260" w:rsidRPr="004D02E3" w:rsidRDefault="00487260" w:rsidP="00487260">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E</w:t>
      </w:r>
      <w:r w:rsidRPr="004D02E3">
        <w:rPr>
          <w:rFonts w:ascii="Arial" w:eastAsia="MS Mincho" w:hAnsi="Arial" w:cs="Arial"/>
          <w:b/>
          <w:bCs/>
          <w:color w:val="002060"/>
          <w:sz w:val="22"/>
          <w:szCs w:val="22"/>
        </w:rPr>
        <w:t>”</w:t>
      </w:r>
    </w:p>
    <w:p w14:paraId="30D8439A" w14:textId="77777777" w:rsidR="00487260" w:rsidRPr="004D02E3" w:rsidRDefault="00487260" w:rsidP="00487260">
      <w:pPr>
        <w:jc w:val="center"/>
        <w:rPr>
          <w:rFonts w:ascii="Arial" w:eastAsia="MS Mincho" w:hAnsi="Arial" w:cs="Arial"/>
          <w:color w:val="002060"/>
          <w:sz w:val="22"/>
          <w:szCs w:val="22"/>
        </w:rPr>
      </w:pPr>
    </w:p>
    <w:p w14:paraId="73A64827" w14:textId="201FA486" w:rsidR="00487260" w:rsidRPr="004D02E3" w:rsidRDefault="00487260" w:rsidP="00487260">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487260">
        <w:rPr>
          <w:rFonts w:ascii="Arial" w:eastAsia="MS Mincho" w:hAnsi="Arial" w:cs="Arial"/>
          <w:b/>
          <w:bCs/>
          <w:color w:val="002060"/>
          <w:sz w:val="22"/>
          <w:szCs w:val="22"/>
        </w:rPr>
        <w:t>A.S.D. MONTECOSARO</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14:30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2690243E" w14:textId="77777777" w:rsidR="004B17B4" w:rsidRDefault="004B17B4" w:rsidP="00CE351A">
      <w:pPr>
        <w:rPr>
          <w:color w:val="002060"/>
        </w:rPr>
      </w:pPr>
    </w:p>
    <w:p w14:paraId="3267C0F5" w14:textId="77777777" w:rsidR="004E1747" w:rsidRDefault="004E1747" w:rsidP="00CE351A">
      <w:pPr>
        <w:rPr>
          <w:color w:val="002060"/>
        </w:rPr>
      </w:pPr>
    </w:p>
    <w:p w14:paraId="6A218CBE" w14:textId="77777777" w:rsidR="004E1747" w:rsidRDefault="004E1747" w:rsidP="00CE351A">
      <w:pPr>
        <w:rPr>
          <w:color w:val="002060"/>
        </w:rPr>
      </w:pPr>
    </w:p>
    <w:p w14:paraId="6D959C72" w14:textId="62F5F618" w:rsidR="008D69D0" w:rsidRPr="00B551DF" w:rsidRDefault="008D69D0" w:rsidP="008D69D0">
      <w:pPr>
        <w:pStyle w:val="titolocampionato0"/>
        <w:shd w:val="clear" w:color="auto" w:fill="CCCCCC"/>
        <w:spacing w:before="80" w:after="40"/>
        <w:rPr>
          <w:color w:val="002060"/>
        </w:rPr>
      </w:pPr>
      <w:r>
        <w:rPr>
          <w:color w:val="002060"/>
        </w:rPr>
        <w:t>ALLIEVI UNDER 17</w:t>
      </w:r>
      <w:r w:rsidRPr="00B551DF">
        <w:rPr>
          <w:color w:val="002060"/>
        </w:rPr>
        <w:t xml:space="preserve"> MACERATA</w:t>
      </w:r>
    </w:p>
    <w:p w14:paraId="1F9FAF30" w14:textId="77777777" w:rsidR="008D69D0" w:rsidRDefault="008D69D0" w:rsidP="008D69D0">
      <w:pPr>
        <w:rPr>
          <w:color w:val="002060"/>
        </w:rPr>
      </w:pPr>
    </w:p>
    <w:p w14:paraId="32A0DFB9" w14:textId="77777777" w:rsidR="004B17B4" w:rsidRDefault="004B17B4" w:rsidP="00644D18">
      <w:pPr>
        <w:pStyle w:val="titoloprinc0"/>
        <w:jc w:val="both"/>
        <w:rPr>
          <w:color w:val="17365D" w:themeColor="text2" w:themeShade="BF"/>
          <w:sz w:val="28"/>
          <w:szCs w:val="28"/>
          <w:u w:val="single"/>
        </w:rPr>
      </w:pPr>
    </w:p>
    <w:p w14:paraId="3792D924" w14:textId="4708AB4F" w:rsidR="00644D18" w:rsidRPr="004B66CF" w:rsidRDefault="00644D18" w:rsidP="00644D18">
      <w:pPr>
        <w:pStyle w:val="titoloprinc0"/>
        <w:jc w:val="both"/>
        <w:rPr>
          <w:b w:val="0"/>
          <w:bCs w:val="0"/>
          <w:color w:val="17365D" w:themeColor="text2" w:themeShade="BF"/>
          <w:sz w:val="22"/>
          <w:szCs w:val="22"/>
        </w:rPr>
      </w:pPr>
      <w:r w:rsidRPr="004B66CF">
        <w:rPr>
          <w:color w:val="17365D" w:themeColor="text2" w:themeShade="BF"/>
          <w:sz w:val="28"/>
          <w:szCs w:val="28"/>
          <w:u w:val="single"/>
        </w:rPr>
        <w:t>NORME E DISPOSIZIONI RELATIVE AI CAMPIONATI IN OGGETTO</w:t>
      </w:r>
      <w:r w:rsidRPr="004B66CF">
        <w:rPr>
          <w:b w:val="0"/>
          <w:bCs w:val="0"/>
          <w:color w:val="17365D" w:themeColor="text2" w:themeShade="BF"/>
          <w:sz w:val="22"/>
          <w:szCs w:val="22"/>
        </w:rPr>
        <w:t xml:space="preserve"> </w:t>
      </w:r>
    </w:p>
    <w:p w14:paraId="18ED96E6" w14:textId="77777777" w:rsidR="00644D18" w:rsidRPr="004B66CF" w:rsidRDefault="00644D18" w:rsidP="00644D18">
      <w:pPr>
        <w:pStyle w:val="titoloprinc0"/>
        <w:jc w:val="both"/>
        <w:rPr>
          <w:b w:val="0"/>
          <w:bCs w:val="0"/>
          <w:color w:val="17365D" w:themeColor="text2" w:themeShade="BF"/>
          <w:sz w:val="22"/>
          <w:szCs w:val="22"/>
        </w:rPr>
      </w:pPr>
    </w:p>
    <w:p w14:paraId="2181D852" w14:textId="77777777" w:rsidR="00644D18" w:rsidRPr="004B66CF" w:rsidRDefault="00644D18" w:rsidP="00644D18">
      <w:pPr>
        <w:pStyle w:val="titoloprinc0"/>
        <w:jc w:val="both"/>
        <w:rPr>
          <w:color w:val="17365D" w:themeColor="text2" w:themeShade="BF"/>
          <w:sz w:val="24"/>
          <w:szCs w:val="24"/>
          <w:u w:val="single"/>
        </w:rPr>
      </w:pPr>
      <w:r w:rsidRPr="004B66CF">
        <w:rPr>
          <w:color w:val="17365D" w:themeColor="text2" w:themeShade="BF"/>
          <w:sz w:val="24"/>
          <w:szCs w:val="24"/>
          <w:u w:val="single"/>
        </w:rPr>
        <w:t>Tempo di durata delle gare:</w:t>
      </w:r>
    </w:p>
    <w:p w14:paraId="6BA72263" w14:textId="5429E2FF" w:rsidR="00644D18" w:rsidRDefault="00644D18" w:rsidP="00644D18">
      <w:pPr>
        <w:pStyle w:val="titoloprinc0"/>
        <w:jc w:val="both"/>
        <w:rPr>
          <w:b w:val="0"/>
          <w:bCs w:val="0"/>
          <w:color w:val="17365D" w:themeColor="text2" w:themeShade="BF"/>
          <w:sz w:val="22"/>
          <w:szCs w:val="22"/>
        </w:rPr>
      </w:pPr>
      <w:r w:rsidRPr="004B66CF">
        <w:rPr>
          <w:b w:val="0"/>
          <w:bCs w:val="0"/>
          <w:color w:val="17365D" w:themeColor="text2" w:themeShade="BF"/>
          <w:sz w:val="22"/>
          <w:szCs w:val="22"/>
        </w:rPr>
        <w:t>La durata delle gare viene fissata per gli ALLIEVI in due tempi di 45 minuti ciascuno</w:t>
      </w:r>
      <w:r w:rsidR="004B17B4">
        <w:rPr>
          <w:b w:val="0"/>
          <w:bCs w:val="0"/>
          <w:color w:val="17365D" w:themeColor="text2" w:themeShade="BF"/>
          <w:sz w:val="22"/>
          <w:szCs w:val="22"/>
        </w:rPr>
        <w:t>.</w:t>
      </w:r>
    </w:p>
    <w:p w14:paraId="3129EC16" w14:textId="77777777" w:rsidR="004B17B4" w:rsidRPr="004B66CF" w:rsidRDefault="004B17B4" w:rsidP="00644D18">
      <w:pPr>
        <w:pStyle w:val="titoloprinc0"/>
        <w:jc w:val="both"/>
        <w:rPr>
          <w:b w:val="0"/>
          <w:bCs w:val="0"/>
          <w:color w:val="17365D" w:themeColor="text2" w:themeShade="BF"/>
          <w:sz w:val="22"/>
          <w:szCs w:val="22"/>
        </w:rPr>
      </w:pPr>
    </w:p>
    <w:p w14:paraId="5C494FD8" w14:textId="65000958" w:rsidR="00644D18" w:rsidRPr="004B66CF" w:rsidRDefault="00644D18" w:rsidP="00644D18">
      <w:pPr>
        <w:pStyle w:val="titoloprinc0"/>
        <w:jc w:val="both"/>
        <w:rPr>
          <w:color w:val="17365D" w:themeColor="text2" w:themeShade="BF"/>
          <w:sz w:val="24"/>
          <w:szCs w:val="24"/>
          <w:u w:val="single"/>
        </w:rPr>
      </w:pPr>
      <w:r w:rsidRPr="004B66CF">
        <w:rPr>
          <w:color w:val="17365D" w:themeColor="text2" w:themeShade="BF"/>
          <w:sz w:val="24"/>
          <w:szCs w:val="24"/>
          <w:u w:val="single"/>
        </w:rPr>
        <w:t>Cambio delle maglie:</w:t>
      </w:r>
    </w:p>
    <w:p w14:paraId="58E56DB6" w14:textId="77777777" w:rsidR="00644D18" w:rsidRPr="004B66CF" w:rsidRDefault="00644D18" w:rsidP="00644D18">
      <w:pPr>
        <w:pStyle w:val="titoloprinc0"/>
        <w:jc w:val="both"/>
        <w:rPr>
          <w:b w:val="0"/>
          <w:bCs w:val="0"/>
          <w:color w:val="17365D" w:themeColor="text2" w:themeShade="BF"/>
          <w:sz w:val="22"/>
          <w:szCs w:val="22"/>
        </w:rPr>
      </w:pPr>
      <w:r w:rsidRPr="004B66CF">
        <w:rPr>
          <w:b w:val="0"/>
          <w:bCs w:val="0"/>
          <w:color w:val="17365D" w:themeColor="text2" w:themeShade="BF"/>
          <w:sz w:val="22"/>
          <w:szCs w:val="22"/>
        </w:rPr>
        <w:t xml:space="preserve">Qualora le squadre abbiano maglie di colore confondibile, spetta alla Società ospitante cambiare la propria maglia; ovviamente la squadra ospitata conserverà i propri colori. </w:t>
      </w:r>
    </w:p>
    <w:p w14:paraId="7FC24BF1" w14:textId="77777777" w:rsidR="00644D18" w:rsidRPr="004B66CF" w:rsidRDefault="00644D18" w:rsidP="00644D18">
      <w:pPr>
        <w:pStyle w:val="titoloprinc0"/>
        <w:jc w:val="both"/>
        <w:rPr>
          <w:b w:val="0"/>
          <w:bCs w:val="0"/>
          <w:color w:val="17365D" w:themeColor="text2" w:themeShade="BF"/>
          <w:sz w:val="22"/>
          <w:szCs w:val="22"/>
        </w:rPr>
      </w:pPr>
    </w:p>
    <w:p w14:paraId="015ACBE0" w14:textId="5BE868AA" w:rsidR="00644D18" w:rsidRPr="004B66CF" w:rsidRDefault="00644D18" w:rsidP="00644D18">
      <w:pPr>
        <w:pStyle w:val="titoloprinc0"/>
        <w:jc w:val="both"/>
        <w:rPr>
          <w:color w:val="17365D" w:themeColor="text2" w:themeShade="BF"/>
          <w:sz w:val="24"/>
          <w:szCs w:val="24"/>
          <w:u w:val="single"/>
        </w:rPr>
      </w:pPr>
      <w:r w:rsidRPr="004B66CF">
        <w:rPr>
          <w:color w:val="17365D" w:themeColor="text2" w:themeShade="BF"/>
          <w:sz w:val="24"/>
          <w:szCs w:val="24"/>
          <w:u w:val="single"/>
        </w:rPr>
        <w:t>Calciatori impiegati come assistenti dell’arbitro:</w:t>
      </w:r>
    </w:p>
    <w:p w14:paraId="100BF001" w14:textId="77777777" w:rsidR="00644D18" w:rsidRPr="004B66CF" w:rsidRDefault="00644D18" w:rsidP="00644D18">
      <w:pPr>
        <w:pStyle w:val="titoloprinc0"/>
        <w:jc w:val="both"/>
        <w:rPr>
          <w:b w:val="0"/>
          <w:bCs w:val="0"/>
          <w:color w:val="17365D" w:themeColor="text2" w:themeShade="BF"/>
          <w:sz w:val="22"/>
          <w:szCs w:val="22"/>
        </w:rPr>
      </w:pPr>
      <w:r w:rsidRPr="004B66CF">
        <w:rPr>
          <w:b w:val="0"/>
          <w:bCs w:val="0"/>
          <w:color w:val="17365D" w:themeColor="text2" w:themeShade="BF"/>
          <w:sz w:val="22"/>
          <w:szCs w:val="22"/>
        </w:rPr>
        <w:t xml:space="preserve">Un calciatore impiegato inizialmente come assistente dell’arbitro può prendere parte alla gara, ed un giocatore inizialmente schierato in campo può, nel prosieguo della gara, essere impiegato come assistente dell’arbitro, purché non sia stato espulso. Nelle gare in cui è prevista la designazione di assistenti dell’arbitro, le Società debbono mettere a disposizione dell’arbitro, per lo svolgimento della funzione di assistente dell’arbitro, un dirigente regolarmente tesserato ai sensi dell’art. 37 – comma 1 – delle N.O.I.F., o un tecnico tesserato o un calciatore tesserato, dei quali debbono essere indicati in distinta i completi DATI ANAGRAFICI e la relativa QUALIFICA (dirigente o giocatore). </w:t>
      </w:r>
    </w:p>
    <w:p w14:paraId="1233778B" w14:textId="77777777" w:rsidR="00644D18" w:rsidRPr="004B66CF" w:rsidRDefault="00644D18" w:rsidP="00644D18">
      <w:pPr>
        <w:pStyle w:val="titoloprinc0"/>
        <w:jc w:val="both"/>
        <w:rPr>
          <w:b w:val="0"/>
          <w:bCs w:val="0"/>
          <w:color w:val="17365D" w:themeColor="text2" w:themeShade="BF"/>
          <w:sz w:val="22"/>
          <w:szCs w:val="22"/>
        </w:rPr>
      </w:pPr>
    </w:p>
    <w:p w14:paraId="2006648D" w14:textId="028061C5" w:rsidR="00644D18" w:rsidRPr="004B17B4" w:rsidRDefault="00644D18" w:rsidP="00644D18">
      <w:pPr>
        <w:pStyle w:val="titoloprinc0"/>
        <w:jc w:val="both"/>
        <w:rPr>
          <w:color w:val="17365D" w:themeColor="text2" w:themeShade="BF"/>
          <w:sz w:val="24"/>
          <w:szCs w:val="24"/>
          <w:u w:val="single"/>
        </w:rPr>
      </w:pPr>
      <w:r w:rsidRPr="004B17B4">
        <w:rPr>
          <w:color w:val="17365D" w:themeColor="text2" w:themeShade="BF"/>
          <w:sz w:val="24"/>
          <w:szCs w:val="24"/>
          <w:u w:val="single"/>
        </w:rPr>
        <w:t>Prosecuzione o disputa delle gare con luce artificiale:</w:t>
      </w:r>
    </w:p>
    <w:p w14:paraId="167BE5A8" w14:textId="77777777" w:rsidR="004B66CF" w:rsidRPr="004B66CF" w:rsidRDefault="00644D18" w:rsidP="00644D18">
      <w:pPr>
        <w:pStyle w:val="titoloprinc0"/>
        <w:jc w:val="both"/>
        <w:rPr>
          <w:b w:val="0"/>
          <w:bCs w:val="0"/>
          <w:color w:val="17365D" w:themeColor="text2" w:themeShade="BF"/>
          <w:sz w:val="22"/>
          <w:szCs w:val="22"/>
        </w:rPr>
      </w:pPr>
      <w:r w:rsidRPr="004B66CF">
        <w:rPr>
          <w:b w:val="0"/>
          <w:bCs w:val="0"/>
          <w:color w:val="17365D" w:themeColor="text2" w:themeShade="BF"/>
          <w:sz w:val="22"/>
          <w:szCs w:val="22"/>
        </w:rPr>
        <w:t xml:space="preserve">Nei campi di gioco muniti di impianto di illuminazione regolarmente collaudato dai tecnici della F.I.G.C., viene autorizzata la prosecuzione o la disputa delle gare poste in calendario con la luce artificiale. </w:t>
      </w:r>
    </w:p>
    <w:p w14:paraId="3FB87365" w14:textId="77777777" w:rsidR="004B66CF" w:rsidRPr="004B66CF" w:rsidRDefault="004B66CF" w:rsidP="004B66CF">
      <w:pPr>
        <w:overflowPunct w:val="0"/>
        <w:autoSpaceDE w:val="0"/>
        <w:autoSpaceDN w:val="0"/>
        <w:adjustRightInd w:val="0"/>
        <w:rPr>
          <w:rFonts w:ascii="Arial" w:hAnsi="Arial" w:cs="Arial"/>
          <w:b/>
          <w:noProof/>
          <w:color w:val="17365D" w:themeColor="text2" w:themeShade="BF"/>
          <w:sz w:val="24"/>
          <w:szCs w:val="24"/>
          <w:u w:val="single"/>
          <w:lang w:eastAsia="en-US"/>
        </w:rPr>
      </w:pPr>
    </w:p>
    <w:p w14:paraId="390AF6D5" w14:textId="1BD5750D" w:rsidR="004B66CF" w:rsidRPr="004B66CF" w:rsidRDefault="004B66CF" w:rsidP="004B66CF">
      <w:pPr>
        <w:overflowPunct w:val="0"/>
        <w:autoSpaceDE w:val="0"/>
        <w:autoSpaceDN w:val="0"/>
        <w:adjustRightInd w:val="0"/>
        <w:rPr>
          <w:rFonts w:ascii="Arial" w:hAnsi="Arial" w:cs="Arial"/>
          <w:b/>
          <w:noProof/>
          <w:color w:val="17365D" w:themeColor="text2" w:themeShade="BF"/>
          <w:sz w:val="24"/>
          <w:szCs w:val="24"/>
          <w:u w:val="single"/>
          <w:lang w:eastAsia="en-US"/>
        </w:rPr>
      </w:pPr>
      <w:r w:rsidRPr="004B66CF">
        <w:rPr>
          <w:rFonts w:ascii="Arial" w:hAnsi="Arial" w:cs="Arial"/>
          <w:b/>
          <w:noProof/>
          <w:color w:val="17365D" w:themeColor="text2" w:themeShade="BF"/>
          <w:sz w:val="24"/>
          <w:szCs w:val="24"/>
          <w:u w:val="single"/>
          <w:lang w:eastAsia="en-US"/>
        </w:rPr>
        <w:t>Limiti di età</w:t>
      </w:r>
    </w:p>
    <w:p w14:paraId="74AC2889" w14:textId="77777777" w:rsidR="004B66CF" w:rsidRPr="004B66CF" w:rsidRDefault="004B66CF" w:rsidP="004B66CF">
      <w:pPr>
        <w:rPr>
          <w:rFonts w:ascii="Arial" w:hAnsi="Arial" w:cs="Arial"/>
          <w:color w:val="17365D" w:themeColor="text2" w:themeShade="BF"/>
          <w:sz w:val="22"/>
          <w:szCs w:val="22"/>
        </w:rPr>
      </w:pPr>
      <w:r w:rsidRPr="004B66CF">
        <w:rPr>
          <w:rFonts w:ascii="Arial" w:hAnsi="Arial" w:cs="Arial"/>
          <w:color w:val="17365D" w:themeColor="text2" w:themeShade="BF"/>
          <w:sz w:val="22"/>
          <w:szCs w:val="22"/>
        </w:rPr>
        <w:t xml:space="preserve">Possono prendere parte all’attività Allievi i calciatori e le calciatrici </w:t>
      </w:r>
      <w:r w:rsidRPr="004B66CF">
        <w:rPr>
          <w:rFonts w:ascii="Arial" w:hAnsi="Arial" w:cs="Arial"/>
          <w:b/>
          <w:bCs/>
          <w:color w:val="17365D" w:themeColor="text2" w:themeShade="BF"/>
          <w:sz w:val="22"/>
          <w:szCs w:val="22"/>
        </w:rPr>
        <w:t>“giovani”</w:t>
      </w:r>
      <w:r w:rsidRPr="004B66CF">
        <w:rPr>
          <w:rFonts w:ascii="Arial" w:hAnsi="Arial" w:cs="Arial"/>
          <w:color w:val="17365D" w:themeColor="text2" w:themeShade="BF"/>
          <w:sz w:val="22"/>
          <w:szCs w:val="22"/>
        </w:rPr>
        <w:t xml:space="preserve">, </w:t>
      </w:r>
      <w:r w:rsidRPr="004B66CF">
        <w:rPr>
          <w:rFonts w:ascii="Arial" w:hAnsi="Arial" w:cs="Arial"/>
          <w:b/>
          <w:bCs/>
          <w:color w:val="17365D" w:themeColor="text2" w:themeShade="BF"/>
          <w:sz w:val="22"/>
          <w:szCs w:val="22"/>
        </w:rPr>
        <w:t xml:space="preserve">“giovani dilettanti” </w:t>
      </w:r>
      <w:r w:rsidRPr="004B66CF">
        <w:rPr>
          <w:rFonts w:ascii="Arial" w:hAnsi="Arial" w:cs="Arial"/>
          <w:color w:val="17365D" w:themeColor="text2" w:themeShade="BF"/>
          <w:sz w:val="22"/>
          <w:szCs w:val="22"/>
        </w:rPr>
        <w:t xml:space="preserve">e </w:t>
      </w:r>
      <w:r w:rsidRPr="004B66CF">
        <w:rPr>
          <w:rFonts w:ascii="Arial" w:hAnsi="Arial" w:cs="Arial"/>
          <w:b/>
          <w:bCs/>
          <w:color w:val="17365D" w:themeColor="text2" w:themeShade="BF"/>
          <w:sz w:val="22"/>
          <w:szCs w:val="22"/>
        </w:rPr>
        <w:t xml:space="preserve">“giovani di serie” </w:t>
      </w:r>
      <w:r w:rsidRPr="004B66CF">
        <w:rPr>
          <w:rFonts w:ascii="Arial" w:hAnsi="Arial" w:cs="Arial"/>
          <w:color w:val="17365D" w:themeColor="text2" w:themeShade="BF"/>
          <w:sz w:val="22"/>
          <w:szCs w:val="22"/>
        </w:rPr>
        <w:t>che, anteriormente al 1° gennaio dell’anno in cui ha inizio la stagione sportiva, abbiano compiuto anagraficamente il 14° anno di età (ovvero nati nel 2010) e che, nel medesimo periodo, non abbiano compiuto il 16° (ovvero nati nel 2009).</w:t>
      </w:r>
    </w:p>
    <w:p w14:paraId="0B9C03D6" w14:textId="77777777" w:rsidR="004B66CF" w:rsidRPr="004B66CF" w:rsidRDefault="004B66CF" w:rsidP="004B66CF">
      <w:pPr>
        <w:jc w:val="left"/>
        <w:rPr>
          <w:rFonts w:ascii="Arial" w:hAnsi="Arial" w:cs="Arial"/>
          <w:color w:val="17365D" w:themeColor="text2" w:themeShade="BF"/>
          <w:sz w:val="22"/>
          <w:szCs w:val="22"/>
        </w:rPr>
      </w:pPr>
      <w:r w:rsidRPr="004B66CF">
        <w:rPr>
          <w:rFonts w:ascii="Arial" w:hAnsi="Arial" w:cs="Arial"/>
          <w:color w:val="17365D" w:themeColor="text2" w:themeShade="BF"/>
          <w:sz w:val="22"/>
          <w:szCs w:val="22"/>
        </w:rPr>
        <w:t>Qualora fosse necessario, possono partecipare all’attività della categoria Allievi coloro che abbiano compiuto il quattordicesimo anno di età (ovvero nati nel 2011 e nel 2012, dopo il compimento del 14° anno di età).</w:t>
      </w:r>
    </w:p>
    <w:p w14:paraId="7B4BEA27" w14:textId="77777777" w:rsidR="004B66CF" w:rsidRPr="004B66CF" w:rsidRDefault="004B66CF" w:rsidP="004B66CF">
      <w:pPr>
        <w:rPr>
          <w:rFonts w:ascii="Arial" w:hAnsi="Arial" w:cs="Arial"/>
          <w:color w:val="17365D" w:themeColor="text2" w:themeShade="BF"/>
          <w:sz w:val="22"/>
          <w:szCs w:val="22"/>
        </w:rPr>
      </w:pPr>
    </w:p>
    <w:p w14:paraId="2A62C9F6" w14:textId="5C34F83F" w:rsidR="004B66CF" w:rsidRPr="004B66CF" w:rsidRDefault="004B66CF" w:rsidP="004B66CF">
      <w:pPr>
        <w:overflowPunct w:val="0"/>
        <w:autoSpaceDE w:val="0"/>
        <w:autoSpaceDN w:val="0"/>
        <w:adjustRightInd w:val="0"/>
        <w:rPr>
          <w:rFonts w:ascii="Arial" w:hAnsi="Arial" w:cs="Arial"/>
          <w:b/>
          <w:noProof/>
          <w:color w:val="17365D" w:themeColor="text2" w:themeShade="BF"/>
          <w:sz w:val="24"/>
          <w:szCs w:val="24"/>
          <w:u w:val="single"/>
          <w:lang w:eastAsia="en-US"/>
        </w:rPr>
      </w:pPr>
      <w:r w:rsidRPr="004B66CF">
        <w:rPr>
          <w:rFonts w:ascii="Arial" w:hAnsi="Arial" w:cs="Arial"/>
          <w:b/>
          <w:noProof/>
          <w:color w:val="17365D" w:themeColor="text2" w:themeShade="BF"/>
          <w:sz w:val="24"/>
          <w:szCs w:val="24"/>
          <w:u w:val="single"/>
          <w:lang w:eastAsia="en-US"/>
        </w:rPr>
        <w:t>Composizione panchina e cambi permessi</w:t>
      </w:r>
    </w:p>
    <w:p w14:paraId="2AEABC82" w14:textId="77777777" w:rsidR="004B66CF" w:rsidRPr="004B66CF" w:rsidRDefault="004B66CF" w:rsidP="004B66CF">
      <w:pPr>
        <w:rPr>
          <w:rFonts w:ascii="Arial" w:hAnsi="Arial" w:cs="Arial"/>
          <w:color w:val="17365D" w:themeColor="text2" w:themeShade="BF"/>
          <w:sz w:val="22"/>
          <w:szCs w:val="22"/>
        </w:rPr>
      </w:pPr>
      <w:r w:rsidRPr="004B66CF">
        <w:rPr>
          <w:rFonts w:ascii="Arial" w:hAnsi="Arial" w:cs="Arial"/>
          <w:color w:val="17365D" w:themeColor="text2" w:themeShade="BF"/>
          <w:sz w:val="22"/>
          <w:szCs w:val="22"/>
        </w:rPr>
        <w:t>Nella distinta che viene presentata all’arbitro prima dell’inizio della gara possono essere indicati non più di 9 calciatori di riserva.</w:t>
      </w:r>
    </w:p>
    <w:p w14:paraId="0A4E8E69" w14:textId="77777777" w:rsidR="004B66CF" w:rsidRPr="004B66CF" w:rsidRDefault="004B66CF" w:rsidP="004B66CF">
      <w:pPr>
        <w:rPr>
          <w:rFonts w:ascii="Arial" w:hAnsi="Arial" w:cs="Arial"/>
          <w:color w:val="17365D" w:themeColor="text2" w:themeShade="BF"/>
          <w:sz w:val="22"/>
          <w:szCs w:val="22"/>
        </w:rPr>
      </w:pPr>
      <w:r w:rsidRPr="004B66CF">
        <w:rPr>
          <w:rFonts w:ascii="Arial" w:hAnsi="Arial" w:cs="Arial"/>
          <w:color w:val="17365D" w:themeColor="text2" w:themeShade="BF"/>
          <w:sz w:val="22"/>
          <w:szCs w:val="22"/>
        </w:rPr>
        <w:t>Le Società, nel corso delle gare, hanno la facoltà di sostituire sette calciatori indipendentemente dal ruolo ricoperto.</w:t>
      </w:r>
    </w:p>
    <w:p w14:paraId="118039A5" w14:textId="77777777" w:rsidR="004B66CF" w:rsidRDefault="004B66CF" w:rsidP="00644D18">
      <w:pPr>
        <w:pStyle w:val="titoloprinc0"/>
        <w:jc w:val="both"/>
        <w:rPr>
          <w:b w:val="0"/>
          <w:bCs w:val="0"/>
          <w:sz w:val="22"/>
          <w:szCs w:val="22"/>
        </w:rPr>
      </w:pPr>
    </w:p>
    <w:p w14:paraId="4784409C" w14:textId="77777777" w:rsidR="00644D18" w:rsidRDefault="00644D18" w:rsidP="008D69D0">
      <w:pPr>
        <w:pStyle w:val="titoloprinc0"/>
        <w:rPr>
          <w:color w:val="002060"/>
        </w:rPr>
      </w:pPr>
    </w:p>
    <w:p w14:paraId="4C107BF5" w14:textId="09601EA4" w:rsidR="008D69D0" w:rsidRPr="00B551DF" w:rsidRDefault="008D69D0" w:rsidP="008D69D0">
      <w:pPr>
        <w:pStyle w:val="titoloprinc0"/>
        <w:rPr>
          <w:color w:val="002060"/>
        </w:rPr>
      </w:pPr>
      <w:r w:rsidRPr="00B551DF">
        <w:rPr>
          <w:color w:val="002060"/>
        </w:rPr>
        <w:t xml:space="preserve">VARIAZIONI </w:t>
      </w:r>
      <w:r w:rsidR="00386A06">
        <w:rPr>
          <w:color w:val="002060"/>
        </w:rPr>
        <w:t>A CALENDARIO</w:t>
      </w:r>
    </w:p>
    <w:p w14:paraId="2F7056B3" w14:textId="77777777" w:rsidR="008D69D0" w:rsidRDefault="008D69D0" w:rsidP="008D69D0">
      <w:pPr>
        <w:pStyle w:val="breakline"/>
        <w:jc w:val="both"/>
        <w:rPr>
          <w:rFonts w:ascii="Arial" w:hAnsi="Arial" w:cs="Arial"/>
          <w:color w:val="002060"/>
          <w:sz w:val="22"/>
          <w:szCs w:val="22"/>
        </w:rPr>
      </w:pPr>
    </w:p>
    <w:p w14:paraId="0B46585C" w14:textId="77777777" w:rsidR="004D02E3" w:rsidRDefault="004D02E3" w:rsidP="004D02E3">
      <w:pPr>
        <w:rPr>
          <w:rFonts w:ascii="Arial" w:eastAsia="MS Mincho" w:hAnsi="Arial" w:cs="Arial"/>
          <w:b/>
          <w:bCs/>
          <w:color w:val="002060"/>
          <w:sz w:val="22"/>
          <w:szCs w:val="22"/>
        </w:rPr>
      </w:pPr>
    </w:p>
    <w:p w14:paraId="4D3F5A1B" w14:textId="4346C759"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14</w:t>
      </w:r>
      <w:r w:rsidRPr="004D02E3">
        <w:rPr>
          <w:rFonts w:ascii="Arial" w:eastAsia="MS Mincho" w:hAnsi="Arial" w:cs="Arial"/>
          <w:b/>
          <w:bCs/>
          <w:color w:val="002060"/>
          <w:sz w:val="22"/>
          <w:szCs w:val="22"/>
        </w:rPr>
        <w:t>”</w:t>
      </w:r>
    </w:p>
    <w:p w14:paraId="1270A7FC" w14:textId="77777777" w:rsidR="004D02E3" w:rsidRPr="004D02E3" w:rsidRDefault="004D02E3" w:rsidP="004D02E3">
      <w:pPr>
        <w:jc w:val="center"/>
        <w:rPr>
          <w:rFonts w:ascii="Arial" w:eastAsia="MS Mincho" w:hAnsi="Arial" w:cs="Arial"/>
          <w:color w:val="002060"/>
          <w:sz w:val="22"/>
          <w:szCs w:val="22"/>
        </w:rPr>
      </w:pPr>
    </w:p>
    <w:p w14:paraId="06E930CA" w14:textId="58C24269" w:rsidR="004D02E3" w:rsidRP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MONTECOSARO</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15:30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55663656" w14:textId="77777777" w:rsidR="004D02E3" w:rsidRDefault="004D02E3" w:rsidP="004D02E3">
      <w:pPr>
        <w:rPr>
          <w:rFonts w:ascii="Arial" w:eastAsia="MS Mincho" w:hAnsi="Arial" w:cs="Arial"/>
          <w:b/>
          <w:bCs/>
          <w:color w:val="002060"/>
          <w:sz w:val="22"/>
          <w:szCs w:val="22"/>
        </w:rPr>
      </w:pPr>
    </w:p>
    <w:p w14:paraId="56F3797E" w14:textId="24B88229"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15</w:t>
      </w:r>
      <w:r w:rsidRPr="004D02E3">
        <w:rPr>
          <w:rFonts w:ascii="Arial" w:eastAsia="MS Mincho" w:hAnsi="Arial" w:cs="Arial"/>
          <w:b/>
          <w:bCs/>
          <w:color w:val="002060"/>
          <w:sz w:val="22"/>
          <w:szCs w:val="22"/>
        </w:rPr>
        <w:t>”</w:t>
      </w:r>
    </w:p>
    <w:p w14:paraId="5588B7BB" w14:textId="77777777" w:rsidR="004D02E3" w:rsidRPr="004D02E3" w:rsidRDefault="004D02E3" w:rsidP="004D02E3">
      <w:pPr>
        <w:jc w:val="center"/>
        <w:rPr>
          <w:rFonts w:ascii="Arial" w:eastAsia="MS Mincho" w:hAnsi="Arial" w:cs="Arial"/>
          <w:color w:val="002060"/>
          <w:sz w:val="22"/>
          <w:szCs w:val="22"/>
        </w:rPr>
      </w:pPr>
    </w:p>
    <w:p w14:paraId="78FD5C6B" w14:textId="1FD8257F" w:rsid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URBIS SALVIA A.S.D.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19:00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2B447C8B" w14:textId="77777777" w:rsidR="00993906" w:rsidRPr="004D02E3" w:rsidRDefault="00993906" w:rsidP="004D02E3">
      <w:pPr>
        <w:rPr>
          <w:rFonts w:ascii="Arial" w:eastAsia="MS Mincho" w:hAnsi="Arial" w:cs="Arial"/>
          <w:color w:val="002060"/>
          <w:sz w:val="22"/>
          <w:szCs w:val="22"/>
        </w:rPr>
      </w:pPr>
    </w:p>
    <w:p w14:paraId="64A5DFA1" w14:textId="77777777" w:rsidR="003A1BB6" w:rsidRDefault="003A1BB6" w:rsidP="003A1BB6">
      <w:pPr>
        <w:jc w:val="center"/>
        <w:rPr>
          <w:rFonts w:ascii="Arial" w:hAnsi="Arial" w:cs="Arial"/>
          <w:b/>
          <w:bCs/>
          <w:color w:val="17365D"/>
          <w:sz w:val="30"/>
          <w:szCs w:val="30"/>
        </w:rPr>
      </w:pPr>
    </w:p>
    <w:p w14:paraId="0B999C6E" w14:textId="5A4F5536" w:rsidR="00070948" w:rsidRPr="00B551DF" w:rsidRDefault="00070948" w:rsidP="00070948">
      <w:pPr>
        <w:pStyle w:val="titoloprinc0"/>
        <w:rPr>
          <w:color w:val="002060"/>
        </w:rPr>
      </w:pPr>
      <w:r w:rsidRPr="00B551DF">
        <w:rPr>
          <w:color w:val="002060"/>
        </w:rPr>
        <w:t xml:space="preserve">VARIAZIONI </w:t>
      </w:r>
      <w:r>
        <w:rPr>
          <w:color w:val="002060"/>
        </w:rPr>
        <w:t>ANAGRAFICHE</w:t>
      </w:r>
    </w:p>
    <w:p w14:paraId="51F92BE2" w14:textId="77777777" w:rsidR="003A1BB6" w:rsidRDefault="003A1BB6" w:rsidP="003A1BB6">
      <w:pPr>
        <w:jc w:val="center"/>
        <w:rPr>
          <w:rFonts w:ascii="Arial" w:hAnsi="Arial" w:cs="Arial"/>
          <w:b/>
          <w:bCs/>
          <w:color w:val="17365D"/>
          <w:sz w:val="30"/>
          <w:szCs w:val="30"/>
        </w:rPr>
      </w:pPr>
    </w:p>
    <w:p w14:paraId="5410A68E" w14:textId="6251C18C" w:rsidR="003A1BB6" w:rsidRPr="00070948" w:rsidRDefault="00070948" w:rsidP="00070948">
      <w:pPr>
        <w:rPr>
          <w:rFonts w:ascii="Arial" w:hAnsi="Arial" w:cs="Arial"/>
          <w:color w:val="17365D"/>
          <w:sz w:val="22"/>
          <w:szCs w:val="22"/>
        </w:rPr>
      </w:pPr>
      <w:r w:rsidRPr="00070948">
        <w:rPr>
          <w:rFonts w:ascii="Arial" w:hAnsi="Arial" w:cs="Arial"/>
          <w:color w:val="17365D"/>
          <w:sz w:val="22"/>
          <w:szCs w:val="22"/>
        </w:rPr>
        <w:t xml:space="preserve">La società CALCIO CORRIDONIA comunica che il dirigente responsabile della Società è il signor </w:t>
      </w:r>
      <w:r w:rsidRPr="00070948">
        <w:rPr>
          <w:rFonts w:ascii="Arial" w:hAnsi="Arial" w:cs="Arial"/>
          <w:b/>
          <w:bCs/>
          <w:color w:val="17365D"/>
          <w:sz w:val="22"/>
          <w:szCs w:val="22"/>
        </w:rPr>
        <w:t>BACCHI Michele</w:t>
      </w:r>
      <w:r w:rsidRPr="00070948">
        <w:rPr>
          <w:rFonts w:ascii="Arial" w:hAnsi="Arial" w:cs="Arial"/>
          <w:color w:val="17365D"/>
          <w:sz w:val="22"/>
          <w:szCs w:val="22"/>
        </w:rPr>
        <w:t xml:space="preserve"> – telefono 3387620150.</w:t>
      </w:r>
    </w:p>
    <w:p w14:paraId="087A72FF" w14:textId="77777777" w:rsidR="00070948" w:rsidRPr="00070948" w:rsidRDefault="00070948" w:rsidP="00070948">
      <w:pPr>
        <w:rPr>
          <w:rFonts w:ascii="Arial" w:hAnsi="Arial" w:cs="Arial"/>
          <w:b/>
          <w:bCs/>
          <w:color w:val="17365D"/>
          <w:sz w:val="22"/>
          <w:szCs w:val="22"/>
        </w:rPr>
      </w:pPr>
    </w:p>
    <w:p w14:paraId="19DE5485" w14:textId="77777777" w:rsidR="009D68BF" w:rsidRDefault="009D68BF" w:rsidP="003A1BB6">
      <w:pPr>
        <w:jc w:val="center"/>
        <w:rPr>
          <w:rFonts w:ascii="Arial" w:hAnsi="Arial" w:cs="Arial"/>
          <w:b/>
          <w:bCs/>
          <w:color w:val="002060"/>
          <w:sz w:val="32"/>
          <w:szCs w:val="32"/>
        </w:rPr>
      </w:pPr>
      <w:bookmarkStart w:id="12" w:name="_Hlk209190803"/>
    </w:p>
    <w:p w14:paraId="7F6D3B68" w14:textId="188DFAE1" w:rsidR="003A1BB6" w:rsidRPr="00993906" w:rsidRDefault="00386A06" w:rsidP="003A1BB6">
      <w:pPr>
        <w:jc w:val="center"/>
        <w:rPr>
          <w:rFonts w:ascii="Arial" w:hAnsi="Arial" w:cs="Arial"/>
          <w:b/>
          <w:bCs/>
          <w:color w:val="17365D"/>
          <w:sz w:val="30"/>
          <w:szCs w:val="30"/>
        </w:rPr>
      </w:pPr>
      <w:r w:rsidRPr="003A1BB6">
        <w:rPr>
          <w:rFonts w:ascii="Arial" w:hAnsi="Arial" w:cs="Arial"/>
          <w:b/>
          <w:bCs/>
          <w:color w:val="002060"/>
          <w:sz w:val="32"/>
          <w:szCs w:val="32"/>
        </w:rPr>
        <w:lastRenderedPageBreak/>
        <w:t>Variazioni</w:t>
      </w:r>
      <w:r>
        <w:rPr>
          <w:rFonts w:ascii="Arial" w:hAnsi="Arial" w:cs="Arial"/>
          <w:b/>
          <w:bCs/>
          <w:color w:val="002060"/>
          <w:sz w:val="32"/>
          <w:szCs w:val="32"/>
        </w:rPr>
        <w:t xml:space="preserve"> al programma gare</w:t>
      </w:r>
    </w:p>
    <w:p w14:paraId="0E615FF3" w14:textId="77777777" w:rsidR="00877D22" w:rsidRDefault="00877D22" w:rsidP="003A1BB6">
      <w:pPr>
        <w:jc w:val="left"/>
        <w:rPr>
          <w:rFonts w:ascii="Arial" w:hAnsi="Arial" w:cs="Arial"/>
          <w:b/>
          <w:bCs/>
          <w:color w:val="000000"/>
          <w:sz w:val="24"/>
          <w:szCs w:val="24"/>
        </w:rPr>
      </w:pPr>
    </w:p>
    <w:bookmarkEnd w:id="12"/>
    <w:p w14:paraId="4790B347" w14:textId="0432AFD9" w:rsidR="00494B66" w:rsidRPr="00993906" w:rsidRDefault="00494B66" w:rsidP="00494B66">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14</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1"/>
        <w:gridCol w:w="1931"/>
        <w:gridCol w:w="821"/>
        <w:gridCol w:w="590"/>
        <w:gridCol w:w="595"/>
        <w:gridCol w:w="2404"/>
      </w:tblGrid>
      <w:tr w:rsidR="00494B66" w:rsidRPr="00993906" w14:paraId="159D64BA" w14:textId="77777777" w:rsidTr="0056730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A90A0"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AF7D6"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27893"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88335"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E7700"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680076"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E670F3"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8226D"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Impianto</w:t>
            </w:r>
          </w:p>
        </w:tc>
      </w:tr>
      <w:tr w:rsidR="00494B66" w:rsidRPr="00993906" w14:paraId="65ED9CC3" w14:textId="77777777" w:rsidTr="00494B66">
        <w:tc>
          <w:tcPr>
            <w:tcW w:w="7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522DDEBA" w14:textId="77777777" w:rsidR="00494B66" w:rsidRPr="00993906" w:rsidRDefault="00494B66" w:rsidP="0056730F">
            <w:pPr>
              <w:suppressAutoHyphens/>
              <w:jc w:val="left"/>
              <w:rPr>
                <w:rFonts w:ascii="Calibri" w:hAnsi="Calibri" w:cs="Arial"/>
                <w:color w:val="012741"/>
                <w:spacing w:val="-4"/>
                <w:sz w:val="17"/>
                <w:szCs w:val="12"/>
              </w:rPr>
            </w:pPr>
            <w:r>
              <w:rPr>
                <w:rFonts w:ascii="Calibri" w:hAnsi="Calibri" w:cs="Calibri"/>
                <w:color w:val="012741"/>
                <w:spacing w:val="-4"/>
                <w:sz w:val="17"/>
                <w:szCs w:val="12"/>
              </w:rPr>
              <w:t>20</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67763" w14:textId="77777777" w:rsidR="00494B66" w:rsidRPr="00993906" w:rsidRDefault="00494B66" w:rsidP="0056730F">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EE76F" w14:textId="05A79CD7" w:rsidR="00494B66" w:rsidRPr="00993906" w:rsidRDefault="00494B66" w:rsidP="0056730F">
            <w:pPr>
              <w:suppressAutoHyphens/>
              <w:jc w:val="left"/>
              <w:rPr>
                <w:rFonts w:ascii="Calibri" w:hAnsi="Calibri" w:cs="Calibri"/>
                <w:color w:val="012741"/>
                <w:spacing w:val="-4"/>
                <w:sz w:val="17"/>
                <w:szCs w:val="12"/>
              </w:rPr>
            </w:pPr>
            <w:r w:rsidRPr="00993906">
              <w:rPr>
                <w:rFonts w:ascii="Arial" w:hAnsi="Arial" w:cs="Arial"/>
                <w:color w:val="000000"/>
                <w:sz w:val="12"/>
                <w:szCs w:val="12"/>
              </w:rPr>
              <w:t>UNITED CIVITANOVA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15853" w14:textId="42B6192E" w:rsidR="00494B66" w:rsidRPr="00993906" w:rsidRDefault="00494B66" w:rsidP="0056730F">
            <w:pPr>
              <w:suppressAutoHyphens/>
              <w:jc w:val="left"/>
              <w:rPr>
                <w:rFonts w:ascii="Calibri" w:hAnsi="Calibri" w:cs="Calibri"/>
                <w:color w:val="012741"/>
                <w:spacing w:val="-4"/>
                <w:sz w:val="17"/>
                <w:szCs w:val="12"/>
              </w:rPr>
            </w:pPr>
            <w:r w:rsidRPr="00993906">
              <w:rPr>
                <w:rFonts w:ascii="Arial" w:hAnsi="Arial" w:cs="Arial"/>
                <w:color w:val="000000"/>
                <w:sz w:val="12"/>
                <w:szCs w:val="12"/>
              </w:rPr>
              <w:t>UNION PICENA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66189" w14:textId="2AECB938" w:rsidR="00494B66" w:rsidRPr="00993906" w:rsidRDefault="00494B66" w:rsidP="0056730F">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21</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6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5958A87F" w14:textId="5336C5D5" w:rsidR="00494B66" w:rsidRPr="00993906" w:rsidRDefault="00494B66" w:rsidP="0056730F">
            <w:pPr>
              <w:suppressAutoHyphens/>
              <w:jc w:val="center"/>
              <w:rPr>
                <w:rFonts w:ascii="Calibri" w:hAnsi="Calibri" w:cs="Calibri"/>
                <w:color w:val="012741"/>
                <w:spacing w:val="-4"/>
                <w:sz w:val="17"/>
                <w:szCs w:val="12"/>
              </w:rPr>
            </w:pPr>
            <w:r w:rsidRPr="00993906">
              <w:rPr>
                <w:rFonts w:ascii="Calibri" w:hAnsi="Calibri" w:cs="Calibri"/>
                <w:color w:val="012741"/>
                <w:spacing w:val="-4"/>
                <w:sz w:val="17"/>
                <w:szCs w:val="12"/>
              </w:rPr>
              <w:t>1</w:t>
            </w:r>
            <w:r>
              <w:rPr>
                <w:rFonts w:ascii="Calibri" w:hAnsi="Calibri" w:cs="Calibri"/>
                <w:color w:val="012741"/>
                <w:spacing w:val="-4"/>
                <w:sz w:val="17"/>
                <w:szCs w:val="12"/>
              </w:rPr>
              <w:t>8</w:t>
            </w:r>
            <w:r w:rsidRPr="00993906">
              <w:rPr>
                <w:rFonts w:ascii="Calibri" w:hAnsi="Calibri" w:cs="Calibri"/>
                <w:color w:val="012741"/>
                <w:spacing w:val="-4"/>
                <w:sz w:val="17"/>
                <w:szCs w:val="12"/>
              </w:rPr>
              <w:t>:30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50746" w14:textId="1D4EE155" w:rsidR="00494B66" w:rsidRPr="00993906" w:rsidRDefault="00494B66" w:rsidP="0056730F">
            <w:pPr>
              <w:jc w:val="center"/>
              <w:rPr>
                <w:rFonts w:ascii="Calibri" w:hAnsi="Calibri" w:cs="Arial"/>
                <w:color w:val="012741"/>
                <w:spacing w:val="-4"/>
                <w:sz w:val="17"/>
              </w:rPr>
            </w:pPr>
            <w:r w:rsidRPr="00993906">
              <w:rPr>
                <w:rFonts w:ascii="Calibri" w:hAnsi="Calibri" w:cs="Calibri"/>
                <w:color w:val="012741"/>
                <w:spacing w:val="-4"/>
                <w:sz w:val="17"/>
                <w:szCs w:val="12"/>
              </w:rPr>
              <w:t>1</w:t>
            </w:r>
            <w:r>
              <w:rPr>
                <w:rFonts w:ascii="Calibri" w:hAnsi="Calibri" w:cs="Calibri"/>
                <w:color w:val="012741"/>
                <w:spacing w:val="-4"/>
                <w:sz w:val="17"/>
                <w:szCs w:val="12"/>
              </w:rPr>
              <w:t>4</w:t>
            </w:r>
            <w:r w:rsidRPr="00993906">
              <w:rPr>
                <w:rFonts w:ascii="Calibri" w:hAnsi="Calibri" w:cs="Calibri"/>
                <w:color w:val="012741"/>
                <w:spacing w:val="-4"/>
                <w:sz w:val="17"/>
                <w:szCs w:val="12"/>
              </w:rPr>
              <w:t>:</w:t>
            </w:r>
            <w:r>
              <w:rPr>
                <w:rFonts w:ascii="Calibri" w:hAnsi="Calibri" w:cs="Calibri"/>
                <w:color w:val="012741"/>
                <w:spacing w:val="-4"/>
                <w:sz w:val="17"/>
                <w:szCs w:val="12"/>
              </w:rPr>
              <w:t>3</w:t>
            </w:r>
            <w:r w:rsidRPr="00993906">
              <w:rPr>
                <w:rFonts w:ascii="Calibri" w:hAnsi="Calibri" w:cs="Calibri"/>
                <w:color w:val="012741"/>
                <w:spacing w:val="-4"/>
                <w:sz w:val="17"/>
                <w:szCs w:val="12"/>
              </w:rPr>
              <w:t>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D0A40" w14:textId="77777777" w:rsidR="00494B66" w:rsidRDefault="00494B66" w:rsidP="0056730F">
            <w:pPr>
              <w:suppressAutoHyphens/>
              <w:jc w:val="left"/>
              <w:rPr>
                <w:rFonts w:ascii="Arial" w:hAnsi="Arial" w:cs="Arial"/>
                <w:color w:val="000000"/>
                <w:sz w:val="12"/>
                <w:szCs w:val="12"/>
              </w:rPr>
            </w:pPr>
            <w:r w:rsidRPr="00993906">
              <w:rPr>
                <w:rFonts w:ascii="Arial" w:hAnsi="Arial" w:cs="Arial"/>
                <w:color w:val="000000"/>
                <w:sz w:val="12"/>
                <w:szCs w:val="12"/>
              </w:rPr>
              <w:t xml:space="preserve">VIA UGO BASSI </w:t>
            </w:r>
          </w:p>
          <w:p w14:paraId="0EBF8F6A" w14:textId="4BDC2A7A" w:rsidR="00494B66" w:rsidRPr="00993906" w:rsidRDefault="00494B66" w:rsidP="0056730F">
            <w:pPr>
              <w:suppressAutoHyphens/>
              <w:jc w:val="left"/>
              <w:rPr>
                <w:rFonts w:ascii="Calibri" w:hAnsi="Calibri"/>
                <w:color w:val="012741"/>
                <w:spacing w:val="-4"/>
                <w:sz w:val="17"/>
              </w:rPr>
            </w:pPr>
            <w:r w:rsidRPr="00993906">
              <w:rPr>
                <w:rFonts w:ascii="Arial" w:hAnsi="Arial" w:cs="Arial"/>
                <w:color w:val="000000"/>
                <w:sz w:val="12"/>
                <w:szCs w:val="12"/>
              </w:rPr>
              <w:t>CIVITANOVA MARCHE</w:t>
            </w:r>
          </w:p>
        </w:tc>
      </w:tr>
    </w:tbl>
    <w:p w14:paraId="2B6B9FEC" w14:textId="77777777" w:rsidR="003A1BB6" w:rsidRDefault="003A1BB6" w:rsidP="00993906">
      <w:pPr>
        <w:jc w:val="left"/>
        <w:rPr>
          <w:rFonts w:ascii="Arial" w:hAnsi="Arial" w:cs="Arial"/>
          <w:b/>
          <w:bCs/>
          <w:color w:val="000000"/>
          <w:sz w:val="24"/>
          <w:szCs w:val="24"/>
        </w:rPr>
      </w:pPr>
    </w:p>
    <w:p w14:paraId="375719AB" w14:textId="38855547" w:rsidR="00494B66" w:rsidRPr="00993906" w:rsidRDefault="00494B66" w:rsidP="00494B66">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15</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2"/>
        <w:gridCol w:w="1931"/>
        <w:gridCol w:w="821"/>
        <w:gridCol w:w="590"/>
        <w:gridCol w:w="595"/>
        <w:gridCol w:w="2403"/>
      </w:tblGrid>
      <w:tr w:rsidR="00494B66" w:rsidRPr="00993906" w14:paraId="7B38528D" w14:textId="77777777" w:rsidTr="0056730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07530"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C7188"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C1FA2"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9670A7"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6C9899"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70EEE"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74A924"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89741C"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Impianto</w:t>
            </w:r>
          </w:p>
        </w:tc>
      </w:tr>
      <w:tr w:rsidR="00494B66" w:rsidRPr="00993906" w14:paraId="35A502DA" w14:textId="77777777" w:rsidTr="00494B66">
        <w:tc>
          <w:tcPr>
            <w:tcW w:w="7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3AC3E4AF" w14:textId="62544E0C" w:rsidR="00494B66" w:rsidRPr="00993906" w:rsidRDefault="00494B66" w:rsidP="0056730F">
            <w:pPr>
              <w:suppressAutoHyphens/>
              <w:jc w:val="left"/>
              <w:rPr>
                <w:rFonts w:ascii="Calibri" w:hAnsi="Calibri" w:cs="Arial"/>
                <w:color w:val="012741"/>
                <w:spacing w:val="-4"/>
                <w:sz w:val="17"/>
                <w:szCs w:val="12"/>
              </w:rPr>
            </w:pPr>
            <w:r>
              <w:rPr>
                <w:rFonts w:ascii="Calibri" w:hAnsi="Calibri" w:cs="Calibri"/>
                <w:color w:val="012741"/>
                <w:spacing w:val="-4"/>
                <w:sz w:val="17"/>
                <w:szCs w:val="12"/>
              </w:rPr>
              <w:t>21</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8D1FD" w14:textId="77777777" w:rsidR="00494B66" w:rsidRPr="00993906" w:rsidRDefault="00494B66" w:rsidP="0056730F">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C842B" w14:textId="77F8EC07" w:rsidR="00494B66" w:rsidRPr="00993906" w:rsidRDefault="00494B66" w:rsidP="0056730F">
            <w:pPr>
              <w:suppressAutoHyphens/>
              <w:jc w:val="left"/>
              <w:rPr>
                <w:rFonts w:ascii="Calibri" w:hAnsi="Calibri" w:cs="Calibri"/>
                <w:color w:val="012741"/>
                <w:spacing w:val="-4"/>
                <w:sz w:val="17"/>
                <w:szCs w:val="12"/>
              </w:rPr>
            </w:pPr>
            <w:r w:rsidRPr="00993906">
              <w:rPr>
                <w:rFonts w:ascii="Arial" w:hAnsi="Arial" w:cs="Arial"/>
                <w:color w:val="000000"/>
                <w:sz w:val="12"/>
                <w:szCs w:val="12"/>
              </w:rPr>
              <w:t>MACERATESE 1922 A.</w:t>
            </w:r>
            <w:proofErr w:type="gramStart"/>
            <w:r w:rsidRPr="00993906">
              <w:rPr>
                <w:rFonts w:ascii="Arial" w:hAnsi="Arial" w:cs="Arial"/>
                <w:color w:val="000000"/>
                <w:sz w:val="12"/>
                <w:szCs w:val="12"/>
              </w:rPr>
              <w:t>C.D</w:t>
            </w:r>
            <w:proofErr w:type="gram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7345E" w14:textId="5480F810" w:rsidR="00494B66" w:rsidRPr="00993906" w:rsidRDefault="00494B66" w:rsidP="0056730F">
            <w:pPr>
              <w:suppressAutoHyphens/>
              <w:jc w:val="left"/>
              <w:rPr>
                <w:rFonts w:ascii="Calibri" w:hAnsi="Calibri" w:cs="Calibri"/>
                <w:color w:val="012741"/>
                <w:spacing w:val="-4"/>
                <w:sz w:val="17"/>
                <w:szCs w:val="12"/>
              </w:rPr>
            </w:pPr>
            <w:r w:rsidRPr="00993906">
              <w:rPr>
                <w:rFonts w:ascii="Arial" w:hAnsi="Arial" w:cs="Arial"/>
                <w:color w:val="000000"/>
                <w:sz w:val="12"/>
                <w:szCs w:val="12"/>
              </w:rPr>
              <w:t>CALCIO CORRIDONIA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0F6AD" w14:textId="36897EFE" w:rsidR="00494B66" w:rsidRPr="00993906" w:rsidRDefault="00494B66" w:rsidP="0056730F">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20</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6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696446DA" w14:textId="77777777" w:rsidR="00494B66" w:rsidRPr="00993906" w:rsidRDefault="00494B66" w:rsidP="0056730F">
            <w:pPr>
              <w:suppressAutoHyphens/>
              <w:jc w:val="center"/>
              <w:rPr>
                <w:rFonts w:ascii="Calibri" w:hAnsi="Calibri" w:cs="Calibri"/>
                <w:color w:val="012741"/>
                <w:spacing w:val="-4"/>
                <w:sz w:val="17"/>
                <w:szCs w:val="12"/>
              </w:rPr>
            </w:pPr>
            <w:r w:rsidRPr="00993906">
              <w:rPr>
                <w:rFonts w:ascii="Calibri" w:hAnsi="Calibri" w:cs="Calibri"/>
                <w:color w:val="012741"/>
                <w:spacing w:val="-4"/>
                <w:sz w:val="17"/>
                <w:szCs w:val="12"/>
              </w:rPr>
              <w:t>1</w:t>
            </w:r>
            <w:r>
              <w:rPr>
                <w:rFonts w:ascii="Calibri" w:hAnsi="Calibri" w:cs="Calibri"/>
                <w:color w:val="012741"/>
                <w:spacing w:val="-4"/>
                <w:sz w:val="17"/>
                <w:szCs w:val="12"/>
              </w:rPr>
              <w:t>8</w:t>
            </w:r>
            <w:r w:rsidRPr="00993906">
              <w:rPr>
                <w:rFonts w:ascii="Calibri" w:hAnsi="Calibri" w:cs="Calibri"/>
                <w:color w:val="012741"/>
                <w:spacing w:val="-4"/>
                <w:sz w:val="17"/>
                <w:szCs w:val="12"/>
              </w:rPr>
              <w:t>:30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F0AB6" w14:textId="017BDD10" w:rsidR="00494B66" w:rsidRPr="00993906" w:rsidRDefault="00494B66" w:rsidP="0056730F">
            <w:pPr>
              <w:jc w:val="center"/>
              <w:rPr>
                <w:rFonts w:ascii="Calibri" w:hAnsi="Calibri" w:cs="Arial"/>
                <w:color w:val="012741"/>
                <w:spacing w:val="-4"/>
                <w:sz w:val="17"/>
              </w:rPr>
            </w:pPr>
            <w:r w:rsidRPr="00993906">
              <w:rPr>
                <w:rFonts w:ascii="Calibri" w:hAnsi="Calibri" w:cs="Calibri"/>
                <w:color w:val="012741"/>
                <w:spacing w:val="-4"/>
                <w:sz w:val="17"/>
                <w:szCs w:val="12"/>
              </w:rPr>
              <w:t>1</w:t>
            </w:r>
            <w:r>
              <w:rPr>
                <w:rFonts w:ascii="Calibri" w:hAnsi="Calibri" w:cs="Calibri"/>
                <w:color w:val="012741"/>
                <w:spacing w:val="-4"/>
                <w:sz w:val="17"/>
                <w:szCs w:val="12"/>
              </w:rPr>
              <w:t>8</w:t>
            </w:r>
            <w:r w:rsidRPr="00993906">
              <w:rPr>
                <w:rFonts w:ascii="Calibri" w:hAnsi="Calibri" w:cs="Calibri"/>
                <w:color w:val="012741"/>
                <w:spacing w:val="-4"/>
                <w:sz w:val="17"/>
                <w:szCs w:val="12"/>
              </w:rPr>
              <w:t>:</w:t>
            </w:r>
            <w:r>
              <w:rPr>
                <w:rFonts w:ascii="Calibri" w:hAnsi="Calibri" w:cs="Calibri"/>
                <w:color w:val="012741"/>
                <w:spacing w:val="-4"/>
                <w:sz w:val="17"/>
                <w:szCs w:val="12"/>
              </w:rPr>
              <w:t>0</w:t>
            </w:r>
            <w:r w:rsidRPr="00993906">
              <w:rPr>
                <w:rFonts w:ascii="Calibri" w:hAnsi="Calibri" w:cs="Calibri"/>
                <w:color w:val="012741"/>
                <w:spacing w:val="-4"/>
                <w:sz w:val="17"/>
                <w:szCs w:val="12"/>
              </w:rPr>
              <w:t>0</w:t>
            </w:r>
          </w:p>
        </w:tc>
        <w:tc>
          <w:tcPr>
            <w:tcW w:w="2497"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7DD547AA" w14:textId="77777777" w:rsidR="00494B66" w:rsidRDefault="00494B66" w:rsidP="0056730F">
            <w:pPr>
              <w:suppressAutoHyphens/>
              <w:jc w:val="left"/>
              <w:rPr>
                <w:rFonts w:ascii="Arial" w:hAnsi="Arial" w:cs="Arial"/>
                <w:color w:val="000000"/>
                <w:sz w:val="12"/>
                <w:szCs w:val="12"/>
              </w:rPr>
            </w:pPr>
            <w:r w:rsidRPr="00993906">
              <w:rPr>
                <w:rFonts w:ascii="Arial" w:hAnsi="Arial" w:cs="Arial"/>
                <w:color w:val="000000"/>
                <w:sz w:val="12"/>
                <w:szCs w:val="12"/>
              </w:rPr>
              <w:t>VIA MARTIRI LIBERTA' 5</w:t>
            </w:r>
          </w:p>
          <w:p w14:paraId="6D10B963" w14:textId="4163320C" w:rsidR="00494B66" w:rsidRPr="00993906" w:rsidRDefault="00494B66" w:rsidP="0056730F">
            <w:pPr>
              <w:suppressAutoHyphens/>
              <w:jc w:val="left"/>
              <w:rPr>
                <w:rFonts w:ascii="Calibri" w:hAnsi="Calibri"/>
                <w:color w:val="012741"/>
                <w:spacing w:val="-4"/>
                <w:sz w:val="17"/>
              </w:rPr>
            </w:pPr>
            <w:r w:rsidRPr="00993906">
              <w:rPr>
                <w:rFonts w:ascii="Arial" w:hAnsi="Arial" w:cs="Arial"/>
                <w:color w:val="000000"/>
                <w:sz w:val="12"/>
                <w:szCs w:val="12"/>
              </w:rPr>
              <w:t>MACERATA</w:t>
            </w:r>
          </w:p>
        </w:tc>
      </w:tr>
    </w:tbl>
    <w:p w14:paraId="4D49D264" w14:textId="77777777" w:rsidR="003A1BB6" w:rsidRDefault="003A1BB6" w:rsidP="00993906">
      <w:pPr>
        <w:jc w:val="left"/>
        <w:rPr>
          <w:rFonts w:ascii="Arial" w:hAnsi="Arial" w:cs="Arial"/>
          <w:b/>
          <w:bCs/>
          <w:color w:val="000000"/>
          <w:sz w:val="24"/>
          <w:szCs w:val="24"/>
        </w:rPr>
      </w:pPr>
    </w:p>
    <w:p w14:paraId="187DE211" w14:textId="77777777" w:rsidR="00817626" w:rsidRPr="00993906" w:rsidRDefault="00817626" w:rsidP="00817626">
      <w:pPr>
        <w:jc w:val="center"/>
        <w:rPr>
          <w:rFonts w:ascii="Arial" w:hAnsi="Arial" w:cs="Arial"/>
          <w:b/>
          <w:bCs/>
          <w:color w:val="17365D"/>
          <w:sz w:val="30"/>
          <w:szCs w:val="30"/>
        </w:rPr>
      </w:pPr>
      <w:bookmarkStart w:id="13" w:name="_Hlk208932357"/>
      <w:r>
        <w:rPr>
          <w:rFonts w:ascii="Arial" w:hAnsi="Arial" w:cs="Arial"/>
          <w:b/>
          <w:bCs/>
          <w:color w:val="002060"/>
          <w:sz w:val="32"/>
          <w:szCs w:val="32"/>
        </w:rPr>
        <w:t>Altre variazioni</w:t>
      </w:r>
    </w:p>
    <w:p w14:paraId="3056541C" w14:textId="746B613B" w:rsidR="00817626" w:rsidRPr="00993906" w:rsidRDefault="00817626" w:rsidP="00817626">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14</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71"/>
        <w:gridCol w:w="1966"/>
        <w:gridCol w:w="694"/>
        <w:gridCol w:w="594"/>
        <w:gridCol w:w="597"/>
        <w:gridCol w:w="2450"/>
      </w:tblGrid>
      <w:tr w:rsidR="00817626" w:rsidRPr="00993906" w14:paraId="66001671" w14:textId="77777777" w:rsidTr="00ED6575">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E576E8" w14:textId="77777777" w:rsidR="00817626" w:rsidRPr="00993906" w:rsidRDefault="00817626" w:rsidP="00ED6575">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FA016" w14:textId="77777777" w:rsidR="00817626" w:rsidRPr="00993906" w:rsidRDefault="00817626" w:rsidP="00ED6575">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7D44F0" w14:textId="77777777" w:rsidR="00817626" w:rsidRPr="00993906" w:rsidRDefault="00817626" w:rsidP="00ED6575">
            <w:pPr>
              <w:suppressAutoHyphens/>
              <w:jc w:val="center"/>
              <w:rPr>
                <w:rFonts w:ascii="Arial" w:hAnsi="Arial" w:cs="Arial"/>
                <w:b/>
                <w:bCs/>
                <w:color w:val="000000"/>
              </w:rPr>
            </w:pPr>
            <w:r w:rsidRPr="00993906">
              <w:rPr>
                <w:rFonts w:ascii="Arial" w:hAnsi="Arial" w:cs="Arial"/>
                <w:b/>
                <w:bCs/>
                <w:color w:val="00000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A4F9B" w14:textId="77777777" w:rsidR="00817626" w:rsidRPr="00993906" w:rsidRDefault="00817626" w:rsidP="00ED6575">
            <w:pPr>
              <w:suppressAutoHyphens/>
              <w:jc w:val="center"/>
              <w:rPr>
                <w:rFonts w:ascii="Arial" w:hAnsi="Arial" w:cs="Arial"/>
                <w:b/>
                <w:bCs/>
                <w:color w:val="000000"/>
              </w:rPr>
            </w:pPr>
            <w:r w:rsidRPr="00993906">
              <w:rPr>
                <w:rFonts w:ascii="Arial" w:hAnsi="Arial" w:cs="Arial"/>
                <w:b/>
                <w:bCs/>
                <w:color w:val="00000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5CAB6D" w14:textId="77777777" w:rsidR="00817626" w:rsidRPr="00993906" w:rsidRDefault="00817626" w:rsidP="00ED6575">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295555" w14:textId="77777777" w:rsidR="00817626" w:rsidRPr="00993906" w:rsidRDefault="00817626" w:rsidP="00ED6575">
            <w:pPr>
              <w:suppressAutoHyphens/>
              <w:jc w:val="center"/>
              <w:rPr>
                <w:rFonts w:ascii="Arial" w:hAnsi="Arial" w:cs="Arial"/>
                <w:b/>
                <w:bCs/>
                <w:color w:val="000000"/>
              </w:rPr>
            </w:pPr>
            <w:r w:rsidRPr="00993906">
              <w:rPr>
                <w:rFonts w:ascii="Arial" w:hAnsi="Arial" w:cs="Arial"/>
                <w:b/>
                <w:bCs/>
                <w:color w:val="00000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BB6476" w14:textId="77777777" w:rsidR="00817626" w:rsidRPr="00993906" w:rsidRDefault="00817626" w:rsidP="00ED6575">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9E0C1" w14:textId="77777777" w:rsidR="00817626" w:rsidRPr="00993906" w:rsidRDefault="00817626" w:rsidP="00ED6575">
            <w:pPr>
              <w:suppressAutoHyphens/>
              <w:jc w:val="center"/>
              <w:rPr>
                <w:rFonts w:ascii="Arial" w:hAnsi="Arial" w:cs="Arial"/>
                <w:b/>
                <w:bCs/>
                <w:color w:val="000000"/>
              </w:rPr>
            </w:pPr>
            <w:r w:rsidRPr="00993906">
              <w:rPr>
                <w:rFonts w:ascii="Arial" w:hAnsi="Arial" w:cs="Arial"/>
                <w:b/>
                <w:bCs/>
                <w:color w:val="000000"/>
              </w:rPr>
              <w:t>Impianto</w:t>
            </w:r>
          </w:p>
        </w:tc>
      </w:tr>
      <w:tr w:rsidR="00817626" w:rsidRPr="00993906" w14:paraId="4F8280AE" w14:textId="77777777" w:rsidTr="00ED6575">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9CE16" w14:textId="7E4FBC50" w:rsidR="00817626" w:rsidRPr="00993906" w:rsidRDefault="00817626" w:rsidP="00ED6575">
            <w:pPr>
              <w:suppressAutoHyphens/>
              <w:jc w:val="left"/>
              <w:rPr>
                <w:rFonts w:ascii="Calibri" w:hAnsi="Calibri" w:cs="Arial"/>
                <w:color w:val="012741"/>
                <w:spacing w:val="-4"/>
                <w:sz w:val="17"/>
                <w:szCs w:val="12"/>
              </w:rPr>
            </w:pPr>
            <w:r>
              <w:rPr>
                <w:rFonts w:ascii="Calibri" w:hAnsi="Calibri" w:cs="Calibri"/>
                <w:color w:val="012741"/>
                <w:spacing w:val="-4"/>
                <w:sz w:val="17"/>
                <w:szCs w:val="12"/>
              </w:rPr>
              <w:t>05</w:t>
            </w:r>
            <w:r w:rsidRPr="00993906">
              <w:rPr>
                <w:rFonts w:ascii="Calibri" w:hAnsi="Calibri" w:cs="Calibri"/>
                <w:color w:val="012741"/>
                <w:spacing w:val="-4"/>
                <w:sz w:val="17"/>
                <w:szCs w:val="12"/>
              </w:rPr>
              <w:t>/</w:t>
            </w:r>
            <w:r>
              <w:rPr>
                <w:rFonts w:ascii="Calibri" w:hAnsi="Calibri" w:cs="Calibri"/>
                <w:color w:val="012741"/>
                <w:spacing w:val="-4"/>
                <w:sz w:val="17"/>
                <w:szCs w:val="12"/>
              </w:rPr>
              <w:t>10</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3DE15" w14:textId="0D7CA8E3" w:rsidR="00817626" w:rsidRPr="00993906" w:rsidRDefault="00817626" w:rsidP="00ED657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3</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BBF64" w14:textId="7C8AFFD4" w:rsidR="00817626" w:rsidRPr="00817626" w:rsidRDefault="00817626" w:rsidP="00ED6575">
            <w:pPr>
              <w:suppressAutoHyphens/>
              <w:jc w:val="left"/>
              <w:rPr>
                <w:rFonts w:asciiTheme="majorHAnsi" w:hAnsiTheme="majorHAnsi" w:cstheme="majorHAnsi"/>
                <w:color w:val="012741"/>
                <w:spacing w:val="-4"/>
                <w:sz w:val="17"/>
                <w:szCs w:val="17"/>
              </w:rPr>
            </w:pPr>
            <w:r w:rsidRPr="00817626">
              <w:rPr>
                <w:rFonts w:asciiTheme="majorHAnsi" w:hAnsiTheme="majorHAnsi" w:cstheme="majorHAnsi"/>
                <w:color w:val="000000"/>
                <w:sz w:val="17"/>
                <w:szCs w:val="17"/>
              </w:rPr>
              <w:t>MONTECOSARO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A5198" w14:textId="0F5F10DB" w:rsidR="00817626" w:rsidRPr="00817626" w:rsidRDefault="00817626" w:rsidP="00ED6575">
            <w:pPr>
              <w:suppressAutoHyphens/>
              <w:jc w:val="left"/>
              <w:rPr>
                <w:rFonts w:asciiTheme="majorHAnsi" w:hAnsiTheme="majorHAnsi" w:cstheme="majorHAnsi"/>
                <w:color w:val="012741"/>
                <w:spacing w:val="-4"/>
                <w:sz w:val="17"/>
                <w:szCs w:val="17"/>
              </w:rPr>
            </w:pPr>
            <w:r w:rsidRPr="00817626">
              <w:rPr>
                <w:rFonts w:asciiTheme="majorHAnsi" w:hAnsiTheme="majorHAnsi" w:cstheme="majorHAnsi"/>
                <w:color w:val="000000"/>
                <w:sz w:val="17"/>
                <w:szCs w:val="17"/>
              </w:rPr>
              <w:t>MONTEFANO CALCIO A R.L.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90E36" w14:textId="77777777" w:rsidR="00817626" w:rsidRPr="00993906" w:rsidRDefault="00817626" w:rsidP="00ED6575">
            <w:pPr>
              <w:suppressAutoHyphens/>
              <w:jc w:val="center"/>
              <w:rPr>
                <w:rFonts w:ascii="Calibri" w:hAnsi="Calibri" w:cs="Calibri"/>
                <w:color w:val="012741"/>
                <w:spacing w:val="-4"/>
                <w:sz w:val="17"/>
                <w:szCs w:val="12"/>
              </w:rPr>
            </w:pPr>
          </w:p>
        </w:tc>
        <w:tc>
          <w:tcPr>
            <w:tcW w:w="6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50F2E6DD" w14:textId="484E57B2" w:rsidR="00817626" w:rsidRPr="00993906" w:rsidRDefault="00817626" w:rsidP="00ED6575">
            <w:pPr>
              <w:suppressAutoHyphens/>
              <w:jc w:val="center"/>
              <w:rPr>
                <w:rFonts w:ascii="Calibri" w:hAnsi="Calibri" w:cs="Calibri"/>
                <w:color w:val="012741"/>
                <w:spacing w:val="-4"/>
                <w:sz w:val="17"/>
                <w:szCs w:val="12"/>
              </w:rPr>
            </w:pPr>
            <w:r w:rsidRPr="00993906">
              <w:rPr>
                <w:rFonts w:ascii="Calibri" w:hAnsi="Calibri" w:cs="Calibri"/>
                <w:color w:val="012741"/>
                <w:spacing w:val="-4"/>
                <w:sz w:val="17"/>
                <w:szCs w:val="12"/>
              </w:rPr>
              <w:t>1</w:t>
            </w:r>
            <w:r>
              <w:rPr>
                <w:rFonts w:ascii="Calibri" w:hAnsi="Calibri" w:cs="Calibri"/>
                <w:color w:val="012741"/>
                <w:spacing w:val="-4"/>
                <w:sz w:val="17"/>
                <w:szCs w:val="12"/>
              </w:rPr>
              <w:t>0</w:t>
            </w:r>
            <w:r w:rsidRPr="00993906">
              <w:rPr>
                <w:rFonts w:ascii="Calibri" w:hAnsi="Calibri" w:cs="Calibri"/>
                <w:color w:val="012741"/>
                <w:spacing w:val="-4"/>
                <w:sz w:val="17"/>
                <w:szCs w:val="12"/>
              </w:rPr>
              <w:t>:30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F7D70" w14:textId="3D328B3D" w:rsidR="00817626" w:rsidRPr="00993906" w:rsidRDefault="00817626" w:rsidP="00ED6575">
            <w:pPr>
              <w:jc w:val="center"/>
              <w:rPr>
                <w:rFonts w:ascii="Calibri" w:hAnsi="Calibri" w:cs="Arial"/>
                <w:color w:val="012741"/>
                <w:spacing w:val="-4"/>
                <w:sz w:val="17"/>
              </w:rPr>
            </w:pPr>
            <w:r w:rsidRPr="00993906">
              <w:rPr>
                <w:rFonts w:ascii="Calibri" w:hAnsi="Calibri" w:cs="Calibri"/>
                <w:color w:val="012741"/>
                <w:spacing w:val="-4"/>
                <w:sz w:val="17"/>
                <w:szCs w:val="12"/>
              </w:rPr>
              <w:t>1</w:t>
            </w:r>
            <w:r>
              <w:rPr>
                <w:rFonts w:ascii="Calibri" w:hAnsi="Calibri" w:cs="Calibri"/>
                <w:color w:val="012741"/>
                <w:spacing w:val="-4"/>
                <w:sz w:val="17"/>
                <w:szCs w:val="12"/>
              </w:rPr>
              <w:t>5</w:t>
            </w:r>
            <w:r w:rsidRPr="00993906">
              <w:rPr>
                <w:rFonts w:ascii="Calibri" w:hAnsi="Calibri" w:cs="Calibri"/>
                <w:color w:val="012741"/>
                <w:spacing w:val="-4"/>
                <w:sz w:val="17"/>
                <w:szCs w:val="12"/>
              </w:rPr>
              <w:t>:30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DB736" w14:textId="77777777" w:rsidR="00817626" w:rsidRDefault="00817626" w:rsidP="00ED6575">
            <w:pPr>
              <w:suppressAutoHyphens/>
              <w:jc w:val="left"/>
              <w:rPr>
                <w:rFonts w:ascii="Arial" w:hAnsi="Arial" w:cs="Arial"/>
                <w:color w:val="000000"/>
                <w:sz w:val="12"/>
                <w:szCs w:val="12"/>
              </w:rPr>
            </w:pPr>
            <w:r w:rsidRPr="00993906">
              <w:rPr>
                <w:rFonts w:ascii="Arial" w:hAnsi="Arial" w:cs="Arial"/>
                <w:color w:val="000000"/>
                <w:sz w:val="12"/>
                <w:szCs w:val="12"/>
              </w:rPr>
              <w:t>VIA FILIPPO CORRIDONI</w:t>
            </w:r>
            <w:r>
              <w:rPr>
                <w:rFonts w:ascii="Arial" w:hAnsi="Arial" w:cs="Arial"/>
                <w:color w:val="000000"/>
                <w:sz w:val="12"/>
                <w:szCs w:val="12"/>
              </w:rPr>
              <w:t xml:space="preserve"> </w:t>
            </w:r>
          </w:p>
          <w:p w14:paraId="48CBDA4C" w14:textId="5AD29C19" w:rsidR="00817626" w:rsidRPr="002900F7" w:rsidRDefault="00817626" w:rsidP="00ED6575">
            <w:pPr>
              <w:suppressAutoHyphens/>
              <w:jc w:val="left"/>
              <w:rPr>
                <w:rFonts w:ascii="Arial" w:hAnsi="Arial" w:cs="Arial"/>
                <w:color w:val="012741"/>
                <w:spacing w:val="-4"/>
                <w:sz w:val="12"/>
                <w:szCs w:val="12"/>
              </w:rPr>
            </w:pPr>
            <w:r w:rsidRPr="00993906">
              <w:rPr>
                <w:rFonts w:ascii="Arial" w:hAnsi="Arial" w:cs="Arial"/>
                <w:color w:val="000000"/>
                <w:sz w:val="12"/>
                <w:szCs w:val="12"/>
              </w:rPr>
              <w:t>MONTECOSARO</w:t>
            </w:r>
          </w:p>
        </w:tc>
      </w:tr>
    </w:tbl>
    <w:p w14:paraId="450849CA" w14:textId="77777777" w:rsidR="00817626" w:rsidRDefault="00817626" w:rsidP="00494B66">
      <w:pPr>
        <w:pStyle w:val="titoloprinc0"/>
        <w:rPr>
          <w:color w:val="002060"/>
        </w:rPr>
      </w:pPr>
    </w:p>
    <w:p w14:paraId="266D7D3B" w14:textId="77777777" w:rsidR="00877D22" w:rsidRDefault="00877D22" w:rsidP="00877D22">
      <w:pPr>
        <w:jc w:val="center"/>
        <w:rPr>
          <w:rFonts w:ascii="Arial" w:hAnsi="Arial" w:cs="Arial"/>
          <w:b/>
          <w:bCs/>
          <w:color w:val="002060"/>
          <w:sz w:val="32"/>
          <w:szCs w:val="32"/>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32E30A8D" w14:textId="34820486" w:rsidR="00877D22" w:rsidRPr="00993906" w:rsidRDefault="00877D22" w:rsidP="00877D22">
      <w:pPr>
        <w:jc w:val="center"/>
        <w:rPr>
          <w:rFonts w:ascii="Arial" w:hAnsi="Arial" w:cs="Arial"/>
          <w:b/>
          <w:bCs/>
          <w:color w:val="17365D"/>
          <w:sz w:val="30"/>
          <w:szCs w:val="30"/>
        </w:rPr>
      </w:pPr>
      <w:r>
        <w:rPr>
          <w:rFonts w:ascii="Arial" w:hAnsi="Arial" w:cs="Arial"/>
          <w:b/>
          <w:bCs/>
          <w:color w:val="002060"/>
          <w:sz w:val="32"/>
          <w:szCs w:val="32"/>
        </w:rPr>
        <w:t>ERRATA CORRIGE</w:t>
      </w:r>
    </w:p>
    <w:p w14:paraId="516A0451" w14:textId="77777777" w:rsidR="00877D22" w:rsidRDefault="00877D22" w:rsidP="00877D22">
      <w:pPr>
        <w:jc w:val="left"/>
        <w:rPr>
          <w:rFonts w:ascii="Arial" w:hAnsi="Arial" w:cs="Arial"/>
          <w:b/>
          <w:bCs/>
          <w:color w:val="000000"/>
          <w:sz w:val="24"/>
          <w:szCs w:val="24"/>
        </w:rPr>
      </w:pPr>
    </w:p>
    <w:p w14:paraId="6B3486FE" w14:textId="4CA2A5D1" w:rsidR="00877D22" w:rsidRPr="00877D22" w:rsidRDefault="00877D22" w:rsidP="00877D22">
      <w:pPr>
        <w:jc w:val="left"/>
        <w:rPr>
          <w:rFonts w:ascii="Arial" w:hAnsi="Arial" w:cs="Arial"/>
          <w:b/>
          <w:bCs/>
          <w:color w:val="17365D" w:themeColor="text2" w:themeShade="BF"/>
          <w:sz w:val="24"/>
          <w:szCs w:val="24"/>
        </w:rPr>
      </w:pPr>
      <w:r w:rsidRPr="00877D22">
        <w:rPr>
          <w:rFonts w:ascii="Arial" w:hAnsi="Arial" w:cs="Arial"/>
          <w:b/>
          <w:bCs/>
          <w:color w:val="17365D" w:themeColor="text2" w:themeShade="BF"/>
          <w:sz w:val="24"/>
          <w:szCs w:val="24"/>
        </w:rPr>
        <w:t>Nel precedente comunicato</w:t>
      </w:r>
      <w:r>
        <w:rPr>
          <w:rFonts w:ascii="Arial" w:hAnsi="Arial" w:cs="Arial"/>
          <w:b/>
          <w:bCs/>
          <w:color w:val="17365D" w:themeColor="text2" w:themeShade="BF"/>
          <w:sz w:val="24"/>
          <w:szCs w:val="24"/>
        </w:rPr>
        <w:t xml:space="preserve"> nella variazione della sotto indicata gara</w:t>
      </w:r>
      <w:r w:rsidRPr="00877D22">
        <w:rPr>
          <w:rFonts w:ascii="Arial" w:hAnsi="Arial" w:cs="Arial"/>
          <w:b/>
          <w:bCs/>
          <w:color w:val="17365D" w:themeColor="text2" w:themeShade="BF"/>
          <w:sz w:val="24"/>
          <w:szCs w:val="24"/>
        </w:rPr>
        <w:t xml:space="preserve"> era indicato erroneamente il giorno 20/09/2025, mentre la gara si disputerà il giorno 21/09/2025.</w:t>
      </w:r>
    </w:p>
    <w:p w14:paraId="0D79EE39" w14:textId="77777777" w:rsidR="00877D22" w:rsidRPr="00877D22" w:rsidRDefault="00877D22" w:rsidP="00877D22">
      <w:pPr>
        <w:jc w:val="left"/>
        <w:rPr>
          <w:rFonts w:ascii="Arial" w:hAnsi="Arial" w:cs="Arial"/>
          <w:b/>
          <w:bCs/>
          <w:color w:val="17365D" w:themeColor="text2" w:themeShade="BF"/>
          <w:sz w:val="24"/>
          <w:szCs w:val="24"/>
        </w:rPr>
      </w:pPr>
    </w:p>
    <w:p w14:paraId="592BA9DF" w14:textId="77777777" w:rsidR="00877D22" w:rsidRPr="00993906" w:rsidRDefault="00877D22" w:rsidP="00877D22">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13</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67"/>
        <w:gridCol w:w="1966"/>
        <w:gridCol w:w="695"/>
        <w:gridCol w:w="595"/>
        <w:gridCol w:w="597"/>
        <w:gridCol w:w="2452"/>
      </w:tblGrid>
      <w:tr w:rsidR="00877D22" w:rsidRPr="00993906" w14:paraId="649F4E8E" w14:textId="77777777" w:rsidTr="00CE245A">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0A38E" w14:textId="77777777" w:rsidR="00877D22" w:rsidRPr="00993906" w:rsidRDefault="00877D22" w:rsidP="00CE245A">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2F6CBB" w14:textId="77777777" w:rsidR="00877D22" w:rsidRPr="00993906" w:rsidRDefault="00877D22" w:rsidP="00CE245A">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6B1C5F" w14:textId="77777777" w:rsidR="00877D22" w:rsidRPr="00993906" w:rsidRDefault="00877D22" w:rsidP="00CE245A">
            <w:pPr>
              <w:suppressAutoHyphens/>
              <w:jc w:val="center"/>
              <w:rPr>
                <w:rFonts w:ascii="Arial" w:hAnsi="Arial" w:cs="Arial"/>
                <w:b/>
                <w:bCs/>
                <w:color w:val="000000"/>
              </w:rPr>
            </w:pPr>
            <w:r w:rsidRPr="00993906">
              <w:rPr>
                <w:rFonts w:ascii="Arial" w:hAnsi="Arial" w:cs="Arial"/>
                <w:b/>
                <w:bCs/>
                <w:color w:val="00000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2C4B91" w14:textId="77777777" w:rsidR="00877D22" w:rsidRPr="00993906" w:rsidRDefault="00877D22" w:rsidP="00CE245A">
            <w:pPr>
              <w:suppressAutoHyphens/>
              <w:jc w:val="center"/>
              <w:rPr>
                <w:rFonts w:ascii="Arial" w:hAnsi="Arial" w:cs="Arial"/>
                <w:b/>
                <w:bCs/>
                <w:color w:val="000000"/>
              </w:rPr>
            </w:pPr>
            <w:r w:rsidRPr="00993906">
              <w:rPr>
                <w:rFonts w:ascii="Arial" w:hAnsi="Arial" w:cs="Arial"/>
                <w:b/>
                <w:bCs/>
                <w:color w:val="00000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5BD89D" w14:textId="77777777" w:rsidR="00877D22" w:rsidRPr="00993906" w:rsidRDefault="00877D22" w:rsidP="00CE245A">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1B7D4" w14:textId="77777777" w:rsidR="00877D22" w:rsidRPr="00993906" w:rsidRDefault="00877D22" w:rsidP="00CE245A">
            <w:pPr>
              <w:suppressAutoHyphens/>
              <w:jc w:val="center"/>
              <w:rPr>
                <w:rFonts w:ascii="Arial" w:hAnsi="Arial" w:cs="Arial"/>
                <w:b/>
                <w:bCs/>
                <w:color w:val="000000"/>
              </w:rPr>
            </w:pPr>
            <w:r w:rsidRPr="00993906">
              <w:rPr>
                <w:rFonts w:ascii="Arial" w:hAnsi="Arial" w:cs="Arial"/>
                <w:b/>
                <w:bCs/>
                <w:color w:val="00000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463415" w14:textId="77777777" w:rsidR="00877D22" w:rsidRPr="00993906" w:rsidRDefault="00877D22" w:rsidP="00CE245A">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8CAF7" w14:textId="77777777" w:rsidR="00877D22" w:rsidRPr="00993906" w:rsidRDefault="00877D22" w:rsidP="00CE245A">
            <w:pPr>
              <w:suppressAutoHyphens/>
              <w:jc w:val="center"/>
              <w:rPr>
                <w:rFonts w:ascii="Arial" w:hAnsi="Arial" w:cs="Arial"/>
                <w:b/>
                <w:bCs/>
                <w:color w:val="000000"/>
              </w:rPr>
            </w:pPr>
            <w:r w:rsidRPr="00993906">
              <w:rPr>
                <w:rFonts w:ascii="Arial" w:hAnsi="Arial" w:cs="Arial"/>
                <w:b/>
                <w:bCs/>
                <w:color w:val="000000"/>
              </w:rPr>
              <w:t>Impianto</w:t>
            </w:r>
          </w:p>
        </w:tc>
      </w:tr>
      <w:tr w:rsidR="00877D22" w:rsidRPr="00993906" w14:paraId="155B2BB0" w14:textId="77777777" w:rsidTr="00CE245A">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57BD8" w14:textId="77777777" w:rsidR="00877D22" w:rsidRPr="00993906" w:rsidRDefault="00877D22" w:rsidP="00CE245A">
            <w:pPr>
              <w:suppressAutoHyphens/>
              <w:jc w:val="left"/>
              <w:rPr>
                <w:rFonts w:ascii="Calibri" w:hAnsi="Calibri" w:cs="Arial"/>
                <w:color w:val="012741"/>
                <w:spacing w:val="-4"/>
                <w:sz w:val="17"/>
                <w:szCs w:val="12"/>
              </w:rPr>
            </w:pPr>
            <w:r>
              <w:rPr>
                <w:rFonts w:ascii="Calibri" w:hAnsi="Calibri" w:cs="Calibri"/>
                <w:color w:val="012741"/>
                <w:spacing w:val="-4"/>
                <w:sz w:val="17"/>
                <w:szCs w:val="12"/>
              </w:rPr>
              <w:t>21</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CFAA3" w14:textId="77777777" w:rsidR="00877D22" w:rsidRPr="00993906" w:rsidRDefault="00877D22" w:rsidP="00CE245A">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83202" w14:textId="77777777" w:rsidR="00877D22" w:rsidRPr="00993906" w:rsidRDefault="00877D22" w:rsidP="00CE245A">
            <w:pPr>
              <w:suppressAutoHyphens/>
              <w:jc w:val="left"/>
              <w:rPr>
                <w:rFonts w:ascii="Calibri" w:hAnsi="Calibri" w:cs="Calibri"/>
                <w:color w:val="012741"/>
                <w:spacing w:val="-4"/>
                <w:sz w:val="17"/>
                <w:szCs w:val="12"/>
              </w:rPr>
            </w:pPr>
            <w:r w:rsidRPr="00993906">
              <w:rPr>
                <w:rFonts w:ascii="Arial" w:hAnsi="Arial" w:cs="Arial"/>
                <w:color w:val="000000"/>
                <w:sz w:val="12"/>
                <w:szCs w:val="12"/>
              </w:rPr>
              <w:t>SANGIUSTESE VP</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334B1" w14:textId="77777777" w:rsidR="00877D22" w:rsidRPr="00993906" w:rsidRDefault="00877D22" w:rsidP="00CE245A">
            <w:pPr>
              <w:suppressAutoHyphens/>
              <w:jc w:val="left"/>
              <w:rPr>
                <w:rFonts w:ascii="Calibri" w:hAnsi="Calibri" w:cs="Calibri"/>
                <w:color w:val="012741"/>
                <w:spacing w:val="-4"/>
                <w:sz w:val="17"/>
                <w:szCs w:val="12"/>
              </w:rPr>
            </w:pPr>
            <w:r w:rsidRPr="00993906">
              <w:rPr>
                <w:rFonts w:ascii="Arial" w:hAnsi="Arial" w:cs="Arial"/>
                <w:color w:val="000000"/>
                <w:sz w:val="12"/>
                <w:szCs w:val="12"/>
              </w:rPr>
              <w:t>SAN CLAUDIO CALCIO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94C75" w14:textId="77777777" w:rsidR="00877D22" w:rsidRPr="00993906" w:rsidRDefault="00877D22" w:rsidP="00CE245A">
            <w:pPr>
              <w:suppressAutoHyphens/>
              <w:jc w:val="center"/>
              <w:rPr>
                <w:rFonts w:ascii="Calibri" w:hAnsi="Calibri" w:cs="Calibri"/>
                <w:color w:val="012741"/>
                <w:spacing w:val="-4"/>
                <w:sz w:val="17"/>
                <w:szCs w:val="12"/>
              </w:rPr>
            </w:pPr>
          </w:p>
        </w:tc>
        <w:tc>
          <w:tcPr>
            <w:tcW w:w="6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6A16FC8B" w14:textId="77777777" w:rsidR="00877D22" w:rsidRPr="00993906" w:rsidRDefault="00877D22" w:rsidP="00CE245A">
            <w:pPr>
              <w:suppressAutoHyphens/>
              <w:jc w:val="center"/>
              <w:rPr>
                <w:rFonts w:ascii="Calibri" w:hAnsi="Calibri" w:cs="Calibri"/>
                <w:color w:val="012741"/>
                <w:spacing w:val="-4"/>
                <w:sz w:val="17"/>
                <w:szCs w:val="12"/>
              </w:rPr>
            </w:pPr>
            <w:r w:rsidRPr="00993906">
              <w:rPr>
                <w:rFonts w:ascii="Calibri" w:hAnsi="Calibri" w:cs="Calibri"/>
                <w:color w:val="012741"/>
                <w:spacing w:val="-4"/>
                <w:sz w:val="17"/>
                <w:szCs w:val="12"/>
              </w:rPr>
              <w:t>1</w:t>
            </w:r>
            <w:r>
              <w:rPr>
                <w:rFonts w:ascii="Calibri" w:hAnsi="Calibri" w:cs="Calibri"/>
                <w:color w:val="012741"/>
                <w:spacing w:val="-4"/>
                <w:sz w:val="17"/>
                <w:szCs w:val="12"/>
              </w:rPr>
              <w:t>6</w:t>
            </w:r>
            <w:r w:rsidRPr="00993906">
              <w:rPr>
                <w:rFonts w:ascii="Calibri" w:hAnsi="Calibri" w:cs="Calibri"/>
                <w:color w:val="012741"/>
                <w:spacing w:val="-4"/>
                <w:sz w:val="17"/>
                <w:szCs w:val="12"/>
              </w:rPr>
              <w:t>:30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34ABF" w14:textId="77777777" w:rsidR="00877D22" w:rsidRPr="00993906" w:rsidRDefault="00877D22" w:rsidP="00CE245A">
            <w:pPr>
              <w:jc w:val="center"/>
              <w:rPr>
                <w:rFonts w:ascii="Calibri" w:hAnsi="Calibri" w:cs="Arial"/>
                <w:color w:val="012741"/>
                <w:spacing w:val="-4"/>
                <w:sz w:val="17"/>
              </w:rPr>
            </w:pPr>
            <w:r w:rsidRPr="00993906">
              <w:rPr>
                <w:rFonts w:ascii="Calibri" w:hAnsi="Calibri" w:cs="Calibri"/>
                <w:color w:val="012741"/>
                <w:spacing w:val="-4"/>
                <w:sz w:val="17"/>
                <w:szCs w:val="12"/>
              </w:rPr>
              <w:t>1</w:t>
            </w:r>
            <w:r>
              <w:rPr>
                <w:rFonts w:ascii="Calibri" w:hAnsi="Calibri" w:cs="Calibri"/>
                <w:color w:val="012741"/>
                <w:spacing w:val="-4"/>
                <w:sz w:val="17"/>
                <w:szCs w:val="12"/>
              </w:rPr>
              <w:t>5</w:t>
            </w:r>
            <w:r w:rsidRPr="00993906">
              <w:rPr>
                <w:rFonts w:ascii="Calibri" w:hAnsi="Calibri" w:cs="Calibri"/>
                <w:color w:val="012741"/>
                <w:spacing w:val="-4"/>
                <w:sz w:val="17"/>
                <w:szCs w:val="12"/>
              </w:rPr>
              <w:t>:</w:t>
            </w:r>
            <w:r>
              <w:rPr>
                <w:rFonts w:ascii="Calibri" w:hAnsi="Calibri" w:cs="Calibri"/>
                <w:color w:val="012741"/>
                <w:spacing w:val="-4"/>
                <w:sz w:val="17"/>
                <w:szCs w:val="12"/>
              </w:rPr>
              <w:t>0</w:t>
            </w:r>
            <w:r w:rsidRPr="00993906">
              <w:rPr>
                <w:rFonts w:ascii="Calibri" w:hAnsi="Calibri" w:cs="Calibri"/>
                <w:color w:val="012741"/>
                <w:spacing w:val="-4"/>
                <w:sz w:val="17"/>
                <w:szCs w:val="12"/>
              </w:rPr>
              <w:t>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74A98" w14:textId="77777777" w:rsidR="00877D22" w:rsidRDefault="00877D22" w:rsidP="00CE245A">
            <w:pPr>
              <w:suppressAutoHyphens/>
              <w:jc w:val="left"/>
              <w:rPr>
                <w:rFonts w:ascii="Arial" w:hAnsi="Arial" w:cs="Arial"/>
                <w:color w:val="000000"/>
                <w:sz w:val="12"/>
                <w:szCs w:val="12"/>
              </w:rPr>
            </w:pPr>
            <w:r w:rsidRPr="00993906">
              <w:rPr>
                <w:rFonts w:ascii="Arial" w:hAnsi="Arial" w:cs="Arial"/>
                <w:color w:val="000000"/>
                <w:sz w:val="12"/>
                <w:szCs w:val="12"/>
              </w:rPr>
              <w:t>VIA MAGELLANO - V.S. FILIPPO</w:t>
            </w:r>
          </w:p>
          <w:p w14:paraId="52B56E74" w14:textId="77777777" w:rsidR="00877D22" w:rsidRPr="00993906" w:rsidRDefault="00877D22" w:rsidP="00CE245A">
            <w:pPr>
              <w:suppressAutoHyphens/>
              <w:jc w:val="left"/>
              <w:rPr>
                <w:rFonts w:ascii="Calibri" w:hAnsi="Calibri"/>
                <w:color w:val="012741"/>
                <w:spacing w:val="-4"/>
                <w:sz w:val="17"/>
              </w:rPr>
            </w:pPr>
            <w:r w:rsidRPr="00993906">
              <w:rPr>
                <w:rFonts w:ascii="Arial" w:hAnsi="Arial" w:cs="Arial"/>
                <w:color w:val="000000"/>
                <w:sz w:val="12"/>
                <w:szCs w:val="12"/>
              </w:rPr>
              <w:t>MONTE SAN GIUSTO</w:t>
            </w:r>
          </w:p>
        </w:tc>
      </w:tr>
    </w:tbl>
    <w:p w14:paraId="65A7C6B8" w14:textId="77777777" w:rsidR="00877D22" w:rsidRDefault="00877D22" w:rsidP="00877D22">
      <w:pPr>
        <w:pStyle w:val="breakline"/>
        <w:jc w:val="both"/>
        <w:rPr>
          <w:rFonts w:ascii="Arial" w:hAnsi="Arial" w:cs="Arial"/>
          <w:color w:val="002060"/>
          <w:sz w:val="22"/>
          <w:szCs w:val="22"/>
        </w:rPr>
      </w:pPr>
    </w:p>
    <w:p w14:paraId="6F17DC0D" w14:textId="77777777" w:rsidR="009D68BF" w:rsidRDefault="009D68BF" w:rsidP="00494B66">
      <w:pPr>
        <w:pStyle w:val="titoloprinc0"/>
        <w:rPr>
          <w:color w:val="002060"/>
        </w:rPr>
      </w:pPr>
    </w:p>
    <w:p w14:paraId="372627A0" w14:textId="015D3070" w:rsidR="00494B66" w:rsidRPr="00B551DF" w:rsidRDefault="00494B66" w:rsidP="00494B66">
      <w:pPr>
        <w:pStyle w:val="titoloprinc0"/>
        <w:rPr>
          <w:color w:val="002060"/>
        </w:rPr>
      </w:pPr>
      <w:r w:rsidRPr="00B551DF">
        <w:rPr>
          <w:color w:val="002060"/>
        </w:rPr>
        <w:t>PROGRAMMA GARE</w:t>
      </w:r>
      <w:bookmarkEnd w:id="13"/>
    </w:p>
    <w:p w14:paraId="668FD689" w14:textId="77777777" w:rsidR="00494B66" w:rsidRDefault="00494B66" w:rsidP="00993906">
      <w:pPr>
        <w:jc w:val="left"/>
        <w:rPr>
          <w:rFonts w:ascii="Arial" w:hAnsi="Arial" w:cs="Arial"/>
          <w:b/>
          <w:bCs/>
          <w:color w:val="000000"/>
          <w:sz w:val="24"/>
          <w:szCs w:val="24"/>
        </w:rPr>
      </w:pPr>
    </w:p>
    <w:p w14:paraId="212B18F9" w14:textId="77777777" w:rsidR="009D68BF" w:rsidRDefault="009D68BF" w:rsidP="00993906">
      <w:pPr>
        <w:jc w:val="left"/>
        <w:rPr>
          <w:rFonts w:ascii="Arial" w:hAnsi="Arial" w:cs="Arial"/>
          <w:b/>
          <w:bCs/>
          <w:color w:val="000000"/>
          <w:sz w:val="24"/>
          <w:szCs w:val="24"/>
        </w:rPr>
      </w:pPr>
    </w:p>
    <w:p w14:paraId="5E48C968" w14:textId="0161D4BD"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9"/>
        <w:gridCol w:w="385"/>
        <w:gridCol w:w="898"/>
        <w:gridCol w:w="1178"/>
        <w:gridCol w:w="1550"/>
        <w:gridCol w:w="1550"/>
      </w:tblGrid>
      <w:tr w:rsidR="00993906" w:rsidRPr="00993906" w14:paraId="70B6839A"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638F5F"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FFB43"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72BAF"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3933F"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2493FA"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4DD196"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E3364"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071D7CE0"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E3A9F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FBA49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SALESIANA VIGOR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E73D54"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28A9F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0E2D1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E4D7F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3F293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DEL TIRASSEGNO</w:t>
            </w:r>
          </w:p>
        </w:tc>
      </w:tr>
      <w:tr w:rsidR="00993906" w:rsidRPr="00993906" w14:paraId="53C308FC"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4C58F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POL. TRODICA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FCFEE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CBA63A"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B4F5C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44E28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B320B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FB1E3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PIAZZA GIOVANNI XXIII</w:t>
            </w:r>
          </w:p>
        </w:tc>
      </w:tr>
      <w:tr w:rsidR="00993906" w:rsidRPr="00993906" w14:paraId="0CB5DB30"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3C7FB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SANGIUSTESE VP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FB827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 CLAUDIO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8EF10"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881ED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 xml:space="preserve">21/09/2025 </w:t>
            </w:r>
            <w:r w:rsidRPr="00993906">
              <w:rPr>
                <w:rFonts w:ascii="Arial" w:hAnsi="Arial" w:cs="Arial"/>
                <w:color w:val="000000"/>
                <w:sz w:val="12"/>
                <w:szCs w:val="12"/>
                <w:highlight w:val="yellow"/>
              </w:rPr>
              <w:t>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14ED4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DEE92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A421E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MAGELLANO - V.S. FILIPPO</w:t>
            </w:r>
          </w:p>
        </w:tc>
      </w:tr>
    </w:tbl>
    <w:p w14:paraId="37A6775C" w14:textId="77777777" w:rsidR="00993906" w:rsidRPr="00993906" w:rsidRDefault="00993906" w:rsidP="00993906">
      <w:pPr>
        <w:jc w:val="left"/>
        <w:rPr>
          <w:rFonts w:ascii="Times New Roman" w:hAnsi="Times New Roman"/>
          <w:color w:val="000000"/>
          <w:sz w:val="12"/>
          <w:szCs w:val="12"/>
        </w:rPr>
      </w:pPr>
    </w:p>
    <w:p w14:paraId="3C194705" w14:textId="77777777" w:rsidR="00993906" w:rsidRDefault="00993906" w:rsidP="00993906">
      <w:pPr>
        <w:jc w:val="left"/>
        <w:rPr>
          <w:rFonts w:ascii="Arial" w:hAnsi="Arial" w:cs="Arial"/>
          <w:b/>
          <w:bCs/>
          <w:color w:val="000000"/>
          <w:sz w:val="24"/>
          <w:szCs w:val="24"/>
        </w:rPr>
      </w:pPr>
    </w:p>
    <w:p w14:paraId="430DF55D" w14:textId="77777777" w:rsidR="00993906" w:rsidRDefault="00993906" w:rsidP="00993906">
      <w:pPr>
        <w:jc w:val="left"/>
        <w:rPr>
          <w:rFonts w:ascii="Arial" w:hAnsi="Arial" w:cs="Arial"/>
          <w:b/>
          <w:bCs/>
          <w:color w:val="000000"/>
          <w:sz w:val="24"/>
          <w:szCs w:val="24"/>
        </w:rPr>
      </w:pPr>
    </w:p>
    <w:p w14:paraId="30AE4B35" w14:textId="77777777" w:rsidR="009D68BF" w:rsidRDefault="009D68BF" w:rsidP="00993906">
      <w:pPr>
        <w:jc w:val="left"/>
        <w:rPr>
          <w:rFonts w:ascii="Arial" w:hAnsi="Arial" w:cs="Arial"/>
          <w:b/>
          <w:bCs/>
          <w:color w:val="000000"/>
          <w:sz w:val="24"/>
          <w:szCs w:val="24"/>
        </w:rPr>
      </w:pPr>
    </w:p>
    <w:p w14:paraId="630ABB8C" w14:textId="77777777" w:rsidR="009D68BF" w:rsidRDefault="009D68BF" w:rsidP="00993906">
      <w:pPr>
        <w:jc w:val="left"/>
        <w:rPr>
          <w:rFonts w:ascii="Arial" w:hAnsi="Arial" w:cs="Arial"/>
          <w:b/>
          <w:bCs/>
          <w:color w:val="000000"/>
          <w:sz w:val="24"/>
          <w:szCs w:val="24"/>
        </w:rPr>
      </w:pPr>
    </w:p>
    <w:p w14:paraId="34F0375A" w14:textId="77777777" w:rsidR="009D68BF" w:rsidRDefault="009D68BF" w:rsidP="00993906">
      <w:pPr>
        <w:jc w:val="left"/>
        <w:rPr>
          <w:rFonts w:ascii="Arial" w:hAnsi="Arial" w:cs="Arial"/>
          <w:b/>
          <w:bCs/>
          <w:color w:val="000000"/>
          <w:sz w:val="24"/>
          <w:szCs w:val="24"/>
        </w:rPr>
      </w:pPr>
    </w:p>
    <w:p w14:paraId="1090B880" w14:textId="2DC9E202"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lastRenderedPageBreak/>
        <w:t>GIRONE 14 - 1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10"/>
        <w:gridCol w:w="385"/>
        <w:gridCol w:w="898"/>
        <w:gridCol w:w="1177"/>
        <w:gridCol w:w="1556"/>
        <w:gridCol w:w="1548"/>
      </w:tblGrid>
      <w:tr w:rsidR="00993906" w:rsidRPr="00993906" w14:paraId="02696EC5"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2C9B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12255"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F0134"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DF811"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26549"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49BCE"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9F218"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49EDFF82"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CB2C3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ADRIATICA PORTORECANATI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6B4F9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MONTEFANO CALCIO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D8FAAB"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154F6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94281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7037 "</w:t>
            </w:r>
            <w:proofErr w:type="gramStart"/>
            <w:r w:rsidRPr="00993906">
              <w:rPr>
                <w:rFonts w:ascii="Arial" w:hAnsi="Arial" w:cs="Arial"/>
                <w:color w:val="000000"/>
                <w:sz w:val="12"/>
                <w:szCs w:val="12"/>
              </w:rPr>
              <w:t>L.PANETTI</w:t>
            </w:r>
            <w:proofErr w:type="gramEnd"/>
            <w:r w:rsidRPr="00993906">
              <w:rPr>
                <w:rFonts w:ascii="Arial" w:hAnsi="Arial" w:cs="Arial"/>
                <w:color w:val="000000"/>
                <w:sz w:val="12"/>
                <w:szCs w:val="12"/>
              </w:rPr>
              <w:t>" - SUPPL. "MONALDI"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D2D5F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PORTO 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6850B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SANTA MARIA IN POTENZA</w:t>
            </w:r>
          </w:p>
        </w:tc>
      </w:tr>
      <w:tr w:rsidR="00993906" w:rsidRPr="00993906" w14:paraId="4C17CE6A"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6FF58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UNITED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2ABA3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UNION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37CEF1"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0AB50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highlight w:val="yellow"/>
              </w:rPr>
              <w:t>20/09/2025</w:t>
            </w:r>
            <w:r w:rsidRPr="00993906">
              <w:rPr>
                <w:rFonts w:ascii="Arial" w:hAnsi="Arial" w:cs="Arial"/>
                <w:color w:val="000000"/>
                <w:sz w:val="12"/>
                <w:szCs w:val="12"/>
              </w:rPr>
              <w:t xml:space="preserve"> </w:t>
            </w:r>
            <w:r w:rsidRPr="00993906">
              <w:rPr>
                <w:rFonts w:ascii="Arial" w:hAnsi="Arial" w:cs="Arial"/>
                <w:color w:val="000000"/>
                <w:sz w:val="12"/>
                <w:szCs w:val="12"/>
                <w:highlight w:val="yellow"/>
              </w:rPr>
              <w:t>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D0110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2A35E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638CA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UGO BASSI</w:t>
            </w:r>
          </w:p>
        </w:tc>
      </w:tr>
      <w:tr w:rsidR="00993906" w:rsidRPr="00993906" w14:paraId="6C11E5B5"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569A2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MONTECOSARO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64248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SANTA MARIA APPARENTE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DB2E62"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8F346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21/09/2025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DB16B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03FBA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DAB30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FILIPPO CORRIDONI</w:t>
            </w:r>
          </w:p>
        </w:tc>
      </w:tr>
    </w:tbl>
    <w:p w14:paraId="05A64160" w14:textId="77777777" w:rsidR="00993906" w:rsidRPr="00993906" w:rsidRDefault="00993906" w:rsidP="00993906">
      <w:pPr>
        <w:jc w:val="left"/>
        <w:rPr>
          <w:rFonts w:ascii="Times New Roman" w:hAnsi="Times New Roman"/>
          <w:color w:val="000000"/>
          <w:sz w:val="12"/>
          <w:szCs w:val="12"/>
        </w:rPr>
      </w:pPr>
    </w:p>
    <w:p w14:paraId="5626B3A6" w14:textId="77777777" w:rsidR="00993906" w:rsidRPr="00993906" w:rsidRDefault="00993906" w:rsidP="00993906">
      <w:pPr>
        <w:jc w:val="left"/>
        <w:rPr>
          <w:rFonts w:ascii="Times New Roman" w:hAnsi="Times New Roman"/>
          <w:color w:val="000000"/>
          <w:sz w:val="12"/>
          <w:szCs w:val="12"/>
        </w:rPr>
      </w:pPr>
    </w:p>
    <w:p w14:paraId="25C6D4DA" w14:textId="77777777" w:rsidR="00993906" w:rsidRPr="00993906" w:rsidRDefault="00993906" w:rsidP="00993906">
      <w:pPr>
        <w:jc w:val="left"/>
        <w:rPr>
          <w:rFonts w:ascii="Times New Roman" w:hAnsi="Times New Roman"/>
          <w:color w:val="000000"/>
          <w:sz w:val="12"/>
          <w:szCs w:val="12"/>
        </w:rPr>
      </w:pPr>
    </w:p>
    <w:p w14:paraId="57E07819" w14:textId="77777777"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993906" w:rsidRPr="00993906" w14:paraId="624AFCFA"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C4D2B"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94EA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AB22F3"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8ACA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45D8F"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75F716"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94F369"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7F93B87D"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D7EA2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CLUENTINA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3E79C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URBIS SALVIA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3070A"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C1B72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9BCCE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295 COMUNALE "T.SERI" COLLEVARIO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0F7D5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47ABB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GIOVANNI VERGA</w:t>
            </w:r>
          </w:p>
        </w:tc>
      </w:tr>
      <w:tr w:rsidR="00993906" w:rsidRPr="00993906" w14:paraId="51891095"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197CE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MACERATESE 1922 A.</w:t>
            </w:r>
            <w:proofErr w:type="gramStart"/>
            <w:r w:rsidRPr="00993906">
              <w:rPr>
                <w:rFonts w:ascii="Arial" w:hAnsi="Arial" w:cs="Arial"/>
                <w:color w:val="000000"/>
                <w:sz w:val="12"/>
                <w:szCs w:val="12"/>
              </w:rPr>
              <w:t>C.D</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D9C6E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B00746"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13D83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highlight w:val="yellow"/>
              </w:rPr>
              <w:t>21/09/2025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5B141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1DB8B4" w14:textId="77777777" w:rsidR="00993906" w:rsidRPr="00993906" w:rsidRDefault="00993906" w:rsidP="00993906">
            <w:pPr>
              <w:jc w:val="left"/>
              <w:rPr>
                <w:rFonts w:ascii="Arial" w:hAnsi="Arial" w:cs="Arial"/>
                <w:color w:val="000000"/>
                <w:sz w:val="12"/>
                <w:szCs w:val="12"/>
                <w:highlight w:val="yellow"/>
              </w:rPr>
            </w:pPr>
            <w:r w:rsidRPr="00993906">
              <w:rPr>
                <w:rFonts w:ascii="Arial" w:hAnsi="Arial" w:cs="Arial"/>
                <w:color w:val="000000"/>
                <w:sz w:val="12"/>
                <w:szCs w:val="12"/>
                <w:highlight w:val="yellow"/>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4393C8" w14:textId="77777777" w:rsidR="00993906" w:rsidRPr="00993906" w:rsidRDefault="00993906" w:rsidP="00993906">
            <w:pPr>
              <w:jc w:val="left"/>
              <w:rPr>
                <w:rFonts w:ascii="Arial" w:hAnsi="Arial" w:cs="Arial"/>
                <w:color w:val="000000"/>
                <w:sz w:val="12"/>
                <w:szCs w:val="12"/>
                <w:highlight w:val="yellow"/>
              </w:rPr>
            </w:pPr>
            <w:r w:rsidRPr="00993906">
              <w:rPr>
                <w:rFonts w:ascii="Arial" w:hAnsi="Arial" w:cs="Arial"/>
                <w:color w:val="000000"/>
                <w:sz w:val="12"/>
                <w:szCs w:val="12"/>
                <w:highlight w:val="yellow"/>
              </w:rPr>
              <w:t>VIA MARTIRI LIBERTA' 5</w:t>
            </w:r>
          </w:p>
        </w:tc>
      </w:tr>
      <w:tr w:rsidR="00993906" w:rsidRPr="00993906" w14:paraId="692C47E2"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4E156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MOGLIANESE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989C4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V.R. MACERATA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B0845E"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D300E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21/09/2025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D6C0B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304 COMUNALE "DINO FERRETTI"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ACE13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MOGLIANO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47AFB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CONTRADA BAGLIANO</w:t>
            </w:r>
          </w:p>
        </w:tc>
      </w:tr>
    </w:tbl>
    <w:p w14:paraId="62CE8B7B" w14:textId="77777777" w:rsidR="00993906" w:rsidRPr="00993906" w:rsidRDefault="00993906" w:rsidP="00993906">
      <w:pPr>
        <w:jc w:val="left"/>
        <w:rPr>
          <w:rFonts w:ascii="Times New Roman" w:hAnsi="Times New Roman"/>
          <w:color w:val="000000"/>
          <w:sz w:val="12"/>
          <w:szCs w:val="12"/>
        </w:rPr>
      </w:pPr>
    </w:p>
    <w:p w14:paraId="2737D198" w14:textId="77777777" w:rsidR="00494B66" w:rsidRDefault="00494B66" w:rsidP="00993906">
      <w:pPr>
        <w:jc w:val="left"/>
        <w:rPr>
          <w:rFonts w:ascii="Arial" w:hAnsi="Arial" w:cs="Arial"/>
          <w:b/>
          <w:bCs/>
          <w:color w:val="000000"/>
          <w:sz w:val="24"/>
          <w:szCs w:val="24"/>
        </w:rPr>
      </w:pPr>
    </w:p>
    <w:p w14:paraId="4B20C96C" w14:textId="6AC1C88E"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1997"/>
        <w:gridCol w:w="385"/>
        <w:gridCol w:w="898"/>
        <w:gridCol w:w="1192"/>
        <w:gridCol w:w="1564"/>
        <w:gridCol w:w="1540"/>
      </w:tblGrid>
      <w:tr w:rsidR="00993906" w:rsidRPr="00993906" w14:paraId="29067100"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C1484"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BF573"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D43363"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44B7C"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0AAE3"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8B44F"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A1F7A"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1B00B295"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29D32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CAMERINO-CASTELRAIMONDO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9599C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39BD83"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28305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36D3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7057 SUPPLEMENTARE SINTETICO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11E19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0885C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S.P. 256 MUCCESE</w:t>
            </w:r>
          </w:p>
        </w:tc>
      </w:tr>
      <w:tr w:rsidR="00993906" w:rsidRPr="00993906" w14:paraId="2CFF7DF8"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CFB3B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2DD55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SETTEMPEDA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5F0384"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16914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21/09/2025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D1399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9A86E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3554B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WEBER - ZONA STICCHI</w:t>
            </w:r>
          </w:p>
        </w:tc>
      </w:tr>
    </w:tbl>
    <w:p w14:paraId="6090613E" w14:textId="77777777" w:rsidR="00993906" w:rsidRPr="00993906" w:rsidRDefault="00993906" w:rsidP="00993906">
      <w:pPr>
        <w:jc w:val="left"/>
        <w:rPr>
          <w:rFonts w:ascii="Times New Roman" w:hAnsi="Times New Roman"/>
          <w:color w:val="000000"/>
          <w:sz w:val="12"/>
          <w:szCs w:val="12"/>
        </w:rPr>
      </w:pPr>
    </w:p>
    <w:p w14:paraId="1DEF72AC" w14:textId="77777777" w:rsidR="00993906" w:rsidRPr="00993906" w:rsidRDefault="00993906" w:rsidP="00993906">
      <w:pPr>
        <w:jc w:val="left"/>
        <w:rPr>
          <w:rFonts w:ascii="Times New Roman" w:hAnsi="Times New Roman"/>
          <w:color w:val="000000"/>
          <w:sz w:val="12"/>
          <w:szCs w:val="12"/>
        </w:rPr>
      </w:pPr>
    </w:p>
    <w:p w14:paraId="060F0096" w14:textId="77777777" w:rsidR="00993906" w:rsidRPr="00993906" w:rsidRDefault="00993906" w:rsidP="00993906">
      <w:pPr>
        <w:jc w:val="left"/>
        <w:rPr>
          <w:rFonts w:ascii="Times New Roman" w:hAnsi="Times New Roman"/>
          <w:color w:val="000000"/>
          <w:sz w:val="12"/>
          <w:szCs w:val="12"/>
        </w:rPr>
      </w:pPr>
    </w:p>
    <w:p w14:paraId="089634A4" w14:textId="77777777"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20"/>
        <w:gridCol w:w="385"/>
        <w:gridCol w:w="898"/>
        <w:gridCol w:w="1178"/>
        <w:gridCol w:w="1550"/>
        <w:gridCol w:w="1550"/>
      </w:tblGrid>
      <w:tr w:rsidR="00993906" w:rsidRPr="00993906" w14:paraId="10B7F8FA"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E2942"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318CDC"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5C37D"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97E15"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6C63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F1CF9"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75300"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081D72DF"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D7375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73822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MONTEMILONE 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555282"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4B297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832ED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262 VECCHIO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A9FD0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5CAB1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DEL MONTE</w:t>
            </w:r>
          </w:p>
        </w:tc>
      </w:tr>
      <w:tr w:rsidR="00993906" w:rsidRPr="00993906" w14:paraId="1CE6F396"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CC87B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RECANATESE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80365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CINGOLANA SAN FRANCESCO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B2DD1D"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D96C1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147DE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2FE9B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257AD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ALDO MORO</w:t>
            </w:r>
          </w:p>
        </w:tc>
      </w:tr>
    </w:tbl>
    <w:p w14:paraId="2861AB5B" w14:textId="77777777" w:rsidR="00B106F2" w:rsidRDefault="00B106F2" w:rsidP="00CE351A">
      <w:pPr>
        <w:rPr>
          <w:color w:val="002060"/>
        </w:rPr>
      </w:pPr>
    </w:p>
    <w:p w14:paraId="42EB59ED" w14:textId="77777777" w:rsidR="00DE1AC6" w:rsidRDefault="00DE1AC6" w:rsidP="00CE351A">
      <w:pPr>
        <w:rPr>
          <w:color w:val="002060"/>
        </w:rPr>
      </w:pPr>
    </w:p>
    <w:p w14:paraId="5D648378" w14:textId="77777777" w:rsidR="00DE1AC6" w:rsidRDefault="00DE1AC6" w:rsidP="00CE351A">
      <w:pPr>
        <w:rPr>
          <w:color w:val="002060"/>
        </w:rPr>
      </w:pPr>
    </w:p>
    <w:p w14:paraId="4FBE826B" w14:textId="77777777" w:rsidR="00DE1AC6" w:rsidRDefault="00DE1AC6" w:rsidP="00CE351A">
      <w:pPr>
        <w:rPr>
          <w:color w:val="002060"/>
        </w:rPr>
      </w:pPr>
    </w:p>
    <w:p w14:paraId="223482F0" w14:textId="6A29C84B" w:rsidR="00DE1AC6" w:rsidRPr="00B551DF" w:rsidRDefault="00DE1AC6" w:rsidP="00DE1AC6">
      <w:pPr>
        <w:pStyle w:val="titolocampionato0"/>
        <w:shd w:val="clear" w:color="auto" w:fill="CCCCCC"/>
        <w:spacing w:before="80" w:after="40"/>
        <w:rPr>
          <w:color w:val="002060"/>
        </w:rPr>
      </w:pPr>
      <w:r>
        <w:rPr>
          <w:color w:val="002060"/>
        </w:rPr>
        <w:t>ALLIEVI UNDER 17</w:t>
      </w:r>
      <w:r w:rsidRPr="00B551DF">
        <w:rPr>
          <w:color w:val="002060"/>
        </w:rPr>
        <w:t xml:space="preserve"> </w:t>
      </w:r>
      <w:r>
        <w:rPr>
          <w:color w:val="002060"/>
        </w:rPr>
        <w:t xml:space="preserve">SECONDE SQUADRE </w:t>
      </w:r>
      <w:r w:rsidRPr="00B551DF">
        <w:rPr>
          <w:color w:val="002060"/>
        </w:rPr>
        <w:t>MACERATA</w:t>
      </w:r>
    </w:p>
    <w:p w14:paraId="219D53FC" w14:textId="77777777" w:rsidR="00DE1AC6" w:rsidRDefault="00DE1AC6" w:rsidP="00CE351A"/>
    <w:p w14:paraId="357BAFA8" w14:textId="7460C2AF" w:rsidR="00A81BA0" w:rsidRDefault="00A81BA0" w:rsidP="00A81BA0">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Si pubblica il girone</w:t>
      </w:r>
      <w:r>
        <w:rPr>
          <w:rFonts w:ascii="Arial" w:hAnsi="Arial" w:cs="Arial"/>
          <w:color w:val="17365D" w:themeColor="text2" w:themeShade="BF"/>
          <w:sz w:val="22"/>
          <w:szCs w:val="22"/>
        </w:rPr>
        <w:t xml:space="preserve"> aggiornato</w:t>
      </w:r>
      <w:r w:rsidRPr="00DE1AC6">
        <w:rPr>
          <w:rFonts w:ascii="Arial" w:hAnsi="Arial" w:cs="Arial"/>
          <w:color w:val="17365D" w:themeColor="text2" w:themeShade="BF"/>
          <w:sz w:val="22"/>
          <w:szCs w:val="22"/>
        </w:rPr>
        <w:t xml:space="preserve"> del campionato </w:t>
      </w:r>
      <w:r>
        <w:rPr>
          <w:rFonts w:ascii="Arial" w:hAnsi="Arial" w:cs="Arial"/>
          <w:color w:val="17365D" w:themeColor="text2" w:themeShade="BF"/>
          <w:sz w:val="22"/>
          <w:szCs w:val="22"/>
        </w:rPr>
        <w:t>Allievi</w:t>
      </w:r>
      <w:r w:rsidRPr="00DE1AC6">
        <w:rPr>
          <w:rFonts w:ascii="Arial" w:hAnsi="Arial" w:cs="Arial"/>
          <w:color w:val="17365D" w:themeColor="text2" w:themeShade="BF"/>
          <w:sz w:val="22"/>
          <w:szCs w:val="22"/>
        </w:rPr>
        <w:t xml:space="preserve"> Under 1</w:t>
      </w:r>
      <w:r>
        <w:rPr>
          <w:rFonts w:ascii="Arial" w:hAnsi="Arial" w:cs="Arial"/>
          <w:color w:val="17365D" w:themeColor="text2" w:themeShade="BF"/>
          <w:sz w:val="22"/>
          <w:szCs w:val="22"/>
        </w:rPr>
        <w:t>7</w:t>
      </w:r>
      <w:r w:rsidRPr="00DE1AC6">
        <w:rPr>
          <w:rFonts w:ascii="Arial" w:hAnsi="Arial" w:cs="Arial"/>
          <w:color w:val="17365D" w:themeColor="text2" w:themeShade="BF"/>
          <w:sz w:val="22"/>
          <w:szCs w:val="22"/>
        </w:rPr>
        <w:t xml:space="preserve"> Seconde squadre</w:t>
      </w:r>
      <w:r>
        <w:rPr>
          <w:rFonts w:ascii="Arial" w:hAnsi="Arial" w:cs="Arial"/>
          <w:color w:val="17365D" w:themeColor="text2" w:themeShade="BF"/>
          <w:sz w:val="22"/>
          <w:szCs w:val="22"/>
        </w:rPr>
        <w:t xml:space="preserve">, con il </w:t>
      </w:r>
      <w:proofErr w:type="gramStart"/>
      <w:r>
        <w:rPr>
          <w:rFonts w:ascii="Arial" w:hAnsi="Arial" w:cs="Arial"/>
          <w:color w:val="17365D" w:themeColor="text2" w:themeShade="BF"/>
          <w:sz w:val="22"/>
          <w:szCs w:val="22"/>
        </w:rPr>
        <w:t>relativo  calendario</w:t>
      </w:r>
      <w:proofErr w:type="gramEnd"/>
      <w:r>
        <w:rPr>
          <w:rFonts w:ascii="Arial" w:hAnsi="Arial" w:cs="Arial"/>
          <w:color w:val="17365D" w:themeColor="text2" w:themeShade="BF"/>
          <w:sz w:val="22"/>
          <w:szCs w:val="22"/>
        </w:rPr>
        <w:t xml:space="preserve"> che troverete in allegato</w:t>
      </w:r>
      <w:r w:rsidRPr="00DE1AC6">
        <w:rPr>
          <w:rFonts w:ascii="Arial" w:hAnsi="Arial" w:cs="Arial"/>
          <w:color w:val="17365D" w:themeColor="text2" w:themeShade="BF"/>
          <w:sz w:val="22"/>
          <w:szCs w:val="22"/>
        </w:rPr>
        <w:t>:</w:t>
      </w:r>
    </w:p>
    <w:p w14:paraId="7D16D6ED" w14:textId="77777777" w:rsidR="00DE1AC6" w:rsidRDefault="00DE1AC6" w:rsidP="00DE1AC6">
      <w:pPr>
        <w:rPr>
          <w:rFonts w:ascii="Arial" w:hAnsi="Arial" w:cs="Arial"/>
          <w:b/>
          <w:bCs/>
          <w:color w:val="17365D" w:themeColor="text2" w:themeShade="BF"/>
          <w:sz w:val="22"/>
          <w:szCs w:val="22"/>
          <w:u w:val="single"/>
        </w:rPr>
      </w:pPr>
    </w:p>
    <w:p w14:paraId="3586D93C" w14:textId="5A9E119F" w:rsidR="00DE1AC6" w:rsidRPr="00DE1AC6" w:rsidRDefault="00DE1AC6" w:rsidP="00DE1AC6">
      <w:pPr>
        <w:rPr>
          <w:rFonts w:ascii="Arial" w:hAnsi="Arial" w:cs="Arial"/>
          <w:b/>
          <w:bCs/>
          <w:color w:val="17365D" w:themeColor="text2" w:themeShade="BF"/>
          <w:sz w:val="22"/>
          <w:szCs w:val="22"/>
          <w:u w:val="single"/>
        </w:rPr>
      </w:pPr>
      <w:r>
        <w:rPr>
          <w:rFonts w:ascii="Arial" w:hAnsi="Arial" w:cs="Arial"/>
          <w:b/>
          <w:bCs/>
          <w:color w:val="17365D" w:themeColor="text2" w:themeShade="BF"/>
          <w:sz w:val="22"/>
          <w:szCs w:val="22"/>
          <w:u w:val="single"/>
        </w:rPr>
        <w:t>GIRONE C</w:t>
      </w:r>
    </w:p>
    <w:p w14:paraId="42995383" w14:textId="2ED2D270"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952917 </w:t>
      </w:r>
      <w:r>
        <w:rPr>
          <w:rFonts w:ascii="Arial" w:hAnsi="Arial" w:cs="Arial"/>
          <w:color w:val="17365D" w:themeColor="text2" w:themeShade="BF"/>
          <w:sz w:val="22"/>
          <w:szCs w:val="22"/>
        </w:rPr>
        <w:tab/>
      </w:r>
      <w:r w:rsidRPr="00DE1AC6">
        <w:rPr>
          <w:rFonts w:ascii="Arial" w:hAnsi="Arial" w:cs="Arial"/>
          <w:color w:val="17365D" w:themeColor="text2" w:themeShade="BF"/>
          <w:sz w:val="22"/>
          <w:szCs w:val="22"/>
        </w:rPr>
        <w:t xml:space="preserve">A.S.D.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 xml:space="preserve">CAMERINO-CASTELRAIMONDO  </w:t>
      </w:r>
    </w:p>
    <w:p w14:paraId="0F2593AC" w14:textId="49070EE2"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937749 </w:t>
      </w:r>
      <w:r>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ab/>
      </w:r>
      <w:r w:rsidRPr="00DE1AC6">
        <w:rPr>
          <w:rFonts w:ascii="Arial" w:hAnsi="Arial" w:cs="Arial"/>
          <w:color w:val="17365D" w:themeColor="text2" w:themeShade="BF"/>
          <w:sz w:val="22"/>
          <w:szCs w:val="22"/>
        </w:rPr>
        <w:t xml:space="preserve">SSDARL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 xml:space="preserve">CONERO DRIBBLING         </w:t>
      </w:r>
    </w:p>
    <w:p w14:paraId="2F9EE11C" w14:textId="669A504A"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 81861 </w:t>
      </w:r>
      <w:r>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ab/>
      </w:r>
      <w:r w:rsidRPr="00DE1AC6">
        <w:rPr>
          <w:rFonts w:ascii="Arial" w:hAnsi="Arial" w:cs="Arial"/>
          <w:color w:val="17365D" w:themeColor="text2" w:themeShade="BF"/>
          <w:sz w:val="22"/>
          <w:szCs w:val="22"/>
        </w:rPr>
        <w:t xml:space="preserve">U.S.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 xml:space="preserve">FILOTTRANESE A.S.D.      </w:t>
      </w:r>
    </w:p>
    <w:p w14:paraId="7D2ECEC7" w14:textId="4089193F"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913898 </w:t>
      </w:r>
      <w:r>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ab/>
      </w:r>
      <w:r w:rsidRPr="00DE1AC6">
        <w:rPr>
          <w:rFonts w:ascii="Arial" w:hAnsi="Arial" w:cs="Arial"/>
          <w:color w:val="17365D" w:themeColor="text2" w:themeShade="BF"/>
          <w:sz w:val="22"/>
          <w:szCs w:val="22"/>
        </w:rPr>
        <w:t xml:space="preserve">A.S.D.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 xml:space="preserve">GIOVANE ANCONA CALCIO    </w:t>
      </w:r>
    </w:p>
    <w:p w14:paraId="07BF9FCF" w14:textId="42292BFB"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920713 </w:t>
      </w:r>
      <w:r>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ab/>
      </w:r>
      <w:r w:rsidRPr="00DE1AC6">
        <w:rPr>
          <w:rFonts w:ascii="Arial" w:hAnsi="Arial" w:cs="Arial"/>
          <w:color w:val="17365D" w:themeColor="text2" w:themeShade="BF"/>
          <w:sz w:val="22"/>
          <w:szCs w:val="22"/>
        </w:rPr>
        <w:t xml:space="preserve">U.S.D.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 xml:space="preserve">OSIMANA                  </w:t>
      </w:r>
    </w:p>
    <w:p w14:paraId="5D6270E2" w14:textId="1F8EBE59"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 67925 </w:t>
      </w:r>
      <w:r>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ab/>
      </w:r>
      <w:r w:rsidRPr="00DE1AC6">
        <w:rPr>
          <w:rFonts w:ascii="Arial" w:hAnsi="Arial" w:cs="Arial"/>
          <w:color w:val="17365D" w:themeColor="text2" w:themeShade="BF"/>
          <w:sz w:val="22"/>
          <w:szCs w:val="22"/>
        </w:rPr>
        <w:t xml:space="preserve">A.S.D.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 xml:space="preserve">PASSATEMPESE             </w:t>
      </w:r>
    </w:p>
    <w:p w14:paraId="24918025" w14:textId="73159F57"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204948 </w:t>
      </w:r>
      <w:r>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ab/>
      </w:r>
      <w:r w:rsidRPr="00DE1AC6">
        <w:rPr>
          <w:rFonts w:ascii="Arial" w:hAnsi="Arial" w:cs="Arial"/>
          <w:color w:val="17365D" w:themeColor="text2" w:themeShade="BF"/>
          <w:sz w:val="22"/>
          <w:szCs w:val="22"/>
        </w:rPr>
        <w:t xml:space="preserve">A.S.D.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 xml:space="preserve">PONTEROSSO CALCIO        </w:t>
      </w:r>
    </w:p>
    <w:p w14:paraId="7CEDD072" w14:textId="3283530B"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182848 </w:t>
      </w:r>
      <w:r>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ab/>
      </w:r>
      <w:proofErr w:type="spellStart"/>
      <w:proofErr w:type="gramStart"/>
      <w:r w:rsidRPr="00DE1AC6">
        <w:rPr>
          <w:rFonts w:ascii="Arial" w:hAnsi="Arial" w:cs="Arial"/>
          <w:color w:val="17365D" w:themeColor="text2" w:themeShade="BF"/>
          <w:sz w:val="22"/>
          <w:szCs w:val="22"/>
        </w:rPr>
        <w:t>sq.B</w:t>
      </w:r>
      <w:proofErr w:type="spellEnd"/>
      <w:proofErr w:type="gramEnd"/>
      <w:r w:rsidRPr="00DE1AC6">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PORTUALI CALCIO ANCONSQ.B</w:t>
      </w:r>
    </w:p>
    <w:p w14:paraId="4A62B0C8" w14:textId="4A2F650D" w:rsidR="00DE1AC6" w:rsidRPr="00DE1AC6" w:rsidRDefault="00DE1AC6" w:rsidP="00DE1AC6">
      <w:pPr>
        <w:rPr>
          <w:rFonts w:ascii="Arial" w:hAnsi="Arial" w:cs="Arial"/>
          <w:color w:val="17365D" w:themeColor="text2" w:themeShade="BF"/>
          <w:sz w:val="22"/>
          <w:szCs w:val="22"/>
          <w:lang w:val="es-ES"/>
        </w:rPr>
      </w:pPr>
      <w:r w:rsidRPr="00DE1AC6">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lang w:val="es-ES"/>
        </w:rPr>
        <w:t xml:space="preserve">41680 </w:t>
      </w:r>
      <w:r>
        <w:rPr>
          <w:rFonts w:ascii="Arial" w:hAnsi="Arial" w:cs="Arial"/>
          <w:color w:val="17365D" w:themeColor="text2" w:themeShade="BF"/>
          <w:sz w:val="22"/>
          <w:szCs w:val="22"/>
          <w:lang w:val="es-ES"/>
        </w:rPr>
        <w:t xml:space="preserve">   </w:t>
      </w:r>
      <w:r>
        <w:rPr>
          <w:rFonts w:ascii="Arial" w:hAnsi="Arial" w:cs="Arial"/>
          <w:color w:val="17365D" w:themeColor="text2" w:themeShade="BF"/>
          <w:sz w:val="22"/>
          <w:szCs w:val="22"/>
          <w:lang w:val="es-ES"/>
        </w:rPr>
        <w:tab/>
      </w:r>
      <w:r w:rsidRPr="00DE1AC6">
        <w:rPr>
          <w:rFonts w:ascii="Arial" w:hAnsi="Arial" w:cs="Arial"/>
          <w:color w:val="17365D" w:themeColor="text2" w:themeShade="BF"/>
          <w:sz w:val="22"/>
          <w:szCs w:val="22"/>
          <w:lang w:val="es-ES"/>
        </w:rPr>
        <w:t xml:space="preserve">US     </w:t>
      </w:r>
      <w:r>
        <w:rPr>
          <w:rFonts w:ascii="Arial" w:hAnsi="Arial" w:cs="Arial"/>
          <w:color w:val="17365D" w:themeColor="text2" w:themeShade="BF"/>
          <w:sz w:val="22"/>
          <w:szCs w:val="22"/>
          <w:lang w:val="es-ES"/>
        </w:rPr>
        <w:t xml:space="preserve">        </w:t>
      </w:r>
      <w:r w:rsidRPr="00DE1AC6">
        <w:rPr>
          <w:rFonts w:ascii="Arial" w:hAnsi="Arial" w:cs="Arial"/>
          <w:color w:val="17365D" w:themeColor="text2" w:themeShade="BF"/>
          <w:sz w:val="22"/>
          <w:szCs w:val="22"/>
          <w:lang w:val="es-ES"/>
        </w:rPr>
        <w:t xml:space="preserve">RECANATESE ASD           </w:t>
      </w:r>
    </w:p>
    <w:p w14:paraId="4724BCCD" w14:textId="5A315B2A" w:rsidR="00DE1AC6" w:rsidRPr="0028262A"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lang w:val="es-ES"/>
        </w:rPr>
        <w:t xml:space="preserve">937908 </w:t>
      </w:r>
      <w:r>
        <w:rPr>
          <w:rFonts w:ascii="Arial" w:hAnsi="Arial" w:cs="Arial"/>
          <w:color w:val="17365D" w:themeColor="text2" w:themeShade="BF"/>
          <w:sz w:val="22"/>
          <w:szCs w:val="22"/>
          <w:lang w:val="es-ES"/>
        </w:rPr>
        <w:t xml:space="preserve">  </w:t>
      </w:r>
      <w:r>
        <w:rPr>
          <w:rFonts w:ascii="Arial" w:hAnsi="Arial" w:cs="Arial"/>
          <w:color w:val="17365D" w:themeColor="text2" w:themeShade="BF"/>
          <w:sz w:val="22"/>
          <w:szCs w:val="22"/>
          <w:lang w:val="es-ES"/>
        </w:rPr>
        <w:tab/>
      </w:r>
      <w:r w:rsidRPr="00DE1AC6">
        <w:rPr>
          <w:rFonts w:ascii="Arial" w:hAnsi="Arial" w:cs="Arial"/>
          <w:color w:val="17365D" w:themeColor="text2" w:themeShade="BF"/>
          <w:sz w:val="22"/>
          <w:szCs w:val="22"/>
          <w:lang w:val="es-ES"/>
        </w:rPr>
        <w:t xml:space="preserve">U.S.   </w:t>
      </w:r>
      <w:r>
        <w:rPr>
          <w:rFonts w:ascii="Arial" w:hAnsi="Arial" w:cs="Arial"/>
          <w:color w:val="17365D" w:themeColor="text2" w:themeShade="BF"/>
          <w:sz w:val="22"/>
          <w:szCs w:val="22"/>
          <w:lang w:val="es-ES"/>
        </w:rPr>
        <w:t xml:space="preserve">        </w:t>
      </w:r>
      <w:r w:rsidRPr="0028262A">
        <w:rPr>
          <w:rFonts w:ascii="Arial" w:hAnsi="Arial" w:cs="Arial"/>
          <w:color w:val="17365D" w:themeColor="text2" w:themeShade="BF"/>
          <w:sz w:val="22"/>
          <w:szCs w:val="22"/>
        </w:rPr>
        <w:t xml:space="preserve">TOLENTINO 1919 SSDARL    </w:t>
      </w:r>
    </w:p>
    <w:p w14:paraId="676BDDA3" w14:textId="3949F238" w:rsidR="00DE1AC6" w:rsidRPr="003B5291" w:rsidRDefault="00DE1AC6" w:rsidP="00DE1AC6">
      <w:pPr>
        <w:rPr>
          <w:rFonts w:ascii="Arial" w:hAnsi="Arial" w:cs="Arial"/>
          <w:color w:val="17365D" w:themeColor="text2" w:themeShade="BF"/>
          <w:sz w:val="22"/>
          <w:szCs w:val="22"/>
        </w:rPr>
      </w:pPr>
      <w:r w:rsidRPr="003B5291">
        <w:rPr>
          <w:rFonts w:ascii="Arial" w:hAnsi="Arial" w:cs="Arial"/>
          <w:color w:val="17365D" w:themeColor="text2" w:themeShade="BF"/>
          <w:sz w:val="22"/>
          <w:szCs w:val="22"/>
        </w:rPr>
        <w:lastRenderedPageBreak/>
        <w:t xml:space="preserve">938205   </w:t>
      </w:r>
      <w:r w:rsidRPr="003B5291">
        <w:rPr>
          <w:rFonts w:ascii="Arial" w:hAnsi="Arial" w:cs="Arial"/>
          <w:color w:val="17365D" w:themeColor="text2" w:themeShade="BF"/>
          <w:sz w:val="22"/>
          <w:szCs w:val="22"/>
        </w:rPr>
        <w:tab/>
        <w:t xml:space="preserve">U.S.D.       TREIESE                  </w:t>
      </w:r>
    </w:p>
    <w:p w14:paraId="302295E6" w14:textId="380CB2BA" w:rsidR="00DE1AC6" w:rsidRPr="00DE1AC6" w:rsidRDefault="00DE1AC6" w:rsidP="00DE1AC6">
      <w:pPr>
        <w:rPr>
          <w:rFonts w:ascii="Arial" w:hAnsi="Arial" w:cs="Arial"/>
          <w:color w:val="17365D" w:themeColor="text2" w:themeShade="BF"/>
          <w:sz w:val="22"/>
          <w:szCs w:val="22"/>
        </w:rPr>
      </w:pPr>
      <w:r w:rsidRPr="003B5291">
        <w:rPr>
          <w:rFonts w:ascii="Arial" w:hAnsi="Arial" w:cs="Arial"/>
          <w:color w:val="17365D" w:themeColor="text2" w:themeShade="BF"/>
          <w:sz w:val="22"/>
          <w:szCs w:val="22"/>
        </w:rPr>
        <w:t xml:space="preserve">700620   </w:t>
      </w:r>
      <w:r w:rsidRPr="003B5291">
        <w:rPr>
          <w:rFonts w:ascii="Arial" w:hAnsi="Arial" w:cs="Arial"/>
          <w:color w:val="17365D" w:themeColor="text2" w:themeShade="BF"/>
          <w:sz w:val="22"/>
          <w:szCs w:val="22"/>
        </w:rPr>
        <w:tab/>
        <w:t xml:space="preserve">A.S.D.        </w:t>
      </w:r>
      <w:r w:rsidRPr="00DE1AC6">
        <w:rPr>
          <w:rFonts w:ascii="Arial" w:hAnsi="Arial" w:cs="Arial"/>
          <w:color w:val="17365D" w:themeColor="text2" w:themeShade="BF"/>
          <w:sz w:val="22"/>
          <w:szCs w:val="22"/>
        </w:rPr>
        <w:t xml:space="preserve">V.R. MACERATA            </w:t>
      </w:r>
    </w:p>
    <w:p w14:paraId="39DD70AC" w14:textId="346F9750"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937750        </w:t>
      </w:r>
      <w:r>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ab/>
        <w:t xml:space="preserve">       </w:t>
      </w:r>
      <w:r w:rsidRPr="00DE1AC6">
        <w:rPr>
          <w:rFonts w:ascii="Arial" w:hAnsi="Arial" w:cs="Arial"/>
          <w:color w:val="17365D" w:themeColor="text2" w:themeShade="BF"/>
          <w:sz w:val="22"/>
          <w:szCs w:val="22"/>
        </w:rPr>
        <w:t xml:space="preserve">VIGOR CASTELFIDARDO ASD  </w:t>
      </w:r>
    </w:p>
    <w:p w14:paraId="6FB2FD89" w14:textId="77777777" w:rsid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 70301 </w:t>
      </w:r>
      <w:r>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ab/>
      </w:r>
      <w:r w:rsidRPr="00DE1AC6">
        <w:rPr>
          <w:rFonts w:ascii="Arial" w:hAnsi="Arial" w:cs="Arial"/>
          <w:color w:val="17365D" w:themeColor="text2" w:themeShade="BF"/>
          <w:sz w:val="22"/>
          <w:szCs w:val="22"/>
        </w:rPr>
        <w:t xml:space="preserve">ASD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 xml:space="preserve">VILLA MUSONE CALCIO   </w:t>
      </w:r>
    </w:p>
    <w:p w14:paraId="079CE198" w14:textId="77777777" w:rsidR="00DE1AC6" w:rsidRDefault="00DE1AC6" w:rsidP="00DE1AC6">
      <w:pPr>
        <w:rPr>
          <w:rFonts w:ascii="Arial" w:hAnsi="Arial" w:cs="Arial"/>
          <w:color w:val="17365D" w:themeColor="text2" w:themeShade="BF"/>
          <w:sz w:val="22"/>
          <w:szCs w:val="22"/>
        </w:rPr>
      </w:pPr>
    </w:p>
    <w:p w14:paraId="131F8C0E" w14:textId="40B55579"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   </w:t>
      </w:r>
    </w:p>
    <w:p w14:paraId="06B75E9F" w14:textId="29E86E2F" w:rsidR="005F2382" w:rsidRPr="00B551DF" w:rsidRDefault="005F2382" w:rsidP="005F2382">
      <w:pPr>
        <w:pStyle w:val="titolocampionato0"/>
        <w:shd w:val="clear" w:color="auto" w:fill="CCCCCC"/>
        <w:spacing w:before="80" w:after="40"/>
        <w:rPr>
          <w:color w:val="002060"/>
        </w:rPr>
      </w:pPr>
      <w:bookmarkStart w:id="14" w:name="_Hlk209186103"/>
      <w:r>
        <w:rPr>
          <w:color w:val="002060"/>
        </w:rPr>
        <w:t>GIOVANISSIMI UNDER 15</w:t>
      </w:r>
      <w:r w:rsidRPr="00B551DF">
        <w:rPr>
          <w:color w:val="002060"/>
        </w:rPr>
        <w:t xml:space="preserve"> MACERATA</w:t>
      </w:r>
    </w:p>
    <w:bookmarkEnd w:id="14"/>
    <w:p w14:paraId="0D22AF9A" w14:textId="77777777" w:rsidR="005F2382" w:rsidRDefault="005F2382" w:rsidP="00CE351A">
      <w:pPr>
        <w:rPr>
          <w:color w:val="002060"/>
        </w:rPr>
      </w:pPr>
    </w:p>
    <w:p w14:paraId="59183F02" w14:textId="77777777" w:rsidR="004B17B4" w:rsidRDefault="004B17B4" w:rsidP="004B17B4">
      <w:pPr>
        <w:pStyle w:val="titoloprinc0"/>
        <w:jc w:val="both"/>
        <w:rPr>
          <w:color w:val="17365D" w:themeColor="text2" w:themeShade="BF"/>
          <w:sz w:val="28"/>
          <w:szCs w:val="28"/>
          <w:u w:val="single"/>
        </w:rPr>
      </w:pPr>
    </w:p>
    <w:p w14:paraId="230EBB6C" w14:textId="69E6DF7A" w:rsidR="004B17B4" w:rsidRPr="004B66CF" w:rsidRDefault="004B17B4" w:rsidP="004B17B4">
      <w:pPr>
        <w:pStyle w:val="titoloprinc0"/>
        <w:jc w:val="both"/>
        <w:rPr>
          <w:b w:val="0"/>
          <w:bCs w:val="0"/>
          <w:color w:val="17365D" w:themeColor="text2" w:themeShade="BF"/>
          <w:sz w:val="22"/>
          <w:szCs w:val="22"/>
        </w:rPr>
      </w:pPr>
      <w:r w:rsidRPr="004B66CF">
        <w:rPr>
          <w:color w:val="17365D" w:themeColor="text2" w:themeShade="BF"/>
          <w:sz w:val="28"/>
          <w:szCs w:val="28"/>
          <w:u w:val="single"/>
        </w:rPr>
        <w:t>NORME E DISPOSIZIONI RELATIVE AI CAMPIONATI IN OGGETTO</w:t>
      </w:r>
      <w:r w:rsidRPr="004B66CF">
        <w:rPr>
          <w:b w:val="0"/>
          <w:bCs w:val="0"/>
          <w:color w:val="17365D" w:themeColor="text2" w:themeShade="BF"/>
          <w:sz w:val="22"/>
          <w:szCs w:val="22"/>
        </w:rPr>
        <w:t xml:space="preserve"> </w:t>
      </w:r>
    </w:p>
    <w:p w14:paraId="0738D0D1" w14:textId="77777777" w:rsidR="004B17B4" w:rsidRPr="004B66CF" w:rsidRDefault="004B17B4" w:rsidP="004B17B4">
      <w:pPr>
        <w:pStyle w:val="titoloprinc0"/>
        <w:jc w:val="both"/>
        <w:rPr>
          <w:b w:val="0"/>
          <w:bCs w:val="0"/>
          <w:color w:val="17365D" w:themeColor="text2" w:themeShade="BF"/>
          <w:sz w:val="22"/>
          <w:szCs w:val="22"/>
        </w:rPr>
      </w:pPr>
    </w:p>
    <w:p w14:paraId="29AF8658" w14:textId="77777777" w:rsidR="004B17B4" w:rsidRPr="004B66CF" w:rsidRDefault="004B17B4" w:rsidP="004B17B4">
      <w:pPr>
        <w:pStyle w:val="titoloprinc0"/>
        <w:jc w:val="both"/>
        <w:rPr>
          <w:color w:val="17365D" w:themeColor="text2" w:themeShade="BF"/>
          <w:sz w:val="24"/>
          <w:szCs w:val="24"/>
          <w:u w:val="single"/>
        </w:rPr>
      </w:pPr>
      <w:r w:rsidRPr="004B66CF">
        <w:rPr>
          <w:color w:val="17365D" w:themeColor="text2" w:themeShade="BF"/>
          <w:sz w:val="24"/>
          <w:szCs w:val="24"/>
          <w:u w:val="single"/>
        </w:rPr>
        <w:t>Tempo di durata delle gare:</w:t>
      </w:r>
    </w:p>
    <w:p w14:paraId="4DC19C15" w14:textId="15A3BD99" w:rsidR="004B17B4" w:rsidRPr="004B66CF" w:rsidRDefault="004B17B4" w:rsidP="004B17B4">
      <w:pPr>
        <w:pStyle w:val="titoloprinc0"/>
        <w:jc w:val="both"/>
        <w:rPr>
          <w:b w:val="0"/>
          <w:bCs w:val="0"/>
          <w:color w:val="17365D" w:themeColor="text2" w:themeShade="BF"/>
          <w:sz w:val="22"/>
          <w:szCs w:val="22"/>
        </w:rPr>
      </w:pPr>
      <w:r w:rsidRPr="004B66CF">
        <w:rPr>
          <w:b w:val="0"/>
          <w:bCs w:val="0"/>
          <w:color w:val="17365D" w:themeColor="text2" w:themeShade="BF"/>
          <w:sz w:val="22"/>
          <w:szCs w:val="22"/>
        </w:rPr>
        <w:t xml:space="preserve">La durata delle gare viene fissata per i GIOVANISSIMI in due tempi di 35 minuti ciascuno. </w:t>
      </w:r>
    </w:p>
    <w:p w14:paraId="178DC1B9" w14:textId="77777777" w:rsidR="004B17B4" w:rsidRPr="004B66CF" w:rsidRDefault="004B17B4" w:rsidP="004B17B4">
      <w:pPr>
        <w:pStyle w:val="titoloprinc0"/>
        <w:jc w:val="both"/>
        <w:rPr>
          <w:b w:val="0"/>
          <w:bCs w:val="0"/>
          <w:color w:val="17365D" w:themeColor="text2" w:themeShade="BF"/>
          <w:sz w:val="22"/>
          <w:szCs w:val="22"/>
        </w:rPr>
      </w:pPr>
    </w:p>
    <w:p w14:paraId="344DA5DB" w14:textId="77777777" w:rsidR="004B17B4" w:rsidRPr="004B66CF" w:rsidRDefault="004B17B4" w:rsidP="004B17B4">
      <w:pPr>
        <w:pStyle w:val="titoloprinc0"/>
        <w:jc w:val="both"/>
        <w:rPr>
          <w:color w:val="17365D" w:themeColor="text2" w:themeShade="BF"/>
          <w:sz w:val="24"/>
          <w:szCs w:val="24"/>
          <w:u w:val="single"/>
        </w:rPr>
      </w:pPr>
      <w:r w:rsidRPr="004B66CF">
        <w:rPr>
          <w:color w:val="17365D" w:themeColor="text2" w:themeShade="BF"/>
          <w:sz w:val="24"/>
          <w:szCs w:val="24"/>
          <w:u w:val="single"/>
        </w:rPr>
        <w:t>Cambio delle maglie:</w:t>
      </w:r>
    </w:p>
    <w:p w14:paraId="21E09F9F" w14:textId="77777777" w:rsidR="004B17B4" w:rsidRPr="004B66CF" w:rsidRDefault="004B17B4" w:rsidP="004B17B4">
      <w:pPr>
        <w:pStyle w:val="titoloprinc0"/>
        <w:jc w:val="both"/>
        <w:rPr>
          <w:b w:val="0"/>
          <w:bCs w:val="0"/>
          <w:color w:val="17365D" w:themeColor="text2" w:themeShade="BF"/>
          <w:sz w:val="22"/>
          <w:szCs w:val="22"/>
        </w:rPr>
      </w:pPr>
      <w:r w:rsidRPr="004B66CF">
        <w:rPr>
          <w:b w:val="0"/>
          <w:bCs w:val="0"/>
          <w:color w:val="17365D" w:themeColor="text2" w:themeShade="BF"/>
          <w:sz w:val="22"/>
          <w:szCs w:val="22"/>
        </w:rPr>
        <w:t xml:space="preserve">Qualora le squadre abbiano maglie di colore confondibile, spetta alla Società ospitante cambiare la propria maglia; ovviamente la squadra ospitata conserverà i propri colori. </w:t>
      </w:r>
    </w:p>
    <w:p w14:paraId="4158612A" w14:textId="77777777" w:rsidR="004B17B4" w:rsidRPr="004B66CF" w:rsidRDefault="004B17B4" w:rsidP="004B17B4">
      <w:pPr>
        <w:pStyle w:val="titoloprinc0"/>
        <w:jc w:val="both"/>
        <w:rPr>
          <w:b w:val="0"/>
          <w:bCs w:val="0"/>
          <w:color w:val="17365D" w:themeColor="text2" w:themeShade="BF"/>
          <w:sz w:val="22"/>
          <w:szCs w:val="22"/>
        </w:rPr>
      </w:pPr>
    </w:p>
    <w:p w14:paraId="76947041" w14:textId="77777777" w:rsidR="004B17B4" w:rsidRPr="004B66CF" w:rsidRDefault="004B17B4" w:rsidP="004B17B4">
      <w:pPr>
        <w:pStyle w:val="titoloprinc0"/>
        <w:jc w:val="both"/>
        <w:rPr>
          <w:color w:val="17365D" w:themeColor="text2" w:themeShade="BF"/>
          <w:sz w:val="24"/>
          <w:szCs w:val="24"/>
          <w:u w:val="single"/>
        </w:rPr>
      </w:pPr>
      <w:r w:rsidRPr="004B66CF">
        <w:rPr>
          <w:color w:val="17365D" w:themeColor="text2" w:themeShade="BF"/>
          <w:sz w:val="24"/>
          <w:szCs w:val="24"/>
          <w:u w:val="single"/>
        </w:rPr>
        <w:t>Calciatori impiegati come assistenti dell’arbitro:</w:t>
      </w:r>
    </w:p>
    <w:p w14:paraId="37A37250" w14:textId="77777777" w:rsidR="004B17B4" w:rsidRPr="004B66CF" w:rsidRDefault="004B17B4" w:rsidP="004B17B4">
      <w:pPr>
        <w:pStyle w:val="titoloprinc0"/>
        <w:jc w:val="both"/>
        <w:rPr>
          <w:b w:val="0"/>
          <w:bCs w:val="0"/>
          <w:color w:val="17365D" w:themeColor="text2" w:themeShade="BF"/>
          <w:sz w:val="22"/>
          <w:szCs w:val="22"/>
        </w:rPr>
      </w:pPr>
      <w:r w:rsidRPr="004B66CF">
        <w:rPr>
          <w:b w:val="0"/>
          <w:bCs w:val="0"/>
          <w:color w:val="17365D" w:themeColor="text2" w:themeShade="BF"/>
          <w:sz w:val="22"/>
          <w:szCs w:val="22"/>
        </w:rPr>
        <w:t xml:space="preserve">Un calciatore impiegato inizialmente come assistente dell’arbitro può prendere parte alla gara, ed un giocatore inizialmente schierato in campo può, nel prosieguo della gara, essere impiegato come assistente dell’arbitro, purché non sia stato espulso. Nelle gare in cui è prevista la designazione di assistenti dell’arbitro, le Società debbono mettere a disposizione dell’arbitro, per lo svolgimento della funzione di assistente dell’arbitro, un dirigente regolarmente tesserato ai sensi dell’art. 37 – comma 1 – delle N.O.I.F., o un tecnico tesserato o un calciatore tesserato, dei quali debbono essere indicati in distinta i completi DATI ANAGRAFICI e la relativa QUALIFICA (dirigente o giocatore). </w:t>
      </w:r>
    </w:p>
    <w:p w14:paraId="146534EA" w14:textId="77777777" w:rsidR="004B17B4" w:rsidRPr="004B66CF" w:rsidRDefault="004B17B4" w:rsidP="004B17B4">
      <w:pPr>
        <w:pStyle w:val="titoloprinc0"/>
        <w:jc w:val="both"/>
        <w:rPr>
          <w:b w:val="0"/>
          <w:bCs w:val="0"/>
          <w:color w:val="17365D" w:themeColor="text2" w:themeShade="BF"/>
          <w:sz w:val="22"/>
          <w:szCs w:val="22"/>
        </w:rPr>
      </w:pPr>
    </w:p>
    <w:p w14:paraId="09ABC449" w14:textId="77777777" w:rsidR="004B17B4" w:rsidRPr="004B17B4" w:rsidRDefault="004B17B4" w:rsidP="004B17B4">
      <w:pPr>
        <w:pStyle w:val="titoloprinc0"/>
        <w:jc w:val="both"/>
        <w:rPr>
          <w:color w:val="17365D" w:themeColor="text2" w:themeShade="BF"/>
          <w:sz w:val="24"/>
          <w:szCs w:val="24"/>
          <w:u w:val="single"/>
        </w:rPr>
      </w:pPr>
      <w:r w:rsidRPr="004B17B4">
        <w:rPr>
          <w:color w:val="17365D" w:themeColor="text2" w:themeShade="BF"/>
          <w:sz w:val="24"/>
          <w:szCs w:val="24"/>
          <w:u w:val="single"/>
        </w:rPr>
        <w:t>Prosecuzione o disputa delle gare con luce artificiale:</w:t>
      </w:r>
    </w:p>
    <w:p w14:paraId="1D95DEBE" w14:textId="77777777" w:rsidR="004B17B4" w:rsidRPr="004B66CF" w:rsidRDefault="004B17B4" w:rsidP="004B17B4">
      <w:pPr>
        <w:pStyle w:val="titoloprinc0"/>
        <w:jc w:val="both"/>
        <w:rPr>
          <w:b w:val="0"/>
          <w:bCs w:val="0"/>
          <w:color w:val="17365D" w:themeColor="text2" w:themeShade="BF"/>
          <w:sz w:val="22"/>
          <w:szCs w:val="22"/>
        </w:rPr>
      </w:pPr>
      <w:r w:rsidRPr="004B66CF">
        <w:rPr>
          <w:b w:val="0"/>
          <w:bCs w:val="0"/>
          <w:color w:val="17365D" w:themeColor="text2" w:themeShade="BF"/>
          <w:sz w:val="22"/>
          <w:szCs w:val="22"/>
        </w:rPr>
        <w:t xml:space="preserve">Nei campi di gioco muniti di impianto di illuminazione regolarmente collaudato dai tecnici della F.I.G.C., viene autorizzata la prosecuzione o la disputa delle gare poste in calendario con la luce artificiale. </w:t>
      </w:r>
    </w:p>
    <w:p w14:paraId="198ED7AC" w14:textId="77777777" w:rsidR="004B17B4" w:rsidRPr="004B66CF" w:rsidRDefault="004B17B4" w:rsidP="004B17B4">
      <w:pPr>
        <w:overflowPunct w:val="0"/>
        <w:autoSpaceDE w:val="0"/>
        <w:autoSpaceDN w:val="0"/>
        <w:adjustRightInd w:val="0"/>
        <w:rPr>
          <w:rFonts w:ascii="Arial" w:hAnsi="Arial" w:cs="Arial"/>
          <w:b/>
          <w:noProof/>
          <w:color w:val="17365D" w:themeColor="text2" w:themeShade="BF"/>
          <w:sz w:val="24"/>
          <w:szCs w:val="24"/>
          <w:u w:val="single"/>
          <w:lang w:eastAsia="en-US"/>
        </w:rPr>
      </w:pPr>
    </w:p>
    <w:p w14:paraId="164E78A8" w14:textId="77777777" w:rsidR="004B17B4" w:rsidRPr="004B17B4" w:rsidRDefault="004B17B4" w:rsidP="004B17B4">
      <w:pPr>
        <w:overflowPunct w:val="0"/>
        <w:autoSpaceDE w:val="0"/>
        <w:autoSpaceDN w:val="0"/>
        <w:adjustRightInd w:val="0"/>
        <w:rPr>
          <w:rFonts w:ascii="Arial" w:hAnsi="Arial" w:cs="Arial"/>
          <w:b/>
          <w:noProof/>
          <w:color w:val="002060"/>
          <w:sz w:val="24"/>
          <w:szCs w:val="24"/>
          <w:u w:val="single"/>
          <w:lang w:eastAsia="en-US"/>
        </w:rPr>
      </w:pPr>
      <w:r w:rsidRPr="004B17B4">
        <w:rPr>
          <w:rFonts w:ascii="Arial" w:hAnsi="Arial" w:cs="Arial"/>
          <w:b/>
          <w:noProof/>
          <w:color w:val="002060"/>
          <w:sz w:val="24"/>
          <w:szCs w:val="24"/>
          <w:u w:val="single"/>
          <w:lang w:eastAsia="en-US"/>
        </w:rPr>
        <w:t>LIMITI DI ETÀ</w:t>
      </w:r>
    </w:p>
    <w:p w14:paraId="5B777F2D" w14:textId="77777777" w:rsidR="004B17B4" w:rsidRPr="004B17B4" w:rsidRDefault="004B17B4" w:rsidP="004B17B4">
      <w:pPr>
        <w:rPr>
          <w:rFonts w:ascii="Arial" w:hAnsi="Arial" w:cs="Arial"/>
          <w:color w:val="002060"/>
          <w:sz w:val="22"/>
          <w:szCs w:val="22"/>
        </w:rPr>
      </w:pPr>
      <w:r w:rsidRPr="004B17B4">
        <w:rPr>
          <w:rFonts w:ascii="Arial" w:hAnsi="Arial" w:cs="Arial"/>
          <w:color w:val="002060"/>
          <w:sz w:val="22"/>
          <w:szCs w:val="22"/>
        </w:rPr>
        <w:t>Possono prendere parte all’attività della categoria Giovanissimi i calciatori e le calciatrici che, anteriormente al 1° gennaio dell’anno in cui ha inizio la stagione sportiva, abbiano compiuto anagraficamente il dodicesimo anno di età (ovvero nati nel 2012) e che, nel medesimo periodo, non abbiano compiuto il quattordicesimo (ovvero nati nel 2011).</w:t>
      </w:r>
    </w:p>
    <w:p w14:paraId="1256B964" w14:textId="77777777" w:rsidR="004B17B4" w:rsidRPr="004B17B4" w:rsidRDefault="004B17B4" w:rsidP="004B17B4">
      <w:pPr>
        <w:rPr>
          <w:rFonts w:ascii="Arial" w:hAnsi="Arial" w:cs="Arial"/>
          <w:color w:val="002060"/>
          <w:sz w:val="22"/>
          <w:szCs w:val="22"/>
        </w:rPr>
      </w:pPr>
      <w:r w:rsidRPr="004B17B4">
        <w:rPr>
          <w:rFonts w:ascii="Arial" w:hAnsi="Arial" w:cs="Arial"/>
          <w:color w:val="002060"/>
          <w:sz w:val="22"/>
          <w:szCs w:val="22"/>
        </w:rPr>
        <w:t xml:space="preserve">Qualora fosse necessario, possono partecipare all’attività della categoria “Giovanissimi” coloro che abbiano compiuto il dodicesimo anno di età nel corso dell’anno in cui ha inizio la stagione sportiva (ovvero nati nel 2013, dopo il compimento del 12° anno di età, limitatamente ad un numero massimo di 5 calciatori iscritti nella lista gara, fatto salvo quanto previsto per le società professionistiche). </w:t>
      </w:r>
    </w:p>
    <w:p w14:paraId="2412F537" w14:textId="77777777" w:rsidR="004B17B4" w:rsidRPr="004B17B4" w:rsidRDefault="004B17B4" w:rsidP="004B17B4">
      <w:pPr>
        <w:rPr>
          <w:rFonts w:ascii="Arial" w:hAnsi="Arial" w:cs="Arial"/>
          <w:color w:val="002060"/>
          <w:sz w:val="22"/>
          <w:szCs w:val="22"/>
        </w:rPr>
      </w:pPr>
      <w:r w:rsidRPr="004B17B4">
        <w:rPr>
          <w:rFonts w:ascii="Arial" w:hAnsi="Arial" w:cs="Arial"/>
          <w:color w:val="002060"/>
          <w:sz w:val="22"/>
          <w:szCs w:val="22"/>
        </w:rPr>
        <w:t>Tale limitazione non si applica alle società dilettantistiche e di puro settore giovanile che necessitano di un numero maggiore di calciatori della medesima annata al solo fine di completare l’organico per la partecipazione al campionato.</w:t>
      </w:r>
    </w:p>
    <w:p w14:paraId="06560830" w14:textId="77777777" w:rsidR="004B17B4" w:rsidRPr="004B17B4" w:rsidRDefault="004B17B4" w:rsidP="004B17B4">
      <w:pPr>
        <w:rPr>
          <w:rFonts w:ascii="Arial" w:hAnsi="Arial" w:cs="Arial"/>
          <w:color w:val="002060"/>
          <w:sz w:val="22"/>
          <w:szCs w:val="22"/>
        </w:rPr>
      </w:pPr>
      <w:r w:rsidRPr="004B17B4">
        <w:rPr>
          <w:rFonts w:ascii="Arial" w:hAnsi="Arial" w:cs="Arial"/>
          <w:color w:val="002060"/>
          <w:sz w:val="22"/>
          <w:szCs w:val="22"/>
        </w:rPr>
        <w:t xml:space="preserve">A tal proposito le società interessate dovranno ottenere specifica autorizzazione </w:t>
      </w:r>
      <w:r w:rsidRPr="004B17B4">
        <w:rPr>
          <w:rFonts w:ascii="Arial" w:hAnsi="Arial" w:cs="Arial"/>
          <w:b/>
          <w:bCs/>
          <w:color w:val="002060"/>
          <w:sz w:val="22"/>
          <w:szCs w:val="22"/>
        </w:rPr>
        <w:t>inviando apposita richiesta prima dell’inizio del Campionato al Settore Giovanile e Scolastico della FIGC</w:t>
      </w:r>
      <w:r w:rsidRPr="004B17B4">
        <w:rPr>
          <w:rFonts w:ascii="Arial" w:hAnsi="Arial" w:cs="Arial"/>
          <w:color w:val="002060"/>
          <w:sz w:val="22"/>
          <w:szCs w:val="22"/>
        </w:rPr>
        <w:t xml:space="preserve">, e comunque entro e non oltre il 30 Novembre 2025, per il tramite del Comitato Regionale LND di appartenenza e per conoscenza al Coordinatore Federale Regionale SGS territorialmente competente. </w:t>
      </w:r>
    </w:p>
    <w:p w14:paraId="2D84DEAC" w14:textId="77777777" w:rsidR="004B17B4" w:rsidRPr="004B17B4" w:rsidRDefault="004B17B4" w:rsidP="004B17B4">
      <w:pPr>
        <w:rPr>
          <w:rFonts w:ascii="Arial" w:hAnsi="Arial" w:cs="Arial"/>
          <w:color w:val="002060"/>
          <w:sz w:val="22"/>
          <w:szCs w:val="22"/>
        </w:rPr>
      </w:pPr>
      <w:r w:rsidRPr="004B17B4">
        <w:rPr>
          <w:rFonts w:ascii="Arial" w:hAnsi="Arial" w:cs="Arial"/>
          <w:color w:val="002060"/>
          <w:sz w:val="22"/>
          <w:szCs w:val="22"/>
        </w:rPr>
        <w:t>Per ottenere tale autorizzazione la Società dovrà avere in organico (e di conseguenza far partecipare all’attività della categoria Giovanissimi) un numero minimo di 5 calciatori nati nel 2011 e/o nel 2012.</w:t>
      </w:r>
    </w:p>
    <w:p w14:paraId="4DF9B5A8" w14:textId="77777777" w:rsidR="004B17B4" w:rsidRPr="004B66CF" w:rsidRDefault="004B17B4" w:rsidP="004B17B4">
      <w:pPr>
        <w:rPr>
          <w:rFonts w:ascii="Arial" w:hAnsi="Arial" w:cs="Arial"/>
          <w:color w:val="17365D" w:themeColor="text2" w:themeShade="BF"/>
          <w:sz w:val="22"/>
          <w:szCs w:val="22"/>
        </w:rPr>
      </w:pPr>
    </w:p>
    <w:p w14:paraId="7FBADE0C" w14:textId="77777777" w:rsidR="004B17B4" w:rsidRPr="004B66CF" w:rsidRDefault="004B17B4" w:rsidP="004B17B4">
      <w:pPr>
        <w:overflowPunct w:val="0"/>
        <w:autoSpaceDE w:val="0"/>
        <w:autoSpaceDN w:val="0"/>
        <w:adjustRightInd w:val="0"/>
        <w:rPr>
          <w:rFonts w:ascii="Arial" w:hAnsi="Arial" w:cs="Arial"/>
          <w:b/>
          <w:noProof/>
          <w:color w:val="17365D" w:themeColor="text2" w:themeShade="BF"/>
          <w:sz w:val="24"/>
          <w:szCs w:val="24"/>
          <w:u w:val="single"/>
          <w:lang w:eastAsia="en-US"/>
        </w:rPr>
      </w:pPr>
      <w:r w:rsidRPr="004B66CF">
        <w:rPr>
          <w:rFonts w:ascii="Arial" w:hAnsi="Arial" w:cs="Arial"/>
          <w:b/>
          <w:noProof/>
          <w:color w:val="17365D" w:themeColor="text2" w:themeShade="BF"/>
          <w:sz w:val="24"/>
          <w:szCs w:val="24"/>
          <w:u w:val="single"/>
          <w:lang w:eastAsia="en-US"/>
        </w:rPr>
        <w:t>Composizione panchina e cambi permessi</w:t>
      </w:r>
    </w:p>
    <w:p w14:paraId="3EE56167" w14:textId="77777777" w:rsidR="004B17B4" w:rsidRPr="004B66CF" w:rsidRDefault="004B17B4" w:rsidP="004B17B4">
      <w:pPr>
        <w:rPr>
          <w:rFonts w:ascii="Arial" w:hAnsi="Arial" w:cs="Arial"/>
          <w:color w:val="17365D" w:themeColor="text2" w:themeShade="BF"/>
          <w:sz w:val="22"/>
          <w:szCs w:val="22"/>
        </w:rPr>
      </w:pPr>
      <w:r w:rsidRPr="004B66CF">
        <w:rPr>
          <w:rFonts w:ascii="Arial" w:hAnsi="Arial" w:cs="Arial"/>
          <w:color w:val="17365D" w:themeColor="text2" w:themeShade="BF"/>
          <w:sz w:val="22"/>
          <w:szCs w:val="22"/>
        </w:rPr>
        <w:lastRenderedPageBreak/>
        <w:t>Nella distinta che viene presentata all’arbitro prima dell’inizio della gara possono essere indicati non più di 9 calciatori di riserva.</w:t>
      </w:r>
    </w:p>
    <w:p w14:paraId="00D68DC1" w14:textId="77777777" w:rsidR="004B17B4" w:rsidRPr="004B66CF" w:rsidRDefault="004B17B4" w:rsidP="004B17B4">
      <w:pPr>
        <w:rPr>
          <w:rFonts w:ascii="Arial" w:hAnsi="Arial" w:cs="Arial"/>
          <w:color w:val="17365D" w:themeColor="text2" w:themeShade="BF"/>
          <w:sz w:val="22"/>
          <w:szCs w:val="22"/>
        </w:rPr>
      </w:pPr>
      <w:r w:rsidRPr="004B66CF">
        <w:rPr>
          <w:rFonts w:ascii="Arial" w:hAnsi="Arial" w:cs="Arial"/>
          <w:color w:val="17365D" w:themeColor="text2" w:themeShade="BF"/>
          <w:sz w:val="22"/>
          <w:szCs w:val="22"/>
        </w:rPr>
        <w:t>Le Società, nel corso delle gare, hanno la facoltà di sostituire sette calciatori indipendentemente dal ruolo ricoperto.</w:t>
      </w:r>
    </w:p>
    <w:p w14:paraId="5A36FA03" w14:textId="77777777" w:rsidR="004B17B4" w:rsidRDefault="004B17B4" w:rsidP="005F2382">
      <w:pPr>
        <w:pStyle w:val="titoloprinc0"/>
        <w:rPr>
          <w:color w:val="002060"/>
        </w:rPr>
      </w:pPr>
    </w:p>
    <w:p w14:paraId="5B81F131" w14:textId="77777777" w:rsidR="004B17B4" w:rsidRDefault="004B17B4" w:rsidP="005F2382">
      <w:pPr>
        <w:pStyle w:val="titoloprinc0"/>
        <w:rPr>
          <w:color w:val="002060"/>
        </w:rPr>
      </w:pPr>
    </w:p>
    <w:p w14:paraId="5B65379C" w14:textId="0A2228C0" w:rsidR="005F2382" w:rsidRPr="00B551DF" w:rsidRDefault="005F2382" w:rsidP="005F2382">
      <w:pPr>
        <w:pStyle w:val="titoloprinc0"/>
        <w:rPr>
          <w:color w:val="002060"/>
        </w:rPr>
      </w:pPr>
      <w:r w:rsidRPr="00B551DF">
        <w:rPr>
          <w:color w:val="002060"/>
        </w:rPr>
        <w:t xml:space="preserve">VARIAZIONI </w:t>
      </w:r>
      <w:r w:rsidR="00386A06">
        <w:rPr>
          <w:color w:val="002060"/>
        </w:rPr>
        <w:t>A CALENDARIO</w:t>
      </w:r>
    </w:p>
    <w:p w14:paraId="491346F2" w14:textId="77777777" w:rsidR="005F2382" w:rsidRDefault="005F2382" w:rsidP="005F2382">
      <w:pPr>
        <w:pStyle w:val="breakline"/>
        <w:jc w:val="both"/>
        <w:rPr>
          <w:rFonts w:ascii="Arial" w:hAnsi="Arial" w:cs="Arial"/>
          <w:color w:val="002060"/>
          <w:sz w:val="22"/>
          <w:szCs w:val="22"/>
        </w:rPr>
      </w:pPr>
    </w:p>
    <w:p w14:paraId="65CE9F3A" w14:textId="77777777" w:rsidR="00386A06" w:rsidRDefault="00386A06" w:rsidP="004D02E3">
      <w:pPr>
        <w:rPr>
          <w:rFonts w:ascii="Arial" w:eastAsia="MS Mincho" w:hAnsi="Arial" w:cs="Arial"/>
          <w:b/>
          <w:bCs/>
          <w:color w:val="002060"/>
          <w:sz w:val="22"/>
          <w:szCs w:val="22"/>
        </w:rPr>
      </w:pPr>
    </w:p>
    <w:p w14:paraId="611961B2" w14:textId="594C7919"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13</w:t>
      </w:r>
      <w:r w:rsidRPr="004D02E3">
        <w:rPr>
          <w:rFonts w:ascii="Arial" w:eastAsia="MS Mincho" w:hAnsi="Arial" w:cs="Arial"/>
          <w:b/>
          <w:bCs/>
          <w:color w:val="002060"/>
          <w:sz w:val="22"/>
          <w:szCs w:val="22"/>
        </w:rPr>
        <w:t>”</w:t>
      </w:r>
    </w:p>
    <w:p w14:paraId="25C5D843" w14:textId="77777777" w:rsidR="004D02E3" w:rsidRPr="004D02E3" w:rsidRDefault="004D02E3" w:rsidP="004D02E3">
      <w:pPr>
        <w:jc w:val="center"/>
        <w:rPr>
          <w:rFonts w:ascii="Arial" w:eastAsia="MS Mincho" w:hAnsi="Arial" w:cs="Arial"/>
          <w:color w:val="002060"/>
          <w:sz w:val="22"/>
          <w:szCs w:val="22"/>
        </w:rPr>
      </w:pPr>
    </w:p>
    <w:p w14:paraId="320639B7" w14:textId="75DA51BC" w:rsidR="004D02E3" w:rsidRP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MONTECOSARO</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10:00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33E0DDE0" w14:textId="77777777" w:rsidR="004D02E3" w:rsidRDefault="004D02E3" w:rsidP="004D02E3">
      <w:pPr>
        <w:rPr>
          <w:rFonts w:ascii="Arial" w:eastAsia="MS Mincho" w:hAnsi="Arial" w:cs="Arial"/>
          <w:b/>
          <w:bCs/>
          <w:color w:val="002060"/>
          <w:sz w:val="22"/>
          <w:szCs w:val="22"/>
        </w:rPr>
      </w:pPr>
    </w:p>
    <w:p w14:paraId="607F437E" w14:textId="46808D6D" w:rsidR="00832254" w:rsidRPr="004D02E3" w:rsidRDefault="00832254" w:rsidP="00832254">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UNION PICENA</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18:30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313DD1BB" w14:textId="77777777" w:rsidR="00832254" w:rsidRDefault="00832254" w:rsidP="004D02E3">
      <w:pPr>
        <w:rPr>
          <w:rFonts w:ascii="Arial" w:eastAsia="MS Mincho" w:hAnsi="Arial" w:cs="Arial"/>
          <w:b/>
          <w:bCs/>
          <w:color w:val="002060"/>
          <w:sz w:val="22"/>
          <w:szCs w:val="22"/>
        </w:rPr>
      </w:pPr>
    </w:p>
    <w:p w14:paraId="463E563D" w14:textId="77777777" w:rsidR="00832254" w:rsidRDefault="00832254" w:rsidP="004D02E3">
      <w:pPr>
        <w:rPr>
          <w:rFonts w:ascii="Arial" w:eastAsia="MS Mincho" w:hAnsi="Arial" w:cs="Arial"/>
          <w:b/>
          <w:bCs/>
          <w:color w:val="002060"/>
          <w:sz w:val="22"/>
          <w:szCs w:val="22"/>
        </w:rPr>
      </w:pPr>
    </w:p>
    <w:p w14:paraId="05299616" w14:textId="77777777" w:rsidR="004E1747" w:rsidRDefault="004E1747" w:rsidP="004D02E3">
      <w:pPr>
        <w:rPr>
          <w:rFonts w:ascii="Arial" w:eastAsia="MS Mincho" w:hAnsi="Arial" w:cs="Arial"/>
          <w:b/>
          <w:bCs/>
          <w:color w:val="002060"/>
          <w:sz w:val="22"/>
          <w:szCs w:val="22"/>
        </w:rPr>
      </w:pPr>
    </w:p>
    <w:p w14:paraId="7C5B08AF" w14:textId="77777777" w:rsidR="004E1747" w:rsidRDefault="004E1747" w:rsidP="004D02E3">
      <w:pPr>
        <w:rPr>
          <w:rFonts w:ascii="Arial" w:eastAsia="MS Mincho" w:hAnsi="Arial" w:cs="Arial"/>
          <w:b/>
          <w:bCs/>
          <w:color w:val="002060"/>
          <w:sz w:val="22"/>
          <w:szCs w:val="22"/>
        </w:rPr>
      </w:pPr>
    </w:p>
    <w:p w14:paraId="19955463" w14:textId="77777777" w:rsidR="004E1747" w:rsidRDefault="004E1747" w:rsidP="004D02E3">
      <w:pPr>
        <w:rPr>
          <w:rFonts w:ascii="Arial" w:eastAsia="MS Mincho" w:hAnsi="Arial" w:cs="Arial"/>
          <w:b/>
          <w:bCs/>
          <w:color w:val="002060"/>
          <w:sz w:val="22"/>
          <w:szCs w:val="22"/>
        </w:rPr>
      </w:pPr>
    </w:p>
    <w:p w14:paraId="54AC9D49" w14:textId="4B69169D"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15</w:t>
      </w:r>
      <w:r w:rsidRPr="004D02E3">
        <w:rPr>
          <w:rFonts w:ascii="Arial" w:eastAsia="MS Mincho" w:hAnsi="Arial" w:cs="Arial"/>
          <w:b/>
          <w:bCs/>
          <w:color w:val="002060"/>
          <w:sz w:val="22"/>
          <w:szCs w:val="22"/>
        </w:rPr>
        <w:t>”</w:t>
      </w:r>
    </w:p>
    <w:p w14:paraId="7D1ADB39" w14:textId="77777777" w:rsidR="004D02E3" w:rsidRPr="004D02E3" w:rsidRDefault="004D02E3" w:rsidP="004D02E3">
      <w:pPr>
        <w:jc w:val="center"/>
        <w:rPr>
          <w:rFonts w:ascii="Arial" w:eastAsia="MS Mincho" w:hAnsi="Arial" w:cs="Arial"/>
          <w:color w:val="002060"/>
          <w:sz w:val="22"/>
          <w:szCs w:val="22"/>
        </w:rPr>
      </w:pPr>
    </w:p>
    <w:p w14:paraId="0A591485" w14:textId="77777777" w:rsidR="004D02E3" w:rsidRP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URBIS SALVIA A.S.D.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19:00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1AFF9E36" w14:textId="77777777" w:rsidR="005F2382" w:rsidRDefault="005F2382" w:rsidP="005F2382">
      <w:pPr>
        <w:pStyle w:val="breakline"/>
        <w:jc w:val="both"/>
        <w:rPr>
          <w:rFonts w:ascii="Arial" w:hAnsi="Arial" w:cs="Arial"/>
          <w:color w:val="002060"/>
          <w:sz w:val="22"/>
          <w:szCs w:val="22"/>
        </w:rPr>
      </w:pPr>
    </w:p>
    <w:p w14:paraId="5785ECC8" w14:textId="5E2100B3" w:rsidR="0098487A" w:rsidRDefault="0098487A" w:rsidP="0098487A">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MACERATESE 1922 A.C.D.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18:00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5F0FB943" w14:textId="77777777" w:rsidR="00993906" w:rsidRDefault="00993906" w:rsidP="0098487A">
      <w:pPr>
        <w:rPr>
          <w:rFonts w:ascii="Arial" w:eastAsia="MS Mincho" w:hAnsi="Arial" w:cs="Arial"/>
          <w:color w:val="002060"/>
          <w:sz w:val="22"/>
          <w:szCs w:val="22"/>
        </w:rPr>
      </w:pPr>
    </w:p>
    <w:p w14:paraId="216E45C0" w14:textId="77777777" w:rsidR="00993906" w:rsidRDefault="00993906" w:rsidP="0098487A">
      <w:pPr>
        <w:rPr>
          <w:rFonts w:ascii="Arial" w:eastAsia="MS Mincho" w:hAnsi="Arial" w:cs="Arial"/>
          <w:color w:val="002060"/>
          <w:sz w:val="22"/>
          <w:szCs w:val="22"/>
        </w:rPr>
      </w:pPr>
    </w:p>
    <w:p w14:paraId="2F395355" w14:textId="77777777" w:rsidR="00070948" w:rsidRDefault="00070948" w:rsidP="00070948">
      <w:pPr>
        <w:pStyle w:val="titoloprinc0"/>
        <w:rPr>
          <w:color w:val="002060"/>
        </w:rPr>
      </w:pPr>
    </w:p>
    <w:p w14:paraId="4DEC85EE" w14:textId="77777777" w:rsidR="00A81BA0" w:rsidRDefault="00A81BA0" w:rsidP="00070948">
      <w:pPr>
        <w:pStyle w:val="titoloprinc0"/>
        <w:rPr>
          <w:color w:val="002060"/>
        </w:rPr>
      </w:pPr>
    </w:p>
    <w:p w14:paraId="5BD3FA05" w14:textId="1A4E6E5C" w:rsidR="00070948" w:rsidRPr="00B551DF" w:rsidRDefault="00070948" w:rsidP="00070948">
      <w:pPr>
        <w:pStyle w:val="titoloprinc0"/>
        <w:rPr>
          <w:color w:val="002060"/>
        </w:rPr>
      </w:pPr>
      <w:r w:rsidRPr="00B551DF">
        <w:rPr>
          <w:color w:val="002060"/>
        </w:rPr>
        <w:t xml:space="preserve">VARIAZIONI </w:t>
      </w:r>
      <w:r>
        <w:rPr>
          <w:color w:val="002060"/>
        </w:rPr>
        <w:t>ANAGRAFICHE</w:t>
      </w:r>
    </w:p>
    <w:p w14:paraId="6E2B8B59" w14:textId="77777777" w:rsidR="00070948" w:rsidRDefault="00070948" w:rsidP="00070948">
      <w:pPr>
        <w:jc w:val="center"/>
        <w:rPr>
          <w:rFonts w:ascii="Arial" w:hAnsi="Arial" w:cs="Arial"/>
          <w:b/>
          <w:bCs/>
          <w:color w:val="17365D"/>
          <w:sz w:val="30"/>
          <w:szCs w:val="30"/>
        </w:rPr>
      </w:pPr>
    </w:p>
    <w:p w14:paraId="178DC700" w14:textId="77777777" w:rsidR="00070948" w:rsidRPr="00070948" w:rsidRDefault="00070948" w:rsidP="00070948">
      <w:pPr>
        <w:rPr>
          <w:rFonts w:ascii="Arial" w:hAnsi="Arial" w:cs="Arial"/>
          <w:color w:val="17365D"/>
          <w:sz w:val="22"/>
          <w:szCs w:val="22"/>
        </w:rPr>
      </w:pPr>
      <w:r w:rsidRPr="00070948">
        <w:rPr>
          <w:rFonts w:ascii="Arial" w:hAnsi="Arial" w:cs="Arial"/>
          <w:color w:val="17365D"/>
          <w:sz w:val="22"/>
          <w:szCs w:val="22"/>
        </w:rPr>
        <w:t xml:space="preserve">La società CALCIO CORRIDONIA comunica che il dirigente responsabile della Società è il signor </w:t>
      </w:r>
      <w:r w:rsidRPr="00070948">
        <w:rPr>
          <w:rFonts w:ascii="Arial" w:hAnsi="Arial" w:cs="Arial"/>
          <w:b/>
          <w:bCs/>
          <w:color w:val="17365D"/>
          <w:sz w:val="22"/>
          <w:szCs w:val="22"/>
        </w:rPr>
        <w:t>BACCHI Michele</w:t>
      </w:r>
      <w:r w:rsidRPr="00070948">
        <w:rPr>
          <w:rFonts w:ascii="Arial" w:hAnsi="Arial" w:cs="Arial"/>
          <w:color w:val="17365D"/>
          <w:sz w:val="22"/>
          <w:szCs w:val="22"/>
        </w:rPr>
        <w:t xml:space="preserve"> – telefono 3387620150.</w:t>
      </w:r>
    </w:p>
    <w:p w14:paraId="4466C3EA" w14:textId="77777777" w:rsidR="00386A06" w:rsidRDefault="00386A06" w:rsidP="003A1BB6">
      <w:pPr>
        <w:jc w:val="center"/>
        <w:rPr>
          <w:rFonts w:ascii="Arial" w:hAnsi="Arial" w:cs="Arial"/>
          <w:b/>
          <w:bCs/>
          <w:color w:val="002060"/>
          <w:sz w:val="32"/>
          <w:szCs w:val="32"/>
        </w:rPr>
      </w:pPr>
    </w:p>
    <w:p w14:paraId="5692DACC" w14:textId="42BF6A88" w:rsidR="003A1BB6" w:rsidRPr="003A1BB6" w:rsidRDefault="003A1BB6" w:rsidP="003A1BB6">
      <w:pPr>
        <w:jc w:val="center"/>
        <w:rPr>
          <w:rFonts w:ascii="Arial" w:hAnsi="Arial" w:cs="Arial"/>
          <w:b/>
          <w:bCs/>
          <w:color w:val="002060"/>
          <w:sz w:val="36"/>
          <w:szCs w:val="36"/>
        </w:rPr>
      </w:pPr>
      <w:r w:rsidRPr="003A1BB6">
        <w:rPr>
          <w:rFonts w:ascii="Arial" w:hAnsi="Arial" w:cs="Arial"/>
          <w:b/>
          <w:bCs/>
          <w:color w:val="002060"/>
          <w:sz w:val="32"/>
          <w:szCs w:val="32"/>
        </w:rPr>
        <w:t>Variazioni</w:t>
      </w:r>
      <w:r w:rsidR="00386A06">
        <w:rPr>
          <w:rFonts w:ascii="Arial" w:hAnsi="Arial" w:cs="Arial"/>
          <w:b/>
          <w:bCs/>
          <w:color w:val="002060"/>
          <w:sz w:val="32"/>
          <w:szCs w:val="32"/>
        </w:rPr>
        <w:t xml:space="preserve"> al programma gare</w:t>
      </w:r>
    </w:p>
    <w:p w14:paraId="2A7709EF" w14:textId="77777777" w:rsidR="00494B66" w:rsidRPr="00993906" w:rsidRDefault="00494B66" w:rsidP="00494B66">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14</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1"/>
        <w:gridCol w:w="1931"/>
        <w:gridCol w:w="821"/>
        <w:gridCol w:w="590"/>
        <w:gridCol w:w="595"/>
        <w:gridCol w:w="2404"/>
      </w:tblGrid>
      <w:tr w:rsidR="00494B66" w:rsidRPr="00993906" w14:paraId="558874EE" w14:textId="77777777" w:rsidTr="00494B66">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4E21A"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22D5D7"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25D25"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Squadra 1</w:t>
            </w:r>
          </w:p>
        </w:tc>
        <w:tc>
          <w:tcPr>
            <w:tcW w:w="19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6C0538"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118B3"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9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ED5F52"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Ora Var.</w:t>
            </w:r>
          </w:p>
        </w:tc>
        <w:tc>
          <w:tcPr>
            <w:tcW w:w="5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EB3E4"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0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80945"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Impianto</w:t>
            </w:r>
          </w:p>
        </w:tc>
      </w:tr>
      <w:tr w:rsidR="00494B66" w:rsidRPr="00993906" w14:paraId="590DC01B" w14:textId="77777777" w:rsidTr="00416064">
        <w:tc>
          <w:tcPr>
            <w:tcW w:w="821"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EFAB8A2" w14:textId="3ECD32AE" w:rsidR="00494B66" w:rsidRPr="00993906" w:rsidRDefault="00416064" w:rsidP="00494B66">
            <w:pPr>
              <w:suppressAutoHyphens/>
              <w:jc w:val="left"/>
              <w:rPr>
                <w:rFonts w:ascii="Calibri" w:hAnsi="Calibri" w:cs="Arial"/>
                <w:color w:val="012741"/>
                <w:spacing w:val="-4"/>
                <w:sz w:val="17"/>
                <w:szCs w:val="12"/>
              </w:rPr>
            </w:pPr>
            <w:r>
              <w:rPr>
                <w:rFonts w:ascii="Calibri" w:hAnsi="Calibri" w:cs="Calibri"/>
                <w:color w:val="012741"/>
                <w:spacing w:val="-4"/>
                <w:sz w:val="17"/>
                <w:szCs w:val="12"/>
              </w:rPr>
              <w:t>21</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A0774" w14:textId="77777777" w:rsidR="00494B66" w:rsidRPr="00993906" w:rsidRDefault="00494B66" w:rsidP="00494B66">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31"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hideMark/>
          </w:tcPr>
          <w:p w14:paraId="014CB680" w14:textId="48AA485D" w:rsidR="00494B66" w:rsidRPr="00993906" w:rsidRDefault="00494B66" w:rsidP="00494B66">
            <w:pPr>
              <w:suppressAutoHyphens/>
              <w:jc w:val="left"/>
              <w:rPr>
                <w:rFonts w:ascii="Calibri" w:hAnsi="Calibri" w:cs="Calibri"/>
                <w:color w:val="012741"/>
                <w:spacing w:val="-4"/>
                <w:sz w:val="17"/>
                <w:szCs w:val="12"/>
              </w:rPr>
            </w:pPr>
            <w:r w:rsidRPr="00993906">
              <w:rPr>
                <w:rFonts w:ascii="Arial" w:hAnsi="Arial" w:cs="Arial"/>
                <w:color w:val="000000"/>
                <w:sz w:val="12"/>
                <w:szCs w:val="12"/>
              </w:rPr>
              <w:t>MONTECASSIANO CALCIO</w:t>
            </w:r>
          </w:p>
        </w:tc>
        <w:tc>
          <w:tcPr>
            <w:tcW w:w="1931" w:type="dxa"/>
            <w:tcBorders>
              <w:top w:val="nil"/>
              <w:left w:val="single" w:sz="4" w:space="0" w:color="auto"/>
              <w:bottom w:val="outset" w:sz="6" w:space="0" w:color="auto"/>
              <w:right w:val="outset" w:sz="6" w:space="0" w:color="auto"/>
            </w:tcBorders>
            <w:tcMar>
              <w:top w:w="20" w:type="dxa"/>
              <w:left w:w="20" w:type="dxa"/>
              <w:bottom w:w="20" w:type="dxa"/>
              <w:right w:w="20" w:type="dxa"/>
            </w:tcMar>
            <w:vAlign w:val="center"/>
            <w:hideMark/>
          </w:tcPr>
          <w:p w14:paraId="7701F94E" w14:textId="6AC41677" w:rsidR="00494B66" w:rsidRPr="00993906" w:rsidRDefault="00494B66" w:rsidP="00494B66">
            <w:pPr>
              <w:suppressAutoHyphens/>
              <w:jc w:val="left"/>
              <w:rPr>
                <w:rFonts w:ascii="Calibri" w:hAnsi="Calibri" w:cs="Calibri"/>
                <w:color w:val="012741"/>
                <w:spacing w:val="-4"/>
                <w:sz w:val="17"/>
                <w:szCs w:val="12"/>
              </w:rPr>
            </w:pPr>
            <w:r w:rsidRPr="00993906">
              <w:rPr>
                <w:rFonts w:ascii="Arial" w:hAnsi="Arial" w:cs="Arial"/>
                <w:color w:val="000000"/>
                <w:sz w:val="12"/>
                <w:szCs w:val="12"/>
              </w:rPr>
              <w:t>CIVITANOVESE CALCIO</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61701" w14:textId="48C4BE81" w:rsidR="00494B66" w:rsidRPr="00993906" w:rsidRDefault="00494B66" w:rsidP="00494B66">
            <w:pPr>
              <w:suppressAutoHyphens/>
              <w:jc w:val="center"/>
              <w:rPr>
                <w:rFonts w:ascii="Calibri" w:hAnsi="Calibri" w:cs="Calibri"/>
                <w:color w:val="012741"/>
                <w:spacing w:val="-4"/>
                <w:sz w:val="17"/>
                <w:szCs w:val="12"/>
              </w:rPr>
            </w:pPr>
          </w:p>
        </w:tc>
        <w:tc>
          <w:tcPr>
            <w:tcW w:w="59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476D5582" w14:textId="29B0D44E" w:rsidR="00494B66" w:rsidRPr="00993906" w:rsidRDefault="00494B66" w:rsidP="00494B66">
            <w:pPr>
              <w:suppressAutoHyphens/>
              <w:jc w:val="center"/>
              <w:rPr>
                <w:rFonts w:ascii="Calibri" w:hAnsi="Calibri" w:cs="Calibri"/>
                <w:color w:val="012741"/>
                <w:spacing w:val="-4"/>
                <w:sz w:val="17"/>
                <w:szCs w:val="12"/>
              </w:rPr>
            </w:pPr>
            <w:r w:rsidRPr="00993906">
              <w:rPr>
                <w:rFonts w:ascii="Calibri" w:hAnsi="Calibri" w:cs="Calibri"/>
                <w:color w:val="012741"/>
                <w:spacing w:val="-4"/>
                <w:sz w:val="17"/>
                <w:szCs w:val="12"/>
              </w:rPr>
              <w:t>1</w:t>
            </w:r>
            <w:r>
              <w:rPr>
                <w:rFonts w:ascii="Calibri" w:hAnsi="Calibri" w:cs="Calibri"/>
                <w:color w:val="012741"/>
                <w:spacing w:val="-4"/>
                <w:sz w:val="17"/>
                <w:szCs w:val="12"/>
              </w:rPr>
              <w:t>8</w:t>
            </w:r>
            <w:r w:rsidRPr="00993906">
              <w:rPr>
                <w:rFonts w:ascii="Calibri" w:hAnsi="Calibri" w:cs="Calibri"/>
                <w:color w:val="012741"/>
                <w:spacing w:val="-4"/>
                <w:sz w:val="17"/>
                <w:szCs w:val="12"/>
              </w:rPr>
              <w:t>:</w:t>
            </w:r>
            <w:r w:rsidR="00416064">
              <w:rPr>
                <w:rFonts w:ascii="Calibri" w:hAnsi="Calibri" w:cs="Calibri"/>
                <w:color w:val="012741"/>
                <w:spacing w:val="-4"/>
                <w:sz w:val="17"/>
                <w:szCs w:val="12"/>
              </w:rPr>
              <w:t>15</w:t>
            </w:r>
          </w:p>
        </w:tc>
        <w:tc>
          <w:tcPr>
            <w:tcW w:w="5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63564" w14:textId="0A896625" w:rsidR="00494B66" w:rsidRPr="00993906" w:rsidRDefault="00494B66" w:rsidP="00494B66">
            <w:pPr>
              <w:jc w:val="center"/>
              <w:rPr>
                <w:rFonts w:ascii="Calibri" w:hAnsi="Calibri" w:cs="Arial"/>
                <w:color w:val="012741"/>
                <w:spacing w:val="-4"/>
                <w:sz w:val="17"/>
              </w:rPr>
            </w:pPr>
            <w:r w:rsidRPr="00993906">
              <w:rPr>
                <w:rFonts w:ascii="Calibri" w:hAnsi="Calibri" w:cs="Calibri"/>
                <w:color w:val="012741"/>
                <w:spacing w:val="-4"/>
                <w:sz w:val="17"/>
                <w:szCs w:val="12"/>
              </w:rPr>
              <w:t>1</w:t>
            </w:r>
            <w:r w:rsidR="00416064">
              <w:rPr>
                <w:rFonts w:ascii="Calibri" w:hAnsi="Calibri" w:cs="Calibri"/>
                <w:color w:val="012741"/>
                <w:spacing w:val="-4"/>
                <w:sz w:val="17"/>
                <w:szCs w:val="12"/>
              </w:rPr>
              <w:t>5</w:t>
            </w:r>
            <w:r w:rsidRPr="00993906">
              <w:rPr>
                <w:rFonts w:ascii="Calibri" w:hAnsi="Calibri" w:cs="Calibri"/>
                <w:color w:val="012741"/>
                <w:spacing w:val="-4"/>
                <w:sz w:val="17"/>
                <w:szCs w:val="12"/>
              </w:rPr>
              <w:t>:</w:t>
            </w:r>
            <w:r>
              <w:rPr>
                <w:rFonts w:ascii="Calibri" w:hAnsi="Calibri" w:cs="Calibri"/>
                <w:color w:val="012741"/>
                <w:spacing w:val="-4"/>
                <w:sz w:val="17"/>
                <w:szCs w:val="12"/>
              </w:rPr>
              <w:t>3</w:t>
            </w:r>
            <w:r w:rsidRPr="00993906">
              <w:rPr>
                <w:rFonts w:ascii="Calibri" w:hAnsi="Calibri" w:cs="Calibri"/>
                <w:color w:val="012741"/>
                <w:spacing w:val="-4"/>
                <w:sz w:val="17"/>
                <w:szCs w:val="12"/>
              </w:rPr>
              <w:t>0</w:t>
            </w:r>
          </w:p>
        </w:tc>
        <w:tc>
          <w:tcPr>
            <w:tcW w:w="240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FC11A" w14:textId="77777777" w:rsidR="00494B66" w:rsidRDefault="00416064" w:rsidP="00494B66">
            <w:pPr>
              <w:suppressAutoHyphens/>
              <w:jc w:val="left"/>
              <w:rPr>
                <w:rFonts w:ascii="Arial" w:hAnsi="Arial" w:cs="Arial"/>
                <w:color w:val="000000"/>
                <w:sz w:val="12"/>
                <w:szCs w:val="12"/>
              </w:rPr>
            </w:pPr>
            <w:r w:rsidRPr="00993906">
              <w:rPr>
                <w:rFonts w:ascii="Arial" w:hAnsi="Arial" w:cs="Arial"/>
                <w:color w:val="000000"/>
                <w:sz w:val="12"/>
                <w:szCs w:val="12"/>
              </w:rPr>
              <w:t>LOC. SAN LIBERATO</w:t>
            </w:r>
          </w:p>
          <w:p w14:paraId="4BC4D435" w14:textId="55C5AC04" w:rsidR="00416064" w:rsidRPr="00993906" w:rsidRDefault="00416064" w:rsidP="00494B66">
            <w:pPr>
              <w:suppressAutoHyphens/>
              <w:jc w:val="left"/>
              <w:rPr>
                <w:rFonts w:ascii="Calibri" w:hAnsi="Calibri"/>
                <w:color w:val="012741"/>
                <w:spacing w:val="-4"/>
                <w:sz w:val="17"/>
              </w:rPr>
            </w:pPr>
            <w:r w:rsidRPr="00993906">
              <w:rPr>
                <w:rFonts w:ascii="Arial" w:hAnsi="Arial" w:cs="Arial"/>
                <w:color w:val="000000"/>
                <w:sz w:val="12"/>
                <w:szCs w:val="12"/>
              </w:rPr>
              <w:t>MONTECASSIANO</w:t>
            </w:r>
          </w:p>
        </w:tc>
      </w:tr>
    </w:tbl>
    <w:p w14:paraId="7F8FB741" w14:textId="77777777" w:rsidR="00494B66" w:rsidRDefault="00494B66" w:rsidP="00494B66">
      <w:pPr>
        <w:jc w:val="left"/>
        <w:rPr>
          <w:rFonts w:ascii="Arial" w:hAnsi="Arial" w:cs="Arial"/>
          <w:b/>
          <w:bCs/>
          <w:color w:val="000000"/>
          <w:sz w:val="24"/>
          <w:szCs w:val="24"/>
        </w:rPr>
      </w:pPr>
    </w:p>
    <w:p w14:paraId="44F3A880" w14:textId="77777777" w:rsidR="00386A06" w:rsidRDefault="00386A06" w:rsidP="00494B66">
      <w:pPr>
        <w:jc w:val="left"/>
        <w:rPr>
          <w:rFonts w:ascii="Arial" w:hAnsi="Arial" w:cs="Arial"/>
          <w:b/>
          <w:bCs/>
          <w:color w:val="000000"/>
          <w:sz w:val="24"/>
          <w:szCs w:val="24"/>
        </w:rPr>
      </w:pPr>
    </w:p>
    <w:p w14:paraId="64AFBA9B" w14:textId="77777777" w:rsidR="004B17B4" w:rsidRDefault="004B17B4" w:rsidP="00494B66">
      <w:pPr>
        <w:jc w:val="left"/>
        <w:rPr>
          <w:rFonts w:ascii="Arial" w:hAnsi="Arial" w:cs="Arial"/>
          <w:b/>
          <w:bCs/>
          <w:color w:val="000000"/>
          <w:sz w:val="24"/>
          <w:szCs w:val="24"/>
        </w:rPr>
      </w:pPr>
    </w:p>
    <w:p w14:paraId="6713FC10" w14:textId="77777777" w:rsidR="004B17B4" w:rsidRDefault="004B17B4" w:rsidP="00494B66">
      <w:pPr>
        <w:jc w:val="left"/>
        <w:rPr>
          <w:rFonts w:ascii="Arial" w:hAnsi="Arial" w:cs="Arial"/>
          <w:b/>
          <w:bCs/>
          <w:color w:val="000000"/>
          <w:sz w:val="24"/>
          <w:szCs w:val="24"/>
        </w:rPr>
      </w:pPr>
    </w:p>
    <w:p w14:paraId="4B7C6B2B" w14:textId="77777777" w:rsidR="009D68BF" w:rsidRDefault="009D68BF" w:rsidP="00494B66">
      <w:pPr>
        <w:jc w:val="left"/>
        <w:rPr>
          <w:rFonts w:ascii="Arial" w:hAnsi="Arial" w:cs="Arial"/>
          <w:b/>
          <w:bCs/>
          <w:color w:val="000000"/>
          <w:sz w:val="24"/>
          <w:szCs w:val="24"/>
        </w:rPr>
      </w:pPr>
    </w:p>
    <w:p w14:paraId="47762496" w14:textId="7E883C40" w:rsidR="00494B66" w:rsidRPr="00993906" w:rsidRDefault="00494B66" w:rsidP="00494B66">
      <w:pPr>
        <w:jc w:val="left"/>
        <w:rPr>
          <w:rFonts w:ascii="Arial" w:hAnsi="Arial" w:cs="Arial"/>
          <w:b/>
          <w:bCs/>
          <w:color w:val="000000"/>
          <w:sz w:val="24"/>
          <w:szCs w:val="24"/>
        </w:rPr>
      </w:pPr>
      <w:r w:rsidRPr="00993906">
        <w:rPr>
          <w:rFonts w:ascii="Arial" w:hAnsi="Arial" w:cs="Arial"/>
          <w:b/>
          <w:bCs/>
          <w:color w:val="000000"/>
          <w:sz w:val="24"/>
          <w:szCs w:val="24"/>
        </w:rPr>
        <w:lastRenderedPageBreak/>
        <w:t xml:space="preserve">GIRONE </w:t>
      </w:r>
      <w:r>
        <w:rPr>
          <w:rFonts w:ascii="Arial" w:hAnsi="Arial" w:cs="Arial"/>
          <w:b/>
          <w:bCs/>
          <w:color w:val="000000"/>
          <w:sz w:val="24"/>
          <w:szCs w:val="24"/>
        </w:rPr>
        <w:t>15</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2"/>
        <w:gridCol w:w="1931"/>
        <w:gridCol w:w="821"/>
        <w:gridCol w:w="590"/>
        <w:gridCol w:w="595"/>
        <w:gridCol w:w="2403"/>
      </w:tblGrid>
      <w:tr w:rsidR="00416064" w:rsidRPr="00993906" w14:paraId="21DA682A" w14:textId="77777777" w:rsidTr="00416064">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65E98"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7A75C"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C72D4"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Squadra 1</w:t>
            </w:r>
          </w:p>
        </w:tc>
        <w:tc>
          <w:tcPr>
            <w:tcW w:w="19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DF2E7"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5C5120"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9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0FDDC"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Ora Var.</w:t>
            </w:r>
          </w:p>
        </w:tc>
        <w:tc>
          <w:tcPr>
            <w:tcW w:w="5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37B477"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0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132760"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Impianto</w:t>
            </w:r>
          </w:p>
        </w:tc>
      </w:tr>
      <w:tr w:rsidR="00416064" w:rsidRPr="00993906" w14:paraId="60897FCD" w14:textId="77777777" w:rsidTr="00792C28">
        <w:tc>
          <w:tcPr>
            <w:tcW w:w="821"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tcPr>
          <w:p w14:paraId="52DAE860" w14:textId="038F1523" w:rsidR="00416064" w:rsidRPr="00993906" w:rsidRDefault="00416064" w:rsidP="00416064">
            <w:pPr>
              <w:suppressAutoHyphens/>
              <w:jc w:val="left"/>
              <w:rPr>
                <w:rFonts w:ascii="Calibri" w:hAnsi="Calibri" w:cs="Arial"/>
                <w:color w:val="012741"/>
                <w:spacing w:val="-4"/>
                <w:sz w:val="17"/>
                <w:szCs w:val="12"/>
              </w:rPr>
            </w:pPr>
            <w:r>
              <w:rPr>
                <w:rFonts w:ascii="Calibri" w:hAnsi="Calibri" w:cs="Calibri"/>
                <w:color w:val="012741"/>
                <w:spacing w:val="-4"/>
                <w:sz w:val="17"/>
                <w:szCs w:val="12"/>
              </w:rPr>
              <w:t>20</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191E7" w14:textId="77777777" w:rsidR="00416064" w:rsidRPr="00993906" w:rsidRDefault="00416064" w:rsidP="00416064">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32"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hideMark/>
          </w:tcPr>
          <w:p w14:paraId="44171B64" w14:textId="570D349F" w:rsidR="00416064" w:rsidRPr="00993906" w:rsidRDefault="00416064" w:rsidP="00416064">
            <w:pPr>
              <w:suppressAutoHyphens/>
              <w:jc w:val="left"/>
              <w:rPr>
                <w:rFonts w:ascii="Calibri" w:hAnsi="Calibri" w:cs="Calibri"/>
                <w:color w:val="012741"/>
                <w:spacing w:val="-4"/>
                <w:sz w:val="17"/>
                <w:szCs w:val="12"/>
              </w:rPr>
            </w:pPr>
            <w:r w:rsidRPr="00993906">
              <w:rPr>
                <w:rFonts w:ascii="Arial" w:hAnsi="Arial" w:cs="Arial"/>
                <w:color w:val="000000"/>
                <w:sz w:val="12"/>
                <w:szCs w:val="12"/>
              </w:rPr>
              <w:t>MACERATESE 1922 A.</w:t>
            </w:r>
            <w:proofErr w:type="gramStart"/>
            <w:r w:rsidRPr="00993906">
              <w:rPr>
                <w:rFonts w:ascii="Arial" w:hAnsi="Arial" w:cs="Arial"/>
                <w:color w:val="000000"/>
                <w:sz w:val="12"/>
                <w:szCs w:val="12"/>
              </w:rPr>
              <w:t>C.D</w:t>
            </w:r>
            <w:proofErr w:type="gramEnd"/>
          </w:p>
        </w:tc>
        <w:tc>
          <w:tcPr>
            <w:tcW w:w="1931"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hideMark/>
          </w:tcPr>
          <w:p w14:paraId="4582A850" w14:textId="50AF728B" w:rsidR="00416064" w:rsidRPr="00993906" w:rsidRDefault="00416064" w:rsidP="00416064">
            <w:pPr>
              <w:suppressAutoHyphens/>
              <w:jc w:val="left"/>
              <w:rPr>
                <w:rFonts w:ascii="Calibri" w:hAnsi="Calibri" w:cs="Calibri"/>
                <w:color w:val="012741"/>
                <w:spacing w:val="-4"/>
                <w:sz w:val="17"/>
                <w:szCs w:val="12"/>
              </w:rPr>
            </w:pPr>
            <w:r w:rsidRPr="00993906">
              <w:rPr>
                <w:rFonts w:ascii="Arial" w:hAnsi="Arial" w:cs="Arial"/>
                <w:color w:val="000000"/>
                <w:sz w:val="12"/>
                <w:szCs w:val="12"/>
              </w:rPr>
              <w:t>V.R. MACERATA</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FEEDD" w14:textId="33FCC7F0" w:rsidR="00416064" w:rsidRPr="00993906" w:rsidRDefault="00416064" w:rsidP="00416064">
            <w:pPr>
              <w:suppressAutoHyphens/>
              <w:jc w:val="center"/>
              <w:rPr>
                <w:rFonts w:ascii="Calibri" w:hAnsi="Calibri" w:cs="Calibri"/>
                <w:color w:val="012741"/>
                <w:spacing w:val="-4"/>
                <w:sz w:val="17"/>
                <w:szCs w:val="12"/>
              </w:rPr>
            </w:pPr>
          </w:p>
        </w:tc>
        <w:tc>
          <w:tcPr>
            <w:tcW w:w="59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06FB5A0C" w14:textId="1AC51FAD" w:rsidR="00416064" w:rsidRPr="00993906" w:rsidRDefault="00416064" w:rsidP="00416064">
            <w:pPr>
              <w:suppressAutoHyphens/>
              <w:jc w:val="center"/>
              <w:rPr>
                <w:rFonts w:ascii="Calibri" w:hAnsi="Calibri" w:cs="Calibri"/>
                <w:color w:val="012741"/>
                <w:spacing w:val="-4"/>
                <w:sz w:val="17"/>
                <w:szCs w:val="12"/>
              </w:rPr>
            </w:pPr>
            <w:r w:rsidRPr="00993906">
              <w:rPr>
                <w:rFonts w:ascii="Calibri" w:hAnsi="Calibri" w:cs="Calibri"/>
                <w:color w:val="012741"/>
                <w:spacing w:val="-4"/>
                <w:sz w:val="17"/>
                <w:szCs w:val="12"/>
              </w:rPr>
              <w:t>1</w:t>
            </w:r>
            <w:r>
              <w:rPr>
                <w:rFonts w:ascii="Calibri" w:hAnsi="Calibri" w:cs="Calibri"/>
                <w:color w:val="012741"/>
                <w:spacing w:val="-4"/>
                <w:sz w:val="17"/>
                <w:szCs w:val="12"/>
              </w:rPr>
              <w:t>8</w:t>
            </w:r>
            <w:r w:rsidRPr="00993906">
              <w:rPr>
                <w:rFonts w:ascii="Calibri" w:hAnsi="Calibri" w:cs="Calibri"/>
                <w:color w:val="012741"/>
                <w:spacing w:val="-4"/>
                <w:sz w:val="17"/>
                <w:szCs w:val="12"/>
              </w:rPr>
              <w:t>:</w:t>
            </w:r>
            <w:r>
              <w:rPr>
                <w:rFonts w:ascii="Calibri" w:hAnsi="Calibri" w:cs="Calibri"/>
                <w:color w:val="012741"/>
                <w:spacing w:val="-4"/>
                <w:sz w:val="17"/>
                <w:szCs w:val="12"/>
              </w:rPr>
              <w:t>0</w:t>
            </w:r>
            <w:r w:rsidRPr="00993906">
              <w:rPr>
                <w:rFonts w:ascii="Calibri" w:hAnsi="Calibri" w:cs="Calibri"/>
                <w:color w:val="012741"/>
                <w:spacing w:val="-4"/>
                <w:sz w:val="17"/>
                <w:szCs w:val="12"/>
              </w:rPr>
              <w:t>0</w:t>
            </w:r>
          </w:p>
        </w:tc>
        <w:tc>
          <w:tcPr>
            <w:tcW w:w="5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A35F4" w14:textId="36F65D5D" w:rsidR="00416064" w:rsidRPr="00993906" w:rsidRDefault="00416064" w:rsidP="00416064">
            <w:pPr>
              <w:jc w:val="center"/>
              <w:rPr>
                <w:rFonts w:ascii="Calibri" w:hAnsi="Calibri" w:cs="Arial"/>
                <w:color w:val="012741"/>
                <w:spacing w:val="-4"/>
                <w:sz w:val="17"/>
              </w:rPr>
            </w:pPr>
            <w:r w:rsidRPr="00993906">
              <w:rPr>
                <w:rFonts w:ascii="Calibri" w:hAnsi="Calibri" w:cs="Calibri"/>
                <w:color w:val="012741"/>
                <w:spacing w:val="-4"/>
                <w:sz w:val="17"/>
                <w:szCs w:val="12"/>
              </w:rPr>
              <w:t>1</w:t>
            </w:r>
            <w:r>
              <w:rPr>
                <w:rFonts w:ascii="Calibri" w:hAnsi="Calibri" w:cs="Calibri"/>
                <w:color w:val="012741"/>
                <w:spacing w:val="-4"/>
                <w:sz w:val="17"/>
                <w:szCs w:val="12"/>
              </w:rPr>
              <w:t>7</w:t>
            </w:r>
            <w:r w:rsidRPr="00993906">
              <w:rPr>
                <w:rFonts w:ascii="Calibri" w:hAnsi="Calibri" w:cs="Calibri"/>
                <w:color w:val="012741"/>
                <w:spacing w:val="-4"/>
                <w:sz w:val="17"/>
                <w:szCs w:val="12"/>
              </w:rPr>
              <w:t>:</w:t>
            </w:r>
            <w:r>
              <w:rPr>
                <w:rFonts w:ascii="Calibri" w:hAnsi="Calibri" w:cs="Calibri"/>
                <w:color w:val="012741"/>
                <w:spacing w:val="-4"/>
                <w:sz w:val="17"/>
                <w:szCs w:val="12"/>
              </w:rPr>
              <w:t>3</w:t>
            </w:r>
            <w:r w:rsidRPr="00993906">
              <w:rPr>
                <w:rFonts w:ascii="Calibri" w:hAnsi="Calibri" w:cs="Calibri"/>
                <w:color w:val="012741"/>
                <w:spacing w:val="-4"/>
                <w:sz w:val="17"/>
                <w:szCs w:val="12"/>
              </w:rPr>
              <w:t>0</w:t>
            </w:r>
          </w:p>
        </w:tc>
        <w:tc>
          <w:tcPr>
            <w:tcW w:w="2403"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9B4C94D" w14:textId="77777777" w:rsidR="00416064" w:rsidRDefault="00416064" w:rsidP="00416064">
            <w:pPr>
              <w:suppressAutoHyphens/>
              <w:jc w:val="left"/>
              <w:rPr>
                <w:rFonts w:ascii="Arial" w:hAnsi="Arial" w:cs="Arial"/>
                <w:color w:val="000000"/>
                <w:sz w:val="12"/>
                <w:szCs w:val="12"/>
              </w:rPr>
            </w:pPr>
            <w:r w:rsidRPr="00993906">
              <w:rPr>
                <w:rFonts w:ascii="Arial" w:hAnsi="Arial" w:cs="Arial"/>
                <w:color w:val="000000"/>
                <w:sz w:val="12"/>
                <w:szCs w:val="12"/>
              </w:rPr>
              <w:t>VIA MARTIRI LIBERTA' 5</w:t>
            </w:r>
          </w:p>
          <w:p w14:paraId="379B6BF6" w14:textId="77777777" w:rsidR="00416064" w:rsidRPr="00993906" w:rsidRDefault="00416064" w:rsidP="00416064">
            <w:pPr>
              <w:suppressAutoHyphens/>
              <w:jc w:val="left"/>
              <w:rPr>
                <w:rFonts w:ascii="Calibri" w:hAnsi="Calibri"/>
                <w:color w:val="012741"/>
                <w:spacing w:val="-4"/>
                <w:sz w:val="17"/>
              </w:rPr>
            </w:pPr>
            <w:r w:rsidRPr="00993906">
              <w:rPr>
                <w:rFonts w:ascii="Arial" w:hAnsi="Arial" w:cs="Arial"/>
                <w:color w:val="000000"/>
                <w:sz w:val="12"/>
                <w:szCs w:val="12"/>
              </w:rPr>
              <w:t>MACERATA</w:t>
            </w:r>
          </w:p>
        </w:tc>
      </w:tr>
      <w:tr w:rsidR="00792C28" w:rsidRPr="00993906" w14:paraId="1D51F55B" w14:textId="77777777" w:rsidTr="00792C28">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0F40D6D" w14:textId="312F7893" w:rsidR="00792C28" w:rsidRDefault="00792C28" w:rsidP="00792C28">
            <w:pPr>
              <w:suppressAutoHyphens/>
              <w:jc w:val="left"/>
              <w:rPr>
                <w:rFonts w:ascii="Calibri" w:hAnsi="Calibri" w:cs="Calibri"/>
                <w:color w:val="012741"/>
                <w:spacing w:val="-4"/>
                <w:sz w:val="17"/>
                <w:szCs w:val="12"/>
              </w:rPr>
            </w:pPr>
            <w:r>
              <w:rPr>
                <w:rFonts w:ascii="Calibri" w:hAnsi="Calibri" w:cs="Calibri"/>
                <w:color w:val="012741"/>
                <w:spacing w:val="-4"/>
                <w:sz w:val="17"/>
                <w:szCs w:val="12"/>
              </w:rPr>
              <w:t>21</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3CD64" w14:textId="715AD870" w:rsidR="00792C28" w:rsidRDefault="00792C28" w:rsidP="00792C28">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32"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5DB310D" w14:textId="648750F3" w:rsidR="00792C28" w:rsidRPr="00993906" w:rsidRDefault="00792C28" w:rsidP="00792C28">
            <w:pPr>
              <w:suppressAutoHyphens/>
              <w:jc w:val="left"/>
              <w:rPr>
                <w:rFonts w:ascii="Arial" w:hAnsi="Arial" w:cs="Arial"/>
                <w:color w:val="000000"/>
                <w:sz w:val="12"/>
                <w:szCs w:val="12"/>
              </w:rPr>
            </w:pPr>
            <w:r w:rsidRPr="00993906">
              <w:rPr>
                <w:rFonts w:ascii="Arial" w:hAnsi="Arial" w:cs="Arial"/>
                <w:color w:val="000000"/>
                <w:sz w:val="12"/>
                <w:szCs w:val="12"/>
              </w:rPr>
              <w:t>URBIS SALVIA A.S.D.</w:t>
            </w:r>
          </w:p>
        </w:tc>
        <w:tc>
          <w:tcPr>
            <w:tcW w:w="193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14F56A49" w14:textId="5114CC4B" w:rsidR="00792C28" w:rsidRPr="00993906" w:rsidRDefault="00792C28" w:rsidP="00792C28">
            <w:pPr>
              <w:suppressAutoHyphens/>
              <w:jc w:val="left"/>
              <w:rPr>
                <w:rFonts w:ascii="Arial" w:hAnsi="Arial" w:cs="Arial"/>
                <w:color w:val="000000"/>
                <w:sz w:val="12"/>
                <w:szCs w:val="12"/>
              </w:rPr>
            </w:pPr>
            <w:r w:rsidRPr="00993906">
              <w:rPr>
                <w:rFonts w:ascii="Arial" w:hAnsi="Arial" w:cs="Arial"/>
                <w:color w:val="000000"/>
                <w:sz w:val="12"/>
                <w:szCs w:val="12"/>
              </w:rPr>
              <w:t>CALCIO CORRIDONIA</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B2C97" w14:textId="7131D0AC" w:rsidR="00792C28" w:rsidRPr="00993906" w:rsidRDefault="00792C28" w:rsidP="00792C28">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20</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59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FEA6DEE" w14:textId="22B2B64B" w:rsidR="00792C28" w:rsidRPr="00993906" w:rsidRDefault="00792C28" w:rsidP="00792C28">
            <w:pPr>
              <w:suppressAutoHyphens/>
              <w:jc w:val="center"/>
              <w:rPr>
                <w:rFonts w:ascii="Calibri" w:hAnsi="Calibri" w:cs="Calibri"/>
                <w:color w:val="012741"/>
                <w:spacing w:val="-4"/>
                <w:sz w:val="17"/>
                <w:szCs w:val="12"/>
              </w:rPr>
            </w:pPr>
            <w:r w:rsidRPr="00993906">
              <w:rPr>
                <w:rFonts w:ascii="Calibri" w:hAnsi="Calibri" w:cs="Calibri"/>
                <w:color w:val="012741"/>
                <w:spacing w:val="-4"/>
                <w:sz w:val="17"/>
                <w:szCs w:val="12"/>
              </w:rPr>
              <w:t>1</w:t>
            </w:r>
            <w:r>
              <w:rPr>
                <w:rFonts w:ascii="Calibri" w:hAnsi="Calibri" w:cs="Calibri"/>
                <w:color w:val="012741"/>
                <w:spacing w:val="-4"/>
                <w:sz w:val="17"/>
                <w:szCs w:val="12"/>
              </w:rPr>
              <w:t>0</w:t>
            </w:r>
            <w:r w:rsidRPr="00993906">
              <w:rPr>
                <w:rFonts w:ascii="Calibri" w:hAnsi="Calibri" w:cs="Calibri"/>
                <w:color w:val="012741"/>
                <w:spacing w:val="-4"/>
                <w:sz w:val="17"/>
                <w:szCs w:val="12"/>
              </w:rPr>
              <w:t>:</w:t>
            </w:r>
            <w:r>
              <w:rPr>
                <w:rFonts w:ascii="Calibri" w:hAnsi="Calibri" w:cs="Calibri"/>
                <w:color w:val="012741"/>
                <w:spacing w:val="-4"/>
                <w:sz w:val="17"/>
                <w:szCs w:val="12"/>
              </w:rPr>
              <w:t>3</w:t>
            </w:r>
            <w:r w:rsidRPr="00993906">
              <w:rPr>
                <w:rFonts w:ascii="Calibri" w:hAnsi="Calibri" w:cs="Calibri"/>
                <w:color w:val="012741"/>
                <w:spacing w:val="-4"/>
                <w:sz w:val="17"/>
                <w:szCs w:val="12"/>
              </w:rPr>
              <w:t>0</w:t>
            </w:r>
          </w:p>
        </w:tc>
        <w:tc>
          <w:tcPr>
            <w:tcW w:w="5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80B77" w14:textId="75055218" w:rsidR="00792C28" w:rsidRPr="00993906" w:rsidRDefault="00792C28" w:rsidP="00792C28">
            <w:pPr>
              <w:jc w:val="center"/>
              <w:rPr>
                <w:rFonts w:ascii="Calibri" w:hAnsi="Calibri" w:cs="Calibri"/>
                <w:color w:val="012741"/>
                <w:spacing w:val="-4"/>
                <w:sz w:val="17"/>
                <w:szCs w:val="12"/>
              </w:rPr>
            </w:pPr>
            <w:r w:rsidRPr="00993906">
              <w:rPr>
                <w:rFonts w:ascii="Calibri" w:hAnsi="Calibri" w:cs="Calibri"/>
                <w:color w:val="012741"/>
                <w:spacing w:val="-4"/>
                <w:sz w:val="17"/>
                <w:szCs w:val="12"/>
              </w:rPr>
              <w:t>1</w:t>
            </w:r>
            <w:r>
              <w:rPr>
                <w:rFonts w:ascii="Calibri" w:hAnsi="Calibri" w:cs="Calibri"/>
                <w:color w:val="012741"/>
                <w:spacing w:val="-4"/>
                <w:sz w:val="17"/>
                <w:szCs w:val="12"/>
              </w:rPr>
              <w:t>9</w:t>
            </w:r>
            <w:r w:rsidRPr="00993906">
              <w:rPr>
                <w:rFonts w:ascii="Calibri" w:hAnsi="Calibri" w:cs="Calibri"/>
                <w:color w:val="012741"/>
                <w:spacing w:val="-4"/>
                <w:sz w:val="17"/>
                <w:szCs w:val="12"/>
              </w:rPr>
              <w:t>:</w:t>
            </w:r>
            <w:r>
              <w:rPr>
                <w:rFonts w:ascii="Calibri" w:hAnsi="Calibri" w:cs="Calibri"/>
                <w:color w:val="012741"/>
                <w:spacing w:val="-4"/>
                <w:sz w:val="17"/>
                <w:szCs w:val="12"/>
              </w:rPr>
              <w:t>0</w:t>
            </w:r>
            <w:r w:rsidRPr="00993906">
              <w:rPr>
                <w:rFonts w:ascii="Calibri" w:hAnsi="Calibri" w:cs="Calibri"/>
                <w:color w:val="012741"/>
                <w:spacing w:val="-4"/>
                <w:sz w:val="17"/>
                <w:szCs w:val="12"/>
              </w:rPr>
              <w:t>0</w:t>
            </w:r>
          </w:p>
        </w:tc>
        <w:tc>
          <w:tcPr>
            <w:tcW w:w="2403"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tcPr>
          <w:p w14:paraId="0A515805" w14:textId="77777777" w:rsidR="00792C28" w:rsidRDefault="00792C28" w:rsidP="00792C28">
            <w:pPr>
              <w:suppressAutoHyphens/>
              <w:jc w:val="left"/>
              <w:rPr>
                <w:rFonts w:ascii="Arial" w:hAnsi="Arial" w:cs="Arial"/>
                <w:color w:val="000000"/>
                <w:sz w:val="12"/>
                <w:szCs w:val="12"/>
              </w:rPr>
            </w:pPr>
            <w:r w:rsidRPr="00993906">
              <w:rPr>
                <w:rFonts w:ascii="Arial" w:hAnsi="Arial" w:cs="Arial"/>
                <w:color w:val="000000"/>
                <w:sz w:val="12"/>
                <w:szCs w:val="12"/>
              </w:rPr>
              <w:t xml:space="preserve">VIA SALVO D'ACQUISTO </w:t>
            </w:r>
          </w:p>
          <w:p w14:paraId="312CC36D" w14:textId="504E8ACF" w:rsidR="00792C28" w:rsidRPr="00993906" w:rsidRDefault="00792C28" w:rsidP="00792C28">
            <w:pPr>
              <w:suppressAutoHyphens/>
              <w:jc w:val="left"/>
              <w:rPr>
                <w:rFonts w:ascii="Arial" w:hAnsi="Arial" w:cs="Arial"/>
                <w:color w:val="000000"/>
                <w:sz w:val="12"/>
                <w:szCs w:val="12"/>
              </w:rPr>
            </w:pPr>
            <w:r w:rsidRPr="00993906">
              <w:rPr>
                <w:rFonts w:ascii="Arial" w:hAnsi="Arial" w:cs="Arial"/>
                <w:color w:val="000000"/>
                <w:sz w:val="12"/>
                <w:szCs w:val="12"/>
              </w:rPr>
              <w:t>LORO PICENO</w:t>
            </w:r>
          </w:p>
        </w:tc>
      </w:tr>
    </w:tbl>
    <w:p w14:paraId="72589108" w14:textId="77777777" w:rsidR="00817626" w:rsidRDefault="00817626" w:rsidP="00817626">
      <w:pPr>
        <w:jc w:val="center"/>
        <w:rPr>
          <w:rFonts w:ascii="Arial" w:hAnsi="Arial" w:cs="Arial"/>
          <w:b/>
          <w:bCs/>
          <w:color w:val="002060"/>
          <w:sz w:val="32"/>
          <w:szCs w:val="32"/>
        </w:rPr>
      </w:pPr>
    </w:p>
    <w:p w14:paraId="6106EA83" w14:textId="77777777" w:rsidR="00817626" w:rsidRDefault="00817626" w:rsidP="00817626">
      <w:pPr>
        <w:jc w:val="center"/>
        <w:rPr>
          <w:rFonts w:ascii="Arial" w:hAnsi="Arial" w:cs="Arial"/>
          <w:b/>
          <w:bCs/>
          <w:color w:val="002060"/>
          <w:sz w:val="32"/>
          <w:szCs w:val="32"/>
        </w:rPr>
      </w:pPr>
    </w:p>
    <w:p w14:paraId="76374A4B" w14:textId="4AC0C9B4" w:rsidR="00817626" w:rsidRPr="00993906" w:rsidRDefault="00817626" w:rsidP="00817626">
      <w:pPr>
        <w:jc w:val="center"/>
        <w:rPr>
          <w:rFonts w:ascii="Arial" w:hAnsi="Arial" w:cs="Arial"/>
          <w:b/>
          <w:bCs/>
          <w:color w:val="17365D"/>
          <w:sz w:val="30"/>
          <w:szCs w:val="30"/>
        </w:rPr>
      </w:pPr>
      <w:r>
        <w:rPr>
          <w:rFonts w:ascii="Arial" w:hAnsi="Arial" w:cs="Arial"/>
          <w:b/>
          <w:bCs/>
          <w:color w:val="002060"/>
          <w:sz w:val="32"/>
          <w:szCs w:val="32"/>
        </w:rPr>
        <w:t>Altre variazioni</w:t>
      </w:r>
    </w:p>
    <w:p w14:paraId="422A1901" w14:textId="27F9CF86" w:rsidR="00817626" w:rsidRPr="00993906" w:rsidRDefault="00817626" w:rsidP="00817626">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15</w:t>
      </w:r>
    </w:p>
    <w:tbl>
      <w:tblPr>
        <w:tblpPr w:leftFromText="75" w:rightFromText="75" w:vertAnchor="text"/>
        <w:tblW w:w="9600" w:type="dxa"/>
        <w:tblCellMar>
          <w:left w:w="0" w:type="dxa"/>
          <w:right w:w="0" w:type="dxa"/>
        </w:tblCellMar>
        <w:tblLook w:val="04A0" w:firstRow="1" w:lastRow="0" w:firstColumn="1" w:lastColumn="0" w:noHBand="0" w:noVBand="1"/>
      </w:tblPr>
      <w:tblGrid>
        <w:gridCol w:w="822"/>
        <w:gridCol w:w="507"/>
        <w:gridCol w:w="1966"/>
        <w:gridCol w:w="1966"/>
        <w:gridCol w:w="695"/>
        <w:gridCol w:w="595"/>
        <w:gridCol w:w="597"/>
        <w:gridCol w:w="2452"/>
      </w:tblGrid>
      <w:tr w:rsidR="00817626" w:rsidRPr="00993906" w14:paraId="17132CBE" w14:textId="77777777" w:rsidTr="002641B7">
        <w:tc>
          <w:tcPr>
            <w:tcW w:w="82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E1BA5" w14:textId="77777777" w:rsidR="00817626" w:rsidRPr="00993906" w:rsidRDefault="00817626" w:rsidP="00ED6575">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77272" w14:textId="77777777" w:rsidR="00817626" w:rsidRPr="00993906" w:rsidRDefault="00817626" w:rsidP="00ED6575">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FE294D" w14:textId="77777777" w:rsidR="00817626" w:rsidRPr="00993906" w:rsidRDefault="00817626" w:rsidP="00ED6575">
            <w:pPr>
              <w:suppressAutoHyphens/>
              <w:jc w:val="center"/>
              <w:rPr>
                <w:rFonts w:ascii="Arial" w:hAnsi="Arial" w:cs="Arial"/>
                <w:b/>
                <w:bCs/>
                <w:color w:val="000000"/>
              </w:rPr>
            </w:pPr>
            <w:r w:rsidRPr="00993906">
              <w:rPr>
                <w:rFonts w:ascii="Arial" w:hAnsi="Arial" w:cs="Arial"/>
                <w:b/>
                <w:bCs/>
                <w:color w:val="000000"/>
              </w:rPr>
              <w:t>Squadra 1</w:t>
            </w:r>
          </w:p>
        </w:tc>
        <w:tc>
          <w:tcPr>
            <w:tcW w:w="19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83370E" w14:textId="77777777" w:rsidR="00817626" w:rsidRPr="00993906" w:rsidRDefault="00817626" w:rsidP="00ED6575">
            <w:pPr>
              <w:suppressAutoHyphens/>
              <w:jc w:val="center"/>
              <w:rPr>
                <w:rFonts w:ascii="Arial" w:hAnsi="Arial" w:cs="Arial"/>
                <w:b/>
                <w:bCs/>
                <w:color w:val="000000"/>
              </w:rPr>
            </w:pPr>
            <w:r w:rsidRPr="00993906">
              <w:rPr>
                <w:rFonts w:ascii="Arial" w:hAnsi="Arial" w:cs="Arial"/>
                <w:b/>
                <w:bCs/>
                <w:color w:val="000000"/>
              </w:rPr>
              <w:t>Squadra 2</w:t>
            </w:r>
          </w:p>
        </w:tc>
        <w:tc>
          <w:tcPr>
            <w:tcW w:w="6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3E3E2" w14:textId="77777777" w:rsidR="00817626" w:rsidRPr="00993906" w:rsidRDefault="00817626" w:rsidP="00ED6575">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A4019" w14:textId="77777777" w:rsidR="00817626" w:rsidRPr="00993906" w:rsidRDefault="00817626" w:rsidP="00ED6575">
            <w:pPr>
              <w:suppressAutoHyphens/>
              <w:jc w:val="center"/>
              <w:rPr>
                <w:rFonts w:ascii="Arial" w:hAnsi="Arial" w:cs="Arial"/>
                <w:b/>
                <w:bCs/>
                <w:color w:val="000000"/>
              </w:rPr>
            </w:pPr>
            <w:r w:rsidRPr="00993906">
              <w:rPr>
                <w:rFonts w:ascii="Arial" w:hAnsi="Arial" w:cs="Arial"/>
                <w:b/>
                <w:bCs/>
                <w:color w:val="000000"/>
              </w:rPr>
              <w:t>Ora Var.</w:t>
            </w:r>
          </w:p>
        </w:tc>
        <w:tc>
          <w:tcPr>
            <w:tcW w:w="5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69E79C" w14:textId="77777777" w:rsidR="00817626" w:rsidRPr="00993906" w:rsidRDefault="00817626" w:rsidP="00ED6575">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70E10" w14:textId="77777777" w:rsidR="00817626" w:rsidRPr="00993906" w:rsidRDefault="00817626" w:rsidP="00ED6575">
            <w:pPr>
              <w:suppressAutoHyphens/>
              <w:jc w:val="center"/>
              <w:rPr>
                <w:rFonts w:ascii="Arial" w:hAnsi="Arial" w:cs="Arial"/>
                <w:b/>
                <w:bCs/>
                <w:color w:val="000000"/>
              </w:rPr>
            </w:pPr>
            <w:r w:rsidRPr="00993906">
              <w:rPr>
                <w:rFonts w:ascii="Arial" w:hAnsi="Arial" w:cs="Arial"/>
                <w:b/>
                <w:bCs/>
                <w:color w:val="000000"/>
              </w:rPr>
              <w:t>Impianto</w:t>
            </w:r>
          </w:p>
        </w:tc>
      </w:tr>
      <w:tr w:rsidR="00817626" w:rsidRPr="00993906" w14:paraId="4E831BFB" w14:textId="77777777" w:rsidTr="002641B7">
        <w:tc>
          <w:tcPr>
            <w:tcW w:w="82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83FF3" w14:textId="14AAD18A" w:rsidR="00817626" w:rsidRPr="00993906" w:rsidRDefault="00817626" w:rsidP="00ED6575">
            <w:pPr>
              <w:suppressAutoHyphens/>
              <w:jc w:val="left"/>
              <w:rPr>
                <w:rFonts w:ascii="Calibri" w:hAnsi="Calibri" w:cs="Arial"/>
                <w:color w:val="012741"/>
                <w:spacing w:val="-4"/>
                <w:sz w:val="17"/>
                <w:szCs w:val="12"/>
              </w:rPr>
            </w:pPr>
            <w:r>
              <w:rPr>
                <w:rFonts w:ascii="Calibri" w:hAnsi="Calibri" w:cs="Calibri"/>
                <w:color w:val="012741"/>
                <w:spacing w:val="-4"/>
                <w:sz w:val="17"/>
                <w:szCs w:val="12"/>
              </w:rPr>
              <w:t>28</w:t>
            </w:r>
            <w:r w:rsidRPr="00993906">
              <w:rPr>
                <w:rFonts w:ascii="Calibri" w:hAnsi="Calibri" w:cs="Calibri"/>
                <w:color w:val="012741"/>
                <w:spacing w:val="-4"/>
                <w:sz w:val="17"/>
                <w:szCs w:val="12"/>
              </w:rPr>
              <w:t>/</w:t>
            </w:r>
            <w:r>
              <w:rPr>
                <w:rFonts w:ascii="Calibri" w:hAnsi="Calibri" w:cs="Calibri"/>
                <w:color w:val="012741"/>
                <w:spacing w:val="-4"/>
                <w:sz w:val="17"/>
                <w:szCs w:val="12"/>
              </w:rPr>
              <w:t>09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A3FB2" w14:textId="2ED676B3" w:rsidR="00817626" w:rsidRPr="00993906" w:rsidRDefault="00817626" w:rsidP="00ED657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66"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A5127" w14:textId="595CAA31" w:rsidR="00817626" w:rsidRPr="00817626" w:rsidRDefault="00817626" w:rsidP="00ED6575">
            <w:pPr>
              <w:suppressAutoHyphens/>
              <w:jc w:val="left"/>
              <w:rPr>
                <w:rFonts w:asciiTheme="majorHAnsi" w:hAnsiTheme="majorHAnsi" w:cstheme="majorHAnsi"/>
                <w:color w:val="012741"/>
                <w:spacing w:val="-4"/>
                <w:sz w:val="17"/>
                <w:szCs w:val="17"/>
              </w:rPr>
            </w:pPr>
            <w:r w:rsidRPr="00817626">
              <w:rPr>
                <w:rFonts w:asciiTheme="majorHAnsi" w:hAnsiTheme="majorHAnsi" w:cstheme="majorHAnsi"/>
                <w:color w:val="000000"/>
                <w:sz w:val="17"/>
                <w:szCs w:val="17"/>
              </w:rPr>
              <w:t>V.R. MACERATA</w:t>
            </w:r>
          </w:p>
        </w:tc>
        <w:tc>
          <w:tcPr>
            <w:tcW w:w="1966"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81591" w14:textId="0CACB822" w:rsidR="00817626" w:rsidRPr="00817626" w:rsidRDefault="00817626" w:rsidP="00ED6575">
            <w:pPr>
              <w:suppressAutoHyphens/>
              <w:jc w:val="left"/>
              <w:rPr>
                <w:rFonts w:asciiTheme="majorHAnsi" w:hAnsiTheme="majorHAnsi" w:cstheme="majorHAnsi"/>
                <w:color w:val="012741"/>
                <w:spacing w:val="-4"/>
                <w:sz w:val="17"/>
                <w:szCs w:val="17"/>
              </w:rPr>
            </w:pPr>
            <w:r w:rsidRPr="00817626">
              <w:rPr>
                <w:rFonts w:asciiTheme="majorHAnsi" w:hAnsiTheme="majorHAnsi" w:cstheme="majorHAnsi"/>
                <w:color w:val="000000"/>
                <w:sz w:val="17"/>
                <w:szCs w:val="17"/>
              </w:rPr>
              <w:t>URBIS SALVIA A.S.D.</w:t>
            </w:r>
          </w:p>
        </w:tc>
        <w:tc>
          <w:tcPr>
            <w:tcW w:w="6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031B2" w14:textId="77777777" w:rsidR="00817626" w:rsidRPr="00993906" w:rsidRDefault="00817626" w:rsidP="00ED6575">
            <w:pPr>
              <w:suppressAutoHyphens/>
              <w:jc w:val="center"/>
              <w:rPr>
                <w:rFonts w:ascii="Calibri" w:hAnsi="Calibri" w:cs="Calibri"/>
                <w:color w:val="012741"/>
                <w:spacing w:val="-4"/>
                <w:sz w:val="17"/>
                <w:szCs w:val="12"/>
              </w:rPr>
            </w:pPr>
          </w:p>
        </w:tc>
        <w:tc>
          <w:tcPr>
            <w:tcW w:w="595"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33CF4139" w14:textId="387DBB4E" w:rsidR="00817626" w:rsidRPr="00993906" w:rsidRDefault="00817626" w:rsidP="00ED657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09</w:t>
            </w:r>
            <w:r w:rsidRPr="00993906">
              <w:rPr>
                <w:rFonts w:ascii="Calibri" w:hAnsi="Calibri" w:cs="Calibri"/>
                <w:color w:val="012741"/>
                <w:spacing w:val="-4"/>
                <w:sz w:val="17"/>
                <w:szCs w:val="12"/>
              </w:rPr>
              <w:t>:30</w:t>
            </w:r>
          </w:p>
        </w:tc>
        <w:tc>
          <w:tcPr>
            <w:tcW w:w="5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5ED18" w14:textId="0121BE04" w:rsidR="00817626" w:rsidRPr="00993906" w:rsidRDefault="00817626" w:rsidP="00ED6575">
            <w:pPr>
              <w:jc w:val="center"/>
              <w:rPr>
                <w:rFonts w:ascii="Calibri" w:hAnsi="Calibri" w:cs="Arial"/>
                <w:color w:val="012741"/>
                <w:spacing w:val="-4"/>
                <w:sz w:val="17"/>
              </w:rPr>
            </w:pPr>
            <w:r w:rsidRPr="00993906">
              <w:rPr>
                <w:rFonts w:ascii="Calibri" w:hAnsi="Calibri" w:cs="Calibri"/>
                <w:color w:val="012741"/>
                <w:spacing w:val="-4"/>
                <w:sz w:val="17"/>
                <w:szCs w:val="12"/>
              </w:rPr>
              <w:t>1</w:t>
            </w:r>
            <w:r>
              <w:rPr>
                <w:rFonts w:ascii="Calibri" w:hAnsi="Calibri" w:cs="Calibri"/>
                <w:color w:val="012741"/>
                <w:spacing w:val="-4"/>
                <w:sz w:val="17"/>
                <w:szCs w:val="12"/>
              </w:rPr>
              <w:t>0</w:t>
            </w:r>
            <w:r w:rsidRPr="00993906">
              <w:rPr>
                <w:rFonts w:ascii="Calibri" w:hAnsi="Calibri" w:cs="Calibri"/>
                <w:color w:val="012741"/>
                <w:spacing w:val="-4"/>
                <w:sz w:val="17"/>
                <w:szCs w:val="12"/>
              </w:rPr>
              <w:t>:30</w:t>
            </w:r>
          </w:p>
        </w:tc>
        <w:tc>
          <w:tcPr>
            <w:tcW w:w="245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56CD6" w14:textId="74530628" w:rsidR="00817626" w:rsidRDefault="00817626" w:rsidP="00ED6575">
            <w:pPr>
              <w:suppressAutoHyphens/>
              <w:jc w:val="left"/>
              <w:rPr>
                <w:rFonts w:ascii="Arial" w:hAnsi="Arial" w:cs="Arial"/>
                <w:color w:val="000000"/>
                <w:sz w:val="12"/>
                <w:szCs w:val="12"/>
              </w:rPr>
            </w:pPr>
            <w:r w:rsidRPr="00993906">
              <w:rPr>
                <w:rFonts w:ascii="Arial" w:hAnsi="Arial" w:cs="Arial"/>
                <w:color w:val="000000"/>
                <w:sz w:val="12"/>
                <w:szCs w:val="12"/>
              </w:rPr>
              <w:t xml:space="preserve">VIA </w:t>
            </w:r>
            <w:r>
              <w:rPr>
                <w:rFonts w:ascii="Arial" w:hAnsi="Arial" w:cs="Arial"/>
                <w:color w:val="000000"/>
                <w:sz w:val="12"/>
                <w:szCs w:val="12"/>
              </w:rPr>
              <w:t xml:space="preserve">BENEDETTO CROCE </w:t>
            </w:r>
          </w:p>
          <w:p w14:paraId="0D0D33A6" w14:textId="29FF6F37" w:rsidR="00817626" w:rsidRPr="002900F7" w:rsidRDefault="002641B7" w:rsidP="00ED6575">
            <w:pPr>
              <w:suppressAutoHyphens/>
              <w:jc w:val="left"/>
              <w:rPr>
                <w:rFonts w:ascii="Arial" w:hAnsi="Arial" w:cs="Arial"/>
                <w:color w:val="012741"/>
                <w:spacing w:val="-4"/>
                <w:sz w:val="12"/>
                <w:szCs w:val="12"/>
              </w:rPr>
            </w:pPr>
            <w:r>
              <w:rPr>
                <w:rFonts w:ascii="Arial" w:hAnsi="Arial" w:cs="Arial"/>
                <w:color w:val="000000"/>
                <w:sz w:val="12"/>
                <w:szCs w:val="12"/>
              </w:rPr>
              <w:t>MACERATA</w:t>
            </w:r>
          </w:p>
        </w:tc>
      </w:tr>
    </w:tbl>
    <w:p w14:paraId="2246C1B8" w14:textId="77777777" w:rsidR="002641B7" w:rsidRDefault="002641B7" w:rsidP="002641B7">
      <w:pPr>
        <w:jc w:val="left"/>
        <w:rPr>
          <w:rFonts w:ascii="Arial" w:hAnsi="Arial" w:cs="Arial"/>
          <w:b/>
          <w:bCs/>
          <w:color w:val="000000"/>
          <w:sz w:val="24"/>
          <w:szCs w:val="24"/>
        </w:rPr>
      </w:pPr>
    </w:p>
    <w:p w14:paraId="4C644190" w14:textId="18A1CD08" w:rsidR="002641B7" w:rsidRPr="00993906" w:rsidRDefault="002641B7" w:rsidP="002641B7">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16</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72"/>
        <w:gridCol w:w="1961"/>
        <w:gridCol w:w="694"/>
        <w:gridCol w:w="594"/>
        <w:gridCol w:w="597"/>
        <w:gridCol w:w="2454"/>
      </w:tblGrid>
      <w:tr w:rsidR="002641B7" w:rsidRPr="00993906" w14:paraId="1844E207" w14:textId="77777777" w:rsidTr="00ED6575">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34144B" w14:textId="77777777" w:rsidR="002641B7" w:rsidRPr="00993906" w:rsidRDefault="002641B7" w:rsidP="00ED6575">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B5911" w14:textId="77777777" w:rsidR="002641B7" w:rsidRPr="00993906" w:rsidRDefault="002641B7" w:rsidP="00ED6575">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949027" w14:textId="77777777" w:rsidR="002641B7" w:rsidRPr="00993906" w:rsidRDefault="002641B7" w:rsidP="00ED6575">
            <w:pPr>
              <w:suppressAutoHyphens/>
              <w:jc w:val="center"/>
              <w:rPr>
                <w:rFonts w:ascii="Arial" w:hAnsi="Arial" w:cs="Arial"/>
                <w:b/>
                <w:bCs/>
                <w:color w:val="000000"/>
              </w:rPr>
            </w:pPr>
            <w:r w:rsidRPr="00993906">
              <w:rPr>
                <w:rFonts w:ascii="Arial" w:hAnsi="Arial" w:cs="Arial"/>
                <w:b/>
                <w:bCs/>
                <w:color w:val="00000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B2419" w14:textId="77777777" w:rsidR="002641B7" w:rsidRPr="00993906" w:rsidRDefault="002641B7" w:rsidP="00ED6575">
            <w:pPr>
              <w:suppressAutoHyphens/>
              <w:jc w:val="center"/>
              <w:rPr>
                <w:rFonts w:ascii="Arial" w:hAnsi="Arial" w:cs="Arial"/>
                <w:b/>
                <w:bCs/>
                <w:color w:val="000000"/>
              </w:rPr>
            </w:pPr>
            <w:r w:rsidRPr="00993906">
              <w:rPr>
                <w:rFonts w:ascii="Arial" w:hAnsi="Arial" w:cs="Arial"/>
                <w:b/>
                <w:bCs/>
                <w:color w:val="00000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4BDB4" w14:textId="77777777" w:rsidR="002641B7" w:rsidRPr="00993906" w:rsidRDefault="002641B7" w:rsidP="00ED6575">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E8E70" w14:textId="77777777" w:rsidR="002641B7" w:rsidRPr="00993906" w:rsidRDefault="002641B7" w:rsidP="00ED6575">
            <w:pPr>
              <w:suppressAutoHyphens/>
              <w:jc w:val="center"/>
              <w:rPr>
                <w:rFonts w:ascii="Arial" w:hAnsi="Arial" w:cs="Arial"/>
                <w:b/>
                <w:bCs/>
                <w:color w:val="000000"/>
              </w:rPr>
            </w:pPr>
            <w:r w:rsidRPr="00993906">
              <w:rPr>
                <w:rFonts w:ascii="Arial" w:hAnsi="Arial" w:cs="Arial"/>
                <w:b/>
                <w:bCs/>
                <w:color w:val="00000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B35AE" w14:textId="77777777" w:rsidR="002641B7" w:rsidRPr="00993906" w:rsidRDefault="002641B7" w:rsidP="00ED6575">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3729A2" w14:textId="77777777" w:rsidR="002641B7" w:rsidRPr="00993906" w:rsidRDefault="002641B7" w:rsidP="00ED6575">
            <w:pPr>
              <w:suppressAutoHyphens/>
              <w:jc w:val="center"/>
              <w:rPr>
                <w:rFonts w:ascii="Arial" w:hAnsi="Arial" w:cs="Arial"/>
                <w:b/>
                <w:bCs/>
                <w:color w:val="000000"/>
              </w:rPr>
            </w:pPr>
            <w:r w:rsidRPr="00993906">
              <w:rPr>
                <w:rFonts w:ascii="Arial" w:hAnsi="Arial" w:cs="Arial"/>
                <w:b/>
                <w:bCs/>
                <w:color w:val="000000"/>
              </w:rPr>
              <w:t>Impianto</w:t>
            </w:r>
          </w:p>
        </w:tc>
      </w:tr>
      <w:tr w:rsidR="002641B7" w:rsidRPr="00993906" w14:paraId="2C9A77CB" w14:textId="77777777" w:rsidTr="00ED6575">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FE689" w14:textId="406C64B8" w:rsidR="002641B7" w:rsidRPr="00993906" w:rsidRDefault="002641B7" w:rsidP="00ED6575">
            <w:pPr>
              <w:suppressAutoHyphens/>
              <w:jc w:val="left"/>
              <w:rPr>
                <w:rFonts w:ascii="Calibri" w:hAnsi="Calibri" w:cs="Arial"/>
                <w:color w:val="012741"/>
                <w:spacing w:val="-4"/>
                <w:sz w:val="17"/>
                <w:szCs w:val="12"/>
              </w:rPr>
            </w:pPr>
            <w:r>
              <w:rPr>
                <w:rFonts w:ascii="Calibri" w:hAnsi="Calibri" w:cs="Calibri"/>
                <w:color w:val="012741"/>
                <w:spacing w:val="-4"/>
                <w:sz w:val="17"/>
                <w:szCs w:val="12"/>
              </w:rPr>
              <w:t>27</w:t>
            </w:r>
            <w:r w:rsidRPr="00993906">
              <w:rPr>
                <w:rFonts w:ascii="Calibri" w:hAnsi="Calibri" w:cs="Calibri"/>
                <w:color w:val="012741"/>
                <w:spacing w:val="-4"/>
                <w:sz w:val="17"/>
                <w:szCs w:val="12"/>
              </w:rPr>
              <w:t>/</w:t>
            </w:r>
            <w:r>
              <w:rPr>
                <w:rFonts w:ascii="Calibri" w:hAnsi="Calibri" w:cs="Calibri"/>
                <w:color w:val="012741"/>
                <w:spacing w:val="-4"/>
                <w:sz w:val="17"/>
                <w:szCs w:val="12"/>
              </w:rPr>
              <w:t>09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BCDE5" w14:textId="77777777" w:rsidR="002641B7" w:rsidRPr="00993906" w:rsidRDefault="002641B7" w:rsidP="00ED657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67F8B" w14:textId="07AEA967" w:rsidR="002641B7" w:rsidRPr="002641B7" w:rsidRDefault="002641B7" w:rsidP="00ED6575">
            <w:pPr>
              <w:suppressAutoHyphens/>
              <w:jc w:val="left"/>
              <w:rPr>
                <w:rFonts w:asciiTheme="majorHAnsi" w:hAnsiTheme="majorHAnsi" w:cstheme="majorHAnsi"/>
                <w:color w:val="012741"/>
                <w:spacing w:val="-4"/>
                <w:sz w:val="15"/>
                <w:szCs w:val="15"/>
              </w:rPr>
            </w:pPr>
            <w:r w:rsidRPr="002641B7">
              <w:rPr>
                <w:rFonts w:asciiTheme="majorHAnsi" w:hAnsiTheme="majorHAnsi" w:cstheme="majorHAnsi"/>
                <w:color w:val="000000"/>
                <w:sz w:val="15"/>
                <w:szCs w:val="15"/>
              </w:rPr>
              <w:t>CAMERINO-CASTELRAIMONDO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7B791" w14:textId="5FF452A8" w:rsidR="002641B7" w:rsidRPr="002641B7" w:rsidRDefault="002641B7" w:rsidP="00ED6575">
            <w:pPr>
              <w:suppressAutoHyphens/>
              <w:jc w:val="left"/>
              <w:rPr>
                <w:rFonts w:asciiTheme="majorHAnsi" w:hAnsiTheme="majorHAnsi" w:cstheme="majorHAnsi"/>
                <w:color w:val="012741"/>
                <w:spacing w:val="-4"/>
                <w:sz w:val="17"/>
                <w:szCs w:val="17"/>
              </w:rPr>
            </w:pPr>
            <w:r w:rsidRPr="002641B7">
              <w:rPr>
                <w:rFonts w:asciiTheme="majorHAnsi" w:hAnsiTheme="majorHAnsi" w:cstheme="majorHAnsi"/>
                <w:color w:val="000000"/>
                <w:sz w:val="17"/>
                <w:szCs w:val="17"/>
              </w:rPr>
              <w:t>CALDAROLA G.N.C.</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9E568" w14:textId="77777777" w:rsidR="002641B7" w:rsidRPr="00993906" w:rsidRDefault="002641B7" w:rsidP="00ED6575">
            <w:pPr>
              <w:suppressAutoHyphens/>
              <w:jc w:val="center"/>
              <w:rPr>
                <w:rFonts w:ascii="Calibri" w:hAnsi="Calibri" w:cs="Calibri"/>
                <w:color w:val="012741"/>
                <w:spacing w:val="-4"/>
                <w:sz w:val="17"/>
                <w:szCs w:val="12"/>
              </w:rPr>
            </w:pPr>
          </w:p>
        </w:tc>
        <w:tc>
          <w:tcPr>
            <w:tcW w:w="6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4902954E" w14:textId="787205A5" w:rsidR="002641B7" w:rsidRPr="00993906" w:rsidRDefault="002641B7" w:rsidP="00ED6575">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18</w:t>
            </w:r>
            <w:r w:rsidRPr="00993906">
              <w:rPr>
                <w:rFonts w:ascii="Calibri" w:hAnsi="Calibri" w:cs="Calibri"/>
                <w:color w:val="012741"/>
                <w:spacing w:val="-4"/>
                <w:sz w:val="17"/>
                <w:szCs w:val="12"/>
              </w:rPr>
              <w:t>:</w:t>
            </w:r>
            <w:r>
              <w:rPr>
                <w:rFonts w:ascii="Calibri" w:hAnsi="Calibri" w:cs="Calibri"/>
                <w:color w:val="012741"/>
                <w:spacing w:val="-4"/>
                <w:sz w:val="17"/>
                <w:szCs w:val="12"/>
              </w:rPr>
              <w:t>0</w:t>
            </w:r>
            <w:r w:rsidRPr="00993906">
              <w:rPr>
                <w:rFonts w:ascii="Calibri" w:hAnsi="Calibri" w:cs="Calibri"/>
                <w:color w:val="012741"/>
                <w:spacing w:val="-4"/>
                <w:sz w:val="17"/>
                <w:szCs w:val="12"/>
              </w:rPr>
              <w:t>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6B8F7" w14:textId="0284579A" w:rsidR="002641B7" w:rsidRPr="00993906" w:rsidRDefault="002641B7" w:rsidP="00ED6575">
            <w:pPr>
              <w:jc w:val="center"/>
              <w:rPr>
                <w:rFonts w:ascii="Calibri" w:hAnsi="Calibri" w:cs="Arial"/>
                <w:color w:val="012741"/>
                <w:spacing w:val="-4"/>
                <w:sz w:val="17"/>
              </w:rPr>
            </w:pPr>
            <w:r w:rsidRPr="00993906">
              <w:rPr>
                <w:rFonts w:ascii="Calibri" w:hAnsi="Calibri" w:cs="Calibri"/>
                <w:color w:val="012741"/>
                <w:spacing w:val="-4"/>
                <w:sz w:val="17"/>
                <w:szCs w:val="12"/>
              </w:rPr>
              <w:t>1</w:t>
            </w:r>
            <w:r>
              <w:rPr>
                <w:rFonts w:ascii="Calibri" w:hAnsi="Calibri" w:cs="Calibri"/>
                <w:color w:val="012741"/>
                <w:spacing w:val="-4"/>
                <w:sz w:val="17"/>
                <w:szCs w:val="12"/>
              </w:rPr>
              <w:t>6</w:t>
            </w:r>
            <w:r w:rsidRPr="00993906">
              <w:rPr>
                <w:rFonts w:ascii="Calibri" w:hAnsi="Calibri" w:cs="Calibri"/>
                <w:color w:val="012741"/>
                <w:spacing w:val="-4"/>
                <w:sz w:val="17"/>
                <w:szCs w:val="12"/>
              </w:rPr>
              <w:t>:</w:t>
            </w:r>
            <w:r>
              <w:rPr>
                <w:rFonts w:ascii="Calibri" w:hAnsi="Calibri" w:cs="Calibri"/>
                <w:color w:val="012741"/>
                <w:spacing w:val="-4"/>
                <w:sz w:val="17"/>
                <w:szCs w:val="12"/>
              </w:rPr>
              <w:t>15</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29738" w14:textId="37F0A37A" w:rsidR="002641B7" w:rsidRDefault="002641B7" w:rsidP="00ED6575">
            <w:pPr>
              <w:suppressAutoHyphens/>
              <w:jc w:val="left"/>
              <w:rPr>
                <w:rFonts w:ascii="Arial" w:hAnsi="Arial" w:cs="Arial"/>
                <w:color w:val="000000"/>
                <w:sz w:val="12"/>
                <w:szCs w:val="12"/>
              </w:rPr>
            </w:pPr>
            <w:r>
              <w:rPr>
                <w:rFonts w:ascii="Arial" w:hAnsi="Arial" w:cs="Arial"/>
                <w:color w:val="000000"/>
                <w:sz w:val="12"/>
                <w:szCs w:val="12"/>
              </w:rPr>
              <w:t>S.P. 256 MUCCESE</w:t>
            </w:r>
          </w:p>
          <w:p w14:paraId="35C04817" w14:textId="0B8A896A" w:rsidR="002641B7" w:rsidRPr="002900F7" w:rsidRDefault="002641B7" w:rsidP="00ED6575">
            <w:pPr>
              <w:suppressAutoHyphens/>
              <w:jc w:val="left"/>
              <w:rPr>
                <w:rFonts w:ascii="Arial" w:hAnsi="Arial" w:cs="Arial"/>
                <w:color w:val="012741"/>
                <w:spacing w:val="-4"/>
                <w:sz w:val="12"/>
                <w:szCs w:val="12"/>
              </w:rPr>
            </w:pPr>
            <w:r>
              <w:rPr>
                <w:rFonts w:ascii="Arial" w:hAnsi="Arial" w:cs="Arial"/>
                <w:color w:val="000000"/>
                <w:sz w:val="12"/>
                <w:szCs w:val="12"/>
              </w:rPr>
              <w:t>CASTELRAIMONDO</w:t>
            </w:r>
          </w:p>
        </w:tc>
      </w:tr>
    </w:tbl>
    <w:p w14:paraId="514C4671" w14:textId="77777777" w:rsidR="00817626" w:rsidRDefault="00817626" w:rsidP="00416064">
      <w:pPr>
        <w:jc w:val="center"/>
        <w:rPr>
          <w:rFonts w:ascii="Arial" w:hAnsi="Arial" w:cs="Arial"/>
          <w:b/>
          <w:bCs/>
          <w:color w:val="002060"/>
          <w:sz w:val="36"/>
          <w:szCs w:val="36"/>
        </w:rPr>
      </w:pPr>
    </w:p>
    <w:p w14:paraId="0CD16903" w14:textId="191838EB" w:rsidR="00416064" w:rsidRPr="00993906" w:rsidRDefault="00416064" w:rsidP="00416064">
      <w:pPr>
        <w:jc w:val="center"/>
        <w:rPr>
          <w:rFonts w:ascii="Arial" w:hAnsi="Arial" w:cs="Arial"/>
          <w:b/>
          <w:bCs/>
          <w:color w:val="000000"/>
          <w:sz w:val="36"/>
          <w:szCs w:val="36"/>
        </w:rPr>
      </w:pPr>
      <w:r w:rsidRPr="00416064">
        <w:rPr>
          <w:rFonts w:ascii="Arial" w:hAnsi="Arial" w:cs="Arial"/>
          <w:b/>
          <w:bCs/>
          <w:color w:val="002060"/>
          <w:sz w:val="36"/>
          <w:szCs w:val="36"/>
        </w:rPr>
        <w:t>PROGRAMMA GARE</w:t>
      </w:r>
    </w:p>
    <w:p w14:paraId="1D5D1CA4" w14:textId="77777777" w:rsidR="003A1BB6" w:rsidRPr="004D02E3" w:rsidRDefault="003A1BB6" w:rsidP="0098487A">
      <w:pPr>
        <w:rPr>
          <w:rFonts w:ascii="Arial" w:eastAsia="MS Mincho" w:hAnsi="Arial" w:cs="Arial"/>
          <w:color w:val="002060"/>
          <w:sz w:val="22"/>
          <w:szCs w:val="22"/>
        </w:rPr>
      </w:pPr>
    </w:p>
    <w:p w14:paraId="2A8A754E" w14:textId="77777777" w:rsidR="004D02E3" w:rsidRDefault="004D02E3" w:rsidP="005F2382">
      <w:pPr>
        <w:pStyle w:val="breakline"/>
        <w:jc w:val="both"/>
        <w:rPr>
          <w:rFonts w:ascii="Arial" w:hAnsi="Arial" w:cs="Arial"/>
          <w:color w:val="002060"/>
          <w:sz w:val="22"/>
          <w:szCs w:val="22"/>
        </w:rPr>
      </w:pPr>
    </w:p>
    <w:p w14:paraId="2F580CBC" w14:textId="77777777"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9"/>
        <w:gridCol w:w="385"/>
        <w:gridCol w:w="898"/>
        <w:gridCol w:w="1177"/>
        <w:gridCol w:w="1549"/>
        <w:gridCol w:w="1549"/>
      </w:tblGrid>
      <w:tr w:rsidR="00993906" w:rsidRPr="00993906" w14:paraId="65612747"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ED6608"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7023AA"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4F3AB"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4C8D3"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294175"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11A8B"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2415B2"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3B3BC329"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2CB1E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SANTA MARIA APPARENTE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B2907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MONTECOSARO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5DD883"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47EFE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CB7AB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277 COMUNALE "</w:t>
            </w:r>
            <w:proofErr w:type="gramStart"/>
            <w:r w:rsidRPr="00993906">
              <w:rPr>
                <w:rFonts w:ascii="Arial" w:hAnsi="Arial" w:cs="Arial"/>
                <w:color w:val="000000"/>
                <w:sz w:val="12"/>
                <w:szCs w:val="12"/>
              </w:rPr>
              <w:t>S.MARIA</w:t>
            </w:r>
            <w:proofErr w:type="gramEnd"/>
            <w:r w:rsidRPr="00993906">
              <w:rPr>
                <w:rFonts w:ascii="Arial" w:hAnsi="Arial" w:cs="Arial"/>
                <w:color w:val="000000"/>
                <w:sz w:val="12"/>
                <w:szCs w:val="12"/>
              </w:rPr>
              <w:t xml:space="preserve"> APPARENTE"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2F736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A333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CRIVELLI</w:t>
            </w:r>
          </w:p>
        </w:tc>
      </w:tr>
      <w:tr w:rsidR="00993906" w:rsidRPr="00993906" w14:paraId="489F2225"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BAD13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UNION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F9E6B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155832"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E53BD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35CAD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B2D62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CE2CF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DELLO SPORT</w:t>
            </w:r>
          </w:p>
        </w:tc>
      </w:tr>
      <w:tr w:rsidR="00993906" w:rsidRPr="00993906" w14:paraId="53925829"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EDC44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UNITED CIVITANOVA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90962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ADRIATICA PORTORECANATI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DD9B14"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93359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21/09/2025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7BCE3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272 "DON SILVESTRO CONTIGIANI"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A26D6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4B80A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UGO BASSI</w:t>
            </w:r>
          </w:p>
        </w:tc>
      </w:tr>
    </w:tbl>
    <w:p w14:paraId="304CF529" w14:textId="77777777" w:rsidR="00993906" w:rsidRPr="00993906" w:rsidRDefault="00993906" w:rsidP="00993906">
      <w:pPr>
        <w:jc w:val="left"/>
        <w:rPr>
          <w:rFonts w:ascii="Times New Roman" w:hAnsi="Times New Roman"/>
          <w:color w:val="000000"/>
          <w:sz w:val="12"/>
          <w:szCs w:val="12"/>
        </w:rPr>
      </w:pPr>
    </w:p>
    <w:p w14:paraId="1365FEB0" w14:textId="77777777" w:rsidR="00993906" w:rsidRPr="00993906" w:rsidRDefault="00993906" w:rsidP="00993906">
      <w:pPr>
        <w:jc w:val="left"/>
        <w:rPr>
          <w:rFonts w:ascii="Times New Roman" w:hAnsi="Times New Roman"/>
          <w:color w:val="000000"/>
          <w:sz w:val="12"/>
          <w:szCs w:val="12"/>
        </w:rPr>
      </w:pPr>
    </w:p>
    <w:p w14:paraId="4AE862C7" w14:textId="77777777" w:rsidR="00993906" w:rsidRPr="00993906" w:rsidRDefault="00993906" w:rsidP="00993906">
      <w:pPr>
        <w:jc w:val="left"/>
        <w:rPr>
          <w:rFonts w:ascii="Times New Roman" w:hAnsi="Times New Roman"/>
          <w:color w:val="000000"/>
          <w:sz w:val="12"/>
          <w:szCs w:val="12"/>
        </w:rPr>
      </w:pPr>
    </w:p>
    <w:p w14:paraId="50225903" w14:textId="77777777"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05"/>
        <w:gridCol w:w="385"/>
        <w:gridCol w:w="898"/>
        <w:gridCol w:w="1192"/>
        <w:gridCol w:w="1559"/>
        <w:gridCol w:w="1541"/>
      </w:tblGrid>
      <w:tr w:rsidR="00993906" w:rsidRPr="00993906" w14:paraId="3A09C4DC"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DB76F"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32F405"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81D5C"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B3F71"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DB6E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3EA87E"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D2A4D1"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64579CB9"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D20B1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SALESIANA VIGOR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FFF25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MONTEFANO CALCIO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006838"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AAEEC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98331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274 "NAPOLEONE BONAPARTE"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ED0D0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1A12F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VIALE DE AMICIS</w:t>
            </w:r>
          </w:p>
        </w:tc>
      </w:tr>
      <w:tr w:rsidR="00993906" w:rsidRPr="00993906" w14:paraId="48C6C916"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24481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 CLAUDIO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EF516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11F611"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19BF5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CF672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7059 SUPPLEMENTARE "DUE 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B4C2C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A1C31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LOCALITA' SAN CLAUDIO</w:t>
            </w:r>
          </w:p>
        </w:tc>
      </w:tr>
      <w:tr w:rsidR="00993906" w:rsidRPr="00993906" w14:paraId="6172D6ED"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1D288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MONTECASSIANO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A7E31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BE9C80"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86C37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 xml:space="preserve">21/09/2025 </w:t>
            </w:r>
            <w:r w:rsidRPr="00993906">
              <w:rPr>
                <w:rFonts w:ascii="Arial" w:hAnsi="Arial" w:cs="Arial"/>
                <w:color w:val="000000"/>
                <w:sz w:val="12"/>
                <w:szCs w:val="12"/>
                <w:highlight w:val="yellow"/>
              </w:rPr>
              <w:t>18:15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05E53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7080 SUPPLEMENTARE "SAN LIBERATO"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37CDF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MONTECASSIANO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E56C2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LOC. SAN LIBERATO</w:t>
            </w:r>
          </w:p>
        </w:tc>
      </w:tr>
    </w:tbl>
    <w:p w14:paraId="5332F330" w14:textId="77777777" w:rsidR="00993906" w:rsidRPr="00993906" w:rsidRDefault="00993906" w:rsidP="00993906">
      <w:pPr>
        <w:jc w:val="left"/>
        <w:rPr>
          <w:rFonts w:ascii="Times New Roman" w:hAnsi="Times New Roman"/>
          <w:color w:val="000000"/>
          <w:sz w:val="12"/>
          <w:szCs w:val="12"/>
        </w:rPr>
      </w:pPr>
    </w:p>
    <w:p w14:paraId="0DC5820F" w14:textId="77777777" w:rsidR="004E1747" w:rsidRDefault="004E1747" w:rsidP="00993906">
      <w:pPr>
        <w:jc w:val="left"/>
        <w:rPr>
          <w:rFonts w:ascii="Arial" w:hAnsi="Arial" w:cs="Arial"/>
          <w:b/>
          <w:bCs/>
          <w:color w:val="000000"/>
          <w:sz w:val="24"/>
          <w:szCs w:val="24"/>
        </w:rPr>
      </w:pPr>
    </w:p>
    <w:p w14:paraId="487D1BEA" w14:textId="77777777" w:rsidR="004E1747" w:rsidRDefault="004E1747" w:rsidP="00993906">
      <w:pPr>
        <w:jc w:val="left"/>
        <w:rPr>
          <w:rFonts w:ascii="Arial" w:hAnsi="Arial" w:cs="Arial"/>
          <w:b/>
          <w:bCs/>
          <w:color w:val="000000"/>
          <w:sz w:val="24"/>
          <w:szCs w:val="24"/>
        </w:rPr>
      </w:pPr>
    </w:p>
    <w:p w14:paraId="64A84EAE" w14:textId="6D1B3996"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6"/>
        <w:gridCol w:w="385"/>
        <w:gridCol w:w="898"/>
        <w:gridCol w:w="1181"/>
        <w:gridCol w:w="1551"/>
        <w:gridCol w:w="1551"/>
      </w:tblGrid>
      <w:tr w:rsidR="00993906" w:rsidRPr="00993906" w14:paraId="639654C8"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F45AD"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0B6DE"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44541"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11A9F3"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1B93B"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BB9C5"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269EB"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07E1094C"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3F698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MACERATESE 1922 A.</w:t>
            </w:r>
            <w:proofErr w:type="gramStart"/>
            <w:r w:rsidRPr="00993906">
              <w:rPr>
                <w:rFonts w:ascii="Arial" w:hAnsi="Arial" w:cs="Arial"/>
                <w:color w:val="000000"/>
                <w:sz w:val="12"/>
                <w:szCs w:val="12"/>
              </w:rPr>
              <w:t>C.D</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C036F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V.R. MACERATA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0949D1"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61B79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 xml:space="preserve">20/09/2025 </w:t>
            </w:r>
            <w:r w:rsidRPr="00993906">
              <w:rPr>
                <w:rFonts w:ascii="Arial" w:hAnsi="Arial" w:cs="Arial"/>
                <w:color w:val="000000"/>
                <w:sz w:val="12"/>
                <w:szCs w:val="12"/>
                <w:highlight w:val="yellow"/>
              </w:rPr>
              <w:t>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CCB51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293 "DELLA VITTORIA"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4CAED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DB51E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MARTIRI LIBERTA' 5</w:t>
            </w:r>
          </w:p>
        </w:tc>
      </w:tr>
      <w:tr w:rsidR="00993906" w:rsidRPr="00993906" w14:paraId="42B01C98"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2E52F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30D97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12A17C"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C9FF4B" w14:textId="77777777" w:rsidR="00993906" w:rsidRPr="00993906" w:rsidRDefault="00993906" w:rsidP="00993906">
            <w:pPr>
              <w:jc w:val="left"/>
              <w:rPr>
                <w:rFonts w:ascii="Arial" w:hAnsi="Arial" w:cs="Arial"/>
                <w:color w:val="000000"/>
                <w:sz w:val="12"/>
                <w:szCs w:val="12"/>
              </w:rPr>
            </w:pPr>
            <w:r w:rsidRPr="00792C28">
              <w:rPr>
                <w:rFonts w:ascii="Arial" w:hAnsi="Arial" w:cs="Arial"/>
                <w:color w:val="000000"/>
                <w:sz w:val="12"/>
                <w:szCs w:val="12"/>
                <w:highlight w:val="yellow"/>
              </w:rPr>
              <w:t>20/09/2025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53B3A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291 "FRATELLI MASTROCOLA"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1F7AC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LORO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B6538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SALVO D'ACQUISTO</w:t>
            </w:r>
          </w:p>
        </w:tc>
      </w:tr>
      <w:tr w:rsidR="00993906" w:rsidRPr="00993906" w14:paraId="4524577F"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45BAE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SARNANO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20E96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MOGLIANESE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A7871D"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F723D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21/09/2025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2640A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290 COMUNALE "UBALDO GHEZZI"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8B08D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GUALDO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DE95C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VALLE</w:t>
            </w:r>
          </w:p>
        </w:tc>
      </w:tr>
    </w:tbl>
    <w:p w14:paraId="1E3D6E11" w14:textId="77777777" w:rsidR="00993906" w:rsidRPr="00993906" w:rsidRDefault="00993906" w:rsidP="00993906">
      <w:pPr>
        <w:jc w:val="left"/>
        <w:rPr>
          <w:rFonts w:ascii="Times New Roman" w:hAnsi="Times New Roman"/>
          <w:color w:val="000000"/>
          <w:sz w:val="12"/>
          <w:szCs w:val="12"/>
        </w:rPr>
      </w:pPr>
    </w:p>
    <w:p w14:paraId="35B44E3B" w14:textId="77777777" w:rsidR="00993906" w:rsidRPr="00993906" w:rsidRDefault="00993906" w:rsidP="00993906">
      <w:pPr>
        <w:jc w:val="left"/>
        <w:rPr>
          <w:rFonts w:ascii="Times New Roman" w:hAnsi="Times New Roman"/>
          <w:color w:val="000000"/>
          <w:sz w:val="12"/>
          <w:szCs w:val="12"/>
        </w:rPr>
      </w:pPr>
    </w:p>
    <w:p w14:paraId="6129EEEB" w14:textId="77777777" w:rsidR="00993906" w:rsidRPr="00993906" w:rsidRDefault="00993906" w:rsidP="00993906">
      <w:pPr>
        <w:jc w:val="left"/>
        <w:rPr>
          <w:rFonts w:ascii="Times New Roman" w:hAnsi="Times New Roman"/>
          <w:color w:val="000000"/>
          <w:sz w:val="12"/>
          <w:szCs w:val="12"/>
        </w:rPr>
      </w:pPr>
    </w:p>
    <w:p w14:paraId="20BFA422" w14:textId="77777777"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3"/>
        <w:gridCol w:w="385"/>
        <w:gridCol w:w="898"/>
        <w:gridCol w:w="1177"/>
        <w:gridCol w:w="1548"/>
        <w:gridCol w:w="1548"/>
      </w:tblGrid>
      <w:tr w:rsidR="00993906" w:rsidRPr="00993906" w14:paraId="1F198826"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8825E"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7E3E12"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FFE00"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00815"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315C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7286A"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A66265"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1BC3B6A5"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88C9E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SETTEMPEDA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B6BAA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CAMERINO-CASTELRAIMONDO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234553"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2764E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5602D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360 "TULLIO LEONORI"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B91DD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 SEVERINO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BBCD6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MAZZINI RIONE OVAIOLO</w:t>
            </w:r>
          </w:p>
        </w:tc>
      </w:tr>
      <w:tr w:rsidR="00993906" w:rsidRPr="00993906" w14:paraId="56C27D58"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42A3B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CALDAROLA G.N.C.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8EAFA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CLUENTINA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F50777"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2C0E6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21/09/2025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30C19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264 COMUNALE "ANGELO PIANI"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8048B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CALDAROLA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73C7B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VIALE MATTEOTTI</w:t>
            </w:r>
          </w:p>
        </w:tc>
      </w:tr>
    </w:tbl>
    <w:p w14:paraId="7E4F7115" w14:textId="77777777" w:rsidR="00993906" w:rsidRPr="00993906" w:rsidRDefault="00993906" w:rsidP="00993906">
      <w:pPr>
        <w:jc w:val="left"/>
        <w:rPr>
          <w:rFonts w:ascii="Times New Roman" w:hAnsi="Times New Roman"/>
          <w:color w:val="000000"/>
          <w:sz w:val="12"/>
          <w:szCs w:val="12"/>
        </w:rPr>
      </w:pPr>
    </w:p>
    <w:p w14:paraId="48B223D8" w14:textId="77777777" w:rsidR="00993906" w:rsidRPr="00993906" w:rsidRDefault="00993906" w:rsidP="00993906">
      <w:pPr>
        <w:jc w:val="left"/>
        <w:rPr>
          <w:rFonts w:ascii="Times New Roman" w:hAnsi="Times New Roman"/>
          <w:color w:val="000000"/>
          <w:sz w:val="12"/>
          <w:szCs w:val="12"/>
        </w:rPr>
      </w:pPr>
    </w:p>
    <w:p w14:paraId="751600FD" w14:textId="77777777" w:rsidR="00993906" w:rsidRPr="00993906" w:rsidRDefault="00993906" w:rsidP="00993906">
      <w:pPr>
        <w:jc w:val="left"/>
        <w:rPr>
          <w:rFonts w:ascii="Times New Roman" w:hAnsi="Times New Roman"/>
          <w:color w:val="000000"/>
          <w:sz w:val="12"/>
          <w:szCs w:val="12"/>
        </w:rPr>
      </w:pPr>
    </w:p>
    <w:p w14:paraId="6830DCD9" w14:textId="77777777"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6"/>
        <w:gridCol w:w="385"/>
        <w:gridCol w:w="898"/>
        <w:gridCol w:w="1178"/>
        <w:gridCol w:w="1551"/>
        <w:gridCol w:w="1551"/>
      </w:tblGrid>
      <w:tr w:rsidR="00993906" w:rsidRPr="00993906" w14:paraId="5F4FF04B"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56340"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D4FBD"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8D60E"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8D37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56A2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561F8D"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545B4"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1E6B725A"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C2484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MONTEMILONE POLLENZA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5BE69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AA3967"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68D25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5A876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326 "AURELIO GALASSE"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0A84C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POLLENZA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942C1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GIOVANNI XXIII</w:t>
            </w:r>
          </w:p>
        </w:tc>
      </w:tr>
      <w:tr w:rsidR="00993906" w:rsidRPr="00993906" w14:paraId="78C678DD"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0EA8E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TREIESE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73A22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RECANATESE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2191E2"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E6566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21/09/2025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8D9C5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B27C4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57B4F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CAMPO SPORTIVO</w:t>
            </w:r>
          </w:p>
        </w:tc>
      </w:tr>
    </w:tbl>
    <w:p w14:paraId="2593C0A2" w14:textId="77777777" w:rsidR="00E469FC" w:rsidRDefault="00E469FC" w:rsidP="00CE351A">
      <w:pPr>
        <w:rPr>
          <w:color w:val="002060"/>
        </w:rPr>
      </w:pPr>
    </w:p>
    <w:p w14:paraId="53BD1401" w14:textId="77777777" w:rsidR="00DE1AC6" w:rsidRDefault="00DE1AC6" w:rsidP="00CE351A">
      <w:pPr>
        <w:rPr>
          <w:color w:val="002060"/>
        </w:rPr>
      </w:pPr>
    </w:p>
    <w:p w14:paraId="5BE9AFDC" w14:textId="77777777" w:rsidR="009D68BF" w:rsidRDefault="009D68BF" w:rsidP="00CE351A">
      <w:pPr>
        <w:rPr>
          <w:color w:val="002060"/>
        </w:rPr>
      </w:pPr>
    </w:p>
    <w:p w14:paraId="29766076" w14:textId="77777777" w:rsidR="009D68BF" w:rsidRDefault="009D68BF" w:rsidP="00CE351A">
      <w:pPr>
        <w:rPr>
          <w:color w:val="002060"/>
        </w:rPr>
      </w:pPr>
    </w:p>
    <w:p w14:paraId="223776C5" w14:textId="76DD4617" w:rsidR="00DE1AC6" w:rsidRPr="00DE1AC6" w:rsidRDefault="00DE1AC6" w:rsidP="00DE1AC6">
      <w:pPr>
        <w:pStyle w:val="titolocampionato0"/>
        <w:shd w:val="clear" w:color="auto" w:fill="CCCCCC"/>
        <w:spacing w:before="80" w:after="40"/>
        <w:rPr>
          <w:color w:val="002060"/>
          <w:sz w:val="34"/>
          <w:szCs w:val="34"/>
        </w:rPr>
      </w:pPr>
      <w:r w:rsidRPr="00DE1AC6">
        <w:rPr>
          <w:color w:val="002060"/>
          <w:sz w:val="34"/>
          <w:szCs w:val="34"/>
        </w:rPr>
        <w:t>GIOVANISSIMI UNDER 1</w:t>
      </w:r>
      <w:r>
        <w:rPr>
          <w:color w:val="002060"/>
          <w:sz w:val="34"/>
          <w:szCs w:val="34"/>
        </w:rPr>
        <w:t>5</w:t>
      </w:r>
      <w:r w:rsidRPr="00DE1AC6">
        <w:rPr>
          <w:color w:val="002060"/>
          <w:sz w:val="34"/>
          <w:szCs w:val="34"/>
        </w:rPr>
        <w:t xml:space="preserve"> SECONDE SQUADRE MACERATA</w:t>
      </w:r>
    </w:p>
    <w:p w14:paraId="44D42188" w14:textId="77777777" w:rsidR="00DE1AC6" w:rsidRDefault="00DE1AC6" w:rsidP="00DE1AC6"/>
    <w:p w14:paraId="19174091" w14:textId="6FD256CC" w:rsidR="00DE1AC6" w:rsidRDefault="00DE1AC6" w:rsidP="00DE1AC6">
      <w:pPr>
        <w:rPr>
          <w:rFonts w:ascii="Arial" w:hAnsi="Arial" w:cs="Arial"/>
          <w:color w:val="17365D" w:themeColor="text2" w:themeShade="BF"/>
          <w:sz w:val="22"/>
          <w:szCs w:val="22"/>
        </w:rPr>
      </w:pPr>
      <w:bookmarkStart w:id="15" w:name="_Hlk209186870"/>
      <w:r w:rsidRPr="00DE1AC6">
        <w:rPr>
          <w:rFonts w:ascii="Arial" w:hAnsi="Arial" w:cs="Arial"/>
          <w:color w:val="17365D" w:themeColor="text2" w:themeShade="BF"/>
          <w:sz w:val="22"/>
          <w:szCs w:val="22"/>
        </w:rPr>
        <w:t>Si pubblica il girone</w:t>
      </w:r>
      <w:r w:rsidR="00A81BA0">
        <w:rPr>
          <w:rFonts w:ascii="Arial" w:hAnsi="Arial" w:cs="Arial"/>
          <w:color w:val="17365D" w:themeColor="text2" w:themeShade="BF"/>
          <w:sz w:val="22"/>
          <w:szCs w:val="22"/>
        </w:rPr>
        <w:t xml:space="preserve"> aggiornato</w:t>
      </w:r>
      <w:r w:rsidRPr="00DE1AC6">
        <w:rPr>
          <w:rFonts w:ascii="Arial" w:hAnsi="Arial" w:cs="Arial"/>
          <w:color w:val="17365D" w:themeColor="text2" w:themeShade="BF"/>
          <w:sz w:val="22"/>
          <w:szCs w:val="22"/>
        </w:rPr>
        <w:t xml:space="preserve"> del campionato </w:t>
      </w:r>
      <w:r>
        <w:rPr>
          <w:rFonts w:ascii="Arial" w:hAnsi="Arial" w:cs="Arial"/>
          <w:color w:val="17365D" w:themeColor="text2" w:themeShade="BF"/>
          <w:sz w:val="22"/>
          <w:szCs w:val="22"/>
        </w:rPr>
        <w:t>Giovanissimi</w:t>
      </w:r>
      <w:r w:rsidRPr="00DE1AC6">
        <w:rPr>
          <w:rFonts w:ascii="Arial" w:hAnsi="Arial" w:cs="Arial"/>
          <w:color w:val="17365D" w:themeColor="text2" w:themeShade="BF"/>
          <w:sz w:val="22"/>
          <w:szCs w:val="22"/>
        </w:rPr>
        <w:t xml:space="preserve"> Under 1</w:t>
      </w:r>
      <w:r>
        <w:rPr>
          <w:rFonts w:ascii="Arial" w:hAnsi="Arial" w:cs="Arial"/>
          <w:color w:val="17365D" w:themeColor="text2" w:themeShade="BF"/>
          <w:sz w:val="22"/>
          <w:szCs w:val="22"/>
        </w:rPr>
        <w:t>5</w:t>
      </w:r>
      <w:r w:rsidRPr="00DE1AC6">
        <w:rPr>
          <w:rFonts w:ascii="Arial" w:hAnsi="Arial" w:cs="Arial"/>
          <w:color w:val="17365D" w:themeColor="text2" w:themeShade="BF"/>
          <w:sz w:val="22"/>
          <w:szCs w:val="22"/>
        </w:rPr>
        <w:t xml:space="preserve"> Seconde squadre</w:t>
      </w:r>
      <w:r w:rsidR="00A81BA0">
        <w:rPr>
          <w:rFonts w:ascii="Arial" w:hAnsi="Arial" w:cs="Arial"/>
          <w:color w:val="17365D" w:themeColor="text2" w:themeShade="BF"/>
          <w:sz w:val="22"/>
          <w:szCs w:val="22"/>
        </w:rPr>
        <w:t xml:space="preserve">, con il </w:t>
      </w:r>
      <w:proofErr w:type="gramStart"/>
      <w:r w:rsidR="00A81BA0">
        <w:rPr>
          <w:rFonts w:ascii="Arial" w:hAnsi="Arial" w:cs="Arial"/>
          <w:color w:val="17365D" w:themeColor="text2" w:themeShade="BF"/>
          <w:sz w:val="22"/>
          <w:szCs w:val="22"/>
        </w:rPr>
        <w:t>relativo  calendario</w:t>
      </w:r>
      <w:proofErr w:type="gramEnd"/>
      <w:r w:rsidR="00A81BA0">
        <w:rPr>
          <w:rFonts w:ascii="Arial" w:hAnsi="Arial" w:cs="Arial"/>
          <w:color w:val="17365D" w:themeColor="text2" w:themeShade="BF"/>
          <w:sz w:val="22"/>
          <w:szCs w:val="22"/>
        </w:rPr>
        <w:t xml:space="preserve"> che troverete in allegato</w:t>
      </w:r>
      <w:r w:rsidRPr="00DE1AC6">
        <w:rPr>
          <w:rFonts w:ascii="Arial" w:hAnsi="Arial" w:cs="Arial"/>
          <w:color w:val="17365D" w:themeColor="text2" w:themeShade="BF"/>
          <w:sz w:val="22"/>
          <w:szCs w:val="22"/>
        </w:rPr>
        <w:t>:</w:t>
      </w:r>
    </w:p>
    <w:bookmarkEnd w:id="15"/>
    <w:p w14:paraId="41018C2C" w14:textId="77777777" w:rsidR="00DE1AC6" w:rsidRDefault="00DE1AC6" w:rsidP="00DE1AC6">
      <w:pPr>
        <w:rPr>
          <w:rFonts w:ascii="Arial" w:hAnsi="Arial" w:cs="Arial"/>
          <w:b/>
          <w:bCs/>
          <w:color w:val="17365D" w:themeColor="text2" w:themeShade="BF"/>
          <w:sz w:val="22"/>
          <w:szCs w:val="22"/>
          <w:u w:val="single"/>
        </w:rPr>
      </w:pPr>
    </w:p>
    <w:p w14:paraId="2C14AC34" w14:textId="7E14A23E" w:rsidR="00DE1AC6" w:rsidRPr="00DE1AC6" w:rsidRDefault="00DE1AC6" w:rsidP="00DE1AC6">
      <w:pPr>
        <w:rPr>
          <w:rFonts w:ascii="Arial" w:hAnsi="Arial" w:cs="Arial"/>
          <w:b/>
          <w:bCs/>
          <w:color w:val="17365D" w:themeColor="text2" w:themeShade="BF"/>
          <w:sz w:val="22"/>
          <w:szCs w:val="22"/>
          <w:u w:val="single"/>
        </w:rPr>
      </w:pPr>
      <w:r>
        <w:rPr>
          <w:rFonts w:ascii="Arial" w:hAnsi="Arial" w:cs="Arial"/>
          <w:b/>
          <w:bCs/>
          <w:color w:val="17365D" w:themeColor="text2" w:themeShade="BF"/>
          <w:sz w:val="22"/>
          <w:szCs w:val="22"/>
          <w:u w:val="single"/>
        </w:rPr>
        <w:t>GIRONE E</w:t>
      </w:r>
    </w:p>
    <w:p w14:paraId="5F04E3A6" w14:textId="07DC81C8"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943403 </w:t>
      </w:r>
      <w:r>
        <w:rPr>
          <w:rFonts w:ascii="Arial" w:hAnsi="Arial" w:cs="Arial"/>
          <w:color w:val="17365D" w:themeColor="text2" w:themeShade="BF"/>
          <w:sz w:val="22"/>
          <w:szCs w:val="22"/>
        </w:rPr>
        <w:tab/>
      </w:r>
      <w:proofErr w:type="gramStart"/>
      <w:r w:rsidRPr="00DE1AC6">
        <w:rPr>
          <w:rFonts w:ascii="Arial" w:hAnsi="Arial" w:cs="Arial"/>
          <w:color w:val="17365D" w:themeColor="text2" w:themeShade="BF"/>
          <w:sz w:val="22"/>
          <w:szCs w:val="22"/>
        </w:rPr>
        <w:t xml:space="preserve">SSDARL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ACADEMY</w:t>
      </w:r>
      <w:proofErr w:type="gramEnd"/>
      <w:r w:rsidRPr="00DE1AC6">
        <w:rPr>
          <w:rFonts w:ascii="Arial" w:hAnsi="Arial" w:cs="Arial"/>
          <w:color w:val="17365D" w:themeColor="text2" w:themeShade="BF"/>
          <w:sz w:val="22"/>
          <w:szCs w:val="22"/>
        </w:rPr>
        <w:t xml:space="preserve"> CIVITANOVESE     </w:t>
      </w:r>
    </w:p>
    <w:p w14:paraId="599E2FCB" w14:textId="0045FC26"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181606 </w:t>
      </w:r>
      <w:r>
        <w:rPr>
          <w:rFonts w:ascii="Arial" w:hAnsi="Arial" w:cs="Arial"/>
          <w:color w:val="17365D" w:themeColor="text2" w:themeShade="BF"/>
          <w:sz w:val="22"/>
          <w:szCs w:val="22"/>
        </w:rPr>
        <w:tab/>
      </w:r>
      <w:proofErr w:type="spellStart"/>
      <w:proofErr w:type="gramStart"/>
      <w:r w:rsidRPr="00DE1AC6">
        <w:rPr>
          <w:rFonts w:ascii="Arial" w:hAnsi="Arial" w:cs="Arial"/>
          <w:color w:val="17365D" w:themeColor="text2" w:themeShade="BF"/>
          <w:sz w:val="22"/>
          <w:szCs w:val="22"/>
        </w:rPr>
        <w:t>sq.B</w:t>
      </w:r>
      <w:proofErr w:type="spellEnd"/>
      <w:proofErr w:type="gramEnd"/>
      <w:r w:rsidRPr="00DE1AC6">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ab/>
        <w:t xml:space="preserve">     </w:t>
      </w:r>
      <w:r w:rsidRPr="00DE1AC6">
        <w:rPr>
          <w:rFonts w:ascii="Arial" w:hAnsi="Arial" w:cs="Arial"/>
          <w:color w:val="17365D" w:themeColor="text2" w:themeShade="BF"/>
          <w:sz w:val="22"/>
          <w:szCs w:val="22"/>
        </w:rPr>
        <w:t xml:space="preserve">AFC FERMO            </w:t>
      </w:r>
      <w:proofErr w:type="gramStart"/>
      <w:r w:rsidRPr="00DE1AC6">
        <w:rPr>
          <w:rFonts w:ascii="Arial" w:hAnsi="Arial" w:cs="Arial"/>
          <w:color w:val="17365D" w:themeColor="text2" w:themeShade="BF"/>
          <w:sz w:val="22"/>
          <w:szCs w:val="22"/>
        </w:rPr>
        <w:t>SQ.B</w:t>
      </w:r>
      <w:proofErr w:type="gramEnd"/>
    </w:p>
    <w:p w14:paraId="249C6C71" w14:textId="30289E5B"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937747 </w:t>
      </w:r>
      <w:r>
        <w:rPr>
          <w:rFonts w:ascii="Arial" w:hAnsi="Arial" w:cs="Arial"/>
          <w:color w:val="17365D" w:themeColor="text2" w:themeShade="BF"/>
          <w:sz w:val="22"/>
          <w:szCs w:val="22"/>
        </w:rPr>
        <w:tab/>
      </w:r>
      <w:r w:rsidRPr="00DE1AC6">
        <w:rPr>
          <w:rFonts w:ascii="Arial" w:hAnsi="Arial" w:cs="Arial"/>
          <w:color w:val="17365D" w:themeColor="text2" w:themeShade="BF"/>
          <w:sz w:val="22"/>
          <w:szCs w:val="22"/>
        </w:rPr>
        <w:t xml:space="preserve">S.S.   </w:t>
      </w:r>
      <w:r>
        <w:rPr>
          <w:rFonts w:ascii="Arial" w:hAnsi="Arial" w:cs="Arial"/>
          <w:color w:val="17365D" w:themeColor="text2" w:themeShade="BF"/>
          <w:sz w:val="22"/>
          <w:szCs w:val="22"/>
        </w:rPr>
        <w:tab/>
        <w:t xml:space="preserve">     </w:t>
      </w:r>
      <w:r w:rsidRPr="00DE1AC6">
        <w:rPr>
          <w:rFonts w:ascii="Arial" w:hAnsi="Arial" w:cs="Arial"/>
          <w:color w:val="17365D" w:themeColor="text2" w:themeShade="BF"/>
          <w:sz w:val="22"/>
          <w:szCs w:val="22"/>
        </w:rPr>
        <w:t xml:space="preserve">MACERATESE 1922 A.C.D    </w:t>
      </w:r>
    </w:p>
    <w:p w14:paraId="1FF901E5" w14:textId="74E61C45"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174024 </w:t>
      </w:r>
      <w:r>
        <w:rPr>
          <w:rFonts w:ascii="Arial" w:hAnsi="Arial" w:cs="Arial"/>
          <w:color w:val="17365D" w:themeColor="text2" w:themeShade="BF"/>
          <w:sz w:val="22"/>
          <w:szCs w:val="22"/>
        </w:rPr>
        <w:tab/>
      </w:r>
      <w:proofErr w:type="spellStart"/>
      <w:proofErr w:type="gramStart"/>
      <w:r w:rsidRPr="00DE1AC6">
        <w:rPr>
          <w:rFonts w:ascii="Arial" w:hAnsi="Arial" w:cs="Arial"/>
          <w:color w:val="17365D" w:themeColor="text2" w:themeShade="BF"/>
          <w:sz w:val="22"/>
          <w:szCs w:val="22"/>
        </w:rPr>
        <w:t>sq.B</w:t>
      </w:r>
      <w:proofErr w:type="spellEnd"/>
      <w:proofErr w:type="gramEnd"/>
      <w:r w:rsidRPr="00DE1AC6">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MACERATESE 1922 A.C.DSQ.B</w:t>
      </w:r>
    </w:p>
    <w:p w14:paraId="2ECA75AD" w14:textId="3572C672"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700065 </w:t>
      </w:r>
      <w:r>
        <w:rPr>
          <w:rFonts w:ascii="Arial" w:hAnsi="Arial" w:cs="Arial"/>
          <w:color w:val="17365D" w:themeColor="text2" w:themeShade="BF"/>
          <w:sz w:val="22"/>
          <w:szCs w:val="22"/>
        </w:rPr>
        <w:tab/>
      </w:r>
      <w:r w:rsidRPr="00DE1AC6">
        <w:rPr>
          <w:rFonts w:ascii="Arial" w:hAnsi="Arial" w:cs="Arial"/>
          <w:color w:val="17365D" w:themeColor="text2" w:themeShade="BF"/>
          <w:sz w:val="22"/>
          <w:szCs w:val="22"/>
        </w:rPr>
        <w:t xml:space="preserve">S.S.D.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 xml:space="preserve">MOGLIANESE A.S.D.        </w:t>
      </w:r>
    </w:p>
    <w:p w14:paraId="28112C44" w14:textId="22CEAACB"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 80938 </w:t>
      </w:r>
      <w:r>
        <w:rPr>
          <w:rFonts w:ascii="Arial" w:hAnsi="Arial" w:cs="Arial"/>
          <w:color w:val="17365D" w:themeColor="text2" w:themeShade="BF"/>
          <w:sz w:val="22"/>
          <w:szCs w:val="22"/>
        </w:rPr>
        <w:tab/>
      </w:r>
      <w:r w:rsidRPr="00DE1AC6">
        <w:rPr>
          <w:rFonts w:ascii="Arial" w:hAnsi="Arial" w:cs="Arial"/>
          <w:color w:val="17365D" w:themeColor="text2" w:themeShade="BF"/>
          <w:sz w:val="22"/>
          <w:szCs w:val="22"/>
        </w:rPr>
        <w:t xml:space="preserve">A.S.D.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 xml:space="preserve">MONTECASSIANO CALCIO     </w:t>
      </w:r>
    </w:p>
    <w:p w14:paraId="35DBEBF2" w14:textId="74ABE745"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914016 </w:t>
      </w:r>
      <w:r>
        <w:rPr>
          <w:rFonts w:ascii="Arial" w:hAnsi="Arial" w:cs="Arial"/>
          <w:color w:val="17365D" w:themeColor="text2" w:themeShade="BF"/>
          <w:sz w:val="22"/>
          <w:szCs w:val="22"/>
        </w:rPr>
        <w:tab/>
      </w:r>
      <w:r w:rsidRPr="00DE1AC6">
        <w:rPr>
          <w:rFonts w:ascii="Arial" w:hAnsi="Arial" w:cs="Arial"/>
          <w:color w:val="17365D" w:themeColor="text2" w:themeShade="BF"/>
          <w:sz w:val="22"/>
          <w:szCs w:val="22"/>
        </w:rPr>
        <w:t xml:space="preserve">A.S.D.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 xml:space="preserve">MONTEMILONE POLLENZA     </w:t>
      </w:r>
    </w:p>
    <w:p w14:paraId="50F76214" w14:textId="09A04780" w:rsidR="00DE1AC6" w:rsidRPr="0028262A"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 </w:t>
      </w:r>
      <w:r w:rsidRPr="0028262A">
        <w:rPr>
          <w:rFonts w:ascii="Arial" w:hAnsi="Arial" w:cs="Arial"/>
          <w:color w:val="17365D" w:themeColor="text2" w:themeShade="BF"/>
          <w:sz w:val="22"/>
          <w:szCs w:val="22"/>
        </w:rPr>
        <w:t xml:space="preserve">41680 </w:t>
      </w:r>
      <w:r w:rsidRPr="0028262A">
        <w:rPr>
          <w:rFonts w:ascii="Arial" w:hAnsi="Arial" w:cs="Arial"/>
          <w:color w:val="17365D" w:themeColor="text2" w:themeShade="BF"/>
          <w:sz w:val="22"/>
          <w:szCs w:val="22"/>
        </w:rPr>
        <w:tab/>
        <w:t xml:space="preserve">US     </w:t>
      </w:r>
      <w:r w:rsidRPr="0028262A">
        <w:rPr>
          <w:rFonts w:ascii="Arial" w:hAnsi="Arial" w:cs="Arial"/>
          <w:color w:val="17365D" w:themeColor="text2" w:themeShade="BF"/>
          <w:sz w:val="22"/>
          <w:szCs w:val="22"/>
        </w:rPr>
        <w:tab/>
        <w:t xml:space="preserve">      RECANATESE ASD           </w:t>
      </w:r>
    </w:p>
    <w:p w14:paraId="3D7A77D3" w14:textId="32E1BF86" w:rsidR="00DE1AC6" w:rsidRPr="00DE1AC6" w:rsidRDefault="00DE1AC6" w:rsidP="00DE1AC6">
      <w:pPr>
        <w:rPr>
          <w:rFonts w:ascii="Arial" w:hAnsi="Arial" w:cs="Arial"/>
          <w:color w:val="17365D" w:themeColor="text2" w:themeShade="BF"/>
          <w:sz w:val="22"/>
          <w:szCs w:val="22"/>
          <w:lang w:val="es-ES"/>
        </w:rPr>
      </w:pPr>
      <w:r w:rsidRPr="0028262A">
        <w:rPr>
          <w:rFonts w:ascii="Arial" w:hAnsi="Arial" w:cs="Arial"/>
          <w:color w:val="17365D" w:themeColor="text2" w:themeShade="BF"/>
          <w:sz w:val="22"/>
          <w:szCs w:val="22"/>
        </w:rPr>
        <w:t xml:space="preserve">914545 </w:t>
      </w:r>
      <w:r w:rsidRPr="0028262A">
        <w:rPr>
          <w:rFonts w:ascii="Arial" w:hAnsi="Arial" w:cs="Arial"/>
          <w:color w:val="17365D" w:themeColor="text2" w:themeShade="BF"/>
          <w:sz w:val="22"/>
          <w:szCs w:val="22"/>
        </w:rPr>
        <w:tab/>
        <w:t xml:space="preserve">A.S.D.       </w:t>
      </w:r>
      <w:r w:rsidRPr="00DE1AC6">
        <w:rPr>
          <w:rFonts w:ascii="Arial" w:hAnsi="Arial" w:cs="Arial"/>
          <w:color w:val="17365D" w:themeColor="text2" w:themeShade="BF"/>
          <w:sz w:val="22"/>
          <w:szCs w:val="22"/>
          <w:lang w:val="es-ES"/>
        </w:rPr>
        <w:t xml:space="preserve">SALESIANA VIGOR          </w:t>
      </w:r>
    </w:p>
    <w:p w14:paraId="1E53BC56" w14:textId="28141097" w:rsidR="00DE1AC6" w:rsidRPr="00DE1AC6" w:rsidRDefault="00DE1AC6" w:rsidP="00DE1AC6">
      <w:pPr>
        <w:rPr>
          <w:rFonts w:ascii="Arial" w:hAnsi="Arial" w:cs="Arial"/>
          <w:color w:val="17365D" w:themeColor="text2" w:themeShade="BF"/>
          <w:sz w:val="22"/>
          <w:szCs w:val="22"/>
        </w:rPr>
      </w:pPr>
      <w:r w:rsidRPr="0028262A">
        <w:rPr>
          <w:rFonts w:ascii="Arial" w:hAnsi="Arial" w:cs="Arial"/>
          <w:color w:val="17365D" w:themeColor="text2" w:themeShade="BF"/>
          <w:sz w:val="22"/>
          <w:szCs w:val="22"/>
          <w:lang w:val="es-ES"/>
        </w:rPr>
        <w:t xml:space="preserve">947047 </w:t>
      </w:r>
      <w:r w:rsidRPr="0028262A">
        <w:rPr>
          <w:rFonts w:ascii="Arial" w:hAnsi="Arial" w:cs="Arial"/>
          <w:color w:val="17365D" w:themeColor="text2" w:themeShade="BF"/>
          <w:sz w:val="22"/>
          <w:szCs w:val="22"/>
          <w:lang w:val="es-ES"/>
        </w:rPr>
        <w:tab/>
        <w:t xml:space="preserve">A.S.D.       </w:t>
      </w:r>
      <w:r w:rsidRPr="00DE1AC6">
        <w:rPr>
          <w:rFonts w:ascii="Arial" w:hAnsi="Arial" w:cs="Arial"/>
          <w:color w:val="17365D" w:themeColor="text2" w:themeShade="BF"/>
          <w:sz w:val="22"/>
          <w:szCs w:val="22"/>
        </w:rPr>
        <w:t xml:space="preserve">SANGIUSTESE VP           </w:t>
      </w:r>
    </w:p>
    <w:p w14:paraId="0D6CEB30" w14:textId="0C2A2D9D"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937908 </w:t>
      </w:r>
      <w:r>
        <w:rPr>
          <w:rFonts w:ascii="Arial" w:hAnsi="Arial" w:cs="Arial"/>
          <w:color w:val="17365D" w:themeColor="text2" w:themeShade="BF"/>
          <w:sz w:val="22"/>
          <w:szCs w:val="22"/>
        </w:rPr>
        <w:tab/>
      </w:r>
      <w:r w:rsidRPr="00DE1AC6">
        <w:rPr>
          <w:rFonts w:ascii="Arial" w:hAnsi="Arial" w:cs="Arial"/>
          <w:color w:val="17365D" w:themeColor="text2" w:themeShade="BF"/>
          <w:sz w:val="22"/>
          <w:szCs w:val="22"/>
        </w:rPr>
        <w:t xml:space="preserve">U.S.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 xml:space="preserve">TOLENTINO 1919 SSDARL    </w:t>
      </w:r>
    </w:p>
    <w:p w14:paraId="26874FE7" w14:textId="38BB3E18"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174138 </w:t>
      </w:r>
      <w:r>
        <w:rPr>
          <w:rFonts w:ascii="Arial" w:hAnsi="Arial" w:cs="Arial"/>
          <w:color w:val="17365D" w:themeColor="text2" w:themeShade="BF"/>
          <w:sz w:val="22"/>
          <w:szCs w:val="22"/>
        </w:rPr>
        <w:tab/>
      </w:r>
      <w:proofErr w:type="spellStart"/>
      <w:proofErr w:type="gramStart"/>
      <w:r w:rsidRPr="00DE1AC6">
        <w:rPr>
          <w:rFonts w:ascii="Arial" w:hAnsi="Arial" w:cs="Arial"/>
          <w:color w:val="17365D" w:themeColor="text2" w:themeShade="BF"/>
          <w:sz w:val="22"/>
          <w:szCs w:val="22"/>
        </w:rPr>
        <w:t>sq.B</w:t>
      </w:r>
      <w:proofErr w:type="spellEnd"/>
      <w:proofErr w:type="gramEnd"/>
      <w:r w:rsidRPr="00DE1AC6">
        <w:rPr>
          <w:rFonts w:ascii="Arial" w:hAnsi="Arial" w:cs="Arial"/>
          <w:color w:val="17365D" w:themeColor="text2" w:themeShade="BF"/>
          <w:sz w:val="22"/>
          <w:szCs w:val="22"/>
        </w:rPr>
        <w:t xml:space="preserve">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TOLENTINO 1919 SSDARLSQ.B</w:t>
      </w:r>
    </w:p>
    <w:p w14:paraId="301124FD" w14:textId="48E5CA53" w:rsidR="00DE1AC6" w:rsidRPr="00DE1AC6" w:rsidRDefault="00DE1AC6" w:rsidP="00DE1AC6">
      <w:pPr>
        <w:rPr>
          <w:rFonts w:ascii="Arial" w:hAnsi="Arial" w:cs="Arial"/>
          <w:color w:val="17365D" w:themeColor="text2" w:themeShade="BF"/>
          <w:sz w:val="22"/>
          <w:szCs w:val="22"/>
        </w:rPr>
      </w:pPr>
      <w:r w:rsidRPr="00DE1AC6">
        <w:rPr>
          <w:rFonts w:ascii="Arial" w:hAnsi="Arial" w:cs="Arial"/>
          <w:color w:val="17365D" w:themeColor="text2" w:themeShade="BF"/>
          <w:sz w:val="22"/>
          <w:szCs w:val="22"/>
        </w:rPr>
        <w:t xml:space="preserve">938205 </w:t>
      </w:r>
      <w:r>
        <w:rPr>
          <w:rFonts w:ascii="Arial" w:hAnsi="Arial" w:cs="Arial"/>
          <w:color w:val="17365D" w:themeColor="text2" w:themeShade="BF"/>
          <w:sz w:val="22"/>
          <w:szCs w:val="22"/>
        </w:rPr>
        <w:tab/>
      </w:r>
      <w:r w:rsidRPr="00DE1AC6">
        <w:rPr>
          <w:rFonts w:ascii="Arial" w:hAnsi="Arial" w:cs="Arial"/>
          <w:color w:val="17365D" w:themeColor="text2" w:themeShade="BF"/>
          <w:sz w:val="22"/>
          <w:szCs w:val="22"/>
        </w:rPr>
        <w:t xml:space="preserve">U.S.D.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 xml:space="preserve">TREIESE                  </w:t>
      </w:r>
    </w:p>
    <w:p w14:paraId="7E14799B" w14:textId="42E222C8" w:rsidR="00993906" w:rsidRDefault="00DE1AC6" w:rsidP="00DE1AC6">
      <w:pPr>
        <w:rPr>
          <w:color w:val="002060"/>
        </w:rPr>
      </w:pPr>
      <w:r w:rsidRPr="00DE1AC6">
        <w:rPr>
          <w:rFonts w:ascii="Arial" w:hAnsi="Arial" w:cs="Arial"/>
          <w:color w:val="17365D" w:themeColor="text2" w:themeShade="BF"/>
          <w:sz w:val="22"/>
          <w:szCs w:val="22"/>
        </w:rPr>
        <w:t xml:space="preserve">700620 </w:t>
      </w:r>
      <w:r>
        <w:rPr>
          <w:rFonts w:ascii="Arial" w:hAnsi="Arial" w:cs="Arial"/>
          <w:color w:val="17365D" w:themeColor="text2" w:themeShade="BF"/>
          <w:sz w:val="22"/>
          <w:szCs w:val="22"/>
        </w:rPr>
        <w:tab/>
      </w:r>
      <w:r w:rsidRPr="00DE1AC6">
        <w:rPr>
          <w:rFonts w:ascii="Arial" w:hAnsi="Arial" w:cs="Arial"/>
          <w:color w:val="17365D" w:themeColor="text2" w:themeShade="BF"/>
          <w:sz w:val="22"/>
          <w:szCs w:val="22"/>
        </w:rPr>
        <w:t xml:space="preserve">A.S.D. </w:t>
      </w:r>
      <w:r>
        <w:rPr>
          <w:rFonts w:ascii="Arial" w:hAnsi="Arial" w:cs="Arial"/>
          <w:color w:val="17365D" w:themeColor="text2" w:themeShade="BF"/>
          <w:sz w:val="22"/>
          <w:szCs w:val="22"/>
        </w:rPr>
        <w:t xml:space="preserve">      </w:t>
      </w:r>
      <w:r w:rsidRPr="00DE1AC6">
        <w:rPr>
          <w:rFonts w:ascii="Arial" w:hAnsi="Arial" w:cs="Arial"/>
          <w:color w:val="17365D" w:themeColor="text2" w:themeShade="BF"/>
          <w:sz w:val="22"/>
          <w:szCs w:val="22"/>
        </w:rPr>
        <w:t xml:space="preserve">V.R. MACERATA            </w:t>
      </w:r>
    </w:p>
    <w:p w14:paraId="1261147D" w14:textId="77777777" w:rsidR="00DE1AC6" w:rsidRDefault="00DE1AC6" w:rsidP="00CE351A">
      <w:pPr>
        <w:rPr>
          <w:color w:val="002060"/>
        </w:rPr>
      </w:pPr>
    </w:p>
    <w:p w14:paraId="270CD314" w14:textId="77777777" w:rsidR="00DE1AC6" w:rsidRDefault="00DE1AC6" w:rsidP="00CE351A">
      <w:pPr>
        <w:rPr>
          <w:color w:val="002060"/>
        </w:rPr>
      </w:pPr>
    </w:p>
    <w:p w14:paraId="0E16793B" w14:textId="77777777" w:rsidR="00A81BA0" w:rsidRDefault="00A81BA0" w:rsidP="00CE351A">
      <w:pPr>
        <w:rPr>
          <w:color w:val="002060"/>
        </w:rPr>
      </w:pPr>
    </w:p>
    <w:p w14:paraId="1430AB88" w14:textId="77777777" w:rsidR="00A81BA0" w:rsidRDefault="00A81BA0" w:rsidP="00CE351A">
      <w:pPr>
        <w:rPr>
          <w:color w:val="002060"/>
        </w:rPr>
      </w:pPr>
    </w:p>
    <w:p w14:paraId="45D1A16E" w14:textId="77777777" w:rsidR="009D68BF" w:rsidRDefault="009D68BF" w:rsidP="00CE351A">
      <w:pPr>
        <w:rPr>
          <w:color w:val="002060"/>
        </w:rPr>
      </w:pPr>
    </w:p>
    <w:p w14:paraId="06BA338F" w14:textId="77777777" w:rsidR="009D68BF" w:rsidRDefault="009D68BF" w:rsidP="00CE351A">
      <w:pPr>
        <w:rPr>
          <w:color w:val="002060"/>
        </w:rPr>
      </w:pPr>
    </w:p>
    <w:p w14:paraId="7CFC4CDF" w14:textId="77777777" w:rsidR="009D68BF" w:rsidRDefault="009D68BF" w:rsidP="00CE351A">
      <w:pPr>
        <w:rPr>
          <w:color w:val="002060"/>
        </w:rPr>
      </w:pPr>
    </w:p>
    <w:p w14:paraId="5D5BBFBA" w14:textId="77777777" w:rsidR="009D68BF" w:rsidRDefault="009D68BF" w:rsidP="00CE351A">
      <w:pPr>
        <w:rPr>
          <w:color w:val="002060"/>
        </w:rPr>
      </w:pPr>
    </w:p>
    <w:p w14:paraId="2A8C5243" w14:textId="77777777" w:rsidR="009D68BF" w:rsidRDefault="009D68BF" w:rsidP="00CE351A">
      <w:pPr>
        <w:rPr>
          <w:color w:val="002060"/>
        </w:rPr>
      </w:pPr>
    </w:p>
    <w:p w14:paraId="18AF757C" w14:textId="77777777" w:rsidR="009D68BF" w:rsidRDefault="009D68BF" w:rsidP="00CE351A">
      <w:pPr>
        <w:rPr>
          <w:color w:val="002060"/>
        </w:rPr>
      </w:pPr>
    </w:p>
    <w:p w14:paraId="35132A38" w14:textId="77777777" w:rsidR="009D68BF" w:rsidRDefault="009D68BF" w:rsidP="00CE351A">
      <w:pPr>
        <w:rPr>
          <w:color w:val="002060"/>
        </w:rPr>
      </w:pPr>
    </w:p>
    <w:p w14:paraId="44A2E243" w14:textId="77777777" w:rsidR="009D68BF" w:rsidRDefault="009D68BF" w:rsidP="00CE351A">
      <w:pPr>
        <w:rPr>
          <w:color w:val="002060"/>
        </w:rPr>
      </w:pPr>
    </w:p>
    <w:p w14:paraId="0275C6BB" w14:textId="77777777" w:rsidR="009D68BF" w:rsidRDefault="009D68BF" w:rsidP="00CE351A">
      <w:pPr>
        <w:rPr>
          <w:color w:val="002060"/>
        </w:rPr>
      </w:pPr>
    </w:p>
    <w:p w14:paraId="0B888BAD" w14:textId="77777777" w:rsidR="009D68BF" w:rsidRDefault="009D68BF"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16" w:name="_Toc184139189"/>
      <w:r>
        <w:rPr>
          <w:color w:val="FFFFFF"/>
        </w:rPr>
        <w:lastRenderedPageBreak/>
        <w:t>NOTIZIE SU ATTIVITA’ DI BASE</w:t>
      </w:r>
      <w:bookmarkEnd w:id="16"/>
    </w:p>
    <w:p w14:paraId="248CBDAC" w14:textId="77777777" w:rsidR="002F2F4E" w:rsidRDefault="002F2F4E" w:rsidP="007572D4">
      <w:pPr>
        <w:rPr>
          <w:rFonts w:ascii="Arial" w:hAnsi="Arial" w:cs="Arial"/>
          <w:b/>
          <w:color w:val="17365D" w:themeColor="text2" w:themeShade="BF"/>
          <w:sz w:val="28"/>
          <w:szCs w:val="28"/>
          <w:u w:val="single"/>
        </w:rPr>
      </w:pPr>
    </w:p>
    <w:p w14:paraId="3ABAA863" w14:textId="77777777" w:rsidR="0056115C" w:rsidRDefault="0056115C" w:rsidP="0056115C">
      <w:pPr>
        <w:spacing w:after="160" w:line="278" w:lineRule="auto"/>
        <w:rPr>
          <w:rFonts w:ascii="Arial" w:eastAsia="Aptos" w:hAnsi="Arial" w:cs="Arial"/>
          <w:b/>
          <w:bCs/>
          <w:color w:val="002060"/>
          <w:kern w:val="2"/>
          <w:sz w:val="28"/>
          <w:szCs w:val="28"/>
          <w:u w:val="single"/>
          <w:lang w:eastAsia="en-US"/>
          <w14:ligatures w14:val="standardContextual"/>
        </w:rPr>
      </w:pPr>
      <w:bookmarkStart w:id="17" w:name="_Hlk207955512"/>
    </w:p>
    <w:p w14:paraId="1699553E" w14:textId="19F72E5F" w:rsidR="0056115C" w:rsidRPr="0056115C" w:rsidRDefault="0056115C" w:rsidP="0056115C">
      <w:pPr>
        <w:spacing w:after="160" w:line="278" w:lineRule="auto"/>
        <w:rPr>
          <w:rFonts w:ascii="Arial" w:eastAsia="Aptos" w:hAnsi="Arial" w:cs="Arial"/>
          <w:b/>
          <w:bCs/>
          <w:color w:val="002060"/>
          <w:kern w:val="2"/>
          <w:sz w:val="28"/>
          <w:szCs w:val="28"/>
          <w:u w:val="single"/>
          <w:lang w:eastAsia="en-US"/>
          <w14:ligatures w14:val="standardContextual"/>
        </w:rPr>
      </w:pPr>
      <w:r w:rsidRPr="0056115C">
        <w:rPr>
          <w:rFonts w:ascii="Arial" w:eastAsia="Aptos" w:hAnsi="Arial" w:cs="Arial"/>
          <w:b/>
          <w:bCs/>
          <w:color w:val="002060"/>
          <w:kern w:val="2"/>
          <w:sz w:val="28"/>
          <w:szCs w:val="28"/>
          <w:u w:val="single"/>
          <w:lang w:eastAsia="en-US"/>
          <w14:ligatures w14:val="standardContextual"/>
        </w:rPr>
        <w:t xml:space="preserve">RIUNIONE PROGRAMMATICA ATTIVITA’ DI BASE E GIOVANILE DI </w:t>
      </w:r>
      <w:proofErr w:type="gramStart"/>
      <w:r w:rsidRPr="0056115C">
        <w:rPr>
          <w:rFonts w:ascii="Arial" w:eastAsia="Aptos" w:hAnsi="Arial" w:cs="Arial"/>
          <w:b/>
          <w:bCs/>
          <w:color w:val="002060"/>
          <w:kern w:val="2"/>
          <w:sz w:val="28"/>
          <w:szCs w:val="28"/>
          <w:u w:val="single"/>
          <w:lang w:eastAsia="en-US"/>
          <w14:ligatures w14:val="standardContextual"/>
        </w:rPr>
        <w:t>CALCIO  A</w:t>
      </w:r>
      <w:proofErr w:type="gramEnd"/>
      <w:r w:rsidRPr="0056115C">
        <w:rPr>
          <w:rFonts w:ascii="Arial" w:eastAsia="Aptos" w:hAnsi="Arial" w:cs="Arial"/>
          <w:b/>
          <w:bCs/>
          <w:color w:val="002060"/>
          <w:kern w:val="2"/>
          <w:sz w:val="28"/>
          <w:szCs w:val="28"/>
          <w:u w:val="single"/>
          <w:lang w:eastAsia="en-US"/>
          <w14:ligatures w14:val="standardContextual"/>
        </w:rPr>
        <w:t xml:space="preserve"> 11 – CALCIO A 5 </w:t>
      </w:r>
      <w:proofErr w:type="gramStart"/>
      <w:r w:rsidRPr="0056115C">
        <w:rPr>
          <w:rFonts w:ascii="Arial" w:eastAsia="Aptos" w:hAnsi="Arial" w:cs="Arial"/>
          <w:b/>
          <w:bCs/>
          <w:color w:val="002060"/>
          <w:kern w:val="2"/>
          <w:sz w:val="28"/>
          <w:szCs w:val="28"/>
          <w:u w:val="single"/>
          <w:lang w:eastAsia="en-US"/>
          <w14:ligatures w14:val="standardContextual"/>
        </w:rPr>
        <w:t>–  FEMMINILE</w:t>
      </w:r>
      <w:proofErr w:type="gramEnd"/>
      <w:r w:rsidRPr="0056115C">
        <w:rPr>
          <w:rFonts w:ascii="Arial" w:eastAsia="Aptos" w:hAnsi="Arial" w:cs="Arial"/>
          <w:b/>
          <w:bCs/>
          <w:color w:val="002060"/>
          <w:kern w:val="2"/>
          <w:sz w:val="28"/>
          <w:szCs w:val="28"/>
          <w:u w:val="single"/>
          <w:lang w:eastAsia="en-US"/>
          <w14:ligatures w14:val="standardContextual"/>
        </w:rPr>
        <w:t xml:space="preserve">  </w:t>
      </w:r>
    </w:p>
    <w:p w14:paraId="1367DD47" w14:textId="77777777" w:rsidR="0056115C" w:rsidRPr="0056115C" w:rsidRDefault="0056115C" w:rsidP="0056115C">
      <w:pPr>
        <w:spacing w:after="160" w:line="278" w:lineRule="auto"/>
        <w:rPr>
          <w:rFonts w:ascii="Arial" w:eastAsia="Aptos" w:hAnsi="Arial" w:cs="Arial"/>
          <w:color w:val="002060"/>
          <w:kern w:val="2"/>
          <w:sz w:val="22"/>
          <w:szCs w:val="22"/>
          <w:u w:val="single"/>
          <w:lang w:eastAsia="en-US"/>
          <w14:ligatures w14:val="standardContextual"/>
        </w:rPr>
      </w:pPr>
    </w:p>
    <w:p w14:paraId="12A0B7A6" w14:textId="77777777" w:rsidR="0056115C" w:rsidRPr="0056115C" w:rsidRDefault="0056115C" w:rsidP="0056115C">
      <w:pPr>
        <w:spacing w:after="160" w:line="278" w:lineRule="auto"/>
        <w:rPr>
          <w:rFonts w:ascii="Arial" w:eastAsia="Aptos" w:hAnsi="Arial" w:cs="Arial"/>
          <w:color w:val="002060"/>
          <w:kern w:val="2"/>
          <w:sz w:val="22"/>
          <w:szCs w:val="22"/>
          <w:lang w:eastAsia="en-US"/>
          <w14:ligatures w14:val="standardContextual"/>
        </w:rPr>
      </w:pPr>
      <w:r w:rsidRPr="0056115C">
        <w:rPr>
          <w:rFonts w:ascii="Arial" w:eastAsia="Aptos" w:hAnsi="Arial" w:cs="Arial"/>
          <w:color w:val="002060"/>
          <w:kern w:val="2"/>
          <w:sz w:val="22"/>
          <w:szCs w:val="22"/>
          <w:lang w:eastAsia="en-US"/>
          <w14:ligatures w14:val="standardContextual"/>
        </w:rPr>
        <w:t xml:space="preserve">Il giorno </w:t>
      </w:r>
      <w:r w:rsidRPr="004F4549">
        <w:rPr>
          <w:rFonts w:ascii="Arial" w:eastAsia="Aptos" w:hAnsi="Arial" w:cs="Arial"/>
          <w:b/>
          <w:bCs/>
          <w:color w:val="002060"/>
          <w:kern w:val="2"/>
          <w:sz w:val="22"/>
          <w:szCs w:val="22"/>
          <w:u w:val="single"/>
          <w:lang w:eastAsia="en-US"/>
          <w14:ligatures w14:val="standardContextual"/>
        </w:rPr>
        <w:t>MARTEDÌ 23 SETTEMBRE 2025 alle ore 17:30</w:t>
      </w:r>
      <w:r w:rsidRPr="0056115C">
        <w:rPr>
          <w:rFonts w:ascii="Arial" w:eastAsia="Aptos" w:hAnsi="Arial" w:cs="Arial"/>
          <w:color w:val="002060"/>
          <w:kern w:val="2"/>
          <w:sz w:val="22"/>
          <w:szCs w:val="22"/>
          <w:lang w:eastAsia="en-US"/>
          <w14:ligatures w14:val="standardContextual"/>
        </w:rPr>
        <w:t xml:space="preserve"> presso la Sala Conferenze dell’Hotel Grassetti di CORRIDONIA in via Romolo Murri – Zona Industriale, è indetta la riunione programmatica rivolta ai Dirigenti Responsabili e ai Responsabili Tecnici delle Società̀ che intendono partecipare ai Tornei dell’Attività̀ di Base (categorie Piccoli Amici – Primi Calci - Pulcini – Esordienti) e Giovanile. </w:t>
      </w:r>
    </w:p>
    <w:p w14:paraId="3AB22064" w14:textId="77777777" w:rsidR="0056115C" w:rsidRPr="0056115C" w:rsidRDefault="0056115C" w:rsidP="0056115C">
      <w:pPr>
        <w:spacing w:after="160" w:line="278" w:lineRule="auto"/>
        <w:rPr>
          <w:rFonts w:ascii="Arial" w:eastAsia="Aptos" w:hAnsi="Arial" w:cs="Arial"/>
          <w:color w:val="002060"/>
          <w:kern w:val="2"/>
          <w:sz w:val="22"/>
          <w:szCs w:val="22"/>
          <w:lang w:eastAsia="en-US"/>
          <w14:ligatures w14:val="standardContextual"/>
        </w:rPr>
      </w:pPr>
      <w:r w:rsidRPr="0056115C">
        <w:rPr>
          <w:rFonts w:ascii="Arial" w:eastAsia="Aptos" w:hAnsi="Arial" w:cs="Arial"/>
          <w:color w:val="002060"/>
          <w:kern w:val="2"/>
          <w:sz w:val="22"/>
          <w:szCs w:val="22"/>
          <w:lang w:eastAsia="en-US"/>
          <w14:ligatures w14:val="standardContextual"/>
        </w:rPr>
        <w:t xml:space="preserve">Ordine del giorno:  </w:t>
      </w:r>
    </w:p>
    <w:p w14:paraId="5E9161EF" w14:textId="77777777" w:rsidR="0056115C" w:rsidRPr="0056115C" w:rsidRDefault="0056115C" w:rsidP="0056115C">
      <w:pPr>
        <w:spacing w:after="160" w:line="278" w:lineRule="auto"/>
        <w:rPr>
          <w:rFonts w:ascii="Arial" w:eastAsia="Aptos" w:hAnsi="Arial" w:cs="Arial"/>
          <w:b/>
          <w:bCs/>
          <w:color w:val="002060"/>
          <w:kern w:val="2"/>
          <w:sz w:val="22"/>
          <w:szCs w:val="22"/>
          <w:lang w:eastAsia="en-US"/>
          <w14:ligatures w14:val="standardContextual"/>
        </w:rPr>
      </w:pPr>
      <w:r w:rsidRPr="0056115C">
        <w:rPr>
          <w:rFonts w:ascii="Arial" w:eastAsia="Aptos" w:hAnsi="Arial" w:cs="Arial"/>
          <w:b/>
          <w:bCs/>
          <w:color w:val="002060"/>
          <w:kern w:val="2"/>
          <w:sz w:val="22"/>
          <w:szCs w:val="22"/>
          <w:lang w:eastAsia="en-US"/>
          <w14:ligatures w14:val="standardContextual"/>
        </w:rPr>
        <w:t xml:space="preserve">• Progettualità̀ S.G.S. Stagione Sportiva 2025/2026;  </w:t>
      </w:r>
    </w:p>
    <w:p w14:paraId="0A670437" w14:textId="77777777" w:rsidR="0056115C" w:rsidRPr="0056115C" w:rsidRDefault="0056115C" w:rsidP="0056115C">
      <w:pPr>
        <w:spacing w:after="160" w:line="278" w:lineRule="auto"/>
        <w:rPr>
          <w:rFonts w:ascii="Arial" w:eastAsia="Aptos" w:hAnsi="Arial" w:cs="Arial"/>
          <w:b/>
          <w:bCs/>
          <w:color w:val="002060"/>
          <w:kern w:val="2"/>
          <w:sz w:val="22"/>
          <w:szCs w:val="22"/>
          <w:lang w:eastAsia="en-US"/>
          <w14:ligatures w14:val="standardContextual"/>
        </w:rPr>
      </w:pPr>
      <w:r w:rsidRPr="0056115C">
        <w:rPr>
          <w:rFonts w:ascii="Arial" w:eastAsia="Aptos" w:hAnsi="Arial" w:cs="Arial"/>
          <w:b/>
          <w:bCs/>
          <w:color w:val="002060"/>
          <w:kern w:val="2"/>
          <w:sz w:val="22"/>
          <w:szCs w:val="22"/>
          <w:lang w:eastAsia="en-US"/>
          <w14:ligatures w14:val="standardContextual"/>
        </w:rPr>
        <w:t xml:space="preserve">• Sistema di Qualità dei club giovanili; </w:t>
      </w:r>
    </w:p>
    <w:p w14:paraId="2D196528" w14:textId="77777777" w:rsidR="0056115C" w:rsidRPr="0056115C" w:rsidRDefault="0056115C" w:rsidP="0056115C">
      <w:pPr>
        <w:spacing w:after="160" w:line="278" w:lineRule="auto"/>
        <w:rPr>
          <w:rFonts w:ascii="Arial" w:eastAsia="Aptos" w:hAnsi="Arial" w:cs="Arial"/>
          <w:b/>
          <w:bCs/>
          <w:color w:val="002060"/>
          <w:kern w:val="2"/>
          <w:sz w:val="22"/>
          <w:szCs w:val="22"/>
          <w:lang w:eastAsia="en-US"/>
          <w14:ligatures w14:val="standardContextual"/>
        </w:rPr>
      </w:pPr>
      <w:r w:rsidRPr="0056115C">
        <w:rPr>
          <w:rFonts w:ascii="Arial" w:eastAsia="Aptos" w:hAnsi="Arial" w:cs="Arial"/>
          <w:b/>
          <w:bCs/>
          <w:color w:val="002060"/>
          <w:kern w:val="2"/>
          <w:sz w:val="22"/>
          <w:szCs w:val="22"/>
          <w:lang w:eastAsia="en-US"/>
          <w14:ligatures w14:val="standardContextual"/>
        </w:rPr>
        <w:t xml:space="preserve">• Illustrazione CC.UU. nr. 1;  </w:t>
      </w:r>
    </w:p>
    <w:p w14:paraId="424A8BB1" w14:textId="77777777" w:rsidR="0056115C" w:rsidRPr="0056115C" w:rsidRDefault="0056115C" w:rsidP="0056115C">
      <w:pPr>
        <w:spacing w:after="160" w:line="278" w:lineRule="auto"/>
        <w:rPr>
          <w:rFonts w:ascii="Arial" w:eastAsia="Aptos" w:hAnsi="Arial" w:cs="Arial"/>
          <w:b/>
          <w:bCs/>
          <w:color w:val="002060"/>
          <w:kern w:val="2"/>
          <w:sz w:val="22"/>
          <w:szCs w:val="22"/>
          <w:lang w:eastAsia="en-US"/>
          <w14:ligatures w14:val="standardContextual"/>
        </w:rPr>
      </w:pPr>
      <w:r w:rsidRPr="0056115C">
        <w:rPr>
          <w:rFonts w:ascii="Arial" w:eastAsia="Aptos" w:hAnsi="Arial" w:cs="Arial"/>
          <w:b/>
          <w:bCs/>
          <w:color w:val="002060"/>
          <w:kern w:val="2"/>
          <w:sz w:val="22"/>
          <w:szCs w:val="22"/>
          <w:lang w:eastAsia="en-US"/>
          <w14:ligatures w14:val="standardContextual"/>
        </w:rPr>
        <w:t xml:space="preserve">  • Varie ed eventuali.  </w:t>
      </w:r>
    </w:p>
    <w:p w14:paraId="40DDEF2D" w14:textId="77777777" w:rsidR="0056115C" w:rsidRPr="0056115C" w:rsidRDefault="0056115C" w:rsidP="0056115C">
      <w:pPr>
        <w:spacing w:after="160" w:line="278" w:lineRule="auto"/>
        <w:rPr>
          <w:rFonts w:ascii="Arial" w:eastAsia="Aptos" w:hAnsi="Arial" w:cs="Arial"/>
          <w:color w:val="002060"/>
          <w:kern w:val="2"/>
          <w:sz w:val="22"/>
          <w:szCs w:val="22"/>
          <w:lang w:eastAsia="en-US"/>
          <w14:ligatures w14:val="standardContextual"/>
        </w:rPr>
      </w:pPr>
      <w:proofErr w:type="gramStart"/>
      <w:r w:rsidRPr="0056115C">
        <w:rPr>
          <w:rFonts w:ascii="Arial" w:eastAsia="Aptos" w:hAnsi="Arial" w:cs="Arial"/>
          <w:color w:val="002060"/>
          <w:kern w:val="2"/>
          <w:sz w:val="22"/>
          <w:szCs w:val="22"/>
          <w:lang w:eastAsia="en-US"/>
          <w14:ligatures w14:val="standardContextual"/>
        </w:rPr>
        <w:t>E’</w:t>
      </w:r>
      <w:proofErr w:type="gramEnd"/>
      <w:r w:rsidRPr="0056115C">
        <w:rPr>
          <w:rFonts w:ascii="Arial" w:eastAsia="Aptos" w:hAnsi="Arial" w:cs="Arial"/>
          <w:color w:val="002060"/>
          <w:kern w:val="2"/>
          <w:sz w:val="22"/>
          <w:szCs w:val="22"/>
          <w:lang w:eastAsia="en-US"/>
          <w14:ligatures w14:val="standardContextual"/>
        </w:rPr>
        <w:t xml:space="preserve"> richiesta la </w:t>
      </w:r>
      <w:r w:rsidRPr="0056115C">
        <w:rPr>
          <w:rFonts w:ascii="Arial" w:eastAsia="Aptos" w:hAnsi="Arial" w:cs="Arial"/>
          <w:b/>
          <w:bCs/>
          <w:color w:val="002060"/>
          <w:kern w:val="2"/>
          <w:sz w:val="22"/>
          <w:szCs w:val="22"/>
          <w:lang w:eastAsia="en-US"/>
          <w14:ligatures w14:val="standardContextual"/>
        </w:rPr>
        <w:t>presenza obbligatoria dei Responsabili Tecnici e dei Dirigenti Responsabili dell’attività̀ di Base e Giovanile</w:t>
      </w:r>
      <w:r w:rsidRPr="0056115C">
        <w:rPr>
          <w:rFonts w:ascii="Arial" w:eastAsia="Aptos" w:hAnsi="Arial" w:cs="Arial"/>
          <w:color w:val="002060"/>
          <w:kern w:val="2"/>
          <w:sz w:val="22"/>
          <w:szCs w:val="22"/>
          <w:lang w:eastAsia="en-US"/>
          <w14:ligatures w14:val="standardContextual"/>
        </w:rPr>
        <w:t xml:space="preserve"> di tutte le Società̀ partecipanti all’attività̀ di calcio a 11 - di calcio a 5 e calcio femminile s.s. 2025/2026. </w:t>
      </w:r>
    </w:p>
    <w:p w14:paraId="1D2D5E14" w14:textId="77777777" w:rsidR="0056115C" w:rsidRPr="0056115C" w:rsidRDefault="0056115C" w:rsidP="0056115C">
      <w:pPr>
        <w:spacing w:after="160" w:line="278" w:lineRule="auto"/>
        <w:rPr>
          <w:rFonts w:ascii="Arial" w:eastAsia="Aptos" w:hAnsi="Arial" w:cs="Arial"/>
          <w:color w:val="002060"/>
          <w:kern w:val="2"/>
          <w:sz w:val="22"/>
          <w:szCs w:val="22"/>
          <w:lang w:eastAsia="en-US"/>
          <w14:ligatures w14:val="standardContextual"/>
        </w:rPr>
      </w:pPr>
      <w:r w:rsidRPr="0056115C">
        <w:rPr>
          <w:rFonts w:ascii="Arial" w:eastAsia="Aptos" w:hAnsi="Arial" w:cs="Arial"/>
          <w:color w:val="002060"/>
          <w:kern w:val="2"/>
          <w:sz w:val="22"/>
          <w:szCs w:val="22"/>
          <w:lang w:eastAsia="en-US"/>
          <w14:ligatures w14:val="standardContextual"/>
        </w:rPr>
        <w:t>Nel caso in cui le figure di riferimento non potranno partecipare per giustificati motivi alla riunione, dovranno essere sostituite con un tecnico (al posto del Responsabile Tecnico) e con un Dirigente della Società (al posto del dirigente responsabile), regolarmente tesserati per la società e che siano a conoscenza della progettualità che riguarda il Settore Giovanile. Parteciperanno alla riunione i componenti Federali del Settore Giovanile e Scolastico e della Lega Nazionale Dilettanti Marche.</w:t>
      </w:r>
    </w:p>
    <w:p w14:paraId="707ED8BD" w14:textId="77777777" w:rsidR="0056115C" w:rsidRPr="0056115C" w:rsidRDefault="0056115C" w:rsidP="0056115C">
      <w:pPr>
        <w:spacing w:after="160" w:line="278" w:lineRule="auto"/>
        <w:rPr>
          <w:rFonts w:ascii="Arial" w:eastAsia="Aptos" w:hAnsi="Arial" w:cs="Arial"/>
          <w:kern w:val="2"/>
          <w:sz w:val="22"/>
          <w:szCs w:val="22"/>
          <w:lang w:eastAsia="en-US"/>
          <w14:ligatures w14:val="standardContextual"/>
        </w:rPr>
      </w:pPr>
    </w:p>
    <w:tbl>
      <w:tblPr>
        <w:tblW w:w="10774" w:type="dxa"/>
        <w:tblInd w:w="-436" w:type="dxa"/>
        <w:tblLayout w:type="fixed"/>
        <w:tblCellMar>
          <w:left w:w="70" w:type="dxa"/>
          <w:right w:w="70" w:type="dxa"/>
        </w:tblCellMar>
        <w:tblLook w:val="04A0" w:firstRow="1" w:lastRow="0" w:firstColumn="1" w:lastColumn="0" w:noHBand="0" w:noVBand="1"/>
      </w:tblPr>
      <w:tblGrid>
        <w:gridCol w:w="1135"/>
        <w:gridCol w:w="4111"/>
        <w:gridCol w:w="2977"/>
        <w:gridCol w:w="2551"/>
      </w:tblGrid>
      <w:tr w:rsidR="0056115C" w:rsidRPr="0056115C" w14:paraId="3FB2C54F" w14:textId="77777777" w:rsidTr="00B36802">
        <w:trPr>
          <w:trHeight w:val="440"/>
        </w:trPr>
        <w:tc>
          <w:tcPr>
            <w:tcW w:w="1135" w:type="dxa"/>
            <w:tcBorders>
              <w:top w:val="single" w:sz="8" w:space="0" w:color="auto"/>
              <w:left w:val="single" w:sz="8" w:space="0" w:color="auto"/>
              <w:bottom w:val="single" w:sz="8" w:space="0" w:color="auto"/>
              <w:right w:val="single" w:sz="8" w:space="0" w:color="auto"/>
            </w:tcBorders>
            <w:noWrap/>
            <w:vAlign w:val="bottom"/>
            <w:hideMark/>
          </w:tcPr>
          <w:p w14:paraId="4D4DC2B2" w14:textId="77777777" w:rsidR="0056115C" w:rsidRPr="0056115C" w:rsidRDefault="0056115C" w:rsidP="0056115C">
            <w:pPr>
              <w:jc w:val="center"/>
              <w:rPr>
                <w:rFonts w:ascii="Arial" w:hAnsi="Arial" w:cs="Arial"/>
                <w:b/>
                <w:bCs/>
                <w:color w:val="203764"/>
                <w:sz w:val="16"/>
                <w:szCs w:val="16"/>
              </w:rPr>
            </w:pPr>
            <w:r w:rsidRPr="0056115C">
              <w:rPr>
                <w:rFonts w:ascii="Arial" w:hAnsi="Arial" w:cs="Arial"/>
                <w:b/>
                <w:bCs/>
                <w:color w:val="203764"/>
                <w:sz w:val="16"/>
                <w:szCs w:val="16"/>
              </w:rPr>
              <w:t>MATRICOLA</w:t>
            </w:r>
          </w:p>
        </w:tc>
        <w:tc>
          <w:tcPr>
            <w:tcW w:w="4111" w:type="dxa"/>
            <w:tcBorders>
              <w:top w:val="single" w:sz="8" w:space="0" w:color="auto"/>
              <w:left w:val="nil"/>
              <w:bottom w:val="single" w:sz="8" w:space="0" w:color="auto"/>
              <w:right w:val="single" w:sz="8" w:space="0" w:color="auto"/>
            </w:tcBorders>
            <w:noWrap/>
            <w:vAlign w:val="bottom"/>
            <w:hideMark/>
          </w:tcPr>
          <w:p w14:paraId="3B330034" w14:textId="77777777" w:rsidR="0056115C" w:rsidRPr="0056115C" w:rsidRDefault="0056115C" w:rsidP="0056115C">
            <w:pPr>
              <w:jc w:val="center"/>
              <w:rPr>
                <w:rFonts w:ascii="Arial" w:hAnsi="Arial" w:cs="Arial"/>
                <w:b/>
                <w:bCs/>
                <w:color w:val="203764"/>
                <w:sz w:val="22"/>
                <w:szCs w:val="22"/>
              </w:rPr>
            </w:pPr>
            <w:r w:rsidRPr="0056115C">
              <w:rPr>
                <w:rFonts w:ascii="Arial" w:hAnsi="Arial" w:cs="Arial"/>
                <w:b/>
                <w:bCs/>
                <w:color w:val="203764"/>
                <w:sz w:val="22"/>
                <w:szCs w:val="22"/>
              </w:rPr>
              <w:t>SOCIETA'</w:t>
            </w:r>
          </w:p>
        </w:tc>
        <w:tc>
          <w:tcPr>
            <w:tcW w:w="2977" w:type="dxa"/>
            <w:tcBorders>
              <w:top w:val="single" w:sz="8" w:space="0" w:color="auto"/>
              <w:left w:val="nil"/>
              <w:bottom w:val="single" w:sz="8" w:space="0" w:color="auto"/>
              <w:right w:val="single" w:sz="8" w:space="0" w:color="auto"/>
            </w:tcBorders>
            <w:noWrap/>
            <w:vAlign w:val="bottom"/>
            <w:hideMark/>
          </w:tcPr>
          <w:p w14:paraId="2E9BA70E" w14:textId="77777777" w:rsidR="0056115C" w:rsidRPr="0056115C" w:rsidRDefault="0056115C" w:rsidP="0056115C">
            <w:pPr>
              <w:jc w:val="left"/>
              <w:rPr>
                <w:rFonts w:ascii="Arial" w:hAnsi="Arial" w:cs="Arial"/>
                <w:b/>
                <w:bCs/>
                <w:color w:val="203764"/>
                <w:sz w:val="22"/>
                <w:szCs w:val="22"/>
              </w:rPr>
            </w:pPr>
            <w:r w:rsidRPr="0056115C">
              <w:rPr>
                <w:rFonts w:ascii="Arial" w:hAnsi="Arial" w:cs="Arial"/>
                <w:b/>
                <w:bCs/>
                <w:color w:val="203764"/>
                <w:sz w:val="22"/>
                <w:szCs w:val="22"/>
              </w:rPr>
              <w:t>DIRIGENTE RESPONSABILE</w:t>
            </w:r>
          </w:p>
        </w:tc>
        <w:tc>
          <w:tcPr>
            <w:tcW w:w="2551" w:type="dxa"/>
            <w:tcBorders>
              <w:top w:val="single" w:sz="8" w:space="0" w:color="auto"/>
              <w:left w:val="nil"/>
              <w:bottom w:val="single" w:sz="8" w:space="0" w:color="auto"/>
              <w:right w:val="single" w:sz="8" w:space="0" w:color="auto"/>
            </w:tcBorders>
            <w:noWrap/>
            <w:vAlign w:val="bottom"/>
            <w:hideMark/>
          </w:tcPr>
          <w:p w14:paraId="24648799" w14:textId="77777777" w:rsidR="0056115C" w:rsidRPr="0056115C" w:rsidRDefault="0056115C" w:rsidP="0056115C">
            <w:pPr>
              <w:jc w:val="left"/>
              <w:rPr>
                <w:rFonts w:ascii="Arial" w:hAnsi="Arial" w:cs="Arial"/>
                <w:b/>
                <w:bCs/>
                <w:color w:val="203764"/>
                <w:sz w:val="22"/>
                <w:szCs w:val="22"/>
              </w:rPr>
            </w:pPr>
            <w:r w:rsidRPr="0056115C">
              <w:rPr>
                <w:rFonts w:ascii="Arial" w:hAnsi="Arial" w:cs="Arial"/>
                <w:b/>
                <w:bCs/>
                <w:color w:val="203764"/>
                <w:sz w:val="22"/>
                <w:szCs w:val="22"/>
              </w:rPr>
              <w:t>RESPONSABILE TECNICO</w:t>
            </w:r>
          </w:p>
        </w:tc>
      </w:tr>
      <w:tr w:rsidR="0056115C" w:rsidRPr="0056115C" w14:paraId="1BF0565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848418A"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937747</w:t>
            </w:r>
          </w:p>
        </w:tc>
        <w:tc>
          <w:tcPr>
            <w:tcW w:w="4111" w:type="dxa"/>
            <w:tcBorders>
              <w:top w:val="nil"/>
              <w:left w:val="nil"/>
              <w:bottom w:val="single" w:sz="8" w:space="0" w:color="auto"/>
              <w:right w:val="single" w:sz="8" w:space="0" w:color="auto"/>
            </w:tcBorders>
            <w:noWrap/>
            <w:vAlign w:val="bottom"/>
            <w:hideMark/>
          </w:tcPr>
          <w:p w14:paraId="17071CC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ACD SS MACERATESE 1922</w:t>
            </w:r>
          </w:p>
        </w:tc>
        <w:tc>
          <w:tcPr>
            <w:tcW w:w="2977" w:type="dxa"/>
            <w:tcBorders>
              <w:top w:val="nil"/>
              <w:left w:val="nil"/>
              <w:bottom w:val="single" w:sz="8" w:space="0" w:color="auto"/>
              <w:right w:val="single" w:sz="8" w:space="0" w:color="auto"/>
            </w:tcBorders>
            <w:noWrap/>
            <w:vAlign w:val="bottom"/>
            <w:hideMark/>
          </w:tcPr>
          <w:p w14:paraId="06E8E43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SIROTI MATTEO</w:t>
            </w:r>
          </w:p>
        </w:tc>
        <w:tc>
          <w:tcPr>
            <w:tcW w:w="2551" w:type="dxa"/>
            <w:tcBorders>
              <w:top w:val="nil"/>
              <w:left w:val="nil"/>
              <w:bottom w:val="single" w:sz="8" w:space="0" w:color="auto"/>
              <w:right w:val="single" w:sz="8" w:space="0" w:color="auto"/>
            </w:tcBorders>
            <w:noWrap/>
            <w:vAlign w:val="bottom"/>
            <w:hideMark/>
          </w:tcPr>
          <w:p w14:paraId="2F88534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PORRO ALESSANDRO</w:t>
            </w:r>
          </w:p>
        </w:tc>
      </w:tr>
      <w:tr w:rsidR="0056115C" w:rsidRPr="0056115C" w14:paraId="01078EE6"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E2DF9C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700542</w:t>
            </w:r>
          </w:p>
        </w:tc>
        <w:tc>
          <w:tcPr>
            <w:tcW w:w="4111" w:type="dxa"/>
            <w:tcBorders>
              <w:top w:val="nil"/>
              <w:left w:val="nil"/>
              <w:bottom w:val="single" w:sz="8" w:space="0" w:color="auto"/>
              <w:right w:val="single" w:sz="8" w:space="0" w:color="auto"/>
            </w:tcBorders>
            <w:noWrap/>
            <w:vAlign w:val="bottom"/>
            <w:hideMark/>
          </w:tcPr>
          <w:p w14:paraId="74D38EB8" w14:textId="77777777" w:rsidR="0056115C" w:rsidRPr="0056115C" w:rsidRDefault="0056115C" w:rsidP="0056115C">
            <w:pPr>
              <w:ind w:right="-354"/>
              <w:jc w:val="left"/>
              <w:rPr>
                <w:rFonts w:ascii="Arial" w:hAnsi="Arial" w:cs="Arial"/>
                <w:b/>
                <w:bCs/>
                <w:color w:val="203764"/>
              </w:rPr>
            </w:pPr>
            <w:r w:rsidRPr="0056115C">
              <w:rPr>
                <w:rFonts w:ascii="Arial" w:hAnsi="Arial" w:cs="Arial"/>
                <w:b/>
                <w:bCs/>
                <w:color w:val="203764"/>
              </w:rPr>
              <w:t>ADP SANTA MARIA APPARENTE</w:t>
            </w:r>
          </w:p>
        </w:tc>
        <w:tc>
          <w:tcPr>
            <w:tcW w:w="2977" w:type="dxa"/>
            <w:tcBorders>
              <w:top w:val="nil"/>
              <w:left w:val="nil"/>
              <w:bottom w:val="single" w:sz="8" w:space="0" w:color="auto"/>
              <w:right w:val="single" w:sz="8" w:space="0" w:color="auto"/>
            </w:tcBorders>
            <w:noWrap/>
            <w:vAlign w:val="bottom"/>
            <w:hideMark/>
          </w:tcPr>
          <w:p w14:paraId="731723C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LAZZARINI DAVID</w:t>
            </w:r>
          </w:p>
        </w:tc>
        <w:tc>
          <w:tcPr>
            <w:tcW w:w="2551" w:type="dxa"/>
            <w:tcBorders>
              <w:top w:val="nil"/>
              <w:left w:val="nil"/>
              <w:bottom w:val="single" w:sz="8" w:space="0" w:color="auto"/>
              <w:right w:val="single" w:sz="8" w:space="0" w:color="auto"/>
            </w:tcBorders>
            <w:noWrap/>
            <w:vAlign w:val="bottom"/>
            <w:hideMark/>
          </w:tcPr>
          <w:p w14:paraId="59C54C2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COGNIGNI FABRIZIO</w:t>
            </w:r>
          </w:p>
        </w:tc>
      </w:tr>
      <w:tr w:rsidR="0056115C" w:rsidRPr="0056115C" w14:paraId="3EEA081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A01C46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949433</w:t>
            </w:r>
          </w:p>
        </w:tc>
        <w:tc>
          <w:tcPr>
            <w:tcW w:w="4111" w:type="dxa"/>
            <w:tcBorders>
              <w:top w:val="nil"/>
              <w:left w:val="nil"/>
              <w:bottom w:val="single" w:sz="8" w:space="0" w:color="auto"/>
              <w:right w:val="single" w:sz="8" w:space="0" w:color="auto"/>
            </w:tcBorders>
            <w:noWrap/>
            <w:vAlign w:val="bottom"/>
            <w:hideMark/>
          </w:tcPr>
          <w:p w14:paraId="50D87BC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ATLETICO MACERATA</w:t>
            </w:r>
          </w:p>
        </w:tc>
        <w:tc>
          <w:tcPr>
            <w:tcW w:w="2977" w:type="dxa"/>
            <w:tcBorders>
              <w:top w:val="nil"/>
              <w:left w:val="nil"/>
              <w:bottom w:val="single" w:sz="8" w:space="0" w:color="auto"/>
              <w:right w:val="single" w:sz="8" w:space="0" w:color="auto"/>
            </w:tcBorders>
            <w:noWrap/>
            <w:vAlign w:val="bottom"/>
            <w:hideMark/>
          </w:tcPr>
          <w:p w14:paraId="1C10ACB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GALLUCCI GIUSEPPE</w:t>
            </w:r>
          </w:p>
        </w:tc>
        <w:tc>
          <w:tcPr>
            <w:tcW w:w="2551" w:type="dxa"/>
            <w:tcBorders>
              <w:top w:val="nil"/>
              <w:left w:val="nil"/>
              <w:bottom w:val="single" w:sz="8" w:space="0" w:color="auto"/>
              <w:right w:val="single" w:sz="8" w:space="0" w:color="auto"/>
            </w:tcBorders>
            <w:noWrap/>
            <w:vAlign w:val="bottom"/>
            <w:hideMark/>
          </w:tcPr>
          <w:p w14:paraId="46BF95F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ROMAGNOLI MARCO</w:t>
            </w:r>
          </w:p>
        </w:tc>
      </w:tr>
      <w:tr w:rsidR="0056115C" w:rsidRPr="0056115C" w14:paraId="16ED1699"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3462E62"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700117</w:t>
            </w:r>
          </w:p>
        </w:tc>
        <w:tc>
          <w:tcPr>
            <w:tcW w:w="4111" w:type="dxa"/>
            <w:tcBorders>
              <w:top w:val="nil"/>
              <w:left w:val="nil"/>
              <w:bottom w:val="single" w:sz="8" w:space="0" w:color="auto"/>
              <w:right w:val="single" w:sz="8" w:space="0" w:color="auto"/>
            </w:tcBorders>
            <w:noWrap/>
            <w:vAlign w:val="bottom"/>
            <w:hideMark/>
          </w:tcPr>
          <w:p w14:paraId="266E240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CALCIO CORRIDONIA</w:t>
            </w:r>
          </w:p>
        </w:tc>
        <w:tc>
          <w:tcPr>
            <w:tcW w:w="2977" w:type="dxa"/>
            <w:tcBorders>
              <w:top w:val="nil"/>
              <w:left w:val="nil"/>
              <w:bottom w:val="single" w:sz="8" w:space="0" w:color="auto"/>
              <w:right w:val="single" w:sz="8" w:space="0" w:color="auto"/>
            </w:tcBorders>
            <w:noWrap/>
            <w:vAlign w:val="bottom"/>
            <w:hideMark/>
          </w:tcPr>
          <w:p w14:paraId="6A68930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BACCHI MICHELE</w:t>
            </w:r>
          </w:p>
        </w:tc>
        <w:tc>
          <w:tcPr>
            <w:tcW w:w="2551" w:type="dxa"/>
            <w:tcBorders>
              <w:top w:val="nil"/>
              <w:left w:val="nil"/>
              <w:bottom w:val="single" w:sz="8" w:space="0" w:color="auto"/>
              <w:right w:val="single" w:sz="8" w:space="0" w:color="auto"/>
            </w:tcBorders>
            <w:noWrap/>
            <w:vAlign w:val="bottom"/>
            <w:hideMark/>
          </w:tcPr>
          <w:p w14:paraId="48DE659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NATALI FABIO</w:t>
            </w:r>
          </w:p>
        </w:tc>
      </w:tr>
      <w:tr w:rsidR="0056115C" w:rsidRPr="0056115C" w14:paraId="0760787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2088A7E7"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700464</w:t>
            </w:r>
          </w:p>
        </w:tc>
        <w:tc>
          <w:tcPr>
            <w:tcW w:w="4111" w:type="dxa"/>
            <w:tcBorders>
              <w:top w:val="nil"/>
              <w:left w:val="nil"/>
              <w:bottom w:val="single" w:sz="8" w:space="0" w:color="auto"/>
              <w:right w:val="single" w:sz="8" w:space="0" w:color="auto"/>
            </w:tcBorders>
            <w:noWrap/>
            <w:vAlign w:val="bottom"/>
            <w:hideMark/>
          </w:tcPr>
          <w:p w14:paraId="359E04D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CALDAROLA GNC</w:t>
            </w:r>
          </w:p>
        </w:tc>
        <w:tc>
          <w:tcPr>
            <w:tcW w:w="2977" w:type="dxa"/>
            <w:tcBorders>
              <w:top w:val="nil"/>
              <w:left w:val="nil"/>
              <w:bottom w:val="single" w:sz="8" w:space="0" w:color="auto"/>
              <w:right w:val="single" w:sz="8" w:space="0" w:color="auto"/>
            </w:tcBorders>
            <w:noWrap/>
            <w:vAlign w:val="bottom"/>
            <w:hideMark/>
          </w:tcPr>
          <w:p w14:paraId="0A2D51C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RICCIONI SERENELLA</w:t>
            </w:r>
          </w:p>
        </w:tc>
        <w:tc>
          <w:tcPr>
            <w:tcW w:w="2551" w:type="dxa"/>
            <w:tcBorders>
              <w:top w:val="nil"/>
              <w:left w:val="nil"/>
              <w:bottom w:val="single" w:sz="8" w:space="0" w:color="auto"/>
              <w:right w:val="single" w:sz="8" w:space="0" w:color="auto"/>
            </w:tcBorders>
            <w:noWrap/>
            <w:vAlign w:val="bottom"/>
            <w:hideMark/>
          </w:tcPr>
          <w:p w14:paraId="07A606D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PAGLIARI IVO</w:t>
            </w:r>
          </w:p>
        </w:tc>
      </w:tr>
      <w:tr w:rsidR="0056115C" w:rsidRPr="0056115C" w14:paraId="2E7A271A"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AFB10DB"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952917</w:t>
            </w:r>
          </w:p>
        </w:tc>
        <w:tc>
          <w:tcPr>
            <w:tcW w:w="4111" w:type="dxa"/>
            <w:tcBorders>
              <w:top w:val="nil"/>
              <w:left w:val="nil"/>
              <w:bottom w:val="single" w:sz="8" w:space="0" w:color="auto"/>
              <w:right w:val="single" w:sz="8" w:space="0" w:color="auto"/>
            </w:tcBorders>
            <w:noWrap/>
            <w:vAlign w:val="bottom"/>
            <w:hideMark/>
          </w:tcPr>
          <w:p w14:paraId="2CC252F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CAMERINO CASTELRAIMONDO</w:t>
            </w:r>
          </w:p>
        </w:tc>
        <w:tc>
          <w:tcPr>
            <w:tcW w:w="2977" w:type="dxa"/>
            <w:tcBorders>
              <w:top w:val="nil"/>
              <w:left w:val="nil"/>
              <w:bottom w:val="single" w:sz="8" w:space="0" w:color="auto"/>
              <w:right w:val="single" w:sz="8" w:space="0" w:color="auto"/>
            </w:tcBorders>
            <w:noWrap/>
            <w:vAlign w:val="bottom"/>
            <w:hideMark/>
          </w:tcPr>
          <w:p w14:paraId="35F48F9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SPURIO ENRICO</w:t>
            </w:r>
          </w:p>
        </w:tc>
        <w:tc>
          <w:tcPr>
            <w:tcW w:w="2551" w:type="dxa"/>
            <w:tcBorders>
              <w:top w:val="nil"/>
              <w:left w:val="nil"/>
              <w:bottom w:val="single" w:sz="8" w:space="0" w:color="auto"/>
              <w:right w:val="single" w:sz="8" w:space="0" w:color="auto"/>
            </w:tcBorders>
            <w:noWrap/>
            <w:vAlign w:val="bottom"/>
            <w:hideMark/>
          </w:tcPr>
          <w:p w14:paraId="0234610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PALOMBI FRANCESCO</w:t>
            </w:r>
          </w:p>
        </w:tc>
      </w:tr>
      <w:tr w:rsidR="0056115C" w:rsidRPr="0056115C" w14:paraId="7D7DE2F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F3ACBB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700056</w:t>
            </w:r>
          </w:p>
        </w:tc>
        <w:tc>
          <w:tcPr>
            <w:tcW w:w="4111" w:type="dxa"/>
            <w:tcBorders>
              <w:top w:val="nil"/>
              <w:left w:val="nil"/>
              <w:bottom w:val="single" w:sz="8" w:space="0" w:color="auto"/>
              <w:right w:val="single" w:sz="8" w:space="0" w:color="auto"/>
            </w:tcBorders>
            <w:noWrap/>
            <w:vAlign w:val="bottom"/>
            <w:hideMark/>
          </w:tcPr>
          <w:p w14:paraId="2DA60FF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CINGOLANA SAN FRANCESCO</w:t>
            </w:r>
          </w:p>
        </w:tc>
        <w:tc>
          <w:tcPr>
            <w:tcW w:w="2977" w:type="dxa"/>
            <w:tcBorders>
              <w:top w:val="nil"/>
              <w:left w:val="nil"/>
              <w:bottom w:val="single" w:sz="8" w:space="0" w:color="auto"/>
              <w:right w:val="single" w:sz="8" w:space="0" w:color="auto"/>
            </w:tcBorders>
            <w:noWrap/>
            <w:vAlign w:val="bottom"/>
            <w:hideMark/>
          </w:tcPr>
          <w:p w14:paraId="56BF1A1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FALAPPA GIUSEPPE</w:t>
            </w:r>
          </w:p>
        </w:tc>
        <w:tc>
          <w:tcPr>
            <w:tcW w:w="2551" w:type="dxa"/>
            <w:tcBorders>
              <w:top w:val="nil"/>
              <w:left w:val="nil"/>
              <w:bottom w:val="single" w:sz="8" w:space="0" w:color="auto"/>
              <w:right w:val="single" w:sz="8" w:space="0" w:color="auto"/>
            </w:tcBorders>
            <w:noWrap/>
            <w:vAlign w:val="bottom"/>
            <w:hideMark/>
          </w:tcPr>
          <w:p w14:paraId="7C5900B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ANGELUCCI VALERIO</w:t>
            </w:r>
          </w:p>
        </w:tc>
      </w:tr>
      <w:tr w:rsidR="0056115C" w:rsidRPr="0056115C" w14:paraId="1388C33B"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17A1B30"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80938</w:t>
            </w:r>
          </w:p>
        </w:tc>
        <w:tc>
          <w:tcPr>
            <w:tcW w:w="4111" w:type="dxa"/>
            <w:tcBorders>
              <w:top w:val="nil"/>
              <w:left w:val="nil"/>
              <w:bottom w:val="single" w:sz="8" w:space="0" w:color="auto"/>
              <w:right w:val="single" w:sz="8" w:space="0" w:color="auto"/>
            </w:tcBorders>
            <w:noWrap/>
            <w:vAlign w:val="bottom"/>
            <w:hideMark/>
          </w:tcPr>
          <w:p w14:paraId="2471F67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MONTECASSIANO CALCIO</w:t>
            </w:r>
          </w:p>
        </w:tc>
        <w:tc>
          <w:tcPr>
            <w:tcW w:w="2977" w:type="dxa"/>
            <w:tcBorders>
              <w:top w:val="nil"/>
              <w:left w:val="nil"/>
              <w:bottom w:val="single" w:sz="8" w:space="0" w:color="auto"/>
              <w:right w:val="single" w:sz="8" w:space="0" w:color="auto"/>
            </w:tcBorders>
            <w:noWrap/>
            <w:vAlign w:val="bottom"/>
            <w:hideMark/>
          </w:tcPr>
          <w:p w14:paraId="430876D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SENESI MASSIMO</w:t>
            </w:r>
          </w:p>
        </w:tc>
        <w:tc>
          <w:tcPr>
            <w:tcW w:w="2551" w:type="dxa"/>
            <w:tcBorders>
              <w:top w:val="nil"/>
              <w:left w:val="nil"/>
              <w:bottom w:val="single" w:sz="8" w:space="0" w:color="auto"/>
              <w:right w:val="single" w:sz="8" w:space="0" w:color="auto"/>
            </w:tcBorders>
            <w:noWrap/>
            <w:vAlign w:val="bottom"/>
            <w:hideMark/>
          </w:tcPr>
          <w:p w14:paraId="36C3E08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MANZELLA LUCA</w:t>
            </w:r>
          </w:p>
        </w:tc>
      </w:tr>
      <w:tr w:rsidR="0056115C" w:rsidRPr="0056115C" w14:paraId="2FAF0317"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00B66669"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lastRenderedPageBreak/>
              <w:t>80013</w:t>
            </w:r>
          </w:p>
        </w:tc>
        <w:tc>
          <w:tcPr>
            <w:tcW w:w="4111" w:type="dxa"/>
            <w:tcBorders>
              <w:top w:val="nil"/>
              <w:left w:val="nil"/>
              <w:bottom w:val="single" w:sz="8" w:space="0" w:color="auto"/>
              <w:right w:val="single" w:sz="8" w:space="0" w:color="auto"/>
            </w:tcBorders>
            <w:noWrap/>
            <w:vAlign w:val="bottom"/>
            <w:hideMark/>
          </w:tcPr>
          <w:p w14:paraId="7083718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MONTECOSARO</w:t>
            </w:r>
          </w:p>
        </w:tc>
        <w:tc>
          <w:tcPr>
            <w:tcW w:w="2977" w:type="dxa"/>
            <w:tcBorders>
              <w:top w:val="nil"/>
              <w:left w:val="nil"/>
              <w:bottom w:val="single" w:sz="8" w:space="0" w:color="auto"/>
              <w:right w:val="single" w:sz="8" w:space="0" w:color="auto"/>
            </w:tcBorders>
            <w:noWrap/>
            <w:vAlign w:val="bottom"/>
            <w:hideMark/>
          </w:tcPr>
          <w:p w14:paraId="7DA8434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TORRESI GIOVANNI</w:t>
            </w:r>
          </w:p>
        </w:tc>
        <w:tc>
          <w:tcPr>
            <w:tcW w:w="2551" w:type="dxa"/>
            <w:tcBorders>
              <w:top w:val="nil"/>
              <w:left w:val="nil"/>
              <w:bottom w:val="single" w:sz="8" w:space="0" w:color="auto"/>
              <w:right w:val="single" w:sz="8" w:space="0" w:color="auto"/>
            </w:tcBorders>
            <w:noWrap/>
            <w:vAlign w:val="bottom"/>
            <w:hideMark/>
          </w:tcPr>
          <w:p w14:paraId="3B2904EE" w14:textId="67D7D280" w:rsidR="0056115C" w:rsidRPr="0056115C" w:rsidRDefault="007E62FC" w:rsidP="0056115C">
            <w:pPr>
              <w:jc w:val="left"/>
              <w:rPr>
                <w:rFonts w:ascii="Arial" w:hAnsi="Arial" w:cs="Arial"/>
                <w:b/>
                <w:bCs/>
                <w:color w:val="203764"/>
              </w:rPr>
            </w:pPr>
            <w:r>
              <w:rPr>
                <w:rFonts w:ascii="Arial" w:hAnsi="Arial" w:cs="Arial"/>
                <w:b/>
                <w:bCs/>
                <w:color w:val="203764"/>
              </w:rPr>
              <w:t>NATAL</w:t>
            </w:r>
            <w:r w:rsidR="0056115C" w:rsidRPr="0056115C">
              <w:rPr>
                <w:rFonts w:ascii="Arial" w:hAnsi="Arial" w:cs="Arial"/>
                <w:b/>
                <w:bCs/>
                <w:color w:val="203764"/>
              </w:rPr>
              <w:t>I RUDI</w:t>
            </w:r>
          </w:p>
        </w:tc>
      </w:tr>
      <w:tr w:rsidR="0056115C" w:rsidRPr="0056115C" w14:paraId="0B8C02D2"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816610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914016</w:t>
            </w:r>
          </w:p>
        </w:tc>
        <w:tc>
          <w:tcPr>
            <w:tcW w:w="4111" w:type="dxa"/>
            <w:tcBorders>
              <w:top w:val="nil"/>
              <w:left w:val="nil"/>
              <w:bottom w:val="single" w:sz="8" w:space="0" w:color="auto"/>
              <w:right w:val="single" w:sz="8" w:space="0" w:color="auto"/>
            </w:tcBorders>
            <w:noWrap/>
            <w:vAlign w:val="bottom"/>
            <w:hideMark/>
          </w:tcPr>
          <w:p w14:paraId="3D94EA9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MONTEMILONE POLLENZA</w:t>
            </w:r>
          </w:p>
        </w:tc>
        <w:tc>
          <w:tcPr>
            <w:tcW w:w="2977" w:type="dxa"/>
            <w:tcBorders>
              <w:top w:val="nil"/>
              <w:left w:val="nil"/>
              <w:bottom w:val="single" w:sz="8" w:space="0" w:color="auto"/>
              <w:right w:val="single" w:sz="8" w:space="0" w:color="auto"/>
            </w:tcBorders>
            <w:noWrap/>
            <w:vAlign w:val="bottom"/>
            <w:hideMark/>
          </w:tcPr>
          <w:p w14:paraId="14F85A4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PASQUALICCHIO MICHELE</w:t>
            </w:r>
          </w:p>
        </w:tc>
        <w:tc>
          <w:tcPr>
            <w:tcW w:w="2551" w:type="dxa"/>
            <w:tcBorders>
              <w:top w:val="nil"/>
              <w:left w:val="nil"/>
              <w:bottom w:val="single" w:sz="8" w:space="0" w:color="auto"/>
              <w:right w:val="single" w:sz="8" w:space="0" w:color="auto"/>
            </w:tcBorders>
            <w:noWrap/>
            <w:vAlign w:val="bottom"/>
            <w:hideMark/>
          </w:tcPr>
          <w:p w14:paraId="16AD25B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ROMAGNOLI ANTONELLO</w:t>
            </w:r>
          </w:p>
        </w:tc>
      </w:tr>
      <w:tr w:rsidR="0056115C" w:rsidRPr="0056115C" w14:paraId="06B52A2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554EE0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954032</w:t>
            </w:r>
          </w:p>
        </w:tc>
        <w:tc>
          <w:tcPr>
            <w:tcW w:w="4111" w:type="dxa"/>
            <w:tcBorders>
              <w:top w:val="nil"/>
              <w:left w:val="nil"/>
              <w:bottom w:val="single" w:sz="8" w:space="0" w:color="auto"/>
              <w:right w:val="single" w:sz="8" w:space="0" w:color="auto"/>
            </w:tcBorders>
            <w:noWrap/>
            <w:vAlign w:val="bottom"/>
            <w:hideMark/>
          </w:tcPr>
          <w:p w14:paraId="763B93A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POL. TRODICA SPORT</w:t>
            </w:r>
          </w:p>
        </w:tc>
        <w:tc>
          <w:tcPr>
            <w:tcW w:w="2977" w:type="dxa"/>
            <w:tcBorders>
              <w:top w:val="nil"/>
              <w:left w:val="nil"/>
              <w:bottom w:val="single" w:sz="8" w:space="0" w:color="auto"/>
              <w:right w:val="single" w:sz="8" w:space="0" w:color="auto"/>
            </w:tcBorders>
            <w:noWrap/>
            <w:vAlign w:val="bottom"/>
            <w:hideMark/>
          </w:tcPr>
          <w:p w14:paraId="669C27B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COMPAGNUCCI LUCA</w:t>
            </w:r>
          </w:p>
        </w:tc>
        <w:tc>
          <w:tcPr>
            <w:tcW w:w="2551" w:type="dxa"/>
            <w:tcBorders>
              <w:top w:val="nil"/>
              <w:left w:val="nil"/>
              <w:bottom w:val="single" w:sz="8" w:space="0" w:color="auto"/>
              <w:right w:val="single" w:sz="8" w:space="0" w:color="auto"/>
            </w:tcBorders>
            <w:noWrap/>
            <w:vAlign w:val="bottom"/>
            <w:hideMark/>
          </w:tcPr>
          <w:p w14:paraId="0FAD4ED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COMPAGNUCCI LUCA</w:t>
            </w:r>
          </w:p>
        </w:tc>
      </w:tr>
      <w:tr w:rsidR="0056115C" w:rsidRPr="0056115C" w14:paraId="3AF181D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F1FC50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933106</w:t>
            </w:r>
          </w:p>
        </w:tc>
        <w:tc>
          <w:tcPr>
            <w:tcW w:w="4111" w:type="dxa"/>
            <w:tcBorders>
              <w:top w:val="nil"/>
              <w:left w:val="nil"/>
              <w:bottom w:val="single" w:sz="8" w:space="0" w:color="auto"/>
              <w:right w:val="single" w:sz="8" w:space="0" w:color="auto"/>
            </w:tcBorders>
            <w:noWrap/>
            <w:vAlign w:val="bottom"/>
            <w:hideMark/>
          </w:tcPr>
          <w:p w14:paraId="30D7999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PONTE SAN GIUSTO ACADEMY</w:t>
            </w:r>
          </w:p>
        </w:tc>
        <w:tc>
          <w:tcPr>
            <w:tcW w:w="2977" w:type="dxa"/>
            <w:tcBorders>
              <w:top w:val="nil"/>
              <w:left w:val="nil"/>
              <w:bottom w:val="single" w:sz="8" w:space="0" w:color="auto"/>
              <w:right w:val="single" w:sz="8" w:space="0" w:color="auto"/>
            </w:tcBorders>
            <w:noWrap/>
            <w:vAlign w:val="bottom"/>
            <w:hideMark/>
          </w:tcPr>
          <w:p w14:paraId="5A2BA76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PEZZOLA ALICE</w:t>
            </w:r>
          </w:p>
        </w:tc>
        <w:tc>
          <w:tcPr>
            <w:tcW w:w="2551" w:type="dxa"/>
            <w:tcBorders>
              <w:top w:val="nil"/>
              <w:left w:val="nil"/>
              <w:bottom w:val="single" w:sz="8" w:space="0" w:color="auto"/>
              <w:right w:val="single" w:sz="8" w:space="0" w:color="auto"/>
            </w:tcBorders>
            <w:noWrap/>
            <w:vAlign w:val="bottom"/>
            <w:hideMark/>
          </w:tcPr>
          <w:p w14:paraId="57C1A55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BRILLARELLI ROSSANO</w:t>
            </w:r>
          </w:p>
        </w:tc>
      </w:tr>
      <w:tr w:rsidR="0056115C" w:rsidRPr="0056115C" w14:paraId="0E2EDFCB"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5E0E7FD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914545</w:t>
            </w:r>
          </w:p>
        </w:tc>
        <w:tc>
          <w:tcPr>
            <w:tcW w:w="4111" w:type="dxa"/>
            <w:tcBorders>
              <w:top w:val="nil"/>
              <w:left w:val="nil"/>
              <w:bottom w:val="single" w:sz="8" w:space="0" w:color="auto"/>
              <w:right w:val="single" w:sz="8" w:space="0" w:color="auto"/>
            </w:tcBorders>
            <w:noWrap/>
            <w:vAlign w:val="bottom"/>
            <w:hideMark/>
          </w:tcPr>
          <w:p w14:paraId="6D4AAB6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SALESIANA VIGOR</w:t>
            </w:r>
          </w:p>
        </w:tc>
        <w:tc>
          <w:tcPr>
            <w:tcW w:w="2977" w:type="dxa"/>
            <w:tcBorders>
              <w:top w:val="nil"/>
              <w:left w:val="nil"/>
              <w:bottom w:val="single" w:sz="8" w:space="0" w:color="auto"/>
              <w:right w:val="single" w:sz="8" w:space="0" w:color="auto"/>
            </w:tcBorders>
            <w:noWrap/>
            <w:vAlign w:val="bottom"/>
            <w:hideMark/>
          </w:tcPr>
          <w:p w14:paraId="649D670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PISACANE FRANCESCO</w:t>
            </w:r>
          </w:p>
        </w:tc>
        <w:tc>
          <w:tcPr>
            <w:tcW w:w="2551" w:type="dxa"/>
            <w:tcBorders>
              <w:top w:val="nil"/>
              <w:left w:val="nil"/>
              <w:bottom w:val="single" w:sz="8" w:space="0" w:color="auto"/>
              <w:right w:val="single" w:sz="8" w:space="0" w:color="auto"/>
            </w:tcBorders>
            <w:noWrap/>
            <w:vAlign w:val="bottom"/>
            <w:hideMark/>
          </w:tcPr>
          <w:p w14:paraId="058659C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VALENTINI MAURO</w:t>
            </w:r>
          </w:p>
        </w:tc>
      </w:tr>
      <w:tr w:rsidR="0056115C" w:rsidRPr="0056115C" w14:paraId="11118BF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74C209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63497</w:t>
            </w:r>
          </w:p>
        </w:tc>
        <w:tc>
          <w:tcPr>
            <w:tcW w:w="4111" w:type="dxa"/>
            <w:tcBorders>
              <w:top w:val="nil"/>
              <w:left w:val="nil"/>
              <w:bottom w:val="single" w:sz="8" w:space="0" w:color="auto"/>
              <w:right w:val="single" w:sz="8" w:space="0" w:color="auto"/>
            </w:tcBorders>
            <w:noWrap/>
            <w:vAlign w:val="bottom"/>
            <w:hideMark/>
          </w:tcPr>
          <w:p w14:paraId="7E8A793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SAN CLAUDIO</w:t>
            </w:r>
          </w:p>
        </w:tc>
        <w:tc>
          <w:tcPr>
            <w:tcW w:w="2977" w:type="dxa"/>
            <w:tcBorders>
              <w:top w:val="nil"/>
              <w:left w:val="nil"/>
              <w:bottom w:val="single" w:sz="8" w:space="0" w:color="auto"/>
              <w:right w:val="single" w:sz="8" w:space="0" w:color="auto"/>
            </w:tcBorders>
            <w:noWrap/>
            <w:vAlign w:val="bottom"/>
            <w:hideMark/>
          </w:tcPr>
          <w:p w14:paraId="2159670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TORRESI PAOLO</w:t>
            </w:r>
          </w:p>
        </w:tc>
        <w:tc>
          <w:tcPr>
            <w:tcW w:w="2551" w:type="dxa"/>
            <w:tcBorders>
              <w:top w:val="nil"/>
              <w:left w:val="nil"/>
              <w:bottom w:val="single" w:sz="8" w:space="0" w:color="auto"/>
              <w:right w:val="single" w:sz="8" w:space="0" w:color="auto"/>
            </w:tcBorders>
            <w:noWrap/>
            <w:vAlign w:val="bottom"/>
            <w:hideMark/>
          </w:tcPr>
          <w:p w14:paraId="7DD28A5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TORRESI PAOLO</w:t>
            </w:r>
          </w:p>
        </w:tc>
      </w:tr>
      <w:tr w:rsidR="0056115C" w:rsidRPr="0056115C" w14:paraId="2A42BEF1"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93429DF"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700525</w:t>
            </w:r>
          </w:p>
        </w:tc>
        <w:tc>
          <w:tcPr>
            <w:tcW w:w="4111" w:type="dxa"/>
            <w:tcBorders>
              <w:top w:val="nil"/>
              <w:left w:val="nil"/>
              <w:bottom w:val="single" w:sz="8" w:space="0" w:color="auto"/>
              <w:right w:val="single" w:sz="8" w:space="0" w:color="auto"/>
            </w:tcBorders>
            <w:noWrap/>
            <w:vAlign w:val="bottom"/>
            <w:hideMark/>
          </w:tcPr>
          <w:p w14:paraId="11373C5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SAN MARCO PETRIOLO</w:t>
            </w:r>
          </w:p>
        </w:tc>
        <w:tc>
          <w:tcPr>
            <w:tcW w:w="2977" w:type="dxa"/>
            <w:tcBorders>
              <w:top w:val="nil"/>
              <w:left w:val="nil"/>
              <w:bottom w:val="single" w:sz="8" w:space="0" w:color="auto"/>
              <w:right w:val="single" w:sz="8" w:space="0" w:color="auto"/>
            </w:tcBorders>
            <w:noWrap/>
            <w:vAlign w:val="bottom"/>
            <w:hideMark/>
          </w:tcPr>
          <w:p w14:paraId="0F1361E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GINOBILI RAFFAELE</w:t>
            </w:r>
          </w:p>
        </w:tc>
        <w:tc>
          <w:tcPr>
            <w:tcW w:w="2551" w:type="dxa"/>
            <w:tcBorders>
              <w:top w:val="nil"/>
              <w:left w:val="nil"/>
              <w:bottom w:val="single" w:sz="8" w:space="0" w:color="auto"/>
              <w:right w:val="single" w:sz="8" w:space="0" w:color="auto"/>
            </w:tcBorders>
            <w:noWrap/>
            <w:vAlign w:val="bottom"/>
            <w:hideMark/>
          </w:tcPr>
          <w:p w14:paraId="75A0860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GINOBILI RAFFAELE</w:t>
            </w:r>
          </w:p>
        </w:tc>
      </w:tr>
      <w:tr w:rsidR="0056115C" w:rsidRPr="0056115C" w14:paraId="481B75D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5DA3FBE4"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947047</w:t>
            </w:r>
          </w:p>
        </w:tc>
        <w:tc>
          <w:tcPr>
            <w:tcW w:w="4111" w:type="dxa"/>
            <w:tcBorders>
              <w:top w:val="nil"/>
              <w:left w:val="nil"/>
              <w:bottom w:val="single" w:sz="8" w:space="0" w:color="auto"/>
              <w:right w:val="single" w:sz="8" w:space="0" w:color="auto"/>
            </w:tcBorders>
            <w:noWrap/>
            <w:vAlign w:val="bottom"/>
            <w:hideMark/>
          </w:tcPr>
          <w:p w14:paraId="7703399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SANGIUSTESE VP</w:t>
            </w:r>
          </w:p>
        </w:tc>
        <w:tc>
          <w:tcPr>
            <w:tcW w:w="2977" w:type="dxa"/>
            <w:tcBorders>
              <w:top w:val="nil"/>
              <w:left w:val="nil"/>
              <w:bottom w:val="single" w:sz="8" w:space="0" w:color="auto"/>
              <w:right w:val="single" w:sz="8" w:space="0" w:color="auto"/>
            </w:tcBorders>
            <w:noWrap/>
            <w:vAlign w:val="bottom"/>
            <w:hideMark/>
          </w:tcPr>
          <w:p w14:paraId="51C50E9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FORESI MASSIMILIANO</w:t>
            </w:r>
          </w:p>
        </w:tc>
        <w:tc>
          <w:tcPr>
            <w:tcW w:w="2551" w:type="dxa"/>
            <w:tcBorders>
              <w:top w:val="nil"/>
              <w:left w:val="nil"/>
              <w:bottom w:val="single" w:sz="8" w:space="0" w:color="auto"/>
              <w:right w:val="single" w:sz="8" w:space="0" w:color="auto"/>
            </w:tcBorders>
            <w:noWrap/>
            <w:vAlign w:val="bottom"/>
            <w:hideMark/>
          </w:tcPr>
          <w:p w14:paraId="0FCD0A9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BERTARELLI MAURO</w:t>
            </w:r>
          </w:p>
        </w:tc>
      </w:tr>
      <w:tr w:rsidR="0056115C" w:rsidRPr="0056115C" w14:paraId="25D93528"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0842A5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951553</w:t>
            </w:r>
          </w:p>
        </w:tc>
        <w:tc>
          <w:tcPr>
            <w:tcW w:w="4111" w:type="dxa"/>
            <w:tcBorders>
              <w:top w:val="nil"/>
              <w:left w:val="nil"/>
              <w:bottom w:val="single" w:sz="8" w:space="0" w:color="auto"/>
              <w:right w:val="single" w:sz="8" w:space="0" w:color="auto"/>
            </w:tcBorders>
            <w:noWrap/>
            <w:vAlign w:val="bottom"/>
            <w:hideMark/>
          </w:tcPr>
          <w:p w14:paraId="4959542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UNION PICENA</w:t>
            </w:r>
          </w:p>
        </w:tc>
        <w:tc>
          <w:tcPr>
            <w:tcW w:w="2977" w:type="dxa"/>
            <w:tcBorders>
              <w:top w:val="nil"/>
              <w:left w:val="nil"/>
              <w:bottom w:val="single" w:sz="8" w:space="0" w:color="auto"/>
              <w:right w:val="single" w:sz="8" w:space="0" w:color="auto"/>
            </w:tcBorders>
            <w:noWrap/>
            <w:vAlign w:val="bottom"/>
            <w:hideMark/>
          </w:tcPr>
          <w:p w14:paraId="02FD278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SERENELLA CARPANO</w:t>
            </w:r>
          </w:p>
        </w:tc>
        <w:tc>
          <w:tcPr>
            <w:tcW w:w="2551" w:type="dxa"/>
            <w:tcBorders>
              <w:top w:val="nil"/>
              <w:left w:val="nil"/>
              <w:bottom w:val="single" w:sz="8" w:space="0" w:color="auto"/>
              <w:right w:val="single" w:sz="8" w:space="0" w:color="auto"/>
            </w:tcBorders>
            <w:noWrap/>
            <w:vAlign w:val="bottom"/>
            <w:hideMark/>
          </w:tcPr>
          <w:p w14:paraId="44E1CF4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CENERELLI FRANCESCO</w:t>
            </w:r>
          </w:p>
        </w:tc>
      </w:tr>
      <w:tr w:rsidR="0056115C" w:rsidRPr="0056115C" w14:paraId="564B0373"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8D8F4A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954913</w:t>
            </w:r>
          </w:p>
        </w:tc>
        <w:tc>
          <w:tcPr>
            <w:tcW w:w="4111" w:type="dxa"/>
            <w:tcBorders>
              <w:top w:val="nil"/>
              <w:left w:val="nil"/>
              <w:bottom w:val="single" w:sz="8" w:space="0" w:color="auto"/>
              <w:right w:val="single" w:sz="8" w:space="0" w:color="auto"/>
            </w:tcBorders>
            <w:noWrap/>
            <w:vAlign w:val="bottom"/>
            <w:hideMark/>
          </w:tcPr>
          <w:p w14:paraId="562EA28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UNITED CIVITANOVA</w:t>
            </w:r>
          </w:p>
        </w:tc>
        <w:tc>
          <w:tcPr>
            <w:tcW w:w="2977" w:type="dxa"/>
            <w:tcBorders>
              <w:top w:val="nil"/>
              <w:left w:val="nil"/>
              <w:bottom w:val="single" w:sz="8" w:space="0" w:color="auto"/>
              <w:right w:val="single" w:sz="8" w:space="0" w:color="auto"/>
            </w:tcBorders>
            <w:noWrap/>
            <w:vAlign w:val="bottom"/>
            <w:hideMark/>
          </w:tcPr>
          <w:p w14:paraId="561EED0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BALLERINI UGO</w:t>
            </w:r>
          </w:p>
        </w:tc>
        <w:tc>
          <w:tcPr>
            <w:tcW w:w="2551" w:type="dxa"/>
            <w:tcBorders>
              <w:top w:val="nil"/>
              <w:left w:val="nil"/>
              <w:bottom w:val="single" w:sz="8" w:space="0" w:color="auto"/>
              <w:right w:val="single" w:sz="8" w:space="0" w:color="auto"/>
            </w:tcBorders>
            <w:noWrap/>
            <w:vAlign w:val="bottom"/>
            <w:hideMark/>
          </w:tcPr>
          <w:p w14:paraId="7B786F1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PERTICARINI GIOVANNI</w:t>
            </w:r>
          </w:p>
        </w:tc>
      </w:tr>
      <w:tr w:rsidR="0056115C" w:rsidRPr="0056115C" w14:paraId="6070967B"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6D025E0"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700620</w:t>
            </w:r>
          </w:p>
        </w:tc>
        <w:tc>
          <w:tcPr>
            <w:tcW w:w="4111" w:type="dxa"/>
            <w:tcBorders>
              <w:top w:val="nil"/>
              <w:left w:val="nil"/>
              <w:bottom w:val="single" w:sz="8" w:space="0" w:color="auto"/>
              <w:right w:val="single" w:sz="8" w:space="0" w:color="auto"/>
            </w:tcBorders>
            <w:noWrap/>
            <w:vAlign w:val="bottom"/>
            <w:hideMark/>
          </w:tcPr>
          <w:p w14:paraId="4A49C6B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VR MACERATA</w:t>
            </w:r>
          </w:p>
        </w:tc>
        <w:tc>
          <w:tcPr>
            <w:tcW w:w="2977" w:type="dxa"/>
            <w:tcBorders>
              <w:top w:val="nil"/>
              <w:left w:val="nil"/>
              <w:bottom w:val="single" w:sz="8" w:space="0" w:color="auto"/>
              <w:right w:val="single" w:sz="8" w:space="0" w:color="auto"/>
            </w:tcBorders>
            <w:noWrap/>
            <w:vAlign w:val="bottom"/>
            <w:hideMark/>
          </w:tcPr>
          <w:p w14:paraId="0B5900C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STRAPPA STEFANO</w:t>
            </w:r>
          </w:p>
        </w:tc>
        <w:tc>
          <w:tcPr>
            <w:tcW w:w="2551" w:type="dxa"/>
            <w:tcBorders>
              <w:top w:val="nil"/>
              <w:left w:val="nil"/>
              <w:bottom w:val="single" w:sz="8" w:space="0" w:color="auto"/>
              <w:right w:val="single" w:sz="8" w:space="0" w:color="auto"/>
            </w:tcBorders>
            <w:noWrap/>
            <w:vAlign w:val="bottom"/>
            <w:hideMark/>
          </w:tcPr>
          <w:p w14:paraId="707F586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STAFFOLANI NICHOLAS</w:t>
            </w:r>
          </w:p>
        </w:tc>
      </w:tr>
      <w:tr w:rsidR="0056115C" w:rsidRPr="0056115C" w14:paraId="66E6E267"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5A49C5C6"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919562</w:t>
            </w:r>
          </w:p>
        </w:tc>
        <w:tc>
          <w:tcPr>
            <w:tcW w:w="4111" w:type="dxa"/>
            <w:tcBorders>
              <w:top w:val="nil"/>
              <w:left w:val="nil"/>
              <w:bottom w:val="single" w:sz="8" w:space="0" w:color="auto"/>
              <w:right w:val="single" w:sz="8" w:space="0" w:color="auto"/>
            </w:tcBorders>
            <w:noWrap/>
            <w:vAlign w:val="bottom"/>
            <w:hideMark/>
          </w:tcPr>
          <w:p w14:paraId="5B3515A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ASR SAN GINESIO CALCIO</w:t>
            </w:r>
          </w:p>
        </w:tc>
        <w:tc>
          <w:tcPr>
            <w:tcW w:w="2977" w:type="dxa"/>
            <w:tcBorders>
              <w:top w:val="nil"/>
              <w:left w:val="nil"/>
              <w:bottom w:val="single" w:sz="8" w:space="0" w:color="auto"/>
              <w:right w:val="single" w:sz="8" w:space="0" w:color="auto"/>
            </w:tcBorders>
            <w:noWrap/>
            <w:vAlign w:val="bottom"/>
            <w:hideMark/>
          </w:tcPr>
          <w:p w14:paraId="1E8C372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BALZI ROBERTO</w:t>
            </w:r>
          </w:p>
        </w:tc>
        <w:tc>
          <w:tcPr>
            <w:tcW w:w="2551" w:type="dxa"/>
            <w:tcBorders>
              <w:top w:val="nil"/>
              <w:left w:val="nil"/>
              <w:bottom w:val="single" w:sz="8" w:space="0" w:color="auto"/>
              <w:right w:val="single" w:sz="8" w:space="0" w:color="auto"/>
            </w:tcBorders>
            <w:noWrap/>
            <w:vAlign w:val="bottom"/>
            <w:hideMark/>
          </w:tcPr>
          <w:p w14:paraId="042DAA3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MASTROCOLA ANDREA</w:t>
            </w:r>
          </w:p>
        </w:tc>
      </w:tr>
      <w:tr w:rsidR="0056115C" w:rsidRPr="0056115C" w14:paraId="6DAFD759"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28889FF"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947459</w:t>
            </w:r>
          </w:p>
        </w:tc>
        <w:tc>
          <w:tcPr>
            <w:tcW w:w="4111" w:type="dxa"/>
            <w:tcBorders>
              <w:top w:val="nil"/>
              <w:left w:val="nil"/>
              <w:bottom w:val="single" w:sz="8" w:space="0" w:color="auto"/>
              <w:right w:val="single" w:sz="8" w:space="0" w:color="auto"/>
            </w:tcBorders>
            <w:noWrap/>
            <w:vAlign w:val="bottom"/>
            <w:hideMark/>
          </w:tcPr>
          <w:p w14:paraId="0B22C9C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CIVITANOVESE CALCIO SSDARL</w:t>
            </w:r>
          </w:p>
        </w:tc>
        <w:tc>
          <w:tcPr>
            <w:tcW w:w="2977" w:type="dxa"/>
            <w:tcBorders>
              <w:top w:val="nil"/>
              <w:left w:val="nil"/>
              <w:bottom w:val="single" w:sz="8" w:space="0" w:color="auto"/>
              <w:right w:val="single" w:sz="8" w:space="0" w:color="auto"/>
            </w:tcBorders>
            <w:noWrap/>
            <w:vAlign w:val="bottom"/>
            <w:hideMark/>
          </w:tcPr>
          <w:p w14:paraId="50A40F2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CARDINALI STEFANO</w:t>
            </w:r>
          </w:p>
        </w:tc>
        <w:tc>
          <w:tcPr>
            <w:tcW w:w="2551" w:type="dxa"/>
            <w:tcBorders>
              <w:top w:val="nil"/>
              <w:left w:val="nil"/>
              <w:bottom w:val="single" w:sz="8" w:space="0" w:color="auto"/>
              <w:right w:val="single" w:sz="8" w:space="0" w:color="auto"/>
            </w:tcBorders>
            <w:noWrap/>
            <w:vAlign w:val="bottom"/>
            <w:hideMark/>
          </w:tcPr>
          <w:p w14:paraId="40E6B4B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MARCANTONI SIMONE</w:t>
            </w:r>
          </w:p>
        </w:tc>
      </w:tr>
      <w:tr w:rsidR="0056115C" w:rsidRPr="0056115C" w14:paraId="7B2C3DE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0DE56FBD"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60249</w:t>
            </w:r>
          </w:p>
        </w:tc>
        <w:tc>
          <w:tcPr>
            <w:tcW w:w="4111" w:type="dxa"/>
            <w:tcBorders>
              <w:top w:val="nil"/>
              <w:left w:val="nil"/>
              <w:bottom w:val="single" w:sz="8" w:space="0" w:color="auto"/>
              <w:right w:val="single" w:sz="8" w:space="0" w:color="auto"/>
            </w:tcBorders>
            <w:noWrap/>
            <w:vAlign w:val="bottom"/>
            <w:hideMark/>
          </w:tcPr>
          <w:p w14:paraId="35FC699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CLUENTINA CALCIO</w:t>
            </w:r>
          </w:p>
        </w:tc>
        <w:tc>
          <w:tcPr>
            <w:tcW w:w="2977" w:type="dxa"/>
            <w:tcBorders>
              <w:top w:val="nil"/>
              <w:left w:val="nil"/>
              <w:bottom w:val="single" w:sz="8" w:space="0" w:color="auto"/>
              <w:right w:val="single" w:sz="8" w:space="0" w:color="auto"/>
            </w:tcBorders>
            <w:noWrap/>
            <w:vAlign w:val="bottom"/>
            <w:hideMark/>
          </w:tcPr>
          <w:p w14:paraId="2F6CC8F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PALLOTTI CRISTIAN</w:t>
            </w:r>
          </w:p>
        </w:tc>
        <w:tc>
          <w:tcPr>
            <w:tcW w:w="2551" w:type="dxa"/>
            <w:tcBorders>
              <w:top w:val="nil"/>
              <w:left w:val="nil"/>
              <w:bottom w:val="single" w:sz="8" w:space="0" w:color="auto"/>
              <w:right w:val="single" w:sz="8" w:space="0" w:color="auto"/>
            </w:tcBorders>
            <w:noWrap/>
            <w:vAlign w:val="bottom"/>
            <w:hideMark/>
          </w:tcPr>
          <w:p w14:paraId="7B65604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ZANCONI ENRICO</w:t>
            </w:r>
          </w:p>
        </w:tc>
      </w:tr>
      <w:tr w:rsidR="0056115C" w:rsidRPr="0056115C" w14:paraId="68879133"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B4F3E7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700119</w:t>
            </w:r>
          </w:p>
        </w:tc>
        <w:tc>
          <w:tcPr>
            <w:tcW w:w="4111" w:type="dxa"/>
            <w:tcBorders>
              <w:top w:val="nil"/>
              <w:left w:val="nil"/>
              <w:bottom w:val="single" w:sz="8" w:space="0" w:color="auto"/>
              <w:right w:val="single" w:sz="8" w:space="0" w:color="auto"/>
            </w:tcBorders>
            <w:noWrap/>
            <w:vAlign w:val="bottom"/>
            <w:hideMark/>
          </w:tcPr>
          <w:p w14:paraId="5A1BADE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 MATELICA CALCIO 1921 ASD</w:t>
            </w:r>
          </w:p>
        </w:tc>
        <w:tc>
          <w:tcPr>
            <w:tcW w:w="2977" w:type="dxa"/>
            <w:tcBorders>
              <w:top w:val="nil"/>
              <w:left w:val="nil"/>
              <w:bottom w:val="single" w:sz="8" w:space="0" w:color="auto"/>
              <w:right w:val="single" w:sz="8" w:space="0" w:color="auto"/>
            </w:tcBorders>
            <w:noWrap/>
            <w:vAlign w:val="bottom"/>
            <w:hideMark/>
          </w:tcPr>
          <w:p w14:paraId="72EB2E9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SCANDURRA GABRIELE</w:t>
            </w:r>
          </w:p>
        </w:tc>
        <w:tc>
          <w:tcPr>
            <w:tcW w:w="2551" w:type="dxa"/>
            <w:tcBorders>
              <w:top w:val="nil"/>
              <w:left w:val="nil"/>
              <w:bottom w:val="single" w:sz="8" w:space="0" w:color="auto"/>
              <w:right w:val="single" w:sz="8" w:space="0" w:color="auto"/>
            </w:tcBorders>
            <w:noWrap/>
            <w:vAlign w:val="bottom"/>
            <w:hideMark/>
          </w:tcPr>
          <w:p w14:paraId="43672F1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GAMBUCCI FRANCESCO</w:t>
            </w:r>
          </w:p>
        </w:tc>
      </w:tr>
      <w:tr w:rsidR="0056115C" w:rsidRPr="0056115C" w14:paraId="350A2C33"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3DA42AC"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39170</w:t>
            </w:r>
          </w:p>
        </w:tc>
        <w:tc>
          <w:tcPr>
            <w:tcW w:w="4111" w:type="dxa"/>
            <w:tcBorders>
              <w:top w:val="nil"/>
              <w:left w:val="nil"/>
              <w:bottom w:val="single" w:sz="8" w:space="0" w:color="auto"/>
              <w:right w:val="single" w:sz="8" w:space="0" w:color="auto"/>
            </w:tcBorders>
            <w:noWrap/>
            <w:vAlign w:val="bottom"/>
            <w:hideMark/>
          </w:tcPr>
          <w:p w14:paraId="573C7E9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ADRIATICA PORTORECANATI 1922 ASD</w:t>
            </w:r>
          </w:p>
        </w:tc>
        <w:tc>
          <w:tcPr>
            <w:tcW w:w="2977" w:type="dxa"/>
            <w:tcBorders>
              <w:top w:val="nil"/>
              <w:left w:val="nil"/>
              <w:bottom w:val="single" w:sz="8" w:space="0" w:color="auto"/>
              <w:right w:val="single" w:sz="8" w:space="0" w:color="auto"/>
            </w:tcBorders>
            <w:noWrap/>
            <w:vAlign w:val="bottom"/>
            <w:hideMark/>
          </w:tcPr>
          <w:p w14:paraId="46D1A3A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ROSSI MICHELE</w:t>
            </w:r>
          </w:p>
        </w:tc>
        <w:tc>
          <w:tcPr>
            <w:tcW w:w="2551" w:type="dxa"/>
            <w:tcBorders>
              <w:top w:val="nil"/>
              <w:left w:val="nil"/>
              <w:bottom w:val="single" w:sz="8" w:space="0" w:color="auto"/>
              <w:right w:val="single" w:sz="8" w:space="0" w:color="auto"/>
            </w:tcBorders>
            <w:noWrap/>
            <w:vAlign w:val="bottom"/>
            <w:hideMark/>
          </w:tcPr>
          <w:p w14:paraId="7380F37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CAPPARUCCIA SILVESTRE</w:t>
            </w:r>
          </w:p>
        </w:tc>
      </w:tr>
      <w:tr w:rsidR="0056115C" w:rsidRPr="0056115C" w14:paraId="78394808"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24E6B14"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954947</w:t>
            </w:r>
          </w:p>
        </w:tc>
        <w:tc>
          <w:tcPr>
            <w:tcW w:w="4111" w:type="dxa"/>
            <w:tcBorders>
              <w:top w:val="nil"/>
              <w:left w:val="nil"/>
              <w:bottom w:val="single" w:sz="8" w:space="0" w:color="auto"/>
              <w:right w:val="single" w:sz="8" w:space="0" w:color="auto"/>
            </w:tcBorders>
            <w:noWrap/>
            <w:vAlign w:val="bottom"/>
            <w:hideMark/>
          </w:tcPr>
          <w:p w14:paraId="756ED43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SARNANO ASD</w:t>
            </w:r>
          </w:p>
        </w:tc>
        <w:tc>
          <w:tcPr>
            <w:tcW w:w="2977" w:type="dxa"/>
            <w:tcBorders>
              <w:top w:val="nil"/>
              <w:left w:val="nil"/>
              <w:bottom w:val="single" w:sz="8" w:space="0" w:color="auto"/>
              <w:right w:val="single" w:sz="8" w:space="0" w:color="auto"/>
            </w:tcBorders>
            <w:noWrap/>
            <w:vAlign w:val="bottom"/>
            <w:hideMark/>
          </w:tcPr>
          <w:p w14:paraId="37CFA4F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TARDELLA CLAUDIO</w:t>
            </w:r>
          </w:p>
        </w:tc>
        <w:tc>
          <w:tcPr>
            <w:tcW w:w="2551" w:type="dxa"/>
            <w:tcBorders>
              <w:top w:val="nil"/>
              <w:left w:val="nil"/>
              <w:bottom w:val="single" w:sz="8" w:space="0" w:color="auto"/>
              <w:right w:val="single" w:sz="8" w:space="0" w:color="auto"/>
            </w:tcBorders>
            <w:noWrap/>
            <w:vAlign w:val="bottom"/>
            <w:hideMark/>
          </w:tcPr>
          <w:p w14:paraId="33F9262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ORTOLANI LORENZO</w:t>
            </w:r>
          </w:p>
        </w:tc>
      </w:tr>
      <w:tr w:rsidR="0056115C" w:rsidRPr="0056115C" w14:paraId="28E1C3B1"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88D5F01"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945406</w:t>
            </w:r>
          </w:p>
        </w:tc>
        <w:tc>
          <w:tcPr>
            <w:tcW w:w="4111" w:type="dxa"/>
            <w:tcBorders>
              <w:top w:val="nil"/>
              <w:left w:val="nil"/>
              <w:bottom w:val="single" w:sz="8" w:space="0" w:color="auto"/>
              <w:right w:val="single" w:sz="8" w:space="0" w:color="auto"/>
            </w:tcBorders>
            <w:noWrap/>
            <w:vAlign w:val="bottom"/>
            <w:hideMark/>
          </w:tcPr>
          <w:p w14:paraId="72828C3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 SETTEMPEDA ASD</w:t>
            </w:r>
          </w:p>
        </w:tc>
        <w:tc>
          <w:tcPr>
            <w:tcW w:w="2977" w:type="dxa"/>
            <w:tcBorders>
              <w:top w:val="nil"/>
              <w:left w:val="nil"/>
              <w:bottom w:val="single" w:sz="8" w:space="0" w:color="auto"/>
              <w:right w:val="single" w:sz="8" w:space="0" w:color="auto"/>
            </w:tcBorders>
            <w:noWrap/>
            <w:vAlign w:val="bottom"/>
            <w:hideMark/>
          </w:tcPr>
          <w:p w14:paraId="1549240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CARDORANI FEDERICO</w:t>
            </w:r>
          </w:p>
        </w:tc>
        <w:tc>
          <w:tcPr>
            <w:tcW w:w="2551" w:type="dxa"/>
            <w:tcBorders>
              <w:top w:val="nil"/>
              <w:left w:val="nil"/>
              <w:bottom w:val="single" w:sz="8" w:space="0" w:color="auto"/>
              <w:right w:val="single" w:sz="8" w:space="0" w:color="auto"/>
            </w:tcBorders>
            <w:noWrap/>
            <w:vAlign w:val="bottom"/>
            <w:hideMark/>
          </w:tcPr>
          <w:p w14:paraId="31F897B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PISPICIA PIERO</w:t>
            </w:r>
          </w:p>
        </w:tc>
      </w:tr>
      <w:tr w:rsidR="0056115C" w:rsidRPr="0056115C" w14:paraId="5B9C602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781D203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700065</w:t>
            </w:r>
          </w:p>
        </w:tc>
        <w:tc>
          <w:tcPr>
            <w:tcW w:w="4111" w:type="dxa"/>
            <w:tcBorders>
              <w:top w:val="nil"/>
              <w:left w:val="nil"/>
              <w:bottom w:val="single" w:sz="8" w:space="0" w:color="auto"/>
              <w:right w:val="single" w:sz="8" w:space="0" w:color="auto"/>
            </w:tcBorders>
            <w:noWrap/>
            <w:vAlign w:val="bottom"/>
            <w:hideMark/>
          </w:tcPr>
          <w:p w14:paraId="1069995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SSD MOGLIANESE</w:t>
            </w:r>
          </w:p>
        </w:tc>
        <w:tc>
          <w:tcPr>
            <w:tcW w:w="2977" w:type="dxa"/>
            <w:tcBorders>
              <w:top w:val="nil"/>
              <w:left w:val="nil"/>
              <w:bottom w:val="single" w:sz="8" w:space="0" w:color="auto"/>
              <w:right w:val="single" w:sz="8" w:space="0" w:color="auto"/>
            </w:tcBorders>
            <w:noWrap/>
            <w:vAlign w:val="bottom"/>
            <w:hideMark/>
          </w:tcPr>
          <w:p w14:paraId="3E2BD99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NORI MAURO</w:t>
            </w:r>
          </w:p>
        </w:tc>
        <w:tc>
          <w:tcPr>
            <w:tcW w:w="2551" w:type="dxa"/>
            <w:tcBorders>
              <w:top w:val="nil"/>
              <w:left w:val="nil"/>
              <w:bottom w:val="single" w:sz="8" w:space="0" w:color="auto"/>
              <w:right w:val="single" w:sz="8" w:space="0" w:color="auto"/>
            </w:tcBorders>
            <w:noWrap/>
            <w:vAlign w:val="bottom"/>
            <w:hideMark/>
          </w:tcPr>
          <w:p w14:paraId="3347914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PAOLUCCI ALESSANDRO</w:t>
            </w:r>
          </w:p>
        </w:tc>
      </w:tr>
      <w:tr w:rsidR="0056115C" w:rsidRPr="0056115C" w14:paraId="0DF137C8"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92277F7"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940728</w:t>
            </w:r>
          </w:p>
        </w:tc>
        <w:tc>
          <w:tcPr>
            <w:tcW w:w="4111" w:type="dxa"/>
            <w:tcBorders>
              <w:top w:val="nil"/>
              <w:left w:val="nil"/>
              <w:bottom w:val="single" w:sz="8" w:space="0" w:color="auto"/>
              <w:right w:val="single" w:sz="8" w:space="0" w:color="auto"/>
            </w:tcBorders>
            <w:noWrap/>
            <w:vAlign w:val="bottom"/>
            <w:hideMark/>
          </w:tcPr>
          <w:p w14:paraId="5A60FB7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SSD MONTEFANO CALCIO ARL</w:t>
            </w:r>
          </w:p>
        </w:tc>
        <w:tc>
          <w:tcPr>
            <w:tcW w:w="2977" w:type="dxa"/>
            <w:tcBorders>
              <w:top w:val="nil"/>
              <w:left w:val="nil"/>
              <w:bottom w:val="single" w:sz="8" w:space="0" w:color="auto"/>
              <w:right w:val="single" w:sz="8" w:space="0" w:color="auto"/>
            </w:tcBorders>
            <w:noWrap/>
            <w:vAlign w:val="bottom"/>
            <w:hideMark/>
          </w:tcPr>
          <w:p w14:paraId="559D1CE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CAMILLONI ALFREDO</w:t>
            </w:r>
          </w:p>
        </w:tc>
        <w:tc>
          <w:tcPr>
            <w:tcW w:w="2551" w:type="dxa"/>
            <w:tcBorders>
              <w:top w:val="nil"/>
              <w:left w:val="nil"/>
              <w:bottom w:val="single" w:sz="8" w:space="0" w:color="auto"/>
              <w:right w:val="single" w:sz="8" w:space="0" w:color="auto"/>
            </w:tcBorders>
            <w:noWrap/>
            <w:vAlign w:val="bottom"/>
            <w:hideMark/>
          </w:tcPr>
          <w:p w14:paraId="076A23E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CAMILLONI FEDERICO</w:t>
            </w:r>
          </w:p>
        </w:tc>
      </w:tr>
      <w:tr w:rsidR="0056115C" w:rsidRPr="0056115C" w14:paraId="5A58F29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79F5B0B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943403</w:t>
            </w:r>
          </w:p>
        </w:tc>
        <w:tc>
          <w:tcPr>
            <w:tcW w:w="4111" w:type="dxa"/>
            <w:tcBorders>
              <w:top w:val="nil"/>
              <w:left w:val="nil"/>
              <w:bottom w:val="single" w:sz="8" w:space="0" w:color="auto"/>
              <w:right w:val="single" w:sz="8" w:space="0" w:color="auto"/>
            </w:tcBorders>
            <w:noWrap/>
            <w:vAlign w:val="bottom"/>
            <w:hideMark/>
          </w:tcPr>
          <w:p w14:paraId="6189847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SSDARL ACADEMY CIVITANOVESE</w:t>
            </w:r>
          </w:p>
        </w:tc>
        <w:tc>
          <w:tcPr>
            <w:tcW w:w="2977" w:type="dxa"/>
            <w:tcBorders>
              <w:top w:val="nil"/>
              <w:left w:val="nil"/>
              <w:bottom w:val="single" w:sz="8" w:space="0" w:color="auto"/>
              <w:right w:val="single" w:sz="8" w:space="0" w:color="auto"/>
            </w:tcBorders>
            <w:noWrap/>
            <w:vAlign w:val="bottom"/>
            <w:hideMark/>
          </w:tcPr>
          <w:p w14:paraId="73ABD2B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SQUADRONI PAOLO</w:t>
            </w:r>
          </w:p>
        </w:tc>
        <w:tc>
          <w:tcPr>
            <w:tcW w:w="2551" w:type="dxa"/>
            <w:tcBorders>
              <w:top w:val="nil"/>
              <w:left w:val="nil"/>
              <w:bottom w:val="single" w:sz="8" w:space="0" w:color="auto"/>
              <w:right w:val="single" w:sz="8" w:space="0" w:color="auto"/>
            </w:tcBorders>
            <w:noWrap/>
            <w:vAlign w:val="bottom"/>
            <w:hideMark/>
          </w:tcPr>
          <w:p w14:paraId="21BFE8F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VESSELLA LEANDRO</w:t>
            </w:r>
          </w:p>
        </w:tc>
      </w:tr>
      <w:tr w:rsidR="0056115C" w:rsidRPr="0056115C" w14:paraId="45153CCA"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21607BA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941032</w:t>
            </w:r>
          </w:p>
        </w:tc>
        <w:tc>
          <w:tcPr>
            <w:tcW w:w="4111" w:type="dxa"/>
            <w:tcBorders>
              <w:top w:val="nil"/>
              <w:left w:val="nil"/>
              <w:bottom w:val="single" w:sz="8" w:space="0" w:color="auto"/>
              <w:right w:val="single" w:sz="8" w:space="0" w:color="auto"/>
            </w:tcBorders>
            <w:noWrap/>
            <w:vAlign w:val="bottom"/>
            <w:hideMark/>
          </w:tcPr>
          <w:p w14:paraId="0D7490D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URBIS SALVIA ASD</w:t>
            </w:r>
          </w:p>
        </w:tc>
        <w:tc>
          <w:tcPr>
            <w:tcW w:w="2977" w:type="dxa"/>
            <w:tcBorders>
              <w:top w:val="nil"/>
              <w:left w:val="nil"/>
              <w:bottom w:val="single" w:sz="8" w:space="0" w:color="auto"/>
              <w:right w:val="single" w:sz="8" w:space="0" w:color="auto"/>
            </w:tcBorders>
            <w:noWrap/>
            <w:vAlign w:val="bottom"/>
            <w:hideMark/>
          </w:tcPr>
          <w:p w14:paraId="4BE5FD9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CLEMENTI FABIO</w:t>
            </w:r>
          </w:p>
        </w:tc>
        <w:tc>
          <w:tcPr>
            <w:tcW w:w="2551" w:type="dxa"/>
            <w:tcBorders>
              <w:top w:val="nil"/>
              <w:left w:val="nil"/>
              <w:bottom w:val="single" w:sz="8" w:space="0" w:color="auto"/>
              <w:right w:val="single" w:sz="8" w:space="0" w:color="auto"/>
            </w:tcBorders>
            <w:noWrap/>
            <w:vAlign w:val="bottom"/>
            <w:hideMark/>
          </w:tcPr>
          <w:p w14:paraId="513DA5F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CIRIACO CLAUDIO</w:t>
            </w:r>
          </w:p>
        </w:tc>
      </w:tr>
      <w:tr w:rsidR="0056115C" w:rsidRPr="0056115C" w14:paraId="1628DDB2"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5AC9EA79"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2450</w:t>
            </w:r>
          </w:p>
        </w:tc>
        <w:tc>
          <w:tcPr>
            <w:tcW w:w="4111" w:type="dxa"/>
            <w:tcBorders>
              <w:top w:val="nil"/>
              <w:left w:val="nil"/>
              <w:bottom w:val="single" w:sz="8" w:space="0" w:color="auto"/>
              <w:right w:val="single" w:sz="8" w:space="0" w:color="auto"/>
            </w:tcBorders>
            <w:noWrap/>
            <w:vAlign w:val="bottom"/>
            <w:hideMark/>
          </w:tcPr>
          <w:p w14:paraId="0F34FCA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 APPIGNANESE</w:t>
            </w:r>
          </w:p>
        </w:tc>
        <w:tc>
          <w:tcPr>
            <w:tcW w:w="2977" w:type="dxa"/>
            <w:tcBorders>
              <w:top w:val="nil"/>
              <w:left w:val="nil"/>
              <w:bottom w:val="single" w:sz="8" w:space="0" w:color="auto"/>
              <w:right w:val="single" w:sz="8" w:space="0" w:color="auto"/>
            </w:tcBorders>
            <w:noWrap/>
            <w:vAlign w:val="bottom"/>
            <w:hideMark/>
          </w:tcPr>
          <w:p w14:paraId="7ECE2EB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LATTANZI ROBERT</w:t>
            </w:r>
          </w:p>
        </w:tc>
        <w:tc>
          <w:tcPr>
            <w:tcW w:w="2551" w:type="dxa"/>
            <w:tcBorders>
              <w:top w:val="nil"/>
              <w:left w:val="nil"/>
              <w:bottom w:val="single" w:sz="8" w:space="0" w:color="auto"/>
              <w:right w:val="single" w:sz="8" w:space="0" w:color="auto"/>
            </w:tcBorders>
            <w:noWrap/>
            <w:vAlign w:val="bottom"/>
            <w:hideMark/>
          </w:tcPr>
          <w:p w14:paraId="46E339B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SASSAROLI FRANCESCO</w:t>
            </w:r>
          </w:p>
        </w:tc>
      </w:tr>
      <w:tr w:rsidR="0056115C" w:rsidRPr="0056115C" w14:paraId="47C990A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8CDB774"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41680</w:t>
            </w:r>
          </w:p>
        </w:tc>
        <w:tc>
          <w:tcPr>
            <w:tcW w:w="4111" w:type="dxa"/>
            <w:tcBorders>
              <w:top w:val="nil"/>
              <w:left w:val="nil"/>
              <w:bottom w:val="single" w:sz="8" w:space="0" w:color="auto"/>
              <w:right w:val="single" w:sz="8" w:space="0" w:color="auto"/>
            </w:tcBorders>
            <w:noWrap/>
            <w:vAlign w:val="bottom"/>
            <w:hideMark/>
          </w:tcPr>
          <w:p w14:paraId="4703A30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 RECANATESE SSD ARL</w:t>
            </w:r>
          </w:p>
        </w:tc>
        <w:tc>
          <w:tcPr>
            <w:tcW w:w="2977" w:type="dxa"/>
            <w:tcBorders>
              <w:top w:val="nil"/>
              <w:left w:val="nil"/>
              <w:bottom w:val="single" w:sz="8" w:space="0" w:color="auto"/>
              <w:right w:val="single" w:sz="8" w:space="0" w:color="auto"/>
            </w:tcBorders>
            <w:noWrap/>
            <w:vAlign w:val="bottom"/>
            <w:hideMark/>
          </w:tcPr>
          <w:p w14:paraId="7192EF4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PAPA MELISSA</w:t>
            </w:r>
          </w:p>
        </w:tc>
        <w:tc>
          <w:tcPr>
            <w:tcW w:w="2551" w:type="dxa"/>
            <w:tcBorders>
              <w:top w:val="nil"/>
              <w:left w:val="nil"/>
              <w:bottom w:val="single" w:sz="8" w:space="0" w:color="auto"/>
              <w:right w:val="single" w:sz="8" w:space="0" w:color="auto"/>
            </w:tcBorders>
            <w:noWrap/>
            <w:vAlign w:val="bottom"/>
            <w:hideMark/>
          </w:tcPr>
          <w:p w14:paraId="2CF1800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TUBALDI MICHELE</w:t>
            </w:r>
          </w:p>
        </w:tc>
      </w:tr>
      <w:tr w:rsidR="0056115C" w:rsidRPr="0056115C" w14:paraId="33E71CF7"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ABEC656"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937908</w:t>
            </w:r>
          </w:p>
        </w:tc>
        <w:tc>
          <w:tcPr>
            <w:tcW w:w="4111" w:type="dxa"/>
            <w:tcBorders>
              <w:top w:val="nil"/>
              <w:left w:val="nil"/>
              <w:bottom w:val="single" w:sz="8" w:space="0" w:color="auto"/>
              <w:right w:val="single" w:sz="8" w:space="0" w:color="auto"/>
            </w:tcBorders>
            <w:noWrap/>
            <w:vAlign w:val="bottom"/>
            <w:hideMark/>
          </w:tcPr>
          <w:p w14:paraId="23CB942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 TOLENTINO 1919 SSDARL</w:t>
            </w:r>
          </w:p>
        </w:tc>
        <w:tc>
          <w:tcPr>
            <w:tcW w:w="2977" w:type="dxa"/>
            <w:tcBorders>
              <w:top w:val="nil"/>
              <w:left w:val="nil"/>
              <w:bottom w:val="single" w:sz="8" w:space="0" w:color="auto"/>
              <w:right w:val="single" w:sz="8" w:space="0" w:color="auto"/>
            </w:tcBorders>
            <w:noWrap/>
            <w:vAlign w:val="bottom"/>
            <w:hideMark/>
          </w:tcPr>
          <w:p w14:paraId="53FF7DE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BATTELLINI CESARE</w:t>
            </w:r>
          </w:p>
        </w:tc>
        <w:tc>
          <w:tcPr>
            <w:tcW w:w="2551" w:type="dxa"/>
            <w:tcBorders>
              <w:top w:val="nil"/>
              <w:left w:val="nil"/>
              <w:bottom w:val="single" w:sz="8" w:space="0" w:color="auto"/>
              <w:right w:val="single" w:sz="8" w:space="0" w:color="auto"/>
            </w:tcBorders>
            <w:noWrap/>
            <w:vAlign w:val="bottom"/>
            <w:hideMark/>
          </w:tcPr>
          <w:p w14:paraId="0B8CCED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SALVUCCI SIMONE</w:t>
            </w:r>
          </w:p>
        </w:tc>
      </w:tr>
      <w:tr w:rsidR="0056115C" w:rsidRPr="0056115C" w14:paraId="2FBD667F"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44EFEE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700524</w:t>
            </w:r>
          </w:p>
        </w:tc>
        <w:tc>
          <w:tcPr>
            <w:tcW w:w="4111" w:type="dxa"/>
            <w:tcBorders>
              <w:top w:val="nil"/>
              <w:left w:val="nil"/>
              <w:bottom w:val="single" w:sz="8" w:space="0" w:color="auto"/>
              <w:right w:val="single" w:sz="8" w:space="0" w:color="auto"/>
            </w:tcBorders>
            <w:noWrap/>
            <w:vAlign w:val="bottom"/>
            <w:hideMark/>
          </w:tcPr>
          <w:p w14:paraId="2596CA1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USD MONTELUPONESE</w:t>
            </w:r>
          </w:p>
        </w:tc>
        <w:tc>
          <w:tcPr>
            <w:tcW w:w="2977" w:type="dxa"/>
            <w:tcBorders>
              <w:top w:val="nil"/>
              <w:left w:val="nil"/>
              <w:bottom w:val="single" w:sz="8" w:space="0" w:color="auto"/>
              <w:right w:val="single" w:sz="8" w:space="0" w:color="auto"/>
            </w:tcBorders>
            <w:noWrap/>
            <w:vAlign w:val="bottom"/>
            <w:hideMark/>
          </w:tcPr>
          <w:p w14:paraId="24D31E0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BIGONI ALESSIO</w:t>
            </w:r>
          </w:p>
        </w:tc>
        <w:tc>
          <w:tcPr>
            <w:tcW w:w="2551" w:type="dxa"/>
            <w:tcBorders>
              <w:top w:val="nil"/>
              <w:left w:val="nil"/>
              <w:bottom w:val="single" w:sz="8" w:space="0" w:color="auto"/>
              <w:right w:val="single" w:sz="8" w:space="0" w:color="auto"/>
            </w:tcBorders>
            <w:noWrap/>
            <w:vAlign w:val="bottom"/>
            <w:hideMark/>
          </w:tcPr>
          <w:p w14:paraId="5233FEA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RICCOBELLI EMANUELE</w:t>
            </w:r>
          </w:p>
        </w:tc>
      </w:tr>
      <w:tr w:rsidR="0056115C" w:rsidRPr="0056115C" w14:paraId="2B3F4575"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011EC7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938205</w:t>
            </w:r>
          </w:p>
        </w:tc>
        <w:tc>
          <w:tcPr>
            <w:tcW w:w="4111" w:type="dxa"/>
            <w:tcBorders>
              <w:top w:val="nil"/>
              <w:left w:val="nil"/>
              <w:bottom w:val="single" w:sz="8" w:space="0" w:color="auto"/>
              <w:right w:val="single" w:sz="8" w:space="0" w:color="auto"/>
            </w:tcBorders>
            <w:noWrap/>
            <w:vAlign w:val="bottom"/>
            <w:hideMark/>
          </w:tcPr>
          <w:p w14:paraId="1AA9019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USD TREIESE</w:t>
            </w:r>
          </w:p>
        </w:tc>
        <w:tc>
          <w:tcPr>
            <w:tcW w:w="2977" w:type="dxa"/>
            <w:tcBorders>
              <w:top w:val="nil"/>
              <w:left w:val="nil"/>
              <w:bottom w:val="single" w:sz="8" w:space="0" w:color="auto"/>
              <w:right w:val="single" w:sz="8" w:space="0" w:color="auto"/>
            </w:tcBorders>
            <w:noWrap/>
            <w:vAlign w:val="bottom"/>
            <w:hideMark/>
          </w:tcPr>
          <w:p w14:paraId="60AE194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MICUCCI RODOLFO</w:t>
            </w:r>
          </w:p>
        </w:tc>
        <w:tc>
          <w:tcPr>
            <w:tcW w:w="2551" w:type="dxa"/>
            <w:tcBorders>
              <w:top w:val="nil"/>
              <w:left w:val="nil"/>
              <w:bottom w:val="single" w:sz="8" w:space="0" w:color="auto"/>
              <w:right w:val="single" w:sz="8" w:space="0" w:color="auto"/>
            </w:tcBorders>
            <w:noWrap/>
            <w:vAlign w:val="bottom"/>
            <w:hideMark/>
          </w:tcPr>
          <w:p w14:paraId="120D81F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GENTILI GIACOMO</w:t>
            </w:r>
          </w:p>
        </w:tc>
      </w:tr>
      <w:tr w:rsidR="0056115C" w:rsidRPr="0056115C" w14:paraId="545843E1" w14:textId="77777777" w:rsidTr="00B36802">
        <w:trPr>
          <w:trHeight w:val="440"/>
        </w:trPr>
        <w:tc>
          <w:tcPr>
            <w:tcW w:w="1135" w:type="dxa"/>
            <w:tcBorders>
              <w:top w:val="nil"/>
              <w:left w:val="nil"/>
              <w:bottom w:val="nil"/>
              <w:right w:val="nil"/>
            </w:tcBorders>
            <w:noWrap/>
            <w:vAlign w:val="bottom"/>
            <w:hideMark/>
          </w:tcPr>
          <w:p w14:paraId="7ACBAF15" w14:textId="77777777" w:rsidR="0056115C" w:rsidRPr="0056115C" w:rsidRDefault="0056115C" w:rsidP="0056115C">
            <w:pPr>
              <w:jc w:val="left"/>
              <w:rPr>
                <w:rFonts w:ascii="Arial" w:hAnsi="Arial" w:cs="Arial"/>
                <w:sz w:val="22"/>
                <w:szCs w:val="22"/>
              </w:rPr>
            </w:pPr>
          </w:p>
        </w:tc>
        <w:tc>
          <w:tcPr>
            <w:tcW w:w="4111" w:type="dxa"/>
            <w:tcBorders>
              <w:top w:val="nil"/>
              <w:left w:val="nil"/>
              <w:bottom w:val="nil"/>
              <w:right w:val="nil"/>
            </w:tcBorders>
            <w:noWrap/>
            <w:vAlign w:val="bottom"/>
            <w:hideMark/>
          </w:tcPr>
          <w:p w14:paraId="7308C292" w14:textId="77777777" w:rsidR="0056115C" w:rsidRPr="00431292" w:rsidRDefault="0056115C" w:rsidP="0056115C">
            <w:pPr>
              <w:jc w:val="left"/>
              <w:rPr>
                <w:rFonts w:ascii="Arial" w:hAnsi="Arial" w:cs="Arial"/>
                <w:b/>
                <w:bCs/>
                <w:color w:val="203764"/>
                <w:sz w:val="28"/>
                <w:szCs w:val="28"/>
              </w:rPr>
            </w:pPr>
            <w:r w:rsidRPr="00431292">
              <w:rPr>
                <w:rFonts w:ascii="Arial" w:hAnsi="Arial" w:cs="Arial"/>
                <w:b/>
                <w:bCs/>
                <w:color w:val="203764"/>
                <w:sz w:val="28"/>
                <w:szCs w:val="28"/>
              </w:rPr>
              <w:t>CALCIO A 5</w:t>
            </w:r>
          </w:p>
        </w:tc>
        <w:tc>
          <w:tcPr>
            <w:tcW w:w="2977" w:type="dxa"/>
            <w:tcBorders>
              <w:top w:val="nil"/>
              <w:left w:val="nil"/>
              <w:bottom w:val="nil"/>
              <w:right w:val="nil"/>
            </w:tcBorders>
            <w:noWrap/>
            <w:vAlign w:val="bottom"/>
            <w:hideMark/>
          </w:tcPr>
          <w:p w14:paraId="321D4451" w14:textId="77777777" w:rsidR="0056115C" w:rsidRPr="0056115C" w:rsidRDefault="0056115C" w:rsidP="0056115C">
            <w:pPr>
              <w:jc w:val="left"/>
              <w:rPr>
                <w:rFonts w:ascii="Arial" w:hAnsi="Arial" w:cs="Arial"/>
                <w:b/>
                <w:bCs/>
                <w:color w:val="203764"/>
              </w:rPr>
            </w:pPr>
          </w:p>
        </w:tc>
        <w:tc>
          <w:tcPr>
            <w:tcW w:w="2551" w:type="dxa"/>
            <w:tcBorders>
              <w:top w:val="nil"/>
              <w:left w:val="nil"/>
              <w:bottom w:val="nil"/>
              <w:right w:val="nil"/>
            </w:tcBorders>
            <w:noWrap/>
            <w:vAlign w:val="bottom"/>
            <w:hideMark/>
          </w:tcPr>
          <w:p w14:paraId="27D292D9" w14:textId="77777777" w:rsidR="0056115C" w:rsidRPr="0056115C" w:rsidRDefault="0056115C" w:rsidP="0056115C">
            <w:pPr>
              <w:jc w:val="left"/>
              <w:rPr>
                <w:rFonts w:ascii="Arial" w:hAnsi="Arial" w:cs="Arial"/>
              </w:rPr>
            </w:pPr>
          </w:p>
        </w:tc>
      </w:tr>
      <w:tr w:rsidR="0056115C" w:rsidRPr="0056115C" w14:paraId="54D8D92D" w14:textId="77777777" w:rsidTr="00B36802">
        <w:trPr>
          <w:trHeight w:val="440"/>
        </w:trPr>
        <w:tc>
          <w:tcPr>
            <w:tcW w:w="1135" w:type="dxa"/>
            <w:tcBorders>
              <w:top w:val="single" w:sz="8" w:space="0" w:color="auto"/>
              <w:left w:val="single" w:sz="8" w:space="0" w:color="auto"/>
              <w:bottom w:val="single" w:sz="8" w:space="0" w:color="auto"/>
              <w:right w:val="single" w:sz="8" w:space="0" w:color="auto"/>
            </w:tcBorders>
            <w:noWrap/>
            <w:vAlign w:val="bottom"/>
            <w:hideMark/>
          </w:tcPr>
          <w:p w14:paraId="5930FFA7" w14:textId="77777777" w:rsidR="0056115C" w:rsidRPr="0056115C" w:rsidRDefault="0056115C" w:rsidP="0056115C">
            <w:pPr>
              <w:jc w:val="center"/>
              <w:rPr>
                <w:rFonts w:ascii="Arial" w:hAnsi="Arial" w:cs="Arial"/>
                <w:b/>
                <w:bCs/>
                <w:color w:val="203764"/>
                <w:sz w:val="22"/>
                <w:szCs w:val="22"/>
              </w:rPr>
            </w:pPr>
            <w:r w:rsidRPr="0056115C">
              <w:rPr>
                <w:rFonts w:ascii="Arial" w:hAnsi="Arial" w:cs="Arial"/>
                <w:b/>
                <w:bCs/>
                <w:color w:val="203764"/>
                <w:sz w:val="22"/>
                <w:szCs w:val="22"/>
              </w:rPr>
              <w:t> </w:t>
            </w:r>
          </w:p>
        </w:tc>
        <w:tc>
          <w:tcPr>
            <w:tcW w:w="4111" w:type="dxa"/>
            <w:tcBorders>
              <w:top w:val="single" w:sz="8" w:space="0" w:color="auto"/>
              <w:left w:val="nil"/>
              <w:bottom w:val="single" w:sz="8" w:space="0" w:color="auto"/>
              <w:right w:val="single" w:sz="8" w:space="0" w:color="auto"/>
            </w:tcBorders>
            <w:noWrap/>
            <w:vAlign w:val="bottom"/>
            <w:hideMark/>
          </w:tcPr>
          <w:p w14:paraId="47CC9F9B" w14:textId="77777777" w:rsidR="0056115C" w:rsidRPr="0056115C" w:rsidRDefault="0056115C" w:rsidP="0056115C">
            <w:pPr>
              <w:jc w:val="center"/>
              <w:rPr>
                <w:rFonts w:ascii="Arial" w:hAnsi="Arial" w:cs="Arial"/>
                <w:b/>
                <w:bCs/>
                <w:color w:val="203764"/>
              </w:rPr>
            </w:pPr>
            <w:r w:rsidRPr="0056115C">
              <w:rPr>
                <w:rFonts w:ascii="Arial" w:hAnsi="Arial" w:cs="Arial"/>
                <w:b/>
                <w:bCs/>
                <w:color w:val="203764"/>
              </w:rPr>
              <w:t>SOCIETÀ</w:t>
            </w:r>
          </w:p>
        </w:tc>
        <w:tc>
          <w:tcPr>
            <w:tcW w:w="2977" w:type="dxa"/>
            <w:tcBorders>
              <w:top w:val="single" w:sz="8" w:space="0" w:color="auto"/>
              <w:left w:val="nil"/>
              <w:bottom w:val="single" w:sz="8" w:space="0" w:color="auto"/>
              <w:right w:val="single" w:sz="8" w:space="0" w:color="auto"/>
            </w:tcBorders>
            <w:noWrap/>
            <w:vAlign w:val="bottom"/>
            <w:hideMark/>
          </w:tcPr>
          <w:p w14:paraId="1013D36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DIRIGENTE RESPONSABILE</w:t>
            </w:r>
          </w:p>
        </w:tc>
        <w:tc>
          <w:tcPr>
            <w:tcW w:w="2551" w:type="dxa"/>
            <w:tcBorders>
              <w:top w:val="single" w:sz="8" w:space="0" w:color="auto"/>
              <w:left w:val="nil"/>
              <w:bottom w:val="single" w:sz="8" w:space="0" w:color="auto"/>
              <w:right w:val="single" w:sz="8" w:space="0" w:color="auto"/>
            </w:tcBorders>
            <w:noWrap/>
            <w:vAlign w:val="bottom"/>
            <w:hideMark/>
          </w:tcPr>
          <w:p w14:paraId="63A1E4F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RESPONSABILE TECNICO</w:t>
            </w:r>
          </w:p>
        </w:tc>
      </w:tr>
      <w:tr w:rsidR="0056115C" w:rsidRPr="0056115C" w14:paraId="4AE5C75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E10753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lastRenderedPageBreak/>
              <w:t>700579</w:t>
            </w:r>
          </w:p>
        </w:tc>
        <w:tc>
          <w:tcPr>
            <w:tcW w:w="4111" w:type="dxa"/>
            <w:tcBorders>
              <w:top w:val="nil"/>
              <w:left w:val="nil"/>
              <w:bottom w:val="single" w:sz="8" w:space="0" w:color="auto"/>
              <w:right w:val="single" w:sz="8" w:space="0" w:color="auto"/>
            </w:tcBorders>
            <w:noWrap/>
            <w:vAlign w:val="bottom"/>
            <w:hideMark/>
          </w:tcPr>
          <w:p w14:paraId="786D2E4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ACLI AUDAX MONTECOSARO C5</w:t>
            </w:r>
          </w:p>
        </w:tc>
        <w:tc>
          <w:tcPr>
            <w:tcW w:w="2977" w:type="dxa"/>
            <w:tcBorders>
              <w:top w:val="nil"/>
              <w:left w:val="nil"/>
              <w:bottom w:val="single" w:sz="8" w:space="0" w:color="auto"/>
              <w:right w:val="single" w:sz="8" w:space="0" w:color="auto"/>
            </w:tcBorders>
            <w:noWrap/>
            <w:vAlign w:val="bottom"/>
            <w:hideMark/>
          </w:tcPr>
          <w:p w14:paraId="0F94F9D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MORETTI MASSIMILIANO</w:t>
            </w:r>
          </w:p>
        </w:tc>
        <w:tc>
          <w:tcPr>
            <w:tcW w:w="2551" w:type="dxa"/>
            <w:tcBorders>
              <w:top w:val="nil"/>
              <w:left w:val="nil"/>
              <w:bottom w:val="nil"/>
              <w:right w:val="single" w:sz="8" w:space="0" w:color="auto"/>
            </w:tcBorders>
            <w:noWrap/>
            <w:vAlign w:val="bottom"/>
            <w:hideMark/>
          </w:tcPr>
          <w:p w14:paraId="6142633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RAPAGNANI MATTIA</w:t>
            </w:r>
          </w:p>
        </w:tc>
      </w:tr>
      <w:tr w:rsidR="0056115C" w:rsidRPr="0056115C" w14:paraId="5EE69BFB"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C1E416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949431</w:t>
            </w:r>
          </w:p>
        </w:tc>
        <w:tc>
          <w:tcPr>
            <w:tcW w:w="4111" w:type="dxa"/>
            <w:tcBorders>
              <w:top w:val="nil"/>
              <w:left w:val="nil"/>
              <w:bottom w:val="single" w:sz="8" w:space="0" w:color="auto"/>
              <w:right w:val="single" w:sz="8" w:space="0" w:color="auto"/>
            </w:tcBorders>
            <w:noWrap/>
            <w:vAlign w:val="bottom"/>
            <w:hideMark/>
          </w:tcPr>
          <w:p w14:paraId="5FC1027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BORGOROSSO TOLENTINO</w:t>
            </w:r>
          </w:p>
        </w:tc>
        <w:tc>
          <w:tcPr>
            <w:tcW w:w="2977" w:type="dxa"/>
            <w:tcBorders>
              <w:top w:val="nil"/>
              <w:left w:val="nil"/>
              <w:bottom w:val="single" w:sz="8" w:space="0" w:color="auto"/>
              <w:right w:val="single" w:sz="8" w:space="0" w:color="auto"/>
            </w:tcBorders>
            <w:noWrap/>
            <w:vAlign w:val="bottom"/>
            <w:hideMark/>
          </w:tcPr>
          <w:p w14:paraId="0A88391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BORRI MICHELE</w:t>
            </w:r>
          </w:p>
        </w:tc>
        <w:tc>
          <w:tcPr>
            <w:tcW w:w="2551" w:type="dxa"/>
            <w:tcBorders>
              <w:top w:val="single" w:sz="8" w:space="0" w:color="auto"/>
              <w:left w:val="nil"/>
              <w:bottom w:val="single" w:sz="8" w:space="0" w:color="auto"/>
              <w:right w:val="single" w:sz="8" w:space="0" w:color="auto"/>
            </w:tcBorders>
            <w:noWrap/>
            <w:vAlign w:val="bottom"/>
            <w:hideMark/>
          </w:tcPr>
          <w:p w14:paraId="2703FBFB"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RANZUGLIA ANDREA</w:t>
            </w:r>
          </w:p>
        </w:tc>
      </w:tr>
      <w:tr w:rsidR="0056115C" w:rsidRPr="0056115C" w14:paraId="135D0B19"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FFAD72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80699</w:t>
            </w:r>
          </w:p>
        </w:tc>
        <w:tc>
          <w:tcPr>
            <w:tcW w:w="4111" w:type="dxa"/>
            <w:tcBorders>
              <w:top w:val="nil"/>
              <w:left w:val="nil"/>
              <w:bottom w:val="single" w:sz="8" w:space="0" w:color="auto"/>
              <w:right w:val="single" w:sz="8" w:space="0" w:color="auto"/>
            </w:tcBorders>
            <w:noWrap/>
            <w:vAlign w:val="bottom"/>
            <w:hideMark/>
          </w:tcPr>
          <w:p w14:paraId="651DE83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CANTINE RIUNITE CSI TOLENTINO</w:t>
            </w:r>
          </w:p>
        </w:tc>
        <w:tc>
          <w:tcPr>
            <w:tcW w:w="2977" w:type="dxa"/>
            <w:tcBorders>
              <w:top w:val="nil"/>
              <w:left w:val="nil"/>
              <w:bottom w:val="single" w:sz="8" w:space="0" w:color="auto"/>
              <w:right w:val="single" w:sz="8" w:space="0" w:color="auto"/>
            </w:tcBorders>
            <w:noWrap/>
            <w:vAlign w:val="bottom"/>
            <w:hideMark/>
          </w:tcPr>
          <w:p w14:paraId="47632E8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SALVATORI MARCO</w:t>
            </w:r>
          </w:p>
        </w:tc>
        <w:tc>
          <w:tcPr>
            <w:tcW w:w="2551" w:type="dxa"/>
            <w:tcBorders>
              <w:top w:val="nil"/>
              <w:left w:val="nil"/>
              <w:bottom w:val="single" w:sz="8" w:space="0" w:color="auto"/>
              <w:right w:val="single" w:sz="8" w:space="0" w:color="auto"/>
            </w:tcBorders>
            <w:noWrap/>
            <w:vAlign w:val="bottom"/>
            <w:hideMark/>
          </w:tcPr>
          <w:p w14:paraId="42FD8827"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SALVATORI ALESSIO</w:t>
            </w:r>
          </w:p>
        </w:tc>
      </w:tr>
      <w:tr w:rsidR="0056115C" w:rsidRPr="0056115C" w14:paraId="6E143220"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737F8A22"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700208</w:t>
            </w:r>
          </w:p>
        </w:tc>
        <w:tc>
          <w:tcPr>
            <w:tcW w:w="4111" w:type="dxa"/>
            <w:tcBorders>
              <w:top w:val="nil"/>
              <w:left w:val="nil"/>
              <w:bottom w:val="single" w:sz="8" w:space="0" w:color="auto"/>
              <w:right w:val="single" w:sz="8" w:space="0" w:color="auto"/>
            </w:tcBorders>
            <w:noWrap/>
            <w:vAlign w:val="bottom"/>
            <w:hideMark/>
          </w:tcPr>
          <w:p w14:paraId="7EE3223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CUS MACERATA C5</w:t>
            </w:r>
          </w:p>
        </w:tc>
        <w:tc>
          <w:tcPr>
            <w:tcW w:w="2977" w:type="dxa"/>
            <w:tcBorders>
              <w:top w:val="nil"/>
              <w:left w:val="nil"/>
              <w:bottom w:val="single" w:sz="8" w:space="0" w:color="auto"/>
              <w:right w:val="single" w:sz="8" w:space="0" w:color="auto"/>
            </w:tcBorders>
            <w:noWrap/>
            <w:vAlign w:val="bottom"/>
            <w:hideMark/>
          </w:tcPr>
          <w:p w14:paraId="6AA3F57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MARANGONI PIETRO</w:t>
            </w:r>
          </w:p>
        </w:tc>
        <w:tc>
          <w:tcPr>
            <w:tcW w:w="2551" w:type="dxa"/>
            <w:tcBorders>
              <w:top w:val="nil"/>
              <w:left w:val="nil"/>
              <w:bottom w:val="single" w:sz="8" w:space="0" w:color="auto"/>
              <w:right w:val="single" w:sz="8" w:space="0" w:color="auto"/>
            </w:tcBorders>
            <w:noWrap/>
            <w:vAlign w:val="bottom"/>
            <w:hideMark/>
          </w:tcPr>
          <w:p w14:paraId="2F0BADB8"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ZAMPOLINI MICHELE</w:t>
            </w:r>
          </w:p>
        </w:tc>
      </w:tr>
      <w:tr w:rsidR="0056115C" w:rsidRPr="0056115C" w14:paraId="284915A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7D3DE01"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917678</w:t>
            </w:r>
          </w:p>
        </w:tc>
        <w:tc>
          <w:tcPr>
            <w:tcW w:w="4111" w:type="dxa"/>
            <w:tcBorders>
              <w:top w:val="nil"/>
              <w:left w:val="nil"/>
              <w:bottom w:val="single" w:sz="8" w:space="0" w:color="auto"/>
              <w:right w:val="single" w:sz="8" w:space="0" w:color="auto"/>
            </w:tcBorders>
            <w:noWrap/>
            <w:vAlign w:val="bottom"/>
            <w:hideMark/>
          </w:tcPr>
          <w:p w14:paraId="35F880E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GROTTACCIA 2005</w:t>
            </w:r>
          </w:p>
        </w:tc>
        <w:tc>
          <w:tcPr>
            <w:tcW w:w="2977" w:type="dxa"/>
            <w:tcBorders>
              <w:top w:val="nil"/>
              <w:left w:val="nil"/>
              <w:bottom w:val="single" w:sz="8" w:space="0" w:color="auto"/>
              <w:right w:val="single" w:sz="8" w:space="0" w:color="auto"/>
            </w:tcBorders>
            <w:noWrap/>
            <w:vAlign w:val="bottom"/>
            <w:hideMark/>
          </w:tcPr>
          <w:p w14:paraId="19756AF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EMILIANI PACIFICO</w:t>
            </w:r>
          </w:p>
        </w:tc>
        <w:tc>
          <w:tcPr>
            <w:tcW w:w="2551" w:type="dxa"/>
            <w:tcBorders>
              <w:top w:val="nil"/>
              <w:left w:val="nil"/>
              <w:bottom w:val="single" w:sz="8" w:space="0" w:color="auto"/>
              <w:right w:val="single" w:sz="8" w:space="0" w:color="auto"/>
            </w:tcBorders>
            <w:noWrap/>
            <w:vAlign w:val="bottom"/>
            <w:hideMark/>
          </w:tcPr>
          <w:p w14:paraId="48957227"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DEL BIANCO ANDREA</w:t>
            </w:r>
          </w:p>
        </w:tc>
      </w:tr>
      <w:tr w:rsidR="0056115C" w:rsidRPr="0056115C" w14:paraId="5B0423CF"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6CFF56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920728</w:t>
            </w:r>
          </w:p>
        </w:tc>
        <w:tc>
          <w:tcPr>
            <w:tcW w:w="4111" w:type="dxa"/>
            <w:tcBorders>
              <w:top w:val="nil"/>
              <w:left w:val="nil"/>
              <w:bottom w:val="single" w:sz="8" w:space="0" w:color="auto"/>
              <w:right w:val="single" w:sz="8" w:space="0" w:color="auto"/>
            </w:tcBorders>
            <w:noWrap/>
            <w:vAlign w:val="bottom"/>
            <w:hideMark/>
          </w:tcPr>
          <w:p w14:paraId="4305DBB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MONTELUPONE CALCIO A 5</w:t>
            </w:r>
          </w:p>
        </w:tc>
        <w:tc>
          <w:tcPr>
            <w:tcW w:w="2977" w:type="dxa"/>
            <w:tcBorders>
              <w:top w:val="nil"/>
              <w:left w:val="nil"/>
              <w:bottom w:val="single" w:sz="8" w:space="0" w:color="auto"/>
              <w:right w:val="single" w:sz="8" w:space="0" w:color="auto"/>
            </w:tcBorders>
            <w:noWrap/>
            <w:vAlign w:val="bottom"/>
            <w:hideMark/>
          </w:tcPr>
          <w:p w14:paraId="52CBB66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FUSELLI ANDREA</w:t>
            </w:r>
          </w:p>
        </w:tc>
        <w:tc>
          <w:tcPr>
            <w:tcW w:w="2551" w:type="dxa"/>
            <w:tcBorders>
              <w:top w:val="nil"/>
              <w:left w:val="nil"/>
              <w:bottom w:val="single" w:sz="8" w:space="0" w:color="auto"/>
              <w:right w:val="single" w:sz="8" w:space="0" w:color="auto"/>
            </w:tcBorders>
            <w:noWrap/>
            <w:vAlign w:val="bottom"/>
            <w:hideMark/>
          </w:tcPr>
          <w:p w14:paraId="6C2177F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FORESI STEFANO</w:t>
            </w:r>
          </w:p>
        </w:tc>
      </w:tr>
      <w:tr w:rsidR="0056115C" w:rsidRPr="0056115C" w14:paraId="59F9F781"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8DE976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954032</w:t>
            </w:r>
          </w:p>
        </w:tc>
        <w:tc>
          <w:tcPr>
            <w:tcW w:w="4111" w:type="dxa"/>
            <w:tcBorders>
              <w:top w:val="nil"/>
              <w:left w:val="nil"/>
              <w:bottom w:val="single" w:sz="8" w:space="0" w:color="auto"/>
              <w:right w:val="single" w:sz="8" w:space="0" w:color="auto"/>
            </w:tcBorders>
            <w:noWrap/>
            <w:vAlign w:val="bottom"/>
            <w:hideMark/>
          </w:tcPr>
          <w:p w14:paraId="1E628CF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POLISPORTIVA TRODICA SPORT</w:t>
            </w:r>
          </w:p>
        </w:tc>
        <w:tc>
          <w:tcPr>
            <w:tcW w:w="2977" w:type="dxa"/>
            <w:tcBorders>
              <w:top w:val="nil"/>
              <w:left w:val="nil"/>
              <w:bottom w:val="single" w:sz="8" w:space="0" w:color="auto"/>
              <w:right w:val="single" w:sz="8" w:space="0" w:color="auto"/>
            </w:tcBorders>
            <w:noWrap/>
            <w:vAlign w:val="bottom"/>
            <w:hideMark/>
          </w:tcPr>
          <w:p w14:paraId="45C72EC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COMPAGNUCCI LUCA</w:t>
            </w:r>
          </w:p>
        </w:tc>
        <w:tc>
          <w:tcPr>
            <w:tcW w:w="2551" w:type="dxa"/>
            <w:tcBorders>
              <w:top w:val="nil"/>
              <w:left w:val="nil"/>
              <w:bottom w:val="single" w:sz="8" w:space="0" w:color="auto"/>
              <w:right w:val="single" w:sz="8" w:space="0" w:color="auto"/>
            </w:tcBorders>
            <w:noWrap/>
            <w:vAlign w:val="bottom"/>
            <w:hideMark/>
          </w:tcPr>
          <w:p w14:paraId="05599D7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COMPAGNUCCI LUCA</w:t>
            </w:r>
          </w:p>
        </w:tc>
      </w:tr>
      <w:tr w:rsidR="0056115C" w:rsidRPr="0056115C" w14:paraId="2545E81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598E894"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77579</w:t>
            </w:r>
          </w:p>
        </w:tc>
        <w:tc>
          <w:tcPr>
            <w:tcW w:w="4111" w:type="dxa"/>
            <w:tcBorders>
              <w:top w:val="nil"/>
              <w:left w:val="nil"/>
              <w:bottom w:val="single" w:sz="8" w:space="0" w:color="auto"/>
              <w:right w:val="single" w:sz="8" w:space="0" w:color="auto"/>
            </w:tcBorders>
            <w:noWrap/>
            <w:vAlign w:val="bottom"/>
            <w:hideMark/>
          </w:tcPr>
          <w:p w14:paraId="361F520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RECANATI CALCIO A 5</w:t>
            </w:r>
          </w:p>
        </w:tc>
        <w:tc>
          <w:tcPr>
            <w:tcW w:w="2977" w:type="dxa"/>
            <w:tcBorders>
              <w:top w:val="nil"/>
              <w:left w:val="nil"/>
              <w:bottom w:val="single" w:sz="8" w:space="0" w:color="auto"/>
              <w:right w:val="single" w:sz="8" w:space="0" w:color="auto"/>
            </w:tcBorders>
            <w:noWrap/>
            <w:vAlign w:val="bottom"/>
            <w:hideMark/>
          </w:tcPr>
          <w:p w14:paraId="6A99BAD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MARINELLLI PAOLO</w:t>
            </w:r>
          </w:p>
        </w:tc>
        <w:tc>
          <w:tcPr>
            <w:tcW w:w="2551" w:type="dxa"/>
            <w:tcBorders>
              <w:top w:val="nil"/>
              <w:left w:val="nil"/>
              <w:bottom w:val="single" w:sz="8" w:space="0" w:color="auto"/>
              <w:right w:val="single" w:sz="8" w:space="0" w:color="auto"/>
            </w:tcBorders>
            <w:noWrap/>
            <w:vAlign w:val="bottom"/>
            <w:hideMark/>
          </w:tcPr>
          <w:p w14:paraId="26A1B91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DE SOUZA ALEXANDRE</w:t>
            </w:r>
          </w:p>
        </w:tc>
      </w:tr>
      <w:tr w:rsidR="0056115C" w:rsidRPr="0056115C" w14:paraId="6069364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05E6950D"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954913</w:t>
            </w:r>
          </w:p>
        </w:tc>
        <w:tc>
          <w:tcPr>
            <w:tcW w:w="4111" w:type="dxa"/>
            <w:tcBorders>
              <w:top w:val="nil"/>
              <w:left w:val="nil"/>
              <w:bottom w:val="single" w:sz="8" w:space="0" w:color="auto"/>
              <w:right w:val="single" w:sz="8" w:space="0" w:color="auto"/>
            </w:tcBorders>
            <w:noWrap/>
            <w:vAlign w:val="bottom"/>
            <w:hideMark/>
          </w:tcPr>
          <w:p w14:paraId="79F0D88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UNITED CIVITANOVA</w:t>
            </w:r>
          </w:p>
        </w:tc>
        <w:tc>
          <w:tcPr>
            <w:tcW w:w="2977" w:type="dxa"/>
            <w:tcBorders>
              <w:top w:val="nil"/>
              <w:left w:val="nil"/>
              <w:bottom w:val="single" w:sz="8" w:space="0" w:color="auto"/>
              <w:right w:val="single" w:sz="8" w:space="0" w:color="auto"/>
            </w:tcBorders>
            <w:noWrap/>
            <w:vAlign w:val="bottom"/>
            <w:hideMark/>
          </w:tcPr>
          <w:p w14:paraId="27AEC35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BALLERINI UGO</w:t>
            </w:r>
          </w:p>
        </w:tc>
        <w:tc>
          <w:tcPr>
            <w:tcW w:w="2551" w:type="dxa"/>
            <w:tcBorders>
              <w:top w:val="nil"/>
              <w:left w:val="nil"/>
              <w:bottom w:val="single" w:sz="8" w:space="0" w:color="auto"/>
              <w:right w:val="single" w:sz="8" w:space="0" w:color="auto"/>
            </w:tcBorders>
            <w:noWrap/>
            <w:vAlign w:val="bottom"/>
            <w:hideMark/>
          </w:tcPr>
          <w:p w14:paraId="768827B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MARZIALI ANTONIO</w:t>
            </w:r>
          </w:p>
        </w:tc>
      </w:tr>
      <w:tr w:rsidR="0056115C" w:rsidRPr="0056115C" w14:paraId="2B2E2EF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F553477"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936188</w:t>
            </w:r>
          </w:p>
        </w:tc>
        <w:tc>
          <w:tcPr>
            <w:tcW w:w="4111" w:type="dxa"/>
            <w:tcBorders>
              <w:top w:val="nil"/>
              <w:left w:val="nil"/>
              <w:bottom w:val="single" w:sz="8" w:space="0" w:color="auto"/>
              <w:right w:val="single" w:sz="8" w:space="0" w:color="auto"/>
            </w:tcBorders>
            <w:noWrap/>
            <w:vAlign w:val="bottom"/>
            <w:hideMark/>
          </w:tcPr>
          <w:p w14:paraId="42CA82C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FIGHT BULLS CORRIDONIA</w:t>
            </w:r>
          </w:p>
        </w:tc>
        <w:tc>
          <w:tcPr>
            <w:tcW w:w="2977" w:type="dxa"/>
            <w:tcBorders>
              <w:top w:val="nil"/>
              <w:left w:val="nil"/>
              <w:bottom w:val="single" w:sz="8" w:space="0" w:color="auto"/>
              <w:right w:val="single" w:sz="8" w:space="0" w:color="auto"/>
            </w:tcBorders>
            <w:noWrap/>
            <w:vAlign w:val="bottom"/>
            <w:hideMark/>
          </w:tcPr>
          <w:p w14:paraId="6E09274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BASSO MATTEO</w:t>
            </w:r>
          </w:p>
        </w:tc>
        <w:tc>
          <w:tcPr>
            <w:tcW w:w="2551" w:type="dxa"/>
            <w:tcBorders>
              <w:top w:val="nil"/>
              <w:left w:val="nil"/>
              <w:bottom w:val="single" w:sz="8" w:space="0" w:color="auto"/>
              <w:right w:val="single" w:sz="8" w:space="0" w:color="auto"/>
            </w:tcBorders>
            <w:noWrap/>
            <w:vAlign w:val="bottom"/>
            <w:hideMark/>
          </w:tcPr>
          <w:p w14:paraId="70348DB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SERI FABRIZIO</w:t>
            </w:r>
          </w:p>
        </w:tc>
      </w:tr>
      <w:tr w:rsidR="0056115C" w:rsidRPr="0056115C" w14:paraId="0AAC7FF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25CC0F66"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962247</w:t>
            </w:r>
          </w:p>
        </w:tc>
        <w:tc>
          <w:tcPr>
            <w:tcW w:w="4111" w:type="dxa"/>
            <w:tcBorders>
              <w:top w:val="nil"/>
              <w:left w:val="nil"/>
              <w:bottom w:val="single" w:sz="8" w:space="0" w:color="auto"/>
              <w:right w:val="single" w:sz="8" w:space="0" w:color="auto"/>
            </w:tcBorders>
            <w:noWrap/>
            <w:vAlign w:val="bottom"/>
            <w:hideMark/>
          </w:tcPr>
          <w:p w14:paraId="20777DD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INSIEME PER TE</w:t>
            </w:r>
          </w:p>
        </w:tc>
        <w:tc>
          <w:tcPr>
            <w:tcW w:w="2977" w:type="dxa"/>
            <w:tcBorders>
              <w:top w:val="nil"/>
              <w:left w:val="nil"/>
              <w:bottom w:val="single" w:sz="8" w:space="0" w:color="auto"/>
              <w:right w:val="single" w:sz="8" w:space="0" w:color="auto"/>
            </w:tcBorders>
            <w:noWrap/>
            <w:vAlign w:val="bottom"/>
            <w:hideMark/>
          </w:tcPr>
          <w:p w14:paraId="23238D6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RUGGERI MAURIZIO</w:t>
            </w:r>
          </w:p>
        </w:tc>
        <w:tc>
          <w:tcPr>
            <w:tcW w:w="2551" w:type="dxa"/>
            <w:tcBorders>
              <w:top w:val="nil"/>
              <w:left w:val="nil"/>
              <w:bottom w:val="single" w:sz="8" w:space="0" w:color="auto"/>
              <w:right w:val="single" w:sz="8" w:space="0" w:color="auto"/>
            </w:tcBorders>
            <w:noWrap/>
            <w:vAlign w:val="bottom"/>
            <w:hideMark/>
          </w:tcPr>
          <w:p w14:paraId="25F387C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 </w:t>
            </w:r>
          </w:p>
        </w:tc>
      </w:tr>
      <w:tr w:rsidR="0056115C" w:rsidRPr="0056115C" w14:paraId="0ADA1C58" w14:textId="77777777" w:rsidTr="00B36802">
        <w:trPr>
          <w:trHeight w:val="440"/>
        </w:trPr>
        <w:tc>
          <w:tcPr>
            <w:tcW w:w="1135" w:type="dxa"/>
            <w:tcBorders>
              <w:top w:val="nil"/>
              <w:left w:val="single" w:sz="8" w:space="0" w:color="auto"/>
              <w:bottom w:val="nil"/>
              <w:right w:val="single" w:sz="8" w:space="0" w:color="auto"/>
            </w:tcBorders>
            <w:noWrap/>
            <w:vAlign w:val="bottom"/>
            <w:hideMark/>
          </w:tcPr>
          <w:p w14:paraId="16B6C436"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700144</w:t>
            </w:r>
          </w:p>
        </w:tc>
        <w:tc>
          <w:tcPr>
            <w:tcW w:w="4111" w:type="dxa"/>
            <w:tcBorders>
              <w:top w:val="nil"/>
              <w:left w:val="nil"/>
              <w:bottom w:val="nil"/>
              <w:right w:val="single" w:sz="8" w:space="0" w:color="auto"/>
            </w:tcBorders>
            <w:noWrap/>
            <w:vAlign w:val="bottom"/>
            <w:hideMark/>
          </w:tcPr>
          <w:p w14:paraId="7C92010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 TRE TORRI ASD SARNANO</w:t>
            </w:r>
          </w:p>
        </w:tc>
        <w:tc>
          <w:tcPr>
            <w:tcW w:w="2977" w:type="dxa"/>
            <w:tcBorders>
              <w:top w:val="nil"/>
              <w:left w:val="nil"/>
              <w:bottom w:val="nil"/>
              <w:right w:val="single" w:sz="8" w:space="0" w:color="auto"/>
            </w:tcBorders>
            <w:noWrap/>
            <w:vAlign w:val="bottom"/>
            <w:hideMark/>
          </w:tcPr>
          <w:p w14:paraId="083ECA0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FROLLINI ANTONIO</w:t>
            </w:r>
          </w:p>
        </w:tc>
        <w:tc>
          <w:tcPr>
            <w:tcW w:w="2551" w:type="dxa"/>
            <w:tcBorders>
              <w:top w:val="nil"/>
              <w:left w:val="nil"/>
              <w:bottom w:val="nil"/>
              <w:right w:val="single" w:sz="8" w:space="0" w:color="auto"/>
            </w:tcBorders>
            <w:noWrap/>
            <w:vAlign w:val="bottom"/>
            <w:hideMark/>
          </w:tcPr>
          <w:p w14:paraId="6BD94FD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LUCIANI MARCO</w:t>
            </w:r>
          </w:p>
        </w:tc>
      </w:tr>
      <w:tr w:rsidR="0056115C" w:rsidRPr="0056115C" w14:paraId="6FAE4BEE" w14:textId="77777777" w:rsidTr="00B36802">
        <w:trPr>
          <w:trHeight w:val="440"/>
        </w:trPr>
        <w:tc>
          <w:tcPr>
            <w:tcW w:w="1135" w:type="dxa"/>
            <w:tcBorders>
              <w:top w:val="single" w:sz="8" w:space="0" w:color="auto"/>
              <w:left w:val="single" w:sz="8" w:space="0" w:color="auto"/>
              <w:bottom w:val="single" w:sz="8" w:space="0" w:color="auto"/>
              <w:right w:val="single" w:sz="8" w:space="0" w:color="auto"/>
            </w:tcBorders>
            <w:noWrap/>
            <w:vAlign w:val="bottom"/>
            <w:hideMark/>
          </w:tcPr>
          <w:p w14:paraId="6C7E1908" w14:textId="77777777" w:rsidR="0056115C" w:rsidRPr="0056115C" w:rsidRDefault="0056115C" w:rsidP="0056115C">
            <w:pPr>
              <w:jc w:val="center"/>
              <w:rPr>
                <w:rFonts w:ascii="Arial" w:hAnsi="Arial" w:cs="Arial"/>
                <w:b/>
                <w:bCs/>
                <w:color w:val="002060"/>
                <w:sz w:val="22"/>
                <w:szCs w:val="22"/>
              </w:rPr>
            </w:pPr>
            <w:r w:rsidRPr="0056115C">
              <w:rPr>
                <w:rFonts w:ascii="Arial" w:hAnsi="Arial" w:cs="Arial"/>
                <w:b/>
                <w:bCs/>
                <w:color w:val="002060"/>
                <w:sz w:val="22"/>
                <w:szCs w:val="22"/>
              </w:rPr>
              <w:t>700410</w:t>
            </w:r>
          </w:p>
        </w:tc>
        <w:tc>
          <w:tcPr>
            <w:tcW w:w="4111" w:type="dxa"/>
            <w:tcBorders>
              <w:top w:val="single" w:sz="8" w:space="0" w:color="auto"/>
              <w:left w:val="nil"/>
              <w:bottom w:val="single" w:sz="8" w:space="0" w:color="auto"/>
              <w:right w:val="single" w:sz="8" w:space="0" w:color="auto"/>
            </w:tcBorders>
            <w:noWrap/>
            <w:vAlign w:val="bottom"/>
            <w:hideMark/>
          </w:tcPr>
          <w:p w14:paraId="3C934988"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ASD GAGLIOLE C5</w:t>
            </w:r>
          </w:p>
        </w:tc>
        <w:tc>
          <w:tcPr>
            <w:tcW w:w="2977" w:type="dxa"/>
            <w:tcBorders>
              <w:top w:val="single" w:sz="8" w:space="0" w:color="auto"/>
              <w:left w:val="nil"/>
              <w:bottom w:val="single" w:sz="8" w:space="0" w:color="auto"/>
              <w:right w:val="single" w:sz="8" w:space="0" w:color="auto"/>
            </w:tcBorders>
            <w:noWrap/>
            <w:vAlign w:val="bottom"/>
            <w:hideMark/>
          </w:tcPr>
          <w:p w14:paraId="7978C988"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PIATANESI PAOLO</w:t>
            </w:r>
          </w:p>
        </w:tc>
        <w:tc>
          <w:tcPr>
            <w:tcW w:w="2551" w:type="dxa"/>
            <w:tcBorders>
              <w:top w:val="single" w:sz="8" w:space="0" w:color="auto"/>
              <w:left w:val="nil"/>
              <w:bottom w:val="single" w:sz="8" w:space="0" w:color="auto"/>
              <w:right w:val="single" w:sz="8" w:space="0" w:color="auto"/>
            </w:tcBorders>
            <w:noWrap/>
            <w:vAlign w:val="bottom"/>
            <w:hideMark/>
          </w:tcPr>
          <w:p w14:paraId="29D87286"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 </w:t>
            </w:r>
          </w:p>
        </w:tc>
      </w:tr>
      <w:tr w:rsidR="0056115C" w:rsidRPr="0056115C" w14:paraId="16B16B12" w14:textId="77777777" w:rsidTr="00B36802">
        <w:trPr>
          <w:trHeight w:val="440"/>
        </w:trPr>
        <w:tc>
          <w:tcPr>
            <w:tcW w:w="1135" w:type="dxa"/>
            <w:tcBorders>
              <w:top w:val="nil"/>
              <w:left w:val="nil"/>
              <w:bottom w:val="nil"/>
              <w:right w:val="nil"/>
            </w:tcBorders>
            <w:noWrap/>
            <w:vAlign w:val="bottom"/>
            <w:hideMark/>
          </w:tcPr>
          <w:p w14:paraId="1AF692BD" w14:textId="77777777" w:rsidR="0056115C" w:rsidRPr="0056115C" w:rsidRDefault="0056115C" w:rsidP="0056115C">
            <w:pPr>
              <w:jc w:val="left"/>
              <w:rPr>
                <w:rFonts w:ascii="Arial" w:hAnsi="Arial" w:cs="Arial"/>
                <w:sz w:val="22"/>
                <w:szCs w:val="22"/>
              </w:rPr>
            </w:pPr>
          </w:p>
        </w:tc>
        <w:tc>
          <w:tcPr>
            <w:tcW w:w="4111" w:type="dxa"/>
            <w:tcBorders>
              <w:top w:val="nil"/>
              <w:left w:val="nil"/>
              <w:bottom w:val="nil"/>
              <w:right w:val="nil"/>
            </w:tcBorders>
            <w:noWrap/>
            <w:vAlign w:val="bottom"/>
            <w:hideMark/>
          </w:tcPr>
          <w:p w14:paraId="00681490" w14:textId="77777777" w:rsidR="0056115C" w:rsidRPr="00431292" w:rsidRDefault="0056115C" w:rsidP="0056115C">
            <w:pPr>
              <w:jc w:val="left"/>
              <w:rPr>
                <w:rFonts w:ascii="Arial" w:hAnsi="Arial" w:cs="Arial"/>
                <w:b/>
                <w:bCs/>
                <w:color w:val="203764"/>
                <w:sz w:val="28"/>
                <w:szCs w:val="28"/>
              </w:rPr>
            </w:pPr>
            <w:r w:rsidRPr="00431292">
              <w:rPr>
                <w:rFonts w:ascii="Arial" w:hAnsi="Arial" w:cs="Arial"/>
                <w:b/>
                <w:bCs/>
                <w:color w:val="203764"/>
                <w:sz w:val="28"/>
                <w:szCs w:val="28"/>
              </w:rPr>
              <w:t>CALCIO FEMMINILE</w:t>
            </w:r>
          </w:p>
        </w:tc>
        <w:tc>
          <w:tcPr>
            <w:tcW w:w="2977" w:type="dxa"/>
            <w:tcBorders>
              <w:top w:val="nil"/>
              <w:left w:val="nil"/>
              <w:bottom w:val="nil"/>
              <w:right w:val="nil"/>
            </w:tcBorders>
            <w:noWrap/>
            <w:vAlign w:val="bottom"/>
            <w:hideMark/>
          </w:tcPr>
          <w:p w14:paraId="33E98FC3" w14:textId="77777777" w:rsidR="0056115C" w:rsidRPr="0056115C" w:rsidRDefault="0056115C" w:rsidP="0056115C">
            <w:pPr>
              <w:jc w:val="left"/>
              <w:rPr>
                <w:rFonts w:ascii="Arial" w:hAnsi="Arial" w:cs="Arial"/>
                <w:b/>
                <w:bCs/>
                <w:color w:val="203764"/>
              </w:rPr>
            </w:pPr>
          </w:p>
        </w:tc>
        <w:tc>
          <w:tcPr>
            <w:tcW w:w="2551" w:type="dxa"/>
            <w:tcBorders>
              <w:top w:val="nil"/>
              <w:left w:val="nil"/>
              <w:bottom w:val="nil"/>
              <w:right w:val="nil"/>
            </w:tcBorders>
            <w:noWrap/>
            <w:vAlign w:val="bottom"/>
            <w:hideMark/>
          </w:tcPr>
          <w:p w14:paraId="223CEF34" w14:textId="77777777" w:rsidR="0056115C" w:rsidRPr="0056115C" w:rsidRDefault="0056115C" w:rsidP="0056115C">
            <w:pPr>
              <w:jc w:val="left"/>
              <w:rPr>
                <w:rFonts w:ascii="Arial" w:hAnsi="Arial" w:cs="Arial"/>
              </w:rPr>
            </w:pPr>
          </w:p>
        </w:tc>
      </w:tr>
      <w:tr w:rsidR="0056115C" w:rsidRPr="0056115C" w14:paraId="442CF5F0" w14:textId="77777777" w:rsidTr="00B36802">
        <w:trPr>
          <w:trHeight w:val="440"/>
        </w:trPr>
        <w:tc>
          <w:tcPr>
            <w:tcW w:w="1135" w:type="dxa"/>
            <w:tcBorders>
              <w:top w:val="single" w:sz="8" w:space="0" w:color="auto"/>
              <w:left w:val="single" w:sz="8" w:space="0" w:color="auto"/>
              <w:bottom w:val="single" w:sz="8" w:space="0" w:color="auto"/>
              <w:right w:val="single" w:sz="8" w:space="0" w:color="auto"/>
            </w:tcBorders>
            <w:noWrap/>
            <w:vAlign w:val="bottom"/>
            <w:hideMark/>
          </w:tcPr>
          <w:p w14:paraId="2F654876" w14:textId="77777777" w:rsidR="0056115C" w:rsidRPr="0056115C" w:rsidRDefault="0056115C" w:rsidP="0056115C">
            <w:pPr>
              <w:jc w:val="center"/>
              <w:rPr>
                <w:rFonts w:ascii="Arial" w:hAnsi="Arial" w:cs="Arial"/>
                <w:b/>
                <w:bCs/>
                <w:color w:val="203764"/>
                <w:sz w:val="22"/>
                <w:szCs w:val="22"/>
              </w:rPr>
            </w:pPr>
            <w:r w:rsidRPr="0056115C">
              <w:rPr>
                <w:rFonts w:ascii="Arial" w:hAnsi="Arial" w:cs="Arial"/>
                <w:b/>
                <w:bCs/>
                <w:color w:val="203764"/>
                <w:sz w:val="22"/>
                <w:szCs w:val="22"/>
              </w:rPr>
              <w:t> </w:t>
            </w:r>
          </w:p>
        </w:tc>
        <w:tc>
          <w:tcPr>
            <w:tcW w:w="4111" w:type="dxa"/>
            <w:tcBorders>
              <w:top w:val="single" w:sz="8" w:space="0" w:color="auto"/>
              <w:left w:val="nil"/>
              <w:bottom w:val="single" w:sz="8" w:space="0" w:color="auto"/>
              <w:right w:val="single" w:sz="8" w:space="0" w:color="auto"/>
            </w:tcBorders>
            <w:noWrap/>
            <w:vAlign w:val="bottom"/>
            <w:hideMark/>
          </w:tcPr>
          <w:p w14:paraId="5B99B62D" w14:textId="77777777" w:rsidR="0056115C" w:rsidRPr="0056115C" w:rsidRDefault="0056115C" w:rsidP="0056115C">
            <w:pPr>
              <w:jc w:val="center"/>
              <w:rPr>
                <w:rFonts w:ascii="Arial" w:hAnsi="Arial" w:cs="Arial"/>
                <w:b/>
                <w:bCs/>
                <w:color w:val="203764"/>
              </w:rPr>
            </w:pPr>
            <w:r w:rsidRPr="0056115C">
              <w:rPr>
                <w:rFonts w:ascii="Arial" w:hAnsi="Arial" w:cs="Arial"/>
                <w:b/>
                <w:bCs/>
                <w:color w:val="203764"/>
              </w:rPr>
              <w:t>SOCIETÀ</w:t>
            </w:r>
          </w:p>
        </w:tc>
        <w:tc>
          <w:tcPr>
            <w:tcW w:w="2977" w:type="dxa"/>
            <w:tcBorders>
              <w:top w:val="single" w:sz="8" w:space="0" w:color="auto"/>
              <w:left w:val="nil"/>
              <w:bottom w:val="single" w:sz="8" w:space="0" w:color="auto"/>
              <w:right w:val="single" w:sz="8" w:space="0" w:color="auto"/>
            </w:tcBorders>
            <w:noWrap/>
            <w:vAlign w:val="bottom"/>
            <w:hideMark/>
          </w:tcPr>
          <w:p w14:paraId="32EEB7F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DIRIGENTE RESPONSABILE</w:t>
            </w:r>
          </w:p>
        </w:tc>
        <w:tc>
          <w:tcPr>
            <w:tcW w:w="2551" w:type="dxa"/>
            <w:tcBorders>
              <w:top w:val="single" w:sz="8" w:space="0" w:color="auto"/>
              <w:left w:val="nil"/>
              <w:bottom w:val="single" w:sz="8" w:space="0" w:color="auto"/>
              <w:right w:val="single" w:sz="8" w:space="0" w:color="auto"/>
            </w:tcBorders>
            <w:noWrap/>
            <w:vAlign w:val="bottom"/>
            <w:hideMark/>
          </w:tcPr>
          <w:p w14:paraId="0B151E0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RESPONSABILE TECNICO</w:t>
            </w:r>
          </w:p>
        </w:tc>
      </w:tr>
      <w:tr w:rsidR="0056115C" w:rsidRPr="0056115C" w14:paraId="03362580"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0BE3CF6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950013</w:t>
            </w:r>
          </w:p>
        </w:tc>
        <w:tc>
          <w:tcPr>
            <w:tcW w:w="4111" w:type="dxa"/>
            <w:tcBorders>
              <w:top w:val="nil"/>
              <w:left w:val="nil"/>
              <w:bottom w:val="single" w:sz="8" w:space="0" w:color="auto"/>
              <w:right w:val="single" w:sz="8" w:space="0" w:color="auto"/>
            </w:tcBorders>
            <w:noWrap/>
            <w:vAlign w:val="bottom"/>
            <w:hideMark/>
          </w:tcPr>
          <w:p w14:paraId="3D988CB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POL. SPORT COMMUNICATION</w:t>
            </w:r>
          </w:p>
        </w:tc>
        <w:tc>
          <w:tcPr>
            <w:tcW w:w="2977" w:type="dxa"/>
            <w:tcBorders>
              <w:top w:val="nil"/>
              <w:left w:val="nil"/>
              <w:bottom w:val="single" w:sz="8" w:space="0" w:color="auto"/>
              <w:right w:val="single" w:sz="8" w:space="0" w:color="auto"/>
            </w:tcBorders>
            <w:noWrap/>
            <w:vAlign w:val="bottom"/>
            <w:hideMark/>
          </w:tcPr>
          <w:p w14:paraId="205C253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TREMENTOZZI EMANUELE</w:t>
            </w:r>
          </w:p>
        </w:tc>
        <w:tc>
          <w:tcPr>
            <w:tcW w:w="2551" w:type="dxa"/>
            <w:tcBorders>
              <w:top w:val="nil"/>
              <w:left w:val="nil"/>
              <w:bottom w:val="single" w:sz="8" w:space="0" w:color="auto"/>
              <w:right w:val="single" w:sz="8" w:space="0" w:color="auto"/>
            </w:tcBorders>
            <w:noWrap/>
            <w:vAlign w:val="bottom"/>
            <w:hideMark/>
          </w:tcPr>
          <w:p w14:paraId="0A0BD6A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TREMENTOZZI EMANUELE</w:t>
            </w:r>
          </w:p>
        </w:tc>
      </w:tr>
      <w:tr w:rsidR="0056115C" w:rsidRPr="0056115C" w14:paraId="330111E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F4963C2"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963152</w:t>
            </w:r>
          </w:p>
        </w:tc>
        <w:tc>
          <w:tcPr>
            <w:tcW w:w="4111" w:type="dxa"/>
            <w:tcBorders>
              <w:top w:val="nil"/>
              <w:left w:val="nil"/>
              <w:bottom w:val="single" w:sz="8" w:space="0" w:color="auto"/>
              <w:right w:val="single" w:sz="8" w:space="0" w:color="auto"/>
            </w:tcBorders>
            <w:noWrap/>
            <w:vAlign w:val="bottom"/>
            <w:hideMark/>
          </w:tcPr>
          <w:p w14:paraId="4D84F58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WOMAN SANGIUSTESE ASD</w:t>
            </w:r>
          </w:p>
        </w:tc>
        <w:tc>
          <w:tcPr>
            <w:tcW w:w="2977" w:type="dxa"/>
            <w:tcBorders>
              <w:top w:val="nil"/>
              <w:left w:val="nil"/>
              <w:bottom w:val="single" w:sz="8" w:space="0" w:color="auto"/>
              <w:right w:val="single" w:sz="8" w:space="0" w:color="auto"/>
            </w:tcBorders>
            <w:noWrap/>
            <w:vAlign w:val="bottom"/>
            <w:hideMark/>
          </w:tcPr>
          <w:p w14:paraId="00CC03A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CASTIGNANI GAIA</w:t>
            </w:r>
          </w:p>
        </w:tc>
        <w:tc>
          <w:tcPr>
            <w:tcW w:w="2551" w:type="dxa"/>
            <w:tcBorders>
              <w:top w:val="nil"/>
              <w:left w:val="nil"/>
              <w:bottom w:val="single" w:sz="8" w:space="0" w:color="auto"/>
              <w:right w:val="single" w:sz="8" w:space="0" w:color="auto"/>
            </w:tcBorders>
            <w:noWrap/>
            <w:vAlign w:val="bottom"/>
            <w:hideMark/>
          </w:tcPr>
          <w:p w14:paraId="2DB5D03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RAPARI NICHOLAS</w:t>
            </w:r>
          </w:p>
        </w:tc>
      </w:tr>
      <w:tr w:rsidR="0056115C" w:rsidRPr="0056115C" w14:paraId="0ADB80D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B18233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948461</w:t>
            </w:r>
          </w:p>
        </w:tc>
        <w:tc>
          <w:tcPr>
            <w:tcW w:w="4111" w:type="dxa"/>
            <w:tcBorders>
              <w:top w:val="nil"/>
              <w:left w:val="nil"/>
              <w:bottom w:val="single" w:sz="8" w:space="0" w:color="auto"/>
              <w:right w:val="single" w:sz="8" w:space="0" w:color="auto"/>
            </w:tcBorders>
            <w:noWrap/>
            <w:vAlign w:val="bottom"/>
            <w:hideMark/>
          </w:tcPr>
          <w:p w14:paraId="780CE7A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CF MACERATESE ASD</w:t>
            </w:r>
          </w:p>
        </w:tc>
        <w:tc>
          <w:tcPr>
            <w:tcW w:w="2977" w:type="dxa"/>
            <w:tcBorders>
              <w:top w:val="nil"/>
              <w:left w:val="nil"/>
              <w:bottom w:val="single" w:sz="8" w:space="0" w:color="auto"/>
              <w:right w:val="single" w:sz="8" w:space="0" w:color="auto"/>
            </w:tcBorders>
            <w:noWrap/>
            <w:vAlign w:val="bottom"/>
            <w:hideMark/>
          </w:tcPr>
          <w:p w14:paraId="22212B2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PICCIRILLO PAOLO</w:t>
            </w:r>
          </w:p>
        </w:tc>
        <w:tc>
          <w:tcPr>
            <w:tcW w:w="2551" w:type="dxa"/>
            <w:tcBorders>
              <w:top w:val="nil"/>
              <w:left w:val="nil"/>
              <w:bottom w:val="single" w:sz="8" w:space="0" w:color="auto"/>
              <w:right w:val="single" w:sz="8" w:space="0" w:color="auto"/>
            </w:tcBorders>
            <w:noWrap/>
            <w:vAlign w:val="bottom"/>
            <w:hideMark/>
          </w:tcPr>
          <w:p w14:paraId="6D810CF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LEITA ALESSANDRO</w:t>
            </w:r>
          </w:p>
        </w:tc>
      </w:tr>
      <w:bookmarkEnd w:id="17"/>
    </w:tbl>
    <w:p w14:paraId="32FDB984" w14:textId="77777777" w:rsidR="0056115C" w:rsidRDefault="0056115C" w:rsidP="007572D4">
      <w:pPr>
        <w:jc w:val="left"/>
        <w:rPr>
          <w:rFonts w:ascii="Calibri" w:hAnsi="Calibri" w:cs="Calibri"/>
          <w:b/>
          <w:bCs/>
          <w:color w:val="001E5E"/>
          <w:sz w:val="28"/>
          <w:szCs w:val="28"/>
          <w:u w:val="single"/>
        </w:rPr>
      </w:pPr>
    </w:p>
    <w:p w14:paraId="288A6E2F" w14:textId="77777777" w:rsidR="00862AF8" w:rsidRDefault="00862AF8" w:rsidP="006B4CA2">
      <w:pPr>
        <w:rPr>
          <w:rFonts w:ascii="Arial" w:hAnsi="Arial" w:cs="Arial"/>
          <w:b/>
          <w:color w:val="002060"/>
          <w:sz w:val="28"/>
          <w:szCs w:val="28"/>
          <w:highlight w:val="yellow"/>
          <w:u w:val="single"/>
        </w:rPr>
      </w:pPr>
    </w:p>
    <w:p w14:paraId="7A9EC8ED" w14:textId="77777777" w:rsidR="00862AF8" w:rsidRDefault="00862AF8" w:rsidP="006B4CA2">
      <w:pPr>
        <w:rPr>
          <w:rFonts w:ascii="Arial" w:hAnsi="Arial" w:cs="Arial"/>
          <w:b/>
          <w:color w:val="002060"/>
          <w:sz w:val="28"/>
          <w:szCs w:val="28"/>
          <w:highlight w:val="yellow"/>
          <w:u w:val="single"/>
        </w:rPr>
      </w:pPr>
    </w:p>
    <w:p w14:paraId="3F427566" w14:textId="2099446D" w:rsidR="006B4CA2" w:rsidRPr="006B4CA2" w:rsidRDefault="006B4CA2" w:rsidP="006B4CA2">
      <w:pPr>
        <w:rPr>
          <w:rFonts w:ascii="Arial" w:hAnsi="Arial" w:cs="Arial"/>
          <w:b/>
          <w:color w:val="002060"/>
          <w:sz w:val="28"/>
          <w:szCs w:val="28"/>
          <w:highlight w:val="yellow"/>
          <w:u w:val="single"/>
        </w:rPr>
      </w:pPr>
      <w:r w:rsidRPr="006B4CA2">
        <w:rPr>
          <w:rFonts w:ascii="Arial" w:hAnsi="Arial" w:cs="Arial"/>
          <w:b/>
          <w:color w:val="002060"/>
          <w:sz w:val="28"/>
          <w:szCs w:val="28"/>
          <w:highlight w:val="yellow"/>
          <w:u w:val="single"/>
        </w:rPr>
        <w:t>DATE INIZIO TORNEI FASE AUTUNNALE ATTIVITA’</w:t>
      </w:r>
    </w:p>
    <w:p w14:paraId="739EA64A" w14:textId="435B4F13" w:rsidR="006B4CA2" w:rsidRPr="00985768" w:rsidRDefault="006B4CA2" w:rsidP="006B4CA2">
      <w:pPr>
        <w:rPr>
          <w:rFonts w:ascii="Arial" w:hAnsi="Arial" w:cs="Arial"/>
          <w:b/>
          <w:color w:val="002060"/>
          <w:sz w:val="28"/>
          <w:szCs w:val="28"/>
          <w:u w:val="single"/>
        </w:rPr>
      </w:pPr>
      <w:r w:rsidRPr="006B4CA2">
        <w:rPr>
          <w:rFonts w:ascii="Arial" w:hAnsi="Arial" w:cs="Arial"/>
          <w:b/>
          <w:color w:val="002060"/>
          <w:sz w:val="28"/>
          <w:szCs w:val="28"/>
          <w:highlight w:val="yellow"/>
          <w:u w:val="single"/>
        </w:rPr>
        <w:t xml:space="preserve">DI BASE STAGONE SPORTIVA 2025-2026 </w:t>
      </w:r>
    </w:p>
    <w:p w14:paraId="285E55BA" w14:textId="77777777" w:rsidR="006B4CA2" w:rsidRDefault="006B4CA2" w:rsidP="006B4CA2">
      <w:pPr>
        <w:rPr>
          <w:rFonts w:ascii="Arial" w:hAnsi="Arial" w:cs="Arial"/>
          <w:bCs/>
          <w:color w:val="002060"/>
          <w:sz w:val="22"/>
          <w:szCs w:val="22"/>
        </w:rPr>
      </w:pPr>
    </w:p>
    <w:p w14:paraId="460B8953" w14:textId="67325C11" w:rsidR="006B4CA2" w:rsidRDefault="006B4CA2" w:rsidP="006B4CA2">
      <w:pPr>
        <w:rPr>
          <w:rFonts w:ascii="Arial" w:hAnsi="Arial" w:cs="Arial"/>
          <w:bCs/>
          <w:color w:val="002060"/>
          <w:sz w:val="22"/>
          <w:szCs w:val="22"/>
        </w:rPr>
      </w:pPr>
      <w:r>
        <w:rPr>
          <w:rFonts w:ascii="Arial" w:hAnsi="Arial" w:cs="Arial"/>
          <w:bCs/>
          <w:color w:val="002060"/>
          <w:sz w:val="22"/>
          <w:szCs w:val="22"/>
        </w:rPr>
        <w:t xml:space="preserve">Si comunica la variazione delle date </w:t>
      </w:r>
      <w:r w:rsidR="00CF7D94">
        <w:rPr>
          <w:rFonts w:ascii="Arial" w:hAnsi="Arial" w:cs="Arial"/>
          <w:bCs/>
          <w:color w:val="002060"/>
          <w:sz w:val="22"/>
          <w:szCs w:val="22"/>
        </w:rPr>
        <w:t>di inizio della fase Autunnale dell’attività di base, che saranno così disposte:</w:t>
      </w:r>
    </w:p>
    <w:p w14:paraId="01E581FF" w14:textId="77777777" w:rsidR="00CF7D94" w:rsidRDefault="00CF7D94" w:rsidP="006B4CA2">
      <w:pPr>
        <w:rPr>
          <w:rFonts w:ascii="Arial" w:hAnsi="Arial" w:cs="Arial"/>
          <w:bCs/>
          <w:color w:val="002060"/>
          <w:sz w:val="22"/>
          <w:szCs w:val="22"/>
        </w:rPr>
      </w:pPr>
    </w:p>
    <w:p w14:paraId="3E6713B4" w14:textId="33ABFC26" w:rsidR="00CF7D94" w:rsidRPr="00095A79" w:rsidRDefault="00CF7D94" w:rsidP="006B4CA2">
      <w:pPr>
        <w:rPr>
          <w:rFonts w:ascii="Arial" w:hAnsi="Arial" w:cs="Arial"/>
          <w:bCs/>
          <w:color w:val="002060"/>
          <w:sz w:val="28"/>
          <w:szCs w:val="28"/>
        </w:rPr>
      </w:pPr>
      <w:r w:rsidRPr="00095A79">
        <w:rPr>
          <w:rFonts w:ascii="Arial" w:hAnsi="Arial" w:cs="Arial"/>
          <w:bCs/>
          <w:color w:val="002060"/>
          <w:sz w:val="28"/>
          <w:szCs w:val="28"/>
        </w:rPr>
        <w:t xml:space="preserve">ESORDIENTI: </w:t>
      </w:r>
      <w:r w:rsidRPr="00095A79">
        <w:rPr>
          <w:rFonts w:ascii="Arial" w:hAnsi="Arial" w:cs="Arial"/>
          <w:bCs/>
          <w:color w:val="002060"/>
          <w:sz w:val="28"/>
          <w:szCs w:val="28"/>
        </w:rPr>
        <w:tab/>
      </w:r>
      <w:r w:rsidRPr="00095A79">
        <w:rPr>
          <w:rFonts w:ascii="Arial" w:hAnsi="Arial" w:cs="Arial"/>
          <w:bCs/>
          <w:color w:val="002060"/>
          <w:sz w:val="28"/>
          <w:szCs w:val="28"/>
        </w:rPr>
        <w:tab/>
      </w:r>
      <w:r w:rsidR="00095A79">
        <w:rPr>
          <w:rFonts w:ascii="Arial" w:hAnsi="Arial" w:cs="Arial"/>
          <w:bCs/>
          <w:color w:val="002060"/>
          <w:sz w:val="28"/>
          <w:szCs w:val="28"/>
        </w:rPr>
        <w:tab/>
      </w:r>
      <w:r w:rsidR="00095A79">
        <w:rPr>
          <w:rFonts w:ascii="Arial" w:hAnsi="Arial" w:cs="Arial"/>
          <w:bCs/>
          <w:color w:val="002060"/>
          <w:sz w:val="28"/>
          <w:szCs w:val="28"/>
        </w:rPr>
        <w:tab/>
      </w:r>
      <w:r w:rsidRPr="00095A79">
        <w:rPr>
          <w:rFonts w:ascii="Arial" w:hAnsi="Arial" w:cs="Arial"/>
          <w:bCs/>
          <w:color w:val="002060"/>
          <w:sz w:val="28"/>
          <w:szCs w:val="28"/>
        </w:rPr>
        <w:t>5 ottobre 2025</w:t>
      </w:r>
    </w:p>
    <w:p w14:paraId="67F5F5FB" w14:textId="67F508A8" w:rsidR="00CF7D94" w:rsidRPr="00095A79" w:rsidRDefault="00CF7D94" w:rsidP="006B4CA2">
      <w:pPr>
        <w:rPr>
          <w:rFonts w:ascii="Arial" w:hAnsi="Arial" w:cs="Arial"/>
          <w:bCs/>
          <w:color w:val="002060"/>
          <w:sz w:val="28"/>
          <w:szCs w:val="28"/>
        </w:rPr>
      </w:pPr>
      <w:r w:rsidRPr="00095A79">
        <w:rPr>
          <w:rFonts w:ascii="Arial" w:hAnsi="Arial" w:cs="Arial"/>
          <w:bCs/>
          <w:color w:val="002060"/>
          <w:sz w:val="28"/>
          <w:szCs w:val="28"/>
        </w:rPr>
        <w:t xml:space="preserve">PULCINI: </w:t>
      </w:r>
      <w:r w:rsidRPr="00095A79">
        <w:rPr>
          <w:rFonts w:ascii="Arial" w:hAnsi="Arial" w:cs="Arial"/>
          <w:bCs/>
          <w:color w:val="002060"/>
          <w:sz w:val="28"/>
          <w:szCs w:val="28"/>
        </w:rPr>
        <w:tab/>
      </w:r>
      <w:r w:rsidRPr="00095A79">
        <w:rPr>
          <w:rFonts w:ascii="Arial" w:hAnsi="Arial" w:cs="Arial"/>
          <w:bCs/>
          <w:color w:val="002060"/>
          <w:sz w:val="28"/>
          <w:szCs w:val="28"/>
        </w:rPr>
        <w:tab/>
      </w:r>
      <w:r w:rsidRPr="00095A79">
        <w:rPr>
          <w:rFonts w:ascii="Arial" w:hAnsi="Arial" w:cs="Arial"/>
          <w:bCs/>
          <w:color w:val="002060"/>
          <w:sz w:val="28"/>
          <w:szCs w:val="28"/>
        </w:rPr>
        <w:tab/>
      </w:r>
      <w:r w:rsidR="00095A79">
        <w:rPr>
          <w:rFonts w:ascii="Arial" w:hAnsi="Arial" w:cs="Arial"/>
          <w:bCs/>
          <w:color w:val="002060"/>
          <w:sz w:val="28"/>
          <w:szCs w:val="28"/>
        </w:rPr>
        <w:tab/>
      </w:r>
      <w:r w:rsidR="00095A79">
        <w:rPr>
          <w:rFonts w:ascii="Arial" w:hAnsi="Arial" w:cs="Arial"/>
          <w:bCs/>
          <w:color w:val="002060"/>
          <w:sz w:val="28"/>
          <w:szCs w:val="28"/>
        </w:rPr>
        <w:tab/>
      </w:r>
      <w:r w:rsidRPr="00095A79">
        <w:rPr>
          <w:rFonts w:ascii="Arial" w:hAnsi="Arial" w:cs="Arial"/>
          <w:bCs/>
          <w:color w:val="002060"/>
          <w:sz w:val="28"/>
          <w:szCs w:val="28"/>
        </w:rPr>
        <w:t>5 ottobre 2025</w:t>
      </w:r>
    </w:p>
    <w:p w14:paraId="71B0EE8C" w14:textId="3E5A007B" w:rsidR="00CF7D94" w:rsidRPr="00095A79" w:rsidRDefault="00CF7D94" w:rsidP="006B4CA2">
      <w:pPr>
        <w:rPr>
          <w:rFonts w:ascii="Arial" w:hAnsi="Arial" w:cs="Arial"/>
          <w:bCs/>
          <w:color w:val="002060"/>
          <w:sz w:val="28"/>
          <w:szCs w:val="28"/>
        </w:rPr>
      </w:pPr>
      <w:r w:rsidRPr="00095A79">
        <w:rPr>
          <w:rFonts w:ascii="Arial" w:hAnsi="Arial" w:cs="Arial"/>
          <w:bCs/>
          <w:color w:val="002060"/>
          <w:sz w:val="28"/>
          <w:szCs w:val="28"/>
        </w:rPr>
        <w:t xml:space="preserve">PRIMI CALCI: </w:t>
      </w:r>
      <w:r w:rsidRPr="00095A79">
        <w:rPr>
          <w:rFonts w:ascii="Arial" w:hAnsi="Arial" w:cs="Arial"/>
          <w:bCs/>
          <w:color w:val="002060"/>
          <w:sz w:val="28"/>
          <w:szCs w:val="28"/>
        </w:rPr>
        <w:tab/>
      </w:r>
      <w:r w:rsidRPr="00095A79">
        <w:rPr>
          <w:rFonts w:ascii="Arial" w:hAnsi="Arial" w:cs="Arial"/>
          <w:bCs/>
          <w:color w:val="002060"/>
          <w:sz w:val="28"/>
          <w:szCs w:val="28"/>
        </w:rPr>
        <w:tab/>
      </w:r>
      <w:r w:rsidR="00095A79">
        <w:rPr>
          <w:rFonts w:ascii="Arial" w:hAnsi="Arial" w:cs="Arial"/>
          <w:bCs/>
          <w:color w:val="002060"/>
          <w:sz w:val="28"/>
          <w:szCs w:val="28"/>
        </w:rPr>
        <w:tab/>
      </w:r>
      <w:r w:rsidR="00095A79">
        <w:rPr>
          <w:rFonts w:ascii="Arial" w:hAnsi="Arial" w:cs="Arial"/>
          <w:bCs/>
          <w:color w:val="002060"/>
          <w:sz w:val="28"/>
          <w:szCs w:val="28"/>
        </w:rPr>
        <w:tab/>
      </w:r>
      <w:r w:rsidRPr="00095A79">
        <w:rPr>
          <w:rFonts w:ascii="Arial" w:hAnsi="Arial" w:cs="Arial"/>
          <w:bCs/>
          <w:color w:val="002060"/>
          <w:sz w:val="28"/>
          <w:szCs w:val="28"/>
        </w:rPr>
        <w:t>12 ottobre 2025</w:t>
      </w:r>
    </w:p>
    <w:p w14:paraId="3EA22390" w14:textId="1DD1344B" w:rsidR="00CF7D94" w:rsidRPr="00095A79" w:rsidRDefault="00CF7D94" w:rsidP="006B4CA2">
      <w:pPr>
        <w:rPr>
          <w:rFonts w:ascii="Arial" w:hAnsi="Arial" w:cs="Arial"/>
          <w:bCs/>
          <w:color w:val="002060"/>
          <w:sz w:val="28"/>
          <w:szCs w:val="28"/>
        </w:rPr>
      </w:pPr>
      <w:r w:rsidRPr="00095A79">
        <w:rPr>
          <w:rFonts w:ascii="Arial" w:hAnsi="Arial" w:cs="Arial"/>
          <w:bCs/>
          <w:color w:val="002060"/>
          <w:sz w:val="28"/>
          <w:szCs w:val="28"/>
        </w:rPr>
        <w:t xml:space="preserve">PICCOLI AMICI INDOOR: </w:t>
      </w:r>
      <w:r w:rsidRPr="00095A79">
        <w:rPr>
          <w:rFonts w:ascii="Arial" w:hAnsi="Arial" w:cs="Arial"/>
          <w:bCs/>
          <w:color w:val="002060"/>
          <w:sz w:val="28"/>
          <w:szCs w:val="28"/>
        </w:rPr>
        <w:tab/>
      </w:r>
      <w:r w:rsidR="00095A79">
        <w:rPr>
          <w:rFonts w:ascii="Arial" w:hAnsi="Arial" w:cs="Arial"/>
          <w:bCs/>
          <w:color w:val="002060"/>
          <w:sz w:val="28"/>
          <w:szCs w:val="28"/>
        </w:rPr>
        <w:tab/>
      </w:r>
      <w:r w:rsidRPr="00095A79">
        <w:rPr>
          <w:rFonts w:ascii="Arial" w:hAnsi="Arial" w:cs="Arial"/>
          <w:bCs/>
          <w:color w:val="002060"/>
          <w:sz w:val="28"/>
          <w:szCs w:val="28"/>
        </w:rPr>
        <w:t>11 gennaio 2026</w:t>
      </w:r>
    </w:p>
    <w:p w14:paraId="7160ADD3" w14:textId="77777777" w:rsidR="00CF7D94" w:rsidRDefault="00CF7D94" w:rsidP="006B4CA2">
      <w:pPr>
        <w:rPr>
          <w:rFonts w:ascii="Arial" w:hAnsi="Arial" w:cs="Arial"/>
          <w:bCs/>
          <w:color w:val="002060"/>
          <w:sz w:val="22"/>
          <w:szCs w:val="22"/>
        </w:rPr>
      </w:pPr>
    </w:p>
    <w:p w14:paraId="736AEFB9" w14:textId="77777777" w:rsidR="004E183B" w:rsidRDefault="004E183B" w:rsidP="005721AB">
      <w:pPr>
        <w:rPr>
          <w:rFonts w:ascii="Arial" w:hAnsi="Arial" w:cs="Arial"/>
          <w:b/>
          <w:bCs/>
          <w:color w:val="002060"/>
          <w:sz w:val="28"/>
          <w:szCs w:val="28"/>
          <w:u w:val="single"/>
        </w:rPr>
      </w:pPr>
      <w:bookmarkStart w:id="18" w:name="_Hlk113435821"/>
    </w:p>
    <w:p w14:paraId="0F1B869F" w14:textId="77777777" w:rsidR="009D68BF" w:rsidRDefault="009D68BF" w:rsidP="005721AB">
      <w:pPr>
        <w:rPr>
          <w:rFonts w:ascii="Arial" w:hAnsi="Arial" w:cs="Arial"/>
          <w:b/>
          <w:bCs/>
          <w:color w:val="002060"/>
          <w:sz w:val="28"/>
          <w:szCs w:val="28"/>
          <w:u w:val="single"/>
        </w:rPr>
      </w:pPr>
    </w:p>
    <w:p w14:paraId="0B9EBA75" w14:textId="77777777" w:rsidR="009D68BF" w:rsidRDefault="009D68BF" w:rsidP="005721AB">
      <w:pPr>
        <w:rPr>
          <w:rFonts w:ascii="Arial" w:hAnsi="Arial" w:cs="Arial"/>
          <w:b/>
          <w:bCs/>
          <w:color w:val="002060"/>
          <w:sz w:val="28"/>
          <w:szCs w:val="28"/>
          <w:u w:val="single"/>
        </w:rPr>
      </w:pPr>
    </w:p>
    <w:p w14:paraId="2BAA891C" w14:textId="2E083324" w:rsidR="00A07704" w:rsidRDefault="00A07704" w:rsidP="005721AB">
      <w:pPr>
        <w:rPr>
          <w:rFonts w:ascii="Arial" w:hAnsi="Arial" w:cs="Arial"/>
          <w:b/>
          <w:bCs/>
          <w:color w:val="002060"/>
          <w:sz w:val="28"/>
          <w:szCs w:val="28"/>
          <w:u w:val="single"/>
        </w:rPr>
      </w:pPr>
      <w:r w:rsidRPr="00A07704">
        <w:rPr>
          <w:rFonts w:ascii="Arial" w:hAnsi="Arial" w:cs="Arial"/>
          <w:b/>
          <w:bCs/>
          <w:color w:val="002060"/>
          <w:sz w:val="28"/>
          <w:szCs w:val="28"/>
          <w:u w:val="single"/>
        </w:rPr>
        <w:lastRenderedPageBreak/>
        <w:t>LISTE NOMINATIV</w:t>
      </w:r>
      <w:r w:rsidR="00F86D85">
        <w:rPr>
          <w:rFonts w:ascii="Arial" w:hAnsi="Arial" w:cs="Arial"/>
          <w:b/>
          <w:bCs/>
          <w:color w:val="002060"/>
          <w:sz w:val="28"/>
          <w:szCs w:val="28"/>
          <w:u w:val="single"/>
        </w:rPr>
        <w:t>A</w:t>
      </w:r>
      <w:r w:rsidRPr="00A07704">
        <w:rPr>
          <w:rFonts w:ascii="Arial" w:hAnsi="Arial" w:cs="Arial"/>
          <w:b/>
          <w:bCs/>
          <w:color w:val="002060"/>
          <w:sz w:val="28"/>
          <w:szCs w:val="28"/>
          <w:u w:val="single"/>
        </w:rPr>
        <w:t xml:space="preserve"> ATTIVITA’ DI BASE </w:t>
      </w:r>
    </w:p>
    <w:p w14:paraId="5E92B773" w14:textId="77777777" w:rsidR="00A07704" w:rsidRDefault="00A07704" w:rsidP="005721AB">
      <w:pPr>
        <w:rPr>
          <w:rFonts w:ascii="Arial" w:hAnsi="Arial" w:cs="Arial"/>
          <w:b/>
          <w:bCs/>
          <w:color w:val="002060"/>
          <w:sz w:val="28"/>
          <w:szCs w:val="28"/>
          <w:u w:val="single"/>
        </w:rPr>
      </w:pPr>
    </w:p>
    <w:p w14:paraId="4DFBE129" w14:textId="38F5951D" w:rsidR="00A07704" w:rsidRPr="00A07704" w:rsidRDefault="00A07704" w:rsidP="005721AB">
      <w:pPr>
        <w:rPr>
          <w:rFonts w:ascii="Arial" w:hAnsi="Arial" w:cs="Arial"/>
          <w:color w:val="002060"/>
          <w:sz w:val="22"/>
          <w:szCs w:val="22"/>
        </w:rPr>
      </w:pPr>
      <w:r w:rsidRPr="00A07704">
        <w:rPr>
          <w:rFonts w:ascii="Arial" w:hAnsi="Arial" w:cs="Arial"/>
          <w:color w:val="002060"/>
          <w:sz w:val="22"/>
          <w:szCs w:val="22"/>
        </w:rPr>
        <w:t xml:space="preserve">Le liste nominative relative di ogni squadra iscritta ai Tornei Autunnali dell’Attività di Base debbono essere inviate alla scrivente Delegazione Provinciale tassativamente entro e non oltre </w:t>
      </w:r>
      <w:r>
        <w:rPr>
          <w:rFonts w:ascii="Arial" w:hAnsi="Arial" w:cs="Arial"/>
          <w:color w:val="002060"/>
          <w:sz w:val="22"/>
          <w:szCs w:val="22"/>
        </w:rPr>
        <w:t>VENER</w:t>
      </w:r>
      <w:r w:rsidRPr="00A07704">
        <w:rPr>
          <w:rFonts w:ascii="Arial" w:hAnsi="Arial" w:cs="Arial"/>
          <w:color w:val="002060"/>
          <w:sz w:val="22"/>
          <w:szCs w:val="22"/>
        </w:rPr>
        <w:t>DI’ 1</w:t>
      </w:r>
      <w:r>
        <w:rPr>
          <w:rFonts w:ascii="Arial" w:hAnsi="Arial" w:cs="Arial"/>
          <w:color w:val="002060"/>
          <w:sz w:val="22"/>
          <w:szCs w:val="22"/>
        </w:rPr>
        <w:t>9</w:t>
      </w:r>
      <w:r w:rsidRPr="00A07704">
        <w:rPr>
          <w:rFonts w:ascii="Arial" w:hAnsi="Arial" w:cs="Arial"/>
          <w:color w:val="002060"/>
          <w:sz w:val="22"/>
          <w:szCs w:val="22"/>
        </w:rPr>
        <w:t xml:space="preserve"> SETTEMBRE 202</w:t>
      </w:r>
      <w:r>
        <w:rPr>
          <w:rFonts w:ascii="Arial" w:hAnsi="Arial" w:cs="Arial"/>
          <w:color w:val="002060"/>
          <w:sz w:val="22"/>
          <w:szCs w:val="22"/>
        </w:rPr>
        <w:t>5</w:t>
      </w:r>
      <w:r w:rsidRPr="00A07704">
        <w:rPr>
          <w:rFonts w:ascii="Arial" w:hAnsi="Arial" w:cs="Arial"/>
          <w:color w:val="002060"/>
          <w:sz w:val="22"/>
          <w:szCs w:val="22"/>
        </w:rPr>
        <w:t>.</w:t>
      </w:r>
    </w:p>
    <w:p w14:paraId="29A977A8" w14:textId="77777777" w:rsidR="00A07704" w:rsidRDefault="00A07704" w:rsidP="005721AB">
      <w:pPr>
        <w:rPr>
          <w:rFonts w:ascii="Arial" w:hAnsi="Arial" w:cs="Arial"/>
          <w:b/>
          <w:bCs/>
          <w:color w:val="002060"/>
          <w:sz w:val="28"/>
          <w:szCs w:val="28"/>
          <w:u w:val="single"/>
        </w:rPr>
      </w:pPr>
    </w:p>
    <w:p w14:paraId="2550CEF9" w14:textId="74001DF0" w:rsidR="00862AF8" w:rsidRPr="00925519" w:rsidRDefault="00862AF8" w:rsidP="00862AF8">
      <w:pPr>
        <w:overflowPunct w:val="0"/>
        <w:autoSpaceDE w:val="0"/>
        <w:autoSpaceDN w:val="0"/>
        <w:adjustRightInd w:val="0"/>
        <w:rPr>
          <w:rFonts w:ascii="Arial" w:hAnsi="Arial" w:cs="Arial"/>
          <w:bCs/>
          <w:noProof/>
          <w:color w:val="17365D" w:themeColor="text2" w:themeShade="BF"/>
          <w:sz w:val="22"/>
          <w:szCs w:val="22"/>
          <w:lang w:eastAsia="en-US"/>
        </w:rPr>
      </w:pPr>
      <w:r w:rsidRPr="00862AF8">
        <w:rPr>
          <w:rFonts w:ascii="Arial" w:hAnsi="Arial" w:cs="Arial"/>
          <w:b/>
          <w:bCs/>
          <w:color w:val="17365D" w:themeColor="text2" w:themeShade="BF"/>
          <w:sz w:val="28"/>
          <w:szCs w:val="28"/>
          <w:u w:val="single"/>
        </w:rPr>
        <w:t>MODULO DISPONIBILITÀ CAMPO FASE AUTUNNALE PRIMI CALCI</w:t>
      </w:r>
    </w:p>
    <w:p w14:paraId="1451C8C8" w14:textId="77777777" w:rsidR="00E469FC" w:rsidRDefault="00E469FC" w:rsidP="005721AB">
      <w:pPr>
        <w:rPr>
          <w:rFonts w:ascii="Arial" w:hAnsi="Arial" w:cs="Arial"/>
          <w:b/>
          <w:bCs/>
          <w:color w:val="002060"/>
          <w:sz w:val="28"/>
          <w:szCs w:val="28"/>
          <w:u w:val="single"/>
        </w:rPr>
      </w:pPr>
    </w:p>
    <w:p w14:paraId="1BA38159" w14:textId="38CDA5D2" w:rsidR="00862AF8" w:rsidRDefault="00862AF8" w:rsidP="005721AB">
      <w:pPr>
        <w:rPr>
          <w:rFonts w:ascii="Arial" w:hAnsi="Arial" w:cs="Arial"/>
          <w:b/>
          <w:bCs/>
          <w:color w:val="002060"/>
          <w:sz w:val="28"/>
          <w:szCs w:val="28"/>
          <w:u w:val="single"/>
        </w:rPr>
      </w:pPr>
      <w:r>
        <w:rPr>
          <w:rFonts w:ascii="Arial" w:hAnsi="Arial" w:cs="Arial"/>
          <w:color w:val="002060"/>
          <w:sz w:val="22"/>
          <w:szCs w:val="22"/>
        </w:rPr>
        <w:t xml:space="preserve">Il modulo di disponibilità campo fase autunnale Primi Calci, che trovate allegato, andrà consegnato entro e non oltre </w:t>
      </w:r>
      <w:r w:rsidRPr="00862AF8">
        <w:rPr>
          <w:rFonts w:ascii="Arial" w:hAnsi="Arial" w:cs="Arial"/>
          <w:b/>
          <w:bCs/>
          <w:color w:val="002060"/>
          <w:sz w:val="22"/>
          <w:szCs w:val="22"/>
          <w:highlight w:val="yellow"/>
          <w:u w:val="single"/>
        </w:rPr>
        <w:t>mercoledì 24 settembre 2025</w:t>
      </w:r>
      <w:r>
        <w:rPr>
          <w:rFonts w:ascii="Arial" w:hAnsi="Arial" w:cs="Arial"/>
          <w:color w:val="002060"/>
          <w:sz w:val="22"/>
          <w:szCs w:val="22"/>
        </w:rPr>
        <w:t>.</w:t>
      </w:r>
    </w:p>
    <w:p w14:paraId="4C7E46E3" w14:textId="77777777" w:rsidR="00E469FC" w:rsidRDefault="00E469FC" w:rsidP="005721AB">
      <w:pPr>
        <w:rPr>
          <w:rFonts w:ascii="Arial" w:hAnsi="Arial" w:cs="Arial"/>
          <w:b/>
          <w:bCs/>
          <w:color w:val="002060"/>
          <w:sz w:val="28"/>
          <w:szCs w:val="28"/>
          <w:u w:val="single"/>
        </w:rPr>
      </w:pPr>
    </w:p>
    <w:p w14:paraId="7BBE8C15" w14:textId="04B5C61F" w:rsidR="005721AB" w:rsidRPr="005721AB" w:rsidRDefault="005721AB" w:rsidP="005721AB">
      <w:pPr>
        <w:rPr>
          <w:rFonts w:ascii="Arial" w:hAnsi="Arial" w:cs="Arial"/>
          <w:b/>
          <w:color w:val="002060"/>
          <w:sz w:val="28"/>
          <w:szCs w:val="28"/>
          <w:u w:val="single"/>
        </w:rPr>
      </w:pPr>
      <w:r w:rsidRPr="005721AB">
        <w:rPr>
          <w:rFonts w:ascii="Arial" w:hAnsi="Arial" w:cs="Arial"/>
          <w:b/>
          <w:bCs/>
          <w:color w:val="002060"/>
          <w:sz w:val="28"/>
          <w:szCs w:val="28"/>
          <w:u w:val="single"/>
        </w:rPr>
        <w:t>TORNEI AUTUNNALI ATTIVITA’ DI BASE CALCIO A CINQUE</w:t>
      </w:r>
    </w:p>
    <w:p w14:paraId="5810EFFF" w14:textId="77777777" w:rsidR="005721AB" w:rsidRPr="005721AB" w:rsidRDefault="005721AB" w:rsidP="005721AB">
      <w:pPr>
        <w:rPr>
          <w:rFonts w:ascii="Arial" w:hAnsi="Arial" w:cs="Arial"/>
          <w:color w:val="002060"/>
          <w:sz w:val="22"/>
          <w:szCs w:val="22"/>
        </w:rPr>
      </w:pPr>
    </w:p>
    <w:p w14:paraId="1CD3F8E8" w14:textId="77777777" w:rsidR="005721AB" w:rsidRPr="005721AB" w:rsidRDefault="005721AB" w:rsidP="005721AB">
      <w:pPr>
        <w:rPr>
          <w:rFonts w:ascii="Arial" w:hAnsi="Arial" w:cs="Arial"/>
          <w:color w:val="002060"/>
          <w:sz w:val="22"/>
          <w:szCs w:val="22"/>
        </w:rPr>
      </w:pPr>
      <w:r w:rsidRPr="005721AB">
        <w:rPr>
          <w:rFonts w:ascii="Arial" w:hAnsi="Arial" w:cs="Arial"/>
          <w:color w:val="002060"/>
          <w:sz w:val="22"/>
          <w:szCs w:val="22"/>
        </w:rPr>
        <w:t xml:space="preserve">Si comunica che sono </w:t>
      </w:r>
      <w:r w:rsidRPr="005721AB">
        <w:rPr>
          <w:rFonts w:ascii="Arial" w:hAnsi="Arial" w:cs="Arial"/>
          <w:b/>
          <w:color w:val="002060"/>
          <w:sz w:val="22"/>
          <w:szCs w:val="22"/>
        </w:rPr>
        <w:t xml:space="preserve">aperte </w:t>
      </w:r>
      <w:r w:rsidRPr="005721AB">
        <w:rPr>
          <w:rFonts w:ascii="Arial" w:hAnsi="Arial" w:cs="Arial"/>
          <w:color w:val="002060"/>
          <w:sz w:val="22"/>
          <w:szCs w:val="22"/>
        </w:rPr>
        <w:t xml:space="preserve">le domande di iscrizione ai tornei in epigrafe, </w:t>
      </w:r>
      <w:r w:rsidRPr="005721AB">
        <w:rPr>
          <w:rFonts w:ascii="Arial" w:hAnsi="Arial" w:cs="Arial"/>
          <w:color w:val="002060"/>
          <w:sz w:val="22"/>
          <w:szCs w:val="22"/>
          <w:u w:val="single"/>
        </w:rPr>
        <w:t xml:space="preserve">DA EFFETTUARSI ESCLUSIVAMENTE CON MODALITÀ ON LINE </w:t>
      </w:r>
      <w:r w:rsidRPr="005721AB">
        <w:rPr>
          <w:rFonts w:ascii="Arial" w:hAnsi="Arial" w:cs="Arial"/>
          <w:color w:val="002060"/>
          <w:sz w:val="22"/>
          <w:szCs w:val="22"/>
        </w:rPr>
        <w:t>attraverso l’</w:t>
      </w:r>
      <w:r w:rsidRPr="005721AB">
        <w:rPr>
          <w:rFonts w:ascii="Arial" w:hAnsi="Arial" w:cs="Arial"/>
          <w:b/>
          <w:i/>
          <w:color w:val="002060"/>
          <w:sz w:val="22"/>
          <w:szCs w:val="22"/>
        </w:rPr>
        <w:t>”Area Società”</w:t>
      </w:r>
      <w:r w:rsidRPr="005721AB">
        <w:rPr>
          <w:rFonts w:ascii="Arial" w:hAnsi="Arial" w:cs="Arial"/>
          <w:color w:val="002060"/>
          <w:sz w:val="22"/>
          <w:szCs w:val="22"/>
        </w:rPr>
        <w:t xml:space="preserve"> presente nel sito ufficiale della LND (</w:t>
      </w:r>
      <w:hyperlink r:id="rId12" w:history="1">
        <w:r w:rsidRPr="005721AB">
          <w:rPr>
            <w:rFonts w:ascii="Arial" w:hAnsi="Arial" w:cs="Arial"/>
            <w:color w:val="0000FF"/>
            <w:sz w:val="22"/>
            <w:szCs w:val="22"/>
            <w:u w:val="single"/>
          </w:rPr>
          <w:t>www.lnd.it</w:t>
        </w:r>
      </w:hyperlink>
      <w:r w:rsidRPr="005721AB">
        <w:rPr>
          <w:rFonts w:ascii="Arial" w:hAnsi="Arial" w:cs="Arial"/>
          <w:color w:val="002060"/>
          <w:sz w:val="22"/>
          <w:szCs w:val="22"/>
        </w:rPr>
        <w:t xml:space="preserve">), dovranno essere trasmesse online a mezzo </w:t>
      </w:r>
      <w:r w:rsidRPr="005721AB">
        <w:rPr>
          <w:rFonts w:ascii="Arial" w:hAnsi="Arial" w:cs="Arial"/>
          <w:b/>
          <w:color w:val="002060"/>
          <w:sz w:val="22"/>
          <w:szCs w:val="22"/>
          <w:u w:val="single"/>
        </w:rPr>
        <w:t>firma elettronica</w:t>
      </w:r>
      <w:r w:rsidRPr="005721AB">
        <w:rPr>
          <w:rFonts w:ascii="Arial" w:hAnsi="Arial" w:cs="Arial"/>
          <w:color w:val="002060"/>
          <w:sz w:val="22"/>
          <w:szCs w:val="22"/>
        </w:rPr>
        <w:t>, entro e non oltre il giorno:</w:t>
      </w:r>
    </w:p>
    <w:p w14:paraId="5FA463BB" w14:textId="77777777" w:rsidR="00E469FC" w:rsidRDefault="00E469FC" w:rsidP="005721AB">
      <w:pPr>
        <w:jc w:val="center"/>
        <w:rPr>
          <w:rFonts w:ascii="Arial" w:hAnsi="Arial" w:cs="Arial"/>
          <w:b/>
          <w:color w:val="002060"/>
          <w:sz w:val="22"/>
          <w:szCs w:val="22"/>
        </w:rPr>
      </w:pPr>
    </w:p>
    <w:p w14:paraId="6139E291" w14:textId="77777777" w:rsidR="00E469FC" w:rsidRDefault="00E469FC" w:rsidP="005721AB">
      <w:pPr>
        <w:jc w:val="center"/>
        <w:rPr>
          <w:rFonts w:ascii="Arial" w:hAnsi="Arial" w:cs="Arial"/>
          <w:b/>
          <w:color w:val="002060"/>
          <w:sz w:val="22"/>
          <w:szCs w:val="22"/>
        </w:rPr>
      </w:pPr>
    </w:p>
    <w:p w14:paraId="33D38665" w14:textId="4092F7D1" w:rsidR="005721AB" w:rsidRPr="005721AB" w:rsidRDefault="005721AB" w:rsidP="005721AB">
      <w:pPr>
        <w:jc w:val="center"/>
        <w:rPr>
          <w:rFonts w:ascii="Arial" w:hAnsi="Arial" w:cs="Arial"/>
          <w:b/>
          <w:color w:val="002060"/>
          <w:sz w:val="22"/>
          <w:szCs w:val="22"/>
        </w:rPr>
      </w:pPr>
      <w:r w:rsidRPr="005721AB">
        <w:rPr>
          <w:rFonts w:ascii="Arial" w:hAnsi="Arial" w:cs="Arial"/>
          <w:b/>
          <w:color w:val="002060"/>
          <w:sz w:val="22"/>
          <w:szCs w:val="22"/>
        </w:rPr>
        <w:t>MERCOLEDI’ 24 SETTEMBRE 2025, ORE 19:00</w:t>
      </w:r>
    </w:p>
    <w:p w14:paraId="54D796F9" w14:textId="77777777" w:rsidR="005721AB" w:rsidRPr="005721AB" w:rsidRDefault="005721AB" w:rsidP="005721AB">
      <w:pPr>
        <w:rPr>
          <w:rFonts w:ascii="Arial" w:hAnsi="Arial" w:cs="Arial"/>
          <w:color w:val="002060"/>
          <w:sz w:val="22"/>
          <w:szCs w:val="22"/>
        </w:rPr>
      </w:pPr>
    </w:p>
    <w:p w14:paraId="6DC7B6D4" w14:textId="77777777" w:rsidR="005721AB" w:rsidRPr="005721AB" w:rsidRDefault="005721AB" w:rsidP="005721AB">
      <w:pPr>
        <w:rPr>
          <w:rFonts w:ascii="Arial" w:hAnsi="Arial" w:cs="Arial"/>
          <w:color w:val="002060"/>
          <w:sz w:val="22"/>
          <w:szCs w:val="22"/>
        </w:rPr>
      </w:pPr>
      <w:r w:rsidRPr="005721AB">
        <w:rPr>
          <w:rFonts w:ascii="Arial" w:hAnsi="Arial" w:cs="Arial"/>
          <w:b/>
          <w:color w:val="002060"/>
          <w:sz w:val="22"/>
          <w:szCs w:val="22"/>
        </w:rPr>
        <w:t>/5</w:t>
      </w:r>
      <w:r w:rsidRPr="005721AB">
        <w:rPr>
          <w:rFonts w:ascii="Arial" w:hAnsi="Arial" w:cs="Arial"/>
          <w:color w:val="002060"/>
          <w:sz w:val="22"/>
          <w:szCs w:val="22"/>
        </w:rPr>
        <w:tab/>
        <w:t>ESORDIENTI CALCIO A 5</w:t>
      </w:r>
      <w:r w:rsidRPr="005721AB">
        <w:rPr>
          <w:rFonts w:ascii="Arial" w:hAnsi="Arial" w:cs="Arial"/>
          <w:color w:val="002060"/>
          <w:sz w:val="22"/>
          <w:szCs w:val="22"/>
        </w:rPr>
        <w:tab/>
      </w:r>
      <w:r w:rsidRPr="005721AB">
        <w:rPr>
          <w:rFonts w:ascii="Arial" w:hAnsi="Arial" w:cs="Arial"/>
          <w:color w:val="002060"/>
          <w:sz w:val="22"/>
          <w:szCs w:val="22"/>
        </w:rPr>
        <w:tab/>
      </w:r>
    </w:p>
    <w:p w14:paraId="21BDE432" w14:textId="77777777" w:rsidR="005721AB" w:rsidRPr="005721AB" w:rsidRDefault="005721AB" w:rsidP="005721AB">
      <w:pPr>
        <w:rPr>
          <w:rFonts w:ascii="Arial" w:hAnsi="Arial" w:cs="Arial"/>
          <w:color w:val="002060"/>
          <w:sz w:val="22"/>
          <w:szCs w:val="22"/>
        </w:rPr>
      </w:pPr>
      <w:r w:rsidRPr="005721AB">
        <w:rPr>
          <w:rFonts w:ascii="Arial" w:hAnsi="Arial" w:cs="Arial"/>
          <w:b/>
          <w:color w:val="002060"/>
          <w:sz w:val="22"/>
          <w:szCs w:val="22"/>
        </w:rPr>
        <w:t>-5</w:t>
      </w:r>
      <w:r w:rsidRPr="005721AB">
        <w:rPr>
          <w:rFonts w:ascii="Arial" w:hAnsi="Arial" w:cs="Arial"/>
          <w:color w:val="002060"/>
          <w:sz w:val="22"/>
          <w:szCs w:val="22"/>
        </w:rPr>
        <w:tab/>
        <w:t>PULCINI CALCIO A 5</w:t>
      </w:r>
      <w:r w:rsidRPr="005721AB">
        <w:rPr>
          <w:rFonts w:ascii="Arial" w:hAnsi="Arial" w:cs="Arial"/>
          <w:color w:val="002060"/>
          <w:sz w:val="22"/>
          <w:szCs w:val="22"/>
        </w:rPr>
        <w:tab/>
      </w:r>
      <w:r w:rsidRPr="005721AB">
        <w:rPr>
          <w:rFonts w:ascii="Arial" w:hAnsi="Arial" w:cs="Arial"/>
          <w:color w:val="002060"/>
          <w:sz w:val="22"/>
          <w:szCs w:val="22"/>
        </w:rPr>
        <w:tab/>
      </w:r>
    </w:p>
    <w:p w14:paraId="0CE80B56" w14:textId="77777777" w:rsidR="005721AB" w:rsidRPr="005721AB" w:rsidRDefault="005721AB" w:rsidP="005721AB">
      <w:pPr>
        <w:rPr>
          <w:rFonts w:ascii="Arial" w:hAnsi="Arial" w:cs="Arial"/>
          <w:color w:val="002060"/>
          <w:sz w:val="22"/>
          <w:szCs w:val="22"/>
        </w:rPr>
      </w:pPr>
    </w:p>
    <w:p w14:paraId="0389165F" w14:textId="77777777" w:rsidR="004E1747" w:rsidRDefault="004E1747" w:rsidP="005721AB">
      <w:pPr>
        <w:rPr>
          <w:rFonts w:ascii="Arial" w:hAnsi="Arial" w:cs="Arial"/>
          <w:b/>
          <w:color w:val="002060"/>
          <w:sz w:val="22"/>
          <w:szCs w:val="22"/>
        </w:rPr>
      </w:pPr>
    </w:p>
    <w:p w14:paraId="59672ACC" w14:textId="77777777" w:rsidR="004E1747" w:rsidRDefault="004E1747" w:rsidP="005721AB">
      <w:pPr>
        <w:rPr>
          <w:rFonts w:ascii="Arial" w:hAnsi="Arial" w:cs="Arial"/>
          <w:b/>
          <w:color w:val="002060"/>
          <w:sz w:val="22"/>
          <w:szCs w:val="22"/>
        </w:rPr>
      </w:pPr>
    </w:p>
    <w:p w14:paraId="21EE8602" w14:textId="77777777" w:rsidR="004E1747" w:rsidRDefault="004E1747" w:rsidP="005721AB">
      <w:pPr>
        <w:rPr>
          <w:rFonts w:ascii="Arial" w:hAnsi="Arial" w:cs="Arial"/>
          <w:b/>
          <w:color w:val="002060"/>
          <w:sz w:val="22"/>
          <w:szCs w:val="22"/>
        </w:rPr>
      </w:pPr>
    </w:p>
    <w:p w14:paraId="13FA32F4" w14:textId="77777777" w:rsidR="004E1747" w:rsidRDefault="004E1747" w:rsidP="005721AB">
      <w:pPr>
        <w:rPr>
          <w:rFonts w:ascii="Arial" w:hAnsi="Arial" w:cs="Arial"/>
          <w:b/>
          <w:color w:val="002060"/>
          <w:sz w:val="22"/>
          <w:szCs w:val="22"/>
        </w:rPr>
      </w:pPr>
    </w:p>
    <w:p w14:paraId="3D07AC6C" w14:textId="5697ADFA" w:rsidR="005721AB" w:rsidRPr="005721AB" w:rsidRDefault="005721AB" w:rsidP="005721AB">
      <w:pPr>
        <w:rPr>
          <w:rFonts w:ascii="Arial" w:hAnsi="Arial" w:cs="Arial"/>
          <w:b/>
          <w:color w:val="002060"/>
          <w:sz w:val="22"/>
          <w:szCs w:val="22"/>
        </w:rPr>
      </w:pPr>
      <w:r w:rsidRPr="005721AB">
        <w:rPr>
          <w:rFonts w:ascii="Arial" w:hAnsi="Arial" w:cs="Arial"/>
          <w:b/>
          <w:color w:val="002060"/>
          <w:sz w:val="22"/>
          <w:szCs w:val="22"/>
        </w:rPr>
        <w:t>MODALITA’ OPERATIVE DI ISCRIZIONE</w:t>
      </w:r>
    </w:p>
    <w:p w14:paraId="6A6E7E54" w14:textId="77777777" w:rsidR="005721AB" w:rsidRPr="005721AB" w:rsidRDefault="005721AB" w:rsidP="005721AB">
      <w:pPr>
        <w:rPr>
          <w:rFonts w:ascii="Arial" w:hAnsi="Arial" w:cs="Arial"/>
          <w:color w:val="002060"/>
          <w:sz w:val="22"/>
          <w:szCs w:val="22"/>
        </w:rPr>
      </w:pPr>
      <w:r w:rsidRPr="005721AB">
        <w:rPr>
          <w:rFonts w:ascii="Arial" w:hAnsi="Arial" w:cs="Arial"/>
          <w:color w:val="002060"/>
          <w:sz w:val="22"/>
          <w:szCs w:val="22"/>
        </w:rPr>
        <w:t xml:space="preserve">La </w:t>
      </w:r>
      <w:r w:rsidRPr="005721AB">
        <w:rPr>
          <w:rFonts w:ascii="Arial" w:hAnsi="Arial" w:cs="Arial"/>
          <w:b/>
          <w:color w:val="002060"/>
          <w:sz w:val="22"/>
          <w:szCs w:val="22"/>
        </w:rPr>
        <w:t>modulistica</w:t>
      </w:r>
      <w:r w:rsidRPr="005721AB">
        <w:rPr>
          <w:rFonts w:ascii="Arial" w:hAnsi="Arial" w:cs="Arial"/>
          <w:color w:val="002060"/>
          <w:sz w:val="22"/>
          <w:szCs w:val="22"/>
        </w:rPr>
        <w:t xml:space="preserve"> debitamente compilata on-line, deve essere </w:t>
      </w:r>
      <w:r w:rsidRPr="005721AB">
        <w:rPr>
          <w:rFonts w:ascii="Arial" w:hAnsi="Arial" w:cs="Arial"/>
          <w:b/>
          <w:color w:val="002060"/>
          <w:sz w:val="22"/>
          <w:szCs w:val="22"/>
        </w:rPr>
        <w:t>obbligatoriamente trasmessa</w:t>
      </w:r>
      <w:r w:rsidRPr="005721AB">
        <w:rPr>
          <w:rFonts w:ascii="Arial" w:hAnsi="Arial" w:cs="Arial"/>
          <w:color w:val="002060"/>
          <w:sz w:val="22"/>
          <w:szCs w:val="22"/>
        </w:rPr>
        <w:t xml:space="preserve"> (timbrata e firmata dal Presidente della Società) </w:t>
      </w:r>
      <w:r w:rsidRPr="005721AB">
        <w:rPr>
          <w:rFonts w:ascii="Arial" w:hAnsi="Arial" w:cs="Arial"/>
          <w:b/>
          <w:color w:val="002060"/>
          <w:sz w:val="22"/>
          <w:szCs w:val="22"/>
          <w:u w:val="single"/>
        </w:rPr>
        <w:t>a mezzo firma elettronica allegandovi il bonifico attestante il versamento della quota di iscrizione</w:t>
      </w:r>
      <w:r w:rsidRPr="005721AB">
        <w:rPr>
          <w:rFonts w:ascii="Arial" w:hAnsi="Arial" w:cs="Arial"/>
          <w:color w:val="002060"/>
          <w:sz w:val="22"/>
          <w:szCs w:val="22"/>
        </w:rPr>
        <w:t xml:space="preserve"> così come risulta dalla pagina di riepilogo dei costi.</w:t>
      </w:r>
      <w:bookmarkEnd w:id="18"/>
    </w:p>
    <w:p w14:paraId="3AED44B2" w14:textId="77777777" w:rsidR="00A07704" w:rsidRDefault="00A07704" w:rsidP="00D433D7">
      <w:pPr>
        <w:rPr>
          <w:rFonts w:ascii="Arial" w:hAnsi="Arial" w:cs="Arial"/>
          <w:bCs/>
          <w:color w:val="002060"/>
          <w:sz w:val="22"/>
          <w:szCs w:val="22"/>
        </w:rPr>
      </w:pPr>
    </w:p>
    <w:p w14:paraId="73C3740C" w14:textId="77777777" w:rsidR="00E469FC" w:rsidRDefault="00E469FC" w:rsidP="00985768">
      <w:pPr>
        <w:rPr>
          <w:rFonts w:ascii="Arial" w:hAnsi="Arial" w:cs="Arial"/>
          <w:b/>
          <w:color w:val="002060"/>
          <w:sz w:val="28"/>
          <w:szCs w:val="28"/>
          <w:u w:val="single"/>
        </w:rPr>
      </w:pPr>
    </w:p>
    <w:p w14:paraId="06DC281E" w14:textId="77777777" w:rsidR="009D68BF" w:rsidRDefault="009D68BF" w:rsidP="00985768">
      <w:pPr>
        <w:rPr>
          <w:rFonts w:ascii="Arial" w:hAnsi="Arial" w:cs="Arial"/>
          <w:b/>
          <w:bCs/>
          <w:color w:val="17365D" w:themeColor="text2" w:themeShade="BF"/>
          <w:sz w:val="28"/>
          <w:szCs w:val="28"/>
          <w:u w:val="single"/>
        </w:rPr>
      </w:pPr>
    </w:p>
    <w:p w14:paraId="2A98F49D" w14:textId="6363CDD4" w:rsidR="0028262A" w:rsidRPr="0028262A" w:rsidRDefault="0028262A" w:rsidP="00985768">
      <w:pPr>
        <w:rPr>
          <w:color w:val="17365D" w:themeColor="text2" w:themeShade="BF"/>
        </w:rPr>
      </w:pPr>
      <w:r w:rsidRPr="0028262A">
        <w:rPr>
          <w:rFonts w:ascii="Arial" w:hAnsi="Arial" w:cs="Arial"/>
          <w:b/>
          <w:bCs/>
          <w:color w:val="17365D" w:themeColor="text2" w:themeShade="BF"/>
          <w:sz w:val="28"/>
          <w:szCs w:val="28"/>
          <w:u w:val="single"/>
        </w:rPr>
        <w:t>ATTIVITÀ DI BASE – FASE AUTUNNALE STAGIONE SPORTIVA 2025-2026</w:t>
      </w:r>
    </w:p>
    <w:p w14:paraId="45CFEED8" w14:textId="77777777" w:rsidR="0028262A" w:rsidRPr="0028262A" w:rsidRDefault="0028262A" w:rsidP="00985768">
      <w:pPr>
        <w:rPr>
          <w:color w:val="17365D" w:themeColor="text2" w:themeShade="BF"/>
        </w:rPr>
      </w:pPr>
    </w:p>
    <w:p w14:paraId="77A3984C" w14:textId="1BB7E39B" w:rsidR="0028262A" w:rsidRPr="0028262A" w:rsidRDefault="0028262A" w:rsidP="00985768">
      <w:pPr>
        <w:rPr>
          <w:color w:val="17365D" w:themeColor="text2" w:themeShade="BF"/>
        </w:rPr>
      </w:pPr>
      <w:r w:rsidRPr="0028262A">
        <w:rPr>
          <w:rFonts w:ascii="Arial" w:hAnsi="Arial" w:cs="Arial"/>
          <w:color w:val="17365D" w:themeColor="text2" w:themeShade="BF"/>
          <w:sz w:val="22"/>
          <w:szCs w:val="22"/>
        </w:rPr>
        <w:t>Di seguito si riportano i gironi dei tornei</w:t>
      </w:r>
      <w:r w:rsidR="00DD6B68">
        <w:rPr>
          <w:rFonts w:ascii="Arial" w:hAnsi="Arial" w:cs="Arial"/>
          <w:color w:val="17365D" w:themeColor="text2" w:themeShade="BF"/>
          <w:sz w:val="22"/>
          <w:szCs w:val="22"/>
        </w:rPr>
        <w:t xml:space="preserve"> Esordienti e Pulcini</w:t>
      </w:r>
      <w:r w:rsidRPr="0028262A">
        <w:rPr>
          <w:rFonts w:ascii="Arial" w:hAnsi="Arial" w:cs="Arial"/>
          <w:color w:val="17365D" w:themeColor="text2" w:themeShade="BF"/>
          <w:sz w:val="22"/>
          <w:szCs w:val="22"/>
        </w:rPr>
        <w:t>:</w:t>
      </w:r>
      <w:r w:rsidRPr="0028262A">
        <w:rPr>
          <w:color w:val="17365D" w:themeColor="text2" w:themeShade="BF"/>
        </w:rPr>
        <w:t xml:space="preserve"> </w:t>
      </w:r>
    </w:p>
    <w:p w14:paraId="2C569B13" w14:textId="77777777" w:rsidR="0028262A" w:rsidRDefault="0028262A" w:rsidP="00985768"/>
    <w:p w14:paraId="0FA8CB9F" w14:textId="1516A412" w:rsidR="0028262A" w:rsidRPr="00DD6B68" w:rsidRDefault="0028262A" w:rsidP="0028262A">
      <w:pPr>
        <w:jc w:val="left"/>
        <w:rPr>
          <w:rFonts w:ascii="Calibri" w:hAnsi="Calibri" w:cs="Calibri"/>
          <w:b/>
          <w:bCs/>
          <w:color w:val="001E5E"/>
          <w:sz w:val="28"/>
          <w:szCs w:val="28"/>
          <w:u w:val="single"/>
          <w:shd w:val="clear" w:color="auto" w:fill="FFFFFF"/>
        </w:rPr>
      </w:pPr>
      <w:r w:rsidRPr="00DD6B68">
        <w:rPr>
          <w:rFonts w:ascii="Calibri" w:hAnsi="Calibri" w:cs="Calibri"/>
          <w:b/>
          <w:bCs/>
          <w:color w:val="001E5E"/>
          <w:sz w:val="28"/>
          <w:szCs w:val="28"/>
          <w:u w:val="single"/>
          <w:shd w:val="clear" w:color="auto" w:fill="FFFFFF"/>
        </w:rPr>
        <w:t>ESORDIENTI 12anni 9v9 AUT. -MC</w:t>
      </w:r>
    </w:p>
    <w:p w14:paraId="5BFA4DBC" w14:textId="77777777" w:rsidR="0028262A" w:rsidRDefault="0028262A" w:rsidP="0028262A">
      <w:pPr>
        <w:jc w:val="left"/>
        <w:rPr>
          <w:rFonts w:ascii="Calibri" w:hAnsi="Calibri" w:cs="Calibri"/>
          <w:b/>
          <w:bCs/>
          <w:color w:val="001E5E"/>
          <w:sz w:val="22"/>
          <w:szCs w:val="22"/>
          <w:u w:val="single"/>
          <w:shd w:val="clear" w:color="auto" w:fill="FFFFFF"/>
        </w:rPr>
      </w:pPr>
    </w:p>
    <w:p w14:paraId="5AF46A54" w14:textId="79EAF56F" w:rsidR="009D4481" w:rsidRPr="009D4481" w:rsidRDefault="009D4481" w:rsidP="009D4481">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GIRONE A</w:t>
      </w:r>
    </w:p>
    <w:p w14:paraId="201858C2" w14:textId="45D6931E"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943403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SSDARL ACADEMY CIVITANOVESE    </w:t>
      </w:r>
    </w:p>
    <w:p w14:paraId="6111D45B" w14:textId="53D6C009"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964050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ADRIATICA PORTORECANATI </w:t>
      </w:r>
    </w:p>
    <w:p w14:paraId="040C84A6" w14:textId="709206D0"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700119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S.S.   MATELICA CALCIO 1921 ASD</w:t>
      </w:r>
    </w:p>
    <w:p w14:paraId="6F4982C2" w14:textId="3122E32E"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 80013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MONTECOSARO             </w:t>
      </w:r>
    </w:p>
    <w:p w14:paraId="722A3DFD" w14:textId="0F4FB87F"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 41680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US     RECANATESE ASD          </w:t>
      </w:r>
    </w:p>
    <w:p w14:paraId="59991A4E" w14:textId="0065A287"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914545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SALESIANA VIGOR         </w:t>
      </w:r>
    </w:p>
    <w:p w14:paraId="619304DD" w14:textId="5618C5F8"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947047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SANGIUSTESE VP          </w:t>
      </w:r>
    </w:p>
    <w:p w14:paraId="19352066" w14:textId="0F6FAC64" w:rsidR="009D4481" w:rsidRDefault="009D4481" w:rsidP="009D4481">
      <w:pPr>
        <w:jc w:val="left"/>
        <w:rPr>
          <w:rFonts w:ascii="Calibri" w:hAnsi="Calibri" w:cs="Calibri"/>
          <w:b/>
          <w:bCs/>
          <w:color w:val="001E5E"/>
          <w:sz w:val="22"/>
          <w:szCs w:val="22"/>
          <w:u w:val="single"/>
          <w:shd w:val="clear" w:color="auto" w:fill="FFFFFF"/>
        </w:rPr>
      </w:pPr>
      <w:r w:rsidRPr="009D4481">
        <w:rPr>
          <w:rFonts w:ascii="Calibri" w:hAnsi="Calibri" w:cs="Calibri"/>
          <w:color w:val="001E5E"/>
          <w:sz w:val="22"/>
          <w:szCs w:val="22"/>
          <w:shd w:val="clear" w:color="auto" w:fill="FFFFFF"/>
        </w:rPr>
        <w:t xml:space="preserve">954913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A.S.D. UNITED CIVITANOVA</w:t>
      </w:r>
      <w:r w:rsidRPr="009D4481">
        <w:rPr>
          <w:rFonts w:ascii="Calibri" w:hAnsi="Calibri" w:cs="Calibri"/>
          <w:b/>
          <w:bCs/>
          <w:color w:val="001E5E"/>
          <w:sz w:val="22"/>
          <w:szCs w:val="22"/>
          <w:u w:val="single"/>
          <w:shd w:val="clear" w:color="auto" w:fill="FFFFFF"/>
        </w:rPr>
        <w:t xml:space="preserve">       </w:t>
      </w:r>
    </w:p>
    <w:p w14:paraId="0259D8EE" w14:textId="77777777" w:rsidR="009D4481" w:rsidRDefault="009D4481" w:rsidP="0028262A">
      <w:pPr>
        <w:jc w:val="left"/>
        <w:rPr>
          <w:rFonts w:ascii="Calibri" w:hAnsi="Calibri" w:cs="Calibri"/>
          <w:b/>
          <w:bCs/>
          <w:color w:val="001E5E"/>
          <w:sz w:val="22"/>
          <w:szCs w:val="22"/>
          <w:u w:val="single"/>
          <w:shd w:val="clear" w:color="auto" w:fill="FFFFFF"/>
        </w:rPr>
      </w:pPr>
    </w:p>
    <w:p w14:paraId="2E6709B3" w14:textId="23F44829" w:rsidR="009D4481" w:rsidRDefault="009D4481" w:rsidP="009D4481">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 xml:space="preserve">GIRONE </w:t>
      </w:r>
      <w:r>
        <w:rPr>
          <w:rFonts w:ascii="Calibri" w:hAnsi="Calibri" w:cs="Calibri"/>
          <w:b/>
          <w:bCs/>
          <w:color w:val="001E5E"/>
          <w:sz w:val="22"/>
          <w:szCs w:val="22"/>
          <w:u w:val="single"/>
          <w:shd w:val="clear" w:color="auto" w:fill="FFFFFF"/>
        </w:rPr>
        <w:t>B</w:t>
      </w:r>
    </w:p>
    <w:p w14:paraId="3A2C2EC8" w14:textId="410F232F"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160052 </w:t>
      </w:r>
      <w:r>
        <w:rPr>
          <w:rFonts w:ascii="Calibri" w:hAnsi="Calibri" w:cs="Calibri"/>
          <w:color w:val="001E5E"/>
          <w:sz w:val="22"/>
          <w:szCs w:val="22"/>
          <w:shd w:val="clear" w:color="auto" w:fill="FFFFFF"/>
        </w:rPr>
        <w:tab/>
      </w:r>
      <w:proofErr w:type="spellStart"/>
      <w:proofErr w:type="gramStart"/>
      <w:r w:rsidRPr="009D4481">
        <w:rPr>
          <w:rFonts w:ascii="Calibri" w:hAnsi="Calibri" w:cs="Calibri"/>
          <w:color w:val="001E5E"/>
          <w:sz w:val="22"/>
          <w:szCs w:val="22"/>
          <w:shd w:val="clear" w:color="auto" w:fill="FFFFFF"/>
        </w:rPr>
        <w:t>sq.B</w:t>
      </w:r>
      <w:proofErr w:type="spellEnd"/>
      <w:proofErr w:type="gramEnd"/>
      <w:r w:rsidRPr="009D4481">
        <w:rPr>
          <w:rFonts w:ascii="Calibri" w:hAnsi="Calibri" w:cs="Calibri"/>
          <w:color w:val="001E5E"/>
          <w:sz w:val="22"/>
          <w:szCs w:val="22"/>
          <w:shd w:val="clear" w:color="auto" w:fill="FFFFFF"/>
        </w:rPr>
        <w:t xml:space="preserve">   ACADEMY CIVITANOVESE </w:t>
      </w:r>
      <w:proofErr w:type="gramStart"/>
      <w:r w:rsidRPr="009D4481">
        <w:rPr>
          <w:rFonts w:ascii="Calibri" w:hAnsi="Calibri" w:cs="Calibri"/>
          <w:color w:val="001E5E"/>
          <w:sz w:val="22"/>
          <w:szCs w:val="22"/>
          <w:shd w:val="clear" w:color="auto" w:fill="FFFFFF"/>
        </w:rPr>
        <w:t>SQ.B</w:t>
      </w:r>
      <w:proofErr w:type="gramEnd"/>
    </w:p>
    <w:p w14:paraId="4C0B837A" w14:textId="7CC59E9B"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937747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S.S.   MACERATESE 1922 A.C.D    </w:t>
      </w:r>
    </w:p>
    <w:p w14:paraId="70BFAA79" w14:textId="4462AD06"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182022 </w:t>
      </w:r>
      <w:r>
        <w:rPr>
          <w:rFonts w:ascii="Calibri" w:hAnsi="Calibri" w:cs="Calibri"/>
          <w:color w:val="001E5E"/>
          <w:sz w:val="22"/>
          <w:szCs w:val="22"/>
          <w:shd w:val="clear" w:color="auto" w:fill="FFFFFF"/>
        </w:rPr>
        <w:tab/>
      </w:r>
      <w:proofErr w:type="spellStart"/>
      <w:proofErr w:type="gramStart"/>
      <w:r w:rsidRPr="009D4481">
        <w:rPr>
          <w:rFonts w:ascii="Calibri" w:hAnsi="Calibri" w:cs="Calibri"/>
          <w:color w:val="001E5E"/>
          <w:sz w:val="22"/>
          <w:szCs w:val="22"/>
          <w:shd w:val="clear" w:color="auto" w:fill="FFFFFF"/>
        </w:rPr>
        <w:t>sq.B</w:t>
      </w:r>
      <w:proofErr w:type="spellEnd"/>
      <w:proofErr w:type="gramEnd"/>
      <w:r w:rsidRPr="009D4481">
        <w:rPr>
          <w:rFonts w:ascii="Calibri" w:hAnsi="Calibri" w:cs="Calibri"/>
          <w:color w:val="001E5E"/>
          <w:sz w:val="22"/>
          <w:szCs w:val="22"/>
          <w:shd w:val="clear" w:color="auto" w:fill="FFFFFF"/>
        </w:rPr>
        <w:t xml:space="preserve">   MATELICA CALCIO 1921 </w:t>
      </w:r>
      <w:proofErr w:type="gramStart"/>
      <w:r w:rsidRPr="009D4481">
        <w:rPr>
          <w:rFonts w:ascii="Calibri" w:hAnsi="Calibri" w:cs="Calibri"/>
          <w:color w:val="001E5E"/>
          <w:sz w:val="22"/>
          <w:szCs w:val="22"/>
          <w:shd w:val="clear" w:color="auto" w:fill="FFFFFF"/>
        </w:rPr>
        <w:t>SQ.B</w:t>
      </w:r>
      <w:proofErr w:type="gramEnd"/>
    </w:p>
    <w:p w14:paraId="03FBC4EB" w14:textId="18949DD1" w:rsidR="009D4481" w:rsidRPr="003B5291" w:rsidRDefault="009D4481" w:rsidP="009D4481">
      <w:pPr>
        <w:jc w:val="left"/>
        <w:rPr>
          <w:rFonts w:ascii="Calibri" w:hAnsi="Calibri" w:cs="Calibri"/>
          <w:color w:val="001E5E"/>
          <w:sz w:val="22"/>
          <w:szCs w:val="22"/>
          <w:shd w:val="clear" w:color="auto" w:fill="FFFFFF"/>
          <w:lang w:val="es-ES"/>
        </w:rPr>
      </w:pPr>
      <w:r w:rsidRPr="003B5291">
        <w:rPr>
          <w:rFonts w:ascii="Calibri" w:hAnsi="Calibri" w:cs="Calibri"/>
          <w:color w:val="001E5E"/>
          <w:sz w:val="22"/>
          <w:szCs w:val="22"/>
          <w:shd w:val="clear" w:color="auto" w:fill="FFFFFF"/>
          <w:lang w:val="es-ES"/>
        </w:rPr>
        <w:t xml:space="preserve">185012 </w:t>
      </w:r>
      <w:r w:rsidRPr="003B5291">
        <w:rPr>
          <w:rFonts w:ascii="Calibri" w:hAnsi="Calibri" w:cs="Calibri"/>
          <w:color w:val="001E5E"/>
          <w:sz w:val="22"/>
          <w:szCs w:val="22"/>
          <w:shd w:val="clear" w:color="auto" w:fill="FFFFFF"/>
          <w:lang w:val="es-ES"/>
        </w:rPr>
        <w:tab/>
        <w:t>sq.B   SALESIANA VIGOR      sq.B</w:t>
      </w:r>
    </w:p>
    <w:p w14:paraId="6CBE20A5" w14:textId="18771E37" w:rsidR="009D4481" w:rsidRPr="009D4481" w:rsidRDefault="009D4481" w:rsidP="009D4481">
      <w:pPr>
        <w:jc w:val="left"/>
        <w:rPr>
          <w:rFonts w:ascii="Calibri" w:hAnsi="Calibri" w:cs="Calibri"/>
          <w:color w:val="001E5E"/>
          <w:sz w:val="22"/>
          <w:szCs w:val="22"/>
          <w:shd w:val="clear" w:color="auto" w:fill="FFFFFF"/>
        </w:rPr>
      </w:pPr>
      <w:r w:rsidRPr="003B5291">
        <w:rPr>
          <w:rFonts w:ascii="Calibri" w:hAnsi="Calibri" w:cs="Calibri"/>
          <w:color w:val="001E5E"/>
          <w:sz w:val="22"/>
          <w:szCs w:val="22"/>
          <w:shd w:val="clear" w:color="auto" w:fill="FFFFFF"/>
          <w:lang w:val="es-ES"/>
        </w:rPr>
        <w:t xml:space="preserve">945406 </w:t>
      </w:r>
      <w:r w:rsidRPr="003B5291">
        <w:rPr>
          <w:rFonts w:ascii="Calibri" w:hAnsi="Calibri" w:cs="Calibri"/>
          <w:color w:val="001E5E"/>
          <w:sz w:val="22"/>
          <w:szCs w:val="22"/>
          <w:shd w:val="clear" w:color="auto" w:fill="FFFFFF"/>
          <w:lang w:val="es-ES"/>
        </w:rPr>
        <w:tab/>
        <w:t xml:space="preserve">S.S.   </w:t>
      </w:r>
      <w:r w:rsidRPr="009D4481">
        <w:rPr>
          <w:rFonts w:ascii="Calibri" w:hAnsi="Calibri" w:cs="Calibri"/>
          <w:color w:val="001E5E"/>
          <w:sz w:val="22"/>
          <w:szCs w:val="22"/>
          <w:shd w:val="clear" w:color="auto" w:fill="FFFFFF"/>
        </w:rPr>
        <w:t xml:space="preserve">SETTEMPEDA A.S.D.        </w:t>
      </w:r>
    </w:p>
    <w:p w14:paraId="54F73966" w14:textId="2CCEDBCE"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937908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U.S.   TOLENTINO 1919 SSDARL    </w:t>
      </w:r>
    </w:p>
    <w:p w14:paraId="09066D8A" w14:textId="16D32DAD" w:rsidR="009D4481" w:rsidRPr="009D4481" w:rsidRDefault="009D4481" w:rsidP="009D4481">
      <w:pPr>
        <w:jc w:val="left"/>
        <w:rPr>
          <w:rFonts w:ascii="Calibri" w:hAnsi="Calibri" w:cs="Calibri"/>
          <w:b/>
          <w:bCs/>
          <w:color w:val="001E5E"/>
          <w:sz w:val="22"/>
          <w:szCs w:val="22"/>
          <w:u w:val="single"/>
          <w:shd w:val="clear" w:color="auto" w:fill="FFFFFF"/>
        </w:rPr>
      </w:pPr>
      <w:r w:rsidRPr="009D4481">
        <w:rPr>
          <w:rFonts w:ascii="Calibri" w:hAnsi="Calibri" w:cs="Calibri"/>
          <w:color w:val="001E5E"/>
          <w:sz w:val="22"/>
          <w:szCs w:val="22"/>
          <w:shd w:val="clear" w:color="auto" w:fill="FFFFFF"/>
        </w:rPr>
        <w:t xml:space="preserve">938205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U.S.D. TREIESE</w:t>
      </w:r>
      <w:r w:rsidRPr="009D4481">
        <w:rPr>
          <w:rFonts w:ascii="Calibri" w:hAnsi="Calibri" w:cs="Calibri"/>
          <w:b/>
          <w:bCs/>
          <w:color w:val="001E5E"/>
          <w:sz w:val="22"/>
          <w:szCs w:val="22"/>
          <w:u w:val="single"/>
          <w:shd w:val="clear" w:color="auto" w:fill="FFFFFF"/>
        </w:rPr>
        <w:t xml:space="preserve">                  </w:t>
      </w:r>
    </w:p>
    <w:p w14:paraId="268C2747" w14:textId="77777777" w:rsidR="009D4481" w:rsidRDefault="009D4481" w:rsidP="0028262A">
      <w:pPr>
        <w:jc w:val="left"/>
        <w:rPr>
          <w:rFonts w:ascii="Calibri" w:hAnsi="Calibri" w:cs="Calibri"/>
          <w:b/>
          <w:bCs/>
          <w:color w:val="EE0000"/>
          <w:sz w:val="22"/>
          <w:szCs w:val="22"/>
        </w:rPr>
      </w:pPr>
    </w:p>
    <w:p w14:paraId="4D548EAD" w14:textId="1F4404A6" w:rsidR="009D4481" w:rsidRPr="00DD6B68" w:rsidRDefault="009D4481" w:rsidP="0028262A">
      <w:pPr>
        <w:jc w:val="left"/>
        <w:rPr>
          <w:rFonts w:ascii="Calibri" w:hAnsi="Calibri" w:cs="Calibri"/>
          <w:b/>
          <w:bCs/>
          <w:color w:val="001E5E"/>
          <w:sz w:val="28"/>
          <w:szCs w:val="28"/>
          <w:u w:val="single"/>
        </w:rPr>
      </w:pPr>
      <w:r w:rsidRPr="00DD6B68">
        <w:rPr>
          <w:rFonts w:ascii="Calibri" w:hAnsi="Calibri" w:cs="Calibri"/>
          <w:b/>
          <w:bCs/>
          <w:color w:val="001E5E"/>
          <w:sz w:val="28"/>
          <w:szCs w:val="28"/>
          <w:u w:val="single"/>
        </w:rPr>
        <w:t>ESORDIENTI 11 anni 9vs9 AUTUNNO</w:t>
      </w:r>
    </w:p>
    <w:p w14:paraId="1FBD1168" w14:textId="77777777" w:rsidR="009D4481" w:rsidRDefault="009D4481" w:rsidP="0028262A">
      <w:pPr>
        <w:jc w:val="left"/>
        <w:rPr>
          <w:rFonts w:ascii="Calibri" w:hAnsi="Calibri" w:cs="Calibri"/>
          <w:b/>
          <w:bCs/>
          <w:color w:val="001E5E"/>
          <w:sz w:val="22"/>
          <w:szCs w:val="22"/>
          <w:u w:val="single"/>
        </w:rPr>
      </w:pPr>
    </w:p>
    <w:p w14:paraId="62982D77" w14:textId="77777777" w:rsidR="009D4481" w:rsidRPr="009D4481" w:rsidRDefault="009D4481" w:rsidP="009D4481">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GIRONE A</w:t>
      </w:r>
    </w:p>
    <w:p w14:paraId="6A36BC27" w14:textId="071D06E5" w:rsidR="009D4481" w:rsidRPr="009D4481" w:rsidRDefault="009D4481" w:rsidP="009D4481">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943403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SSDARL ACADEMY CIVITANOVESE     </w:t>
      </w:r>
    </w:p>
    <w:p w14:paraId="50DD1708" w14:textId="7F9E30DE" w:rsidR="009D4481" w:rsidRPr="009D4481" w:rsidRDefault="009D4481" w:rsidP="009D4481">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964050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A.S.D. ADRIATICA PORTORECANATI  </w:t>
      </w:r>
    </w:p>
    <w:p w14:paraId="4CC97934" w14:textId="72C59EE5" w:rsidR="009D4481" w:rsidRPr="009D4481" w:rsidRDefault="009D4481" w:rsidP="009D4481">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178734 </w:t>
      </w:r>
      <w:r>
        <w:rPr>
          <w:rFonts w:ascii="Calibri" w:hAnsi="Calibri" w:cs="Calibri"/>
          <w:color w:val="17365D" w:themeColor="text2" w:themeShade="BF"/>
          <w:sz w:val="22"/>
          <w:szCs w:val="22"/>
        </w:rPr>
        <w:tab/>
      </w:r>
      <w:proofErr w:type="spellStart"/>
      <w:proofErr w:type="gramStart"/>
      <w:r w:rsidRPr="009D4481">
        <w:rPr>
          <w:rFonts w:ascii="Calibri" w:hAnsi="Calibri" w:cs="Calibri"/>
          <w:color w:val="17365D" w:themeColor="text2" w:themeShade="BF"/>
          <w:sz w:val="22"/>
          <w:szCs w:val="22"/>
        </w:rPr>
        <w:t>sq.B</w:t>
      </w:r>
      <w:proofErr w:type="spellEnd"/>
      <w:proofErr w:type="gramEnd"/>
      <w:r w:rsidRPr="009D4481">
        <w:rPr>
          <w:rFonts w:ascii="Calibri" w:hAnsi="Calibri" w:cs="Calibri"/>
          <w:color w:val="17365D" w:themeColor="text2" w:themeShade="BF"/>
          <w:sz w:val="22"/>
          <w:szCs w:val="22"/>
        </w:rPr>
        <w:t xml:space="preserve">   CAMERINO-CASTELRAIMONSQ.B</w:t>
      </w:r>
    </w:p>
    <w:p w14:paraId="683B9DEC" w14:textId="226DA6E9" w:rsidR="009D4481" w:rsidRPr="009D4481" w:rsidRDefault="009D4481" w:rsidP="009D4481">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947459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SSDARL CIVITANOVESE CALCIO      </w:t>
      </w:r>
    </w:p>
    <w:p w14:paraId="5226655D" w14:textId="6739FC19" w:rsidR="009D4481" w:rsidRPr="009D4481" w:rsidRDefault="009D4481" w:rsidP="009D4481">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 80013 </w:t>
      </w:r>
      <w:r>
        <w:rPr>
          <w:rFonts w:ascii="Calibri" w:hAnsi="Calibri" w:cs="Calibri"/>
          <w:color w:val="17365D" w:themeColor="text2" w:themeShade="BF"/>
          <w:sz w:val="22"/>
          <w:szCs w:val="22"/>
        </w:rPr>
        <w:tab/>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A.S.D. MONTECOSARO              </w:t>
      </w:r>
    </w:p>
    <w:p w14:paraId="260B7994" w14:textId="48E3E62E" w:rsidR="009D4481" w:rsidRPr="009D4481" w:rsidRDefault="009D4481" w:rsidP="009D4481">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 41680 </w:t>
      </w:r>
      <w:r>
        <w:rPr>
          <w:rFonts w:ascii="Calibri" w:hAnsi="Calibri" w:cs="Calibri"/>
          <w:color w:val="17365D" w:themeColor="text2" w:themeShade="BF"/>
          <w:sz w:val="22"/>
          <w:szCs w:val="22"/>
        </w:rPr>
        <w:tab/>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US     RECANATESE ASD           </w:t>
      </w:r>
    </w:p>
    <w:p w14:paraId="2143DF9C" w14:textId="6A024175" w:rsidR="009D4481" w:rsidRPr="009D4481" w:rsidRDefault="009D4481" w:rsidP="009D4481">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914545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A.S.D. SALESIANA VIGOR          </w:t>
      </w:r>
    </w:p>
    <w:p w14:paraId="526D23AD" w14:textId="75B69B9B" w:rsidR="009D4481" w:rsidRPr="009D4481" w:rsidRDefault="009D4481" w:rsidP="009D4481">
      <w:pPr>
        <w:jc w:val="left"/>
        <w:rPr>
          <w:rFonts w:ascii="Calibri" w:hAnsi="Calibri" w:cs="Calibri"/>
          <w:b/>
          <w:bCs/>
          <w:color w:val="EE0000"/>
          <w:sz w:val="22"/>
          <w:szCs w:val="22"/>
          <w:u w:val="single"/>
        </w:rPr>
      </w:pPr>
      <w:r w:rsidRPr="009D4481">
        <w:rPr>
          <w:rFonts w:ascii="Calibri" w:hAnsi="Calibri" w:cs="Calibri"/>
          <w:color w:val="17365D" w:themeColor="text2" w:themeShade="BF"/>
          <w:sz w:val="22"/>
          <w:szCs w:val="22"/>
        </w:rPr>
        <w:t xml:space="preserve">951553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A.S.D. UNION PICENA</w:t>
      </w:r>
      <w:r w:rsidRPr="009D4481">
        <w:rPr>
          <w:rFonts w:ascii="Calibri" w:hAnsi="Calibri" w:cs="Calibri"/>
          <w:b/>
          <w:bCs/>
          <w:color w:val="17365D" w:themeColor="text2" w:themeShade="BF"/>
          <w:sz w:val="22"/>
          <w:szCs w:val="22"/>
          <w:u w:val="single"/>
        </w:rPr>
        <w:t xml:space="preserve">             </w:t>
      </w:r>
    </w:p>
    <w:p w14:paraId="5213DB01" w14:textId="77777777" w:rsidR="009D4481" w:rsidRDefault="009D4481" w:rsidP="0028262A">
      <w:pPr>
        <w:jc w:val="left"/>
        <w:rPr>
          <w:rFonts w:ascii="Calibri" w:hAnsi="Calibri" w:cs="Calibri"/>
          <w:b/>
          <w:bCs/>
          <w:color w:val="EE0000"/>
          <w:sz w:val="22"/>
          <w:szCs w:val="22"/>
        </w:rPr>
      </w:pPr>
    </w:p>
    <w:p w14:paraId="0998A0E6" w14:textId="77777777" w:rsidR="009D4481" w:rsidRDefault="009D4481" w:rsidP="009D4481">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 xml:space="preserve">GIRONE </w:t>
      </w:r>
      <w:r>
        <w:rPr>
          <w:rFonts w:ascii="Calibri" w:hAnsi="Calibri" w:cs="Calibri"/>
          <w:b/>
          <w:bCs/>
          <w:color w:val="001E5E"/>
          <w:sz w:val="22"/>
          <w:szCs w:val="22"/>
          <w:u w:val="single"/>
          <w:shd w:val="clear" w:color="auto" w:fill="FFFFFF"/>
        </w:rPr>
        <w:t>B</w:t>
      </w:r>
    </w:p>
    <w:p w14:paraId="473ACA40" w14:textId="4CAEF50E" w:rsidR="009D4481" w:rsidRPr="003B5291" w:rsidRDefault="009D4481" w:rsidP="009D4481">
      <w:pPr>
        <w:jc w:val="left"/>
        <w:rPr>
          <w:rFonts w:ascii="Calibri" w:hAnsi="Calibri" w:cs="Calibri"/>
          <w:color w:val="17365D" w:themeColor="text2" w:themeShade="BF"/>
          <w:sz w:val="22"/>
          <w:szCs w:val="22"/>
        </w:rPr>
      </w:pPr>
      <w:r w:rsidRPr="003B5291">
        <w:rPr>
          <w:rFonts w:ascii="Calibri" w:hAnsi="Calibri" w:cs="Calibri"/>
          <w:color w:val="17365D" w:themeColor="text2" w:themeShade="BF"/>
          <w:sz w:val="22"/>
          <w:szCs w:val="22"/>
        </w:rPr>
        <w:t>949433</w:t>
      </w:r>
      <w:r w:rsidRPr="003B5291">
        <w:rPr>
          <w:rFonts w:ascii="Calibri" w:hAnsi="Calibri" w:cs="Calibri"/>
          <w:color w:val="17365D" w:themeColor="text2" w:themeShade="BF"/>
          <w:sz w:val="22"/>
          <w:szCs w:val="22"/>
        </w:rPr>
        <w:tab/>
      </w:r>
      <w:r w:rsidRPr="003B5291">
        <w:rPr>
          <w:rFonts w:ascii="Calibri" w:hAnsi="Calibri" w:cs="Calibri"/>
          <w:color w:val="17365D" w:themeColor="text2" w:themeShade="BF"/>
          <w:sz w:val="22"/>
          <w:szCs w:val="22"/>
        </w:rPr>
        <w:tab/>
        <w:t>A.S.D. ATLETICO MACERATA</w:t>
      </w:r>
    </w:p>
    <w:p w14:paraId="27BF8218" w14:textId="2BADD7C1" w:rsidR="009D4481" w:rsidRPr="009D4481" w:rsidRDefault="009D4481" w:rsidP="009D4481">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952917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A.S.D. CAMERINO-CASTELRAIMONDO </w:t>
      </w:r>
    </w:p>
    <w:p w14:paraId="78EE988C" w14:textId="2F14C450" w:rsidR="009D4481" w:rsidRPr="009D4481" w:rsidRDefault="009D4481" w:rsidP="009D4481">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700056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A.S.D. CINGOLANA SAN FRANCESCO </w:t>
      </w:r>
    </w:p>
    <w:p w14:paraId="745F3E26" w14:textId="4ABBEC8E" w:rsidR="009D4481" w:rsidRPr="009D4481" w:rsidRDefault="009D4481" w:rsidP="009D4481">
      <w:pPr>
        <w:jc w:val="left"/>
        <w:rPr>
          <w:rFonts w:ascii="Calibri" w:hAnsi="Calibri" w:cs="Calibri"/>
          <w:color w:val="17365D" w:themeColor="text2" w:themeShade="BF"/>
          <w:sz w:val="22"/>
          <w:szCs w:val="22"/>
          <w:lang w:val="es-ES"/>
        </w:rPr>
      </w:pPr>
      <w:r w:rsidRPr="009D4481">
        <w:rPr>
          <w:rFonts w:ascii="Calibri" w:hAnsi="Calibri" w:cs="Calibri"/>
          <w:color w:val="17365D" w:themeColor="text2" w:themeShade="BF"/>
          <w:sz w:val="22"/>
          <w:szCs w:val="22"/>
          <w:lang w:val="es-ES"/>
        </w:rPr>
        <w:t xml:space="preserve">937747 </w:t>
      </w:r>
      <w:r>
        <w:rPr>
          <w:rFonts w:ascii="Calibri" w:hAnsi="Calibri" w:cs="Calibri"/>
          <w:color w:val="17365D" w:themeColor="text2" w:themeShade="BF"/>
          <w:sz w:val="22"/>
          <w:szCs w:val="22"/>
          <w:lang w:val="es-ES"/>
        </w:rPr>
        <w:tab/>
      </w:r>
      <w:r w:rsidRPr="009D4481">
        <w:rPr>
          <w:rFonts w:ascii="Calibri" w:hAnsi="Calibri" w:cs="Calibri"/>
          <w:color w:val="17365D" w:themeColor="text2" w:themeShade="BF"/>
          <w:sz w:val="22"/>
          <w:szCs w:val="22"/>
          <w:lang w:val="es-ES"/>
        </w:rPr>
        <w:t xml:space="preserve">S.S.   MACERATESE 1922 A.C.D   </w:t>
      </w:r>
    </w:p>
    <w:p w14:paraId="04E02B6C" w14:textId="266EE5F8" w:rsidR="009D4481" w:rsidRPr="009D4481" w:rsidRDefault="009D4481" w:rsidP="009D4481">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lang w:val="es-ES"/>
        </w:rPr>
        <w:t xml:space="preserve">700119 </w:t>
      </w:r>
      <w:r>
        <w:rPr>
          <w:rFonts w:ascii="Calibri" w:hAnsi="Calibri" w:cs="Calibri"/>
          <w:color w:val="17365D" w:themeColor="text2" w:themeShade="BF"/>
          <w:sz w:val="22"/>
          <w:szCs w:val="22"/>
          <w:lang w:val="es-ES"/>
        </w:rPr>
        <w:tab/>
      </w:r>
      <w:r w:rsidRPr="009D4481">
        <w:rPr>
          <w:rFonts w:ascii="Calibri" w:hAnsi="Calibri" w:cs="Calibri"/>
          <w:color w:val="17365D" w:themeColor="text2" w:themeShade="BF"/>
          <w:sz w:val="22"/>
          <w:szCs w:val="22"/>
          <w:lang w:val="es-ES"/>
        </w:rPr>
        <w:t xml:space="preserve">S.S.   </w:t>
      </w:r>
      <w:r w:rsidRPr="009D4481">
        <w:rPr>
          <w:rFonts w:ascii="Calibri" w:hAnsi="Calibri" w:cs="Calibri"/>
          <w:color w:val="17365D" w:themeColor="text2" w:themeShade="BF"/>
          <w:sz w:val="22"/>
          <w:szCs w:val="22"/>
        </w:rPr>
        <w:t>MATELICA CALCIO 1921 ASD</w:t>
      </w:r>
    </w:p>
    <w:p w14:paraId="26EE8C34" w14:textId="07792188" w:rsidR="009D4481" w:rsidRPr="009D4481" w:rsidRDefault="009D4481" w:rsidP="009D4481">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914016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A.S.D. MONTEMILONE POLLENZA    </w:t>
      </w:r>
    </w:p>
    <w:p w14:paraId="288562AF" w14:textId="4D0807FE" w:rsidR="009D4481" w:rsidRPr="009D4481" w:rsidRDefault="009D4481" w:rsidP="009D4481">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945406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S.S.   SETTEMPEDA A.S.D.       </w:t>
      </w:r>
    </w:p>
    <w:p w14:paraId="3824AA3D" w14:textId="48276DD8" w:rsidR="009D4481" w:rsidRPr="009D4481" w:rsidRDefault="009D4481" w:rsidP="009D4481">
      <w:pPr>
        <w:jc w:val="left"/>
        <w:rPr>
          <w:rFonts w:ascii="Calibri" w:hAnsi="Calibri" w:cs="Calibri"/>
          <w:color w:val="17365D" w:themeColor="text2" w:themeShade="BF"/>
          <w:sz w:val="22"/>
          <w:szCs w:val="22"/>
        </w:rPr>
      </w:pPr>
      <w:r w:rsidRPr="009D4481">
        <w:rPr>
          <w:rFonts w:ascii="Calibri" w:hAnsi="Calibri" w:cs="Calibri"/>
          <w:color w:val="17365D" w:themeColor="text2" w:themeShade="BF"/>
          <w:sz w:val="22"/>
          <w:szCs w:val="22"/>
        </w:rPr>
        <w:t xml:space="preserve">937908 </w:t>
      </w:r>
      <w:r>
        <w:rPr>
          <w:rFonts w:ascii="Calibri" w:hAnsi="Calibri" w:cs="Calibri"/>
          <w:color w:val="17365D" w:themeColor="text2" w:themeShade="BF"/>
          <w:sz w:val="22"/>
          <w:szCs w:val="22"/>
        </w:rPr>
        <w:tab/>
      </w:r>
      <w:r w:rsidRPr="009D4481">
        <w:rPr>
          <w:rFonts w:ascii="Calibri" w:hAnsi="Calibri" w:cs="Calibri"/>
          <w:color w:val="17365D" w:themeColor="text2" w:themeShade="BF"/>
          <w:sz w:val="22"/>
          <w:szCs w:val="22"/>
        </w:rPr>
        <w:t xml:space="preserve">U.S.   TOLENTINO 1919 SSDARL   </w:t>
      </w:r>
    </w:p>
    <w:p w14:paraId="319696D9" w14:textId="77777777" w:rsidR="009D4481" w:rsidRDefault="009D4481" w:rsidP="0028262A">
      <w:pPr>
        <w:jc w:val="left"/>
        <w:rPr>
          <w:rFonts w:ascii="Calibri" w:hAnsi="Calibri" w:cs="Calibri"/>
          <w:b/>
          <w:bCs/>
          <w:color w:val="EE0000"/>
          <w:sz w:val="22"/>
          <w:szCs w:val="22"/>
        </w:rPr>
      </w:pPr>
    </w:p>
    <w:p w14:paraId="2DBAACEC" w14:textId="77777777" w:rsidR="00763A0B" w:rsidRDefault="00763A0B" w:rsidP="0028262A">
      <w:pPr>
        <w:jc w:val="left"/>
        <w:rPr>
          <w:rFonts w:ascii="Calibri" w:hAnsi="Calibri" w:cs="Calibri"/>
          <w:b/>
          <w:bCs/>
          <w:color w:val="17365D" w:themeColor="text2" w:themeShade="BF"/>
          <w:sz w:val="28"/>
          <w:szCs w:val="28"/>
          <w:u w:val="single"/>
        </w:rPr>
      </w:pPr>
    </w:p>
    <w:p w14:paraId="2D0B065B" w14:textId="77777777" w:rsidR="00763A0B" w:rsidRDefault="00763A0B" w:rsidP="0028262A">
      <w:pPr>
        <w:jc w:val="left"/>
        <w:rPr>
          <w:rFonts w:ascii="Calibri" w:hAnsi="Calibri" w:cs="Calibri"/>
          <w:b/>
          <w:bCs/>
          <w:color w:val="17365D" w:themeColor="text2" w:themeShade="BF"/>
          <w:sz w:val="28"/>
          <w:szCs w:val="28"/>
          <w:u w:val="single"/>
        </w:rPr>
      </w:pPr>
    </w:p>
    <w:p w14:paraId="3879333B" w14:textId="6D889D64" w:rsidR="009D4481" w:rsidRPr="00DD6B68" w:rsidRDefault="009D4481" w:rsidP="0028262A">
      <w:pPr>
        <w:jc w:val="left"/>
        <w:rPr>
          <w:rFonts w:ascii="Calibri" w:hAnsi="Calibri" w:cs="Calibri"/>
          <w:b/>
          <w:bCs/>
          <w:color w:val="17365D" w:themeColor="text2" w:themeShade="BF"/>
          <w:sz w:val="28"/>
          <w:szCs w:val="28"/>
          <w:u w:val="single"/>
        </w:rPr>
      </w:pPr>
      <w:r w:rsidRPr="00DD6B68">
        <w:rPr>
          <w:rFonts w:ascii="Calibri" w:hAnsi="Calibri" w:cs="Calibri"/>
          <w:b/>
          <w:bCs/>
          <w:color w:val="17365D" w:themeColor="text2" w:themeShade="BF"/>
          <w:sz w:val="28"/>
          <w:szCs w:val="28"/>
          <w:u w:val="single"/>
        </w:rPr>
        <w:t>ESORDIENTI 11-12 anni 9vs9 AUTUNNO</w:t>
      </w:r>
    </w:p>
    <w:p w14:paraId="65985B86" w14:textId="77777777" w:rsidR="009D4481" w:rsidRDefault="009D4481" w:rsidP="0028262A">
      <w:pPr>
        <w:jc w:val="left"/>
        <w:rPr>
          <w:rFonts w:ascii="Calibri" w:hAnsi="Calibri" w:cs="Calibri"/>
          <w:b/>
          <w:bCs/>
          <w:color w:val="17365D" w:themeColor="text2" w:themeShade="BF"/>
          <w:sz w:val="22"/>
          <w:szCs w:val="22"/>
          <w:u w:val="single"/>
        </w:rPr>
      </w:pPr>
    </w:p>
    <w:p w14:paraId="09583CE8" w14:textId="77777777" w:rsidR="009D4481" w:rsidRDefault="009D4481" w:rsidP="009D4481">
      <w:pPr>
        <w:jc w:val="left"/>
        <w:rPr>
          <w:rFonts w:ascii="Calibri" w:hAnsi="Calibri" w:cs="Calibri"/>
          <w:b/>
          <w:bCs/>
          <w:color w:val="001E5E"/>
          <w:sz w:val="22"/>
          <w:szCs w:val="22"/>
          <w:u w:val="single"/>
          <w:shd w:val="clear" w:color="auto" w:fill="FFFFFF"/>
        </w:rPr>
      </w:pPr>
    </w:p>
    <w:p w14:paraId="69E4254A" w14:textId="4FD71548" w:rsidR="009D4481" w:rsidRDefault="009D4481" w:rsidP="009D4481">
      <w:pPr>
        <w:jc w:val="left"/>
        <w:rPr>
          <w:rFonts w:ascii="Calibri" w:hAnsi="Calibri" w:cs="Calibri"/>
          <w:b/>
          <w:bCs/>
          <w:color w:val="001E5E"/>
          <w:sz w:val="22"/>
          <w:szCs w:val="22"/>
          <w:u w:val="single"/>
          <w:shd w:val="clear" w:color="auto" w:fill="FFFFFF"/>
        </w:rPr>
      </w:pPr>
      <w:bookmarkStart w:id="19" w:name="_Hlk209195287"/>
      <w:r w:rsidRPr="009D4481">
        <w:rPr>
          <w:rFonts w:ascii="Calibri" w:hAnsi="Calibri" w:cs="Calibri"/>
          <w:b/>
          <w:bCs/>
          <w:color w:val="001E5E"/>
          <w:sz w:val="22"/>
          <w:szCs w:val="22"/>
          <w:u w:val="single"/>
          <w:shd w:val="clear" w:color="auto" w:fill="FFFFFF"/>
        </w:rPr>
        <w:t>GIRONE A</w:t>
      </w:r>
    </w:p>
    <w:bookmarkEnd w:id="19"/>
    <w:p w14:paraId="458D6E99" w14:textId="6DF6AAF6"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700117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CALCIO CORRIDONIA      </w:t>
      </w:r>
    </w:p>
    <w:p w14:paraId="5DD8CC08" w14:textId="2B0992A5"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947459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SSDARL CIVITANOVESE CALCIO    </w:t>
      </w:r>
    </w:p>
    <w:p w14:paraId="611830B0" w14:textId="294B9C22"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937747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S.S.   MACERATESE 1922 A.C.D  </w:t>
      </w:r>
    </w:p>
    <w:p w14:paraId="7810AB59" w14:textId="54B1962C"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940728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S.S.D. MONTEFANO CALCIO A R.L.</w:t>
      </w:r>
    </w:p>
    <w:p w14:paraId="328A6640" w14:textId="3BDAFD50"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954032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POL. TRODICA SPORT     </w:t>
      </w:r>
    </w:p>
    <w:p w14:paraId="028174E7" w14:textId="0EB914DD"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 41680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US     RECANATESE ASD         </w:t>
      </w:r>
    </w:p>
    <w:p w14:paraId="3B6E789E" w14:textId="6D622737"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914545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SALESIANA VIGOR        </w:t>
      </w:r>
    </w:p>
    <w:p w14:paraId="18160FCF" w14:textId="69876D60"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700542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A.D.P. SANTA MARIA APPARENTE  </w:t>
      </w:r>
    </w:p>
    <w:p w14:paraId="21692A7A" w14:textId="0B7BFA95"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951553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UNION PICENA           </w:t>
      </w:r>
    </w:p>
    <w:p w14:paraId="7C2C7024" w14:textId="2E48DF86" w:rsidR="009D4481" w:rsidRPr="009D4481" w:rsidRDefault="009D4481" w:rsidP="009D4481">
      <w:pPr>
        <w:jc w:val="left"/>
        <w:rPr>
          <w:rFonts w:ascii="Calibri" w:hAnsi="Calibri" w:cs="Calibri"/>
          <w:color w:val="001E5E"/>
          <w:sz w:val="22"/>
          <w:szCs w:val="22"/>
          <w:shd w:val="clear" w:color="auto" w:fill="FFFFFF"/>
        </w:rPr>
      </w:pPr>
      <w:r w:rsidRPr="009D4481">
        <w:rPr>
          <w:rFonts w:ascii="Calibri" w:hAnsi="Calibri" w:cs="Calibri"/>
          <w:color w:val="001E5E"/>
          <w:sz w:val="22"/>
          <w:szCs w:val="22"/>
          <w:shd w:val="clear" w:color="auto" w:fill="FFFFFF"/>
        </w:rPr>
        <w:t xml:space="preserve">954913 </w:t>
      </w:r>
      <w:r>
        <w:rPr>
          <w:rFonts w:ascii="Calibri" w:hAnsi="Calibri" w:cs="Calibri"/>
          <w:color w:val="001E5E"/>
          <w:sz w:val="22"/>
          <w:szCs w:val="22"/>
          <w:shd w:val="clear" w:color="auto" w:fill="FFFFFF"/>
        </w:rPr>
        <w:tab/>
      </w:r>
      <w:r w:rsidRPr="009D4481">
        <w:rPr>
          <w:rFonts w:ascii="Calibri" w:hAnsi="Calibri" w:cs="Calibri"/>
          <w:color w:val="001E5E"/>
          <w:sz w:val="22"/>
          <w:szCs w:val="22"/>
          <w:shd w:val="clear" w:color="auto" w:fill="FFFFFF"/>
        </w:rPr>
        <w:t xml:space="preserve">A.S.D. UNITED CIVITANOVA      </w:t>
      </w:r>
    </w:p>
    <w:p w14:paraId="00D6D3DA" w14:textId="77777777" w:rsidR="009D4481" w:rsidRDefault="009D4481" w:rsidP="009D4481">
      <w:pPr>
        <w:jc w:val="left"/>
        <w:rPr>
          <w:rFonts w:ascii="Calibri" w:hAnsi="Calibri" w:cs="Calibri"/>
          <w:b/>
          <w:bCs/>
          <w:color w:val="17365D" w:themeColor="text2" w:themeShade="BF"/>
          <w:sz w:val="22"/>
          <w:szCs w:val="22"/>
          <w:u w:val="single"/>
        </w:rPr>
      </w:pPr>
    </w:p>
    <w:p w14:paraId="2B19F3B3" w14:textId="548B58B4" w:rsidR="0028262A" w:rsidRPr="002B7621" w:rsidRDefault="009D4481" w:rsidP="009D4481">
      <w:pPr>
        <w:jc w:val="left"/>
        <w:rPr>
          <w:rFonts w:ascii="Calibri" w:hAnsi="Calibri" w:cs="Calibri"/>
          <w:color w:val="001E5E"/>
          <w:sz w:val="22"/>
          <w:szCs w:val="22"/>
        </w:rPr>
      </w:pPr>
      <w:r w:rsidRPr="009D4481">
        <w:rPr>
          <w:rFonts w:ascii="Calibri" w:hAnsi="Calibri" w:cs="Calibri"/>
          <w:b/>
          <w:bCs/>
          <w:color w:val="001E5E"/>
          <w:sz w:val="22"/>
          <w:szCs w:val="22"/>
          <w:u w:val="single"/>
          <w:shd w:val="clear" w:color="auto" w:fill="FFFFFF"/>
        </w:rPr>
        <w:lastRenderedPageBreak/>
        <w:t xml:space="preserve">GIRONE </w:t>
      </w:r>
      <w:r>
        <w:rPr>
          <w:rFonts w:ascii="Calibri" w:hAnsi="Calibri" w:cs="Calibri"/>
          <w:b/>
          <w:bCs/>
          <w:color w:val="001E5E"/>
          <w:sz w:val="22"/>
          <w:szCs w:val="22"/>
          <w:u w:val="single"/>
          <w:shd w:val="clear" w:color="auto" w:fill="FFFFFF"/>
        </w:rPr>
        <w:t>B</w:t>
      </w:r>
    </w:p>
    <w:p w14:paraId="09492487" w14:textId="003C0601"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  2450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U.S.   APPIGNANESE              </w:t>
      </w:r>
    </w:p>
    <w:p w14:paraId="560B0BA9" w14:textId="374DA213"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949433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ATLETICO MACERATA        </w:t>
      </w:r>
    </w:p>
    <w:p w14:paraId="00CB2A37" w14:textId="384F82C7"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948461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C.F. MACERATESE A.S.D.   </w:t>
      </w:r>
    </w:p>
    <w:p w14:paraId="0D1F2EF7" w14:textId="345F5099"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 60249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CLUENTINA CALCIO         </w:t>
      </w:r>
    </w:p>
    <w:p w14:paraId="005968F1" w14:textId="47A3C058"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700065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S.S.D. MOGLIANESE A.S.D.        </w:t>
      </w:r>
    </w:p>
    <w:p w14:paraId="011B8ECE" w14:textId="34600659"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 80938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MONTECASSIANO CALCIO     </w:t>
      </w:r>
    </w:p>
    <w:p w14:paraId="194214DF" w14:textId="62E05255"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185128 </w:t>
      </w:r>
      <w:r>
        <w:rPr>
          <w:rFonts w:ascii="Calibri" w:hAnsi="Calibri" w:cs="Calibri"/>
          <w:color w:val="001E5E"/>
          <w:sz w:val="22"/>
          <w:szCs w:val="22"/>
          <w:shd w:val="clear" w:color="auto" w:fill="FFFFFF"/>
        </w:rPr>
        <w:tab/>
      </w:r>
      <w:proofErr w:type="spellStart"/>
      <w:proofErr w:type="gramStart"/>
      <w:r w:rsidRPr="00DD6B68">
        <w:rPr>
          <w:rFonts w:ascii="Calibri" w:hAnsi="Calibri" w:cs="Calibri"/>
          <w:color w:val="001E5E"/>
          <w:sz w:val="22"/>
          <w:szCs w:val="22"/>
          <w:shd w:val="clear" w:color="auto" w:fill="FFFFFF"/>
        </w:rPr>
        <w:t>sq.B</w:t>
      </w:r>
      <w:proofErr w:type="spellEnd"/>
      <w:proofErr w:type="gramEnd"/>
      <w:r w:rsidRPr="00DD6B68">
        <w:rPr>
          <w:rFonts w:ascii="Calibri" w:hAnsi="Calibri" w:cs="Calibri"/>
          <w:color w:val="001E5E"/>
          <w:sz w:val="22"/>
          <w:szCs w:val="22"/>
          <w:shd w:val="clear" w:color="auto" w:fill="FFFFFF"/>
        </w:rPr>
        <w:t xml:space="preserve">   POL. TRODICA SPORT   </w:t>
      </w:r>
      <w:proofErr w:type="spellStart"/>
      <w:proofErr w:type="gramStart"/>
      <w:r w:rsidRPr="00DD6B68">
        <w:rPr>
          <w:rFonts w:ascii="Calibri" w:hAnsi="Calibri" w:cs="Calibri"/>
          <w:color w:val="001E5E"/>
          <w:sz w:val="22"/>
          <w:szCs w:val="22"/>
          <w:shd w:val="clear" w:color="auto" w:fill="FFFFFF"/>
        </w:rPr>
        <w:t>sq.B</w:t>
      </w:r>
      <w:proofErr w:type="spellEnd"/>
      <w:proofErr w:type="gramEnd"/>
    </w:p>
    <w:p w14:paraId="172776AC" w14:textId="2CE39EB3"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 63497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SAN CLAUDIO CALCIO       </w:t>
      </w:r>
    </w:p>
    <w:p w14:paraId="600055C0" w14:textId="334BF26C"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700525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SAN MARCO PETRIOLO       </w:t>
      </w:r>
    </w:p>
    <w:p w14:paraId="1DA6EBED" w14:textId="039FF853" w:rsidR="0028262A"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963152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WOMAN SANGIUSTESE A.S.D.</w:t>
      </w:r>
    </w:p>
    <w:p w14:paraId="262DE644" w14:textId="77777777" w:rsidR="00DD6B68" w:rsidRDefault="00DD6B68" w:rsidP="0028262A">
      <w:pPr>
        <w:jc w:val="left"/>
        <w:rPr>
          <w:rFonts w:ascii="Calibri" w:hAnsi="Calibri" w:cs="Calibri"/>
          <w:b/>
          <w:bCs/>
          <w:color w:val="001E5E"/>
          <w:sz w:val="22"/>
          <w:szCs w:val="22"/>
          <w:u w:val="single"/>
          <w:shd w:val="clear" w:color="auto" w:fill="FFFFFF"/>
        </w:rPr>
      </w:pPr>
    </w:p>
    <w:p w14:paraId="264D6224" w14:textId="63965CD2" w:rsidR="00DD6B68" w:rsidRPr="002B7621" w:rsidRDefault="00DD6B68" w:rsidP="00DD6B68">
      <w:pPr>
        <w:jc w:val="left"/>
        <w:rPr>
          <w:rFonts w:ascii="Calibri" w:hAnsi="Calibri" w:cs="Calibri"/>
          <w:color w:val="001E5E"/>
          <w:sz w:val="22"/>
          <w:szCs w:val="22"/>
        </w:rPr>
      </w:pPr>
      <w:r w:rsidRPr="009D4481">
        <w:rPr>
          <w:rFonts w:ascii="Calibri" w:hAnsi="Calibri" w:cs="Calibri"/>
          <w:b/>
          <w:bCs/>
          <w:color w:val="001E5E"/>
          <w:sz w:val="22"/>
          <w:szCs w:val="22"/>
          <w:u w:val="single"/>
          <w:shd w:val="clear" w:color="auto" w:fill="FFFFFF"/>
        </w:rPr>
        <w:t xml:space="preserve">GIRONE </w:t>
      </w:r>
      <w:r>
        <w:rPr>
          <w:rFonts w:ascii="Calibri" w:hAnsi="Calibri" w:cs="Calibri"/>
          <w:b/>
          <w:bCs/>
          <w:color w:val="001E5E"/>
          <w:sz w:val="22"/>
          <w:szCs w:val="22"/>
          <w:u w:val="single"/>
          <w:shd w:val="clear" w:color="auto" w:fill="FFFFFF"/>
        </w:rPr>
        <w:t>C</w:t>
      </w:r>
    </w:p>
    <w:p w14:paraId="733C04E4" w14:textId="23D099AE"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700464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CALDAROLA G.N.C.         </w:t>
      </w:r>
    </w:p>
    <w:p w14:paraId="6094A4A6" w14:textId="14A47CA8"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952917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CAMERINO-CASTELRAIMONDO  </w:t>
      </w:r>
    </w:p>
    <w:p w14:paraId="417D5E07" w14:textId="054F07B6"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700056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CINGOLANA SAN FRANCESCO  </w:t>
      </w:r>
    </w:p>
    <w:p w14:paraId="018D17B3" w14:textId="43E779F4"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185155 </w:t>
      </w:r>
      <w:r>
        <w:rPr>
          <w:rFonts w:ascii="Calibri" w:hAnsi="Calibri" w:cs="Calibri"/>
          <w:color w:val="001E5E"/>
          <w:sz w:val="22"/>
          <w:szCs w:val="22"/>
          <w:shd w:val="clear" w:color="auto" w:fill="FFFFFF"/>
        </w:rPr>
        <w:tab/>
      </w:r>
      <w:proofErr w:type="spellStart"/>
      <w:proofErr w:type="gramStart"/>
      <w:r w:rsidRPr="00DD6B68">
        <w:rPr>
          <w:rFonts w:ascii="Calibri" w:hAnsi="Calibri" w:cs="Calibri"/>
          <w:color w:val="001E5E"/>
          <w:sz w:val="22"/>
          <w:szCs w:val="22"/>
          <w:shd w:val="clear" w:color="auto" w:fill="FFFFFF"/>
        </w:rPr>
        <w:t>sq.B</w:t>
      </w:r>
      <w:proofErr w:type="spellEnd"/>
      <w:proofErr w:type="gramEnd"/>
      <w:r w:rsidRPr="00DD6B68">
        <w:rPr>
          <w:rFonts w:ascii="Calibri" w:hAnsi="Calibri" w:cs="Calibri"/>
          <w:color w:val="001E5E"/>
          <w:sz w:val="22"/>
          <w:szCs w:val="22"/>
          <w:shd w:val="clear" w:color="auto" w:fill="FFFFFF"/>
        </w:rPr>
        <w:t xml:space="preserve">   CLUENTINA CALCIO     </w:t>
      </w:r>
      <w:proofErr w:type="spellStart"/>
      <w:proofErr w:type="gramStart"/>
      <w:r w:rsidRPr="00DD6B68">
        <w:rPr>
          <w:rFonts w:ascii="Calibri" w:hAnsi="Calibri" w:cs="Calibri"/>
          <w:color w:val="001E5E"/>
          <w:sz w:val="22"/>
          <w:szCs w:val="22"/>
          <w:shd w:val="clear" w:color="auto" w:fill="FFFFFF"/>
        </w:rPr>
        <w:t>sq.B</w:t>
      </w:r>
      <w:proofErr w:type="spellEnd"/>
      <w:proofErr w:type="gramEnd"/>
    </w:p>
    <w:p w14:paraId="1CD2E9BF" w14:textId="223E5F42"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700119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S.S.   MATELICA CALCIO 1921 ASD </w:t>
      </w:r>
    </w:p>
    <w:p w14:paraId="625E154F" w14:textId="4DD923BE"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914016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MONTEMILONE POLLENZA     </w:t>
      </w:r>
    </w:p>
    <w:p w14:paraId="4E6463A2" w14:textId="1E3D15C7"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954947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A.S.D. SARNANO                  </w:t>
      </w:r>
    </w:p>
    <w:p w14:paraId="7C4F1D9B" w14:textId="28794065"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938205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U.S.D. TREIESE                  </w:t>
      </w:r>
    </w:p>
    <w:p w14:paraId="022FC8C3" w14:textId="4EA83902" w:rsidR="00DD6B68" w:rsidRPr="00DD6B68" w:rsidRDefault="00DD6B68" w:rsidP="00DD6B68">
      <w:pPr>
        <w:jc w:val="left"/>
        <w:rPr>
          <w:rFonts w:ascii="Calibri" w:hAnsi="Calibri" w:cs="Calibri"/>
          <w:color w:val="001E5E"/>
          <w:sz w:val="22"/>
          <w:szCs w:val="22"/>
          <w:shd w:val="clear" w:color="auto" w:fill="FFFFFF"/>
        </w:rPr>
      </w:pPr>
      <w:r w:rsidRPr="00DD6B68">
        <w:rPr>
          <w:rFonts w:ascii="Calibri" w:hAnsi="Calibri" w:cs="Calibri"/>
          <w:color w:val="001E5E"/>
          <w:sz w:val="22"/>
          <w:szCs w:val="22"/>
          <w:shd w:val="clear" w:color="auto" w:fill="FFFFFF"/>
        </w:rPr>
        <w:t xml:space="preserve">941032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 xml:space="preserve">URBIS SALVIA A.S.D.      </w:t>
      </w:r>
    </w:p>
    <w:p w14:paraId="507B7037" w14:textId="269FE529" w:rsidR="00DD6B68" w:rsidRDefault="00DD6B68" w:rsidP="00DD6B68">
      <w:pPr>
        <w:jc w:val="left"/>
        <w:rPr>
          <w:rFonts w:ascii="Calibri" w:hAnsi="Calibri" w:cs="Calibri"/>
          <w:b/>
          <w:bCs/>
          <w:color w:val="001E5E"/>
          <w:sz w:val="22"/>
          <w:szCs w:val="22"/>
          <w:u w:val="single"/>
          <w:shd w:val="clear" w:color="auto" w:fill="FFFFFF"/>
        </w:rPr>
      </w:pPr>
      <w:r w:rsidRPr="00DD6B68">
        <w:rPr>
          <w:rFonts w:ascii="Calibri" w:hAnsi="Calibri" w:cs="Calibri"/>
          <w:color w:val="001E5E"/>
          <w:sz w:val="22"/>
          <w:szCs w:val="22"/>
          <w:shd w:val="clear" w:color="auto" w:fill="FFFFFF"/>
        </w:rPr>
        <w:t xml:space="preserve">700620 </w:t>
      </w:r>
      <w:r>
        <w:rPr>
          <w:rFonts w:ascii="Calibri" w:hAnsi="Calibri" w:cs="Calibri"/>
          <w:color w:val="001E5E"/>
          <w:sz w:val="22"/>
          <w:szCs w:val="22"/>
          <w:shd w:val="clear" w:color="auto" w:fill="FFFFFF"/>
        </w:rPr>
        <w:tab/>
      </w:r>
      <w:r w:rsidRPr="00DD6B68">
        <w:rPr>
          <w:rFonts w:ascii="Calibri" w:hAnsi="Calibri" w:cs="Calibri"/>
          <w:color w:val="001E5E"/>
          <w:sz w:val="22"/>
          <w:szCs w:val="22"/>
          <w:shd w:val="clear" w:color="auto" w:fill="FFFFFF"/>
        </w:rPr>
        <w:t>A.S.D. V.R. MACERATA</w:t>
      </w:r>
      <w:r w:rsidRPr="00DD6B68">
        <w:rPr>
          <w:rFonts w:ascii="Calibri" w:hAnsi="Calibri" w:cs="Calibri"/>
          <w:b/>
          <w:bCs/>
          <w:color w:val="001E5E"/>
          <w:sz w:val="22"/>
          <w:szCs w:val="22"/>
          <w:u w:val="single"/>
          <w:shd w:val="clear" w:color="auto" w:fill="FFFFFF"/>
        </w:rPr>
        <w:t xml:space="preserve">            </w:t>
      </w:r>
    </w:p>
    <w:p w14:paraId="79138FD7" w14:textId="77777777" w:rsidR="00DD6B68" w:rsidRDefault="00DD6B68" w:rsidP="0028262A">
      <w:pPr>
        <w:jc w:val="left"/>
        <w:rPr>
          <w:rFonts w:ascii="Calibri" w:hAnsi="Calibri" w:cs="Calibri"/>
          <w:b/>
          <w:bCs/>
          <w:color w:val="001E5E"/>
          <w:sz w:val="22"/>
          <w:szCs w:val="22"/>
          <w:u w:val="single"/>
          <w:shd w:val="clear" w:color="auto" w:fill="FFFFFF"/>
        </w:rPr>
      </w:pPr>
    </w:p>
    <w:p w14:paraId="5D10907A" w14:textId="77777777" w:rsidR="00DD6B68" w:rsidRDefault="00DD6B68" w:rsidP="0028262A">
      <w:pPr>
        <w:jc w:val="left"/>
        <w:rPr>
          <w:rFonts w:ascii="Calibri" w:hAnsi="Calibri" w:cs="Calibri"/>
          <w:b/>
          <w:bCs/>
          <w:color w:val="17365D" w:themeColor="text2" w:themeShade="BF"/>
          <w:sz w:val="22"/>
          <w:szCs w:val="22"/>
          <w:u w:val="single"/>
        </w:rPr>
      </w:pPr>
    </w:p>
    <w:p w14:paraId="6580E762" w14:textId="757322F2" w:rsidR="00DD6B68" w:rsidRPr="00DD6B68" w:rsidRDefault="00DD6B68" w:rsidP="0028262A">
      <w:pPr>
        <w:jc w:val="left"/>
        <w:rPr>
          <w:rFonts w:ascii="Calibri" w:hAnsi="Calibri" w:cs="Calibri"/>
          <w:b/>
          <w:bCs/>
          <w:color w:val="17365D" w:themeColor="text2" w:themeShade="BF"/>
          <w:sz w:val="28"/>
          <w:szCs w:val="28"/>
          <w:u w:val="single"/>
          <w:shd w:val="clear" w:color="auto" w:fill="FFFFFF"/>
        </w:rPr>
      </w:pPr>
      <w:r w:rsidRPr="00DD6B68">
        <w:rPr>
          <w:rFonts w:ascii="Calibri" w:hAnsi="Calibri" w:cs="Calibri"/>
          <w:b/>
          <w:bCs/>
          <w:color w:val="17365D" w:themeColor="text2" w:themeShade="BF"/>
          <w:sz w:val="28"/>
          <w:szCs w:val="28"/>
          <w:u w:val="single"/>
        </w:rPr>
        <w:t>PULCINI 10 anni 7vs7 AUTUNNO</w:t>
      </w:r>
    </w:p>
    <w:p w14:paraId="45482A44" w14:textId="77777777" w:rsidR="00DD6B68" w:rsidRDefault="00DD6B68" w:rsidP="0028262A">
      <w:pPr>
        <w:jc w:val="left"/>
        <w:rPr>
          <w:rFonts w:ascii="Calibri" w:hAnsi="Calibri" w:cs="Calibri"/>
          <w:b/>
          <w:bCs/>
          <w:color w:val="001E5E"/>
          <w:sz w:val="22"/>
          <w:szCs w:val="22"/>
          <w:u w:val="single"/>
          <w:shd w:val="clear" w:color="auto" w:fill="FFFFFF"/>
        </w:rPr>
      </w:pPr>
    </w:p>
    <w:p w14:paraId="275F6D69" w14:textId="77777777" w:rsidR="00DD6B68" w:rsidRDefault="00DD6B68" w:rsidP="00DD6B68">
      <w:pPr>
        <w:jc w:val="left"/>
        <w:rPr>
          <w:rFonts w:ascii="Calibri" w:hAnsi="Calibri" w:cs="Calibri"/>
          <w:b/>
          <w:bCs/>
          <w:color w:val="001E5E"/>
          <w:sz w:val="22"/>
          <w:szCs w:val="22"/>
          <w:u w:val="single"/>
          <w:shd w:val="clear" w:color="auto" w:fill="FFFFFF"/>
        </w:rPr>
      </w:pPr>
      <w:bookmarkStart w:id="20" w:name="_Hlk209195417"/>
      <w:r w:rsidRPr="009D4481">
        <w:rPr>
          <w:rFonts w:ascii="Calibri" w:hAnsi="Calibri" w:cs="Calibri"/>
          <w:b/>
          <w:bCs/>
          <w:color w:val="001E5E"/>
          <w:sz w:val="22"/>
          <w:szCs w:val="22"/>
          <w:u w:val="single"/>
          <w:shd w:val="clear" w:color="auto" w:fill="FFFFFF"/>
        </w:rPr>
        <w:t>GIRONE A</w:t>
      </w:r>
    </w:p>
    <w:p w14:paraId="02C77E57" w14:textId="2C91B349"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943403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SSDARL ACADEMY CIVITANOVESE    </w:t>
      </w:r>
    </w:p>
    <w:p w14:paraId="3A46730C" w14:textId="6C97AFF0"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964050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ADRIATICA PORTORECANATI </w:t>
      </w:r>
    </w:p>
    <w:p w14:paraId="3BB869FB" w14:textId="0F905EE0"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2450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U.S.   APPIGNANESE             </w:t>
      </w:r>
    </w:p>
    <w:p w14:paraId="2CC68BC4" w14:textId="309477F7"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947459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SSDARL CIVITANOVESE CALCIO     </w:t>
      </w:r>
    </w:p>
    <w:p w14:paraId="57EC9FEA" w14:textId="4ACB083C"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700119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S.S.   MATELICA CALCIO 1921 ASD</w:t>
      </w:r>
    </w:p>
    <w:p w14:paraId="2BBFB950" w14:textId="47667558"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80013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MONTECOSARO             </w:t>
      </w:r>
    </w:p>
    <w:p w14:paraId="7534FBB7" w14:textId="40B07A40"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954032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POL. TRODICA SPORT      </w:t>
      </w:r>
    </w:p>
    <w:p w14:paraId="0CA98A87" w14:textId="5F93F290"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41680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US     RECANATESE ASD          </w:t>
      </w:r>
    </w:p>
    <w:p w14:paraId="5F341803" w14:textId="49CD6CD5"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947047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SANGIUSTESE VP          </w:t>
      </w:r>
    </w:p>
    <w:p w14:paraId="3A36AA3C" w14:textId="68D4FE25" w:rsidR="00DD6B68" w:rsidRDefault="00763A0B" w:rsidP="00763A0B">
      <w:pPr>
        <w:jc w:val="left"/>
        <w:rPr>
          <w:rFonts w:ascii="Calibri" w:hAnsi="Calibri" w:cs="Calibri"/>
          <w:b/>
          <w:bCs/>
          <w:color w:val="001E5E"/>
          <w:sz w:val="22"/>
          <w:szCs w:val="22"/>
          <w:u w:val="single"/>
          <w:shd w:val="clear" w:color="auto" w:fill="FFFFFF"/>
        </w:rPr>
      </w:pPr>
      <w:r w:rsidRPr="00763A0B">
        <w:rPr>
          <w:rFonts w:ascii="Calibri" w:hAnsi="Calibri" w:cs="Calibri"/>
          <w:color w:val="001E5E"/>
          <w:sz w:val="22"/>
          <w:szCs w:val="22"/>
          <w:shd w:val="clear" w:color="auto" w:fill="FFFFFF"/>
        </w:rPr>
        <w:t xml:space="preserve">954913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A.S.D. UNITED CIVITANOVA</w:t>
      </w:r>
      <w:r w:rsidRPr="00763A0B">
        <w:rPr>
          <w:rFonts w:ascii="Calibri" w:hAnsi="Calibri" w:cs="Calibri"/>
          <w:b/>
          <w:bCs/>
          <w:color w:val="001E5E"/>
          <w:sz w:val="22"/>
          <w:szCs w:val="22"/>
          <w:u w:val="single"/>
          <w:shd w:val="clear" w:color="auto" w:fill="FFFFFF"/>
        </w:rPr>
        <w:t xml:space="preserve">       </w:t>
      </w:r>
    </w:p>
    <w:p w14:paraId="3E79E453" w14:textId="77777777" w:rsidR="00763A0B" w:rsidRDefault="00763A0B" w:rsidP="00DD6B68">
      <w:pPr>
        <w:jc w:val="left"/>
        <w:rPr>
          <w:rFonts w:ascii="Calibri" w:hAnsi="Calibri" w:cs="Calibri"/>
          <w:b/>
          <w:bCs/>
          <w:color w:val="001E5E"/>
          <w:sz w:val="22"/>
          <w:szCs w:val="22"/>
          <w:u w:val="single"/>
          <w:shd w:val="clear" w:color="auto" w:fill="FFFFFF"/>
        </w:rPr>
      </w:pPr>
    </w:p>
    <w:p w14:paraId="7C237237" w14:textId="4E26B851" w:rsidR="00DD6B68" w:rsidRDefault="00DD6B68" w:rsidP="00DD6B68">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 xml:space="preserve">GIRONE </w:t>
      </w:r>
      <w:r>
        <w:rPr>
          <w:rFonts w:ascii="Calibri" w:hAnsi="Calibri" w:cs="Calibri"/>
          <w:b/>
          <w:bCs/>
          <w:color w:val="001E5E"/>
          <w:sz w:val="22"/>
          <w:szCs w:val="22"/>
          <w:u w:val="single"/>
          <w:shd w:val="clear" w:color="auto" w:fill="FFFFFF"/>
        </w:rPr>
        <w:t>B</w:t>
      </w:r>
    </w:p>
    <w:bookmarkEnd w:id="20"/>
    <w:p w14:paraId="3CBAACFF" w14:textId="63924172"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160052 </w:t>
      </w:r>
      <w:r>
        <w:rPr>
          <w:rFonts w:ascii="Calibri" w:hAnsi="Calibri" w:cs="Calibri"/>
          <w:color w:val="001E5E"/>
          <w:sz w:val="22"/>
          <w:szCs w:val="22"/>
          <w:shd w:val="clear" w:color="auto" w:fill="FFFFFF"/>
        </w:rPr>
        <w:tab/>
      </w:r>
      <w:proofErr w:type="spellStart"/>
      <w:proofErr w:type="gramStart"/>
      <w:r w:rsidRPr="00763A0B">
        <w:rPr>
          <w:rFonts w:ascii="Calibri" w:hAnsi="Calibri" w:cs="Calibri"/>
          <w:color w:val="001E5E"/>
          <w:sz w:val="22"/>
          <w:szCs w:val="22"/>
          <w:shd w:val="clear" w:color="auto" w:fill="FFFFFF"/>
        </w:rPr>
        <w:t>sq.B</w:t>
      </w:r>
      <w:proofErr w:type="spellEnd"/>
      <w:proofErr w:type="gramEnd"/>
      <w:r w:rsidRPr="00763A0B">
        <w:rPr>
          <w:rFonts w:ascii="Calibri" w:hAnsi="Calibri" w:cs="Calibri"/>
          <w:color w:val="001E5E"/>
          <w:sz w:val="22"/>
          <w:szCs w:val="22"/>
          <w:shd w:val="clear" w:color="auto" w:fill="FFFFFF"/>
        </w:rPr>
        <w:t xml:space="preserve">   ACADEMY CIVITANOVESE </w:t>
      </w:r>
      <w:proofErr w:type="gramStart"/>
      <w:r w:rsidRPr="00763A0B">
        <w:rPr>
          <w:rFonts w:ascii="Calibri" w:hAnsi="Calibri" w:cs="Calibri"/>
          <w:color w:val="001E5E"/>
          <w:sz w:val="22"/>
          <w:szCs w:val="22"/>
          <w:shd w:val="clear" w:color="auto" w:fill="FFFFFF"/>
        </w:rPr>
        <w:t>SQ.B</w:t>
      </w:r>
      <w:proofErr w:type="gramEnd"/>
    </w:p>
    <w:p w14:paraId="608B98EA" w14:textId="7CE5A3ED"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949433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ATLETICO MACERATA        </w:t>
      </w:r>
    </w:p>
    <w:p w14:paraId="66762086" w14:textId="10CEC26C"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952917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CAMERINO-CASTELRAIMONDO  </w:t>
      </w:r>
    </w:p>
    <w:p w14:paraId="5CCA9483" w14:textId="67055E82"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700056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CINGOLANA SAN FRANCESCO  </w:t>
      </w:r>
    </w:p>
    <w:p w14:paraId="62B04BA4" w14:textId="540780AF"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937747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   MACERATESE 1922 A.C.D    </w:t>
      </w:r>
    </w:p>
    <w:p w14:paraId="2052BB8E" w14:textId="3EE0A326"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182022 </w:t>
      </w:r>
      <w:r>
        <w:rPr>
          <w:rFonts w:ascii="Calibri" w:hAnsi="Calibri" w:cs="Calibri"/>
          <w:color w:val="001E5E"/>
          <w:sz w:val="22"/>
          <w:szCs w:val="22"/>
          <w:shd w:val="clear" w:color="auto" w:fill="FFFFFF"/>
        </w:rPr>
        <w:tab/>
      </w:r>
      <w:proofErr w:type="spellStart"/>
      <w:proofErr w:type="gramStart"/>
      <w:r w:rsidRPr="00763A0B">
        <w:rPr>
          <w:rFonts w:ascii="Calibri" w:hAnsi="Calibri" w:cs="Calibri"/>
          <w:color w:val="001E5E"/>
          <w:sz w:val="22"/>
          <w:szCs w:val="22"/>
          <w:shd w:val="clear" w:color="auto" w:fill="FFFFFF"/>
        </w:rPr>
        <w:t>sq.B</w:t>
      </w:r>
      <w:proofErr w:type="spellEnd"/>
      <w:proofErr w:type="gramEnd"/>
      <w:r w:rsidRPr="00763A0B">
        <w:rPr>
          <w:rFonts w:ascii="Calibri" w:hAnsi="Calibri" w:cs="Calibri"/>
          <w:color w:val="001E5E"/>
          <w:sz w:val="22"/>
          <w:szCs w:val="22"/>
          <w:shd w:val="clear" w:color="auto" w:fill="FFFFFF"/>
        </w:rPr>
        <w:t xml:space="preserve">   MATELICA CALCIO 1921 </w:t>
      </w:r>
      <w:proofErr w:type="gramStart"/>
      <w:r w:rsidRPr="00763A0B">
        <w:rPr>
          <w:rFonts w:ascii="Calibri" w:hAnsi="Calibri" w:cs="Calibri"/>
          <w:color w:val="001E5E"/>
          <w:sz w:val="22"/>
          <w:szCs w:val="22"/>
          <w:shd w:val="clear" w:color="auto" w:fill="FFFFFF"/>
        </w:rPr>
        <w:t>SQ.B</w:t>
      </w:r>
      <w:proofErr w:type="gramEnd"/>
    </w:p>
    <w:p w14:paraId="20F1FC6C" w14:textId="4ADFC005"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945406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   SETTEMPEDA A.S.D.        </w:t>
      </w:r>
    </w:p>
    <w:p w14:paraId="7E6D79CC" w14:textId="04D66A25" w:rsidR="00763A0B" w:rsidRPr="00763A0B" w:rsidRDefault="00763A0B" w:rsidP="00763A0B">
      <w:pPr>
        <w:jc w:val="left"/>
        <w:rPr>
          <w:rFonts w:ascii="Calibri" w:hAnsi="Calibri" w:cs="Calibri"/>
          <w:color w:val="001E5E"/>
          <w:sz w:val="22"/>
          <w:szCs w:val="22"/>
          <w:shd w:val="clear" w:color="auto" w:fill="FFFFFF"/>
          <w:lang w:val="es-ES"/>
        </w:rPr>
      </w:pPr>
      <w:r w:rsidRPr="00763A0B">
        <w:rPr>
          <w:rFonts w:ascii="Calibri" w:hAnsi="Calibri" w:cs="Calibri"/>
          <w:color w:val="001E5E"/>
          <w:sz w:val="22"/>
          <w:szCs w:val="22"/>
          <w:shd w:val="clear" w:color="auto" w:fill="FFFFFF"/>
          <w:lang w:val="es-ES"/>
        </w:rPr>
        <w:t xml:space="preserve">937908 </w:t>
      </w:r>
      <w:r>
        <w:rPr>
          <w:rFonts w:ascii="Calibri" w:hAnsi="Calibri" w:cs="Calibri"/>
          <w:color w:val="001E5E"/>
          <w:sz w:val="22"/>
          <w:szCs w:val="22"/>
          <w:shd w:val="clear" w:color="auto" w:fill="FFFFFF"/>
          <w:lang w:val="es-ES"/>
        </w:rPr>
        <w:tab/>
      </w:r>
      <w:r w:rsidRPr="00763A0B">
        <w:rPr>
          <w:rFonts w:ascii="Calibri" w:hAnsi="Calibri" w:cs="Calibri"/>
          <w:color w:val="001E5E"/>
          <w:sz w:val="22"/>
          <w:szCs w:val="22"/>
          <w:shd w:val="clear" w:color="auto" w:fill="FFFFFF"/>
          <w:lang w:val="es-ES"/>
        </w:rPr>
        <w:t xml:space="preserve">U.S.   TOLENTINO 1919 SSDARL    </w:t>
      </w:r>
    </w:p>
    <w:p w14:paraId="304FB019" w14:textId="30B2B741" w:rsidR="00DD6B68" w:rsidRPr="00763A0B" w:rsidRDefault="00763A0B" w:rsidP="00763A0B">
      <w:pPr>
        <w:jc w:val="left"/>
        <w:rPr>
          <w:rFonts w:ascii="Calibri" w:hAnsi="Calibri" w:cs="Calibri"/>
          <w:color w:val="001E5E"/>
          <w:sz w:val="22"/>
          <w:szCs w:val="22"/>
          <w:shd w:val="clear" w:color="auto" w:fill="FFFFFF"/>
          <w:lang w:val="es-ES"/>
        </w:rPr>
      </w:pPr>
      <w:r w:rsidRPr="00763A0B">
        <w:rPr>
          <w:rFonts w:ascii="Calibri" w:hAnsi="Calibri" w:cs="Calibri"/>
          <w:color w:val="001E5E"/>
          <w:sz w:val="22"/>
          <w:szCs w:val="22"/>
          <w:shd w:val="clear" w:color="auto" w:fill="FFFFFF"/>
          <w:lang w:val="es-ES"/>
        </w:rPr>
        <w:t xml:space="preserve">938205 </w:t>
      </w:r>
      <w:r>
        <w:rPr>
          <w:rFonts w:ascii="Calibri" w:hAnsi="Calibri" w:cs="Calibri"/>
          <w:color w:val="001E5E"/>
          <w:sz w:val="22"/>
          <w:szCs w:val="22"/>
          <w:shd w:val="clear" w:color="auto" w:fill="FFFFFF"/>
          <w:lang w:val="es-ES"/>
        </w:rPr>
        <w:tab/>
      </w:r>
      <w:r w:rsidRPr="00763A0B">
        <w:rPr>
          <w:rFonts w:ascii="Calibri" w:hAnsi="Calibri" w:cs="Calibri"/>
          <w:color w:val="001E5E"/>
          <w:sz w:val="22"/>
          <w:szCs w:val="22"/>
          <w:shd w:val="clear" w:color="auto" w:fill="FFFFFF"/>
          <w:lang w:val="es-ES"/>
        </w:rPr>
        <w:t xml:space="preserve">U.S.D. TREIESE                  </w:t>
      </w:r>
    </w:p>
    <w:p w14:paraId="7F75287D" w14:textId="77777777" w:rsidR="00763A0B" w:rsidRPr="003B5291" w:rsidRDefault="00763A0B" w:rsidP="0028262A">
      <w:pPr>
        <w:jc w:val="left"/>
        <w:rPr>
          <w:rFonts w:ascii="Calibri" w:hAnsi="Calibri" w:cs="Calibri"/>
          <w:b/>
          <w:bCs/>
          <w:color w:val="17365D" w:themeColor="text2" w:themeShade="BF"/>
          <w:sz w:val="28"/>
          <w:szCs w:val="28"/>
          <w:u w:val="single"/>
          <w:lang w:val="es-ES"/>
        </w:rPr>
      </w:pPr>
    </w:p>
    <w:p w14:paraId="182C3FB7" w14:textId="532CF9BA" w:rsidR="00DD6B68" w:rsidRPr="00DD6B68" w:rsidRDefault="00DD6B68" w:rsidP="0028262A">
      <w:pPr>
        <w:jc w:val="left"/>
        <w:rPr>
          <w:rFonts w:ascii="Calibri" w:hAnsi="Calibri" w:cs="Calibri"/>
          <w:b/>
          <w:bCs/>
          <w:color w:val="17365D" w:themeColor="text2" w:themeShade="BF"/>
          <w:sz w:val="28"/>
          <w:szCs w:val="28"/>
          <w:u w:val="single"/>
          <w:shd w:val="clear" w:color="auto" w:fill="FFFFFF"/>
        </w:rPr>
      </w:pPr>
      <w:r w:rsidRPr="00DD6B68">
        <w:rPr>
          <w:rFonts w:ascii="Calibri" w:hAnsi="Calibri" w:cs="Calibri"/>
          <w:b/>
          <w:bCs/>
          <w:color w:val="17365D" w:themeColor="text2" w:themeShade="BF"/>
          <w:sz w:val="28"/>
          <w:szCs w:val="28"/>
          <w:u w:val="single"/>
        </w:rPr>
        <w:lastRenderedPageBreak/>
        <w:t>PULCINI 9 anni 7vs7 AUTUNNO</w:t>
      </w:r>
    </w:p>
    <w:p w14:paraId="14F2736B" w14:textId="77777777" w:rsidR="00DD6B68" w:rsidRDefault="00DD6B68" w:rsidP="0028262A">
      <w:pPr>
        <w:jc w:val="left"/>
        <w:rPr>
          <w:rFonts w:ascii="Calibri" w:hAnsi="Calibri" w:cs="Calibri"/>
          <w:b/>
          <w:bCs/>
          <w:color w:val="001E5E"/>
          <w:sz w:val="22"/>
          <w:szCs w:val="22"/>
          <w:u w:val="single"/>
          <w:shd w:val="clear" w:color="auto" w:fill="FFFFFF"/>
        </w:rPr>
      </w:pPr>
    </w:p>
    <w:p w14:paraId="5520DD40" w14:textId="77777777" w:rsidR="00DD6B68" w:rsidRDefault="00DD6B68" w:rsidP="00DD6B68">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GIRONE A</w:t>
      </w:r>
    </w:p>
    <w:p w14:paraId="67739C3D" w14:textId="30850C88"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943403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SSDARL ACADEMY CIVITANOVESE   </w:t>
      </w:r>
    </w:p>
    <w:p w14:paraId="593DAD4B" w14:textId="7B3E95AB"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964050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A.S.D. ADRIATICA PORTORECANATI</w:t>
      </w:r>
    </w:p>
    <w:p w14:paraId="2E2E0DFC" w14:textId="2B00C047"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947459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SSDARL CIVITANOVESE CALCIO    </w:t>
      </w:r>
    </w:p>
    <w:p w14:paraId="37DB3A10" w14:textId="7C3CB371"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41680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US     RECANATESE ASD         </w:t>
      </w:r>
    </w:p>
    <w:p w14:paraId="704F5685" w14:textId="3FBCE146"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914545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SALESIANA VIGOR        </w:t>
      </w:r>
    </w:p>
    <w:p w14:paraId="2EB71CEF" w14:textId="4C1B1192"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951553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UNION PICENA           </w:t>
      </w:r>
    </w:p>
    <w:p w14:paraId="68D4C494" w14:textId="457DF165" w:rsidR="00DD6B68"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954913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UNITED CIVITANOVA      </w:t>
      </w:r>
    </w:p>
    <w:p w14:paraId="11B5D508" w14:textId="77777777" w:rsidR="00763A0B" w:rsidRDefault="00763A0B" w:rsidP="00DD6B68">
      <w:pPr>
        <w:jc w:val="left"/>
        <w:rPr>
          <w:rFonts w:ascii="Calibri" w:hAnsi="Calibri" w:cs="Calibri"/>
          <w:b/>
          <w:bCs/>
          <w:color w:val="001E5E"/>
          <w:sz w:val="22"/>
          <w:szCs w:val="22"/>
          <w:u w:val="single"/>
          <w:shd w:val="clear" w:color="auto" w:fill="FFFFFF"/>
        </w:rPr>
      </w:pPr>
    </w:p>
    <w:p w14:paraId="458643EC" w14:textId="77777777" w:rsidR="00DD6B68" w:rsidRDefault="00DD6B68" w:rsidP="00DD6B68">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 xml:space="preserve">GIRONE </w:t>
      </w:r>
      <w:r>
        <w:rPr>
          <w:rFonts w:ascii="Calibri" w:hAnsi="Calibri" w:cs="Calibri"/>
          <w:b/>
          <w:bCs/>
          <w:color w:val="001E5E"/>
          <w:sz w:val="22"/>
          <w:szCs w:val="22"/>
          <w:u w:val="single"/>
          <w:shd w:val="clear" w:color="auto" w:fill="FFFFFF"/>
        </w:rPr>
        <w:t>B</w:t>
      </w:r>
    </w:p>
    <w:p w14:paraId="3E704B4F" w14:textId="5431E17C" w:rsidR="00763A0B" w:rsidRPr="00763A0B" w:rsidRDefault="00763A0B" w:rsidP="00763A0B">
      <w:pPr>
        <w:jc w:val="left"/>
        <w:rPr>
          <w:rFonts w:ascii="Calibri" w:hAnsi="Calibri" w:cs="Calibri"/>
          <w:color w:val="001E5E"/>
          <w:sz w:val="22"/>
          <w:szCs w:val="22"/>
        </w:rPr>
      </w:pPr>
      <w:r w:rsidRPr="00763A0B">
        <w:rPr>
          <w:rFonts w:ascii="Calibri" w:hAnsi="Calibri" w:cs="Calibri"/>
          <w:color w:val="001E5E"/>
          <w:sz w:val="22"/>
          <w:szCs w:val="22"/>
        </w:rPr>
        <w:t xml:space="preserve">952917 </w:t>
      </w:r>
      <w:r>
        <w:rPr>
          <w:rFonts w:ascii="Calibri" w:hAnsi="Calibri" w:cs="Calibri"/>
          <w:color w:val="001E5E"/>
          <w:sz w:val="22"/>
          <w:szCs w:val="22"/>
        </w:rPr>
        <w:tab/>
      </w:r>
      <w:r w:rsidRPr="00763A0B">
        <w:rPr>
          <w:rFonts w:ascii="Calibri" w:hAnsi="Calibri" w:cs="Calibri"/>
          <w:color w:val="001E5E"/>
          <w:sz w:val="22"/>
          <w:szCs w:val="22"/>
        </w:rPr>
        <w:t>A.S.D. CAMERINO-CASTELRAIMONDO</w:t>
      </w:r>
    </w:p>
    <w:p w14:paraId="7505EB7D" w14:textId="18A42705" w:rsidR="00763A0B" w:rsidRPr="00763A0B" w:rsidRDefault="00763A0B" w:rsidP="00763A0B">
      <w:pPr>
        <w:jc w:val="left"/>
        <w:rPr>
          <w:rFonts w:ascii="Calibri" w:hAnsi="Calibri" w:cs="Calibri"/>
          <w:color w:val="001E5E"/>
          <w:sz w:val="22"/>
          <w:szCs w:val="22"/>
        </w:rPr>
      </w:pPr>
      <w:r w:rsidRPr="00763A0B">
        <w:rPr>
          <w:rFonts w:ascii="Calibri" w:hAnsi="Calibri" w:cs="Calibri"/>
          <w:color w:val="001E5E"/>
          <w:sz w:val="22"/>
          <w:szCs w:val="22"/>
        </w:rPr>
        <w:t xml:space="preserve">937747 </w:t>
      </w:r>
      <w:r>
        <w:rPr>
          <w:rFonts w:ascii="Calibri" w:hAnsi="Calibri" w:cs="Calibri"/>
          <w:color w:val="001E5E"/>
          <w:sz w:val="22"/>
          <w:szCs w:val="22"/>
        </w:rPr>
        <w:tab/>
      </w:r>
      <w:r w:rsidRPr="00763A0B">
        <w:rPr>
          <w:rFonts w:ascii="Calibri" w:hAnsi="Calibri" w:cs="Calibri"/>
          <w:color w:val="001E5E"/>
          <w:sz w:val="22"/>
          <w:szCs w:val="22"/>
        </w:rPr>
        <w:t xml:space="preserve">S.S.   MACERATESE 1922 A.C.D  </w:t>
      </w:r>
    </w:p>
    <w:p w14:paraId="7F2819C9" w14:textId="109DB637" w:rsidR="00763A0B" w:rsidRPr="00763A0B" w:rsidRDefault="00763A0B" w:rsidP="00763A0B">
      <w:pPr>
        <w:jc w:val="left"/>
        <w:rPr>
          <w:rFonts w:ascii="Calibri" w:hAnsi="Calibri" w:cs="Calibri"/>
          <w:color w:val="001E5E"/>
          <w:sz w:val="22"/>
          <w:szCs w:val="22"/>
        </w:rPr>
      </w:pPr>
      <w:r w:rsidRPr="00763A0B">
        <w:rPr>
          <w:rFonts w:ascii="Calibri" w:hAnsi="Calibri" w:cs="Calibri"/>
          <w:color w:val="001E5E"/>
          <w:sz w:val="22"/>
          <w:szCs w:val="22"/>
        </w:rPr>
        <w:t xml:space="preserve"> 80013 </w:t>
      </w:r>
      <w:r>
        <w:rPr>
          <w:rFonts w:ascii="Calibri" w:hAnsi="Calibri" w:cs="Calibri"/>
          <w:color w:val="001E5E"/>
          <w:sz w:val="22"/>
          <w:szCs w:val="22"/>
        </w:rPr>
        <w:tab/>
      </w:r>
      <w:r>
        <w:rPr>
          <w:rFonts w:ascii="Calibri" w:hAnsi="Calibri" w:cs="Calibri"/>
          <w:color w:val="001E5E"/>
          <w:sz w:val="22"/>
          <w:szCs w:val="22"/>
        </w:rPr>
        <w:tab/>
      </w:r>
      <w:r w:rsidRPr="00763A0B">
        <w:rPr>
          <w:rFonts w:ascii="Calibri" w:hAnsi="Calibri" w:cs="Calibri"/>
          <w:color w:val="001E5E"/>
          <w:sz w:val="22"/>
          <w:szCs w:val="22"/>
        </w:rPr>
        <w:t xml:space="preserve">A.S.D. MONTECOSARO            </w:t>
      </w:r>
    </w:p>
    <w:p w14:paraId="40722C21" w14:textId="0D6411DB" w:rsidR="00763A0B" w:rsidRPr="00763A0B" w:rsidRDefault="00763A0B" w:rsidP="00763A0B">
      <w:pPr>
        <w:jc w:val="left"/>
        <w:rPr>
          <w:rFonts w:ascii="Calibri" w:hAnsi="Calibri" w:cs="Calibri"/>
          <w:color w:val="001E5E"/>
          <w:sz w:val="22"/>
          <w:szCs w:val="22"/>
        </w:rPr>
      </w:pPr>
      <w:r w:rsidRPr="00763A0B">
        <w:rPr>
          <w:rFonts w:ascii="Calibri" w:hAnsi="Calibri" w:cs="Calibri"/>
          <w:color w:val="001E5E"/>
          <w:sz w:val="22"/>
          <w:szCs w:val="22"/>
        </w:rPr>
        <w:t xml:space="preserve">914016 </w:t>
      </w:r>
      <w:r>
        <w:rPr>
          <w:rFonts w:ascii="Calibri" w:hAnsi="Calibri" w:cs="Calibri"/>
          <w:color w:val="001E5E"/>
          <w:sz w:val="22"/>
          <w:szCs w:val="22"/>
        </w:rPr>
        <w:tab/>
      </w:r>
      <w:r w:rsidRPr="00763A0B">
        <w:rPr>
          <w:rFonts w:ascii="Calibri" w:hAnsi="Calibri" w:cs="Calibri"/>
          <w:color w:val="001E5E"/>
          <w:sz w:val="22"/>
          <w:szCs w:val="22"/>
        </w:rPr>
        <w:t xml:space="preserve">A.S.D. MONTEMILONE POLLENZA   </w:t>
      </w:r>
    </w:p>
    <w:p w14:paraId="7713CE6B" w14:textId="530DC909" w:rsidR="00763A0B" w:rsidRPr="00763A0B" w:rsidRDefault="00763A0B" w:rsidP="00763A0B">
      <w:pPr>
        <w:jc w:val="left"/>
        <w:rPr>
          <w:rFonts w:ascii="Calibri" w:hAnsi="Calibri" w:cs="Calibri"/>
          <w:color w:val="001E5E"/>
          <w:sz w:val="22"/>
          <w:szCs w:val="22"/>
        </w:rPr>
      </w:pPr>
      <w:r w:rsidRPr="00763A0B">
        <w:rPr>
          <w:rFonts w:ascii="Calibri" w:hAnsi="Calibri" w:cs="Calibri"/>
          <w:color w:val="001E5E"/>
          <w:sz w:val="22"/>
          <w:szCs w:val="22"/>
        </w:rPr>
        <w:t xml:space="preserve">954032 </w:t>
      </w:r>
      <w:r>
        <w:rPr>
          <w:rFonts w:ascii="Calibri" w:hAnsi="Calibri" w:cs="Calibri"/>
          <w:color w:val="001E5E"/>
          <w:sz w:val="22"/>
          <w:szCs w:val="22"/>
        </w:rPr>
        <w:tab/>
      </w:r>
      <w:r w:rsidRPr="00763A0B">
        <w:rPr>
          <w:rFonts w:ascii="Calibri" w:hAnsi="Calibri" w:cs="Calibri"/>
          <w:color w:val="001E5E"/>
          <w:sz w:val="22"/>
          <w:szCs w:val="22"/>
        </w:rPr>
        <w:t xml:space="preserve">A.S.D. POL. TRODICA SPORT     </w:t>
      </w:r>
    </w:p>
    <w:p w14:paraId="4DE2D64E" w14:textId="52E64D3D" w:rsidR="00763A0B" w:rsidRPr="00763A0B" w:rsidRDefault="00763A0B" w:rsidP="00763A0B">
      <w:pPr>
        <w:jc w:val="left"/>
        <w:rPr>
          <w:rFonts w:ascii="Calibri" w:hAnsi="Calibri" w:cs="Calibri"/>
          <w:color w:val="001E5E"/>
          <w:sz w:val="22"/>
          <w:szCs w:val="22"/>
          <w:lang w:val="es-ES"/>
        </w:rPr>
      </w:pPr>
      <w:r w:rsidRPr="00763A0B">
        <w:rPr>
          <w:rFonts w:ascii="Calibri" w:hAnsi="Calibri" w:cs="Calibri"/>
          <w:color w:val="001E5E"/>
          <w:sz w:val="22"/>
          <w:szCs w:val="22"/>
          <w:lang w:val="es-ES"/>
        </w:rPr>
        <w:t xml:space="preserve">937908 </w:t>
      </w:r>
      <w:r>
        <w:rPr>
          <w:rFonts w:ascii="Calibri" w:hAnsi="Calibri" w:cs="Calibri"/>
          <w:color w:val="001E5E"/>
          <w:sz w:val="22"/>
          <w:szCs w:val="22"/>
          <w:lang w:val="es-ES"/>
        </w:rPr>
        <w:tab/>
      </w:r>
      <w:r w:rsidRPr="00763A0B">
        <w:rPr>
          <w:rFonts w:ascii="Calibri" w:hAnsi="Calibri" w:cs="Calibri"/>
          <w:color w:val="001E5E"/>
          <w:sz w:val="22"/>
          <w:szCs w:val="22"/>
          <w:lang w:val="es-ES"/>
        </w:rPr>
        <w:t xml:space="preserve">U.S.   TOLENTINO 1919 SSDARL  </w:t>
      </w:r>
    </w:p>
    <w:p w14:paraId="3D1BAC01" w14:textId="682DF75F" w:rsidR="00DD6B68" w:rsidRPr="00763A0B" w:rsidRDefault="00763A0B" w:rsidP="00763A0B">
      <w:pPr>
        <w:jc w:val="left"/>
        <w:rPr>
          <w:rFonts w:ascii="Calibri" w:hAnsi="Calibri" w:cs="Calibri"/>
          <w:b/>
          <w:bCs/>
          <w:color w:val="001E5E"/>
          <w:sz w:val="28"/>
          <w:szCs w:val="28"/>
          <w:u w:val="single"/>
          <w:lang w:val="es-ES"/>
        </w:rPr>
      </w:pPr>
      <w:r w:rsidRPr="00763A0B">
        <w:rPr>
          <w:rFonts w:ascii="Calibri" w:hAnsi="Calibri" w:cs="Calibri"/>
          <w:color w:val="001E5E"/>
          <w:sz w:val="22"/>
          <w:szCs w:val="22"/>
          <w:lang w:val="es-ES"/>
        </w:rPr>
        <w:t xml:space="preserve">938205 </w:t>
      </w:r>
      <w:r>
        <w:rPr>
          <w:rFonts w:ascii="Calibri" w:hAnsi="Calibri" w:cs="Calibri"/>
          <w:color w:val="001E5E"/>
          <w:sz w:val="22"/>
          <w:szCs w:val="22"/>
          <w:lang w:val="es-ES"/>
        </w:rPr>
        <w:tab/>
      </w:r>
      <w:r w:rsidRPr="00763A0B">
        <w:rPr>
          <w:rFonts w:ascii="Calibri" w:hAnsi="Calibri" w:cs="Calibri"/>
          <w:color w:val="001E5E"/>
          <w:sz w:val="22"/>
          <w:szCs w:val="22"/>
          <w:lang w:val="es-ES"/>
        </w:rPr>
        <w:t>U.S.D. TREIESE</w:t>
      </w:r>
      <w:r w:rsidRPr="00763A0B">
        <w:rPr>
          <w:rFonts w:ascii="Calibri" w:hAnsi="Calibri" w:cs="Calibri"/>
          <w:b/>
          <w:bCs/>
          <w:color w:val="001E5E"/>
          <w:sz w:val="28"/>
          <w:szCs w:val="28"/>
          <w:u w:val="single"/>
          <w:lang w:val="es-ES"/>
        </w:rPr>
        <w:t xml:space="preserve">                </w:t>
      </w:r>
    </w:p>
    <w:p w14:paraId="1A2D40EF" w14:textId="77777777" w:rsidR="00DD6B68" w:rsidRPr="00763A0B" w:rsidRDefault="00DD6B68" w:rsidP="0028262A">
      <w:pPr>
        <w:jc w:val="left"/>
        <w:rPr>
          <w:rFonts w:ascii="Calibri" w:hAnsi="Calibri" w:cs="Calibri"/>
          <w:b/>
          <w:bCs/>
          <w:color w:val="001E5E"/>
          <w:sz w:val="28"/>
          <w:szCs w:val="28"/>
          <w:u w:val="single"/>
          <w:lang w:val="es-ES"/>
        </w:rPr>
      </w:pPr>
    </w:p>
    <w:p w14:paraId="48C688BC" w14:textId="69A2809F" w:rsidR="00DD6B68" w:rsidRPr="00DD6B68" w:rsidRDefault="00DD6B68" w:rsidP="0028262A">
      <w:pPr>
        <w:jc w:val="left"/>
        <w:rPr>
          <w:rFonts w:ascii="Calibri" w:hAnsi="Calibri" w:cs="Calibri"/>
          <w:b/>
          <w:bCs/>
          <w:color w:val="001E5E"/>
          <w:sz w:val="28"/>
          <w:szCs w:val="28"/>
          <w:u w:val="single"/>
        </w:rPr>
      </w:pPr>
      <w:r w:rsidRPr="00DD6B68">
        <w:rPr>
          <w:rFonts w:ascii="Calibri" w:hAnsi="Calibri" w:cs="Calibri"/>
          <w:b/>
          <w:bCs/>
          <w:color w:val="001E5E"/>
          <w:sz w:val="28"/>
          <w:szCs w:val="28"/>
          <w:u w:val="single"/>
        </w:rPr>
        <w:t>PULCINI 9-10 anni 7vs7 AUTUNNO</w:t>
      </w:r>
    </w:p>
    <w:p w14:paraId="39809892" w14:textId="77777777" w:rsidR="00DD6B68" w:rsidRDefault="00DD6B68" w:rsidP="0028262A">
      <w:pPr>
        <w:jc w:val="left"/>
        <w:rPr>
          <w:rFonts w:ascii="Calibri" w:hAnsi="Calibri" w:cs="Calibri"/>
          <w:b/>
          <w:bCs/>
          <w:color w:val="001E5E"/>
          <w:sz w:val="22"/>
          <w:szCs w:val="22"/>
          <w:u w:val="single"/>
          <w:shd w:val="clear" w:color="auto" w:fill="FFFFFF"/>
        </w:rPr>
      </w:pPr>
    </w:p>
    <w:p w14:paraId="0CCAE26A" w14:textId="77777777" w:rsidR="00DD6B68" w:rsidRDefault="00DD6B68" w:rsidP="00DD6B68">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GIRONE A</w:t>
      </w:r>
    </w:p>
    <w:p w14:paraId="5F8CB8D7" w14:textId="1847C08A"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700117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CALCIO CORRIDONIA       </w:t>
      </w:r>
    </w:p>
    <w:p w14:paraId="349C05D2" w14:textId="13B21F5D"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940728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S.S.D. MONTEFANO CALCIO A R.L. </w:t>
      </w:r>
    </w:p>
    <w:p w14:paraId="6098217A" w14:textId="3369F339"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700524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U.S.D. MONTELUPONESE           </w:t>
      </w:r>
    </w:p>
    <w:p w14:paraId="47493D81" w14:textId="038C5D91"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41680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US     RECANATESE ASD          </w:t>
      </w:r>
    </w:p>
    <w:p w14:paraId="5FC96530" w14:textId="3AEE45FE"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914545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SALESIANA VIGOR         </w:t>
      </w:r>
    </w:p>
    <w:p w14:paraId="4C3BCEC9" w14:textId="3096A822"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63497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SAN CLAUDIO CALCIO      </w:t>
      </w:r>
    </w:p>
    <w:p w14:paraId="2D78C186" w14:textId="1EBCEAC2"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947047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SANGIUSTESE VP          </w:t>
      </w:r>
    </w:p>
    <w:p w14:paraId="0CA4F69E" w14:textId="5086D61D"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700542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A.D.P. SANTA MARIA APPARENTE   </w:t>
      </w:r>
    </w:p>
    <w:p w14:paraId="5E5CBB39" w14:textId="5FD0F4DE" w:rsidR="00DD6B68"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951553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UNION PICENA            </w:t>
      </w:r>
    </w:p>
    <w:p w14:paraId="1AAABB1F" w14:textId="77777777" w:rsidR="00763A0B" w:rsidRDefault="00763A0B" w:rsidP="00DD6B68">
      <w:pPr>
        <w:jc w:val="left"/>
        <w:rPr>
          <w:rFonts w:ascii="Calibri" w:hAnsi="Calibri" w:cs="Calibri"/>
          <w:b/>
          <w:bCs/>
          <w:color w:val="001E5E"/>
          <w:sz w:val="22"/>
          <w:szCs w:val="22"/>
          <w:u w:val="single"/>
          <w:shd w:val="clear" w:color="auto" w:fill="FFFFFF"/>
        </w:rPr>
      </w:pPr>
    </w:p>
    <w:p w14:paraId="5C159931" w14:textId="77777777" w:rsidR="00763A0B" w:rsidRDefault="00763A0B" w:rsidP="00DD6B68">
      <w:pPr>
        <w:jc w:val="left"/>
        <w:rPr>
          <w:rFonts w:ascii="Calibri" w:hAnsi="Calibri" w:cs="Calibri"/>
          <w:b/>
          <w:bCs/>
          <w:color w:val="001E5E"/>
          <w:sz w:val="22"/>
          <w:szCs w:val="22"/>
          <w:u w:val="single"/>
          <w:shd w:val="clear" w:color="auto" w:fill="FFFFFF"/>
        </w:rPr>
      </w:pPr>
    </w:p>
    <w:p w14:paraId="268754D2" w14:textId="1AFFA2CF" w:rsidR="00DD6B68" w:rsidRDefault="00DD6B68" w:rsidP="00DD6B68">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 xml:space="preserve">GIRONE </w:t>
      </w:r>
      <w:r>
        <w:rPr>
          <w:rFonts w:ascii="Calibri" w:hAnsi="Calibri" w:cs="Calibri"/>
          <w:b/>
          <w:bCs/>
          <w:color w:val="001E5E"/>
          <w:sz w:val="22"/>
          <w:szCs w:val="22"/>
          <w:u w:val="single"/>
          <w:shd w:val="clear" w:color="auto" w:fill="FFFFFF"/>
        </w:rPr>
        <w:t>B</w:t>
      </w:r>
    </w:p>
    <w:p w14:paraId="1006D528" w14:textId="34C3A611"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2450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U.S.   APPIGNANESE              </w:t>
      </w:r>
    </w:p>
    <w:p w14:paraId="712C28F5" w14:textId="50C6AA93"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949433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ATLETICO MACERATA        </w:t>
      </w:r>
    </w:p>
    <w:p w14:paraId="462C3F82" w14:textId="708A9F6B"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700056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CINGOLANA SAN FRANCESCO  </w:t>
      </w:r>
    </w:p>
    <w:p w14:paraId="2A8D257C" w14:textId="1112B9CB"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700065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S.S.D. MOGLIANESE A.S.D.        </w:t>
      </w:r>
    </w:p>
    <w:p w14:paraId="03E3D5ED" w14:textId="2453C158"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80938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MONTECASSIANO CALCIO     </w:t>
      </w:r>
    </w:p>
    <w:p w14:paraId="56928A56" w14:textId="3C2D0863"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700525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SAN MARCO PETRIOLO       </w:t>
      </w:r>
    </w:p>
    <w:p w14:paraId="4ED1E9A5" w14:textId="26A79961"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945406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   SETTEMPEDA A.S.D.        </w:t>
      </w:r>
    </w:p>
    <w:p w14:paraId="65FD4810" w14:textId="06B3E8CC"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941032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URBIS SALVIA A.S.D.      </w:t>
      </w:r>
    </w:p>
    <w:p w14:paraId="40C287F2" w14:textId="3EF68352"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700620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V.R. MACERATA            </w:t>
      </w:r>
    </w:p>
    <w:p w14:paraId="7A9ED9A3" w14:textId="1218B6E3" w:rsidR="00DD6B68"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963152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WOMAN SANGIUSTESE A.S.D.</w:t>
      </w:r>
    </w:p>
    <w:p w14:paraId="04E9CC1A" w14:textId="77777777" w:rsidR="00763A0B" w:rsidRDefault="00763A0B" w:rsidP="00DD6B68">
      <w:pPr>
        <w:jc w:val="left"/>
        <w:rPr>
          <w:rFonts w:ascii="Calibri" w:hAnsi="Calibri" w:cs="Calibri"/>
          <w:b/>
          <w:bCs/>
          <w:color w:val="001E5E"/>
          <w:sz w:val="22"/>
          <w:szCs w:val="22"/>
          <w:u w:val="single"/>
          <w:shd w:val="clear" w:color="auto" w:fill="FFFFFF"/>
        </w:rPr>
      </w:pPr>
    </w:p>
    <w:p w14:paraId="676E64FC" w14:textId="22D9499D" w:rsidR="00DD6B68" w:rsidRDefault="00DD6B68" w:rsidP="00DD6B68">
      <w:pPr>
        <w:jc w:val="left"/>
        <w:rPr>
          <w:rFonts w:ascii="Calibri" w:hAnsi="Calibri" w:cs="Calibri"/>
          <w:b/>
          <w:bCs/>
          <w:color w:val="001E5E"/>
          <w:sz w:val="22"/>
          <w:szCs w:val="22"/>
          <w:u w:val="single"/>
          <w:shd w:val="clear" w:color="auto" w:fill="FFFFFF"/>
        </w:rPr>
      </w:pPr>
      <w:r w:rsidRPr="009D4481">
        <w:rPr>
          <w:rFonts w:ascii="Calibri" w:hAnsi="Calibri" w:cs="Calibri"/>
          <w:b/>
          <w:bCs/>
          <w:color w:val="001E5E"/>
          <w:sz w:val="22"/>
          <w:szCs w:val="22"/>
          <w:u w:val="single"/>
          <w:shd w:val="clear" w:color="auto" w:fill="FFFFFF"/>
        </w:rPr>
        <w:t xml:space="preserve">GIRONE </w:t>
      </w:r>
      <w:r>
        <w:rPr>
          <w:rFonts w:ascii="Calibri" w:hAnsi="Calibri" w:cs="Calibri"/>
          <w:b/>
          <w:bCs/>
          <w:color w:val="001E5E"/>
          <w:sz w:val="22"/>
          <w:szCs w:val="22"/>
          <w:u w:val="single"/>
          <w:shd w:val="clear" w:color="auto" w:fill="FFFFFF"/>
        </w:rPr>
        <w:t>C</w:t>
      </w:r>
    </w:p>
    <w:p w14:paraId="1979698D" w14:textId="3032B9AD"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700464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CALDAROLA G.N.C.        </w:t>
      </w:r>
    </w:p>
    <w:p w14:paraId="61D303E3" w14:textId="0AD882D0"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 60249 </w:t>
      </w:r>
      <w:r>
        <w:rPr>
          <w:rFonts w:ascii="Calibri" w:hAnsi="Calibri" w:cs="Calibri"/>
          <w:color w:val="001E5E"/>
          <w:sz w:val="22"/>
          <w:szCs w:val="22"/>
          <w:shd w:val="clear" w:color="auto" w:fill="FFFFFF"/>
        </w:rPr>
        <w:tab/>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CLUENTINA CALCIO        </w:t>
      </w:r>
    </w:p>
    <w:p w14:paraId="7749081C" w14:textId="2F1F11EC"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lastRenderedPageBreak/>
        <w:t xml:space="preserve">937747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S.S.   MACERATESE 1922 A.C.D   </w:t>
      </w:r>
    </w:p>
    <w:p w14:paraId="47C9028C" w14:textId="55FF5297"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700119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S.S.   MATELICA CALCIO 1921 ASD</w:t>
      </w:r>
    </w:p>
    <w:p w14:paraId="05738FC0" w14:textId="3F104C1D"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914016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MONTEMILONE POLLENZA    </w:t>
      </w:r>
    </w:p>
    <w:p w14:paraId="3D5E78E4" w14:textId="6F44C588"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919562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SSD    SAN GINESIO CALCIO A R.L</w:t>
      </w:r>
    </w:p>
    <w:p w14:paraId="6C5088E2" w14:textId="3C5AD9CF"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954947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A.S.D. SARNANO                 </w:t>
      </w:r>
    </w:p>
    <w:p w14:paraId="68A03FEF" w14:textId="0462A728" w:rsidR="00763A0B"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937908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U.S.   TOLENTINO 1919 SSDARL   </w:t>
      </w:r>
    </w:p>
    <w:p w14:paraId="4C72850C" w14:textId="57B34B8C" w:rsidR="00DD6B68" w:rsidRPr="00763A0B" w:rsidRDefault="00763A0B" w:rsidP="00763A0B">
      <w:pPr>
        <w:jc w:val="left"/>
        <w:rPr>
          <w:rFonts w:ascii="Calibri" w:hAnsi="Calibri" w:cs="Calibri"/>
          <w:color w:val="001E5E"/>
          <w:sz w:val="22"/>
          <w:szCs w:val="22"/>
          <w:shd w:val="clear" w:color="auto" w:fill="FFFFFF"/>
        </w:rPr>
      </w:pPr>
      <w:r w:rsidRPr="00763A0B">
        <w:rPr>
          <w:rFonts w:ascii="Calibri" w:hAnsi="Calibri" w:cs="Calibri"/>
          <w:color w:val="001E5E"/>
          <w:sz w:val="22"/>
          <w:szCs w:val="22"/>
          <w:shd w:val="clear" w:color="auto" w:fill="FFFFFF"/>
        </w:rPr>
        <w:t xml:space="preserve">938205 </w:t>
      </w:r>
      <w:r>
        <w:rPr>
          <w:rFonts w:ascii="Calibri" w:hAnsi="Calibri" w:cs="Calibri"/>
          <w:color w:val="001E5E"/>
          <w:sz w:val="22"/>
          <w:szCs w:val="22"/>
          <w:shd w:val="clear" w:color="auto" w:fill="FFFFFF"/>
        </w:rPr>
        <w:tab/>
      </w:r>
      <w:r w:rsidRPr="00763A0B">
        <w:rPr>
          <w:rFonts w:ascii="Calibri" w:hAnsi="Calibri" w:cs="Calibri"/>
          <w:color w:val="001E5E"/>
          <w:sz w:val="22"/>
          <w:szCs w:val="22"/>
          <w:shd w:val="clear" w:color="auto" w:fill="FFFFFF"/>
        </w:rPr>
        <w:t xml:space="preserve">U.S.D. TREIESE                 </w:t>
      </w:r>
    </w:p>
    <w:p w14:paraId="6A163CE9" w14:textId="77777777" w:rsidR="005C7AD6" w:rsidRDefault="005C7AD6"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21" w:name="_Toc939698"/>
      <w:bookmarkStart w:id="22" w:name="_Toc184139191"/>
      <w:bookmarkEnd w:id="7"/>
      <w:bookmarkEnd w:id="8"/>
      <w:r>
        <w:rPr>
          <w:color w:val="FFFFFF"/>
        </w:rPr>
        <w:t>ALLEGATI</w:t>
      </w:r>
      <w:bookmarkEnd w:id="21"/>
      <w:bookmarkEnd w:id="22"/>
    </w:p>
    <w:p w14:paraId="272B58D5" w14:textId="24387908" w:rsidR="00244BF9" w:rsidRDefault="00244BF9" w:rsidP="009102B9">
      <w:pPr>
        <w:pStyle w:val="LndNormale1"/>
        <w:overflowPunct/>
        <w:autoSpaceDE/>
        <w:autoSpaceDN/>
        <w:adjustRightInd/>
        <w:rPr>
          <w:bCs/>
          <w:noProof w:val="0"/>
          <w:color w:val="002060"/>
        </w:rPr>
      </w:pPr>
    </w:p>
    <w:p w14:paraId="5640FFFD" w14:textId="35831646" w:rsidR="00A81BA0" w:rsidRPr="00A81BA0" w:rsidRDefault="00A81BA0">
      <w:pPr>
        <w:numPr>
          <w:ilvl w:val="0"/>
          <w:numId w:val="10"/>
        </w:numPr>
        <w:overflowPunct w:val="0"/>
        <w:autoSpaceDE w:val="0"/>
        <w:autoSpaceDN w:val="0"/>
        <w:adjustRightInd w:val="0"/>
        <w:rPr>
          <w:rFonts w:ascii="Arial" w:hAnsi="Arial" w:cs="Arial"/>
          <w:bCs/>
          <w:noProof/>
          <w:color w:val="17365D" w:themeColor="text2" w:themeShade="BF"/>
          <w:sz w:val="22"/>
          <w:szCs w:val="22"/>
          <w:lang w:eastAsia="en-US"/>
        </w:rPr>
      </w:pPr>
      <w:r w:rsidRPr="00A81BA0">
        <w:rPr>
          <w:rFonts w:ascii="Arial" w:hAnsi="Arial" w:cs="Arial"/>
          <w:bCs/>
          <w:noProof/>
          <w:color w:val="17365D" w:themeColor="text2" w:themeShade="BF"/>
          <w:sz w:val="21"/>
          <w:szCs w:val="21"/>
          <w:lang w:eastAsia="en-US"/>
        </w:rPr>
        <w:t>Calendario Allievi U.17 seconde squadre Girone C e Giovanissimi U.15 seconde squadre Girone E</w:t>
      </w:r>
      <w:r>
        <w:rPr>
          <w:rFonts w:ascii="Arial" w:hAnsi="Arial" w:cs="Arial"/>
          <w:bCs/>
          <w:noProof/>
          <w:color w:val="17365D" w:themeColor="text2" w:themeShade="BF"/>
          <w:sz w:val="22"/>
          <w:szCs w:val="22"/>
          <w:lang w:eastAsia="en-US"/>
        </w:rPr>
        <w:t>;</w:t>
      </w:r>
    </w:p>
    <w:p w14:paraId="1D630279" w14:textId="3F19A7A3" w:rsidR="00B203DA" w:rsidRPr="00925519" w:rsidRDefault="00B203DA">
      <w:pPr>
        <w:numPr>
          <w:ilvl w:val="0"/>
          <w:numId w:val="10"/>
        </w:numPr>
        <w:overflowPunct w:val="0"/>
        <w:autoSpaceDE w:val="0"/>
        <w:autoSpaceDN w:val="0"/>
        <w:adjustRightInd w:val="0"/>
        <w:rPr>
          <w:rFonts w:ascii="Arial" w:hAnsi="Arial" w:cs="Arial"/>
          <w:bCs/>
          <w:noProof/>
          <w:color w:val="17365D" w:themeColor="text2" w:themeShade="BF"/>
          <w:sz w:val="22"/>
          <w:szCs w:val="22"/>
          <w:lang w:eastAsia="en-US"/>
        </w:rPr>
      </w:pPr>
      <w:r>
        <w:rPr>
          <w:rFonts w:ascii="Arial" w:hAnsi="Arial" w:cs="Arial"/>
          <w:color w:val="17365D" w:themeColor="text2" w:themeShade="BF"/>
          <w:sz w:val="22"/>
          <w:szCs w:val="22"/>
        </w:rPr>
        <w:t>Disponibilità campo fase autunnale Primi Calci;</w:t>
      </w:r>
    </w:p>
    <w:p w14:paraId="0429C5BB" w14:textId="7E0E1C1F" w:rsidR="00A07704" w:rsidRDefault="00A07704">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 xml:space="preserve">Lista </w:t>
      </w:r>
      <w:r w:rsidR="00F86D85">
        <w:rPr>
          <w:rFonts w:ascii="Arial" w:hAnsi="Arial"/>
          <w:bCs/>
          <w:noProof/>
          <w:color w:val="002060"/>
          <w:sz w:val="22"/>
          <w:lang w:eastAsia="en-US"/>
        </w:rPr>
        <w:t>nominativa</w:t>
      </w:r>
      <w:r>
        <w:rPr>
          <w:rFonts w:ascii="Arial" w:hAnsi="Arial"/>
          <w:bCs/>
          <w:noProof/>
          <w:color w:val="002060"/>
          <w:sz w:val="22"/>
          <w:lang w:eastAsia="en-US"/>
        </w:rPr>
        <w:t xml:space="preserve"> </w:t>
      </w:r>
      <w:r w:rsidR="00053E07">
        <w:rPr>
          <w:rFonts w:ascii="Arial" w:hAnsi="Arial"/>
          <w:bCs/>
          <w:noProof/>
          <w:color w:val="002060"/>
          <w:sz w:val="22"/>
          <w:lang w:eastAsia="en-US"/>
        </w:rPr>
        <w:t>A</w:t>
      </w:r>
      <w:r>
        <w:rPr>
          <w:rFonts w:ascii="Arial" w:hAnsi="Arial"/>
          <w:bCs/>
          <w:noProof/>
          <w:color w:val="002060"/>
          <w:sz w:val="22"/>
          <w:lang w:eastAsia="en-US"/>
        </w:rPr>
        <w:t xml:space="preserve">ttività di </w:t>
      </w:r>
      <w:r w:rsidR="00053E07">
        <w:rPr>
          <w:rFonts w:ascii="Arial" w:hAnsi="Arial"/>
          <w:bCs/>
          <w:noProof/>
          <w:color w:val="002060"/>
          <w:sz w:val="22"/>
          <w:lang w:eastAsia="en-US"/>
        </w:rPr>
        <w:t>B</w:t>
      </w:r>
      <w:r>
        <w:rPr>
          <w:rFonts w:ascii="Arial" w:hAnsi="Arial"/>
          <w:bCs/>
          <w:noProof/>
          <w:color w:val="002060"/>
          <w:sz w:val="22"/>
          <w:lang w:eastAsia="en-US"/>
        </w:rPr>
        <w:t>ase fase autunnale;</w:t>
      </w:r>
    </w:p>
    <w:p w14:paraId="716B0616" w14:textId="77777777" w:rsidR="00B82BE9" w:rsidRDefault="00B82BE9" w:rsidP="000D29DA">
      <w:pPr>
        <w:pStyle w:val="LndNormale1"/>
        <w:rPr>
          <w:bCs/>
          <w:color w:val="002060"/>
        </w:rPr>
      </w:pPr>
    </w:p>
    <w:p w14:paraId="63259FB5" w14:textId="77777777" w:rsidR="00B82BE9" w:rsidRPr="003B3CC8" w:rsidRDefault="00B82BE9" w:rsidP="000D29DA">
      <w:pPr>
        <w:pStyle w:val="LndNormale1"/>
        <w:rPr>
          <w:bCs/>
          <w:color w:val="002060"/>
        </w:rPr>
      </w:pPr>
    </w:p>
    <w:p w14:paraId="462BB4D4" w14:textId="253933C2"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185392">
        <w:rPr>
          <w:b/>
          <w:color w:val="002060"/>
          <w:u w:val="single"/>
        </w:rPr>
        <w:t>19</w:t>
      </w:r>
      <w:r w:rsidR="007C5C2F">
        <w:rPr>
          <w:b/>
          <w:color w:val="002060"/>
          <w:u w:val="single"/>
        </w:rPr>
        <w:t>/</w:t>
      </w:r>
      <w:r w:rsidR="00D40BAE">
        <w:rPr>
          <w:b/>
          <w:color w:val="002060"/>
          <w:u w:val="single"/>
        </w:rPr>
        <w:t>0</w:t>
      </w:r>
      <w:r w:rsidR="00637B5F">
        <w:rPr>
          <w:b/>
          <w:color w:val="002060"/>
          <w:u w:val="single"/>
        </w:rPr>
        <w:t>9</w:t>
      </w:r>
      <w:r w:rsidR="00B36CDF" w:rsidRPr="008C2352">
        <w:rPr>
          <w:b/>
          <w:color w:val="002060"/>
          <w:u w:val="single"/>
        </w:rPr>
        <w:t>/20</w:t>
      </w:r>
      <w:r w:rsidR="0008411E">
        <w:rPr>
          <w:b/>
          <w:color w:val="002060"/>
          <w:u w:val="single"/>
        </w:rPr>
        <w:t>2</w:t>
      </w:r>
      <w:r w:rsidR="00D40BAE">
        <w:rPr>
          <w:b/>
          <w:color w:val="002060"/>
          <w:u w:val="single"/>
        </w:rPr>
        <w:t>5</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3"/>
      <w:footerReference w:type="even" r:id="rId14"/>
      <w:footerReference w:type="default" r:id="rId15"/>
      <w:headerReference w:type="first" r:id="rId16"/>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E3B92" w14:textId="77777777" w:rsidR="00A36DA9" w:rsidRDefault="00A36DA9">
      <w:r>
        <w:separator/>
      </w:r>
    </w:p>
  </w:endnote>
  <w:endnote w:type="continuationSeparator" w:id="0">
    <w:p w14:paraId="2373490E" w14:textId="77777777" w:rsidR="00A36DA9" w:rsidRDefault="00A3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Helvetica Neue">
    <w:charset w:val="00"/>
    <w:family w:val="auto"/>
    <w:pitch w:val="variable"/>
    <w:sig w:usb0="E50002FF" w:usb1="500079DB" w:usb2="00000010" w:usb3="00000000" w:csb0="00000001" w:csb1="00000000"/>
  </w:font>
  <w:font w:name="Liberation Sans">
    <w:panose1 w:val="020B0604020202020204"/>
    <w:charset w:val="00"/>
    <w:family w:val="swiss"/>
    <w:pitch w:val="variable"/>
    <w:sig w:usb0="E0000AFF" w:usb1="500078FF" w:usb2="00000021" w:usb3="00000000" w:csb0="000001BF" w:csb1="00000000"/>
  </w:font>
  <w:font w:name="Bahnschrift SemiLight SemiConde">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hefs Slice Novice">
    <w:altName w:val="Courier New"/>
    <w:charset w:val="00"/>
    <w:family w:val="auto"/>
    <w:pitch w:val="variable"/>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54F511E5"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682A4B">
      <w:rPr>
        <w:rStyle w:val="Numeropagina"/>
        <w:rFonts w:ascii="Arial" w:hAnsi="Arial" w:cs="Arial"/>
        <w:color w:val="002060"/>
      </w:rPr>
      <w:t>2</w:t>
    </w:r>
    <w:r w:rsidR="00185392">
      <w:rPr>
        <w:rStyle w:val="Numeropagina"/>
        <w:rFonts w:ascii="Arial" w:hAnsi="Arial" w:cs="Arial"/>
        <w:color w:val="002060"/>
      </w:rPr>
      <w:t>1</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B42DA" w14:textId="77777777" w:rsidR="00A36DA9" w:rsidRDefault="00A36DA9">
      <w:r>
        <w:separator/>
      </w:r>
    </w:p>
  </w:footnote>
  <w:footnote w:type="continuationSeparator" w:id="0">
    <w:p w14:paraId="062E7B95" w14:textId="77777777" w:rsidR="00A36DA9" w:rsidRDefault="00A36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1"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F3D1E4C"/>
    <w:multiLevelType w:val="multilevel"/>
    <w:tmpl w:val="EBF6FCB8"/>
    <w:styleLink w:val="WW8Num151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6810629"/>
    <w:multiLevelType w:val="multilevel"/>
    <w:tmpl w:val="2800E23A"/>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39E73F4"/>
    <w:multiLevelType w:val="multilevel"/>
    <w:tmpl w:val="627EFA64"/>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6BB24F1B"/>
    <w:multiLevelType w:val="multilevel"/>
    <w:tmpl w:val="E4B6B760"/>
    <w:styleLink w:val="WWNum1aaaaa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CC5031B"/>
    <w:multiLevelType w:val="multilevel"/>
    <w:tmpl w:val="8D14CD8C"/>
    <w:styleLink w:val="WWNum22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2060978194">
    <w:abstractNumId w:val="8"/>
  </w:num>
  <w:num w:numId="2" w16cid:durableId="1126698287">
    <w:abstractNumId w:val="12"/>
  </w:num>
  <w:num w:numId="3" w16cid:durableId="1487284137">
    <w:abstractNumId w:val="5"/>
  </w:num>
  <w:num w:numId="4" w16cid:durableId="631518708">
    <w:abstractNumId w:val="0"/>
  </w:num>
  <w:num w:numId="5" w16cid:durableId="1397045576">
    <w:abstractNumId w:val="1"/>
  </w:num>
  <w:num w:numId="6" w16cid:durableId="789710124">
    <w:abstractNumId w:val="15"/>
  </w:num>
  <w:num w:numId="7" w16cid:durableId="1566912992">
    <w:abstractNumId w:val="2"/>
  </w:num>
  <w:num w:numId="8" w16cid:durableId="263927133">
    <w:abstractNumId w:val="14"/>
  </w:num>
  <w:num w:numId="9" w16cid:durableId="329797753">
    <w:abstractNumId w:val="11"/>
  </w:num>
  <w:num w:numId="10" w16cid:durableId="754858770">
    <w:abstractNumId w:val="7"/>
  </w:num>
  <w:num w:numId="11" w16cid:durableId="2098480918">
    <w:abstractNumId w:val="9"/>
  </w:num>
  <w:num w:numId="12" w16cid:durableId="1593666940">
    <w:abstractNumId w:val="6"/>
  </w:num>
  <w:num w:numId="13" w16cid:durableId="1477070957">
    <w:abstractNumId w:val="10"/>
  </w:num>
  <w:num w:numId="14" w16cid:durableId="814879133">
    <w:abstractNumId w:val="3"/>
  </w:num>
  <w:num w:numId="15" w16cid:durableId="1769159494">
    <w:abstractNumId w:val="13"/>
  </w:num>
  <w:num w:numId="16" w16cid:durableId="1470781085">
    <w:abstractNumId w:val="4"/>
  </w:num>
  <w:num w:numId="17" w16cid:durableId="974873433">
    <w:abstractNumId w:val="17"/>
  </w:num>
  <w:num w:numId="18" w16cid:durableId="1174757302">
    <w:abstractNumId w:val="16"/>
  </w:num>
  <w:num w:numId="19" w16cid:durableId="86779999">
    <w:abstractNumId w:val="16"/>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99B"/>
    <w:rsid w:val="00000A4A"/>
    <w:rsid w:val="00000EDC"/>
    <w:rsid w:val="000010E8"/>
    <w:rsid w:val="00001BAE"/>
    <w:rsid w:val="00001D37"/>
    <w:rsid w:val="00001D7A"/>
    <w:rsid w:val="00002133"/>
    <w:rsid w:val="0000271D"/>
    <w:rsid w:val="000039FC"/>
    <w:rsid w:val="00003BFA"/>
    <w:rsid w:val="00003FA8"/>
    <w:rsid w:val="00003FB3"/>
    <w:rsid w:val="00004132"/>
    <w:rsid w:val="000048C7"/>
    <w:rsid w:val="0000526A"/>
    <w:rsid w:val="00005525"/>
    <w:rsid w:val="0000557A"/>
    <w:rsid w:val="000057E7"/>
    <w:rsid w:val="00005E36"/>
    <w:rsid w:val="00005F3D"/>
    <w:rsid w:val="0000619B"/>
    <w:rsid w:val="000061BD"/>
    <w:rsid w:val="00006247"/>
    <w:rsid w:val="0000704F"/>
    <w:rsid w:val="00007102"/>
    <w:rsid w:val="0000729A"/>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6E9"/>
    <w:rsid w:val="00012997"/>
    <w:rsid w:val="000129E2"/>
    <w:rsid w:val="00012A22"/>
    <w:rsid w:val="00012A25"/>
    <w:rsid w:val="0001338F"/>
    <w:rsid w:val="0001397F"/>
    <w:rsid w:val="00013D5B"/>
    <w:rsid w:val="00013F09"/>
    <w:rsid w:val="00013F62"/>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CBE"/>
    <w:rsid w:val="00026D7D"/>
    <w:rsid w:val="00026E01"/>
    <w:rsid w:val="00027101"/>
    <w:rsid w:val="00027344"/>
    <w:rsid w:val="00027573"/>
    <w:rsid w:val="00027580"/>
    <w:rsid w:val="000302FA"/>
    <w:rsid w:val="000304FF"/>
    <w:rsid w:val="00030696"/>
    <w:rsid w:val="000308EE"/>
    <w:rsid w:val="00031512"/>
    <w:rsid w:val="0003193D"/>
    <w:rsid w:val="00031B09"/>
    <w:rsid w:val="0003200C"/>
    <w:rsid w:val="0003215F"/>
    <w:rsid w:val="0003269F"/>
    <w:rsid w:val="000328D8"/>
    <w:rsid w:val="00032903"/>
    <w:rsid w:val="000336E5"/>
    <w:rsid w:val="00033BDA"/>
    <w:rsid w:val="00033EFD"/>
    <w:rsid w:val="00033F1C"/>
    <w:rsid w:val="00034429"/>
    <w:rsid w:val="00034645"/>
    <w:rsid w:val="000347A0"/>
    <w:rsid w:val="00034AFB"/>
    <w:rsid w:val="00034C6F"/>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265A"/>
    <w:rsid w:val="00042A9D"/>
    <w:rsid w:val="00042B3C"/>
    <w:rsid w:val="00042CDA"/>
    <w:rsid w:val="00043261"/>
    <w:rsid w:val="00043441"/>
    <w:rsid w:val="00043576"/>
    <w:rsid w:val="00043FEB"/>
    <w:rsid w:val="00044394"/>
    <w:rsid w:val="00044464"/>
    <w:rsid w:val="0004456E"/>
    <w:rsid w:val="00044B97"/>
    <w:rsid w:val="00044EFF"/>
    <w:rsid w:val="00044F0C"/>
    <w:rsid w:val="0004525B"/>
    <w:rsid w:val="00045ABB"/>
    <w:rsid w:val="00045C4C"/>
    <w:rsid w:val="000465AB"/>
    <w:rsid w:val="000465D7"/>
    <w:rsid w:val="00046736"/>
    <w:rsid w:val="00046C58"/>
    <w:rsid w:val="00046D8C"/>
    <w:rsid w:val="00046E8C"/>
    <w:rsid w:val="00047085"/>
    <w:rsid w:val="00047186"/>
    <w:rsid w:val="0004729C"/>
    <w:rsid w:val="000476E1"/>
    <w:rsid w:val="00047DDC"/>
    <w:rsid w:val="00047E47"/>
    <w:rsid w:val="0005047A"/>
    <w:rsid w:val="00050752"/>
    <w:rsid w:val="00050827"/>
    <w:rsid w:val="00050ABB"/>
    <w:rsid w:val="00050EFC"/>
    <w:rsid w:val="00051282"/>
    <w:rsid w:val="0005220C"/>
    <w:rsid w:val="00052799"/>
    <w:rsid w:val="00052ACA"/>
    <w:rsid w:val="00052C06"/>
    <w:rsid w:val="00052DB4"/>
    <w:rsid w:val="00053693"/>
    <w:rsid w:val="00053970"/>
    <w:rsid w:val="00053C57"/>
    <w:rsid w:val="00053E07"/>
    <w:rsid w:val="00053F02"/>
    <w:rsid w:val="000544D8"/>
    <w:rsid w:val="000544E3"/>
    <w:rsid w:val="00055268"/>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60627"/>
    <w:rsid w:val="0006063C"/>
    <w:rsid w:val="00060858"/>
    <w:rsid w:val="0006088F"/>
    <w:rsid w:val="00060C1F"/>
    <w:rsid w:val="00060E99"/>
    <w:rsid w:val="00061096"/>
    <w:rsid w:val="00061A88"/>
    <w:rsid w:val="00061C73"/>
    <w:rsid w:val="00061D7D"/>
    <w:rsid w:val="0006220F"/>
    <w:rsid w:val="000622A8"/>
    <w:rsid w:val="00062C2B"/>
    <w:rsid w:val="0006309F"/>
    <w:rsid w:val="00063568"/>
    <w:rsid w:val="0006374A"/>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948"/>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4159"/>
    <w:rsid w:val="000742B9"/>
    <w:rsid w:val="000745FB"/>
    <w:rsid w:val="00074890"/>
    <w:rsid w:val="00074E57"/>
    <w:rsid w:val="00075705"/>
    <w:rsid w:val="00075B1B"/>
    <w:rsid w:val="000765FF"/>
    <w:rsid w:val="000772AC"/>
    <w:rsid w:val="00077463"/>
    <w:rsid w:val="00077483"/>
    <w:rsid w:val="000774DC"/>
    <w:rsid w:val="0007753C"/>
    <w:rsid w:val="00077811"/>
    <w:rsid w:val="00077AC3"/>
    <w:rsid w:val="00077D13"/>
    <w:rsid w:val="0008092A"/>
    <w:rsid w:val="00080A24"/>
    <w:rsid w:val="00080C7B"/>
    <w:rsid w:val="000810A1"/>
    <w:rsid w:val="000819FA"/>
    <w:rsid w:val="00081B02"/>
    <w:rsid w:val="00081E4B"/>
    <w:rsid w:val="000822F3"/>
    <w:rsid w:val="00082D69"/>
    <w:rsid w:val="00083CAD"/>
    <w:rsid w:val="0008411E"/>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2EF6"/>
    <w:rsid w:val="000933EA"/>
    <w:rsid w:val="000937BC"/>
    <w:rsid w:val="000938D9"/>
    <w:rsid w:val="000940D7"/>
    <w:rsid w:val="000941C4"/>
    <w:rsid w:val="000946A1"/>
    <w:rsid w:val="0009487A"/>
    <w:rsid w:val="00094E2B"/>
    <w:rsid w:val="000955DE"/>
    <w:rsid w:val="000956E1"/>
    <w:rsid w:val="00095904"/>
    <w:rsid w:val="00095A33"/>
    <w:rsid w:val="00095A79"/>
    <w:rsid w:val="00095B89"/>
    <w:rsid w:val="00095C9C"/>
    <w:rsid w:val="00095CF8"/>
    <w:rsid w:val="00095D93"/>
    <w:rsid w:val="00095DFE"/>
    <w:rsid w:val="000961DF"/>
    <w:rsid w:val="000967A6"/>
    <w:rsid w:val="00097F16"/>
    <w:rsid w:val="000A0161"/>
    <w:rsid w:val="000A0F24"/>
    <w:rsid w:val="000A0FFA"/>
    <w:rsid w:val="000A1257"/>
    <w:rsid w:val="000A12EC"/>
    <w:rsid w:val="000A151F"/>
    <w:rsid w:val="000A154D"/>
    <w:rsid w:val="000A1FC6"/>
    <w:rsid w:val="000A213E"/>
    <w:rsid w:val="000A21EF"/>
    <w:rsid w:val="000A227A"/>
    <w:rsid w:val="000A22A0"/>
    <w:rsid w:val="000A22E2"/>
    <w:rsid w:val="000A2420"/>
    <w:rsid w:val="000A2792"/>
    <w:rsid w:val="000A28A3"/>
    <w:rsid w:val="000A2C38"/>
    <w:rsid w:val="000A2F21"/>
    <w:rsid w:val="000A365A"/>
    <w:rsid w:val="000A3661"/>
    <w:rsid w:val="000A3757"/>
    <w:rsid w:val="000A38B2"/>
    <w:rsid w:val="000A39EA"/>
    <w:rsid w:val="000A3A64"/>
    <w:rsid w:val="000A43E3"/>
    <w:rsid w:val="000A49BD"/>
    <w:rsid w:val="000A4B3B"/>
    <w:rsid w:val="000A52BE"/>
    <w:rsid w:val="000A544D"/>
    <w:rsid w:val="000A5681"/>
    <w:rsid w:val="000A5F45"/>
    <w:rsid w:val="000A6237"/>
    <w:rsid w:val="000A627F"/>
    <w:rsid w:val="000A6FC1"/>
    <w:rsid w:val="000A7FB5"/>
    <w:rsid w:val="000B02F5"/>
    <w:rsid w:val="000B0621"/>
    <w:rsid w:val="000B0B7E"/>
    <w:rsid w:val="000B1719"/>
    <w:rsid w:val="000B1DA5"/>
    <w:rsid w:val="000B2006"/>
    <w:rsid w:val="000B20F2"/>
    <w:rsid w:val="000B2A15"/>
    <w:rsid w:val="000B2B71"/>
    <w:rsid w:val="000B2D16"/>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34"/>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9D7"/>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457"/>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488"/>
    <w:rsid w:val="0011665E"/>
    <w:rsid w:val="00116785"/>
    <w:rsid w:val="0011681F"/>
    <w:rsid w:val="00120A47"/>
    <w:rsid w:val="00121358"/>
    <w:rsid w:val="001216CE"/>
    <w:rsid w:val="00121870"/>
    <w:rsid w:val="00121E53"/>
    <w:rsid w:val="00121E8C"/>
    <w:rsid w:val="00122193"/>
    <w:rsid w:val="001235E4"/>
    <w:rsid w:val="001236A8"/>
    <w:rsid w:val="001238A0"/>
    <w:rsid w:val="00123C01"/>
    <w:rsid w:val="001240B7"/>
    <w:rsid w:val="0012437B"/>
    <w:rsid w:val="00124F71"/>
    <w:rsid w:val="0012501E"/>
    <w:rsid w:val="0012532A"/>
    <w:rsid w:val="0012535F"/>
    <w:rsid w:val="001253C5"/>
    <w:rsid w:val="0012544D"/>
    <w:rsid w:val="0012551E"/>
    <w:rsid w:val="00125B39"/>
    <w:rsid w:val="00125CAF"/>
    <w:rsid w:val="00125E13"/>
    <w:rsid w:val="00126237"/>
    <w:rsid w:val="001267A5"/>
    <w:rsid w:val="00127FED"/>
    <w:rsid w:val="001309F9"/>
    <w:rsid w:val="00130B84"/>
    <w:rsid w:val="00131128"/>
    <w:rsid w:val="00131F0D"/>
    <w:rsid w:val="00132444"/>
    <w:rsid w:val="0013248F"/>
    <w:rsid w:val="001327F8"/>
    <w:rsid w:val="00132C8D"/>
    <w:rsid w:val="00132FDD"/>
    <w:rsid w:val="0013316D"/>
    <w:rsid w:val="00133F99"/>
    <w:rsid w:val="00134019"/>
    <w:rsid w:val="00134125"/>
    <w:rsid w:val="0013446F"/>
    <w:rsid w:val="00134BFF"/>
    <w:rsid w:val="00134F99"/>
    <w:rsid w:val="00134FED"/>
    <w:rsid w:val="0013574B"/>
    <w:rsid w:val="00135BB5"/>
    <w:rsid w:val="00135D30"/>
    <w:rsid w:val="00136797"/>
    <w:rsid w:val="00136A43"/>
    <w:rsid w:val="00136FEF"/>
    <w:rsid w:val="001370AE"/>
    <w:rsid w:val="00137379"/>
    <w:rsid w:val="00137809"/>
    <w:rsid w:val="00137941"/>
    <w:rsid w:val="00137D7D"/>
    <w:rsid w:val="00140502"/>
    <w:rsid w:val="00140697"/>
    <w:rsid w:val="00140C94"/>
    <w:rsid w:val="00141B3A"/>
    <w:rsid w:val="00141CA2"/>
    <w:rsid w:val="00142616"/>
    <w:rsid w:val="001426DC"/>
    <w:rsid w:val="0014275C"/>
    <w:rsid w:val="00142A1B"/>
    <w:rsid w:val="00142E00"/>
    <w:rsid w:val="0014356D"/>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2C3F"/>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6C"/>
    <w:rsid w:val="001603FC"/>
    <w:rsid w:val="001605CF"/>
    <w:rsid w:val="00160EE0"/>
    <w:rsid w:val="001615E3"/>
    <w:rsid w:val="001616AC"/>
    <w:rsid w:val="00161A77"/>
    <w:rsid w:val="00161ADE"/>
    <w:rsid w:val="00161BAF"/>
    <w:rsid w:val="001620BD"/>
    <w:rsid w:val="0016224D"/>
    <w:rsid w:val="001622FC"/>
    <w:rsid w:val="001626F1"/>
    <w:rsid w:val="0016273F"/>
    <w:rsid w:val="00162E51"/>
    <w:rsid w:val="001631AB"/>
    <w:rsid w:val="001636F8"/>
    <w:rsid w:val="00163DE8"/>
    <w:rsid w:val="00164396"/>
    <w:rsid w:val="00164416"/>
    <w:rsid w:val="00164525"/>
    <w:rsid w:val="00164BF1"/>
    <w:rsid w:val="001655FD"/>
    <w:rsid w:val="00165A22"/>
    <w:rsid w:val="00165AF7"/>
    <w:rsid w:val="001666E0"/>
    <w:rsid w:val="001667B5"/>
    <w:rsid w:val="00166C0B"/>
    <w:rsid w:val="00167BDA"/>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2FB7"/>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984"/>
    <w:rsid w:val="00184791"/>
    <w:rsid w:val="001851B8"/>
    <w:rsid w:val="00185392"/>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8F5"/>
    <w:rsid w:val="00190971"/>
    <w:rsid w:val="00190D36"/>
    <w:rsid w:val="00190EE4"/>
    <w:rsid w:val="001910A2"/>
    <w:rsid w:val="00191432"/>
    <w:rsid w:val="00191ACC"/>
    <w:rsid w:val="00191BC4"/>
    <w:rsid w:val="00192C49"/>
    <w:rsid w:val="00192F0D"/>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D1"/>
    <w:rsid w:val="001A19F1"/>
    <w:rsid w:val="001A1AAE"/>
    <w:rsid w:val="001A247D"/>
    <w:rsid w:val="001A26BF"/>
    <w:rsid w:val="001A2E5B"/>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5EA"/>
    <w:rsid w:val="001C35EC"/>
    <w:rsid w:val="001C38E0"/>
    <w:rsid w:val="001C3B16"/>
    <w:rsid w:val="001C3F83"/>
    <w:rsid w:val="001C41B1"/>
    <w:rsid w:val="001C420E"/>
    <w:rsid w:val="001C4391"/>
    <w:rsid w:val="001C443C"/>
    <w:rsid w:val="001C5328"/>
    <w:rsid w:val="001C5514"/>
    <w:rsid w:val="001C5668"/>
    <w:rsid w:val="001C5C69"/>
    <w:rsid w:val="001C5F4A"/>
    <w:rsid w:val="001C6BAA"/>
    <w:rsid w:val="001C6CB5"/>
    <w:rsid w:val="001C6FD5"/>
    <w:rsid w:val="001C709F"/>
    <w:rsid w:val="001C7701"/>
    <w:rsid w:val="001C7DDA"/>
    <w:rsid w:val="001D029E"/>
    <w:rsid w:val="001D09D4"/>
    <w:rsid w:val="001D131A"/>
    <w:rsid w:val="001D1B9E"/>
    <w:rsid w:val="001D20EC"/>
    <w:rsid w:val="001D2733"/>
    <w:rsid w:val="001D3504"/>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143"/>
    <w:rsid w:val="001F45BC"/>
    <w:rsid w:val="001F48C9"/>
    <w:rsid w:val="001F49FE"/>
    <w:rsid w:val="001F4DB6"/>
    <w:rsid w:val="001F520E"/>
    <w:rsid w:val="001F531E"/>
    <w:rsid w:val="001F5782"/>
    <w:rsid w:val="001F5783"/>
    <w:rsid w:val="001F5929"/>
    <w:rsid w:val="001F60B7"/>
    <w:rsid w:val="001F7038"/>
    <w:rsid w:val="001F7378"/>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36B"/>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1F0"/>
    <w:rsid w:val="00226D5A"/>
    <w:rsid w:val="0022729D"/>
    <w:rsid w:val="0022729E"/>
    <w:rsid w:val="002272A6"/>
    <w:rsid w:val="00230252"/>
    <w:rsid w:val="0023093B"/>
    <w:rsid w:val="00230947"/>
    <w:rsid w:val="002319FB"/>
    <w:rsid w:val="00231ABE"/>
    <w:rsid w:val="00231EBD"/>
    <w:rsid w:val="00232774"/>
    <w:rsid w:val="00232C89"/>
    <w:rsid w:val="00232D42"/>
    <w:rsid w:val="0023319F"/>
    <w:rsid w:val="00233957"/>
    <w:rsid w:val="00233C68"/>
    <w:rsid w:val="00233CBC"/>
    <w:rsid w:val="0023413B"/>
    <w:rsid w:val="0023426D"/>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7B5"/>
    <w:rsid w:val="002434DE"/>
    <w:rsid w:val="0024355F"/>
    <w:rsid w:val="002442F2"/>
    <w:rsid w:val="00244386"/>
    <w:rsid w:val="002443F4"/>
    <w:rsid w:val="00244469"/>
    <w:rsid w:val="00244B55"/>
    <w:rsid w:val="00244BF9"/>
    <w:rsid w:val="00244C91"/>
    <w:rsid w:val="00244DF7"/>
    <w:rsid w:val="0024535F"/>
    <w:rsid w:val="002454CA"/>
    <w:rsid w:val="00245676"/>
    <w:rsid w:val="002456C3"/>
    <w:rsid w:val="002457CF"/>
    <w:rsid w:val="00245865"/>
    <w:rsid w:val="00245BDB"/>
    <w:rsid w:val="00246376"/>
    <w:rsid w:val="00246389"/>
    <w:rsid w:val="00247048"/>
    <w:rsid w:val="002470CF"/>
    <w:rsid w:val="0024738B"/>
    <w:rsid w:val="002477BF"/>
    <w:rsid w:val="002479CE"/>
    <w:rsid w:val="00247E16"/>
    <w:rsid w:val="00250102"/>
    <w:rsid w:val="002505C4"/>
    <w:rsid w:val="00251947"/>
    <w:rsid w:val="00251E91"/>
    <w:rsid w:val="00251F55"/>
    <w:rsid w:val="002522CE"/>
    <w:rsid w:val="002524DC"/>
    <w:rsid w:val="00252716"/>
    <w:rsid w:val="00252DEB"/>
    <w:rsid w:val="0025326E"/>
    <w:rsid w:val="002533E9"/>
    <w:rsid w:val="00253712"/>
    <w:rsid w:val="002541AD"/>
    <w:rsid w:val="00254B5A"/>
    <w:rsid w:val="00254B9C"/>
    <w:rsid w:val="00254C1B"/>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73C"/>
    <w:rsid w:val="00261938"/>
    <w:rsid w:val="00262203"/>
    <w:rsid w:val="002635F2"/>
    <w:rsid w:val="0026371A"/>
    <w:rsid w:val="00263726"/>
    <w:rsid w:val="0026391C"/>
    <w:rsid w:val="00263E43"/>
    <w:rsid w:val="002641B7"/>
    <w:rsid w:val="0026434F"/>
    <w:rsid w:val="00264629"/>
    <w:rsid w:val="00264756"/>
    <w:rsid w:val="0026483B"/>
    <w:rsid w:val="00264ADA"/>
    <w:rsid w:val="0026528B"/>
    <w:rsid w:val="002655C0"/>
    <w:rsid w:val="002658BD"/>
    <w:rsid w:val="00265AC8"/>
    <w:rsid w:val="00265B1E"/>
    <w:rsid w:val="00265DED"/>
    <w:rsid w:val="0026667B"/>
    <w:rsid w:val="002668C7"/>
    <w:rsid w:val="00266E93"/>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62A"/>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0F7"/>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BDF"/>
    <w:rsid w:val="002A4342"/>
    <w:rsid w:val="002A456E"/>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665"/>
    <w:rsid w:val="002B3AB0"/>
    <w:rsid w:val="002B44CB"/>
    <w:rsid w:val="002B475F"/>
    <w:rsid w:val="002B494D"/>
    <w:rsid w:val="002B4DE5"/>
    <w:rsid w:val="002B564E"/>
    <w:rsid w:val="002B5863"/>
    <w:rsid w:val="002B58F5"/>
    <w:rsid w:val="002B5D7F"/>
    <w:rsid w:val="002B6DDC"/>
    <w:rsid w:val="002B7621"/>
    <w:rsid w:val="002B78FB"/>
    <w:rsid w:val="002B7D55"/>
    <w:rsid w:val="002C03A3"/>
    <w:rsid w:val="002C07F5"/>
    <w:rsid w:val="002C122F"/>
    <w:rsid w:val="002C1673"/>
    <w:rsid w:val="002C16D1"/>
    <w:rsid w:val="002C1F80"/>
    <w:rsid w:val="002C21DA"/>
    <w:rsid w:val="002C2262"/>
    <w:rsid w:val="002C2368"/>
    <w:rsid w:val="002C2D37"/>
    <w:rsid w:val="002C2F17"/>
    <w:rsid w:val="002C35C1"/>
    <w:rsid w:val="002C3B11"/>
    <w:rsid w:val="002C3D80"/>
    <w:rsid w:val="002C3DEC"/>
    <w:rsid w:val="002C452B"/>
    <w:rsid w:val="002C4A98"/>
    <w:rsid w:val="002C4AD7"/>
    <w:rsid w:val="002C4D7E"/>
    <w:rsid w:val="002C54C3"/>
    <w:rsid w:val="002C561C"/>
    <w:rsid w:val="002C5ABD"/>
    <w:rsid w:val="002C6899"/>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330A"/>
    <w:rsid w:val="002D34C1"/>
    <w:rsid w:val="002D369A"/>
    <w:rsid w:val="002D38F1"/>
    <w:rsid w:val="002D3C07"/>
    <w:rsid w:val="002D3E11"/>
    <w:rsid w:val="002D4D81"/>
    <w:rsid w:val="002D4ECA"/>
    <w:rsid w:val="002D4F22"/>
    <w:rsid w:val="002D54D2"/>
    <w:rsid w:val="002D56DD"/>
    <w:rsid w:val="002D5737"/>
    <w:rsid w:val="002D5984"/>
    <w:rsid w:val="002D5A5E"/>
    <w:rsid w:val="002D5F05"/>
    <w:rsid w:val="002D61CC"/>
    <w:rsid w:val="002D64A2"/>
    <w:rsid w:val="002D64F3"/>
    <w:rsid w:val="002D665C"/>
    <w:rsid w:val="002D70DD"/>
    <w:rsid w:val="002D7704"/>
    <w:rsid w:val="002D7A42"/>
    <w:rsid w:val="002D7D14"/>
    <w:rsid w:val="002E009A"/>
    <w:rsid w:val="002E03D0"/>
    <w:rsid w:val="002E04FA"/>
    <w:rsid w:val="002E0A19"/>
    <w:rsid w:val="002E0A4C"/>
    <w:rsid w:val="002E0B97"/>
    <w:rsid w:val="002E116E"/>
    <w:rsid w:val="002E1323"/>
    <w:rsid w:val="002E1A6D"/>
    <w:rsid w:val="002E20D3"/>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88E"/>
    <w:rsid w:val="002F0992"/>
    <w:rsid w:val="002F0AB3"/>
    <w:rsid w:val="002F1611"/>
    <w:rsid w:val="002F1831"/>
    <w:rsid w:val="002F19B5"/>
    <w:rsid w:val="002F1A90"/>
    <w:rsid w:val="002F1CC0"/>
    <w:rsid w:val="002F1E12"/>
    <w:rsid w:val="002F1EC7"/>
    <w:rsid w:val="002F21D8"/>
    <w:rsid w:val="002F2CF9"/>
    <w:rsid w:val="002F2F4E"/>
    <w:rsid w:val="002F3219"/>
    <w:rsid w:val="002F38E6"/>
    <w:rsid w:val="002F3D1D"/>
    <w:rsid w:val="002F4C28"/>
    <w:rsid w:val="002F5672"/>
    <w:rsid w:val="002F5C19"/>
    <w:rsid w:val="002F5CFB"/>
    <w:rsid w:val="002F5F16"/>
    <w:rsid w:val="002F6230"/>
    <w:rsid w:val="002F665C"/>
    <w:rsid w:val="002F67F8"/>
    <w:rsid w:val="002F6E1B"/>
    <w:rsid w:val="002F79CC"/>
    <w:rsid w:val="002F7C2B"/>
    <w:rsid w:val="002F7F8E"/>
    <w:rsid w:val="0030045C"/>
    <w:rsid w:val="00300831"/>
    <w:rsid w:val="00300BFE"/>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07DD9"/>
    <w:rsid w:val="0031029F"/>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6114"/>
    <w:rsid w:val="00316E23"/>
    <w:rsid w:val="003173A4"/>
    <w:rsid w:val="003173D1"/>
    <w:rsid w:val="00317589"/>
    <w:rsid w:val="00317881"/>
    <w:rsid w:val="00320643"/>
    <w:rsid w:val="00320689"/>
    <w:rsid w:val="00320C33"/>
    <w:rsid w:val="00320FC3"/>
    <w:rsid w:val="00321706"/>
    <w:rsid w:val="00321887"/>
    <w:rsid w:val="00321FA7"/>
    <w:rsid w:val="00321FD9"/>
    <w:rsid w:val="00322083"/>
    <w:rsid w:val="0032222E"/>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891"/>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257"/>
    <w:rsid w:val="00345394"/>
    <w:rsid w:val="00345422"/>
    <w:rsid w:val="00345E01"/>
    <w:rsid w:val="00345FA3"/>
    <w:rsid w:val="0034615F"/>
    <w:rsid w:val="00346790"/>
    <w:rsid w:val="00346919"/>
    <w:rsid w:val="00346B1D"/>
    <w:rsid w:val="00346C08"/>
    <w:rsid w:val="00346E2F"/>
    <w:rsid w:val="00347138"/>
    <w:rsid w:val="00347143"/>
    <w:rsid w:val="003471A3"/>
    <w:rsid w:val="003472F4"/>
    <w:rsid w:val="00347729"/>
    <w:rsid w:val="00347CA0"/>
    <w:rsid w:val="003501E3"/>
    <w:rsid w:val="003503E7"/>
    <w:rsid w:val="00350451"/>
    <w:rsid w:val="00350567"/>
    <w:rsid w:val="00350739"/>
    <w:rsid w:val="0035099A"/>
    <w:rsid w:val="00350E7E"/>
    <w:rsid w:val="003517A6"/>
    <w:rsid w:val="0035199C"/>
    <w:rsid w:val="00352394"/>
    <w:rsid w:val="0035304E"/>
    <w:rsid w:val="0035377C"/>
    <w:rsid w:val="00353CDC"/>
    <w:rsid w:val="00354A15"/>
    <w:rsid w:val="00354BBC"/>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0FC7"/>
    <w:rsid w:val="003619A2"/>
    <w:rsid w:val="00361BC2"/>
    <w:rsid w:val="00361D38"/>
    <w:rsid w:val="00362A6E"/>
    <w:rsid w:val="003633A7"/>
    <w:rsid w:val="003633C0"/>
    <w:rsid w:val="00363774"/>
    <w:rsid w:val="00363AC2"/>
    <w:rsid w:val="00363B83"/>
    <w:rsid w:val="00363BAD"/>
    <w:rsid w:val="00363C7E"/>
    <w:rsid w:val="0036436D"/>
    <w:rsid w:val="003644FF"/>
    <w:rsid w:val="00364565"/>
    <w:rsid w:val="003645BC"/>
    <w:rsid w:val="0036482C"/>
    <w:rsid w:val="00364A1C"/>
    <w:rsid w:val="00364B58"/>
    <w:rsid w:val="00364B80"/>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9AF"/>
    <w:rsid w:val="00367E39"/>
    <w:rsid w:val="00370215"/>
    <w:rsid w:val="00370894"/>
    <w:rsid w:val="00370FF9"/>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E01"/>
    <w:rsid w:val="003831F5"/>
    <w:rsid w:val="00383220"/>
    <w:rsid w:val="003832A3"/>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6A06"/>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03A"/>
    <w:rsid w:val="003968BE"/>
    <w:rsid w:val="003969E0"/>
    <w:rsid w:val="00397216"/>
    <w:rsid w:val="003976A3"/>
    <w:rsid w:val="003976EF"/>
    <w:rsid w:val="003A0069"/>
    <w:rsid w:val="003A01D5"/>
    <w:rsid w:val="003A01E8"/>
    <w:rsid w:val="003A0487"/>
    <w:rsid w:val="003A0FBC"/>
    <w:rsid w:val="003A10E0"/>
    <w:rsid w:val="003A18BC"/>
    <w:rsid w:val="003A1BB6"/>
    <w:rsid w:val="003A1C84"/>
    <w:rsid w:val="003A1CA8"/>
    <w:rsid w:val="003A2571"/>
    <w:rsid w:val="003A3022"/>
    <w:rsid w:val="003A37B5"/>
    <w:rsid w:val="003A37C2"/>
    <w:rsid w:val="003A399A"/>
    <w:rsid w:val="003A3AC3"/>
    <w:rsid w:val="003A42E8"/>
    <w:rsid w:val="003A49A8"/>
    <w:rsid w:val="003A4ADF"/>
    <w:rsid w:val="003A4E76"/>
    <w:rsid w:val="003A4E9B"/>
    <w:rsid w:val="003A548D"/>
    <w:rsid w:val="003A56C6"/>
    <w:rsid w:val="003A5DC6"/>
    <w:rsid w:val="003A5F56"/>
    <w:rsid w:val="003A6F7B"/>
    <w:rsid w:val="003B0031"/>
    <w:rsid w:val="003B01A3"/>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291"/>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DB5"/>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95E"/>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41D"/>
    <w:rsid w:val="003F143E"/>
    <w:rsid w:val="003F1926"/>
    <w:rsid w:val="003F1BD8"/>
    <w:rsid w:val="003F2B11"/>
    <w:rsid w:val="003F2B77"/>
    <w:rsid w:val="003F3000"/>
    <w:rsid w:val="003F3BD3"/>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B1"/>
    <w:rsid w:val="00406919"/>
    <w:rsid w:val="004070CB"/>
    <w:rsid w:val="00407287"/>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064"/>
    <w:rsid w:val="00416175"/>
    <w:rsid w:val="004168EF"/>
    <w:rsid w:val="00416FA1"/>
    <w:rsid w:val="0041755D"/>
    <w:rsid w:val="0041796E"/>
    <w:rsid w:val="00417CD9"/>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292"/>
    <w:rsid w:val="00431B83"/>
    <w:rsid w:val="0043235C"/>
    <w:rsid w:val="004329A5"/>
    <w:rsid w:val="00432B3E"/>
    <w:rsid w:val="00432E56"/>
    <w:rsid w:val="00432ED3"/>
    <w:rsid w:val="004332A3"/>
    <w:rsid w:val="004339E1"/>
    <w:rsid w:val="00433C29"/>
    <w:rsid w:val="0043410B"/>
    <w:rsid w:val="00434944"/>
    <w:rsid w:val="00434CEA"/>
    <w:rsid w:val="00434EF6"/>
    <w:rsid w:val="0043531B"/>
    <w:rsid w:val="00435BA2"/>
    <w:rsid w:val="00436B70"/>
    <w:rsid w:val="00436F00"/>
    <w:rsid w:val="004372DD"/>
    <w:rsid w:val="004374E6"/>
    <w:rsid w:val="00437EC1"/>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7F6"/>
    <w:rsid w:val="00445065"/>
    <w:rsid w:val="00445706"/>
    <w:rsid w:val="00445ACA"/>
    <w:rsid w:val="00445BE3"/>
    <w:rsid w:val="00445E08"/>
    <w:rsid w:val="00445E95"/>
    <w:rsid w:val="004462FC"/>
    <w:rsid w:val="004465F7"/>
    <w:rsid w:val="004466FA"/>
    <w:rsid w:val="004467D9"/>
    <w:rsid w:val="00446A87"/>
    <w:rsid w:val="00446B58"/>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949"/>
    <w:rsid w:val="00471C3B"/>
    <w:rsid w:val="00471D86"/>
    <w:rsid w:val="00472EED"/>
    <w:rsid w:val="00473041"/>
    <w:rsid w:val="00473270"/>
    <w:rsid w:val="00473613"/>
    <w:rsid w:val="004737DE"/>
    <w:rsid w:val="004738ED"/>
    <w:rsid w:val="00473CC7"/>
    <w:rsid w:val="00473E30"/>
    <w:rsid w:val="00473F27"/>
    <w:rsid w:val="00473F5E"/>
    <w:rsid w:val="00474B9A"/>
    <w:rsid w:val="00474DAF"/>
    <w:rsid w:val="004751A9"/>
    <w:rsid w:val="00475425"/>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753"/>
    <w:rsid w:val="00480946"/>
    <w:rsid w:val="00480B9C"/>
    <w:rsid w:val="00480FB5"/>
    <w:rsid w:val="00481AB9"/>
    <w:rsid w:val="0048223A"/>
    <w:rsid w:val="004825FE"/>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260"/>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1FBC"/>
    <w:rsid w:val="0049211A"/>
    <w:rsid w:val="0049245C"/>
    <w:rsid w:val="0049246A"/>
    <w:rsid w:val="00492517"/>
    <w:rsid w:val="00492848"/>
    <w:rsid w:val="0049292F"/>
    <w:rsid w:val="00492EED"/>
    <w:rsid w:val="00493204"/>
    <w:rsid w:val="004932FD"/>
    <w:rsid w:val="00493A37"/>
    <w:rsid w:val="00493B92"/>
    <w:rsid w:val="004941D1"/>
    <w:rsid w:val="00494542"/>
    <w:rsid w:val="00494911"/>
    <w:rsid w:val="00494B66"/>
    <w:rsid w:val="00494C1E"/>
    <w:rsid w:val="00495D4A"/>
    <w:rsid w:val="00495DC7"/>
    <w:rsid w:val="00495F38"/>
    <w:rsid w:val="004960A8"/>
    <w:rsid w:val="0049614B"/>
    <w:rsid w:val="004967E0"/>
    <w:rsid w:val="004968FB"/>
    <w:rsid w:val="00496B69"/>
    <w:rsid w:val="00496DE4"/>
    <w:rsid w:val="004975AA"/>
    <w:rsid w:val="004A09B5"/>
    <w:rsid w:val="004A1691"/>
    <w:rsid w:val="004A1AAC"/>
    <w:rsid w:val="004A1CF4"/>
    <w:rsid w:val="004A1EE1"/>
    <w:rsid w:val="004A23F2"/>
    <w:rsid w:val="004A286C"/>
    <w:rsid w:val="004A350F"/>
    <w:rsid w:val="004A3585"/>
    <w:rsid w:val="004A3803"/>
    <w:rsid w:val="004A389B"/>
    <w:rsid w:val="004A3DE8"/>
    <w:rsid w:val="004A409C"/>
    <w:rsid w:val="004A42CE"/>
    <w:rsid w:val="004A4525"/>
    <w:rsid w:val="004A4B4C"/>
    <w:rsid w:val="004A4D30"/>
    <w:rsid w:val="004A4EBD"/>
    <w:rsid w:val="004A5D7B"/>
    <w:rsid w:val="004A5F0F"/>
    <w:rsid w:val="004A634B"/>
    <w:rsid w:val="004A665C"/>
    <w:rsid w:val="004A6FEF"/>
    <w:rsid w:val="004A7762"/>
    <w:rsid w:val="004A78F8"/>
    <w:rsid w:val="004B01CF"/>
    <w:rsid w:val="004B0255"/>
    <w:rsid w:val="004B0383"/>
    <w:rsid w:val="004B09DD"/>
    <w:rsid w:val="004B09F7"/>
    <w:rsid w:val="004B0AF6"/>
    <w:rsid w:val="004B1083"/>
    <w:rsid w:val="004B12D6"/>
    <w:rsid w:val="004B139F"/>
    <w:rsid w:val="004B13EE"/>
    <w:rsid w:val="004B17B4"/>
    <w:rsid w:val="004B1A02"/>
    <w:rsid w:val="004B2136"/>
    <w:rsid w:val="004B268B"/>
    <w:rsid w:val="004B2FF2"/>
    <w:rsid w:val="004B324D"/>
    <w:rsid w:val="004B365F"/>
    <w:rsid w:val="004B38B3"/>
    <w:rsid w:val="004B3E68"/>
    <w:rsid w:val="004B43EC"/>
    <w:rsid w:val="004B4476"/>
    <w:rsid w:val="004B45F6"/>
    <w:rsid w:val="004B4879"/>
    <w:rsid w:val="004B4CE2"/>
    <w:rsid w:val="004B50B7"/>
    <w:rsid w:val="004B584A"/>
    <w:rsid w:val="004B5979"/>
    <w:rsid w:val="004B5FF2"/>
    <w:rsid w:val="004B626C"/>
    <w:rsid w:val="004B66CF"/>
    <w:rsid w:val="004B6915"/>
    <w:rsid w:val="004B6A11"/>
    <w:rsid w:val="004B6A1B"/>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1F"/>
    <w:rsid w:val="004C2763"/>
    <w:rsid w:val="004C28AE"/>
    <w:rsid w:val="004C3071"/>
    <w:rsid w:val="004C3660"/>
    <w:rsid w:val="004C38AC"/>
    <w:rsid w:val="004C3A91"/>
    <w:rsid w:val="004C3E5E"/>
    <w:rsid w:val="004C417F"/>
    <w:rsid w:val="004C45E5"/>
    <w:rsid w:val="004C47B1"/>
    <w:rsid w:val="004C4C7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2E3"/>
    <w:rsid w:val="004D0653"/>
    <w:rsid w:val="004D0A7A"/>
    <w:rsid w:val="004D0E86"/>
    <w:rsid w:val="004D12EF"/>
    <w:rsid w:val="004D1621"/>
    <w:rsid w:val="004D1649"/>
    <w:rsid w:val="004D1E32"/>
    <w:rsid w:val="004D1F17"/>
    <w:rsid w:val="004D1FC7"/>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747"/>
    <w:rsid w:val="004E183B"/>
    <w:rsid w:val="004E199E"/>
    <w:rsid w:val="004E19BB"/>
    <w:rsid w:val="004E2286"/>
    <w:rsid w:val="004E2328"/>
    <w:rsid w:val="004E2927"/>
    <w:rsid w:val="004E2FA9"/>
    <w:rsid w:val="004E323D"/>
    <w:rsid w:val="004E3447"/>
    <w:rsid w:val="004E3B4B"/>
    <w:rsid w:val="004E3CEE"/>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706A"/>
    <w:rsid w:val="004E75B0"/>
    <w:rsid w:val="004F0285"/>
    <w:rsid w:val="004F065A"/>
    <w:rsid w:val="004F09FB"/>
    <w:rsid w:val="004F0FF8"/>
    <w:rsid w:val="004F199B"/>
    <w:rsid w:val="004F2A45"/>
    <w:rsid w:val="004F305E"/>
    <w:rsid w:val="004F39EC"/>
    <w:rsid w:val="004F3D32"/>
    <w:rsid w:val="004F4549"/>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1A7A"/>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F2"/>
    <w:rsid w:val="00506D14"/>
    <w:rsid w:val="00506E87"/>
    <w:rsid w:val="005070F9"/>
    <w:rsid w:val="005078F7"/>
    <w:rsid w:val="00507CA6"/>
    <w:rsid w:val="00507EED"/>
    <w:rsid w:val="005100B7"/>
    <w:rsid w:val="00510730"/>
    <w:rsid w:val="005107B1"/>
    <w:rsid w:val="005108DD"/>
    <w:rsid w:val="00510A61"/>
    <w:rsid w:val="00510C99"/>
    <w:rsid w:val="00510C9C"/>
    <w:rsid w:val="00510D5E"/>
    <w:rsid w:val="00511434"/>
    <w:rsid w:val="0051150E"/>
    <w:rsid w:val="0051172E"/>
    <w:rsid w:val="00511E45"/>
    <w:rsid w:val="00511E4B"/>
    <w:rsid w:val="00511FD1"/>
    <w:rsid w:val="0051219C"/>
    <w:rsid w:val="005122BE"/>
    <w:rsid w:val="005129B9"/>
    <w:rsid w:val="00512D8F"/>
    <w:rsid w:val="0051402A"/>
    <w:rsid w:val="00514152"/>
    <w:rsid w:val="0051432E"/>
    <w:rsid w:val="0051459E"/>
    <w:rsid w:val="005145F5"/>
    <w:rsid w:val="00514B4A"/>
    <w:rsid w:val="00514B9F"/>
    <w:rsid w:val="00514F12"/>
    <w:rsid w:val="00515676"/>
    <w:rsid w:val="00515730"/>
    <w:rsid w:val="0051672B"/>
    <w:rsid w:val="005173BE"/>
    <w:rsid w:val="00517784"/>
    <w:rsid w:val="00520010"/>
    <w:rsid w:val="005201EF"/>
    <w:rsid w:val="005209A1"/>
    <w:rsid w:val="00521124"/>
    <w:rsid w:val="00521B5E"/>
    <w:rsid w:val="00521B83"/>
    <w:rsid w:val="00521B86"/>
    <w:rsid w:val="005221AC"/>
    <w:rsid w:val="00522247"/>
    <w:rsid w:val="005222F1"/>
    <w:rsid w:val="0052299A"/>
    <w:rsid w:val="00522AD5"/>
    <w:rsid w:val="00522FFB"/>
    <w:rsid w:val="00523430"/>
    <w:rsid w:val="005236D8"/>
    <w:rsid w:val="00523C52"/>
    <w:rsid w:val="00524038"/>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CC"/>
    <w:rsid w:val="00532CB5"/>
    <w:rsid w:val="005331D1"/>
    <w:rsid w:val="00533777"/>
    <w:rsid w:val="00533BD9"/>
    <w:rsid w:val="00533C19"/>
    <w:rsid w:val="00533D33"/>
    <w:rsid w:val="00534FFE"/>
    <w:rsid w:val="00535229"/>
    <w:rsid w:val="005356C4"/>
    <w:rsid w:val="005358DB"/>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A34"/>
    <w:rsid w:val="00544DBD"/>
    <w:rsid w:val="00544F82"/>
    <w:rsid w:val="00546582"/>
    <w:rsid w:val="00546AC5"/>
    <w:rsid w:val="00547115"/>
    <w:rsid w:val="0054733A"/>
    <w:rsid w:val="00547401"/>
    <w:rsid w:val="00547539"/>
    <w:rsid w:val="00547678"/>
    <w:rsid w:val="0054780E"/>
    <w:rsid w:val="0055011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BEF"/>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15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7130"/>
    <w:rsid w:val="00567424"/>
    <w:rsid w:val="00567C8C"/>
    <w:rsid w:val="00570274"/>
    <w:rsid w:val="00570644"/>
    <w:rsid w:val="00570C4C"/>
    <w:rsid w:val="00571058"/>
    <w:rsid w:val="00571127"/>
    <w:rsid w:val="005714DE"/>
    <w:rsid w:val="00571629"/>
    <w:rsid w:val="005721AB"/>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DB6"/>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ABD"/>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C98"/>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4A7"/>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AD6"/>
    <w:rsid w:val="005C7AF9"/>
    <w:rsid w:val="005C7E56"/>
    <w:rsid w:val="005D0370"/>
    <w:rsid w:val="005D0966"/>
    <w:rsid w:val="005D0B20"/>
    <w:rsid w:val="005D0BE4"/>
    <w:rsid w:val="005D0D0F"/>
    <w:rsid w:val="005D0E5D"/>
    <w:rsid w:val="005D120A"/>
    <w:rsid w:val="005D1A3D"/>
    <w:rsid w:val="005D2175"/>
    <w:rsid w:val="005D2C63"/>
    <w:rsid w:val="005D2F0F"/>
    <w:rsid w:val="005D32E3"/>
    <w:rsid w:val="005D34E9"/>
    <w:rsid w:val="005D35FB"/>
    <w:rsid w:val="005D3749"/>
    <w:rsid w:val="005D3C23"/>
    <w:rsid w:val="005D3EF1"/>
    <w:rsid w:val="005D4031"/>
    <w:rsid w:val="005D433D"/>
    <w:rsid w:val="005D4348"/>
    <w:rsid w:val="005D47A0"/>
    <w:rsid w:val="005D480B"/>
    <w:rsid w:val="005D4AE6"/>
    <w:rsid w:val="005D4D3F"/>
    <w:rsid w:val="005D4FEE"/>
    <w:rsid w:val="005D5B6D"/>
    <w:rsid w:val="005D5C8C"/>
    <w:rsid w:val="005D5EF3"/>
    <w:rsid w:val="005D64CD"/>
    <w:rsid w:val="005D6596"/>
    <w:rsid w:val="005D6E74"/>
    <w:rsid w:val="005D6E9F"/>
    <w:rsid w:val="005D7464"/>
    <w:rsid w:val="005D75AB"/>
    <w:rsid w:val="005D7A26"/>
    <w:rsid w:val="005E10EB"/>
    <w:rsid w:val="005E125C"/>
    <w:rsid w:val="005E175E"/>
    <w:rsid w:val="005E1A76"/>
    <w:rsid w:val="005E1CB5"/>
    <w:rsid w:val="005E1E1A"/>
    <w:rsid w:val="005E2688"/>
    <w:rsid w:val="005E2AEF"/>
    <w:rsid w:val="005E329F"/>
    <w:rsid w:val="005E3319"/>
    <w:rsid w:val="005E38EC"/>
    <w:rsid w:val="005E39BB"/>
    <w:rsid w:val="005E3A5A"/>
    <w:rsid w:val="005E47D7"/>
    <w:rsid w:val="005E4A9E"/>
    <w:rsid w:val="005E4C4B"/>
    <w:rsid w:val="005E4D3C"/>
    <w:rsid w:val="005E52DA"/>
    <w:rsid w:val="005E552E"/>
    <w:rsid w:val="005E697D"/>
    <w:rsid w:val="005E778A"/>
    <w:rsid w:val="005E7E3C"/>
    <w:rsid w:val="005E7FB2"/>
    <w:rsid w:val="005E7FCE"/>
    <w:rsid w:val="005F0092"/>
    <w:rsid w:val="005F01C3"/>
    <w:rsid w:val="005F1710"/>
    <w:rsid w:val="005F1D96"/>
    <w:rsid w:val="005F1FC3"/>
    <w:rsid w:val="005F22B8"/>
    <w:rsid w:val="005F2382"/>
    <w:rsid w:val="005F23C4"/>
    <w:rsid w:val="005F23E1"/>
    <w:rsid w:val="005F2451"/>
    <w:rsid w:val="005F253A"/>
    <w:rsid w:val="005F2568"/>
    <w:rsid w:val="005F31A5"/>
    <w:rsid w:val="005F3623"/>
    <w:rsid w:val="005F3AF4"/>
    <w:rsid w:val="005F3E8A"/>
    <w:rsid w:val="005F4A03"/>
    <w:rsid w:val="005F4A63"/>
    <w:rsid w:val="005F52A4"/>
    <w:rsid w:val="005F5923"/>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1BD2"/>
    <w:rsid w:val="006021CC"/>
    <w:rsid w:val="006028CA"/>
    <w:rsid w:val="006028DD"/>
    <w:rsid w:val="00602E32"/>
    <w:rsid w:val="0060444F"/>
    <w:rsid w:val="00604D59"/>
    <w:rsid w:val="00605134"/>
    <w:rsid w:val="00605A26"/>
    <w:rsid w:val="00605B62"/>
    <w:rsid w:val="00605C8C"/>
    <w:rsid w:val="00605D84"/>
    <w:rsid w:val="006066B9"/>
    <w:rsid w:val="00606886"/>
    <w:rsid w:val="00606998"/>
    <w:rsid w:val="00606D41"/>
    <w:rsid w:val="00607005"/>
    <w:rsid w:val="00607348"/>
    <w:rsid w:val="00607BB4"/>
    <w:rsid w:val="00607CAE"/>
    <w:rsid w:val="00607CBB"/>
    <w:rsid w:val="006106C8"/>
    <w:rsid w:val="00610E9F"/>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8E7"/>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26F9"/>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C82"/>
    <w:rsid w:val="00636EE0"/>
    <w:rsid w:val="006370AC"/>
    <w:rsid w:val="006371BC"/>
    <w:rsid w:val="006375F7"/>
    <w:rsid w:val="00637B5F"/>
    <w:rsid w:val="00637BCB"/>
    <w:rsid w:val="00637F44"/>
    <w:rsid w:val="00637F7E"/>
    <w:rsid w:val="00640154"/>
    <w:rsid w:val="006402AB"/>
    <w:rsid w:val="00640450"/>
    <w:rsid w:val="00640454"/>
    <w:rsid w:val="0064064F"/>
    <w:rsid w:val="00640830"/>
    <w:rsid w:val="006409C7"/>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18"/>
    <w:rsid w:val="00644D27"/>
    <w:rsid w:val="00644DC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47AB1"/>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858"/>
    <w:rsid w:val="00655CD3"/>
    <w:rsid w:val="00655FE1"/>
    <w:rsid w:val="00656506"/>
    <w:rsid w:val="006571CE"/>
    <w:rsid w:val="00657B16"/>
    <w:rsid w:val="00657C41"/>
    <w:rsid w:val="0066049E"/>
    <w:rsid w:val="006604AF"/>
    <w:rsid w:val="006605DB"/>
    <w:rsid w:val="00660A8B"/>
    <w:rsid w:val="00660D7B"/>
    <w:rsid w:val="00660FB6"/>
    <w:rsid w:val="006610EE"/>
    <w:rsid w:val="0066129D"/>
    <w:rsid w:val="006614B5"/>
    <w:rsid w:val="00661757"/>
    <w:rsid w:val="00661FAF"/>
    <w:rsid w:val="00662021"/>
    <w:rsid w:val="00662A87"/>
    <w:rsid w:val="00662ADC"/>
    <w:rsid w:val="00662AFF"/>
    <w:rsid w:val="00663E13"/>
    <w:rsid w:val="006640A1"/>
    <w:rsid w:val="00665A69"/>
    <w:rsid w:val="00665B0E"/>
    <w:rsid w:val="00665FFE"/>
    <w:rsid w:val="00666060"/>
    <w:rsid w:val="006662B9"/>
    <w:rsid w:val="00666A5F"/>
    <w:rsid w:val="00667258"/>
    <w:rsid w:val="006673EA"/>
    <w:rsid w:val="00667A44"/>
    <w:rsid w:val="00667BF0"/>
    <w:rsid w:val="00667C8F"/>
    <w:rsid w:val="00667D03"/>
    <w:rsid w:val="00667E15"/>
    <w:rsid w:val="00667FFC"/>
    <w:rsid w:val="006700E6"/>
    <w:rsid w:val="00670989"/>
    <w:rsid w:val="00670B21"/>
    <w:rsid w:val="00670E28"/>
    <w:rsid w:val="00670FD6"/>
    <w:rsid w:val="00671404"/>
    <w:rsid w:val="00671610"/>
    <w:rsid w:val="006722E3"/>
    <w:rsid w:val="00672463"/>
    <w:rsid w:val="006727C9"/>
    <w:rsid w:val="0067320F"/>
    <w:rsid w:val="0067377A"/>
    <w:rsid w:val="00673790"/>
    <w:rsid w:val="00673A1E"/>
    <w:rsid w:val="00673B73"/>
    <w:rsid w:val="00673D53"/>
    <w:rsid w:val="00674280"/>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AA4"/>
    <w:rsid w:val="00677EB6"/>
    <w:rsid w:val="006804CA"/>
    <w:rsid w:val="006807E3"/>
    <w:rsid w:val="006810C8"/>
    <w:rsid w:val="006814C9"/>
    <w:rsid w:val="006817DB"/>
    <w:rsid w:val="00681F44"/>
    <w:rsid w:val="00682044"/>
    <w:rsid w:val="006820E8"/>
    <w:rsid w:val="00682106"/>
    <w:rsid w:val="00682359"/>
    <w:rsid w:val="00682816"/>
    <w:rsid w:val="00682A4B"/>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7093"/>
    <w:rsid w:val="00687496"/>
    <w:rsid w:val="0068760F"/>
    <w:rsid w:val="0068794D"/>
    <w:rsid w:val="00687A69"/>
    <w:rsid w:val="006900B7"/>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61E9"/>
    <w:rsid w:val="006A64A5"/>
    <w:rsid w:val="006A6933"/>
    <w:rsid w:val="006A6DFE"/>
    <w:rsid w:val="006A71A3"/>
    <w:rsid w:val="006A73BF"/>
    <w:rsid w:val="006A7DAB"/>
    <w:rsid w:val="006B02B1"/>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4CA2"/>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6C0"/>
    <w:rsid w:val="006C2D70"/>
    <w:rsid w:val="006C3992"/>
    <w:rsid w:val="006C3EB8"/>
    <w:rsid w:val="006C3EFA"/>
    <w:rsid w:val="006C3FBD"/>
    <w:rsid w:val="006C425C"/>
    <w:rsid w:val="006C43E8"/>
    <w:rsid w:val="006C4909"/>
    <w:rsid w:val="006C559D"/>
    <w:rsid w:val="006C587F"/>
    <w:rsid w:val="006C5921"/>
    <w:rsid w:val="006C5BB0"/>
    <w:rsid w:val="006C5C74"/>
    <w:rsid w:val="006C63E9"/>
    <w:rsid w:val="006C6947"/>
    <w:rsid w:val="006C6C05"/>
    <w:rsid w:val="006C6E5F"/>
    <w:rsid w:val="006C6F07"/>
    <w:rsid w:val="006C6F9C"/>
    <w:rsid w:val="006C748E"/>
    <w:rsid w:val="006C7F82"/>
    <w:rsid w:val="006D0149"/>
    <w:rsid w:val="006D03F3"/>
    <w:rsid w:val="006D0DC9"/>
    <w:rsid w:val="006D147B"/>
    <w:rsid w:val="006D14EC"/>
    <w:rsid w:val="006D1531"/>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4F59"/>
    <w:rsid w:val="006D50C6"/>
    <w:rsid w:val="006D51C9"/>
    <w:rsid w:val="006D5C95"/>
    <w:rsid w:val="006D5F94"/>
    <w:rsid w:val="006D6018"/>
    <w:rsid w:val="006D64F6"/>
    <w:rsid w:val="006D69AD"/>
    <w:rsid w:val="006D6DF5"/>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4D8"/>
    <w:rsid w:val="006E461B"/>
    <w:rsid w:val="006E4824"/>
    <w:rsid w:val="006E4ECC"/>
    <w:rsid w:val="006E5575"/>
    <w:rsid w:val="006E5758"/>
    <w:rsid w:val="006E5E60"/>
    <w:rsid w:val="006E5ED3"/>
    <w:rsid w:val="006E632E"/>
    <w:rsid w:val="006E6406"/>
    <w:rsid w:val="006E686B"/>
    <w:rsid w:val="006E6925"/>
    <w:rsid w:val="006E6997"/>
    <w:rsid w:val="006E6A08"/>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8FB"/>
    <w:rsid w:val="007031A9"/>
    <w:rsid w:val="00703340"/>
    <w:rsid w:val="00703938"/>
    <w:rsid w:val="00703BCB"/>
    <w:rsid w:val="00703C87"/>
    <w:rsid w:val="00703CE9"/>
    <w:rsid w:val="00703DBA"/>
    <w:rsid w:val="00704281"/>
    <w:rsid w:val="00704445"/>
    <w:rsid w:val="00704482"/>
    <w:rsid w:val="007045A5"/>
    <w:rsid w:val="0070470D"/>
    <w:rsid w:val="00704A7C"/>
    <w:rsid w:val="00704B48"/>
    <w:rsid w:val="00704E60"/>
    <w:rsid w:val="00705855"/>
    <w:rsid w:val="00705A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29BB"/>
    <w:rsid w:val="007130D4"/>
    <w:rsid w:val="0071434B"/>
    <w:rsid w:val="007145D8"/>
    <w:rsid w:val="00714ED7"/>
    <w:rsid w:val="0071539D"/>
    <w:rsid w:val="0071571D"/>
    <w:rsid w:val="00715892"/>
    <w:rsid w:val="00715CC7"/>
    <w:rsid w:val="00715F83"/>
    <w:rsid w:val="007162E8"/>
    <w:rsid w:val="00716A04"/>
    <w:rsid w:val="007171A1"/>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32D"/>
    <w:rsid w:val="00722369"/>
    <w:rsid w:val="00722A9D"/>
    <w:rsid w:val="00722C55"/>
    <w:rsid w:val="0072330D"/>
    <w:rsid w:val="007238DD"/>
    <w:rsid w:val="00724379"/>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F32"/>
    <w:rsid w:val="00741573"/>
    <w:rsid w:val="00741DF2"/>
    <w:rsid w:val="0074258D"/>
    <w:rsid w:val="00742AC9"/>
    <w:rsid w:val="00742ACB"/>
    <w:rsid w:val="00742B24"/>
    <w:rsid w:val="00742EBD"/>
    <w:rsid w:val="007433F4"/>
    <w:rsid w:val="00743621"/>
    <w:rsid w:val="007439D3"/>
    <w:rsid w:val="00743A95"/>
    <w:rsid w:val="00743B7E"/>
    <w:rsid w:val="00743CBB"/>
    <w:rsid w:val="00743E4A"/>
    <w:rsid w:val="00743E82"/>
    <w:rsid w:val="00743E9B"/>
    <w:rsid w:val="00743EF5"/>
    <w:rsid w:val="00743F8A"/>
    <w:rsid w:val="00744186"/>
    <w:rsid w:val="007448E9"/>
    <w:rsid w:val="00744962"/>
    <w:rsid w:val="00744B32"/>
    <w:rsid w:val="00744E7D"/>
    <w:rsid w:val="007454D5"/>
    <w:rsid w:val="0074579A"/>
    <w:rsid w:val="0074664B"/>
    <w:rsid w:val="00746902"/>
    <w:rsid w:val="00746A97"/>
    <w:rsid w:val="00747069"/>
    <w:rsid w:val="00747632"/>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50A3"/>
    <w:rsid w:val="0075534A"/>
    <w:rsid w:val="0075547C"/>
    <w:rsid w:val="007561F0"/>
    <w:rsid w:val="00756270"/>
    <w:rsid w:val="007563D7"/>
    <w:rsid w:val="00756487"/>
    <w:rsid w:val="00756C13"/>
    <w:rsid w:val="00756C48"/>
    <w:rsid w:val="00756FD4"/>
    <w:rsid w:val="007572D4"/>
    <w:rsid w:val="007574AC"/>
    <w:rsid w:val="00757A07"/>
    <w:rsid w:val="00757C9D"/>
    <w:rsid w:val="00760249"/>
    <w:rsid w:val="007603C8"/>
    <w:rsid w:val="00760481"/>
    <w:rsid w:val="007604CF"/>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A0B"/>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A32"/>
    <w:rsid w:val="007771F5"/>
    <w:rsid w:val="00777F12"/>
    <w:rsid w:val="00780EE6"/>
    <w:rsid w:val="007813C8"/>
    <w:rsid w:val="00781791"/>
    <w:rsid w:val="0078204D"/>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C28"/>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A7BC4"/>
    <w:rsid w:val="007B040F"/>
    <w:rsid w:val="007B0846"/>
    <w:rsid w:val="007B0860"/>
    <w:rsid w:val="007B09DC"/>
    <w:rsid w:val="007B0B6A"/>
    <w:rsid w:val="007B18E2"/>
    <w:rsid w:val="007B2238"/>
    <w:rsid w:val="007B2370"/>
    <w:rsid w:val="007B2536"/>
    <w:rsid w:val="007B2C68"/>
    <w:rsid w:val="007B312A"/>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579"/>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3244"/>
    <w:rsid w:val="007D33EF"/>
    <w:rsid w:val="007D358D"/>
    <w:rsid w:val="007D35DC"/>
    <w:rsid w:val="007D3D3F"/>
    <w:rsid w:val="007D3E94"/>
    <w:rsid w:val="007D4B19"/>
    <w:rsid w:val="007D4DF9"/>
    <w:rsid w:val="007D51FF"/>
    <w:rsid w:val="007D56F7"/>
    <w:rsid w:val="007D64B3"/>
    <w:rsid w:val="007D781C"/>
    <w:rsid w:val="007D7AF2"/>
    <w:rsid w:val="007D7D86"/>
    <w:rsid w:val="007E010C"/>
    <w:rsid w:val="007E0305"/>
    <w:rsid w:val="007E1062"/>
    <w:rsid w:val="007E151F"/>
    <w:rsid w:val="007E1A36"/>
    <w:rsid w:val="007E1AB6"/>
    <w:rsid w:val="007E2788"/>
    <w:rsid w:val="007E2C91"/>
    <w:rsid w:val="007E2E5C"/>
    <w:rsid w:val="007E2EC9"/>
    <w:rsid w:val="007E36A2"/>
    <w:rsid w:val="007E3C4C"/>
    <w:rsid w:val="007E3C8A"/>
    <w:rsid w:val="007E41EC"/>
    <w:rsid w:val="007E472A"/>
    <w:rsid w:val="007E4E9E"/>
    <w:rsid w:val="007E4F30"/>
    <w:rsid w:val="007E545E"/>
    <w:rsid w:val="007E5705"/>
    <w:rsid w:val="007E584C"/>
    <w:rsid w:val="007E5990"/>
    <w:rsid w:val="007E62FC"/>
    <w:rsid w:val="007E6D21"/>
    <w:rsid w:val="007E7D42"/>
    <w:rsid w:val="007E7DB3"/>
    <w:rsid w:val="007F0183"/>
    <w:rsid w:val="007F02CE"/>
    <w:rsid w:val="007F0728"/>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6BF"/>
    <w:rsid w:val="00803882"/>
    <w:rsid w:val="00804424"/>
    <w:rsid w:val="008045C5"/>
    <w:rsid w:val="00804ABA"/>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0FF"/>
    <w:rsid w:val="0081028D"/>
    <w:rsid w:val="0081086E"/>
    <w:rsid w:val="00811120"/>
    <w:rsid w:val="0081185F"/>
    <w:rsid w:val="00811B2F"/>
    <w:rsid w:val="00812504"/>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17626"/>
    <w:rsid w:val="00817A87"/>
    <w:rsid w:val="00820121"/>
    <w:rsid w:val="00820EBD"/>
    <w:rsid w:val="00821082"/>
    <w:rsid w:val="008212BD"/>
    <w:rsid w:val="008215F1"/>
    <w:rsid w:val="0082186A"/>
    <w:rsid w:val="00821AE3"/>
    <w:rsid w:val="00821CDA"/>
    <w:rsid w:val="0082225F"/>
    <w:rsid w:val="008226E4"/>
    <w:rsid w:val="00822CD8"/>
    <w:rsid w:val="00822CEC"/>
    <w:rsid w:val="00823D0E"/>
    <w:rsid w:val="00824788"/>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710"/>
    <w:rsid w:val="00827730"/>
    <w:rsid w:val="00827C5D"/>
    <w:rsid w:val="00830632"/>
    <w:rsid w:val="008310E9"/>
    <w:rsid w:val="008315F0"/>
    <w:rsid w:val="00831A70"/>
    <w:rsid w:val="008321F8"/>
    <w:rsid w:val="00832254"/>
    <w:rsid w:val="0083260C"/>
    <w:rsid w:val="0083296A"/>
    <w:rsid w:val="008329B1"/>
    <w:rsid w:val="00832AEB"/>
    <w:rsid w:val="008334DC"/>
    <w:rsid w:val="00833788"/>
    <w:rsid w:val="00833FA8"/>
    <w:rsid w:val="00834408"/>
    <w:rsid w:val="008344F5"/>
    <w:rsid w:val="00834D35"/>
    <w:rsid w:val="00834E97"/>
    <w:rsid w:val="00835094"/>
    <w:rsid w:val="00835116"/>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98"/>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2D"/>
    <w:rsid w:val="00861047"/>
    <w:rsid w:val="008612C1"/>
    <w:rsid w:val="00861CCD"/>
    <w:rsid w:val="008627B2"/>
    <w:rsid w:val="0086291B"/>
    <w:rsid w:val="00862AF8"/>
    <w:rsid w:val="00862D5F"/>
    <w:rsid w:val="00862ED5"/>
    <w:rsid w:val="0086305E"/>
    <w:rsid w:val="00863D8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638"/>
    <w:rsid w:val="00872A9C"/>
    <w:rsid w:val="00872E53"/>
    <w:rsid w:val="0087355E"/>
    <w:rsid w:val="00873A2A"/>
    <w:rsid w:val="00873C2A"/>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77D22"/>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4108"/>
    <w:rsid w:val="00894734"/>
    <w:rsid w:val="00894955"/>
    <w:rsid w:val="00896117"/>
    <w:rsid w:val="008964D2"/>
    <w:rsid w:val="0089669B"/>
    <w:rsid w:val="00896C31"/>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2B9"/>
    <w:rsid w:val="008A4754"/>
    <w:rsid w:val="008A48BF"/>
    <w:rsid w:val="008A50FB"/>
    <w:rsid w:val="008A514D"/>
    <w:rsid w:val="008A5BE2"/>
    <w:rsid w:val="008A6014"/>
    <w:rsid w:val="008A6264"/>
    <w:rsid w:val="008A65A5"/>
    <w:rsid w:val="008A6628"/>
    <w:rsid w:val="008A6650"/>
    <w:rsid w:val="008A7233"/>
    <w:rsid w:val="008A77DD"/>
    <w:rsid w:val="008B002D"/>
    <w:rsid w:val="008B00BF"/>
    <w:rsid w:val="008B03FD"/>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540B"/>
    <w:rsid w:val="008B5884"/>
    <w:rsid w:val="008B5896"/>
    <w:rsid w:val="008B59F9"/>
    <w:rsid w:val="008B5A93"/>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53"/>
    <w:rsid w:val="008C51E9"/>
    <w:rsid w:val="008C5459"/>
    <w:rsid w:val="008C5CB2"/>
    <w:rsid w:val="008C6161"/>
    <w:rsid w:val="008C6235"/>
    <w:rsid w:val="008C63E2"/>
    <w:rsid w:val="008C6723"/>
    <w:rsid w:val="008C6F16"/>
    <w:rsid w:val="008C7872"/>
    <w:rsid w:val="008D093D"/>
    <w:rsid w:val="008D0947"/>
    <w:rsid w:val="008D0A71"/>
    <w:rsid w:val="008D0C91"/>
    <w:rsid w:val="008D0F70"/>
    <w:rsid w:val="008D12FE"/>
    <w:rsid w:val="008D1398"/>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9D0"/>
    <w:rsid w:val="008D6D89"/>
    <w:rsid w:val="008D6E8E"/>
    <w:rsid w:val="008D7331"/>
    <w:rsid w:val="008E03F7"/>
    <w:rsid w:val="008E08D7"/>
    <w:rsid w:val="008E0946"/>
    <w:rsid w:val="008E0D86"/>
    <w:rsid w:val="008E0DC9"/>
    <w:rsid w:val="008E0DD3"/>
    <w:rsid w:val="008E1060"/>
    <w:rsid w:val="008E10E4"/>
    <w:rsid w:val="008E140A"/>
    <w:rsid w:val="008E1776"/>
    <w:rsid w:val="008E1DF3"/>
    <w:rsid w:val="008E20D0"/>
    <w:rsid w:val="008E2107"/>
    <w:rsid w:val="008E22CA"/>
    <w:rsid w:val="008E2494"/>
    <w:rsid w:val="008E2506"/>
    <w:rsid w:val="008E320C"/>
    <w:rsid w:val="008E37FC"/>
    <w:rsid w:val="008E38FC"/>
    <w:rsid w:val="008E3902"/>
    <w:rsid w:val="008E3DD6"/>
    <w:rsid w:val="008E47D0"/>
    <w:rsid w:val="008E4A17"/>
    <w:rsid w:val="008E4A3D"/>
    <w:rsid w:val="008E54CD"/>
    <w:rsid w:val="008E55B9"/>
    <w:rsid w:val="008E5A42"/>
    <w:rsid w:val="008E5B98"/>
    <w:rsid w:val="008E6146"/>
    <w:rsid w:val="008E6B9A"/>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3E6F"/>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FB7"/>
    <w:rsid w:val="009025E8"/>
    <w:rsid w:val="00902A9E"/>
    <w:rsid w:val="00902BC0"/>
    <w:rsid w:val="00902CC2"/>
    <w:rsid w:val="0090400F"/>
    <w:rsid w:val="00904754"/>
    <w:rsid w:val="009047AE"/>
    <w:rsid w:val="0090585F"/>
    <w:rsid w:val="00905951"/>
    <w:rsid w:val="00905B67"/>
    <w:rsid w:val="00905D94"/>
    <w:rsid w:val="00905FE1"/>
    <w:rsid w:val="00906485"/>
    <w:rsid w:val="00906A3F"/>
    <w:rsid w:val="00907AE7"/>
    <w:rsid w:val="00907BB6"/>
    <w:rsid w:val="00907E47"/>
    <w:rsid w:val="009102B9"/>
    <w:rsid w:val="0091038E"/>
    <w:rsid w:val="0091056A"/>
    <w:rsid w:val="00910570"/>
    <w:rsid w:val="0091065F"/>
    <w:rsid w:val="00910B8D"/>
    <w:rsid w:val="00911307"/>
    <w:rsid w:val="00911566"/>
    <w:rsid w:val="009115C7"/>
    <w:rsid w:val="0091160A"/>
    <w:rsid w:val="00911DC1"/>
    <w:rsid w:val="00912047"/>
    <w:rsid w:val="009121B3"/>
    <w:rsid w:val="00912669"/>
    <w:rsid w:val="00912DCF"/>
    <w:rsid w:val="00912F6F"/>
    <w:rsid w:val="00913322"/>
    <w:rsid w:val="0091336C"/>
    <w:rsid w:val="00913524"/>
    <w:rsid w:val="00913E6F"/>
    <w:rsid w:val="00914149"/>
    <w:rsid w:val="00914E8F"/>
    <w:rsid w:val="009151BE"/>
    <w:rsid w:val="0091528F"/>
    <w:rsid w:val="00915DFE"/>
    <w:rsid w:val="00916237"/>
    <w:rsid w:val="009168C7"/>
    <w:rsid w:val="00916AC1"/>
    <w:rsid w:val="00916DA5"/>
    <w:rsid w:val="00916FE7"/>
    <w:rsid w:val="00917645"/>
    <w:rsid w:val="00917698"/>
    <w:rsid w:val="00917821"/>
    <w:rsid w:val="00917B5D"/>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1DA"/>
    <w:rsid w:val="00924311"/>
    <w:rsid w:val="00925519"/>
    <w:rsid w:val="00925555"/>
    <w:rsid w:val="00925775"/>
    <w:rsid w:val="00925B93"/>
    <w:rsid w:val="009268AB"/>
    <w:rsid w:val="00926A03"/>
    <w:rsid w:val="0092703B"/>
    <w:rsid w:val="0092714D"/>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2E6F"/>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1E4"/>
    <w:rsid w:val="00944297"/>
    <w:rsid w:val="00944A56"/>
    <w:rsid w:val="00944F48"/>
    <w:rsid w:val="009456DB"/>
    <w:rsid w:val="00945708"/>
    <w:rsid w:val="00945FD6"/>
    <w:rsid w:val="00945FF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A0B"/>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BCF"/>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2114"/>
    <w:rsid w:val="0096214B"/>
    <w:rsid w:val="009627E3"/>
    <w:rsid w:val="0096320C"/>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A45"/>
    <w:rsid w:val="00971C01"/>
    <w:rsid w:val="00971DED"/>
    <w:rsid w:val="0097240B"/>
    <w:rsid w:val="00972641"/>
    <w:rsid w:val="00972FCE"/>
    <w:rsid w:val="00973570"/>
    <w:rsid w:val="009737F9"/>
    <w:rsid w:val="00973801"/>
    <w:rsid w:val="00973840"/>
    <w:rsid w:val="00973936"/>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87A"/>
    <w:rsid w:val="009849C2"/>
    <w:rsid w:val="00984E2A"/>
    <w:rsid w:val="00984F8C"/>
    <w:rsid w:val="00984FFB"/>
    <w:rsid w:val="0098552A"/>
    <w:rsid w:val="00985768"/>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906"/>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8DB"/>
    <w:rsid w:val="009A691C"/>
    <w:rsid w:val="009A6C5C"/>
    <w:rsid w:val="009A6F7F"/>
    <w:rsid w:val="009A735B"/>
    <w:rsid w:val="009A7481"/>
    <w:rsid w:val="009A7917"/>
    <w:rsid w:val="009A7B2C"/>
    <w:rsid w:val="009A7F23"/>
    <w:rsid w:val="009B0C1A"/>
    <w:rsid w:val="009B17E0"/>
    <w:rsid w:val="009B1FAF"/>
    <w:rsid w:val="009B2181"/>
    <w:rsid w:val="009B21D7"/>
    <w:rsid w:val="009B26BC"/>
    <w:rsid w:val="009B2C4C"/>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C39"/>
    <w:rsid w:val="009C7EEB"/>
    <w:rsid w:val="009D02D3"/>
    <w:rsid w:val="009D0D6E"/>
    <w:rsid w:val="009D0D94"/>
    <w:rsid w:val="009D10C9"/>
    <w:rsid w:val="009D1195"/>
    <w:rsid w:val="009D193A"/>
    <w:rsid w:val="009D1C0A"/>
    <w:rsid w:val="009D1EB0"/>
    <w:rsid w:val="009D23EF"/>
    <w:rsid w:val="009D2516"/>
    <w:rsid w:val="009D2767"/>
    <w:rsid w:val="009D2876"/>
    <w:rsid w:val="009D2905"/>
    <w:rsid w:val="009D2F88"/>
    <w:rsid w:val="009D33DA"/>
    <w:rsid w:val="009D348F"/>
    <w:rsid w:val="009D4481"/>
    <w:rsid w:val="009D48B9"/>
    <w:rsid w:val="009D4E95"/>
    <w:rsid w:val="009D543B"/>
    <w:rsid w:val="009D5A3F"/>
    <w:rsid w:val="009D638C"/>
    <w:rsid w:val="009D6398"/>
    <w:rsid w:val="009D68BF"/>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3F5C"/>
    <w:rsid w:val="009F4307"/>
    <w:rsid w:val="009F452A"/>
    <w:rsid w:val="009F4572"/>
    <w:rsid w:val="009F458F"/>
    <w:rsid w:val="009F493B"/>
    <w:rsid w:val="009F4DF5"/>
    <w:rsid w:val="009F5187"/>
    <w:rsid w:val="009F564E"/>
    <w:rsid w:val="009F67B4"/>
    <w:rsid w:val="009F6823"/>
    <w:rsid w:val="009F688F"/>
    <w:rsid w:val="009F6B1E"/>
    <w:rsid w:val="009F6FEF"/>
    <w:rsid w:val="009F7052"/>
    <w:rsid w:val="009F7346"/>
    <w:rsid w:val="009F7879"/>
    <w:rsid w:val="009F7A06"/>
    <w:rsid w:val="009F7DC4"/>
    <w:rsid w:val="009F7E2F"/>
    <w:rsid w:val="00A00112"/>
    <w:rsid w:val="00A00349"/>
    <w:rsid w:val="00A005AC"/>
    <w:rsid w:val="00A00703"/>
    <w:rsid w:val="00A00802"/>
    <w:rsid w:val="00A00939"/>
    <w:rsid w:val="00A00A5C"/>
    <w:rsid w:val="00A011CD"/>
    <w:rsid w:val="00A013BC"/>
    <w:rsid w:val="00A0155A"/>
    <w:rsid w:val="00A01EDF"/>
    <w:rsid w:val="00A02437"/>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704"/>
    <w:rsid w:val="00A07952"/>
    <w:rsid w:val="00A07CA7"/>
    <w:rsid w:val="00A07FB6"/>
    <w:rsid w:val="00A100C0"/>
    <w:rsid w:val="00A10162"/>
    <w:rsid w:val="00A1021C"/>
    <w:rsid w:val="00A10C6D"/>
    <w:rsid w:val="00A10D93"/>
    <w:rsid w:val="00A111FE"/>
    <w:rsid w:val="00A11507"/>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EEF"/>
    <w:rsid w:val="00A30B01"/>
    <w:rsid w:val="00A30E33"/>
    <w:rsid w:val="00A313F3"/>
    <w:rsid w:val="00A316C1"/>
    <w:rsid w:val="00A31886"/>
    <w:rsid w:val="00A3196A"/>
    <w:rsid w:val="00A31A17"/>
    <w:rsid w:val="00A31BB6"/>
    <w:rsid w:val="00A32DFE"/>
    <w:rsid w:val="00A331E6"/>
    <w:rsid w:val="00A3365D"/>
    <w:rsid w:val="00A338A7"/>
    <w:rsid w:val="00A33904"/>
    <w:rsid w:val="00A33DF1"/>
    <w:rsid w:val="00A33F90"/>
    <w:rsid w:val="00A3400D"/>
    <w:rsid w:val="00A3434F"/>
    <w:rsid w:val="00A3498D"/>
    <w:rsid w:val="00A349F0"/>
    <w:rsid w:val="00A35050"/>
    <w:rsid w:val="00A351D9"/>
    <w:rsid w:val="00A3553C"/>
    <w:rsid w:val="00A35832"/>
    <w:rsid w:val="00A35954"/>
    <w:rsid w:val="00A35AEC"/>
    <w:rsid w:val="00A35BBC"/>
    <w:rsid w:val="00A35F4F"/>
    <w:rsid w:val="00A361B2"/>
    <w:rsid w:val="00A3649B"/>
    <w:rsid w:val="00A3674F"/>
    <w:rsid w:val="00A36A84"/>
    <w:rsid w:val="00A36C24"/>
    <w:rsid w:val="00A36D33"/>
    <w:rsid w:val="00A36DA9"/>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4EA3"/>
    <w:rsid w:val="00A45494"/>
    <w:rsid w:val="00A4568B"/>
    <w:rsid w:val="00A45C74"/>
    <w:rsid w:val="00A45ED2"/>
    <w:rsid w:val="00A4715A"/>
    <w:rsid w:val="00A475EF"/>
    <w:rsid w:val="00A50438"/>
    <w:rsid w:val="00A50B2B"/>
    <w:rsid w:val="00A50B54"/>
    <w:rsid w:val="00A50DCC"/>
    <w:rsid w:val="00A50EBF"/>
    <w:rsid w:val="00A512C3"/>
    <w:rsid w:val="00A51B0D"/>
    <w:rsid w:val="00A5210E"/>
    <w:rsid w:val="00A5257E"/>
    <w:rsid w:val="00A5291B"/>
    <w:rsid w:val="00A52F9D"/>
    <w:rsid w:val="00A5315D"/>
    <w:rsid w:val="00A54450"/>
    <w:rsid w:val="00A549F1"/>
    <w:rsid w:val="00A5522A"/>
    <w:rsid w:val="00A5566F"/>
    <w:rsid w:val="00A5590C"/>
    <w:rsid w:val="00A559E3"/>
    <w:rsid w:val="00A55B88"/>
    <w:rsid w:val="00A56E95"/>
    <w:rsid w:val="00A571A5"/>
    <w:rsid w:val="00A60D39"/>
    <w:rsid w:val="00A614FD"/>
    <w:rsid w:val="00A620A3"/>
    <w:rsid w:val="00A623F9"/>
    <w:rsid w:val="00A62A8B"/>
    <w:rsid w:val="00A62F02"/>
    <w:rsid w:val="00A63D8C"/>
    <w:rsid w:val="00A63F1F"/>
    <w:rsid w:val="00A63FE0"/>
    <w:rsid w:val="00A644B7"/>
    <w:rsid w:val="00A6492A"/>
    <w:rsid w:val="00A64A10"/>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BA0"/>
    <w:rsid w:val="00A81D2F"/>
    <w:rsid w:val="00A81EE6"/>
    <w:rsid w:val="00A822C3"/>
    <w:rsid w:val="00A82332"/>
    <w:rsid w:val="00A82545"/>
    <w:rsid w:val="00A82A90"/>
    <w:rsid w:val="00A83757"/>
    <w:rsid w:val="00A841F5"/>
    <w:rsid w:val="00A84796"/>
    <w:rsid w:val="00A84A3E"/>
    <w:rsid w:val="00A84FF4"/>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31B9"/>
    <w:rsid w:val="00A93906"/>
    <w:rsid w:val="00A93D93"/>
    <w:rsid w:val="00A94105"/>
    <w:rsid w:val="00A943C4"/>
    <w:rsid w:val="00A95448"/>
    <w:rsid w:val="00A957F9"/>
    <w:rsid w:val="00A958B7"/>
    <w:rsid w:val="00A95D12"/>
    <w:rsid w:val="00A95D63"/>
    <w:rsid w:val="00A962D2"/>
    <w:rsid w:val="00A96436"/>
    <w:rsid w:val="00A969EC"/>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2BE"/>
    <w:rsid w:val="00AA24D3"/>
    <w:rsid w:val="00AA28B4"/>
    <w:rsid w:val="00AA2968"/>
    <w:rsid w:val="00AA2974"/>
    <w:rsid w:val="00AA2B9A"/>
    <w:rsid w:val="00AA2CCA"/>
    <w:rsid w:val="00AA34B0"/>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926"/>
    <w:rsid w:val="00AA7CD1"/>
    <w:rsid w:val="00AA7EFD"/>
    <w:rsid w:val="00AB004B"/>
    <w:rsid w:val="00AB076A"/>
    <w:rsid w:val="00AB0897"/>
    <w:rsid w:val="00AB094C"/>
    <w:rsid w:val="00AB09BD"/>
    <w:rsid w:val="00AB12C7"/>
    <w:rsid w:val="00AB14F0"/>
    <w:rsid w:val="00AB167E"/>
    <w:rsid w:val="00AB18B7"/>
    <w:rsid w:val="00AB1ECB"/>
    <w:rsid w:val="00AB1F76"/>
    <w:rsid w:val="00AB214B"/>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EAF"/>
    <w:rsid w:val="00AE3EBF"/>
    <w:rsid w:val="00AE3F14"/>
    <w:rsid w:val="00AE4270"/>
    <w:rsid w:val="00AE44C6"/>
    <w:rsid w:val="00AE46FA"/>
    <w:rsid w:val="00AE4923"/>
    <w:rsid w:val="00AE4940"/>
    <w:rsid w:val="00AE4A63"/>
    <w:rsid w:val="00AE4C20"/>
    <w:rsid w:val="00AE4E42"/>
    <w:rsid w:val="00AE4F7A"/>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6F2"/>
    <w:rsid w:val="00B10AFD"/>
    <w:rsid w:val="00B10B11"/>
    <w:rsid w:val="00B10DB7"/>
    <w:rsid w:val="00B11103"/>
    <w:rsid w:val="00B11B32"/>
    <w:rsid w:val="00B11B34"/>
    <w:rsid w:val="00B12237"/>
    <w:rsid w:val="00B12368"/>
    <w:rsid w:val="00B13229"/>
    <w:rsid w:val="00B13BA9"/>
    <w:rsid w:val="00B13E3B"/>
    <w:rsid w:val="00B1400D"/>
    <w:rsid w:val="00B14095"/>
    <w:rsid w:val="00B14246"/>
    <w:rsid w:val="00B147FA"/>
    <w:rsid w:val="00B14853"/>
    <w:rsid w:val="00B14C71"/>
    <w:rsid w:val="00B14CB4"/>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3DA"/>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300"/>
    <w:rsid w:val="00B35789"/>
    <w:rsid w:val="00B35A73"/>
    <w:rsid w:val="00B35E0D"/>
    <w:rsid w:val="00B361BE"/>
    <w:rsid w:val="00B361F1"/>
    <w:rsid w:val="00B36332"/>
    <w:rsid w:val="00B36788"/>
    <w:rsid w:val="00B368E9"/>
    <w:rsid w:val="00B36CDF"/>
    <w:rsid w:val="00B36E48"/>
    <w:rsid w:val="00B375C5"/>
    <w:rsid w:val="00B3790A"/>
    <w:rsid w:val="00B37D79"/>
    <w:rsid w:val="00B37FA9"/>
    <w:rsid w:val="00B37FF6"/>
    <w:rsid w:val="00B40138"/>
    <w:rsid w:val="00B40AD7"/>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DB8"/>
    <w:rsid w:val="00B55E76"/>
    <w:rsid w:val="00B56BD7"/>
    <w:rsid w:val="00B57426"/>
    <w:rsid w:val="00B57CD7"/>
    <w:rsid w:val="00B60052"/>
    <w:rsid w:val="00B600D3"/>
    <w:rsid w:val="00B60222"/>
    <w:rsid w:val="00B61956"/>
    <w:rsid w:val="00B62221"/>
    <w:rsid w:val="00B623CF"/>
    <w:rsid w:val="00B6258B"/>
    <w:rsid w:val="00B62A06"/>
    <w:rsid w:val="00B62A9E"/>
    <w:rsid w:val="00B62BE7"/>
    <w:rsid w:val="00B62CFF"/>
    <w:rsid w:val="00B63131"/>
    <w:rsid w:val="00B6368E"/>
    <w:rsid w:val="00B63781"/>
    <w:rsid w:val="00B63ABF"/>
    <w:rsid w:val="00B63BDD"/>
    <w:rsid w:val="00B63BE6"/>
    <w:rsid w:val="00B63D42"/>
    <w:rsid w:val="00B63EF1"/>
    <w:rsid w:val="00B640FD"/>
    <w:rsid w:val="00B6484C"/>
    <w:rsid w:val="00B648E8"/>
    <w:rsid w:val="00B64980"/>
    <w:rsid w:val="00B64A70"/>
    <w:rsid w:val="00B64C3E"/>
    <w:rsid w:val="00B65CBF"/>
    <w:rsid w:val="00B66335"/>
    <w:rsid w:val="00B66957"/>
    <w:rsid w:val="00B66E64"/>
    <w:rsid w:val="00B66EE4"/>
    <w:rsid w:val="00B670CD"/>
    <w:rsid w:val="00B67309"/>
    <w:rsid w:val="00B706DD"/>
    <w:rsid w:val="00B7070B"/>
    <w:rsid w:val="00B7073E"/>
    <w:rsid w:val="00B70F0E"/>
    <w:rsid w:val="00B723CA"/>
    <w:rsid w:val="00B72778"/>
    <w:rsid w:val="00B72C5C"/>
    <w:rsid w:val="00B7319C"/>
    <w:rsid w:val="00B73579"/>
    <w:rsid w:val="00B73BC1"/>
    <w:rsid w:val="00B73D57"/>
    <w:rsid w:val="00B74048"/>
    <w:rsid w:val="00B740FA"/>
    <w:rsid w:val="00B74793"/>
    <w:rsid w:val="00B748A0"/>
    <w:rsid w:val="00B74C12"/>
    <w:rsid w:val="00B74FE4"/>
    <w:rsid w:val="00B7566D"/>
    <w:rsid w:val="00B75B69"/>
    <w:rsid w:val="00B75DC5"/>
    <w:rsid w:val="00B75FBA"/>
    <w:rsid w:val="00B764A6"/>
    <w:rsid w:val="00B766CD"/>
    <w:rsid w:val="00B777C8"/>
    <w:rsid w:val="00B777D1"/>
    <w:rsid w:val="00B77C81"/>
    <w:rsid w:val="00B77EA6"/>
    <w:rsid w:val="00B77FC6"/>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0E9"/>
    <w:rsid w:val="00BB014A"/>
    <w:rsid w:val="00BB0399"/>
    <w:rsid w:val="00BB0BE7"/>
    <w:rsid w:val="00BB13D3"/>
    <w:rsid w:val="00BB1A1F"/>
    <w:rsid w:val="00BB2238"/>
    <w:rsid w:val="00BB224D"/>
    <w:rsid w:val="00BB2CDC"/>
    <w:rsid w:val="00BB3AEA"/>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86A"/>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8A2"/>
    <w:rsid w:val="00BD199D"/>
    <w:rsid w:val="00BD1A6B"/>
    <w:rsid w:val="00BD2AEF"/>
    <w:rsid w:val="00BD2E25"/>
    <w:rsid w:val="00BD2EFA"/>
    <w:rsid w:val="00BD3EBC"/>
    <w:rsid w:val="00BD4022"/>
    <w:rsid w:val="00BD440B"/>
    <w:rsid w:val="00BD45E0"/>
    <w:rsid w:val="00BD4835"/>
    <w:rsid w:val="00BD4E64"/>
    <w:rsid w:val="00BD501E"/>
    <w:rsid w:val="00BD505F"/>
    <w:rsid w:val="00BD5319"/>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80F"/>
    <w:rsid w:val="00BE7995"/>
    <w:rsid w:val="00BF01DF"/>
    <w:rsid w:val="00BF0297"/>
    <w:rsid w:val="00BF080B"/>
    <w:rsid w:val="00BF0993"/>
    <w:rsid w:val="00BF0D03"/>
    <w:rsid w:val="00BF13A2"/>
    <w:rsid w:val="00BF142C"/>
    <w:rsid w:val="00BF16BF"/>
    <w:rsid w:val="00BF19ED"/>
    <w:rsid w:val="00BF1B30"/>
    <w:rsid w:val="00BF1C27"/>
    <w:rsid w:val="00BF1FAB"/>
    <w:rsid w:val="00BF21CD"/>
    <w:rsid w:val="00BF2F16"/>
    <w:rsid w:val="00BF30E9"/>
    <w:rsid w:val="00BF31CB"/>
    <w:rsid w:val="00BF31FD"/>
    <w:rsid w:val="00BF327D"/>
    <w:rsid w:val="00BF37E4"/>
    <w:rsid w:val="00BF3C14"/>
    <w:rsid w:val="00BF4353"/>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0658"/>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65FD"/>
    <w:rsid w:val="00C070E5"/>
    <w:rsid w:val="00C07254"/>
    <w:rsid w:val="00C0730D"/>
    <w:rsid w:val="00C074B5"/>
    <w:rsid w:val="00C07A57"/>
    <w:rsid w:val="00C07DF7"/>
    <w:rsid w:val="00C10026"/>
    <w:rsid w:val="00C10130"/>
    <w:rsid w:val="00C10260"/>
    <w:rsid w:val="00C1052C"/>
    <w:rsid w:val="00C109A3"/>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98A"/>
    <w:rsid w:val="00C20A12"/>
    <w:rsid w:val="00C20A97"/>
    <w:rsid w:val="00C211D9"/>
    <w:rsid w:val="00C212A9"/>
    <w:rsid w:val="00C21450"/>
    <w:rsid w:val="00C214CA"/>
    <w:rsid w:val="00C216E5"/>
    <w:rsid w:val="00C218F7"/>
    <w:rsid w:val="00C22712"/>
    <w:rsid w:val="00C2272D"/>
    <w:rsid w:val="00C22E5F"/>
    <w:rsid w:val="00C23CD9"/>
    <w:rsid w:val="00C2413C"/>
    <w:rsid w:val="00C24372"/>
    <w:rsid w:val="00C24A6E"/>
    <w:rsid w:val="00C24CA5"/>
    <w:rsid w:val="00C2539B"/>
    <w:rsid w:val="00C253F7"/>
    <w:rsid w:val="00C2558B"/>
    <w:rsid w:val="00C257EB"/>
    <w:rsid w:val="00C25A10"/>
    <w:rsid w:val="00C260DE"/>
    <w:rsid w:val="00C2623D"/>
    <w:rsid w:val="00C262DC"/>
    <w:rsid w:val="00C26B86"/>
    <w:rsid w:val="00C26E2E"/>
    <w:rsid w:val="00C270B0"/>
    <w:rsid w:val="00C27741"/>
    <w:rsid w:val="00C277C6"/>
    <w:rsid w:val="00C302DC"/>
    <w:rsid w:val="00C309CE"/>
    <w:rsid w:val="00C30A9A"/>
    <w:rsid w:val="00C30DD1"/>
    <w:rsid w:val="00C31002"/>
    <w:rsid w:val="00C31707"/>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1F8"/>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D1C"/>
    <w:rsid w:val="00C51EE8"/>
    <w:rsid w:val="00C52190"/>
    <w:rsid w:val="00C526FA"/>
    <w:rsid w:val="00C52A32"/>
    <w:rsid w:val="00C53FB9"/>
    <w:rsid w:val="00C54007"/>
    <w:rsid w:val="00C54090"/>
    <w:rsid w:val="00C543CF"/>
    <w:rsid w:val="00C5461E"/>
    <w:rsid w:val="00C54833"/>
    <w:rsid w:val="00C54F74"/>
    <w:rsid w:val="00C54F92"/>
    <w:rsid w:val="00C55FCB"/>
    <w:rsid w:val="00C560F8"/>
    <w:rsid w:val="00C5657C"/>
    <w:rsid w:val="00C566D9"/>
    <w:rsid w:val="00C56C84"/>
    <w:rsid w:val="00C57591"/>
    <w:rsid w:val="00C5775E"/>
    <w:rsid w:val="00C57B57"/>
    <w:rsid w:val="00C57C79"/>
    <w:rsid w:val="00C606C6"/>
    <w:rsid w:val="00C60951"/>
    <w:rsid w:val="00C60CD1"/>
    <w:rsid w:val="00C60EC0"/>
    <w:rsid w:val="00C612F4"/>
    <w:rsid w:val="00C615E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465"/>
    <w:rsid w:val="00C806DB"/>
    <w:rsid w:val="00C80C14"/>
    <w:rsid w:val="00C80F9E"/>
    <w:rsid w:val="00C81600"/>
    <w:rsid w:val="00C81648"/>
    <w:rsid w:val="00C8166A"/>
    <w:rsid w:val="00C81DBF"/>
    <w:rsid w:val="00C81E9E"/>
    <w:rsid w:val="00C81EF6"/>
    <w:rsid w:val="00C81F50"/>
    <w:rsid w:val="00C831BE"/>
    <w:rsid w:val="00C8321E"/>
    <w:rsid w:val="00C83393"/>
    <w:rsid w:val="00C83398"/>
    <w:rsid w:val="00C83AEC"/>
    <w:rsid w:val="00C83B79"/>
    <w:rsid w:val="00C83FB5"/>
    <w:rsid w:val="00C841FC"/>
    <w:rsid w:val="00C84637"/>
    <w:rsid w:val="00C84644"/>
    <w:rsid w:val="00C84DC1"/>
    <w:rsid w:val="00C85E62"/>
    <w:rsid w:val="00C862E9"/>
    <w:rsid w:val="00C86648"/>
    <w:rsid w:val="00C86985"/>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9BE"/>
    <w:rsid w:val="00C959FC"/>
    <w:rsid w:val="00C95B19"/>
    <w:rsid w:val="00C961ED"/>
    <w:rsid w:val="00C96644"/>
    <w:rsid w:val="00C967AF"/>
    <w:rsid w:val="00C96B31"/>
    <w:rsid w:val="00C97C18"/>
    <w:rsid w:val="00CA0004"/>
    <w:rsid w:val="00CA05BA"/>
    <w:rsid w:val="00CA10AC"/>
    <w:rsid w:val="00CA1137"/>
    <w:rsid w:val="00CA1314"/>
    <w:rsid w:val="00CA1CCC"/>
    <w:rsid w:val="00CA21D9"/>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244"/>
    <w:rsid w:val="00CB5482"/>
    <w:rsid w:val="00CB5A1F"/>
    <w:rsid w:val="00CB61D6"/>
    <w:rsid w:val="00CB6351"/>
    <w:rsid w:val="00CB6415"/>
    <w:rsid w:val="00CB7166"/>
    <w:rsid w:val="00CB7656"/>
    <w:rsid w:val="00CB7733"/>
    <w:rsid w:val="00CB779E"/>
    <w:rsid w:val="00CB77F9"/>
    <w:rsid w:val="00CB7A86"/>
    <w:rsid w:val="00CB7AA5"/>
    <w:rsid w:val="00CC0093"/>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C77E0"/>
    <w:rsid w:val="00CC77F6"/>
    <w:rsid w:val="00CD0492"/>
    <w:rsid w:val="00CD0EEE"/>
    <w:rsid w:val="00CD1008"/>
    <w:rsid w:val="00CD1356"/>
    <w:rsid w:val="00CD1590"/>
    <w:rsid w:val="00CD1A0C"/>
    <w:rsid w:val="00CD2344"/>
    <w:rsid w:val="00CD2C92"/>
    <w:rsid w:val="00CD30EE"/>
    <w:rsid w:val="00CD32D4"/>
    <w:rsid w:val="00CD3C32"/>
    <w:rsid w:val="00CD41BF"/>
    <w:rsid w:val="00CD43AB"/>
    <w:rsid w:val="00CD4581"/>
    <w:rsid w:val="00CD4784"/>
    <w:rsid w:val="00CD495B"/>
    <w:rsid w:val="00CD4D6A"/>
    <w:rsid w:val="00CD5211"/>
    <w:rsid w:val="00CD58FD"/>
    <w:rsid w:val="00CD5A5A"/>
    <w:rsid w:val="00CD5C23"/>
    <w:rsid w:val="00CD5F2E"/>
    <w:rsid w:val="00CD62E9"/>
    <w:rsid w:val="00CD64A9"/>
    <w:rsid w:val="00CD6D4B"/>
    <w:rsid w:val="00CD7456"/>
    <w:rsid w:val="00CD75CF"/>
    <w:rsid w:val="00CD7A48"/>
    <w:rsid w:val="00CD7B2C"/>
    <w:rsid w:val="00CD7E19"/>
    <w:rsid w:val="00CD7F67"/>
    <w:rsid w:val="00CE0599"/>
    <w:rsid w:val="00CE0C3E"/>
    <w:rsid w:val="00CE0FC5"/>
    <w:rsid w:val="00CE1018"/>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5FD7"/>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92"/>
    <w:rsid w:val="00CF66A2"/>
    <w:rsid w:val="00CF671B"/>
    <w:rsid w:val="00CF6A3D"/>
    <w:rsid w:val="00CF6D62"/>
    <w:rsid w:val="00CF6FFE"/>
    <w:rsid w:val="00CF716A"/>
    <w:rsid w:val="00CF7D94"/>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709"/>
    <w:rsid w:val="00D03E9E"/>
    <w:rsid w:val="00D03EFF"/>
    <w:rsid w:val="00D0408A"/>
    <w:rsid w:val="00D04127"/>
    <w:rsid w:val="00D042F9"/>
    <w:rsid w:val="00D05664"/>
    <w:rsid w:val="00D060C6"/>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D4"/>
    <w:rsid w:val="00D21142"/>
    <w:rsid w:val="00D214B6"/>
    <w:rsid w:val="00D21B96"/>
    <w:rsid w:val="00D21E0F"/>
    <w:rsid w:val="00D2259B"/>
    <w:rsid w:val="00D225CF"/>
    <w:rsid w:val="00D22719"/>
    <w:rsid w:val="00D22A1D"/>
    <w:rsid w:val="00D22B1A"/>
    <w:rsid w:val="00D23001"/>
    <w:rsid w:val="00D2337A"/>
    <w:rsid w:val="00D233A0"/>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1EC4"/>
    <w:rsid w:val="00D327C2"/>
    <w:rsid w:val="00D32858"/>
    <w:rsid w:val="00D329A8"/>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762"/>
    <w:rsid w:val="00D42977"/>
    <w:rsid w:val="00D42BFB"/>
    <w:rsid w:val="00D42D35"/>
    <w:rsid w:val="00D433D7"/>
    <w:rsid w:val="00D43444"/>
    <w:rsid w:val="00D43533"/>
    <w:rsid w:val="00D43A4E"/>
    <w:rsid w:val="00D43D9F"/>
    <w:rsid w:val="00D440F9"/>
    <w:rsid w:val="00D44526"/>
    <w:rsid w:val="00D44542"/>
    <w:rsid w:val="00D4462B"/>
    <w:rsid w:val="00D44A5D"/>
    <w:rsid w:val="00D44A6D"/>
    <w:rsid w:val="00D44E10"/>
    <w:rsid w:val="00D4504A"/>
    <w:rsid w:val="00D456D9"/>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7A3"/>
    <w:rsid w:val="00D51959"/>
    <w:rsid w:val="00D51C6A"/>
    <w:rsid w:val="00D522B4"/>
    <w:rsid w:val="00D52D33"/>
    <w:rsid w:val="00D538E8"/>
    <w:rsid w:val="00D53940"/>
    <w:rsid w:val="00D53D87"/>
    <w:rsid w:val="00D548DA"/>
    <w:rsid w:val="00D553DB"/>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658"/>
    <w:rsid w:val="00D61A23"/>
    <w:rsid w:val="00D61C26"/>
    <w:rsid w:val="00D61D45"/>
    <w:rsid w:val="00D61DC2"/>
    <w:rsid w:val="00D62055"/>
    <w:rsid w:val="00D62A9A"/>
    <w:rsid w:val="00D62BBA"/>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67A"/>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C17"/>
    <w:rsid w:val="00D81E46"/>
    <w:rsid w:val="00D8213C"/>
    <w:rsid w:val="00D82C27"/>
    <w:rsid w:val="00D82C61"/>
    <w:rsid w:val="00D82DD7"/>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20D5"/>
    <w:rsid w:val="00D926A4"/>
    <w:rsid w:val="00D9291F"/>
    <w:rsid w:val="00D929EA"/>
    <w:rsid w:val="00D92ACF"/>
    <w:rsid w:val="00D92AEF"/>
    <w:rsid w:val="00D92E3B"/>
    <w:rsid w:val="00D93018"/>
    <w:rsid w:val="00D93532"/>
    <w:rsid w:val="00D93E7D"/>
    <w:rsid w:val="00D93FE6"/>
    <w:rsid w:val="00D9426C"/>
    <w:rsid w:val="00D945D6"/>
    <w:rsid w:val="00D9488D"/>
    <w:rsid w:val="00D94E52"/>
    <w:rsid w:val="00D94E98"/>
    <w:rsid w:val="00D94F81"/>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5287"/>
    <w:rsid w:val="00DA56EB"/>
    <w:rsid w:val="00DA5943"/>
    <w:rsid w:val="00DA5AAF"/>
    <w:rsid w:val="00DA5E68"/>
    <w:rsid w:val="00DA6050"/>
    <w:rsid w:val="00DA6FF9"/>
    <w:rsid w:val="00DA74A9"/>
    <w:rsid w:val="00DA7834"/>
    <w:rsid w:val="00DA794D"/>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97"/>
    <w:rsid w:val="00DB2EDD"/>
    <w:rsid w:val="00DB2EFF"/>
    <w:rsid w:val="00DB33BD"/>
    <w:rsid w:val="00DB3D1F"/>
    <w:rsid w:val="00DB3FBF"/>
    <w:rsid w:val="00DB4093"/>
    <w:rsid w:val="00DB410E"/>
    <w:rsid w:val="00DB427B"/>
    <w:rsid w:val="00DB48AF"/>
    <w:rsid w:val="00DB4EBB"/>
    <w:rsid w:val="00DB5100"/>
    <w:rsid w:val="00DB5820"/>
    <w:rsid w:val="00DB584E"/>
    <w:rsid w:val="00DB5AC6"/>
    <w:rsid w:val="00DB6713"/>
    <w:rsid w:val="00DB6A2A"/>
    <w:rsid w:val="00DB6B7D"/>
    <w:rsid w:val="00DB6D04"/>
    <w:rsid w:val="00DB6E9C"/>
    <w:rsid w:val="00DB7216"/>
    <w:rsid w:val="00DB7521"/>
    <w:rsid w:val="00DB761A"/>
    <w:rsid w:val="00DB7818"/>
    <w:rsid w:val="00DB7BE6"/>
    <w:rsid w:val="00DC036A"/>
    <w:rsid w:val="00DC05BF"/>
    <w:rsid w:val="00DC066A"/>
    <w:rsid w:val="00DC0725"/>
    <w:rsid w:val="00DC0867"/>
    <w:rsid w:val="00DC0942"/>
    <w:rsid w:val="00DC09CE"/>
    <w:rsid w:val="00DC0B8B"/>
    <w:rsid w:val="00DC0C6F"/>
    <w:rsid w:val="00DC10FF"/>
    <w:rsid w:val="00DC118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A95"/>
    <w:rsid w:val="00DD2748"/>
    <w:rsid w:val="00DD284D"/>
    <w:rsid w:val="00DD299E"/>
    <w:rsid w:val="00DD2C9B"/>
    <w:rsid w:val="00DD2D6F"/>
    <w:rsid w:val="00DD3237"/>
    <w:rsid w:val="00DD34EB"/>
    <w:rsid w:val="00DD37EE"/>
    <w:rsid w:val="00DD3D09"/>
    <w:rsid w:val="00DD3E54"/>
    <w:rsid w:val="00DD3E59"/>
    <w:rsid w:val="00DD40FE"/>
    <w:rsid w:val="00DD4201"/>
    <w:rsid w:val="00DD43F0"/>
    <w:rsid w:val="00DD45E6"/>
    <w:rsid w:val="00DD46A0"/>
    <w:rsid w:val="00DD4AE6"/>
    <w:rsid w:val="00DD4CD2"/>
    <w:rsid w:val="00DD5398"/>
    <w:rsid w:val="00DD5421"/>
    <w:rsid w:val="00DD564B"/>
    <w:rsid w:val="00DD56DE"/>
    <w:rsid w:val="00DD58B2"/>
    <w:rsid w:val="00DD5999"/>
    <w:rsid w:val="00DD5E2E"/>
    <w:rsid w:val="00DD5F1E"/>
    <w:rsid w:val="00DD6693"/>
    <w:rsid w:val="00DD6B48"/>
    <w:rsid w:val="00DD6B6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AC6"/>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B2F"/>
    <w:rsid w:val="00DE4BB5"/>
    <w:rsid w:val="00DE5077"/>
    <w:rsid w:val="00DE51E2"/>
    <w:rsid w:val="00DE52B3"/>
    <w:rsid w:val="00DE5555"/>
    <w:rsid w:val="00DE58BE"/>
    <w:rsid w:val="00DE5F6B"/>
    <w:rsid w:val="00DE65E9"/>
    <w:rsid w:val="00DE66CE"/>
    <w:rsid w:val="00DE6DB1"/>
    <w:rsid w:val="00DE7248"/>
    <w:rsid w:val="00DE7545"/>
    <w:rsid w:val="00DF0060"/>
    <w:rsid w:val="00DF0074"/>
    <w:rsid w:val="00DF0210"/>
    <w:rsid w:val="00DF06EA"/>
    <w:rsid w:val="00DF157D"/>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77B"/>
    <w:rsid w:val="00DF6F69"/>
    <w:rsid w:val="00DF762E"/>
    <w:rsid w:val="00DF7B0A"/>
    <w:rsid w:val="00E002D6"/>
    <w:rsid w:val="00E00D4B"/>
    <w:rsid w:val="00E00F9D"/>
    <w:rsid w:val="00E0120F"/>
    <w:rsid w:val="00E0129D"/>
    <w:rsid w:val="00E01725"/>
    <w:rsid w:val="00E01A6B"/>
    <w:rsid w:val="00E02065"/>
    <w:rsid w:val="00E027F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C8B"/>
    <w:rsid w:val="00E06E3A"/>
    <w:rsid w:val="00E07343"/>
    <w:rsid w:val="00E077F6"/>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4EF2"/>
    <w:rsid w:val="00E150FC"/>
    <w:rsid w:val="00E151BC"/>
    <w:rsid w:val="00E152DD"/>
    <w:rsid w:val="00E15424"/>
    <w:rsid w:val="00E156D4"/>
    <w:rsid w:val="00E15947"/>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5E4B"/>
    <w:rsid w:val="00E26B04"/>
    <w:rsid w:val="00E26BC8"/>
    <w:rsid w:val="00E26FD1"/>
    <w:rsid w:val="00E27409"/>
    <w:rsid w:val="00E277A4"/>
    <w:rsid w:val="00E27A5C"/>
    <w:rsid w:val="00E27A73"/>
    <w:rsid w:val="00E27B37"/>
    <w:rsid w:val="00E27E53"/>
    <w:rsid w:val="00E30414"/>
    <w:rsid w:val="00E31000"/>
    <w:rsid w:val="00E31317"/>
    <w:rsid w:val="00E31545"/>
    <w:rsid w:val="00E3195A"/>
    <w:rsid w:val="00E31BFD"/>
    <w:rsid w:val="00E32012"/>
    <w:rsid w:val="00E3261C"/>
    <w:rsid w:val="00E3280D"/>
    <w:rsid w:val="00E32D35"/>
    <w:rsid w:val="00E33BAB"/>
    <w:rsid w:val="00E33C28"/>
    <w:rsid w:val="00E33C79"/>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330"/>
    <w:rsid w:val="00E374FF"/>
    <w:rsid w:val="00E377BC"/>
    <w:rsid w:val="00E379FE"/>
    <w:rsid w:val="00E37CFF"/>
    <w:rsid w:val="00E4010F"/>
    <w:rsid w:val="00E40524"/>
    <w:rsid w:val="00E40754"/>
    <w:rsid w:val="00E407CC"/>
    <w:rsid w:val="00E40B9A"/>
    <w:rsid w:val="00E41006"/>
    <w:rsid w:val="00E410AA"/>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5DA"/>
    <w:rsid w:val="00E467CB"/>
    <w:rsid w:val="00E469FC"/>
    <w:rsid w:val="00E46A06"/>
    <w:rsid w:val="00E46F3F"/>
    <w:rsid w:val="00E47128"/>
    <w:rsid w:val="00E47873"/>
    <w:rsid w:val="00E47A38"/>
    <w:rsid w:val="00E47E0A"/>
    <w:rsid w:val="00E50341"/>
    <w:rsid w:val="00E5077B"/>
    <w:rsid w:val="00E50791"/>
    <w:rsid w:val="00E50BC2"/>
    <w:rsid w:val="00E5135A"/>
    <w:rsid w:val="00E5159F"/>
    <w:rsid w:val="00E51D03"/>
    <w:rsid w:val="00E51D08"/>
    <w:rsid w:val="00E523AE"/>
    <w:rsid w:val="00E52664"/>
    <w:rsid w:val="00E527C2"/>
    <w:rsid w:val="00E52C2E"/>
    <w:rsid w:val="00E532AB"/>
    <w:rsid w:val="00E5342E"/>
    <w:rsid w:val="00E53BE8"/>
    <w:rsid w:val="00E53CD6"/>
    <w:rsid w:val="00E54259"/>
    <w:rsid w:val="00E54818"/>
    <w:rsid w:val="00E55A96"/>
    <w:rsid w:val="00E55D0C"/>
    <w:rsid w:val="00E560C1"/>
    <w:rsid w:val="00E564DD"/>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9D1"/>
    <w:rsid w:val="00E67A9A"/>
    <w:rsid w:val="00E67CCD"/>
    <w:rsid w:val="00E67F95"/>
    <w:rsid w:val="00E7081B"/>
    <w:rsid w:val="00E70AC5"/>
    <w:rsid w:val="00E7164B"/>
    <w:rsid w:val="00E71913"/>
    <w:rsid w:val="00E71C4F"/>
    <w:rsid w:val="00E72281"/>
    <w:rsid w:val="00E72333"/>
    <w:rsid w:val="00E724EE"/>
    <w:rsid w:val="00E7324B"/>
    <w:rsid w:val="00E73380"/>
    <w:rsid w:val="00E7346B"/>
    <w:rsid w:val="00E73793"/>
    <w:rsid w:val="00E737C0"/>
    <w:rsid w:val="00E73AFE"/>
    <w:rsid w:val="00E73B6F"/>
    <w:rsid w:val="00E73EE2"/>
    <w:rsid w:val="00E74057"/>
    <w:rsid w:val="00E7423E"/>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D9"/>
    <w:rsid w:val="00E914FA"/>
    <w:rsid w:val="00E9172C"/>
    <w:rsid w:val="00E918F0"/>
    <w:rsid w:val="00E920FB"/>
    <w:rsid w:val="00E9275F"/>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1D15"/>
    <w:rsid w:val="00EA20F3"/>
    <w:rsid w:val="00EA2527"/>
    <w:rsid w:val="00EA2947"/>
    <w:rsid w:val="00EA2979"/>
    <w:rsid w:val="00EA2CC9"/>
    <w:rsid w:val="00EA2D0A"/>
    <w:rsid w:val="00EA318B"/>
    <w:rsid w:val="00EA32E0"/>
    <w:rsid w:val="00EA33B8"/>
    <w:rsid w:val="00EA38F8"/>
    <w:rsid w:val="00EA3CD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A4C"/>
    <w:rsid w:val="00EC1B46"/>
    <w:rsid w:val="00EC1DB6"/>
    <w:rsid w:val="00EC2722"/>
    <w:rsid w:val="00EC2B15"/>
    <w:rsid w:val="00EC3118"/>
    <w:rsid w:val="00EC34E1"/>
    <w:rsid w:val="00EC37B2"/>
    <w:rsid w:val="00EC3EE3"/>
    <w:rsid w:val="00EC4BCC"/>
    <w:rsid w:val="00EC5334"/>
    <w:rsid w:val="00EC5451"/>
    <w:rsid w:val="00EC5642"/>
    <w:rsid w:val="00EC57FF"/>
    <w:rsid w:val="00EC59BD"/>
    <w:rsid w:val="00EC60DE"/>
    <w:rsid w:val="00EC61BD"/>
    <w:rsid w:val="00EC6644"/>
    <w:rsid w:val="00EC6E65"/>
    <w:rsid w:val="00EC7196"/>
    <w:rsid w:val="00EC7FB7"/>
    <w:rsid w:val="00ED0A55"/>
    <w:rsid w:val="00ED0D6D"/>
    <w:rsid w:val="00ED0F66"/>
    <w:rsid w:val="00ED10B3"/>
    <w:rsid w:val="00ED13FC"/>
    <w:rsid w:val="00ED186B"/>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80A"/>
    <w:rsid w:val="00EE0D35"/>
    <w:rsid w:val="00EE1B2C"/>
    <w:rsid w:val="00EE1D94"/>
    <w:rsid w:val="00EE23F4"/>
    <w:rsid w:val="00EE23FC"/>
    <w:rsid w:val="00EE2BCE"/>
    <w:rsid w:val="00EE2E36"/>
    <w:rsid w:val="00EE35CE"/>
    <w:rsid w:val="00EE390C"/>
    <w:rsid w:val="00EE401D"/>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B49"/>
    <w:rsid w:val="00EF5C2B"/>
    <w:rsid w:val="00EF613E"/>
    <w:rsid w:val="00EF63EB"/>
    <w:rsid w:val="00EF65D7"/>
    <w:rsid w:val="00EF6619"/>
    <w:rsid w:val="00EF6E00"/>
    <w:rsid w:val="00EF6F30"/>
    <w:rsid w:val="00EF71AA"/>
    <w:rsid w:val="00EF742D"/>
    <w:rsid w:val="00EF7509"/>
    <w:rsid w:val="00EF786A"/>
    <w:rsid w:val="00F007F5"/>
    <w:rsid w:val="00F00B63"/>
    <w:rsid w:val="00F00D79"/>
    <w:rsid w:val="00F011AF"/>
    <w:rsid w:val="00F011D2"/>
    <w:rsid w:val="00F0151A"/>
    <w:rsid w:val="00F01914"/>
    <w:rsid w:val="00F01DF3"/>
    <w:rsid w:val="00F01F66"/>
    <w:rsid w:val="00F02083"/>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6D76"/>
    <w:rsid w:val="00F1729E"/>
    <w:rsid w:val="00F1760D"/>
    <w:rsid w:val="00F176C6"/>
    <w:rsid w:val="00F17D18"/>
    <w:rsid w:val="00F17E09"/>
    <w:rsid w:val="00F202EF"/>
    <w:rsid w:val="00F204DA"/>
    <w:rsid w:val="00F20B03"/>
    <w:rsid w:val="00F20E6B"/>
    <w:rsid w:val="00F20F55"/>
    <w:rsid w:val="00F210D9"/>
    <w:rsid w:val="00F219E1"/>
    <w:rsid w:val="00F21B50"/>
    <w:rsid w:val="00F21EE1"/>
    <w:rsid w:val="00F220BB"/>
    <w:rsid w:val="00F22124"/>
    <w:rsid w:val="00F229FB"/>
    <w:rsid w:val="00F22BA5"/>
    <w:rsid w:val="00F22C5B"/>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449"/>
    <w:rsid w:val="00F32779"/>
    <w:rsid w:val="00F3277F"/>
    <w:rsid w:val="00F32B23"/>
    <w:rsid w:val="00F33A49"/>
    <w:rsid w:val="00F33F7A"/>
    <w:rsid w:val="00F34D3C"/>
    <w:rsid w:val="00F34F42"/>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43"/>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6E6A"/>
    <w:rsid w:val="00F5713F"/>
    <w:rsid w:val="00F57776"/>
    <w:rsid w:val="00F6004D"/>
    <w:rsid w:val="00F60933"/>
    <w:rsid w:val="00F60CCE"/>
    <w:rsid w:val="00F60D15"/>
    <w:rsid w:val="00F60D16"/>
    <w:rsid w:val="00F6135A"/>
    <w:rsid w:val="00F614F8"/>
    <w:rsid w:val="00F61686"/>
    <w:rsid w:val="00F616CB"/>
    <w:rsid w:val="00F624E3"/>
    <w:rsid w:val="00F626EA"/>
    <w:rsid w:val="00F62BF1"/>
    <w:rsid w:val="00F62F26"/>
    <w:rsid w:val="00F62FB5"/>
    <w:rsid w:val="00F63058"/>
    <w:rsid w:val="00F63187"/>
    <w:rsid w:val="00F635E8"/>
    <w:rsid w:val="00F63C4B"/>
    <w:rsid w:val="00F63F46"/>
    <w:rsid w:val="00F6432E"/>
    <w:rsid w:val="00F64815"/>
    <w:rsid w:val="00F64864"/>
    <w:rsid w:val="00F64B0E"/>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6D85"/>
    <w:rsid w:val="00F86F7A"/>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2091"/>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973"/>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2168"/>
    <w:rsid w:val="00FD28EA"/>
    <w:rsid w:val="00FD2E05"/>
    <w:rsid w:val="00FD31B3"/>
    <w:rsid w:val="00FD37FA"/>
    <w:rsid w:val="00FD383A"/>
    <w:rsid w:val="00FD416C"/>
    <w:rsid w:val="00FD425F"/>
    <w:rsid w:val="00FD47BA"/>
    <w:rsid w:val="00FD503F"/>
    <w:rsid w:val="00FD51AE"/>
    <w:rsid w:val="00FD5B16"/>
    <w:rsid w:val="00FD5C13"/>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B48"/>
    <w:rsid w:val="00FE3C50"/>
    <w:rsid w:val="00FE4475"/>
    <w:rsid w:val="00FE46BC"/>
    <w:rsid w:val="00FE5141"/>
    <w:rsid w:val="00FE51A3"/>
    <w:rsid w:val="00FE57B8"/>
    <w:rsid w:val="00FE6220"/>
    <w:rsid w:val="00FE668E"/>
    <w:rsid w:val="00FF0036"/>
    <w:rsid w:val="00FF0B58"/>
    <w:rsid w:val="00FF1534"/>
    <w:rsid w:val="00FF164D"/>
    <w:rsid w:val="00FF1779"/>
    <w:rsid w:val="00FF1AAB"/>
    <w:rsid w:val="00FF1BDD"/>
    <w:rsid w:val="00FF2205"/>
    <w:rsid w:val="00FF24BE"/>
    <w:rsid w:val="00FF2CEB"/>
    <w:rsid w:val="00FF2CFD"/>
    <w:rsid w:val="00FF2E9B"/>
    <w:rsid w:val="00FF30D8"/>
    <w:rsid w:val="00FF3649"/>
    <w:rsid w:val="00FF386E"/>
    <w:rsid w:val="00FF3C8E"/>
    <w:rsid w:val="00FF3F27"/>
    <w:rsid w:val="00FF48D8"/>
    <w:rsid w:val="00FF4DE9"/>
    <w:rsid w:val="00FF4EF6"/>
    <w:rsid w:val="00FF503D"/>
    <w:rsid w:val="00FF552D"/>
    <w:rsid w:val="00FF5739"/>
    <w:rsid w:val="00FF6064"/>
    <w:rsid w:val="00FF6199"/>
    <w:rsid w:val="00FF6245"/>
    <w:rsid w:val="00FF6423"/>
    <w:rsid w:val="00FF6499"/>
    <w:rsid w:val="00FF6E4F"/>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D6B68"/>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E5712D"/>
    <w:pPr>
      <w:keepNext/>
      <w:spacing w:before="240" w:after="120"/>
      <w:outlineLvl w:val="2"/>
    </w:pPr>
    <w:rPr>
      <w:b/>
      <w:smallCaps/>
      <w:sz w:val="32"/>
      <w:u w:val="single"/>
    </w:rPr>
  </w:style>
  <w:style w:type="paragraph" w:styleId="Titolo4">
    <w:name w:val="heading 4"/>
    <w:basedOn w:val="Normale"/>
    <w:next w:val="Normale"/>
    <w:link w:val="Titolo4Carattere"/>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qFormat/>
    <w:rsid w:val="00E5712D"/>
    <w:rPr>
      <w:rFonts w:ascii="Arial" w:hAnsi="Arial"/>
      <w:b/>
      <w:smallCaps/>
      <w:noProof/>
      <w:sz w:val="32"/>
      <w:u w:val="single"/>
    </w:rPr>
  </w:style>
  <w:style w:type="character" w:customStyle="1" w:styleId="Titolo4Carattere">
    <w:name w:val="Titolo 4 Carattere"/>
    <w:basedOn w:val="Carpredefinitoparagrafo"/>
    <w:link w:val="Titolo4"/>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qFormat/>
    <w:rsid w:val="00E5712D"/>
    <w:rPr>
      <w:rFonts w:ascii="Arial" w:hAnsi="Arial"/>
      <w:sz w:val="22"/>
    </w:rPr>
  </w:style>
  <w:style w:type="character" w:customStyle="1" w:styleId="Titolo6Carattere">
    <w:name w:val="Titolo 6 Carattere"/>
    <w:basedOn w:val="Carpredefinitoparagrafo"/>
    <w:link w:val="Titolo6"/>
    <w:qFormat/>
    <w:rsid w:val="00E5712D"/>
    <w:rPr>
      <w:i/>
      <w:sz w:val="22"/>
    </w:rPr>
  </w:style>
  <w:style w:type="character" w:customStyle="1" w:styleId="Titolo7Carattere">
    <w:name w:val="Titolo 7 Carattere"/>
    <w:basedOn w:val="Carpredefinitoparagrafo"/>
    <w:link w:val="Titolo7"/>
    <w:qFormat/>
    <w:rsid w:val="00E5712D"/>
    <w:rPr>
      <w:rFonts w:ascii="Arial" w:hAnsi="Arial"/>
    </w:rPr>
  </w:style>
  <w:style w:type="character" w:customStyle="1" w:styleId="Titolo8Carattere">
    <w:name w:val="Titolo 8 Carattere"/>
    <w:basedOn w:val="Carpredefinitoparagrafo"/>
    <w:link w:val="Titolo8"/>
    <w:qFormat/>
    <w:rsid w:val="00E5712D"/>
    <w:rPr>
      <w:rFonts w:ascii="Arial" w:hAnsi="Arial"/>
      <w:i/>
    </w:rPr>
  </w:style>
  <w:style w:type="character" w:customStyle="1" w:styleId="Titolo9Carattere">
    <w:name w:val="Titolo 9 Carattere"/>
    <w:basedOn w:val="Carpredefinitoparagrafo"/>
    <w:link w:val="Titolo9"/>
    <w:qFormat/>
    <w:rsid w:val="00E5712D"/>
    <w:rPr>
      <w:rFonts w:ascii="Arial" w:hAnsi="Arial"/>
      <w:b/>
      <w:i/>
      <w:sz w:val="18"/>
    </w:rPr>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qFormat/>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0822F3"/>
    <w:pPr>
      <w:tabs>
        <w:tab w:val="right" w:leader="dot" w:pos="9912"/>
      </w:tabs>
      <w:spacing w:after="120"/>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qFormat/>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nhideWhenUsed/>
    <w:qFormat/>
    <w:rsid w:val="00640DA6"/>
    <w:pPr>
      <w:spacing w:after="120" w:line="480" w:lineRule="auto"/>
    </w:pPr>
  </w:style>
  <w:style w:type="character" w:customStyle="1" w:styleId="Corpodeltesto2Carattere">
    <w:name w:val="Corpo del testo 2 Carattere"/>
    <w:basedOn w:val="Carpredefinitoparagrafo"/>
    <w:link w:val="Corpodeltesto2"/>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qFormat/>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1"/>
      </w:numPr>
    </w:pPr>
  </w:style>
  <w:style w:type="numbering" w:customStyle="1" w:styleId="WWNum1aaaaa1">
    <w:name w:val="WWNum1aaaaa1"/>
    <w:basedOn w:val="Nessunelenco"/>
    <w:rsid w:val="00C81F50"/>
  </w:style>
  <w:style w:type="numbering" w:customStyle="1" w:styleId="Nessunelenco1">
    <w:name w:val="Nessun elenco1"/>
    <w:next w:val="Nessunelenco"/>
    <w:uiPriority w:val="99"/>
    <w:semiHidden/>
    <w:unhideWhenUsed/>
    <w:rsid w:val="007C5579"/>
  </w:style>
  <w:style w:type="numbering" w:customStyle="1" w:styleId="Nessunelenco11">
    <w:name w:val="Nessun elenco11"/>
    <w:next w:val="Nessunelenco"/>
    <w:uiPriority w:val="99"/>
    <w:semiHidden/>
    <w:unhideWhenUsed/>
    <w:rsid w:val="007C5579"/>
  </w:style>
  <w:style w:type="table" w:customStyle="1" w:styleId="Grigliatabella2">
    <w:name w:val="Griglia tabella2"/>
    <w:basedOn w:val="Tabellanormale"/>
    <w:next w:val="Grigliatabella"/>
    <w:uiPriority w:val="59"/>
    <w:rsid w:val="007C5579"/>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
    <w:name w:val="WWNum5"/>
    <w:basedOn w:val="Nessunelenco"/>
    <w:rsid w:val="007C5579"/>
    <w:pPr>
      <w:numPr>
        <w:numId w:val="12"/>
      </w:numPr>
    </w:pPr>
  </w:style>
  <w:style w:type="numbering" w:customStyle="1" w:styleId="WW8Num151">
    <w:name w:val="WW8Num151"/>
    <w:basedOn w:val="Nessunelenco"/>
    <w:rsid w:val="007C5579"/>
    <w:pPr>
      <w:numPr>
        <w:numId w:val="13"/>
      </w:numPr>
    </w:pPr>
  </w:style>
  <w:style w:type="numbering" w:customStyle="1" w:styleId="WWNum8">
    <w:name w:val="WWNum8"/>
    <w:basedOn w:val="Nessunelenco"/>
    <w:rsid w:val="007C5579"/>
    <w:pPr>
      <w:numPr>
        <w:numId w:val="14"/>
      </w:numPr>
    </w:pPr>
  </w:style>
  <w:style w:type="numbering" w:customStyle="1" w:styleId="WWNum11">
    <w:name w:val="WWNum11"/>
    <w:basedOn w:val="Nessunelenco"/>
    <w:rsid w:val="007C5579"/>
    <w:pPr>
      <w:numPr>
        <w:numId w:val="15"/>
      </w:numPr>
    </w:pPr>
  </w:style>
  <w:style w:type="numbering" w:customStyle="1" w:styleId="WW8Num1511">
    <w:name w:val="WW8Num1511"/>
    <w:basedOn w:val="Nessunelenco"/>
    <w:rsid w:val="007C5579"/>
    <w:pPr>
      <w:numPr>
        <w:numId w:val="16"/>
      </w:numPr>
    </w:pPr>
  </w:style>
  <w:style w:type="numbering" w:customStyle="1" w:styleId="WWNum221">
    <w:name w:val="WWNum221"/>
    <w:basedOn w:val="Nessunelenco"/>
    <w:rsid w:val="007C5579"/>
    <w:pPr>
      <w:numPr>
        <w:numId w:val="17"/>
      </w:numPr>
    </w:pPr>
  </w:style>
  <w:style w:type="table" w:customStyle="1" w:styleId="TableNormal2">
    <w:name w:val="Table Normal2"/>
    <w:uiPriority w:val="2"/>
    <w:semiHidden/>
    <w:unhideWhenUsed/>
    <w:qFormat/>
    <w:rsid w:val="007C557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1">
    <w:name w:val="WWNum251"/>
    <w:basedOn w:val="Nessunelenco"/>
    <w:rsid w:val="007C5579"/>
  </w:style>
  <w:style w:type="numbering" w:customStyle="1" w:styleId="Nessunelenco2">
    <w:name w:val="Nessun elenco2"/>
    <w:next w:val="Nessunelenco"/>
    <w:uiPriority w:val="99"/>
    <w:semiHidden/>
    <w:unhideWhenUsed/>
    <w:rsid w:val="00F51343"/>
  </w:style>
  <w:style w:type="numbering" w:customStyle="1" w:styleId="Nessunelenco12">
    <w:name w:val="Nessun elenco12"/>
    <w:next w:val="Nessunelenco"/>
    <w:uiPriority w:val="99"/>
    <w:semiHidden/>
    <w:unhideWhenUsed/>
    <w:rsid w:val="00F51343"/>
  </w:style>
  <w:style w:type="table" w:customStyle="1" w:styleId="Grigliatabella3">
    <w:name w:val="Griglia tabella3"/>
    <w:basedOn w:val="Tabellanormale"/>
    <w:next w:val="Grigliatabella"/>
    <w:uiPriority w:val="59"/>
    <w:rsid w:val="00F51343"/>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1">
    <w:name w:val="WWNum51"/>
    <w:basedOn w:val="Nessunelenco"/>
    <w:rsid w:val="00F51343"/>
  </w:style>
  <w:style w:type="numbering" w:customStyle="1" w:styleId="WW8Num152">
    <w:name w:val="WW8Num152"/>
    <w:basedOn w:val="Nessunelenco"/>
    <w:rsid w:val="00F51343"/>
  </w:style>
  <w:style w:type="numbering" w:customStyle="1" w:styleId="WWNum81">
    <w:name w:val="WWNum81"/>
    <w:basedOn w:val="Nessunelenco"/>
    <w:rsid w:val="00F51343"/>
  </w:style>
  <w:style w:type="numbering" w:customStyle="1" w:styleId="WWNum12">
    <w:name w:val="WWNum12"/>
    <w:basedOn w:val="Nessunelenco"/>
    <w:rsid w:val="00F51343"/>
  </w:style>
  <w:style w:type="numbering" w:customStyle="1" w:styleId="WW8Num1512">
    <w:name w:val="WW8Num1512"/>
    <w:basedOn w:val="Nessunelenco"/>
    <w:rsid w:val="00F51343"/>
  </w:style>
  <w:style w:type="numbering" w:customStyle="1" w:styleId="WWNum222">
    <w:name w:val="WWNum222"/>
    <w:basedOn w:val="Nessunelenco"/>
    <w:rsid w:val="00F51343"/>
  </w:style>
  <w:style w:type="table" w:customStyle="1" w:styleId="TableNormal3">
    <w:name w:val="Table Normal3"/>
    <w:uiPriority w:val="2"/>
    <w:semiHidden/>
    <w:unhideWhenUsed/>
    <w:qFormat/>
    <w:rsid w:val="00F5134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2">
    <w:name w:val="WWNum252"/>
    <w:basedOn w:val="Nessunelenco"/>
    <w:rsid w:val="00F51343"/>
  </w:style>
  <w:style w:type="table" w:customStyle="1" w:styleId="Grigliatabella4">
    <w:name w:val="Griglia tabella4"/>
    <w:basedOn w:val="Tabellanormale"/>
    <w:next w:val="Grigliatabella"/>
    <w:uiPriority w:val="59"/>
    <w:rsid w:val="008E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E0D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1aaaaa2">
    <w:name w:val="WWNum1aaaaa2"/>
    <w:basedOn w:val="Nessunelenco"/>
    <w:rsid w:val="008E0DD3"/>
  </w:style>
  <w:style w:type="numbering" w:customStyle="1" w:styleId="WWNum1aaaaa3">
    <w:name w:val="WWNum1aaaaa3"/>
    <w:basedOn w:val="Nessunelenco"/>
    <w:rsid w:val="00D82DD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2605918">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07709667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n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ellomarche@lnd.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gcmarche.it" TargetMode="External"/><Relationship Id="rId4" Type="http://schemas.openxmlformats.org/officeDocument/2006/relationships/settings" Target="settings.xml"/><Relationship Id="rId9" Type="http://schemas.openxmlformats.org/officeDocument/2006/relationships/hyperlink" Target="mailto:supportotecnico@figc.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954</TotalTime>
  <Pages>19</Pages>
  <Words>5009</Words>
  <Characters>28556</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33499</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179</cp:revision>
  <cp:lastPrinted>2025-09-19T15:47:00Z</cp:lastPrinted>
  <dcterms:created xsi:type="dcterms:W3CDTF">2025-07-04T12:27:00Z</dcterms:created>
  <dcterms:modified xsi:type="dcterms:W3CDTF">2025-09-19T15:47:00Z</dcterms:modified>
</cp:coreProperties>
</file>