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758D7AD5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82A4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33AF8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33AF8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637B5F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221E2D1F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6DC69244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1B1E573D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4998AE0F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024A086B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24FF018E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1566B865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22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02BFEA4C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666C03">
          <w:rPr>
            <w:noProof/>
            <w:webHidden/>
            <w:color w:val="002060"/>
          </w:rPr>
          <w:t>22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0DFA6AB3" w14:textId="77777777" w:rsidR="0007753C" w:rsidRPr="007B6554" w:rsidRDefault="0007753C" w:rsidP="00DE17C7">
      <w:pPr>
        <w:rPr>
          <w:rFonts w:ascii="Calibri" w:hAnsi="Calibri"/>
          <w:color w:val="002060"/>
          <w:sz w:val="22"/>
          <w:szCs w:val="22"/>
        </w:rPr>
      </w:pP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02195DB" w14:textId="77777777" w:rsidR="00DB3760" w:rsidRDefault="00DB3760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2032F839" w14:textId="77777777" w:rsidR="00C31707" w:rsidRDefault="00C31707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4736436A" w14:textId="77777777" w:rsidR="0007753C" w:rsidRDefault="0007753C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02E1638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AC36766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F04B595" w14:textId="77777777" w:rsidR="006D6ED2" w:rsidRDefault="006D6ED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FE0676C" w14:textId="77777777" w:rsidR="006D6ED2" w:rsidRDefault="006D6ED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651A609" w14:textId="32B6F4F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lastRenderedPageBreak/>
        <w:t xml:space="preserve">IBAN COMITATO REGIONALE MARCHE </w:t>
      </w:r>
    </w:p>
    <w:p w14:paraId="255B67C9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C3170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C3170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05BBE2D8" w14:textId="77777777" w:rsidR="00E469FC" w:rsidRDefault="00E469FC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229290F" w14:textId="77777777" w:rsidR="005502AE" w:rsidRDefault="005502AE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4FE362C7" w14:textId="77777777" w:rsidR="006D6ED2" w:rsidRDefault="006D6ED2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66F9E7F" w14:textId="11D267C3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2B9225BF" w14:textId="77777777" w:rsidR="00E469FC" w:rsidRDefault="00E469F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25B5C39" w14:textId="77777777" w:rsidR="00E469FC" w:rsidRDefault="00E469F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71D0E648" w14:textId="77777777" w:rsidR="006D6ED2" w:rsidRDefault="006D6ED2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FEBA0F1" w14:textId="3E342735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21ECBD71" w14:textId="77777777" w:rsidR="0007753C" w:rsidRDefault="0007753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FD0B7BF" w14:textId="77777777" w:rsidR="00E469FC" w:rsidRDefault="00E469F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094F31BF" w14:textId="77777777" w:rsidR="006D6ED2" w:rsidRDefault="006D6ED2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61515C4F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567BF085" w14:textId="77777777" w:rsidR="008C65D4" w:rsidRDefault="008C65D4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E0F6E8E" w14:textId="77777777" w:rsidR="00C80387" w:rsidRDefault="00C80387" w:rsidP="0078204D">
      <w:pPr>
        <w:ind w:right="-285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4333F5F" w14:textId="5A4D2EF6" w:rsidR="008C65D4" w:rsidRDefault="00C80387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56115C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COMUNICAZIONI DEL SETTORE GIOVANILE E SCOLASTICO</w:t>
      </w:r>
    </w:p>
    <w:p w14:paraId="71903207" w14:textId="77777777" w:rsidR="006D6ED2" w:rsidRDefault="006D6ED2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03605B0" w14:textId="32E4C0FD" w:rsidR="006D6ED2" w:rsidRPr="00C80387" w:rsidRDefault="00C80387" w:rsidP="0078204D">
      <w:pPr>
        <w:ind w:right="-285"/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</w:pPr>
      <w:r w:rsidRP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Si allega il CALENDARIO AST ANCONA - MACERATA - MESE DI OTTOBRE 2025</w:t>
      </w:r>
      <w:r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.</w:t>
      </w:r>
    </w:p>
    <w:p w14:paraId="7484310C" w14:textId="77777777" w:rsidR="006D6ED2" w:rsidRDefault="006D6ED2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97A6691" w14:textId="77777777" w:rsidR="00E673C6" w:rsidRPr="00E673C6" w:rsidRDefault="00E673C6" w:rsidP="00E673C6">
      <w:pPr>
        <w:shd w:val="clear" w:color="auto" w:fill="002060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 w:rsidRPr="00E673C6">
        <w:rPr>
          <w:rFonts w:ascii="Arial" w:eastAsia="Arial" w:hAnsi="Arial" w:cs="Arial"/>
          <w:b/>
          <w:color w:val="FFFFFF"/>
          <w:sz w:val="36"/>
          <w:szCs w:val="36"/>
        </w:rPr>
        <w:lastRenderedPageBreak/>
        <w:t>TRIBUNALE FEDERALE TERRITORIALE</w:t>
      </w:r>
    </w:p>
    <w:p w14:paraId="77BD98EC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sz w:val="22"/>
          <w:szCs w:val="22"/>
          <w:lang w:eastAsia="zh-CN"/>
        </w:rPr>
      </w:pPr>
    </w:p>
    <w:p w14:paraId="1CCD6D7E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43E08BD7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3FA0842E" w14:textId="0FEE4BD9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Il Tribunale federale territoriale presso il Comitato Regionale Marche, composto da</w:t>
      </w:r>
    </w:p>
    <w:p w14:paraId="0BFBA8AA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bookmarkStart w:id="5" w:name="_Hlk163464095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Avv. Piero </w:t>
      </w:r>
      <w:proofErr w:type="spellStart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– Presidente</w:t>
      </w:r>
      <w:bookmarkStart w:id="6" w:name="_Hlk161052327"/>
    </w:p>
    <w:p w14:paraId="50822DF7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zh-CN"/>
        </w:rPr>
        <w:t>Dott. Giovanni Spanti – Vicepresidente</w:t>
      </w:r>
    </w:p>
    <w:p w14:paraId="2D2A3D04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Dott.ssa Donatella Bordi - Componente</w:t>
      </w:r>
    </w:p>
    <w:p w14:paraId="48738597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bookmarkStart w:id="7" w:name="_Hlk160552473"/>
      <w:bookmarkEnd w:id="5"/>
      <w:bookmarkEnd w:id="6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Dott. Lorenzo Casagrande Albano – Componente</w:t>
      </w:r>
    </w:p>
    <w:bookmarkEnd w:id="7"/>
    <w:p w14:paraId="12D8C21B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Sig. Marco Marconi 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softHyphen/>
        <w:t>– Componente</w:t>
      </w:r>
    </w:p>
    <w:p w14:paraId="209B4DE4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bookmarkStart w:id="8" w:name="_Hlk167437267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Avv. Francesco Paoletti – Componente</w:t>
      </w:r>
      <w:bookmarkEnd w:id="8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</w:t>
      </w:r>
    </w:p>
    <w:p w14:paraId="0107F3A2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bookmarkStart w:id="9" w:name="_Hlk160552412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Avv. Francesco Scaloni – Componente </w:t>
      </w:r>
    </w:p>
    <w:bookmarkEnd w:id="9"/>
    <w:p w14:paraId="291A2C20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6C1B89C9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7781D845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  <w:bookmarkStart w:id="10" w:name="_Hlk95992301"/>
      <w:r w:rsidRPr="00E673C6">
        <w:rPr>
          <w:rFonts w:ascii="Arial" w:eastAsia="Arial" w:hAnsi="Arial" w:cs="Arial"/>
          <w:color w:val="17365D" w:themeColor="text2" w:themeShade="BF"/>
          <w:sz w:val="22"/>
          <w:szCs w:val="24"/>
          <w:lang w:eastAsia="zh-CN"/>
        </w:rPr>
        <w:t>nella riunione del 29 settembre 2025, con l’assistenza del Segretario Alver Torresi, h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 pronunciato il seguente </w:t>
      </w:r>
      <w:bookmarkEnd w:id="10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provvedimento:</w:t>
      </w: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 xml:space="preserve"> </w:t>
      </w:r>
      <w:bookmarkStart w:id="11" w:name="_Hlk202777038"/>
    </w:p>
    <w:p w14:paraId="4B52B50B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</w:p>
    <w:p w14:paraId="6F75E2F1" w14:textId="77777777" w:rsidR="00741EB5" w:rsidRDefault="00741EB5" w:rsidP="00E673C6">
      <w:pPr>
        <w:overflowPunct w:val="0"/>
        <w:autoSpaceDN w:val="0"/>
        <w:jc w:val="center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</w:p>
    <w:p w14:paraId="3EF84914" w14:textId="18617FF0" w:rsidR="00E673C6" w:rsidRPr="00E673C6" w:rsidRDefault="00E673C6" w:rsidP="00E673C6">
      <w:pPr>
        <w:overflowPunct w:val="0"/>
        <w:autoSpaceDN w:val="0"/>
        <w:jc w:val="center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Procedimento n. 4/TFT 2025/2026</w:t>
      </w:r>
    </w:p>
    <w:p w14:paraId="56185530" w14:textId="77777777" w:rsidR="00E673C6" w:rsidRPr="00E673C6" w:rsidRDefault="00E673C6" w:rsidP="00E673C6">
      <w:pPr>
        <w:overflowPunct w:val="0"/>
        <w:autoSpaceDN w:val="0"/>
        <w:jc w:val="center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Dispositivo n. 4/TFT 2025/2026</w:t>
      </w:r>
    </w:p>
    <w:p w14:paraId="7E88F2DE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bookmarkEnd w:id="11"/>
    <w:p w14:paraId="66DA2615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 seguito del deferimento n. 5960/1128 </w:t>
      </w:r>
      <w:proofErr w:type="spellStart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pfi</w:t>
      </w:r>
      <w:proofErr w:type="spellEnd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24-25/PM/</w:t>
      </w:r>
      <w:proofErr w:type="spellStart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rm</w:t>
      </w:r>
      <w:proofErr w:type="spellEnd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del 4 settembre 2025</w:t>
      </w: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 xml:space="preserve"> 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 carico del sig. TOMMASO FIATTI della società A.S.D. CUPRAMONTANA G. IPPOLITI 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4"/>
          <w:lang w:eastAsia="zh-CN"/>
        </w:rPr>
        <w:t>ha pronunciato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il seguente</w:t>
      </w:r>
    </w:p>
    <w:p w14:paraId="59F3E226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7C37A291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DISPOSITIVO</w:t>
      </w:r>
    </w:p>
    <w:p w14:paraId="7D64A1EA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18A476FC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  <w:t>P.Q.M.</w:t>
      </w:r>
    </w:p>
    <w:p w14:paraId="78756774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Il Tribunale federale territoriale dispone, in accoglimento del deferimento, le seguenti sanzioni:</w:t>
      </w:r>
    </w:p>
    <w:p w14:paraId="4B0EB909" w14:textId="77777777" w:rsidR="00E673C6" w:rsidRPr="00E673C6" w:rsidRDefault="00E673C6" w:rsidP="00E673C6">
      <w:pPr>
        <w:numPr>
          <w:ilvl w:val="0"/>
          <w:numId w:val="30"/>
        </w:numPr>
        <w:autoSpaceDN w:val="0"/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  <w:lang w:eastAsia="zh-CN"/>
        </w:rPr>
        <w:t>al sig. FIATTI TOMMASO la squalifica fino al 05 Novembre 2025</w:t>
      </w:r>
    </w:p>
    <w:p w14:paraId="0EDD7DB1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22BA699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Manda alla Segreteria del Comitato Regionale Marche per le comunicazioni e gli adempimenti conseguenti.</w:t>
      </w:r>
    </w:p>
    <w:p w14:paraId="3FA3175F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Così deciso in Ancona, nella sede della FIGC – LND - Comitato Regionale Marche, in data 29 settembre 2025.</w:t>
      </w:r>
    </w:p>
    <w:p w14:paraId="6EC45E8B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E6BDBD3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  </w:t>
      </w: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ab/>
        <w:t xml:space="preserve">         Il Relatore                                                            Il Presidente  </w:t>
      </w:r>
    </w:p>
    <w:p w14:paraId="0ADD2C0F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ind w:left="1416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    F.to in originale                                                      F.to in originale                                                                  </w:t>
      </w:r>
    </w:p>
    <w:p w14:paraId="61EFFF68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                          Francesco Paoletti</w:t>
      </w: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ab/>
        <w:t xml:space="preserve">                                                Piero </w:t>
      </w:r>
      <w:proofErr w:type="spellStart"/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Paciaroni</w:t>
      </w:r>
      <w:proofErr w:type="spellEnd"/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</w:p>
    <w:p w14:paraId="4F262F51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15247183" w14:textId="77777777" w:rsidR="00741EB5" w:rsidRDefault="00741EB5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13E3076D" w14:textId="77777777" w:rsidR="00741EB5" w:rsidRDefault="00741EB5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06F21DE8" w14:textId="32236B95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>Depositato in Ancona in data 29 settembre 2025</w:t>
      </w:r>
    </w:p>
    <w:p w14:paraId="1171FAD7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CB0CE5D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                             Il Segretario</w:t>
      </w:r>
    </w:p>
    <w:p w14:paraId="05E9B1D6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                           F.to in originale</w:t>
      </w:r>
    </w:p>
    <w:p w14:paraId="71580F5E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                            Alver Torresi</w:t>
      </w:r>
    </w:p>
    <w:p w14:paraId="5A5284EE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7A49E74C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7E6DD1C1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6C1D0272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367C5D37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B93EC3C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0D3CA9F9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2CF70D37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747C4BE1" w14:textId="77777777" w:rsidR="00741EB5" w:rsidRDefault="00741EB5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</w:p>
    <w:p w14:paraId="2AC27B00" w14:textId="1CC2B3E6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Il Tribunale federale territoriale presso il Comitato Regionale Marche, composto da</w:t>
      </w:r>
    </w:p>
    <w:p w14:paraId="01F56EFE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Avv. Piero </w:t>
      </w:r>
      <w:proofErr w:type="spellStart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Paciaroni</w:t>
      </w:r>
      <w:proofErr w:type="spellEnd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– Presidente</w:t>
      </w:r>
    </w:p>
    <w:p w14:paraId="3FAFBE65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zh-CN"/>
        </w:rPr>
        <w:t>Dott. Giovanni Spanti – Vicepresidente</w:t>
      </w:r>
    </w:p>
    <w:p w14:paraId="54280468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Dott. Lorenzo Casagrande Albano – Componente</w:t>
      </w:r>
    </w:p>
    <w:p w14:paraId="1E3DE0DA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Sig. Marco Marconi 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softHyphen/>
        <w:t>– Componente</w:t>
      </w:r>
    </w:p>
    <w:p w14:paraId="46E7C138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Avv. Francesco Paoletti – Componente </w:t>
      </w:r>
    </w:p>
    <w:p w14:paraId="43EC59C2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Avv. Francesco Scaloni – Componente </w:t>
      </w:r>
    </w:p>
    <w:p w14:paraId="5D3C4E34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6D90FBDA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4"/>
          <w:lang w:eastAsia="zh-CN"/>
        </w:rPr>
        <w:t>nella riunione del 29 settembre 2025, con l’assistenza del Segretario Alver Torresi, h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a pronunciato il seguente provvedimento:</w:t>
      </w: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 xml:space="preserve"> </w:t>
      </w:r>
    </w:p>
    <w:p w14:paraId="6E1AC7AA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6709E965" w14:textId="77777777" w:rsidR="00741EB5" w:rsidRDefault="00741EB5" w:rsidP="00E673C6">
      <w:pPr>
        <w:overflowPunct w:val="0"/>
        <w:autoSpaceDN w:val="0"/>
        <w:jc w:val="center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</w:p>
    <w:p w14:paraId="146AAD23" w14:textId="704375C5" w:rsidR="00E673C6" w:rsidRPr="00E673C6" w:rsidRDefault="00E673C6" w:rsidP="00E673C6">
      <w:pPr>
        <w:overflowPunct w:val="0"/>
        <w:autoSpaceDN w:val="0"/>
        <w:jc w:val="center"/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>Procedimento n. 5/TFT 2025/2026</w:t>
      </w:r>
    </w:p>
    <w:p w14:paraId="5B80CC3D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72826A9" w14:textId="77777777" w:rsidR="00E673C6" w:rsidRPr="00E673C6" w:rsidRDefault="00E673C6" w:rsidP="00E673C6">
      <w:pPr>
        <w:overflowPunct w:val="0"/>
        <w:autoSpaceDN w:val="0"/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</w:pP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 seguito del deferimento n. 6393/1146 </w:t>
      </w:r>
      <w:proofErr w:type="spellStart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pfi</w:t>
      </w:r>
      <w:proofErr w:type="spellEnd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24-25/PM/</w:t>
      </w:r>
      <w:proofErr w:type="spellStart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>am</w:t>
      </w:r>
      <w:proofErr w:type="spellEnd"/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del 9 settembre 2025</w:t>
      </w:r>
      <w:r w:rsidRPr="00E673C6">
        <w:rPr>
          <w:rFonts w:ascii="Arial" w:eastAsia="Arial" w:hAnsi="Arial" w:cs="Arial"/>
          <w:b/>
          <w:color w:val="17365D" w:themeColor="text2" w:themeShade="BF"/>
          <w:sz w:val="22"/>
          <w:szCs w:val="22"/>
          <w:lang w:eastAsia="zh-CN"/>
        </w:rPr>
        <w:t xml:space="preserve"> 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a carico del sig. NICOLO’ ALFONSI e della società U.S. SAMBENEDETTESE SSDARL 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4"/>
          <w:lang w:eastAsia="zh-CN"/>
        </w:rPr>
        <w:t>ha pronunciato</w:t>
      </w:r>
      <w:r w:rsidRPr="00E673C6">
        <w:rPr>
          <w:rFonts w:ascii="Arial" w:eastAsia="Arial" w:hAnsi="Arial" w:cs="Arial"/>
          <w:color w:val="17365D" w:themeColor="text2" w:themeShade="BF"/>
          <w:sz w:val="22"/>
          <w:szCs w:val="22"/>
          <w:lang w:eastAsia="zh-CN"/>
        </w:rPr>
        <w:t xml:space="preserve"> la seguente</w:t>
      </w:r>
    </w:p>
    <w:p w14:paraId="5A600DD1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7832805F" w14:textId="77777777" w:rsidR="00741EB5" w:rsidRDefault="00741EB5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31FEDE79" w14:textId="5614D4BF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ORDINANZA</w:t>
      </w:r>
    </w:p>
    <w:p w14:paraId="19A98FBE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18FC1FF4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B628266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Il Tribunale federale territoriale rinvia il procedimento al 06 ottobre 2025 per la sola decisione. </w:t>
      </w:r>
    </w:p>
    <w:p w14:paraId="2D3143B8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5FFBA51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Manda alla Segreteria del Comitato Regionale Marche per le comunicazioni e gli adempimenti conseguenti.</w:t>
      </w:r>
    </w:p>
    <w:p w14:paraId="4E9B9269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Così deciso in Ancona, nella sede della FIGC – LND - Comitato Regionale Marche, in data 29 settembre 2025.</w:t>
      </w:r>
    </w:p>
    <w:p w14:paraId="414CAFF2" w14:textId="77777777" w:rsidR="00E673C6" w:rsidRPr="00E673C6" w:rsidRDefault="00E673C6" w:rsidP="00E673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36069CAC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  </w:t>
      </w: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ab/>
      </w: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ab/>
        <w:t xml:space="preserve">         Il Relatore                                                            Il Presidente  </w:t>
      </w:r>
    </w:p>
    <w:p w14:paraId="36B55072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ind w:left="1416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    F.to in originale                                                      F.to in originale                                                                  </w:t>
      </w:r>
    </w:p>
    <w:p w14:paraId="64DBF6B6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                            Marco Marconi</w:t>
      </w:r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ab/>
        <w:t xml:space="preserve">                                                Piero </w:t>
      </w:r>
      <w:proofErr w:type="spellStart"/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>Paciaroni</w:t>
      </w:r>
      <w:proofErr w:type="spellEnd"/>
      <w:r w:rsidRPr="00E673C6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</w:p>
    <w:p w14:paraId="65948107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23C010D3" w14:textId="77777777" w:rsidR="00741EB5" w:rsidRDefault="00741EB5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</w:p>
    <w:p w14:paraId="0D26CC60" w14:textId="4473A64F" w:rsidR="00E673C6" w:rsidRPr="00E673C6" w:rsidRDefault="00E673C6" w:rsidP="00E673C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17365D" w:themeColor="text2" w:themeShade="BF"/>
          <w:sz w:val="22"/>
          <w:szCs w:val="22"/>
        </w:rPr>
      </w:pPr>
      <w:r w:rsidRPr="00E673C6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>Depositato in Ancona in data 29 settembre 2025</w:t>
      </w:r>
    </w:p>
    <w:p w14:paraId="247B48C2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28A2F1B3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                             Il Segretario</w:t>
      </w:r>
    </w:p>
    <w:p w14:paraId="0E1F34D9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                           F.to in originale</w:t>
      </w:r>
    </w:p>
    <w:p w14:paraId="5E3B33FC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E673C6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                            Alver Torresi</w:t>
      </w:r>
    </w:p>
    <w:p w14:paraId="20462B82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3EFFCF5A" w14:textId="77777777" w:rsidR="00E673C6" w:rsidRPr="00E673C6" w:rsidRDefault="00E673C6" w:rsidP="00E673C6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C92368C" w14:textId="77777777" w:rsidR="00741EB5" w:rsidRDefault="00741EB5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</w:pPr>
    </w:p>
    <w:p w14:paraId="76C28137" w14:textId="1A522640" w:rsidR="00E673C6" w:rsidRPr="00E673C6" w:rsidRDefault="00E673C6" w:rsidP="00E673C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</w:pPr>
      <w:r w:rsidRPr="00E673C6">
        <w:rPr>
          <w:rFonts w:ascii="Arial" w:hAnsi="Arial" w:cs="Arial"/>
          <w:b/>
          <w:noProof/>
          <w:color w:val="17365D" w:themeColor="text2" w:themeShade="BF"/>
          <w:sz w:val="22"/>
          <w:u w:val="single"/>
          <w:lang w:eastAsia="en-US"/>
        </w:rPr>
        <w:t>Pubblicato in Ancona ed affisso all’albo del C.R. M. il 29/09/2025</w:t>
      </w:r>
    </w:p>
    <w:p w14:paraId="5CB2B6AA" w14:textId="77777777" w:rsidR="006D6ED2" w:rsidRDefault="006D6ED2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378600E" w14:textId="77777777" w:rsidR="006D6ED2" w:rsidRDefault="006D6ED2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9AC9A59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37CD4B9B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3DDC92E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25447BB1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37C348E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2573F431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CA56597" w14:textId="77777777" w:rsidR="00741EB5" w:rsidRDefault="00741EB5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514171008"/>
      <w:bookmarkStart w:id="13" w:name="_Toc184139186"/>
      <w:r>
        <w:rPr>
          <w:color w:val="FFFFFF"/>
        </w:rPr>
        <w:lastRenderedPageBreak/>
        <w:t>COMUNICAZIONI DELLA DELEGAZIONE PROVINCIALE</w:t>
      </w:r>
      <w:bookmarkStart w:id="14" w:name="_Toc526953424"/>
      <w:bookmarkStart w:id="15" w:name="_Toc527553658"/>
      <w:bookmarkEnd w:id="12"/>
      <w:bookmarkEnd w:id="13"/>
    </w:p>
    <w:p w14:paraId="7846B3BF" w14:textId="77777777" w:rsidR="00C51D1C" w:rsidRDefault="00C51D1C" w:rsidP="00CD6D4B">
      <w:pPr>
        <w:pStyle w:val="LndNormale1"/>
        <w:rPr>
          <w:color w:val="002060"/>
        </w:rPr>
      </w:pPr>
    </w:p>
    <w:p w14:paraId="6AEADD2E" w14:textId="77777777" w:rsidR="00741EB5" w:rsidRDefault="00741EB5" w:rsidP="00CD6D4B">
      <w:pPr>
        <w:pStyle w:val="LndNormale1"/>
        <w:rPr>
          <w:color w:val="002060"/>
        </w:rPr>
      </w:pPr>
    </w:p>
    <w:p w14:paraId="6DD5CB5F" w14:textId="77777777" w:rsidR="00741EB5" w:rsidRPr="0016036C" w:rsidRDefault="00741EB5" w:rsidP="00CD6D4B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16" w:name="_Toc114477955"/>
      <w:bookmarkStart w:id="17" w:name="_Toc184139187"/>
      <w:r w:rsidRPr="009D193A">
        <w:rPr>
          <w:color w:val="FFFFFF" w:themeColor="background1"/>
        </w:rPr>
        <w:t>NOTIZIE SU ATTIVITÀ AGONISTICA</w:t>
      </w:r>
      <w:bookmarkEnd w:id="16"/>
      <w:bookmarkEnd w:id="17"/>
    </w:p>
    <w:p w14:paraId="6F25CA0A" w14:textId="77777777" w:rsidR="005B09D9" w:rsidRDefault="005B09D9" w:rsidP="00CE351A">
      <w:pPr>
        <w:rPr>
          <w:color w:val="002060"/>
        </w:rPr>
      </w:pPr>
    </w:p>
    <w:p w14:paraId="2FD94B80" w14:textId="77777777" w:rsidR="00741EB5" w:rsidRDefault="00741EB5" w:rsidP="00CE351A">
      <w:pPr>
        <w:rPr>
          <w:color w:val="002060"/>
        </w:rPr>
      </w:pPr>
    </w:p>
    <w:p w14:paraId="77251D42" w14:textId="77777777" w:rsidR="008C65D4" w:rsidRDefault="008C65D4" w:rsidP="00CE351A">
      <w:pPr>
        <w:rPr>
          <w:color w:val="002060"/>
        </w:rPr>
      </w:pPr>
    </w:p>
    <w:p w14:paraId="05245FEF" w14:textId="77777777" w:rsidR="008E0DD3" w:rsidRPr="00B551DF" w:rsidRDefault="008E0DD3" w:rsidP="008E0DD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551DF">
        <w:rPr>
          <w:color w:val="002060"/>
        </w:rPr>
        <w:t>SECONDA CATEGORIA MACERATA</w:t>
      </w:r>
    </w:p>
    <w:p w14:paraId="04C22F0F" w14:textId="77777777" w:rsidR="00741EB5" w:rsidRDefault="00741EB5" w:rsidP="006D16B9">
      <w:pPr>
        <w:pStyle w:val="titoloprinc0"/>
        <w:rPr>
          <w:color w:val="002060"/>
        </w:rPr>
      </w:pPr>
    </w:p>
    <w:p w14:paraId="52A0824F" w14:textId="77777777" w:rsidR="009273F7" w:rsidRDefault="009273F7" w:rsidP="006D16B9">
      <w:pPr>
        <w:pStyle w:val="titoloprinc0"/>
        <w:rPr>
          <w:color w:val="002060"/>
        </w:rPr>
      </w:pPr>
    </w:p>
    <w:p w14:paraId="53F02D08" w14:textId="6E26693F" w:rsidR="00741EB5" w:rsidRDefault="009273F7" w:rsidP="006D16B9">
      <w:pPr>
        <w:pStyle w:val="titoloprinc0"/>
        <w:rPr>
          <w:color w:val="002060"/>
        </w:rPr>
      </w:pPr>
      <w:r>
        <w:rPr>
          <w:color w:val="002060"/>
        </w:rPr>
        <w:t>Recupero gara del 27/09/2025</w:t>
      </w:r>
    </w:p>
    <w:p w14:paraId="336F7DED" w14:textId="77777777" w:rsidR="009273F7" w:rsidRDefault="009273F7" w:rsidP="006D16B9">
      <w:pPr>
        <w:pStyle w:val="titoloprinc0"/>
        <w:rPr>
          <w:color w:val="002060"/>
          <w:sz w:val="22"/>
          <w:szCs w:val="22"/>
        </w:rPr>
      </w:pPr>
    </w:p>
    <w:p w14:paraId="62312C5B" w14:textId="55F0E2B7" w:rsidR="009273F7" w:rsidRDefault="009273F7" w:rsidP="009273F7">
      <w:pPr>
        <w:pStyle w:val="titoloprinc0"/>
        <w:jc w:val="left"/>
        <w:rPr>
          <w:color w:val="002060"/>
          <w:sz w:val="22"/>
          <w:szCs w:val="22"/>
        </w:rPr>
      </w:pPr>
      <w:r w:rsidRPr="009273F7">
        <w:rPr>
          <w:color w:val="002060"/>
          <w:sz w:val="22"/>
          <w:szCs w:val="22"/>
        </w:rPr>
        <w:t>Si dispone il recupero</w:t>
      </w:r>
      <w:r>
        <w:rPr>
          <w:color w:val="002060"/>
          <w:sz w:val="22"/>
          <w:szCs w:val="22"/>
        </w:rPr>
        <w:t xml:space="preserve"> della gara tra Visso-</w:t>
      </w:r>
      <w:proofErr w:type="spellStart"/>
      <w:r>
        <w:rPr>
          <w:color w:val="002060"/>
          <w:sz w:val="22"/>
          <w:szCs w:val="22"/>
        </w:rPr>
        <w:t>Altonera</w:t>
      </w:r>
      <w:proofErr w:type="spellEnd"/>
      <w:r>
        <w:rPr>
          <w:color w:val="002060"/>
          <w:sz w:val="22"/>
          <w:szCs w:val="22"/>
        </w:rPr>
        <w:t xml:space="preserve"> Calcio 1970 ed Esanatoglia</w:t>
      </w:r>
      <w:r w:rsidRPr="009273F7">
        <w:rPr>
          <w:color w:val="002060"/>
          <w:sz w:val="22"/>
          <w:szCs w:val="22"/>
        </w:rPr>
        <w:t xml:space="preserve"> per il giorno 08 ottobre </w:t>
      </w:r>
      <w:r>
        <w:rPr>
          <w:color w:val="002060"/>
          <w:sz w:val="22"/>
          <w:szCs w:val="22"/>
        </w:rPr>
        <w:t xml:space="preserve">2025 </w:t>
      </w:r>
      <w:r w:rsidRPr="009273F7">
        <w:rPr>
          <w:color w:val="002060"/>
          <w:sz w:val="22"/>
          <w:szCs w:val="22"/>
        </w:rPr>
        <w:t>alle ore 20:30</w:t>
      </w:r>
      <w:r>
        <w:rPr>
          <w:color w:val="002060"/>
          <w:sz w:val="22"/>
          <w:szCs w:val="22"/>
        </w:rPr>
        <w:t>.</w:t>
      </w:r>
    </w:p>
    <w:p w14:paraId="2A7955E0" w14:textId="77777777" w:rsidR="009273F7" w:rsidRPr="009273F7" w:rsidRDefault="009273F7" w:rsidP="009273F7">
      <w:pPr>
        <w:pStyle w:val="titoloprinc0"/>
        <w:jc w:val="left"/>
        <w:rPr>
          <w:color w:val="002060"/>
          <w:sz w:val="22"/>
          <w:szCs w:val="22"/>
        </w:rPr>
      </w:pPr>
    </w:p>
    <w:p w14:paraId="553C795D" w14:textId="1D62E25F" w:rsidR="009273F7" w:rsidRPr="00993906" w:rsidRDefault="009273F7" w:rsidP="009273F7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20"/>
        <w:gridCol w:w="2131"/>
        <w:gridCol w:w="850"/>
        <w:gridCol w:w="709"/>
        <w:gridCol w:w="567"/>
        <w:gridCol w:w="2095"/>
      </w:tblGrid>
      <w:tr w:rsidR="009273F7" w:rsidRPr="00993906" w14:paraId="0B8BFCA7" w14:textId="77777777" w:rsidTr="00A03859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8DA34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A234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9044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3F58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E71E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21CB3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DEB5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C43B" w14:textId="77777777" w:rsidR="009273F7" w:rsidRPr="00993906" w:rsidRDefault="009273F7" w:rsidP="00A03859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9273F7" w:rsidRPr="00993906" w14:paraId="286C7CBE" w14:textId="77777777" w:rsidTr="009273F7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857C1" w14:textId="05B9B133" w:rsidR="009273F7" w:rsidRPr="00993906" w:rsidRDefault="009273F7" w:rsidP="00A03859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B4CBA" w14:textId="281ABC3E" w:rsidR="009273F7" w:rsidRPr="00993906" w:rsidRDefault="009273F7" w:rsidP="00A03859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2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B253C" w14:textId="715711D3" w:rsidR="009273F7" w:rsidRPr="009273F7" w:rsidRDefault="009273F7" w:rsidP="00A03859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9273F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VISSO-ALTONERA CALCIO1970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021FA" w14:textId="2EADF676" w:rsidR="009273F7" w:rsidRPr="00A826AC" w:rsidRDefault="009273F7" w:rsidP="00A03859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  <w:t>ESANATOGLIA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440A0" w14:textId="2E692B41" w:rsidR="009273F7" w:rsidRPr="00993906" w:rsidRDefault="009273F7" w:rsidP="00A03859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27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09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FF491" w14:textId="36C60A40" w:rsidR="009273F7" w:rsidRPr="00993906" w:rsidRDefault="009273F7" w:rsidP="00A03859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20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65298" w14:textId="4C405BF3" w:rsidR="009273F7" w:rsidRPr="00993906" w:rsidRDefault="009273F7" w:rsidP="00A03859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30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EFC5C" w14:textId="77777777" w:rsidR="009273F7" w:rsidRDefault="009273F7" w:rsidP="00A03859">
            <w:pPr>
              <w:suppressAutoHyphens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B2E45">
              <w:rPr>
                <w:rFonts w:ascii="Arial" w:hAnsi="Arial" w:cs="Arial"/>
                <w:color w:val="000000"/>
                <w:sz w:val="12"/>
                <w:szCs w:val="12"/>
              </w:rPr>
              <w:t>COMUNALE "PRATOLUNGO"</w:t>
            </w:r>
          </w:p>
          <w:p w14:paraId="6CD45276" w14:textId="5AFF3383" w:rsidR="009273F7" w:rsidRPr="00993906" w:rsidRDefault="009273F7" w:rsidP="00A03859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USSITA</w:t>
            </w:r>
          </w:p>
        </w:tc>
      </w:tr>
    </w:tbl>
    <w:p w14:paraId="2E302CDE" w14:textId="77777777" w:rsidR="009273F7" w:rsidRDefault="009273F7" w:rsidP="006D16B9">
      <w:pPr>
        <w:pStyle w:val="titoloprinc0"/>
        <w:rPr>
          <w:color w:val="002060"/>
        </w:rPr>
      </w:pPr>
    </w:p>
    <w:p w14:paraId="642803CB" w14:textId="77777777" w:rsidR="009273F7" w:rsidRDefault="009273F7" w:rsidP="006D16B9">
      <w:pPr>
        <w:pStyle w:val="titoloprinc0"/>
        <w:rPr>
          <w:color w:val="002060"/>
        </w:rPr>
      </w:pPr>
    </w:p>
    <w:p w14:paraId="78364686" w14:textId="77777777" w:rsidR="009273F7" w:rsidRDefault="009273F7" w:rsidP="006D16B9">
      <w:pPr>
        <w:pStyle w:val="titoloprinc0"/>
        <w:rPr>
          <w:color w:val="002060"/>
        </w:rPr>
      </w:pPr>
    </w:p>
    <w:p w14:paraId="0D408649" w14:textId="093603A3" w:rsidR="006D16B9" w:rsidRPr="00B551DF" w:rsidRDefault="006D16B9" w:rsidP="006D16B9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7F6C6925" w14:textId="77777777" w:rsidR="006D16B9" w:rsidRPr="00B551DF" w:rsidRDefault="006D16B9" w:rsidP="006D16B9">
      <w:pPr>
        <w:pStyle w:val="breakline"/>
        <w:rPr>
          <w:color w:val="002060"/>
        </w:rPr>
      </w:pPr>
    </w:p>
    <w:p w14:paraId="7D0AAD58" w14:textId="77777777" w:rsidR="006D16B9" w:rsidRDefault="006D16B9" w:rsidP="006D16B9">
      <w:pPr>
        <w:pStyle w:val="breakline"/>
        <w:rPr>
          <w:color w:val="002060"/>
        </w:rPr>
      </w:pPr>
    </w:p>
    <w:p w14:paraId="1DA90162" w14:textId="77777777" w:rsidR="006D16B9" w:rsidRDefault="006D16B9" w:rsidP="006D16B9">
      <w:pPr>
        <w:pStyle w:val="breakline"/>
        <w:rPr>
          <w:color w:val="002060"/>
        </w:rPr>
      </w:pPr>
    </w:p>
    <w:p w14:paraId="77A6BC2E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528E17A9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E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302E9E6A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07801131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8875BC">
        <w:rPr>
          <w:rFonts w:ascii="Arial" w:eastAsia="MS Mincho" w:hAnsi="Arial" w:cs="Arial"/>
          <w:b/>
          <w:bCs/>
          <w:color w:val="002060"/>
          <w:sz w:val="22"/>
          <w:szCs w:val="22"/>
        </w:rPr>
        <w:t>ARIES TRODICA 04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14:30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57203F9E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0B3580CB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1E9AB0E8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“F”</w:t>
      </w:r>
    </w:p>
    <w:p w14:paraId="2F8180DC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163943D4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A.S.D.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SEFRENSE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15:00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2DEBCF91" w14:textId="77777777" w:rsidR="006D16B9" w:rsidRDefault="006D16B9" w:rsidP="006D16B9">
      <w:pPr>
        <w:rPr>
          <w:color w:val="002060"/>
        </w:rPr>
      </w:pPr>
    </w:p>
    <w:p w14:paraId="4A86C651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F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2F72E6B2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66090943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6A5EF2">
        <w:rPr>
          <w:rFonts w:ascii="Arial" w:eastAsia="MS Mincho" w:hAnsi="Arial" w:cs="Arial"/>
          <w:b/>
          <w:bCs/>
          <w:color w:val="002060"/>
          <w:sz w:val="22"/>
          <w:szCs w:val="22"/>
        </w:rPr>
        <w:t>A.S.D. SAN SEVERINO MARCHE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14:30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campo.</w:t>
      </w:r>
    </w:p>
    <w:p w14:paraId="03B53DF0" w14:textId="77777777" w:rsidR="006D16B9" w:rsidRDefault="006D16B9" w:rsidP="006D16B9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7A480CAA" w14:textId="77777777" w:rsidR="009273F7" w:rsidRDefault="009273F7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</w:p>
    <w:p w14:paraId="4E262F83" w14:textId="72B3E43E" w:rsidR="004B6BB4" w:rsidRPr="004B6BB4" w:rsidRDefault="004B6BB4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lastRenderedPageBreak/>
        <w:t>RISULTATI</w:t>
      </w:r>
    </w:p>
    <w:p w14:paraId="29F99938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777D102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RISULTATI UFFICIALI GARE DEL 27/09/2025</w:t>
      </w:r>
    </w:p>
    <w:p w14:paraId="7A9A277E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>Si trascrivono qui di seguito i risultati ufficiali delle gare disputate</w:t>
      </w:r>
    </w:p>
    <w:p w14:paraId="06EA10F3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B6BB4" w:rsidRPr="004B6BB4" w14:paraId="551B8B60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74473B5D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8FDA3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E - 2 Giornata - A</w:t>
                  </w:r>
                </w:p>
              </w:tc>
            </w:tr>
            <w:tr w:rsidR="004B6BB4" w:rsidRPr="004B6BB4" w14:paraId="27F5EAEF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D673A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E136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C4A6F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07E9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2D795D3A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2988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18A3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VIS P.</w:t>
                  </w:r>
                  <w:proofErr w:type="gramStart"/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S.ELPIDIO</w:t>
                  </w:r>
                  <w:proofErr w:type="gramEnd"/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C.FALERIA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05BC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D246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C09B7CD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A588F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ATLETICO M.U. CALCIO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41B4C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81909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553B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01CB0272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CF3FD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8F37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V.R.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041A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319A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7E6EDE4B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9716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CSKA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174A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C.S.I. 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45C5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8631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9EC4C85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2DB2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D72C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A1F6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29E35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0378759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0482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C1492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REAL TELUSIANO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E052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9448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CE8AC4C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04F0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VIS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4966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A1B86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EA91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5B44FD7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69F27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26/09/2025</w:t>
                  </w:r>
                </w:p>
              </w:tc>
            </w:tr>
          </w:tbl>
          <w:p w14:paraId="0167DF8C" w14:textId="77777777" w:rsidR="004B6BB4" w:rsidRPr="004B6BB4" w:rsidRDefault="004B6BB4" w:rsidP="004B6B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22E7B012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7BBA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F - 2 Giornata - A</w:t>
                  </w:r>
                </w:p>
              </w:tc>
            </w:tr>
            <w:tr w:rsidR="004B6BB4" w:rsidRPr="004B6BB4" w14:paraId="4868007C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A67D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D5A6A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 SAN 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2470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C71D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EEEED7A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7802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C5E4A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LORESE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A1BF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FBFD3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7DD1419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9237B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RUGGERO MANCINI PIORACO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30E7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FABIANI MATELICA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D8F9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B6B5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65BC9E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D3F8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SAN SEVERINO MARCHE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AEE97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FFAD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5BCE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4AA0AA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C4A7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100D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9CA2A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D7E7A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1C4380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68314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F5FC5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PIEVEBOVIGLIANA 2012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9E9A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654E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20E24BB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52B3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8E229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9037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65AB3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7F39E87A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E5D6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VISSO-ALTONERA CALCIO1970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30B2C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0520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7B57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W</w:t>
                  </w:r>
                </w:p>
              </w:tc>
            </w:tr>
          </w:tbl>
          <w:p w14:paraId="6B988462" w14:textId="77777777" w:rsidR="004B6BB4" w:rsidRPr="004B6BB4" w:rsidRDefault="004B6BB4" w:rsidP="004B6BB4"/>
        </w:tc>
      </w:tr>
    </w:tbl>
    <w:p w14:paraId="1CBED1BF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F814721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D92A669" w14:textId="77777777" w:rsidR="004B6BB4" w:rsidRPr="004B6BB4" w:rsidRDefault="004B6BB4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GIUDICE SPORTIVO</w:t>
      </w:r>
    </w:p>
    <w:p w14:paraId="7E06F9C9" w14:textId="77777777" w:rsidR="004B6BB4" w:rsidRPr="004B6BB4" w:rsidRDefault="004B6BB4" w:rsidP="004B6BB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4B6BB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30/09/2025, ha adottato le decisioni che di seguito integralmente si riportano:</w:t>
      </w:r>
    </w:p>
    <w:p w14:paraId="6CA986BB" w14:textId="77777777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 xml:space="preserve">GARE DEL 26/ 9/2025 </w:t>
      </w:r>
    </w:p>
    <w:p w14:paraId="3EA2B7BC" w14:textId="77777777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DECISIONI DEL GIUDICE SPORTIVO </w:t>
      </w:r>
    </w:p>
    <w:p w14:paraId="64E58DFA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55848BE8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44425149" w14:textId="77777777" w:rsidR="001A1382" w:rsidRDefault="001A1382" w:rsidP="001A1382">
      <w:pPr>
        <w:spacing w:before="80" w:after="40"/>
        <w:jc w:val="left"/>
        <w:rPr>
          <w:rFonts w:ascii="Arial" w:hAnsi="Arial" w:cs="Arial"/>
        </w:rPr>
      </w:pPr>
    </w:p>
    <w:p w14:paraId="79C17D43" w14:textId="5F15BF98" w:rsidR="001A1382" w:rsidRDefault="00741EB5" w:rsidP="001A1382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>SOCIETA'</w:t>
      </w:r>
    </w:p>
    <w:p w14:paraId="4F880D79" w14:textId="3F3545BF" w:rsidR="001A1382" w:rsidRPr="004B6BB4" w:rsidRDefault="001A1382" w:rsidP="001A1382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  <w:b/>
          <w:bCs/>
        </w:rPr>
        <w:t>gara del 26/ 9/2025 VIS CIVITANOVA - ATLETICO MACERATA</w:t>
      </w:r>
      <w:r w:rsidRPr="004B6BB4">
        <w:rPr>
          <w:rFonts w:ascii="Arial" w:hAnsi="Arial" w:cs="Arial"/>
        </w:rPr>
        <w:t xml:space="preserve"> </w:t>
      </w:r>
      <w:r w:rsidRPr="004B6BB4">
        <w:rPr>
          <w:rFonts w:ascii="Arial" w:hAnsi="Arial" w:cs="Arial"/>
        </w:rPr>
        <w:br/>
        <w:t xml:space="preserve">Dopo il fischio finale, nello spazio antistante la tribuna e quello antistante gli spogliatoi, si è acceso un parapiglia tra tifosi, calciatori e dirigenti di entrambe le squadre. Dopo qualche minuto il tutto rientrava nella normalità. </w:t>
      </w:r>
    </w:p>
    <w:p w14:paraId="42DDD049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AMMENDA </w:t>
      </w:r>
    </w:p>
    <w:p w14:paraId="528C59FC" w14:textId="1E091644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 xml:space="preserve">Euro 100,00 ATLETICO MACERATA </w:t>
      </w:r>
      <w:r w:rsidR="001A1382">
        <w:rPr>
          <w:rFonts w:ascii="Arial" w:hAnsi="Arial" w:cs="Arial"/>
        </w:rPr>
        <w:t xml:space="preserve">matricola </w:t>
      </w:r>
      <w:r w:rsidR="001A1382" w:rsidRPr="001A1382">
        <w:rPr>
          <w:rFonts w:ascii="Arial" w:hAnsi="Arial" w:cs="Arial"/>
        </w:rPr>
        <w:t>949433</w:t>
      </w:r>
      <w:r w:rsidRPr="004B6BB4">
        <w:rPr>
          <w:rFonts w:ascii="Arial" w:hAnsi="Arial" w:cs="Arial"/>
        </w:rPr>
        <w:br/>
        <w:t xml:space="preserve">Vedi delibera. </w:t>
      </w:r>
    </w:p>
    <w:p w14:paraId="6D64EDBD" w14:textId="14560A00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br/>
        <w:t xml:space="preserve">Euro 100,00 VIS CIVITANOVA </w:t>
      </w:r>
      <w:r w:rsidR="001A1382">
        <w:rPr>
          <w:rFonts w:ascii="Arial" w:hAnsi="Arial" w:cs="Arial"/>
        </w:rPr>
        <w:t xml:space="preserve">matricola </w:t>
      </w:r>
      <w:r w:rsidR="001A1382" w:rsidRPr="001A1382">
        <w:rPr>
          <w:rFonts w:ascii="Arial" w:hAnsi="Arial" w:cs="Arial"/>
        </w:rPr>
        <w:t>700068</w:t>
      </w:r>
      <w:r w:rsidRPr="004B6BB4">
        <w:rPr>
          <w:rFonts w:ascii="Arial" w:hAnsi="Arial" w:cs="Arial"/>
        </w:rPr>
        <w:br/>
        <w:t xml:space="preserve">Vedi delibera. </w:t>
      </w:r>
    </w:p>
    <w:p w14:paraId="540159A7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52D94E62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4542656C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0E2F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PEREZ LUIS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DDA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DA8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A7A3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252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1F39C8E9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06DD62F9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6350AD38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932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LOMBI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BE1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706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ABC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E167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</w:tr>
    </w:tbl>
    <w:p w14:paraId="29121D07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612B07E2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06DA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GIACOMELLI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BB74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D75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C3D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GIANNINI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523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</w:tr>
      <w:tr w:rsidR="004B6BB4" w:rsidRPr="004B6BB4" w14:paraId="302B4720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455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MARINI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E51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459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D8C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SCALZINI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D84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</w:tr>
      <w:tr w:rsidR="004B6BB4" w:rsidRPr="004B6BB4" w14:paraId="0D137D57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66B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TABORRO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A7B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EF8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AB9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A2E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(HELVIA RECINA 1975) </w:t>
            </w:r>
          </w:p>
        </w:tc>
      </w:tr>
      <w:tr w:rsidR="004B6BB4" w:rsidRPr="004B6BB4" w14:paraId="003AAE4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1FC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lastRenderedPageBreak/>
              <w:t>PALACIOS BLAS GERONIMO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502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358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10F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PALERMO ANIELLO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2DD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(VIS CIVITANOVA) </w:t>
            </w:r>
          </w:p>
        </w:tc>
      </w:tr>
    </w:tbl>
    <w:p w14:paraId="4097D34D" w14:textId="77777777" w:rsidR="00741EB5" w:rsidRDefault="00741EB5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3DC378" w14:textId="4B275FED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 xml:space="preserve">GARE DEL 27/ 9/2025 </w:t>
      </w:r>
    </w:p>
    <w:p w14:paraId="6A80CA54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69DEEAC7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27E1D492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DIRIGENTI </w:t>
      </w:r>
    </w:p>
    <w:p w14:paraId="1DA4BDAF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INIBIZIONE A TEMPO OPPURE SQUALIFICA A GARE: FINO AL 9/11/2025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319979C0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917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MOZZICAFREDDO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EA4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BAC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357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7B8C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67E07617" w14:textId="43CA546D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>Durante l'intervallo viene alle mani con il massaggiatore della squadra avversaria creando un principio di rissa. Entrambi i dirigenti vengono sep</w:t>
      </w:r>
      <w:r w:rsidR="001A1382">
        <w:rPr>
          <w:rFonts w:ascii="Arial" w:hAnsi="Arial" w:cs="Arial"/>
        </w:rPr>
        <w:t>a</w:t>
      </w:r>
      <w:r w:rsidRPr="004B6BB4">
        <w:rPr>
          <w:rFonts w:ascii="Arial" w:hAnsi="Arial" w:cs="Arial"/>
        </w:rPr>
        <w:t xml:space="preserve">rati dai dirigenti e calciatori di entrambe le squadre. </w:t>
      </w:r>
    </w:p>
    <w:p w14:paraId="55A60F14" w14:textId="77777777" w:rsidR="009273F7" w:rsidRDefault="009273F7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</w:p>
    <w:p w14:paraId="291F4B2A" w14:textId="391AD68F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MASSAGGIATORI </w:t>
      </w:r>
    </w:p>
    <w:p w14:paraId="309358EF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INIBIZIONE FINO AL 9/11/2025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757547AC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980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STAFFOLANI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F7C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TELUSIANO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209E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BC2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0B1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F4B74EA" w14:textId="77777777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 xml:space="preserve">Dopo essere entrato sul terreno di gioco in soccorso di un proprio calciatore, metteva le mani al collo a un calciatore della squadra avversaria, senza creare danni apparenti. Al termine della gara adottava un comportamento altamente antisportivo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3F285453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8F132" w14:textId="77777777" w:rsidR="001A1382" w:rsidRDefault="001A1382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CD11058" w14:textId="4415BCCE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MALAVOLTA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6622" w14:textId="77777777" w:rsidR="001A1382" w:rsidRDefault="001A1382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14:paraId="7B6CE9EA" w14:textId="3949D425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B03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11B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B43E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0937CD78" w14:textId="53C70642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>Durante l'intervallo viene alle mani con un dirigente della squadra avversaria creando un principio di rissa. Entrambi i dirigenti vengono sep</w:t>
      </w:r>
      <w:r w:rsidR="001A1382">
        <w:rPr>
          <w:rFonts w:ascii="Arial" w:hAnsi="Arial" w:cs="Arial"/>
        </w:rPr>
        <w:t>a</w:t>
      </w:r>
      <w:r w:rsidRPr="004B6BB4">
        <w:rPr>
          <w:rFonts w:ascii="Arial" w:hAnsi="Arial" w:cs="Arial"/>
        </w:rPr>
        <w:t xml:space="preserve">rati dai dirigenti e calciatori di entrambe le squadre. </w:t>
      </w:r>
    </w:p>
    <w:p w14:paraId="3CD23BDA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684EEA11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72FBC29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802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SANTUCCI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C97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5CC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450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9AA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F663264" w14:textId="77777777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 xml:space="preserve">Per aver colpito al petto con un pugno un calciatore avversario. </w:t>
      </w:r>
    </w:p>
    <w:p w14:paraId="4EA7FE12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3E6FF81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C6E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LACCHE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D8B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0EC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307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5F6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688E8C16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481C9327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052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945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714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75A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884D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</w:tr>
      <w:tr w:rsidR="004B6BB4" w:rsidRPr="004B6BB4" w14:paraId="2A0C301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62CB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STAFFOLANI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316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72B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ADF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C97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09EEBF4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5BCECF8C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493071C5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D1AE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CORRADETTI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0E9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A36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6E0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SILENZI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FB4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(LORESE CALCIO) </w:t>
            </w:r>
          </w:p>
        </w:tc>
      </w:tr>
      <w:tr w:rsidR="004B6BB4" w:rsidRPr="004B6BB4" w14:paraId="482B5A71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604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PALOMBI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F86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703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D8C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PAPA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5DD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</w:tr>
      <w:tr w:rsidR="004B6BB4" w:rsidRPr="004B6BB4" w14:paraId="65B6C0FC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9856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BC6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E469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9E7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COLA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9268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4B6BB4" w:rsidRPr="004B6BB4" w14:paraId="51EDBACC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65E2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62F5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3198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888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GIROTTI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CB3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</w:tr>
    </w:tbl>
    <w:p w14:paraId="2823F868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54EE997E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6E8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ROCCHI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BBC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0DA5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25C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2BF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(ABBADIENSE) </w:t>
            </w:r>
          </w:p>
        </w:tc>
      </w:tr>
      <w:tr w:rsidR="004B6BB4" w:rsidRPr="004B6BB4" w14:paraId="61778E1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4CC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ERCOLI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CF4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A8B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7C5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MARCHIONI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D620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(ARIES TRODICA 04) </w:t>
            </w:r>
          </w:p>
        </w:tc>
      </w:tr>
      <w:tr w:rsidR="004B6BB4" w:rsidRPr="004B6BB4" w14:paraId="176D5DDE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42FB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6CA3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8277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2D1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GIAMPIERI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A6E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(C.S.I. RECANATI) </w:t>
            </w:r>
          </w:p>
        </w:tc>
      </w:tr>
      <w:tr w:rsidR="004B6BB4" w:rsidRPr="004B6BB4" w14:paraId="7D17EE03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6C59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SGOLASTRA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8328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(C.S.I. 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7A07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CD6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TANONI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53F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(C.S.I. RECANATI) </w:t>
            </w:r>
          </w:p>
        </w:tc>
      </w:tr>
      <w:tr w:rsidR="004B6BB4" w:rsidRPr="004B6BB4" w14:paraId="6DF70361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EDA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BARUCCA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6C7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F54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F7B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0D8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(CASETTE D ETE 1968 CALCIO) </w:t>
            </w:r>
          </w:p>
        </w:tc>
      </w:tr>
      <w:tr w:rsidR="004B6BB4" w:rsidRPr="004B6BB4" w14:paraId="230B8562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8C6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CARLETTA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D634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81C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FFD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E22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</w:tr>
      <w:tr w:rsidR="004B6BB4" w:rsidRPr="004B6BB4" w14:paraId="69359291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8BA7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PANDOLFI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89F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(CSKA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DD4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013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AMORE BONAPASTA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E16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(FABIANI MATELICA) </w:t>
            </w:r>
          </w:p>
        </w:tc>
      </w:tr>
      <w:tr w:rsidR="004B6BB4" w:rsidRPr="004B6BB4" w14:paraId="5A553614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AB5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NUCCI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D898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(FABIANI MATELICA)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31D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06D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CARDUCCI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0B0A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(LORESE CALCIO) </w:t>
            </w:r>
          </w:p>
        </w:tc>
      </w:tr>
      <w:tr w:rsidR="004B6BB4" w:rsidRPr="004B6BB4" w14:paraId="2B5F707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8877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MARCONI CRISTOPHER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BC4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2C3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1F36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ALLIN LEYVA YIAN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AF0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</w:tr>
      <w:tr w:rsidR="004B6BB4" w:rsidRPr="004B6BB4" w14:paraId="73EA0036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8BC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BRANDI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D603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673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64A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C3E2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</w:tr>
      <w:tr w:rsidR="004B6BB4" w:rsidRPr="004B6BB4" w14:paraId="270E27A1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71CE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VERGARI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1C3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4B4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5A4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CESARI LEALE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2E5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(PIEVEBOVIGLIANA 2012) </w:t>
            </w:r>
          </w:p>
        </w:tc>
      </w:tr>
      <w:tr w:rsidR="004B6BB4" w:rsidRPr="004B6BB4" w14:paraId="190679C3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3208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CROIA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E17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66D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894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FOSFATI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BCA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ELPIDIENSE CALCIO) </w:t>
            </w:r>
          </w:p>
        </w:tc>
      </w:tr>
      <w:tr w:rsidR="004B6BB4" w:rsidRPr="004B6BB4" w14:paraId="09B2E031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E39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RIPA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EE3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AB3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504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FALANGA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615E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(REAL PORTO) </w:t>
            </w:r>
          </w:p>
        </w:tc>
      </w:tr>
      <w:tr w:rsidR="004B6BB4" w:rsidRPr="004B6BB4" w14:paraId="19055E94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5DC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LUPIDI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EBB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(RUGGERO MANCINI PIORACO)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BE4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677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PATARACCHIA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063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(RUGGERO MANCINI PIORACO) </w:t>
            </w:r>
          </w:p>
        </w:tc>
      </w:tr>
      <w:tr w:rsidR="004B6BB4" w:rsidRPr="004B6BB4" w14:paraId="4C3022B9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168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0CD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B646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78E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LULLO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9D6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</w:tr>
      <w:tr w:rsidR="004B6BB4" w:rsidRPr="004B6BB4" w14:paraId="60FF9F64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EB8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MOISA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9399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SEVERINO MARCHE)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41A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B88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CARBONE 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A9E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</w:tr>
      <w:tr w:rsidR="004B6BB4" w:rsidRPr="004B6BB4" w14:paraId="0D9478B2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9A1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CORRADINI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D56B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855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93E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DC03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(SEFRENSE) </w:t>
            </w:r>
          </w:p>
        </w:tc>
      </w:tr>
      <w:tr w:rsidR="004B6BB4" w:rsidRPr="004B6BB4" w14:paraId="55C5071D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EF4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GIRI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1E0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260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3C6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CAPRADOSSI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1AB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4B6BB4" w:rsidRPr="004B6BB4" w14:paraId="6E729635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C55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COME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8FD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F5A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3AF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MARROCCHI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9D37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4B6BB4" w:rsidRPr="004B6BB4" w14:paraId="04EA42F6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538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7D9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E74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AC90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TUMINO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F33F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(TREIESE) </w:t>
            </w:r>
          </w:p>
        </w:tc>
      </w:tr>
      <w:tr w:rsidR="004B6BB4" w:rsidRPr="004B6BB4" w14:paraId="58C24515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86E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DE SANTIS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DF8F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1C4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171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CFA7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</w:tr>
      <w:tr w:rsidR="004B6BB4" w:rsidRPr="004B6BB4" w14:paraId="31FCD710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0EE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SCHIRRIPA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3FF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636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B9B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15DE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</w:tr>
      <w:tr w:rsidR="004B6BB4" w:rsidRPr="004B6BB4" w14:paraId="3376B108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60B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5FD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4862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D94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MAZZUFERI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EA6E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</w:tr>
      <w:tr w:rsidR="004B6BB4" w:rsidRPr="004B6BB4" w14:paraId="324EC080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5F2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SOSA UGOLINI FRANCISCO ADOLF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BCC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CF1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82A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VALERI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D2F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</w:tr>
      <w:tr w:rsidR="004B6BB4" w:rsidRPr="004B6BB4" w14:paraId="44E580C0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B5C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CALABRESE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A35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7F4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36B0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DOCI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D3B3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(VIS P.</w:t>
            </w:r>
            <w:proofErr w:type="gramStart"/>
            <w:r w:rsidRPr="004B6BB4">
              <w:rPr>
                <w:rFonts w:ascii="Arial" w:hAnsi="Arial" w:cs="Arial"/>
                <w:sz w:val="14"/>
                <w:szCs w:val="14"/>
              </w:rPr>
              <w:t>S.ELPIDIO</w:t>
            </w:r>
            <w:proofErr w:type="gramEnd"/>
            <w:r w:rsidRPr="004B6BB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4B6BB4">
              <w:rPr>
                <w:rFonts w:ascii="Arial" w:hAnsi="Arial" w:cs="Arial"/>
                <w:sz w:val="14"/>
                <w:szCs w:val="14"/>
              </w:rPr>
              <w:t>C.FALERIA</w:t>
            </w:r>
            <w:proofErr w:type="gramEnd"/>
            <w:r w:rsidRPr="004B6BB4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</w:tr>
    </w:tbl>
    <w:p w14:paraId="51F8CC4B" w14:textId="77777777" w:rsidR="00BF081D" w:rsidRDefault="00BF081D" w:rsidP="00BF081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</w:t>
      </w:r>
    </w:p>
    <w:p w14:paraId="47FD4455" w14:textId="77777777" w:rsidR="00BF081D" w:rsidRDefault="00BF081D" w:rsidP="00BF081D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1A453BB1" w14:textId="50C245D1" w:rsidR="00BF081D" w:rsidRPr="00290037" w:rsidRDefault="00BF081D" w:rsidP="00BF081D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6D0FBD87" w14:textId="77777777" w:rsidR="00BF081D" w:rsidRPr="00290037" w:rsidRDefault="00BF081D" w:rsidP="00BF081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5B15D78F" w14:textId="77777777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47656A11" w14:textId="77777777" w:rsidR="00BF081D" w:rsidRPr="00290037" w:rsidRDefault="00BF081D" w:rsidP="00BF081D">
      <w:pPr>
        <w:pStyle w:val="titoloprinc0"/>
        <w:rPr>
          <w:color w:val="002060"/>
        </w:rPr>
      </w:pPr>
      <w:r w:rsidRPr="00290037">
        <w:rPr>
          <w:color w:val="002060"/>
        </w:rPr>
        <w:t>CLASSIFICA</w:t>
      </w:r>
    </w:p>
    <w:p w14:paraId="3E350291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EC9038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B2A82F" w14:textId="12B03BA3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12D38917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AEE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1C1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986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F03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B31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5BC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4E3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55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278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8EC7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07AF0281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EE94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CSKA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61C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7F6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A58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1A4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177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26CF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556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5A5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64A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A88164E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C11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ATLETICO M.U. CALCIO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777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A560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ABD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AB7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522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5F01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7BD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122A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2CF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B4D082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98B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52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935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5C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A299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AF79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89B3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8A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935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655F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58C5B04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79B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28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ABA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A63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8A0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16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96E7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DE4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6C5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12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3D9C3959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627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99FE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6D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38E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4F2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775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19D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3E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34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B20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A0BB5BD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CDA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034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16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5B5C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BF1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5E1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790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174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28B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4D9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4F0194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D97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9BB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515A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18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17E9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5C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A7D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115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363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75E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3C0AE162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840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REAL TELUSIANO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39BB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9F6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191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26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B6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9BF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7A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4A1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D74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D8F2ACC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5365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41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D26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84A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95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3D1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743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A72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81A8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F82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00C5675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9A66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HELVIA RECINA 1975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0C20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C0B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0D4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1ED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0D6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A57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D160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D26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C9A6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C687AF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D95B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F40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AD7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A08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282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E9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77AC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FB7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B4A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4B8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579D22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22D2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BC9D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74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32F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5F7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DA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48B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449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F98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3503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CC32CB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F2F0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0C3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2F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8CE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818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AA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9DD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59F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FAD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3D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88DE590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9B7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C.S.I. 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4BB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632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687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92C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95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5A0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BEA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DD9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A43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32052149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C7F2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VIS P.</w:t>
            </w:r>
            <w:proofErr w:type="gramStart"/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S.ELPIDIO</w:t>
            </w:r>
            <w:proofErr w:type="gramEnd"/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C.FALERIA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04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AE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E08C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B3F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C57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C1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D6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78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23B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379FDE9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AC66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87C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9F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ED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250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AF6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7E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C23F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19E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EA6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B2A3666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D7592BC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54684EB" w14:textId="77777777" w:rsidR="009273F7" w:rsidRDefault="009273F7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8B3287" w14:textId="5E9D5804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08C4D00D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452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AAE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85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570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3E3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4185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7D94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D1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679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50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6C2541AA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E3EA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6E59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7F8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950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D03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B1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91DA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3F9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B8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075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DF1C22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5108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PIEVEBOVIGLIANA 2012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7783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7F6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36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67E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58C5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6B3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A51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2B34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3871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51D47BD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8C1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RUGGERO MANCINI PIORACO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349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DC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4B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5916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38E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3A7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5F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CA5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650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6AC8C89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5C5B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0110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B8F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70A7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941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8CB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AD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BFB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E1C4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FA1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1C07BC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8313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10B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AD87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7E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F9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BF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CA5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2DE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8A6E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563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76D8C80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A896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ASD US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AF5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CF8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65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421F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98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7DA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09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C11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841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82132A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F24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ASD VISSO-ALTONERA CALCIO1970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573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FFD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EF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D355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4DA2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A17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C653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BD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0B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9E6E57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16DF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ASD GS FABIANI MATELICA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7A4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242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B9A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8C1B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3E7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2F8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F48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7D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A8ED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FC00762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B66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AC1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C9F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3AF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8E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EE2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C2B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07B5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98A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5865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9F3284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088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SAN SEVERINO MARCHE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F94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41F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B19B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720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236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DED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D59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0239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6B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8248435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D3E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3F6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EBA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E12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B78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9A1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3CE8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1C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F58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DE91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35FFE0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9F1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LORESE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4649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AF6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F07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BEB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E52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AFA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D43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E6D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BD46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4D196C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575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B94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279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B2A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92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3A7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F60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E5E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9E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64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F72B02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403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FFC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95CE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85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9E49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BC5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372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E6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2DB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045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109320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BC2D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B99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4BE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63B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657A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F0F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311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14A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32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683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DCA5AC5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58D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MONTE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81A4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624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96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2E4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477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372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E9B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04EB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8C8C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7091C80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55F9F4C" w14:textId="77777777" w:rsid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686DD7" w14:textId="64427A5C" w:rsidR="004B6BB4" w:rsidRDefault="00BF081D" w:rsidP="00BF081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16064">
        <w:rPr>
          <w:rFonts w:ascii="Arial" w:hAnsi="Arial" w:cs="Arial"/>
          <w:b/>
          <w:bCs/>
          <w:color w:val="002060"/>
          <w:sz w:val="36"/>
          <w:szCs w:val="36"/>
        </w:rPr>
        <w:t>PROGRAMMA GARE</w:t>
      </w:r>
    </w:p>
    <w:p w14:paraId="2996253D" w14:textId="77777777" w:rsid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126E7E" w14:textId="0A0A4495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E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0"/>
        <w:gridCol w:w="385"/>
        <w:gridCol w:w="898"/>
        <w:gridCol w:w="1182"/>
        <w:gridCol w:w="1550"/>
        <w:gridCol w:w="1550"/>
      </w:tblGrid>
      <w:tr w:rsidR="004B6BB4" w:rsidRPr="004B6BB4" w14:paraId="1A82919E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89F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B0A1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019F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A06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70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6DF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9EA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7E004485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1F8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C.S.I. RECANATI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7D8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ATLETICO M.U. CALCIO 84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6F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70D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4DA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FB6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677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  <w:tr w:rsidR="004B6BB4" w:rsidRPr="004B6BB4" w14:paraId="672D50D6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1A6C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8729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EC2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0BA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DE3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4C0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0976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</w:tc>
      </w:tr>
      <w:tr w:rsidR="004B6BB4" w:rsidRPr="004B6BB4" w14:paraId="20E25BB8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31CB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ATLETICO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DBA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E9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A072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7F7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5CE9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36E1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MARTIRI LIBERTA' 5</w:t>
            </w:r>
          </w:p>
        </w:tc>
      </w:tr>
      <w:tr w:rsidR="004B6BB4" w:rsidRPr="004B6BB4" w14:paraId="31FD4B9F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57A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HELVIA RECINA 1975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187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6E6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3AC7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091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301 "MICHELE GIRONELLA" 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440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8421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BORGO PERANZONI VILLA POTENZA</w:t>
            </w:r>
          </w:p>
        </w:tc>
      </w:tr>
      <w:tr w:rsidR="004B6BB4" w:rsidRPr="004B6BB4" w14:paraId="3866FE7F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ADA9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1C0A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BE0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EF9F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85D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5E0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1E3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ISONZO</w:t>
            </w:r>
          </w:p>
        </w:tc>
      </w:tr>
      <w:tr w:rsidR="004B6BB4" w:rsidRPr="004B6BB4" w14:paraId="48C3D7ED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11C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REAL TELUSIANO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99C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1128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977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999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AB7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4DE6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4B6BB4" w:rsidRPr="004B6BB4" w14:paraId="1B743248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6AC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194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CSKA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83F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E1F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99E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FC60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BA4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</w:tc>
      </w:tr>
      <w:tr w:rsidR="004B6BB4" w:rsidRPr="004B6BB4" w14:paraId="7B884315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B5D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EAF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VIS P.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S.ELPIDIO</w:t>
            </w:r>
            <w:proofErr w:type="gramEnd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C.FALERIA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5C4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D984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301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8C63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A46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</w:tbl>
    <w:p w14:paraId="35826EE5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7E5212E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C36C151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BA337F0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F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4"/>
        <w:gridCol w:w="385"/>
        <w:gridCol w:w="898"/>
        <w:gridCol w:w="1179"/>
        <w:gridCol w:w="1564"/>
        <w:gridCol w:w="1545"/>
      </w:tblGrid>
      <w:tr w:rsidR="004B6BB4" w:rsidRPr="004B6BB4" w14:paraId="51CBCDED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C12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2CF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EF4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E223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1EC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66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85C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271E222D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E48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ESANATOGLIA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5CF7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SARNANO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5D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A2F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9E6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287 COMUNALE - VIA ROMA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37F4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ESANATOGLIA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E1A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ROMA</w:t>
            </w:r>
          </w:p>
        </w:tc>
      </w:tr>
      <w:tr w:rsidR="004B6BB4" w:rsidRPr="004B6BB4" w14:paraId="3815FC1B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1EAC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FABIANI MATELICA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59E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 SEVERINO MARCHE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E316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727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90E5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8BB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45FA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BOSCHETTO</w:t>
            </w:r>
          </w:p>
        </w:tc>
      </w:tr>
      <w:tr w:rsidR="004B6BB4" w:rsidRPr="004B6BB4" w14:paraId="648FF52D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5767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LORESE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DB6B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RUGGERO MANCINI PIORACO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CF3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30D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5B8D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0CDB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00B5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  <w:tr w:rsidR="004B6BB4" w:rsidRPr="004B6BB4" w14:paraId="58D50DDB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A0C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 SAN 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EB0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0A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750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1F7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686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1FBC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C.DA FIENARETTE</w:t>
            </w:r>
          </w:p>
        </w:tc>
      </w:tr>
      <w:tr w:rsidR="004B6BB4" w:rsidRPr="004B6BB4" w14:paraId="65E0F6C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1817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BC8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2C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7BC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E05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6092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ACF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CESSAPALOMBO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41D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VIALE DELLA REPUBBLICA</w:t>
            </w:r>
          </w:p>
        </w:tc>
      </w:tr>
      <w:tr w:rsidR="004B6BB4" w:rsidRPr="004B6BB4" w14:paraId="6AFA1904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EF9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PIEVEBOVIGLIANA 2012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400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VISSO-ALTONERA CALCIO1970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28C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622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BE9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323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F8E7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PIEVEBOVIGLIANA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82CC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FORNACE</w:t>
            </w:r>
          </w:p>
        </w:tc>
      </w:tr>
      <w:tr w:rsidR="004B6BB4" w:rsidRPr="004B6BB4" w14:paraId="0042B01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A90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RIPE SAN GINESIO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79E6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4B0F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65A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652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16C8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4B1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  <w:tr w:rsidR="004B6BB4" w:rsidRPr="004B6BB4" w14:paraId="4DE5964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C91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028B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66AF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1A50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3B7C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4CA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7A7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</w:tbl>
    <w:p w14:paraId="159629F7" w14:textId="77777777" w:rsidR="009B2E45" w:rsidRDefault="009B2E45" w:rsidP="00CE351A">
      <w:pPr>
        <w:rPr>
          <w:color w:val="002060"/>
        </w:rPr>
      </w:pPr>
    </w:p>
    <w:p w14:paraId="13D73473" w14:textId="77777777" w:rsidR="001A1382" w:rsidRDefault="001A1382" w:rsidP="00CE351A">
      <w:pPr>
        <w:rPr>
          <w:color w:val="002060"/>
        </w:rPr>
      </w:pPr>
    </w:p>
    <w:p w14:paraId="28B22BF1" w14:textId="77777777" w:rsidR="001A1382" w:rsidRDefault="001A1382" w:rsidP="00CE351A">
      <w:pPr>
        <w:rPr>
          <w:color w:val="002060"/>
        </w:rPr>
      </w:pPr>
    </w:p>
    <w:p w14:paraId="684879C9" w14:textId="0F4CA700" w:rsidR="00487260" w:rsidRPr="00B551DF" w:rsidRDefault="00487260" w:rsidP="00487260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TERZ</w:t>
      </w:r>
      <w:r w:rsidRPr="00B551DF">
        <w:rPr>
          <w:color w:val="002060"/>
        </w:rPr>
        <w:t>A CATEGORIA MACERATA</w:t>
      </w:r>
    </w:p>
    <w:p w14:paraId="3F750D54" w14:textId="77777777" w:rsidR="00487260" w:rsidRDefault="00487260" w:rsidP="00487260">
      <w:pPr>
        <w:pStyle w:val="titoloprinc0"/>
        <w:rPr>
          <w:color w:val="002060"/>
        </w:rPr>
      </w:pPr>
    </w:p>
    <w:p w14:paraId="7097D56D" w14:textId="77777777" w:rsidR="006D16B9" w:rsidRPr="00B551DF" w:rsidRDefault="006D16B9" w:rsidP="006D16B9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0BE3ACD7" w14:textId="77777777" w:rsidR="006D16B9" w:rsidRPr="00B551DF" w:rsidRDefault="006D16B9" w:rsidP="006D16B9">
      <w:pPr>
        <w:pStyle w:val="breakline"/>
        <w:rPr>
          <w:color w:val="002060"/>
        </w:rPr>
      </w:pPr>
    </w:p>
    <w:p w14:paraId="386A597F" w14:textId="77777777" w:rsidR="006D16B9" w:rsidRDefault="006D16B9" w:rsidP="006D16B9">
      <w:pPr>
        <w:pStyle w:val="breakline"/>
        <w:rPr>
          <w:color w:val="002060"/>
        </w:rPr>
      </w:pPr>
    </w:p>
    <w:p w14:paraId="62F8291D" w14:textId="77777777" w:rsidR="006D16B9" w:rsidRDefault="006D16B9" w:rsidP="006D16B9">
      <w:pPr>
        <w:pStyle w:val="breakline"/>
        <w:rPr>
          <w:color w:val="002060"/>
        </w:rPr>
      </w:pPr>
    </w:p>
    <w:p w14:paraId="654E1E6A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E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00F1C365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55E1A8F8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487260">
        <w:rPr>
          <w:rFonts w:ascii="Arial" w:eastAsia="MS Mincho" w:hAnsi="Arial" w:cs="Arial"/>
          <w:b/>
          <w:bCs/>
          <w:color w:val="002060"/>
          <w:sz w:val="22"/>
          <w:szCs w:val="22"/>
        </w:rPr>
        <w:t>A.S.D. MONTECOSARO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14:30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campo.</w:t>
      </w:r>
    </w:p>
    <w:p w14:paraId="4D1C2389" w14:textId="77777777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4B8C2439" w14:textId="77777777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60E617E" w14:textId="77777777" w:rsidR="001A1382" w:rsidRDefault="001A1382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A56764C" w14:textId="1547FF00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42052869" w14:textId="77777777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AEC2613" w14:textId="77777777" w:rsidR="006D16B9" w:rsidRPr="00B72549" w:rsidRDefault="006D16B9" w:rsidP="006D16B9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B72549">
        <w:rPr>
          <w:rFonts w:ascii="Arial" w:hAnsi="Arial" w:cs="Arial"/>
          <w:color w:val="002060"/>
          <w:sz w:val="22"/>
          <w:szCs w:val="22"/>
        </w:rPr>
        <w:t>Causa concomitanza con gara di categoria superiore,</w:t>
      </w:r>
      <w:r>
        <w:rPr>
          <w:rFonts w:ascii="Arial" w:hAnsi="Arial" w:cs="Arial"/>
          <w:color w:val="002060"/>
          <w:sz w:val="22"/>
          <w:szCs w:val="22"/>
        </w:rPr>
        <w:t xml:space="preserve"> si dispone il seguente anticipo:</w:t>
      </w:r>
    </w:p>
    <w:p w14:paraId="307D9041" w14:textId="77777777" w:rsidR="006D16B9" w:rsidRPr="00993906" w:rsidRDefault="006D16B9" w:rsidP="006D16B9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45307013" w14:textId="77777777" w:rsidR="001A1382" w:rsidRDefault="001A1382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52926" w14:textId="77777777" w:rsidR="001A1382" w:rsidRDefault="001A1382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13CFEC" w14:textId="6E4872B3" w:rsidR="006D16B9" w:rsidRPr="00993906" w:rsidRDefault="006D16B9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20"/>
        <w:gridCol w:w="2131"/>
        <w:gridCol w:w="850"/>
        <w:gridCol w:w="709"/>
        <w:gridCol w:w="567"/>
        <w:gridCol w:w="2095"/>
      </w:tblGrid>
      <w:tr w:rsidR="006D16B9" w:rsidRPr="00993906" w14:paraId="51BB2B31" w14:textId="77777777" w:rsidTr="00B86107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876B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094A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50145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A668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2C4AA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8248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B36F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19AC5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D16B9" w:rsidRPr="00993906" w14:paraId="4632155C" w14:textId="77777777" w:rsidTr="00B86107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4D66A" w14:textId="77777777" w:rsidR="006D16B9" w:rsidRPr="00993906" w:rsidRDefault="006D16B9" w:rsidP="00B86107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01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24B4A" w14:textId="77777777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F4B39" w14:textId="77777777" w:rsidR="006D16B9" w:rsidRPr="00993906" w:rsidRDefault="006D16B9" w:rsidP="00B86107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 w:rsidRPr="00A826AC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EQUIPE CALCIO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58E6B" w14:textId="77777777" w:rsidR="006D16B9" w:rsidRPr="00A826AC" w:rsidRDefault="006D16B9" w:rsidP="00B86107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</w:pPr>
            <w:r w:rsidRPr="00A826AC"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  <w:t>EROICA S. ANGELOINPONTANO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56801" w14:textId="77777777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03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3ACA1" w14:textId="77777777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27428" w14:textId="77777777" w:rsidR="006D16B9" w:rsidRPr="00993906" w:rsidRDefault="006D16B9" w:rsidP="00B86107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21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EE9F0" w14:textId="77777777" w:rsidR="006D16B9" w:rsidRDefault="006D16B9" w:rsidP="00B86107">
            <w:pPr>
              <w:suppressAutoHyphens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  <w:p w14:paraId="14817A00" w14:textId="77777777" w:rsidR="006D16B9" w:rsidRPr="00993906" w:rsidRDefault="006D16B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CIVITANOVA MARCHE</w:t>
            </w:r>
          </w:p>
        </w:tc>
      </w:tr>
    </w:tbl>
    <w:p w14:paraId="21FC8C1C" w14:textId="77777777" w:rsidR="006D16B9" w:rsidRDefault="006D16B9" w:rsidP="00487260">
      <w:pPr>
        <w:pStyle w:val="titoloprinc0"/>
        <w:rPr>
          <w:color w:val="002060"/>
        </w:rPr>
      </w:pPr>
    </w:p>
    <w:p w14:paraId="66635297" w14:textId="77777777" w:rsidR="001A1382" w:rsidRDefault="001A1382" w:rsidP="00487260">
      <w:pPr>
        <w:pStyle w:val="titoloprinc0"/>
        <w:rPr>
          <w:color w:val="002060"/>
        </w:rPr>
      </w:pPr>
    </w:p>
    <w:p w14:paraId="582FABDE" w14:textId="70BEE4FB" w:rsidR="00BF081D" w:rsidRDefault="00BF081D" w:rsidP="00487260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7C358520" w14:textId="77777777" w:rsidR="00BF081D" w:rsidRDefault="00BF081D" w:rsidP="00487260">
      <w:pPr>
        <w:pStyle w:val="titoloprinc0"/>
        <w:rPr>
          <w:color w:val="002060"/>
        </w:rPr>
      </w:pPr>
    </w:p>
    <w:p w14:paraId="624E004F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E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1"/>
        <w:gridCol w:w="385"/>
        <w:gridCol w:w="898"/>
        <w:gridCol w:w="1191"/>
        <w:gridCol w:w="1560"/>
        <w:gridCol w:w="1533"/>
      </w:tblGrid>
      <w:tr w:rsidR="004B6BB4" w:rsidRPr="004B6BB4" w14:paraId="3774C309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AF4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6920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03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2AD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A81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4B5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A3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5C92429E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AF8A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EQUIPE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E3F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EROICA S. ANGELOINPONTANO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C85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4EE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01/10/2025</w:t>
            </w: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4CE9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272 "DON SILVESTRO CONTIGIANI"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FBB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E0F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</w:tc>
      </w:tr>
      <w:tr w:rsidR="004B6BB4" w:rsidRPr="004B6BB4" w14:paraId="2337D016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992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AMATORI STESE 2007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C99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AUDAX SETTEMPEDANA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01F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33A5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251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615D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96D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4B6BB4" w:rsidRPr="004B6BB4" w14:paraId="10428B7D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699F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CALCIO NOVA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2E2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CARIMA CALCIO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B2C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A55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7F5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7E0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A09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  <w:tr w:rsidR="004B6BB4" w:rsidRPr="004B6BB4" w14:paraId="5EAC057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EA9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74D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JUNIOR MONTEMILONE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B7E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701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D5C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644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AC9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S.P. 256 MUCCESE</w:t>
            </w:r>
          </w:p>
        </w:tc>
      </w:tr>
      <w:tr w:rsidR="004B6BB4" w:rsidRPr="004B6BB4" w14:paraId="7C588F63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B48F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CORRIDONIENSE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897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59D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9BB9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97C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4DB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8F1F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S.ANNA</w:t>
            </w:r>
          </w:p>
        </w:tc>
      </w:tr>
      <w:tr w:rsidR="004B6BB4" w:rsidRPr="004B6BB4" w14:paraId="4665BF60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BB4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805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PETRIOLESE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78A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A7F9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03/10/2025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3ED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6B1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1E0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  <w:tr w:rsidR="004B6BB4" w:rsidRPr="004B6BB4" w14:paraId="4CC7276B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99D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MORROVALLE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ACB3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 GINESIO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CB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E25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B55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D2B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AC51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LIGURIA - BORGO PINTURA</w:t>
            </w:r>
          </w:p>
        </w:tc>
      </w:tr>
      <w:tr w:rsidR="004B6BB4" w:rsidRPr="004B6BB4" w14:paraId="39770C43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12A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NUOVA POL. COLBUCCARO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884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SFORZACOSTA 2010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FB8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25D8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40A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283 "RODOLFO ACCIARESI"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8E5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C93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COLBUCCARO</w:t>
            </w:r>
          </w:p>
        </w:tc>
      </w:tr>
    </w:tbl>
    <w:p w14:paraId="117347F0" w14:textId="77777777" w:rsidR="006D6ED2" w:rsidRDefault="006D6ED2" w:rsidP="00487260">
      <w:pPr>
        <w:pStyle w:val="titoloprinc0"/>
        <w:rPr>
          <w:color w:val="002060"/>
        </w:rPr>
      </w:pPr>
    </w:p>
    <w:p w14:paraId="4AA7289B" w14:textId="197DF2D1" w:rsidR="006D6ED2" w:rsidRPr="00B551DF" w:rsidRDefault="006D6ED2" w:rsidP="006D6ED2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lastRenderedPageBreak/>
        <w:t>JUNIORES PROVINCIALE</w:t>
      </w:r>
      <w:r w:rsidRPr="00B551DF">
        <w:rPr>
          <w:color w:val="002060"/>
        </w:rPr>
        <w:t xml:space="preserve"> MACERATA</w:t>
      </w:r>
    </w:p>
    <w:p w14:paraId="31A76E74" w14:textId="77777777" w:rsidR="00B003D8" w:rsidRDefault="00B003D8" w:rsidP="00CE351A">
      <w:pPr>
        <w:rPr>
          <w:color w:val="002060"/>
        </w:rPr>
      </w:pPr>
    </w:p>
    <w:p w14:paraId="71622383" w14:textId="77777777" w:rsidR="008B64D0" w:rsidRDefault="008B64D0" w:rsidP="008B64D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5CF94709" w14:textId="77777777" w:rsidR="008B64D0" w:rsidRDefault="008B64D0" w:rsidP="008B64D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62270B25" w14:textId="77777777" w:rsidR="008B64D0" w:rsidRPr="00B72549" w:rsidRDefault="008B64D0" w:rsidP="008B64D0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B72549">
        <w:rPr>
          <w:rFonts w:ascii="Arial" w:hAnsi="Arial" w:cs="Arial"/>
          <w:color w:val="002060"/>
          <w:sz w:val="22"/>
          <w:szCs w:val="22"/>
        </w:rPr>
        <w:t>Causa concomitanza con gara di categoria superiore,</w:t>
      </w:r>
      <w:r>
        <w:rPr>
          <w:rFonts w:ascii="Arial" w:hAnsi="Arial" w:cs="Arial"/>
          <w:color w:val="002060"/>
          <w:sz w:val="22"/>
          <w:szCs w:val="22"/>
        </w:rPr>
        <w:t xml:space="preserve"> si dispone il seguente anticipo:</w:t>
      </w:r>
    </w:p>
    <w:p w14:paraId="0EE37358" w14:textId="77777777" w:rsidR="008B64D0" w:rsidRPr="00993906" w:rsidRDefault="008B64D0" w:rsidP="008B64D0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46CCB5D5" w14:textId="65976421" w:rsidR="008B64D0" w:rsidRPr="00993906" w:rsidRDefault="008B64D0" w:rsidP="008B64D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20"/>
        <w:gridCol w:w="2131"/>
        <w:gridCol w:w="850"/>
        <w:gridCol w:w="709"/>
        <w:gridCol w:w="567"/>
        <w:gridCol w:w="2095"/>
      </w:tblGrid>
      <w:tr w:rsidR="008B64D0" w:rsidRPr="00993906" w14:paraId="0F07B0E7" w14:textId="77777777" w:rsidTr="004A2B7A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956E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69C3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3EA5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33DA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3252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6501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C2E2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4B0C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8B64D0" w:rsidRPr="00993906" w14:paraId="2EB70778" w14:textId="77777777" w:rsidTr="008B64D0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A4178" w14:textId="3E05E52E" w:rsidR="008B64D0" w:rsidRPr="00993906" w:rsidRDefault="008B64D0" w:rsidP="004A2B7A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05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E713C" w14:textId="77777777" w:rsidR="008B64D0" w:rsidRPr="00993906" w:rsidRDefault="008B64D0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AE011" w14:textId="0EA3CD6E" w:rsidR="008B64D0" w:rsidRPr="00993906" w:rsidRDefault="008B64D0" w:rsidP="004A2B7A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VILLA MUSONE</w:t>
            </w:r>
            <w:r w:rsidRPr="00A826AC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CALCIO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2BAC7" w14:textId="178B8412" w:rsidR="008B64D0" w:rsidRPr="00A826AC" w:rsidRDefault="008B64D0" w:rsidP="004A2B7A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  <w:t>APPIGNANESE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42C86" w14:textId="5E5671D7" w:rsidR="008B64D0" w:rsidRPr="00993906" w:rsidRDefault="008B64D0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CEE6B" w14:textId="660C8D67" w:rsidR="008B64D0" w:rsidRPr="00993906" w:rsidRDefault="008B64D0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33B44" w14:textId="51CA4B4E" w:rsidR="008B64D0" w:rsidRPr="00993906" w:rsidRDefault="008B64D0" w:rsidP="004A2B7A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00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5629C" w14:textId="38CE31B8" w:rsidR="008B64D0" w:rsidRDefault="008B64D0" w:rsidP="004A2B7A">
            <w:pPr>
              <w:suppressAutoHyphens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“GIANLUCA CAROTTI”</w:t>
            </w:r>
          </w:p>
          <w:p w14:paraId="0A3502BF" w14:textId="0498CACF" w:rsidR="008B64D0" w:rsidRPr="00993906" w:rsidRDefault="008B64D0" w:rsidP="004A2B7A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VILLA MUSONE - RECANATI</w:t>
            </w:r>
          </w:p>
        </w:tc>
      </w:tr>
    </w:tbl>
    <w:p w14:paraId="1A7ED42C" w14:textId="77777777" w:rsidR="00B003D8" w:rsidRDefault="00B003D8" w:rsidP="00CE351A">
      <w:pPr>
        <w:rPr>
          <w:color w:val="002060"/>
        </w:rPr>
      </w:pPr>
    </w:p>
    <w:p w14:paraId="76ECDEA2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C8F0DE" w14:textId="77777777" w:rsidR="001A1382" w:rsidRDefault="001A1382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606056B6" w14:textId="53C80732" w:rsidR="00BF081D" w:rsidRDefault="00BF081D" w:rsidP="00BF081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16064">
        <w:rPr>
          <w:rFonts w:ascii="Arial" w:hAnsi="Arial" w:cs="Arial"/>
          <w:b/>
          <w:bCs/>
          <w:color w:val="002060"/>
          <w:sz w:val="36"/>
          <w:szCs w:val="36"/>
        </w:rPr>
        <w:t>PROGRAMMA GARE</w:t>
      </w:r>
    </w:p>
    <w:p w14:paraId="676B5907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87FA1D" w14:textId="6AEB7EC6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8"/>
        <w:gridCol w:w="385"/>
        <w:gridCol w:w="898"/>
        <w:gridCol w:w="1187"/>
        <w:gridCol w:w="1543"/>
        <w:gridCol w:w="1543"/>
      </w:tblGrid>
      <w:tr w:rsidR="004B6BB4" w:rsidRPr="004B6BB4" w14:paraId="45C25E5F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24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B10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699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728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91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BB0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7A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0086A3B6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2EC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D1C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83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04A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0846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9E4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311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CERQUATTI</w:t>
            </w:r>
          </w:p>
        </w:tc>
      </w:tr>
      <w:tr w:rsidR="004B6BB4" w:rsidRPr="004B6BB4" w14:paraId="1CC44690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32F9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LORETO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6AA9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97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A82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67C4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7045 COM.LE "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R.CAPODAGLIO</w:t>
            </w:r>
            <w:proofErr w:type="gramEnd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" 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V.MUSONE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1AF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3C8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ROSARIO</w:t>
            </w:r>
          </w:p>
        </w:tc>
      </w:tr>
      <w:tr w:rsidR="004B6BB4" w:rsidRPr="004B6BB4" w14:paraId="7BF9FE48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C04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45F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532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F74E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C64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2FE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EFE9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  <w:tr w:rsidR="004B6BB4" w:rsidRPr="004B6BB4" w14:paraId="66DF022F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140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44C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95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C75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E6E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789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28C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CASETTE</w:t>
            </w:r>
          </w:p>
        </w:tc>
      </w:tr>
      <w:tr w:rsidR="004B6BB4" w:rsidRPr="004B6BB4" w14:paraId="48DADCA6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3AA7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F4C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POTENZA PICENA 1945 A.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C7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C656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C09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277 COMUNALE "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S.MARIA</w:t>
            </w:r>
            <w:proofErr w:type="gramEnd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2B4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24C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CRIVELLI</w:t>
            </w:r>
          </w:p>
        </w:tc>
      </w:tr>
      <w:tr w:rsidR="004B6BB4" w:rsidRPr="004B6BB4" w14:paraId="2678079A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B2A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VILLA MUSONE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B58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64A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B43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05/10/2025 </w:t>
            </w: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0548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96A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ABA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TURATI</w:t>
            </w:r>
          </w:p>
        </w:tc>
      </w:tr>
    </w:tbl>
    <w:p w14:paraId="7C5CD3AB" w14:textId="77777777" w:rsidR="006D6ED2" w:rsidRDefault="006D6ED2" w:rsidP="00CE351A">
      <w:pPr>
        <w:rPr>
          <w:color w:val="002060"/>
        </w:rPr>
      </w:pPr>
    </w:p>
    <w:p w14:paraId="55B514AE" w14:textId="77777777" w:rsidR="001A1382" w:rsidRDefault="001A1382" w:rsidP="00CE351A">
      <w:pPr>
        <w:rPr>
          <w:color w:val="002060"/>
        </w:rPr>
      </w:pPr>
    </w:p>
    <w:p w14:paraId="2914B195" w14:textId="77777777" w:rsidR="001A1382" w:rsidRDefault="001A1382" w:rsidP="00CE351A">
      <w:pPr>
        <w:rPr>
          <w:color w:val="002060"/>
        </w:rPr>
      </w:pPr>
    </w:p>
    <w:p w14:paraId="6D959C72" w14:textId="62F5F618" w:rsidR="008D69D0" w:rsidRPr="00B551DF" w:rsidRDefault="008D69D0" w:rsidP="008D69D0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ALLIEVI UNDER 17</w:t>
      </w:r>
      <w:r w:rsidRPr="00B551DF">
        <w:rPr>
          <w:color w:val="002060"/>
        </w:rPr>
        <w:t xml:space="preserve"> MACERATA</w:t>
      </w:r>
    </w:p>
    <w:p w14:paraId="1F9FAF30" w14:textId="77777777" w:rsidR="008D69D0" w:rsidRDefault="008D69D0" w:rsidP="008D69D0">
      <w:pPr>
        <w:rPr>
          <w:color w:val="002060"/>
        </w:rPr>
      </w:pPr>
    </w:p>
    <w:p w14:paraId="5FEA12DD" w14:textId="77777777" w:rsidR="006D16B9" w:rsidRPr="00B551DF" w:rsidRDefault="006D16B9" w:rsidP="006D16B9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31E2898B" w14:textId="77777777" w:rsidR="006D16B9" w:rsidRDefault="006D16B9" w:rsidP="006D16B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5AC36A7E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15D94B2D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14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4C25CA4C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60CEB45A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A.S.D. MONTECOSARO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15:30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74E9CC5D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48520CA9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15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0EBC996C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74567888" w14:textId="77777777" w:rsidR="006D16B9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URBIS SALVIA A.S.D.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19:00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6D23FCA3" w14:textId="77777777" w:rsidR="006D6ED2" w:rsidRDefault="006D6ED2" w:rsidP="008D69D0">
      <w:pPr>
        <w:rPr>
          <w:color w:val="002060"/>
        </w:rPr>
      </w:pPr>
    </w:p>
    <w:p w14:paraId="48F19511" w14:textId="77777777" w:rsidR="006D6ED2" w:rsidRDefault="006D6ED2" w:rsidP="008D69D0">
      <w:pPr>
        <w:rPr>
          <w:color w:val="002060"/>
        </w:rPr>
      </w:pPr>
    </w:p>
    <w:p w14:paraId="670B1E62" w14:textId="77777777" w:rsidR="006D16B9" w:rsidRDefault="006D16B9" w:rsidP="008D69D0">
      <w:pPr>
        <w:rPr>
          <w:color w:val="002060"/>
        </w:rPr>
      </w:pPr>
    </w:p>
    <w:p w14:paraId="24B13457" w14:textId="77777777" w:rsidR="006D16B9" w:rsidRPr="00993906" w:rsidRDefault="006D16B9" w:rsidP="006D16B9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bookmarkStart w:id="18" w:name="_Hlk210057982"/>
      <w:r w:rsidRPr="003A1BB6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3D31AFC5" w14:textId="4ABA972D" w:rsidR="006D16B9" w:rsidRPr="00993906" w:rsidRDefault="006D16B9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6D16B9" w:rsidRPr="00993906" w14:paraId="63EE011C" w14:textId="77777777" w:rsidTr="0052365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0DAF4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C99F0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30C1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282A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ABB1C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F192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440F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BB01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D16B9" w:rsidRPr="00993906" w14:paraId="3519BE58" w14:textId="77777777" w:rsidTr="0052365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D70CE" w14:textId="1D9B94D1" w:rsidR="006D16B9" w:rsidRPr="00993906" w:rsidRDefault="006D16B9" w:rsidP="00B86107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04/10/2025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D5C4F" w14:textId="2604F396" w:rsidR="006D16B9" w:rsidRPr="00993906" w:rsidRDefault="00B47A93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 w:rsidR="006D16B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B3BDC" w14:textId="0E90FAC1" w:rsidR="006D16B9" w:rsidRPr="006D16B9" w:rsidRDefault="006D16B9" w:rsidP="00B86107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D16B9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SANGIUSTESE VP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435C0" w14:textId="275000BF" w:rsidR="006D16B9" w:rsidRPr="008875BC" w:rsidRDefault="006D16B9" w:rsidP="00B86107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CIVITANOVESE CALCIO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EBD87" w14:textId="2FA5558C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05/10/2025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98F0D" w14:textId="0B5459CF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18:30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1C999" w14:textId="77777777" w:rsidR="006D16B9" w:rsidRPr="00993906" w:rsidRDefault="006D16B9" w:rsidP="00B86107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15:00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FF7BB" w14:textId="11BFA9FB" w:rsidR="006D16B9" w:rsidRDefault="006D16B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COM. VILLA SAN FILIPPO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2C7F923B" w14:textId="24D550B0" w:rsidR="006D16B9" w:rsidRPr="00993906" w:rsidRDefault="006D16B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MONTE SAN GIUSTO</w:t>
            </w:r>
          </w:p>
        </w:tc>
      </w:tr>
      <w:bookmarkEnd w:id="18"/>
    </w:tbl>
    <w:p w14:paraId="1FCA48BE" w14:textId="77777777" w:rsidR="00BF081D" w:rsidRDefault="00BF081D" w:rsidP="00523658">
      <w:pPr>
        <w:jc w:val="left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B8EB90D" w14:textId="77777777" w:rsidR="00BF081D" w:rsidRDefault="00BF081D" w:rsidP="00523658">
      <w:pPr>
        <w:jc w:val="left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F8FEB17" w14:textId="7C00D022" w:rsidR="00523658" w:rsidRDefault="00523658" w:rsidP="0052365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523658">
        <w:rPr>
          <w:rFonts w:ascii="Arial" w:hAnsi="Arial" w:cs="Arial"/>
          <w:color w:val="17365D" w:themeColor="text2" w:themeShade="BF"/>
          <w:sz w:val="22"/>
          <w:szCs w:val="22"/>
        </w:rPr>
        <w:t>Causa concomitanza con gara di categoria superiore</w:t>
      </w:r>
      <w:r w:rsidR="001A1382" w:rsidRPr="001A1382">
        <w:rPr>
          <w:rFonts w:ascii="Arial" w:hAnsi="Arial" w:cs="Arial"/>
          <w:color w:val="002060"/>
          <w:sz w:val="22"/>
          <w:szCs w:val="22"/>
        </w:rPr>
        <w:t xml:space="preserve"> </w:t>
      </w:r>
      <w:r w:rsidR="001A1382">
        <w:rPr>
          <w:rFonts w:ascii="Arial" w:hAnsi="Arial" w:cs="Arial"/>
          <w:color w:val="002060"/>
          <w:sz w:val="22"/>
          <w:szCs w:val="22"/>
        </w:rPr>
        <w:t>si dispone il seguente cambio di orario:</w:t>
      </w:r>
      <w:r w:rsidRPr="00523658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</w:t>
      </w:r>
    </w:p>
    <w:p w14:paraId="641C8A9B" w14:textId="77777777" w:rsidR="00523658" w:rsidRDefault="00523658" w:rsidP="0052365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71F25C" w14:textId="7769DF34" w:rsidR="00523658" w:rsidRPr="00993906" w:rsidRDefault="00523658" w:rsidP="0052365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66"/>
        <w:gridCol w:w="1967"/>
        <w:gridCol w:w="695"/>
        <w:gridCol w:w="595"/>
        <w:gridCol w:w="597"/>
        <w:gridCol w:w="2452"/>
      </w:tblGrid>
      <w:tr w:rsidR="00523658" w:rsidRPr="00993906" w14:paraId="707FF79E" w14:textId="77777777" w:rsidTr="005638E5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991A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D4094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4835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D5F3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D83B4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3B40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7DC32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72AC1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523658" w:rsidRPr="00993906" w14:paraId="11FDCBA8" w14:textId="77777777" w:rsidTr="0052365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B4981" w14:textId="16B9EAF7" w:rsidR="00523658" w:rsidRPr="00993906" w:rsidRDefault="00523658" w:rsidP="005638E5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05/10/2025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FC349" w14:textId="77777777" w:rsidR="00523658" w:rsidRPr="00993906" w:rsidRDefault="00523658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 A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3B73D" w14:textId="668EC5D9" w:rsidR="00523658" w:rsidRPr="006D16B9" w:rsidRDefault="00523658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MOGLIANESE A.S.D.</w:t>
            </w:r>
          </w:p>
        </w:tc>
        <w:tc>
          <w:tcPr>
            <w:tcW w:w="196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97268" w14:textId="747054BB" w:rsidR="00523658" w:rsidRPr="008875BC" w:rsidRDefault="00523658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CALCIO CORRIDONIA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6D20E" w14:textId="7577B6E1" w:rsidR="00523658" w:rsidRPr="00993906" w:rsidRDefault="00523658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5277E" w14:textId="77777777" w:rsidR="00523658" w:rsidRPr="00993906" w:rsidRDefault="00523658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18:30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906C2" w14:textId="77777777" w:rsidR="00523658" w:rsidRPr="00993906" w:rsidRDefault="00523658" w:rsidP="005638E5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15:00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50F3B" w14:textId="6E4B6F96" w:rsidR="00523658" w:rsidRDefault="00523658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COM. DINO FERRETTI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7E25FA3C" w14:textId="514E3FD2" w:rsidR="00523658" w:rsidRPr="00993906" w:rsidRDefault="00523658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MOGLIANO</w:t>
            </w:r>
          </w:p>
        </w:tc>
      </w:tr>
    </w:tbl>
    <w:p w14:paraId="0B2F3062" w14:textId="77777777" w:rsidR="006D16B9" w:rsidRDefault="006D16B9" w:rsidP="008D69D0">
      <w:pPr>
        <w:rPr>
          <w:color w:val="002060"/>
        </w:rPr>
      </w:pPr>
    </w:p>
    <w:p w14:paraId="02B059BA" w14:textId="77777777" w:rsidR="004B6BB4" w:rsidRPr="004B6BB4" w:rsidRDefault="004B6BB4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426EF47C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5A61091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RISULTATI UFFICIALI GARE DEL 27/09/2025</w:t>
      </w:r>
    </w:p>
    <w:p w14:paraId="3ED65B26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>Si trascrivono qui di seguito i risultati ufficiali delle gare disputate</w:t>
      </w:r>
    </w:p>
    <w:p w14:paraId="40739DCA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B6BB4" w:rsidRPr="004B6BB4" w14:paraId="3300CD41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7B6D28D4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9382F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13 - 2 Giornata - A</w:t>
                  </w:r>
                </w:p>
              </w:tc>
            </w:tr>
            <w:tr w:rsidR="004B6BB4" w:rsidRPr="004B6BB4" w14:paraId="66D586DB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45157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1480D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60592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08CC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3B558313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37439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SALESIANA VIGOR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E816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820D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FD32F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42377DAD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230F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SAN CLAUDIO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C5A8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POL. TRODICA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8CF3F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36932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73E828AC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D3FDF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28/09/2025</w:t>
                  </w:r>
                </w:p>
              </w:tc>
            </w:tr>
          </w:tbl>
          <w:p w14:paraId="2C6D4672" w14:textId="77777777" w:rsidR="004B6BB4" w:rsidRPr="004B6BB4" w:rsidRDefault="004B6BB4" w:rsidP="004B6B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2DD0A4F6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455E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14 - 2 Giornata - A</w:t>
                  </w:r>
                </w:p>
              </w:tc>
            </w:tr>
            <w:tr w:rsidR="004B6BB4" w:rsidRPr="004B6BB4" w14:paraId="7C886474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538A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A220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7259A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A6959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0E1D101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2B047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14A45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ADRIATICA PORTORECANATI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AEE9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EFEA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4D2BB6BB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DE7CB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21025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2142A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C55F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10E0C76" w14:textId="77777777" w:rsidR="004B6BB4" w:rsidRPr="004B6BB4" w:rsidRDefault="004B6BB4" w:rsidP="004B6BB4"/>
        </w:tc>
      </w:tr>
    </w:tbl>
    <w:p w14:paraId="40CF0DE8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B6BB4" w:rsidRPr="004B6BB4" w14:paraId="3EBB65F8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7CC00BAB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54835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15 - 2 Giornata - A</w:t>
                  </w:r>
                </w:p>
              </w:tc>
            </w:tr>
            <w:tr w:rsidR="004B6BB4" w:rsidRPr="004B6BB4" w14:paraId="5BCA65FB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C86F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2CF02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C3D6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C11FA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6E0439EA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736E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3461D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MOGLIANESE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5B7E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CEBF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196AF8B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EBD25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V.R.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B0717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MACERATESE 1922 A.</w:t>
                  </w:r>
                  <w:proofErr w:type="gramStart"/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BBE3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E35E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27BF6A5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92C0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28/09/2025</w:t>
                  </w:r>
                </w:p>
              </w:tc>
            </w:tr>
          </w:tbl>
          <w:p w14:paraId="38B1DE73" w14:textId="77777777" w:rsidR="004B6BB4" w:rsidRPr="004B6BB4" w:rsidRDefault="004B6BB4" w:rsidP="004B6B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624D531D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FB8B2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16 - 2 Giornata - A</w:t>
                  </w:r>
                </w:p>
              </w:tc>
            </w:tr>
            <w:tr w:rsidR="004B6BB4" w:rsidRPr="004B6BB4" w14:paraId="305974A7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A603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91DC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83D4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47CE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2C2EA7D1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CFB5D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410A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09A49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BA966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4E8B6D9" w14:textId="77777777" w:rsidR="004B6BB4" w:rsidRPr="004B6BB4" w:rsidRDefault="004B6BB4" w:rsidP="004B6BB4"/>
        </w:tc>
      </w:tr>
    </w:tbl>
    <w:p w14:paraId="3643AB58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6BB4" w:rsidRPr="004B6BB4" w14:paraId="37A3D043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73AE1D85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1170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17 - 2 Giornata - A</w:t>
                  </w:r>
                </w:p>
              </w:tc>
            </w:tr>
            <w:tr w:rsidR="004B6BB4" w:rsidRPr="004B6BB4" w14:paraId="5743B9BE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F625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B7F9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A865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FAFAF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24E4B0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9A0D0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B2FE5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91FF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CDE7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0A01073" w14:textId="77777777" w:rsidR="004B6BB4" w:rsidRPr="004B6BB4" w:rsidRDefault="004B6BB4" w:rsidP="004B6BB4"/>
        </w:tc>
      </w:tr>
    </w:tbl>
    <w:p w14:paraId="227974EE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8879917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508DDE5" w14:textId="77777777" w:rsidR="004B6BB4" w:rsidRPr="004B6BB4" w:rsidRDefault="004B6BB4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GIUDICE SPORTIVO</w:t>
      </w:r>
    </w:p>
    <w:p w14:paraId="70359286" w14:textId="77777777" w:rsidR="004B6BB4" w:rsidRPr="004B6BB4" w:rsidRDefault="004B6BB4" w:rsidP="004B6BB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4B6BB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30/09/2025, ha adottato le decisioni che di seguito integralmente si riportano:</w:t>
      </w:r>
    </w:p>
    <w:p w14:paraId="52431417" w14:textId="77777777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 xml:space="preserve">GARE DEL 27/ 9/2025 </w:t>
      </w:r>
    </w:p>
    <w:p w14:paraId="7266A878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6759F5EF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013CB2DC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SOCIETA' </w:t>
      </w:r>
    </w:p>
    <w:p w14:paraId="10A65E05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AMMENDA </w:t>
      </w:r>
    </w:p>
    <w:p w14:paraId="59718CDB" w14:textId="3B9B5D6D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 xml:space="preserve">Euro 60,00 URBIS SALVIA A.S.D. </w:t>
      </w:r>
      <w:r w:rsidR="001A1382">
        <w:rPr>
          <w:rFonts w:ascii="Arial" w:hAnsi="Arial" w:cs="Arial"/>
        </w:rPr>
        <w:t xml:space="preserve">matricola </w:t>
      </w:r>
      <w:r w:rsidR="001A1382" w:rsidRPr="001A1382">
        <w:rPr>
          <w:rFonts w:ascii="Arial" w:hAnsi="Arial" w:cs="Arial"/>
        </w:rPr>
        <w:t>941032</w:t>
      </w:r>
      <w:r w:rsidRPr="004B6BB4">
        <w:rPr>
          <w:rFonts w:ascii="Arial" w:hAnsi="Arial" w:cs="Arial"/>
        </w:rPr>
        <w:br/>
        <w:t>Per aver permesso di sostare nello s</w:t>
      </w:r>
      <w:r w:rsidR="001A1382">
        <w:rPr>
          <w:rFonts w:ascii="Arial" w:hAnsi="Arial" w:cs="Arial"/>
        </w:rPr>
        <w:t>pazi</w:t>
      </w:r>
      <w:r w:rsidRPr="004B6BB4">
        <w:rPr>
          <w:rFonts w:ascii="Arial" w:hAnsi="Arial" w:cs="Arial"/>
        </w:rPr>
        <w:t>o antistante agli spogliatoi un proprio tecnico non identificato in quanto non presente in distinta</w:t>
      </w:r>
      <w:r w:rsidR="001A1382">
        <w:rPr>
          <w:rFonts w:ascii="Arial" w:hAnsi="Arial" w:cs="Arial"/>
        </w:rPr>
        <w:t>,</w:t>
      </w:r>
      <w:r w:rsidRPr="004B6BB4">
        <w:rPr>
          <w:rFonts w:ascii="Arial" w:hAnsi="Arial" w:cs="Arial"/>
        </w:rPr>
        <w:t xml:space="preserve"> il quale usava un atteggiamento blasfemo nei confronti dei calciatori.</w:t>
      </w:r>
    </w:p>
    <w:p w14:paraId="743584E2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ALLENATORI </w:t>
      </w:r>
    </w:p>
    <w:p w14:paraId="4437DA06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30D1C796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DED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CELLINI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89C9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5FC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A9C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5895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AE29357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613B663E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4C32EC7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E394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MIGNANELLI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5F9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(ADRIATICA PORTORECANATI)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CED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B21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C3D9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58A791B0" w14:textId="77777777" w:rsidR="004B6BB4" w:rsidRPr="004B6BB4" w:rsidRDefault="004B6BB4" w:rsidP="004B6BB4">
      <w:pPr>
        <w:spacing w:before="80" w:after="40"/>
        <w:jc w:val="left"/>
        <w:rPr>
          <w:rFonts w:ascii="Arial" w:hAnsi="Arial" w:cs="Arial"/>
        </w:rPr>
      </w:pPr>
      <w:r w:rsidRPr="004B6BB4">
        <w:rPr>
          <w:rFonts w:ascii="Arial" w:hAnsi="Arial" w:cs="Arial"/>
        </w:rPr>
        <w:t xml:space="preserve">Per aver colpito violentemente un calciatore avversario non in possesso del pallone. </w:t>
      </w:r>
    </w:p>
    <w:p w14:paraId="2F8CE6B4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4A658187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B521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ROMITI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9403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1E54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F0C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7C5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3326E359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75EC95DC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58868F3B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E128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BORGHIANI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BDC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607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914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PALMUCCI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4F98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(APPIGNANESE) </w:t>
            </w:r>
          </w:p>
        </w:tc>
      </w:tr>
      <w:tr w:rsidR="004B6BB4" w:rsidRPr="004B6BB4" w14:paraId="06093A11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1B1A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CRESCENZI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A6BF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404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354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2CE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B054ECE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6C610B8E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0A4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MERCANTI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3C2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642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6310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VIRGILI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423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(ADRIATICA PORTORECANATI) </w:t>
            </w:r>
          </w:p>
        </w:tc>
      </w:tr>
      <w:tr w:rsidR="004B6BB4" w:rsidRPr="004B6BB4" w14:paraId="4223B394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527E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DI TOMASSI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93A6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B86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C40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VOLTOLINI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D39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(CALDAROLA G.N.C.) </w:t>
            </w:r>
          </w:p>
        </w:tc>
      </w:tr>
      <w:tr w:rsidR="004B6BB4" w:rsidRPr="004B6BB4" w14:paraId="205FD7A8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1F8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STURA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FC4C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BEED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76A7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BISCONTI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D0A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</w:tr>
      <w:tr w:rsidR="004B6BB4" w:rsidRPr="004B6BB4" w14:paraId="6ED669D9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04B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DOCI KLEVIN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0BF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BE07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3E1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GAMBARDELLA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6C3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</w:tr>
      <w:tr w:rsidR="004B6BB4" w:rsidRPr="004B6BB4" w14:paraId="60CA8529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8AF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CELOALIAJ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029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0A5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91A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MESCHINI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9CE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</w:tr>
      <w:tr w:rsidR="004B6BB4" w:rsidRPr="004B6BB4" w14:paraId="0DCACEDC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730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ORAZI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940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C5F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39C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SINA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94A0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</w:tr>
      <w:tr w:rsidR="004B6BB4" w:rsidRPr="004B6BB4" w14:paraId="5EA50F2D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843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BOLDRINI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432D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2BC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35A4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SERANI LULZIM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0C0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(MOGLIANESE A.S.D.) </w:t>
            </w:r>
          </w:p>
        </w:tc>
      </w:tr>
      <w:tr w:rsidR="004B6BB4" w:rsidRPr="004B6BB4" w14:paraId="5FDFFABE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0D8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SORTINO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1E1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A984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F89B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PASQUALICCHIO LUCA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3F3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(MONTEMILONE POLLENZA) </w:t>
            </w:r>
          </w:p>
        </w:tc>
      </w:tr>
      <w:tr w:rsidR="004B6BB4" w:rsidRPr="004B6BB4" w14:paraId="414EEC7D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3C3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CIMINARI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ADB9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B54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25B2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BELLOMARI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CD4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</w:tr>
      <w:tr w:rsidR="004B6BB4" w:rsidRPr="004B6BB4" w14:paraId="7F459995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41E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CORVINI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906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CC8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B984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MASSACCI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DED4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(SETTEMPEDA A.S.D.) </w:t>
            </w:r>
          </w:p>
        </w:tc>
      </w:tr>
      <w:tr w:rsidR="004B6BB4" w:rsidRPr="004B6BB4" w14:paraId="5377229B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1D79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PERUCCI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F25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394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C5F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PIETRANGELI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3E0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</w:tr>
      <w:tr w:rsidR="004B6BB4" w:rsidRPr="004B6BB4" w14:paraId="7EE4F85C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82D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RUIZ GRELLONI ENOL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2D5C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0408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8A4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CANZONETTA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EB79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(URBIS SALVIA A.S.D.) </w:t>
            </w:r>
          </w:p>
        </w:tc>
      </w:tr>
      <w:tr w:rsidR="004B6BB4" w:rsidRPr="004B6BB4" w14:paraId="73C23997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D4B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URBANI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61F1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48E2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2AB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7F0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D283935" w14:textId="77777777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 xml:space="preserve">GARE DEL 28/ 9/2025 </w:t>
      </w:r>
    </w:p>
    <w:p w14:paraId="0B27A111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0A5AB191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545AB77B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ESPULSI </w:t>
      </w:r>
    </w:p>
    <w:p w14:paraId="373DBF2D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39A27760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04D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D ANGELO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016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A917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0DB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377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8CA63DC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7765BB6C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24C38ECD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4098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SOLLINI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847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BB5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EB3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5803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D4A0E62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0056429F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C37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CAPPELLETTI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258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(POL. TRODICA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1F0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525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DELLA VALLE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997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(POL. TRODICA SPORT) </w:t>
            </w:r>
          </w:p>
        </w:tc>
      </w:tr>
      <w:tr w:rsidR="004B6BB4" w:rsidRPr="004B6BB4" w14:paraId="0D19A579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6749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GIROTTI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08B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(POL. TRODICA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35A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02B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MARIOTTI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28E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(POL. TRODICA SPORT) </w:t>
            </w:r>
          </w:p>
        </w:tc>
      </w:tr>
      <w:tr w:rsidR="004B6BB4" w:rsidRPr="004B6BB4" w14:paraId="32482812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C2F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SALVUCCI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27F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F460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6A7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455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71AD6965" w14:textId="77777777" w:rsidR="006D16B9" w:rsidRDefault="006D16B9" w:rsidP="008D69D0">
      <w:pPr>
        <w:rPr>
          <w:color w:val="002060"/>
        </w:rPr>
      </w:pPr>
    </w:p>
    <w:p w14:paraId="6198A798" w14:textId="77777777" w:rsidR="00BF081D" w:rsidRPr="00290037" w:rsidRDefault="00BF081D" w:rsidP="00BF081D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38625C78" w14:textId="77777777" w:rsidR="00BF081D" w:rsidRPr="00290037" w:rsidRDefault="00BF081D" w:rsidP="00BF081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64A1604A" w14:textId="77777777" w:rsid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237738" w14:textId="77777777" w:rsidR="001A1382" w:rsidRDefault="001A1382" w:rsidP="00BF081D">
      <w:pPr>
        <w:pStyle w:val="titoloprinc0"/>
        <w:rPr>
          <w:color w:val="002060"/>
        </w:rPr>
      </w:pPr>
    </w:p>
    <w:p w14:paraId="220E435B" w14:textId="525BE315" w:rsidR="00BF081D" w:rsidRPr="00290037" w:rsidRDefault="00BF081D" w:rsidP="00BF081D">
      <w:pPr>
        <w:pStyle w:val="titoloprinc0"/>
        <w:rPr>
          <w:color w:val="002060"/>
        </w:rPr>
      </w:pPr>
      <w:r w:rsidRPr="00290037">
        <w:rPr>
          <w:color w:val="002060"/>
        </w:rPr>
        <w:t>CLASSIFICA</w:t>
      </w:r>
    </w:p>
    <w:p w14:paraId="7419EFB7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34261" w14:textId="670CE0D3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2DA1ED4C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23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BE0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553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A85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2CD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B52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ADE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C65D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D5E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9CE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779421F5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3D8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16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969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70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01B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269A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F60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D2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F40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D8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3889AC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A45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C26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5A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027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B6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254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D3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DD3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31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F5B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7F5E782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7FC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FE4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E57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7B4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B22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E6E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4B3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F4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F86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642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31197BFD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610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A650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46F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070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EE2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96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A0C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A42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0B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A0BF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7B0B87E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656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SALESIANA VIGOR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58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C51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B54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7DC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EAB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A18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A9AD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272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22FC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45A3204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9EB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POL. TRODICA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2C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93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23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F7F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A978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197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B4E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EC3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6D6C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633D6CE3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6872B76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A9B3664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6CDBF1C5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83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6D8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D1E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E70C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9DD3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173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BAF2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C65A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3BD3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884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4E33A2E6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6F49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755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008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73FE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9A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881D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0FA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3F94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8FA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F37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4AF83C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31C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ADRIATICA PORTORECANATI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E85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58E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9DC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E1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848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223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522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93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616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54D24A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87E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0A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E143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9B56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183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FF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445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E449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B75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948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9935D3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732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D65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88C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608D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00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39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5C1A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F46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3F7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20C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661EA24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BE88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BCA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B68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F49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FF2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464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11D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75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1D5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2D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E8A6F36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5C5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59B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5685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1C27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EA47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8B45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17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EAB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4D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545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FD92A0C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92ECBC4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34BDF48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44DDE248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18A6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7B7A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20C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3C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86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9C7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435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82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39D1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D478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4E48690F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EAEA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MACERATESE 1922 A.</w:t>
            </w:r>
            <w:proofErr w:type="gramStart"/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C.D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6B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B318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F0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8E3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78A4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FE67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9FB1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655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5A49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3D6D8D75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385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58C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869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83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D38B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25B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91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7CC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839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E3A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6F073B9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8AC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0D3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132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C78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9D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830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3B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91BD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D2C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2C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FD323B3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488E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3DF3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6A1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380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2405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C3E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A2F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B28C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88A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796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26F6E6D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835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57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762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9DF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D01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0D9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DACB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754A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652C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195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717E19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C2D4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DDC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10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5C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04B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02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8AB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8BB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F4D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276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1A378DBF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0458AF6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6F0F082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28DB60AF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8FB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DC7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50B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99B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93EF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BE7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6CD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41E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43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D17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4D8CB63E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DCD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C21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6C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96B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ACC5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E19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7DA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186D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E1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F7D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0906E66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477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CAMERINO-CASTELRAIMONDO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32A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717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7D3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1CB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76B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1D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40C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D03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446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E605E5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81B5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B69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D0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F6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87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7DB4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32F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78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D4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A73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1C1C626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377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A42C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7EB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A3C0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85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3F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1A5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41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105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FEA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6A0560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B813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D38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8A76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A28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8F9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F244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C8F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4C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26D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3E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010FC73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6B17A34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1AA0019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0B8BE4F2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857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090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4E9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5237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5F6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E3E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6F0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256A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FD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84B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5CEFA624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DB2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US RECANATESE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31D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5EF6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1F2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42D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92F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C5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927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8FD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C05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5D11E0B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996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EF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C43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C5E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D0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F42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EC5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152B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0549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BBB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6D07F7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A8AC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AB4A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6C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BC9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B73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8D3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9BDA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D7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AA7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917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C00FC49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5B32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76BC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E82D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6B5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8BE6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28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0C4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F2CE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97DF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3535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E7062DD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B418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DBD0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498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B30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F3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D03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C8C4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EDE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4287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137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4A7EB34E" w14:textId="77777777" w:rsid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C7B543" w14:textId="77777777" w:rsid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7A657A" w14:textId="77777777" w:rsidR="00741EB5" w:rsidRDefault="00741EB5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7A0FC562" w14:textId="0E6F1B63" w:rsidR="004B6BB4" w:rsidRDefault="00BF081D" w:rsidP="00BF081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16064">
        <w:rPr>
          <w:rFonts w:ascii="Arial" w:hAnsi="Arial" w:cs="Arial"/>
          <w:b/>
          <w:bCs/>
          <w:color w:val="002060"/>
          <w:sz w:val="36"/>
          <w:szCs w:val="36"/>
        </w:rPr>
        <w:t>PROGRAMMA GARE</w:t>
      </w:r>
    </w:p>
    <w:p w14:paraId="1C6F6E93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EE1D19" w14:textId="048193CD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13 - 3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5"/>
        <w:gridCol w:w="385"/>
        <w:gridCol w:w="898"/>
        <w:gridCol w:w="1193"/>
        <w:gridCol w:w="1548"/>
        <w:gridCol w:w="1548"/>
      </w:tblGrid>
      <w:tr w:rsidR="004B6BB4" w:rsidRPr="004B6BB4" w14:paraId="54BA3123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035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61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A7C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D72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B5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0AA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D94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3B0E2CC1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BFC5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POL. TRODICA SPORT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22F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5E2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E50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99C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319 "SAN FRANCESCO"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350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021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PIAZZA GIOVANNI XXIII</w:t>
            </w:r>
          </w:p>
        </w:tc>
      </w:tr>
      <w:tr w:rsidR="004B6BB4" w:rsidRPr="004B6BB4" w14:paraId="13148D7F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7B53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FD54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A80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62E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04/10/2025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3CE2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945C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79ED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4B6BB4" w:rsidRPr="004B6BB4" w14:paraId="33B3101B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054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200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58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537A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F1C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7059 SUPPLEMENTARE "DUE TORRI"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BBA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0FDB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LOCALITA' SAN CLAUDIO</w:t>
            </w:r>
          </w:p>
        </w:tc>
      </w:tr>
    </w:tbl>
    <w:p w14:paraId="777DAA7B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4BE5C4F" w14:textId="77777777" w:rsidR="00741EB5" w:rsidRDefault="00741EB5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FDE9F1" w14:textId="77777777" w:rsidR="00741EB5" w:rsidRDefault="00741EB5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F5A97F" w14:textId="35E80B15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14 - 3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10"/>
        <w:gridCol w:w="385"/>
        <w:gridCol w:w="898"/>
        <w:gridCol w:w="1177"/>
        <w:gridCol w:w="1556"/>
        <w:gridCol w:w="1548"/>
      </w:tblGrid>
      <w:tr w:rsidR="004B6BB4" w:rsidRPr="004B6BB4" w14:paraId="0994419C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752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66E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E85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352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CC3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B686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90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24F3EE4C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B83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045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A936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6D46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4D6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7037 "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L.PANETTI</w:t>
            </w:r>
            <w:proofErr w:type="gramEnd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" - SUPPL. "MONALDI"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96E6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PORTO 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C37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SANTA MARIA IN POTENZA</w:t>
            </w:r>
          </w:p>
        </w:tc>
      </w:tr>
      <w:tr w:rsidR="004B6BB4" w:rsidRPr="004B6BB4" w14:paraId="4F57E686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9E5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78E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B4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3BA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D68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277 COMUNALE "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S.MARIA</w:t>
            </w:r>
            <w:proofErr w:type="gramEnd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D6D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52E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CRIVELLI</w:t>
            </w:r>
          </w:p>
        </w:tc>
      </w:tr>
      <w:tr w:rsidR="004B6BB4" w:rsidRPr="004B6BB4" w14:paraId="13D2BCD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84C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FDC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024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088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304D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A7D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D23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FILIPPO CORRIDONI</w:t>
            </w:r>
          </w:p>
        </w:tc>
      </w:tr>
    </w:tbl>
    <w:p w14:paraId="16A409D6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E1A0392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707BB7E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EB0B507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15 - 3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4B6BB4" w:rsidRPr="004B6BB4" w14:paraId="79204F0F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A8B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E9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1C4D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B4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885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8970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839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4B4E01F2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E16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A02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1A0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CC1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6B5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301 "MICHELE GIRONELLA" 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V.POTENZA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2F87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09E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BORGO PERANZONI VILLA POTENZA</w:t>
            </w:r>
          </w:p>
        </w:tc>
      </w:tr>
      <w:tr w:rsidR="004B6BB4" w:rsidRPr="004B6BB4" w14:paraId="77FAA201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D7EF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088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954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F4B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849E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F87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DDB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BENEDETTO CROCE</w:t>
            </w:r>
          </w:p>
        </w:tc>
      </w:tr>
      <w:tr w:rsidR="004B6BB4" w:rsidRPr="004B6BB4" w14:paraId="24018C93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F45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C016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F9F8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8758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05/10/2025 </w:t>
            </w: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BAA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314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2DA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CONTRADA BAGLIANO</w:t>
            </w:r>
          </w:p>
        </w:tc>
      </w:tr>
    </w:tbl>
    <w:p w14:paraId="6A7AAC75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F36E229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78F410B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4DBF3077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16 - 3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4B6BB4" w:rsidRPr="004B6BB4" w14:paraId="3E1952F7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2D9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6E2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7AC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AE4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1FF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A4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4EF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41D3E0AF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A38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24B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2926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A68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6D1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F1F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511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BOSCHETTO</w:t>
            </w:r>
          </w:p>
        </w:tc>
      </w:tr>
      <w:tr w:rsidR="004B6BB4" w:rsidRPr="004B6BB4" w14:paraId="16B453B2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60A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DB8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046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CFA0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1BBD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B96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173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</w:tbl>
    <w:p w14:paraId="1EFBA38A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6BDB0BD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263200B4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751BC26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17 - 3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4B6BB4" w:rsidRPr="004B6BB4" w14:paraId="1405BEBC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BF7F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8ED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F5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613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D57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699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69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2B18C749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DE3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5BA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5C6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4C3F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971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262 VECCHIO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AFC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A890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DEL MONTE</w:t>
            </w:r>
          </w:p>
        </w:tc>
      </w:tr>
      <w:tr w:rsidR="004B6BB4" w:rsidRPr="004B6BB4" w14:paraId="1B5BF2E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2164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BA8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34F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5089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AF0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50E7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8ED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</w:tbl>
    <w:p w14:paraId="030BA4E2" w14:textId="77777777" w:rsidR="004B6BB4" w:rsidRDefault="004B6BB4" w:rsidP="008D69D0">
      <w:pPr>
        <w:rPr>
          <w:color w:val="002060"/>
        </w:rPr>
      </w:pPr>
    </w:p>
    <w:p w14:paraId="246B4C00" w14:textId="77777777" w:rsidR="001A1382" w:rsidRDefault="001A1382" w:rsidP="008D69D0">
      <w:pPr>
        <w:rPr>
          <w:color w:val="002060"/>
        </w:rPr>
      </w:pPr>
    </w:p>
    <w:p w14:paraId="593AB85B" w14:textId="77777777" w:rsidR="001A1382" w:rsidRDefault="001A1382" w:rsidP="008D69D0">
      <w:pPr>
        <w:rPr>
          <w:color w:val="002060"/>
        </w:rPr>
      </w:pPr>
    </w:p>
    <w:p w14:paraId="5BDA502B" w14:textId="77777777" w:rsidR="00666C03" w:rsidRDefault="00666C03" w:rsidP="008D69D0">
      <w:pPr>
        <w:rPr>
          <w:color w:val="002060"/>
        </w:rPr>
      </w:pPr>
    </w:p>
    <w:p w14:paraId="3A86CA90" w14:textId="77777777" w:rsidR="004B6BB4" w:rsidRDefault="004B6BB4" w:rsidP="008D69D0">
      <w:pPr>
        <w:rPr>
          <w:color w:val="002060"/>
        </w:rPr>
      </w:pPr>
    </w:p>
    <w:p w14:paraId="0B8A6DFF" w14:textId="2D141494" w:rsidR="008D181D" w:rsidRPr="00B551DF" w:rsidRDefault="008D181D" w:rsidP="008D181D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lastRenderedPageBreak/>
        <w:t>ALLIEVI UNDER 17</w:t>
      </w:r>
      <w:r w:rsidRPr="00B551DF">
        <w:rPr>
          <w:color w:val="002060"/>
        </w:rPr>
        <w:t xml:space="preserve"> </w:t>
      </w:r>
      <w:r>
        <w:rPr>
          <w:color w:val="002060"/>
        </w:rPr>
        <w:t xml:space="preserve">SECONDE SQUADRE </w:t>
      </w:r>
      <w:r w:rsidRPr="00B551DF">
        <w:rPr>
          <w:color w:val="002060"/>
        </w:rPr>
        <w:t>MACERATA</w:t>
      </w:r>
    </w:p>
    <w:p w14:paraId="0627648D" w14:textId="77777777" w:rsidR="007B3793" w:rsidRDefault="007B3793" w:rsidP="008D181D">
      <w:pPr>
        <w:pStyle w:val="titoloprinc0"/>
        <w:rPr>
          <w:color w:val="002060"/>
        </w:rPr>
      </w:pPr>
    </w:p>
    <w:p w14:paraId="49B3F83E" w14:textId="77777777" w:rsidR="00666C03" w:rsidRDefault="00666C03" w:rsidP="006D16B9">
      <w:pPr>
        <w:pStyle w:val="titoloprinc0"/>
        <w:rPr>
          <w:color w:val="002060"/>
        </w:rPr>
      </w:pPr>
    </w:p>
    <w:p w14:paraId="0011E37D" w14:textId="468A7B96" w:rsidR="006D16B9" w:rsidRPr="00B551DF" w:rsidRDefault="006D16B9" w:rsidP="006D16B9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4950E357" w14:textId="77777777" w:rsidR="006D16B9" w:rsidRDefault="006D16B9" w:rsidP="006D16B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3F2E4B89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44099E3E" w14:textId="77777777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C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40088352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21A2C69E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7B3793">
        <w:rPr>
          <w:rFonts w:ascii="Arial" w:eastAsia="MS Mincho" w:hAnsi="Arial" w:cs="Arial"/>
          <w:b/>
          <w:bCs/>
          <w:color w:val="002060"/>
          <w:sz w:val="22"/>
          <w:szCs w:val="22"/>
        </w:rPr>
        <w:t>A.S.D. V.R. MACERATA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11:00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4D7441EC" w14:textId="77777777" w:rsidR="006D16B9" w:rsidRDefault="006D16B9" w:rsidP="008D181D">
      <w:pPr>
        <w:pStyle w:val="titoloprinc0"/>
        <w:rPr>
          <w:color w:val="002060"/>
        </w:rPr>
      </w:pPr>
    </w:p>
    <w:p w14:paraId="27C950CB" w14:textId="77777777" w:rsidR="00315C23" w:rsidRDefault="00315C23" w:rsidP="008D181D">
      <w:pPr>
        <w:pStyle w:val="titoloprinc0"/>
        <w:rPr>
          <w:color w:val="002060"/>
        </w:rPr>
      </w:pPr>
    </w:p>
    <w:p w14:paraId="21FB56B6" w14:textId="77777777" w:rsidR="00315C23" w:rsidRPr="00993906" w:rsidRDefault="00DE1AC6" w:rsidP="00315C23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  <w:r w:rsidRPr="00DE1AC6">
        <w:rPr>
          <w:rFonts w:ascii="Arial" w:hAnsi="Arial" w:cs="Arial"/>
          <w:color w:val="17365D" w:themeColor="text2" w:themeShade="BF"/>
          <w:sz w:val="22"/>
          <w:szCs w:val="22"/>
        </w:rPr>
        <w:t xml:space="preserve">   </w:t>
      </w:r>
      <w:r w:rsidR="00315C23"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 w:rsidR="00315C23"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374A9B0D" w14:textId="77777777" w:rsidR="00741EB5" w:rsidRDefault="00741EB5" w:rsidP="00315C23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3A3785" w14:textId="250476B4" w:rsidR="00315C23" w:rsidRPr="00993906" w:rsidRDefault="00315C23" w:rsidP="00315C23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936"/>
        <w:gridCol w:w="821"/>
        <w:gridCol w:w="589"/>
        <w:gridCol w:w="594"/>
        <w:gridCol w:w="2399"/>
      </w:tblGrid>
      <w:tr w:rsidR="00315C23" w:rsidRPr="00993906" w14:paraId="5F3CCD4A" w14:textId="77777777" w:rsidTr="005638E5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B405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70153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AC15F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026D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C9D2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35EF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F7F4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154B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315C23" w:rsidRPr="00993906" w14:paraId="6C20D256" w14:textId="77777777" w:rsidTr="005638E5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C7111" w14:textId="77777777" w:rsidR="00315C23" w:rsidRPr="00993906" w:rsidRDefault="00315C23" w:rsidP="005638E5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04/10/2025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A6335" w14:textId="67E788F5" w:rsidR="00315C23" w:rsidRPr="00993906" w:rsidRDefault="00315C23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CAD6B" w14:textId="39DE9A09" w:rsidR="00315C23" w:rsidRPr="006D16B9" w:rsidRDefault="00315C23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315C23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TOLENTINO 1919 SSDARL</w:t>
            </w:r>
          </w:p>
        </w:tc>
        <w:tc>
          <w:tcPr>
            <w:tcW w:w="19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58816" w14:textId="50948268" w:rsidR="00315C23" w:rsidRPr="008875BC" w:rsidRDefault="00315C23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V.R. MACERATA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27FE5" w14:textId="77777777" w:rsidR="00315C23" w:rsidRPr="00993906" w:rsidRDefault="00315C23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05/10/2025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14E1C" w14:textId="2425C05B" w:rsidR="00315C23" w:rsidRPr="00993906" w:rsidRDefault="00315C23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16:30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E3A72" w14:textId="551C187E" w:rsidR="00315C23" w:rsidRPr="00993906" w:rsidRDefault="00315C23" w:rsidP="005638E5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11:00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5230C" w14:textId="151D51F2" w:rsidR="00315C23" w:rsidRDefault="00315C23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FRANCESCO CIOMMEI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3F7E521C" w14:textId="5D5F283D" w:rsidR="00315C23" w:rsidRPr="00993906" w:rsidRDefault="00315C23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TOLENTINO</w:t>
            </w:r>
          </w:p>
        </w:tc>
      </w:tr>
    </w:tbl>
    <w:p w14:paraId="131F8C0E" w14:textId="42322919" w:rsidR="00DE1AC6" w:rsidRDefault="00DE1AC6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E58FA63" w14:textId="77777777" w:rsidR="00666C03" w:rsidRDefault="00666C03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DB8C37A" w14:textId="61427A41" w:rsidR="00BF081D" w:rsidRDefault="00BF081D" w:rsidP="00BF081D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16064">
        <w:rPr>
          <w:rFonts w:ascii="Arial" w:hAnsi="Arial" w:cs="Arial"/>
          <w:b/>
          <w:bCs/>
          <w:color w:val="002060"/>
          <w:sz w:val="36"/>
          <w:szCs w:val="36"/>
        </w:rPr>
        <w:t>PROGRAMMA GARE</w:t>
      </w:r>
    </w:p>
    <w:p w14:paraId="5F652C57" w14:textId="77777777" w:rsidR="00BF081D" w:rsidRDefault="00BF081D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1D3A45" w14:textId="77777777" w:rsidR="00666C03" w:rsidRDefault="00666C03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234C18" w14:textId="25792F6D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08"/>
        <w:gridCol w:w="385"/>
        <w:gridCol w:w="898"/>
        <w:gridCol w:w="1191"/>
        <w:gridCol w:w="1562"/>
        <w:gridCol w:w="1537"/>
      </w:tblGrid>
      <w:tr w:rsidR="004B6BB4" w:rsidRPr="004B6BB4" w14:paraId="0A90EAD9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B091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7F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5C2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5D9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950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3F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522B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66E7F08F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34A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241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A2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77C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04/10/2025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036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AA5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75B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  <w:tr w:rsidR="004B6BB4" w:rsidRPr="004B6BB4" w14:paraId="0CB0B0E0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4856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7A8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049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8677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7DC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C40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56F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S.P. 256 MUCCESE</w:t>
            </w:r>
          </w:p>
        </w:tc>
      </w:tr>
      <w:tr w:rsidR="004B6BB4" w:rsidRPr="004B6BB4" w14:paraId="73903DDF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39F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D81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PONTEROSSO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1E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A16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338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60D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0AC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GEMME, 1</w:t>
            </w:r>
          </w:p>
        </w:tc>
      </w:tr>
      <w:tr w:rsidR="004B6BB4" w:rsidRPr="004B6BB4" w14:paraId="4246D0BD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27C1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3D5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363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812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45E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8FA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9A2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MOLINO MENSA</w:t>
            </w:r>
          </w:p>
        </w:tc>
      </w:tr>
      <w:tr w:rsidR="004B6BB4" w:rsidRPr="004B6BB4" w14:paraId="4A353EBA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C53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PORTUALI CALCIO ANCONSQ.B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3BD2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VILLA MUSONE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08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419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4A0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4 COMUNALE "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S.GIULIANI</w:t>
            </w:r>
            <w:proofErr w:type="gramEnd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C8A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82C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ESINO LOC. TORRETTE</w:t>
            </w:r>
          </w:p>
        </w:tc>
      </w:tr>
      <w:tr w:rsidR="004B6BB4" w:rsidRPr="004B6BB4" w14:paraId="567D57C1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4456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667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VIGOR CASTELFIDARDO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2F2B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6509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F73B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4E2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449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</w:tbl>
    <w:p w14:paraId="4D8FCCA4" w14:textId="77777777" w:rsidR="006D6ED2" w:rsidRDefault="006D6ED2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4B29B83" w14:textId="77777777" w:rsidR="001A1382" w:rsidRDefault="001A1382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8CF58B0" w14:textId="77777777" w:rsidR="00BF081D" w:rsidRDefault="00BF081D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F56B3CA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1C5B77A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B28024C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ED8A285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57A7241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5AB34F4C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9C13515" w14:textId="77777777" w:rsidR="00666C03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2F641B1" w14:textId="77777777" w:rsidR="00666C03" w:rsidRPr="00DE1AC6" w:rsidRDefault="00666C03" w:rsidP="00DE1AC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6B75E9F" w14:textId="29E86E2F" w:rsidR="005F2382" w:rsidRPr="00B551DF" w:rsidRDefault="005F2382" w:rsidP="005F2382">
      <w:pPr>
        <w:pStyle w:val="titolocampionato0"/>
        <w:shd w:val="clear" w:color="auto" w:fill="CCCCCC"/>
        <w:spacing w:before="80" w:after="40"/>
        <w:rPr>
          <w:color w:val="002060"/>
        </w:rPr>
      </w:pPr>
      <w:bookmarkStart w:id="19" w:name="_Hlk209186103"/>
      <w:r>
        <w:rPr>
          <w:color w:val="002060"/>
        </w:rPr>
        <w:lastRenderedPageBreak/>
        <w:t>GIOVANISSIMI UNDER 15</w:t>
      </w:r>
      <w:r w:rsidRPr="00B551DF">
        <w:rPr>
          <w:color w:val="002060"/>
        </w:rPr>
        <w:t xml:space="preserve"> MACERATA</w:t>
      </w:r>
    </w:p>
    <w:bookmarkEnd w:id="19"/>
    <w:p w14:paraId="0D22AF9A" w14:textId="77777777" w:rsidR="005F2382" w:rsidRDefault="005F2382" w:rsidP="00CE351A">
      <w:pPr>
        <w:rPr>
          <w:color w:val="002060"/>
        </w:rPr>
      </w:pPr>
    </w:p>
    <w:p w14:paraId="7D082953" w14:textId="77777777" w:rsidR="00731FD8" w:rsidRDefault="00731FD8" w:rsidP="006D16B9">
      <w:pPr>
        <w:pStyle w:val="titoloprinc0"/>
        <w:rPr>
          <w:color w:val="002060"/>
        </w:rPr>
      </w:pPr>
      <w:bookmarkStart w:id="20" w:name="_Hlk210058349"/>
    </w:p>
    <w:p w14:paraId="455DE4A9" w14:textId="34DC2870" w:rsidR="006D16B9" w:rsidRPr="00B551DF" w:rsidRDefault="006D16B9" w:rsidP="006D16B9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3E19EF07" w14:textId="77777777" w:rsidR="006D16B9" w:rsidRDefault="006D16B9" w:rsidP="006D16B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67CD7698" w14:textId="77777777" w:rsidR="00731FD8" w:rsidRDefault="00731FD8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7CCBE34E" w14:textId="77777777" w:rsidR="00731FD8" w:rsidRDefault="00731FD8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36164D8E" w14:textId="504B88CC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13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10AA0081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64E20604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A.S.D. MONTECOSARO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10:00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4E0DA749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7CD78192" w14:textId="77777777" w:rsidR="006D16B9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</w:p>
    <w:p w14:paraId="7292A703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A.S.D. UNION PICENA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18:30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bookmarkEnd w:id="20"/>
    <w:p w14:paraId="1C22B6E6" w14:textId="77777777" w:rsidR="006D16B9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466B5147" w14:textId="77777777" w:rsidR="00731FD8" w:rsidRDefault="00731FD8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7ACF5EC2" w14:textId="7AC48EA0" w:rsidR="006D16B9" w:rsidRPr="004D02E3" w:rsidRDefault="006D16B9" w:rsidP="006D16B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15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00732414" w14:textId="77777777" w:rsidR="006D16B9" w:rsidRPr="004D02E3" w:rsidRDefault="006D16B9" w:rsidP="006D16B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5C3BC072" w14:textId="77777777" w:rsidR="006D16B9" w:rsidRPr="004D02E3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URBIS SALVIA A.S.D.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19:00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7B52C38E" w14:textId="77777777" w:rsidR="006D16B9" w:rsidRDefault="006D16B9" w:rsidP="006D16B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31252AB4" w14:textId="77777777" w:rsidR="006D16B9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MACERATESE 1922 A.C.D.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18:00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79E408A3" w14:textId="77777777" w:rsidR="006D16B9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</w:p>
    <w:p w14:paraId="3C2C5FD5" w14:textId="77777777" w:rsidR="006D16B9" w:rsidRDefault="006D16B9" w:rsidP="006D16B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4471B6">
        <w:rPr>
          <w:rFonts w:ascii="Arial" w:eastAsia="MS Mincho" w:hAnsi="Arial" w:cs="Arial"/>
          <w:b/>
          <w:bCs/>
          <w:color w:val="002060"/>
          <w:sz w:val="22"/>
          <w:szCs w:val="22"/>
        </w:rPr>
        <w:t>V.R. MACERATA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>alle ore 11:00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, stesso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giorno </w:t>
      </w:r>
      <w:proofErr w:type="gramStart"/>
      <w:r>
        <w:rPr>
          <w:rFonts w:ascii="Arial" w:eastAsia="MS Mincho" w:hAnsi="Arial" w:cs="Arial"/>
          <w:color w:val="002060"/>
          <w:sz w:val="22"/>
          <w:szCs w:val="22"/>
        </w:rPr>
        <w:t xml:space="preserve">e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 campo</w:t>
      </w:r>
      <w:proofErr w:type="gramEnd"/>
      <w:r>
        <w:rPr>
          <w:rFonts w:ascii="Arial" w:eastAsia="MS Mincho" w:hAnsi="Arial" w:cs="Arial"/>
          <w:color w:val="002060"/>
          <w:sz w:val="22"/>
          <w:szCs w:val="22"/>
        </w:rPr>
        <w:t xml:space="preserve"> a partire dalla data del 05 ottobre 2025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5B71EA79" w14:textId="77777777" w:rsidR="00505E7D" w:rsidRDefault="00505E7D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DE969DE" w14:textId="77777777" w:rsidR="00505E7D" w:rsidRDefault="00505E7D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63BDCCBE" w14:textId="3C3D1207" w:rsidR="006D16B9" w:rsidRDefault="006D16B9" w:rsidP="006D16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75E4441D" w14:textId="77777777" w:rsidR="001A1382" w:rsidRPr="00993906" w:rsidRDefault="001A1382" w:rsidP="006D16B9">
      <w:pPr>
        <w:jc w:val="center"/>
        <w:rPr>
          <w:rFonts w:ascii="Arial" w:hAnsi="Arial" w:cs="Arial"/>
          <w:b/>
          <w:bCs/>
          <w:color w:val="17365D"/>
          <w:sz w:val="30"/>
          <w:szCs w:val="30"/>
        </w:rPr>
      </w:pPr>
    </w:p>
    <w:p w14:paraId="036490F5" w14:textId="77777777" w:rsidR="006D16B9" w:rsidRPr="00993906" w:rsidRDefault="006D16B9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</w:p>
    <w:tbl>
      <w:tblPr>
        <w:tblpPr w:leftFromText="75" w:rightFromText="75" w:vertAnchor="text"/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2118"/>
        <w:gridCol w:w="850"/>
        <w:gridCol w:w="567"/>
        <w:gridCol w:w="567"/>
        <w:gridCol w:w="2552"/>
      </w:tblGrid>
      <w:tr w:rsidR="00243289" w:rsidRPr="00993906" w14:paraId="5F24C9A2" w14:textId="77777777" w:rsidTr="00B47A93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CB1D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F5A6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99A2C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8505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CE2E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B1DA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A454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03D4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243289" w:rsidRPr="00993906" w14:paraId="416EC2A6" w14:textId="77777777" w:rsidTr="00B47A93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8422A" w14:textId="59D25071" w:rsidR="006D16B9" w:rsidRPr="00993906" w:rsidRDefault="006D16B9" w:rsidP="00B86107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</w:t>
            </w:r>
            <w:r w:rsidR="00243289"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F17D4" w14:textId="57CA240E" w:rsidR="006D16B9" w:rsidRPr="00993906" w:rsidRDefault="00FA22B3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 w:rsidR="006D16B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2004C" w14:textId="33BDA3FA" w:rsidR="006D16B9" w:rsidRPr="006D16B9" w:rsidRDefault="00243289" w:rsidP="00B86107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ACADEMY CIVITANOVESE</w:t>
            </w:r>
          </w:p>
        </w:tc>
        <w:tc>
          <w:tcPr>
            <w:tcW w:w="21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24D1C" w14:textId="17394B83" w:rsidR="006D16B9" w:rsidRPr="008875BC" w:rsidRDefault="00243289" w:rsidP="00B86107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ADRIATICA PORTORECANATI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4FB6B" w14:textId="7F547752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</w:t>
            </w:r>
            <w:r w:rsidR="00243289"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4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E2650" w14:textId="5B671FA5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5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0C139" w14:textId="50BB6929" w:rsidR="006D16B9" w:rsidRPr="00993906" w:rsidRDefault="006D16B9" w:rsidP="00B86107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192C7" w14:textId="54849497" w:rsidR="006D16B9" w:rsidRDefault="006D16B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 xml:space="preserve">COM. </w:t>
            </w:r>
            <w:r w:rsidR="00243289">
              <w:rPr>
                <w:rFonts w:ascii="Calibri" w:hAnsi="Calibri"/>
                <w:color w:val="012741"/>
                <w:spacing w:val="-4"/>
                <w:sz w:val="17"/>
              </w:rPr>
              <w:t>MORNANO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79B8CBC8" w14:textId="3ED965A5" w:rsidR="006D16B9" w:rsidRPr="00993906" w:rsidRDefault="0024328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CIVITANOVA MARCHE</w:t>
            </w:r>
          </w:p>
        </w:tc>
      </w:tr>
    </w:tbl>
    <w:p w14:paraId="5077FC2E" w14:textId="77777777" w:rsidR="004D321C" w:rsidRDefault="004D321C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8EDB44" w14:textId="5F30068B" w:rsidR="006D16B9" w:rsidRPr="00993906" w:rsidRDefault="006D16B9" w:rsidP="006D16B9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43289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834"/>
        <w:gridCol w:w="993"/>
        <w:gridCol w:w="708"/>
        <w:gridCol w:w="567"/>
        <w:gridCol w:w="2552"/>
      </w:tblGrid>
      <w:tr w:rsidR="006D16B9" w:rsidRPr="00993906" w14:paraId="082D5B1A" w14:textId="77777777" w:rsidTr="00B47A93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7521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3A05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B327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90C5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DB8D8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2A28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2BC1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622E" w14:textId="77777777" w:rsidR="006D16B9" w:rsidRPr="00993906" w:rsidRDefault="006D16B9" w:rsidP="00B86107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6D16B9" w:rsidRPr="00993906" w14:paraId="24DB6028" w14:textId="77777777" w:rsidTr="00B47A93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CA67F" w14:textId="411D6A5D" w:rsidR="006D16B9" w:rsidRPr="00993906" w:rsidRDefault="006D16B9" w:rsidP="00B86107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</w:t>
            </w:r>
            <w:r w:rsidR="00243289"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C3CDD" w14:textId="6F106125" w:rsidR="006D16B9" w:rsidRPr="00993906" w:rsidRDefault="00FA22B3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 w:rsidR="006D16B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7C53F" w14:textId="77777777" w:rsidR="006D16B9" w:rsidRPr="006D16B9" w:rsidRDefault="006D16B9" w:rsidP="00B86107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6D16B9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SANGIUSTESE VP</w:t>
            </w:r>
          </w:p>
        </w:tc>
        <w:tc>
          <w:tcPr>
            <w:tcW w:w="18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6EF5B" w14:textId="77777777" w:rsidR="006D16B9" w:rsidRPr="008875BC" w:rsidRDefault="006D16B9" w:rsidP="00B86107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CIVITANOVESE CALCIO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95E6F" w14:textId="125FC8F8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</w:t>
            </w:r>
            <w:r w:rsidR="00243289"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4</w:t>
            </w: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8A337" w14:textId="5AB40EEF" w:rsidR="006D16B9" w:rsidRPr="00993906" w:rsidRDefault="006D16B9" w:rsidP="00B86107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9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A351E" w14:textId="13311B20" w:rsidR="006D16B9" w:rsidRPr="00993906" w:rsidRDefault="006D16B9" w:rsidP="00B86107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8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 w:rsidR="00243289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4AC51" w14:textId="77777777" w:rsidR="006D16B9" w:rsidRDefault="006D16B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COM. VILLA SAN FILIPPO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02C39943" w14:textId="77777777" w:rsidR="006D16B9" w:rsidRPr="00993906" w:rsidRDefault="006D16B9" w:rsidP="00B86107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MONTE SAN GIUSTO</w:t>
            </w:r>
          </w:p>
        </w:tc>
      </w:tr>
    </w:tbl>
    <w:p w14:paraId="54E3E97E" w14:textId="1E2EF1A9" w:rsidR="00FA22B3" w:rsidRPr="00993906" w:rsidRDefault="00FA22B3" w:rsidP="00FA22B3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867"/>
        <w:gridCol w:w="1900"/>
        <w:gridCol w:w="1035"/>
        <w:gridCol w:w="695"/>
        <w:gridCol w:w="564"/>
        <w:gridCol w:w="2526"/>
      </w:tblGrid>
      <w:tr w:rsidR="00B47A93" w:rsidRPr="00993906" w14:paraId="10BC57A3" w14:textId="77777777" w:rsidTr="00B47A93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1731F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38C3" w14:textId="4946761A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7C23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28BF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32604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4066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2D78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3912" w14:textId="77777777" w:rsidR="00B47A93" w:rsidRPr="00993906" w:rsidRDefault="00B47A93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B47A93" w:rsidRPr="00993906" w14:paraId="0F137173" w14:textId="77777777" w:rsidTr="00B47A93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AB181" w14:textId="234F318B" w:rsidR="00B47A93" w:rsidRPr="00993906" w:rsidRDefault="00B47A93" w:rsidP="004A2B7A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03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85890" w14:textId="03DB0C7D" w:rsidR="00B47A93" w:rsidRPr="00993906" w:rsidRDefault="00B47A93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A56B6" w14:textId="77777777" w:rsidR="00B47A93" w:rsidRPr="00993906" w:rsidRDefault="00B47A93" w:rsidP="004A2B7A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SALESIANA VIGOR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D927B" w14:textId="77777777" w:rsidR="00B47A93" w:rsidRPr="00A826AC" w:rsidRDefault="00B47A93" w:rsidP="004A2B7A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  <w:t>MONTECASSIANO CALCIO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95705" w14:textId="2FD14CE1" w:rsidR="00B47A93" w:rsidRPr="00993906" w:rsidRDefault="00B47A93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04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C2897" w14:textId="33761273" w:rsidR="00B47A93" w:rsidRPr="00993906" w:rsidRDefault="00B47A93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19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E1787" w14:textId="60992B12" w:rsidR="00B47A93" w:rsidRPr="00993906" w:rsidRDefault="00B47A93" w:rsidP="004A2B7A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15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30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95463" w14:textId="77777777" w:rsidR="00B47A93" w:rsidRPr="00B47A93" w:rsidRDefault="00B47A93" w:rsidP="004A2B7A">
            <w:pPr>
              <w:suppressAutoHyphens/>
              <w:jc w:val="left"/>
              <w:rPr>
                <w:rFonts w:asciiTheme="majorHAnsi" w:hAnsiTheme="majorHAnsi" w:cstheme="majorHAnsi"/>
                <w:color w:val="000000"/>
                <w:sz w:val="17"/>
                <w:szCs w:val="17"/>
              </w:rPr>
            </w:pPr>
            <w:r w:rsidRPr="00B47A93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“NAPOLEONE BONAPARTE”</w:t>
            </w:r>
          </w:p>
          <w:p w14:paraId="2BC7123D" w14:textId="77777777" w:rsidR="00B47A93" w:rsidRPr="00993906" w:rsidRDefault="00B47A93" w:rsidP="004A2B7A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B47A93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CIVITANOVA MARCHE</w:t>
            </w:r>
          </w:p>
        </w:tc>
      </w:tr>
    </w:tbl>
    <w:p w14:paraId="77F40099" w14:textId="77777777" w:rsidR="00FA22B3" w:rsidRDefault="00FA22B3" w:rsidP="00FA22B3">
      <w:pPr>
        <w:rPr>
          <w:color w:val="002060"/>
        </w:rPr>
      </w:pPr>
    </w:p>
    <w:p w14:paraId="716F50BA" w14:textId="77777777" w:rsidR="00666C03" w:rsidRDefault="00666C03" w:rsidP="0052365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BF35E5" w14:textId="3D514275" w:rsidR="00523658" w:rsidRPr="00993906" w:rsidRDefault="00523658" w:rsidP="00523658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tbl>
      <w:tblPr>
        <w:tblpPr w:leftFromText="75" w:rightFromText="75" w:vertAnchor="text"/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1834"/>
        <w:gridCol w:w="993"/>
        <w:gridCol w:w="708"/>
        <w:gridCol w:w="567"/>
        <w:gridCol w:w="2552"/>
      </w:tblGrid>
      <w:tr w:rsidR="00523658" w:rsidRPr="00993906" w14:paraId="2C30539D" w14:textId="77777777" w:rsidTr="005638E5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3D46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9148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C2B62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193B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9C2FA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9C2CA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B4A5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020B" w14:textId="77777777" w:rsidR="00523658" w:rsidRPr="00993906" w:rsidRDefault="00523658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523658" w:rsidRPr="00993906" w14:paraId="5382F617" w14:textId="77777777" w:rsidTr="005638E5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46C00" w14:textId="38A7E579" w:rsidR="00523658" w:rsidRPr="00993906" w:rsidRDefault="00523658" w:rsidP="005638E5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05/10/2025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01E28" w14:textId="77777777" w:rsidR="00523658" w:rsidRPr="00993906" w:rsidRDefault="00523658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3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1BC6B" w14:textId="361365E8" w:rsidR="00523658" w:rsidRPr="006D16B9" w:rsidRDefault="00523658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URBIS SALVIA A.S.D.</w:t>
            </w:r>
          </w:p>
        </w:tc>
        <w:tc>
          <w:tcPr>
            <w:tcW w:w="18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6578C" w14:textId="6562C6A8" w:rsidR="00523658" w:rsidRPr="008875BC" w:rsidRDefault="00523658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MOGLIANESE A.S.D.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9674F" w14:textId="77777777" w:rsidR="00523658" w:rsidRPr="00993906" w:rsidRDefault="00523658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04/10/2025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D062E" w14:textId="5708BD02" w:rsidR="00523658" w:rsidRPr="00993906" w:rsidRDefault="00523658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10:30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313A9" w14:textId="367FB086" w:rsidR="00523658" w:rsidRPr="00993906" w:rsidRDefault="00523658" w:rsidP="005638E5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19:00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62B75" w14:textId="63BCFC50" w:rsidR="00523658" w:rsidRDefault="00523658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 w:rsidR="00315C23">
              <w:rPr>
                <w:rFonts w:ascii="Calibri" w:hAnsi="Calibri"/>
                <w:color w:val="012741"/>
                <w:spacing w:val="-4"/>
                <w:sz w:val="17"/>
              </w:rPr>
              <w:t>FRATELLI MASTROCOLA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2E6E2B61" w14:textId="137F2936" w:rsidR="00523658" w:rsidRPr="00993906" w:rsidRDefault="00315C23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LORO PICENO</w:t>
            </w:r>
          </w:p>
        </w:tc>
      </w:tr>
    </w:tbl>
    <w:p w14:paraId="49248284" w14:textId="77777777" w:rsidR="006D6ED2" w:rsidRDefault="006D6ED2" w:rsidP="005F2382">
      <w:pPr>
        <w:pStyle w:val="titoloprinc0"/>
        <w:rPr>
          <w:color w:val="002060"/>
        </w:rPr>
      </w:pPr>
    </w:p>
    <w:p w14:paraId="5ADB59B6" w14:textId="77777777" w:rsidR="004B6BB4" w:rsidRPr="004B6BB4" w:rsidRDefault="004B6BB4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RISULTATI</w:t>
      </w:r>
    </w:p>
    <w:p w14:paraId="2C0D842B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D94326D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RISULTATI UFFICIALI GARE DEL 28/09/2025</w:t>
      </w:r>
    </w:p>
    <w:p w14:paraId="595F3A0A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>Si trascrivono qui di seguito i risultati ufficiali delle gare disputate</w:t>
      </w:r>
    </w:p>
    <w:p w14:paraId="3542858C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B6BB4" w:rsidRPr="004B6BB4" w14:paraId="00882F46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245235D5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A259F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13 - 2 Giornata - A</w:t>
                  </w:r>
                </w:p>
              </w:tc>
            </w:tr>
            <w:tr w:rsidR="004B6BB4" w:rsidRPr="004B6BB4" w14:paraId="601432C8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7E38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07FE4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7437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41846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01D4E45E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D1E7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ADRIATICA PORTORECANATI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58B3A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AF01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864E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3657D0A9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99ED2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ED2BB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724C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9CB4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263B59F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CBEE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27/09/2025</w:t>
                  </w:r>
                </w:p>
              </w:tc>
            </w:tr>
          </w:tbl>
          <w:p w14:paraId="563B8694" w14:textId="77777777" w:rsidR="004B6BB4" w:rsidRPr="004B6BB4" w:rsidRDefault="004B6BB4" w:rsidP="004B6B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4A1072CD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6B23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14 - 2 Giornata - A</w:t>
                  </w:r>
                </w:p>
              </w:tc>
            </w:tr>
            <w:tr w:rsidR="004B6BB4" w:rsidRPr="004B6BB4" w14:paraId="7CD05752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0F57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6C68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A13B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3069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F970566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2D2C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D355F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55AE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C0349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3A35DD2D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6F9E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D5F84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SALESIANA VIGOR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633E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2F74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334FF5F7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2D48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26/09/2025</w:t>
                  </w:r>
                </w:p>
              </w:tc>
            </w:tr>
          </w:tbl>
          <w:p w14:paraId="1D9BE40B" w14:textId="77777777" w:rsidR="004B6BB4" w:rsidRPr="004B6BB4" w:rsidRDefault="004B6BB4" w:rsidP="004B6BB4"/>
        </w:tc>
      </w:tr>
    </w:tbl>
    <w:p w14:paraId="038A4987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B6BB4" w:rsidRPr="004B6BB4" w14:paraId="704CFCDF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323F3754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38341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15 - 2 Giornata - A</w:t>
                  </w:r>
                </w:p>
              </w:tc>
            </w:tr>
            <w:tr w:rsidR="004B6BB4" w:rsidRPr="004B6BB4" w14:paraId="6FB0FDED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A5C85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C2D5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SARNANO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41FF8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B643A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6D20BDE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A6CC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MOGLIANESE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BD58D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MACERATESE 1922 A.</w:t>
                  </w:r>
                  <w:proofErr w:type="gramStart"/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C522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9348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293780DF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E2D26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V.R.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6DB0E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E702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1F16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157AD2C" w14:textId="77777777" w:rsidR="004B6BB4" w:rsidRPr="004B6BB4" w:rsidRDefault="004B6BB4" w:rsidP="004B6BB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01CE5898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B59BC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16 - 2 Giornata - A</w:t>
                  </w:r>
                </w:p>
              </w:tc>
            </w:tr>
            <w:tr w:rsidR="004B6BB4" w:rsidRPr="004B6BB4" w14:paraId="09FA2206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963C8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CAMERINO-CASTELRAIMONDO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5E214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ECB6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DA90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CF0BE72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807A9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ACEAC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790C6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9D22D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E9046B7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6FACD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27/09/2025</w:t>
                  </w:r>
                </w:p>
              </w:tc>
            </w:tr>
          </w:tbl>
          <w:p w14:paraId="5FF5B5D1" w14:textId="77777777" w:rsidR="004B6BB4" w:rsidRPr="004B6BB4" w:rsidRDefault="004B6BB4" w:rsidP="004B6BB4"/>
        </w:tc>
      </w:tr>
    </w:tbl>
    <w:p w14:paraId="548DF112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6BB4" w:rsidRPr="004B6BB4" w14:paraId="2EED358A" w14:textId="77777777" w:rsidTr="002F5DA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B6BB4" w:rsidRPr="004B6BB4" w14:paraId="3B4D36E5" w14:textId="77777777" w:rsidTr="002F5DA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61554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B6BB4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17 - 2 Giornata - A</w:t>
                  </w:r>
                </w:p>
              </w:tc>
            </w:tr>
            <w:tr w:rsidR="004B6BB4" w:rsidRPr="004B6BB4" w14:paraId="736ECA60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FC0F1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RECANATESE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9978B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79FF7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092DB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5E1D04AF" w14:textId="77777777" w:rsidTr="002F5D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6B783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B197F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DEF2E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DB3F0" w14:textId="77777777" w:rsidR="004B6BB4" w:rsidRPr="004B6BB4" w:rsidRDefault="004B6BB4" w:rsidP="004B6BB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4B6BB4" w:rsidRPr="004B6BB4" w14:paraId="1221BC14" w14:textId="77777777" w:rsidTr="002F5DA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98937" w14:textId="77777777" w:rsidR="004B6BB4" w:rsidRPr="004B6BB4" w:rsidRDefault="004B6BB4" w:rsidP="004B6BB4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4B6BB4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27/09/2025</w:t>
                  </w:r>
                </w:p>
              </w:tc>
            </w:tr>
          </w:tbl>
          <w:p w14:paraId="33390E7A" w14:textId="77777777" w:rsidR="004B6BB4" w:rsidRPr="004B6BB4" w:rsidRDefault="004B6BB4" w:rsidP="004B6BB4"/>
        </w:tc>
      </w:tr>
    </w:tbl>
    <w:p w14:paraId="5D2BB317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0826FE4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70B654E" w14:textId="77777777" w:rsidR="004B6BB4" w:rsidRPr="004B6BB4" w:rsidRDefault="004B6BB4" w:rsidP="004B6BB4">
      <w:pPr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4B6BB4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GIUDICE SPORTIVO</w:t>
      </w:r>
    </w:p>
    <w:p w14:paraId="6B3A3554" w14:textId="77777777" w:rsidR="004B6BB4" w:rsidRPr="004B6BB4" w:rsidRDefault="004B6BB4" w:rsidP="004B6BB4">
      <w:pPr>
        <w:spacing w:before="100" w:beforeAutospacing="1" w:after="100" w:afterAutospacing="1"/>
        <w:rPr>
          <w:rFonts w:ascii="Arial" w:hAnsi="Arial" w:cs="Arial"/>
          <w:color w:val="17365D" w:themeColor="text2" w:themeShade="BF"/>
        </w:rPr>
      </w:pPr>
      <w:r w:rsidRPr="004B6BB4">
        <w:rPr>
          <w:rFonts w:ascii="Arial" w:hAnsi="Arial" w:cs="Arial"/>
          <w:color w:val="17365D" w:themeColor="text2" w:themeShade="BF"/>
        </w:rPr>
        <w:t>Il Giudice Sportivo, Avv. Andrea Marchiori, assistito dal Sostituto Avv. Luca Sartini nella seduta del 30/09/2025, ha adottato le decisioni che di seguito integralmente si riportano:</w:t>
      </w:r>
    </w:p>
    <w:p w14:paraId="4B0E4666" w14:textId="77777777" w:rsidR="001A1382" w:rsidRDefault="001A1382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1CC91C" w14:textId="6BCDA3B5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 xml:space="preserve">GARE DEL 26/ 9/2025 </w:t>
      </w:r>
    </w:p>
    <w:p w14:paraId="725BF8BB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4D621BAA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47CC1ACE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7C2D26B3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156B2287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A75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FRANCHELLUCCI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BDB9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7E2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C742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TROVELLESI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633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(SANGIUSTESE VP) </w:t>
            </w:r>
          </w:p>
        </w:tc>
      </w:tr>
    </w:tbl>
    <w:p w14:paraId="4A185DF3" w14:textId="77777777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 xml:space="preserve">GARE DEL 27/ 9/2025 </w:t>
      </w:r>
    </w:p>
    <w:p w14:paraId="23D90301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5754FB07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722F2830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1625A1D1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032AFB0E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837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RESPARAMBIA RUGGERO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8B94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(CAMERINO-CASTELRAIMONDO)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C53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A274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EHISUA BELIEVE OSAGIE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FCF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(CLUENTINA CALCIO) </w:t>
            </w:r>
          </w:p>
        </w:tc>
      </w:tr>
      <w:tr w:rsidR="004B6BB4" w:rsidRPr="004B6BB4" w14:paraId="3DA601EE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DF67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SOGNE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51DC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5760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CFE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ACQUATICCI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D669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</w:tr>
      <w:tr w:rsidR="004B6BB4" w:rsidRPr="004B6BB4" w14:paraId="75AE7B89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D51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LORENZI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F8DB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DF27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B90E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186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41C63F97" w14:textId="77777777" w:rsidR="004B6BB4" w:rsidRPr="004B6BB4" w:rsidRDefault="004B6BB4" w:rsidP="004B6BB4">
      <w:pPr>
        <w:spacing w:before="200" w:after="2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GARE DEL 28/ 9/2025 </w:t>
      </w:r>
    </w:p>
    <w:p w14:paraId="6D825167" w14:textId="77777777" w:rsidR="004B6BB4" w:rsidRPr="004B6BB4" w:rsidRDefault="004B6BB4" w:rsidP="004B6BB4">
      <w:pPr>
        <w:spacing w:before="100" w:after="100"/>
        <w:jc w:val="left"/>
        <w:rPr>
          <w:rFonts w:ascii="Arial" w:hAnsi="Arial" w:cs="Arial"/>
          <w:b/>
          <w:bCs/>
          <w:color w:val="000000"/>
        </w:rPr>
      </w:pPr>
      <w:r w:rsidRPr="004B6BB4">
        <w:rPr>
          <w:rFonts w:ascii="Arial" w:hAnsi="Arial" w:cs="Arial"/>
          <w:b/>
          <w:bCs/>
          <w:color w:val="000000"/>
        </w:rPr>
        <w:t xml:space="preserve">PROVVEDIMENTI DISCIPLINARI </w:t>
      </w:r>
    </w:p>
    <w:p w14:paraId="3B79DC8C" w14:textId="77777777" w:rsidR="004B6BB4" w:rsidRPr="004B6BB4" w:rsidRDefault="004B6BB4" w:rsidP="004B6BB4">
      <w:pPr>
        <w:jc w:val="left"/>
        <w:rPr>
          <w:rFonts w:ascii="Arial" w:hAnsi="Arial" w:cs="Arial"/>
          <w:color w:val="000000"/>
        </w:rPr>
      </w:pPr>
      <w:r w:rsidRPr="004B6BB4">
        <w:rPr>
          <w:rFonts w:ascii="Arial" w:hAnsi="Arial" w:cs="Arial"/>
          <w:color w:val="000000"/>
        </w:rPr>
        <w:t xml:space="preserve">In base alle risultanze degli atti ufficiali sono state deliberate le seguenti sanzioni disciplinari. </w:t>
      </w:r>
    </w:p>
    <w:p w14:paraId="4D0EB1B6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CALCIATORI NON ESPULSI </w:t>
      </w:r>
    </w:p>
    <w:p w14:paraId="47C47E90" w14:textId="77777777" w:rsidR="004B6BB4" w:rsidRPr="004B6BB4" w:rsidRDefault="004B6BB4" w:rsidP="004B6BB4">
      <w:pPr>
        <w:spacing w:before="200" w:after="200"/>
        <w:jc w:val="left"/>
        <w:rPr>
          <w:rFonts w:ascii="Arial" w:hAnsi="Arial" w:cs="Arial"/>
          <w:b/>
          <w:bCs/>
          <w:caps/>
          <w:color w:val="000000"/>
          <w:u w:val="single"/>
        </w:rPr>
      </w:pPr>
      <w:r w:rsidRPr="004B6BB4">
        <w:rPr>
          <w:rFonts w:ascii="Arial" w:hAnsi="Arial" w:cs="Arial"/>
          <w:b/>
          <w:bCs/>
          <w:caps/>
          <w:color w:val="00000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B6BB4" w:rsidRPr="004B6BB4" w14:paraId="1D506AC3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8464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GIUSEPPONI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2E8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F640A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896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COGNIGNI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41D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(CIVITANOVESE CALCIO) </w:t>
            </w:r>
          </w:p>
        </w:tc>
      </w:tr>
      <w:tr w:rsidR="004B6BB4" w:rsidRPr="004B6BB4" w14:paraId="4ECFB152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C8146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MARCHETTI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2A6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(MACERATESE 1922 A.C.D)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E9DC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EE7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CIRILLI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1CE2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(MONTECASSIANO CALCIO) </w:t>
            </w:r>
          </w:p>
        </w:tc>
      </w:tr>
      <w:tr w:rsidR="004B6BB4" w:rsidRPr="004B6BB4" w14:paraId="2F2C557A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853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GORO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1E9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9838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5E81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SPARACI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A639D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(MONTEFANO CALCIO A R.L.) </w:t>
            </w:r>
          </w:p>
        </w:tc>
      </w:tr>
      <w:tr w:rsidR="004B6BB4" w:rsidRPr="004B6BB4" w14:paraId="1358780D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022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LATTANZI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8AF3F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EC7C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40C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BACALONI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7273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</w:tr>
      <w:tr w:rsidR="004B6BB4" w:rsidRPr="004B6BB4" w14:paraId="1D0E0F27" w14:textId="77777777" w:rsidTr="002F5DA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4F22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BARTOLINI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9EF9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98535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186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6BB4">
              <w:rPr>
                <w:rFonts w:ascii="Arial" w:hAnsi="Arial" w:cs="Arial"/>
                <w:sz w:val="16"/>
                <w:szCs w:val="16"/>
              </w:rPr>
              <w:t>LANA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DBCBB" w14:textId="77777777" w:rsidR="004B6BB4" w:rsidRPr="004B6BB4" w:rsidRDefault="004B6BB4" w:rsidP="004B6BB4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B6BB4">
              <w:rPr>
                <w:rFonts w:ascii="Arial" w:hAnsi="Arial" w:cs="Arial"/>
                <w:sz w:val="14"/>
                <w:szCs w:val="14"/>
              </w:rPr>
              <w:t xml:space="preserve">(V.R. MACERATA) </w:t>
            </w:r>
          </w:p>
        </w:tc>
      </w:tr>
    </w:tbl>
    <w:p w14:paraId="1CA7444A" w14:textId="77777777" w:rsidR="00FA22B3" w:rsidRDefault="00FA22B3" w:rsidP="005F2382">
      <w:pPr>
        <w:pStyle w:val="titoloprinc0"/>
        <w:rPr>
          <w:color w:val="002060"/>
        </w:rPr>
      </w:pPr>
    </w:p>
    <w:p w14:paraId="4BAC0FB5" w14:textId="77777777" w:rsidR="00BF081D" w:rsidRPr="00290037" w:rsidRDefault="00BF081D" w:rsidP="00BF081D">
      <w:pPr>
        <w:pStyle w:val="breakline"/>
        <w:ind w:firstLine="708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>f.to. Il Sostituto Giudice Sportivo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22E362C8" w14:textId="77777777" w:rsidR="00BF081D" w:rsidRPr="00290037" w:rsidRDefault="00BF081D" w:rsidP="00BF081D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290037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</w:r>
      <w:r w:rsidRPr="00290037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4AEA5351" w14:textId="77777777" w:rsidR="001A1382" w:rsidRDefault="001A1382" w:rsidP="00BF081D">
      <w:pPr>
        <w:pStyle w:val="titoloprinc0"/>
        <w:rPr>
          <w:color w:val="002060"/>
        </w:rPr>
      </w:pPr>
    </w:p>
    <w:p w14:paraId="37FA4907" w14:textId="2CFEED82" w:rsidR="00BF081D" w:rsidRPr="00290037" w:rsidRDefault="00BF081D" w:rsidP="00BF081D">
      <w:pPr>
        <w:pStyle w:val="titoloprinc0"/>
        <w:rPr>
          <w:color w:val="002060"/>
        </w:rPr>
      </w:pPr>
      <w:r w:rsidRPr="00290037">
        <w:rPr>
          <w:color w:val="002060"/>
        </w:rPr>
        <w:t>CLASSIFICA</w:t>
      </w:r>
    </w:p>
    <w:p w14:paraId="02791B0D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6432D99D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F808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203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C5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9248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87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8E5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87D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0C34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7C6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D1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623D347B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499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AA20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702F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AAE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AC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F1A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11DA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AAF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927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1F6F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195DD7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341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2354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370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36EB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8A5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AFA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D10E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67A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77E4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44E1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74B502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F09A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640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7CBD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F84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B29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255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71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27FB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B4C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DE3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A14AD8C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D66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ADRIATICA PORTORECANATI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753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DCB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CC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34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89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14B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27E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4DA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51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E0DB1C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D2D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3DA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1F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9468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BA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B0A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FE3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674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F2A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7EA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62E851E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ED9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CB2F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98F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6A0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D2A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51E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64C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151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C5C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92F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41B587A5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1A42704" w14:textId="7DAF836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59821901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9A8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E3D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CE7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059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976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B47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30B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4FE3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973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AEFE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7A0C32B9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1C0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D1C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3A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A7F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829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DE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A7FC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3B1A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349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552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C1A786D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2CB9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SALESIANA VIGOR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EE0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FF5F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7E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FF4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54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1F4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2EA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9A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9D9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B8F41A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C2A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EDA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E5AC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E93C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959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1DC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583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284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F8E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63F8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0A4226C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A55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2F1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1FC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EB0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A42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A89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83C1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F22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4EFA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BA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655A1E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979E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5A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867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790D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6D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580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5143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30A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8A37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36DB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2F009A0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2E9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5A46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026A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D9D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F82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9FC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C495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581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F0B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8C3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DAE0B7B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8FB24AE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5BB0D7E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08A7EE9F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4BE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A2E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6A9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EC8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0264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9063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8F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2825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2A0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344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53125FA1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FC0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MACERATESE 1922 A.</w:t>
            </w:r>
            <w:proofErr w:type="gramStart"/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C.D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E0E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ECC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D28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222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603F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350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F7A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230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6BE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38FE1D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792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D86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5CDF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AD9E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C7E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1C7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235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3D06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E7BF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6CBA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F75A83C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FD7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V.R.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D5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2C9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5F6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648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84B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50DE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29A4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57D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47AB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060283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3DE2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S.S.D. MOGLIANESE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DDB7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AD6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E8A0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23C8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90F5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3F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6C8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26D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86DF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41C85F43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FE1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2A4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6D3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89C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B45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63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827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074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BB2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7EC7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28314871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5DB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F1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67C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B5F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0CE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141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BC0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5A5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EC7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51F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5B4F23E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9BDEA2D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5CD75EC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1179EEBC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B3B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D97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1C6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514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74B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CC2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B49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C67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88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ED18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77F912E6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853F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CAMERINO-CASTELRAIMONDO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A61B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25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4139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CE7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7F8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44E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F1A7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3AC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9AF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62225C37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EB5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C7D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17AE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27C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40C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EE89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66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184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73A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6485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77ADC723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9AA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998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3F6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56C8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202B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ECE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76D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D15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63A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B2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2480CB6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D776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CDF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2A6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231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A86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CA9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0A0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2A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112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EB0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7FA3560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4DF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7471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DF6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2B2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849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8588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9A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070F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B9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26A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34DE9A1D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ACB1623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C1D211F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B6BB4" w:rsidRPr="004B6BB4" w14:paraId="381E0C84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650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6AF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C8F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79A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F8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71F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DF7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CBF1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C974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325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PE</w:t>
            </w:r>
          </w:p>
        </w:tc>
      </w:tr>
      <w:tr w:rsidR="004B6BB4" w:rsidRPr="004B6BB4" w14:paraId="5185A234" w14:textId="77777777" w:rsidTr="002F5DA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FB8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US RECANATESE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8EA4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47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627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8FF2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0EF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585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405A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A870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E96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D0CBFCF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8EE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381A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75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2790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BA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0FE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C79D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C2F2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245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C4C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586511B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3BA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8F64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A0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B49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BC9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191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37F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193F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474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E20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1E0BA448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A97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424F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B13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D0EC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B26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2E54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9AF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306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E4B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1FA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BB4" w:rsidRPr="004B6BB4" w14:paraId="057C2A2A" w14:textId="77777777" w:rsidTr="002F5DA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1F9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9ED7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EEB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E698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3C7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469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20DB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EC8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650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0201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BB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38C0391D" w14:textId="77777777" w:rsidR="004B6BB4" w:rsidRDefault="004B6BB4" w:rsidP="005F2382">
      <w:pPr>
        <w:pStyle w:val="titoloprinc0"/>
        <w:rPr>
          <w:color w:val="002060"/>
        </w:rPr>
      </w:pPr>
    </w:p>
    <w:p w14:paraId="6AED8D11" w14:textId="77777777" w:rsidR="00E673C6" w:rsidRDefault="00E673C6" w:rsidP="005F2382">
      <w:pPr>
        <w:pStyle w:val="titoloprinc0"/>
        <w:rPr>
          <w:color w:val="002060"/>
        </w:rPr>
      </w:pPr>
    </w:p>
    <w:p w14:paraId="7B21BE11" w14:textId="77A47750" w:rsidR="004B6BB4" w:rsidRDefault="00BF081D" w:rsidP="005F2382">
      <w:pPr>
        <w:pStyle w:val="titoloprinc0"/>
        <w:rPr>
          <w:color w:val="002060"/>
        </w:rPr>
      </w:pPr>
      <w:r w:rsidRPr="00416064">
        <w:rPr>
          <w:color w:val="002060"/>
        </w:rPr>
        <w:t>PROGRAMMA GARE</w:t>
      </w:r>
    </w:p>
    <w:p w14:paraId="1381D0B3" w14:textId="77777777" w:rsidR="004B6BB4" w:rsidRDefault="004B6BB4" w:rsidP="005F2382">
      <w:pPr>
        <w:pStyle w:val="titoloprinc0"/>
        <w:rPr>
          <w:color w:val="002060"/>
        </w:rPr>
      </w:pPr>
    </w:p>
    <w:p w14:paraId="459C1DC7" w14:textId="77777777" w:rsidR="00E673C6" w:rsidRDefault="00E673C6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AC93C5" w14:textId="3649BB1D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13 - 3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7"/>
        <w:gridCol w:w="385"/>
        <w:gridCol w:w="898"/>
        <w:gridCol w:w="1177"/>
        <w:gridCol w:w="1548"/>
        <w:gridCol w:w="1548"/>
      </w:tblGrid>
      <w:tr w:rsidR="004B6BB4" w:rsidRPr="004B6BB4" w14:paraId="0CA760E8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C17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39DF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0CFB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EAE3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9B4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3C38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3E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39A4E78E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5D6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UNION PICENA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157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SANTA MARIA APPARENTE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B3F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1019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1AC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332 "FERRUCCIO ORSELLI"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459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POTENZA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85C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DELLO SPORT</w:t>
            </w:r>
          </w:p>
        </w:tc>
      </w:tr>
      <w:tr w:rsidR="004B6BB4" w:rsidRPr="004B6BB4" w14:paraId="65C1CDF4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3F85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B25E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ADRIATICA PORTORECANATI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ECC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9AB6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05/10/2025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D7C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376F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8A58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DEL TIRASSEGNO</w:t>
            </w:r>
          </w:p>
        </w:tc>
      </w:tr>
      <w:tr w:rsidR="004B6BB4" w:rsidRPr="004B6BB4" w14:paraId="358D3F33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FB2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0E7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EACE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C51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5BB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785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601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UGO BASSI</w:t>
            </w:r>
          </w:p>
        </w:tc>
      </w:tr>
    </w:tbl>
    <w:p w14:paraId="06BE44E6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162C4336" w14:textId="77777777" w:rsidR="00E673C6" w:rsidRDefault="00E673C6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298562" w14:textId="737CCF5E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14 - 3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24"/>
        <w:gridCol w:w="385"/>
        <w:gridCol w:w="898"/>
        <w:gridCol w:w="1193"/>
        <w:gridCol w:w="1545"/>
        <w:gridCol w:w="1545"/>
      </w:tblGrid>
      <w:tr w:rsidR="004B6BB4" w:rsidRPr="004B6BB4" w14:paraId="0AF1BA45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EE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5D0A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8F9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E76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8454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D61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C395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035F8AC0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AAE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395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MONTECASSIANO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1802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C8F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03/10/2025 19:15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63C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274 "NAPOLEONE BONAPARTE"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C43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EE1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VIALE DE AMICIS</w:t>
            </w:r>
          </w:p>
        </w:tc>
      </w:tr>
      <w:tr w:rsidR="004B6BB4" w:rsidRPr="004B6BB4" w14:paraId="7DF7D379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A98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6D90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408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56A7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03/10/2025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20E8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2CD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AE6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4B6BB4" w:rsidRPr="004B6BB4" w14:paraId="240DF201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C74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1EF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2B8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301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3A05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7059 SUPPLEMENTARE "DUE TORRI"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720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BF3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LOCALITA' SAN CLAUDIO</w:t>
            </w:r>
          </w:p>
        </w:tc>
      </w:tr>
    </w:tbl>
    <w:p w14:paraId="4609C81C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04EB969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72B9F73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0F90E25D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15 - 3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81"/>
        <w:gridCol w:w="1551"/>
        <w:gridCol w:w="1551"/>
      </w:tblGrid>
      <w:tr w:rsidR="004B6BB4" w:rsidRPr="004B6BB4" w14:paraId="0AC4B2C0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B4A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F3E3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0C0E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63E9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07F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51C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0A206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2423F2BA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18D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ABB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889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AF8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76C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D5B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438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S.ANNA</w:t>
            </w:r>
          </w:p>
        </w:tc>
      </w:tr>
      <w:tr w:rsidR="004B6BB4" w:rsidRPr="004B6BB4" w14:paraId="7D83FFAE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800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01D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822E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950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C02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4674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A54C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VALLE</w:t>
            </w:r>
          </w:p>
        </w:tc>
      </w:tr>
      <w:tr w:rsidR="004B6BB4" w:rsidRPr="004B6BB4" w14:paraId="0499C592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BF4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B72E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37C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BF0A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05/10/2025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BBA9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113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F0C5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SALVO D'ACQUISTO</w:t>
            </w:r>
          </w:p>
        </w:tc>
      </w:tr>
    </w:tbl>
    <w:p w14:paraId="1A3D2298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664EFAB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594B53C7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39D9DF45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16 - 3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4B6BB4" w:rsidRPr="004B6BB4" w14:paraId="522EEB09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3C1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6ED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1AC3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85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2437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2FC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2421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4483EFBE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A15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8939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SETTEMPEDA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E8BD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6F2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10D5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264 COMUNALE "ANGELO PIANI"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A272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C43D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VIALE MATTEOTTI</w:t>
            </w:r>
          </w:p>
        </w:tc>
      </w:tr>
      <w:tr w:rsidR="004B6BB4" w:rsidRPr="004B6BB4" w14:paraId="6430D2FD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14E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BE3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CAMERINO-CASTELRAIMONDO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8F51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FD31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01B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93DB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2A7E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BOSCHETTO</w:t>
            </w:r>
          </w:p>
        </w:tc>
      </w:tr>
    </w:tbl>
    <w:p w14:paraId="401B0DF9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68F3F008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14C564B" w14:textId="77777777" w:rsidR="004B6BB4" w:rsidRPr="004B6BB4" w:rsidRDefault="004B6BB4" w:rsidP="004B6BB4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14:paraId="7676E8FD" w14:textId="77777777" w:rsidR="00666C03" w:rsidRDefault="00666C03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4A1E63" w14:textId="77777777" w:rsidR="00666C03" w:rsidRDefault="00666C03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0FE033" w14:textId="77777777" w:rsidR="00666C03" w:rsidRDefault="00666C03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9770F6" w14:textId="727C9FEB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GIRONE 17 - 3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0"/>
        <w:gridCol w:w="385"/>
        <w:gridCol w:w="898"/>
        <w:gridCol w:w="1183"/>
        <w:gridCol w:w="1550"/>
        <w:gridCol w:w="1550"/>
      </w:tblGrid>
      <w:tr w:rsidR="004B6BB4" w:rsidRPr="004B6BB4" w14:paraId="73FBDADD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4EA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585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80A59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E52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F2E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B3D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D9A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4BB1D3BA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474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0CF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6277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4ED4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E951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F30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C1E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CERQUATTI</w:t>
            </w:r>
          </w:p>
        </w:tc>
      </w:tr>
      <w:tr w:rsidR="004B6BB4" w:rsidRPr="004B6BB4" w14:paraId="123068F3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4619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6BC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6291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368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9E1C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C8D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C9E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</w:tbl>
    <w:p w14:paraId="77C53321" w14:textId="77777777" w:rsidR="004B6BB4" w:rsidRDefault="004B6BB4" w:rsidP="005F2382">
      <w:pPr>
        <w:pStyle w:val="titoloprinc0"/>
        <w:rPr>
          <w:color w:val="002060"/>
        </w:rPr>
      </w:pPr>
    </w:p>
    <w:p w14:paraId="43F64D1B" w14:textId="77777777" w:rsidR="004B6BB4" w:rsidRDefault="004B6BB4" w:rsidP="005F2382">
      <w:pPr>
        <w:pStyle w:val="titoloprinc0"/>
        <w:rPr>
          <w:color w:val="002060"/>
        </w:rPr>
      </w:pPr>
    </w:p>
    <w:p w14:paraId="1A5C8B60" w14:textId="77777777" w:rsidR="00E673C6" w:rsidRDefault="00E673C6" w:rsidP="005F2382">
      <w:pPr>
        <w:pStyle w:val="titoloprinc0"/>
        <w:rPr>
          <w:color w:val="002060"/>
        </w:rPr>
      </w:pPr>
    </w:p>
    <w:p w14:paraId="1C9EBA85" w14:textId="5F521D71" w:rsidR="006D6ED2" w:rsidRPr="006D6ED2" w:rsidRDefault="006D6ED2" w:rsidP="006D6ED2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 w:rsidRPr="006D6ED2">
        <w:rPr>
          <w:color w:val="002060"/>
          <w:sz w:val="34"/>
          <w:szCs w:val="34"/>
        </w:rPr>
        <w:t>GIOVANISSIMI UNDER 15 SECONDE SQUADRE MACERATA</w:t>
      </w:r>
    </w:p>
    <w:p w14:paraId="2015BA96" w14:textId="77777777" w:rsidR="008C65D4" w:rsidRDefault="008C65D4" w:rsidP="00CE351A">
      <w:pPr>
        <w:rPr>
          <w:color w:val="002060"/>
        </w:rPr>
      </w:pPr>
    </w:p>
    <w:p w14:paraId="751496FC" w14:textId="77777777" w:rsidR="006D6ED2" w:rsidRDefault="006D6ED2" w:rsidP="00CE351A">
      <w:pPr>
        <w:rPr>
          <w:color w:val="002060"/>
        </w:rPr>
      </w:pPr>
    </w:p>
    <w:p w14:paraId="223D17A7" w14:textId="77777777" w:rsidR="00666C03" w:rsidRDefault="00666C03" w:rsidP="00243289">
      <w:pPr>
        <w:pStyle w:val="titoloprinc0"/>
        <w:rPr>
          <w:color w:val="002060"/>
        </w:rPr>
      </w:pPr>
    </w:p>
    <w:p w14:paraId="44778C16" w14:textId="2618D8AC" w:rsidR="00243289" w:rsidRPr="00B551DF" w:rsidRDefault="00243289" w:rsidP="00243289">
      <w:pPr>
        <w:pStyle w:val="titoloprinc0"/>
        <w:rPr>
          <w:color w:val="002060"/>
        </w:rPr>
      </w:pPr>
      <w:r w:rsidRPr="00B551DF">
        <w:rPr>
          <w:color w:val="002060"/>
        </w:rPr>
        <w:t xml:space="preserve">VARIAZIONI </w:t>
      </w:r>
      <w:r>
        <w:rPr>
          <w:color w:val="002060"/>
        </w:rPr>
        <w:t>A CALENDARIO</w:t>
      </w:r>
    </w:p>
    <w:p w14:paraId="3945F758" w14:textId="77777777" w:rsidR="00243289" w:rsidRDefault="00243289" w:rsidP="00243289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4C2EAC28" w14:textId="77777777" w:rsidR="00243289" w:rsidRDefault="00243289" w:rsidP="0024328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358F556C" w14:textId="21EAAD03" w:rsidR="00243289" w:rsidRPr="004D02E3" w:rsidRDefault="00243289" w:rsidP="0024328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GIRONE “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>E</w:t>
      </w:r>
      <w:r w:rsidRPr="004D02E3">
        <w:rPr>
          <w:rFonts w:ascii="Arial" w:eastAsia="MS Mincho" w:hAnsi="Arial" w:cs="Arial"/>
          <w:b/>
          <w:bCs/>
          <w:color w:val="002060"/>
          <w:sz w:val="22"/>
          <w:szCs w:val="22"/>
        </w:rPr>
        <w:t>”</w:t>
      </w:r>
    </w:p>
    <w:p w14:paraId="56CCD05F" w14:textId="77777777" w:rsidR="00243289" w:rsidRPr="004D02E3" w:rsidRDefault="00243289" w:rsidP="00243289">
      <w:pPr>
        <w:jc w:val="center"/>
        <w:rPr>
          <w:rFonts w:ascii="Arial" w:eastAsia="MS Mincho" w:hAnsi="Arial" w:cs="Arial"/>
          <w:color w:val="002060"/>
          <w:sz w:val="22"/>
          <w:szCs w:val="22"/>
        </w:rPr>
      </w:pPr>
    </w:p>
    <w:p w14:paraId="0A62B8F0" w14:textId="61219111" w:rsidR="00243289" w:rsidRPr="004D02E3" w:rsidRDefault="00243289" w:rsidP="0024328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243289">
        <w:rPr>
          <w:rFonts w:ascii="Arial" w:eastAsia="MS Mincho" w:hAnsi="Arial" w:cs="Arial"/>
          <w:b/>
          <w:bCs/>
          <w:color w:val="002060"/>
          <w:sz w:val="22"/>
          <w:szCs w:val="22"/>
        </w:rPr>
        <w:t>S.S.   MACERATESE 1922 A.C.D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243289">
        <w:rPr>
          <w:rFonts w:ascii="Arial" w:eastAsia="MS Mincho" w:hAnsi="Arial" w:cs="Arial"/>
          <w:b/>
          <w:bCs/>
          <w:color w:val="002060"/>
          <w:sz w:val="22"/>
          <w:szCs w:val="22"/>
          <w:u w:val="single"/>
        </w:rPr>
        <w:t>SQ. A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alla </w:t>
      </w:r>
      <w:r w:rsidRPr="004D321C">
        <w:rPr>
          <w:rFonts w:ascii="Arial" w:eastAsia="MS Mincho" w:hAnsi="Arial" w:cs="Arial"/>
          <w:b/>
          <w:bCs/>
          <w:color w:val="002060"/>
          <w:sz w:val="22"/>
          <w:szCs w:val="22"/>
          <w:u w:val="single"/>
        </w:rPr>
        <w:t>domenica alle ore 11:00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, </w:t>
      </w:r>
      <w:r w:rsidR="004D321C">
        <w:rPr>
          <w:rFonts w:ascii="Arial" w:eastAsia="MS Mincho" w:hAnsi="Arial" w:cs="Arial"/>
          <w:color w:val="002060"/>
          <w:sz w:val="22"/>
          <w:szCs w:val="22"/>
        </w:rPr>
        <w:t>al campo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 </w:t>
      </w:r>
      <w:r w:rsidRPr="004D321C">
        <w:rPr>
          <w:rFonts w:ascii="Arial" w:eastAsia="MS Mincho" w:hAnsi="Arial" w:cs="Arial"/>
          <w:b/>
          <w:bCs/>
          <w:color w:val="002060"/>
          <w:sz w:val="22"/>
          <w:szCs w:val="22"/>
          <w:u w:val="single"/>
        </w:rPr>
        <w:t>Della Vittoria a Macerata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085D7C4C" w14:textId="77777777" w:rsidR="00243289" w:rsidRDefault="00243289" w:rsidP="00243289">
      <w:pPr>
        <w:rPr>
          <w:rFonts w:ascii="Arial" w:eastAsia="MS Mincho" w:hAnsi="Arial" w:cs="Arial"/>
          <w:b/>
          <w:bCs/>
          <w:color w:val="002060"/>
          <w:sz w:val="22"/>
          <w:szCs w:val="22"/>
        </w:rPr>
      </w:pPr>
    </w:p>
    <w:p w14:paraId="0576306D" w14:textId="77777777" w:rsidR="00243289" w:rsidRDefault="00243289" w:rsidP="00243289">
      <w:pPr>
        <w:rPr>
          <w:rFonts w:ascii="Arial" w:eastAsia="MS Mincho" w:hAnsi="Arial" w:cs="Arial"/>
          <w:color w:val="002060"/>
          <w:sz w:val="22"/>
          <w:szCs w:val="22"/>
        </w:rPr>
      </w:pPr>
    </w:p>
    <w:p w14:paraId="301679EE" w14:textId="0902C51D" w:rsidR="00243289" w:rsidRPr="004D02E3" w:rsidRDefault="00243289" w:rsidP="00243289">
      <w:pPr>
        <w:rPr>
          <w:rFonts w:ascii="Arial" w:eastAsia="MS Mincho" w:hAnsi="Arial" w:cs="Arial"/>
          <w:color w:val="002060"/>
          <w:sz w:val="22"/>
          <w:szCs w:val="22"/>
        </w:rPr>
      </w:pP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La Società </w:t>
      </w:r>
      <w:r w:rsidRPr="00243289">
        <w:rPr>
          <w:rFonts w:ascii="Arial" w:eastAsia="MS Mincho" w:hAnsi="Arial" w:cs="Arial"/>
          <w:b/>
          <w:bCs/>
          <w:color w:val="002060"/>
          <w:sz w:val="22"/>
          <w:szCs w:val="22"/>
        </w:rPr>
        <w:t>S.S.   MACERATESE 1922 A.C.D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243289">
        <w:rPr>
          <w:rFonts w:ascii="Arial" w:eastAsia="MS Mincho" w:hAnsi="Arial" w:cs="Arial"/>
          <w:b/>
          <w:bCs/>
          <w:color w:val="002060"/>
          <w:sz w:val="22"/>
          <w:szCs w:val="22"/>
          <w:u w:val="single"/>
        </w:rPr>
        <w:t>SQ. B</w:t>
      </w:r>
      <w:r>
        <w:rPr>
          <w:rFonts w:ascii="Arial" w:eastAsia="MS Mincho" w:hAnsi="Arial" w:cs="Arial"/>
          <w:b/>
          <w:bCs/>
          <w:color w:val="002060"/>
          <w:sz w:val="22"/>
          <w:szCs w:val="22"/>
        </w:rPr>
        <w:t xml:space="preserve"> 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comunica che disputerà tutte le gare interne 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al </w:t>
      </w:r>
      <w:r w:rsidRPr="004D321C">
        <w:rPr>
          <w:rFonts w:ascii="Arial" w:eastAsia="MS Mincho" w:hAnsi="Arial" w:cs="Arial"/>
          <w:b/>
          <w:bCs/>
          <w:color w:val="002060"/>
          <w:sz w:val="22"/>
          <w:szCs w:val="22"/>
          <w:u w:val="single"/>
        </w:rPr>
        <w:t>sabato alle ore 15:00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 xml:space="preserve">, </w:t>
      </w:r>
      <w:r w:rsidR="004D321C">
        <w:rPr>
          <w:rFonts w:ascii="Arial" w:eastAsia="MS Mincho" w:hAnsi="Arial" w:cs="Arial"/>
          <w:color w:val="002060"/>
          <w:sz w:val="22"/>
          <w:szCs w:val="22"/>
        </w:rPr>
        <w:t xml:space="preserve">al </w:t>
      </w:r>
      <w:r>
        <w:rPr>
          <w:rFonts w:ascii="Arial" w:eastAsia="MS Mincho" w:hAnsi="Arial" w:cs="Arial"/>
          <w:color w:val="002060"/>
          <w:sz w:val="22"/>
          <w:szCs w:val="22"/>
        </w:rPr>
        <w:t xml:space="preserve">campo </w:t>
      </w:r>
      <w:r w:rsidRPr="004D321C">
        <w:rPr>
          <w:rFonts w:ascii="Arial" w:eastAsia="MS Mincho" w:hAnsi="Arial" w:cs="Arial"/>
          <w:b/>
          <w:bCs/>
          <w:color w:val="002060"/>
          <w:sz w:val="22"/>
          <w:szCs w:val="22"/>
          <w:u w:val="single"/>
        </w:rPr>
        <w:t>“Michele Gironella” a Macerata</w:t>
      </w:r>
      <w:r w:rsidRPr="004D02E3">
        <w:rPr>
          <w:rFonts w:ascii="Arial" w:eastAsia="MS Mincho" w:hAnsi="Arial" w:cs="Arial"/>
          <w:color w:val="002060"/>
          <w:sz w:val="22"/>
          <w:szCs w:val="22"/>
        </w:rPr>
        <w:t>.</w:t>
      </w:r>
    </w:p>
    <w:p w14:paraId="0E3AE2AC" w14:textId="695066DE" w:rsidR="006D6ED2" w:rsidRDefault="006D6ED2" w:rsidP="00CE351A">
      <w:pPr>
        <w:rPr>
          <w:color w:val="002060"/>
        </w:rPr>
      </w:pPr>
    </w:p>
    <w:p w14:paraId="287436DD" w14:textId="77777777" w:rsidR="006D6ED2" w:rsidRDefault="006D6ED2" w:rsidP="00CE351A">
      <w:pPr>
        <w:rPr>
          <w:color w:val="002060"/>
        </w:rPr>
      </w:pPr>
    </w:p>
    <w:p w14:paraId="37353407" w14:textId="77777777" w:rsidR="00666C03" w:rsidRDefault="00666C03" w:rsidP="008B64D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bookmarkStart w:id="21" w:name="_Hlk210119427"/>
    </w:p>
    <w:p w14:paraId="4BA09BA6" w14:textId="1CC11AFE" w:rsidR="008B64D0" w:rsidRDefault="008B64D0" w:rsidP="008B64D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A1BB6">
        <w:rPr>
          <w:rFonts w:ascii="Arial" w:hAnsi="Arial" w:cs="Arial"/>
          <w:b/>
          <w:bCs/>
          <w:color w:val="002060"/>
          <w:sz w:val="32"/>
          <w:szCs w:val="32"/>
        </w:rPr>
        <w:t>Variazioni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al programma gare</w:t>
      </w:r>
    </w:p>
    <w:p w14:paraId="6B7FF9EE" w14:textId="77777777" w:rsidR="008B64D0" w:rsidRDefault="008B64D0" w:rsidP="008B64D0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3A4603F0" w14:textId="58E9257E" w:rsidR="00315C23" w:rsidRPr="00993906" w:rsidRDefault="00315C23" w:rsidP="00315C23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93906">
        <w:rPr>
          <w:rFonts w:ascii="Arial" w:hAnsi="Arial" w:cs="Arial"/>
          <w:b/>
          <w:bCs/>
          <w:color w:val="000000"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33"/>
        <w:gridCol w:w="2118"/>
        <w:gridCol w:w="850"/>
        <w:gridCol w:w="709"/>
        <w:gridCol w:w="567"/>
        <w:gridCol w:w="2095"/>
      </w:tblGrid>
      <w:tr w:rsidR="00315C23" w:rsidRPr="00993906" w14:paraId="6DC4DD0B" w14:textId="77777777" w:rsidTr="00731FD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F1B2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1F588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4144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A5E4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1404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9E6A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34DC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9910" w14:textId="77777777" w:rsidR="00315C23" w:rsidRPr="00993906" w:rsidRDefault="00315C23" w:rsidP="005638E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315C23" w:rsidRPr="00993906" w14:paraId="78B5810A" w14:textId="77777777" w:rsidTr="00731FD8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0CDDB" w14:textId="39A64859" w:rsidR="00315C23" w:rsidRPr="00993906" w:rsidRDefault="00315C23" w:rsidP="005638E5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03/10/2025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22E7" w14:textId="77777777" w:rsidR="00315C23" w:rsidRPr="00993906" w:rsidRDefault="00315C23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 A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5B150" w14:textId="269A1103" w:rsidR="00315C23" w:rsidRPr="006D16B9" w:rsidRDefault="00315C23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315C23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AFC FERMO            </w:t>
            </w:r>
            <w:proofErr w:type="gramStart"/>
            <w:r w:rsidRPr="00315C23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SQ.B</w:t>
            </w:r>
            <w:proofErr w:type="gramEnd"/>
          </w:p>
        </w:tc>
        <w:tc>
          <w:tcPr>
            <w:tcW w:w="21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02926" w14:textId="024E4688" w:rsidR="00315C23" w:rsidRPr="008875BC" w:rsidRDefault="00731FD8" w:rsidP="005638E5">
            <w:pPr>
              <w:suppressAutoHyphens/>
              <w:jc w:val="left"/>
              <w:rPr>
                <w:rFonts w:asciiTheme="majorHAnsi" w:hAnsiTheme="majorHAnsi" w:cstheme="majorHAnsi"/>
                <w:color w:val="012741"/>
                <w:spacing w:val="-4"/>
                <w:sz w:val="17"/>
                <w:szCs w:val="17"/>
              </w:rPr>
            </w:pPr>
            <w:r w:rsidRPr="00731FD8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ACADEMY CIVITANOVESE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76901" w14:textId="77777777" w:rsidR="00315C23" w:rsidRPr="00993906" w:rsidRDefault="00315C23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  <w:t>05/10/2025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408CE" w14:textId="3E832FB2" w:rsidR="00315C23" w:rsidRPr="00993906" w:rsidRDefault="00315C23" w:rsidP="005638E5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18:00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29E93" w14:textId="67994D60" w:rsidR="00315C23" w:rsidRPr="00993906" w:rsidRDefault="00315C23" w:rsidP="005638E5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10:45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A6224" w14:textId="50151FA0" w:rsidR="00315C23" w:rsidRDefault="00315C23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  <w:r>
              <w:rPr>
                <w:rFonts w:ascii="Calibri" w:hAnsi="Calibri"/>
                <w:color w:val="012741"/>
                <w:spacing w:val="-4"/>
                <w:sz w:val="17"/>
              </w:rPr>
              <w:t>MAZZOLENI</w:t>
            </w:r>
            <w:r w:rsidRPr="00946457">
              <w:rPr>
                <w:rFonts w:ascii="Calibri" w:hAnsi="Calibri"/>
                <w:color w:val="012741"/>
                <w:spacing w:val="-4"/>
                <w:sz w:val="17"/>
              </w:rPr>
              <w:t>"</w:t>
            </w:r>
          </w:p>
          <w:p w14:paraId="3153D8EB" w14:textId="097448BA" w:rsidR="00315C23" w:rsidRPr="00993906" w:rsidRDefault="00315C23" w:rsidP="005638E5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Calibri" w:hAnsi="Calibri"/>
                <w:color w:val="012741"/>
                <w:spacing w:val="-4"/>
                <w:sz w:val="17"/>
              </w:rPr>
              <w:t>FERMO - TIRASSEGNO</w:t>
            </w:r>
          </w:p>
        </w:tc>
      </w:tr>
    </w:tbl>
    <w:p w14:paraId="1ED09809" w14:textId="0FF46F67" w:rsidR="008B64D0" w:rsidRPr="00993906" w:rsidRDefault="008B64D0" w:rsidP="008B64D0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07"/>
        <w:gridCol w:w="1920"/>
        <w:gridCol w:w="2131"/>
        <w:gridCol w:w="850"/>
        <w:gridCol w:w="709"/>
        <w:gridCol w:w="567"/>
        <w:gridCol w:w="2095"/>
      </w:tblGrid>
      <w:tr w:rsidR="008B64D0" w:rsidRPr="00993906" w14:paraId="1B31142C" w14:textId="77777777" w:rsidTr="004A2B7A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54AE4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DA75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N°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Gior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74DF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B7BF4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43E3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Data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4C3C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Ora Var.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5B6F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 xml:space="preserve">Ora </w:t>
            </w:r>
            <w:proofErr w:type="spellStart"/>
            <w:r w:rsidRPr="00993906">
              <w:rPr>
                <w:rFonts w:ascii="Arial" w:hAnsi="Arial" w:cs="Arial"/>
                <w:b/>
                <w:bCs/>
                <w:color w:val="000000"/>
              </w:rPr>
              <w:t>Orig</w:t>
            </w:r>
            <w:proofErr w:type="spellEnd"/>
            <w:r w:rsidRPr="0099390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8FAA" w14:textId="77777777" w:rsidR="008B64D0" w:rsidRPr="00993906" w:rsidRDefault="008B64D0" w:rsidP="004A2B7A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93906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</w:tr>
      <w:tr w:rsidR="008B64D0" w:rsidRPr="00993906" w14:paraId="05B77D76" w14:textId="77777777" w:rsidTr="008B64D0"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FA44A" w14:textId="225E18E4" w:rsidR="008B64D0" w:rsidRPr="00993906" w:rsidRDefault="008B64D0" w:rsidP="004A2B7A">
            <w:pPr>
              <w:suppressAutoHyphens/>
              <w:jc w:val="left"/>
              <w:rPr>
                <w:rFonts w:ascii="Calibri" w:hAnsi="Calibri" w:cs="Arial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04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E8F96" w14:textId="77777777" w:rsidR="008B64D0" w:rsidRPr="00993906" w:rsidRDefault="008B64D0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 xml:space="preserve"> 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74C21" w14:textId="3EB375AB" w:rsidR="008B64D0" w:rsidRPr="00993906" w:rsidRDefault="008B64D0" w:rsidP="004A2B7A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SALESIANA VIGOR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05146" w14:textId="73FFC53E" w:rsidR="008B64D0" w:rsidRPr="00A826AC" w:rsidRDefault="008B64D0" w:rsidP="004A2B7A">
            <w:pPr>
              <w:suppressAutoHyphens/>
              <w:jc w:val="left"/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7"/>
              </w:rPr>
              <w:t>MONTECASSIANO CALCIO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AC89E" w14:textId="4F01B999" w:rsidR="008B64D0" w:rsidRPr="00993906" w:rsidRDefault="008B64D0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05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/2025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F153C" w14:textId="3E5EE7B5" w:rsidR="008B64D0" w:rsidRPr="00993906" w:rsidRDefault="008B64D0" w:rsidP="004A2B7A">
            <w:pPr>
              <w:suppressAutoHyphens/>
              <w:jc w:val="center"/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18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E95B5" w14:textId="3E67E415" w:rsidR="008B64D0" w:rsidRPr="00993906" w:rsidRDefault="008B64D0" w:rsidP="004A2B7A">
            <w:pPr>
              <w:jc w:val="center"/>
              <w:rPr>
                <w:rFonts w:ascii="Calibri" w:hAnsi="Calibri" w:cs="Arial"/>
                <w:color w:val="012741"/>
                <w:spacing w:val="-4"/>
                <w:sz w:val="17"/>
              </w:rPr>
            </w:pP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10</w:t>
            </w:r>
            <w:r w:rsidRPr="00993906"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:</w:t>
            </w:r>
            <w:r>
              <w:rPr>
                <w:rFonts w:ascii="Calibri" w:hAnsi="Calibri" w:cs="Calibri"/>
                <w:color w:val="012741"/>
                <w:spacing w:val="-4"/>
                <w:sz w:val="17"/>
                <w:szCs w:val="12"/>
              </w:rPr>
              <w:t>00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224B6" w14:textId="55EA4702" w:rsidR="008B64D0" w:rsidRDefault="008B64D0" w:rsidP="004A2B7A">
            <w:pPr>
              <w:suppressAutoHyphens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“NAPOLEONE BONAPARTE”</w:t>
            </w:r>
          </w:p>
          <w:p w14:paraId="7E97196E" w14:textId="77777777" w:rsidR="008B64D0" w:rsidRPr="00993906" w:rsidRDefault="008B64D0" w:rsidP="004A2B7A">
            <w:pPr>
              <w:suppressAutoHyphens/>
              <w:jc w:val="left"/>
              <w:rPr>
                <w:rFonts w:ascii="Calibri" w:hAnsi="Calibri"/>
                <w:color w:val="012741"/>
                <w:spacing w:val="-4"/>
                <w:sz w:val="17"/>
              </w:rPr>
            </w:pPr>
            <w:r>
              <w:rPr>
                <w:rFonts w:ascii="Arial" w:hAnsi="Arial" w:cs="Arial"/>
                <w:color w:val="000000"/>
                <w:sz w:val="12"/>
              </w:rPr>
              <w:t>CIVITANOVA MARCHE</w:t>
            </w:r>
          </w:p>
        </w:tc>
      </w:tr>
    </w:tbl>
    <w:p w14:paraId="25A8A732" w14:textId="77777777" w:rsidR="006D6ED2" w:rsidRDefault="006D6ED2" w:rsidP="00CE351A">
      <w:pPr>
        <w:rPr>
          <w:color w:val="002060"/>
        </w:rPr>
      </w:pPr>
    </w:p>
    <w:p w14:paraId="6936FD23" w14:textId="77777777" w:rsidR="00666C03" w:rsidRDefault="00666C03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1AF216F7" w14:textId="77777777" w:rsidR="00666C03" w:rsidRDefault="00666C03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9940472" w14:textId="77777777" w:rsidR="00666C03" w:rsidRDefault="00666C03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4B42ECD3" w14:textId="77777777" w:rsidR="00666C03" w:rsidRDefault="00666C03" w:rsidP="00BF08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997C508" w14:textId="2E7B4CED" w:rsidR="00BF081D" w:rsidRDefault="00BF081D" w:rsidP="00BF081D">
      <w:pPr>
        <w:jc w:val="center"/>
        <w:rPr>
          <w:color w:val="002060"/>
        </w:rPr>
      </w:pPr>
      <w:r w:rsidRPr="0041606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PROGRAMMA GARE</w:t>
      </w:r>
    </w:p>
    <w:bookmarkEnd w:id="21"/>
    <w:p w14:paraId="23795793" w14:textId="77777777" w:rsidR="006D6ED2" w:rsidRDefault="006D6ED2" w:rsidP="00CE351A">
      <w:pPr>
        <w:rPr>
          <w:color w:val="002060"/>
        </w:rPr>
      </w:pPr>
    </w:p>
    <w:p w14:paraId="0FAE34FC" w14:textId="77777777" w:rsidR="004B6BB4" w:rsidRPr="004B6BB4" w:rsidRDefault="004B6BB4" w:rsidP="004B6BB4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4B6BB4">
        <w:rPr>
          <w:rFonts w:ascii="Arial" w:hAnsi="Arial" w:cs="Arial"/>
          <w:b/>
          <w:bCs/>
          <w:color w:val="000000"/>
          <w:sz w:val="24"/>
          <w:szCs w:val="24"/>
        </w:rPr>
        <w:t>GIRONE E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8"/>
        <w:gridCol w:w="385"/>
        <w:gridCol w:w="898"/>
        <w:gridCol w:w="1177"/>
        <w:gridCol w:w="1548"/>
        <w:gridCol w:w="1548"/>
      </w:tblGrid>
      <w:tr w:rsidR="004B6BB4" w:rsidRPr="004B6BB4" w14:paraId="088163D3" w14:textId="77777777" w:rsidTr="002F5DA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5A2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5486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7BE5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F04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6F02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7EAF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B6BB4">
              <w:rPr>
                <w:rFonts w:ascii="Arial" w:hAnsi="Arial" w:cs="Arial"/>
                <w:b/>
                <w:bCs/>
                <w:color w:val="000000"/>
              </w:rPr>
              <w:t>Localita'</w:t>
            </w:r>
            <w:proofErr w:type="spellEnd"/>
            <w:r w:rsidRPr="004B6BB4">
              <w:rPr>
                <w:rFonts w:ascii="Arial" w:hAnsi="Arial" w:cs="Arial"/>
                <w:b/>
                <w:bCs/>
                <w:color w:val="00000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C9F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BB4">
              <w:rPr>
                <w:rFonts w:ascii="Arial" w:hAnsi="Arial" w:cs="Arial"/>
                <w:b/>
                <w:bCs/>
                <w:color w:val="000000"/>
              </w:rPr>
              <w:t>Indirizzo Impianto</w:t>
            </w:r>
          </w:p>
        </w:tc>
      </w:tr>
      <w:tr w:rsidR="004B6BB4" w:rsidRPr="004B6BB4" w14:paraId="0B142CC6" w14:textId="77777777" w:rsidTr="002F5DA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F4D9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 xml:space="preserve">AFC FERMO 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SQ.B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C0E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263A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13D69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03/10/2025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DC3C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159 CAMPO COMUNALE "MAZZOLENI"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9E6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5D1F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COLLE VISSIANO TIRASSEGNO</w:t>
            </w:r>
          </w:p>
        </w:tc>
      </w:tr>
      <w:tr w:rsidR="004B6BB4" w:rsidRPr="004B6BB4" w14:paraId="22DD3839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651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045C5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MACERATESE 1922 A.</w:t>
            </w:r>
            <w:proofErr w:type="gramStart"/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C.D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1756C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2AEC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4D4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98B1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B33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ALDO MORO</w:t>
            </w:r>
          </w:p>
        </w:tc>
      </w:tr>
      <w:tr w:rsidR="004B6BB4" w:rsidRPr="004B6BB4" w14:paraId="5522A3F5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2A41F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SALESIANA VIGOR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02B2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1A70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283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  <w:highlight w:val="yellow"/>
              </w:rPr>
              <w:t>04/10/2025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4EB4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274 "NAPOLEONE BONAPARTE"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A1F1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7F9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VIALE DE AMICIS</w:t>
            </w:r>
          </w:p>
        </w:tc>
      </w:tr>
      <w:tr w:rsidR="004B6BB4" w:rsidRPr="004B6BB4" w14:paraId="35E54535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D66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5220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MACERATESE 1922 A.C.DSQ.B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2C42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AA2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93A1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E4BD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AA4D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MAGELLANO - V.S. FILIPPO</w:t>
            </w:r>
          </w:p>
        </w:tc>
      </w:tr>
      <w:tr w:rsidR="004B6BB4" w:rsidRPr="004B6BB4" w14:paraId="768A835F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CD833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DD1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 1919 SSDARLSQ.B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9168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FD8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04/10/2025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E71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C01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FE9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CAMPO SPORTIVO</w:t>
            </w:r>
          </w:p>
        </w:tc>
      </w:tr>
      <w:tr w:rsidR="004B6BB4" w:rsidRPr="004B6BB4" w14:paraId="67FAAAEC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C208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83C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V.R.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243B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FD03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38D4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062BE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ED77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GIOVANNI XXIII</w:t>
            </w:r>
          </w:p>
        </w:tc>
      </w:tr>
      <w:tr w:rsidR="004B6BB4" w:rsidRPr="004B6BB4" w14:paraId="22AA9864" w14:textId="77777777" w:rsidTr="002F5DA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BFE86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058A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MOGLIANESE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5514" w14:textId="77777777" w:rsidR="004B6BB4" w:rsidRPr="004B6BB4" w:rsidRDefault="004B6BB4" w:rsidP="004B6BB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A0D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05/10/2025 09:00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CBB10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35EB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61CC" w14:textId="77777777" w:rsidR="004B6BB4" w:rsidRPr="004B6BB4" w:rsidRDefault="004B6BB4" w:rsidP="004B6BB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BB4">
              <w:rPr>
                <w:rFonts w:ascii="Arial" w:hAnsi="Arial" w:cs="Arial"/>
                <w:color w:val="000000"/>
                <w:sz w:val="12"/>
                <w:szCs w:val="12"/>
              </w:rPr>
              <w:t>VIA WEBER - ZONA STICCHI</w:t>
            </w:r>
          </w:p>
        </w:tc>
      </w:tr>
    </w:tbl>
    <w:p w14:paraId="319AF82C" w14:textId="77777777" w:rsidR="008C65D4" w:rsidRDefault="008C65D4" w:rsidP="00CE351A">
      <w:pPr>
        <w:rPr>
          <w:color w:val="002060"/>
        </w:rPr>
      </w:pPr>
    </w:p>
    <w:p w14:paraId="3259085F" w14:textId="77777777" w:rsidR="004B6BB4" w:rsidRDefault="004B6BB4" w:rsidP="00CE351A">
      <w:pPr>
        <w:rPr>
          <w:color w:val="002060"/>
        </w:rPr>
      </w:pPr>
    </w:p>
    <w:p w14:paraId="3806BB1F" w14:textId="77777777" w:rsidR="00E673C6" w:rsidRDefault="00E673C6" w:rsidP="00CE351A">
      <w:pPr>
        <w:rPr>
          <w:color w:val="002060"/>
        </w:rPr>
      </w:pPr>
    </w:p>
    <w:p w14:paraId="0147C805" w14:textId="77777777" w:rsidR="00E673C6" w:rsidRDefault="00E673C6" w:rsidP="00CE351A">
      <w:pPr>
        <w:rPr>
          <w:color w:val="002060"/>
        </w:rPr>
      </w:pPr>
    </w:p>
    <w:p w14:paraId="63462754" w14:textId="77777777" w:rsidR="00505E7D" w:rsidRDefault="00505E7D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2" w:name="_Toc184139189"/>
      <w:r>
        <w:rPr>
          <w:color w:val="FFFFFF"/>
        </w:rPr>
        <w:t>NOTIZIE SU ATTIVITA’ DI BASE</w:t>
      </w:r>
      <w:bookmarkEnd w:id="22"/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288A6E2F" w14:textId="77777777" w:rsidR="00862AF8" w:rsidRDefault="00862AF8" w:rsidP="006B4CA2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14:paraId="5FB950A5" w14:textId="20626EFD" w:rsidR="00AE3A29" w:rsidRPr="006D6ED2" w:rsidRDefault="00AE3A29" w:rsidP="00AE3A29">
      <w:pPr>
        <w:pStyle w:val="titolocampionato0"/>
        <w:shd w:val="clear" w:color="auto" w:fill="CCCCCC"/>
        <w:spacing w:before="80" w:after="40"/>
        <w:rPr>
          <w:color w:val="002060"/>
          <w:sz w:val="34"/>
          <w:szCs w:val="34"/>
        </w:rPr>
      </w:pPr>
      <w:r>
        <w:rPr>
          <w:color w:val="002060"/>
          <w:sz w:val="34"/>
          <w:szCs w:val="34"/>
        </w:rPr>
        <w:t>ESORDIENTI MACERATA</w:t>
      </w:r>
    </w:p>
    <w:p w14:paraId="03EFC640" w14:textId="77777777" w:rsidR="0004452D" w:rsidRDefault="0004452D" w:rsidP="0004452D">
      <w:p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2060"/>
          <w:sz w:val="22"/>
          <w:lang w:eastAsia="en-US"/>
        </w:rPr>
      </w:pPr>
    </w:p>
    <w:p w14:paraId="004379EB" w14:textId="1064ADD6" w:rsidR="00AE3A29" w:rsidRDefault="00AE3A29" w:rsidP="0004452D">
      <w:p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2060"/>
          <w:sz w:val="22"/>
          <w:lang w:eastAsia="en-US"/>
        </w:rPr>
      </w:pPr>
      <w:r>
        <w:rPr>
          <w:rFonts w:ascii="Arial" w:hAnsi="Arial" w:cs="Arial"/>
          <w:bCs/>
          <w:noProof/>
          <w:color w:val="002060"/>
          <w:sz w:val="22"/>
          <w:lang w:eastAsia="en-US"/>
        </w:rPr>
        <w:t xml:space="preserve">A causa di un errore nell’iscrizione ai campionati della Società </w:t>
      </w:r>
      <w:r w:rsidRPr="00AE3A29">
        <w:rPr>
          <w:rFonts w:ascii="Arial" w:hAnsi="Arial" w:cs="Arial"/>
          <w:bCs/>
          <w:noProof/>
          <w:color w:val="002060"/>
          <w:sz w:val="22"/>
          <w:lang w:eastAsia="en-US"/>
        </w:rPr>
        <w:t>S.S.   MACERATESE 1922 A.C.D</w:t>
      </w:r>
      <w:r>
        <w:rPr>
          <w:rFonts w:ascii="Arial" w:hAnsi="Arial" w:cs="Arial"/>
          <w:bCs/>
          <w:noProof/>
          <w:color w:val="002060"/>
          <w:sz w:val="22"/>
          <w:lang w:eastAsia="en-US"/>
        </w:rPr>
        <w:t xml:space="preserve"> che iscriveva una squadra di Esordienti 2014 invece che una squadra B di Esordienti 2013, i calendari di due gironi variano e verranno </w:t>
      </w:r>
      <w:r w:rsidR="00005884">
        <w:rPr>
          <w:rFonts w:ascii="Arial" w:hAnsi="Arial" w:cs="Arial"/>
          <w:bCs/>
          <w:noProof/>
          <w:color w:val="002060"/>
          <w:sz w:val="22"/>
          <w:lang w:eastAsia="en-US"/>
        </w:rPr>
        <w:t xml:space="preserve">inseriti in </w:t>
      </w:r>
      <w:r>
        <w:rPr>
          <w:rFonts w:ascii="Arial" w:hAnsi="Arial" w:cs="Arial"/>
          <w:bCs/>
          <w:noProof/>
          <w:color w:val="002060"/>
          <w:sz w:val="22"/>
          <w:lang w:eastAsia="en-US"/>
        </w:rPr>
        <w:t>allegat</w:t>
      </w:r>
      <w:r w:rsidR="00005884">
        <w:rPr>
          <w:rFonts w:ascii="Arial" w:hAnsi="Arial" w:cs="Arial"/>
          <w:bCs/>
          <w:noProof/>
          <w:color w:val="002060"/>
          <w:sz w:val="22"/>
          <w:lang w:eastAsia="en-US"/>
        </w:rPr>
        <w:t>o</w:t>
      </w:r>
      <w:r>
        <w:rPr>
          <w:rFonts w:ascii="Arial" w:hAnsi="Arial" w:cs="Arial"/>
          <w:bCs/>
          <w:noProof/>
          <w:color w:val="002060"/>
          <w:sz w:val="22"/>
          <w:lang w:eastAsia="en-US"/>
        </w:rPr>
        <w:t xml:space="preserve"> come segue:</w:t>
      </w:r>
    </w:p>
    <w:p w14:paraId="7CD49E94" w14:textId="03D95C15" w:rsidR="00AE3A29" w:rsidRPr="000E5457" w:rsidRDefault="00AE3A29" w:rsidP="0004452D">
      <w:p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2060"/>
          <w:sz w:val="22"/>
          <w:lang w:eastAsia="en-US"/>
        </w:rPr>
      </w:pPr>
      <w:r>
        <w:rPr>
          <w:rFonts w:ascii="Arial" w:hAnsi="Arial" w:cs="Arial"/>
          <w:bCs/>
          <w:noProof/>
          <w:color w:val="002060"/>
          <w:sz w:val="22"/>
          <w:lang w:eastAsia="en-US"/>
        </w:rPr>
        <w:t>Calendario di Esordienti 11 anni/girone B, che diventerà un girone a 7 squadre e calendario di Esordienti 12 anni/girone A, che diventerà a 9 squadre.</w:t>
      </w:r>
    </w:p>
    <w:p w14:paraId="0B9EBA75" w14:textId="77777777" w:rsidR="009D68BF" w:rsidRDefault="009D68BF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bookmarkStart w:id="23" w:name="_Hlk113435821"/>
    </w:p>
    <w:bookmarkEnd w:id="23"/>
    <w:p w14:paraId="04AB11F4" w14:textId="77777777" w:rsidR="00E673C6" w:rsidRDefault="00E673C6" w:rsidP="00985768">
      <w:pPr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</w:rPr>
      </w:pPr>
    </w:p>
    <w:p w14:paraId="6A163CE9" w14:textId="77777777" w:rsidR="005C7AD6" w:rsidRDefault="005C7AD6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4" w:name="_Toc939698"/>
      <w:bookmarkStart w:id="25" w:name="_Toc184139191"/>
      <w:bookmarkEnd w:id="14"/>
      <w:bookmarkEnd w:id="15"/>
      <w:r>
        <w:rPr>
          <w:color w:val="FFFFFF"/>
        </w:rPr>
        <w:t>ALLEGATI</w:t>
      </w:r>
      <w:bookmarkEnd w:id="24"/>
      <w:bookmarkEnd w:id="25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327A964F" w14:textId="23839033" w:rsidR="00901A74" w:rsidRDefault="00901A74" w:rsidP="006D6ED2">
      <w:pPr>
        <w:overflowPunct w:val="0"/>
        <w:autoSpaceDE w:val="0"/>
        <w:autoSpaceDN w:val="0"/>
        <w:adjustRightInd w:val="0"/>
        <w:ind w:left="720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</w:p>
    <w:p w14:paraId="2A706CF5" w14:textId="297618C9" w:rsidR="00AE3A29" w:rsidRDefault="00AE3A29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  <w:t>Nuovi calendari Esordienti 12 anni – Girone A e Esordienti 11 anni – Girone B;</w:t>
      </w:r>
    </w:p>
    <w:p w14:paraId="0E4C5F20" w14:textId="07BB4B0C" w:rsidR="00666C03" w:rsidRDefault="00666C03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  <w:t>Anagrafica Esordienti e Pulcini fase autunnale;</w:t>
      </w:r>
    </w:p>
    <w:p w14:paraId="6A9C083F" w14:textId="7B48945B" w:rsidR="006E6783" w:rsidRDefault="006E6783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</w:pPr>
      <w:r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  <w:t>Calendari</w:t>
      </w:r>
      <w:r w:rsidR="00C80387" w:rsidRP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 xml:space="preserve"> AST A</w:t>
      </w:r>
      <w:r w:rsid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ncona</w:t>
      </w:r>
      <w:r w:rsidR="00C80387" w:rsidRP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 xml:space="preserve"> - M</w:t>
      </w:r>
      <w:r w:rsid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acerata</w:t>
      </w:r>
      <w:r w:rsidR="00C80387" w:rsidRP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 xml:space="preserve"> - M</w:t>
      </w:r>
      <w:r w:rsid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ese</w:t>
      </w:r>
      <w:r w:rsidR="00C80387" w:rsidRP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 xml:space="preserve"> </w:t>
      </w:r>
      <w:r w:rsid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>di</w:t>
      </w:r>
      <w:r w:rsidR="00C80387" w:rsidRPr="00C80387">
        <w:rPr>
          <w:rFonts w:ascii="Arial" w:eastAsia="Calibri" w:hAnsi="Arial" w:cs="Arial"/>
          <w:bCs/>
          <w:color w:val="17365D" w:themeColor="text2" w:themeShade="BF"/>
          <w:sz w:val="22"/>
          <w:szCs w:val="22"/>
          <w:lang w:eastAsia="en-US"/>
        </w:rPr>
        <w:t xml:space="preserve"> Ottobre 2025</w:t>
      </w:r>
      <w:r>
        <w:rPr>
          <w:rFonts w:ascii="Arial" w:hAnsi="Arial" w:cs="Arial"/>
          <w:bCs/>
          <w:noProof/>
          <w:color w:val="17365D" w:themeColor="text2" w:themeShade="BF"/>
          <w:sz w:val="22"/>
          <w:szCs w:val="22"/>
          <w:lang w:eastAsia="en-US"/>
        </w:rPr>
        <w:t>;</w:t>
      </w: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43923306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233AF8">
        <w:rPr>
          <w:b/>
          <w:color w:val="002060"/>
          <w:u w:val="single"/>
        </w:rPr>
        <w:t>30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637B5F">
        <w:rPr>
          <w:b/>
          <w:color w:val="002060"/>
          <w:u w:val="single"/>
        </w:rPr>
        <w:t>9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BA1E" w14:textId="77777777" w:rsidR="00D03396" w:rsidRDefault="00D03396">
      <w:r>
        <w:separator/>
      </w:r>
    </w:p>
  </w:endnote>
  <w:endnote w:type="continuationSeparator" w:id="0">
    <w:p w14:paraId="1FC351E7" w14:textId="77777777" w:rsidR="00D03396" w:rsidRDefault="00D0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3641E286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233AF8">
      <w:rPr>
        <w:rStyle w:val="Numeropagina"/>
        <w:rFonts w:ascii="Arial" w:hAnsi="Arial" w:cs="Arial"/>
        <w:color w:val="002060"/>
      </w:rPr>
      <w:t>25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235F" w14:textId="77777777" w:rsidR="00D03396" w:rsidRDefault="00D03396">
      <w:r>
        <w:separator/>
      </w:r>
    </w:p>
  </w:footnote>
  <w:footnote w:type="continuationSeparator" w:id="0">
    <w:p w14:paraId="0DBD7FDF" w14:textId="77777777" w:rsidR="00D03396" w:rsidRDefault="00D0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4" w15:restartNumberingAfterBreak="0">
    <w:nsid w:val="6BB24F1B"/>
    <w:multiLevelType w:val="multilevel"/>
    <w:tmpl w:val="E4B6B760"/>
    <w:styleLink w:val="WWNum1aaaaa3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78194">
    <w:abstractNumId w:val="13"/>
  </w:num>
  <w:num w:numId="2" w16cid:durableId="1126698287">
    <w:abstractNumId w:val="20"/>
  </w:num>
  <w:num w:numId="3" w16cid:durableId="1487284137">
    <w:abstractNumId w:val="9"/>
  </w:num>
  <w:num w:numId="4" w16cid:durableId="631518708">
    <w:abstractNumId w:val="2"/>
  </w:num>
  <w:num w:numId="5" w16cid:durableId="1397045576">
    <w:abstractNumId w:val="3"/>
  </w:num>
  <w:num w:numId="6" w16cid:durableId="789710124">
    <w:abstractNumId w:val="23"/>
  </w:num>
  <w:num w:numId="7" w16cid:durableId="1566912992">
    <w:abstractNumId w:val="6"/>
  </w:num>
  <w:num w:numId="8" w16cid:durableId="263927133">
    <w:abstractNumId w:val="22"/>
  </w:num>
  <w:num w:numId="9" w16cid:durableId="329797753">
    <w:abstractNumId w:val="16"/>
  </w:num>
  <w:num w:numId="10" w16cid:durableId="754858770">
    <w:abstractNumId w:val="11"/>
  </w:num>
  <w:num w:numId="11" w16cid:durableId="2098480918">
    <w:abstractNumId w:val="14"/>
  </w:num>
  <w:num w:numId="12" w16cid:durableId="1593666940">
    <w:abstractNumId w:val="10"/>
  </w:num>
  <w:num w:numId="13" w16cid:durableId="1477070957">
    <w:abstractNumId w:val="15"/>
  </w:num>
  <w:num w:numId="14" w16cid:durableId="814879133">
    <w:abstractNumId w:val="7"/>
  </w:num>
  <w:num w:numId="15" w16cid:durableId="1769159494">
    <w:abstractNumId w:val="21"/>
  </w:num>
  <w:num w:numId="16" w16cid:durableId="1470781085">
    <w:abstractNumId w:val="8"/>
  </w:num>
  <w:num w:numId="17" w16cid:durableId="974873433">
    <w:abstractNumId w:val="25"/>
  </w:num>
  <w:num w:numId="18" w16cid:durableId="1174757302">
    <w:abstractNumId w:val="24"/>
  </w:num>
  <w:num w:numId="19" w16cid:durableId="86779999">
    <w:abstractNumId w:val="24"/>
    <w:lvlOverride w:ilvl="0">
      <w:startOverride w:val="1"/>
    </w:lvlOverride>
  </w:num>
  <w:num w:numId="20" w16cid:durableId="548491783">
    <w:abstractNumId w:val="1"/>
  </w:num>
  <w:num w:numId="21" w16cid:durableId="1444376502">
    <w:abstractNumId w:val="12"/>
  </w:num>
  <w:num w:numId="22" w16cid:durableId="434206135">
    <w:abstractNumId w:val="17"/>
  </w:num>
  <w:num w:numId="23" w16cid:durableId="489372982">
    <w:abstractNumId w:val="18"/>
  </w:num>
  <w:num w:numId="24" w16cid:durableId="1831284196">
    <w:abstractNumId w:val="19"/>
  </w:num>
  <w:num w:numId="25" w16cid:durableId="1726951887">
    <w:abstractNumId w:val="0"/>
  </w:num>
  <w:num w:numId="26" w16cid:durableId="349531980">
    <w:abstractNumId w:val="5"/>
  </w:num>
  <w:num w:numId="27" w16cid:durableId="2081246533">
    <w:abstractNumId w:val="4"/>
  </w:num>
  <w:num w:numId="28" w16cid:durableId="432170392">
    <w:abstractNumId w:val="27"/>
  </w:num>
  <w:num w:numId="29" w16cid:durableId="1615281933">
    <w:abstractNumId w:val="26"/>
  </w:num>
  <w:num w:numId="30" w16cid:durableId="21007235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99B"/>
    <w:rsid w:val="00000A4A"/>
    <w:rsid w:val="00000EDC"/>
    <w:rsid w:val="000010E8"/>
    <w:rsid w:val="00001BAE"/>
    <w:rsid w:val="00001D37"/>
    <w:rsid w:val="00001D7A"/>
    <w:rsid w:val="00002133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884"/>
    <w:rsid w:val="00005E36"/>
    <w:rsid w:val="00005F3D"/>
    <w:rsid w:val="0000619B"/>
    <w:rsid w:val="000061BD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9E2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CBE"/>
    <w:rsid w:val="00026D7D"/>
    <w:rsid w:val="00026E01"/>
    <w:rsid w:val="00027101"/>
    <w:rsid w:val="00027344"/>
    <w:rsid w:val="00027573"/>
    <w:rsid w:val="00027580"/>
    <w:rsid w:val="000302FA"/>
    <w:rsid w:val="000304FF"/>
    <w:rsid w:val="00030696"/>
    <w:rsid w:val="000308EE"/>
    <w:rsid w:val="00031512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3F1C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2D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47E47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E0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C1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4A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948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53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6C8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2EF6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A79"/>
    <w:rsid w:val="00095B89"/>
    <w:rsid w:val="00095C9C"/>
    <w:rsid w:val="00095CF8"/>
    <w:rsid w:val="00095D93"/>
    <w:rsid w:val="00095DFE"/>
    <w:rsid w:val="000961DF"/>
    <w:rsid w:val="000967A6"/>
    <w:rsid w:val="000973A9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420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9BD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0B7E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34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9D7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457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488"/>
    <w:rsid w:val="0011665E"/>
    <w:rsid w:val="00116785"/>
    <w:rsid w:val="0011681F"/>
    <w:rsid w:val="00120A47"/>
    <w:rsid w:val="00121358"/>
    <w:rsid w:val="001216CE"/>
    <w:rsid w:val="00121870"/>
    <w:rsid w:val="00121E53"/>
    <w:rsid w:val="00121E8C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502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6C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5FD"/>
    <w:rsid w:val="00165A22"/>
    <w:rsid w:val="00165AF7"/>
    <w:rsid w:val="00166554"/>
    <w:rsid w:val="001666E0"/>
    <w:rsid w:val="001667B5"/>
    <w:rsid w:val="00166C0B"/>
    <w:rsid w:val="00167BDA"/>
    <w:rsid w:val="00170415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2FB7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502"/>
    <w:rsid w:val="00183984"/>
    <w:rsid w:val="00184791"/>
    <w:rsid w:val="001851B8"/>
    <w:rsid w:val="00185392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82"/>
    <w:rsid w:val="001A13D1"/>
    <w:rsid w:val="001A19F1"/>
    <w:rsid w:val="001A1AAE"/>
    <w:rsid w:val="001A247D"/>
    <w:rsid w:val="001A26BF"/>
    <w:rsid w:val="001A2E5B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931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4880"/>
    <w:rsid w:val="001C5328"/>
    <w:rsid w:val="001C5514"/>
    <w:rsid w:val="001C5668"/>
    <w:rsid w:val="001C5C69"/>
    <w:rsid w:val="001C5F4A"/>
    <w:rsid w:val="001C6BAA"/>
    <w:rsid w:val="001C6CB5"/>
    <w:rsid w:val="001C6FD5"/>
    <w:rsid w:val="001C709F"/>
    <w:rsid w:val="001C7701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143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901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36B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9E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AF8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289"/>
    <w:rsid w:val="002434DE"/>
    <w:rsid w:val="0024355F"/>
    <w:rsid w:val="002442F2"/>
    <w:rsid w:val="00244386"/>
    <w:rsid w:val="002443F4"/>
    <w:rsid w:val="00244469"/>
    <w:rsid w:val="00244B55"/>
    <w:rsid w:val="00244BF9"/>
    <w:rsid w:val="00244C91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38B"/>
    <w:rsid w:val="002477BF"/>
    <w:rsid w:val="002479CE"/>
    <w:rsid w:val="00247E16"/>
    <w:rsid w:val="00250102"/>
    <w:rsid w:val="002505C4"/>
    <w:rsid w:val="00250A1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C1B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642"/>
    <w:rsid w:val="0026173C"/>
    <w:rsid w:val="00261938"/>
    <w:rsid w:val="00262203"/>
    <w:rsid w:val="002635F2"/>
    <w:rsid w:val="0026371A"/>
    <w:rsid w:val="00263726"/>
    <w:rsid w:val="0026391C"/>
    <w:rsid w:val="00263E43"/>
    <w:rsid w:val="002641B7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B1E"/>
    <w:rsid w:val="00265DED"/>
    <w:rsid w:val="0026667B"/>
    <w:rsid w:val="002668C7"/>
    <w:rsid w:val="00266E93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62A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0F7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6E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368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AE7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C07"/>
    <w:rsid w:val="002D3E11"/>
    <w:rsid w:val="002D4D81"/>
    <w:rsid w:val="002D4ECA"/>
    <w:rsid w:val="002D4F22"/>
    <w:rsid w:val="002D54D2"/>
    <w:rsid w:val="002D56DD"/>
    <w:rsid w:val="002D5737"/>
    <w:rsid w:val="002D5984"/>
    <w:rsid w:val="002D5A5E"/>
    <w:rsid w:val="002D5F05"/>
    <w:rsid w:val="002D61CC"/>
    <w:rsid w:val="002D64A2"/>
    <w:rsid w:val="002D64F3"/>
    <w:rsid w:val="002D665C"/>
    <w:rsid w:val="002D6E25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88E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4A2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07DD9"/>
    <w:rsid w:val="0031029F"/>
    <w:rsid w:val="003104D0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5C23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891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257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B80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0FF9"/>
    <w:rsid w:val="00371CA1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6A06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BB6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39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291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95E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05E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33"/>
    <w:rsid w:val="004068B1"/>
    <w:rsid w:val="00406919"/>
    <w:rsid w:val="004070CB"/>
    <w:rsid w:val="00407287"/>
    <w:rsid w:val="00407364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064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292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1B6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3F5E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66B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260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1FBC"/>
    <w:rsid w:val="0049211A"/>
    <w:rsid w:val="0049245C"/>
    <w:rsid w:val="0049246A"/>
    <w:rsid w:val="00492517"/>
    <w:rsid w:val="00492848"/>
    <w:rsid w:val="0049292F"/>
    <w:rsid w:val="00492EED"/>
    <w:rsid w:val="00493180"/>
    <w:rsid w:val="00493204"/>
    <w:rsid w:val="004932FD"/>
    <w:rsid w:val="00493A37"/>
    <w:rsid w:val="00493B92"/>
    <w:rsid w:val="004941D1"/>
    <w:rsid w:val="00494542"/>
    <w:rsid w:val="00494911"/>
    <w:rsid w:val="00494B66"/>
    <w:rsid w:val="00494C1E"/>
    <w:rsid w:val="00495D4A"/>
    <w:rsid w:val="00495DC7"/>
    <w:rsid w:val="00495F38"/>
    <w:rsid w:val="004960A8"/>
    <w:rsid w:val="0049614B"/>
    <w:rsid w:val="004967E0"/>
    <w:rsid w:val="004968FB"/>
    <w:rsid w:val="00496B69"/>
    <w:rsid w:val="00496DE4"/>
    <w:rsid w:val="004975AA"/>
    <w:rsid w:val="004A07D3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9F7"/>
    <w:rsid w:val="004B0AF6"/>
    <w:rsid w:val="004B1083"/>
    <w:rsid w:val="004B12D6"/>
    <w:rsid w:val="004B139F"/>
    <w:rsid w:val="004B13EE"/>
    <w:rsid w:val="004B17B4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6CF"/>
    <w:rsid w:val="004B6915"/>
    <w:rsid w:val="004B6A11"/>
    <w:rsid w:val="004B6A1B"/>
    <w:rsid w:val="004B6BB4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4C7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2E3"/>
    <w:rsid w:val="004D0653"/>
    <w:rsid w:val="004D0A7A"/>
    <w:rsid w:val="004D0E86"/>
    <w:rsid w:val="004D12EF"/>
    <w:rsid w:val="004D1621"/>
    <w:rsid w:val="004D1649"/>
    <w:rsid w:val="004D1E32"/>
    <w:rsid w:val="004D1F17"/>
    <w:rsid w:val="004D1FC7"/>
    <w:rsid w:val="004D321C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747"/>
    <w:rsid w:val="004E183B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549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7D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17B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2D8F"/>
    <w:rsid w:val="0051402A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AD5"/>
    <w:rsid w:val="00522FFB"/>
    <w:rsid w:val="00523430"/>
    <w:rsid w:val="00523658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05"/>
    <w:rsid w:val="005329CC"/>
    <w:rsid w:val="00532CB5"/>
    <w:rsid w:val="005331D1"/>
    <w:rsid w:val="00533777"/>
    <w:rsid w:val="00533BD9"/>
    <w:rsid w:val="00533C19"/>
    <w:rsid w:val="00533D33"/>
    <w:rsid w:val="00534FFE"/>
    <w:rsid w:val="00535095"/>
    <w:rsid w:val="00535229"/>
    <w:rsid w:val="005356C4"/>
    <w:rsid w:val="005358DB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6F2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2A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BEF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15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0FC9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C98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86F"/>
    <w:rsid w:val="005C7AD6"/>
    <w:rsid w:val="005C7AF9"/>
    <w:rsid w:val="005C7E56"/>
    <w:rsid w:val="005D0370"/>
    <w:rsid w:val="005D0966"/>
    <w:rsid w:val="005D0B20"/>
    <w:rsid w:val="005D0BE4"/>
    <w:rsid w:val="005D0D0F"/>
    <w:rsid w:val="005D0E5D"/>
    <w:rsid w:val="005D120A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B1A"/>
    <w:rsid w:val="005E4C4B"/>
    <w:rsid w:val="005E4D3C"/>
    <w:rsid w:val="005E52DA"/>
    <w:rsid w:val="005E552E"/>
    <w:rsid w:val="005E697D"/>
    <w:rsid w:val="005E6FEB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82"/>
    <w:rsid w:val="005F23C4"/>
    <w:rsid w:val="005F23E1"/>
    <w:rsid w:val="005F2451"/>
    <w:rsid w:val="005F253A"/>
    <w:rsid w:val="005F2568"/>
    <w:rsid w:val="005F31A5"/>
    <w:rsid w:val="005F3623"/>
    <w:rsid w:val="005F3AF4"/>
    <w:rsid w:val="005F3E8A"/>
    <w:rsid w:val="005F4A03"/>
    <w:rsid w:val="005F4A63"/>
    <w:rsid w:val="005F52A4"/>
    <w:rsid w:val="005F5923"/>
    <w:rsid w:val="005F5972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D48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9F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8E7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26F9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5F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18"/>
    <w:rsid w:val="00644D27"/>
    <w:rsid w:val="00644DC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6C03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1D7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A4B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6E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5EF2"/>
    <w:rsid w:val="006A61E9"/>
    <w:rsid w:val="006A64A5"/>
    <w:rsid w:val="006A6933"/>
    <w:rsid w:val="006A6DFE"/>
    <w:rsid w:val="006A71A3"/>
    <w:rsid w:val="006A73BF"/>
    <w:rsid w:val="006A7DAB"/>
    <w:rsid w:val="006B02B1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4CA2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6C0"/>
    <w:rsid w:val="006C2D70"/>
    <w:rsid w:val="006C3992"/>
    <w:rsid w:val="006C3EB8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6B9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4F59"/>
    <w:rsid w:val="006D50C6"/>
    <w:rsid w:val="006D51C9"/>
    <w:rsid w:val="006D5C95"/>
    <w:rsid w:val="006D5F94"/>
    <w:rsid w:val="006D6018"/>
    <w:rsid w:val="006D64F6"/>
    <w:rsid w:val="006D69AD"/>
    <w:rsid w:val="006D6DF5"/>
    <w:rsid w:val="006D6ED2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783"/>
    <w:rsid w:val="006E686B"/>
    <w:rsid w:val="006E6925"/>
    <w:rsid w:val="006E6997"/>
    <w:rsid w:val="006E6A08"/>
    <w:rsid w:val="006E6AD9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45"/>
    <w:rsid w:val="00704482"/>
    <w:rsid w:val="007045A5"/>
    <w:rsid w:val="0070470D"/>
    <w:rsid w:val="00704A7C"/>
    <w:rsid w:val="00704B48"/>
    <w:rsid w:val="00704E60"/>
    <w:rsid w:val="00705855"/>
    <w:rsid w:val="00705A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6A04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1FD8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1EB5"/>
    <w:rsid w:val="0074258D"/>
    <w:rsid w:val="00742AC9"/>
    <w:rsid w:val="00742ACB"/>
    <w:rsid w:val="00742B24"/>
    <w:rsid w:val="00742EBD"/>
    <w:rsid w:val="007433F4"/>
    <w:rsid w:val="0074354A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186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40DE"/>
    <w:rsid w:val="007550A3"/>
    <w:rsid w:val="0075534A"/>
    <w:rsid w:val="0075547C"/>
    <w:rsid w:val="007561F0"/>
    <w:rsid w:val="00756270"/>
    <w:rsid w:val="007563D7"/>
    <w:rsid w:val="00756487"/>
    <w:rsid w:val="00756C13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4CF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A0B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165"/>
    <w:rsid w:val="00776A32"/>
    <w:rsid w:val="007771F5"/>
    <w:rsid w:val="00777F12"/>
    <w:rsid w:val="00780EE6"/>
    <w:rsid w:val="007813C8"/>
    <w:rsid w:val="00781791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C28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A7BC4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793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2EC9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2FC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6BF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0FF"/>
    <w:rsid w:val="0081028D"/>
    <w:rsid w:val="0081086E"/>
    <w:rsid w:val="00810EF9"/>
    <w:rsid w:val="00811120"/>
    <w:rsid w:val="0081185F"/>
    <w:rsid w:val="00811B2F"/>
    <w:rsid w:val="008120F1"/>
    <w:rsid w:val="00812504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17626"/>
    <w:rsid w:val="00817A87"/>
    <w:rsid w:val="00820121"/>
    <w:rsid w:val="00820EBD"/>
    <w:rsid w:val="00821082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788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254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094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AF8"/>
    <w:rsid w:val="00862D5F"/>
    <w:rsid w:val="00862ED5"/>
    <w:rsid w:val="0086305E"/>
    <w:rsid w:val="00863D8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1E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77D22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5BC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C31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3FD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48"/>
    <w:rsid w:val="008B64D0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5D4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181D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9D0"/>
    <w:rsid w:val="008D6D89"/>
    <w:rsid w:val="008D6E8E"/>
    <w:rsid w:val="008D7331"/>
    <w:rsid w:val="008E03F7"/>
    <w:rsid w:val="008E08D7"/>
    <w:rsid w:val="008E0946"/>
    <w:rsid w:val="008E0D86"/>
    <w:rsid w:val="008E0DC9"/>
    <w:rsid w:val="008E0DD3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3E6F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A74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9E1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1B3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2C6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19"/>
    <w:rsid w:val="00925555"/>
    <w:rsid w:val="00925775"/>
    <w:rsid w:val="00925B93"/>
    <w:rsid w:val="009268AB"/>
    <w:rsid w:val="00926A03"/>
    <w:rsid w:val="0092703B"/>
    <w:rsid w:val="0092714D"/>
    <w:rsid w:val="009273F7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1E4"/>
    <w:rsid w:val="00944297"/>
    <w:rsid w:val="00944A56"/>
    <w:rsid w:val="00944F48"/>
    <w:rsid w:val="009456DB"/>
    <w:rsid w:val="00945708"/>
    <w:rsid w:val="00945FD6"/>
    <w:rsid w:val="00945FF7"/>
    <w:rsid w:val="0094645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BCF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20C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A45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87A"/>
    <w:rsid w:val="009849C2"/>
    <w:rsid w:val="00984E2A"/>
    <w:rsid w:val="00984F8C"/>
    <w:rsid w:val="00984FFB"/>
    <w:rsid w:val="0098552A"/>
    <w:rsid w:val="00985768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906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B2C"/>
    <w:rsid w:val="009A7F23"/>
    <w:rsid w:val="009B0C1A"/>
    <w:rsid w:val="009B17E0"/>
    <w:rsid w:val="009B1FAF"/>
    <w:rsid w:val="009B2181"/>
    <w:rsid w:val="009B21D7"/>
    <w:rsid w:val="009B26BC"/>
    <w:rsid w:val="009B2C4C"/>
    <w:rsid w:val="009B2E45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481"/>
    <w:rsid w:val="009D48B9"/>
    <w:rsid w:val="009D4E95"/>
    <w:rsid w:val="009D543B"/>
    <w:rsid w:val="009D5A3F"/>
    <w:rsid w:val="009D638C"/>
    <w:rsid w:val="009D6398"/>
    <w:rsid w:val="009D68BF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6B88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660"/>
    <w:rsid w:val="00A07704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07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8A7"/>
    <w:rsid w:val="00A33904"/>
    <w:rsid w:val="00A33DF1"/>
    <w:rsid w:val="00A33F90"/>
    <w:rsid w:val="00A3400D"/>
    <w:rsid w:val="00A3434F"/>
    <w:rsid w:val="00A3498D"/>
    <w:rsid w:val="00A349F0"/>
    <w:rsid w:val="00A34E81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DA9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DCC"/>
    <w:rsid w:val="00A50EBF"/>
    <w:rsid w:val="00A512C3"/>
    <w:rsid w:val="00A51B0D"/>
    <w:rsid w:val="00A5210E"/>
    <w:rsid w:val="00A5257E"/>
    <w:rsid w:val="00A5291B"/>
    <w:rsid w:val="00A52F9D"/>
    <w:rsid w:val="00A5315D"/>
    <w:rsid w:val="00A54450"/>
    <w:rsid w:val="00A549F1"/>
    <w:rsid w:val="00A5522A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A10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BA0"/>
    <w:rsid w:val="00A81D2F"/>
    <w:rsid w:val="00A81EE6"/>
    <w:rsid w:val="00A822C3"/>
    <w:rsid w:val="00A82332"/>
    <w:rsid w:val="00A82545"/>
    <w:rsid w:val="00A826AC"/>
    <w:rsid w:val="00A82A90"/>
    <w:rsid w:val="00A83757"/>
    <w:rsid w:val="00A841F5"/>
    <w:rsid w:val="00A84796"/>
    <w:rsid w:val="00A84A3E"/>
    <w:rsid w:val="00A84FF4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2BE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44E"/>
    <w:rsid w:val="00AA7926"/>
    <w:rsid w:val="00AA7CD1"/>
    <w:rsid w:val="00AA7EFD"/>
    <w:rsid w:val="00AB004B"/>
    <w:rsid w:val="00AB076A"/>
    <w:rsid w:val="00AB0897"/>
    <w:rsid w:val="00AB094C"/>
    <w:rsid w:val="00AB09BD"/>
    <w:rsid w:val="00AB12C7"/>
    <w:rsid w:val="00AB14F0"/>
    <w:rsid w:val="00AB167E"/>
    <w:rsid w:val="00AB18B7"/>
    <w:rsid w:val="00AB1ECB"/>
    <w:rsid w:val="00AB1F76"/>
    <w:rsid w:val="00AB214B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A29"/>
    <w:rsid w:val="00AE3EAF"/>
    <w:rsid w:val="00AE3EBF"/>
    <w:rsid w:val="00AE3F14"/>
    <w:rsid w:val="00AE4270"/>
    <w:rsid w:val="00AE44C6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3D8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6F2"/>
    <w:rsid w:val="00B10AFD"/>
    <w:rsid w:val="00B10B11"/>
    <w:rsid w:val="00B10DB7"/>
    <w:rsid w:val="00B11103"/>
    <w:rsid w:val="00B11B32"/>
    <w:rsid w:val="00B11B34"/>
    <w:rsid w:val="00B11D68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3DA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90A"/>
    <w:rsid w:val="00B37D79"/>
    <w:rsid w:val="00B37FA9"/>
    <w:rsid w:val="00B37FF6"/>
    <w:rsid w:val="00B40138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A93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3FB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4C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549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DC5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86A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790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835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80F"/>
    <w:rsid w:val="00BE7995"/>
    <w:rsid w:val="00BF01DF"/>
    <w:rsid w:val="00BF0297"/>
    <w:rsid w:val="00BF080B"/>
    <w:rsid w:val="00BF081D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0658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3CD9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41"/>
    <w:rsid w:val="00C277C6"/>
    <w:rsid w:val="00C302DC"/>
    <w:rsid w:val="00C309CE"/>
    <w:rsid w:val="00C30A9A"/>
    <w:rsid w:val="00C30DD1"/>
    <w:rsid w:val="00C31002"/>
    <w:rsid w:val="00C31707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D1C"/>
    <w:rsid w:val="00C51EE8"/>
    <w:rsid w:val="00C52190"/>
    <w:rsid w:val="00C526FA"/>
    <w:rsid w:val="00C52A32"/>
    <w:rsid w:val="00C53FB9"/>
    <w:rsid w:val="00C54007"/>
    <w:rsid w:val="00C54090"/>
    <w:rsid w:val="00C5415C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387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21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985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0AC"/>
    <w:rsid w:val="00CA1137"/>
    <w:rsid w:val="00CA1314"/>
    <w:rsid w:val="00CA1CCC"/>
    <w:rsid w:val="00CA21D9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66DA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244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07FA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E0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2D4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C23"/>
    <w:rsid w:val="00CD5F2E"/>
    <w:rsid w:val="00CD62E9"/>
    <w:rsid w:val="00CD64A9"/>
    <w:rsid w:val="00CD6D4B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018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92"/>
    <w:rsid w:val="00CF66A2"/>
    <w:rsid w:val="00CF671B"/>
    <w:rsid w:val="00CF6A3D"/>
    <w:rsid w:val="00CF6D62"/>
    <w:rsid w:val="00CF6FFE"/>
    <w:rsid w:val="00CF716A"/>
    <w:rsid w:val="00CF7D94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396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94"/>
    <w:rsid w:val="00D20DD4"/>
    <w:rsid w:val="00D21142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3A0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1EC4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8E5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4F71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959"/>
    <w:rsid w:val="00D51C6A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0BF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67A"/>
    <w:rsid w:val="00D74AB3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9B9"/>
    <w:rsid w:val="00D81C17"/>
    <w:rsid w:val="00D81E46"/>
    <w:rsid w:val="00D8213C"/>
    <w:rsid w:val="00D82C27"/>
    <w:rsid w:val="00D82C61"/>
    <w:rsid w:val="00D82DD7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E7D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97"/>
    <w:rsid w:val="00DB2EDD"/>
    <w:rsid w:val="00DB2EFF"/>
    <w:rsid w:val="00DB33BD"/>
    <w:rsid w:val="00DB3760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143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6B6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AC6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2F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4EF2"/>
    <w:rsid w:val="00E150FC"/>
    <w:rsid w:val="00E151BC"/>
    <w:rsid w:val="00E152DD"/>
    <w:rsid w:val="00E15424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5E4B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467"/>
    <w:rsid w:val="00E33BAB"/>
    <w:rsid w:val="00E33C28"/>
    <w:rsid w:val="00E33C79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198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9FC"/>
    <w:rsid w:val="00E46A06"/>
    <w:rsid w:val="00E46F3F"/>
    <w:rsid w:val="00E47128"/>
    <w:rsid w:val="00E471A3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3C6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423E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6BF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1D15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A55"/>
    <w:rsid w:val="00ED0D6D"/>
    <w:rsid w:val="00ED0F66"/>
    <w:rsid w:val="00ED10B3"/>
    <w:rsid w:val="00ED13FC"/>
    <w:rsid w:val="00ED186B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80A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B49"/>
    <w:rsid w:val="00EF5C2B"/>
    <w:rsid w:val="00EF613E"/>
    <w:rsid w:val="00EF63EB"/>
    <w:rsid w:val="00EF65D7"/>
    <w:rsid w:val="00EF6619"/>
    <w:rsid w:val="00EF6E00"/>
    <w:rsid w:val="00EF6F30"/>
    <w:rsid w:val="00EF71AA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6D76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0D9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44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52F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6E6A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561"/>
    <w:rsid w:val="00F61686"/>
    <w:rsid w:val="00F616CB"/>
    <w:rsid w:val="00F624E3"/>
    <w:rsid w:val="00F626EA"/>
    <w:rsid w:val="00F62BF1"/>
    <w:rsid w:val="00F62F26"/>
    <w:rsid w:val="00F62FB5"/>
    <w:rsid w:val="00F63058"/>
    <w:rsid w:val="00F63187"/>
    <w:rsid w:val="00F634E3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4DAF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D85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2B3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973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1E8C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B48"/>
    <w:rsid w:val="00FE3C50"/>
    <w:rsid w:val="00FE4475"/>
    <w:rsid w:val="00FE46BC"/>
    <w:rsid w:val="00FE5141"/>
    <w:rsid w:val="00FE51A3"/>
    <w:rsid w:val="00FE57B8"/>
    <w:rsid w:val="00FE6220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8D8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73F7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1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12"/>
      </w:numPr>
    </w:pPr>
  </w:style>
  <w:style w:type="numbering" w:customStyle="1" w:styleId="WW8Num151">
    <w:name w:val="WW8Num151"/>
    <w:basedOn w:val="Nessunelenco"/>
    <w:rsid w:val="007C5579"/>
    <w:pPr>
      <w:numPr>
        <w:numId w:val="13"/>
      </w:numPr>
    </w:pPr>
  </w:style>
  <w:style w:type="numbering" w:customStyle="1" w:styleId="WWNum8">
    <w:name w:val="WWNum8"/>
    <w:basedOn w:val="Nessunelenco"/>
    <w:rsid w:val="007C5579"/>
    <w:pPr>
      <w:numPr>
        <w:numId w:val="14"/>
      </w:numPr>
    </w:pPr>
  </w:style>
  <w:style w:type="numbering" w:customStyle="1" w:styleId="WWNum11">
    <w:name w:val="WWNum11"/>
    <w:basedOn w:val="Nessunelenco"/>
    <w:rsid w:val="007C5579"/>
    <w:pPr>
      <w:numPr>
        <w:numId w:val="15"/>
      </w:numPr>
    </w:pPr>
  </w:style>
  <w:style w:type="numbering" w:customStyle="1" w:styleId="WW8Num1511">
    <w:name w:val="WW8Num1511"/>
    <w:basedOn w:val="Nessunelenco"/>
    <w:rsid w:val="007C5579"/>
    <w:pPr>
      <w:numPr>
        <w:numId w:val="16"/>
      </w:numPr>
    </w:pPr>
  </w:style>
  <w:style w:type="numbering" w:customStyle="1" w:styleId="WWNum221">
    <w:name w:val="WWNum221"/>
    <w:basedOn w:val="Nessunelenco"/>
    <w:rsid w:val="007C5579"/>
    <w:pPr>
      <w:numPr>
        <w:numId w:val="17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  <w:style w:type="table" w:customStyle="1" w:styleId="Grigliatabella4">
    <w:name w:val="Griglia tabella4"/>
    <w:basedOn w:val="Tabellanormale"/>
    <w:next w:val="Grigliatabella"/>
    <w:uiPriority w:val="59"/>
    <w:rsid w:val="008E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E0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aaaaa2">
    <w:name w:val="WWNum1aaaaa2"/>
    <w:basedOn w:val="Nessunelenco"/>
    <w:rsid w:val="008E0DD3"/>
  </w:style>
  <w:style w:type="numbering" w:customStyle="1" w:styleId="WWNum1aaaaa3">
    <w:name w:val="WWNum1aaaaa3"/>
    <w:basedOn w:val="Nessunelenco"/>
    <w:rsid w:val="00D82DD7"/>
    <w:pPr>
      <w:numPr>
        <w:numId w:val="18"/>
      </w:numPr>
    </w:pPr>
  </w:style>
  <w:style w:type="table" w:customStyle="1" w:styleId="Grigliatabella5">
    <w:name w:val="Griglia tabella5"/>
    <w:basedOn w:val="Tabellanormale"/>
    <w:next w:val="Grigliatabella"/>
    <w:uiPriority w:val="39"/>
    <w:rsid w:val="00901A74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1421</TotalTime>
  <Pages>22</Pages>
  <Words>5972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39940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223</cp:revision>
  <cp:lastPrinted>2025-09-30T16:38:00Z</cp:lastPrinted>
  <dcterms:created xsi:type="dcterms:W3CDTF">2025-07-04T12:27:00Z</dcterms:created>
  <dcterms:modified xsi:type="dcterms:W3CDTF">2025-09-30T16:44:00Z</dcterms:modified>
</cp:coreProperties>
</file>