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r w:rsidRPr="00672080">
              <w:rPr>
                <w:rFonts w:ascii="Arial" w:hAnsi="Arial"/>
                <w:b/>
                <w:color w:val="002060"/>
                <w:sz w:val="24"/>
              </w:rPr>
              <w:t>pec</w:t>
            </w:r>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70D26966"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3B1A4C">
              <w:rPr>
                <w:rFonts w:ascii="Arial" w:hAnsi="Arial" w:cs="Arial"/>
                <w:color w:val="002060"/>
                <w:sz w:val="40"/>
                <w:szCs w:val="40"/>
              </w:rPr>
              <w:t>4</w:t>
            </w:r>
            <w:r w:rsidR="008C2356">
              <w:rPr>
                <w:rFonts w:ascii="Arial" w:hAnsi="Arial" w:cs="Arial"/>
                <w:color w:val="002060"/>
                <w:sz w:val="40"/>
                <w:szCs w:val="40"/>
              </w:rPr>
              <w:t>5</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106103">
              <w:rPr>
                <w:rFonts w:ascii="Arial" w:hAnsi="Arial" w:cs="Arial"/>
                <w:color w:val="002060"/>
                <w:sz w:val="40"/>
                <w:szCs w:val="40"/>
              </w:rPr>
              <w:t>0</w:t>
            </w:r>
            <w:r w:rsidR="008C2356">
              <w:rPr>
                <w:rFonts w:ascii="Arial" w:hAnsi="Arial" w:cs="Arial"/>
                <w:color w:val="002060"/>
                <w:sz w:val="40"/>
                <w:szCs w:val="40"/>
              </w:rPr>
              <w:t>2</w:t>
            </w:r>
            <w:r w:rsidR="00AF490B">
              <w:rPr>
                <w:rFonts w:ascii="Arial" w:hAnsi="Arial" w:cs="Arial"/>
                <w:color w:val="002060"/>
                <w:sz w:val="40"/>
                <w:szCs w:val="40"/>
              </w:rPr>
              <w:t>/</w:t>
            </w:r>
            <w:r w:rsidR="00FF6EB5">
              <w:rPr>
                <w:rFonts w:ascii="Arial" w:hAnsi="Arial" w:cs="Arial"/>
                <w:color w:val="002060"/>
                <w:sz w:val="40"/>
                <w:szCs w:val="40"/>
              </w:rPr>
              <w:t>1</w:t>
            </w:r>
            <w:r w:rsidR="00106103">
              <w:rPr>
                <w:rFonts w:ascii="Arial" w:hAnsi="Arial" w:cs="Arial"/>
                <w:color w:val="002060"/>
                <w:sz w:val="40"/>
                <w:szCs w:val="40"/>
              </w:rPr>
              <w:t>2</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5496336"/>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3C206AAA" w14:textId="07B993C6" w:rsidR="007A22D5" w:rsidRPr="0039315C" w:rsidRDefault="003F6FBD">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5496336" w:history="1">
        <w:r w:rsidR="007A22D5" w:rsidRPr="0039315C">
          <w:rPr>
            <w:rStyle w:val="Collegamentoipertestuale"/>
            <w:noProof/>
            <w:color w:val="002060"/>
          </w:rPr>
          <w:t>SOMMARIO</w:t>
        </w:r>
        <w:r w:rsidR="007A22D5" w:rsidRPr="0039315C">
          <w:rPr>
            <w:noProof/>
            <w:webHidden/>
            <w:color w:val="002060"/>
          </w:rPr>
          <w:tab/>
        </w:r>
        <w:r w:rsidR="007A22D5" w:rsidRPr="0039315C">
          <w:rPr>
            <w:noProof/>
            <w:webHidden/>
            <w:color w:val="002060"/>
          </w:rPr>
          <w:fldChar w:fldCharType="begin"/>
        </w:r>
        <w:r w:rsidR="007A22D5" w:rsidRPr="0039315C">
          <w:rPr>
            <w:noProof/>
            <w:webHidden/>
            <w:color w:val="002060"/>
          </w:rPr>
          <w:instrText xml:space="preserve"> PAGEREF _Toc215496336 \h </w:instrText>
        </w:r>
        <w:r w:rsidR="007A22D5" w:rsidRPr="0039315C">
          <w:rPr>
            <w:noProof/>
            <w:webHidden/>
            <w:color w:val="002060"/>
          </w:rPr>
        </w:r>
        <w:r w:rsidR="007A22D5" w:rsidRPr="0039315C">
          <w:rPr>
            <w:noProof/>
            <w:webHidden/>
            <w:color w:val="002060"/>
          </w:rPr>
          <w:fldChar w:fldCharType="separate"/>
        </w:r>
        <w:r w:rsidR="00E50616">
          <w:rPr>
            <w:noProof/>
            <w:webHidden/>
            <w:color w:val="002060"/>
          </w:rPr>
          <w:t>1</w:t>
        </w:r>
        <w:r w:rsidR="007A22D5" w:rsidRPr="0039315C">
          <w:rPr>
            <w:noProof/>
            <w:webHidden/>
            <w:color w:val="002060"/>
          </w:rPr>
          <w:fldChar w:fldCharType="end"/>
        </w:r>
      </w:hyperlink>
    </w:p>
    <w:p w14:paraId="42A8D4D9" w14:textId="418B205C" w:rsidR="007A22D5" w:rsidRPr="0039315C" w:rsidRDefault="007A22D5">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215496337" w:history="1">
        <w:r w:rsidRPr="0039315C">
          <w:rPr>
            <w:rStyle w:val="Collegamentoipertestuale"/>
            <w:noProof/>
            <w:color w:val="002060"/>
          </w:rPr>
          <w:t>COMUNICAZIONI DELLA F.I.G.C.</w:t>
        </w:r>
        <w:r w:rsidRPr="0039315C">
          <w:rPr>
            <w:noProof/>
            <w:webHidden/>
            <w:color w:val="002060"/>
          </w:rPr>
          <w:tab/>
        </w:r>
        <w:r w:rsidRPr="0039315C">
          <w:rPr>
            <w:noProof/>
            <w:webHidden/>
            <w:color w:val="002060"/>
          </w:rPr>
          <w:fldChar w:fldCharType="begin"/>
        </w:r>
        <w:r w:rsidRPr="0039315C">
          <w:rPr>
            <w:noProof/>
            <w:webHidden/>
            <w:color w:val="002060"/>
          </w:rPr>
          <w:instrText xml:space="preserve"> PAGEREF _Toc215496337 \h </w:instrText>
        </w:r>
        <w:r w:rsidRPr="0039315C">
          <w:rPr>
            <w:noProof/>
            <w:webHidden/>
            <w:color w:val="002060"/>
          </w:rPr>
        </w:r>
        <w:r w:rsidRPr="0039315C">
          <w:rPr>
            <w:noProof/>
            <w:webHidden/>
            <w:color w:val="002060"/>
          </w:rPr>
          <w:fldChar w:fldCharType="separate"/>
        </w:r>
        <w:r w:rsidR="00E50616">
          <w:rPr>
            <w:noProof/>
            <w:webHidden/>
            <w:color w:val="002060"/>
          </w:rPr>
          <w:t>1</w:t>
        </w:r>
        <w:r w:rsidRPr="0039315C">
          <w:rPr>
            <w:noProof/>
            <w:webHidden/>
            <w:color w:val="002060"/>
          </w:rPr>
          <w:fldChar w:fldCharType="end"/>
        </w:r>
      </w:hyperlink>
    </w:p>
    <w:p w14:paraId="61FA618C" w14:textId="7659216C" w:rsidR="007A22D5" w:rsidRPr="0039315C" w:rsidRDefault="007A22D5">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215496338" w:history="1">
        <w:r w:rsidRPr="0039315C">
          <w:rPr>
            <w:rStyle w:val="Collegamentoipertestuale"/>
            <w:noProof/>
            <w:color w:val="002060"/>
          </w:rPr>
          <w:t>COMUNICAZIONI DELLA L.N.D.</w:t>
        </w:r>
        <w:r w:rsidRPr="0039315C">
          <w:rPr>
            <w:noProof/>
            <w:webHidden/>
            <w:color w:val="002060"/>
          </w:rPr>
          <w:tab/>
        </w:r>
        <w:r w:rsidRPr="0039315C">
          <w:rPr>
            <w:noProof/>
            <w:webHidden/>
            <w:color w:val="002060"/>
          </w:rPr>
          <w:fldChar w:fldCharType="begin"/>
        </w:r>
        <w:r w:rsidRPr="0039315C">
          <w:rPr>
            <w:noProof/>
            <w:webHidden/>
            <w:color w:val="002060"/>
          </w:rPr>
          <w:instrText xml:space="preserve"> PAGEREF _Toc215496338 \h </w:instrText>
        </w:r>
        <w:r w:rsidRPr="0039315C">
          <w:rPr>
            <w:noProof/>
            <w:webHidden/>
            <w:color w:val="002060"/>
          </w:rPr>
        </w:r>
        <w:r w:rsidRPr="0039315C">
          <w:rPr>
            <w:noProof/>
            <w:webHidden/>
            <w:color w:val="002060"/>
          </w:rPr>
          <w:fldChar w:fldCharType="separate"/>
        </w:r>
        <w:r w:rsidR="00E50616">
          <w:rPr>
            <w:noProof/>
            <w:webHidden/>
            <w:color w:val="002060"/>
          </w:rPr>
          <w:t>1</w:t>
        </w:r>
        <w:r w:rsidRPr="0039315C">
          <w:rPr>
            <w:noProof/>
            <w:webHidden/>
            <w:color w:val="002060"/>
          </w:rPr>
          <w:fldChar w:fldCharType="end"/>
        </w:r>
      </w:hyperlink>
    </w:p>
    <w:p w14:paraId="5D7D1418" w14:textId="1E777F90" w:rsidR="007A22D5" w:rsidRPr="0039315C" w:rsidRDefault="007A22D5">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215496339" w:history="1">
        <w:r w:rsidRPr="0039315C">
          <w:rPr>
            <w:rStyle w:val="Collegamentoipertestuale"/>
            <w:noProof/>
            <w:color w:val="002060"/>
          </w:rPr>
          <w:t>COMUNICAZIONI DEL COMITATO REGIONALE</w:t>
        </w:r>
        <w:r w:rsidRPr="0039315C">
          <w:rPr>
            <w:noProof/>
            <w:webHidden/>
            <w:color w:val="002060"/>
          </w:rPr>
          <w:tab/>
        </w:r>
        <w:r w:rsidRPr="0039315C">
          <w:rPr>
            <w:noProof/>
            <w:webHidden/>
            <w:color w:val="002060"/>
          </w:rPr>
          <w:fldChar w:fldCharType="begin"/>
        </w:r>
        <w:r w:rsidRPr="0039315C">
          <w:rPr>
            <w:noProof/>
            <w:webHidden/>
            <w:color w:val="002060"/>
          </w:rPr>
          <w:instrText xml:space="preserve"> PAGEREF _Toc215496339 \h </w:instrText>
        </w:r>
        <w:r w:rsidRPr="0039315C">
          <w:rPr>
            <w:noProof/>
            <w:webHidden/>
            <w:color w:val="002060"/>
          </w:rPr>
        </w:r>
        <w:r w:rsidRPr="0039315C">
          <w:rPr>
            <w:noProof/>
            <w:webHidden/>
            <w:color w:val="002060"/>
          </w:rPr>
          <w:fldChar w:fldCharType="separate"/>
        </w:r>
        <w:r w:rsidR="00E50616">
          <w:rPr>
            <w:noProof/>
            <w:webHidden/>
            <w:color w:val="002060"/>
          </w:rPr>
          <w:t>1</w:t>
        </w:r>
        <w:r w:rsidRPr="0039315C">
          <w:rPr>
            <w:noProof/>
            <w:webHidden/>
            <w:color w:val="002060"/>
          </w:rPr>
          <w:fldChar w:fldCharType="end"/>
        </w:r>
      </w:hyperlink>
    </w:p>
    <w:p w14:paraId="2278CD90" w14:textId="74A46332" w:rsidR="007A22D5" w:rsidRPr="0039315C" w:rsidRDefault="007A22D5">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215496340" w:history="1">
        <w:r w:rsidRPr="0039315C">
          <w:rPr>
            <w:rStyle w:val="Collegamentoipertestuale"/>
            <w:noProof/>
            <w:color w:val="002060"/>
          </w:rPr>
          <w:t>COMUNICAZIONI DELLA DELEGAZIONE PROVINCIALE</w:t>
        </w:r>
        <w:r w:rsidRPr="0039315C">
          <w:rPr>
            <w:noProof/>
            <w:webHidden/>
            <w:color w:val="002060"/>
          </w:rPr>
          <w:tab/>
        </w:r>
        <w:r w:rsidRPr="0039315C">
          <w:rPr>
            <w:noProof/>
            <w:webHidden/>
            <w:color w:val="002060"/>
          </w:rPr>
          <w:fldChar w:fldCharType="begin"/>
        </w:r>
        <w:r w:rsidRPr="0039315C">
          <w:rPr>
            <w:noProof/>
            <w:webHidden/>
            <w:color w:val="002060"/>
          </w:rPr>
          <w:instrText xml:space="preserve"> PAGEREF _Toc215496340 \h </w:instrText>
        </w:r>
        <w:r w:rsidRPr="0039315C">
          <w:rPr>
            <w:noProof/>
            <w:webHidden/>
            <w:color w:val="002060"/>
          </w:rPr>
        </w:r>
        <w:r w:rsidRPr="0039315C">
          <w:rPr>
            <w:noProof/>
            <w:webHidden/>
            <w:color w:val="002060"/>
          </w:rPr>
          <w:fldChar w:fldCharType="separate"/>
        </w:r>
        <w:r w:rsidR="00E50616">
          <w:rPr>
            <w:noProof/>
            <w:webHidden/>
            <w:color w:val="002060"/>
          </w:rPr>
          <w:t>11</w:t>
        </w:r>
        <w:r w:rsidRPr="0039315C">
          <w:rPr>
            <w:noProof/>
            <w:webHidden/>
            <w:color w:val="002060"/>
          </w:rPr>
          <w:fldChar w:fldCharType="end"/>
        </w:r>
      </w:hyperlink>
    </w:p>
    <w:p w14:paraId="0F72D5EC" w14:textId="4A7513F6" w:rsidR="007A22D5" w:rsidRPr="0039315C" w:rsidRDefault="007A22D5">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215496341" w:history="1">
        <w:r w:rsidRPr="0039315C">
          <w:rPr>
            <w:rStyle w:val="Collegamentoipertestuale"/>
            <w:noProof/>
            <w:color w:val="002060"/>
          </w:rPr>
          <w:t>ALLEGATI</w:t>
        </w:r>
        <w:r w:rsidRPr="0039315C">
          <w:rPr>
            <w:noProof/>
            <w:webHidden/>
            <w:color w:val="002060"/>
          </w:rPr>
          <w:tab/>
        </w:r>
        <w:r w:rsidRPr="0039315C">
          <w:rPr>
            <w:noProof/>
            <w:webHidden/>
            <w:color w:val="002060"/>
          </w:rPr>
          <w:fldChar w:fldCharType="begin"/>
        </w:r>
        <w:r w:rsidRPr="0039315C">
          <w:rPr>
            <w:noProof/>
            <w:webHidden/>
            <w:color w:val="002060"/>
          </w:rPr>
          <w:instrText xml:space="preserve"> PAGEREF _Toc215496341 \h </w:instrText>
        </w:r>
        <w:r w:rsidRPr="0039315C">
          <w:rPr>
            <w:noProof/>
            <w:webHidden/>
            <w:color w:val="002060"/>
          </w:rPr>
        </w:r>
        <w:r w:rsidRPr="0039315C">
          <w:rPr>
            <w:noProof/>
            <w:webHidden/>
            <w:color w:val="002060"/>
          </w:rPr>
          <w:fldChar w:fldCharType="separate"/>
        </w:r>
        <w:r w:rsidR="00E50616">
          <w:rPr>
            <w:noProof/>
            <w:webHidden/>
            <w:color w:val="002060"/>
          </w:rPr>
          <w:t>29</w:t>
        </w:r>
        <w:r w:rsidRPr="0039315C">
          <w:rPr>
            <w:noProof/>
            <w:webHidden/>
            <w:color w:val="002060"/>
          </w:rPr>
          <w:fldChar w:fldCharType="end"/>
        </w:r>
      </w:hyperlink>
    </w:p>
    <w:p w14:paraId="3DD5B941" w14:textId="43857296"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5496337"/>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30CC7FAA" w14:textId="77777777" w:rsidR="0039315C" w:rsidRPr="002609BB" w:rsidRDefault="0039315C" w:rsidP="0039315C">
      <w:pPr>
        <w:pStyle w:val="Nessunaspaziatura"/>
        <w:rPr>
          <w:rFonts w:ascii="Arial" w:hAnsi="Arial" w:cs="Arial"/>
          <w:b/>
          <w:color w:val="002060"/>
          <w:sz w:val="28"/>
          <w:szCs w:val="28"/>
          <w:u w:val="single"/>
        </w:rPr>
      </w:pPr>
      <w:r w:rsidRPr="002609BB">
        <w:rPr>
          <w:rFonts w:ascii="Arial" w:hAnsi="Arial" w:cs="Arial"/>
          <w:b/>
          <w:color w:val="002060"/>
          <w:sz w:val="28"/>
          <w:szCs w:val="28"/>
          <w:u w:val="single"/>
        </w:rPr>
        <w:t>MINUTO DI RACCOGLIMENTO</w:t>
      </w:r>
    </w:p>
    <w:p w14:paraId="5EB99129" w14:textId="77777777" w:rsidR="0039315C" w:rsidRPr="002609BB" w:rsidRDefault="0039315C" w:rsidP="0039315C">
      <w:pPr>
        <w:pStyle w:val="Nessunaspaziatura"/>
        <w:jc w:val="both"/>
        <w:rPr>
          <w:rFonts w:ascii="Arial" w:hAnsi="Arial" w:cs="Arial"/>
          <w:color w:val="002060"/>
        </w:rPr>
      </w:pPr>
    </w:p>
    <w:p w14:paraId="304A6284" w14:textId="242947F0" w:rsidR="0039315C" w:rsidRPr="002609BB" w:rsidRDefault="0039315C" w:rsidP="0039315C">
      <w:pPr>
        <w:pStyle w:val="Nessunaspaziatura"/>
        <w:jc w:val="both"/>
        <w:rPr>
          <w:rFonts w:ascii="Arial" w:hAnsi="Arial" w:cs="Arial"/>
          <w:color w:val="002060"/>
        </w:rPr>
      </w:pPr>
      <w:r w:rsidRPr="002609BB">
        <w:rPr>
          <w:rFonts w:ascii="Arial" w:hAnsi="Arial" w:cs="Arial"/>
          <w:color w:val="002060"/>
        </w:rPr>
        <w:t>Su indicazione del Presidente del CONI e del Presidente Federale, si dispone un minuto di raccoglimento prima dell’inizio delle gare di tutte le competizioni in programma dalla data odierna e per l‘intero prossimo fine settimana, inclusi anticipi e posticipi, per commemorare la scomparsa di Nicola Pietrangeli, icona del mondo del tennis</w:t>
      </w:r>
    </w:p>
    <w:p w14:paraId="6FCD4492" w14:textId="77777777" w:rsidR="0039315C" w:rsidRPr="002609BB" w:rsidRDefault="0039315C" w:rsidP="009B42C6">
      <w:pPr>
        <w:rPr>
          <w:rFonts w:ascii="Arial" w:hAnsi="Arial" w:cs="Arial"/>
          <w:color w:val="002060"/>
          <w:sz w:val="22"/>
          <w:szCs w:val="22"/>
        </w:rPr>
      </w:pPr>
    </w:p>
    <w:p w14:paraId="3096A244" w14:textId="77777777" w:rsidR="0039315C" w:rsidRPr="0039315C" w:rsidRDefault="0039315C"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5496338"/>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5496339"/>
      <w:r w:rsidRPr="001E62E4">
        <w:rPr>
          <w:color w:val="FFFFFF" w:themeColor="background1"/>
        </w:rPr>
        <w:t xml:space="preserve">COMUNICAZIONI </w:t>
      </w:r>
      <w:r>
        <w:rPr>
          <w:color w:val="FFFFFF" w:themeColor="background1"/>
        </w:rPr>
        <w:t>DEL COMITATO REGIONALE</w:t>
      </w:r>
      <w:bookmarkEnd w:id="4"/>
    </w:p>
    <w:p w14:paraId="6DA65BA3" w14:textId="77777777" w:rsidR="00B00133" w:rsidRDefault="00B00133" w:rsidP="00A07A64">
      <w:pPr>
        <w:overflowPunct w:val="0"/>
        <w:autoSpaceDE w:val="0"/>
        <w:autoSpaceDN w:val="0"/>
        <w:adjustRightInd w:val="0"/>
        <w:rPr>
          <w:rFonts w:ascii="Arial" w:hAnsi="Arial" w:cs="Arial"/>
          <w:b/>
          <w:noProof/>
          <w:color w:val="17365D" w:themeColor="text2" w:themeShade="BF"/>
          <w:sz w:val="28"/>
          <w:szCs w:val="28"/>
          <w:u w:val="single"/>
          <w:lang w:eastAsia="en-US"/>
        </w:rPr>
      </w:pPr>
    </w:p>
    <w:p w14:paraId="2651A609" w14:textId="40CC1B8A" w:rsidR="000E7357" w:rsidRPr="002609BB" w:rsidRDefault="000E7357" w:rsidP="000E7357">
      <w:pPr>
        <w:jc w:val="left"/>
        <w:rPr>
          <w:rFonts w:ascii="Arial" w:hAnsi="Arial" w:cs="Arial"/>
          <w:b/>
          <w:color w:val="002060"/>
          <w:sz w:val="28"/>
          <w:szCs w:val="28"/>
          <w:lang w:eastAsia="en-US"/>
        </w:rPr>
      </w:pPr>
      <w:r w:rsidRPr="002609BB">
        <w:rPr>
          <w:rFonts w:ascii="Arial" w:hAnsi="Arial" w:cs="Arial"/>
          <w:b/>
          <w:color w:val="002060"/>
          <w:sz w:val="28"/>
          <w:szCs w:val="28"/>
          <w:u w:val="single"/>
          <w:lang w:eastAsia="en-US"/>
        </w:rPr>
        <w:t xml:space="preserve">IBAN COMITATO REGIONALE MARCHE </w:t>
      </w:r>
    </w:p>
    <w:p w14:paraId="255B67C9" w14:textId="77777777" w:rsidR="000E7357" w:rsidRPr="002609BB" w:rsidRDefault="000E7357" w:rsidP="000E7357">
      <w:pPr>
        <w:jc w:val="left"/>
        <w:rPr>
          <w:rFonts w:ascii="Arial" w:hAnsi="Arial" w:cs="Arial"/>
          <w:b/>
          <w:color w:val="002060"/>
          <w:sz w:val="22"/>
          <w:szCs w:val="22"/>
          <w:lang w:eastAsia="en-US"/>
        </w:rPr>
      </w:pPr>
    </w:p>
    <w:p w14:paraId="3EA94C8E" w14:textId="77777777" w:rsidR="000E7357" w:rsidRPr="002609BB" w:rsidRDefault="000E7357" w:rsidP="000E7357">
      <w:pPr>
        <w:jc w:val="left"/>
        <w:rPr>
          <w:rFonts w:ascii="Arial" w:hAnsi="Arial" w:cs="Arial"/>
          <w:color w:val="002060"/>
          <w:sz w:val="22"/>
          <w:szCs w:val="22"/>
          <w:lang w:eastAsia="en-US"/>
        </w:rPr>
      </w:pPr>
      <w:r w:rsidRPr="002609BB">
        <w:rPr>
          <w:rFonts w:ascii="Arial" w:hAnsi="Arial" w:cs="Arial"/>
          <w:color w:val="002060"/>
          <w:sz w:val="22"/>
          <w:szCs w:val="22"/>
          <w:lang w:eastAsia="en-US"/>
        </w:rPr>
        <w:t xml:space="preserve">Si riporta di seguito IBAN del Comitato Regionale Marche per effettuare tutti i versamenti  </w:t>
      </w:r>
    </w:p>
    <w:p w14:paraId="7FEAC8CF" w14:textId="77777777" w:rsidR="000E7357" w:rsidRPr="002609BB" w:rsidRDefault="000E7357" w:rsidP="000E7357">
      <w:pPr>
        <w:jc w:val="left"/>
        <w:rPr>
          <w:rFonts w:ascii="Arial" w:hAnsi="Arial" w:cs="Arial"/>
          <w:b/>
          <w:color w:val="002060"/>
          <w:sz w:val="22"/>
          <w:szCs w:val="22"/>
          <w:lang w:eastAsia="en-US"/>
        </w:rPr>
      </w:pPr>
    </w:p>
    <w:p w14:paraId="6D26BC9C" w14:textId="77777777" w:rsidR="000E7357" w:rsidRPr="002609BB" w:rsidRDefault="000E7357" w:rsidP="000E7357">
      <w:pPr>
        <w:jc w:val="left"/>
        <w:rPr>
          <w:rFonts w:ascii="Arial" w:hAnsi="Arial" w:cs="Arial"/>
          <w:b/>
          <w:color w:val="002060"/>
          <w:sz w:val="24"/>
          <w:szCs w:val="24"/>
          <w:lang w:eastAsia="en-US"/>
        </w:rPr>
      </w:pPr>
      <w:r w:rsidRPr="002609BB">
        <w:rPr>
          <w:rFonts w:ascii="Arial" w:hAnsi="Arial" w:cs="Arial"/>
          <w:b/>
          <w:color w:val="002060"/>
          <w:sz w:val="24"/>
          <w:szCs w:val="24"/>
          <w:lang w:eastAsia="en-US"/>
        </w:rPr>
        <w:t xml:space="preserve">IBAN: </w:t>
      </w:r>
      <w:r w:rsidRPr="002609BB">
        <w:rPr>
          <w:rFonts w:ascii="Arial" w:hAnsi="Arial" w:cs="Arial"/>
          <w:b/>
          <w:color w:val="002060"/>
          <w:sz w:val="24"/>
          <w:szCs w:val="24"/>
          <w:lang w:eastAsia="en-US"/>
        </w:rPr>
        <w:tab/>
      </w:r>
      <w:r w:rsidRPr="002609BB">
        <w:rPr>
          <w:rFonts w:ascii="Arial" w:hAnsi="Arial" w:cs="Arial"/>
          <w:b/>
          <w:color w:val="002060"/>
          <w:sz w:val="24"/>
          <w:szCs w:val="24"/>
          <w:lang w:eastAsia="en-US"/>
        </w:rPr>
        <w:tab/>
        <w:t>IT81E0100502600000000008868</w:t>
      </w:r>
    </w:p>
    <w:p w14:paraId="021E9FFE" w14:textId="77777777" w:rsidR="000E7357" w:rsidRPr="002609BB" w:rsidRDefault="000E7357" w:rsidP="000E7357">
      <w:pPr>
        <w:jc w:val="left"/>
        <w:rPr>
          <w:rFonts w:ascii="Arial" w:hAnsi="Arial" w:cs="Arial"/>
          <w:b/>
          <w:color w:val="002060"/>
          <w:sz w:val="24"/>
          <w:szCs w:val="24"/>
          <w:lang w:eastAsia="en-US"/>
        </w:rPr>
      </w:pPr>
      <w:r w:rsidRPr="002609BB">
        <w:rPr>
          <w:rFonts w:ascii="Arial" w:hAnsi="Arial" w:cs="Arial"/>
          <w:b/>
          <w:color w:val="002060"/>
          <w:sz w:val="24"/>
          <w:szCs w:val="24"/>
          <w:lang w:eastAsia="en-US"/>
        </w:rPr>
        <w:t>BNL ANCONA – CORSO STAMIRA</w:t>
      </w:r>
    </w:p>
    <w:p w14:paraId="6BEC755D" w14:textId="333FD836" w:rsidR="000E7357" w:rsidRPr="002609BB" w:rsidRDefault="000E7357" w:rsidP="000E7357">
      <w:pPr>
        <w:jc w:val="left"/>
        <w:rPr>
          <w:rFonts w:ascii="Arial" w:hAnsi="Arial" w:cs="Arial"/>
          <w:b/>
          <w:color w:val="002060"/>
          <w:sz w:val="24"/>
          <w:szCs w:val="24"/>
          <w:lang w:eastAsia="en-US"/>
        </w:rPr>
      </w:pPr>
      <w:r w:rsidRPr="002609BB">
        <w:rPr>
          <w:rFonts w:ascii="Arial" w:hAnsi="Arial" w:cs="Arial"/>
          <w:b/>
          <w:color w:val="002060"/>
          <w:sz w:val="24"/>
          <w:szCs w:val="24"/>
          <w:lang w:eastAsia="en-US"/>
        </w:rPr>
        <w:t xml:space="preserve">Beneficiario: </w:t>
      </w:r>
      <w:r w:rsidR="00D32F17" w:rsidRPr="002609BB">
        <w:rPr>
          <w:rFonts w:ascii="Arial" w:hAnsi="Arial" w:cs="Arial"/>
          <w:b/>
          <w:bCs/>
          <w:color w:val="002060"/>
          <w:sz w:val="24"/>
          <w:szCs w:val="24"/>
        </w:rPr>
        <w:t>F.I.G.C. LEGA NAZIONALE DILETTANTI</w:t>
      </w:r>
    </w:p>
    <w:p w14:paraId="26B61667" w14:textId="77777777" w:rsidR="00AF7B94" w:rsidRPr="002609BB" w:rsidRDefault="00AF7B94" w:rsidP="00AF7B94">
      <w:pPr>
        <w:overflowPunct w:val="0"/>
        <w:autoSpaceDE w:val="0"/>
        <w:autoSpaceDN w:val="0"/>
        <w:adjustRightInd w:val="0"/>
        <w:jc w:val="left"/>
        <w:rPr>
          <w:rFonts w:ascii="Arial" w:hAnsi="Arial" w:cs="Arial"/>
          <w:b/>
          <w:noProof/>
          <w:color w:val="002060"/>
          <w:sz w:val="28"/>
          <w:szCs w:val="28"/>
          <w:u w:val="single"/>
          <w:lang w:eastAsia="en-US"/>
        </w:rPr>
      </w:pPr>
    </w:p>
    <w:p w14:paraId="2DB585BE" w14:textId="77777777" w:rsidR="00505BAE" w:rsidRPr="002609BB" w:rsidRDefault="00505BAE" w:rsidP="00506454">
      <w:pPr>
        <w:overflowPunct w:val="0"/>
        <w:autoSpaceDE w:val="0"/>
        <w:autoSpaceDN w:val="0"/>
        <w:adjustRightInd w:val="0"/>
        <w:rPr>
          <w:rFonts w:ascii="Arial" w:hAnsi="Arial" w:cs="Arial"/>
          <w:b/>
          <w:noProof/>
          <w:color w:val="002060"/>
          <w:sz w:val="28"/>
          <w:szCs w:val="28"/>
          <w:u w:val="single"/>
          <w:lang w:eastAsia="en-US"/>
        </w:rPr>
      </w:pPr>
    </w:p>
    <w:p w14:paraId="2A3861E1" w14:textId="1DCF8FF6" w:rsidR="00524B47" w:rsidRPr="002609BB" w:rsidRDefault="00524B47" w:rsidP="00524B47">
      <w:pPr>
        <w:jc w:val="left"/>
        <w:rPr>
          <w:rFonts w:ascii="Arial" w:hAnsi="Arial" w:cs="Arial"/>
          <w:b/>
          <w:color w:val="002060"/>
          <w:sz w:val="28"/>
          <w:szCs w:val="28"/>
          <w:u w:val="single"/>
          <w:lang w:eastAsia="en-US"/>
        </w:rPr>
      </w:pPr>
      <w:r w:rsidRPr="002609BB">
        <w:rPr>
          <w:rFonts w:ascii="Arial" w:hAnsi="Arial" w:cs="Arial"/>
          <w:b/>
          <w:color w:val="002060"/>
          <w:sz w:val="28"/>
          <w:szCs w:val="28"/>
          <w:u w:val="single"/>
          <w:lang w:eastAsia="en-US"/>
        </w:rPr>
        <w:t>PORTALE SERVIZI FIGC</w:t>
      </w:r>
    </w:p>
    <w:p w14:paraId="500FB10E" w14:textId="77777777" w:rsidR="00524B47" w:rsidRPr="002609BB" w:rsidRDefault="00524B47" w:rsidP="00524B47">
      <w:pPr>
        <w:jc w:val="left"/>
        <w:rPr>
          <w:rFonts w:ascii="Arial" w:hAnsi="Arial" w:cs="Arial"/>
          <w:color w:val="002060"/>
          <w:sz w:val="22"/>
          <w:szCs w:val="22"/>
          <w:lang w:eastAsia="en-US"/>
        </w:rPr>
      </w:pPr>
    </w:p>
    <w:p w14:paraId="05084865" w14:textId="77777777" w:rsidR="00524B47" w:rsidRPr="002609BB" w:rsidRDefault="00524B47" w:rsidP="00524B47">
      <w:pPr>
        <w:rPr>
          <w:rFonts w:ascii="Arial" w:hAnsi="Arial" w:cs="Arial"/>
          <w:b/>
          <w:color w:val="002060"/>
          <w:sz w:val="22"/>
          <w:szCs w:val="22"/>
          <w:lang w:eastAsia="en-US"/>
        </w:rPr>
      </w:pPr>
      <w:r w:rsidRPr="002609BB">
        <w:rPr>
          <w:rFonts w:ascii="Arial" w:hAnsi="Arial" w:cs="Arial"/>
          <w:color w:val="002060"/>
          <w:sz w:val="22"/>
          <w:szCs w:val="22"/>
          <w:lang w:eastAsia="en-US"/>
        </w:rPr>
        <w:t xml:space="preserve">Si informa che dal 16 luglio 2025 sul </w:t>
      </w:r>
      <w:r w:rsidRPr="002609BB">
        <w:rPr>
          <w:rFonts w:ascii="Arial" w:hAnsi="Arial" w:cs="Arial"/>
          <w:b/>
          <w:i/>
          <w:color w:val="002060"/>
          <w:sz w:val="22"/>
          <w:szCs w:val="22"/>
          <w:lang w:eastAsia="en-US"/>
        </w:rPr>
        <w:t xml:space="preserve">PORTALE SERVIZI FIGC </w:t>
      </w:r>
      <w:r w:rsidRPr="002609BB">
        <w:rPr>
          <w:rFonts w:ascii="Arial" w:hAnsi="Arial" w:cs="Arial"/>
          <w:color w:val="002060"/>
          <w:sz w:val="22"/>
          <w:szCs w:val="22"/>
          <w:lang w:eastAsia="en-US"/>
        </w:rPr>
        <w:t xml:space="preserve">è attiva la </w:t>
      </w:r>
      <w:r w:rsidRPr="002609BB">
        <w:rPr>
          <w:rFonts w:ascii="Arial" w:hAnsi="Arial" w:cs="Arial"/>
          <w:b/>
          <w:color w:val="002060"/>
          <w:sz w:val="22"/>
          <w:szCs w:val="22"/>
          <w:lang w:eastAsia="en-US"/>
        </w:rPr>
        <w:t xml:space="preserve">PIATTAFORMA TELEMATICA PREMI” </w:t>
      </w:r>
      <w:r w:rsidRPr="002609BB">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2609BB">
        <w:rPr>
          <w:rFonts w:ascii="Arial" w:hAnsi="Arial" w:cs="Arial"/>
          <w:b/>
          <w:color w:val="002060"/>
          <w:sz w:val="22"/>
          <w:szCs w:val="22"/>
          <w:lang w:eastAsia="en-US"/>
        </w:rPr>
        <w:t>.</w:t>
      </w:r>
    </w:p>
    <w:p w14:paraId="29CE0A28" w14:textId="77777777" w:rsidR="00524B47" w:rsidRPr="002609BB" w:rsidRDefault="00524B47" w:rsidP="00524B47">
      <w:pPr>
        <w:rPr>
          <w:rFonts w:ascii="Arial" w:hAnsi="Arial" w:cs="Arial"/>
          <w:color w:val="002060"/>
          <w:sz w:val="22"/>
          <w:szCs w:val="22"/>
          <w:lang w:eastAsia="en-US"/>
        </w:rPr>
      </w:pPr>
      <w:r w:rsidRPr="002609BB">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2609BB" w:rsidRDefault="00524B47" w:rsidP="00524B47">
      <w:pPr>
        <w:rPr>
          <w:rFonts w:ascii="Arial" w:hAnsi="Arial" w:cs="Arial"/>
          <w:color w:val="002060"/>
          <w:sz w:val="22"/>
          <w:szCs w:val="22"/>
          <w:lang w:eastAsia="en-US"/>
        </w:rPr>
      </w:pPr>
      <w:r w:rsidRPr="002609BB">
        <w:rPr>
          <w:rFonts w:ascii="Arial" w:hAnsi="Arial" w:cs="Arial"/>
          <w:color w:val="002060"/>
          <w:sz w:val="22"/>
          <w:szCs w:val="22"/>
          <w:lang w:eastAsia="en-US"/>
        </w:rPr>
        <w:t>PIATTAFORMA PREMI – TUTORIAL</w:t>
      </w:r>
    </w:p>
    <w:p w14:paraId="224E0A25" w14:textId="77777777" w:rsidR="00524B47" w:rsidRPr="002609BB" w:rsidRDefault="00524B47" w:rsidP="00524B47">
      <w:pPr>
        <w:rPr>
          <w:rFonts w:ascii="Arial" w:hAnsi="Arial" w:cs="Arial"/>
          <w:color w:val="002060"/>
          <w:sz w:val="22"/>
          <w:szCs w:val="22"/>
        </w:rPr>
      </w:pPr>
      <w:r w:rsidRPr="002609BB">
        <w:rPr>
          <w:rFonts w:ascii="Arial" w:hAnsi="Arial" w:cs="Arial"/>
          <w:color w:val="002060"/>
          <w:sz w:val="22"/>
          <w:szCs w:val="22"/>
        </w:rPr>
        <w:t xml:space="preserve">Per ogni necessità di supporto tecnico è disponibile l’indirizzo </w:t>
      </w:r>
      <w:hyperlink r:id="rId9" w:history="1">
        <w:r w:rsidRPr="002609BB">
          <w:rPr>
            <w:rFonts w:ascii="Arial" w:hAnsi="Arial" w:cs="Arial"/>
            <w:color w:val="002060"/>
            <w:sz w:val="22"/>
            <w:szCs w:val="22"/>
            <w:u w:val="single"/>
          </w:rPr>
          <w:t>supportotecnico@figc.it</w:t>
        </w:r>
      </w:hyperlink>
    </w:p>
    <w:p w14:paraId="451BEA25" w14:textId="77777777" w:rsidR="00505BAE" w:rsidRPr="002609BB" w:rsidRDefault="00505BAE" w:rsidP="00524B47">
      <w:pPr>
        <w:rPr>
          <w:rFonts w:ascii="Arial" w:hAnsi="Arial" w:cs="Arial"/>
          <w:b/>
          <w:color w:val="002060"/>
          <w:sz w:val="22"/>
          <w:szCs w:val="22"/>
          <w:u w:val="single"/>
        </w:rPr>
      </w:pPr>
    </w:p>
    <w:p w14:paraId="21E77E39" w14:textId="77777777" w:rsidR="00565E8F" w:rsidRPr="002609BB" w:rsidRDefault="00565E8F" w:rsidP="00524B47">
      <w:pPr>
        <w:rPr>
          <w:rFonts w:ascii="Arial" w:hAnsi="Arial" w:cs="Arial"/>
          <w:b/>
          <w:color w:val="002060"/>
          <w:sz w:val="22"/>
          <w:szCs w:val="22"/>
          <w:u w:val="single"/>
        </w:rPr>
      </w:pPr>
    </w:p>
    <w:p w14:paraId="5CC2E328" w14:textId="754A7949" w:rsidR="00524B47" w:rsidRPr="002609BB" w:rsidRDefault="00524B47" w:rsidP="00524B47">
      <w:pPr>
        <w:rPr>
          <w:rFonts w:ascii="Arial" w:hAnsi="Arial" w:cs="Arial"/>
          <w:b/>
          <w:color w:val="002060"/>
          <w:sz w:val="28"/>
          <w:szCs w:val="28"/>
          <w:u w:val="single"/>
        </w:rPr>
      </w:pPr>
      <w:r w:rsidRPr="002609BB">
        <w:rPr>
          <w:rFonts w:ascii="Arial" w:hAnsi="Arial" w:cs="Arial"/>
          <w:b/>
          <w:color w:val="002060"/>
          <w:sz w:val="28"/>
          <w:szCs w:val="28"/>
          <w:u w:val="single"/>
        </w:rPr>
        <w:t>SPORTELLO DELLE SOCIETA’</w:t>
      </w:r>
    </w:p>
    <w:p w14:paraId="3B915FA1" w14:textId="77777777" w:rsidR="00524B47" w:rsidRPr="002609BB" w:rsidRDefault="00524B47" w:rsidP="00524B47">
      <w:pPr>
        <w:rPr>
          <w:bCs/>
          <w:iCs/>
          <w:color w:val="002060"/>
          <w:sz w:val="22"/>
          <w:szCs w:val="22"/>
        </w:rPr>
      </w:pPr>
      <w:r w:rsidRPr="002609BB">
        <w:rPr>
          <w:bCs/>
          <w:iCs/>
          <w:color w:val="002060"/>
          <w:sz w:val="22"/>
          <w:szCs w:val="22"/>
        </w:rPr>
        <w:t xml:space="preserve"> </w:t>
      </w:r>
    </w:p>
    <w:p w14:paraId="530E851E" w14:textId="77777777" w:rsidR="00524B47" w:rsidRPr="002609BB" w:rsidRDefault="00524B47" w:rsidP="00524B47">
      <w:pPr>
        <w:rPr>
          <w:rFonts w:ascii="Arial" w:hAnsi="Arial" w:cs="Arial"/>
          <w:bCs/>
          <w:iCs/>
          <w:color w:val="002060"/>
          <w:sz w:val="22"/>
          <w:szCs w:val="22"/>
        </w:rPr>
      </w:pPr>
      <w:r w:rsidRPr="002609BB">
        <w:rPr>
          <w:rFonts w:ascii="Arial" w:hAnsi="Arial" w:cs="Arial"/>
          <w:bCs/>
          <w:iCs/>
          <w:color w:val="002060"/>
          <w:sz w:val="22"/>
          <w:szCs w:val="22"/>
        </w:rPr>
        <w:t xml:space="preserve">Si ricorda alle Società che è attivo presso questo Comitato Regionale lo </w:t>
      </w:r>
      <w:r w:rsidRPr="002609BB">
        <w:rPr>
          <w:rFonts w:ascii="Arial" w:hAnsi="Arial" w:cs="Arial"/>
          <w:b/>
          <w:bCs/>
          <w:iCs/>
          <w:color w:val="002060"/>
          <w:sz w:val="22"/>
          <w:szCs w:val="22"/>
          <w:u w:val="single"/>
        </w:rPr>
        <w:t xml:space="preserve">SPORTELLO DELLE SOCIETA’ </w:t>
      </w:r>
      <w:r w:rsidRPr="002609BB">
        <w:rPr>
          <w:rFonts w:ascii="Arial" w:hAnsi="Arial" w:cs="Arial"/>
          <w:bCs/>
          <w:iCs/>
          <w:color w:val="002060"/>
          <w:sz w:val="22"/>
          <w:szCs w:val="22"/>
        </w:rPr>
        <w:t>che è operativo tutti i giorni.</w:t>
      </w:r>
    </w:p>
    <w:p w14:paraId="6F15C3BC" w14:textId="77777777" w:rsidR="00524B47" w:rsidRPr="002609BB" w:rsidRDefault="00524B47" w:rsidP="00524B47">
      <w:pPr>
        <w:rPr>
          <w:rFonts w:ascii="Arial" w:hAnsi="Arial" w:cs="Arial"/>
          <w:b/>
          <w:i/>
          <w:color w:val="002060"/>
          <w:sz w:val="22"/>
          <w:szCs w:val="22"/>
        </w:rPr>
      </w:pPr>
      <w:r w:rsidRPr="002609BB">
        <w:rPr>
          <w:rFonts w:ascii="Arial" w:hAnsi="Arial" w:cs="Arial"/>
          <w:bCs/>
          <w:color w:val="002060"/>
          <w:sz w:val="22"/>
          <w:szCs w:val="22"/>
        </w:rPr>
        <w:t xml:space="preserve">Per accedervi è sufficiente inviare </w:t>
      </w:r>
      <w:r w:rsidRPr="002609BB">
        <w:rPr>
          <w:rFonts w:ascii="Arial" w:hAnsi="Arial" w:cs="Arial"/>
          <w:color w:val="002060"/>
          <w:sz w:val="22"/>
          <w:szCs w:val="22"/>
        </w:rPr>
        <w:t xml:space="preserve">una mail con il proprio </w:t>
      </w:r>
      <w:r w:rsidRPr="002609BB">
        <w:rPr>
          <w:rFonts w:ascii="Arial" w:hAnsi="Arial" w:cs="Arial"/>
          <w:b/>
          <w:color w:val="002060"/>
          <w:sz w:val="22"/>
          <w:szCs w:val="22"/>
        </w:rPr>
        <w:t xml:space="preserve">quesito </w:t>
      </w:r>
      <w:r w:rsidRPr="002609BB">
        <w:rPr>
          <w:rFonts w:ascii="Arial" w:hAnsi="Arial" w:cs="Arial"/>
          <w:bCs/>
          <w:color w:val="002060"/>
          <w:sz w:val="22"/>
          <w:szCs w:val="22"/>
        </w:rPr>
        <w:t xml:space="preserve">o richiedere un </w:t>
      </w:r>
      <w:r w:rsidRPr="002609BB">
        <w:rPr>
          <w:rFonts w:ascii="Arial" w:hAnsi="Arial" w:cs="Arial"/>
          <w:b/>
          <w:bCs/>
          <w:color w:val="002060"/>
          <w:sz w:val="22"/>
          <w:szCs w:val="22"/>
        </w:rPr>
        <w:t xml:space="preserve">appuntamento </w:t>
      </w:r>
      <w:r w:rsidRPr="002609BB">
        <w:rPr>
          <w:rFonts w:ascii="Arial" w:hAnsi="Arial" w:cs="Arial"/>
          <w:color w:val="002060"/>
          <w:sz w:val="22"/>
          <w:szCs w:val="22"/>
        </w:rPr>
        <w:t xml:space="preserve">all’indirizzo mail </w:t>
      </w:r>
      <w:hyperlink r:id="rId10" w:history="1">
        <w:r w:rsidRPr="002609BB">
          <w:rPr>
            <w:rFonts w:ascii="Arial" w:hAnsi="Arial" w:cs="Arial"/>
            <w:b/>
            <w:i/>
            <w:color w:val="002060"/>
            <w:sz w:val="22"/>
            <w:szCs w:val="22"/>
            <w:u w:val="single"/>
          </w:rPr>
          <w:t>sportellomarche@lnd.it</w:t>
        </w:r>
      </w:hyperlink>
    </w:p>
    <w:p w14:paraId="3102FC75" w14:textId="77777777" w:rsidR="00524B47" w:rsidRPr="002609BB" w:rsidRDefault="00524B47" w:rsidP="00524B47">
      <w:pPr>
        <w:rPr>
          <w:color w:val="002060"/>
        </w:rPr>
      </w:pPr>
      <w:r w:rsidRPr="002609BB">
        <w:rPr>
          <w:rFonts w:ascii="Arial" w:hAnsi="Arial" w:cs="Arial"/>
          <w:bCs/>
          <w:color w:val="002060"/>
          <w:sz w:val="22"/>
          <w:szCs w:val="22"/>
        </w:rPr>
        <w:t>Il coordinatore e responsabile del servizio è l’Avvocato Giammario Schippa, Consigliere del Comitato.</w:t>
      </w:r>
    </w:p>
    <w:p w14:paraId="0E6D8C40" w14:textId="77777777" w:rsidR="00957542" w:rsidRDefault="00957542" w:rsidP="00957542">
      <w:pPr>
        <w:overflowPunct w:val="0"/>
        <w:autoSpaceDE w:val="0"/>
        <w:autoSpaceDN w:val="0"/>
        <w:adjustRightInd w:val="0"/>
        <w:rPr>
          <w:rFonts w:ascii="Arial" w:hAnsi="Arial" w:cs="Arial"/>
          <w:noProof/>
          <w:color w:val="002060"/>
          <w:sz w:val="22"/>
          <w:lang w:eastAsia="en-US"/>
        </w:rPr>
      </w:pPr>
    </w:p>
    <w:p w14:paraId="1850B292" w14:textId="77777777" w:rsidR="00532974" w:rsidRDefault="00532974" w:rsidP="00957542">
      <w:pPr>
        <w:overflowPunct w:val="0"/>
        <w:autoSpaceDE w:val="0"/>
        <w:autoSpaceDN w:val="0"/>
        <w:adjustRightInd w:val="0"/>
        <w:rPr>
          <w:rFonts w:ascii="Arial" w:hAnsi="Arial" w:cs="Arial"/>
          <w:noProof/>
          <w:color w:val="002060"/>
          <w:sz w:val="22"/>
          <w:lang w:eastAsia="en-US"/>
        </w:rPr>
      </w:pPr>
    </w:p>
    <w:p w14:paraId="2548B79C" w14:textId="4BD22D83" w:rsidR="00532974" w:rsidRPr="002609BB" w:rsidRDefault="00532974" w:rsidP="00532974">
      <w:pPr>
        <w:rPr>
          <w:rFonts w:ascii="Arial" w:hAnsi="Arial" w:cs="Arial"/>
          <w:b/>
          <w:color w:val="002060"/>
          <w:sz w:val="28"/>
          <w:szCs w:val="28"/>
          <w:u w:val="single"/>
        </w:rPr>
      </w:pPr>
      <w:r>
        <w:rPr>
          <w:rFonts w:ascii="Arial" w:hAnsi="Arial" w:cs="Arial"/>
          <w:b/>
          <w:color w:val="002060"/>
          <w:sz w:val="28"/>
          <w:szCs w:val="28"/>
          <w:u w:val="single"/>
        </w:rPr>
        <w:t>COMUNICAZIONI DEL SETTORE GIOVANILE E SCOLASTICO</w:t>
      </w:r>
    </w:p>
    <w:p w14:paraId="17AEBB00" w14:textId="77777777" w:rsidR="00532974" w:rsidRPr="00532974" w:rsidRDefault="00532974" w:rsidP="00957542">
      <w:pPr>
        <w:overflowPunct w:val="0"/>
        <w:autoSpaceDE w:val="0"/>
        <w:autoSpaceDN w:val="0"/>
        <w:adjustRightInd w:val="0"/>
        <w:rPr>
          <w:rFonts w:ascii="Arial" w:hAnsi="Arial" w:cs="Arial"/>
          <w:noProof/>
          <w:color w:val="002060"/>
          <w:sz w:val="22"/>
          <w:szCs w:val="22"/>
          <w:lang w:eastAsia="en-US"/>
        </w:rPr>
      </w:pPr>
    </w:p>
    <w:p w14:paraId="2B5EEDE2" w14:textId="11AD156E" w:rsidR="00532974" w:rsidRPr="00532974" w:rsidRDefault="00532974" w:rsidP="00532974">
      <w:pPr>
        <w:rPr>
          <w:rFonts w:ascii="Arial" w:hAnsi="Arial" w:cs="Arial"/>
          <w:b/>
          <w:color w:val="002060"/>
          <w:sz w:val="22"/>
          <w:szCs w:val="22"/>
          <w:u w:val="single"/>
        </w:rPr>
      </w:pPr>
      <w:r w:rsidRPr="00532974">
        <w:rPr>
          <w:rFonts w:ascii="Arial" w:hAnsi="Arial" w:cs="Arial"/>
          <w:b/>
          <w:color w:val="002060"/>
          <w:sz w:val="22"/>
          <w:szCs w:val="22"/>
          <w:u w:val="single"/>
        </w:rPr>
        <w:t>INCONTR</w:t>
      </w:r>
      <w:r>
        <w:rPr>
          <w:rFonts w:ascii="Arial" w:hAnsi="Arial" w:cs="Arial"/>
          <w:b/>
          <w:color w:val="002060"/>
          <w:sz w:val="22"/>
          <w:szCs w:val="22"/>
          <w:u w:val="single"/>
        </w:rPr>
        <w:t>I</w:t>
      </w:r>
      <w:r w:rsidRPr="00532974">
        <w:rPr>
          <w:rFonts w:ascii="Arial" w:hAnsi="Arial" w:cs="Arial"/>
          <w:b/>
          <w:color w:val="002060"/>
          <w:sz w:val="22"/>
          <w:szCs w:val="22"/>
          <w:u w:val="single"/>
        </w:rPr>
        <w:t xml:space="preserve"> INFORMATIV</w:t>
      </w:r>
      <w:r>
        <w:rPr>
          <w:rFonts w:ascii="Arial" w:hAnsi="Arial" w:cs="Arial"/>
          <w:b/>
          <w:color w:val="002060"/>
          <w:sz w:val="22"/>
          <w:szCs w:val="22"/>
          <w:u w:val="single"/>
        </w:rPr>
        <w:t>I</w:t>
      </w:r>
    </w:p>
    <w:p w14:paraId="37FE6024" w14:textId="77777777" w:rsidR="00532974" w:rsidRPr="00532974" w:rsidRDefault="00532974" w:rsidP="00532974">
      <w:pPr>
        <w:rPr>
          <w:rFonts w:ascii="Arial" w:hAnsi="Arial" w:cs="Arial"/>
          <w:color w:val="002060"/>
          <w:sz w:val="22"/>
          <w:szCs w:val="22"/>
        </w:rPr>
      </w:pPr>
    </w:p>
    <w:p w14:paraId="0B64C6D1" w14:textId="77777777" w:rsidR="00532974" w:rsidRPr="00532974" w:rsidRDefault="00532974" w:rsidP="00532974">
      <w:pPr>
        <w:rPr>
          <w:rFonts w:ascii="Arial" w:hAnsi="Arial" w:cs="Arial"/>
          <w:b/>
          <w:color w:val="002060"/>
          <w:sz w:val="22"/>
          <w:szCs w:val="22"/>
        </w:rPr>
      </w:pPr>
      <w:r w:rsidRPr="00532974">
        <w:rPr>
          <w:rFonts w:ascii="Arial" w:hAnsi="Arial" w:cs="Arial"/>
          <w:bCs/>
          <w:color w:val="002060"/>
          <w:sz w:val="22"/>
          <w:szCs w:val="22"/>
        </w:rPr>
        <w:t xml:space="preserve">Venerdì 12 dicembre 2025 </w:t>
      </w:r>
      <w:r w:rsidRPr="00532974">
        <w:rPr>
          <w:rFonts w:ascii="Arial" w:hAnsi="Arial" w:cs="Arial"/>
          <w:color w:val="002060"/>
          <w:sz w:val="22"/>
          <w:szCs w:val="22"/>
        </w:rPr>
        <w:t xml:space="preserve">alle ore 19.00, presso Lube Academy Via Dell’industria, 7 - Treia, organizzato dalla Società </w:t>
      </w:r>
      <w:r w:rsidRPr="00532974">
        <w:rPr>
          <w:rFonts w:ascii="Arial" w:hAnsi="Arial" w:cs="Arial"/>
          <w:bCs/>
          <w:color w:val="002060"/>
          <w:sz w:val="22"/>
          <w:szCs w:val="22"/>
        </w:rPr>
        <w:t xml:space="preserve">U.S. TREIESE </w:t>
      </w:r>
      <w:r w:rsidRPr="00532974">
        <w:rPr>
          <w:rFonts w:ascii="Arial" w:hAnsi="Arial" w:cs="Arial"/>
          <w:color w:val="002060"/>
          <w:sz w:val="22"/>
          <w:szCs w:val="22"/>
        </w:rPr>
        <w:t>si terrà un incontro informativo rivolto a dirigenti, tecnici, genitori, tesserati e alle società del territorio dal titolo</w:t>
      </w:r>
      <w:r w:rsidRPr="00532974">
        <w:rPr>
          <w:rFonts w:ascii="Arial" w:hAnsi="Arial" w:cs="Arial"/>
          <w:b/>
          <w:color w:val="002060"/>
          <w:sz w:val="22"/>
          <w:szCs w:val="22"/>
        </w:rPr>
        <w:t xml:space="preserve"> “LO STILE DI VITA E SANA ALIMENTAZIONE. Situazioni pratiche”</w:t>
      </w:r>
    </w:p>
    <w:p w14:paraId="342BF979" w14:textId="77777777" w:rsidR="00532974" w:rsidRPr="00532974" w:rsidRDefault="00532974" w:rsidP="00532974">
      <w:pPr>
        <w:rPr>
          <w:rFonts w:ascii="Arial" w:hAnsi="Arial" w:cs="Arial"/>
          <w:b/>
          <w:bCs/>
          <w:color w:val="002060"/>
          <w:sz w:val="22"/>
          <w:szCs w:val="22"/>
        </w:rPr>
      </w:pPr>
      <w:r w:rsidRPr="00532974">
        <w:rPr>
          <w:rFonts w:ascii="Arial" w:hAnsi="Arial" w:cs="Arial"/>
          <w:b/>
          <w:bCs/>
          <w:color w:val="002060"/>
          <w:sz w:val="22"/>
          <w:szCs w:val="22"/>
          <w:u w:val="single"/>
        </w:rPr>
        <w:t>Relatore</w:t>
      </w:r>
      <w:r w:rsidRPr="00532974">
        <w:rPr>
          <w:rFonts w:ascii="Arial" w:hAnsi="Arial" w:cs="Arial"/>
          <w:b/>
          <w:color w:val="002060"/>
          <w:sz w:val="22"/>
          <w:szCs w:val="22"/>
          <w:u w:val="single"/>
        </w:rPr>
        <w:t xml:space="preserve"> dell’incontro:</w:t>
      </w:r>
    </w:p>
    <w:p w14:paraId="160E5D9E" w14:textId="77777777" w:rsidR="00532974" w:rsidRPr="00532974" w:rsidRDefault="00532974" w:rsidP="00532974">
      <w:pPr>
        <w:rPr>
          <w:rFonts w:ascii="Arial" w:hAnsi="Arial" w:cs="Arial"/>
          <w:color w:val="002060"/>
          <w:sz w:val="22"/>
          <w:szCs w:val="22"/>
        </w:rPr>
      </w:pPr>
      <w:r w:rsidRPr="00532974">
        <w:rPr>
          <w:rFonts w:ascii="Arial" w:hAnsi="Arial" w:cs="Arial"/>
          <w:color w:val="002060"/>
          <w:sz w:val="22"/>
          <w:szCs w:val="22"/>
        </w:rPr>
        <w:t xml:space="preserve">- </w:t>
      </w:r>
      <w:r w:rsidRPr="00532974">
        <w:rPr>
          <w:rFonts w:ascii="Arial" w:hAnsi="Arial" w:cs="Arial"/>
          <w:bCs/>
          <w:color w:val="002060"/>
          <w:sz w:val="22"/>
          <w:szCs w:val="22"/>
        </w:rPr>
        <w:t xml:space="preserve"> </w:t>
      </w:r>
      <w:r w:rsidRPr="00532974">
        <w:rPr>
          <w:rFonts w:ascii="Arial" w:hAnsi="Arial" w:cs="Arial"/>
          <w:color w:val="002060"/>
          <w:sz w:val="22"/>
          <w:szCs w:val="22"/>
        </w:rPr>
        <w:t>dott.sa Virginia</w:t>
      </w:r>
      <w:r w:rsidRPr="00532974">
        <w:rPr>
          <w:rFonts w:ascii="Arial" w:hAnsi="Arial" w:cs="Arial"/>
          <w:b/>
          <w:bCs/>
          <w:color w:val="002060"/>
          <w:sz w:val="22"/>
          <w:szCs w:val="22"/>
        </w:rPr>
        <w:t xml:space="preserve"> URSELLI</w:t>
      </w:r>
      <w:r w:rsidRPr="00532974">
        <w:rPr>
          <w:rFonts w:ascii="Arial" w:hAnsi="Arial" w:cs="Arial"/>
          <w:color w:val="002060"/>
          <w:sz w:val="22"/>
          <w:szCs w:val="22"/>
        </w:rPr>
        <w:t>: Biologo Nutrizionista</w:t>
      </w:r>
    </w:p>
    <w:p w14:paraId="402A34E4" w14:textId="77777777" w:rsidR="00532974" w:rsidRPr="00532974" w:rsidRDefault="00532974" w:rsidP="00532974">
      <w:pPr>
        <w:rPr>
          <w:rFonts w:ascii="Arial" w:hAnsi="Arial" w:cs="Arial"/>
          <w:color w:val="002060"/>
          <w:sz w:val="22"/>
          <w:szCs w:val="22"/>
        </w:rPr>
      </w:pPr>
      <w:r w:rsidRPr="00532974">
        <w:rPr>
          <w:rFonts w:ascii="Arial" w:hAnsi="Arial" w:cs="Arial"/>
          <w:color w:val="002060"/>
          <w:sz w:val="22"/>
          <w:szCs w:val="22"/>
        </w:rPr>
        <w:t xml:space="preserve">Si allega al presente C.U. la locandina dell’incontro </w:t>
      </w:r>
    </w:p>
    <w:p w14:paraId="06B290AC" w14:textId="77777777" w:rsidR="00532974" w:rsidRDefault="00532974" w:rsidP="00532974">
      <w:pPr>
        <w:rPr>
          <w:rFonts w:ascii="Arial" w:hAnsi="Arial" w:cs="Arial"/>
          <w:color w:val="002060"/>
          <w:sz w:val="22"/>
          <w:szCs w:val="22"/>
        </w:rPr>
      </w:pPr>
    </w:p>
    <w:p w14:paraId="1D579307" w14:textId="5B320C1C" w:rsidR="00532974" w:rsidRPr="00532974" w:rsidRDefault="00532974" w:rsidP="00532974">
      <w:pPr>
        <w:jc w:val="center"/>
        <w:rPr>
          <w:rFonts w:ascii="Arial" w:hAnsi="Arial" w:cs="Arial"/>
          <w:b/>
          <w:bCs/>
          <w:color w:val="002060"/>
          <w:sz w:val="28"/>
          <w:szCs w:val="28"/>
        </w:rPr>
      </w:pPr>
      <w:r w:rsidRPr="00532974">
        <w:rPr>
          <w:rFonts w:ascii="Arial" w:hAnsi="Arial" w:cs="Arial"/>
          <w:b/>
          <w:bCs/>
          <w:color w:val="002060"/>
          <w:sz w:val="28"/>
          <w:szCs w:val="28"/>
        </w:rPr>
        <w:t>*     *     *</w:t>
      </w:r>
    </w:p>
    <w:p w14:paraId="6A1C4FE6" w14:textId="77777777" w:rsidR="00532974" w:rsidRPr="00532974" w:rsidRDefault="00532974" w:rsidP="00532974">
      <w:pPr>
        <w:rPr>
          <w:rFonts w:ascii="Arial" w:hAnsi="Arial" w:cs="Arial"/>
          <w:color w:val="002060"/>
          <w:sz w:val="22"/>
          <w:szCs w:val="22"/>
        </w:rPr>
      </w:pPr>
    </w:p>
    <w:p w14:paraId="73D8D2D0" w14:textId="7705E3BA" w:rsidR="00532974" w:rsidRPr="00532974" w:rsidRDefault="00532974" w:rsidP="00532974">
      <w:pPr>
        <w:rPr>
          <w:rFonts w:ascii="Arial" w:hAnsi="Arial" w:cs="Arial"/>
          <w:b/>
          <w:color w:val="002060"/>
          <w:sz w:val="22"/>
          <w:szCs w:val="22"/>
        </w:rPr>
      </w:pPr>
      <w:r w:rsidRPr="00532974">
        <w:rPr>
          <w:rFonts w:ascii="Arial" w:hAnsi="Arial" w:cs="Arial"/>
          <w:color w:val="002060"/>
          <w:sz w:val="22"/>
          <w:szCs w:val="22"/>
        </w:rPr>
        <w:t xml:space="preserve">Venerdì 12 dicembre 2025 alle ore 21.00 presso Teatrino della Scuola Materna “SS ANNUNZIATA” via Don Bosco,1 - Montecosaro, organizzato dalla società A.S.D. MONTECOSARO JUNIOR si terrà un incontro informativo rivolto a dirigenti, tecnici, genitori, tesserati e alle società del territorio dal titolo </w:t>
      </w:r>
      <w:r w:rsidRPr="00532974">
        <w:rPr>
          <w:rFonts w:ascii="Arial" w:hAnsi="Arial" w:cs="Arial"/>
          <w:b/>
          <w:color w:val="002060"/>
          <w:sz w:val="22"/>
          <w:szCs w:val="22"/>
        </w:rPr>
        <w:t>“PIU’ DI GIOCO: IL MONDO DEL CALCIO COME FATTORE PROTETTIVO PER IL DISAGIO GIOVANILE”</w:t>
      </w:r>
    </w:p>
    <w:p w14:paraId="601C5BFD" w14:textId="77777777" w:rsidR="00532974" w:rsidRPr="00532974" w:rsidRDefault="00532974" w:rsidP="00532974">
      <w:pPr>
        <w:rPr>
          <w:rFonts w:ascii="Arial" w:hAnsi="Arial" w:cs="Arial"/>
          <w:b/>
          <w:color w:val="002060"/>
          <w:sz w:val="22"/>
          <w:szCs w:val="22"/>
          <w:u w:val="single"/>
        </w:rPr>
      </w:pPr>
      <w:r w:rsidRPr="00532974">
        <w:rPr>
          <w:rFonts w:ascii="Arial" w:hAnsi="Arial" w:cs="Arial"/>
          <w:b/>
          <w:color w:val="002060"/>
          <w:sz w:val="22"/>
          <w:szCs w:val="22"/>
          <w:u w:val="single"/>
        </w:rPr>
        <w:t xml:space="preserve">Relatori dell’incontro: </w:t>
      </w:r>
    </w:p>
    <w:p w14:paraId="3B01DE70" w14:textId="77777777" w:rsidR="00532974" w:rsidRPr="00532974" w:rsidRDefault="00532974" w:rsidP="00532974">
      <w:pPr>
        <w:rPr>
          <w:rFonts w:ascii="Arial" w:hAnsi="Arial" w:cs="Arial"/>
          <w:color w:val="002060"/>
          <w:sz w:val="22"/>
          <w:szCs w:val="22"/>
        </w:rPr>
      </w:pPr>
      <w:r w:rsidRPr="00532974">
        <w:rPr>
          <w:rFonts w:ascii="Arial" w:hAnsi="Arial" w:cs="Arial"/>
          <w:color w:val="002060"/>
          <w:sz w:val="22"/>
          <w:szCs w:val="22"/>
        </w:rPr>
        <w:t xml:space="preserve">-  Cooperativa Sociale P.A.R.S. “PIO CAROSI” ETS </w:t>
      </w:r>
    </w:p>
    <w:p w14:paraId="51BF4D3F" w14:textId="77777777" w:rsidR="00532974" w:rsidRPr="00532974" w:rsidRDefault="00532974" w:rsidP="00532974">
      <w:pPr>
        <w:rPr>
          <w:rFonts w:ascii="Arial" w:hAnsi="Arial" w:cs="Arial"/>
          <w:color w:val="002060"/>
          <w:sz w:val="22"/>
          <w:szCs w:val="22"/>
        </w:rPr>
      </w:pPr>
      <w:r w:rsidRPr="00532974">
        <w:rPr>
          <w:rFonts w:ascii="Arial" w:hAnsi="Arial" w:cs="Arial"/>
          <w:color w:val="002060"/>
          <w:sz w:val="22"/>
          <w:szCs w:val="22"/>
        </w:rPr>
        <w:t>Si allega al presente C.U. la locandina dell’incontro</w:t>
      </w:r>
    </w:p>
    <w:p w14:paraId="1079CA9F" w14:textId="77777777" w:rsidR="00532974" w:rsidRPr="00532974" w:rsidRDefault="00532974" w:rsidP="00957542">
      <w:pPr>
        <w:overflowPunct w:val="0"/>
        <w:autoSpaceDE w:val="0"/>
        <w:autoSpaceDN w:val="0"/>
        <w:adjustRightInd w:val="0"/>
        <w:rPr>
          <w:rFonts w:ascii="Arial" w:hAnsi="Arial" w:cs="Arial"/>
          <w:noProof/>
          <w:color w:val="002060"/>
          <w:sz w:val="22"/>
          <w:szCs w:val="22"/>
          <w:lang w:eastAsia="en-US"/>
        </w:rPr>
      </w:pPr>
    </w:p>
    <w:p w14:paraId="2AEB7CBB" w14:textId="77777777" w:rsidR="00532974" w:rsidRDefault="00532974" w:rsidP="00532974">
      <w:pPr>
        <w:rPr>
          <w:color w:val="002060"/>
          <w:sz w:val="22"/>
          <w:szCs w:val="22"/>
        </w:rPr>
      </w:pPr>
    </w:p>
    <w:p w14:paraId="0D7CFA74" w14:textId="77777777" w:rsidR="00532974" w:rsidRPr="00532974" w:rsidRDefault="00532974" w:rsidP="00532974">
      <w:pPr>
        <w:jc w:val="center"/>
        <w:rPr>
          <w:rFonts w:ascii="Arial" w:hAnsi="Arial" w:cs="Arial"/>
          <w:b/>
          <w:bCs/>
          <w:color w:val="002060"/>
          <w:sz w:val="28"/>
          <w:szCs w:val="28"/>
        </w:rPr>
      </w:pPr>
      <w:r w:rsidRPr="00532974">
        <w:rPr>
          <w:rFonts w:ascii="Arial" w:hAnsi="Arial" w:cs="Arial"/>
          <w:b/>
          <w:bCs/>
          <w:color w:val="002060"/>
          <w:sz w:val="28"/>
          <w:szCs w:val="28"/>
        </w:rPr>
        <w:t>*     *     *</w:t>
      </w:r>
    </w:p>
    <w:p w14:paraId="2E910BC3" w14:textId="77777777" w:rsidR="00532974" w:rsidRPr="00532974" w:rsidRDefault="00532974" w:rsidP="00532974">
      <w:pPr>
        <w:rPr>
          <w:color w:val="002060"/>
          <w:sz w:val="22"/>
          <w:szCs w:val="22"/>
        </w:rPr>
      </w:pPr>
    </w:p>
    <w:p w14:paraId="3083674A" w14:textId="77777777" w:rsidR="00532974" w:rsidRPr="00532974" w:rsidRDefault="00532974" w:rsidP="00532974">
      <w:pPr>
        <w:rPr>
          <w:rFonts w:ascii="Arial" w:hAnsi="Arial" w:cs="Arial"/>
          <w:b/>
          <w:color w:val="002060"/>
          <w:sz w:val="22"/>
          <w:szCs w:val="22"/>
        </w:rPr>
      </w:pPr>
      <w:r w:rsidRPr="00532974">
        <w:rPr>
          <w:rFonts w:ascii="Arial" w:hAnsi="Arial" w:cs="Arial"/>
          <w:bCs/>
          <w:color w:val="002060"/>
          <w:sz w:val="22"/>
          <w:szCs w:val="22"/>
        </w:rPr>
        <w:t>Mercoledì 17 dicembre 2025 alle ore 21.00</w:t>
      </w:r>
      <w:r w:rsidRPr="00532974">
        <w:rPr>
          <w:rFonts w:ascii="Arial" w:hAnsi="Arial" w:cs="Arial"/>
          <w:color w:val="002060"/>
          <w:sz w:val="22"/>
          <w:szCs w:val="22"/>
        </w:rPr>
        <w:t xml:space="preserve">, presso “Struttura Esagonale” Via A. Grifi, 10 - Caldarola, organizzato dalla Società </w:t>
      </w:r>
      <w:r w:rsidRPr="00532974">
        <w:rPr>
          <w:rFonts w:ascii="Arial" w:hAnsi="Arial" w:cs="Arial"/>
          <w:bCs/>
          <w:color w:val="002060"/>
          <w:sz w:val="22"/>
          <w:szCs w:val="22"/>
        </w:rPr>
        <w:t xml:space="preserve">ASD CALDAROLA G.N.C </w:t>
      </w:r>
      <w:r w:rsidRPr="00532974">
        <w:rPr>
          <w:rFonts w:ascii="Arial" w:hAnsi="Arial" w:cs="Arial"/>
          <w:color w:val="002060"/>
          <w:sz w:val="22"/>
          <w:szCs w:val="22"/>
        </w:rPr>
        <w:t>si terrà un incontro informativo rivolto a dirigenti, tecnici, genitori, tesserati e alle società del territorio dal titolo</w:t>
      </w:r>
      <w:r w:rsidRPr="00532974">
        <w:rPr>
          <w:rFonts w:ascii="Arial" w:hAnsi="Arial" w:cs="Arial"/>
          <w:b/>
          <w:bCs/>
          <w:iCs/>
          <w:color w:val="002060"/>
          <w:sz w:val="22"/>
          <w:szCs w:val="22"/>
        </w:rPr>
        <w:t xml:space="preserve"> </w:t>
      </w:r>
      <w:r w:rsidRPr="00532974">
        <w:rPr>
          <w:rFonts w:ascii="Arial" w:hAnsi="Arial" w:cs="Arial"/>
          <w:b/>
          <w:color w:val="002060"/>
          <w:sz w:val="22"/>
          <w:szCs w:val="22"/>
        </w:rPr>
        <w:t>“LA SANA ALIMENTAZIONE COME STILE DI VITA E STRUMENTO DI PREVENZIONE”</w:t>
      </w:r>
    </w:p>
    <w:p w14:paraId="3C1E4B50" w14:textId="77777777" w:rsidR="00532974" w:rsidRPr="00532974" w:rsidRDefault="00532974" w:rsidP="00532974">
      <w:pPr>
        <w:rPr>
          <w:rFonts w:ascii="Arial" w:hAnsi="Arial" w:cs="Arial"/>
          <w:b/>
          <w:bCs/>
          <w:color w:val="002060"/>
          <w:sz w:val="22"/>
          <w:szCs w:val="22"/>
        </w:rPr>
      </w:pPr>
      <w:r w:rsidRPr="00532974">
        <w:rPr>
          <w:rFonts w:ascii="Arial" w:hAnsi="Arial" w:cs="Arial"/>
          <w:b/>
          <w:bCs/>
          <w:color w:val="002060"/>
          <w:sz w:val="22"/>
          <w:szCs w:val="22"/>
          <w:u w:val="single"/>
        </w:rPr>
        <w:t>Relatori</w:t>
      </w:r>
      <w:r w:rsidRPr="00532974">
        <w:rPr>
          <w:rFonts w:ascii="Arial" w:hAnsi="Arial" w:cs="Arial"/>
          <w:b/>
          <w:color w:val="002060"/>
          <w:sz w:val="22"/>
          <w:szCs w:val="22"/>
          <w:u w:val="single"/>
        </w:rPr>
        <w:t xml:space="preserve"> dell’incontro:</w:t>
      </w:r>
    </w:p>
    <w:p w14:paraId="713C1633" w14:textId="77777777" w:rsidR="00532974" w:rsidRPr="00532974" w:rsidRDefault="00532974" w:rsidP="00532974">
      <w:pPr>
        <w:rPr>
          <w:rFonts w:ascii="Arial" w:hAnsi="Arial" w:cs="Arial"/>
          <w:color w:val="002060"/>
          <w:sz w:val="22"/>
          <w:szCs w:val="22"/>
        </w:rPr>
      </w:pPr>
      <w:r w:rsidRPr="00532974">
        <w:rPr>
          <w:rFonts w:ascii="Arial" w:hAnsi="Arial" w:cs="Arial"/>
          <w:color w:val="002060"/>
          <w:sz w:val="22"/>
          <w:szCs w:val="22"/>
        </w:rPr>
        <w:t xml:space="preserve">- dott.ssa. Elena </w:t>
      </w:r>
      <w:r w:rsidRPr="00532974">
        <w:rPr>
          <w:rFonts w:ascii="Arial" w:hAnsi="Arial" w:cs="Arial"/>
          <w:b/>
          <w:bCs/>
          <w:color w:val="002060"/>
          <w:sz w:val="22"/>
          <w:szCs w:val="22"/>
        </w:rPr>
        <w:t>QUADRINI:</w:t>
      </w:r>
      <w:r w:rsidRPr="00532974">
        <w:rPr>
          <w:rFonts w:ascii="Arial" w:hAnsi="Arial" w:cs="Arial"/>
          <w:color w:val="002060"/>
          <w:sz w:val="22"/>
          <w:szCs w:val="22"/>
        </w:rPr>
        <w:t xml:space="preserve"> Biologa Nutrizionista</w:t>
      </w:r>
    </w:p>
    <w:p w14:paraId="292C9013" w14:textId="77777777" w:rsidR="00532974" w:rsidRPr="00532974" w:rsidRDefault="00532974" w:rsidP="00532974">
      <w:pPr>
        <w:rPr>
          <w:rFonts w:ascii="Arial" w:hAnsi="Arial" w:cs="Arial"/>
          <w:color w:val="002060"/>
          <w:sz w:val="22"/>
          <w:szCs w:val="22"/>
        </w:rPr>
      </w:pPr>
      <w:r w:rsidRPr="00532974">
        <w:rPr>
          <w:rFonts w:ascii="Arial" w:hAnsi="Arial" w:cs="Arial"/>
          <w:color w:val="002060"/>
          <w:sz w:val="22"/>
          <w:szCs w:val="22"/>
        </w:rPr>
        <w:t xml:space="preserve">Si allega al presente C.U. la locandina dell’incontro </w:t>
      </w:r>
    </w:p>
    <w:p w14:paraId="359B2FDB" w14:textId="77777777" w:rsidR="00532974" w:rsidRPr="00532974" w:rsidRDefault="00532974" w:rsidP="00957542">
      <w:pPr>
        <w:overflowPunct w:val="0"/>
        <w:autoSpaceDE w:val="0"/>
        <w:autoSpaceDN w:val="0"/>
        <w:adjustRightInd w:val="0"/>
        <w:rPr>
          <w:rFonts w:ascii="Arial" w:hAnsi="Arial" w:cs="Arial"/>
          <w:noProof/>
          <w:color w:val="002060"/>
          <w:sz w:val="22"/>
          <w:szCs w:val="22"/>
          <w:lang w:eastAsia="en-US"/>
        </w:rPr>
      </w:pPr>
    </w:p>
    <w:p w14:paraId="76F1E69C" w14:textId="77777777" w:rsidR="0039315C" w:rsidRDefault="0039315C" w:rsidP="00957542">
      <w:pPr>
        <w:overflowPunct w:val="0"/>
        <w:autoSpaceDE w:val="0"/>
        <w:autoSpaceDN w:val="0"/>
        <w:adjustRightInd w:val="0"/>
        <w:rPr>
          <w:rFonts w:ascii="Arial" w:hAnsi="Arial" w:cs="Arial"/>
          <w:noProof/>
          <w:color w:val="17365D" w:themeColor="text2" w:themeShade="BF"/>
          <w:sz w:val="22"/>
          <w:lang w:eastAsia="en-US"/>
        </w:rPr>
      </w:pPr>
    </w:p>
    <w:p w14:paraId="6782C420" w14:textId="77777777" w:rsidR="0039315C" w:rsidRPr="00AD41A0" w:rsidRDefault="0039315C" w:rsidP="0039315C">
      <w:pPr>
        <w:pStyle w:val="TITOLOCAMPIONATO"/>
        <w:shd w:val="clear" w:color="auto" w:fill="002060"/>
        <w:spacing w:before="0" w:beforeAutospacing="0" w:after="0" w:afterAutospacing="0"/>
        <w:rPr>
          <w:color w:val="FFFFFF"/>
        </w:rPr>
      </w:pPr>
      <w:r>
        <w:rPr>
          <w:color w:val="FFFFFF"/>
        </w:rPr>
        <w:t>TRIBUNALE FEDERALE TERRITORIALE</w:t>
      </w:r>
    </w:p>
    <w:p w14:paraId="1EAAFBEF" w14:textId="77777777" w:rsidR="0039315C" w:rsidRPr="0039315C" w:rsidRDefault="0039315C" w:rsidP="0039315C">
      <w:pPr>
        <w:pStyle w:val="Titolo"/>
        <w:jc w:val="both"/>
        <w:rPr>
          <w:b w:val="0"/>
          <w:color w:val="17365D" w:themeColor="text2" w:themeShade="BF"/>
          <w:szCs w:val="22"/>
        </w:rPr>
      </w:pPr>
    </w:p>
    <w:p w14:paraId="208FC06A" w14:textId="77777777" w:rsidR="0039315C" w:rsidRPr="00744FEA" w:rsidRDefault="0039315C" w:rsidP="0039315C">
      <w:pPr>
        <w:pStyle w:val="Titolo"/>
        <w:jc w:val="both"/>
        <w:rPr>
          <w:b w:val="0"/>
          <w:color w:val="002060"/>
          <w:szCs w:val="22"/>
        </w:rPr>
      </w:pPr>
      <w:r w:rsidRPr="00744FEA">
        <w:rPr>
          <w:b w:val="0"/>
          <w:color w:val="002060"/>
          <w:szCs w:val="22"/>
        </w:rPr>
        <w:t>Il Tribunale Federale Territoriale presso il Comitato Regionale Marche, composto da</w:t>
      </w:r>
    </w:p>
    <w:p w14:paraId="45D56C03" w14:textId="77777777" w:rsidR="0039315C" w:rsidRPr="00744FEA" w:rsidRDefault="0039315C" w:rsidP="0039315C">
      <w:pPr>
        <w:pStyle w:val="Titolo"/>
        <w:jc w:val="both"/>
        <w:rPr>
          <w:b w:val="0"/>
          <w:color w:val="002060"/>
          <w:szCs w:val="22"/>
        </w:rPr>
      </w:pPr>
      <w:r w:rsidRPr="00744FEA">
        <w:rPr>
          <w:b w:val="0"/>
          <w:color w:val="002060"/>
          <w:szCs w:val="22"/>
        </w:rPr>
        <w:t>Avv. Piero Paciaroni – Presidente</w:t>
      </w:r>
    </w:p>
    <w:p w14:paraId="279D9033" w14:textId="77777777" w:rsidR="0039315C" w:rsidRPr="00744FEA" w:rsidRDefault="0039315C" w:rsidP="0039315C">
      <w:pPr>
        <w:pStyle w:val="LndNormale1"/>
        <w:rPr>
          <w:color w:val="002060"/>
        </w:rPr>
      </w:pPr>
      <w:r w:rsidRPr="00744FEA">
        <w:rPr>
          <w:color w:val="002060"/>
          <w:szCs w:val="22"/>
          <w:lang w:eastAsia="zh-CN"/>
        </w:rPr>
        <w:t>Dott. Giovanni Spanti – Vicepresidente</w:t>
      </w:r>
    </w:p>
    <w:p w14:paraId="62B1B796" w14:textId="77777777" w:rsidR="0039315C" w:rsidRPr="00744FEA" w:rsidRDefault="0039315C" w:rsidP="0039315C">
      <w:pPr>
        <w:pStyle w:val="Titolo"/>
        <w:jc w:val="both"/>
        <w:rPr>
          <w:b w:val="0"/>
          <w:color w:val="002060"/>
          <w:szCs w:val="22"/>
        </w:rPr>
      </w:pPr>
      <w:r w:rsidRPr="00744FEA">
        <w:rPr>
          <w:b w:val="0"/>
          <w:color w:val="002060"/>
          <w:szCs w:val="22"/>
        </w:rPr>
        <w:t>Dott. Lorenzo Casagrande Albano – Componente</w:t>
      </w:r>
    </w:p>
    <w:p w14:paraId="56DCE522" w14:textId="77777777" w:rsidR="0039315C" w:rsidRPr="00744FEA" w:rsidRDefault="0039315C" w:rsidP="0039315C">
      <w:pPr>
        <w:pStyle w:val="Titolo"/>
        <w:jc w:val="both"/>
        <w:rPr>
          <w:b w:val="0"/>
          <w:color w:val="002060"/>
          <w:szCs w:val="22"/>
        </w:rPr>
      </w:pPr>
      <w:r w:rsidRPr="00744FEA">
        <w:rPr>
          <w:b w:val="0"/>
          <w:color w:val="002060"/>
          <w:szCs w:val="22"/>
        </w:rPr>
        <w:t>Dott.ssa Donatella Bordi – Componente</w:t>
      </w:r>
    </w:p>
    <w:p w14:paraId="734F3BEA" w14:textId="77777777" w:rsidR="0039315C" w:rsidRPr="002609BB" w:rsidRDefault="0039315C" w:rsidP="0039315C">
      <w:pPr>
        <w:pStyle w:val="Titolo"/>
        <w:jc w:val="both"/>
        <w:rPr>
          <w:b w:val="0"/>
          <w:color w:val="002060"/>
          <w:szCs w:val="22"/>
        </w:rPr>
      </w:pPr>
      <w:r w:rsidRPr="002609BB">
        <w:rPr>
          <w:b w:val="0"/>
          <w:color w:val="002060"/>
          <w:szCs w:val="22"/>
        </w:rPr>
        <w:t xml:space="preserve">Avv. Francesco Paoletti – Componente </w:t>
      </w:r>
    </w:p>
    <w:p w14:paraId="41BA75CC" w14:textId="77777777" w:rsidR="0039315C" w:rsidRPr="002609BB" w:rsidRDefault="0039315C" w:rsidP="0039315C">
      <w:pPr>
        <w:pStyle w:val="Titolo"/>
        <w:jc w:val="both"/>
        <w:rPr>
          <w:b w:val="0"/>
          <w:color w:val="002060"/>
          <w:szCs w:val="22"/>
        </w:rPr>
      </w:pPr>
      <w:r w:rsidRPr="002609BB">
        <w:rPr>
          <w:b w:val="0"/>
          <w:color w:val="002060"/>
          <w:szCs w:val="22"/>
        </w:rPr>
        <w:t xml:space="preserve">Sig. Marco Marconi </w:t>
      </w:r>
      <w:r w:rsidRPr="002609BB">
        <w:rPr>
          <w:b w:val="0"/>
          <w:color w:val="002060"/>
          <w:szCs w:val="22"/>
        </w:rPr>
        <w:softHyphen/>
        <w:t>– Componente</w:t>
      </w:r>
    </w:p>
    <w:p w14:paraId="2945DB44" w14:textId="77777777" w:rsidR="0039315C" w:rsidRPr="002609BB" w:rsidRDefault="0039315C" w:rsidP="0039315C">
      <w:pPr>
        <w:pStyle w:val="LndNormale1"/>
        <w:rPr>
          <w:rFonts w:cs="Arial"/>
          <w:color w:val="002060"/>
          <w:szCs w:val="22"/>
        </w:rPr>
      </w:pPr>
    </w:p>
    <w:p w14:paraId="77F99678" w14:textId="77777777" w:rsidR="0039315C" w:rsidRPr="002609BB" w:rsidRDefault="0039315C" w:rsidP="0039315C">
      <w:pPr>
        <w:pStyle w:val="Titolo"/>
        <w:jc w:val="both"/>
        <w:rPr>
          <w:color w:val="002060"/>
          <w:szCs w:val="22"/>
        </w:rPr>
      </w:pPr>
      <w:r w:rsidRPr="002609BB">
        <w:rPr>
          <w:b w:val="0"/>
          <w:color w:val="002060"/>
        </w:rPr>
        <w:t>nella riunione del 01 dicembre 2025, con l’assistenza del Segretario Alver Torresi, h</w:t>
      </w:r>
      <w:r w:rsidRPr="002609BB">
        <w:rPr>
          <w:b w:val="0"/>
          <w:color w:val="002060"/>
          <w:szCs w:val="22"/>
        </w:rPr>
        <w:t>a pronunciato il seguente provvedimento:</w:t>
      </w:r>
      <w:r w:rsidRPr="002609BB">
        <w:rPr>
          <w:color w:val="002060"/>
          <w:szCs w:val="22"/>
        </w:rPr>
        <w:t xml:space="preserve"> </w:t>
      </w:r>
    </w:p>
    <w:p w14:paraId="3D0E6079" w14:textId="77777777" w:rsidR="0039315C" w:rsidRPr="002609BB" w:rsidRDefault="0039315C" w:rsidP="0039315C">
      <w:pPr>
        <w:pStyle w:val="LndNormale1"/>
        <w:rPr>
          <w:rFonts w:cs="Arial"/>
          <w:color w:val="002060"/>
          <w:szCs w:val="22"/>
        </w:rPr>
      </w:pPr>
    </w:p>
    <w:p w14:paraId="6B97C491" w14:textId="77777777" w:rsidR="0039315C" w:rsidRPr="002609BB" w:rsidRDefault="0039315C" w:rsidP="0039315C">
      <w:pPr>
        <w:pStyle w:val="Titolo"/>
        <w:rPr>
          <w:color w:val="002060"/>
          <w:szCs w:val="22"/>
        </w:rPr>
      </w:pPr>
      <w:r w:rsidRPr="002609BB">
        <w:rPr>
          <w:color w:val="002060"/>
          <w:szCs w:val="22"/>
        </w:rPr>
        <w:t>Procedimento n. 9/TFT 2025/2026</w:t>
      </w:r>
    </w:p>
    <w:p w14:paraId="385CDADF" w14:textId="77777777" w:rsidR="0039315C" w:rsidRPr="002609BB" w:rsidRDefault="0039315C" w:rsidP="0039315C">
      <w:pPr>
        <w:pStyle w:val="Titolo"/>
        <w:rPr>
          <w:b w:val="0"/>
          <w:color w:val="002060"/>
          <w:szCs w:val="22"/>
        </w:rPr>
      </w:pPr>
      <w:r w:rsidRPr="002609BB">
        <w:rPr>
          <w:color w:val="002060"/>
          <w:szCs w:val="22"/>
        </w:rPr>
        <w:t>Dispositivo n. 9/TFT 2025/2026</w:t>
      </w:r>
    </w:p>
    <w:p w14:paraId="5D4581F0" w14:textId="77777777" w:rsidR="0039315C" w:rsidRPr="002609BB" w:rsidRDefault="0039315C" w:rsidP="0039315C">
      <w:pPr>
        <w:rPr>
          <w:rFonts w:ascii="Arial" w:hAnsi="Arial" w:cs="Arial"/>
          <w:color w:val="002060"/>
          <w:sz w:val="22"/>
          <w:szCs w:val="22"/>
        </w:rPr>
      </w:pPr>
    </w:p>
    <w:p w14:paraId="4E96C7BA" w14:textId="77777777" w:rsidR="0039315C" w:rsidRPr="002609BB" w:rsidRDefault="0039315C" w:rsidP="0039315C">
      <w:pPr>
        <w:pStyle w:val="Titolo"/>
        <w:jc w:val="both"/>
        <w:rPr>
          <w:b w:val="0"/>
          <w:color w:val="002060"/>
          <w:szCs w:val="22"/>
        </w:rPr>
      </w:pPr>
      <w:r w:rsidRPr="002609BB">
        <w:rPr>
          <w:b w:val="0"/>
          <w:color w:val="002060"/>
          <w:szCs w:val="22"/>
        </w:rPr>
        <w:t xml:space="preserve">a seguito del deferimento n. </w:t>
      </w:r>
      <w:r w:rsidRPr="002609BB">
        <w:rPr>
          <w:b w:val="0"/>
          <w:bCs/>
          <w:noProof/>
          <w:color w:val="002060"/>
          <w:szCs w:val="22"/>
        </w:rPr>
        <w:t>12119/29 pfi 25-26/PM/mf del 6 novembre 2025</w:t>
      </w:r>
      <w:r w:rsidRPr="002609BB">
        <w:rPr>
          <w:noProof/>
          <w:color w:val="002060"/>
          <w:szCs w:val="22"/>
        </w:rPr>
        <w:t xml:space="preserve"> </w:t>
      </w:r>
      <w:r w:rsidRPr="002609BB">
        <w:rPr>
          <w:b w:val="0"/>
          <w:color w:val="002060"/>
          <w:szCs w:val="22"/>
        </w:rPr>
        <w:t xml:space="preserve">a carico del Sig. SENESI MASSIMO e della società A.S.D. MONTECASSIANO CALCIO </w:t>
      </w:r>
      <w:r w:rsidRPr="002609BB">
        <w:rPr>
          <w:b w:val="0"/>
          <w:color w:val="002060"/>
        </w:rPr>
        <w:t>ha pronunciato</w:t>
      </w:r>
      <w:r w:rsidRPr="002609BB">
        <w:rPr>
          <w:b w:val="0"/>
          <w:color w:val="002060"/>
          <w:szCs w:val="22"/>
        </w:rPr>
        <w:t xml:space="preserve"> il seguente</w:t>
      </w:r>
    </w:p>
    <w:p w14:paraId="097907DC" w14:textId="77777777" w:rsidR="0039315C" w:rsidRPr="002609BB" w:rsidRDefault="0039315C" w:rsidP="0039315C">
      <w:pPr>
        <w:pStyle w:val="LndNormale1"/>
        <w:jc w:val="center"/>
        <w:rPr>
          <w:rFonts w:cs="Arial"/>
          <w:b/>
          <w:color w:val="002060"/>
          <w:szCs w:val="22"/>
        </w:rPr>
      </w:pPr>
    </w:p>
    <w:p w14:paraId="032F3BDF" w14:textId="77777777" w:rsidR="0039315C" w:rsidRPr="002609BB" w:rsidRDefault="0039315C" w:rsidP="0039315C">
      <w:pPr>
        <w:pStyle w:val="LndNormale1"/>
        <w:jc w:val="center"/>
        <w:rPr>
          <w:rFonts w:cs="Arial"/>
          <w:b/>
          <w:color w:val="002060"/>
          <w:szCs w:val="22"/>
        </w:rPr>
      </w:pPr>
    </w:p>
    <w:p w14:paraId="46188F49" w14:textId="77777777" w:rsidR="0039315C" w:rsidRPr="002609BB" w:rsidRDefault="0039315C" w:rsidP="0039315C">
      <w:pPr>
        <w:jc w:val="center"/>
        <w:rPr>
          <w:rFonts w:ascii="Arial" w:hAnsi="Arial" w:cs="Arial"/>
          <w:color w:val="002060"/>
          <w:sz w:val="22"/>
          <w:szCs w:val="22"/>
        </w:rPr>
      </w:pPr>
      <w:r w:rsidRPr="002609BB">
        <w:rPr>
          <w:rFonts w:ascii="Arial" w:hAnsi="Arial" w:cs="Arial"/>
          <w:color w:val="002060"/>
          <w:sz w:val="22"/>
          <w:szCs w:val="22"/>
        </w:rPr>
        <w:t>P.Q.M.</w:t>
      </w:r>
    </w:p>
    <w:p w14:paraId="373DC2FB" w14:textId="77777777" w:rsidR="0039315C" w:rsidRPr="002609BB" w:rsidRDefault="0039315C" w:rsidP="0039315C">
      <w:pPr>
        <w:rPr>
          <w:rFonts w:ascii="Arial" w:hAnsi="Arial" w:cs="Arial"/>
          <w:color w:val="002060"/>
          <w:sz w:val="22"/>
          <w:szCs w:val="22"/>
        </w:rPr>
      </w:pPr>
      <w:r w:rsidRPr="002609BB">
        <w:rPr>
          <w:rFonts w:ascii="Arial" w:hAnsi="Arial" w:cs="Arial"/>
          <w:color w:val="002060"/>
          <w:sz w:val="22"/>
          <w:szCs w:val="22"/>
        </w:rPr>
        <w:t>Il Tribunale Federale Territoriale, visto l’art. 127 CGS, dispone l’applicazione delle seguenti sanzioni:</w:t>
      </w:r>
    </w:p>
    <w:p w14:paraId="576DF165" w14:textId="77777777" w:rsidR="0039315C" w:rsidRPr="002609BB" w:rsidRDefault="0039315C" w:rsidP="0039315C">
      <w:pPr>
        <w:pStyle w:val="Paragrafoelenco"/>
        <w:numPr>
          <w:ilvl w:val="0"/>
          <w:numId w:val="39"/>
        </w:numPr>
        <w:suppressAutoHyphens w:val="0"/>
        <w:overflowPunct/>
        <w:autoSpaceDE/>
        <w:jc w:val="both"/>
        <w:textAlignment w:val="auto"/>
        <w:rPr>
          <w:rFonts w:ascii="Arial" w:hAnsi="Arial" w:cs="Arial"/>
          <w:color w:val="002060"/>
          <w:sz w:val="22"/>
          <w:szCs w:val="22"/>
        </w:rPr>
      </w:pPr>
      <w:r w:rsidRPr="002609BB">
        <w:rPr>
          <w:rFonts w:ascii="Arial" w:hAnsi="Arial" w:cs="Arial"/>
          <w:color w:val="002060"/>
          <w:sz w:val="22"/>
          <w:szCs w:val="22"/>
        </w:rPr>
        <w:t>al sig. SENESI MASSIMO l’inibizione per n° 2 (due) mesi;</w:t>
      </w:r>
    </w:p>
    <w:p w14:paraId="2FD2A435" w14:textId="77777777" w:rsidR="0039315C" w:rsidRPr="002609BB" w:rsidRDefault="0039315C" w:rsidP="0039315C">
      <w:pPr>
        <w:pStyle w:val="Paragrafoelenco"/>
        <w:numPr>
          <w:ilvl w:val="0"/>
          <w:numId w:val="39"/>
        </w:numPr>
        <w:suppressAutoHyphens w:val="0"/>
        <w:overflowPunct/>
        <w:autoSpaceDE/>
        <w:jc w:val="both"/>
        <w:textAlignment w:val="auto"/>
        <w:rPr>
          <w:rFonts w:ascii="Arial" w:hAnsi="Arial" w:cs="Arial"/>
          <w:color w:val="002060"/>
          <w:sz w:val="22"/>
          <w:szCs w:val="22"/>
        </w:rPr>
      </w:pPr>
      <w:r w:rsidRPr="002609BB">
        <w:rPr>
          <w:rFonts w:ascii="Arial" w:hAnsi="Arial" w:cs="Arial"/>
          <w:color w:val="002060"/>
          <w:sz w:val="22"/>
          <w:szCs w:val="22"/>
        </w:rPr>
        <w:t>alla società A.S.D. MONTECASSIANO CALCIO l’ammenda di € 400,00 (quattrocento/00).</w:t>
      </w:r>
    </w:p>
    <w:p w14:paraId="3EF24A0A" w14:textId="77777777" w:rsidR="0039315C" w:rsidRPr="002609BB" w:rsidRDefault="0039315C" w:rsidP="0039315C">
      <w:pPr>
        <w:rPr>
          <w:rFonts w:ascii="Arial" w:hAnsi="Arial" w:cs="Arial"/>
          <w:color w:val="002060"/>
          <w:sz w:val="22"/>
          <w:szCs w:val="22"/>
        </w:rPr>
      </w:pPr>
      <w:r w:rsidRPr="002609BB">
        <w:rPr>
          <w:rFonts w:ascii="Arial" w:hAnsi="Arial" w:cs="Arial"/>
          <w:color w:val="002060"/>
          <w:sz w:val="22"/>
          <w:szCs w:val="22"/>
        </w:rPr>
        <w:t xml:space="preserve">Dichiara la chiusura del procedimento. </w:t>
      </w:r>
    </w:p>
    <w:p w14:paraId="700F31BB" w14:textId="77777777" w:rsidR="0039315C" w:rsidRPr="002609BB" w:rsidRDefault="0039315C" w:rsidP="0039315C">
      <w:pPr>
        <w:pStyle w:val="LndNormale1"/>
        <w:rPr>
          <w:rFonts w:cs="Arial"/>
          <w:color w:val="002060"/>
          <w:szCs w:val="22"/>
        </w:rPr>
      </w:pPr>
    </w:p>
    <w:p w14:paraId="11F3B372" w14:textId="77777777" w:rsidR="0039315C" w:rsidRPr="002609BB" w:rsidRDefault="0039315C" w:rsidP="0039315C">
      <w:pPr>
        <w:rPr>
          <w:rFonts w:ascii="Arial" w:hAnsi="Arial" w:cs="Arial"/>
          <w:color w:val="002060"/>
          <w:sz w:val="22"/>
          <w:szCs w:val="22"/>
        </w:rPr>
      </w:pPr>
      <w:r w:rsidRPr="002609BB">
        <w:rPr>
          <w:rFonts w:ascii="Arial" w:hAnsi="Arial" w:cs="Arial"/>
          <w:color w:val="002060"/>
          <w:sz w:val="22"/>
          <w:szCs w:val="22"/>
        </w:rPr>
        <w:t>Manda alla Segreteria del Comitato Regionale Marche per le comunicazioni e gli adempimenti conseguenti.</w:t>
      </w:r>
    </w:p>
    <w:p w14:paraId="4D37CE17" w14:textId="77777777" w:rsidR="0039315C" w:rsidRPr="002609BB" w:rsidRDefault="0039315C" w:rsidP="0039315C">
      <w:pPr>
        <w:rPr>
          <w:rFonts w:ascii="Arial" w:hAnsi="Arial" w:cs="Arial"/>
          <w:color w:val="002060"/>
          <w:sz w:val="22"/>
          <w:szCs w:val="22"/>
        </w:rPr>
      </w:pPr>
    </w:p>
    <w:p w14:paraId="70EA329A" w14:textId="77777777" w:rsidR="0039315C" w:rsidRPr="002609BB" w:rsidRDefault="0039315C" w:rsidP="0039315C">
      <w:pPr>
        <w:rPr>
          <w:rFonts w:ascii="Arial" w:hAnsi="Arial" w:cs="Arial"/>
          <w:color w:val="002060"/>
          <w:sz w:val="22"/>
          <w:szCs w:val="22"/>
        </w:rPr>
      </w:pPr>
      <w:r w:rsidRPr="002609BB">
        <w:rPr>
          <w:rFonts w:ascii="Arial" w:hAnsi="Arial" w:cs="Arial"/>
          <w:color w:val="002060"/>
          <w:sz w:val="22"/>
          <w:szCs w:val="22"/>
        </w:rPr>
        <w:t>Così deciso in Ancona, nella sede della FIGC – LND - Comitato Regionale Marche, in data 01 dicembre 2025.</w:t>
      </w:r>
    </w:p>
    <w:p w14:paraId="63A42D83" w14:textId="77777777" w:rsidR="0039315C" w:rsidRPr="002609BB" w:rsidRDefault="0039315C" w:rsidP="0039315C">
      <w:pPr>
        <w:pStyle w:val="LndNormale1"/>
        <w:rPr>
          <w:color w:val="002060"/>
        </w:rPr>
      </w:pPr>
      <w:r w:rsidRPr="002609BB">
        <w:rPr>
          <w:color w:val="002060"/>
          <w:szCs w:val="22"/>
          <w:lang w:eastAsia="zh-CN"/>
        </w:rPr>
        <w:t xml:space="preserve">                           Il Relatore                                                                          Il Presidente  </w:t>
      </w:r>
    </w:p>
    <w:p w14:paraId="2C72E643" w14:textId="77777777" w:rsidR="0039315C" w:rsidRPr="002609BB" w:rsidRDefault="0039315C" w:rsidP="0039315C">
      <w:pPr>
        <w:pStyle w:val="LndNormale1"/>
        <w:rPr>
          <w:color w:val="002060"/>
        </w:rPr>
      </w:pPr>
      <w:r w:rsidRPr="002609BB">
        <w:rPr>
          <w:color w:val="002060"/>
          <w:szCs w:val="22"/>
          <w:lang w:eastAsia="zh-CN"/>
        </w:rPr>
        <w:t xml:space="preserve">                        F.to in originale                                                                   F.to in originale</w:t>
      </w:r>
    </w:p>
    <w:p w14:paraId="4EF872DA" w14:textId="77777777" w:rsidR="0039315C" w:rsidRPr="002609BB" w:rsidRDefault="0039315C" w:rsidP="0039315C">
      <w:pPr>
        <w:pStyle w:val="LndNormale1"/>
        <w:rPr>
          <w:color w:val="002060"/>
        </w:rPr>
      </w:pPr>
      <w:r w:rsidRPr="002609BB">
        <w:rPr>
          <w:color w:val="002060"/>
          <w:szCs w:val="22"/>
          <w:lang w:eastAsia="zh-CN"/>
        </w:rPr>
        <w:t xml:space="preserve">              Lorenzo Casagrande Albano                                                        Piero Paciaroni     </w:t>
      </w:r>
    </w:p>
    <w:p w14:paraId="2C5AFF38" w14:textId="77777777" w:rsidR="0039315C" w:rsidRPr="002609BB" w:rsidRDefault="0039315C" w:rsidP="0039315C">
      <w:pPr>
        <w:overflowPunct w:val="0"/>
        <w:autoSpaceDE w:val="0"/>
        <w:autoSpaceDN w:val="0"/>
        <w:adjustRightInd w:val="0"/>
        <w:jc w:val="left"/>
        <w:textAlignment w:val="baseline"/>
        <w:rPr>
          <w:rFonts w:ascii="Arial" w:hAnsi="Arial" w:cs="Arial"/>
          <w:b/>
          <w:color w:val="002060"/>
          <w:sz w:val="22"/>
          <w:szCs w:val="22"/>
          <w:u w:val="single"/>
        </w:rPr>
      </w:pPr>
    </w:p>
    <w:p w14:paraId="39FDE202" w14:textId="77777777" w:rsidR="0039315C" w:rsidRPr="002609BB" w:rsidRDefault="0039315C" w:rsidP="0039315C">
      <w:pPr>
        <w:overflowPunct w:val="0"/>
        <w:autoSpaceDE w:val="0"/>
        <w:autoSpaceDN w:val="0"/>
        <w:adjustRightInd w:val="0"/>
        <w:jc w:val="left"/>
        <w:textAlignment w:val="baseline"/>
        <w:rPr>
          <w:rFonts w:ascii="Arial" w:hAnsi="Arial" w:cs="Arial"/>
          <w:color w:val="002060"/>
          <w:sz w:val="22"/>
          <w:szCs w:val="22"/>
        </w:rPr>
      </w:pPr>
      <w:r w:rsidRPr="002609BB">
        <w:rPr>
          <w:rFonts w:ascii="Arial" w:hAnsi="Arial" w:cs="Arial"/>
          <w:b/>
          <w:color w:val="002060"/>
          <w:sz w:val="22"/>
          <w:szCs w:val="22"/>
          <w:u w:val="single"/>
        </w:rPr>
        <w:t>Depositato in Ancona in data 01 dicembre 2025</w:t>
      </w:r>
    </w:p>
    <w:p w14:paraId="5BD43852" w14:textId="77777777" w:rsidR="0039315C" w:rsidRPr="002609BB" w:rsidRDefault="0039315C" w:rsidP="0039315C">
      <w:pPr>
        <w:pStyle w:val="LndNormale1"/>
        <w:rPr>
          <w:rFonts w:cs="Arial"/>
          <w:color w:val="002060"/>
          <w:szCs w:val="22"/>
        </w:rPr>
      </w:pPr>
    </w:p>
    <w:p w14:paraId="77819A92" w14:textId="77777777" w:rsidR="0039315C" w:rsidRPr="002609BB" w:rsidRDefault="0039315C" w:rsidP="0039315C">
      <w:pPr>
        <w:pStyle w:val="LndNormale1"/>
        <w:rPr>
          <w:rFonts w:cs="Arial"/>
          <w:color w:val="002060"/>
          <w:szCs w:val="22"/>
        </w:rPr>
      </w:pPr>
      <w:r w:rsidRPr="002609BB">
        <w:rPr>
          <w:rFonts w:cs="Arial"/>
          <w:color w:val="002060"/>
          <w:szCs w:val="22"/>
        </w:rPr>
        <w:t xml:space="preserve">                              Il Segretario</w:t>
      </w:r>
    </w:p>
    <w:p w14:paraId="4213CBC0" w14:textId="77777777" w:rsidR="0039315C" w:rsidRPr="002609BB" w:rsidRDefault="0039315C" w:rsidP="0039315C">
      <w:pPr>
        <w:pStyle w:val="LndNormale1"/>
        <w:rPr>
          <w:rFonts w:cs="Arial"/>
          <w:color w:val="002060"/>
          <w:szCs w:val="22"/>
        </w:rPr>
      </w:pPr>
      <w:r w:rsidRPr="002609BB">
        <w:rPr>
          <w:rFonts w:cs="Arial"/>
          <w:color w:val="002060"/>
          <w:szCs w:val="22"/>
        </w:rPr>
        <w:t xml:space="preserve">                            F.to in originale</w:t>
      </w:r>
    </w:p>
    <w:p w14:paraId="0C7C5035" w14:textId="77777777" w:rsidR="0039315C" w:rsidRPr="002609BB" w:rsidRDefault="0039315C" w:rsidP="0039315C">
      <w:pPr>
        <w:pStyle w:val="LndNormale1"/>
        <w:rPr>
          <w:rFonts w:cs="Arial"/>
          <w:color w:val="002060"/>
          <w:szCs w:val="22"/>
        </w:rPr>
      </w:pPr>
      <w:r w:rsidRPr="002609BB">
        <w:rPr>
          <w:rFonts w:cs="Arial"/>
          <w:color w:val="002060"/>
          <w:szCs w:val="22"/>
        </w:rPr>
        <w:lastRenderedPageBreak/>
        <w:t xml:space="preserve">                             Alver Torresi</w:t>
      </w:r>
    </w:p>
    <w:p w14:paraId="6F27DE29" w14:textId="77777777" w:rsidR="0039315C" w:rsidRDefault="0039315C" w:rsidP="00957542">
      <w:pPr>
        <w:overflowPunct w:val="0"/>
        <w:autoSpaceDE w:val="0"/>
        <w:autoSpaceDN w:val="0"/>
        <w:adjustRightInd w:val="0"/>
        <w:rPr>
          <w:rFonts w:ascii="Arial" w:hAnsi="Arial" w:cs="Arial"/>
          <w:noProof/>
          <w:color w:val="17365D" w:themeColor="text2" w:themeShade="BF"/>
          <w:sz w:val="22"/>
          <w:lang w:eastAsia="en-US"/>
        </w:rPr>
      </w:pPr>
    </w:p>
    <w:p w14:paraId="25179E08" w14:textId="77777777" w:rsidR="0039315C" w:rsidRDefault="0039315C" w:rsidP="00957542">
      <w:pPr>
        <w:overflowPunct w:val="0"/>
        <w:autoSpaceDE w:val="0"/>
        <w:autoSpaceDN w:val="0"/>
        <w:adjustRightInd w:val="0"/>
        <w:rPr>
          <w:rFonts w:ascii="Arial" w:hAnsi="Arial" w:cs="Arial"/>
          <w:noProof/>
          <w:color w:val="17365D" w:themeColor="text2" w:themeShade="BF"/>
          <w:sz w:val="22"/>
          <w:lang w:eastAsia="en-US"/>
        </w:rPr>
      </w:pPr>
    </w:p>
    <w:p w14:paraId="6E7D5B4C" w14:textId="77777777" w:rsidR="0039315C" w:rsidRPr="0039315C" w:rsidRDefault="0039315C" w:rsidP="0039315C">
      <w:pPr>
        <w:shd w:val="clear" w:color="auto" w:fill="002060"/>
        <w:suppressAutoHyphens/>
        <w:autoSpaceDN w:val="0"/>
        <w:jc w:val="center"/>
        <w:textAlignment w:val="baseline"/>
        <w:rPr>
          <w:rFonts w:ascii="Arial" w:eastAsia="Arial" w:hAnsi="Arial" w:cs="Arial"/>
          <w:b/>
          <w:color w:val="000000"/>
          <w:sz w:val="36"/>
          <w:szCs w:val="36"/>
        </w:rPr>
      </w:pPr>
      <w:r w:rsidRPr="0039315C">
        <w:rPr>
          <w:rFonts w:ascii="Arial" w:eastAsia="Arial" w:hAnsi="Arial" w:cs="Arial"/>
          <w:b/>
          <w:color w:val="FFFFFF"/>
          <w:sz w:val="36"/>
          <w:szCs w:val="36"/>
        </w:rPr>
        <w:t>CORTE SPORTIVA D’APPELLO TERRITORIALE</w:t>
      </w:r>
    </w:p>
    <w:p w14:paraId="5A247400"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4383093A"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La Corte Sportiva d’Appello Territoriale presso il Comitato Regionale Marche, composta da</w:t>
      </w:r>
      <w:bookmarkStart w:id="5" w:name="_Hlk130203631"/>
      <w:bookmarkEnd w:id="5"/>
    </w:p>
    <w:p w14:paraId="1505DF1F"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Avv. Piero Paciaroni – Presidente</w:t>
      </w:r>
    </w:p>
    <w:p w14:paraId="1D4D7511"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Dott. Lorenzo Casagrande Albano – Componente</w:t>
      </w:r>
    </w:p>
    <w:p w14:paraId="3F90C79F"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 xml:space="preserve">Avv. Francesco Scaloni – Componente </w:t>
      </w:r>
    </w:p>
    <w:p w14:paraId="3046EC50"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Dott.ssa Donatella Bordi – Componente</w:t>
      </w:r>
    </w:p>
    <w:p w14:paraId="2BE492D4"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 xml:space="preserve">Avv. Francesco Paoletti – Componente </w:t>
      </w:r>
    </w:p>
    <w:p w14:paraId="7AE199B7"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3BD3055B"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nella riunione del </w:t>
      </w:r>
      <w:bookmarkStart w:id="6" w:name="_Hlk152259935"/>
      <w:r w:rsidRPr="0039315C">
        <w:rPr>
          <w:rFonts w:ascii="Arial" w:eastAsia="Arial" w:hAnsi="Arial" w:cs="Arial"/>
          <w:color w:val="002060"/>
          <w:sz w:val="22"/>
          <w:szCs w:val="22"/>
          <w:lang w:eastAsia="zh-CN"/>
        </w:rPr>
        <w:t>01 dicembre 2025 in modalità telematica,</w:t>
      </w:r>
      <w:r w:rsidRPr="0039315C">
        <w:rPr>
          <w:rFonts w:ascii="Arial" w:eastAsia="Arial" w:hAnsi="Arial" w:cs="Arial"/>
          <w:color w:val="002060"/>
          <w:sz w:val="22"/>
          <w:lang w:eastAsia="en-US"/>
        </w:rPr>
        <w:t xml:space="preserve"> con l’assistenza del Segretario Alver Torresi,</w:t>
      </w:r>
      <w:r w:rsidRPr="0039315C">
        <w:rPr>
          <w:rFonts w:ascii="Arial" w:eastAsia="Arial" w:hAnsi="Arial" w:cs="Arial"/>
          <w:color w:val="002060"/>
          <w:sz w:val="22"/>
          <w:szCs w:val="22"/>
          <w:lang w:eastAsia="zh-CN"/>
        </w:rPr>
        <w:t xml:space="preserve"> ha pronunciato le seguenti decisioni</w:t>
      </w:r>
    </w:p>
    <w:p w14:paraId="298141E9"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5ECA56EB" w14:textId="77777777" w:rsidR="0039315C" w:rsidRPr="0039315C" w:rsidRDefault="0039315C" w:rsidP="0039315C">
      <w:pPr>
        <w:suppressAutoHyphens/>
        <w:autoSpaceDN w:val="0"/>
        <w:jc w:val="center"/>
        <w:textAlignment w:val="baseline"/>
        <w:rPr>
          <w:rFonts w:ascii="Arial" w:eastAsia="Arial" w:hAnsi="Arial" w:cs="Arial"/>
          <w:color w:val="002060"/>
          <w:sz w:val="22"/>
          <w:lang w:eastAsia="en-US"/>
        </w:rPr>
      </w:pPr>
      <w:r w:rsidRPr="0039315C">
        <w:rPr>
          <w:rFonts w:ascii="Arial" w:eastAsia="Arial" w:hAnsi="Arial" w:cs="Arial"/>
          <w:b/>
          <w:color w:val="002060"/>
          <w:sz w:val="22"/>
          <w:szCs w:val="22"/>
          <w:lang w:eastAsia="zh-CN"/>
        </w:rPr>
        <w:t>Reclamo n. 18/CSAT 2025/2026</w:t>
      </w:r>
    </w:p>
    <w:p w14:paraId="137555F5" w14:textId="77777777" w:rsidR="0039315C" w:rsidRPr="0039315C" w:rsidRDefault="0039315C" w:rsidP="0039315C">
      <w:pPr>
        <w:suppressAutoHyphens/>
        <w:autoSpaceDN w:val="0"/>
        <w:jc w:val="center"/>
        <w:textAlignment w:val="baseline"/>
        <w:rPr>
          <w:rFonts w:ascii="Arial" w:eastAsia="Arial" w:hAnsi="Arial" w:cs="Arial"/>
          <w:color w:val="002060"/>
          <w:sz w:val="22"/>
          <w:lang w:eastAsia="en-US"/>
        </w:rPr>
      </w:pPr>
      <w:r w:rsidRPr="0039315C">
        <w:rPr>
          <w:rFonts w:ascii="Arial" w:eastAsia="Arial" w:hAnsi="Arial" w:cs="Arial"/>
          <w:b/>
          <w:color w:val="002060"/>
          <w:sz w:val="22"/>
          <w:szCs w:val="22"/>
          <w:lang w:eastAsia="zh-CN"/>
        </w:rPr>
        <w:t>Dispositivo n. 18/CSAT 2025/2026</w:t>
      </w:r>
    </w:p>
    <w:p w14:paraId="176F50A7"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2475D66F"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a seguito del reclamo n° 18 promosso dalla società A.S.D. FUTSAL CAMPIGLIONE in data 10/11/2025 avverso la sanzione sportiva della perdita della gara FUTSAL CAMPIGLIONE – MONTELUPONE CALCIO A 5 con il risultato di 0-6, applicata dal Giudice Sportivo Territoriale del Comitato Regionale Marche con delibera pubblicata sul C.U. n° 40 Calcio a Cinque del 04/11/2025, ha emesso il seguente </w:t>
      </w:r>
    </w:p>
    <w:p w14:paraId="57B029E7"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1C446AFF" w14:textId="77777777" w:rsidR="0039315C" w:rsidRPr="0039315C" w:rsidRDefault="0039315C" w:rsidP="0039315C">
      <w:pPr>
        <w:suppressAutoHyphens/>
        <w:autoSpaceDN w:val="0"/>
        <w:jc w:val="center"/>
        <w:textAlignment w:val="baseline"/>
        <w:rPr>
          <w:rFonts w:ascii="Arial" w:eastAsia="Arial" w:hAnsi="Arial" w:cs="Arial"/>
          <w:color w:val="002060"/>
          <w:sz w:val="22"/>
          <w:lang w:eastAsia="en-US"/>
        </w:rPr>
      </w:pPr>
      <w:r w:rsidRPr="0039315C">
        <w:rPr>
          <w:rFonts w:ascii="Arial" w:eastAsia="Arial" w:hAnsi="Arial" w:cs="Arial"/>
          <w:b/>
          <w:bCs/>
          <w:color w:val="002060"/>
          <w:sz w:val="22"/>
          <w:szCs w:val="22"/>
          <w:lang w:eastAsia="zh-CN"/>
        </w:rPr>
        <w:t>DISPOSITIVO</w:t>
      </w:r>
    </w:p>
    <w:p w14:paraId="07C97795" w14:textId="77777777" w:rsidR="0039315C" w:rsidRPr="0039315C" w:rsidRDefault="0039315C" w:rsidP="0039315C">
      <w:pPr>
        <w:suppressAutoHyphens/>
        <w:autoSpaceDN w:val="0"/>
        <w:jc w:val="center"/>
        <w:textAlignment w:val="baseline"/>
        <w:rPr>
          <w:rFonts w:ascii="Arial" w:eastAsia="Arial" w:hAnsi="Arial" w:cs="Arial"/>
          <w:bCs/>
          <w:color w:val="002060"/>
          <w:sz w:val="22"/>
          <w:szCs w:val="22"/>
          <w:lang w:eastAsia="zh-CN"/>
        </w:rPr>
      </w:pPr>
    </w:p>
    <w:p w14:paraId="56FD326B" w14:textId="77777777" w:rsidR="0039315C" w:rsidRPr="0039315C" w:rsidRDefault="0039315C" w:rsidP="0039315C">
      <w:pPr>
        <w:suppressAutoHyphens/>
        <w:autoSpaceDN w:val="0"/>
        <w:jc w:val="center"/>
        <w:textAlignment w:val="baseline"/>
        <w:rPr>
          <w:rFonts w:ascii="Arial" w:eastAsia="Arial" w:hAnsi="Arial" w:cs="Arial"/>
          <w:color w:val="002060"/>
          <w:sz w:val="22"/>
          <w:lang w:eastAsia="en-US"/>
        </w:rPr>
      </w:pPr>
      <w:r w:rsidRPr="0039315C">
        <w:rPr>
          <w:rFonts w:ascii="Arial" w:eastAsia="Arial" w:hAnsi="Arial" w:cs="Arial"/>
          <w:bCs/>
          <w:color w:val="002060"/>
          <w:sz w:val="22"/>
          <w:szCs w:val="22"/>
          <w:lang w:eastAsia="zh-CN"/>
        </w:rPr>
        <w:t>P.Q.M.</w:t>
      </w:r>
    </w:p>
    <w:p w14:paraId="4A8421EA" w14:textId="77777777" w:rsidR="0039315C" w:rsidRPr="0039315C" w:rsidRDefault="0039315C" w:rsidP="0039315C">
      <w:pPr>
        <w:widowControl w:val="0"/>
        <w:suppressAutoHyphens/>
        <w:autoSpaceDN w:val="0"/>
        <w:textAlignment w:val="baseline"/>
        <w:rPr>
          <w:rFonts w:ascii="Arial" w:hAnsi="Arial" w:cs="Arial"/>
          <w:color w:val="002060"/>
          <w:sz w:val="22"/>
          <w:szCs w:val="22"/>
          <w:lang w:eastAsia="zh-CN"/>
        </w:rPr>
      </w:pPr>
      <w:r w:rsidRPr="0039315C">
        <w:rPr>
          <w:rFonts w:ascii="Arial" w:hAnsi="Arial" w:cs="Arial"/>
          <w:color w:val="002060"/>
          <w:sz w:val="22"/>
          <w:szCs w:val="22"/>
        </w:rPr>
        <w:t xml:space="preserve">la Corte Sportiva d’Appello Territoriale, definitivamente pronunciando, dichiara inammissibile il reclamo come sopra proposto dalla </w:t>
      </w:r>
      <w:r w:rsidRPr="0039315C">
        <w:rPr>
          <w:rFonts w:ascii="Arial" w:hAnsi="Arial" w:cs="Arial"/>
          <w:color w:val="002060"/>
          <w:sz w:val="22"/>
          <w:szCs w:val="22"/>
          <w:lang w:eastAsia="zh-CN"/>
        </w:rPr>
        <w:t>A.S.D. FUTSAL CAMPIGLIONE.</w:t>
      </w:r>
    </w:p>
    <w:p w14:paraId="4A15EF31" w14:textId="77777777" w:rsidR="0039315C" w:rsidRPr="0039315C" w:rsidRDefault="0039315C" w:rsidP="0039315C">
      <w:pPr>
        <w:widowControl w:val="0"/>
        <w:suppressAutoHyphens/>
        <w:autoSpaceDN w:val="0"/>
        <w:textAlignment w:val="baseline"/>
        <w:rPr>
          <w:rFonts w:ascii="Arial" w:hAnsi="Arial" w:cs="Arial"/>
          <w:color w:val="002060"/>
          <w:sz w:val="22"/>
          <w:szCs w:val="22"/>
          <w:lang w:eastAsia="zh-CN"/>
        </w:rPr>
      </w:pPr>
    </w:p>
    <w:p w14:paraId="4685F4D4"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Dichiara dovuto il contributo di cui all’art. 48 CGS e manda alla Segreteria del Comitato Regionale Marche per gli adempimenti conseguenti.</w:t>
      </w:r>
    </w:p>
    <w:p w14:paraId="1C0E548A" w14:textId="77777777" w:rsidR="0039315C" w:rsidRPr="0039315C" w:rsidRDefault="0039315C" w:rsidP="0039315C">
      <w:pPr>
        <w:widowControl w:val="0"/>
        <w:suppressAutoHyphens/>
        <w:autoSpaceDN w:val="0"/>
        <w:textAlignment w:val="baseline"/>
        <w:rPr>
          <w:rFonts w:ascii="Arial" w:hAnsi="Arial" w:cs="Arial"/>
          <w:color w:val="002060"/>
          <w:sz w:val="22"/>
          <w:szCs w:val="22"/>
          <w:lang w:eastAsia="zh-CN"/>
        </w:rPr>
      </w:pPr>
    </w:p>
    <w:p w14:paraId="6CCDFEB5"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Così deciso in Ancona, nella sede della FIGC - LND - Comitato Regionale Marche, in data 01 dicembre 2025.</w:t>
      </w:r>
    </w:p>
    <w:p w14:paraId="35B15805"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6F8A91CD"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Il Presidente e Relatore    </w:t>
      </w:r>
    </w:p>
    <w:p w14:paraId="32086B72"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F.to in originale</w:t>
      </w:r>
    </w:p>
    <w:p w14:paraId="080EC591"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Piero Paciaroni     </w:t>
      </w:r>
    </w:p>
    <w:p w14:paraId="39BDF44A"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w:t>
      </w:r>
    </w:p>
    <w:p w14:paraId="47517F98"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b/>
          <w:color w:val="002060"/>
          <w:sz w:val="22"/>
          <w:szCs w:val="22"/>
          <w:u w:val="single"/>
          <w:lang w:eastAsia="zh-CN"/>
        </w:rPr>
        <w:t>Depositato in Ancona in data 01 dicembre 2025</w:t>
      </w:r>
    </w:p>
    <w:p w14:paraId="1C98B35A"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Il Segretario                                                                                            </w:t>
      </w:r>
    </w:p>
    <w:p w14:paraId="292541F6"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F.to in originale</w:t>
      </w:r>
    </w:p>
    <w:p w14:paraId="15605209"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Alver Torresi</w:t>
      </w:r>
    </w:p>
    <w:p w14:paraId="2B37EAAE"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1B32CCA9" w14:textId="77777777" w:rsidR="0039315C" w:rsidRPr="0039315C" w:rsidRDefault="0039315C" w:rsidP="0039315C">
      <w:pPr>
        <w:suppressAutoHyphens/>
        <w:autoSpaceDN w:val="0"/>
        <w:jc w:val="center"/>
        <w:textAlignment w:val="baseline"/>
        <w:rPr>
          <w:rFonts w:ascii="Arial" w:eastAsia="Arial" w:hAnsi="Arial" w:cs="Arial"/>
          <w:b/>
          <w:bCs/>
          <w:color w:val="002060"/>
          <w:sz w:val="28"/>
          <w:szCs w:val="28"/>
          <w:lang w:eastAsia="en-US"/>
        </w:rPr>
      </w:pPr>
      <w:r w:rsidRPr="0039315C">
        <w:rPr>
          <w:rFonts w:ascii="Arial" w:eastAsia="Arial" w:hAnsi="Arial" w:cs="Arial"/>
          <w:b/>
          <w:bCs/>
          <w:color w:val="002060"/>
          <w:sz w:val="28"/>
          <w:szCs w:val="28"/>
          <w:lang w:eastAsia="en-US"/>
        </w:rPr>
        <w:t>*     *     *</w:t>
      </w:r>
    </w:p>
    <w:bookmarkEnd w:id="6"/>
    <w:p w14:paraId="06E232C2"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2EC1FB45" w14:textId="77777777" w:rsidR="0039315C" w:rsidRPr="0039315C" w:rsidRDefault="0039315C" w:rsidP="0039315C">
      <w:pPr>
        <w:suppressAutoHyphens/>
        <w:autoSpaceDN w:val="0"/>
        <w:jc w:val="center"/>
        <w:textAlignment w:val="baseline"/>
        <w:rPr>
          <w:rFonts w:ascii="Arial" w:eastAsia="Arial" w:hAnsi="Arial" w:cs="Arial"/>
          <w:color w:val="002060"/>
          <w:sz w:val="22"/>
          <w:lang w:eastAsia="en-US"/>
        </w:rPr>
      </w:pPr>
      <w:r w:rsidRPr="0039315C">
        <w:rPr>
          <w:rFonts w:ascii="Arial" w:eastAsia="Arial" w:hAnsi="Arial" w:cs="Arial"/>
          <w:b/>
          <w:color w:val="002060"/>
          <w:sz w:val="22"/>
          <w:szCs w:val="22"/>
          <w:lang w:eastAsia="zh-CN"/>
        </w:rPr>
        <w:t>Reclamo n. 21/CSAT 2025/2026</w:t>
      </w:r>
    </w:p>
    <w:p w14:paraId="62D141C8" w14:textId="77777777" w:rsidR="0039315C" w:rsidRPr="0039315C" w:rsidRDefault="0039315C" w:rsidP="0039315C">
      <w:pPr>
        <w:suppressAutoHyphens/>
        <w:autoSpaceDN w:val="0"/>
        <w:jc w:val="center"/>
        <w:textAlignment w:val="baseline"/>
        <w:rPr>
          <w:rFonts w:ascii="Arial" w:eastAsia="Arial" w:hAnsi="Arial" w:cs="Arial"/>
          <w:color w:val="002060"/>
          <w:sz w:val="22"/>
          <w:lang w:eastAsia="en-US"/>
        </w:rPr>
      </w:pPr>
      <w:r w:rsidRPr="0039315C">
        <w:rPr>
          <w:rFonts w:ascii="Arial" w:eastAsia="Arial" w:hAnsi="Arial" w:cs="Arial"/>
          <w:b/>
          <w:color w:val="002060"/>
          <w:sz w:val="22"/>
          <w:szCs w:val="22"/>
          <w:lang w:eastAsia="zh-CN"/>
        </w:rPr>
        <w:t>Dispositivo n. 21/CSAT 2025/2026</w:t>
      </w:r>
    </w:p>
    <w:p w14:paraId="10D58CF2"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6B8CD9FB"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a seguito del reclamo n° 21 promosso dalla società A.S.D. SALVANO in data 14/11/2025 avverso la sanzione dell’ammenda di Euro 400,00 (quattrocento/00) inflitta alla Società A.S.D. SALVANO, </w:t>
      </w:r>
      <w:r w:rsidRPr="0039315C">
        <w:rPr>
          <w:rFonts w:ascii="Arial" w:eastAsia="Arial" w:hAnsi="Arial" w:cs="Arial"/>
          <w:color w:val="002060"/>
          <w:sz w:val="22"/>
          <w:szCs w:val="22"/>
          <w:lang w:eastAsia="zh-CN"/>
        </w:rPr>
        <w:lastRenderedPageBreak/>
        <w:t xml:space="preserve">applicata dal Giudice Sportivo Territoriale del Comitato Regionale Marche con delibera pubblicata sul C.U. n° 83 del 07/11/2025, ha emesso il seguente </w:t>
      </w:r>
    </w:p>
    <w:p w14:paraId="1593699F"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5347C0EB" w14:textId="77777777" w:rsidR="0039315C" w:rsidRPr="0039315C" w:rsidRDefault="0039315C" w:rsidP="0039315C">
      <w:pPr>
        <w:suppressAutoHyphens/>
        <w:autoSpaceDN w:val="0"/>
        <w:jc w:val="center"/>
        <w:textAlignment w:val="baseline"/>
        <w:rPr>
          <w:rFonts w:ascii="Arial" w:eastAsia="Arial" w:hAnsi="Arial" w:cs="Arial"/>
          <w:color w:val="002060"/>
          <w:sz w:val="22"/>
          <w:lang w:eastAsia="en-US"/>
        </w:rPr>
      </w:pPr>
      <w:r w:rsidRPr="0039315C">
        <w:rPr>
          <w:rFonts w:ascii="Arial" w:eastAsia="Arial" w:hAnsi="Arial" w:cs="Arial"/>
          <w:b/>
          <w:bCs/>
          <w:color w:val="002060"/>
          <w:sz w:val="22"/>
          <w:szCs w:val="22"/>
          <w:lang w:eastAsia="zh-CN"/>
        </w:rPr>
        <w:t>DISPOSITIVO</w:t>
      </w:r>
    </w:p>
    <w:p w14:paraId="02C0CE24" w14:textId="77777777" w:rsidR="0039315C" w:rsidRPr="0039315C" w:rsidRDefault="0039315C" w:rsidP="0039315C">
      <w:pPr>
        <w:suppressAutoHyphens/>
        <w:autoSpaceDN w:val="0"/>
        <w:jc w:val="center"/>
        <w:textAlignment w:val="baseline"/>
        <w:rPr>
          <w:rFonts w:ascii="Arial" w:eastAsia="Arial" w:hAnsi="Arial" w:cs="Arial"/>
          <w:bCs/>
          <w:color w:val="002060"/>
          <w:sz w:val="22"/>
          <w:szCs w:val="22"/>
          <w:lang w:eastAsia="zh-CN"/>
        </w:rPr>
      </w:pPr>
    </w:p>
    <w:p w14:paraId="39B0FB98" w14:textId="77777777" w:rsidR="0039315C" w:rsidRPr="0039315C" w:rsidRDefault="0039315C" w:rsidP="0039315C">
      <w:pPr>
        <w:suppressAutoHyphens/>
        <w:autoSpaceDN w:val="0"/>
        <w:jc w:val="center"/>
        <w:textAlignment w:val="baseline"/>
        <w:rPr>
          <w:rFonts w:ascii="Arial" w:eastAsia="Arial" w:hAnsi="Arial" w:cs="Arial"/>
          <w:color w:val="002060"/>
          <w:sz w:val="22"/>
          <w:lang w:eastAsia="en-US"/>
        </w:rPr>
      </w:pPr>
      <w:r w:rsidRPr="0039315C">
        <w:rPr>
          <w:rFonts w:ascii="Arial" w:eastAsia="Arial" w:hAnsi="Arial" w:cs="Arial"/>
          <w:bCs/>
          <w:color w:val="002060"/>
          <w:sz w:val="22"/>
          <w:szCs w:val="22"/>
          <w:lang w:eastAsia="zh-CN"/>
        </w:rPr>
        <w:t>P.Q.M.</w:t>
      </w:r>
    </w:p>
    <w:p w14:paraId="55B0B8C2" w14:textId="77777777" w:rsidR="0039315C" w:rsidRPr="0039315C" w:rsidRDefault="0039315C" w:rsidP="0039315C">
      <w:pPr>
        <w:widowControl w:val="0"/>
        <w:suppressAutoHyphens/>
        <w:autoSpaceDN w:val="0"/>
        <w:textAlignment w:val="baseline"/>
        <w:rPr>
          <w:rFonts w:ascii="Arial" w:hAnsi="Arial" w:cs="Arial"/>
          <w:color w:val="002060"/>
          <w:sz w:val="22"/>
          <w:szCs w:val="22"/>
        </w:rPr>
      </w:pPr>
      <w:r w:rsidRPr="0039315C">
        <w:rPr>
          <w:rFonts w:ascii="Arial" w:hAnsi="Arial" w:cs="Arial"/>
          <w:color w:val="002060"/>
          <w:sz w:val="22"/>
          <w:szCs w:val="22"/>
        </w:rPr>
        <w:t>la Corte Sportiva Appello Territoriale, definitivamente pronunciando, respinge il reclamo come sopra proposto dalla società A.S.D. SALVANO.</w:t>
      </w:r>
    </w:p>
    <w:p w14:paraId="77ACC057" w14:textId="77777777" w:rsidR="0039315C" w:rsidRPr="0039315C" w:rsidRDefault="0039315C" w:rsidP="0039315C">
      <w:pPr>
        <w:widowControl w:val="0"/>
        <w:suppressAutoHyphens/>
        <w:autoSpaceDN w:val="0"/>
        <w:textAlignment w:val="baseline"/>
        <w:rPr>
          <w:rFonts w:ascii="Arial" w:hAnsi="Arial" w:cs="Arial"/>
          <w:color w:val="002060"/>
          <w:sz w:val="22"/>
          <w:szCs w:val="22"/>
          <w:lang w:eastAsia="zh-CN"/>
        </w:rPr>
      </w:pPr>
    </w:p>
    <w:p w14:paraId="395BCFF4"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Dichiara dovuto il contributo di cui all’art. 48 CGS e manda alla Segreteria del Comitato Regionale Marche per gli adempimenti conseguenti.</w:t>
      </w:r>
    </w:p>
    <w:p w14:paraId="12459158"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11E59E4F"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Così deciso in Ancona, nella sede della FIGC - LND - Comitato Regionale Marche, in data 01 dicembre 2025.</w:t>
      </w:r>
    </w:p>
    <w:p w14:paraId="30F6FF29"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0EA7A628"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Il Relatore                                                                          Il Presidente  </w:t>
      </w:r>
    </w:p>
    <w:p w14:paraId="509E1356"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F.to in originale                                                                   F.to in originale</w:t>
      </w:r>
    </w:p>
    <w:p w14:paraId="5B58BD08"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Francesco Scaloni                                                                Piero Paciaroni     </w:t>
      </w:r>
    </w:p>
    <w:p w14:paraId="7658C03B"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w:t>
      </w:r>
    </w:p>
    <w:p w14:paraId="45D39FF4"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b/>
          <w:color w:val="002060"/>
          <w:sz w:val="22"/>
          <w:szCs w:val="22"/>
          <w:u w:val="single"/>
          <w:lang w:eastAsia="zh-CN"/>
        </w:rPr>
        <w:t>Depositato in Ancona in data 01 dicembre 2025</w:t>
      </w:r>
    </w:p>
    <w:p w14:paraId="62AC2BAE"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Il Segretario                                                                                            </w:t>
      </w:r>
    </w:p>
    <w:p w14:paraId="02149C77"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F.to in originale</w:t>
      </w:r>
    </w:p>
    <w:p w14:paraId="6BC32412"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Alver Torresi</w:t>
      </w:r>
    </w:p>
    <w:p w14:paraId="384BB224" w14:textId="77777777" w:rsidR="0039315C" w:rsidRPr="0039315C" w:rsidRDefault="0039315C" w:rsidP="0039315C">
      <w:pPr>
        <w:suppressAutoHyphens/>
        <w:autoSpaceDN w:val="0"/>
        <w:jc w:val="center"/>
        <w:textAlignment w:val="baseline"/>
        <w:rPr>
          <w:rFonts w:ascii="Arial" w:eastAsia="Arial" w:hAnsi="Arial" w:cs="Arial"/>
          <w:b/>
          <w:color w:val="002060"/>
          <w:sz w:val="22"/>
          <w:szCs w:val="22"/>
          <w:lang w:eastAsia="zh-CN"/>
        </w:rPr>
      </w:pPr>
    </w:p>
    <w:p w14:paraId="4AFDD356" w14:textId="77777777" w:rsidR="0039315C" w:rsidRPr="0039315C" w:rsidRDefault="0039315C" w:rsidP="0039315C">
      <w:pPr>
        <w:suppressAutoHyphens/>
        <w:autoSpaceDN w:val="0"/>
        <w:jc w:val="center"/>
        <w:textAlignment w:val="baseline"/>
        <w:rPr>
          <w:rFonts w:ascii="Arial" w:eastAsia="Arial" w:hAnsi="Arial" w:cs="Arial"/>
          <w:b/>
          <w:bCs/>
          <w:color w:val="002060"/>
          <w:sz w:val="28"/>
          <w:szCs w:val="28"/>
          <w:lang w:eastAsia="en-US"/>
        </w:rPr>
      </w:pPr>
      <w:r w:rsidRPr="0039315C">
        <w:rPr>
          <w:rFonts w:ascii="Arial" w:eastAsia="Arial" w:hAnsi="Arial" w:cs="Arial"/>
          <w:b/>
          <w:bCs/>
          <w:color w:val="002060"/>
          <w:sz w:val="28"/>
          <w:szCs w:val="28"/>
          <w:lang w:eastAsia="en-US"/>
        </w:rPr>
        <w:t>*     *     *</w:t>
      </w:r>
    </w:p>
    <w:p w14:paraId="06A1764B"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7B43CBDF"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La Corte Sportiva d’Appello Territoriale presso il Comitato Regionale Marche, composta da</w:t>
      </w:r>
    </w:p>
    <w:p w14:paraId="72F125CA"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Avv. Piero Paciaroni – Presidente</w:t>
      </w:r>
    </w:p>
    <w:p w14:paraId="2843B949"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Dott. Giovanni Spanti – Vicepresidente</w:t>
      </w:r>
    </w:p>
    <w:p w14:paraId="4927E595"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Dott. Lorenzo Casagrande Albano – Componente</w:t>
      </w:r>
    </w:p>
    <w:p w14:paraId="1A9F6A96"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 xml:space="preserve">Avv. Francesco Scaloni – Componente </w:t>
      </w:r>
    </w:p>
    <w:p w14:paraId="70C8ADB8"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Dott.ssa Donatella Bordi – Componente</w:t>
      </w:r>
    </w:p>
    <w:p w14:paraId="5DBD52A5"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 xml:space="preserve">Avv. Francesco Paoletti – Componente </w:t>
      </w:r>
    </w:p>
    <w:p w14:paraId="431865DF"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 xml:space="preserve">Sig. Marco Marconi </w:t>
      </w:r>
      <w:r w:rsidRPr="0039315C">
        <w:rPr>
          <w:rFonts w:ascii="Arial" w:eastAsia="Arial" w:hAnsi="Arial" w:cs="Arial"/>
          <w:color w:val="002060"/>
          <w:sz w:val="22"/>
          <w:szCs w:val="22"/>
          <w:lang w:eastAsia="zh-CN"/>
        </w:rPr>
        <w:softHyphen/>
        <w:t>– Componente</w:t>
      </w:r>
    </w:p>
    <w:p w14:paraId="1A09055D"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671F8318"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nella riunione del 01 dicembre 2025 in modalità telematica,</w:t>
      </w:r>
      <w:r w:rsidRPr="0039315C">
        <w:rPr>
          <w:rFonts w:ascii="Arial" w:eastAsia="Arial" w:hAnsi="Arial" w:cs="Arial"/>
          <w:color w:val="002060"/>
          <w:sz w:val="22"/>
          <w:lang w:eastAsia="en-US"/>
        </w:rPr>
        <w:t xml:space="preserve"> con l’assistenza del Segretario Alver Torresi,</w:t>
      </w:r>
      <w:r w:rsidRPr="0039315C">
        <w:rPr>
          <w:rFonts w:ascii="Arial" w:eastAsia="Arial" w:hAnsi="Arial" w:cs="Arial"/>
          <w:color w:val="002060"/>
          <w:sz w:val="22"/>
          <w:szCs w:val="22"/>
          <w:lang w:eastAsia="zh-CN"/>
        </w:rPr>
        <w:t xml:space="preserve"> ha pronunciato le seguenti decisioni</w:t>
      </w:r>
    </w:p>
    <w:p w14:paraId="3EF52668"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5DCF32D4" w14:textId="77777777" w:rsidR="0039315C" w:rsidRPr="0039315C" w:rsidRDefault="0039315C" w:rsidP="0039315C">
      <w:pPr>
        <w:suppressAutoHyphens/>
        <w:autoSpaceDN w:val="0"/>
        <w:jc w:val="center"/>
        <w:textAlignment w:val="baseline"/>
        <w:rPr>
          <w:rFonts w:ascii="Arial" w:eastAsia="Arial" w:hAnsi="Arial" w:cs="Arial"/>
          <w:color w:val="002060"/>
          <w:sz w:val="22"/>
          <w:lang w:eastAsia="en-US"/>
        </w:rPr>
      </w:pPr>
      <w:r w:rsidRPr="0039315C">
        <w:rPr>
          <w:rFonts w:ascii="Arial" w:eastAsia="Arial" w:hAnsi="Arial" w:cs="Arial"/>
          <w:b/>
          <w:color w:val="002060"/>
          <w:sz w:val="22"/>
          <w:szCs w:val="22"/>
          <w:lang w:eastAsia="zh-CN"/>
        </w:rPr>
        <w:t>Reclamo n. 24/CSAT 2025/2026</w:t>
      </w:r>
    </w:p>
    <w:p w14:paraId="70DDE10E" w14:textId="77777777" w:rsidR="0039315C" w:rsidRPr="0039315C" w:rsidRDefault="0039315C" w:rsidP="0039315C">
      <w:pPr>
        <w:suppressAutoHyphens/>
        <w:autoSpaceDN w:val="0"/>
        <w:jc w:val="center"/>
        <w:textAlignment w:val="baseline"/>
        <w:rPr>
          <w:rFonts w:ascii="Arial" w:eastAsia="Arial" w:hAnsi="Arial" w:cs="Arial"/>
          <w:color w:val="002060"/>
          <w:sz w:val="22"/>
          <w:lang w:eastAsia="en-US"/>
        </w:rPr>
      </w:pPr>
      <w:r w:rsidRPr="0039315C">
        <w:rPr>
          <w:rFonts w:ascii="Arial" w:eastAsia="Arial" w:hAnsi="Arial" w:cs="Arial"/>
          <w:b/>
          <w:color w:val="002060"/>
          <w:sz w:val="22"/>
          <w:szCs w:val="22"/>
          <w:lang w:eastAsia="zh-CN"/>
        </w:rPr>
        <w:t>Dispositivo n. 24/CSAT 2025/2026</w:t>
      </w:r>
    </w:p>
    <w:p w14:paraId="0B0FC176"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767D8A94"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t>a seguito del reclamo n° 24 promosso dalla società A.S.D. LEONESSA MONTORO CALCIO in data 20/11/2025 avverso la sanzione sportiva della perdita della gara LEONESSA MONTORO CALCIO – AGUGLIANO POLVERIGI con il risultato di 0-3, applicata dal Giudice Sportivo Territoriale della Delegazione Provinciale di Ancona con delibera pubblicata sul C.U. n° 42 del 19/11/2025, ha emesso il seguente</w:t>
      </w:r>
    </w:p>
    <w:p w14:paraId="493A513E" w14:textId="77777777" w:rsidR="0039315C" w:rsidRPr="0039315C" w:rsidRDefault="0039315C" w:rsidP="0039315C">
      <w:pPr>
        <w:suppressAutoHyphens/>
        <w:autoSpaceDN w:val="0"/>
        <w:jc w:val="center"/>
        <w:textAlignment w:val="baseline"/>
        <w:rPr>
          <w:rFonts w:ascii="Arial" w:eastAsia="Arial" w:hAnsi="Arial" w:cs="Arial"/>
          <w:color w:val="002060"/>
          <w:sz w:val="22"/>
          <w:lang w:eastAsia="en-US"/>
        </w:rPr>
      </w:pPr>
      <w:r w:rsidRPr="0039315C">
        <w:rPr>
          <w:rFonts w:ascii="Arial" w:eastAsia="Arial" w:hAnsi="Arial" w:cs="Arial"/>
          <w:b/>
          <w:bCs/>
          <w:color w:val="002060"/>
          <w:sz w:val="22"/>
          <w:szCs w:val="22"/>
          <w:lang w:eastAsia="zh-CN"/>
        </w:rPr>
        <w:t>DISPOSITIVO</w:t>
      </w:r>
    </w:p>
    <w:p w14:paraId="5D4B8C91" w14:textId="77777777" w:rsidR="0039315C" w:rsidRPr="0039315C" w:rsidRDefault="0039315C" w:rsidP="0039315C">
      <w:pPr>
        <w:suppressAutoHyphens/>
        <w:autoSpaceDN w:val="0"/>
        <w:jc w:val="center"/>
        <w:textAlignment w:val="baseline"/>
        <w:rPr>
          <w:rFonts w:ascii="Arial" w:eastAsia="Arial" w:hAnsi="Arial" w:cs="Arial"/>
          <w:bCs/>
          <w:color w:val="002060"/>
          <w:sz w:val="22"/>
          <w:szCs w:val="22"/>
          <w:lang w:eastAsia="zh-CN"/>
        </w:rPr>
      </w:pPr>
    </w:p>
    <w:p w14:paraId="365C76BC" w14:textId="77777777" w:rsidR="0039315C" w:rsidRPr="0039315C" w:rsidRDefault="0039315C" w:rsidP="0039315C">
      <w:pPr>
        <w:suppressAutoHyphens/>
        <w:autoSpaceDN w:val="0"/>
        <w:jc w:val="center"/>
        <w:textAlignment w:val="baseline"/>
        <w:rPr>
          <w:rFonts w:ascii="Arial" w:eastAsia="Arial" w:hAnsi="Arial" w:cs="Arial"/>
          <w:color w:val="002060"/>
          <w:sz w:val="22"/>
          <w:lang w:eastAsia="en-US"/>
        </w:rPr>
      </w:pPr>
      <w:r w:rsidRPr="0039315C">
        <w:rPr>
          <w:rFonts w:ascii="Arial" w:eastAsia="Arial" w:hAnsi="Arial" w:cs="Arial"/>
          <w:bCs/>
          <w:color w:val="002060"/>
          <w:sz w:val="22"/>
          <w:szCs w:val="22"/>
          <w:lang w:eastAsia="zh-CN"/>
        </w:rPr>
        <w:t>P.Q.M.</w:t>
      </w:r>
    </w:p>
    <w:p w14:paraId="1443DEE5" w14:textId="77777777" w:rsidR="0039315C" w:rsidRPr="0039315C" w:rsidRDefault="0039315C" w:rsidP="0039315C">
      <w:pPr>
        <w:widowControl w:val="0"/>
        <w:suppressAutoHyphens/>
        <w:autoSpaceDN w:val="0"/>
        <w:textAlignment w:val="baseline"/>
        <w:rPr>
          <w:rFonts w:ascii="Arial" w:hAnsi="Arial" w:cs="Arial"/>
          <w:color w:val="002060"/>
          <w:sz w:val="22"/>
          <w:szCs w:val="22"/>
          <w:lang w:eastAsia="zh-CN"/>
        </w:rPr>
      </w:pPr>
      <w:r w:rsidRPr="0039315C">
        <w:rPr>
          <w:rFonts w:ascii="Arial" w:hAnsi="Arial" w:cs="Arial"/>
          <w:color w:val="002060"/>
          <w:sz w:val="22"/>
          <w:szCs w:val="22"/>
        </w:rPr>
        <w:t xml:space="preserve">la Corte Sportiva d’Appello Territoriale, definitivamente pronunciando, dichiara inammissibile il reclamo come sopra proposto dalla </w:t>
      </w:r>
      <w:r w:rsidRPr="0039315C">
        <w:rPr>
          <w:rFonts w:ascii="Arial" w:hAnsi="Arial" w:cs="Arial"/>
          <w:color w:val="002060"/>
          <w:sz w:val="22"/>
          <w:szCs w:val="22"/>
          <w:lang w:eastAsia="zh-CN"/>
        </w:rPr>
        <w:t>A.S.D. LEONESSA MONTORO CALCIO.</w:t>
      </w:r>
    </w:p>
    <w:p w14:paraId="0ACAAD71" w14:textId="77777777" w:rsidR="0039315C" w:rsidRPr="0039315C" w:rsidRDefault="0039315C" w:rsidP="0039315C">
      <w:pPr>
        <w:widowControl w:val="0"/>
        <w:suppressAutoHyphens/>
        <w:autoSpaceDN w:val="0"/>
        <w:textAlignment w:val="baseline"/>
        <w:rPr>
          <w:rFonts w:ascii="Arial" w:hAnsi="Arial" w:cs="Arial"/>
          <w:color w:val="002060"/>
          <w:sz w:val="22"/>
          <w:szCs w:val="22"/>
          <w:lang w:eastAsia="zh-CN"/>
        </w:rPr>
      </w:pPr>
    </w:p>
    <w:p w14:paraId="1C6C8F03"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r w:rsidRPr="0039315C">
        <w:rPr>
          <w:rFonts w:ascii="Arial" w:eastAsia="Arial" w:hAnsi="Arial" w:cs="Arial"/>
          <w:color w:val="002060"/>
          <w:sz w:val="22"/>
          <w:szCs w:val="22"/>
          <w:lang w:eastAsia="zh-CN"/>
        </w:rPr>
        <w:lastRenderedPageBreak/>
        <w:t>Dichiara dovuto il contributo di cui all’art. 48 CGS e manda alla Segreteria del Comitato Regionale Marche per gli adempimenti conseguenti.</w:t>
      </w:r>
    </w:p>
    <w:p w14:paraId="0BB71A18" w14:textId="77777777" w:rsidR="0039315C" w:rsidRPr="0039315C" w:rsidRDefault="0039315C" w:rsidP="0039315C">
      <w:pPr>
        <w:widowControl w:val="0"/>
        <w:suppressAutoHyphens/>
        <w:autoSpaceDN w:val="0"/>
        <w:textAlignment w:val="baseline"/>
        <w:rPr>
          <w:rFonts w:ascii="Arial" w:hAnsi="Arial" w:cs="Arial"/>
          <w:color w:val="002060"/>
          <w:sz w:val="22"/>
          <w:szCs w:val="22"/>
          <w:lang w:eastAsia="zh-CN"/>
        </w:rPr>
      </w:pPr>
    </w:p>
    <w:p w14:paraId="0A70C072"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Così deciso in Ancona, nella sede della FIGC - LND - Comitato Regionale Marche, in data 01 dicembre 2025.</w:t>
      </w:r>
    </w:p>
    <w:p w14:paraId="229391F5"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125334DB"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Il Relatore                                                                          Il Presidente  </w:t>
      </w:r>
    </w:p>
    <w:p w14:paraId="1D1F68AA"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F.to in originale                                                                   F.to in originale</w:t>
      </w:r>
    </w:p>
    <w:p w14:paraId="58FEF096"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Marco Marconi                                                                   Piero Paciaroni     </w:t>
      </w:r>
    </w:p>
    <w:p w14:paraId="4760987D"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w:t>
      </w:r>
    </w:p>
    <w:p w14:paraId="5FC6BFC3"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b/>
          <w:color w:val="002060"/>
          <w:sz w:val="22"/>
          <w:szCs w:val="22"/>
          <w:u w:val="single"/>
          <w:lang w:eastAsia="zh-CN"/>
        </w:rPr>
        <w:t>Depositato in Ancona in data 01 dicembre 2025</w:t>
      </w:r>
    </w:p>
    <w:p w14:paraId="66B77933"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Il Segretario                                                                                            </w:t>
      </w:r>
    </w:p>
    <w:p w14:paraId="27B17FCE"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F.to in originale</w:t>
      </w:r>
    </w:p>
    <w:p w14:paraId="5F80D95A" w14:textId="77777777" w:rsidR="0039315C" w:rsidRPr="0039315C" w:rsidRDefault="0039315C" w:rsidP="0039315C">
      <w:pPr>
        <w:suppressAutoHyphens/>
        <w:autoSpaceDN w:val="0"/>
        <w:textAlignment w:val="baseline"/>
        <w:rPr>
          <w:rFonts w:ascii="Arial" w:eastAsia="Arial" w:hAnsi="Arial" w:cs="Arial"/>
          <w:color w:val="002060"/>
          <w:sz w:val="22"/>
          <w:lang w:eastAsia="en-US"/>
        </w:rPr>
      </w:pPr>
      <w:r w:rsidRPr="0039315C">
        <w:rPr>
          <w:rFonts w:ascii="Arial" w:eastAsia="Arial" w:hAnsi="Arial" w:cs="Arial"/>
          <w:color w:val="002060"/>
          <w:sz w:val="22"/>
          <w:szCs w:val="22"/>
          <w:lang w:eastAsia="zh-CN"/>
        </w:rPr>
        <w:t xml:space="preserve">                            Alver Torresi</w:t>
      </w:r>
    </w:p>
    <w:p w14:paraId="6D1F3187" w14:textId="77777777" w:rsidR="0039315C" w:rsidRPr="0039315C" w:rsidRDefault="0039315C" w:rsidP="0039315C">
      <w:pPr>
        <w:suppressAutoHyphens/>
        <w:autoSpaceDN w:val="0"/>
        <w:textAlignment w:val="baseline"/>
        <w:rPr>
          <w:rFonts w:ascii="Arial" w:eastAsia="Arial" w:hAnsi="Arial" w:cs="Arial"/>
          <w:b/>
          <w:color w:val="002060"/>
          <w:sz w:val="22"/>
          <w:szCs w:val="22"/>
          <w:lang w:eastAsia="zh-CN"/>
        </w:rPr>
      </w:pPr>
    </w:p>
    <w:p w14:paraId="60BBEE18" w14:textId="77777777" w:rsidR="0039315C" w:rsidRPr="0039315C" w:rsidRDefault="0039315C" w:rsidP="0039315C">
      <w:pPr>
        <w:suppressAutoHyphens/>
        <w:autoSpaceDN w:val="0"/>
        <w:jc w:val="center"/>
        <w:textAlignment w:val="baseline"/>
        <w:rPr>
          <w:rFonts w:ascii="Arial" w:eastAsia="Arial" w:hAnsi="Arial" w:cs="Arial"/>
          <w:b/>
          <w:bCs/>
          <w:color w:val="002060"/>
          <w:sz w:val="28"/>
          <w:szCs w:val="28"/>
          <w:lang w:eastAsia="en-US"/>
        </w:rPr>
      </w:pPr>
      <w:r w:rsidRPr="0039315C">
        <w:rPr>
          <w:rFonts w:ascii="Arial" w:eastAsia="Arial" w:hAnsi="Arial" w:cs="Arial"/>
          <w:b/>
          <w:bCs/>
          <w:color w:val="002060"/>
          <w:sz w:val="28"/>
          <w:szCs w:val="28"/>
          <w:lang w:eastAsia="en-US"/>
        </w:rPr>
        <w:t>*     *     *</w:t>
      </w:r>
    </w:p>
    <w:p w14:paraId="24A9F7D8" w14:textId="77777777" w:rsidR="0039315C" w:rsidRPr="0039315C" w:rsidRDefault="0039315C" w:rsidP="0039315C">
      <w:pPr>
        <w:suppressAutoHyphens/>
        <w:autoSpaceDN w:val="0"/>
        <w:textAlignment w:val="baseline"/>
        <w:rPr>
          <w:rFonts w:ascii="Arial" w:eastAsia="Arial" w:hAnsi="Arial" w:cs="Arial"/>
          <w:color w:val="002060"/>
          <w:sz w:val="22"/>
          <w:szCs w:val="22"/>
          <w:lang w:eastAsia="zh-CN"/>
        </w:rPr>
      </w:pPr>
    </w:p>
    <w:p w14:paraId="2795ED3E" w14:textId="77777777" w:rsidR="0039315C" w:rsidRPr="0039315C" w:rsidRDefault="0039315C" w:rsidP="0039315C">
      <w:pPr>
        <w:suppressAutoHyphens/>
        <w:autoSpaceDN w:val="0"/>
        <w:jc w:val="center"/>
        <w:textAlignment w:val="baseline"/>
        <w:rPr>
          <w:rFonts w:ascii="Arial" w:eastAsia="Verdana" w:hAnsi="Arial" w:cs="Arial"/>
          <w:color w:val="002060"/>
          <w:sz w:val="22"/>
          <w:szCs w:val="22"/>
        </w:rPr>
      </w:pPr>
      <w:r w:rsidRPr="0039315C">
        <w:rPr>
          <w:rFonts w:ascii="Arial" w:eastAsia="Verdana" w:hAnsi="Arial" w:cs="Arial"/>
          <w:color w:val="002060"/>
          <w:sz w:val="22"/>
          <w:szCs w:val="22"/>
        </w:rPr>
        <w:t>CORTE SPORTIVA D’APPELLO TERRITORIALE</w:t>
      </w:r>
    </w:p>
    <w:p w14:paraId="3DBB19D9" w14:textId="77777777" w:rsidR="0039315C" w:rsidRPr="0039315C" w:rsidRDefault="0039315C" w:rsidP="0039315C">
      <w:pPr>
        <w:suppressAutoHyphens/>
        <w:autoSpaceDN w:val="0"/>
        <w:jc w:val="center"/>
        <w:textAlignment w:val="baseline"/>
        <w:rPr>
          <w:rFonts w:ascii="Arial" w:eastAsia="Verdana" w:hAnsi="Arial" w:cs="Arial"/>
          <w:color w:val="002060"/>
          <w:sz w:val="22"/>
          <w:szCs w:val="22"/>
        </w:rPr>
      </w:pPr>
      <w:r w:rsidRPr="0039315C">
        <w:rPr>
          <w:rFonts w:ascii="Arial" w:eastAsia="Verdana" w:hAnsi="Arial" w:cs="Arial"/>
          <w:color w:val="002060"/>
          <w:sz w:val="22"/>
          <w:szCs w:val="22"/>
        </w:rPr>
        <w:t>PRESSO IL COMITATO REGIONALE MARCHE</w:t>
      </w:r>
    </w:p>
    <w:p w14:paraId="4DDB67C2" w14:textId="77777777" w:rsidR="0039315C" w:rsidRPr="0039315C" w:rsidRDefault="0039315C" w:rsidP="0039315C">
      <w:pPr>
        <w:suppressAutoHyphens/>
        <w:autoSpaceDN w:val="0"/>
        <w:jc w:val="center"/>
        <w:textAlignment w:val="baseline"/>
        <w:rPr>
          <w:rFonts w:ascii="Arial" w:eastAsia="Verdana" w:hAnsi="Arial" w:cs="Arial"/>
          <w:color w:val="002060"/>
          <w:sz w:val="22"/>
          <w:szCs w:val="22"/>
        </w:rPr>
      </w:pPr>
    </w:p>
    <w:p w14:paraId="752853B7" w14:textId="77777777" w:rsidR="0039315C" w:rsidRPr="0039315C" w:rsidRDefault="0039315C" w:rsidP="0039315C">
      <w:pPr>
        <w:suppressAutoHyphens/>
        <w:autoSpaceDN w:val="0"/>
        <w:jc w:val="center"/>
        <w:textAlignment w:val="baseline"/>
        <w:rPr>
          <w:rFonts w:ascii="Arial" w:eastAsia="Verdana" w:hAnsi="Arial" w:cs="Arial"/>
          <w:color w:val="002060"/>
          <w:sz w:val="22"/>
          <w:szCs w:val="22"/>
        </w:rPr>
      </w:pPr>
      <w:r w:rsidRPr="0039315C">
        <w:rPr>
          <w:rFonts w:ascii="Arial" w:eastAsia="Verdana" w:hAnsi="Arial" w:cs="Arial"/>
          <w:color w:val="002060"/>
          <w:sz w:val="22"/>
          <w:szCs w:val="22"/>
        </w:rPr>
        <w:t>TESTO DELLE DECISIONI RELATIVE AL</w:t>
      </w:r>
    </w:p>
    <w:p w14:paraId="2720964F" w14:textId="77777777" w:rsidR="0039315C" w:rsidRPr="0039315C" w:rsidRDefault="0039315C" w:rsidP="0039315C">
      <w:pPr>
        <w:suppressAutoHyphens/>
        <w:autoSpaceDN w:val="0"/>
        <w:jc w:val="center"/>
        <w:textAlignment w:val="baseline"/>
        <w:rPr>
          <w:rFonts w:ascii="Arial" w:eastAsia="Verdana" w:hAnsi="Arial" w:cs="Arial"/>
          <w:color w:val="002060"/>
          <w:sz w:val="22"/>
          <w:szCs w:val="22"/>
        </w:rPr>
      </w:pPr>
      <w:r w:rsidRPr="0039315C">
        <w:rPr>
          <w:rFonts w:ascii="Arial" w:eastAsia="Verdana" w:hAnsi="Arial" w:cs="Arial"/>
          <w:color w:val="002060"/>
          <w:sz w:val="22"/>
          <w:szCs w:val="22"/>
        </w:rPr>
        <w:t xml:space="preserve">COM. UFF. N.  99 –  RIUNIONE DEL 24 NOVEMBRE </w:t>
      </w:r>
      <w:r w:rsidRPr="0039315C">
        <w:rPr>
          <w:rFonts w:ascii="Arial" w:eastAsia="Arial" w:hAnsi="Arial" w:cs="Arial"/>
          <w:color w:val="002060"/>
          <w:sz w:val="22"/>
          <w:szCs w:val="22"/>
        </w:rPr>
        <w:t>2025</w:t>
      </w:r>
    </w:p>
    <w:p w14:paraId="28330DDF" w14:textId="77777777" w:rsidR="0039315C" w:rsidRPr="0039315C" w:rsidRDefault="0039315C" w:rsidP="0039315C">
      <w:pPr>
        <w:suppressAutoHyphens/>
        <w:autoSpaceDN w:val="0"/>
        <w:jc w:val="center"/>
        <w:textAlignment w:val="baseline"/>
        <w:rPr>
          <w:rFonts w:ascii="Arial" w:eastAsia="Verdana" w:hAnsi="Arial" w:cs="Arial"/>
          <w:color w:val="002060"/>
          <w:sz w:val="22"/>
          <w:szCs w:val="22"/>
        </w:rPr>
      </w:pPr>
    </w:p>
    <w:p w14:paraId="49A7EE31"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Reclamo   n. 19/CSAT 2025/2026</w:t>
      </w:r>
    </w:p>
    <w:p w14:paraId="4A69A0E5"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Decisione n. 19/CSAT 2025/2026</w:t>
      </w:r>
    </w:p>
    <w:p w14:paraId="514E5BE3"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p>
    <w:p w14:paraId="4628067B"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La Corte Sportiva d’Appello Territoriale presso il Comitato Regionale Marche, composta da</w:t>
      </w:r>
    </w:p>
    <w:p w14:paraId="088D6F8F"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Avv. Piero Paciaroni, presidente,</w:t>
      </w:r>
    </w:p>
    <w:p w14:paraId="34FD7061"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Avv. Francesco Scaloni, componente,</w:t>
      </w:r>
    </w:p>
    <w:p w14:paraId="79CD1240"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Dott. Lorenzo Casagrande Albano, componente,</w:t>
      </w:r>
    </w:p>
    <w:p w14:paraId="4B42195C"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Avv. Francesco Paoletti, componente,</w:t>
      </w:r>
    </w:p>
    <w:p w14:paraId="41D3BEDB"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 xml:space="preserve">Dott.ssa Donatella Bordi – Componente   </w:t>
      </w:r>
    </w:p>
    <w:p w14:paraId="734DA8A1"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nella riunione del 24 novembre 2025 tenutasi in modalità telematica con l’assistenza del Segretario Alver Torresi  a seguito del reclamo n° 19 promosso dalla società SERRANA 1933 A.S.D. in data 12/11/2025 avverso la sanzione sportiva della squalifica per n° 3 (tre) gare effettive al calciatore Sig. ORAZI PIETRO, applicata dal Giudice Sportivo Territoriale della Delegazione Provinciale di Ancona con delibera pubblicata sul C.U. n° 40 del 08/11/2025,</w:t>
      </w:r>
    </w:p>
    <w:p w14:paraId="054B16DD"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bookmarkStart w:id="7" w:name="Copia_di_Copia_di__Hlk130203631_2_1"/>
      <w:bookmarkStart w:id="8" w:name="Copia_di_Copia_di__Hlk151030691_2_1"/>
      <w:bookmarkStart w:id="9" w:name="Copia_di_Copia_di__Hlk130203631_3_1"/>
      <w:bookmarkStart w:id="10" w:name="Copia_di_Copia_di__Hlk132362463_1_1"/>
      <w:bookmarkStart w:id="11" w:name="Copia_di_Copia_di__Hlk130203631_1_1"/>
      <w:bookmarkStart w:id="12" w:name="Copia_di_Copia_di__Hlk151030691_1_1"/>
      <w:bookmarkEnd w:id="7"/>
      <w:r w:rsidRPr="0039315C">
        <w:rPr>
          <w:rFonts w:ascii="Arial" w:eastAsia="Arial" w:hAnsi="Arial" w:cs="Arial"/>
          <w:color w:val="002060"/>
          <w:sz w:val="22"/>
          <w:szCs w:val="22"/>
          <w:lang w:eastAsia="en-US"/>
        </w:rPr>
        <w:t>- esaminati tutti gli atti e le norme in materia;</w:t>
      </w:r>
    </w:p>
    <w:p w14:paraId="2CB8BED4"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letto il reclamo;</w:t>
      </w:r>
    </w:p>
    <w:p w14:paraId="467D9ABD"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relatore Donatella Bordi;</w:t>
      </w:r>
    </w:p>
    <w:p w14:paraId="5BA628B0"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 ritenuto e considerato in fatto e diritto quanto segue,</w:t>
      </w:r>
    </w:p>
    <w:p w14:paraId="1073D496"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ha pronunciato la seguente decisione.</w:t>
      </w:r>
      <w:bookmarkEnd w:id="8"/>
      <w:bookmarkEnd w:id="9"/>
      <w:bookmarkEnd w:id="10"/>
      <w:bookmarkEnd w:id="11"/>
      <w:bookmarkEnd w:id="12"/>
      <w:r w:rsidRPr="0039315C">
        <w:rPr>
          <w:rFonts w:ascii="Arial" w:eastAsia="Verdana" w:hAnsi="Arial" w:cs="Arial"/>
          <w:color w:val="002060"/>
          <w:sz w:val="22"/>
          <w:szCs w:val="22"/>
        </w:rPr>
        <w:t xml:space="preserve">                                            </w:t>
      </w:r>
    </w:p>
    <w:p w14:paraId="46AF4081" w14:textId="77777777" w:rsidR="0039315C" w:rsidRPr="0039315C" w:rsidRDefault="0039315C" w:rsidP="0039315C">
      <w:pPr>
        <w:suppressAutoHyphens/>
        <w:autoSpaceDN w:val="0"/>
        <w:jc w:val="center"/>
        <w:textAlignment w:val="baseline"/>
        <w:rPr>
          <w:rFonts w:ascii="Arial" w:eastAsia="Verdana" w:hAnsi="Arial" w:cs="Arial"/>
          <w:color w:val="002060"/>
          <w:sz w:val="22"/>
          <w:szCs w:val="22"/>
        </w:rPr>
      </w:pPr>
      <w:r w:rsidRPr="0039315C">
        <w:rPr>
          <w:rFonts w:ascii="Arial" w:eastAsia="Verdana" w:hAnsi="Arial" w:cs="Arial"/>
          <w:color w:val="002060"/>
          <w:sz w:val="22"/>
          <w:szCs w:val="22"/>
        </w:rPr>
        <w:t>SVOLGIMENTO DEL PROCEDIMENTO</w:t>
      </w:r>
    </w:p>
    <w:p w14:paraId="4C4A6FAD"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I</w:t>
      </w:r>
      <w:r w:rsidRPr="0039315C">
        <w:rPr>
          <w:rFonts w:ascii="Arial" w:eastAsia="Verdana" w:hAnsi="Arial" w:cs="Arial"/>
          <w:color w:val="002060"/>
          <w:sz w:val="22"/>
          <w:szCs w:val="22"/>
          <w:lang w:eastAsia="zh-CN"/>
        </w:rPr>
        <w:t>n data 12/11/2025 l</w:t>
      </w:r>
      <w:r w:rsidRPr="0039315C">
        <w:rPr>
          <w:rFonts w:ascii="Arial" w:eastAsia="Verdana" w:hAnsi="Arial" w:cs="Arial"/>
          <w:color w:val="002060"/>
          <w:sz w:val="22"/>
          <w:szCs w:val="22"/>
        </w:rPr>
        <w:t xml:space="preserve">a </w:t>
      </w:r>
      <w:r w:rsidRPr="0039315C">
        <w:rPr>
          <w:rFonts w:ascii="Arial" w:eastAsia="Verdana" w:hAnsi="Arial" w:cs="Arial"/>
          <w:color w:val="002060"/>
          <w:sz w:val="22"/>
          <w:szCs w:val="22"/>
          <w:lang w:eastAsia="zh-CN"/>
        </w:rPr>
        <w:t>società SERRANA 1933 A.S.D. ha proposto reclamo avverso la sanzione sportiva della squalifica per n° 3 (tre) gare effettive al calciatore Sig. ORAZI PIETRO, applicata dal Giudice Sportivo Territoriale della Delegazione Provinciale di Ancona con delibera pubblicata sul C.U. n° 40 del 08/11/2025, sostenendo che la sanzione inflitta sarebbe eccessiva rispetto a quanto realmente accaduto e chiedendo la riduzione della squalifica in misura equamente rapportata all’effettiva gravità dei fatti.</w:t>
      </w:r>
    </w:p>
    <w:p w14:paraId="5EAB1F61"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lang w:eastAsia="zh-CN"/>
        </w:rPr>
        <w:tab/>
        <w:t>La società scrive che vi sarebbe stata una errata interpretazione dei fatti da parte dell’arbitro derivante da una sceneggiata messa in atto dal calciatore della squadra avversaria, che il direttore di gara non avrebbe avuto modo di vedere esattamente l’accaduto, trovandosi in quel momento di spalle e che tra i due giocatori vi sarebbe stato soltanto un lieve contatto.</w:t>
      </w:r>
    </w:p>
    <w:p w14:paraId="65DFBCC7"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lang w:eastAsia="zh-CN"/>
        </w:rPr>
        <w:lastRenderedPageBreak/>
        <w:tab/>
        <w:t>Tutto ciò sarebbe riscontrabile nel filmato che la reclamante ha allegato al reclamo.</w:t>
      </w:r>
    </w:p>
    <w:p w14:paraId="535A17C0" w14:textId="77777777" w:rsidR="0039315C" w:rsidRPr="0039315C" w:rsidRDefault="0039315C" w:rsidP="0039315C">
      <w:pPr>
        <w:suppressAutoHyphens/>
        <w:autoSpaceDN w:val="0"/>
        <w:jc w:val="center"/>
        <w:textAlignment w:val="baseline"/>
        <w:rPr>
          <w:rFonts w:ascii="Arial" w:eastAsia="Arial" w:hAnsi="Arial" w:cs="Arial"/>
          <w:b/>
          <w:color w:val="002060"/>
          <w:sz w:val="22"/>
          <w:szCs w:val="22"/>
          <w:lang w:eastAsia="zh-CN"/>
        </w:rPr>
      </w:pPr>
      <w:r w:rsidRPr="0039315C">
        <w:rPr>
          <w:rFonts w:ascii="Arial" w:hAnsi="Arial" w:cs="Arial"/>
          <w:color w:val="002060"/>
          <w:sz w:val="22"/>
          <w:szCs w:val="22"/>
          <w:lang w:eastAsia="zh-CN"/>
        </w:rPr>
        <w:t>MOTIVI DELLA DECISIONE</w:t>
      </w:r>
    </w:p>
    <w:p w14:paraId="424E0B73" w14:textId="77777777" w:rsidR="0039315C" w:rsidRPr="0039315C" w:rsidRDefault="0039315C" w:rsidP="0039315C">
      <w:pPr>
        <w:suppressAutoHyphens/>
        <w:autoSpaceDN w:val="0"/>
        <w:textAlignment w:val="baseline"/>
        <w:rPr>
          <w:rFonts w:ascii="Arial" w:eastAsia="Arial" w:hAnsi="Arial" w:cs="Arial"/>
          <w:b/>
          <w:color w:val="002060"/>
          <w:sz w:val="22"/>
          <w:szCs w:val="22"/>
          <w:lang w:eastAsia="zh-CN"/>
        </w:rPr>
      </w:pPr>
      <w:r w:rsidRPr="0039315C">
        <w:rPr>
          <w:rFonts w:ascii="Arial" w:hAnsi="Arial" w:cs="Arial"/>
          <w:color w:val="002060"/>
          <w:sz w:val="22"/>
          <w:szCs w:val="22"/>
          <w:lang w:eastAsia="zh-CN"/>
        </w:rPr>
        <w:tab/>
        <w:t xml:space="preserve">Va preliminarmente stabilito che non è possibile procedere alla visione del filmato prodotto dalla reclamante in quanto ciò è consentito dall’art. 61 CGS soltanto quando le riprese o i filmati </w:t>
      </w:r>
      <w:r w:rsidRPr="0039315C">
        <w:rPr>
          <w:rFonts w:ascii="Arial" w:hAnsi="Arial" w:cs="Arial"/>
          <w:i/>
          <w:iCs/>
          <w:color w:val="002060"/>
          <w:sz w:val="22"/>
          <w:szCs w:val="22"/>
          <w:lang w:eastAsia="zh-CN"/>
        </w:rPr>
        <w:t xml:space="preserve">“dimostrino che i documenti ufficiali indicano quale ammonito, espulso o allontanato un soggetto diverso dall’autore della infrazione.“: </w:t>
      </w:r>
      <w:r w:rsidRPr="0039315C">
        <w:rPr>
          <w:rFonts w:ascii="Arial" w:hAnsi="Arial" w:cs="Arial"/>
          <w:color w:val="002060"/>
          <w:sz w:val="22"/>
          <w:szCs w:val="22"/>
          <w:lang w:eastAsia="zh-CN"/>
        </w:rPr>
        <w:t>fattispecie che non ricorre nel caso in esame.</w:t>
      </w:r>
    </w:p>
    <w:p w14:paraId="471A076E" w14:textId="77777777" w:rsidR="0039315C" w:rsidRPr="0039315C" w:rsidRDefault="0039315C" w:rsidP="0039315C">
      <w:pPr>
        <w:suppressAutoHyphens/>
        <w:autoSpaceDN w:val="0"/>
        <w:textAlignment w:val="baseline"/>
        <w:rPr>
          <w:rFonts w:ascii="Arial" w:eastAsia="Arial" w:hAnsi="Arial" w:cs="Arial"/>
          <w:b/>
          <w:color w:val="002060"/>
          <w:sz w:val="22"/>
          <w:szCs w:val="22"/>
          <w:lang w:eastAsia="zh-CN"/>
        </w:rPr>
      </w:pPr>
      <w:r w:rsidRPr="0039315C">
        <w:rPr>
          <w:rFonts w:ascii="Arial" w:hAnsi="Arial" w:cs="Arial"/>
          <w:i/>
          <w:iCs/>
          <w:color w:val="002060"/>
          <w:sz w:val="22"/>
          <w:szCs w:val="22"/>
          <w:lang w:eastAsia="zh-CN"/>
        </w:rPr>
        <w:tab/>
      </w:r>
    </w:p>
    <w:p w14:paraId="4C9BD9D5"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rPr>
        <w:tab/>
        <w:t xml:space="preserve">Nel merito del reclamo va rammentato che l’art. 61 del Codice di Giustizia Sportiva stabilisce che: “ </w:t>
      </w:r>
      <w:r w:rsidRPr="0039315C">
        <w:rPr>
          <w:rFonts w:ascii="Arial" w:hAnsi="Arial" w:cs="Arial"/>
          <w:i/>
          <w:iCs/>
          <w:color w:val="002060"/>
          <w:sz w:val="22"/>
          <w:szCs w:val="22"/>
        </w:rPr>
        <w:t>I rapporti degli ufficiali di gara ...fanno piena prova circa i fatti accaduti e il comportamento di tesserati in occasione dello svolgimento delle gare. “.</w:t>
      </w:r>
    </w:p>
    <w:p w14:paraId="1200962D"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rPr>
        <w:tab/>
        <w:t xml:space="preserve">Dalla lettura del referto risulta evidente che in effetti il calciatore ha messo in atto una condotta violenta nei confronti di un avversario, avendo scritto il direttore di gara di aver espulso il calciatore ORAZI PIETRO in quanto </w:t>
      </w:r>
      <w:r w:rsidRPr="0039315C">
        <w:rPr>
          <w:rFonts w:ascii="Arial" w:hAnsi="Arial" w:cs="Arial"/>
          <w:i/>
          <w:iCs/>
          <w:color w:val="002060"/>
          <w:sz w:val="22"/>
          <w:szCs w:val="22"/>
        </w:rPr>
        <w:t>“ Colpisce con un pugno un giuocatore avversario. “ :</w:t>
      </w:r>
      <w:r w:rsidRPr="0039315C">
        <w:rPr>
          <w:rFonts w:ascii="Arial" w:hAnsi="Arial" w:cs="Arial"/>
          <w:color w:val="002060"/>
          <w:sz w:val="22"/>
          <w:szCs w:val="22"/>
        </w:rPr>
        <w:t xml:space="preserve"> ciò attesta che il tesserato sanzionato ha messo in atto una condotta violenta come disciplinata dall’art. 38 CGS, il quale prevede una sanzione minima di 3 giornate di squalifica.</w:t>
      </w:r>
    </w:p>
    <w:p w14:paraId="3B8DEF00"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rPr>
        <w:tab/>
        <w:t>Pertanto il reclamo deve essere respinto, risultando congrua la sanzione irrogata.</w:t>
      </w:r>
    </w:p>
    <w:p w14:paraId="4F16A4BF"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P.Q.M.</w:t>
      </w:r>
    </w:p>
    <w:p w14:paraId="32BB13BF"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la Corte Sportiva Appello Territoriale, definitivamente pronunciando, respinge il reclamo come sopra proposto dalla società SERRANA 1933 A.S.D..</w:t>
      </w:r>
    </w:p>
    <w:p w14:paraId="4DF1507E"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Dichiara dovuto il contributo di cui all’art. 48 CGS e manda alla Segreteria del Comitato Regionale Marche per gli adempimenti conseguenti.</w:t>
      </w:r>
    </w:p>
    <w:p w14:paraId="3DA9BDE7"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 xml:space="preserve"> </w:t>
      </w:r>
      <w:r w:rsidRPr="0039315C">
        <w:rPr>
          <w:rFonts w:ascii="Arial" w:eastAsia="Verdana" w:hAnsi="Arial" w:cs="Arial"/>
          <w:color w:val="002060"/>
          <w:sz w:val="22"/>
          <w:szCs w:val="22"/>
        </w:rPr>
        <w:tab/>
        <w:t xml:space="preserve">Così deciso in Ancona, nella sede della FIGC - LND - Comitato Regionale Marche, in data 24 novembre 2025.                            </w:t>
      </w:r>
    </w:p>
    <w:p w14:paraId="33E70F60"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 xml:space="preserve">   Il Relatore                                                   </w:t>
      </w:r>
      <w:r w:rsidRPr="0039315C">
        <w:rPr>
          <w:rFonts w:ascii="Arial" w:eastAsia="Verdana" w:hAnsi="Arial" w:cs="Arial"/>
          <w:color w:val="002060"/>
          <w:sz w:val="22"/>
          <w:szCs w:val="22"/>
        </w:rPr>
        <w:tab/>
      </w:r>
      <w:r w:rsidRPr="0039315C">
        <w:rPr>
          <w:rFonts w:ascii="Arial" w:eastAsia="Verdana" w:hAnsi="Arial" w:cs="Arial"/>
          <w:color w:val="002060"/>
          <w:sz w:val="22"/>
          <w:szCs w:val="22"/>
        </w:rPr>
        <w:tab/>
        <w:t xml:space="preserve"> Il Presidente                                    </w:t>
      </w:r>
    </w:p>
    <w:p w14:paraId="4245A227"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 xml:space="preserve">           Donatella Bordi                                                                   Piero Paciaroni    </w:t>
      </w:r>
    </w:p>
    <w:p w14:paraId="046A8890"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p>
    <w:p w14:paraId="0605C05A"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xml:space="preserve">   Depositato in Ancona in data 26 novembre 2025</w:t>
      </w:r>
    </w:p>
    <w:p w14:paraId="25B0ED7A"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b/>
      </w:r>
      <w:r w:rsidRPr="0039315C">
        <w:rPr>
          <w:rFonts w:ascii="Arial" w:eastAsia="Arial" w:hAnsi="Arial" w:cs="Arial"/>
          <w:color w:val="002060"/>
          <w:sz w:val="22"/>
          <w:szCs w:val="22"/>
          <w:lang w:eastAsia="en-US"/>
        </w:rPr>
        <w:tab/>
        <w:t xml:space="preserve">  Il Segretario                                                                                           </w:t>
      </w:r>
    </w:p>
    <w:p w14:paraId="0F931E51"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b/>
      </w:r>
      <w:r w:rsidRPr="0039315C">
        <w:rPr>
          <w:rFonts w:ascii="Arial" w:eastAsia="Arial" w:hAnsi="Arial" w:cs="Arial"/>
          <w:color w:val="002060"/>
          <w:sz w:val="22"/>
          <w:szCs w:val="22"/>
          <w:lang w:eastAsia="en-US"/>
        </w:rPr>
        <w:tab/>
        <w:t xml:space="preserve">  Alver Torresi</w:t>
      </w:r>
    </w:p>
    <w:p w14:paraId="19FEB75C"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p>
    <w:p w14:paraId="5BCD0529"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p>
    <w:p w14:paraId="634BCD56"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Reclamo   n. 20/CSAT 2025/2026</w:t>
      </w:r>
    </w:p>
    <w:p w14:paraId="6E11351B"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Decisione n. 20/CSAT 2025/2026</w:t>
      </w:r>
    </w:p>
    <w:p w14:paraId="252F36FC"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p>
    <w:p w14:paraId="1F5D23DC"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La Corte Sportiva d’Appello Territoriale presso il Comitato Regionale Marche, composta da</w:t>
      </w:r>
    </w:p>
    <w:p w14:paraId="53357F3F"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Avv. Piero Paciaroni, presidente,</w:t>
      </w:r>
    </w:p>
    <w:p w14:paraId="465F62F0"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Avv. Francesco Scaloni, componente,</w:t>
      </w:r>
    </w:p>
    <w:p w14:paraId="54635CDD"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Dott. Lorenzo Casagrande Albano, componente,</w:t>
      </w:r>
    </w:p>
    <w:p w14:paraId="02EE75A9"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Avv. Francesco Paoletti, componente,</w:t>
      </w:r>
    </w:p>
    <w:p w14:paraId="1124930A"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Dott.ssa Donatella Bordi, componente,</w:t>
      </w:r>
    </w:p>
    <w:p w14:paraId="4329946B"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nella riunione del 24 novembre 2025 tenutasi in modalità telematica con l’assistenza del Segretario Alver Torresi a seguito del reclamo n° 20 promosso dalla società URBANIA CALCIO SSD ARL in data 12/11/2025 avverso la sanzione sportiva della squalifica per n° 4 (quattro) gare effettive al calciatore Sig. CONTI GIANMARCO, applicata dal Giudice Sportivo Territoriale del Comitato Regionale Marche con delibera pubblicata sul C.U. n° 86 del 12/11/2025,</w:t>
      </w:r>
    </w:p>
    <w:p w14:paraId="2D2F96AD"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esaminati tutti gli atti e le norme in materia;</w:t>
      </w:r>
    </w:p>
    <w:p w14:paraId="15B44178"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letti il preannuncio, il reclamo e la memoria integrativa depositata in data 15-11-2025;</w:t>
      </w:r>
    </w:p>
    <w:p w14:paraId="3F404B2C"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relatore Lorenzo Casagrande Albano;</w:t>
      </w:r>
    </w:p>
    <w:p w14:paraId="2090A1C4"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 ritenuto e considerato in fatto e diritto quanto segue,</w:t>
      </w:r>
    </w:p>
    <w:p w14:paraId="679A9A51"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ha pronunciato la seguente decisione.</w:t>
      </w:r>
    </w:p>
    <w:p w14:paraId="311F0585" w14:textId="77777777" w:rsidR="0039315C" w:rsidRPr="0039315C" w:rsidRDefault="0039315C" w:rsidP="0039315C">
      <w:pPr>
        <w:suppressAutoHyphens/>
        <w:autoSpaceDN w:val="0"/>
        <w:jc w:val="center"/>
        <w:textAlignment w:val="baseline"/>
        <w:rPr>
          <w:rFonts w:ascii="Arial" w:eastAsia="Verdana" w:hAnsi="Arial" w:cs="Arial"/>
          <w:color w:val="002060"/>
          <w:sz w:val="22"/>
          <w:szCs w:val="22"/>
        </w:rPr>
      </w:pPr>
      <w:r w:rsidRPr="0039315C">
        <w:rPr>
          <w:rFonts w:ascii="Arial" w:eastAsia="Verdana" w:hAnsi="Arial" w:cs="Arial"/>
          <w:color w:val="002060"/>
          <w:sz w:val="22"/>
          <w:szCs w:val="22"/>
        </w:rPr>
        <w:t>SVOLGIMENTO DEL PROCEDIMENTO</w:t>
      </w:r>
    </w:p>
    <w:p w14:paraId="0E238EF8"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I</w:t>
      </w:r>
      <w:r w:rsidRPr="0039315C">
        <w:rPr>
          <w:rFonts w:ascii="Arial" w:eastAsia="Verdana" w:hAnsi="Arial" w:cs="Arial"/>
          <w:color w:val="002060"/>
          <w:sz w:val="22"/>
          <w:szCs w:val="22"/>
          <w:lang w:eastAsia="zh-CN"/>
        </w:rPr>
        <w:t>n data 12/11/2025 l</w:t>
      </w:r>
      <w:r w:rsidRPr="0039315C">
        <w:rPr>
          <w:rFonts w:ascii="Arial" w:eastAsia="Verdana" w:hAnsi="Arial" w:cs="Arial"/>
          <w:color w:val="002060"/>
          <w:sz w:val="22"/>
          <w:szCs w:val="22"/>
        </w:rPr>
        <w:t xml:space="preserve">a </w:t>
      </w:r>
      <w:r w:rsidRPr="0039315C">
        <w:rPr>
          <w:rFonts w:ascii="Arial" w:eastAsia="Verdana" w:hAnsi="Arial" w:cs="Arial"/>
          <w:color w:val="002060"/>
          <w:sz w:val="22"/>
          <w:szCs w:val="22"/>
          <w:lang w:eastAsia="zh-CN"/>
        </w:rPr>
        <w:t xml:space="preserve"> società URBANIA CALCIO SSD ARL ha proposto reclamo avverso la sanzione sportiva della squalifica per n° 4 (quattro) gare effettive al calciatore Sig. CONTI </w:t>
      </w:r>
      <w:r w:rsidRPr="0039315C">
        <w:rPr>
          <w:rFonts w:ascii="Arial" w:eastAsia="Verdana" w:hAnsi="Arial" w:cs="Arial"/>
          <w:color w:val="002060"/>
          <w:sz w:val="22"/>
          <w:szCs w:val="22"/>
          <w:lang w:eastAsia="zh-CN"/>
        </w:rPr>
        <w:lastRenderedPageBreak/>
        <w:t>GIANMARCO, applicata dal Giudice Sportivo Territoriale del Comitato Regionale Marche con delibera pubblicata sul C.U. n° 86 del 12/11/2025, sostenendo che il proprio tesserato nell’occasione, espulso per somma di ammonizioni, si sarebbe limitato a chiedere all’arbitro spiegazioni del provvedimento senza proferire nessuna frase intimidatoria né minacce.</w:t>
      </w:r>
    </w:p>
    <w:p w14:paraId="053076CC"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lang w:eastAsia="zh-CN"/>
        </w:rPr>
        <w:tab/>
        <w:t>E’ stata quindi richiesta una riduzione della sanzione irrogata; al reclamo è stato anche allegato allegando anche un video clip.</w:t>
      </w:r>
    </w:p>
    <w:p w14:paraId="2F4A1427"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lang w:eastAsia="zh-CN"/>
        </w:rPr>
        <w:tab/>
        <w:t>Nella memoria integrativa la reclamante ha insistito nelle proprie richieste, ribadendo la proria versione dell’accaduto che sarebbe riscontrabile nel filmato prodotto in atti.</w:t>
      </w:r>
    </w:p>
    <w:p w14:paraId="47F3DDCE" w14:textId="77777777" w:rsidR="0039315C" w:rsidRPr="0039315C" w:rsidRDefault="0039315C" w:rsidP="0039315C">
      <w:pPr>
        <w:suppressAutoHyphens/>
        <w:autoSpaceDN w:val="0"/>
        <w:jc w:val="center"/>
        <w:textAlignment w:val="baseline"/>
        <w:rPr>
          <w:rFonts w:ascii="Arial" w:eastAsia="Arial" w:hAnsi="Arial" w:cs="Arial"/>
          <w:b/>
          <w:color w:val="002060"/>
          <w:sz w:val="22"/>
          <w:szCs w:val="22"/>
          <w:lang w:eastAsia="zh-CN"/>
        </w:rPr>
      </w:pPr>
      <w:r w:rsidRPr="0039315C">
        <w:rPr>
          <w:rFonts w:ascii="Arial" w:hAnsi="Arial" w:cs="Arial"/>
          <w:color w:val="002060"/>
          <w:sz w:val="22"/>
          <w:szCs w:val="22"/>
          <w:lang w:eastAsia="zh-CN"/>
        </w:rPr>
        <w:t>MOTIVI DELLA DECISIONE</w:t>
      </w:r>
    </w:p>
    <w:p w14:paraId="7191062B"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rPr>
        <w:tab/>
        <w:t xml:space="preserve">Va preliminarmente stabilito che non è possibile procedere alla visione del filmato prodotto dalla reclamante in quanto ciò è consentito dall’art. 61 CGS soltanto quando le riprese o i filmati </w:t>
      </w:r>
      <w:r w:rsidRPr="0039315C">
        <w:rPr>
          <w:rFonts w:ascii="Arial" w:hAnsi="Arial" w:cs="Arial"/>
          <w:i/>
          <w:iCs/>
          <w:color w:val="002060"/>
          <w:sz w:val="22"/>
          <w:szCs w:val="22"/>
        </w:rPr>
        <w:t xml:space="preserve">“dimostrino che i documenti ufficiali indicano quale ammonito, espulso o allontanato un soggetto diverso dall’autore della infrazione.“: </w:t>
      </w:r>
      <w:r w:rsidRPr="0039315C">
        <w:rPr>
          <w:rFonts w:ascii="Arial" w:hAnsi="Arial" w:cs="Arial"/>
          <w:color w:val="002060"/>
          <w:sz w:val="22"/>
          <w:szCs w:val="22"/>
        </w:rPr>
        <w:t>fattispecie che non ricorre nel caso in esame.</w:t>
      </w:r>
    </w:p>
    <w:p w14:paraId="63A693C2" w14:textId="77777777" w:rsidR="0039315C" w:rsidRPr="0039315C" w:rsidRDefault="0039315C" w:rsidP="0039315C">
      <w:pPr>
        <w:suppressAutoHyphens/>
        <w:autoSpaceDN w:val="0"/>
        <w:textAlignment w:val="baseline"/>
        <w:rPr>
          <w:rFonts w:ascii="Arial" w:eastAsia="Arial" w:hAnsi="Arial" w:cs="Arial"/>
          <w:b/>
          <w:color w:val="002060"/>
          <w:sz w:val="22"/>
          <w:szCs w:val="22"/>
          <w:lang w:eastAsia="zh-CN"/>
        </w:rPr>
      </w:pPr>
      <w:r w:rsidRPr="0039315C">
        <w:rPr>
          <w:rFonts w:ascii="Arial" w:hAnsi="Arial" w:cs="Arial"/>
          <w:i/>
          <w:iCs/>
          <w:color w:val="002060"/>
          <w:sz w:val="22"/>
          <w:szCs w:val="22"/>
          <w:lang w:eastAsia="zh-CN"/>
        </w:rPr>
        <w:tab/>
      </w:r>
    </w:p>
    <w:p w14:paraId="087F684D"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rPr>
        <w:tab/>
        <w:t xml:space="preserve">L’art. 61 del Codice di Giustizia Sportiva stabilisce che: “ </w:t>
      </w:r>
      <w:r w:rsidRPr="0039315C">
        <w:rPr>
          <w:rFonts w:ascii="Arial" w:hAnsi="Arial" w:cs="Arial"/>
          <w:i/>
          <w:iCs/>
          <w:color w:val="002060"/>
          <w:sz w:val="22"/>
          <w:szCs w:val="22"/>
        </w:rPr>
        <w:t>I rapporti degli ufficiali di gara ...fanno piena prova circa i fatti accaduti e il comportamento di tesserati in occasione dello svolgimento delle gare. “.</w:t>
      </w:r>
    </w:p>
    <w:p w14:paraId="1AD0F7E4"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rPr>
        <w:tab/>
        <w:t xml:space="preserve">Dalla lettura del referto risulta evidente che in effetti il calciatore dopo essere stato espulso per doppia ammonizione si è avvicinato al direttore di gara </w:t>
      </w:r>
      <w:r w:rsidRPr="0039315C">
        <w:rPr>
          <w:rFonts w:ascii="Arial" w:hAnsi="Arial" w:cs="Arial"/>
          <w:i/>
          <w:iCs/>
          <w:color w:val="002060"/>
          <w:sz w:val="22"/>
          <w:szCs w:val="22"/>
        </w:rPr>
        <w:t xml:space="preserve">“ … con fare intimidatorio, reclamando un fallo e reiterando le proteste. “, </w:t>
      </w:r>
      <w:r w:rsidRPr="0039315C">
        <w:rPr>
          <w:rFonts w:ascii="Arial" w:hAnsi="Arial" w:cs="Arial"/>
          <w:color w:val="002060"/>
          <w:sz w:val="22"/>
          <w:szCs w:val="22"/>
        </w:rPr>
        <w:t>ma senza mettere in atto altri comportamenti sanzionabili.</w:t>
      </w:r>
    </w:p>
    <w:p w14:paraId="5DC295DB"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rPr>
        <w:tab/>
        <w:t>Alla luce di quanto refertato, la Corte ritiene che il reclamo vada accolto, che la sanzione irrogata sia eccessiva rispetto al comportamento messo in atto dal calciatore e che la stessa vada ridotta 2 giornate di squalifica.</w:t>
      </w:r>
    </w:p>
    <w:p w14:paraId="0CFBDCF6"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P.Q.M.</w:t>
      </w:r>
    </w:p>
    <w:p w14:paraId="35587A26"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la Corte Sportiva d’Appello Territoriale, definitivamente pronunciando, accoglie il reclamo e, per l’effetto, riduce la squalifica al calciatore Sig. CONTI GIANMARCO a 2 (due) giornate effettive.</w:t>
      </w:r>
    </w:p>
    <w:p w14:paraId="1E52C0CC"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 xml:space="preserve"> Dichiara non dovuto il contributo di cui all’art. 48 CGS e manda alla Segreteria del Comitato Regionale Marche per gli adempimenti conseguenti.</w:t>
      </w:r>
    </w:p>
    <w:p w14:paraId="67BB2667"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 xml:space="preserve"> Così deciso in Ancona, nella sede della FIGC - LND - Comitato Regionale Marche, in data 24 novembre 2025.                        </w:t>
      </w:r>
    </w:p>
    <w:p w14:paraId="11BD2486"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 xml:space="preserve">     Il Relatore                                                                          Il Presidente    </w:t>
      </w:r>
    </w:p>
    <w:p w14:paraId="202ED9C3"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 xml:space="preserve">  Lorenzo Casagrande Albano                                                         Piero Paciaroni  </w:t>
      </w:r>
    </w:p>
    <w:p w14:paraId="4064C058"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p>
    <w:p w14:paraId="7433B3C7"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p>
    <w:p w14:paraId="7E84C1E4"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xml:space="preserve">   Depositato in Ancona in data 28 novembre 2025</w:t>
      </w:r>
    </w:p>
    <w:p w14:paraId="460F378C"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b/>
      </w:r>
      <w:r w:rsidRPr="0039315C">
        <w:rPr>
          <w:rFonts w:ascii="Arial" w:eastAsia="Arial" w:hAnsi="Arial" w:cs="Arial"/>
          <w:color w:val="002060"/>
          <w:sz w:val="22"/>
          <w:szCs w:val="22"/>
          <w:lang w:eastAsia="en-US"/>
        </w:rPr>
        <w:tab/>
        <w:t xml:space="preserve">  Il Segretario                                                                                           </w:t>
      </w:r>
    </w:p>
    <w:p w14:paraId="50D2C91B"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b/>
      </w:r>
      <w:r w:rsidRPr="0039315C">
        <w:rPr>
          <w:rFonts w:ascii="Arial" w:eastAsia="Arial" w:hAnsi="Arial" w:cs="Arial"/>
          <w:color w:val="002060"/>
          <w:sz w:val="22"/>
          <w:szCs w:val="22"/>
          <w:lang w:eastAsia="en-US"/>
        </w:rPr>
        <w:tab/>
        <w:t xml:space="preserve">  Alver Torresi</w:t>
      </w:r>
    </w:p>
    <w:p w14:paraId="4179E315"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p>
    <w:p w14:paraId="7C096109"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Reclamo   n. 22/CSAT 2025/2026</w:t>
      </w:r>
    </w:p>
    <w:p w14:paraId="0EDC9042"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Decisione n. 22/CSAT 2025/2026</w:t>
      </w:r>
    </w:p>
    <w:p w14:paraId="3E96DC5D"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p>
    <w:p w14:paraId="3C90B1F4"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La Corte Sportiva d’Appello Territoriale presso il Comitato Regionale Marche, composta da</w:t>
      </w:r>
    </w:p>
    <w:p w14:paraId="1607B323"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Avv. Piero Paciaroni, presidente,</w:t>
      </w:r>
    </w:p>
    <w:p w14:paraId="407002DB"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Avv. Francesco Scaloni, componente,</w:t>
      </w:r>
    </w:p>
    <w:p w14:paraId="242A6DCB"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Dott. Lorenzo Casagrande Albano, componente,</w:t>
      </w:r>
    </w:p>
    <w:p w14:paraId="0AC2BD3F"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Avv. Francesco Paoletti, componente,</w:t>
      </w:r>
    </w:p>
    <w:p w14:paraId="6BE2CBB6"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Dott.ssa Donatella Bordi, componente,</w:t>
      </w:r>
    </w:p>
    <w:p w14:paraId="76ADFD4D"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xml:space="preserve">nella riunione del 24 novembre 2025 tenutasi in modalità telematica con l’assistenza del Segretario Alver Torresi  a seguito del reclamo n° 22 promosso dalla società A.S.D. PASSATEMPESE in data 17/11/2025 avverso le sanzioni sportive della squalifica fino al 04/02/2026 del tecnico LOMBARDI MASSIMO, della squalifica per n° 4 (quattro) gare effettive al calciatore Sig. MANDOLINI FRANCESCO, della squalifica per n° 3 (tre) gare effettive al calciatore Sig. TORESANI LAUTARO </w:t>
      </w:r>
      <w:r w:rsidRPr="0039315C">
        <w:rPr>
          <w:rFonts w:ascii="Arial" w:eastAsia="Arial" w:hAnsi="Arial" w:cs="Arial"/>
          <w:color w:val="002060"/>
          <w:sz w:val="22"/>
          <w:szCs w:val="22"/>
          <w:lang w:eastAsia="en-US"/>
        </w:rPr>
        <w:lastRenderedPageBreak/>
        <w:t>EMANUEL applicate dal Giudice Sportivo Territoriale del Comitato Regionale Marche con delibera pubblicata sul C.U. n° 86 del 12/11/2025,</w:t>
      </w:r>
    </w:p>
    <w:p w14:paraId="0BDB5A4D"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esaminati tutti gli atti e le norme in materia;</w:t>
      </w:r>
    </w:p>
    <w:p w14:paraId="79240207"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letti il preannuncio, il reclamo e le memorie difensive alla stessa allegate;</w:t>
      </w:r>
    </w:p>
    <w:p w14:paraId="756EC060"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ascoltata la società alla richiesta audizione;</w:t>
      </w:r>
    </w:p>
    <w:p w14:paraId="34D70A34"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relatore Francesco Paoletti;</w:t>
      </w:r>
    </w:p>
    <w:p w14:paraId="38AF32F3"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 ritenuto e considerato in fatto e diritto quanto segue,</w:t>
      </w:r>
    </w:p>
    <w:p w14:paraId="344267C0"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ha pronunciato la seguente decisione.</w:t>
      </w:r>
    </w:p>
    <w:p w14:paraId="7292F18F" w14:textId="77777777" w:rsidR="0039315C" w:rsidRPr="0039315C" w:rsidRDefault="0039315C" w:rsidP="0039315C">
      <w:pPr>
        <w:suppressAutoHyphens/>
        <w:autoSpaceDN w:val="0"/>
        <w:jc w:val="center"/>
        <w:textAlignment w:val="baseline"/>
        <w:rPr>
          <w:rFonts w:ascii="Arial" w:eastAsia="Verdana" w:hAnsi="Arial" w:cs="Arial"/>
          <w:color w:val="002060"/>
          <w:sz w:val="22"/>
          <w:szCs w:val="22"/>
        </w:rPr>
      </w:pPr>
      <w:r w:rsidRPr="0039315C">
        <w:rPr>
          <w:rFonts w:ascii="Arial" w:eastAsia="Verdana" w:hAnsi="Arial" w:cs="Arial"/>
          <w:color w:val="002060"/>
          <w:sz w:val="22"/>
          <w:szCs w:val="22"/>
        </w:rPr>
        <w:t>SVOLGIMENTO DEL PROCEDIMENTO</w:t>
      </w:r>
    </w:p>
    <w:p w14:paraId="0A49FFBA"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I</w:t>
      </w:r>
      <w:r w:rsidRPr="0039315C">
        <w:rPr>
          <w:rFonts w:ascii="Arial" w:eastAsia="Verdana" w:hAnsi="Arial" w:cs="Arial"/>
          <w:color w:val="002060"/>
          <w:sz w:val="22"/>
          <w:szCs w:val="22"/>
          <w:lang w:eastAsia="zh-CN"/>
        </w:rPr>
        <w:t>n data 17/11/2025 l</w:t>
      </w:r>
      <w:r w:rsidRPr="0039315C">
        <w:rPr>
          <w:rFonts w:ascii="Arial" w:eastAsia="Verdana" w:hAnsi="Arial" w:cs="Arial"/>
          <w:color w:val="002060"/>
          <w:sz w:val="22"/>
          <w:szCs w:val="22"/>
        </w:rPr>
        <w:t xml:space="preserve">a A.S.D. PASSATEMPESE </w:t>
      </w:r>
      <w:r w:rsidRPr="0039315C">
        <w:rPr>
          <w:rFonts w:ascii="Arial" w:eastAsia="Verdana" w:hAnsi="Arial" w:cs="Arial"/>
          <w:color w:val="002060"/>
          <w:sz w:val="22"/>
          <w:szCs w:val="22"/>
          <w:lang w:eastAsia="zh-CN"/>
        </w:rPr>
        <w:t xml:space="preserve">ha proposto reclamo </w:t>
      </w:r>
      <w:r w:rsidRPr="0039315C">
        <w:rPr>
          <w:rFonts w:ascii="Arial" w:eastAsia="Verdana" w:hAnsi="Arial" w:cs="Arial"/>
          <w:color w:val="002060"/>
          <w:sz w:val="22"/>
          <w:szCs w:val="22"/>
        </w:rPr>
        <w:t>avverso le sanzioni sportive della squalifica fino al 04/02/2026 del tecnico LOMBARDI MASSIMO, della squalifica per n° 4 (quattro) gare effettive al calciatore Sig. MANDOLINI FRANCESCO, della squalifica per n° 3 (tre) gare effettive al calciatore Sig. TORESANI LAUTARO EMANUEL applicate dal Giudice Sportivo Territoriale del Comitato Regionale Marche con delibera pubblicata sul C.U. n° 86 del 12/11/2025</w:t>
      </w:r>
      <w:r w:rsidRPr="0039315C">
        <w:rPr>
          <w:rFonts w:ascii="Arial" w:eastAsia="Verdana" w:hAnsi="Arial" w:cs="Arial"/>
          <w:color w:val="002060"/>
          <w:sz w:val="22"/>
          <w:szCs w:val="22"/>
          <w:lang w:eastAsia="zh-CN"/>
        </w:rPr>
        <w:t>, chiedendo la riduzione delle sanzioni in misura equamente rapportata all’effettiva   gravità dei fatti.</w:t>
      </w:r>
    </w:p>
    <w:p w14:paraId="53E430F3"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lang w:eastAsia="zh-CN"/>
        </w:rPr>
        <w:tab/>
        <w:t>Nelle memorie difensive la reclamante ha  sostenuto:</w:t>
      </w:r>
    </w:p>
    <w:p w14:paraId="7436C4D3"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lang w:eastAsia="zh-CN"/>
        </w:rPr>
        <w:t xml:space="preserve">a) per quanto riguarda LOMBARDI MASSIMO che l’allenatore si sarebbe avvicinato al direttore di gara al termine dell’incontro per chiedere chiarimenti in merito ad alcune decisioni arbitrali e che il confronto, per quanto animato, si sarebbe sempre mantenuto “  </w:t>
      </w:r>
      <w:r w:rsidRPr="0039315C">
        <w:rPr>
          <w:rFonts w:ascii="Arial" w:eastAsia="Verdana" w:hAnsi="Arial" w:cs="Arial"/>
          <w:i/>
          <w:iCs/>
          <w:color w:val="002060"/>
          <w:sz w:val="22"/>
          <w:szCs w:val="22"/>
          <w:lang w:eastAsia="zh-CN"/>
        </w:rPr>
        <w:t>sul piano verbale senza che il tesserato ponesse in essere alcun gesto idoneo a integrare una condotta violenta, aggressiva o fisicamente offensiva “,</w:t>
      </w:r>
      <w:r w:rsidRPr="0039315C">
        <w:rPr>
          <w:rFonts w:ascii="Arial" w:eastAsia="Verdana" w:hAnsi="Arial" w:cs="Arial"/>
          <w:color w:val="002060"/>
          <w:sz w:val="22"/>
          <w:szCs w:val="22"/>
          <w:lang w:eastAsia="zh-CN"/>
        </w:rPr>
        <w:t xml:space="preserve"> che il Lombardi non avrebbe “...</w:t>
      </w:r>
      <w:r w:rsidRPr="0039315C">
        <w:rPr>
          <w:rFonts w:ascii="Arial" w:eastAsia="Verdana" w:hAnsi="Arial" w:cs="Arial"/>
          <w:i/>
          <w:iCs/>
          <w:color w:val="002060"/>
          <w:sz w:val="22"/>
          <w:szCs w:val="22"/>
          <w:lang w:eastAsia="zh-CN"/>
        </w:rPr>
        <w:t xml:space="preserve">mai toccato, spinto o solo sfiorato l’arbitro …” </w:t>
      </w:r>
      <w:r w:rsidRPr="0039315C">
        <w:rPr>
          <w:rFonts w:ascii="Arial" w:eastAsia="Verdana" w:hAnsi="Arial" w:cs="Arial"/>
          <w:color w:val="002060"/>
          <w:sz w:val="22"/>
          <w:szCs w:val="22"/>
          <w:lang w:eastAsia="zh-CN"/>
        </w:rPr>
        <w:t>e che egli si sarebbe limitato ad una mera contestazione verbale, senza mettere in atto altri comportamenti nei confronti del direttore di gara;</w:t>
      </w:r>
    </w:p>
    <w:p w14:paraId="7429B7BA"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lang w:eastAsia="zh-CN"/>
        </w:rPr>
        <w:t>b) per quanto riguarda MANDOLINI FRANCESCO che egli si sarebbe avvicinato all’arbitro a fine gara per chiedere chiarimenti in merito alla espulsione: anche gli si sarebbe limitato ad una mera contestazione verbale senza venire a contatto con il direttore di gara;</w:t>
      </w:r>
    </w:p>
    <w:p w14:paraId="7F7A5C1E"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lang w:eastAsia="zh-CN"/>
        </w:rPr>
        <w:t>c) per quanto riguarda TORESANI LAUTARO EMANUEL che si sarebbe avvicinato all’arbitro in occasione della sua espulsione per doppia ammonizione per chiedere chiarimenti, seppur in tono elevato ma senza superare il limite della mera contestazione verbale.</w:t>
      </w:r>
    </w:p>
    <w:p w14:paraId="142CED5A"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lang w:eastAsia="zh-CN"/>
        </w:rPr>
        <w:tab/>
        <w:t>Alla richiesta audizione i tre soggetti tesserati ribadivano quanto dettagliatamente esposto nelle tre memorie difensive allegate al reclamo ed insistevano nelle rispettive richieste.</w:t>
      </w:r>
    </w:p>
    <w:p w14:paraId="1A9A5251"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lang w:eastAsia="zh-CN"/>
        </w:rPr>
        <w:tab/>
        <w:t xml:space="preserve">La reclamante ha allegato al reclamo alcuni fermo immagine ed un video della gara </w:t>
      </w:r>
      <w:r w:rsidRPr="0039315C">
        <w:rPr>
          <w:rFonts w:ascii="Arial" w:eastAsia="Verdana" w:hAnsi="Arial" w:cs="Arial"/>
          <w:i/>
          <w:iCs/>
          <w:color w:val="002060"/>
          <w:sz w:val="22"/>
          <w:szCs w:val="22"/>
          <w:lang w:eastAsia="zh-CN"/>
        </w:rPr>
        <w:t>“ compresi stralci video indicativi. “.</w:t>
      </w:r>
    </w:p>
    <w:p w14:paraId="2D549EE1" w14:textId="77777777" w:rsidR="0039315C" w:rsidRPr="0039315C" w:rsidRDefault="0039315C" w:rsidP="0039315C">
      <w:pPr>
        <w:suppressAutoHyphens/>
        <w:autoSpaceDN w:val="0"/>
        <w:jc w:val="center"/>
        <w:textAlignment w:val="baseline"/>
        <w:rPr>
          <w:rFonts w:ascii="Arial" w:eastAsia="Arial" w:hAnsi="Arial" w:cs="Arial"/>
          <w:b/>
          <w:color w:val="002060"/>
          <w:sz w:val="22"/>
          <w:szCs w:val="22"/>
          <w:lang w:eastAsia="zh-CN"/>
        </w:rPr>
      </w:pPr>
      <w:r w:rsidRPr="0039315C">
        <w:rPr>
          <w:rFonts w:ascii="Arial" w:hAnsi="Arial" w:cs="Arial"/>
          <w:color w:val="002060"/>
          <w:sz w:val="22"/>
          <w:szCs w:val="22"/>
          <w:lang w:eastAsia="zh-CN"/>
        </w:rPr>
        <w:t>MOTIVI DELLA DECISIONE</w:t>
      </w:r>
    </w:p>
    <w:p w14:paraId="225FF315"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rPr>
        <w:tab/>
        <w:t xml:space="preserve">Va preliminarmente stabilito che non è possibile procedere alla visione del filmato prodotto dalla reclamante in quanto ciò è consentito dall’art. 61 CGS soltanto quando le riprese o i filmati </w:t>
      </w:r>
      <w:r w:rsidRPr="0039315C">
        <w:rPr>
          <w:rFonts w:ascii="Arial" w:hAnsi="Arial" w:cs="Arial"/>
          <w:i/>
          <w:iCs/>
          <w:color w:val="002060"/>
          <w:sz w:val="22"/>
          <w:szCs w:val="22"/>
        </w:rPr>
        <w:t xml:space="preserve">“dimostrino che i documenti ufficiali indicano quale ammonito, espulso o allontanato un soggetto diverso dall’autore della infrazione.“: </w:t>
      </w:r>
      <w:r w:rsidRPr="0039315C">
        <w:rPr>
          <w:rFonts w:ascii="Arial" w:hAnsi="Arial" w:cs="Arial"/>
          <w:color w:val="002060"/>
          <w:sz w:val="22"/>
          <w:szCs w:val="22"/>
        </w:rPr>
        <w:t>fattispecie che non ricorre nel caso in esame.</w:t>
      </w:r>
    </w:p>
    <w:p w14:paraId="55FD4232"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rPr>
        <w:tab/>
        <w:t>Stessa inammissibilità va dichiarata per i fermo immagine che peraltro risultano ininfluenti ai fini della decisione.</w:t>
      </w:r>
    </w:p>
    <w:p w14:paraId="6FE162A2" w14:textId="77777777" w:rsidR="0039315C" w:rsidRPr="0039315C" w:rsidRDefault="0039315C" w:rsidP="0039315C">
      <w:pPr>
        <w:suppressAutoHyphens/>
        <w:autoSpaceDN w:val="0"/>
        <w:textAlignment w:val="baseline"/>
        <w:rPr>
          <w:rFonts w:ascii="Arial" w:eastAsia="Arial" w:hAnsi="Arial" w:cs="Arial"/>
          <w:b/>
          <w:color w:val="002060"/>
          <w:sz w:val="22"/>
          <w:szCs w:val="22"/>
          <w:lang w:eastAsia="zh-CN"/>
        </w:rPr>
      </w:pPr>
      <w:r w:rsidRPr="0039315C">
        <w:rPr>
          <w:rFonts w:ascii="Arial" w:hAnsi="Arial" w:cs="Arial"/>
          <w:i/>
          <w:iCs/>
          <w:color w:val="002060"/>
          <w:sz w:val="22"/>
          <w:szCs w:val="22"/>
          <w:lang w:eastAsia="zh-CN"/>
        </w:rPr>
        <w:tab/>
      </w:r>
      <w:r w:rsidRPr="0039315C">
        <w:rPr>
          <w:rFonts w:ascii="Arial" w:hAnsi="Arial" w:cs="Arial"/>
          <w:color w:val="002060"/>
          <w:sz w:val="22"/>
          <w:szCs w:val="22"/>
          <w:lang w:eastAsia="zh-CN"/>
        </w:rPr>
        <w:t xml:space="preserve">Nel merito del reclamo va ribadito che l’art. 61 del Codice di Giustizia Sportiva stabilisce che: “ </w:t>
      </w:r>
      <w:r w:rsidRPr="0039315C">
        <w:rPr>
          <w:rFonts w:ascii="Arial" w:hAnsi="Arial" w:cs="Arial"/>
          <w:i/>
          <w:iCs/>
          <w:color w:val="002060"/>
          <w:sz w:val="22"/>
          <w:szCs w:val="22"/>
          <w:lang w:eastAsia="zh-CN"/>
        </w:rPr>
        <w:t>I rapporti degli ufficiali di gara ...fanno piena prova circa i fatti accaduti e il comportamento di tesserati in occasione dello svolgimento delle gare. “.</w:t>
      </w:r>
    </w:p>
    <w:p w14:paraId="3491E553"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rPr>
        <w:tab/>
        <w:t>Dalla lettura del referto risulta evidente quanto segue:</w:t>
      </w:r>
    </w:p>
    <w:p w14:paraId="5C178063"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rPr>
        <w:tab/>
      </w:r>
      <w:r w:rsidRPr="0039315C">
        <w:rPr>
          <w:rFonts w:ascii="Arial" w:hAnsi="Arial" w:cs="Arial"/>
          <w:color w:val="002060"/>
          <w:sz w:val="22"/>
          <w:szCs w:val="22"/>
          <w:lang w:eastAsia="zh-CN"/>
        </w:rPr>
        <w:t>a) per quanto riguarda LOMBARDI MASSIMO che egli ha messo in atto comportamenti che vanno inquadrati in quanto è disciplinato dall’art. 36, comma 1 lettera b) del CGS.</w:t>
      </w:r>
    </w:p>
    <w:p w14:paraId="0CA52AA3"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lang w:eastAsia="zh-CN"/>
        </w:rPr>
        <w:tab/>
        <w:t xml:space="preserve">Infatti si legge che </w:t>
      </w:r>
      <w:r w:rsidRPr="0039315C">
        <w:rPr>
          <w:rFonts w:ascii="Arial" w:hAnsi="Arial" w:cs="Arial"/>
          <w:i/>
          <w:iCs/>
          <w:color w:val="002060"/>
          <w:sz w:val="22"/>
          <w:szCs w:val="22"/>
          <w:lang w:eastAsia="zh-CN"/>
        </w:rPr>
        <w:t>“ Dopo l’espulsione del calciatore n. 11, va su tutte le furie, mi spintona e usa linguaggi offensivi e provocatori. Anche lui continua a protestare e mi ostacola diverse volte la strada di rientro nello spogliatoio. Davanti allo spogliatoio si posiziona davanti alla porta evitandomi di aprirla, una volta aperta si frappone in mezzo alla porta evitando sia di farmi rientrare dapprima, poi di chiuderla. “.</w:t>
      </w:r>
    </w:p>
    <w:p w14:paraId="37616C6F"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i/>
          <w:iCs/>
          <w:color w:val="002060"/>
          <w:sz w:val="22"/>
          <w:szCs w:val="22"/>
          <w:lang w:eastAsia="zh-CN"/>
        </w:rPr>
        <w:lastRenderedPageBreak/>
        <w:tab/>
      </w:r>
      <w:r w:rsidRPr="0039315C">
        <w:rPr>
          <w:rFonts w:ascii="Arial" w:hAnsi="Arial" w:cs="Arial"/>
          <w:color w:val="002060"/>
          <w:sz w:val="22"/>
          <w:szCs w:val="22"/>
          <w:lang w:eastAsia="zh-CN"/>
        </w:rPr>
        <w:t>Risulta quindi accertato che il LOMBARDI abbia messo in atto una condotta gravemente irriguardosa nei confronti dell’arbitro che si è concretizzata con un contatto fisico, nonché che tale comportamento irriguardoso si sia prolungato fino al rientro del direttore di gara nel suo spogliatoio.</w:t>
      </w:r>
    </w:p>
    <w:p w14:paraId="2F89A129"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lang w:eastAsia="zh-CN"/>
        </w:rPr>
        <w:tab/>
        <w:t>Alla luce di tali comportamenti, la sanzione minima di 8 gare o a tempo determinato prevista dalla suddetta norma, va aumentata per la reiterazione commessa e la sanzione della squalifica irrogata risulta essere congrua per cui il reclamo va respinto.</w:t>
      </w:r>
    </w:p>
    <w:p w14:paraId="4DF87CA2"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lang w:eastAsia="zh-CN"/>
        </w:rPr>
        <w:t>b) anche per ciò che concerne MANDOLINI FRANCESCO il reclamo va respinto, risultando anch’essa congrua la sanzione della squalifica per 4 giornate in quanto lo stesso ha insultato l’arbitro per poi continuare a protestare; il che rientra in quanto prevede l’art. 36, comma 1, lettera a) del CGS che stabilisce la sanzione minima di 4 giornate di squalifica;</w:t>
      </w:r>
    </w:p>
    <w:p w14:paraId="50D22B6B"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lang w:eastAsia="zh-CN"/>
        </w:rPr>
        <w:t>c) infine va respinto il reclamo proposto contro la sanzione irrogata a TORESANO LAUTARO EMANUEL il quale dopo essere stato espulso ha continuato a protestare in maniera eccessiva nei confronti dell’arbitro, per poi rientrare in campo a fine gara per protestare di nuovo nei confronti del direttore di gara; alla luce di tali comportamenti la sanzione irrogata risulta congrua.</w:t>
      </w:r>
    </w:p>
    <w:p w14:paraId="29D8762C"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P.Q.M.</w:t>
      </w:r>
    </w:p>
    <w:p w14:paraId="703A48B4"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 xml:space="preserve"> la Corte Sportiva Appello Territoriale, definitivamente pronunciando, respinge il reclamo come sopra proposto dalla società A.S.D. PASSATEMPESE.</w:t>
      </w:r>
    </w:p>
    <w:p w14:paraId="07040F9D"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 xml:space="preserve"> Dichiara dovuto il contributo di cui all’art. 48 CGS e manda alla Segreteria del Comitato Regionale Marche per gli adempimenti conseguenti.  </w:t>
      </w:r>
    </w:p>
    <w:p w14:paraId="41D7B501"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 xml:space="preserve"> Così deciso in Ancona, nella sede della FIGC - LND - Comitato Regionale Marche, in data 24 novembre 2025.                       </w:t>
      </w:r>
    </w:p>
    <w:p w14:paraId="0B47BF55"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 xml:space="preserve">      Il Relatore                                              </w:t>
      </w:r>
      <w:r w:rsidRPr="0039315C">
        <w:rPr>
          <w:rFonts w:ascii="Arial" w:eastAsia="Verdana" w:hAnsi="Arial" w:cs="Arial"/>
          <w:color w:val="002060"/>
          <w:sz w:val="22"/>
          <w:szCs w:val="22"/>
        </w:rPr>
        <w:tab/>
      </w:r>
      <w:r w:rsidRPr="0039315C">
        <w:rPr>
          <w:rFonts w:ascii="Arial" w:eastAsia="Verdana" w:hAnsi="Arial" w:cs="Arial"/>
          <w:color w:val="002060"/>
          <w:sz w:val="22"/>
          <w:szCs w:val="22"/>
        </w:rPr>
        <w:tab/>
        <w:t xml:space="preserve">             Il Presidente                          </w:t>
      </w:r>
    </w:p>
    <w:p w14:paraId="5A83DCCB"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 xml:space="preserve">           Francesco Paoletti                                                               Piero Paciaroni   </w:t>
      </w:r>
    </w:p>
    <w:p w14:paraId="0FBA4B70"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p>
    <w:p w14:paraId="78ECCC8B"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xml:space="preserve">   Depositato in Ancona in data 28  novembre 2025</w:t>
      </w:r>
    </w:p>
    <w:p w14:paraId="2F6FEDED"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b/>
      </w:r>
      <w:r w:rsidRPr="0039315C">
        <w:rPr>
          <w:rFonts w:ascii="Arial" w:eastAsia="Arial" w:hAnsi="Arial" w:cs="Arial"/>
          <w:color w:val="002060"/>
          <w:sz w:val="22"/>
          <w:szCs w:val="22"/>
          <w:lang w:eastAsia="en-US"/>
        </w:rPr>
        <w:tab/>
        <w:t xml:space="preserve">  Il Segretario                                                                                           </w:t>
      </w:r>
    </w:p>
    <w:p w14:paraId="740779A2"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b/>
      </w:r>
      <w:r w:rsidRPr="0039315C">
        <w:rPr>
          <w:rFonts w:ascii="Arial" w:eastAsia="Arial" w:hAnsi="Arial" w:cs="Arial"/>
          <w:color w:val="002060"/>
          <w:sz w:val="22"/>
          <w:szCs w:val="22"/>
          <w:lang w:eastAsia="en-US"/>
        </w:rPr>
        <w:tab/>
        <w:t xml:space="preserve">  Alver Torresi</w:t>
      </w:r>
    </w:p>
    <w:p w14:paraId="5DD22234"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p>
    <w:p w14:paraId="61770386"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p>
    <w:p w14:paraId="2DCF1554"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p>
    <w:p w14:paraId="7C7215B2"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Reclamo   n. 23/CSAT 2025/2026</w:t>
      </w:r>
    </w:p>
    <w:p w14:paraId="3FB75A3B"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Decisione n. 23/CSAT 2025/2026</w:t>
      </w:r>
    </w:p>
    <w:p w14:paraId="780D59FA"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p>
    <w:p w14:paraId="3341D624"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La Corte Sportiva d’Appello Territoriale presso il Comitato Regionale Marche, composta da</w:t>
      </w:r>
    </w:p>
    <w:p w14:paraId="7FC0E28A"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Avv. Piero Paciaroni, presidente,</w:t>
      </w:r>
    </w:p>
    <w:p w14:paraId="25BFC291"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Avv. Francesco Scaloni, componente,</w:t>
      </w:r>
    </w:p>
    <w:p w14:paraId="48980706"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Dott. Lorenzo Casagrande Albano, componente,</w:t>
      </w:r>
    </w:p>
    <w:p w14:paraId="0B523C90"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Avv. Francesco Paoletti, componente,</w:t>
      </w:r>
    </w:p>
    <w:p w14:paraId="6CEA0972"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Dott.ssa Donatella Bordi, componente,</w:t>
      </w:r>
    </w:p>
    <w:p w14:paraId="69794FE6"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nella riunione del 24 novembre 2025 tenutasi in modalità telematica con l’assistenza del Segretario Alver Torresi  a seguito del reclamo n° 23 promosso dalla società U.S. MERCATELLESE A.S.D. in data 17/11/2025 avverso la sanzione sportiva della squalifica per n° 4 (quattro) gare effettive al calciatore Sig. CIAFFONI MANUEL, applicata dal Giudice Sportivo Territoriale del Comitato Regionale Marche con delibera pubblicata sul C.U. n° 86 del 12/11/2025,</w:t>
      </w:r>
    </w:p>
    <w:p w14:paraId="6DFB2390"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bookmarkStart w:id="13" w:name="Copia_di_Copia_di_Copia_di__Hlk132362463"/>
      <w:bookmarkStart w:id="14" w:name="Copia_di_Copia_di_Copia_di__Hlk130203631"/>
      <w:bookmarkStart w:id="15" w:name="Copia_di_Copia_di_Copia_di__Hlk151030691"/>
      <w:r w:rsidRPr="0039315C">
        <w:rPr>
          <w:rFonts w:ascii="Arial" w:eastAsia="Arial" w:hAnsi="Arial" w:cs="Arial"/>
          <w:color w:val="002060"/>
          <w:sz w:val="22"/>
          <w:szCs w:val="22"/>
          <w:lang w:eastAsia="en-US"/>
        </w:rPr>
        <w:t>- esaminati tutti gli atti e le norme in materia;</w:t>
      </w:r>
    </w:p>
    <w:p w14:paraId="56903290"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letti il preannuncio ed il reclamo;</w:t>
      </w:r>
    </w:p>
    <w:p w14:paraId="74F0A3D6"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dato atto della mancata comparizione della reclamante alla richiesta audizione;</w:t>
      </w:r>
    </w:p>
    <w:p w14:paraId="4ECA4DAA" w14:textId="77777777" w:rsidR="0039315C" w:rsidRPr="0039315C" w:rsidRDefault="0039315C" w:rsidP="0039315C">
      <w:pPr>
        <w:tabs>
          <w:tab w:val="center" w:pos="4819"/>
          <w:tab w:val="right" w:pos="9638"/>
        </w:tabs>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relatore Piero Paciaroni;</w:t>
      </w:r>
    </w:p>
    <w:p w14:paraId="42125597"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 ritenuto e considerato in fatto e diritto quanto segue,</w:t>
      </w:r>
    </w:p>
    <w:p w14:paraId="546A4BBC"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ha pronunciato la seguente decisione.</w:t>
      </w:r>
      <w:bookmarkEnd w:id="13"/>
      <w:bookmarkEnd w:id="14"/>
      <w:bookmarkEnd w:id="15"/>
    </w:p>
    <w:p w14:paraId="0CE848E3" w14:textId="77777777" w:rsidR="0039315C" w:rsidRPr="0039315C" w:rsidRDefault="0039315C" w:rsidP="0039315C">
      <w:pPr>
        <w:suppressAutoHyphens/>
        <w:autoSpaceDN w:val="0"/>
        <w:jc w:val="center"/>
        <w:textAlignment w:val="baseline"/>
        <w:rPr>
          <w:rFonts w:ascii="Arial" w:eastAsia="Verdana" w:hAnsi="Arial" w:cs="Arial"/>
          <w:color w:val="002060"/>
          <w:sz w:val="22"/>
          <w:szCs w:val="22"/>
        </w:rPr>
      </w:pPr>
      <w:r w:rsidRPr="0039315C">
        <w:rPr>
          <w:rFonts w:ascii="Arial" w:eastAsia="Verdana" w:hAnsi="Arial" w:cs="Arial"/>
          <w:color w:val="002060"/>
          <w:sz w:val="22"/>
          <w:szCs w:val="22"/>
        </w:rPr>
        <w:t>SVOLGIMENTO DEL PROCEDIMENTO</w:t>
      </w:r>
    </w:p>
    <w:p w14:paraId="4640DAEC"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I</w:t>
      </w:r>
      <w:r w:rsidRPr="0039315C">
        <w:rPr>
          <w:rFonts w:ascii="Arial" w:eastAsia="Verdana" w:hAnsi="Arial" w:cs="Arial"/>
          <w:color w:val="002060"/>
          <w:sz w:val="22"/>
          <w:szCs w:val="22"/>
          <w:lang w:eastAsia="zh-CN"/>
        </w:rPr>
        <w:t>n data 17/11/2025 l</w:t>
      </w:r>
      <w:r w:rsidRPr="0039315C">
        <w:rPr>
          <w:rFonts w:ascii="Arial" w:eastAsia="Verdana" w:hAnsi="Arial" w:cs="Arial"/>
          <w:color w:val="002060"/>
          <w:sz w:val="22"/>
          <w:szCs w:val="22"/>
        </w:rPr>
        <w:t xml:space="preserve">a </w:t>
      </w:r>
      <w:r w:rsidRPr="0039315C">
        <w:rPr>
          <w:rFonts w:ascii="Arial" w:eastAsia="Verdana" w:hAnsi="Arial" w:cs="Arial"/>
          <w:color w:val="002060"/>
          <w:sz w:val="22"/>
          <w:szCs w:val="22"/>
          <w:lang w:eastAsia="zh-CN"/>
        </w:rPr>
        <w:t xml:space="preserve"> U.S. MERCATELLESE A.S.D. ha proposto reclamo avverso la sanzione sportiva della squalifica per n° 4 (quattro) gare effettive al calciatore Sig. CIAFFONI MANUEL, applicata </w:t>
      </w:r>
      <w:r w:rsidRPr="0039315C">
        <w:rPr>
          <w:rFonts w:ascii="Arial" w:eastAsia="Verdana" w:hAnsi="Arial" w:cs="Arial"/>
          <w:color w:val="002060"/>
          <w:sz w:val="22"/>
          <w:szCs w:val="22"/>
          <w:lang w:eastAsia="zh-CN"/>
        </w:rPr>
        <w:lastRenderedPageBreak/>
        <w:t xml:space="preserve">dal Giudice Sportivo Territoriale del Comitato Regionale Marche con delibera pubblicata sul C.U. n° 86 del 12/11/2025, sostenendo che il proprio calciatore, espulso per doppia ammonizione, dopo la notifica del provvedimento avrebbe proferito </w:t>
      </w:r>
      <w:r w:rsidRPr="0039315C">
        <w:rPr>
          <w:rFonts w:ascii="Arial" w:eastAsia="Verdana" w:hAnsi="Arial" w:cs="Arial"/>
          <w:i/>
          <w:iCs/>
          <w:color w:val="002060"/>
          <w:sz w:val="22"/>
          <w:szCs w:val="22"/>
          <w:lang w:eastAsia="zh-CN"/>
        </w:rPr>
        <w:t xml:space="preserve">“ qualche parola di troppo ma non minacciosa nei confronti del direttore di gara “ </w:t>
      </w:r>
      <w:r w:rsidRPr="0039315C">
        <w:rPr>
          <w:rFonts w:ascii="Arial" w:eastAsia="Verdana" w:hAnsi="Arial" w:cs="Arial"/>
          <w:color w:val="002060"/>
          <w:sz w:val="22"/>
          <w:szCs w:val="22"/>
          <w:lang w:eastAsia="zh-CN"/>
        </w:rPr>
        <w:t>senza poi mettere in atti altri comportamenti sanzionabili.</w:t>
      </w:r>
    </w:p>
    <w:p w14:paraId="411B5AE3"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lang w:eastAsia="zh-CN"/>
        </w:rPr>
        <w:tab/>
        <w:t>La società ha quindi richiesto l’annullamento della decisione impugnata o in subordine una riduzione della sanzione irrogata nella misura proporzionata ai fatti accaduti.</w:t>
      </w:r>
    </w:p>
    <w:p w14:paraId="517A976C"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lang w:eastAsia="zh-CN"/>
        </w:rPr>
        <w:tab/>
        <w:t>La società non ha partecipato alla riunione, non collegandosi in via telematica con la Corte, nonostante avesse regolarmente ricevuto il link per farlo.</w:t>
      </w:r>
    </w:p>
    <w:p w14:paraId="670FE5B8" w14:textId="77777777" w:rsidR="0039315C" w:rsidRPr="0039315C" w:rsidRDefault="0039315C" w:rsidP="0039315C">
      <w:pPr>
        <w:suppressAutoHyphens/>
        <w:autoSpaceDN w:val="0"/>
        <w:jc w:val="center"/>
        <w:textAlignment w:val="baseline"/>
        <w:rPr>
          <w:rFonts w:ascii="Arial" w:eastAsia="Arial" w:hAnsi="Arial" w:cs="Arial"/>
          <w:b/>
          <w:color w:val="002060"/>
          <w:sz w:val="22"/>
          <w:szCs w:val="22"/>
          <w:lang w:eastAsia="zh-CN"/>
        </w:rPr>
      </w:pPr>
      <w:r w:rsidRPr="0039315C">
        <w:rPr>
          <w:rFonts w:ascii="Arial" w:hAnsi="Arial" w:cs="Arial"/>
          <w:color w:val="002060"/>
          <w:sz w:val="22"/>
          <w:szCs w:val="22"/>
          <w:lang w:eastAsia="zh-CN"/>
        </w:rPr>
        <w:t>MOTIVI DELLA DECISIONE</w:t>
      </w:r>
    </w:p>
    <w:p w14:paraId="67ECBBBA"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rPr>
        <w:tab/>
        <w:t xml:space="preserve">L’art. 61 del Codice di Giustizia Sportiva stabilisce che: “ </w:t>
      </w:r>
      <w:r w:rsidRPr="0039315C">
        <w:rPr>
          <w:rFonts w:ascii="Arial" w:hAnsi="Arial" w:cs="Arial"/>
          <w:i/>
          <w:iCs/>
          <w:color w:val="002060"/>
          <w:sz w:val="22"/>
          <w:szCs w:val="22"/>
        </w:rPr>
        <w:t>I rapporti degli ufficiali di gara ...fanno piena prova circa i fatti accaduti e il comportamento di tesserati in occasione dello svolgimento delle gare. “.</w:t>
      </w:r>
    </w:p>
    <w:p w14:paraId="7FEAC062"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color w:val="002060"/>
          <w:sz w:val="22"/>
          <w:szCs w:val="22"/>
        </w:rPr>
        <w:tab/>
        <w:t>Dalla lettura del referto risulta che il calciatore dopo la notifica del provvedimento di espulsione per doppia ammonizione ha minacciato il direttore di gara urlandogli “</w:t>
      </w:r>
      <w:r w:rsidRPr="0039315C">
        <w:rPr>
          <w:rFonts w:ascii="Arial" w:hAnsi="Arial" w:cs="Arial"/>
          <w:i/>
          <w:iCs/>
          <w:color w:val="002060"/>
          <w:sz w:val="22"/>
          <w:szCs w:val="22"/>
        </w:rPr>
        <w:t xml:space="preserve"> tu non esci vivo dallo stadio “, </w:t>
      </w:r>
      <w:r w:rsidRPr="0039315C">
        <w:rPr>
          <w:rFonts w:ascii="Arial" w:hAnsi="Arial" w:cs="Arial"/>
          <w:color w:val="002060"/>
          <w:sz w:val="22"/>
          <w:szCs w:val="22"/>
        </w:rPr>
        <w:t xml:space="preserve">nonché che </w:t>
      </w:r>
      <w:r w:rsidRPr="0039315C">
        <w:rPr>
          <w:rFonts w:ascii="Arial" w:hAnsi="Arial" w:cs="Arial"/>
          <w:i/>
          <w:iCs/>
          <w:color w:val="002060"/>
          <w:sz w:val="22"/>
          <w:szCs w:val="22"/>
        </w:rPr>
        <w:t>“ alla fine della gara mi aspetta fuori degli spogliatoi e continua a protestare per il provvedimento preso, non facendomi rientrare subito nello spogliatoio. “.</w:t>
      </w:r>
    </w:p>
    <w:p w14:paraId="6BE36C6E"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hAnsi="Arial" w:cs="Arial"/>
          <w:i/>
          <w:iCs/>
          <w:color w:val="002060"/>
          <w:sz w:val="22"/>
          <w:szCs w:val="22"/>
        </w:rPr>
        <w:tab/>
      </w:r>
      <w:r w:rsidRPr="0039315C">
        <w:rPr>
          <w:rFonts w:ascii="Arial" w:hAnsi="Arial" w:cs="Arial"/>
          <w:color w:val="002060"/>
          <w:sz w:val="22"/>
          <w:szCs w:val="22"/>
        </w:rPr>
        <w:t>Alla luce di tutto ciò, la Corte ritiene che il reclamo vada respinto in quanto la sanzione irrogata risulta essere congrua, avendo il calciatore messo in atto, complessivamente, una condotta irriguardosa per la quale l’art. 36, 1° comma, lettera a) del CGS prevede la sanzione minima della squalifica per 4 giornate.</w:t>
      </w:r>
    </w:p>
    <w:p w14:paraId="0EC3A97B" w14:textId="77777777" w:rsidR="0039315C" w:rsidRPr="0039315C" w:rsidRDefault="0039315C" w:rsidP="0039315C">
      <w:pPr>
        <w:suppressAutoHyphens/>
        <w:autoSpaceDN w:val="0"/>
        <w:textAlignment w:val="baseline"/>
        <w:rPr>
          <w:rFonts w:ascii="Arial" w:eastAsia="Verdana" w:hAnsi="Arial" w:cs="Arial"/>
          <w:color w:val="002060"/>
          <w:sz w:val="22"/>
          <w:szCs w:val="22"/>
        </w:rPr>
      </w:pPr>
    </w:p>
    <w:p w14:paraId="03498E5B" w14:textId="77777777" w:rsidR="0039315C" w:rsidRPr="0039315C" w:rsidRDefault="0039315C" w:rsidP="0039315C">
      <w:pPr>
        <w:suppressAutoHyphens/>
        <w:autoSpaceDN w:val="0"/>
        <w:jc w:val="center"/>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P.Q.M.</w:t>
      </w:r>
    </w:p>
    <w:p w14:paraId="37E6F527"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 xml:space="preserve">la Corte Sportiva Appello Territoriale, definitivamente pronunciando, respinge il reclamo come sopra proposto dalla società U.S. MERCATELLESE A.S.D.  </w:t>
      </w:r>
    </w:p>
    <w:p w14:paraId="3257A693"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 xml:space="preserve">Dichiara dovuto il contributo di cui all’art. 48 CGS e manda alla Segreteria del Comitato Regionale Marche per gli adempimenti conseguenti.  </w:t>
      </w:r>
    </w:p>
    <w:p w14:paraId="679E11DE"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t xml:space="preserve">Così deciso in Ancona, nella sede della FIGC - LND - Comitato Regionale Marche, in data 24 novembre 2025.                                                                                                        </w:t>
      </w:r>
    </w:p>
    <w:p w14:paraId="362061E4"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ab/>
      </w:r>
      <w:r w:rsidRPr="0039315C">
        <w:rPr>
          <w:rFonts w:ascii="Arial" w:eastAsia="Verdana" w:hAnsi="Arial" w:cs="Arial"/>
          <w:color w:val="002060"/>
          <w:sz w:val="22"/>
          <w:szCs w:val="22"/>
        </w:rPr>
        <w:tab/>
      </w:r>
      <w:r w:rsidRPr="0039315C">
        <w:rPr>
          <w:rFonts w:ascii="Arial" w:eastAsia="Verdana" w:hAnsi="Arial" w:cs="Arial"/>
          <w:color w:val="002060"/>
          <w:sz w:val="22"/>
          <w:szCs w:val="22"/>
        </w:rPr>
        <w:tab/>
      </w:r>
      <w:r w:rsidRPr="0039315C">
        <w:rPr>
          <w:rFonts w:ascii="Arial" w:eastAsia="Verdana" w:hAnsi="Arial" w:cs="Arial"/>
          <w:color w:val="002060"/>
          <w:sz w:val="22"/>
          <w:szCs w:val="22"/>
        </w:rPr>
        <w:tab/>
      </w:r>
      <w:r w:rsidRPr="0039315C">
        <w:rPr>
          <w:rFonts w:ascii="Arial" w:eastAsia="Verdana" w:hAnsi="Arial" w:cs="Arial"/>
          <w:color w:val="002060"/>
          <w:sz w:val="22"/>
          <w:szCs w:val="22"/>
        </w:rPr>
        <w:tab/>
      </w:r>
      <w:r w:rsidRPr="0039315C">
        <w:rPr>
          <w:rFonts w:ascii="Arial" w:eastAsia="Verdana" w:hAnsi="Arial" w:cs="Arial"/>
          <w:color w:val="002060"/>
          <w:sz w:val="22"/>
          <w:szCs w:val="22"/>
        </w:rPr>
        <w:tab/>
      </w:r>
      <w:r w:rsidRPr="0039315C">
        <w:rPr>
          <w:rFonts w:ascii="Arial" w:eastAsia="Verdana" w:hAnsi="Arial" w:cs="Arial"/>
          <w:color w:val="002060"/>
          <w:sz w:val="22"/>
          <w:szCs w:val="22"/>
        </w:rPr>
        <w:tab/>
      </w:r>
      <w:r w:rsidRPr="0039315C">
        <w:rPr>
          <w:rFonts w:ascii="Arial" w:eastAsia="Verdana" w:hAnsi="Arial" w:cs="Arial"/>
          <w:color w:val="002060"/>
          <w:sz w:val="22"/>
          <w:szCs w:val="22"/>
        </w:rPr>
        <w:tab/>
        <w:t xml:space="preserve">  Il Presidente e Relatore</w:t>
      </w:r>
    </w:p>
    <w:p w14:paraId="1358456B" w14:textId="77777777" w:rsidR="0039315C" w:rsidRPr="0039315C" w:rsidRDefault="0039315C" w:rsidP="0039315C">
      <w:pPr>
        <w:suppressAutoHyphens/>
        <w:autoSpaceDN w:val="0"/>
        <w:textAlignment w:val="baseline"/>
        <w:rPr>
          <w:rFonts w:ascii="Arial" w:eastAsia="Verdana" w:hAnsi="Arial" w:cs="Arial"/>
          <w:color w:val="002060"/>
          <w:sz w:val="22"/>
          <w:szCs w:val="22"/>
        </w:rPr>
      </w:pPr>
      <w:r w:rsidRPr="0039315C">
        <w:rPr>
          <w:rFonts w:ascii="Arial" w:eastAsia="Verdana" w:hAnsi="Arial" w:cs="Arial"/>
          <w:color w:val="002060"/>
          <w:sz w:val="22"/>
          <w:szCs w:val="22"/>
        </w:rPr>
        <w:t xml:space="preserve">                                                                                                      Piero Paciaroni    </w:t>
      </w:r>
    </w:p>
    <w:p w14:paraId="3C6BC854"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p>
    <w:p w14:paraId="0DF109AC"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p>
    <w:p w14:paraId="730CC613"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 xml:space="preserve">   Depositato in Ancona in data 28 novembre 2025</w:t>
      </w:r>
    </w:p>
    <w:p w14:paraId="4C17C8C1"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b/>
      </w:r>
      <w:r w:rsidRPr="0039315C">
        <w:rPr>
          <w:rFonts w:ascii="Arial" w:eastAsia="Arial" w:hAnsi="Arial" w:cs="Arial"/>
          <w:color w:val="002060"/>
          <w:sz w:val="22"/>
          <w:szCs w:val="22"/>
          <w:lang w:eastAsia="en-US"/>
        </w:rPr>
        <w:tab/>
        <w:t xml:space="preserve">  Il Segretario             </w:t>
      </w:r>
    </w:p>
    <w:p w14:paraId="477D65B6" w14:textId="77777777" w:rsidR="0039315C" w:rsidRPr="0039315C" w:rsidRDefault="0039315C" w:rsidP="0039315C">
      <w:pPr>
        <w:suppressAutoHyphens/>
        <w:autoSpaceDN w:val="0"/>
        <w:textAlignment w:val="baseline"/>
        <w:rPr>
          <w:rFonts w:ascii="Arial" w:eastAsia="Arial" w:hAnsi="Arial" w:cs="Arial"/>
          <w:color w:val="002060"/>
          <w:sz w:val="22"/>
          <w:szCs w:val="22"/>
          <w:lang w:eastAsia="en-US"/>
        </w:rPr>
      </w:pPr>
      <w:r w:rsidRPr="0039315C">
        <w:rPr>
          <w:rFonts w:ascii="Arial" w:eastAsia="Arial" w:hAnsi="Arial" w:cs="Arial"/>
          <w:color w:val="002060"/>
          <w:sz w:val="22"/>
          <w:szCs w:val="22"/>
          <w:lang w:eastAsia="en-US"/>
        </w:rPr>
        <w:tab/>
        <w:t xml:space="preserve">              Alver Torresi                                                                              </w:t>
      </w:r>
    </w:p>
    <w:p w14:paraId="3A3C4ABF" w14:textId="77777777" w:rsidR="0039315C" w:rsidRPr="0039315C" w:rsidRDefault="0039315C" w:rsidP="00957542">
      <w:pPr>
        <w:overflowPunct w:val="0"/>
        <w:autoSpaceDE w:val="0"/>
        <w:autoSpaceDN w:val="0"/>
        <w:adjustRightInd w:val="0"/>
        <w:rPr>
          <w:rFonts w:ascii="Arial" w:hAnsi="Arial" w:cs="Arial"/>
          <w:noProof/>
          <w:color w:val="002060"/>
          <w:sz w:val="22"/>
          <w:lang w:eastAsia="en-US"/>
        </w:rPr>
      </w:pPr>
    </w:p>
    <w:p w14:paraId="3375A1C4" w14:textId="77777777" w:rsidR="00AC57E1" w:rsidRDefault="00AC57E1"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6" w:name="_Toc514171008"/>
      <w:bookmarkStart w:id="17" w:name="_Toc215496340"/>
      <w:bookmarkStart w:id="18" w:name="_Hlk212561322"/>
      <w:r>
        <w:rPr>
          <w:color w:val="FFFFFF"/>
        </w:rPr>
        <w:t>COMUNICAZIONI DELLA DELEGAZIONE PROVINCIALE</w:t>
      </w:r>
      <w:bookmarkStart w:id="19" w:name="_Toc526953424"/>
      <w:bookmarkStart w:id="20" w:name="_Toc527553658"/>
      <w:bookmarkEnd w:id="16"/>
      <w:bookmarkEnd w:id="17"/>
    </w:p>
    <w:bookmarkEnd w:id="18"/>
    <w:p w14:paraId="55187545" w14:textId="77777777" w:rsidR="002105CD" w:rsidRPr="002609BB" w:rsidRDefault="002105CD"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7AD2A006" w14:textId="5ED60F5E" w:rsidR="00C72602" w:rsidRPr="002609BB" w:rsidRDefault="00C72602"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bookmarkStart w:id="21" w:name="_Hlk215498331"/>
      <w:r w:rsidRPr="002609BB">
        <w:rPr>
          <w:rFonts w:ascii="Arial" w:eastAsia="Cambria" w:hAnsi="Arial" w:cs="Arial"/>
          <w:b/>
          <w:noProof/>
          <w:color w:val="002060"/>
          <w:kern w:val="2"/>
          <w:sz w:val="32"/>
          <w:szCs w:val="32"/>
          <w:u w:val="single"/>
          <w:lang w:eastAsia="en-US"/>
          <w14:ligatures w14:val="standardContextual"/>
        </w:rPr>
        <w:t xml:space="preserve">TORNEO DELLE PROVINCE 2025/2026 </w:t>
      </w:r>
    </w:p>
    <w:p w14:paraId="7D521165" w14:textId="77777777" w:rsidR="00C72602" w:rsidRPr="002609BB" w:rsidRDefault="00C72602" w:rsidP="00C72602">
      <w:pPr>
        <w:rPr>
          <w:rFonts w:ascii="Arial" w:hAnsi="Arial" w:cs="Arial"/>
          <w:color w:val="002060"/>
          <w:sz w:val="22"/>
          <w:szCs w:val="22"/>
        </w:rPr>
      </w:pPr>
    </w:p>
    <w:p w14:paraId="50723C69" w14:textId="77777777" w:rsidR="00C72602" w:rsidRPr="002609BB" w:rsidRDefault="00C72602" w:rsidP="00C72602">
      <w:pPr>
        <w:overflowPunct w:val="0"/>
        <w:autoSpaceDE w:val="0"/>
        <w:autoSpaceDN w:val="0"/>
        <w:adjustRightInd w:val="0"/>
        <w:rPr>
          <w:rFonts w:ascii="Arial" w:eastAsia="Cambria" w:hAnsi="Arial"/>
          <w:noProof/>
          <w:color w:val="002060"/>
          <w:kern w:val="2"/>
          <w:sz w:val="24"/>
          <w:szCs w:val="24"/>
          <w:lang w:eastAsia="en-US"/>
          <w14:ligatures w14:val="standardContextual"/>
        </w:rPr>
      </w:pPr>
      <w:r w:rsidRPr="002609BB">
        <w:rPr>
          <w:rFonts w:ascii="Arial" w:eastAsia="Cambria" w:hAnsi="Arial" w:cs="Arial"/>
          <w:b/>
          <w:noProof/>
          <w:color w:val="002060"/>
          <w:kern w:val="2"/>
          <w:sz w:val="24"/>
          <w:szCs w:val="24"/>
          <w:u w:val="single"/>
          <w:lang w:eastAsia="en-US"/>
          <w14:ligatures w14:val="standardContextual"/>
        </w:rPr>
        <w:t>CONVOCAZIONE RAPPRESENTATIVA GIOVANISSIMI</w:t>
      </w:r>
    </w:p>
    <w:p w14:paraId="49847790" w14:textId="77777777" w:rsidR="00C72602" w:rsidRPr="002609BB" w:rsidRDefault="00C72602" w:rsidP="00C72602">
      <w:pPr>
        <w:rPr>
          <w:rFonts w:ascii="Arial" w:eastAsia="Cambria" w:hAnsi="Arial" w:cs="Arial"/>
          <w:color w:val="002060"/>
          <w:kern w:val="2"/>
          <w:sz w:val="22"/>
          <w:szCs w:val="22"/>
          <w:lang w:eastAsia="en-US"/>
          <w14:ligatures w14:val="standardContextual"/>
        </w:rPr>
      </w:pPr>
    </w:p>
    <w:p w14:paraId="79EBACF8" w14:textId="337D2537" w:rsidR="00C72602" w:rsidRPr="002609BB" w:rsidRDefault="00C72602" w:rsidP="00C72602">
      <w:pPr>
        <w:rPr>
          <w:rFonts w:ascii="Arial" w:eastAsia="Cambria" w:hAnsi="Arial" w:cs="Arial"/>
          <w:color w:val="002060"/>
          <w:kern w:val="2"/>
          <w:sz w:val="22"/>
          <w:szCs w:val="22"/>
          <w:lang w:eastAsia="en-US"/>
          <w14:ligatures w14:val="standardContextual"/>
        </w:rPr>
      </w:pPr>
      <w:r w:rsidRPr="002609BB">
        <w:rPr>
          <w:rFonts w:ascii="Arial" w:eastAsia="Cambria" w:hAnsi="Arial" w:cs="Arial"/>
          <w:color w:val="002060"/>
          <w:kern w:val="2"/>
          <w:sz w:val="22"/>
          <w:szCs w:val="22"/>
          <w:lang w:eastAsia="en-US"/>
          <w14:ligatures w14:val="standardContextual"/>
        </w:rPr>
        <w:t xml:space="preserve">I sottoelencati calciatori sono convocati alle </w:t>
      </w:r>
      <w:r w:rsidRPr="002609BB">
        <w:rPr>
          <w:rFonts w:ascii="Arial" w:eastAsia="Cambria" w:hAnsi="Arial" w:cs="Arial"/>
          <w:b/>
          <w:color w:val="002060"/>
          <w:kern w:val="2"/>
          <w:sz w:val="22"/>
          <w:szCs w:val="22"/>
          <w:highlight w:val="yellow"/>
          <w:u w:val="single"/>
          <w:lang w:eastAsia="en-US"/>
          <w14:ligatures w14:val="standardContextual"/>
        </w:rPr>
        <w:t xml:space="preserve">ore </w:t>
      </w:r>
      <w:r w:rsidR="00106103" w:rsidRPr="002609BB">
        <w:rPr>
          <w:rFonts w:ascii="Arial" w:eastAsia="Cambria" w:hAnsi="Arial" w:cs="Arial"/>
          <w:b/>
          <w:color w:val="002060"/>
          <w:kern w:val="2"/>
          <w:sz w:val="22"/>
          <w:szCs w:val="22"/>
          <w:highlight w:val="yellow"/>
          <w:u w:val="single"/>
          <w:lang w:eastAsia="en-US"/>
          <w14:ligatures w14:val="standardContextual"/>
        </w:rPr>
        <w:t>14</w:t>
      </w:r>
      <w:r w:rsidRPr="002609BB">
        <w:rPr>
          <w:rFonts w:ascii="Arial" w:eastAsia="Cambria" w:hAnsi="Arial" w:cs="Arial"/>
          <w:b/>
          <w:color w:val="002060"/>
          <w:kern w:val="2"/>
          <w:sz w:val="22"/>
          <w:szCs w:val="22"/>
          <w:highlight w:val="yellow"/>
          <w:u w:val="single"/>
          <w:lang w:eastAsia="en-US"/>
          <w14:ligatures w14:val="standardContextual"/>
        </w:rPr>
        <w:t>:</w:t>
      </w:r>
      <w:r w:rsidR="00106103" w:rsidRPr="002609BB">
        <w:rPr>
          <w:rFonts w:ascii="Arial" w:eastAsia="Cambria" w:hAnsi="Arial" w:cs="Arial"/>
          <w:b/>
          <w:color w:val="002060"/>
          <w:kern w:val="2"/>
          <w:sz w:val="22"/>
          <w:szCs w:val="22"/>
          <w:highlight w:val="yellow"/>
          <w:u w:val="single"/>
          <w:lang w:eastAsia="en-US"/>
          <w14:ligatures w14:val="standardContextual"/>
        </w:rPr>
        <w:t>4</w:t>
      </w:r>
      <w:r w:rsidR="00454CF3" w:rsidRPr="002609BB">
        <w:rPr>
          <w:rFonts w:ascii="Arial" w:eastAsia="Cambria" w:hAnsi="Arial" w:cs="Arial"/>
          <w:b/>
          <w:color w:val="002060"/>
          <w:kern w:val="2"/>
          <w:sz w:val="22"/>
          <w:szCs w:val="22"/>
          <w:highlight w:val="yellow"/>
          <w:u w:val="single"/>
          <w:lang w:eastAsia="en-US"/>
          <w14:ligatures w14:val="standardContextual"/>
        </w:rPr>
        <w:t>5</w:t>
      </w:r>
      <w:r w:rsidRPr="002609BB">
        <w:rPr>
          <w:rFonts w:ascii="Arial" w:eastAsia="Cambria" w:hAnsi="Arial" w:cs="Arial"/>
          <w:b/>
          <w:color w:val="002060"/>
          <w:kern w:val="2"/>
          <w:sz w:val="22"/>
          <w:szCs w:val="22"/>
          <w:highlight w:val="yellow"/>
          <w:u w:val="single"/>
          <w:lang w:eastAsia="en-US"/>
          <w14:ligatures w14:val="standardContextual"/>
        </w:rPr>
        <w:t xml:space="preserve"> di </w:t>
      </w:r>
      <w:r w:rsidR="00106103" w:rsidRPr="002609BB">
        <w:rPr>
          <w:rFonts w:ascii="Arial" w:eastAsia="Cambria" w:hAnsi="Arial" w:cs="Arial"/>
          <w:b/>
          <w:color w:val="002060"/>
          <w:kern w:val="2"/>
          <w:sz w:val="22"/>
          <w:szCs w:val="22"/>
          <w:highlight w:val="yellow"/>
          <w:u w:val="single"/>
          <w:lang w:eastAsia="en-US"/>
          <w14:ligatures w14:val="standardContextual"/>
        </w:rPr>
        <w:t>MERCOLEDI’</w:t>
      </w:r>
      <w:r w:rsidR="003126E3" w:rsidRPr="002609BB">
        <w:rPr>
          <w:rFonts w:ascii="Arial" w:eastAsia="Cambria" w:hAnsi="Arial" w:cs="Arial"/>
          <w:b/>
          <w:color w:val="002060"/>
          <w:kern w:val="2"/>
          <w:sz w:val="22"/>
          <w:szCs w:val="22"/>
          <w:highlight w:val="yellow"/>
          <w:u w:val="single"/>
          <w:lang w:eastAsia="en-US"/>
          <w14:ligatures w14:val="standardContextual"/>
        </w:rPr>
        <w:t xml:space="preserve"> </w:t>
      </w:r>
      <w:r w:rsidR="00106103" w:rsidRPr="002609BB">
        <w:rPr>
          <w:rFonts w:ascii="Arial" w:eastAsia="Cambria" w:hAnsi="Arial" w:cs="Arial"/>
          <w:b/>
          <w:color w:val="002060"/>
          <w:kern w:val="2"/>
          <w:sz w:val="22"/>
          <w:szCs w:val="22"/>
          <w:highlight w:val="yellow"/>
          <w:u w:val="single"/>
          <w:lang w:eastAsia="en-US"/>
          <w14:ligatures w14:val="standardContextual"/>
        </w:rPr>
        <w:t>03</w:t>
      </w:r>
      <w:r w:rsidRPr="002609BB">
        <w:rPr>
          <w:rFonts w:ascii="Arial" w:eastAsia="Cambria" w:hAnsi="Arial" w:cs="Arial"/>
          <w:b/>
          <w:color w:val="002060"/>
          <w:kern w:val="2"/>
          <w:sz w:val="22"/>
          <w:szCs w:val="22"/>
          <w:highlight w:val="yellow"/>
          <w:u w:val="single"/>
          <w:lang w:eastAsia="en-US"/>
          <w14:ligatures w14:val="standardContextual"/>
        </w:rPr>
        <w:t xml:space="preserve"> </w:t>
      </w:r>
      <w:r w:rsidR="00106103" w:rsidRPr="002609BB">
        <w:rPr>
          <w:rFonts w:ascii="Arial" w:eastAsia="Cambria" w:hAnsi="Arial" w:cs="Arial"/>
          <w:b/>
          <w:color w:val="002060"/>
          <w:kern w:val="2"/>
          <w:sz w:val="22"/>
          <w:szCs w:val="22"/>
          <w:highlight w:val="yellow"/>
          <w:u w:val="single"/>
          <w:lang w:eastAsia="en-US"/>
          <w14:ligatures w14:val="standardContextual"/>
        </w:rPr>
        <w:t>DIC</w:t>
      </w:r>
      <w:r w:rsidRPr="002609BB">
        <w:rPr>
          <w:rFonts w:ascii="Arial" w:eastAsia="Cambria" w:hAnsi="Arial" w:cs="Arial"/>
          <w:b/>
          <w:color w:val="002060"/>
          <w:kern w:val="2"/>
          <w:sz w:val="22"/>
          <w:szCs w:val="22"/>
          <w:highlight w:val="yellow"/>
          <w:u w:val="single"/>
          <w:lang w:eastAsia="en-US"/>
          <w14:ligatures w14:val="standardContextual"/>
        </w:rPr>
        <w:t>EMBRE 2025</w:t>
      </w:r>
      <w:r w:rsidRPr="002609BB">
        <w:rPr>
          <w:rFonts w:ascii="Arial" w:eastAsia="Cambria" w:hAnsi="Arial" w:cs="Arial"/>
          <w:b/>
          <w:color w:val="002060"/>
          <w:kern w:val="2"/>
          <w:sz w:val="22"/>
          <w:szCs w:val="22"/>
          <w:u w:val="single"/>
          <w:lang w:eastAsia="en-US"/>
          <w14:ligatures w14:val="standardContextual"/>
        </w:rPr>
        <w:t xml:space="preserve"> al Campo Sportivo </w:t>
      </w:r>
      <w:r w:rsidR="00106103" w:rsidRPr="002609BB">
        <w:rPr>
          <w:rFonts w:ascii="Arial" w:eastAsia="Cambria" w:hAnsi="Arial" w:cs="Arial"/>
          <w:b/>
          <w:color w:val="002060"/>
          <w:kern w:val="2"/>
          <w:sz w:val="22"/>
          <w:szCs w:val="22"/>
          <w:u w:val="single"/>
          <w:lang w:eastAsia="en-US"/>
          <w14:ligatures w14:val="standardContextual"/>
        </w:rPr>
        <w:t>"L.PANETTI" - SUPPL. "MONALDI"</w:t>
      </w:r>
      <w:r w:rsidR="009F7708" w:rsidRPr="002609BB">
        <w:rPr>
          <w:rFonts w:ascii="Arial" w:eastAsia="Cambria" w:hAnsi="Arial" w:cs="Arial"/>
          <w:b/>
          <w:color w:val="002060"/>
          <w:kern w:val="2"/>
          <w:sz w:val="22"/>
          <w:szCs w:val="22"/>
          <w:u w:val="single"/>
          <w:lang w:eastAsia="en-US"/>
          <w14:ligatures w14:val="standardContextual"/>
        </w:rPr>
        <w:t xml:space="preserve"> </w:t>
      </w:r>
      <w:r w:rsidR="00454CF3" w:rsidRPr="002609BB">
        <w:rPr>
          <w:rFonts w:ascii="Arial" w:eastAsia="Cambria" w:hAnsi="Arial" w:cs="Arial"/>
          <w:b/>
          <w:color w:val="002060"/>
          <w:kern w:val="2"/>
          <w:sz w:val="22"/>
          <w:szCs w:val="22"/>
          <w:u w:val="single"/>
          <w:lang w:eastAsia="en-US"/>
          <w14:ligatures w14:val="standardContextual"/>
        </w:rPr>
        <w:t xml:space="preserve">a </w:t>
      </w:r>
      <w:r w:rsidR="00106103" w:rsidRPr="002609BB">
        <w:rPr>
          <w:rFonts w:ascii="Arial" w:eastAsia="Cambria" w:hAnsi="Arial" w:cs="Arial"/>
          <w:b/>
          <w:color w:val="002060"/>
          <w:kern w:val="2"/>
          <w:sz w:val="22"/>
          <w:szCs w:val="22"/>
          <w:u w:val="single"/>
          <w:lang w:eastAsia="en-US"/>
          <w14:ligatures w14:val="standardContextual"/>
        </w:rPr>
        <w:t>PORTO RECANATI</w:t>
      </w:r>
      <w:r w:rsidR="009F7708" w:rsidRPr="002609BB">
        <w:rPr>
          <w:rFonts w:ascii="Arial" w:eastAsia="Cambria" w:hAnsi="Arial" w:cs="Arial"/>
          <w:b/>
          <w:color w:val="002060"/>
          <w:kern w:val="2"/>
          <w:sz w:val="22"/>
          <w:szCs w:val="22"/>
          <w:u w:val="single"/>
          <w:lang w:eastAsia="en-US"/>
          <w14:ligatures w14:val="standardContextual"/>
        </w:rPr>
        <w:t xml:space="preserve"> </w:t>
      </w:r>
      <w:r w:rsidR="00106103" w:rsidRPr="002609BB">
        <w:rPr>
          <w:rFonts w:ascii="Arial" w:eastAsia="Cambria" w:hAnsi="Arial" w:cs="Arial"/>
          <w:b/>
          <w:color w:val="002060"/>
          <w:kern w:val="2"/>
          <w:sz w:val="22"/>
          <w:szCs w:val="22"/>
          <w:u w:val="single"/>
          <w:lang w:eastAsia="en-US"/>
          <w14:ligatures w14:val="standardContextual"/>
        </w:rPr>
        <w:t>via Santa Maria in Potenza</w:t>
      </w:r>
      <w:r w:rsidR="009F7708" w:rsidRPr="002609BB">
        <w:rPr>
          <w:rFonts w:ascii="Arial" w:eastAsia="Cambria" w:hAnsi="Arial" w:cs="Arial"/>
          <w:b/>
          <w:color w:val="002060"/>
          <w:kern w:val="2"/>
          <w:sz w:val="22"/>
          <w:szCs w:val="22"/>
          <w:u w:val="single"/>
          <w:lang w:eastAsia="en-US"/>
          <w14:ligatures w14:val="standardContextual"/>
        </w:rPr>
        <w:t xml:space="preserve"> </w:t>
      </w:r>
      <w:r w:rsidR="00E27838" w:rsidRPr="002609BB">
        <w:rPr>
          <w:rFonts w:ascii="Arial" w:eastAsia="Cambria" w:hAnsi="Arial" w:cs="Arial"/>
          <w:b/>
          <w:color w:val="002060"/>
          <w:kern w:val="2"/>
          <w:sz w:val="22"/>
          <w:szCs w:val="22"/>
          <w:u w:val="single"/>
          <w:lang w:eastAsia="en-US"/>
          <w14:ligatures w14:val="standardContextual"/>
        </w:rPr>
        <w:t>(</w:t>
      </w:r>
      <w:r w:rsidR="00D12F76" w:rsidRPr="002609BB">
        <w:rPr>
          <w:rFonts w:ascii="Arial" w:eastAsia="Cambria" w:hAnsi="Arial" w:cs="Arial"/>
          <w:b/>
          <w:color w:val="002060"/>
          <w:kern w:val="2"/>
          <w:sz w:val="22"/>
          <w:szCs w:val="22"/>
          <w:u w:val="single"/>
          <w:lang w:eastAsia="en-US"/>
          <w14:ligatures w14:val="standardContextual"/>
        </w:rPr>
        <w:t>sintetico</w:t>
      </w:r>
      <w:r w:rsidR="00E27838" w:rsidRPr="002609BB">
        <w:rPr>
          <w:rFonts w:ascii="Arial" w:eastAsia="Cambria" w:hAnsi="Arial" w:cs="Arial"/>
          <w:b/>
          <w:color w:val="002060"/>
          <w:kern w:val="2"/>
          <w:sz w:val="22"/>
          <w:szCs w:val="22"/>
          <w:u w:val="single"/>
          <w:lang w:eastAsia="en-US"/>
          <w14:ligatures w14:val="standardContextual"/>
        </w:rPr>
        <w:t>)</w:t>
      </w:r>
      <w:r w:rsidRPr="002609BB">
        <w:rPr>
          <w:rFonts w:ascii="Arial" w:eastAsia="Cambria" w:hAnsi="Arial" w:cs="Arial"/>
          <w:b/>
          <w:color w:val="002060"/>
          <w:kern w:val="2"/>
          <w:sz w:val="22"/>
          <w:szCs w:val="22"/>
          <w:u w:val="single"/>
          <w:lang w:eastAsia="en-US"/>
          <w14:ligatures w14:val="standardContextual"/>
        </w:rPr>
        <w:t xml:space="preserve">, </w:t>
      </w:r>
      <w:r w:rsidRPr="002609BB">
        <w:rPr>
          <w:rFonts w:ascii="Arial" w:eastAsia="Cambria" w:hAnsi="Arial" w:cs="Arial"/>
          <w:color w:val="002060"/>
          <w:kern w:val="2"/>
          <w:sz w:val="22"/>
          <w:szCs w:val="22"/>
          <w:lang w:eastAsia="en-US"/>
          <w14:ligatures w14:val="standardContextual"/>
        </w:rPr>
        <w:t xml:space="preserve">per disputare </w:t>
      </w:r>
      <w:r w:rsidR="003126E3" w:rsidRPr="002609BB">
        <w:rPr>
          <w:rFonts w:ascii="Arial" w:eastAsia="Cambria" w:hAnsi="Arial" w:cs="Arial"/>
          <w:color w:val="002060"/>
          <w:kern w:val="2"/>
          <w:sz w:val="22"/>
          <w:szCs w:val="22"/>
          <w:lang w:eastAsia="en-US"/>
          <w14:ligatures w14:val="standardContextual"/>
        </w:rPr>
        <w:t>la prima gara del</w:t>
      </w:r>
      <w:r w:rsidRPr="002609BB">
        <w:rPr>
          <w:rFonts w:ascii="Arial" w:eastAsia="Cambria" w:hAnsi="Arial" w:cs="Arial"/>
          <w:color w:val="002060"/>
          <w:kern w:val="2"/>
          <w:sz w:val="22"/>
          <w:szCs w:val="22"/>
          <w:lang w:eastAsia="en-US"/>
          <w14:ligatures w14:val="standardContextual"/>
        </w:rPr>
        <w:t xml:space="preserve"> Torneo delle Province</w:t>
      </w:r>
      <w:r w:rsidR="003126E3" w:rsidRPr="002609BB">
        <w:rPr>
          <w:rFonts w:ascii="Arial" w:eastAsia="Cambria" w:hAnsi="Arial" w:cs="Arial"/>
          <w:color w:val="002060"/>
          <w:kern w:val="2"/>
          <w:sz w:val="22"/>
          <w:szCs w:val="22"/>
          <w:lang w:eastAsia="en-US"/>
          <w14:ligatures w14:val="standardContextual"/>
        </w:rPr>
        <w:t xml:space="preserve"> contro la Delegazione Provinciale di </w:t>
      </w:r>
      <w:r w:rsidR="00186054" w:rsidRPr="002609BB">
        <w:rPr>
          <w:rFonts w:ascii="Arial" w:eastAsia="Cambria" w:hAnsi="Arial" w:cs="Arial"/>
          <w:color w:val="002060"/>
          <w:kern w:val="2"/>
          <w:sz w:val="22"/>
          <w:szCs w:val="22"/>
          <w:lang w:eastAsia="en-US"/>
          <w14:ligatures w14:val="standardContextual"/>
        </w:rPr>
        <w:t>Ascoli</w:t>
      </w:r>
      <w:r w:rsidR="00454CF3" w:rsidRPr="002609BB">
        <w:rPr>
          <w:rFonts w:ascii="Arial" w:eastAsia="Cambria" w:hAnsi="Arial" w:cs="Arial"/>
          <w:color w:val="002060"/>
          <w:kern w:val="2"/>
          <w:sz w:val="22"/>
          <w:szCs w:val="22"/>
          <w:lang w:eastAsia="en-US"/>
          <w14:ligatures w14:val="standardContextual"/>
        </w:rPr>
        <w:t xml:space="preserve"> che si disputerà alle ore 1</w:t>
      </w:r>
      <w:r w:rsidR="00106103" w:rsidRPr="002609BB">
        <w:rPr>
          <w:rFonts w:ascii="Arial" w:eastAsia="Cambria" w:hAnsi="Arial" w:cs="Arial"/>
          <w:color w:val="002060"/>
          <w:kern w:val="2"/>
          <w:sz w:val="22"/>
          <w:szCs w:val="22"/>
          <w:lang w:eastAsia="en-US"/>
          <w14:ligatures w14:val="standardContextual"/>
        </w:rPr>
        <w:t>6</w:t>
      </w:r>
      <w:r w:rsidR="00454CF3" w:rsidRPr="002609BB">
        <w:rPr>
          <w:rFonts w:ascii="Arial" w:eastAsia="Cambria" w:hAnsi="Arial" w:cs="Arial"/>
          <w:color w:val="002060"/>
          <w:kern w:val="2"/>
          <w:sz w:val="22"/>
          <w:szCs w:val="22"/>
          <w:lang w:eastAsia="en-US"/>
          <w14:ligatures w14:val="standardContextual"/>
        </w:rPr>
        <w:t>:</w:t>
      </w:r>
      <w:r w:rsidR="00106103" w:rsidRPr="002609BB">
        <w:rPr>
          <w:rFonts w:ascii="Arial" w:eastAsia="Cambria" w:hAnsi="Arial" w:cs="Arial"/>
          <w:color w:val="002060"/>
          <w:kern w:val="2"/>
          <w:sz w:val="22"/>
          <w:szCs w:val="22"/>
          <w:lang w:eastAsia="en-US"/>
          <w14:ligatures w14:val="standardContextual"/>
        </w:rPr>
        <w:t>0</w:t>
      </w:r>
      <w:r w:rsidR="00454CF3" w:rsidRPr="002609BB">
        <w:rPr>
          <w:rFonts w:ascii="Arial" w:eastAsia="Cambria" w:hAnsi="Arial" w:cs="Arial"/>
          <w:color w:val="002060"/>
          <w:kern w:val="2"/>
          <w:sz w:val="22"/>
          <w:szCs w:val="22"/>
          <w:lang w:eastAsia="en-US"/>
          <w14:ligatures w14:val="standardContextual"/>
        </w:rPr>
        <w:t>0</w:t>
      </w:r>
      <w:r w:rsidRPr="002609BB">
        <w:rPr>
          <w:rFonts w:ascii="Arial" w:eastAsia="Cambria" w:hAnsi="Arial" w:cs="Arial"/>
          <w:color w:val="002060"/>
          <w:kern w:val="2"/>
          <w:sz w:val="22"/>
          <w:szCs w:val="22"/>
          <w:lang w:eastAsia="en-US"/>
          <w14:ligatures w14:val="standardContextual"/>
        </w:rPr>
        <w:t>:</w:t>
      </w:r>
    </w:p>
    <w:p w14:paraId="6157A83E" w14:textId="77777777" w:rsidR="00C72602" w:rsidRPr="002609BB" w:rsidRDefault="00C72602" w:rsidP="00C72602">
      <w:pPr>
        <w:jc w:val="left"/>
        <w:rPr>
          <w:rFonts w:ascii="Arial" w:eastAsia="Cambria" w:hAnsi="Arial" w:cs="Arial"/>
          <w:color w:val="002060"/>
          <w:kern w:val="2"/>
          <w:sz w:val="22"/>
          <w:szCs w:val="22"/>
          <w:lang w:eastAsia="en-US"/>
          <w14:ligatures w14:val="standardContextual"/>
        </w:rPr>
      </w:pPr>
    </w:p>
    <w:p w14:paraId="7ADE3FFE" w14:textId="36EB18AB" w:rsidR="00C72602" w:rsidRPr="002609BB" w:rsidRDefault="00C72602" w:rsidP="00C72602">
      <w:pPr>
        <w:ind w:left="3540" w:hanging="3540"/>
        <w:jc w:val="left"/>
        <w:rPr>
          <w:rFonts w:ascii="Arial" w:eastAsia="Cambria" w:hAnsi="Arial" w:cs="Arial"/>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ACADEMY CIVITANOVESE</w:t>
      </w:r>
      <w:r w:rsidRPr="002609BB">
        <w:rPr>
          <w:rFonts w:ascii="Arial" w:eastAsia="Cambria" w:hAnsi="Arial" w:cs="Arial"/>
          <w:color w:val="002060"/>
          <w:kern w:val="2"/>
          <w:sz w:val="22"/>
          <w:szCs w:val="22"/>
          <w:lang w:eastAsia="en-US"/>
          <w14:ligatures w14:val="standardContextual"/>
        </w:rPr>
        <w:tab/>
        <w:t xml:space="preserve">BASELLO Francesco, </w:t>
      </w:r>
      <w:r w:rsidR="00D85272" w:rsidRPr="002609BB">
        <w:rPr>
          <w:rFonts w:ascii="Arial" w:eastAsia="Cambria" w:hAnsi="Arial" w:cs="Arial"/>
          <w:color w:val="002060"/>
          <w:kern w:val="2"/>
          <w:sz w:val="22"/>
          <w:szCs w:val="22"/>
          <w:lang w:eastAsia="en-US"/>
          <w14:ligatures w14:val="standardContextual"/>
        </w:rPr>
        <w:t xml:space="preserve">D’AGOSTINO Andrea, </w:t>
      </w:r>
      <w:r w:rsidR="00933AC9" w:rsidRPr="002609BB">
        <w:rPr>
          <w:rFonts w:ascii="Arial" w:eastAsia="Cambria" w:hAnsi="Arial" w:cs="Arial"/>
          <w:color w:val="002060"/>
          <w:kern w:val="2"/>
          <w:sz w:val="22"/>
          <w:szCs w:val="22"/>
          <w:lang w:eastAsia="en-US"/>
          <w14:ligatures w14:val="standardContextual"/>
        </w:rPr>
        <w:t>MARZETTI Cesare</w:t>
      </w:r>
      <w:r w:rsidR="00565E8F" w:rsidRPr="002609BB">
        <w:rPr>
          <w:rFonts w:ascii="Arial" w:eastAsia="Cambria" w:hAnsi="Arial" w:cs="Arial"/>
          <w:color w:val="002060"/>
          <w:kern w:val="2"/>
          <w:sz w:val="22"/>
          <w:szCs w:val="22"/>
          <w:lang w:eastAsia="en-US"/>
          <w14:ligatures w14:val="standardContextual"/>
        </w:rPr>
        <w:t>, SAMPAOLO Filippo</w:t>
      </w:r>
    </w:p>
    <w:p w14:paraId="1B796A40" w14:textId="6D92377C" w:rsidR="00C72602" w:rsidRPr="002609BB"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CALCIO CORRIDONIA</w:t>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SENZACQUA Riccardo</w:t>
      </w:r>
    </w:p>
    <w:p w14:paraId="1BEDD68B" w14:textId="1335735A" w:rsidR="00C72602" w:rsidRPr="002609BB" w:rsidRDefault="00D85272" w:rsidP="00C72602">
      <w:pPr>
        <w:ind w:left="3540" w:hanging="3540"/>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CAMERINO-CASTELRAIMONDO</w:t>
      </w:r>
      <w:r w:rsidR="00C72602"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MANCINELLI Cristian</w:t>
      </w:r>
    </w:p>
    <w:p w14:paraId="0E4C5C4E" w14:textId="445A1826" w:rsidR="00C72602" w:rsidRPr="002609BB"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lastRenderedPageBreak/>
        <w:t>MACERATESE 1922 A.C.D</w:t>
      </w:r>
      <w:r w:rsidRPr="002609BB">
        <w:rPr>
          <w:rFonts w:ascii="Arial" w:eastAsia="Cambria" w:hAnsi="Arial" w:cs="Arial"/>
          <w:b/>
          <w:color w:val="002060"/>
          <w:kern w:val="2"/>
          <w:sz w:val="22"/>
          <w:szCs w:val="22"/>
          <w:lang w:eastAsia="en-US"/>
          <w14:ligatures w14:val="standardContextual"/>
        </w:rPr>
        <w:tab/>
      </w:r>
      <w:r w:rsidR="00933AC9" w:rsidRPr="002609BB">
        <w:rPr>
          <w:rFonts w:ascii="Arial" w:eastAsia="Cambria" w:hAnsi="Arial" w:cs="Arial"/>
          <w:bCs/>
          <w:color w:val="002060"/>
          <w:kern w:val="2"/>
          <w:sz w:val="22"/>
          <w:szCs w:val="22"/>
          <w:lang w:eastAsia="en-US"/>
          <w14:ligatures w14:val="standardContextual"/>
        </w:rPr>
        <w:t>BECERICA Jacopo</w:t>
      </w:r>
      <w:r w:rsidR="00E17E5E" w:rsidRPr="002609BB">
        <w:rPr>
          <w:rFonts w:ascii="Arial" w:eastAsia="Cambria" w:hAnsi="Arial" w:cs="Arial"/>
          <w:bCs/>
          <w:color w:val="002060"/>
          <w:kern w:val="2"/>
          <w:sz w:val="22"/>
          <w:szCs w:val="22"/>
          <w:lang w:eastAsia="en-US"/>
          <w14:ligatures w14:val="standardContextual"/>
        </w:rPr>
        <w:t xml:space="preserve">, GIROTTI Alexander, SPADONI Enea, </w:t>
      </w:r>
    </w:p>
    <w:p w14:paraId="462CF74E" w14:textId="67D2A731" w:rsidR="00E17E5E" w:rsidRPr="002609BB" w:rsidRDefault="00E17E5E" w:rsidP="00C72602">
      <w:pPr>
        <w:ind w:left="3540" w:hanging="3540"/>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VOLPONI Jacopo</w:t>
      </w:r>
    </w:p>
    <w:p w14:paraId="4F1E95CB" w14:textId="2EEAE6A5" w:rsidR="00C72602" w:rsidRPr="002609BB" w:rsidRDefault="00C72602" w:rsidP="00D85272">
      <w:pPr>
        <w:jc w:val="left"/>
        <w:rPr>
          <w:rFonts w:ascii="Arial" w:eastAsia="Cambria" w:hAnsi="Arial" w:cs="Arial"/>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RECANATESE ASD</w:t>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00933AC9" w:rsidRPr="002609BB">
        <w:rPr>
          <w:rFonts w:ascii="Arial" w:eastAsia="Cambria" w:hAnsi="Arial" w:cs="Arial"/>
          <w:color w:val="002060"/>
          <w:kern w:val="2"/>
          <w:sz w:val="22"/>
          <w:szCs w:val="22"/>
          <w:lang w:eastAsia="en-US"/>
          <w14:ligatures w14:val="standardContextual"/>
        </w:rPr>
        <w:t xml:space="preserve">CUDINI Mattia, </w:t>
      </w:r>
      <w:r w:rsidR="00E17E5E" w:rsidRPr="002609BB">
        <w:rPr>
          <w:rFonts w:ascii="Arial" w:eastAsia="Cambria" w:hAnsi="Arial" w:cs="Arial"/>
          <w:color w:val="002060"/>
          <w:kern w:val="2"/>
          <w:sz w:val="22"/>
          <w:szCs w:val="22"/>
          <w:lang w:eastAsia="en-US"/>
          <w14:ligatures w14:val="standardContextual"/>
        </w:rPr>
        <w:t xml:space="preserve">ERRICO Cristian, </w:t>
      </w:r>
      <w:r w:rsidR="00933AC9" w:rsidRPr="002609BB">
        <w:rPr>
          <w:rFonts w:ascii="Arial" w:eastAsia="Cambria" w:hAnsi="Arial" w:cs="Arial"/>
          <w:color w:val="002060"/>
          <w:kern w:val="2"/>
          <w:sz w:val="22"/>
          <w:szCs w:val="22"/>
          <w:lang w:eastAsia="en-US"/>
          <w14:ligatures w14:val="standardContextual"/>
        </w:rPr>
        <w:t xml:space="preserve">LUCHETTI Lorenzo, </w:t>
      </w:r>
      <w:r w:rsidR="00E17E5E" w:rsidRPr="002609BB">
        <w:rPr>
          <w:rFonts w:ascii="Arial" w:eastAsia="Cambria" w:hAnsi="Arial" w:cs="Arial"/>
          <w:color w:val="002060"/>
          <w:kern w:val="2"/>
          <w:sz w:val="22"/>
          <w:szCs w:val="22"/>
          <w:lang w:eastAsia="en-US"/>
          <w14:ligatures w14:val="standardContextual"/>
        </w:rPr>
        <w:tab/>
      </w:r>
      <w:r w:rsidR="00E17E5E" w:rsidRPr="002609BB">
        <w:rPr>
          <w:rFonts w:ascii="Arial" w:eastAsia="Cambria" w:hAnsi="Arial" w:cs="Arial"/>
          <w:color w:val="002060"/>
          <w:kern w:val="2"/>
          <w:sz w:val="22"/>
          <w:szCs w:val="22"/>
          <w:lang w:eastAsia="en-US"/>
          <w14:ligatures w14:val="standardContextual"/>
        </w:rPr>
        <w:tab/>
      </w:r>
      <w:r w:rsidR="00E17E5E" w:rsidRPr="002609BB">
        <w:rPr>
          <w:rFonts w:ascii="Arial" w:eastAsia="Cambria" w:hAnsi="Arial" w:cs="Arial"/>
          <w:color w:val="002060"/>
          <w:kern w:val="2"/>
          <w:sz w:val="22"/>
          <w:szCs w:val="22"/>
          <w:lang w:eastAsia="en-US"/>
          <w14:ligatures w14:val="standardContextual"/>
        </w:rPr>
        <w:tab/>
      </w:r>
      <w:r w:rsidR="00E17E5E" w:rsidRPr="002609BB">
        <w:rPr>
          <w:rFonts w:ascii="Arial" w:eastAsia="Cambria" w:hAnsi="Arial" w:cs="Arial"/>
          <w:color w:val="002060"/>
          <w:kern w:val="2"/>
          <w:sz w:val="22"/>
          <w:szCs w:val="22"/>
          <w:lang w:eastAsia="en-US"/>
          <w14:ligatures w14:val="standardContextual"/>
        </w:rPr>
        <w:tab/>
      </w:r>
      <w:r w:rsidR="00E17E5E" w:rsidRPr="002609BB">
        <w:rPr>
          <w:rFonts w:ascii="Arial" w:eastAsia="Cambria" w:hAnsi="Arial" w:cs="Arial"/>
          <w:color w:val="002060"/>
          <w:kern w:val="2"/>
          <w:sz w:val="22"/>
          <w:szCs w:val="22"/>
          <w:lang w:eastAsia="en-US"/>
          <w14:ligatures w14:val="standardContextual"/>
        </w:rPr>
        <w:tab/>
      </w:r>
      <w:r w:rsidR="00E17E5E" w:rsidRPr="002609BB">
        <w:rPr>
          <w:rFonts w:ascii="Arial" w:eastAsia="Cambria" w:hAnsi="Arial" w:cs="Arial"/>
          <w:color w:val="002060"/>
          <w:kern w:val="2"/>
          <w:sz w:val="22"/>
          <w:szCs w:val="22"/>
          <w:lang w:eastAsia="en-US"/>
          <w14:ligatures w14:val="standardContextual"/>
        </w:rPr>
        <w:tab/>
      </w:r>
      <w:r w:rsidR="00E17E5E" w:rsidRPr="002609BB">
        <w:rPr>
          <w:rFonts w:ascii="Arial" w:eastAsia="Cambria" w:hAnsi="Arial" w:cs="Arial"/>
          <w:color w:val="002060"/>
          <w:kern w:val="2"/>
          <w:sz w:val="22"/>
          <w:szCs w:val="22"/>
          <w:lang w:eastAsia="en-US"/>
          <w14:ligatures w14:val="standardContextual"/>
        </w:rPr>
        <w:tab/>
      </w:r>
      <w:r w:rsidR="00933AC9" w:rsidRPr="002609BB">
        <w:rPr>
          <w:rFonts w:ascii="Arial" w:eastAsia="Cambria" w:hAnsi="Arial" w:cs="Arial"/>
          <w:color w:val="002060"/>
          <w:kern w:val="2"/>
          <w:sz w:val="22"/>
          <w:szCs w:val="22"/>
          <w:lang w:eastAsia="en-US"/>
          <w14:ligatures w14:val="standardContextual"/>
        </w:rPr>
        <w:t>MARACCI Edoardo</w:t>
      </w:r>
    </w:p>
    <w:p w14:paraId="7BBFBF36" w14:textId="58438D70" w:rsidR="00933AC9" w:rsidRPr="002609BB" w:rsidRDefault="00C72602" w:rsidP="00E17E5E">
      <w:pPr>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SALESIANA VIGOR</w:t>
      </w:r>
      <w:r w:rsidRPr="002609BB">
        <w:rPr>
          <w:rFonts w:ascii="Arial" w:eastAsia="Cambria" w:hAnsi="Arial" w:cs="Arial"/>
          <w:b/>
          <w:color w:val="002060"/>
          <w:kern w:val="2"/>
          <w:sz w:val="22"/>
          <w:szCs w:val="22"/>
          <w:lang w:eastAsia="en-US"/>
          <w14:ligatures w14:val="standardContextual"/>
        </w:rPr>
        <w:tab/>
      </w:r>
      <w:r w:rsidR="00E17E5E" w:rsidRPr="002609BB">
        <w:rPr>
          <w:rFonts w:ascii="Arial" w:eastAsia="Cambria" w:hAnsi="Arial" w:cs="Arial"/>
          <w:b/>
          <w:color w:val="002060"/>
          <w:kern w:val="2"/>
          <w:sz w:val="22"/>
          <w:szCs w:val="22"/>
          <w:lang w:eastAsia="en-US"/>
          <w14:ligatures w14:val="standardContextual"/>
        </w:rPr>
        <w:tab/>
      </w:r>
      <w:r w:rsidR="00E17E5E" w:rsidRPr="002609BB">
        <w:rPr>
          <w:rFonts w:ascii="Arial" w:eastAsia="Cambria" w:hAnsi="Arial" w:cs="Arial"/>
          <w:b/>
          <w:color w:val="002060"/>
          <w:kern w:val="2"/>
          <w:sz w:val="22"/>
          <w:szCs w:val="22"/>
          <w:lang w:eastAsia="en-US"/>
          <w14:ligatures w14:val="standardContextual"/>
        </w:rPr>
        <w:tab/>
      </w:r>
      <w:r w:rsidR="00933AC9" w:rsidRPr="002609BB">
        <w:rPr>
          <w:rFonts w:ascii="Arial" w:eastAsia="Cambria" w:hAnsi="Arial" w:cs="Arial"/>
          <w:bCs/>
          <w:color w:val="002060"/>
          <w:kern w:val="2"/>
          <w:sz w:val="22"/>
          <w:szCs w:val="22"/>
          <w:lang w:eastAsia="en-US"/>
          <w14:ligatures w14:val="standardContextual"/>
        </w:rPr>
        <w:t>BONIFAZI Emanuele</w:t>
      </w:r>
      <w:r w:rsidRPr="002609BB">
        <w:rPr>
          <w:rFonts w:ascii="Arial" w:eastAsia="Cambria" w:hAnsi="Arial" w:cs="Arial"/>
          <w:bCs/>
          <w:color w:val="002060"/>
          <w:kern w:val="2"/>
          <w:sz w:val="22"/>
          <w:szCs w:val="22"/>
          <w:lang w:eastAsia="en-US"/>
          <w14:ligatures w14:val="standardContextual"/>
        </w:rPr>
        <w:t xml:space="preserve">, </w:t>
      </w:r>
      <w:r w:rsidR="00933AC9" w:rsidRPr="002609BB">
        <w:rPr>
          <w:rFonts w:ascii="Arial" w:eastAsia="Cambria" w:hAnsi="Arial" w:cs="Arial"/>
          <w:bCs/>
          <w:color w:val="002060"/>
          <w:kern w:val="2"/>
          <w:sz w:val="22"/>
          <w:szCs w:val="22"/>
          <w:lang w:eastAsia="en-US"/>
          <w14:ligatures w14:val="standardContextual"/>
        </w:rPr>
        <w:t xml:space="preserve">MORBIDONI Federico, </w:t>
      </w:r>
    </w:p>
    <w:p w14:paraId="08197BE5" w14:textId="7E65BAAB" w:rsidR="00933AC9" w:rsidRPr="002609BB" w:rsidRDefault="00A528BF" w:rsidP="00C72602">
      <w:pPr>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TOLENTINO 1919 SSDARL</w:t>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ab/>
      </w:r>
      <w:r w:rsidR="00933AC9" w:rsidRPr="002609BB">
        <w:rPr>
          <w:rFonts w:ascii="Arial" w:eastAsia="Cambria" w:hAnsi="Arial" w:cs="Arial"/>
          <w:bCs/>
          <w:color w:val="002060"/>
          <w:kern w:val="2"/>
          <w:sz w:val="22"/>
          <w:szCs w:val="22"/>
          <w:lang w:eastAsia="en-US"/>
          <w14:ligatures w14:val="standardContextual"/>
        </w:rPr>
        <w:t>CROCENZI Mattia,</w:t>
      </w:r>
      <w:r w:rsidR="00E17E5E" w:rsidRPr="002609BB">
        <w:rPr>
          <w:rFonts w:ascii="Arial" w:eastAsia="Cambria" w:hAnsi="Arial" w:cs="Arial"/>
          <w:bCs/>
          <w:color w:val="002060"/>
          <w:kern w:val="2"/>
          <w:sz w:val="22"/>
          <w:szCs w:val="22"/>
          <w:lang w:eastAsia="en-US"/>
          <w14:ligatures w14:val="standardContextual"/>
        </w:rPr>
        <w:t xml:space="preserve"> </w:t>
      </w:r>
      <w:r w:rsidR="00933AC9" w:rsidRPr="002609BB">
        <w:rPr>
          <w:rFonts w:ascii="Arial" w:eastAsia="Cambria" w:hAnsi="Arial" w:cs="Arial"/>
          <w:bCs/>
          <w:color w:val="002060"/>
          <w:kern w:val="2"/>
          <w:sz w:val="22"/>
          <w:szCs w:val="22"/>
          <w:lang w:eastAsia="en-US"/>
          <w14:ligatures w14:val="standardContextual"/>
        </w:rPr>
        <w:t>MARZIALI Ettore</w:t>
      </w:r>
    </w:p>
    <w:p w14:paraId="7EAE1EF0" w14:textId="77777777" w:rsidR="002545A4" w:rsidRPr="002609BB" w:rsidRDefault="002545A4" w:rsidP="00C72602">
      <w:pPr>
        <w:jc w:val="left"/>
        <w:rPr>
          <w:rFonts w:ascii="Arial" w:eastAsia="Cambria" w:hAnsi="Arial" w:cs="Arial"/>
          <w:b/>
          <w:color w:val="002060"/>
          <w:kern w:val="2"/>
          <w:sz w:val="22"/>
          <w:szCs w:val="22"/>
          <w:lang w:eastAsia="en-US"/>
          <w14:ligatures w14:val="standardContextual"/>
        </w:rPr>
      </w:pPr>
    </w:p>
    <w:p w14:paraId="2CA37AA5" w14:textId="77777777" w:rsidR="00C72602" w:rsidRPr="002609BB" w:rsidRDefault="00C72602" w:rsidP="00C72602">
      <w:pPr>
        <w:jc w:val="left"/>
        <w:rPr>
          <w:rFonts w:ascii="Arial" w:eastAsia="Cambria" w:hAnsi="Arial" w:cs="Arial"/>
          <w:color w:val="002060"/>
          <w:kern w:val="2"/>
          <w:sz w:val="22"/>
          <w:szCs w:val="22"/>
          <w:lang w:eastAsia="en-US"/>
          <w14:ligatures w14:val="standardContextual"/>
        </w:rPr>
      </w:pPr>
      <w:r w:rsidRPr="002609BB">
        <w:rPr>
          <w:rFonts w:ascii="Arial" w:eastAsia="Cambria" w:hAnsi="Arial" w:cs="Arial"/>
          <w:color w:val="002060"/>
          <w:kern w:val="2"/>
          <w:sz w:val="22"/>
          <w:szCs w:val="22"/>
          <w:lang w:eastAsia="en-US"/>
          <w14:ligatures w14:val="standardContextual"/>
        </w:rPr>
        <w:t xml:space="preserve">Dirigente Responsabile                 </w:t>
      </w:r>
      <w:r w:rsidRPr="002609BB">
        <w:rPr>
          <w:rFonts w:ascii="Arial" w:eastAsia="Cambria" w:hAnsi="Arial" w:cs="Arial"/>
          <w:color w:val="002060"/>
          <w:kern w:val="2"/>
          <w:sz w:val="22"/>
          <w:szCs w:val="22"/>
          <w:lang w:eastAsia="en-US"/>
          <w14:ligatures w14:val="standardContextual"/>
        </w:rPr>
        <w:tab/>
        <w:t>CONTIGIANI Silvano</w:t>
      </w:r>
    </w:p>
    <w:p w14:paraId="16A4DB98" w14:textId="77777777" w:rsidR="00C72602" w:rsidRPr="002609BB" w:rsidRDefault="00C72602" w:rsidP="00C72602">
      <w:pPr>
        <w:jc w:val="left"/>
        <w:rPr>
          <w:rFonts w:ascii="Arial" w:eastAsia="Cambria" w:hAnsi="Arial" w:cs="Arial"/>
          <w:color w:val="002060"/>
          <w:kern w:val="2"/>
          <w:sz w:val="22"/>
          <w:szCs w:val="22"/>
          <w:lang w:eastAsia="en-US"/>
          <w14:ligatures w14:val="standardContextual"/>
        </w:rPr>
      </w:pPr>
      <w:r w:rsidRPr="002609BB">
        <w:rPr>
          <w:rFonts w:ascii="Arial" w:eastAsia="Cambria" w:hAnsi="Arial" w:cs="Arial"/>
          <w:color w:val="002060"/>
          <w:kern w:val="2"/>
          <w:sz w:val="22"/>
          <w:szCs w:val="22"/>
          <w:lang w:eastAsia="en-US"/>
          <w14:ligatures w14:val="standardContextual"/>
        </w:rPr>
        <w:t>Dirigente Accompagnatore</w:t>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t>MONTIRONI Mario</w:t>
      </w:r>
    </w:p>
    <w:p w14:paraId="4D890CEA" w14:textId="77777777" w:rsidR="00C72602" w:rsidRPr="002609BB" w:rsidRDefault="00C72602" w:rsidP="00C72602">
      <w:pPr>
        <w:jc w:val="left"/>
        <w:rPr>
          <w:rFonts w:ascii="Arial" w:eastAsia="Cambria" w:hAnsi="Arial" w:cs="Arial"/>
          <w:color w:val="002060"/>
          <w:kern w:val="2"/>
          <w:sz w:val="22"/>
          <w:szCs w:val="22"/>
          <w:lang w:eastAsia="en-US"/>
          <w14:ligatures w14:val="standardContextual"/>
        </w:rPr>
      </w:pPr>
      <w:r w:rsidRPr="002609BB">
        <w:rPr>
          <w:rFonts w:ascii="Arial" w:eastAsia="Cambria" w:hAnsi="Arial" w:cs="Arial"/>
          <w:color w:val="002060"/>
          <w:kern w:val="2"/>
          <w:sz w:val="22"/>
          <w:szCs w:val="22"/>
          <w:lang w:eastAsia="en-US"/>
          <w14:ligatures w14:val="standardContextual"/>
        </w:rPr>
        <w:t>Selezionatore</w:t>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t xml:space="preserve">         </w:t>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t xml:space="preserve">PETRINI Adriano      </w:t>
      </w:r>
    </w:p>
    <w:p w14:paraId="1DC15DC7" w14:textId="77777777" w:rsidR="00C72602" w:rsidRPr="002609BB" w:rsidRDefault="00C72602" w:rsidP="00C72602">
      <w:pPr>
        <w:jc w:val="left"/>
        <w:rPr>
          <w:rFonts w:ascii="Arial" w:eastAsia="Cambria" w:hAnsi="Arial" w:cs="Arial"/>
          <w:color w:val="002060"/>
          <w:kern w:val="2"/>
          <w:sz w:val="22"/>
          <w:szCs w:val="22"/>
          <w:lang w:eastAsia="en-US"/>
          <w14:ligatures w14:val="standardContextual"/>
        </w:rPr>
      </w:pPr>
      <w:r w:rsidRPr="002609BB">
        <w:rPr>
          <w:rFonts w:ascii="Arial" w:eastAsia="Cambria" w:hAnsi="Arial" w:cs="Arial"/>
          <w:color w:val="002060"/>
          <w:kern w:val="2"/>
          <w:sz w:val="22"/>
          <w:szCs w:val="22"/>
          <w:lang w:eastAsia="en-US"/>
          <w14:ligatures w14:val="standardContextual"/>
        </w:rPr>
        <w:t>Viceallenatore</w:t>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t>GIORGETTI Gianluca</w:t>
      </w:r>
    </w:p>
    <w:p w14:paraId="1E375CEF" w14:textId="77777777" w:rsidR="00C72602" w:rsidRPr="002609BB" w:rsidRDefault="00C72602" w:rsidP="00C72602">
      <w:pPr>
        <w:jc w:val="left"/>
        <w:rPr>
          <w:rFonts w:ascii="Arial" w:eastAsia="Cambria" w:hAnsi="Arial" w:cs="Arial"/>
          <w:color w:val="002060"/>
          <w:kern w:val="2"/>
          <w:sz w:val="22"/>
          <w:szCs w:val="22"/>
          <w:lang w:eastAsia="en-US"/>
          <w14:ligatures w14:val="standardContextual"/>
        </w:rPr>
      </w:pPr>
      <w:r w:rsidRPr="002609BB">
        <w:rPr>
          <w:rFonts w:ascii="Arial" w:eastAsia="Cambria" w:hAnsi="Arial" w:cs="Arial"/>
          <w:color w:val="002060"/>
          <w:kern w:val="2"/>
          <w:sz w:val="22"/>
          <w:szCs w:val="22"/>
          <w:lang w:eastAsia="en-US"/>
          <w14:ligatures w14:val="standardContextual"/>
        </w:rPr>
        <w:t>Massaggiatore</w:t>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t>FANZI Giovanni</w:t>
      </w:r>
    </w:p>
    <w:p w14:paraId="4CF4F4CC" w14:textId="77777777" w:rsidR="00C72602" w:rsidRPr="002609BB" w:rsidRDefault="00C72602" w:rsidP="00C72602">
      <w:pPr>
        <w:jc w:val="left"/>
        <w:rPr>
          <w:rFonts w:ascii="Arial" w:eastAsia="Cambria" w:hAnsi="Arial" w:cs="Arial"/>
          <w:color w:val="002060"/>
          <w:kern w:val="2"/>
          <w:sz w:val="22"/>
          <w:szCs w:val="22"/>
          <w:lang w:eastAsia="en-US"/>
          <w14:ligatures w14:val="standardContextual"/>
        </w:rPr>
      </w:pPr>
      <w:r w:rsidRPr="002609BB">
        <w:rPr>
          <w:rFonts w:ascii="Arial" w:eastAsia="Cambria" w:hAnsi="Arial" w:cs="Arial"/>
          <w:color w:val="002060"/>
          <w:kern w:val="2"/>
          <w:sz w:val="22"/>
          <w:szCs w:val="22"/>
          <w:lang w:eastAsia="en-US"/>
          <w14:ligatures w14:val="standardContextual"/>
        </w:rPr>
        <w:t>Dirigenti</w:t>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t xml:space="preserve">SOLDINI Gabriele </w:t>
      </w:r>
    </w:p>
    <w:p w14:paraId="6C6003E2" w14:textId="77777777" w:rsidR="00C72602" w:rsidRPr="002609BB" w:rsidRDefault="00C72602" w:rsidP="00C72602">
      <w:pPr>
        <w:jc w:val="left"/>
        <w:rPr>
          <w:rFonts w:ascii="Arial" w:eastAsia="Cambria" w:hAnsi="Arial" w:cs="Arial"/>
          <w:b/>
          <w:color w:val="002060"/>
          <w:kern w:val="2"/>
          <w:sz w:val="22"/>
          <w:szCs w:val="22"/>
          <w:lang w:eastAsia="en-US"/>
          <w14:ligatures w14:val="standardContextual"/>
        </w:rPr>
      </w:pPr>
    </w:p>
    <w:p w14:paraId="3A81E3C5" w14:textId="77777777" w:rsidR="00C72602" w:rsidRPr="002609BB" w:rsidRDefault="00C72602" w:rsidP="00C72602">
      <w:pPr>
        <w:rPr>
          <w:rFonts w:ascii="Arial" w:eastAsia="Cambria" w:hAnsi="Arial" w:cs="Arial"/>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I giocatori</w:t>
      </w:r>
      <w:r w:rsidRPr="002609BB">
        <w:rPr>
          <w:rFonts w:ascii="Arial" w:eastAsia="Cambria" w:hAnsi="Arial" w:cs="Arial"/>
          <w:color w:val="002060"/>
          <w:kern w:val="2"/>
          <w:sz w:val="22"/>
          <w:szCs w:val="22"/>
          <w:lang w:eastAsia="en-US"/>
          <w14:ligatures w14:val="standardContextual"/>
        </w:rPr>
        <w:t xml:space="preserve"> convocati debbono presentarsi </w:t>
      </w:r>
      <w:r w:rsidRPr="002609BB">
        <w:rPr>
          <w:rFonts w:ascii="Arial" w:eastAsia="Cambria" w:hAnsi="Arial" w:cs="Arial"/>
          <w:b/>
          <w:color w:val="002060"/>
          <w:kern w:val="2"/>
          <w:sz w:val="22"/>
          <w:szCs w:val="22"/>
          <w:lang w:eastAsia="en-US"/>
          <w14:ligatures w14:val="standardContextual"/>
        </w:rPr>
        <w:t>muniti degli indumenti personali di gioco per disputare la seduta di allenamento</w:t>
      </w:r>
      <w:r w:rsidRPr="002609BB">
        <w:rPr>
          <w:rFonts w:ascii="Arial" w:eastAsia="Cambria" w:hAnsi="Arial" w:cs="Arial"/>
          <w:color w:val="002060"/>
          <w:kern w:val="2"/>
          <w:sz w:val="22"/>
          <w:szCs w:val="22"/>
          <w:lang w:eastAsia="en-US"/>
          <w14:ligatures w14:val="standardContextual"/>
        </w:rPr>
        <w:t xml:space="preserve"> e debbono portare la copia del certificato medico per l’idoneità fisica all’attività agonistica, valido per l’anno in corso, in mancanza del quale non potranno prender parte alla gara d’allenamento.</w:t>
      </w:r>
    </w:p>
    <w:p w14:paraId="240BE159" w14:textId="62C4191C" w:rsidR="00C72602" w:rsidRPr="002609BB" w:rsidRDefault="00C72602" w:rsidP="00C72602">
      <w:pPr>
        <w:rPr>
          <w:rFonts w:ascii="Arial" w:eastAsia="Cambria" w:hAnsi="Arial" w:cs="Arial"/>
          <w:color w:val="002060"/>
          <w:kern w:val="2"/>
          <w:sz w:val="22"/>
          <w:szCs w:val="22"/>
          <w:lang w:eastAsia="en-US"/>
          <w14:ligatures w14:val="standardContextual"/>
        </w:rPr>
      </w:pPr>
      <w:r w:rsidRPr="002609BB">
        <w:rPr>
          <w:rFonts w:ascii="Arial" w:eastAsia="Cambria" w:hAnsi="Arial" w:cs="Arial"/>
          <w:color w:val="002060"/>
          <w:kern w:val="2"/>
          <w:sz w:val="22"/>
          <w:szCs w:val="22"/>
          <w:lang w:eastAsia="en-US"/>
          <w14:ligatures w14:val="standardContextual"/>
        </w:rPr>
        <w:t xml:space="preserve">Onde evitare spiacevoli provvedimenti disciplinari, le </w:t>
      </w:r>
      <w:r w:rsidRPr="002609BB">
        <w:rPr>
          <w:rFonts w:ascii="Arial" w:eastAsia="Cambria" w:hAnsi="Arial" w:cs="Arial"/>
          <w:b/>
          <w:color w:val="002060"/>
          <w:kern w:val="2"/>
          <w:sz w:val="22"/>
          <w:szCs w:val="22"/>
          <w:lang w:eastAsia="en-US"/>
          <w14:ligatures w14:val="standardContextual"/>
        </w:rPr>
        <w:t>eventuali defezioni</w:t>
      </w:r>
      <w:r w:rsidRPr="002609BB">
        <w:rPr>
          <w:rFonts w:ascii="Arial" w:eastAsia="Cambria" w:hAnsi="Arial" w:cs="Arial"/>
          <w:color w:val="002060"/>
          <w:kern w:val="2"/>
          <w:sz w:val="22"/>
          <w:szCs w:val="22"/>
          <w:lang w:eastAsia="en-US"/>
          <w14:ligatures w14:val="standardContextual"/>
        </w:rPr>
        <w:t xml:space="preserve">, giustificate per iscritto, devono pervenire alla Delegazione Provinciale di Macerata, via e-mail </w:t>
      </w:r>
      <w:hyperlink r:id="rId11" w:history="1">
        <w:r w:rsidRPr="002609BB">
          <w:rPr>
            <w:rFonts w:ascii="Arial" w:eastAsia="Cambria" w:hAnsi="Arial" w:cs="Arial"/>
            <w:b/>
            <w:bCs/>
            <w:color w:val="002060"/>
            <w:kern w:val="2"/>
            <w:sz w:val="22"/>
            <w:szCs w:val="22"/>
            <w:u w:val="single"/>
            <w:lang w:eastAsia="en-US"/>
            <w14:ligatures w14:val="standardContextual"/>
          </w:rPr>
          <w:t>cp.macerata@lnd.it</w:t>
        </w:r>
      </w:hyperlink>
      <w:r w:rsidRPr="002609BB">
        <w:rPr>
          <w:rFonts w:ascii="Arial" w:eastAsia="Cambria" w:hAnsi="Arial" w:cs="Arial"/>
          <w:color w:val="002060"/>
          <w:kern w:val="2"/>
          <w:sz w:val="22"/>
          <w:szCs w:val="22"/>
          <w:lang w:eastAsia="en-US"/>
          <w14:ligatures w14:val="standardContextual"/>
        </w:rPr>
        <w:t xml:space="preserve">, entro le </w:t>
      </w:r>
      <w:r w:rsidRPr="002609BB">
        <w:rPr>
          <w:rFonts w:ascii="Arial" w:eastAsia="Cambria" w:hAnsi="Arial" w:cs="Arial"/>
          <w:b/>
          <w:color w:val="002060"/>
          <w:kern w:val="2"/>
          <w:sz w:val="22"/>
          <w:szCs w:val="22"/>
          <w:lang w:eastAsia="en-US"/>
          <w14:ligatures w14:val="standardContextual"/>
        </w:rPr>
        <w:t xml:space="preserve">ore </w:t>
      </w:r>
      <w:r w:rsidR="00186054" w:rsidRPr="002609BB">
        <w:rPr>
          <w:rFonts w:ascii="Arial" w:eastAsia="Cambria" w:hAnsi="Arial" w:cs="Arial"/>
          <w:b/>
          <w:color w:val="002060"/>
          <w:kern w:val="2"/>
          <w:sz w:val="22"/>
          <w:szCs w:val="22"/>
          <w:lang w:eastAsia="en-US"/>
          <w14:ligatures w14:val="standardContextual"/>
        </w:rPr>
        <w:t>12</w:t>
      </w:r>
      <w:r w:rsidRPr="002609BB">
        <w:rPr>
          <w:rFonts w:ascii="Arial" w:eastAsia="Cambria" w:hAnsi="Arial" w:cs="Arial"/>
          <w:b/>
          <w:color w:val="002060"/>
          <w:kern w:val="2"/>
          <w:sz w:val="22"/>
          <w:szCs w:val="22"/>
          <w:lang w:eastAsia="en-US"/>
          <w14:ligatures w14:val="standardContextual"/>
        </w:rPr>
        <w:t>:00</w:t>
      </w:r>
      <w:r w:rsidRPr="002609BB">
        <w:rPr>
          <w:rFonts w:ascii="Arial" w:eastAsia="Cambria" w:hAnsi="Arial" w:cs="Arial"/>
          <w:color w:val="002060"/>
          <w:kern w:val="2"/>
          <w:sz w:val="22"/>
          <w:szCs w:val="22"/>
          <w:lang w:eastAsia="en-US"/>
          <w14:ligatures w14:val="standardContextual"/>
        </w:rPr>
        <w:t xml:space="preserve"> di </w:t>
      </w:r>
      <w:r w:rsidR="00106103" w:rsidRPr="002609BB">
        <w:rPr>
          <w:rFonts w:ascii="Arial" w:eastAsia="Cambria" w:hAnsi="Arial" w:cs="Arial"/>
          <w:b/>
          <w:color w:val="002060"/>
          <w:kern w:val="2"/>
          <w:sz w:val="22"/>
          <w:szCs w:val="22"/>
          <w:u w:val="single"/>
          <w:lang w:eastAsia="en-US"/>
          <w14:ligatures w14:val="standardContextual"/>
        </w:rPr>
        <w:t>martedì</w:t>
      </w:r>
      <w:r w:rsidRPr="002609BB">
        <w:rPr>
          <w:rFonts w:ascii="Arial" w:eastAsia="Cambria" w:hAnsi="Arial" w:cs="Arial"/>
          <w:b/>
          <w:color w:val="002060"/>
          <w:kern w:val="2"/>
          <w:sz w:val="22"/>
          <w:szCs w:val="22"/>
          <w:u w:val="single"/>
          <w:lang w:eastAsia="en-US"/>
          <w14:ligatures w14:val="standardContextual"/>
        </w:rPr>
        <w:t xml:space="preserve"> </w:t>
      </w:r>
      <w:r w:rsidR="00106103" w:rsidRPr="002609BB">
        <w:rPr>
          <w:rFonts w:ascii="Arial" w:eastAsia="Cambria" w:hAnsi="Arial" w:cs="Arial"/>
          <w:b/>
          <w:color w:val="002060"/>
          <w:kern w:val="2"/>
          <w:sz w:val="22"/>
          <w:szCs w:val="22"/>
          <w:u w:val="single"/>
          <w:lang w:eastAsia="en-US"/>
          <w14:ligatures w14:val="standardContextual"/>
        </w:rPr>
        <w:t>02</w:t>
      </w:r>
      <w:r w:rsidRPr="002609BB">
        <w:rPr>
          <w:rFonts w:ascii="Arial" w:eastAsia="Cambria" w:hAnsi="Arial" w:cs="Arial"/>
          <w:b/>
          <w:color w:val="002060"/>
          <w:kern w:val="2"/>
          <w:sz w:val="22"/>
          <w:szCs w:val="22"/>
          <w:u w:val="single"/>
          <w:lang w:eastAsia="en-US"/>
          <w14:ligatures w14:val="standardContextual"/>
        </w:rPr>
        <w:t xml:space="preserve"> </w:t>
      </w:r>
      <w:r w:rsidR="00106103" w:rsidRPr="002609BB">
        <w:rPr>
          <w:rFonts w:ascii="Arial" w:eastAsia="Cambria" w:hAnsi="Arial" w:cs="Arial"/>
          <w:b/>
          <w:color w:val="002060"/>
          <w:kern w:val="2"/>
          <w:sz w:val="22"/>
          <w:szCs w:val="22"/>
          <w:u w:val="single"/>
          <w:lang w:eastAsia="en-US"/>
          <w14:ligatures w14:val="standardContextual"/>
        </w:rPr>
        <w:t>Dicem</w:t>
      </w:r>
      <w:r w:rsidRPr="002609BB">
        <w:rPr>
          <w:rFonts w:ascii="Arial" w:eastAsia="Cambria" w:hAnsi="Arial" w:cs="Arial"/>
          <w:b/>
          <w:color w:val="002060"/>
          <w:kern w:val="2"/>
          <w:sz w:val="22"/>
          <w:szCs w:val="22"/>
          <w:u w:val="single"/>
          <w:lang w:eastAsia="en-US"/>
          <w14:ligatures w14:val="standardContextual"/>
        </w:rPr>
        <w:t>bre 2025</w:t>
      </w:r>
      <w:r w:rsidRPr="002609BB">
        <w:rPr>
          <w:rFonts w:ascii="Arial" w:eastAsia="Cambria" w:hAnsi="Arial" w:cs="Arial"/>
          <w:color w:val="002060"/>
          <w:kern w:val="2"/>
          <w:sz w:val="22"/>
          <w:szCs w:val="22"/>
          <w:lang w:eastAsia="en-US"/>
          <w14:ligatures w14:val="standardContextual"/>
        </w:rPr>
        <w:t>.</w:t>
      </w:r>
    </w:p>
    <w:p w14:paraId="2B70401D" w14:textId="77777777" w:rsidR="00565E8F" w:rsidRDefault="00565E8F" w:rsidP="00C72602">
      <w:pPr>
        <w:rPr>
          <w:rFonts w:ascii="Arial" w:eastAsia="Cambria" w:hAnsi="Arial" w:cs="Arial"/>
          <w:color w:val="002060"/>
          <w:kern w:val="2"/>
          <w:sz w:val="22"/>
          <w:szCs w:val="22"/>
          <w:lang w:eastAsia="en-US"/>
          <w14:ligatures w14:val="standardContextual"/>
        </w:rPr>
      </w:pPr>
    </w:p>
    <w:p w14:paraId="302C527D" w14:textId="77777777" w:rsidR="0039315C" w:rsidRDefault="0039315C" w:rsidP="00C72602">
      <w:pPr>
        <w:rPr>
          <w:rFonts w:ascii="Arial" w:eastAsia="Cambria" w:hAnsi="Arial" w:cs="Arial"/>
          <w:color w:val="002060"/>
          <w:kern w:val="2"/>
          <w:sz w:val="22"/>
          <w:szCs w:val="22"/>
          <w:lang w:eastAsia="en-US"/>
          <w14:ligatures w14:val="standardContextual"/>
        </w:rPr>
      </w:pPr>
    </w:p>
    <w:p w14:paraId="78BAEE18" w14:textId="77777777" w:rsidR="00565E8F" w:rsidRPr="00D50EA3" w:rsidRDefault="00565E8F" w:rsidP="00565E8F">
      <w:pPr>
        <w:pStyle w:val="TITOLOCAMPIONATO"/>
        <w:shd w:val="clear" w:color="auto" w:fill="002060"/>
        <w:spacing w:before="0" w:beforeAutospacing="0" w:after="0" w:afterAutospacing="0"/>
        <w:rPr>
          <w:color w:val="FFFFFF" w:themeColor="background1"/>
        </w:rPr>
      </w:pPr>
      <w:bookmarkStart w:id="22" w:name="_Toc114477955"/>
      <w:bookmarkStart w:id="23" w:name="_Toc215232077"/>
      <w:r w:rsidRPr="009D193A">
        <w:rPr>
          <w:color w:val="FFFFFF" w:themeColor="background1"/>
        </w:rPr>
        <w:t>NOTIZIE SU ATTIVITÀ AGONISTICA</w:t>
      </w:r>
      <w:bookmarkEnd w:id="22"/>
      <w:bookmarkEnd w:id="23"/>
    </w:p>
    <w:p w14:paraId="460E5C60" w14:textId="77777777" w:rsidR="00565E8F" w:rsidRDefault="00565E8F" w:rsidP="00565E8F">
      <w:pPr>
        <w:rPr>
          <w:color w:val="002060"/>
        </w:rPr>
      </w:pPr>
    </w:p>
    <w:p w14:paraId="2FFA9E27" w14:textId="77777777" w:rsidR="00565E8F" w:rsidRDefault="00565E8F" w:rsidP="00565E8F">
      <w:pPr>
        <w:rPr>
          <w:rFonts w:ascii="Arial" w:hAnsi="Arial" w:cs="Arial"/>
          <w:b/>
          <w:bCs/>
          <w:color w:val="002060"/>
          <w:sz w:val="24"/>
          <w:szCs w:val="24"/>
        </w:rPr>
      </w:pPr>
      <w:r w:rsidRPr="002609BB">
        <w:rPr>
          <w:rFonts w:ascii="Arial" w:hAnsi="Arial" w:cs="Arial"/>
          <w:b/>
          <w:bCs/>
          <w:color w:val="002060"/>
          <w:sz w:val="24"/>
          <w:szCs w:val="24"/>
          <w:highlight w:val="yellow"/>
        </w:rPr>
        <w:t>In considerazione delle numerosissime variazioni gara, d’ora in poi verranno prese in considerazione solo quelle derivanti da cause di forza maggiore o concomitanze con gare di categoria superiore.</w:t>
      </w:r>
    </w:p>
    <w:p w14:paraId="62480B12" w14:textId="77777777" w:rsidR="00CC0F81" w:rsidRDefault="00CC0F81" w:rsidP="00565E8F">
      <w:pPr>
        <w:rPr>
          <w:rFonts w:ascii="Arial" w:hAnsi="Arial" w:cs="Arial"/>
          <w:b/>
          <w:bCs/>
          <w:color w:val="002060"/>
          <w:sz w:val="24"/>
          <w:szCs w:val="24"/>
        </w:rPr>
      </w:pPr>
    </w:p>
    <w:p w14:paraId="3E1F26E5" w14:textId="77777777" w:rsidR="00CC0F81" w:rsidRPr="005E7AAE" w:rsidRDefault="00CC0F81" w:rsidP="00CC0F81">
      <w:pPr>
        <w:pStyle w:val="titolocampionato0"/>
        <w:shd w:val="clear" w:color="auto" w:fill="CCCCCC"/>
        <w:spacing w:before="80" w:after="40"/>
        <w:rPr>
          <w:color w:val="002060"/>
        </w:rPr>
      </w:pPr>
      <w:r w:rsidRPr="005E7AAE">
        <w:rPr>
          <w:color w:val="002060"/>
        </w:rPr>
        <w:t>SECONDA CATEGORIA MACERATA</w:t>
      </w:r>
    </w:p>
    <w:p w14:paraId="4C23FD87" w14:textId="77777777" w:rsidR="00CC0F81" w:rsidRPr="005E7AAE" w:rsidRDefault="00CC0F81" w:rsidP="00CC0F81">
      <w:pPr>
        <w:pStyle w:val="titoloprinc0"/>
        <w:rPr>
          <w:color w:val="002060"/>
        </w:rPr>
      </w:pPr>
      <w:r w:rsidRPr="005E7AAE">
        <w:rPr>
          <w:color w:val="002060"/>
        </w:rPr>
        <w:t xml:space="preserve">VARIAZIONI AL </w:t>
      </w:r>
      <w:r>
        <w:rPr>
          <w:color w:val="002060"/>
        </w:rPr>
        <w:t>CALENDARIO</w:t>
      </w:r>
    </w:p>
    <w:p w14:paraId="1BC1F1D2" w14:textId="77777777" w:rsidR="00CC0F81" w:rsidRDefault="00CC0F81" w:rsidP="00CC0F81">
      <w:pPr>
        <w:rPr>
          <w:rFonts w:ascii="Arial" w:hAnsi="Arial" w:cs="Arial"/>
          <w:color w:val="002060"/>
          <w:sz w:val="22"/>
          <w:szCs w:val="22"/>
        </w:rPr>
      </w:pPr>
    </w:p>
    <w:p w14:paraId="27CE2218" w14:textId="7E4FA1DD" w:rsidR="00B921B9" w:rsidRPr="00B921B9" w:rsidRDefault="00B921B9" w:rsidP="00CC0F81">
      <w:pPr>
        <w:rPr>
          <w:rFonts w:ascii="Arial" w:hAnsi="Arial" w:cs="Arial"/>
          <w:b/>
          <w:bCs/>
          <w:color w:val="002060"/>
          <w:sz w:val="24"/>
          <w:szCs w:val="24"/>
          <w:u w:val="single"/>
        </w:rPr>
      </w:pPr>
      <w:r w:rsidRPr="00B921B9">
        <w:rPr>
          <w:rFonts w:ascii="Arial" w:hAnsi="Arial" w:cs="Arial"/>
          <w:b/>
          <w:bCs/>
          <w:color w:val="002060"/>
          <w:sz w:val="24"/>
          <w:szCs w:val="24"/>
          <w:u w:val="single"/>
        </w:rPr>
        <w:t>GIRONE “E”</w:t>
      </w:r>
    </w:p>
    <w:p w14:paraId="6860A009" w14:textId="77777777" w:rsidR="00B921B9" w:rsidRPr="002609BB" w:rsidRDefault="00B921B9" w:rsidP="00CC0F81">
      <w:pPr>
        <w:rPr>
          <w:rFonts w:ascii="Arial" w:hAnsi="Arial" w:cs="Arial"/>
          <w:color w:val="002060"/>
          <w:sz w:val="22"/>
          <w:szCs w:val="22"/>
        </w:rPr>
      </w:pPr>
    </w:p>
    <w:p w14:paraId="7A66CD97" w14:textId="25586E4E" w:rsidR="00CC0F81" w:rsidRDefault="00CC0F81" w:rsidP="00CC0F81">
      <w:pPr>
        <w:rPr>
          <w:rFonts w:ascii="Arial" w:hAnsi="Arial" w:cs="Arial"/>
          <w:color w:val="002060"/>
          <w:sz w:val="22"/>
          <w:szCs w:val="22"/>
        </w:rPr>
      </w:pPr>
      <w:r w:rsidRPr="002609BB">
        <w:rPr>
          <w:rFonts w:ascii="Arial" w:hAnsi="Arial" w:cs="Arial"/>
          <w:color w:val="002060"/>
          <w:sz w:val="22"/>
          <w:szCs w:val="22"/>
        </w:rPr>
        <w:t xml:space="preserve">La Società </w:t>
      </w:r>
      <w:r w:rsidRPr="002609BB">
        <w:rPr>
          <w:rFonts w:ascii="Arial" w:hAnsi="Arial" w:cs="Arial"/>
          <w:b/>
          <w:bCs/>
          <w:color w:val="002060"/>
          <w:sz w:val="22"/>
          <w:szCs w:val="22"/>
        </w:rPr>
        <w:t>REAL PORTO</w:t>
      </w:r>
      <w:r w:rsidRPr="002609BB">
        <w:rPr>
          <w:rFonts w:ascii="Arial" w:hAnsi="Arial" w:cs="Arial"/>
          <w:color w:val="002060"/>
          <w:sz w:val="22"/>
          <w:szCs w:val="22"/>
        </w:rPr>
        <w:t xml:space="preserve"> comunica che disputerà le proprie gare interne </w:t>
      </w:r>
      <w:r w:rsidR="00B921B9">
        <w:rPr>
          <w:rFonts w:ascii="Arial" w:hAnsi="Arial" w:cs="Arial"/>
          <w:color w:val="002060"/>
          <w:sz w:val="22"/>
          <w:szCs w:val="22"/>
        </w:rPr>
        <w:t xml:space="preserve">il </w:t>
      </w:r>
      <w:r w:rsidR="00B921B9" w:rsidRPr="00B921B9">
        <w:rPr>
          <w:rFonts w:ascii="Arial" w:hAnsi="Arial" w:cs="Arial"/>
          <w:b/>
          <w:bCs/>
          <w:color w:val="002060"/>
          <w:sz w:val="22"/>
          <w:szCs w:val="22"/>
          <w:u w:val="single"/>
        </w:rPr>
        <w:t>SABATO</w:t>
      </w:r>
      <w:r w:rsidR="00B921B9">
        <w:rPr>
          <w:rFonts w:ascii="Arial" w:hAnsi="Arial" w:cs="Arial"/>
          <w:color w:val="002060"/>
          <w:sz w:val="22"/>
          <w:szCs w:val="22"/>
        </w:rPr>
        <w:t xml:space="preserve"> </w:t>
      </w:r>
      <w:r w:rsidRPr="002609BB">
        <w:rPr>
          <w:rFonts w:ascii="Arial" w:hAnsi="Arial" w:cs="Arial"/>
          <w:color w:val="002060"/>
          <w:sz w:val="22"/>
          <w:szCs w:val="22"/>
        </w:rPr>
        <w:t xml:space="preserve">alle ore </w:t>
      </w:r>
      <w:r w:rsidRPr="002609BB">
        <w:rPr>
          <w:rFonts w:ascii="Arial" w:hAnsi="Arial" w:cs="Arial"/>
          <w:b/>
          <w:bCs/>
          <w:color w:val="002060"/>
          <w:sz w:val="22"/>
          <w:szCs w:val="22"/>
          <w:u w:val="single"/>
        </w:rPr>
        <w:t>14:30</w:t>
      </w:r>
      <w:r w:rsidRPr="002609BB">
        <w:rPr>
          <w:rFonts w:ascii="Arial" w:hAnsi="Arial" w:cs="Arial"/>
          <w:color w:val="002060"/>
          <w:sz w:val="22"/>
          <w:szCs w:val="22"/>
        </w:rPr>
        <w:t xml:space="preserve">, presso il campo sportivo </w:t>
      </w:r>
      <w:r w:rsidRPr="002609BB">
        <w:rPr>
          <w:rFonts w:ascii="Arial" w:hAnsi="Arial" w:cs="Arial"/>
          <w:b/>
          <w:bCs/>
          <w:color w:val="002060"/>
          <w:sz w:val="22"/>
          <w:szCs w:val="22"/>
          <w:u w:val="single"/>
        </w:rPr>
        <w:t>Comunale "Vincenzo Monaldi" a Porto Recanati in via Santa Maria in Potenza</w:t>
      </w:r>
      <w:r w:rsidRPr="002609BB">
        <w:rPr>
          <w:rFonts w:ascii="Arial" w:hAnsi="Arial" w:cs="Arial"/>
          <w:color w:val="002060"/>
          <w:sz w:val="22"/>
          <w:szCs w:val="22"/>
        </w:rPr>
        <w:t>.</w:t>
      </w:r>
    </w:p>
    <w:p w14:paraId="54EA24EC" w14:textId="77777777" w:rsidR="00CC0F81" w:rsidRPr="002609BB" w:rsidRDefault="00CC0F81" w:rsidP="00CC0F81">
      <w:pPr>
        <w:rPr>
          <w:rFonts w:ascii="Arial" w:hAnsi="Arial" w:cs="Arial"/>
          <w:color w:val="002060"/>
          <w:sz w:val="22"/>
          <w:szCs w:val="22"/>
        </w:rPr>
      </w:pPr>
    </w:p>
    <w:p w14:paraId="3597505F" w14:textId="77777777" w:rsidR="00CC0F81" w:rsidRPr="005E7AAE" w:rsidRDefault="00CC0F81" w:rsidP="00CC0F81">
      <w:pPr>
        <w:pStyle w:val="titoloprinc0"/>
        <w:rPr>
          <w:color w:val="002060"/>
        </w:rPr>
      </w:pPr>
      <w:r w:rsidRPr="005E7AAE">
        <w:rPr>
          <w:color w:val="002060"/>
        </w:rPr>
        <w:t>RISULTATI</w:t>
      </w:r>
    </w:p>
    <w:p w14:paraId="08F30FCD" w14:textId="77777777" w:rsidR="00CC0F81" w:rsidRPr="005E7AAE" w:rsidRDefault="00CC0F81" w:rsidP="00CC0F81">
      <w:pPr>
        <w:pStyle w:val="breakline"/>
        <w:rPr>
          <w:color w:val="002060"/>
        </w:rPr>
      </w:pPr>
    </w:p>
    <w:p w14:paraId="6FB1E34B" w14:textId="77777777" w:rsidR="00CC0F81" w:rsidRPr="005E7AAE" w:rsidRDefault="00CC0F81" w:rsidP="00CC0F81">
      <w:pPr>
        <w:pStyle w:val="sottotitolocampionato10"/>
        <w:rPr>
          <w:color w:val="002060"/>
        </w:rPr>
      </w:pPr>
      <w:r w:rsidRPr="005E7AAE">
        <w:rPr>
          <w:color w:val="002060"/>
        </w:rPr>
        <w:t>RISULTATI UFFICIALI GARE DEL 29/11/2025</w:t>
      </w:r>
    </w:p>
    <w:p w14:paraId="16699A73" w14:textId="77777777" w:rsidR="00CC0F81" w:rsidRPr="00CC0F81" w:rsidRDefault="00CC0F81" w:rsidP="00CC0F81">
      <w:pPr>
        <w:pStyle w:val="sottotitolocampionato2"/>
        <w:spacing w:before="0" w:beforeAutospacing="0" w:after="0" w:afterAutospacing="0"/>
        <w:rPr>
          <w:rFonts w:ascii="Arial" w:hAnsi="Arial" w:cs="Arial"/>
          <w:color w:val="002060"/>
          <w:sz w:val="20"/>
          <w:szCs w:val="20"/>
        </w:rPr>
      </w:pPr>
      <w:r w:rsidRPr="00CC0F81">
        <w:rPr>
          <w:rFonts w:ascii="Arial" w:hAnsi="Arial" w:cs="Arial"/>
          <w:color w:val="002060"/>
          <w:sz w:val="20"/>
          <w:szCs w:val="20"/>
        </w:rPr>
        <w:t>Si trascrivono qui di seguito i risultati ufficiali delle gare disputate</w:t>
      </w:r>
    </w:p>
    <w:p w14:paraId="6C56FE53" w14:textId="77777777" w:rsidR="00CC0F81" w:rsidRPr="005E7AAE" w:rsidRDefault="00CC0F81" w:rsidP="00CC0F81">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C0F81" w:rsidRPr="005E7AAE" w14:paraId="6FF083DC" w14:textId="77777777" w:rsidTr="00FC12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0F81" w:rsidRPr="005E7AAE" w14:paraId="018FE3A4" w14:textId="77777777" w:rsidTr="00FC12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679A1B" w14:textId="77777777" w:rsidR="00CC0F81" w:rsidRPr="005E7AAE" w:rsidRDefault="00CC0F81" w:rsidP="00FC1277">
                  <w:pPr>
                    <w:pStyle w:val="headertabella0"/>
                    <w:rPr>
                      <w:color w:val="002060"/>
                    </w:rPr>
                  </w:pPr>
                  <w:r w:rsidRPr="005E7AAE">
                    <w:rPr>
                      <w:color w:val="002060"/>
                    </w:rPr>
                    <w:t xml:space="preserve">GIRONE E - 11 Giornata </w:t>
                  </w:r>
                  <w:r>
                    <w:rPr>
                      <w:color w:val="002060"/>
                    </w:rPr>
                    <w:t>–</w:t>
                  </w:r>
                  <w:r w:rsidRPr="005E7AAE">
                    <w:rPr>
                      <w:color w:val="002060"/>
                    </w:rPr>
                    <w:t xml:space="preserve"> A</w:t>
                  </w:r>
                </w:p>
              </w:tc>
            </w:tr>
            <w:tr w:rsidR="00CC0F81" w:rsidRPr="005E7AAE" w14:paraId="09D96100" w14:textId="77777777" w:rsidTr="00FC12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1CB84A" w14:textId="77777777" w:rsidR="00CC0F81" w:rsidRPr="005E7AAE" w:rsidRDefault="00CC0F81" w:rsidP="00FC1277">
                  <w:pPr>
                    <w:pStyle w:val="rowtabella0"/>
                    <w:rPr>
                      <w:color w:val="002060"/>
                    </w:rPr>
                  </w:pPr>
                  <w:r w:rsidRPr="005E7AAE">
                    <w:rPr>
                      <w:color w:val="002060"/>
                    </w:rPr>
                    <w:t>(1) 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D69AB7" w14:textId="77777777" w:rsidR="00CC0F81" w:rsidRPr="005E7AAE" w:rsidRDefault="00CC0F81" w:rsidP="00FC1277">
                  <w:pPr>
                    <w:pStyle w:val="rowtabella0"/>
                    <w:rPr>
                      <w:color w:val="002060"/>
                    </w:rPr>
                  </w:pPr>
                  <w:r w:rsidRPr="005E7AAE">
                    <w:rPr>
                      <w:color w:val="002060"/>
                    </w:rPr>
                    <w:t>- UNITED CIVITANOVA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FA4DC9" w14:textId="77777777" w:rsidR="00CC0F81" w:rsidRPr="005E7AAE" w:rsidRDefault="00CC0F81" w:rsidP="00FC1277">
                  <w:pPr>
                    <w:pStyle w:val="rowtabella0"/>
                    <w:jc w:val="center"/>
                    <w:rPr>
                      <w:color w:val="002060"/>
                    </w:rPr>
                  </w:pPr>
                  <w:r w:rsidRPr="005E7AAE">
                    <w:rPr>
                      <w:color w:val="002060"/>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86FE5F" w14:textId="77777777" w:rsidR="00CC0F81" w:rsidRPr="005E7AAE" w:rsidRDefault="00CC0F81" w:rsidP="00FC1277">
                  <w:pPr>
                    <w:pStyle w:val="rowtabella0"/>
                    <w:jc w:val="center"/>
                    <w:rPr>
                      <w:color w:val="002060"/>
                    </w:rPr>
                  </w:pPr>
                  <w:r w:rsidRPr="005E7AAE">
                    <w:rPr>
                      <w:color w:val="002060"/>
                    </w:rPr>
                    <w:t> </w:t>
                  </w:r>
                </w:p>
              </w:tc>
            </w:tr>
            <w:tr w:rsidR="00CC0F81" w:rsidRPr="005E7AAE" w14:paraId="319F2A91"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6AF259" w14:textId="77777777" w:rsidR="00CC0F81" w:rsidRPr="005E7AAE" w:rsidRDefault="00CC0F81" w:rsidP="00FC1277">
                  <w:pPr>
                    <w:pStyle w:val="rowtabella0"/>
                    <w:rPr>
                      <w:color w:val="002060"/>
                    </w:rPr>
                  </w:pPr>
                  <w:r w:rsidRPr="005E7AAE">
                    <w:rPr>
                      <w:color w:val="002060"/>
                    </w:rPr>
                    <w:t>ATLETICO M.U. CALCIO 84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E026C2" w14:textId="77777777" w:rsidR="00CC0F81" w:rsidRPr="005E7AAE" w:rsidRDefault="00CC0F81" w:rsidP="00FC1277">
                  <w:pPr>
                    <w:pStyle w:val="rowtabella0"/>
                    <w:rPr>
                      <w:color w:val="002060"/>
                    </w:rPr>
                  </w:pPr>
                  <w:r w:rsidRPr="005E7AAE">
                    <w:rPr>
                      <w:color w:val="002060"/>
                    </w:rPr>
                    <w:t>- VIS P.S.ELPIDIO C.FALERIA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3BC600" w14:textId="77777777" w:rsidR="00CC0F81" w:rsidRPr="005E7AAE" w:rsidRDefault="00CC0F81" w:rsidP="00FC1277">
                  <w:pPr>
                    <w:pStyle w:val="rowtabella0"/>
                    <w:jc w:val="center"/>
                    <w:rPr>
                      <w:color w:val="002060"/>
                    </w:rPr>
                  </w:pPr>
                  <w:r w:rsidRPr="005E7AAE">
                    <w:rPr>
                      <w:color w:val="002060"/>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27F2EC" w14:textId="77777777" w:rsidR="00CC0F81" w:rsidRPr="005E7AAE" w:rsidRDefault="00CC0F81" w:rsidP="00FC1277">
                  <w:pPr>
                    <w:pStyle w:val="rowtabella0"/>
                    <w:jc w:val="center"/>
                    <w:rPr>
                      <w:color w:val="002060"/>
                    </w:rPr>
                  </w:pPr>
                  <w:r w:rsidRPr="005E7AAE">
                    <w:rPr>
                      <w:color w:val="002060"/>
                    </w:rPr>
                    <w:t> </w:t>
                  </w:r>
                </w:p>
              </w:tc>
            </w:tr>
            <w:tr w:rsidR="00CC0F81" w:rsidRPr="005E7AAE" w14:paraId="3F2F5ADE"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30C68E" w14:textId="77777777" w:rsidR="00CC0F81" w:rsidRPr="005E7AAE" w:rsidRDefault="00CC0F81" w:rsidP="00FC1277">
                  <w:pPr>
                    <w:pStyle w:val="rowtabella0"/>
                    <w:rPr>
                      <w:color w:val="002060"/>
                    </w:rPr>
                  </w:pPr>
                  <w:r w:rsidRPr="005E7AAE">
                    <w:rPr>
                      <w:color w:val="002060"/>
                    </w:rPr>
                    <w:t>ATLETICO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3E132B" w14:textId="77777777" w:rsidR="00CC0F81" w:rsidRPr="005E7AAE" w:rsidRDefault="00CC0F81" w:rsidP="00FC1277">
                  <w:pPr>
                    <w:pStyle w:val="rowtabella0"/>
                    <w:rPr>
                      <w:color w:val="002060"/>
                    </w:rPr>
                  </w:pPr>
                  <w:r w:rsidRPr="005E7AAE">
                    <w:rPr>
                      <w:color w:val="002060"/>
                    </w:rP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7253CE" w14:textId="77777777" w:rsidR="00CC0F81" w:rsidRPr="005E7AAE" w:rsidRDefault="00CC0F81" w:rsidP="00FC1277">
                  <w:pPr>
                    <w:pStyle w:val="rowtabella0"/>
                    <w:jc w:val="center"/>
                    <w:rPr>
                      <w:color w:val="002060"/>
                    </w:rPr>
                  </w:pPr>
                  <w:r w:rsidRPr="005E7AAE">
                    <w:rPr>
                      <w:color w:val="00206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05D0FE" w14:textId="77777777" w:rsidR="00CC0F81" w:rsidRPr="005E7AAE" w:rsidRDefault="00CC0F81" w:rsidP="00FC1277">
                  <w:pPr>
                    <w:pStyle w:val="rowtabella0"/>
                    <w:jc w:val="center"/>
                    <w:rPr>
                      <w:color w:val="002060"/>
                    </w:rPr>
                  </w:pPr>
                  <w:r w:rsidRPr="005E7AAE">
                    <w:rPr>
                      <w:color w:val="002060"/>
                    </w:rPr>
                    <w:t> </w:t>
                  </w:r>
                </w:p>
              </w:tc>
            </w:tr>
            <w:tr w:rsidR="00CC0F81" w:rsidRPr="005E7AAE" w14:paraId="282051DE"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BDD224" w14:textId="77777777" w:rsidR="00CC0F81" w:rsidRPr="005E7AAE" w:rsidRDefault="00CC0F81" w:rsidP="00FC1277">
                  <w:pPr>
                    <w:pStyle w:val="rowtabella0"/>
                    <w:rPr>
                      <w:color w:val="002060"/>
                    </w:rPr>
                  </w:pPr>
                  <w:r w:rsidRPr="005E7AAE">
                    <w:rPr>
                      <w:color w:val="002060"/>
                    </w:rPr>
                    <w:t>(1) C.S.I. 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335A3E" w14:textId="77777777" w:rsidR="00CC0F81" w:rsidRPr="005E7AAE" w:rsidRDefault="00CC0F81" w:rsidP="00FC1277">
                  <w:pPr>
                    <w:pStyle w:val="rowtabella0"/>
                    <w:rPr>
                      <w:color w:val="002060"/>
                    </w:rPr>
                  </w:pPr>
                  <w:r w:rsidRPr="005E7AAE">
                    <w:rPr>
                      <w:color w:val="002060"/>
                    </w:rPr>
                    <w:t>- REAL TELUSIANO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19A19D" w14:textId="77777777" w:rsidR="00CC0F81" w:rsidRPr="005E7AAE" w:rsidRDefault="00CC0F81" w:rsidP="00FC1277">
                  <w:pPr>
                    <w:pStyle w:val="rowtabella0"/>
                    <w:jc w:val="center"/>
                    <w:rPr>
                      <w:color w:val="002060"/>
                    </w:rPr>
                  </w:pPr>
                  <w:r w:rsidRPr="005E7AAE">
                    <w:rPr>
                      <w:color w:val="002060"/>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59DA81" w14:textId="77777777" w:rsidR="00CC0F81" w:rsidRPr="005E7AAE" w:rsidRDefault="00CC0F81" w:rsidP="00FC1277">
                  <w:pPr>
                    <w:pStyle w:val="rowtabella0"/>
                    <w:jc w:val="center"/>
                    <w:rPr>
                      <w:color w:val="002060"/>
                    </w:rPr>
                  </w:pPr>
                  <w:r w:rsidRPr="005E7AAE">
                    <w:rPr>
                      <w:color w:val="002060"/>
                    </w:rPr>
                    <w:t> </w:t>
                  </w:r>
                </w:p>
              </w:tc>
            </w:tr>
            <w:tr w:rsidR="00CC0F81" w:rsidRPr="005E7AAE" w14:paraId="27E05611"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F184AA" w14:textId="77777777" w:rsidR="00CC0F81" w:rsidRPr="005E7AAE" w:rsidRDefault="00CC0F81" w:rsidP="00FC1277">
                  <w:pPr>
                    <w:pStyle w:val="rowtabella0"/>
                    <w:rPr>
                      <w:color w:val="002060"/>
                    </w:rPr>
                  </w:pPr>
                  <w:r w:rsidRPr="005E7AAE">
                    <w:rPr>
                      <w:color w:val="002060"/>
                    </w:rPr>
                    <w:t>CASETTE D ETE 1968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7B77DA" w14:textId="77777777" w:rsidR="00CC0F81" w:rsidRPr="005E7AAE" w:rsidRDefault="00CC0F81" w:rsidP="00FC1277">
                  <w:pPr>
                    <w:pStyle w:val="rowtabella0"/>
                    <w:rPr>
                      <w:color w:val="002060"/>
                    </w:rPr>
                  </w:pPr>
                  <w:r w:rsidRPr="005E7AAE">
                    <w:rPr>
                      <w:color w:val="002060"/>
                    </w:rPr>
                    <w:t>- REAL PORTO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B1B70C" w14:textId="77777777" w:rsidR="00CC0F81" w:rsidRPr="005E7AAE" w:rsidRDefault="00CC0F81" w:rsidP="00FC1277">
                  <w:pPr>
                    <w:pStyle w:val="rowtabella0"/>
                    <w:jc w:val="center"/>
                    <w:rPr>
                      <w:color w:val="002060"/>
                    </w:rPr>
                  </w:pPr>
                  <w:r w:rsidRPr="005E7AAE">
                    <w:rPr>
                      <w:color w:val="002060"/>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C7FA77" w14:textId="77777777" w:rsidR="00CC0F81" w:rsidRPr="005E7AAE" w:rsidRDefault="00CC0F81" w:rsidP="00FC1277">
                  <w:pPr>
                    <w:pStyle w:val="rowtabella0"/>
                    <w:jc w:val="center"/>
                    <w:rPr>
                      <w:color w:val="002060"/>
                    </w:rPr>
                  </w:pPr>
                  <w:r w:rsidRPr="005E7AAE">
                    <w:rPr>
                      <w:color w:val="002060"/>
                    </w:rPr>
                    <w:t> </w:t>
                  </w:r>
                </w:p>
              </w:tc>
            </w:tr>
            <w:tr w:rsidR="00CC0F81" w:rsidRPr="005E7AAE" w14:paraId="10D0ECA8"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528272" w14:textId="77777777" w:rsidR="00CC0F81" w:rsidRPr="005E7AAE" w:rsidRDefault="00CC0F81" w:rsidP="00FC1277">
                  <w:pPr>
                    <w:pStyle w:val="rowtabella0"/>
                    <w:rPr>
                      <w:color w:val="002060"/>
                    </w:rPr>
                  </w:pPr>
                  <w:r w:rsidRPr="005E7AAE">
                    <w:rPr>
                      <w:color w:val="002060"/>
                    </w:rPr>
                    <w:t>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633910" w14:textId="77777777" w:rsidR="00CC0F81" w:rsidRPr="005E7AAE" w:rsidRDefault="00CC0F81" w:rsidP="00FC1277">
                  <w:pPr>
                    <w:pStyle w:val="rowtabella0"/>
                    <w:rPr>
                      <w:color w:val="002060"/>
                    </w:rPr>
                  </w:pPr>
                  <w:r w:rsidRPr="005E7AAE">
                    <w:rPr>
                      <w:color w:val="002060"/>
                    </w:rPr>
                    <w:t>- CSKA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90F900" w14:textId="77777777" w:rsidR="00CC0F81" w:rsidRPr="005E7AAE" w:rsidRDefault="00CC0F81" w:rsidP="00FC1277">
                  <w:pPr>
                    <w:pStyle w:val="rowtabella0"/>
                    <w:jc w:val="center"/>
                    <w:rPr>
                      <w:color w:val="002060"/>
                    </w:rPr>
                  </w:pPr>
                  <w:r w:rsidRPr="005E7AAE">
                    <w:rPr>
                      <w:color w:val="002060"/>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AD34D6" w14:textId="77777777" w:rsidR="00CC0F81" w:rsidRPr="005E7AAE" w:rsidRDefault="00CC0F81" w:rsidP="00FC1277">
                  <w:pPr>
                    <w:pStyle w:val="rowtabella0"/>
                    <w:jc w:val="center"/>
                    <w:rPr>
                      <w:color w:val="002060"/>
                    </w:rPr>
                  </w:pPr>
                  <w:r w:rsidRPr="005E7AAE">
                    <w:rPr>
                      <w:color w:val="002060"/>
                    </w:rPr>
                    <w:t> </w:t>
                  </w:r>
                </w:p>
              </w:tc>
            </w:tr>
            <w:tr w:rsidR="00CC0F81" w:rsidRPr="005E7AAE" w14:paraId="7501CD03"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13A6B3" w14:textId="77777777" w:rsidR="00CC0F81" w:rsidRPr="005E7AAE" w:rsidRDefault="00CC0F81" w:rsidP="00FC1277">
                  <w:pPr>
                    <w:pStyle w:val="rowtabella0"/>
                    <w:rPr>
                      <w:color w:val="002060"/>
                    </w:rPr>
                  </w:pPr>
                  <w:r w:rsidRPr="005E7AAE">
                    <w:rPr>
                      <w:color w:val="002060"/>
                    </w:rPr>
                    <w:t>STESE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EEE750" w14:textId="77777777" w:rsidR="00CC0F81" w:rsidRPr="005E7AAE" w:rsidRDefault="00CC0F81" w:rsidP="00FC1277">
                  <w:pPr>
                    <w:pStyle w:val="rowtabella0"/>
                    <w:rPr>
                      <w:color w:val="002060"/>
                    </w:rPr>
                  </w:pPr>
                  <w:r w:rsidRPr="005E7AAE">
                    <w:rPr>
                      <w:color w:val="002060"/>
                    </w:rPr>
                    <w:t>- ARIES TRODICA 04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2CAA13" w14:textId="77777777" w:rsidR="00CC0F81" w:rsidRPr="005E7AAE" w:rsidRDefault="00CC0F81" w:rsidP="00FC1277">
                  <w:pPr>
                    <w:pStyle w:val="rowtabella0"/>
                    <w:jc w:val="center"/>
                    <w:rPr>
                      <w:color w:val="002060"/>
                    </w:rPr>
                  </w:pPr>
                  <w:r w:rsidRPr="005E7AAE">
                    <w:rPr>
                      <w:color w:val="002060"/>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8575B8" w14:textId="77777777" w:rsidR="00CC0F81" w:rsidRPr="005E7AAE" w:rsidRDefault="00CC0F81" w:rsidP="00FC1277">
                  <w:pPr>
                    <w:pStyle w:val="rowtabella0"/>
                    <w:jc w:val="center"/>
                    <w:rPr>
                      <w:color w:val="002060"/>
                    </w:rPr>
                  </w:pPr>
                  <w:r w:rsidRPr="005E7AAE">
                    <w:rPr>
                      <w:color w:val="002060"/>
                    </w:rPr>
                    <w:t> </w:t>
                  </w:r>
                </w:p>
              </w:tc>
            </w:tr>
            <w:tr w:rsidR="00CC0F81" w:rsidRPr="005E7AAE" w14:paraId="4F123137" w14:textId="77777777" w:rsidTr="00FC12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22DCA1" w14:textId="77777777" w:rsidR="00CC0F81" w:rsidRPr="005E7AAE" w:rsidRDefault="00CC0F81" w:rsidP="00FC1277">
                  <w:pPr>
                    <w:pStyle w:val="rowtabella0"/>
                    <w:rPr>
                      <w:color w:val="002060"/>
                    </w:rPr>
                  </w:pPr>
                  <w:r w:rsidRPr="005E7AAE">
                    <w:rPr>
                      <w:color w:val="002060"/>
                    </w:rPr>
                    <w:t>(1) VIS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77061A" w14:textId="77777777" w:rsidR="00CC0F81" w:rsidRPr="005E7AAE" w:rsidRDefault="00CC0F81" w:rsidP="00FC1277">
                  <w:pPr>
                    <w:pStyle w:val="rowtabella0"/>
                    <w:rPr>
                      <w:color w:val="002060"/>
                    </w:rPr>
                  </w:pPr>
                  <w:r w:rsidRPr="005E7AAE">
                    <w:rPr>
                      <w:color w:val="002060"/>
                    </w:rPr>
                    <w:t>- V.R.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1BF5B" w14:textId="77777777" w:rsidR="00CC0F81" w:rsidRPr="005E7AAE" w:rsidRDefault="00CC0F81" w:rsidP="00FC1277">
                  <w:pPr>
                    <w:pStyle w:val="rowtabella0"/>
                    <w:jc w:val="center"/>
                    <w:rPr>
                      <w:color w:val="002060"/>
                    </w:rPr>
                  </w:pPr>
                  <w:r w:rsidRPr="005E7AAE">
                    <w:rPr>
                      <w:color w:val="002060"/>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86CA77" w14:textId="77777777" w:rsidR="00CC0F81" w:rsidRPr="005E7AAE" w:rsidRDefault="00CC0F81" w:rsidP="00FC1277">
                  <w:pPr>
                    <w:pStyle w:val="rowtabella0"/>
                    <w:jc w:val="center"/>
                    <w:rPr>
                      <w:color w:val="002060"/>
                    </w:rPr>
                  </w:pPr>
                  <w:r w:rsidRPr="005E7AAE">
                    <w:rPr>
                      <w:color w:val="002060"/>
                    </w:rPr>
                    <w:t> </w:t>
                  </w:r>
                </w:p>
              </w:tc>
            </w:tr>
            <w:tr w:rsidR="00CC0F81" w:rsidRPr="005E7AAE" w14:paraId="240BB11A" w14:textId="77777777" w:rsidTr="00FC1277">
              <w:tc>
                <w:tcPr>
                  <w:tcW w:w="4700" w:type="dxa"/>
                  <w:gridSpan w:val="4"/>
                  <w:tcBorders>
                    <w:top w:val="nil"/>
                    <w:left w:val="nil"/>
                    <w:bottom w:val="nil"/>
                    <w:right w:val="nil"/>
                  </w:tcBorders>
                  <w:tcMar>
                    <w:top w:w="20" w:type="dxa"/>
                    <w:left w:w="20" w:type="dxa"/>
                    <w:bottom w:w="20" w:type="dxa"/>
                    <w:right w:w="20" w:type="dxa"/>
                  </w:tcMar>
                  <w:vAlign w:val="center"/>
                  <w:hideMark/>
                </w:tcPr>
                <w:p w14:paraId="07F6D9BC" w14:textId="77777777" w:rsidR="00CC0F81" w:rsidRPr="005E7AAE" w:rsidRDefault="00CC0F81" w:rsidP="00FC1277">
                  <w:pPr>
                    <w:pStyle w:val="rowtabella0"/>
                    <w:rPr>
                      <w:color w:val="002060"/>
                    </w:rPr>
                  </w:pPr>
                  <w:r w:rsidRPr="005E7AAE">
                    <w:rPr>
                      <w:color w:val="002060"/>
                    </w:rPr>
                    <w:t>(1) - disputata il 28/11/2025</w:t>
                  </w:r>
                </w:p>
              </w:tc>
            </w:tr>
          </w:tbl>
          <w:p w14:paraId="6F9607F0" w14:textId="77777777" w:rsidR="00CC0F81" w:rsidRPr="005E7AAE" w:rsidRDefault="00CC0F81" w:rsidP="00FC127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0F81" w:rsidRPr="005E7AAE" w14:paraId="55391988" w14:textId="77777777" w:rsidTr="00FC12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B65B1" w14:textId="77777777" w:rsidR="00CC0F81" w:rsidRPr="005E7AAE" w:rsidRDefault="00CC0F81" w:rsidP="00FC1277">
                  <w:pPr>
                    <w:pStyle w:val="headertabella0"/>
                    <w:rPr>
                      <w:color w:val="002060"/>
                    </w:rPr>
                  </w:pPr>
                  <w:r w:rsidRPr="005E7AAE">
                    <w:rPr>
                      <w:color w:val="002060"/>
                    </w:rPr>
                    <w:t>GIRONE F - 11 Giornata - A</w:t>
                  </w:r>
                </w:p>
              </w:tc>
            </w:tr>
            <w:tr w:rsidR="00CC0F81" w:rsidRPr="005E7AAE" w14:paraId="22FC88DB" w14:textId="77777777" w:rsidTr="00FC12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955545" w14:textId="77777777" w:rsidR="00CC0F81" w:rsidRPr="005E7AAE" w:rsidRDefault="00CC0F81" w:rsidP="00FC1277">
                  <w:pPr>
                    <w:pStyle w:val="rowtabella0"/>
                    <w:rPr>
                      <w:color w:val="002060"/>
                    </w:rPr>
                  </w:pPr>
                  <w:r w:rsidRPr="005E7AAE">
                    <w:rPr>
                      <w:color w:val="002060"/>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F4E9E5" w14:textId="77777777" w:rsidR="00CC0F81" w:rsidRPr="005E7AAE" w:rsidRDefault="00CC0F81" w:rsidP="00FC1277">
                  <w:pPr>
                    <w:pStyle w:val="rowtabella0"/>
                    <w:rPr>
                      <w:color w:val="002060"/>
                    </w:rPr>
                  </w:pPr>
                  <w:r w:rsidRPr="005E7AAE">
                    <w:rPr>
                      <w:color w:val="002060"/>
                    </w:rPr>
                    <w:t>- PALOMBESE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BDC803" w14:textId="77777777" w:rsidR="00CC0F81" w:rsidRPr="005E7AAE" w:rsidRDefault="00CC0F81" w:rsidP="00FC1277">
                  <w:pPr>
                    <w:pStyle w:val="rowtabella0"/>
                    <w:jc w:val="center"/>
                    <w:rPr>
                      <w:color w:val="002060"/>
                    </w:rPr>
                  </w:pPr>
                  <w:r w:rsidRPr="005E7AAE">
                    <w:rPr>
                      <w:color w:val="002060"/>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AF026B" w14:textId="77777777" w:rsidR="00CC0F81" w:rsidRPr="005E7AAE" w:rsidRDefault="00CC0F81" w:rsidP="00FC1277">
                  <w:pPr>
                    <w:pStyle w:val="rowtabella0"/>
                    <w:jc w:val="center"/>
                    <w:rPr>
                      <w:color w:val="002060"/>
                    </w:rPr>
                  </w:pPr>
                  <w:r w:rsidRPr="005E7AAE">
                    <w:rPr>
                      <w:color w:val="002060"/>
                    </w:rPr>
                    <w:t> </w:t>
                  </w:r>
                </w:p>
              </w:tc>
            </w:tr>
            <w:tr w:rsidR="00CC0F81" w:rsidRPr="005E7AAE" w14:paraId="0C276F4B"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1B060F" w14:textId="77777777" w:rsidR="00CC0F81" w:rsidRPr="005E7AAE" w:rsidRDefault="00CC0F81" w:rsidP="00FC1277">
                  <w:pPr>
                    <w:pStyle w:val="rowtabella0"/>
                    <w:rPr>
                      <w:color w:val="002060"/>
                    </w:rPr>
                  </w:pPr>
                  <w:r w:rsidRPr="005E7AAE">
                    <w:rPr>
                      <w:color w:val="002060"/>
                    </w:rPr>
                    <w:t>LORESE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C458C0" w14:textId="77777777" w:rsidR="00CC0F81" w:rsidRPr="005E7AAE" w:rsidRDefault="00CC0F81" w:rsidP="00FC1277">
                  <w:pPr>
                    <w:pStyle w:val="rowtabella0"/>
                    <w:rPr>
                      <w:color w:val="002060"/>
                    </w:rPr>
                  </w:pPr>
                  <w:r w:rsidRPr="005E7AAE">
                    <w:rPr>
                      <w:color w:val="002060"/>
                    </w:rPr>
                    <w:t>- ESANATOGLIA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8D756C" w14:textId="77777777" w:rsidR="00CC0F81" w:rsidRPr="005E7AAE" w:rsidRDefault="00CC0F81" w:rsidP="00FC1277">
                  <w:pPr>
                    <w:pStyle w:val="rowtabella0"/>
                    <w:jc w:val="center"/>
                    <w:rPr>
                      <w:color w:val="002060"/>
                    </w:rPr>
                  </w:pPr>
                  <w:r w:rsidRPr="005E7AAE">
                    <w:rPr>
                      <w:color w:val="002060"/>
                    </w:rPr>
                    <w:t>6 - 3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DE887F" w14:textId="77777777" w:rsidR="00CC0F81" w:rsidRPr="005E7AAE" w:rsidRDefault="00CC0F81" w:rsidP="00FC1277">
                  <w:pPr>
                    <w:pStyle w:val="rowtabella0"/>
                    <w:jc w:val="center"/>
                    <w:rPr>
                      <w:color w:val="002060"/>
                    </w:rPr>
                  </w:pPr>
                  <w:r w:rsidRPr="005E7AAE">
                    <w:rPr>
                      <w:color w:val="002060"/>
                    </w:rPr>
                    <w:t> </w:t>
                  </w:r>
                </w:p>
              </w:tc>
            </w:tr>
            <w:tr w:rsidR="00CC0F81" w:rsidRPr="005E7AAE" w14:paraId="178CE81A"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E54D29" w14:textId="77777777" w:rsidR="00CC0F81" w:rsidRPr="005E7AAE" w:rsidRDefault="00CC0F81" w:rsidP="00FC1277">
                  <w:pPr>
                    <w:pStyle w:val="rowtabella0"/>
                    <w:rPr>
                      <w:color w:val="002060"/>
                    </w:rPr>
                  </w:pPr>
                  <w:r w:rsidRPr="005E7AAE">
                    <w:rPr>
                      <w:color w:val="002060"/>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CE1195" w14:textId="77777777" w:rsidR="00CC0F81" w:rsidRPr="005E7AAE" w:rsidRDefault="00CC0F81" w:rsidP="00FC1277">
                  <w:pPr>
                    <w:pStyle w:val="rowtabella0"/>
                    <w:rPr>
                      <w:color w:val="002060"/>
                    </w:rPr>
                  </w:pPr>
                  <w:r w:rsidRPr="005E7AAE">
                    <w:rPr>
                      <w:color w:val="002060"/>
                    </w:rPr>
                    <w:t>- SEFRENSE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856C5A" w14:textId="77777777" w:rsidR="00CC0F81" w:rsidRPr="005E7AAE" w:rsidRDefault="00CC0F81" w:rsidP="00FC1277">
                  <w:pPr>
                    <w:pStyle w:val="rowtabella0"/>
                    <w:jc w:val="center"/>
                    <w:rPr>
                      <w:color w:val="002060"/>
                    </w:rPr>
                  </w:pPr>
                  <w:r w:rsidRPr="005E7AAE">
                    <w:rPr>
                      <w:color w:val="002060"/>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9A8FD6" w14:textId="77777777" w:rsidR="00CC0F81" w:rsidRPr="005E7AAE" w:rsidRDefault="00CC0F81" w:rsidP="00FC1277">
                  <w:pPr>
                    <w:pStyle w:val="rowtabella0"/>
                    <w:jc w:val="center"/>
                    <w:rPr>
                      <w:color w:val="002060"/>
                    </w:rPr>
                  </w:pPr>
                  <w:r w:rsidRPr="005E7AAE">
                    <w:rPr>
                      <w:color w:val="002060"/>
                    </w:rPr>
                    <w:t> </w:t>
                  </w:r>
                </w:p>
              </w:tc>
            </w:tr>
            <w:tr w:rsidR="00CC0F81" w:rsidRPr="005E7AAE" w14:paraId="347E67CE"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B0DB87" w14:textId="77777777" w:rsidR="00CC0F81" w:rsidRPr="005E7AAE" w:rsidRDefault="00CC0F81" w:rsidP="00FC1277">
                  <w:pPr>
                    <w:pStyle w:val="rowtabella0"/>
                    <w:rPr>
                      <w:color w:val="002060"/>
                    </w:rPr>
                  </w:pPr>
                  <w:r w:rsidRPr="005E7AAE">
                    <w:rPr>
                      <w:color w:val="002060"/>
                    </w:rPr>
                    <w:t>PIEVEBOVIGLIANA 2012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E298B9" w14:textId="77777777" w:rsidR="00CC0F81" w:rsidRPr="005E7AAE" w:rsidRDefault="00CC0F81" w:rsidP="00FC1277">
                  <w:pPr>
                    <w:pStyle w:val="rowtabella0"/>
                    <w:rPr>
                      <w:color w:val="002060"/>
                    </w:rPr>
                  </w:pPr>
                  <w:r w:rsidRPr="005E7AAE">
                    <w:rPr>
                      <w:color w:val="002060"/>
                    </w:rPr>
                    <w:t>- FABIANI MATELICA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099A0B" w14:textId="77777777" w:rsidR="00CC0F81" w:rsidRPr="005E7AAE" w:rsidRDefault="00CC0F81" w:rsidP="00FC1277">
                  <w:pPr>
                    <w:pStyle w:val="rowtabella0"/>
                    <w:jc w:val="center"/>
                    <w:rPr>
                      <w:color w:val="002060"/>
                    </w:rPr>
                  </w:pPr>
                  <w:r w:rsidRPr="005E7AAE">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67719C" w14:textId="77777777" w:rsidR="00CC0F81" w:rsidRPr="005E7AAE" w:rsidRDefault="00CC0F81" w:rsidP="00FC1277">
                  <w:pPr>
                    <w:pStyle w:val="rowtabella0"/>
                    <w:jc w:val="center"/>
                    <w:rPr>
                      <w:color w:val="002060"/>
                    </w:rPr>
                  </w:pPr>
                  <w:r w:rsidRPr="005E7AAE">
                    <w:rPr>
                      <w:color w:val="002060"/>
                    </w:rPr>
                    <w:t> </w:t>
                  </w:r>
                </w:p>
              </w:tc>
            </w:tr>
            <w:tr w:rsidR="00CC0F81" w:rsidRPr="005E7AAE" w14:paraId="5ECB847A"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6126AB" w14:textId="77777777" w:rsidR="00CC0F81" w:rsidRPr="005E7AAE" w:rsidRDefault="00CC0F81" w:rsidP="00FC1277">
                  <w:pPr>
                    <w:pStyle w:val="rowtabella0"/>
                    <w:rPr>
                      <w:color w:val="002060"/>
                    </w:rPr>
                  </w:pPr>
                  <w:r w:rsidRPr="005E7AAE">
                    <w:rPr>
                      <w:color w:val="002060"/>
                    </w:rPr>
                    <w:t>RIPE SAN GINESIO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157058" w14:textId="77777777" w:rsidR="00CC0F81" w:rsidRPr="005E7AAE" w:rsidRDefault="00CC0F81" w:rsidP="00FC1277">
                  <w:pPr>
                    <w:pStyle w:val="rowtabella0"/>
                    <w:rPr>
                      <w:color w:val="002060"/>
                    </w:rPr>
                  </w:pPr>
                  <w:r w:rsidRPr="005E7AAE">
                    <w:rPr>
                      <w:color w:val="002060"/>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83D47C" w14:textId="77777777" w:rsidR="00CC0F81" w:rsidRPr="005E7AAE" w:rsidRDefault="00CC0F81" w:rsidP="00FC1277">
                  <w:pPr>
                    <w:pStyle w:val="rowtabella0"/>
                    <w:jc w:val="center"/>
                    <w:rPr>
                      <w:color w:val="002060"/>
                    </w:rPr>
                  </w:pPr>
                  <w:r w:rsidRPr="005E7AAE">
                    <w:rPr>
                      <w:color w:val="002060"/>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7B5DD4" w14:textId="77777777" w:rsidR="00CC0F81" w:rsidRPr="005E7AAE" w:rsidRDefault="00CC0F81" w:rsidP="00FC1277">
                  <w:pPr>
                    <w:pStyle w:val="rowtabella0"/>
                    <w:jc w:val="center"/>
                    <w:rPr>
                      <w:color w:val="002060"/>
                    </w:rPr>
                  </w:pPr>
                  <w:r w:rsidRPr="005E7AAE">
                    <w:rPr>
                      <w:color w:val="002060"/>
                    </w:rPr>
                    <w:t> </w:t>
                  </w:r>
                </w:p>
              </w:tc>
            </w:tr>
            <w:tr w:rsidR="00CC0F81" w:rsidRPr="005E7AAE" w14:paraId="41029C61"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A61CE7" w14:textId="77777777" w:rsidR="00CC0F81" w:rsidRPr="005E7AAE" w:rsidRDefault="00CC0F81" w:rsidP="00FC1277">
                  <w:pPr>
                    <w:pStyle w:val="rowtabella0"/>
                    <w:rPr>
                      <w:color w:val="002060"/>
                    </w:rPr>
                  </w:pPr>
                  <w:r w:rsidRPr="005E7AAE">
                    <w:rPr>
                      <w:color w:val="002060"/>
                    </w:rPr>
                    <w:t>RUGGERO MANCINI PIORACO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AFA8ED" w14:textId="77777777" w:rsidR="00CC0F81" w:rsidRPr="005E7AAE" w:rsidRDefault="00CC0F81" w:rsidP="00FC1277">
                  <w:pPr>
                    <w:pStyle w:val="rowtabella0"/>
                    <w:rPr>
                      <w:color w:val="002060"/>
                    </w:rPr>
                  </w:pPr>
                  <w:r w:rsidRPr="005E7AAE">
                    <w:rPr>
                      <w:color w:val="002060"/>
                    </w:rPr>
                    <w:t>- SAN SEVERINO MARCHE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F07239" w14:textId="77777777" w:rsidR="00CC0F81" w:rsidRPr="005E7AAE" w:rsidRDefault="00CC0F81" w:rsidP="00FC1277">
                  <w:pPr>
                    <w:pStyle w:val="rowtabella0"/>
                    <w:jc w:val="center"/>
                    <w:rPr>
                      <w:color w:val="002060"/>
                    </w:rPr>
                  </w:pPr>
                  <w:r w:rsidRPr="005E7AAE">
                    <w:rPr>
                      <w:color w:val="002060"/>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5AE4A7" w14:textId="77777777" w:rsidR="00CC0F81" w:rsidRPr="005E7AAE" w:rsidRDefault="00CC0F81" w:rsidP="00FC1277">
                  <w:pPr>
                    <w:pStyle w:val="rowtabella0"/>
                    <w:jc w:val="center"/>
                    <w:rPr>
                      <w:color w:val="002060"/>
                    </w:rPr>
                  </w:pPr>
                  <w:r w:rsidRPr="005E7AAE">
                    <w:rPr>
                      <w:color w:val="002060"/>
                    </w:rPr>
                    <w:t> </w:t>
                  </w:r>
                </w:p>
              </w:tc>
            </w:tr>
            <w:tr w:rsidR="00CC0F81" w:rsidRPr="005E7AAE" w14:paraId="2B28618F"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361A8B" w14:textId="77777777" w:rsidR="00CC0F81" w:rsidRPr="005E7AAE" w:rsidRDefault="00CC0F81" w:rsidP="00FC1277">
                  <w:pPr>
                    <w:pStyle w:val="rowtabella0"/>
                    <w:rPr>
                      <w:color w:val="002060"/>
                    </w:rPr>
                  </w:pPr>
                  <w:r w:rsidRPr="005E7AAE">
                    <w:rPr>
                      <w:color w:val="002060"/>
                    </w:rPr>
                    <w:t>URBIS SALVIA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A51026" w14:textId="77777777" w:rsidR="00CC0F81" w:rsidRPr="005E7AAE" w:rsidRDefault="00CC0F81" w:rsidP="00FC1277">
                  <w:pPr>
                    <w:pStyle w:val="rowtabella0"/>
                    <w:rPr>
                      <w:color w:val="002060"/>
                    </w:rPr>
                  </w:pPr>
                  <w:r w:rsidRPr="005E7AAE">
                    <w:rPr>
                      <w:color w:val="002060"/>
                    </w:rP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6970D9" w14:textId="77777777" w:rsidR="00CC0F81" w:rsidRPr="005E7AAE" w:rsidRDefault="00CC0F81" w:rsidP="00FC1277">
                  <w:pPr>
                    <w:pStyle w:val="rowtabella0"/>
                    <w:jc w:val="center"/>
                    <w:rPr>
                      <w:color w:val="002060"/>
                    </w:rPr>
                  </w:pPr>
                  <w:r w:rsidRPr="005E7AAE">
                    <w:rPr>
                      <w:color w:val="002060"/>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1B1603" w14:textId="77777777" w:rsidR="00CC0F81" w:rsidRPr="005E7AAE" w:rsidRDefault="00CC0F81" w:rsidP="00FC1277">
                  <w:pPr>
                    <w:pStyle w:val="rowtabella0"/>
                    <w:jc w:val="center"/>
                    <w:rPr>
                      <w:color w:val="002060"/>
                    </w:rPr>
                  </w:pPr>
                  <w:r w:rsidRPr="005E7AAE">
                    <w:rPr>
                      <w:color w:val="002060"/>
                    </w:rPr>
                    <w:t> </w:t>
                  </w:r>
                </w:p>
              </w:tc>
            </w:tr>
            <w:tr w:rsidR="00CC0F81" w:rsidRPr="005E7AAE" w14:paraId="33B7E075" w14:textId="77777777" w:rsidTr="00FC12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337727" w14:textId="77777777" w:rsidR="00CC0F81" w:rsidRPr="005E7AAE" w:rsidRDefault="00CC0F81" w:rsidP="00FC1277">
                  <w:pPr>
                    <w:pStyle w:val="rowtabella0"/>
                    <w:rPr>
                      <w:color w:val="002060"/>
                    </w:rPr>
                  </w:pPr>
                  <w:r w:rsidRPr="005E7AAE">
                    <w:rPr>
                      <w:color w:val="002060"/>
                    </w:rPr>
                    <w:t>VISSO-ALTONERA CALCIO1970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EE298" w14:textId="77777777" w:rsidR="00CC0F81" w:rsidRPr="005E7AAE" w:rsidRDefault="00CC0F81" w:rsidP="00FC1277">
                  <w:pPr>
                    <w:pStyle w:val="rowtabella0"/>
                    <w:rPr>
                      <w:color w:val="002060"/>
                    </w:rPr>
                  </w:pPr>
                  <w:r w:rsidRPr="005E7AAE">
                    <w:rPr>
                      <w:color w:val="002060"/>
                    </w:rPr>
                    <w:t>- ABBADIENSE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F7A95F" w14:textId="77777777" w:rsidR="00CC0F81" w:rsidRPr="005E7AAE" w:rsidRDefault="00CC0F81" w:rsidP="00FC1277">
                  <w:pPr>
                    <w:pStyle w:val="rowtabella0"/>
                    <w:jc w:val="center"/>
                    <w:rPr>
                      <w:color w:val="002060"/>
                    </w:rPr>
                  </w:pPr>
                  <w:r w:rsidRPr="005E7AAE">
                    <w:rPr>
                      <w:color w:val="002060"/>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299EA5" w14:textId="77777777" w:rsidR="00CC0F81" w:rsidRPr="005E7AAE" w:rsidRDefault="00CC0F81" w:rsidP="00FC1277">
                  <w:pPr>
                    <w:pStyle w:val="rowtabella0"/>
                    <w:jc w:val="center"/>
                    <w:rPr>
                      <w:color w:val="002060"/>
                    </w:rPr>
                  </w:pPr>
                  <w:r w:rsidRPr="005E7AAE">
                    <w:rPr>
                      <w:color w:val="002060"/>
                    </w:rPr>
                    <w:t> </w:t>
                  </w:r>
                </w:p>
              </w:tc>
            </w:tr>
          </w:tbl>
          <w:p w14:paraId="302AAB0B" w14:textId="77777777" w:rsidR="00CC0F81" w:rsidRPr="005E7AAE" w:rsidRDefault="00CC0F81" w:rsidP="00FC1277">
            <w:pPr>
              <w:rPr>
                <w:color w:val="002060"/>
              </w:rPr>
            </w:pPr>
          </w:p>
        </w:tc>
      </w:tr>
    </w:tbl>
    <w:p w14:paraId="78FF77F8" w14:textId="77777777" w:rsidR="00CC0F81" w:rsidRPr="005E7AAE" w:rsidRDefault="00CC0F81" w:rsidP="00CC0F81">
      <w:pPr>
        <w:pStyle w:val="breakline"/>
        <w:rPr>
          <w:rFonts w:eastAsiaTheme="minorEastAsia"/>
          <w:color w:val="002060"/>
        </w:rPr>
      </w:pPr>
    </w:p>
    <w:p w14:paraId="7BAA5868" w14:textId="77777777" w:rsidR="00CC0F81" w:rsidRPr="005E7AAE" w:rsidRDefault="00CC0F81" w:rsidP="00CC0F81">
      <w:pPr>
        <w:pStyle w:val="breakline"/>
        <w:rPr>
          <w:color w:val="002060"/>
        </w:rPr>
      </w:pPr>
    </w:p>
    <w:p w14:paraId="510E7C99" w14:textId="77777777" w:rsidR="00CC0F81" w:rsidRPr="005E7AAE" w:rsidRDefault="00CC0F81" w:rsidP="00CC0F81">
      <w:pPr>
        <w:pStyle w:val="titoloprinc0"/>
        <w:rPr>
          <w:color w:val="002060"/>
        </w:rPr>
      </w:pPr>
      <w:r w:rsidRPr="005E7AAE">
        <w:rPr>
          <w:color w:val="002060"/>
        </w:rPr>
        <w:t>GIUDICE SPORTIVO</w:t>
      </w:r>
    </w:p>
    <w:p w14:paraId="33CEEC4C" w14:textId="77777777" w:rsidR="00CC0F81" w:rsidRPr="005E7AAE" w:rsidRDefault="00CC0F81" w:rsidP="00CC0F81">
      <w:pPr>
        <w:pStyle w:val="diffida"/>
        <w:rPr>
          <w:color w:val="002060"/>
        </w:rPr>
      </w:pPr>
      <w:r w:rsidRPr="005E7AAE">
        <w:rPr>
          <w:color w:val="002060"/>
        </w:rPr>
        <w:t>Il Giudice Sportivo, Avv. Luca Sartini, assistito dal Sostituto Avv. Andrea Marchiori nella seduta del 02/12/2025, ha adottato le decisioni che di seguito integralmente si riportano:</w:t>
      </w:r>
    </w:p>
    <w:p w14:paraId="244BFCF9" w14:textId="77777777" w:rsidR="00CC0F81" w:rsidRPr="005E7AAE" w:rsidRDefault="00CC0F81" w:rsidP="00CC0F81">
      <w:pPr>
        <w:pStyle w:val="titolo10"/>
        <w:rPr>
          <w:color w:val="002060"/>
        </w:rPr>
      </w:pPr>
      <w:r w:rsidRPr="005E7AAE">
        <w:rPr>
          <w:color w:val="002060"/>
        </w:rPr>
        <w:t xml:space="preserve">GARE DEL 28/11/2025 </w:t>
      </w:r>
    </w:p>
    <w:p w14:paraId="12349C60" w14:textId="77777777" w:rsidR="00CC0F81" w:rsidRPr="005E7AAE" w:rsidRDefault="00CC0F81" w:rsidP="00CC0F81">
      <w:pPr>
        <w:pStyle w:val="titolo7a"/>
        <w:rPr>
          <w:color w:val="002060"/>
        </w:rPr>
      </w:pPr>
      <w:r w:rsidRPr="005E7AAE">
        <w:rPr>
          <w:color w:val="002060"/>
        </w:rPr>
        <w:t xml:space="preserve">PROVVEDIMENTI DISCIPLINARI </w:t>
      </w:r>
    </w:p>
    <w:p w14:paraId="075FC008" w14:textId="77777777" w:rsidR="00CC0F81" w:rsidRPr="005E7AAE" w:rsidRDefault="00CC0F81" w:rsidP="00CC0F81">
      <w:pPr>
        <w:pStyle w:val="titolo7b0"/>
        <w:rPr>
          <w:color w:val="002060"/>
        </w:rPr>
      </w:pPr>
      <w:r w:rsidRPr="005E7AAE">
        <w:rPr>
          <w:color w:val="002060"/>
        </w:rPr>
        <w:t xml:space="preserve">In base alle risultanze degli atti ufficiali sono state deliberate le seguenti sanzioni disciplinari. </w:t>
      </w:r>
    </w:p>
    <w:p w14:paraId="7F56AC5F" w14:textId="77777777" w:rsidR="00CC0F81" w:rsidRPr="005E7AAE" w:rsidRDefault="00CC0F81" w:rsidP="00CC0F81">
      <w:pPr>
        <w:pStyle w:val="titolo30"/>
        <w:rPr>
          <w:color w:val="002060"/>
        </w:rPr>
      </w:pPr>
      <w:r w:rsidRPr="005E7AAE">
        <w:rPr>
          <w:color w:val="002060"/>
        </w:rPr>
        <w:t xml:space="preserve">CALCIATORI ESPULSI </w:t>
      </w:r>
    </w:p>
    <w:p w14:paraId="3B1FC4EE" w14:textId="77777777" w:rsidR="00CC0F81" w:rsidRPr="005E7AAE" w:rsidRDefault="00CC0F81" w:rsidP="00CC0F81">
      <w:pPr>
        <w:pStyle w:val="titolo20"/>
        <w:rPr>
          <w:color w:val="002060"/>
        </w:rPr>
      </w:pPr>
      <w:r w:rsidRPr="005E7AAE">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7216A11B" w14:textId="77777777" w:rsidTr="00FC1277">
        <w:tc>
          <w:tcPr>
            <w:tcW w:w="2200" w:type="dxa"/>
            <w:tcMar>
              <w:top w:w="20" w:type="dxa"/>
              <w:left w:w="20" w:type="dxa"/>
              <w:bottom w:w="20" w:type="dxa"/>
              <w:right w:w="20" w:type="dxa"/>
            </w:tcMar>
            <w:vAlign w:val="center"/>
            <w:hideMark/>
          </w:tcPr>
          <w:p w14:paraId="4CD2A139" w14:textId="77777777" w:rsidR="00CC0F81" w:rsidRPr="005E7AAE" w:rsidRDefault="00CC0F81" w:rsidP="00FC1277">
            <w:pPr>
              <w:pStyle w:val="movimento"/>
              <w:rPr>
                <w:color w:val="002060"/>
              </w:rPr>
            </w:pPr>
            <w:r w:rsidRPr="005E7AAE">
              <w:rPr>
                <w:color w:val="002060"/>
              </w:rPr>
              <w:t>SORICHETTI MASSIMO</w:t>
            </w:r>
          </w:p>
        </w:tc>
        <w:tc>
          <w:tcPr>
            <w:tcW w:w="2200" w:type="dxa"/>
            <w:tcMar>
              <w:top w:w="20" w:type="dxa"/>
              <w:left w:w="20" w:type="dxa"/>
              <w:bottom w:w="20" w:type="dxa"/>
              <w:right w:w="20" w:type="dxa"/>
            </w:tcMar>
            <w:vAlign w:val="center"/>
            <w:hideMark/>
          </w:tcPr>
          <w:p w14:paraId="477FDB7A" w14:textId="77777777" w:rsidR="00CC0F81" w:rsidRPr="005E7AAE" w:rsidRDefault="00CC0F81" w:rsidP="00FC1277">
            <w:pPr>
              <w:pStyle w:val="movimento2"/>
              <w:rPr>
                <w:color w:val="002060"/>
              </w:rPr>
            </w:pPr>
            <w:r w:rsidRPr="005E7AAE">
              <w:rPr>
                <w:color w:val="002060"/>
              </w:rPr>
              <w:t xml:space="preserve">(ACADEMY CIVITANOVESE) </w:t>
            </w:r>
          </w:p>
        </w:tc>
        <w:tc>
          <w:tcPr>
            <w:tcW w:w="800" w:type="dxa"/>
            <w:tcMar>
              <w:top w:w="20" w:type="dxa"/>
              <w:left w:w="20" w:type="dxa"/>
              <w:bottom w:w="20" w:type="dxa"/>
              <w:right w:w="20" w:type="dxa"/>
            </w:tcMar>
            <w:vAlign w:val="center"/>
            <w:hideMark/>
          </w:tcPr>
          <w:p w14:paraId="0F13B403"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1ED7EA8"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F20A2EA" w14:textId="77777777" w:rsidR="00CC0F81" w:rsidRPr="005E7AAE" w:rsidRDefault="00CC0F81" w:rsidP="00FC1277">
            <w:pPr>
              <w:pStyle w:val="movimento2"/>
              <w:rPr>
                <w:color w:val="002060"/>
              </w:rPr>
            </w:pPr>
            <w:r w:rsidRPr="005E7AAE">
              <w:rPr>
                <w:color w:val="002060"/>
              </w:rPr>
              <w:t> </w:t>
            </w:r>
          </w:p>
        </w:tc>
      </w:tr>
    </w:tbl>
    <w:p w14:paraId="692F7F31" w14:textId="77777777" w:rsidR="00CC0F81" w:rsidRPr="005E7AAE" w:rsidRDefault="00CC0F81" w:rsidP="00CC0F81">
      <w:pPr>
        <w:pStyle w:val="diffida"/>
        <w:spacing w:before="80" w:beforeAutospacing="0" w:after="40" w:afterAutospacing="0"/>
        <w:rPr>
          <w:rFonts w:eastAsiaTheme="minorEastAsia"/>
          <w:color w:val="002060"/>
        </w:rPr>
      </w:pPr>
      <w:r w:rsidRPr="005E7AAE">
        <w:rPr>
          <w:color w:val="002060"/>
        </w:rPr>
        <w:t xml:space="preserve">per aver colpito con una testata un calciatore avversario al termine della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27BA854E" w14:textId="77777777" w:rsidTr="00FC1277">
        <w:tc>
          <w:tcPr>
            <w:tcW w:w="2200" w:type="dxa"/>
            <w:tcMar>
              <w:top w:w="20" w:type="dxa"/>
              <w:left w:w="20" w:type="dxa"/>
              <w:bottom w:w="20" w:type="dxa"/>
              <w:right w:w="20" w:type="dxa"/>
            </w:tcMar>
            <w:vAlign w:val="center"/>
            <w:hideMark/>
          </w:tcPr>
          <w:p w14:paraId="5E2F7AB4" w14:textId="77777777" w:rsidR="00CC0F81" w:rsidRPr="005E7AAE" w:rsidRDefault="00CC0F81" w:rsidP="00FC1277">
            <w:pPr>
              <w:pStyle w:val="movimento"/>
              <w:rPr>
                <w:color w:val="002060"/>
              </w:rPr>
            </w:pPr>
            <w:r w:rsidRPr="005E7AAE">
              <w:rPr>
                <w:color w:val="002060"/>
              </w:rPr>
              <w:t>LIBERATI LUCA</w:t>
            </w:r>
          </w:p>
        </w:tc>
        <w:tc>
          <w:tcPr>
            <w:tcW w:w="2200" w:type="dxa"/>
            <w:tcMar>
              <w:top w:w="20" w:type="dxa"/>
              <w:left w:w="20" w:type="dxa"/>
              <w:bottom w:w="20" w:type="dxa"/>
              <w:right w:w="20" w:type="dxa"/>
            </w:tcMar>
            <w:vAlign w:val="center"/>
            <w:hideMark/>
          </w:tcPr>
          <w:p w14:paraId="5E83278D" w14:textId="77777777" w:rsidR="00CC0F81" w:rsidRPr="005E7AAE" w:rsidRDefault="00CC0F81" w:rsidP="00FC1277">
            <w:pPr>
              <w:pStyle w:val="movimento2"/>
              <w:rPr>
                <w:color w:val="002060"/>
              </w:rPr>
            </w:pPr>
            <w:r w:rsidRPr="005E7AAE">
              <w:rPr>
                <w:color w:val="002060"/>
              </w:rPr>
              <w:t xml:space="preserve">(UNITED CIVITANOVA) </w:t>
            </w:r>
          </w:p>
        </w:tc>
        <w:tc>
          <w:tcPr>
            <w:tcW w:w="800" w:type="dxa"/>
            <w:tcMar>
              <w:top w:w="20" w:type="dxa"/>
              <w:left w:w="20" w:type="dxa"/>
              <w:bottom w:w="20" w:type="dxa"/>
              <w:right w:w="20" w:type="dxa"/>
            </w:tcMar>
            <w:vAlign w:val="center"/>
            <w:hideMark/>
          </w:tcPr>
          <w:p w14:paraId="68913618"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5D529CF"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DB1C409" w14:textId="77777777" w:rsidR="00CC0F81" w:rsidRPr="005E7AAE" w:rsidRDefault="00CC0F81" w:rsidP="00FC1277">
            <w:pPr>
              <w:pStyle w:val="movimento2"/>
              <w:rPr>
                <w:color w:val="002060"/>
              </w:rPr>
            </w:pPr>
            <w:r w:rsidRPr="005E7AAE">
              <w:rPr>
                <w:color w:val="002060"/>
              </w:rPr>
              <w:t> </w:t>
            </w:r>
          </w:p>
        </w:tc>
      </w:tr>
    </w:tbl>
    <w:p w14:paraId="3998DAE0" w14:textId="77777777" w:rsidR="00CC0F81" w:rsidRPr="005E7AAE" w:rsidRDefault="00CC0F81" w:rsidP="00CC0F81">
      <w:pPr>
        <w:pStyle w:val="diffida"/>
        <w:spacing w:before="80" w:beforeAutospacing="0" w:after="40" w:afterAutospacing="0"/>
        <w:rPr>
          <w:rFonts w:eastAsiaTheme="minorEastAsia"/>
          <w:color w:val="002060"/>
        </w:rPr>
      </w:pPr>
      <w:r w:rsidRPr="005E7AAE">
        <w:rPr>
          <w:color w:val="002060"/>
        </w:rPr>
        <w:t xml:space="preserve">per aver colpito un avversario con due schiaffi dopo essere stato attinto con una testata. </w:t>
      </w:r>
    </w:p>
    <w:p w14:paraId="38119F8A" w14:textId="77777777" w:rsidR="00CC0F81" w:rsidRPr="005E7AAE" w:rsidRDefault="00CC0F81" w:rsidP="00CC0F81">
      <w:pPr>
        <w:pStyle w:val="titolo30"/>
        <w:rPr>
          <w:color w:val="002060"/>
        </w:rPr>
      </w:pPr>
      <w:r w:rsidRPr="005E7AAE">
        <w:rPr>
          <w:color w:val="002060"/>
        </w:rPr>
        <w:t xml:space="preserve">CALCIATORI NON ESPULSI </w:t>
      </w:r>
    </w:p>
    <w:p w14:paraId="172234A5" w14:textId="77777777" w:rsidR="00CC0F81" w:rsidRPr="005E7AAE" w:rsidRDefault="00CC0F81" w:rsidP="00CC0F81">
      <w:pPr>
        <w:pStyle w:val="titolo20"/>
        <w:rPr>
          <w:color w:val="002060"/>
        </w:rPr>
      </w:pPr>
      <w:r w:rsidRPr="005E7AA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644BFC88" w14:textId="77777777" w:rsidTr="00FC1277">
        <w:tc>
          <w:tcPr>
            <w:tcW w:w="2200" w:type="dxa"/>
            <w:tcMar>
              <w:top w:w="20" w:type="dxa"/>
              <w:left w:w="20" w:type="dxa"/>
              <w:bottom w:w="20" w:type="dxa"/>
              <w:right w:w="20" w:type="dxa"/>
            </w:tcMar>
            <w:vAlign w:val="center"/>
            <w:hideMark/>
          </w:tcPr>
          <w:p w14:paraId="164A6AAC" w14:textId="77777777" w:rsidR="00CC0F81" w:rsidRPr="005E7AAE" w:rsidRDefault="00CC0F81" w:rsidP="00FC1277">
            <w:pPr>
              <w:pStyle w:val="movimento"/>
              <w:rPr>
                <w:color w:val="002060"/>
              </w:rPr>
            </w:pPr>
            <w:r w:rsidRPr="005E7AAE">
              <w:rPr>
                <w:color w:val="002060"/>
              </w:rPr>
              <w:t>PALLOTTO ALBERTO</w:t>
            </w:r>
          </w:p>
        </w:tc>
        <w:tc>
          <w:tcPr>
            <w:tcW w:w="2200" w:type="dxa"/>
            <w:tcMar>
              <w:top w:w="20" w:type="dxa"/>
              <w:left w:w="20" w:type="dxa"/>
              <w:bottom w:w="20" w:type="dxa"/>
              <w:right w:w="20" w:type="dxa"/>
            </w:tcMar>
            <w:vAlign w:val="center"/>
            <w:hideMark/>
          </w:tcPr>
          <w:p w14:paraId="3FEAFBF6" w14:textId="77777777" w:rsidR="00CC0F81" w:rsidRPr="005E7AAE" w:rsidRDefault="00CC0F81" w:rsidP="00FC1277">
            <w:pPr>
              <w:pStyle w:val="movimento2"/>
              <w:rPr>
                <w:color w:val="002060"/>
              </w:rPr>
            </w:pPr>
            <w:r w:rsidRPr="005E7AAE">
              <w:rPr>
                <w:color w:val="002060"/>
              </w:rPr>
              <w:t xml:space="preserve">(REAL TELUSIANO A.S.D.) </w:t>
            </w:r>
          </w:p>
        </w:tc>
        <w:tc>
          <w:tcPr>
            <w:tcW w:w="800" w:type="dxa"/>
            <w:tcMar>
              <w:top w:w="20" w:type="dxa"/>
              <w:left w:w="20" w:type="dxa"/>
              <w:bottom w:w="20" w:type="dxa"/>
              <w:right w:w="20" w:type="dxa"/>
            </w:tcMar>
            <w:vAlign w:val="center"/>
            <w:hideMark/>
          </w:tcPr>
          <w:p w14:paraId="34D0DE0A"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BE2FF06" w14:textId="77777777" w:rsidR="00CC0F81" w:rsidRPr="005E7AAE" w:rsidRDefault="00CC0F81" w:rsidP="00FC1277">
            <w:pPr>
              <w:pStyle w:val="movimento"/>
              <w:rPr>
                <w:color w:val="002060"/>
              </w:rPr>
            </w:pPr>
            <w:r w:rsidRPr="005E7AAE">
              <w:rPr>
                <w:color w:val="002060"/>
              </w:rPr>
              <w:t>MORBIDONI GIOVANNI</w:t>
            </w:r>
          </w:p>
        </w:tc>
        <w:tc>
          <w:tcPr>
            <w:tcW w:w="2200" w:type="dxa"/>
            <w:tcMar>
              <w:top w:w="20" w:type="dxa"/>
              <w:left w:w="20" w:type="dxa"/>
              <w:bottom w:w="20" w:type="dxa"/>
              <w:right w:w="20" w:type="dxa"/>
            </w:tcMar>
            <w:vAlign w:val="center"/>
            <w:hideMark/>
          </w:tcPr>
          <w:p w14:paraId="5E5E5767" w14:textId="77777777" w:rsidR="00CC0F81" w:rsidRPr="005E7AAE" w:rsidRDefault="00CC0F81" w:rsidP="00FC1277">
            <w:pPr>
              <w:pStyle w:val="movimento2"/>
              <w:rPr>
                <w:color w:val="002060"/>
              </w:rPr>
            </w:pPr>
            <w:r w:rsidRPr="005E7AAE">
              <w:rPr>
                <w:color w:val="002060"/>
              </w:rPr>
              <w:t xml:space="preserve">(VIS CIVITANOVA) </w:t>
            </w:r>
          </w:p>
        </w:tc>
      </w:tr>
    </w:tbl>
    <w:p w14:paraId="5223DFBF" w14:textId="77777777" w:rsidR="00CC0F81" w:rsidRPr="005E7AAE" w:rsidRDefault="00CC0F81" w:rsidP="00CC0F81">
      <w:pPr>
        <w:pStyle w:val="titolo20"/>
        <w:rPr>
          <w:rFonts w:eastAsiaTheme="minorEastAsia"/>
          <w:color w:val="002060"/>
        </w:rPr>
      </w:pPr>
      <w:r w:rsidRPr="005E7AA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20B789F3" w14:textId="77777777" w:rsidTr="00FC1277">
        <w:tc>
          <w:tcPr>
            <w:tcW w:w="2200" w:type="dxa"/>
            <w:tcMar>
              <w:top w:w="20" w:type="dxa"/>
              <w:left w:w="20" w:type="dxa"/>
              <w:bottom w:w="20" w:type="dxa"/>
              <w:right w:w="20" w:type="dxa"/>
            </w:tcMar>
            <w:vAlign w:val="center"/>
            <w:hideMark/>
          </w:tcPr>
          <w:p w14:paraId="454B8345" w14:textId="77777777" w:rsidR="00CC0F81" w:rsidRPr="005E7AAE" w:rsidRDefault="00CC0F81" w:rsidP="00FC1277">
            <w:pPr>
              <w:pStyle w:val="movimento"/>
              <w:rPr>
                <w:color w:val="002060"/>
              </w:rPr>
            </w:pPr>
            <w:r w:rsidRPr="005E7AAE">
              <w:rPr>
                <w:color w:val="002060"/>
              </w:rPr>
              <w:t>CAMILLONI SIMONE</w:t>
            </w:r>
          </w:p>
        </w:tc>
        <w:tc>
          <w:tcPr>
            <w:tcW w:w="2200" w:type="dxa"/>
            <w:tcMar>
              <w:top w:w="20" w:type="dxa"/>
              <w:left w:w="20" w:type="dxa"/>
              <w:bottom w:w="20" w:type="dxa"/>
              <w:right w:w="20" w:type="dxa"/>
            </w:tcMar>
            <w:vAlign w:val="center"/>
            <w:hideMark/>
          </w:tcPr>
          <w:p w14:paraId="7CF7C295" w14:textId="77777777" w:rsidR="00CC0F81" w:rsidRPr="005E7AAE" w:rsidRDefault="00CC0F81" w:rsidP="00FC1277">
            <w:pPr>
              <w:pStyle w:val="movimento2"/>
              <w:rPr>
                <w:color w:val="002060"/>
              </w:rPr>
            </w:pPr>
            <w:r w:rsidRPr="005E7AAE">
              <w:rPr>
                <w:color w:val="002060"/>
              </w:rPr>
              <w:t xml:space="preserve">(C.S.I. RECANATI) </w:t>
            </w:r>
          </w:p>
        </w:tc>
        <w:tc>
          <w:tcPr>
            <w:tcW w:w="800" w:type="dxa"/>
            <w:tcMar>
              <w:top w:w="20" w:type="dxa"/>
              <w:left w:w="20" w:type="dxa"/>
              <w:bottom w:w="20" w:type="dxa"/>
              <w:right w:w="20" w:type="dxa"/>
            </w:tcMar>
            <w:vAlign w:val="center"/>
            <w:hideMark/>
          </w:tcPr>
          <w:p w14:paraId="47F0CA23"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B876BDD" w14:textId="77777777" w:rsidR="00CC0F81" w:rsidRPr="005E7AAE" w:rsidRDefault="00CC0F81" w:rsidP="00FC1277">
            <w:pPr>
              <w:pStyle w:val="movimento"/>
              <w:rPr>
                <w:color w:val="002060"/>
              </w:rPr>
            </w:pPr>
            <w:r w:rsidRPr="005E7AAE">
              <w:rPr>
                <w:color w:val="002060"/>
              </w:rPr>
              <w:t>CINGOLANI EROS</w:t>
            </w:r>
          </w:p>
        </w:tc>
        <w:tc>
          <w:tcPr>
            <w:tcW w:w="2200" w:type="dxa"/>
            <w:tcMar>
              <w:top w:w="20" w:type="dxa"/>
              <w:left w:w="20" w:type="dxa"/>
              <w:bottom w:w="20" w:type="dxa"/>
              <w:right w:w="20" w:type="dxa"/>
            </w:tcMar>
            <w:vAlign w:val="center"/>
            <w:hideMark/>
          </w:tcPr>
          <w:p w14:paraId="1542049C" w14:textId="77777777" w:rsidR="00CC0F81" w:rsidRPr="005E7AAE" w:rsidRDefault="00CC0F81" w:rsidP="00FC1277">
            <w:pPr>
              <w:pStyle w:val="movimento2"/>
              <w:rPr>
                <w:color w:val="002060"/>
              </w:rPr>
            </w:pPr>
            <w:r w:rsidRPr="005E7AAE">
              <w:rPr>
                <w:color w:val="002060"/>
              </w:rPr>
              <w:t xml:space="preserve">(C.S.I. RECANATI) </w:t>
            </w:r>
          </w:p>
        </w:tc>
      </w:tr>
      <w:tr w:rsidR="00CC0F81" w:rsidRPr="005E7AAE" w14:paraId="0A0E37D1" w14:textId="77777777" w:rsidTr="00FC1277">
        <w:tc>
          <w:tcPr>
            <w:tcW w:w="2200" w:type="dxa"/>
            <w:tcMar>
              <w:top w:w="20" w:type="dxa"/>
              <w:left w:w="20" w:type="dxa"/>
              <w:bottom w:w="20" w:type="dxa"/>
              <w:right w:w="20" w:type="dxa"/>
            </w:tcMar>
            <w:vAlign w:val="center"/>
            <w:hideMark/>
          </w:tcPr>
          <w:p w14:paraId="3C33E860" w14:textId="77777777" w:rsidR="00CC0F81" w:rsidRPr="005E7AAE" w:rsidRDefault="00CC0F81" w:rsidP="00FC1277">
            <w:pPr>
              <w:pStyle w:val="movimento"/>
              <w:rPr>
                <w:color w:val="002060"/>
              </w:rPr>
            </w:pPr>
            <w:r w:rsidRPr="005E7AAE">
              <w:rPr>
                <w:color w:val="002060"/>
              </w:rPr>
              <w:t>CANULLO ALESSANDRO</w:t>
            </w:r>
          </w:p>
        </w:tc>
        <w:tc>
          <w:tcPr>
            <w:tcW w:w="2200" w:type="dxa"/>
            <w:tcMar>
              <w:top w:w="20" w:type="dxa"/>
              <w:left w:w="20" w:type="dxa"/>
              <w:bottom w:w="20" w:type="dxa"/>
              <w:right w:w="20" w:type="dxa"/>
            </w:tcMar>
            <w:vAlign w:val="center"/>
            <w:hideMark/>
          </w:tcPr>
          <w:p w14:paraId="2E666E16" w14:textId="77777777" w:rsidR="00CC0F81" w:rsidRPr="005E7AAE" w:rsidRDefault="00CC0F81" w:rsidP="00FC1277">
            <w:pPr>
              <w:pStyle w:val="movimento2"/>
              <w:rPr>
                <w:color w:val="002060"/>
              </w:rPr>
            </w:pPr>
            <w:r w:rsidRPr="005E7AAE">
              <w:rPr>
                <w:color w:val="002060"/>
              </w:rPr>
              <w:t xml:space="preserve">(REAL TELUSIANO A.S.D.) </w:t>
            </w:r>
          </w:p>
        </w:tc>
        <w:tc>
          <w:tcPr>
            <w:tcW w:w="800" w:type="dxa"/>
            <w:tcMar>
              <w:top w:w="20" w:type="dxa"/>
              <w:left w:w="20" w:type="dxa"/>
              <w:bottom w:w="20" w:type="dxa"/>
              <w:right w:w="20" w:type="dxa"/>
            </w:tcMar>
            <w:vAlign w:val="center"/>
            <w:hideMark/>
          </w:tcPr>
          <w:p w14:paraId="2A9A1936"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4C5F093" w14:textId="77777777" w:rsidR="00CC0F81" w:rsidRPr="005E7AAE" w:rsidRDefault="00CC0F81" w:rsidP="00FC1277">
            <w:pPr>
              <w:pStyle w:val="movimento"/>
              <w:rPr>
                <w:color w:val="002060"/>
              </w:rPr>
            </w:pPr>
            <w:r w:rsidRPr="005E7AAE">
              <w:rPr>
                <w:color w:val="002060"/>
              </w:rPr>
              <w:t>CANUTI ALESSANDRO</w:t>
            </w:r>
          </w:p>
        </w:tc>
        <w:tc>
          <w:tcPr>
            <w:tcW w:w="2200" w:type="dxa"/>
            <w:tcMar>
              <w:top w:w="20" w:type="dxa"/>
              <w:left w:w="20" w:type="dxa"/>
              <w:bottom w:w="20" w:type="dxa"/>
              <w:right w:w="20" w:type="dxa"/>
            </w:tcMar>
            <w:vAlign w:val="center"/>
            <w:hideMark/>
          </w:tcPr>
          <w:p w14:paraId="68AB2DF0" w14:textId="77777777" w:rsidR="00CC0F81" w:rsidRPr="005E7AAE" w:rsidRDefault="00CC0F81" w:rsidP="00FC1277">
            <w:pPr>
              <w:pStyle w:val="movimento2"/>
              <w:rPr>
                <w:color w:val="002060"/>
              </w:rPr>
            </w:pPr>
            <w:r w:rsidRPr="005E7AAE">
              <w:rPr>
                <w:color w:val="002060"/>
              </w:rPr>
              <w:t xml:space="preserve">(REAL TELUSIANO A.S.D.) </w:t>
            </w:r>
          </w:p>
        </w:tc>
      </w:tr>
      <w:tr w:rsidR="00CC0F81" w:rsidRPr="005E7AAE" w14:paraId="09EACF39" w14:textId="77777777" w:rsidTr="00FC1277">
        <w:tc>
          <w:tcPr>
            <w:tcW w:w="2200" w:type="dxa"/>
            <w:tcMar>
              <w:top w:w="20" w:type="dxa"/>
              <w:left w:w="20" w:type="dxa"/>
              <w:bottom w:w="20" w:type="dxa"/>
              <w:right w:w="20" w:type="dxa"/>
            </w:tcMar>
            <w:vAlign w:val="center"/>
            <w:hideMark/>
          </w:tcPr>
          <w:p w14:paraId="5E80086B" w14:textId="77777777" w:rsidR="00CC0F81" w:rsidRPr="005E7AAE" w:rsidRDefault="00CC0F81" w:rsidP="00FC1277">
            <w:pPr>
              <w:pStyle w:val="movimento"/>
              <w:rPr>
                <w:color w:val="002060"/>
              </w:rPr>
            </w:pPr>
            <w:r w:rsidRPr="005E7AAE">
              <w:rPr>
                <w:color w:val="002060"/>
              </w:rPr>
              <w:t>PACINI EDOARDO LUDOVIC</w:t>
            </w:r>
          </w:p>
        </w:tc>
        <w:tc>
          <w:tcPr>
            <w:tcW w:w="2200" w:type="dxa"/>
            <w:tcMar>
              <w:top w:w="20" w:type="dxa"/>
              <w:left w:w="20" w:type="dxa"/>
              <w:bottom w:w="20" w:type="dxa"/>
              <w:right w:w="20" w:type="dxa"/>
            </w:tcMar>
            <w:vAlign w:val="center"/>
            <w:hideMark/>
          </w:tcPr>
          <w:p w14:paraId="70CFD340" w14:textId="77777777" w:rsidR="00CC0F81" w:rsidRPr="005E7AAE" w:rsidRDefault="00CC0F81" w:rsidP="00FC1277">
            <w:pPr>
              <w:pStyle w:val="movimento2"/>
              <w:rPr>
                <w:color w:val="002060"/>
              </w:rPr>
            </w:pPr>
            <w:r w:rsidRPr="005E7AAE">
              <w:rPr>
                <w:color w:val="002060"/>
              </w:rPr>
              <w:t xml:space="preserve">(REAL TELUSIANO A.S.D.) </w:t>
            </w:r>
          </w:p>
        </w:tc>
        <w:tc>
          <w:tcPr>
            <w:tcW w:w="800" w:type="dxa"/>
            <w:tcMar>
              <w:top w:w="20" w:type="dxa"/>
              <w:left w:w="20" w:type="dxa"/>
              <w:bottom w:w="20" w:type="dxa"/>
              <w:right w:w="20" w:type="dxa"/>
            </w:tcMar>
            <w:vAlign w:val="center"/>
            <w:hideMark/>
          </w:tcPr>
          <w:p w14:paraId="6FE82B0B"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8C83B4F" w14:textId="77777777" w:rsidR="00CC0F81" w:rsidRPr="005E7AAE" w:rsidRDefault="00CC0F81" w:rsidP="00FC1277">
            <w:pPr>
              <w:pStyle w:val="movimento"/>
              <w:rPr>
                <w:color w:val="002060"/>
              </w:rPr>
            </w:pPr>
            <w:r w:rsidRPr="005E7AAE">
              <w:rPr>
                <w:color w:val="002060"/>
              </w:rPr>
              <w:t>SBROLLINI DAMIANO</w:t>
            </w:r>
          </w:p>
        </w:tc>
        <w:tc>
          <w:tcPr>
            <w:tcW w:w="2200" w:type="dxa"/>
            <w:tcMar>
              <w:top w:w="20" w:type="dxa"/>
              <w:left w:w="20" w:type="dxa"/>
              <w:bottom w:w="20" w:type="dxa"/>
              <w:right w:w="20" w:type="dxa"/>
            </w:tcMar>
            <w:vAlign w:val="center"/>
            <w:hideMark/>
          </w:tcPr>
          <w:p w14:paraId="74981858" w14:textId="77777777" w:rsidR="00CC0F81" w:rsidRPr="005E7AAE" w:rsidRDefault="00CC0F81" w:rsidP="00FC1277">
            <w:pPr>
              <w:pStyle w:val="movimento2"/>
              <w:rPr>
                <w:color w:val="002060"/>
              </w:rPr>
            </w:pPr>
            <w:r w:rsidRPr="005E7AAE">
              <w:rPr>
                <w:color w:val="002060"/>
              </w:rPr>
              <w:t xml:space="preserve">(REAL TELUSIANO A.S.D.) </w:t>
            </w:r>
          </w:p>
        </w:tc>
      </w:tr>
      <w:tr w:rsidR="00CC0F81" w:rsidRPr="005E7AAE" w14:paraId="261206EC" w14:textId="77777777" w:rsidTr="00FC1277">
        <w:tc>
          <w:tcPr>
            <w:tcW w:w="2200" w:type="dxa"/>
            <w:tcMar>
              <w:top w:w="20" w:type="dxa"/>
              <w:left w:w="20" w:type="dxa"/>
              <w:bottom w:w="20" w:type="dxa"/>
              <w:right w:w="20" w:type="dxa"/>
            </w:tcMar>
            <w:vAlign w:val="center"/>
            <w:hideMark/>
          </w:tcPr>
          <w:p w14:paraId="101C7CE0" w14:textId="77777777" w:rsidR="00CC0F81" w:rsidRPr="005E7AAE" w:rsidRDefault="00CC0F81" w:rsidP="00FC1277">
            <w:pPr>
              <w:pStyle w:val="movimento"/>
              <w:rPr>
                <w:color w:val="002060"/>
              </w:rPr>
            </w:pPr>
            <w:r w:rsidRPr="005E7AAE">
              <w:rPr>
                <w:color w:val="002060"/>
              </w:rPr>
              <w:t>MARTORELLA GIULIO</w:t>
            </w:r>
          </w:p>
        </w:tc>
        <w:tc>
          <w:tcPr>
            <w:tcW w:w="2200" w:type="dxa"/>
            <w:tcMar>
              <w:top w:w="20" w:type="dxa"/>
              <w:left w:w="20" w:type="dxa"/>
              <w:bottom w:w="20" w:type="dxa"/>
              <w:right w:w="20" w:type="dxa"/>
            </w:tcMar>
            <w:vAlign w:val="center"/>
            <w:hideMark/>
          </w:tcPr>
          <w:p w14:paraId="2FEF5593" w14:textId="77777777" w:rsidR="00CC0F81" w:rsidRPr="005E7AAE" w:rsidRDefault="00CC0F81" w:rsidP="00FC1277">
            <w:pPr>
              <w:pStyle w:val="movimento2"/>
              <w:rPr>
                <w:color w:val="002060"/>
              </w:rPr>
            </w:pPr>
            <w:r w:rsidRPr="005E7AAE">
              <w:rPr>
                <w:color w:val="002060"/>
              </w:rPr>
              <w:t xml:space="preserve">(VIS CIVITANOVA) </w:t>
            </w:r>
          </w:p>
        </w:tc>
        <w:tc>
          <w:tcPr>
            <w:tcW w:w="800" w:type="dxa"/>
            <w:tcMar>
              <w:top w:w="20" w:type="dxa"/>
              <w:left w:w="20" w:type="dxa"/>
              <w:bottom w:w="20" w:type="dxa"/>
              <w:right w:w="20" w:type="dxa"/>
            </w:tcMar>
            <w:vAlign w:val="center"/>
            <w:hideMark/>
          </w:tcPr>
          <w:p w14:paraId="0BB2A4B9"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F660926"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879DCA1" w14:textId="77777777" w:rsidR="00CC0F81" w:rsidRPr="005E7AAE" w:rsidRDefault="00CC0F81" w:rsidP="00FC1277">
            <w:pPr>
              <w:pStyle w:val="movimento2"/>
              <w:rPr>
                <w:color w:val="002060"/>
              </w:rPr>
            </w:pPr>
            <w:r w:rsidRPr="005E7AAE">
              <w:rPr>
                <w:color w:val="002060"/>
              </w:rPr>
              <w:t> </w:t>
            </w:r>
          </w:p>
        </w:tc>
      </w:tr>
    </w:tbl>
    <w:p w14:paraId="1CA05DEF" w14:textId="77777777" w:rsidR="00CC0F81" w:rsidRPr="005E7AAE" w:rsidRDefault="00CC0F81" w:rsidP="00CC0F81">
      <w:pPr>
        <w:pStyle w:val="titolo20"/>
        <w:rPr>
          <w:rFonts w:eastAsiaTheme="minorEastAsia"/>
          <w:color w:val="002060"/>
        </w:rPr>
      </w:pPr>
      <w:r w:rsidRPr="005E7A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05ABB322" w14:textId="77777777" w:rsidTr="00FC1277">
        <w:tc>
          <w:tcPr>
            <w:tcW w:w="2200" w:type="dxa"/>
            <w:tcMar>
              <w:top w:w="20" w:type="dxa"/>
              <w:left w:w="20" w:type="dxa"/>
              <w:bottom w:w="20" w:type="dxa"/>
              <w:right w:w="20" w:type="dxa"/>
            </w:tcMar>
            <w:vAlign w:val="center"/>
            <w:hideMark/>
          </w:tcPr>
          <w:p w14:paraId="4F405744" w14:textId="77777777" w:rsidR="00CC0F81" w:rsidRPr="005E7AAE" w:rsidRDefault="00CC0F81" w:rsidP="00FC1277">
            <w:pPr>
              <w:pStyle w:val="movimento"/>
              <w:rPr>
                <w:color w:val="002060"/>
              </w:rPr>
            </w:pPr>
            <w:r w:rsidRPr="005E7AAE">
              <w:rPr>
                <w:color w:val="002060"/>
              </w:rPr>
              <w:t>MENGHINI ALESSANDRO</w:t>
            </w:r>
          </w:p>
        </w:tc>
        <w:tc>
          <w:tcPr>
            <w:tcW w:w="2200" w:type="dxa"/>
            <w:tcMar>
              <w:top w:w="20" w:type="dxa"/>
              <w:left w:w="20" w:type="dxa"/>
              <w:bottom w:w="20" w:type="dxa"/>
              <w:right w:w="20" w:type="dxa"/>
            </w:tcMar>
            <w:vAlign w:val="center"/>
            <w:hideMark/>
          </w:tcPr>
          <w:p w14:paraId="7260A371" w14:textId="77777777" w:rsidR="00CC0F81" w:rsidRPr="005E7AAE" w:rsidRDefault="00CC0F81" w:rsidP="00FC1277">
            <w:pPr>
              <w:pStyle w:val="movimento2"/>
              <w:rPr>
                <w:color w:val="002060"/>
              </w:rPr>
            </w:pPr>
            <w:r w:rsidRPr="005E7AAE">
              <w:rPr>
                <w:color w:val="002060"/>
              </w:rPr>
              <w:t xml:space="preserve">(ACADEMY CIVITANOVESE) </w:t>
            </w:r>
          </w:p>
        </w:tc>
        <w:tc>
          <w:tcPr>
            <w:tcW w:w="800" w:type="dxa"/>
            <w:tcMar>
              <w:top w:w="20" w:type="dxa"/>
              <w:left w:w="20" w:type="dxa"/>
              <w:bottom w:w="20" w:type="dxa"/>
              <w:right w:w="20" w:type="dxa"/>
            </w:tcMar>
            <w:vAlign w:val="center"/>
            <w:hideMark/>
          </w:tcPr>
          <w:p w14:paraId="006B1ACB"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7EF9139" w14:textId="77777777" w:rsidR="00CC0F81" w:rsidRPr="005E7AAE" w:rsidRDefault="00CC0F81" w:rsidP="00FC1277">
            <w:pPr>
              <w:pStyle w:val="movimento"/>
              <w:rPr>
                <w:color w:val="002060"/>
              </w:rPr>
            </w:pPr>
            <w:r w:rsidRPr="005E7AAE">
              <w:rPr>
                <w:color w:val="002060"/>
              </w:rPr>
              <w:t>CAPORALETTI NICO</w:t>
            </w:r>
          </w:p>
        </w:tc>
        <w:tc>
          <w:tcPr>
            <w:tcW w:w="2200" w:type="dxa"/>
            <w:tcMar>
              <w:top w:w="20" w:type="dxa"/>
              <w:left w:w="20" w:type="dxa"/>
              <w:bottom w:w="20" w:type="dxa"/>
              <w:right w:w="20" w:type="dxa"/>
            </w:tcMar>
            <w:vAlign w:val="center"/>
            <w:hideMark/>
          </w:tcPr>
          <w:p w14:paraId="2CA30962" w14:textId="77777777" w:rsidR="00CC0F81" w:rsidRPr="005E7AAE" w:rsidRDefault="00CC0F81" w:rsidP="00FC1277">
            <w:pPr>
              <w:pStyle w:val="movimento2"/>
              <w:rPr>
                <w:color w:val="002060"/>
              </w:rPr>
            </w:pPr>
            <w:r w:rsidRPr="005E7AAE">
              <w:rPr>
                <w:color w:val="002060"/>
              </w:rPr>
              <w:t xml:space="preserve">(REAL TELUSIANO A.S.D.) </w:t>
            </w:r>
          </w:p>
        </w:tc>
      </w:tr>
      <w:tr w:rsidR="00CC0F81" w:rsidRPr="005E7AAE" w14:paraId="27DC340A" w14:textId="77777777" w:rsidTr="00FC1277">
        <w:tc>
          <w:tcPr>
            <w:tcW w:w="2200" w:type="dxa"/>
            <w:tcMar>
              <w:top w:w="20" w:type="dxa"/>
              <w:left w:w="20" w:type="dxa"/>
              <w:bottom w:w="20" w:type="dxa"/>
              <w:right w:w="20" w:type="dxa"/>
            </w:tcMar>
            <w:vAlign w:val="center"/>
            <w:hideMark/>
          </w:tcPr>
          <w:p w14:paraId="2703D5DD" w14:textId="77777777" w:rsidR="00CC0F81" w:rsidRPr="005E7AAE" w:rsidRDefault="00CC0F81" w:rsidP="00FC1277">
            <w:pPr>
              <w:pStyle w:val="movimento"/>
              <w:rPr>
                <w:color w:val="002060"/>
              </w:rPr>
            </w:pPr>
            <w:r w:rsidRPr="005E7AAE">
              <w:rPr>
                <w:color w:val="002060"/>
              </w:rPr>
              <w:t>NICOLAI ALESSANDRO</w:t>
            </w:r>
          </w:p>
        </w:tc>
        <w:tc>
          <w:tcPr>
            <w:tcW w:w="2200" w:type="dxa"/>
            <w:tcMar>
              <w:top w:w="20" w:type="dxa"/>
              <w:left w:w="20" w:type="dxa"/>
              <w:bottom w:w="20" w:type="dxa"/>
              <w:right w:w="20" w:type="dxa"/>
            </w:tcMar>
            <w:vAlign w:val="center"/>
            <w:hideMark/>
          </w:tcPr>
          <w:p w14:paraId="59304B73" w14:textId="77777777" w:rsidR="00CC0F81" w:rsidRPr="005E7AAE" w:rsidRDefault="00CC0F81" w:rsidP="00FC1277">
            <w:pPr>
              <w:pStyle w:val="movimento2"/>
              <w:rPr>
                <w:color w:val="002060"/>
              </w:rPr>
            </w:pPr>
            <w:r w:rsidRPr="005E7AAE">
              <w:rPr>
                <w:color w:val="002060"/>
              </w:rPr>
              <w:t xml:space="preserve">(V.R. MACERATA) </w:t>
            </w:r>
          </w:p>
        </w:tc>
        <w:tc>
          <w:tcPr>
            <w:tcW w:w="800" w:type="dxa"/>
            <w:tcMar>
              <w:top w:w="20" w:type="dxa"/>
              <w:left w:w="20" w:type="dxa"/>
              <w:bottom w:w="20" w:type="dxa"/>
              <w:right w:w="20" w:type="dxa"/>
            </w:tcMar>
            <w:vAlign w:val="center"/>
            <w:hideMark/>
          </w:tcPr>
          <w:p w14:paraId="2CCB59E6"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044A9EB" w14:textId="77777777" w:rsidR="00CC0F81" w:rsidRPr="005E7AAE" w:rsidRDefault="00CC0F81" w:rsidP="00FC1277">
            <w:pPr>
              <w:pStyle w:val="movimento"/>
              <w:rPr>
                <w:color w:val="002060"/>
              </w:rPr>
            </w:pPr>
            <w:r w:rsidRPr="005E7AAE">
              <w:rPr>
                <w:color w:val="002060"/>
              </w:rPr>
              <w:t>RICCIOTTI LUCA</w:t>
            </w:r>
          </w:p>
        </w:tc>
        <w:tc>
          <w:tcPr>
            <w:tcW w:w="2200" w:type="dxa"/>
            <w:tcMar>
              <w:top w:w="20" w:type="dxa"/>
              <w:left w:w="20" w:type="dxa"/>
              <w:bottom w:w="20" w:type="dxa"/>
              <w:right w:w="20" w:type="dxa"/>
            </w:tcMar>
            <w:vAlign w:val="center"/>
            <w:hideMark/>
          </w:tcPr>
          <w:p w14:paraId="35375C49" w14:textId="77777777" w:rsidR="00CC0F81" w:rsidRPr="005E7AAE" w:rsidRDefault="00CC0F81" w:rsidP="00FC1277">
            <w:pPr>
              <w:pStyle w:val="movimento2"/>
              <w:rPr>
                <w:color w:val="002060"/>
              </w:rPr>
            </w:pPr>
            <w:r w:rsidRPr="005E7AAE">
              <w:rPr>
                <w:color w:val="002060"/>
              </w:rPr>
              <w:t xml:space="preserve">(V.R. MACERATA) </w:t>
            </w:r>
          </w:p>
        </w:tc>
      </w:tr>
      <w:tr w:rsidR="00CC0F81" w:rsidRPr="005E7AAE" w14:paraId="22C7D272" w14:textId="77777777" w:rsidTr="00FC1277">
        <w:tc>
          <w:tcPr>
            <w:tcW w:w="2200" w:type="dxa"/>
            <w:tcMar>
              <w:top w:w="20" w:type="dxa"/>
              <w:left w:w="20" w:type="dxa"/>
              <w:bottom w:w="20" w:type="dxa"/>
              <w:right w:w="20" w:type="dxa"/>
            </w:tcMar>
            <w:vAlign w:val="center"/>
            <w:hideMark/>
          </w:tcPr>
          <w:p w14:paraId="45C51D1A" w14:textId="77777777" w:rsidR="00CC0F81" w:rsidRPr="005E7AAE" w:rsidRDefault="00CC0F81" w:rsidP="00FC1277">
            <w:pPr>
              <w:pStyle w:val="movimento"/>
              <w:rPr>
                <w:color w:val="002060"/>
              </w:rPr>
            </w:pPr>
            <w:r w:rsidRPr="005E7AAE">
              <w:rPr>
                <w:color w:val="002060"/>
              </w:rPr>
              <w:t>PERRELLA ANTONIO</w:t>
            </w:r>
          </w:p>
        </w:tc>
        <w:tc>
          <w:tcPr>
            <w:tcW w:w="2200" w:type="dxa"/>
            <w:tcMar>
              <w:top w:w="20" w:type="dxa"/>
              <w:left w:w="20" w:type="dxa"/>
              <w:bottom w:w="20" w:type="dxa"/>
              <w:right w:w="20" w:type="dxa"/>
            </w:tcMar>
            <w:vAlign w:val="center"/>
            <w:hideMark/>
          </w:tcPr>
          <w:p w14:paraId="35FA5480" w14:textId="77777777" w:rsidR="00CC0F81" w:rsidRPr="005E7AAE" w:rsidRDefault="00CC0F81" w:rsidP="00FC1277">
            <w:pPr>
              <w:pStyle w:val="movimento2"/>
              <w:rPr>
                <w:color w:val="002060"/>
              </w:rPr>
            </w:pPr>
            <w:r w:rsidRPr="005E7AAE">
              <w:rPr>
                <w:color w:val="002060"/>
              </w:rPr>
              <w:t xml:space="preserve">(VIS CIVITANOVA) </w:t>
            </w:r>
          </w:p>
        </w:tc>
        <w:tc>
          <w:tcPr>
            <w:tcW w:w="800" w:type="dxa"/>
            <w:tcMar>
              <w:top w:w="20" w:type="dxa"/>
              <w:left w:w="20" w:type="dxa"/>
              <w:bottom w:w="20" w:type="dxa"/>
              <w:right w:w="20" w:type="dxa"/>
            </w:tcMar>
            <w:vAlign w:val="center"/>
            <w:hideMark/>
          </w:tcPr>
          <w:p w14:paraId="5F88751C"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1019F5F"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64BBE15" w14:textId="77777777" w:rsidR="00CC0F81" w:rsidRPr="005E7AAE" w:rsidRDefault="00CC0F81" w:rsidP="00FC1277">
            <w:pPr>
              <w:pStyle w:val="movimento2"/>
              <w:rPr>
                <w:color w:val="002060"/>
              </w:rPr>
            </w:pPr>
            <w:r w:rsidRPr="005E7AAE">
              <w:rPr>
                <w:color w:val="002060"/>
              </w:rPr>
              <w:t> </w:t>
            </w:r>
          </w:p>
        </w:tc>
      </w:tr>
    </w:tbl>
    <w:p w14:paraId="66E11656" w14:textId="77777777" w:rsidR="00CC0F81" w:rsidRPr="005E7AAE" w:rsidRDefault="00CC0F81" w:rsidP="00CC0F81">
      <w:pPr>
        <w:pStyle w:val="titolo20"/>
        <w:rPr>
          <w:rFonts w:eastAsiaTheme="minorEastAsia"/>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3555A79E" w14:textId="77777777" w:rsidTr="00FC1277">
        <w:tc>
          <w:tcPr>
            <w:tcW w:w="2200" w:type="dxa"/>
            <w:tcMar>
              <w:top w:w="20" w:type="dxa"/>
              <w:left w:w="20" w:type="dxa"/>
              <w:bottom w:w="20" w:type="dxa"/>
              <w:right w:w="20" w:type="dxa"/>
            </w:tcMar>
            <w:vAlign w:val="center"/>
            <w:hideMark/>
          </w:tcPr>
          <w:p w14:paraId="6422C08D" w14:textId="77777777" w:rsidR="00CC0F81" w:rsidRPr="005E7AAE" w:rsidRDefault="00CC0F81" w:rsidP="00FC1277">
            <w:pPr>
              <w:pStyle w:val="movimento"/>
              <w:rPr>
                <w:color w:val="002060"/>
              </w:rPr>
            </w:pPr>
            <w:r w:rsidRPr="005E7AAE">
              <w:rPr>
                <w:color w:val="002060"/>
              </w:rPr>
              <w:t>CARCA FERNANDO MANUEL</w:t>
            </w:r>
          </w:p>
        </w:tc>
        <w:tc>
          <w:tcPr>
            <w:tcW w:w="2200" w:type="dxa"/>
            <w:tcMar>
              <w:top w:w="20" w:type="dxa"/>
              <w:left w:w="20" w:type="dxa"/>
              <w:bottom w:w="20" w:type="dxa"/>
              <w:right w:w="20" w:type="dxa"/>
            </w:tcMar>
            <w:vAlign w:val="center"/>
            <w:hideMark/>
          </w:tcPr>
          <w:p w14:paraId="2441BCDD" w14:textId="77777777" w:rsidR="00CC0F81" w:rsidRPr="005E7AAE" w:rsidRDefault="00CC0F81" w:rsidP="00FC1277">
            <w:pPr>
              <w:pStyle w:val="movimento2"/>
              <w:rPr>
                <w:color w:val="002060"/>
              </w:rPr>
            </w:pPr>
            <w:r w:rsidRPr="005E7AAE">
              <w:rPr>
                <w:color w:val="002060"/>
              </w:rPr>
              <w:t xml:space="preserve">(REAL TELUSIANO A.S.D.) </w:t>
            </w:r>
          </w:p>
        </w:tc>
        <w:tc>
          <w:tcPr>
            <w:tcW w:w="800" w:type="dxa"/>
            <w:tcMar>
              <w:top w:w="20" w:type="dxa"/>
              <w:left w:w="20" w:type="dxa"/>
              <w:bottom w:w="20" w:type="dxa"/>
              <w:right w:w="20" w:type="dxa"/>
            </w:tcMar>
            <w:vAlign w:val="center"/>
            <w:hideMark/>
          </w:tcPr>
          <w:p w14:paraId="08F72362"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C1529D1" w14:textId="77777777" w:rsidR="00CC0F81" w:rsidRPr="005E7AAE" w:rsidRDefault="00CC0F81" w:rsidP="00FC1277">
            <w:pPr>
              <w:pStyle w:val="movimento"/>
              <w:rPr>
                <w:color w:val="002060"/>
              </w:rPr>
            </w:pPr>
            <w:r w:rsidRPr="005E7AAE">
              <w:rPr>
                <w:color w:val="002060"/>
              </w:rPr>
              <w:t>IAZZETTA CIRO</w:t>
            </w:r>
          </w:p>
        </w:tc>
        <w:tc>
          <w:tcPr>
            <w:tcW w:w="2200" w:type="dxa"/>
            <w:tcMar>
              <w:top w:w="20" w:type="dxa"/>
              <w:left w:w="20" w:type="dxa"/>
              <w:bottom w:w="20" w:type="dxa"/>
              <w:right w:w="20" w:type="dxa"/>
            </w:tcMar>
            <w:vAlign w:val="center"/>
            <w:hideMark/>
          </w:tcPr>
          <w:p w14:paraId="22F1E7C8" w14:textId="77777777" w:rsidR="00CC0F81" w:rsidRPr="005E7AAE" w:rsidRDefault="00CC0F81" w:rsidP="00FC1277">
            <w:pPr>
              <w:pStyle w:val="movimento2"/>
              <w:rPr>
                <w:color w:val="002060"/>
              </w:rPr>
            </w:pPr>
            <w:r w:rsidRPr="005E7AAE">
              <w:rPr>
                <w:color w:val="002060"/>
              </w:rPr>
              <w:t xml:space="preserve">(REAL TELUSIANO A.S.D.) </w:t>
            </w:r>
          </w:p>
        </w:tc>
      </w:tr>
      <w:tr w:rsidR="00CC0F81" w:rsidRPr="005E7AAE" w14:paraId="4E798CB2" w14:textId="77777777" w:rsidTr="00FC1277">
        <w:tc>
          <w:tcPr>
            <w:tcW w:w="2200" w:type="dxa"/>
            <w:tcMar>
              <w:top w:w="20" w:type="dxa"/>
              <w:left w:w="20" w:type="dxa"/>
              <w:bottom w:w="20" w:type="dxa"/>
              <w:right w:w="20" w:type="dxa"/>
            </w:tcMar>
            <w:vAlign w:val="center"/>
            <w:hideMark/>
          </w:tcPr>
          <w:p w14:paraId="320C2893" w14:textId="77777777" w:rsidR="00CC0F81" w:rsidRPr="005E7AAE" w:rsidRDefault="00CC0F81" w:rsidP="00FC1277">
            <w:pPr>
              <w:pStyle w:val="movimento"/>
              <w:rPr>
                <w:color w:val="002060"/>
              </w:rPr>
            </w:pPr>
            <w:r w:rsidRPr="005E7AAE">
              <w:rPr>
                <w:color w:val="002060"/>
              </w:rPr>
              <w:t>SCIPIONI CLAUDIO</w:t>
            </w:r>
          </w:p>
        </w:tc>
        <w:tc>
          <w:tcPr>
            <w:tcW w:w="2200" w:type="dxa"/>
            <w:tcMar>
              <w:top w:w="20" w:type="dxa"/>
              <w:left w:w="20" w:type="dxa"/>
              <w:bottom w:w="20" w:type="dxa"/>
              <w:right w:w="20" w:type="dxa"/>
            </w:tcMar>
            <w:vAlign w:val="center"/>
            <w:hideMark/>
          </w:tcPr>
          <w:p w14:paraId="177D5085" w14:textId="77777777" w:rsidR="00CC0F81" w:rsidRPr="005E7AAE" w:rsidRDefault="00CC0F81" w:rsidP="00FC1277">
            <w:pPr>
              <w:pStyle w:val="movimento2"/>
              <w:rPr>
                <w:color w:val="002060"/>
              </w:rPr>
            </w:pPr>
            <w:r w:rsidRPr="005E7AAE">
              <w:rPr>
                <w:color w:val="002060"/>
              </w:rPr>
              <w:t xml:space="preserve">(UNITED CIVITANOVA) </w:t>
            </w:r>
          </w:p>
        </w:tc>
        <w:tc>
          <w:tcPr>
            <w:tcW w:w="800" w:type="dxa"/>
            <w:tcMar>
              <w:top w:w="20" w:type="dxa"/>
              <w:left w:w="20" w:type="dxa"/>
              <w:bottom w:w="20" w:type="dxa"/>
              <w:right w:w="20" w:type="dxa"/>
            </w:tcMar>
            <w:vAlign w:val="center"/>
            <w:hideMark/>
          </w:tcPr>
          <w:p w14:paraId="3D86ABE0"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27C74A2"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B9356E6" w14:textId="77777777" w:rsidR="00CC0F81" w:rsidRPr="005E7AAE" w:rsidRDefault="00CC0F81" w:rsidP="00FC1277">
            <w:pPr>
              <w:pStyle w:val="movimento2"/>
              <w:rPr>
                <w:color w:val="002060"/>
              </w:rPr>
            </w:pPr>
            <w:r w:rsidRPr="005E7AAE">
              <w:rPr>
                <w:color w:val="002060"/>
              </w:rPr>
              <w:t> </w:t>
            </w:r>
          </w:p>
        </w:tc>
      </w:tr>
    </w:tbl>
    <w:p w14:paraId="28176C05" w14:textId="77777777" w:rsidR="00CC0F81" w:rsidRPr="005E7AAE" w:rsidRDefault="00CC0F81" w:rsidP="00CC0F81">
      <w:pPr>
        <w:pStyle w:val="titolo10"/>
        <w:rPr>
          <w:rFonts w:eastAsiaTheme="minorEastAsia"/>
          <w:color w:val="002060"/>
        </w:rPr>
      </w:pPr>
      <w:r w:rsidRPr="005E7AAE">
        <w:rPr>
          <w:color w:val="002060"/>
        </w:rPr>
        <w:t xml:space="preserve">GARE DEL 29/11/2025 </w:t>
      </w:r>
    </w:p>
    <w:p w14:paraId="2597D01D" w14:textId="77777777" w:rsidR="00CC0F81" w:rsidRPr="005E7AAE" w:rsidRDefault="00CC0F81" w:rsidP="00CC0F81">
      <w:pPr>
        <w:pStyle w:val="titolo7a"/>
        <w:rPr>
          <w:color w:val="002060"/>
        </w:rPr>
      </w:pPr>
      <w:r w:rsidRPr="005E7AAE">
        <w:rPr>
          <w:color w:val="002060"/>
        </w:rPr>
        <w:t xml:space="preserve">PROVVEDIMENTI DISCIPLINARI </w:t>
      </w:r>
    </w:p>
    <w:p w14:paraId="4C17A946" w14:textId="77777777" w:rsidR="00CC0F81" w:rsidRPr="005E7AAE" w:rsidRDefault="00CC0F81" w:rsidP="00CC0F81">
      <w:pPr>
        <w:pStyle w:val="titolo7b0"/>
        <w:rPr>
          <w:color w:val="002060"/>
        </w:rPr>
      </w:pPr>
      <w:r w:rsidRPr="005E7AAE">
        <w:rPr>
          <w:color w:val="002060"/>
        </w:rPr>
        <w:t xml:space="preserve">In base alle risultanze degli atti ufficiali sono state deliberate le seguenti sanzioni disciplinari. </w:t>
      </w:r>
    </w:p>
    <w:p w14:paraId="42C5B9DF" w14:textId="77777777" w:rsidR="00CC0F81" w:rsidRPr="005E7AAE" w:rsidRDefault="00CC0F81" w:rsidP="00CC0F81">
      <w:pPr>
        <w:pStyle w:val="titolo30"/>
        <w:rPr>
          <w:color w:val="002060"/>
        </w:rPr>
      </w:pPr>
      <w:r w:rsidRPr="005E7AAE">
        <w:rPr>
          <w:color w:val="002060"/>
        </w:rPr>
        <w:t xml:space="preserve">SOCIETA' </w:t>
      </w:r>
    </w:p>
    <w:p w14:paraId="367878E1" w14:textId="77777777" w:rsidR="00CC0F81" w:rsidRPr="005E7AAE" w:rsidRDefault="00CC0F81" w:rsidP="00CC0F81">
      <w:pPr>
        <w:pStyle w:val="titolo20"/>
        <w:rPr>
          <w:color w:val="002060"/>
        </w:rPr>
      </w:pPr>
      <w:r w:rsidRPr="005E7AAE">
        <w:rPr>
          <w:color w:val="002060"/>
        </w:rPr>
        <w:t xml:space="preserve">AMMENDA </w:t>
      </w:r>
    </w:p>
    <w:p w14:paraId="46C2138C" w14:textId="77777777" w:rsidR="00CC0F81" w:rsidRPr="005E7AAE" w:rsidRDefault="00CC0F81" w:rsidP="00CC0F81">
      <w:pPr>
        <w:pStyle w:val="diffida"/>
        <w:spacing w:before="80" w:beforeAutospacing="0" w:after="40" w:afterAutospacing="0"/>
        <w:jc w:val="left"/>
        <w:rPr>
          <w:color w:val="002060"/>
        </w:rPr>
      </w:pPr>
      <w:r w:rsidRPr="005E7AAE">
        <w:rPr>
          <w:color w:val="002060"/>
        </w:rPr>
        <w:t xml:space="preserve">Euro 150,00 PIEVEBOVIGLIANA 2012 </w:t>
      </w:r>
      <w:r w:rsidRPr="005E7AAE">
        <w:rPr>
          <w:color w:val="002060"/>
        </w:rPr>
        <w:br/>
        <w:t xml:space="preserve">per aver il proprio pubblico quasi per tutta la durata della gara rivolto frasi intimidatorie e sessiste nei confronti dell'arbitro; successivamente venivano rivolte anche frasi irriguardose nei confronti del direttore di gara stesso (matricola FIGC 935934). </w:t>
      </w:r>
    </w:p>
    <w:p w14:paraId="1E74CA76" w14:textId="77777777" w:rsidR="00CC0F81" w:rsidRPr="005E7AAE" w:rsidRDefault="00CC0F81" w:rsidP="00CC0F81">
      <w:pPr>
        <w:pStyle w:val="diffida"/>
        <w:spacing w:before="80" w:beforeAutospacing="0" w:after="40" w:afterAutospacing="0"/>
        <w:jc w:val="left"/>
        <w:rPr>
          <w:color w:val="002060"/>
        </w:rPr>
      </w:pPr>
      <w:r w:rsidRPr="005E7AAE">
        <w:rPr>
          <w:color w:val="002060"/>
        </w:rPr>
        <w:lastRenderedPageBreak/>
        <w:br/>
        <w:t xml:space="preserve">Euro 100,00 URBIS SALVIA A.S.D. </w:t>
      </w:r>
      <w:r w:rsidRPr="005E7AAE">
        <w:rPr>
          <w:color w:val="002060"/>
        </w:rPr>
        <w:br/>
        <w:t xml:space="preserve">per aver il proprio pubblico fatto esplodere diversi petardi prima e durante la gara (matricola FIGC 941032). </w:t>
      </w:r>
    </w:p>
    <w:p w14:paraId="0187DA3A" w14:textId="77777777" w:rsidR="00CC0F81" w:rsidRPr="005E7AAE" w:rsidRDefault="00CC0F81" w:rsidP="00CC0F81">
      <w:pPr>
        <w:pStyle w:val="titolo30"/>
        <w:rPr>
          <w:color w:val="002060"/>
        </w:rPr>
      </w:pPr>
      <w:r w:rsidRPr="005E7AAE">
        <w:rPr>
          <w:color w:val="002060"/>
        </w:rPr>
        <w:t xml:space="preserve">DIRIGENTI </w:t>
      </w:r>
    </w:p>
    <w:p w14:paraId="53CB8FE0" w14:textId="77777777" w:rsidR="00CC0F81" w:rsidRPr="005E7AAE" w:rsidRDefault="00CC0F81" w:rsidP="00CC0F81">
      <w:pPr>
        <w:pStyle w:val="titolo20"/>
        <w:rPr>
          <w:color w:val="002060"/>
        </w:rPr>
      </w:pPr>
      <w:r w:rsidRPr="005E7AAE">
        <w:rPr>
          <w:color w:val="002060"/>
        </w:rPr>
        <w:t xml:space="preserve">INIBIZIONE A TEMPO OPPURE SQUALIFICA A GARE: FINO AL 14/12/2025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37AC65A1" w14:textId="77777777" w:rsidTr="00FC1277">
        <w:tc>
          <w:tcPr>
            <w:tcW w:w="2200" w:type="dxa"/>
            <w:tcMar>
              <w:top w:w="20" w:type="dxa"/>
              <w:left w:w="20" w:type="dxa"/>
              <w:bottom w:w="20" w:type="dxa"/>
              <w:right w:w="20" w:type="dxa"/>
            </w:tcMar>
            <w:vAlign w:val="center"/>
            <w:hideMark/>
          </w:tcPr>
          <w:p w14:paraId="435B760B" w14:textId="77777777" w:rsidR="00CC0F81" w:rsidRPr="005E7AAE" w:rsidRDefault="00CC0F81" w:rsidP="00FC1277">
            <w:pPr>
              <w:pStyle w:val="movimento"/>
              <w:rPr>
                <w:color w:val="002060"/>
              </w:rPr>
            </w:pPr>
            <w:r w:rsidRPr="005E7AAE">
              <w:rPr>
                <w:color w:val="002060"/>
              </w:rPr>
              <w:t>ALFIERI ANTONIO</w:t>
            </w:r>
          </w:p>
        </w:tc>
        <w:tc>
          <w:tcPr>
            <w:tcW w:w="2200" w:type="dxa"/>
            <w:tcMar>
              <w:top w:w="20" w:type="dxa"/>
              <w:left w:w="20" w:type="dxa"/>
              <w:bottom w:w="20" w:type="dxa"/>
              <w:right w:w="20" w:type="dxa"/>
            </w:tcMar>
            <w:vAlign w:val="center"/>
            <w:hideMark/>
          </w:tcPr>
          <w:p w14:paraId="26CC57FE" w14:textId="77777777" w:rsidR="00CC0F81" w:rsidRPr="005E7AAE" w:rsidRDefault="00CC0F81" w:rsidP="00FC1277">
            <w:pPr>
              <w:pStyle w:val="movimento2"/>
              <w:rPr>
                <w:color w:val="002060"/>
              </w:rPr>
            </w:pPr>
            <w:r w:rsidRPr="005E7AAE">
              <w:rPr>
                <w:color w:val="002060"/>
              </w:rPr>
              <w:t xml:space="preserve">(REAL PORTO) </w:t>
            </w:r>
          </w:p>
        </w:tc>
        <w:tc>
          <w:tcPr>
            <w:tcW w:w="800" w:type="dxa"/>
            <w:tcMar>
              <w:top w:w="20" w:type="dxa"/>
              <w:left w:w="20" w:type="dxa"/>
              <w:bottom w:w="20" w:type="dxa"/>
              <w:right w:w="20" w:type="dxa"/>
            </w:tcMar>
            <w:vAlign w:val="center"/>
            <w:hideMark/>
          </w:tcPr>
          <w:p w14:paraId="08587681"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4C6F46D"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F9BD0F7" w14:textId="77777777" w:rsidR="00CC0F81" w:rsidRPr="005E7AAE" w:rsidRDefault="00CC0F81" w:rsidP="00FC1277">
            <w:pPr>
              <w:pStyle w:val="movimento2"/>
              <w:rPr>
                <w:color w:val="002060"/>
              </w:rPr>
            </w:pPr>
            <w:r w:rsidRPr="005E7AAE">
              <w:rPr>
                <w:color w:val="002060"/>
              </w:rPr>
              <w:t> </w:t>
            </w:r>
          </w:p>
        </w:tc>
      </w:tr>
    </w:tbl>
    <w:p w14:paraId="6BC3996B" w14:textId="77777777" w:rsidR="00CC0F81" w:rsidRPr="005E7AAE" w:rsidRDefault="00CC0F81" w:rsidP="00CC0F81">
      <w:pPr>
        <w:pStyle w:val="diffida"/>
        <w:spacing w:before="80" w:beforeAutospacing="0" w:after="40" w:afterAutospacing="0"/>
        <w:jc w:val="left"/>
        <w:rPr>
          <w:rFonts w:eastAsiaTheme="minorEastAsia"/>
          <w:color w:val="002060"/>
        </w:rPr>
      </w:pPr>
      <w:r w:rsidRPr="005E7AAE">
        <w:rPr>
          <w:color w:val="002060"/>
        </w:rPr>
        <w:t xml:space="preserve">per aver rivolto vibranti proteste e frasi irriguardose nei confronti dell'arbitro dopo essere entrato sul terreno di gioco senza autorizzazione. </w:t>
      </w:r>
    </w:p>
    <w:p w14:paraId="49E18619" w14:textId="77777777" w:rsidR="00CC0F81" w:rsidRPr="005E7AAE" w:rsidRDefault="00CC0F81" w:rsidP="00CC0F81">
      <w:pPr>
        <w:pStyle w:val="titolo20"/>
        <w:rPr>
          <w:color w:val="002060"/>
        </w:rPr>
      </w:pPr>
      <w:r w:rsidRPr="005E7AAE">
        <w:rPr>
          <w:color w:val="002060"/>
        </w:rPr>
        <w:t xml:space="preserve">INIBIZIONE A TEMPO OPPURE SQUALIFICA A GARE: FINO AL 7/12/2025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6C3899FC" w14:textId="77777777" w:rsidTr="00FC1277">
        <w:tc>
          <w:tcPr>
            <w:tcW w:w="2200" w:type="dxa"/>
            <w:tcMar>
              <w:top w:w="20" w:type="dxa"/>
              <w:left w:w="20" w:type="dxa"/>
              <w:bottom w:w="20" w:type="dxa"/>
              <w:right w:w="20" w:type="dxa"/>
            </w:tcMar>
            <w:vAlign w:val="center"/>
            <w:hideMark/>
          </w:tcPr>
          <w:p w14:paraId="6BE23A08" w14:textId="77777777" w:rsidR="00CC0F81" w:rsidRPr="005E7AAE" w:rsidRDefault="00CC0F81" w:rsidP="00FC1277">
            <w:pPr>
              <w:pStyle w:val="movimento"/>
              <w:rPr>
                <w:color w:val="002060"/>
              </w:rPr>
            </w:pPr>
            <w:r w:rsidRPr="005E7AAE">
              <w:rPr>
                <w:color w:val="002060"/>
              </w:rPr>
              <w:t>CARNEVALI ROBERTO</w:t>
            </w:r>
          </w:p>
        </w:tc>
        <w:tc>
          <w:tcPr>
            <w:tcW w:w="2200" w:type="dxa"/>
            <w:tcMar>
              <w:top w:w="20" w:type="dxa"/>
              <w:left w:w="20" w:type="dxa"/>
              <w:bottom w:w="20" w:type="dxa"/>
              <w:right w:w="20" w:type="dxa"/>
            </w:tcMar>
            <w:vAlign w:val="center"/>
            <w:hideMark/>
          </w:tcPr>
          <w:p w14:paraId="60D933A6" w14:textId="77777777" w:rsidR="00CC0F81" w:rsidRPr="005E7AAE" w:rsidRDefault="00CC0F81" w:rsidP="00FC1277">
            <w:pPr>
              <w:pStyle w:val="movimento2"/>
              <w:rPr>
                <w:color w:val="002060"/>
              </w:rPr>
            </w:pPr>
            <w:r w:rsidRPr="005E7AAE">
              <w:rPr>
                <w:color w:val="002060"/>
              </w:rPr>
              <w:t xml:space="preserve">(HELVIA RECINA 1975) </w:t>
            </w:r>
          </w:p>
        </w:tc>
        <w:tc>
          <w:tcPr>
            <w:tcW w:w="800" w:type="dxa"/>
            <w:tcMar>
              <w:top w:w="20" w:type="dxa"/>
              <w:left w:w="20" w:type="dxa"/>
              <w:bottom w:w="20" w:type="dxa"/>
              <w:right w:w="20" w:type="dxa"/>
            </w:tcMar>
            <w:vAlign w:val="center"/>
            <w:hideMark/>
          </w:tcPr>
          <w:p w14:paraId="079F5321"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644DB14"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A9549B0" w14:textId="77777777" w:rsidR="00CC0F81" w:rsidRPr="005E7AAE" w:rsidRDefault="00CC0F81" w:rsidP="00FC1277">
            <w:pPr>
              <w:pStyle w:val="movimento2"/>
              <w:rPr>
                <w:color w:val="002060"/>
              </w:rPr>
            </w:pPr>
            <w:r w:rsidRPr="005E7AAE">
              <w:rPr>
                <w:color w:val="002060"/>
              </w:rPr>
              <w:t> </w:t>
            </w:r>
          </w:p>
        </w:tc>
      </w:tr>
    </w:tbl>
    <w:p w14:paraId="52784977" w14:textId="77777777" w:rsidR="00CC0F81" w:rsidRPr="005E7AAE" w:rsidRDefault="00CC0F81" w:rsidP="00CC0F81">
      <w:pPr>
        <w:pStyle w:val="diffida"/>
        <w:spacing w:before="80" w:beforeAutospacing="0" w:after="40" w:afterAutospacing="0"/>
        <w:jc w:val="left"/>
        <w:rPr>
          <w:rFonts w:eastAsiaTheme="minorEastAsia"/>
          <w:color w:val="002060"/>
        </w:rPr>
      </w:pPr>
      <w:r w:rsidRPr="005E7AAE">
        <w:rPr>
          <w:color w:val="002060"/>
        </w:rPr>
        <w:t xml:space="preserve">per comportamento gravemente antisportivo nei confronti dell'arbitro al termine della gara. </w:t>
      </w:r>
    </w:p>
    <w:p w14:paraId="6BA729E0" w14:textId="77777777" w:rsidR="00CC0F81" w:rsidRPr="005E7AAE" w:rsidRDefault="00CC0F81" w:rsidP="00CC0F81">
      <w:pPr>
        <w:pStyle w:val="titolo20"/>
        <w:rPr>
          <w:color w:val="002060"/>
        </w:rPr>
      </w:pPr>
      <w:r w:rsidRPr="005E7A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75982B83" w14:textId="77777777" w:rsidTr="00FC1277">
        <w:tc>
          <w:tcPr>
            <w:tcW w:w="2200" w:type="dxa"/>
            <w:tcMar>
              <w:top w:w="20" w:type="dxa"/>
              <w:left w:w="20" w:type="dxa"/>
              <w:bottom w:w="20" w:type="dxa"/>
              <w:right w:w="20" w:type="dxa"/>
            </w:tcMar>
            <w:vAlign w:val="center"/>
            <w:hideMark/>
          </w:tcPr>
          <w:p w14:paraId="06FE79CE" w14:textId="77777777" w:rsidR="00CC0F81" w:rsidRPr="005E7AAE" w:rsidRDefault="00CC0F81" w:rsidP="00FC1277">
            <w:pPr>
              <w:pStyle w:val="movimento"/>
              <w:rPr>
                <w:color w:val="002060"/>
              </w:rPr>
            </w:pPr>
            <w:r w:rsidRPr="005E7AAE">
              <w:rPr>
                <w:color w:val="002060"/>
              </w:rPr>
              <w:t>SCARPECCIO GIACOMO</w:t>
            </w:r>
          </w:p>
        </w:tc>
        <w:tc>
          <w:tcPr>
            <w:tcW w:w="2200" w:type="dxa"/>
            <w:tcMar>
              <w:top w:w="20" w:type="dxa"/>
              <w:left w:w="20" w:type="dxa"/>
              <w:bottom w:w="20" w:type="dxa"/>
              <w:right w:w="20" w:type="dxa"/>
            </w:tcMar>
            <w:vAlign w:val="center"/>
            <w:hideMark/>
          </w:tcPr>
          <w:p w14:paraId="6B937806" w14:textId="77777777" w:rsidR="00CC0F81" w:rsidRPr="005E7AAE" w:rsidRDefault="00CC0F81" w:rsidP="00FC1277">
            <w:pPr>
              <w:pStyle w:val="movimento2"/>
              <w:rPr>
                <w:color w:val="002060"/>
              </w:rPr>
            </w:pPr>
            <w:r w:rsidRPr="005E7AAE">
              <w:rPr>
                <w:color w:val="002060"/>
              </w:rPr>
              <w:t xml:space="preserve">(CSKA CORRIDONIA) </w:t>
            </w:r>
          </w:p>
        </w:tc>
        <w:tc>
          <w:tcPr>
            <w:tcW w:w="800" w:type="dxa"/>
            <w:tcMar>
              <w:top w:w="20" w:type="dxa"/>
              <w:left w:w="20" w:type="dxa"/>
              <w:bottom w:w="20" w:type="dxa"/>
              <w:right w:w="20" w:type="dxa"/>
            </w:tcMar>
            <w:vAlign w:val="center"/>
            <w:hideMark/>
          </w:tcPr>
          <w:p w14:paraId="1370741F"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C237924"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7EB368A" w14:textId="77777777" w:rsidR="00CC0F81" w:rsidRPr="005E7AAE" w:rsidRDefault="00CC0F81" w:rsidP="00FC1277">
            <w:pPr>
              <w:pStyle w:val="movimento2"/>
              <w:rPr>
                <w:color w:val="002060"/>
              </w:rPr>
            </w:pPr>
            <w:r w:rsidRPr="005E7AAE">
              <w:rPr>
                <w:color w:val="002060"/>
              </w:rPr>
              <w:t> </w:t>
            </w:r>
          </w:p>
        </w:tc>
      </w:tr>
    </w:tbl>
    <w:p w14:paraId="69CA498E" w14:textId="77777777" w:rsidR="00CC0F81" w:rsidRPr="005E7AAE" w:rsidRDefault="00CC0F81" w:rsidP="00CC0F81">
      <w:pPr>
        <w:pStyle w:val="titolo30"/>
        <w:rPr>
          <w:rFonts w:eastAsiaTheme="minorEastAsia"/>
          <w:color w:val="002060"/>
        </w:rPr>
      </w:pPr>
      <w:r w:rsidRPr="005E7AAE">
        <w:rPr>
          <w:color w:val="002060"/>
        </w:rPr>
        <w:t xml:space="preserve">ALLENATORI </w:t>
      </w:r>
    </w:p>
    <w:p w14:paraId="1074CE4A" w14:textId="77777777" w:rsidR="00CC0F81" w:rsidRPr="005E7AAE" w:rsidRDefault="00CC0F81" w:rsidP="00CC0F81">
      <w:pPr>
        <w:pStyle w:val="titolo20"/>
        <w:rPr>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2B7C7B44" w14:textId="77777777" w:rsidTr="00FC1277">
        <w:tc>
          <w:tcPr>
            <w:tcW w:w="2200" w:type="dxa"/>
            <w:tcMar>
              <w:top w:w="20" w:type="dxa"/>
              <w:left w:w="20" w:type="dxa"/>
              <w:bottom w:w="20" w:type="dxa"/>
              <w:right w:w="20" w:type="dxa"/>
            </w:tcMar>
            <w:vAlign w:val="center"/>
            <w:hideMark/>
          </w:tcPr>
          <w:p w14:paraId="6C1AB077" w14:textId="77777777" w:rsidR="00CC0F81" w:rsidRPr="005E7AAE" w:rsidRDefault="00CC0F81" w:rsidP="00FC1277">
            <w:pPr>
              <w:pStyle w:val="movimento"/>
              <w:rPr>
                <w:color w:val="002060"/>
              </w:rPr>
            </w:pPr>
            <w:r w:rsidRPr="005E7AAE">
              <w:rPr>
                <w:color w:val="002060"/>
              </w:rPr>
              <w:t>CRUCIANI LORENZO</w:t>
            </w:r>
          </w:p>
        </w:tc>
        <w:tc>
          <w:tcPr>
            <w:tcW w:w="2200" w:type="dxa"/>
            <w:tcMar>
              <w:top w:w="20" w:type="dxa"/>
              <w:left w:w="20" w:type="dxa"/>
              <w:bottom w:w="20" w:type="dxa"/>
              <w:right w:w="20" w:type="dxa"/>
            </w:tcMar>
            <w:vAlign w:val="center"/>
            <w:hideMark/>
          </w:tcPr>
          <w:p w14:paraId="56F0BF4A" w14:textId="77777777" w:rsidR="00CC0F81" w:rsidRPr="005E7AAE" w:rsidRDefault="00CC0F81" w:rsidP="00FC1277">
            <w:pPr>
              <w:pStyle w:val="movimento2"/>
              <w:rPr>
                <w:color w:val="002060"/>
              </w:rPr>
            </w:pPr>
            <w:r w:rsidRPr="005E7AAE">
              <w:rPr>
                <w:color w:val="002060"/>
              </w:rPr>
              <w:t xml:space="preserve">(HELVIA RECINA 1975) </w:t>
            </w:r>
          </w:p>
        </w:tc>
        <w:tc>
          <w:tcPr>
            <w:tcW w:w="800" w:type="dxa"/>
            <w:tcMar>
              <w:top w:w="20" w:type="dxa"/>
              <w:left w:w="20" w:type="dxa"/>
              <w:bottom w:w="20" w:type="dxa"/>
              <w:right w:w="20" w:type="dxa"/>
            </w:tcMar>
            <w:vAlign w:val="center"/>
            <w:hideMark/>
          </w:tcPr>
          <w:p w14:paraId="6CE74FAC"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0E878DE"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1718807" w14:textId="77777777" w:rsidR="00CC0F81" w:rsidRPr="005E7AAE" w:rsidRDefault="00CC0F81" w:rsidP="00FC1277">
            <w:pPr>
              <w:pStyle w:val="movimento2"/>
              <w:rPr>
                <w:color w:val="002060"/>
              </w:rPr>
            </w:pPr>
            <w:r w:rsidRPr="005E7AAE">
              <w:rPr>
                <w:color w:val="002060"/>
              </w:rPr>
              <w:t> </w:t>
            </w:r>
          </w:p>
        </w:tc>
      </w:tr>
    </w:tbl>
    <w:p w14:paraId="6191B558" w14:textId="77777777" w:rsidR="00CC0F81" w:rsidRPr="005E7AAE" w:rsidRDefault="00CC0F81" w:rsidP="00CC0F81">
      <w:pPr>
        <w:pStyle w:val="titolo30"/>
        <w:rPr>
          <w:rFonts w:eastAsiaTheme="minorEastAsia"/>
          <w:color w:val="002060"/>
        </w:rPr>
      </w:pPr>
      <w:r w:rsidRPr="005E7AAE">
        <w:rPr>
          <w:color w:val="002060"/>
        </w:rPr>
        <w:t xml:space="preserve">CALCIATORI ESPULSI </w:t>
      </w:r>
    </w:p>
    <w:p w14:paraId="2DE6E269" w14:textId="77777777" w:rsidR="00CC0F81" w:rsidRPr="005E7AAE" w:rsidRDefault="00CC0F81" w:rsidP="00CC0F81">
      <w:pPr>
        <w:pStyle w:val="titolo20"/>
        <w:rPr>
          <w:color w:val="002060"/>
        </w:rPr>
      </w:pPr>
      <w:r w:rsidRPr="005E7AA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703E36DA" w14:textId="77777777" w:rsidTr="00FC1277">
        <w:tc>
          <w:tcPr>
            <w:tcW w:w="2200" w:type="dxa"/>
            <w:tcMar>
              <w:top w:w="20" w:type="dxa"/>
              <w:left w:w="20" w:type="dxa"/>
              <w:bottom w:w="20" w:type="dxa"/>
              <w:right w:w="20" w:type="dxa"/>
            </w:tcMar>
            <w:vAlign w:val="center"/>
            <w:hideMark/>
          </w:tcPr>
          <w:p w14:paraId="0D88B023" w14:textId="77777777" w:rsidR="00CC0F81" w:rsidRPr="005E7AAE" w:rsidRDefault="00CC0F81" w:rsidP="00FC1277">
            <w:pPr>
              <w:pStyle w:val="movimento"/>
              <w:rPr>
                <w:color w:val="002060"/>
              </w:rPr>
            </w:pPr>
            <w:r w:rsidRPr="005E7AAE">
              <w:rPr>
                <w:color w:val="002060"/>
              </w:rPr>
              <w:t>CARDINALI MICHAEL</w:t>
            </w:r>
          </w:p>
        </w:tc>
        <w:tc>
          <w:tcPr>
            <w:tcW w:w="2200" w:type="dxa"/>
            <w:tcMar>
              <w:top w:w="20" w:type="dxa"/>
              <w:left w:w="20" w:type="dxa"/>
              <w:bottom w:w="20" w:type="dxa"/>
              <w:right w:w="20" w:type="dxa"/>
            </w:tcMar>
            <w:vAlign w:val="center"/>
            <w:hideMark/>
          </w:tcPr>
          <w:p w14:paraId="4FD9E7F6" w14:textId="77777777" w:rsidR="00CC0F81" w:rsidRPr="005E7AAE" w:rsidRDefault="00CC0F81" w:rsidP="00FC1277">
            <w:pPr>
              <w:pStyle w:val="movimento2"/>
              <w:rPr>
                <w:color w:val="002060"/>
              </w:rPr>
            </w:pPr>
            <w:r w:rsidRPr="005E7AAE">
              <w:rPr>
                <w:color w:val="002060"/>
              </w:rPr>
              <w:t xml:space="preserve">(CASETTE D ETE 1968 CALCIO) </w:t>
            </w:r>
          </w:p>
        </w:tc>
        <w:tc>
          <w:tcPr>
            <w:tcW w:w="800" w:type="dxa"/>
            <w:tcMar>
              <w:top w:w="20" w:type="dxa"/>
              <w:left w:w="20" w:type="dxa"/>
              <w:bottom w:w="20" w:type="dxa"/>
              <w:right w:w="20" w:type="dxa"/>
            </w:tcMar>
            <w:vAlign w:val="center"/>
            <w:hideMark/>
          </w:tcPr>
          <w:p w14:paraId="75A49983"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6A22BED" w14:textId="77777777" w:rsidR="00CC0F81" w:rsidRPr="005E7AAE" w:rsidRDefault="00CC0F81" w:rsidP="00FC1277">
            <w:pPr>
              <w:pStyle w:val="movimento"/>
              <w:rPr>
                <w:color w:val="002060"/>
              </w:rPr>
            </w:pPr>
            <w:r w:rsidRPr="005E7AAE">
              <w:rPr>
                <w:color w:val="002060"/>
              </w:rPr>
              <w:t>VALERIANI PAOLO</w:t>
            </w:r>
          </w:p>
        </w:tc>
        <w:tc>
          <w:tcPr>
            <w:tcW w:w="2200" w:type="dxa"/>
            <w:tcMar>
              <w:top w:w="20" w:type="dxa"/>
              <w:left w:w="20" w:type="dxa"/>
              <w:bottom w:w="20" w:type="dxa"/>
              <w:right w:w="20" w:type="dxa"/>
            </w:tcMar>
            <w:vAlign w:val="center"/>
            <w:hideMark/>
          </w:tcPr>
          <w:p w14:paraId="567C0E52" w14:textId="77777777" w:rsidR="00CC0F81" w:rsidRPr="005E7AAE" w:rsidRDefault="00CC0F81" w:rsidP="00FC1277">
            <w:pPr>
              <w:pStyle w:val="movimento2"/>
              <w:rPr>
                <w:color w:val="002060"/>
              </w:rPr>
            </w:pPr>
            <w:r w:rsidRPr="005E7AAE">
              <w:rPr>
                <w:color w:val="002060"/>
              </w:rPr>
              <w:t xml:space="preserve">(FABIANI MATELICA) </w:t>
            </w:r>
          </w:p>
        </w:tc>
      </w:tr>
      <w:tr w:rsidR="00CC0F81" w:rsidRPr="005E7AAE" w14:paraId="29FF8AA0" w14:textId="77777777" w:rsidTr="00FC1277">
        <w:tc>
          <w:tcPr>
            <w:tcW w:w="2200" w:type="dxa"/>
            <w:tcMar>
              <w:top w:w="20" w:type="dxa"/>
              <w:left w:w="20" w:type="dxa"/>
              <w:bottom w:w="20" w:type="dxa"/>
              <w:right w:w="20" w:type="dxa"/>
            </w:tcMar>
            <w:vAlign w:val="center"/>
            <w:hideMark/>
          </w:tcPr>
          <w:p w14:paraId="1DCB4BF3" w14:textId="77777777" w:rsidR="00CC0F81" w:rsidRPr="005E7AAE" w:rsidRDefault="00CC0F81" w:rsidP="00FC1277">
            <w:pPr>
              <w:pStyle w:val="movimento"/>
              <w:rPr>
                <w:color w:val="002060"/>
              </w:rPr>
            </w:pPr>
            <w:r w:rsidRPr="005E7AAE">
              <w:rPr>
                <w:color w:val="002060"/>
              </w:rPr>
              <w:t>LOMBI ROBERTO</w:t>
            </w:r>
          </w:p>
        </w:tc>
        <w:tc>
          <w:tcPr>
            <w:tcW w:w="2200" w:type="dxa"/>
            <w:tcMar>
              <w:top w:w="20" w:type="dxa"/>
              <w:left w:w="20" w:type="dxa"/>
              <w:bottom w:w="20" w:type="dxa"/>
              <w:right w:w="20" w:type="dxa"/>
            </w:tcMar>
            <w:vAlign w:val="center"/>
            <w:hideMark/>
          </w:tcPr>
          <w:p w14:paraId="1B2D5B68" w14:textId="77777777" w:rsidR="00CC0F81" w:rsidRPr="005E7AAE" w:rsidRDefault="00CC0F81" w:rsidP="00FC1277">
            <w:pPr>
              <w:pStyle w:val="movimento2"/>
              <w:rPr>
                <w:color w:val="002060"/>
              </w:rPr>
            </w:pPr>
            <w:r w:rsidRPr="005E7AAE">
              <w:rPr>
                <w:color w:val="002060"/>
              </w:rPr>
              <w:t xml:space="preserve">(HELVIA RECINA 1975) </w:t>
            </w:r>
          </w:p>
        </w:tc>
        <w:tc>
          <w:tcPr>
            <w:tcW w:w="800" w:type="dxa"/>
            <w:tcMar>
              <w:top w:w="20" w:type="dxa"/>
              <w:left w:w="20" w:type="dxa"/>
              <w:bottom w:w="20" w:type="dxa"/>
              <w:right w:w="20" w:type="dxa"/>
            </w:tcMar>
            <w:vAlign w:val="center"/>
            <w:hideMark/>
          </w:tcPr>
          <w:p w14:paraId="36186C1D"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1F86B60" w14:textId="77777777" w:rsidR="00CC0F81" w:rsidRPr="005E7AAE" w:rsidRDefault="00CC0F81" w:rsidP="00FC1277">
            <w:pPr>
              <w:pStyle w:val="movimento"/>
              <w:rPr>
                <w:color w:val="002060"/>
              </w:rPr>
            </w:pPr>
            <w:r w:rsidRPr="005E7AAE">
              <w:rPr>
                <w:color w:val="002060"/>
              </w:rPr>
              <w:t>BRASILI MARCO</w:t>
            </w:r>
          </w:p>
        </w:tc>
        <w:tc>
          <w:tcPr>
            <w:tcW w:w="2200" w:type="dxa"/>
            <w:tcMar>
              <w:top w:w="20" w:type="dxa"/>
              <w:left w:w="20" w:type="dxa"/>
              <w:bottom w:w="20" w:type="dxa"/>
              <w:right w:w="20" w:type="dxa"/>
            </w:tcMar>
            <w:vAlign w:val="center"/>
            <w:hideMark/>
          </w:tcPr>
          <w:p w14:paraId="123C2FB9" w14:textId="77777777" w:rsidR="00CC0F81" w:rsidRPr="005E7AAE" w:rsidRDefault="00CC0F81" w:rsidP="00FC1277">
            <w:pPr>
              <w:pStyle w:val="movimento2"/>
              <w:rPr>
                <w:color w:val="002060"/>
              </w:rPr>
            </w:pPr>
            <w:r w:rsidRPr="005E7AAE">
              <w:rPr>
                <w:color w:val="002060"/>
              </w:rPr>
              <w:t xml:space="preserve">(MONTE SAN MARTINO) </w:t>
            </w:r>
          </w:p>
        </w:tc>
      </w:tr>
      <w:tr w:rsidR="00CC0F81" w:rsidRPr="005E7AAE" w14:paraId="594546E3" w14:textId="77777777" w:rsidTr="00FC1277">
        <w:tc>
          <w:tcPr>
            <w:tcW w:w="2200" w:type="dxa"/>
            <w:tcMar>
              <w:top w:w="20" w:type="dxa"/>
              <w:left w:w="20" w:type="dxa"/>
              <w:bottom w:w="20" w:type="dxa"/>
              <w:right w:w="20" w:type="dxa"/>
            </w:tcMar>
            <w:vAlign w:val="center"/>
            <w:hideMark/>
          </w:tcPr>
          <w:p w14:paraId="4B75DB5D" w14:textId="77777777" w:rsidR="00CC0F81" w:rsidRPr="005E7AAE" w:rsidRDefault="00CC0F81" w:rsidP="00FC1277">
            <w:pPr>
              <w:pStyle w:val="movimento"/>
              <w:rPr>
                <w:color w:val="002060"/>
              </w:rPr>
            </w:pPr>
            <w:r w:rsidRPr="005E7AAE">
              <w:rPr>
                <w:color w:val="002060"/>
              </w:rPr>
              <w:t>DOVESI JACOPO</w:t>
            </w:r>
          </w:p>
        </w:tc>
        <w:tc>
          <w:tcPr>
            <w:tcW w:w="2200" w:type="dxa"/>
            <w:tcMar>
              <w:top w:w="20" w:type="dxa"/>
              <w:left w:w="20" w:type="dxa"/>
              <w:bottom w:w="20" w:type="dxa"/>
              <w:right w:w="20" w:type="dxa"/>
            </w:tcMar>
            <w:vAlign w:val="center"/>
            <w:hideMark/>
          </w:tcPr>
          <w:p w14:paraId="036D6451" w14:textId="77777777" w:rsidR="00CC0F81" w:rsidRPr="005E7AAE" w:rsidRDefault="00CC0F81" w:rsidP="00FC1277">
            <w:pPr>
              <w:pStyle w:val="movimento2"/>
              <w:rPr>
                <w:color w:val="002060"/>
              </w:rPr>
            </w:pPr>
            <w:r w:rsidRPr="005E7AAE">
              <w:rPr>
                <w:color w:val="002060"/>
              </w:rPr>
              <w:t xml:space="preserve">(REAL PORTO) </w:t>
            </w:r>
          </w:p>
        </w:tc>
        <w:tc>
          <w:tcPr>
            <w:tcW w:w="800" w:type="dxa"/>
            <w:tcMar>
              <w:top w:w="20" w:type="dxa"/>
              <w:left w:w="20" w:type="dxa"/>
              <w:bottom w:w="20" w:type="dxa"/>
              <w:right w:w="20" w:type="dxa"/>
            </w:tcMar>
            <w:vAlign w:val="center"/>
            <w:hideMark/>
          </w:tcPr>
          <w:p w14:paraId="16AE2FA0"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365C972" w14:textId="77777777" w:rsidR="00CC0F81" w:rsidRPr="005E7AAE" w:rsidRDefault="00CC0F81" w:rsidP="00FC1277">
            <w:pPr>
              <w:pStyle w:val="movimento"/>
              <w:rPr>
                <w:color w:val="002060"/>
              </w:rPr>
            </w:pPr>
            <w:r w:rsidRPr="005E7AAE">
              <w:rPr>
                <w:color w:val="002060"/>
              </w:rPr>
              <w:t>SPINOZZI SIMONE</w:t>
            </w:r>
          </w:p>
        </w:tc>
        <w:tc>
          <w:tcPr>
            <w:tcW w:w="2200" w:type="dxa"/>
            <w:tcMar>
              <w:top w:w="20" w:type="dxa"/>
              <w:left w:w="20" w:type="dxa"/>
              <w:bottom w:w="20" w:type="dxa"/>
              <w:right w:w="20" w:type="dxa"/>
            </w:tcMar>
            <w:vAlign w:val="center"/>
            <w:hideMark/>
          </w:tcPr>
          <w:p w14:paraId="62EDD65B" w14:textId="77777777" w:rsidR="00CC0F81" w:rsidRPr="005E7AAE" w:rsidRDefault="00CC0F81" w:rsidP="00FC1277">
            <w:pPr>
              <w:pStyle w:val="movimento2"/>
              <w:rPr>
                <w:color w:val="002060"/>
              </w:rPr>
            </w:pPr>
            <w:r w:rsidRPr="005E7AAE">
              <w:rPr>
                <w:color w:val="002060"/>
              </w:rPr>
              <w:t xml:space="preserve">(STESE) </w:t>
            </w:r>
          </w:p>
        </w:tc>
      </w:tr>
    </w:tbl>
    <w:p w14:paraId="51BD4689" w14:textId="77777777" w:rsidR="00CC0F81" w:rsidRPr="005E7AAE" w:rsidRDefault="00CC0F81" w:rsidP="00CC0F81">
      <w:pPr>
        <w:pStyle w:val="titolo30"/>
        <w:rPr>
          <w:rFonts w:eastAsiaTheme="minorEastAsia"/>
          <w:color w:val="002060"/>
        </w:rPr>
      </w:pPr>
      <w:r w:rsidRPr="005E7AAE">
        <w:rPr>
          <w:color w:val="002060"/>
        </w:rPr>
        <w:t xml:space="preserve">CALCIATORI NON ESPULSI </w:t>
      </w:r>
    </w:p>
    <w:p w14:paraId="6547C7F7" w14:textId="77777777" w:rsidR="00CC0F81" w:rsidRPr="005E7AAE" w:rsidRDefault="00CC0F81" w:rsidP="00CC0F81">
      <w:pPr>
        <w:pStyle w:val="titolo20"/>
        <w:rPr>
          <w:color w:val="002060"/>
        </w:rPr>
      </w:pPr>
      <w:r w:rsidRPr="005E7AAE">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0A4C7EBB" w14:textId="77777777" w:rsidTr="00FC1277">
        <w:tc>
          <w:tcPr>
            <w:tcW w:w="2200" w:type="dxa"/>
            <w:tcMar>
              <w:top w:w="20" w:type="dxa"/>
              <w:left w:w="20" w:type="dxa"/>
              <w:bottom w:w="20" w:type="dxa"/>
              <w:right w:w="20" w:type="dxa"/>
            </w:tcMar>
            <w:vAlign w:val="center"/>
            <w:hideMark/>
          </w:tcPr>
          <w:p w14:paraId="0DCF328A" w14:textId="77777777" w:rsidR="00CC0F81" w:rsidRPr="005E7AAE" w:rsidRDefault="00CC0F81" w:rsidP="00FC1277">
            <w:pPr>
              <w:pStyle w:val="movimento"/>
              <w:rPr>
                <w:color w:val="002060"/>
              </w:rPr>
            </w:pPr>
            <w:r w:rsidRPr="005E7AAE">
              <w:rPr>
                <w:color w:val="002060"/>
              </w:rPr>
              <w:t>FORCONI ALBERTO</w:t>
            </w:r>
          </w:p>
        </w:tc>
        <w:tc>
          <w:tcPr>
            <w:tcW w:w="2200" w:type="dxa"/>
            <w:tcMar>
              <w:top w:w="20" w:type="dxa"/>
              <w:left w:w="20" w:type="dxa"/>
              <w:bottom w:w="20" w:type="dxa"/>
              <w:right w:w="20" w:type="dxa"/>
            </w:tcMar>
            <w:vAlign w:val="center"/>
            <w:hideMark/>
          </w:tcPr>
          <w:p w14:paraId="60D28982" w14:textId="77777777" w:rsidR="00CC0F81" w:rsidRPr="005E7AAE" w:rsidRDefault="00CC0F81" w:rsidP="00FC1277">
            <w:pPr>
              <w:pStyle w:val="movimento2"/>
              <w:rPr>
                <w:color w:val="002060"/>
              </w:rPr>
            </w:pPr>
            <w:r w:rsidRPr="005E7AAE">
              <w:rPr>
                <w:color w:val="002060"/>
              </w:rPr>
              <w:t xml:space="preserve">(ATLETICO MACERATA) </w:t>
            </w:r>
          </w:p>
        </w:tc>
        <w:tc>
          <w:tcPr>
            <w:tcW w:w="800" w:type="dxa"/>
            <w:tcMar>
              <w:top w:w="20" w:type="dxa"/>
              <w:left w:w="20" w:type="dxa"/>
              <w:bottom w:w="20" w:type="dxa"/>
              <w:right w:w="20" w:type="dxa"/>
            </w:tcMar>
            <w:vAlign w:val="center"/>
            <w:hideMark/>
          </w:tcPr>
          <w:p w14:paraId="07F234F8"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1E6C16B" w14:textId="77777777" w:rsidR="00CC0F81" w:rsidRPr="005E7AAE" w:rsidRDefault="00CC0F81" w:rsidP="00FC1277">
            <w:pPr>
              <w:pStyle w:val="movimento"/>
              <w:rPr>
                <w:color w:val="002060"/>
              </w:rPr>
            </w:pPr>
            <w:r w:rsidRPr="005E7AAE">
              <w:rPr>
                <w:color w:val="002060"/>
              </w:rPr>
              <w:t>BARUCCA JURI</w:t>
            </w:r>
          </w:p>
        </w:tc>
        <w:tc>
          <w:tcPr>
            <w:tcW w:w="2200" w:type="dxa"/>
            <w:tcMar>
              <w:top w:w="20" w:type="dxa"/>
              <w:left w:w="20" w:type="dxa"/>
              <w:bottom w:w="20" w:type="dxa"/>
              <w:right w:w="20" w:type="dxa"/>
            </w:tcMar>
            <w:vAlign w:val="center"/>
            <w:hideMark/>
          </w:tcPr>
          <w:p w14:paraId="3C970FF8" w14:textId="77777777" w:rsidR="00CC0F81" w:rsidRPr="005E7AAE" w:rsidRDefault="00CC0F81" w:rsidP="00FC1277">
            <w:pPr>
              <w:pStyle w:val="movimento2"/>
              <w:rPr>
                <w:color w:val="002060"/>
              </w:rPr>
            </w:pPr>
            <w:r w:rsidRPr="005E7AAE">
              <w:rPr>
                <w:color w:val="002060"/>
              </w:rPr>
              <w:t xml:space="preserve">(CALDAROLA G.N.C.) </w:t>
            </w:r>
          </w:p>
        </w:tc>
      </w:tr>
      <w:tr w:rsidR="00CC0F81" w:rsidRPr="005E7AAE" w14:paraId="0C85E5A7" w14:textId="77777777" w:rsidTr="00FC1277">
        <w:tc>
          <w:tcPr>
            <w:tcW w:w="2200" w:type="dxa"/>
            <w:tcMar>
              <w:top w:w="20" w:type="dxa"/>
              <w:left w:w="20" w:type="dxa"/>
              <w:bottom w:w="20" w:type="dxa"/>
              <w:right w:w="20" w:type="dxa"/>
            </w:tcMar>
            <w:vAlign w:val="center"/>
            <w:hideMark/>
          </w:tcPr>
          <w:p w14:paraId="33A6730C" w14:textId="77777777" w:rsidR="00CC0F81" w:rsidRPr="005E7AAE" w:rsidRDefault="00CC0F81" w:rsidP="00FC1277">
            <w:pPr>
              <w:pStyle w:val="movimento"/>
              <w:rPr>
                <w:color w:val="002060"/>
              </w:rPr>
            </w:pPr>
            <w:r w:rsidRPr="005E7AAE">
              <w:rPr>
                <w:color w:val="002060"/>
              </w:rPr>
              <w:t>CARDUCCI MATTIA</w:t>
            </w:r>
          </w:p>
        </w:tc>
        <w:tc>
          <w:tcPr>
            <w:tcW w:w="2200" w:type="dxa"/>
            <w:tcMar>
              <w:top w:w="20" w:type="dxa"/>
              <w:left w:w="20" w:type="dxa"/>
              <w:bottom w:w="20" w:type="dxa"/>
              <w:right w:w="20" w:type="dxa"/>
            </w:tcMar>
            <w:vAlign w:val="center"/>
            <w:hideMark/>
          </w:tcPr>
          <w:p w14:paraId="13986628" w14:textId="77777777" w:rsidR="00CC0F81" w:rsidRPr="005E7AAE" w:rsidRDefault="00CC0F81" w:rsidP="00FC1277">
            <w:pPr>
              <w:pStyle w:val="movimento2"/>
              <w:rPr>
                <w:color w:val="002060"/>
              </w:rPr>
            </w:pPr>
            <w:r w:rsidRPr="005E7AAE">
              <w:rPr>
                <w:color w:val="002060"/>
              </w:rPr>
              <w:t xml:space="preserve">(LORESE CALCIO) </w:t>
            </w:r>
          </w:p>
        </w:tc>
        <w:tc>
          <w:tcPr>
            <w:tcW w:w="800" w:type="dxa"/>
            <w:tcMar>
              <w:top w:w="20" w:type="dxa"/>
              <w:left w:w="20" w:type="dxa"/>
              <w:bottom w:w="20" w:type="dxa"/>
              <w:right w:w="20" w:type="dxa"/>
            </w:tcMar>
            <w:vAlign w:val="center"/>
            <w:hideMark/>
          </w:tcPr>
          <w:p w14:paraId="5893DB5B"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B530F32" w14:textId="77777777" w:rsidR="00CC0F81" w:rsidRPr="005E7AAE" w:rsidRDefault="00CC0F81" w:rsidP="00FC1277">
            <w:pPr>
              <w:pStyle w:val="movimento"/>
              <w:rPr>
                <w:color w:val="002060"/>
              </w:rPr>
            </w:pPr>
            <w:r w:rsidRPr="005E7AAE">
              <w:rPr>
                <w:color w:val="002060"/>
              </w:rPr>
              <w:t>ALLIN LEYVA YIAN LUIS</w:t>
            </w:r>
          </w:p>
        </w:tc>
        <w:tc>
          <w:tcPr>
            <w:tcW w:w="2200" w:type="dxa"/>
            <w:tcMar>
              <w:top w:w="20" w:type="dxa"/>
              <w:left w:w="20" w:type="dxa"/>
              <w:bottom w:w="20" w:type="dxa"/>
              <w:right w:w="20" w:type="dxa"/>
            </w:tcMar>
            <w:vAlign w:val="center"/>
            <w:hideMark/>
          </w:tcPr>
          <w:p w14:paraId="7C7AC288" w14:textId="77777777" w:rsidR="00CC0F81" w:rsidRPr="005E7AAE" w:rsidRDefault="00CC0F81" w:rsidP="00FC1277">
            <w:pPr>
              <w:pStyle w:val="movimento2"/>
              <w:rPr>
                <w:color w:val="002060"/>
              </w:rPr>
            </w:pPr>
            <w:r w:rsidRPr="005E7AAE">
              <w:rPr>
                <w:color w:val="002060"/>
              </w:rPr>
              <w:t xml:space="preserve">(PALOMBESE) </w:t>
            </w:r>
          </w:p>
        </w:tc>
      </w:tr>
      <w:tr w:rsidR="00CC0F81" w:rsidRPr="005E7AAE" w14:paraId="44A31215" w14:textId="77777777" w:rsidTr="00FC1277">
        <w:tc>
          <w:tcPr>
            <w:tcW w:w="2200" w:type="dxa"/>
            <w:tcMar>
              <w:top w:w="20" w:type="dxa"/>
              <w:left w:w="20" w:type="dxa"/>
              <w:bottom w:w="20" w:type="dxa"/>
              <w:right w:w="20" w:type="dxa"/>
            </w:tcMar>
            <w:vAlign w:val="center"/>
            <w:hideMark/>
          </w:tcPr>
          <w:p w14:paraId="07C7F018" w14:textId="77777777" w:rsidR="00CC0F81" w:rsidRPr="005E7AAE" w:rsidRDefault="00CC0F81" w:rsidP="00FC1277">
            <w:pPr>
              <w:pStyle w:val="movimento"/>
              <w:rPr>
                <w:color w:val="002060"/>
              </w:rPr>
            </w:pPr>
            <w:r w:rsidRPr="005E7AAE">
              <w:rPr>
                <w:color w:val="002060"/>
              </w:rPr>
              <w:t>PAPA MARCO</w:t>
            </w:r>
          </w:p>
        </w:tc>
        <w:tc>
          <w:tcPr>
            <w:tcW w:w="2200" w:type="dxa"/>
            <w:tcMar>
              <w:top w:w="20" w:type="dxa"/>
              <w:left w:w="20" w:type="dxa"/>
              <w:bottom w:w="20" w:type="dxa"/>
              <w:right w:w="20" w:type="dxa"/>
            </w:tcMar>
            <w:vAlign w:val="center"/>
            <w:hideMark/>
          </w:tcPr>
          <w:p w14:paraId="1C527395" w14:textId="77777777" w:rsidR="00CC0F81" w:rsidRPr="005E7AAE" w:rsidRDefault="00CC0F81" w:rsidP="00FC1277">
            <w:pPr>
              <w:pStyle w:val="movimento2"/>
              <w:rPr>
                <w:color w:val="002060"/>
              </w:rPr>
            </w:pPr>
            <w:r w:rsidRPr="005E7AAE">
              <w:rPr>
                <w:color w:val="002060"/>
              </w:rPr>
              <w:t xml:space="preserve">(REAL PORTO) </w:t>
            </w:r>
          </w:p>
        </w:tc>
        <w:tc>
          <w:tcPr>
            <w:tcW w:w="800" w:type="dxa"/>
            <w:tcMar>
              <w:top w:w="20" w:type="dxa"/>
              <w:left w:w="20" w:type="dxa"/>
              <w:bottom w:w="20" w:type="dxa"/>
              <w:right w:w="20" w:type="dxa"/>
            </w:tcMar>
            <w:vAlign w:val="center"/>
            <w:hideMark/>
          </w:tcPr>
          <w:p w14:paraId="2228CAB6"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1F568B5" w14:textId="77777777" w:rsidR="00CC0F81" w:rsidRPr="005E7AAE" w:rsidRDefault="00CC0F81" w:rsidP="00FC1277">
            <w:pPr>
              <w:pStyle w:val="movimento"/>
              <w:rPr>
                <w:color w:val="002060"/>
              </w:rPr>
            </w:pPr>
            <w:r w:rsidRPr="005E7AAE">
              <w:rPr>
                <w:color w:val="002060"/>
              </w:rPr>
              <w:t>PETTINARI ALESSANDRO</w:t>
            </w:r>
          </w:p>
        </w:tc>
        <w:tc>
          <w:tcPr>
            <w:tcW w:w="2200" w:type="dxa"/>
            <w:tcMar>
              <w:top w:w="20" w:type="dxa"/>
              <w:left w:w="20" w:type="dxa"/>
              <w:bottom w:w="20" w:type="dxa"/>
              <w:right w:w="20" w:type="dxa"/>
            </w:tcMar>
            <w:vAlign w:val="center"/>
            <w:hideMark/>
          </w:tcPr>
          <w:p w14:paraId="0EBEB143" w14:textId="77777777" w:rsidR="00CC0F81" w:rsidRPr="005E7AAE" w:rsidRDefault="00CC0F81" w:rsidP="00FC1277">
            <w:pPr>
              <w:pStyle w:val="movimento2"/>
              <w:rPr>
                <w:color w:val="002060"/>
              </w:rPr>
            </w:pPr>
            <w:r w:rsidRPr="005E7AAE">
              <w:rPr>
                <w:color w:val="002060"/>
              </w:rPr>
              <w:t xml:space="preserve">(SARNANO) </w:t>
            </w:r>
          </w:p>
        </w:tc>
      </w:tr>
      <w:tr w:rsidR="00CC0F81" w:rsidRPr="005E7AAE" w14:paraId="25FAB5A4" w14:textId="77777777" w:rsidTr="00FC1277">
        <w:tc>
          <w:tcPr>
            <w:tcW w:w="2200" w:type="dxa"/>
            <w:tcMar>
              <w:top w:w="20" w:type="dxa"/>
              <w:left w:w="20" w:type="dxa"/>
              <w:bottom w:w="20" w:type="dxa"/>
              <w:right w:w="20" w:type="dxa"/>
            </w:tcMar>
            <w:vAlign w:val="center"/>
            <w:hideMark/>
          </w:tcPr>
          <w:p w14:paraId="3EF9990E" w14:textId="77777777" w:rsidR="00CC0F81" w:rsidRPr="005E7AAE" w:rsidRDefault="00CC0F81" w:rsidP="00FC1277">
            <w:pPr>
              <w:pStyle w:val="movimento"/>
              <w:rPr>
                <w:color w:val="002060"/>
              </w:rPr>
            </w:pPr>
            <w:r w:rsidRPr="005E7AAE">
              <w:rPr>
                <w:color w:val="002060"/>
              </w:rPr>
              <w:t>MORA DAVIDE</w:t>
            </w:r>
          </w:p>
        </w:tc>
        <w:tc>
          <w:tcPr>
            <w:tcW w:w="2200" w:type="dxa"/>
            <w:tcMar>
              <w:top w:w="20" w:type="dxa"/>
              <w:left w:w="20" w:type="dxa"/>
              <w:bottom w:w="20" w:type="dxa"/>
              <w:right w:w="20" w:type="dxa"/>
            </w:tcMar>
            <w:vAlign w:val="center"/>
            <w:hideMark/>
          </w:tcPr>
          <w:p w14:paraId="0871775F" w14:textId="77777777" w:rsidR="00CC0F81" w:rsidRPr="005E7AAE" w:rsidRDefault="00CC0F81" w:rsidP="00FC1277">
            <w:pPr>
              <w:pStyle w:val="movimento2"/>
              <w:rPr>
                <w:color w:val="002060"/>
              </w:rPr>
            </w:pPr>
            <w:r w:rsidRPr="005E7AAE">
              <w:rPr>
                <w:color w:val="002060"/>
              </w:rPr>
              <w:t xml:space="preserve">(TREIESE) </w:t>
            </w:r>
          </w:p>
        </w:tc>
        <w:tc>
          <w:tcPr>
            <w:tcW w:w="800" w:type="dxa"/>
            <w:tcMar>
              <w:top w:w="20" w:type="dxa"/>
              <w:left w:w="20" w:type="dxa"/>
              <w:bottom w:w="20" w:type="dxa"/>
              <w:right w:w="20" w:type="dxa"/>
            </w:tcMar>
            <w:vAlign w:val="center"/>
            <w:hideMark/>
          </w:tcPr>
          <w:p w14:paraId="03FD1D5B"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05BD51F" w14:textId="77777777" w:rsidR="00CC0F81" w:rsidRPr="005E7AAE" w:rsidRDefault="00CC0F81" w:rsidP="00FC1277">
            <w:pPr>
              <w:pStyle w:val="movimento"/>
              <w:rPr>
                <w:color w:val="002060"/>
              </w:rPr>
            </w:pPr>
            <w:r w:rsidRPr="005E7AAE">
              <w:rPr>
                <w:color w:val="002060"/>
              </w:rPr>
              <w:t>CAMACHO MORILLA LUCAS ANDRES</w:t>
            </w:r>
          </w:p>
        </w:tc>
        <w:tc>
          <w:tcPr>
            <w:tcW w:w="2200" w:type="dxa"/>
            <w:tcMar>
              <w:top w:w="20" w:type="dxa"/>
              <w:left w:w="20" w:type="dxa"/>
              <w:bottom w:w="20" w:type="dxa"/>
              <w:right w:w="20" w:type="dxa"/>
            </w:tcMar>
            <w:vAlign w:val="center"/>
            <w:hideMark/>
          </w:tcPr>
          <w:p w14:paraId="7E0BCE6A" w14:textId="77777777" w:rsidR="00CC0F81" w:rsidRPr="005E7AAE" w:rsidRDefault="00CC0F81" w:rsidP="00FC1277">
            <w:pPr>
              <w:pStyle w:val="movimento2"/>
              <w:rPr>
                <w:color w:val="002060"/>
              </w:rPr>
            </w:pPr>
            <w:r w:rsidRPr="005E7AAE">
              <w:rPr>
                <w:color w:val="002060"/>
              </w:rPr>
              <w:t xml:space="preserve">(VISSO-ALTONERA CALCIO1970) </w:t>
            </w:r>
          </w:p>
        </w:tc>
      </w:tr>
    </w:tbl>
    <w:p w14:paraId="1E17153E" w14:textId="77777777" w:rsidR="00CC0F81" w:rsidRPr="005E7AAE" w:rsidRDefault="00CC0F81" w:rsidP="00CC0F81">
      <w:pPr>
        <w:pStyle w:val="titolo20"/>
        <w:rPr>
          <w:rFonts w:eastAsiaTheme="minorEastAsia"/>
          <w:color w:val="002060"/>
        </w:rPr>
      </w:pPr>
      <w:r w:rsidRPr="005E7AA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4B749D00" w14:textId="77777777" w:rsidTr="00FC1277">
        <w:tc>
          <w:tcPr>
            <w:tcW w:w="2200" w:type="dxa"/>
            <w:tcMar>
              <w:top w:w="20" w:type="dxa"/>
              <w:left w:w="20" w:type="dxa"/>
              <w:bottom w:w="20" w:type="dxa"/>
              <w:right w:w="20" w:type="dxa"/>
            </w:tcMar>
            <w:vAlign w:val="center"/>
            <w:hideMark/>
          </w:tcPr>
          <w:p w14:paraId="7696BBFE" w14:textId="77777777" w:rsidR="00CC0F81" w:rsidRPr="005E7AAE" w:rsidRDefault="00CC0F81" w:rsidP="00FC1277">
            <w:pPr>
              <w:pStyle w:val="movimento"/>
              <w:rPr>
                <w:color w:val="002060"/>
              </w:rPr>
            </w:pPr>
            <w:r w:rsidRPr="005E7AAE">
              <w:rPr>
                <w:color w:val="002060"/>
              </w:rPr>
              <w:t>BULDRINI NORIS</w:t>
            </w:r>
          </w:p>
        </w:tc>
        <w:tc>
          <w:tcPr>
            <w:tcW w:w="2200" w:type="dxa"/>
            <w:tcMar>
              <w:top w:w="20" w:type="dxa"/>
              <w:left w:w="20" w:type="dxa"/>
              <w:bottom w:w="20" w:type="dxa"/>
              <w:right w:w="20" w:type="dxa"/>
            </w:tcMar>
            <w:vAlign w:val="center"/>
            <w:hideMark/>
          </w:tcPr>
          <w:p w14:paraId="0FB702A0" w14:textId="77777777" w:rsidR="00CC0F81" w:rsidRPr="005E7AAE" w:rsidRDefault="00CC0F81" w:rsidP="00FC1277">
            <w:pPr>
              <w:pStyle w:val="movimento2"/>
              <w:rPr>
                <w:color w:val="002060"/>
              </w:rPr>
            </w:pPr>
            <w:r w:rsidRPr="005E7AAE">
              <w:rPr>
                <w:color w:val="002060"/>
              </w:rPr>
              <w:t xml:space="preserve">(ESANATOGLIA) </w:t>
            </w:r>
          </w:p>
        </w:tc>
        <w:tc>
          <w:tcPr>
            <w:tcW w:w="800" w:type="dxa"/>
            <w:tcMar>
              <w:top w:w="20" w:type="dxa"/>
              <w:left w:w="20" w:type="dxa"/>
              <w:bottom w:w="20" w:type="dxa"/>
              <w:right w:w="20" w:type="dxa"/>
            </w:tcMar>
            <w:vAlign w:val="center"/>
            <w:hideMark/>
          </w:tcPr>
          <w:p w14:paraId="7AEC77A2"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CB674F1" w14:textId="77777777" w:rsidR="00CC0F81" w:rsidRPr="005E7AAE" w:rsidRDefault="00CC0F81" w:rsidP="00FC1277">
            <w:pPr>
              <w:pStyle w:val="movimento"/>
              <w:rPr>
                <w:color w:val="002060"/>
              </w:rPr>
            </w:pPr>
            <w:r w:rsidRPr="005E7AAE">
              <w:rPr>
                <w:color w:val="002060"/>
              </w:rPr>
              <w:t>MENICHELLI ARINGOL MATTEO</w:t>
            </w:r>
          </w:p>
        </w:tc>
        <w:tc>
          <w:tcPr>
            <w:tcW w:w="2200" w:type="dxa"/>
            <w:tcMar>
              <w:top w:w="20" w:type="dxa"/>
              <w:left w:w="20" w:type="dxa"/>
              <w:bottom w:w="20" w:type="dxa"/>
              <w:right w:w="20" w:type="dxa"/>
            </w:tcMar>
            <w:vAlign w:val="center"/>
            <w:hideMark/>
          </w:tcPr>
          <w:p w14:paraId="5EB11B63" w14:textId="77777777" w:rsidR="00CC0F81" w:rsidRPr="005E7AAE" w:rsidRDefault="00CC0F81" w:rsidP="00FC1277">
            <w:pPr>
              <w:pStyle w:val="movimento2"/>
              <w:rPr>
                <w:color w:val="002060"/>
              </w:rPr>
            </w:pPr>
            <w:r w:rsidRPr="005E7AAE">
              <w:rPr>
                <w:color w:val="002060"/>
              </w:rPr>
              <w:t xml:space="preserve">(ESANATOGLIA) </w:t>
            </w:r>
          </w:p>
        </w:tc>
      </w:tr>
      <w:tr w:rsidR="00CC0F81" w:rsidRPr="005E7AAE" w14:paraId="7BEB489B" w14:textId="77777777" w:rsidTr="00FC1277">
        <w:tc>
          <w:tcPr>
            <w:tcW w:w="2200" w:type="dxa"/>
            <w:tcMar>
              <w:top w:w="20" w:type="dxa"/>
              <w:left w:w="20" w:type="dxa"/>
              <w:bottom w:w="20" w:type="dxa"/>
              <w:right w:w="20" w:type="dxa"/>
            </w:tcMar>
            <w:vAlign w:val="center"/>
            <w:hideMark/>
          </w:tcPr>
          <w:p w14:paraId="53B7E263" w14:textId="77777777" w:rsidR="00CC0F81" w:rsidRPr="005E7AAE" w:rsidRDefault="00CC0F81" w:rsidP="00FC1277">
            <w:pPr>
              <w:pStyle w:val="movimento"/>
              <w:rPr>
                <w:color w:val="002060"/>
              </w:rPr>
            </w:pPr>
            <w:r w:rsidRPr="005E7AAE">
              <w:rPr>
                <w:color w:val="002060"/>
              </w:rPr>
              <w:t>VITALI FRANCESCO</w:t>
            </w:r>
          </w:p>
        </w:tc>
        <w:tc>
          <w:tcPr>
            <w:tcW w:w="2200" w:type="dxa"/>
            <w:tcMar>
              <w:top w:w="20" w:type="dxa"/>
              <w:left w:w="20" w:type="dxa"/>
              <w:bottom w:w="20" w:type="dxa"/>
              <w:right w:w="20" w:type="dxa"/>
            </w:tcMar>
            <w:vAlign w:val="center"/>
            <w:hideMark/>
          </w:tcPr>
          <w:p w14:paraId="5074E48D" w14:textId="77777777" w:rsidR="00CC0F81" w:rsidRPr="005E7AAE" w:rsidRDefault="00CC0F81" w:rsidP="00FC1277">
            <w:pPr>
              <w:pStyle w:val="movimento2"/>
              <w:rPr>
                <w:color w:val="002060"/>
              </w:rPr>
            </w:pPr>
            <w:r w:rsidRPr="005E7AAE">
              <w:rPr>
                <w:color w:val="002060"/>
              </w:rPr>
              <w:t xml:space="preserve">(HELVIA RECINA 1975) </w:t>
            </w:r>
          </w:p>
        </w:tc>
        <w:tc>
          <w:tcPr>
            <w:tcW w:w="800" w:type="dxa"/>
            <w:tcMar>
              <w:top w:w="20" w:type="dxa"/>
              <w:left w:w="20" w:type="dxa"/>
              <w:bottom w:w="20" w:type="dxa"/>
              <w:right w:w="20" w:type="dxa"/>
            </w:tcMar>
            <w:vAlign w:val="center"/>
            <w:hideMark/>
          </w:tcPr>
          <w:p w14:paraId="2F70E757"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967C096" w14:textId="77777777" w:rsidR="00CC0F81" w:rsidRPr="005E7AAE" w:rsidRDefault="00CC0F81" w:rsidP="00FC1277">
            <w:pPr>
              <w:pStyle w:val="movimento"/>
              <w:rPr>
                <w:color w:val="002060"/>
              </w:rPr>
            </w:pPr>
            <w:r w:rsidRPr="005E7AAE">
              <w:rPr>
                <w:color w:val="002060"/>
              </w:rPr>
              <w:t>BRANDI TOMMASO</w:t>
            </w:r>
          </w:p>
        </w:tc>
        <w:tc>
          <w:tcPr>
            <w:tcW w:w="2200" w:type="dxa"/>
            <w:tcMar>
              <w:top w:w="20" w:type="dxa"/>
              <w:left w:w="20" w:type="dxa"/>
              <w:bottom w:w="20" w:type="dxa"/>
              <w:right w:w="20" w:type="dxa"/>
            </w:tcMar>
            <w:vAlign w:val="center"/>
            <w:hideMark/>
          </w:tcPr>
          <w:p w14:paraId="3C53F503" w14:textId="77777777" w:rsidR="00CC0F81" w:rsidRPr="005E7AAE" w:rsidRDefault="00CC0F81" w:rsidP="00FC1277">
            <w:pPr>
              <w:pStyle w:val="movimento2"/>
              <w:rPr>
                <w:color w:val="002060"/>
              </w:rPr>
            </w:pPr>
            <w:r w:rsidRPr="005E7AAE">
              <w:rPr>
                <w:color w:val="002060"/>
              </w:rPr>
              <w:t xml:space="preserve">(PALOMBESE) </w:t>
            </w:r>
          </w:p>
        </w:tc>
      </w:tr>
      <w:tr w:rsidR="00CC0F81" w:rsidRPr="005E7AAE" w14:paraId="7DA490E3" w14:textId="77777777" w:rsidTr="00FC1277">
        <w:tc>
          <w:tcPr>
            <w:tcW w:w="2200" w:type="dxa"/>
            <w:tcMar>
              <w:top w:w="20" w:type="dxa"/>
              <w:left w:w="20" w:type="dxa"/>
              <w:bottom w:w="20" w:type="dxa"/>
              <w:right w:w="20" w:type="dxa"/>
            </w:tcMar>
            <w:vAlign w:val="center"/>
            <w:hideMark/>
          </w:tcPr>
          <w:p w14:paraId="0C4D5E52" w14:textId="77777777" w:rsidR="00CC0F81" w:rsidRPr="005E7AAE" w:rsidRDefault="00CC0F81" w:rsidP="00FC1277">
            <w:pPr>
              <w:pStyle w:val="movimento"/>
              <w:rPr>
                <w:color w:val="002060"/>
              </w:rPr>
            </w:pPr>
            <w:r w:rsidRPr="005E7AAE">
              <w:rPr>
                <w:color w:val="002060"/>
              </w:rPr>
              <w:t>SAMPAOLESI WALTER</w:t>
            </w:r>
          </w:p>
        </w:tc>
        <w:tc>
          <w:tcPr>
            <w:tcW w:w="2200" w:type="dxa"/>
            <w:tcMar>
              <w:top w:w="20" w:type="dxa"/>
              <w:left w:w="20" w:type="dxa"/>
              <w:bottom w:w="20" w:type="dxa"/>
              <w:right w:w="20" w:type="dxa"/>
            </w:tcMar>
            <w:vAlign w:val="center"/>
            <w:hideMark/>
          </w:tcPr>
          <w:p w14:paraId="0F281495" w14:textId="77777777" w:rsidR="00CC0F81" w:rsidRPr="005E7AAE" w:rsidRDefault="00CC0F81" w:rsidP="00FC1277">
            <w:pPr>
              <w:pStyle w:val="movimento2"/>
              <w:rPr>
                <w:color w:val="002060"/>
              </w:rPr>
            </w:pPr>
            <w:r w:rsidRPr="005E7AAE">
              <w:rPr>
                <w:color w:val="002060"/>
              </w:rPr>
              <w:t xml:space="preserve">(REAL PORTO) </w:t>
            </w:r>
          </w:p>
        </w:tc>
        <w:tc>
          <w:tcPr>
            <w:tcW w:w="800" w:type="dxa"/>
            <w:tcMar>
              <w:top w:w="20" w:type="dxa"/>
              <w:left w:w="20" w:type="dxa"/>
              <w:bottom w:w="20" w:type="dxa"/>
              <w:right w:w="20" w:type="dxa"/>
            </w:tcMar>
            <w:vAlign w:val="center"/>
            <w:hideMark/>
          </w:tcPr>
          <w:p w14:paraId="0FAA52BA"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4345EB3" w14:textId="77777777" w:rsidR="00CC0F81" w:rsidRPr="005E7AAE" w:rsidRDefault="00CC0F81" w:rsidP="00FC1277">
            <w:pPr>
              <w:pStyle w:val="movimento"/>
              <w:rPr>
                <w:color w:val="002060"/>
              </w:rPr>
            </w:pPr>
            <w:r w:rsidRPr="005E7AAE">
              <w:rPr>
                <w:color w:val="002060"/>
              </w:rPr>
              <w:t>CONFORTI YOUSSEF</w:t>
            </w:r>
          </w:p>
        </w:tc>
        <w:tc>
          <w:tcPr>
            <w:tcW w:w="2200" w:type="dxa"/>
            <w:tcMar>
              <w:top w:w="20" w:type="dxa"/>
              <w:left w:w="20" w:type="dxa"/>
              <w:bottom w:w="20" w:type="dxa"/>
              <w:right w:w="20" w:type="dxa"/>
            </w:tcMar>
            <w:vAlign w:val="center"/>
            <w:hideMark/>
          </w:tcPr>
          <w:p w14:paraId="3821A430" w14:textId="77777777" w:rsidR="00CC0F81" w:rsidRPr="005E7AAE" w:rsidRDefault="00CC0F81" w:rsidP="00FC1277">
            <w:pPr>
              <w:pStyle w:val="movimento2"/>
              <w:rPr>
                <w:color w:val="002060"/>
              </w:rPr>
            </w:pPr>
            <w:r w:rsidRPr="005E7AAE">
              <w:rPr>
                <w:color w:val="002060"/>
              </w:rPr>
              <w:t xml:space="preserve">(RIPE SAN GINESIO A.S.D.) </w:t>
            </w:r>
          </w:p>
        </w:tc>
      </w:tr>
      <w:tr w:rsidR="00CC0F81" w:rsidRPr="005E7AAE" w14:paraId="43E4D743" w14:textId="77777777" w:rsidTr="00FC1277">
        <w:tc>
          <w:tcPr>
            <w:tcW w:w="2200" w:type="dxa"/>
            <w:tcMar>
              <w:top w:w="20" w:type="dxa"/>
              <w:left w:w="20" w:type="dxa"/>
              <w:bottom w:w="20" w:type="dxa"/>
              <w:right w:w="20" w:type="dxa"/>
            </w:tcMar>
            <w:vAlign w:val="center"/>
            <w:hideMark/>
          </w:tcPr>
          <w:p w14:paraId="2D57514C" w14:textId="77777777" w:rsidR="00CC0F81" w:rsidRPr="005E7AAE" w:rsidRDefault="00CC0F81" w:rsidP="00FC1277">
            <w:pPr>
              <w:pStyle w:val="movimento"/>
              <w:rPr>
                <w:color w:val="002060"/>
              </w:rPr>
            </w:pPr>
            <w:r w:rsidRPr="005E7AAE">
              <w:rPr>
                <w:color w:val="002060"/>
              </w:rPr>
              <w:t>LORI GIACOMO</w:t>
            </w:r>
          </w:p>
        </w:tc>
        <w:tc>
          <w:tcPr>
            <w:tcW w:w="2200" w:type="dxa"/>
            <w:tcMar>
              <w:top w:w="20" w:type="dxa"/>
              <w:left w:w="20" w:type="dxa"/>
              <w:bottom w:w="20" w:type="dxa"/>
              <w:right w:w="20" w:type="dxa"/>
            </w:tcMar>
            <w:vAlign w:val="center"/>
            <w:hideMark/>
          </w:tcPr>
          <w:p w14:paraId="09D69BC4" w14:textId="77777777" w:rsidR="00CC0F81" w:rsidRPr="005E7AAE" w:rsidRDefault="00CC0F81" w:rsidP="00FC1277">
            <w:pPr>
              <w:pStyle w:val="movimento2"/>
              <w:rPr>
                <w:color w:val="002060"/>
              </w:rPr>
            </w:pPr>
            <w:r w:rsidRPr="005E7AAE">
              <w:rPr>
                <w:color w:val="002060"/>
              </w:rPr>
              <w:t xml:space="preserve">(RUGGERO MANCINI PIORACO) </w:t>
            </w:r>
          </w:p>
        </w:tc>
        <w:tc>
          <w:tcPr>
            <w:tcW w:w="800" w:type="dxa"/>
            <w:tcMar>
              <w:top w:w="20" w:type="dxa"/>
              <w:left w:w="20" w:type="dxa"/>
              <w:bottom w:w="20" w:type="dxa"/>
              <w:right w:w="20" w:type="dxa"/>
            </w:tcMar>
            <w:vAlign w:val="center"/>
            <w:hideMark/>
          </w:tcPr>
          <w:p w14:paraId="092268CD"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81B359A" w14:textId="77777777" w:rsidR="00CC0F81" w:rsidRPr="005E7AAE" w:rsidRDefault="00CC0F81" w:rsidP="00FC1277">
            <w:pPr>
              <w:pStyle w:val="movimento"/>
              <w:rPr>
                <w:color w:val="002060"/>
              </w:rPr>
            </w:pPr>
            <w:r w:rsidRPr="005E7AAE">
              <w:rPr>
                <w:color w:val="002060"/>
              </w:rPr>
              <w:t>PATARACCHIA GABRIELE</w:t>
            </w:r>
          </w:p>
        </w:tc>
        <w:tc>
          <w:tcPr>
            <w:tcW w:w="2200" w:type="dxa"/>
            <w:tcMar>
              <w:top w:w="20" w:type="dxa"/>
              <w:left w:w="20" w:type="dxa"/>
              <w:bottom w:w="20" w:type="dxa"/>
              <w:right w:w="20" w:type="dxa"/>
            </w:tcMar>
            <w:vAlign w:val="center"/>
            <w:hideMark/>
          </w:tcPr>
          <w:p w14:paraId="16E4001B" w14:textId="77777777" w:rsidR="00CC0F81" w:rsidRPr="005E7AAE" w:rsidRDefault="00CC0F81" w:rsidP="00FC1277">
            <w:pPr>
              <w:pStyle w:val="movimento2"/>
              <w:rPr>
                <w:color w:val="002060"/>
              </w:rPr>
            </w:pPr>
            <w:r w:rsidRPr="005E7AAE">
              <w:rPr>
                <w:color w:val="002060"/>
              </w:rPr>
              <w:t xml:space="preserve">(RUGGERO MANCINI PIORACO) </w:t>
            </w:r>
          </w:p>
        </w:tc>
      </w:tr>
      <w:tr w:rsidR="00CC0F81" w:rsidRPr="005E7AAE" w14:paraId="12E4B01A" w14:textId="77777777" w:rsidTr="00FC1277">
        <w:tc>
          <w:tcPr>
            <w:tcW w:w="2200" w:type="dxa"/>
            <w:tcMar>
              <w:top w:w="20" w:type="dxa"/>
              <w:left w:w="20" w:type="dxa"/>
              <w:bottom w:w="20" w:type="dxa"/>
              <w:right w:w="20" w:type="dxa"/>
            </w:tcMar>
            <w:vAlign w:val="center"/>
            <w:hideMark/>
          </w:tcPr>
          <w:p w14:paraId="3D22FBCF" w14:textId="77777777" w:rsidR="00CC0F81" w:rsidRPr="005E7AAE" w:rsidRDefault="00CC0F81" w:rsidP="00FC1277">
            <w:pPr>
              <w:pStyle w:val="movimento"/>
              <w:rPr>
                <w:color w:val="002060"/>
              </w:rPr>
            </w:pPr>
            <w:r w:rsidRPr="005E7AAE">
              <w:rPr>
                <w:color w:val="002060"/>
              </w:rPr>
              <w:t>MOISA DAVID</w:t>
            </w:r>
          </w:p>
        </w:tc>
        <w:tc>
          <w:tcPr>
            <w:tcW w:w="2200" w:type="dxa"/>
            <w:tcMar>
              <w:top w:w="20" w:type="dxa"/>
              <w:left w:w="20" w:type="dxa"/>
              <w:bottom w:w="20" w:type="dxa"/>
              <w:right w:w="20" w:type="dxa"/>
            </w:tcMar>
            <w:vAlign w:val="center"/>
            <w:hideMark/>
          </w:tcPr>
          <w:p w14:paraId="0222FF35" w14:textId="77777777" w:rsidR="00CC0F81" w:rsidRPr="005E7AAE" w:rsidRDefault="00CC0F81" w:rsidP="00FC1277">
            <w:pPr>
              <w:pStyle w:val="movimento2"/>
              <w:rPr>
                <w:color w:val="002060"/>
              </w:rPr>
            </w:pPr>
            <w:r w:rsidRPr="005E7AAE">
              <w:rPr>
                <w:color w:val="002060"/>
              </w:rPr>
              <w:t xml:space="preserve">(SAN SEVERINO MARCHE) </w:t>
            </w:r>
          </w:p>
        </w:tc>
        <w:tc>
          <w:tcPr>
            <w:tcW w:w="800" w:type="dxa"/>
            <w:tcMar>
              <w:top w:w="20" w:type="dxa"/>
              <w:left w:w="20" w:type="dxa"/>
              <w:bottom w:w="20" w:type="dxa"/>
              <w:right w:w="20" w:type="dxa"/>
            </w:tcMar>
            <w:vAlign w:val="center"/>
            <w:hideMark/>
          </w:tcPr>
          <w:p w14:paraId="13A540EA"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5B80E60" w14:textId="77777777" w:rsidR="00CC0F81" w:rsidRPr="005E7AAE" w:rsidRDefault="00CC0F81" w:rsidP="00FC1277">
            <w:pPr>
              <w:pStyle w:val="movimento"/>
              <w:rPr>
                <w:color w:val="002060"/>
              </w:rPr>
            </w:pPr>
            <w:r w:rsidRPr="005E7AAE">
              <w:rPr>
                <w:color w:val="002060"/>
              </w:rPr>
              <w:t>FERRERO JUAN JOSE</w:t>
            </w:r>
          </w:p>
        </w:tc>
        <w:tc>
          <w:tcPr>
            <w:tcW w:w="2200" w:type="dxa"/>
            <w:tcMar>
              <w:top w:w="20" w:type="dxa"/>
              <w:left w:w="20" w:type="dxa"/>
              <w:bottom w:w="20" w:type="dxa"/>
              <w:right w:w="20" w:type="dxa"/>
            </w:tcMar>
            <w:vAlign w:val="center"/>
            <w:hideMark/>
          </w:tcPr>
          <w:p w14:paraId="410C60A7" w14:textId="77777777" w:rsidR="00CC0F81" w:rsidRPr="005E7AAE" w:rsidRDefault="00CC0F81" w:rsidP="00FC1277">
            <w:pPr>
              <w:pStyle w:val="movimento2"/>
              <w:rPr>
                <w:color w:val="002060"/>
              </w:rPr>
            </w:pPr>
            <w:r w:rsidRPr="005E7AAE">
              <w:rPr>
                <w:color w:val="002060"/>
              </w:rPr>
              <w:t xml:space="preserve">(SARNANO) </w:t>
            </w:r>
          </w:p>
        </w:tc>
      </w:tr>
      <w:tr w:rsidR="00CC0F81" w:rsidRPr="005E7AAE" w14:paraId="315D1331" w14:textId="77777777" w:rsidTr="00FC1277">
        <w:tc>
          <w:tcPr>
            <w:tcW w:w="2200" w:type="dxa"/>
            <w:tcMar>
              <w:top w:w="20" w:type="dxa"/>
              <w:left w:w="20" w:type="dxa"/>
              <w:bottom w:w="20" w:type="dxa"/>
              <w:right w:w="20" w:type="dxa"/>
            </w:tcMar>
            <w:vAlign w:val="center"/>
            <w:hideMark/>
          </w:tcPr>
          <w:p w14:paraId="6A448938" w14:textId="77777777" w:rsidR="00CC0F81" w:rsidRPr="005E7AAE" w:rsidRDefault="00CC0F81" w:rsidP="00FC1277">
            <w:pPr>
              <w:pStyle w:val="movimento"/>
              <w:rPr>
                <w:color w:val="002060"/>
              </w:rPr>
            </w:pPr>
            <w:r w:rsidRPr="005E7AAE">
              <w:rPr>
                <w:color w:val="002060"/>
              </w:rPr>
              <w:t>GABRIELLI MATTEO</w:t>
            </w:r>
          </w:p>
        </w:tc>
        <w:tc>
          <w:tcPr>
            <w:tcW w:w="2200" w:type="dxa"/>
            <w:tcMar>
              <w:top w:w="20" w:type="dxa"/>
              <w:left w:w="20" w:type="dxa"/>
              <w:bottom w:w="20" w:type="dxa"/>
              <w:right w:w="20" w:type="dxa"/>
            </w:tcMar>
            <w:vAlign w:val="center"/>
            <w:hideMark/>
          </w:tcPr>
          <w:p w14:paraId="625116E3" w14:textId="77777777" w:rsidR="00CC0F81" w:rsidRPr="005E7AAE" w:rsidRDefault="00CC0F81" w:rsidP="00FC1277">
            <w:pPr>
              <w:pStyle w:val="movimento2"/>
              <w:rPr>
                <w:color w:val="002060"/>
              </w:rPr>
            </w:pPr>
            <w:r w:rsidRPr="005E7AAE">
              <w:rPr>
                <w:color w:val="002060"/>
              </w:rPr>
              <w:t xml:space="preserve">(VISSO-ALTONERA CALCIO1970) </w:t>
            </w:r>
          </w:p>
        </w:tc>
        <w:tc>
          <w:tcPr>
            <w:tcW w:w="800" w:type="dxa"/>
            <w:tcMar>
              <w:top w:w="20" w:type="dxa"/>
              <w:left w:w="20" w:type="dxa"/>
              <w:bottom w:w="20" w:type="dxa"/>
              <w:right w:w="20" w:type="dxa"/>
            </w:tcMar>
            <w:vAlign w:val="center"/>
            <w:hideMark/>
          </w:tcPr>
          <w:p w14:paraId="5BE7F1BB"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C318905"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36268D9" w14:textId="77777777" w:rsidR="00CC0F81" w:rsidRPr="005E7AAE" w:rsidRDefault="00CC0F81" w:rsidP="00FC1277">
            <w:pPr>
              <w:pStyle w:val="movimento2"/>
              <w:rPr>
                <w:color w:val="002060"/>
              </w:rPr>
            </w:pPr>
            <w:r w:rsidRPr="005E7AAE">
              <w:rPr>
                <w:color w:val="002060"/>
              </w:rPr>
              <w:t> </w:t>
            </w:r>
          </w:p>
        </w:tc>
      </w:tr>
    </w:tbl>
    <w:p w14:paraId="5AB607C8" w14:textId="77777777" w:rsidR="00CC0F81" w:rsidRPr="005E7AAE" w:rsidRDefault="00CC0F81" w:rsidP="00CC0F81">
      <w:pPr>
        <w:pStyle w:val="titolo20"/>
        <w:rPr>
          <w:rFonts w:eastAsiaTheme="minorEastAsia"/>
          <w:color w:val="002060"/>
        </w:rPr>
      </w:pPr>
      <w:r w:rsidRPr="005E7AAE">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4B9D8D40" w14:textId="77777777" w:rsidTr="00FC1277">
        <w:tc>
          <w:tcPr>
            <w:tcW w:w="2200" w:type="dxa"/>
            <w:tcMar>
              <w:top w:w="20" w:type="dxa"/>
              <w:left w:w="20" w:type="dxa"/>
              <w:bottom w:w="20" w:type="dxa"/>
              <w:right w:w="20" w:type="dxa"/>
            </w:tcMar>
            <w:vAlign w:val="center"/>
            <w:hideMark/>
          </w:tcPr>
          <w:p w14:paraId="14555A5A" w14:textId="77777777" w:rsidR="00CC0F81" w:rsidRPr="005E7AAE" w:rsidRDefault="00CC0F81" w:rsidP="00FC1277">
            <w:pPr>
              <w:pStyle w:val="movimento"/>
              <w:rPr>
                <w:color w:val="002060"/>
              </w:rPr>
            </w:pPr>
            <w:r w:rsidRPr="005E7AAE">
              <w:rPr>
                <w:color w:val="002060"/>
              </w:rPr>
              <w:t>SILENZI MAURO</w:t>
            </w:r>
          </w:p>
        </w:tc>
        <w:tc>
          <w:tcPr>
            <w:tcW w:w="2200" w:type="dxa"/>
            <w:tcMar>
              <w:top w:w="20" w:type="dxa"/>
              <w:left w:w="20" w:type="dxa"/>
              <w:bottom w:w="20" w:type="dxa"/>
              <w:right w:w="20" w:type="dxa"/>
            </w:tcMar>
            <w:vAlign w:val="center"/>
            <w:hideMark/>
          </w:tcPr>
          <w:p w14:paraId="2977E83E" w14:textId="77777777" w:rsidR="00CC0F81" w:rsidRPr="005E7AAE" w:rsidRDefault="00CC0F81" w:rsidP="00FC1277">
            <w:pPr>
              <w:pStyle w:val="movimento2"/>
              <w:rPr>
                <w:color w:val="002060"/>
              </w:rPr>
            </w:pPr>
            <w:r w:rsidRPr="005E7AAE">
              <w:rPr>
                <w:color w:val="002060"/>
              </w:rPr>
              <w:t xml:space="preserve">(LORESE CALCIO) </w:t>
            </w:r>
          </w:p>
        </w:tc>
        <w:tc>
          <w:tcPr>
            <w:tcW w:w="800" w:type="dxa"/>
            <w:tcMar>
              <w:top w:w="20" w:type="dxa"/>
              <w:left w:w="20" w:type="dxa"/>
              <w:bottom w:w="20" w:type="dxa"/>
              <w:right w:w="20" w:type="dxa"/>
            </w:tcMar>
            <w:vAlign w:val="center"/>
            <w:hideMark/>
          </w:tcPr>
          <w:p w14:paraId="7815592D"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60B1E90"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3A06708" w14:textId="77777777" w:rsidR="00CC0F81" w:rsidRPr="005E7AAE" w:rsidRDefault="00CC0F81" w:rsidP="00FC1277">
            <w:pPr>
              <w:pStyle w:val="movimento2"/>
              <w:rPr>
                <w:color w:val="002060"/>
              </w:rPr>
            </w:pPr>
            <w:r w:rsidRPr="005E7AAE">
              <w:rPr>
                <w:color w:val="002060"/>
              </w:rPr>
              <w:t> </w:t>
            </w:r>
          </w:p>
        </w:tc>
      </w:tr>
    </w:tbl>
    <w:p w14:paraId="7640A6F0" w14:textId="77777777" w:rsidR="00CC0F81" w:rsidRPr="005E7AAE" w:rsidRDefault="00CC0F81" w:rsidP="00CC0F81">
      <w:pPr>
        <w:pStyle w:val="titolo20"/>
        <w:rPr>
          <w:rFonts w:eastAsiaTheme="minorEastAsia"/>
          <w:color w:val="002060"/>
        </w:rPr>
      </w:pPr>
      <w:r w:rsidRPr="005E7AAE">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42E1CE01" w14:textId="77777777" w:rsidTr="00FC1277">
        <w:tc>
          <w:tcPr>
            <w:tcW w:w="2200" w:type="dxa"/>
            <w:tcMar>
              <w:top w:w="20" w:type="dxa"/>
              <w:left w:w="20" w:type="dxa"/>
              <w:bottom w:w="20" w:type="dxa"/>
              <w:right w:w="20" w:type="dxa"/>
            </w:tcMar>
            <w:vAlign w:val="center"/>
            <w:hideMark/>
          </w:tcPr>
          <w:p w14:paraId="29514B76" w14:textId="77777777" w:rsidR="00CC0F81" w:rsidRPr="005E7AAE" w:rsidRDefault="00CC0F81" w:rsidP="00FC1277">
            <w:pPr>
              <w:pStyle w:val="movimento"/>
              <w:rPr>
                <w:color w:val="002060"/>
              </w:rPr>
            </w:pPr>
            <w:r w:rsidRPr="005E7AAE">
              <w:rPr>
                <w:color w:val="002060"/>
              </w:rPr>
              <w:lastRenderedPageBreak/>
              <w:t>ORLANDO SIMONE</w:t>
            </w:r>
          </w:p>
        </w:tc>
        <w:tc>
          <w:tcPr>
            <w:tcW w:w="2200" w:type="dxa"/>
            <w:tcMar>
              <w:top w:w="20" w:type="dxa"/>
              <w:left w:w="20" w:type="dxa"/>
              <w:bottom w:w="20" w:type="dxa"/>
              <w:right w:w="20" w:type="dxa"/>
            </w:tcMar>
            <w:vAlign w:val="center"/>
            <w:hideMark/>
          </w:tcPr>
          <w:p w14:paraId="2EC8B487" w14:textId="77777777" w:rsidR="00CC0F81" w:rsidRPr="005E7AAE" w:rsidRDefault="00CC0F81" w:rsidP="00FC1277">
            <w:pPr>
              <w:pStyle w:val="movimento2"/>
              <w:rPr>
                <w:color w:val="002060"/>
              </w:rPr>
            </w:pPr>
            <w:r w:rsidRPr="005E7AAE">
              <w:rPr>
                <w:color w:val="002060"/>
              </w:rPr>
              <w:t xml:space="preserve">(ARIES TRODICA 04) </w:t>
            </w:r>
          </w:p>
        </w:tc>
        <w:tc>
          <w:tcPr>
            <w:tcW w:w="800" w:type="dxa"/>
            <w:tcMar>
              <w:top w:w="20" w:type="dxa"/>
              <w:left w:w="20" w:type="dxa"/>
              <w:bottom w:w="20" w:type="dxa"/>
              <w:right w:w="20" w:type="dxa"/>
            </w:tcMar>
            <w:vAlign w:val="center"/>
            <w:hideMark/>
          </w:tcPr>
          <w:p w14:paraId="64C25D88"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F8B16FB"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5FD563A" w14:textId="77777777" w:rsidR="00CC0F81" w:rsidRPr="005E7AAE" w:rsidRDefault="00CC0F81" w:rsidP="00FC1277">
            <w:pPr>
              <w:pStyle w:val="movimento2"/>
              <w:rPr>
                <w:color w:val="002060"/>
              </w:rPr>
            </w:pPr>
            <w:r w:rsidRPr="005E7AAE">
              <w:rPr>
                <w:color w:val="002060"/>
              </w:rPr>
              <w:t> </w:t>
            </w:r>
          </w:p>
        </w:tc>
      </w:tr>
    </w:tbl>
    <w:p w14:paraId="6BA8DB85" w14:textId="77777777" w:rsidR="00CC0F81" w:rsidRPr="005E7AAE" w:rsidRDefault="00CC0F81" w:rsidP="00CC0F81">
      <w:pPr>
        <w:pStyle w:val="titolo20"/>
        <w:rPr>
          <w:rFonts w:eastAsiaTheme="minorEastAsia"/>
          <w:color w:val="002060"/>
        </w:rPr>
      </w:pPr>
      <w:r w:rsidRPr="005E7AA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3FC055CF" w14:textId="77777777" w:rsidTr="00FC1277">
        <w:tc>
          <w:tcPr>
            <w:tcW w:w="2200" w:type="dxa"/>
            <w:tcMar>
              <w:top w:w="20" w:type="dxa"/>
              <w:left w:w="20" w:type="dxa"/>
              <w:bottom w:w="20" w:type="dxa"/>
              <w:right w:w="20" w:type="dxa"/>
            </w:tcMar>
            <w:vAlign w:val="center"/>
            <w:hideMark/>
          </w:tcPr>
          <w:p w14:paraId="47FA7161" w14:textId="77777777" w:rsidR="00CC0F81" w:rsidRPr="005E7AAE" w:rsidRDefault="00CC0F81" w:rsidP="00FC1277">
            <w:pPr>
              <w:pStyle w:val="movimento"/>
              <w:rPr>
                <w:color w:val="002060"/>
              </w:rPr>
            </w:pPr>
            <w:r w:rsidRPr="005E7AAE">
              <w:rPr>
                <w:color w:val="002060"/>
              </w:rPr>
              <w:t>CIUCANI ANDREA</w:t>
            </w:r>
          </w:p>
        </w:tc>
        <w:tc>
          <w:tcPr>
            <w:tcW w:w="2200" w:type="dxa"/>
            <w:tcMar>
              <w:top w:w="20" w:type="dxa"/>
              <w:left w:w="20" w:type="dxa"/>
              <w:bottom w:w="20" w:type="dxa"/>
              <w:right w:w="20" w:type="dxa"/>
            </w:tcMar>
            <w:vAlign w:val="center"/>
            <w:hideMark/>
          </w:tcPr>
          <w:p w14:paraId="6DDC7E03" w14:textId="77777777" w:rsidR="00CC0F81" w:rsidRPr="005E7AAE" w:rsidRDefault="00CC0F81" w:rsidP="00FC1277">
            <w:pPr>
              <w:pStyle w:val="movimento2"/>
              <w:rPr>
                <w:color w:val="002060"/>
              </w:rPr>
            </w:pPr>
            <w:r w:rsidRPr="005E7AAE">
              <w:rPr>
                <w:color w:val="002060"/>
              </w:rPr>
              <w:t xml:space="preserve">(ATLETICO M.U. CALCIO 84) </w:t>
            </w:r>
          </w:p>
        </w:tc>
        <w:tc>
          <w:tcPr>
            <w:tcW w:w="800" w:type="dxa"/>
            <w:tcMar>
              <w:top w:w="20" w:type="dxa"/>
              <w:left w:w="20" w:type="dxa"/>
              <w:bottom w:w="20" w:type="dxa"/>
              <w:right w:w="20" w:type="dxa"/>
            </w:tcMar>
            <w:vAlign w:val="center"/>
            <w:hideMark/>
          </w:tcPr>
          <w:p w14:paraId="3EDB28E2"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8BC403D" w14:textId="77777777" w:rsidR="00CC0F81" w:rsidRPr="005E7AAE" w:rsidRDefault="00CC0F81" w:rsidP="00FC1277">
            <w:pPr>
              <w:pStyle w:val="movimento"/>
              <w:rPr>
                <w:color w:val="002060"/>
              </w:rPr>
            </w:pPr>
            <w:r w:rsidRPr="005E7AAE">
              <w:rPr>
                <w:color w:val="002060"/>
              </w:rPr>
              <w:t>ALBANESI VINCENZO JUNIOR</w:t>
            </w:r>
          </w:p>
        </w:tc>
        <w:tc>
          <w:tcPr>
            <w:tcW w:w="2200" w:type="dxa"/>
            <w:tcMar>
              <w:top w:w="20" w:type="dxa"/>
              <w:left w:w="20" w:type="dxa"/>
              <w:bottom w:w="20" w:type="dxa"/>
              <w:right w:w="20" w:type="dxa"/>
            </w:tcMar>
            <w:vAlign w:val="center"/>
            <w:hideMark/>
          </w:tcPr>
          <w:p w14:paraId="68F951B4" w14:textId="77777777" w:rsidR="00CC0F81" w:rsidRPr="005E7AAE" w:rsidRDefault="00CC0F81" w:rsidP="00FC1277">
            <w:pPr>
              <w:pStyle w:val="movimento2"/>
              <w:rPr>
                <w:color w:val="002060"/>
              </w:rPr>
            </w:pPr>
            <w:r w:rsidRPr="005E7AAE">
              <w:rPr>
                <w:color w:val="002060"/>
              </w:rPr>
              <w:t xml:space="preserve">(CASETTE D ETE 1968 CALCIO) </w:t>
            </w:r>
          </w:p>
        </w:tc>
      </w:tr>
      <w:tr w:rsidR="00CC0F81" w:rsidRPr="005E7AAE" w14:paraId="73C86A7D" w14:textId="77777777" w:rsidTr="00FC1277">
        <w:tc>
          <w:tcPr>
            <w:tcW w:w="2200" w:type="dxa"/>
            <w:tcMar>
              <w:top w:w="20" w:type="dxa"/>
              <w:left w:w="20" w:type="dxa"/>
              <w:bottom w:w="20" w:type="dxa"/>
              <w:right w:w="20" w:type="dxa"/>
            </w:tcMar>
            <w:vAlign w:val="center"/>
            <w:hideMark/>
          </w:tcPr>
          <w:p w14:paraId="50A8C3DC" w14:textId="77777777" w:rsidR="00CC0F81" w:rsidRPr="005E7AAE" w:rsidRDefault="00CC0F81" w:rsidP="00FC1277">
            <w:pPr>
              <w:pStyle w:val="movimento"/>
              <w:rPr>
                <w:color w:val="002060"/>
              </w:rPr>
            </w:pPr>
            <w:r w:rsidRPr="005E7AAE">
              <w:rPr>
                <w:color w:val="002060"/>
              </w:rPr>
              <w:t>ROTARO MICHELE</w:t>
            </w:r>
          </w:p>
        </w:tc>
        <w:tc>
          <w:tcPr>
            <w:tcW w:w="2200" w:type="dxa"/>
            <w:tcMar>
              <w:top w:w="20" w:type="dxa"/>
              <w:left w:w="20" w:type="dxa"/>
              <w:bottom w:w="20" w:type="dxa"/>
              <w:right w:w="20" w:type="dxa"/>
            </w:tcMar>
            <w:vAlign w:val="center"/>
            <w:hideMark/>
          </w:tcPr>
          <w:p w14:paraId="756EAAB5" w14:textId="77777777" w:rsidR="00CC0F81" w:rsidRPr="005E7AAE" w:rsidRDefault="00CC0F81" w:rsidP="00FC1277">
            <w:pPr>
              <w:pStyle w:val="movimento2"/>
              <w:rPr>
                <w:color w:val="002060"/>
              </w:rPr>
            </w:pPr>
            <w:r w:rsidRPr="005E7AAE">
              <w:rPr>
                <w:color w:val="002060"/>
              </w:rPr>
              <w:t xml:space="preserve">(CASETTE D ETE 1968 CALCIO) </w:t>
            </w:r>
          </w:p>
        </w:tc>
        <w:tc>
          <w:tcPr>
            <w:tcW w:w="800" w:type="dxa"/>
            <w:tcMar>
              <w:top w:w="20" w:type="dxa"/>
              <w:left w:w="20" w:type="dxa"/>
              <w:bottom w:w="20" w:type="dxa"/>
              <w:right w:w="20" w:type="dxa"/>
            </w:tcMar>
            <w:vAlign w:val="center"/>
            <w:hideMark/>
          </w:tcPr>
          <w:p w14:paraId="3197CF27"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7F2C623" w14:textId="77777777" w:rsidR="00CC0F81" w:rsidRPr="005E7AAE" w:rsidRDefault="00CC0F81" w:rsidP="00FC1277">
            <w:pPr>
              <w:pStyle w:val="movimento"/>
              <w:rPr>
                <w:color w:val="002060"/>
              </w:rPr>
            </w:pPr>
            <w:r w:rsidRPr="005E7AAE">
              <w:rPr>
                <w:color w:val="002060"/>
              </w:rPr>
              <w:t>VITALI LOY</w:t>
            </w:r>
          </w:p>
        </w:tc>
        <w:tc>
          <w:tcPr>
            <w:tcW w:w="2200" w:type="dxa"/>
            <w:tcMar>
              <w:top w:w="20" w:type="dxa"/>
              <w:left w:w="20" w:type="dxa"/>
              <w:bottom w:w="20" w:type="dxa"/>
              <w:right w:w="20" w:type="dxa"/>
            </w:tcMar>
            <w:vAlign w:val="center"/>
            <w:hideMark/>
          </w:tcPr>
          <w:p w14:paraId="27A804AF" w14:textId="77777777" w:rsidR="00CC0F81" w:rsidRPr="005E7AAE" w:rsidRDefault="00CC0F81" w:rsidP="00FC1277">
            <w:pPr>
              <w:pStyle w:val="movimento2"/>
              <w:rPr>
                <w:color w:val="002060"/>
              </w:rPr>
            </w:pPr>
            <w:r w:rsidRPr="005E7AAE">
              <w:rPr>
                <w:color w:val="002060"/>
              </w:rPr>
              <w:t xml:space="preserve">(CASETTE D ETE 1968 CALCIO) </w:t>
            </w:r>
          </w:p>
        </w:tc>
      </w:tr>
      <w:tr w:rsidR="00CC0F81" w:rsidRPr="005E7AAE" w14:paraId="2536A5FB" w14:textId="77777777" w:rsidTr="00FC1277">
        <w:tc>
          <w:tcPr>
            <w:tcW w:w="2200" w:type="dxa"/>
            <w:tcMar>
              <w:top w:w="20" w:type="dxa"/>
              <w:left w:w="20" w:type="dxa"/>
              <w:bottom w:w="20" w:type="dxa"/>
              <w:right w:w="20" w:type="dxa"/>
            </w:tcMar>
            <w:vAlign w:val="center"/>
            <w:hideMark/>
          </w:tcPr>
          <w:p w14:paraId="6AAA3119" w14:textId="77777777" w:rsidR="00CC0F81" w:rsidRPr="005E7AAE" w:rsidRDefault="00CC0F81" w:rsidP="00FC1277">
            <w:pPr>
              <w:pStyle w:val="movimento"/>
              <w:rPr>
                <w:color w:val="002060"/>
              </w:rPr>
            </w:pPr>
            <w:r w:rsidRPr="005E7AAE">
              <w:rPr>
                <w:color w:val="002060"/>
              </w:rPr>
              <w:t>MARCELLETTI ANDREA</w:t>
            </w:r>
          </w:p>
        </w:tc>
        <w:tc>
          <w:tcPr>
            <w:tcW w:w="2200" w:type="dxa"/>
            <w:tcMar>
              <w:top w:w="20" w:type="dxa"/>
              <w:left w:w="20" w:type="dxa"/>
              <w:bottom w:w="20" w:type="dxa"/>
              <w:right w:w="20" w:type="dxa"/>
            </w:tcMar>
            <w:vAlign w:val="center"/>
            <w:hideMark/>
          </w:tcPr>
          <w:p w14:paraId="1E2A774F" w14:textId="77777777" w:rsidR="00CC0F81" w:rsidRPr="005E7AAE" w:rsidRDefault="00CC0F81" w:rsidP="00FC1277">
            <w:pPr>
              <w:pStyle w:val="movimento2"/>
              <w:rPr>
                <w:color w:val="002060"/>
              </w:rPr>
            </w:pPr>
            <w:r w:rsidRPr="005E7AAE">
              <w:rPr>
                <w:color w:val="002060"/>
              </w:rPr>
              <w:t xml:space="preserve">(CSKA CORRIDONIA) </w:t>
            </w:r>
          </w:p>
        </w:tc>
        <w:tc>
          <w:tcPr>
            <w:tcW w:w="800" w:type="dxa"/>
            <w:tcMar>
              <w:top w:w="20" w:type="dxa"/>
              <w:left w:w="20" w:type="dxa"/>
              <w:bottom w:w="20" w:type="dxa"/>
              <w:right w:w="20" w:type="dxa"/>
            </w:tcMar>
            <w:vAlign w:val="center"/>
            <w:hideMark/>
          </w:tcPr>
          <w:p w14:paraId="5E2FC267"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941C5CD" w14:textId="77777777" w:rsidR="00CC0F81" w:rsidRPr="005E7AAE" w:rsidRDefault="00CC0F81" w:rsidP="00FC1277">
            <w:pPr>
              <w:pStyle w:val="movimento"/>
              <w:rPr>
                <w:color w:val="002060"/>
              </w:rPr>
            </w:pPr>
            <w:r w:rsidRPr="005E7AAE">
              <w:rPr>
                <w:color w:val="002060"/>
              </w:rPr>
              <w:t>SANTUCCI ANDREA</w:t>
            </w:r>
          </w:p>
        </w:tc>
        <w:tc>
          <w:tcPr>
            <w:tcW w:w="2200" w:type="dxa"/>
            <w:tcMar>
              <w:top w:w="20" w:type="dxa"/>
              <w:left w:w="20" w:type="dxa"/>
              <w:bottom w:w="20" w:type="dxa"/>
              <w:right w:w="20" w:type="dxa"/>
            </w:tcMar>
            <w:vAlign w:val="center"/>
            <w:hideMark/>
          </w:tcPr>
          <w:p w14:paraId="1B4E4841" w14:textId="77777777" w:rsidR="00CC0F81" w:rsidRPr="005E7AAE" w:rsidRDefault="00CC0F81" w:rsidP="00FC1277">
            <w:pPr>
              <w:pStyle w:val="movimento2"/>
              <w:rPr>
                <w:color w:val="002060"/>
              </w:rPr>
            </w:pPr>
            <w:r w:rsidRPr="005E7AAE">
              <w:rPr>
                <w:color w:val="002060"/>
              </w:rPr>
              <w:t xml:space="preserve">(FABIANI MATELICA) </w:t>
            </w:r>
          </w:p>
        </w:tc>
      </w:tr>
      <w:tr w:rsidR="00CC0F81" w:rsidRPr="005E7AAE" w14:paraId="396EC60F" w14:textId="77777777" w:rsidTr="00FC1277">
        <w:tc>
          <w:tcPr>
            <w:tcW w:w="2200" w:type="dxa"/>
            <w:tcMar>
              <w:top w:w="20" w:type="dxa"/>
              <w:left w:w="20" w:type="dxa"/>
              <w:bottom w:w="20" w:type="dxa"/>
              <w:right w:w="20" w:type="dxa"/>
            </w:tcMar>
            <w:vAlign w:val="center"/>
            <w:hideMark/>
          </w:tcPr>
          <w:p w14:paraId="3C8A42C9" w14:textId="77777777" w:rsidR="00CC0F81" w:rsidRPr="005E7AAE" w:rsidRDefault="00CC0F81" w:rsidP="00FC1277">
            <w:pPr>
              <w:pStyle w:val="movimento"/>
              <w:rPr>
                <w:color w:val="002060"/>
              </w:rPr>
            </w:pPr>
            <w:r w:rsidRPr="005E7AAE">
              <w:rPr>
                <w:color w:val="002060"/>
              </w:rPr>
              <w:t>SANTONI LORENZO</w:t>
            </w:r>
          </w:p>
        </w:tc>
        <w:tc>
          <w:tcPr>
            <w:tcW w:w="2200" w:type="dxa"/>
            <w:tcMar>
              <w:top w:w="20" w:type="dxa"/>
              <w:left w:w="20" w:type="dxa"/>
              <w:bottom w:w="20" w:type="dxa"/>
              <w:right w:w="20" w:type="dxa"/>
            </w:tcMar>
            <w:vAlign w:val="center"/>
            <w:hideMark/>
          </w:tcPr>
          <w:p w14:paraId="1F30E021" w14:textId="77777777" w:rsidR="00CC0F81" w:rsidRPr="005E7AAE" w:rsidRDefault="00CC0F81" w:rsidP="00FC1277">
            <w:pPr>
              <w:pStyle w:val="movimento2"/>
              <w:rPr>
                <w:color w:val="002060"/>
              </w:rPr>
            </w:pPr>
            <w:r w:rsidRPr="005E7AAE">
              <w:rPr>
                <w:color w:val="002060"/>
              </w:rPr>
              <w:t xml:space="preserve">(MONTE SAN MARTINO) </w:t>
            </w:r>
          </w:p>
        </w:tc>
        <w:tc>
          <w:tcPr>
            <w:tcW w:w="800" w:type="dxa"/>
            <w:tcMar>
              <w:top w:w="20" w:type="dxa"/>
              <w:left w:w="20" w:type="dxa"/>
              <w:bottom w:w="20" w:type="dxa"/>
              <w:right w:w="20" w:type="dxa"/>
            </w:tcMar>
            <w:vAlign w:val="center"/>
            <w:hideMark/>
          </w:tcPr>
          <w:p w14:paraId="311313ED"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3F03EF1" w14:textId="77777777" w:rsidR="00CC0F81" w:rsidRPr="005E7AAE" w:rsidRDefault="00CC0F81" w:rsidP="00FC1277">
            <w:pPr>
              <w:pStyle w:val="movimento"/>
              <w:rPr>
                <w:color w:val="002060"/>
              </w:rPr>
            </w:pPr>
            <w:r w:rsidRPr="005E7AAE">
              <w:rPr>
                <w:color w:val="002060"/>
              </w:rPr>
              <w:t>FRANCUCCI MATTEO</w:t>
            </w:r>
          </w:p>
        </w:tc>
        <w:tc>
          <w:tcPr>
            <w:tcW w:w="2200" w:type="dxa"/>
            <w:tcMar>
              <w:top w:w="20" w:type="dxa"/>
              <w:left w:w="20" w:type="dxa"/>
              <w:bottom w:w="20" w:type="dxa"/>
              <w:right w:w="20" w:type="dxa"/>
            </w:tcMar>
            <w:vAlign w:val="center"/>
            <w:hideMark/>
          </w:tcPr>
          <w:p w14:paraId="72AB8734" w14:textId="77777777" w:rsidR="00CC0F81" w:rsidRPr="005E7AAE" w:rsidRDefault="00CC0F81" w:rsidP="00FC1277">
            <w:pPr>
              <w:pStyle w:val="movimento2"/>
              <w:rPr>
                <w:color w:val="002060"/>
              </w:rPr>
            </w:pPr>
            <w:r w:rsidRPr="005E7AAE">
              <w:rPr>
                <w:color w:val="002060"/>
              </w:rPr>
              <w:t xml:space="preserve">(PIEVEBOVIGLIANA 2012) </w:t>
            </w:r>
          </w:p>
        </w:tc>
      </w:tr>
      <w:tr w:rsidR="00CC0F81" w:rsidRPr="005E7AAE" w14:paraId="151F1272" w14:textId="77777777" w:rsidTr="00FC1277">
        <w:tc>
          <w:tcPr>
            <w:tcW w:w="2200" w:type="dxa"/>
            <w:tcMar>
              <w:top w:w="20" w:type="dxa"/>
              <w:left w:w="20" w:type="dxa"/>
              <w:bottom w:w="20" w:type="dxa"/>
              <w:right w:w="20" w:type="dxa"/>
            </w:tcMar>
            <w:vAlign w:val="center"/>
            <w:hideMark/>
          </w:tcPr>
          <w:p w14:paraId="69B10424" w14:textId="77777777" w:rsidR="00CC0F81" w:rsidRPr="005E7AAE" w:rsidRDefault="00CC0F81" w:rsidP="00FC1277">
            <w:pPr>
              <w:pStyle w:val="movimento"/>
              <w:rPr>
                <w:color w:val="002060"/>
              </w:rPr>
            </w:pPr>
            <w:r w:rsidRPr="005E7AAE">
              <w:rPr>
                <w:color w:val="002060"/>
              </w:rPr>
              <w:t>GARCIA PABLO ISMAEL</w:t>
            </w:r>
          </w:p>
        </w:tc>
        <w:tc>
          <w:tcPr>
            <w:tcW w:w="2200" w:type="dxa"/>
            <w:tcMar>
              <w:top w:w="20" w:type="dxa"/>
              <w:left w:w="20" w:type="dxa"/>
              <w:bottom w:w="20" w:type="dxa"/>
              <w:right w:w="20" w:type="dxa"/>
            </w:tcMar>
            <w:vAlign w:val="center"/>
            <w:hideMark/>
          </w:tcPr>
          <w:p w14:paraId="46F8B8FC" w14:textId="77777777" w:rsidR="00CC0F81" w:rsidRPr="005E7AAE" w:rsidRDefault="00CC0F81" w:rsidP="00FC1277">
            <w:pPr>
              <w:pStyle w:val="movimento2"/>
              <w:rPr>
                <w:color w:val="002060"/>
              </w:rPr>
            </w:pPr>
            <w:r w:rsidRPr="005E7AAE">
              <w:rPr>
                <w:color w:val="002060"/>
              </w:rPr>
              <w:t xml:space="preserve">(REAL PORTO) </w:t>
            </w:r>
          </w:p>
        </w:tc>
        <w:tc>
          <w:tcPr>
            <w:tcW w:w="800" w:type="dxa"/>
            <w:tcMar>
              <w:top w:w="20" w:type="dxa"/>
              <w:left w:w="20" w:type="dxa"/>
              <w:bottom w:w="20" w:type="dxa"/>
              <w:right w:w="20" w:type="dxa"/>
            </w:tcMar>
            <w:vAlign w:val="center"/>
            <w:hideMark/>
          </w:tcPr>
          <w:p w14:paraId="4EDD8891"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3CD0788" w14:textId="77777777" w:rsidR="00CC0F81" w:rsidRPr="005E7AAE" w:rsidRDefault="00CC0F81" w:rsidP="00FC1277">
            <w:pPr>
              <w:pStyle w:val="movimento"/>
              <w:rPr>
                <w:color w:val="002060"/>
              </w:rPr>
            </w:pPr>
            <w:r w:rsidRPr="005E7AAE">
              <w:rPr>
                <w:color w:val="002060"/>
              </w:rPr>
              <w:t>LAURIOLA MICHELE</w:t>
            </w:r>
          </w:p>
        </w:tc>
        <w:tc>
          <w:tcPr>
            <w:tcW w:w="2200" w:type="dxa"/>
            <w:tcMar>
              <w:top w:w="20" w:type="dxa"/>
              <w:left w:w="20" w:type="dxa"/>
              <w:bottom w:w="20" w:type="dxa"/>
              <w:right w:w="20" w:type="dxa"/>
            </w:tcMar>
            <w:vAlign w:val="center"/>
            <w:hideMark/>
          </w:tcPr>
          <w:p w14:paraId="0BA6B29E" w14:textId="77777777" w:rsidR="00CC0F81" w:rsidRPr="005E7AAE" w:rsidRDefault="00CC0F81" w:rsidP="00FC1277">
            <w:pPr>
              <w:pStyle w:val="movimento2"/>
              <w:rPr>
                <w:color w:val="002060"/>
              </w:rPr>
            </w:pPr>
            <w:r w:rsidRPr="005E7AAE">
              <w:rPr>
                <w:color w:val="002060"/>
              </w:rPr>
              <w:t xml:space="preserve">(RIPE SAN GINESIO A.S.D.) </w:t>
            </w:r>
          </w:p>
        </w:tc>
      </w:tr>
      <w:tr w:rsidR="00CC0F81" w:rsidRPr="005E7AAE" w14:paraId="2A40E7B9" w14:textId="77777777" w:rsidTr="00FC1277">
        <w:tc>
          <w:tcPr>
            <w:tcW w:w="2200" w:type="dxa"/>
            <w:tcMar>
              <w:top w:w="20" w:type="dxa"/>
              <w:left w:w="20" w:type="dxa"/>
              <w:bottom w:w="20" w:type="dxa"/>
              <w:right w:w="20" w:type="dxa"/>
            </w:tcMar>
            <w:vAlign w:val="center"/>
            <w:hideMark/>
          </w:tcPr>
          <w:p w14:paraId="641357FC" w14:textId="77777777" w:rsidR="00CC0F81" w:rsidRPr="005E7AAE" w:rsidRDefault="00CC0F81" w:rsidP="00FC1277">
            <w:pPr>
              <w:pStyle w:val="movimento"/>
              <w:rPr>
                <w:color w:val="002060"/>
              </w:rPr>
            </w:pPr>
            <w:r w:rsidRPr="005E7AAE">
              <w:rPr>
                <w:color w:val="002060"/>
              </w:rPr>
              <w:t>NDIOUR PAPA ABDOULAYE</w:t>
            </w:r>
          </w:p>
        </w:tc>
        <w:tc>
          <w:tcPr>
            <w:tcW w:w="2200" w:type="dxa"/>
            <w:tcMar>
              <w:top w:w="20" w:type="dxa"/>
              <w:left w:w="20" w:type="dxa"/>
              <w:bottom w:w="20" w:type="dxa"/>
              <w:right w:w="20" w:type="dxa"/>
            </w:tcMar>
            <w:vAlign w:val="center"/>
            <w:hideMark/>
          </w:tcPr>
          <w:p w14:paraId="55233DB4" w14:textId="77777777" w:rsidR="00CC0F81" w:rsidRPr="005E7AAE" w:rsidRDefault="00CC0F81" w:rsidP="00FC1277">
            <w:pPr>
              <w:pStyle w:val="movimento2"/>
              <w:rPr>
                <w:color w:val="002060"/>
              </w:rPr>
            </w:pPr>
            <w:r w:rsidRPr="005E7AAE">
              <w:rPr>
                <w:color w:val="002060"/>
              </w:rPr>
              <w:t xml:space="preserve">(SARNANO) </w:t>
            </w:r>
          </w:p>
        </w:tc>
        <w:tc>
          <w:tcPr>
            <w:tcW w:w="800" w:type="dxa"/>
            <w:tcMar>
              <w:top w:w="20" w:type="dxa"/>
              <w:left w:w="20" w:type="dxa"/>
              <w:bottom w:w="20" w:type="dxa"/>
              <w:right w:w="20" w:type="dxa"/>
            </w:tcMar>
            <w:vAlign w:val="center"/>
            <w:hideMark/>
          </w:tcPr>
          <w:p w14:paraId="44031674"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58147D7" w14:textId="77777777" w:rsidR="00CC0F81" w:rsidRPr="005E7AAE" w:rsidRDefault="00CC0F81" w:rsidP="00FC1277">
            <w:pPr>
              <w:pStyle w:val="movimento"/>
              <w:rPr>
                <w:color w:val="002060"/>
              </w:rPr>
            </w:pPr>
            <w:r w:rsidRPr="005E7AAE">
              <w:rPr>
                <w:color w:val="002060"/>
              </w:rPr>
              <w:t>ZEGA ALESSANDRO</w:t>
            </w:r>
          </w:p>
        </w:tc>
        <w:tc>
          <w:tcPr>
            <w:tcW w:w="2200" w:type="dxa"/>
            <w:tcMar>
              <w:top w:w="20" w:type="dxa"/>
              <w:left w:w="20" w:type="dxa"/>
              <w:bottom w:w="20" w:type="dxa"/>
              <w:right w:w="20" w:type="dxa"/>
            </w:tcMar>
            <w:vAlign w:val="center"/>
            <w:hideMark/>
          </w:tcPr>
          <w:p w14:paraId="0BADEBEF" w14:textId="77777777" w:rsidR="00CC0F81" w:rsidRPr="005E7AAE" w:rsidRDefault="00CC0F81" w:rsidP="00FC1277">
            <w:pPr>
              <w:pStyle w:val="movimento2"/>
              <w:rPr>
                <w:color w:val="002060"/>
              </w:rPr>
            </w:pPr>
            <w:r w:rsidRPr="005E7AAE">
              <w:rPr>
                <w:color w:val="002060"/>
              </w:rPr>
              <w:t xml:space="preserve">(SARNANO) </w:t>
            </w:r>
          </w:p>
        </w:tc>
      </w:tr>
      <w:tr w:rsidR="00CC0F81" w:rsidRPr="005E7AAE" w14:paraId="43E77DC5" w14:textId="77777777" w:rsidTr="00FC1277">
        <w:tc>
          <w:tcPr>
            <w:tcW w:w="2200" w:type="dxa"/>
            <w:tcMar>
              <w:top w:w="20" w:type="dxa"/>
              <w:left w:w="20" w:type="dxa"/>
              <w:bottom w:w="20" w:type="dxa"/>
              <w:right w:w="20" w:type="dxa"/>
            </w:tcMar>
            <w:vAlign w:val="center"/>
            <w:hideMark/>
          </w:tcPr>
          <w:p w14:paraId="17066B04" w14:textId="77777777" w:rsidR="00CC0F81" w:rsidRPr="005E7AAE" w:rsidRDefault="00CC0F81" w:rsidP="00FC1277">
            <w:pPr>
              <w:pStyle w:val="movimento"/>
              <w:rPr>
                <w:color w:val="002060"/>
              </w:rPr>
            </w:pPr>
            <w:r w:rsidRPr="005E7AAE">
              <w:rPr>
                <w:color w:val="002060"/>
              </w:rPr>
              <w:t>MANCINELLI GABRIELE</w:t>
            </w:r>
          </w:p>
        </w:tc>
        <w:tc>
          <w:tcPr>
            <w:tcW w:w="2200" w:type="dxa"/>
            <w:tcMar>
              <w:top w:w="20" w:type="dxa"/>
              <w:left w:w="20" w:type="dxa"/>
              <w:bottom w:w="20" w:type="dxa"/>
              <w:right w:w="20" w:type="dxa"/>
            </w:tcMar>
            <w:vAlign w:val="center"/>
            <w:hideMark/>
          </w:tcPr>
          <w:p w14:paraId="6C4444E1" w14:textId="77777777" w:rsidR="00CC0F81" w:rsidRPr="005E7AAE" w:rsidRDefault="00CC0F81" w:rsidP="00FC1277">
            <w:pPr>
              <w:pStyle w:val="movimento2"/>
              <w:rPr>
                <w:color w:val="002060"/>
              </w:rPr>
            </w:pPr>
            <w:r w:rsidRPr="005E7AAE">
              <w:rPr>
                <w:color w:val="002060"/>
              </w:rPr>
              <w:t xml:space="preserve">(SEFRENSE) </w:t>
            </w:r>
          </w:p>
        </w:tc>
        <w:tc>
          <w:tcPr>
            <w:tcW w:w="800" w:type="dxa"/>
            <w:tcMar>
              <w:top w:w="20" w:type="dxa"/>
              <w:left w:w="20" w:type="dxa"/>
              <w:bottom w:w="20" w:type="dxa"/>
              <w:right w:w="20" w:type="dxa"/>
            </w:tcMar>
            <w:vAlign w:val="center"/>
            <w:hideMark/>
          </w:tcPr>
          <w:p w14:paraId="12135012"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9F37E69" w14:textId="77777777" w:rsidR="00CC0F81" w:rsidRPr="005E7AAE" w:rsidRDefault="00CC0F81" w:rsidP="00FC1277">
            <w:pPr>
              <w:pStyle w:val="movimento"/>
              <w:rPr>
                <w:color w:val="002060"/>
              </w:rPr>
            </w:pPr>
            <w:r w:rsidRPr="005E7AAE">
              <w:rPr>
                <w:color w:val="002060"/>
              </w:rPr>
              <w:t>PISTOLA NICO</w:t>
            </w:r>
          </w:p>
        </w:tc>
        <w:tc>
          <w:tcPr>
            <w:tcW w:w="2200" w:type="dxa"/>
            <w:tcMar>
              <w:top w:w="20" w:type="dxa"/>
              <w:left w:w="20" w:type="dxa"/>
              <w:bottom w:w="20" w:type="dxa"/>
              <w:right w:w="20" w:type="dxa"/>
            </w:tcMar>
            <w:vAlign w:val="center"/>
            <w:hideMark/>
          </w:tcPr>
          <w:p w14:paraId="5D453AA4" w14:textId="77777777" w:rsidR="00CC0F81" w:rsidRPr="005E7AAE" w:rsidRDefault="00CC0F81" w:rsidP="00FC1277">
            <w:pPr>
              <w:pStyle w:val="movimento2"/>
              <w:rPr>
                <w:color w:val="002060"/>
              </w:rPr>
            </w:pPr>
            <w:r w:rsidRPr="005E7AAE">
              <w:rPr>
                <w:color w:val="002060"/>
              </w:rPr>
              <w:t xml:space="preserve">(SEFRENSE) </w:t>
            </w:r>
          </w:p>
        </w:tc>
      </w:tr>
    </w:tbl>
    <w:p w14:paraId="22D0C064" w14:textId="77777777" w:rsidR="00CC0F81" w:rsidRPr="005E7AAE" w:rsidRDefault="00CC0F81" w:rsidP="00CC0F81">
      <w:pPr>
        <w:pStyle w:val="titolo20"/>
        <w:rPr>
          <w:rFonts w:eastAsiaTheme="minorEastAsia"/>
          <w:color w:val="002060"/>
        </w:rPr>
      </w:pPr>
      <w:r w:rsidRPr="005E7A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4166C9E0" w14:textId="77777777" w:rsidTr="00FC1277">
        <w:tc>
          <w:tcPr>
            <w:tcW w:w="2200" w:type="dxa"/>
            <w:tcMar>
              <w:top w:w="20" w:type="dxa"/>
              <w:left w:w="20" w:type="dxa"/>
              <w:bottom w:w="20" w:type="dxa"/>
              <w:right w:w="20" w:type="dxa"/>
            </w:tcMar>
            <w:vAlign w:val="center"/>
            <w:hideMark/>
          </w:tcPr>
          <w:p w14:paraId="3D717D4B" w14:textId="77777777" w:rsidR="00CC0F81" w:rsidRPr="005E7AAE" w:rsidRDefault="00CC0F81" w:rsidP="00FC1277">
            <w:pPr>
              <w:pStyle w:val="movimento"/>
              <w:rPr>
                <w:color w:val="002060"/>
              </w:rPr>
            </w:pPr>
            <w:r w:rsidRPr="005E7AAE">
              <w:rPr>
                <w:color w:val="002060"/>
              </w:rPr>
              <w:t>TAMBA KEBA</w:t>
            </w:r>
          </w:p>
        </w:tc>
        <w:tc>
          <w:tcPr>
            <w:tcW w:w="2200" w:type="dxa"/>
            <w:tcMar>
              <w:top w:w="20" w:type="dxa"/>
              <w:left w:w="20" w:type="dxa"/>
              <w:bottom w:w="20" w:type="dxa"/>
              <w:right w:w="20" w:type="dxa"/>
            </w:tcMar>
            <w:vAlign w:val="center"/>
            <w:hideMark/>
          </w:tcPr>
          <w:p w14:paraId="45E06C3B" w14:textId="77777777" w:rsidR="00CC0F81" w:rsidRPr="005E7AAE" w:rsidRDefault="00CC0F81" w:rsidP="00FC1277">
            <w:pPr>
              <w:pStyle w:val="movimento2"/>
              <w:rPr>
                <w:color w:val="002060"/>
              </w:rPr>
            </w:pPr>
            <w:r w:rsidRPr="005E7AAE">
              <w:rPr>
                <w:color w:val="002060"/>
              </w:rPr>
              <w:t xml:space="preserve">(ABBADIENSE) </w:t>
            </w:r>
          </w:p>
        </w:tc>
        <w:tc>
          <w:tcPr>
            <w:tcW w:w="800" w:type="dxa"/>
            <w:tcMar>
              <w:top w:w="20" w:type="dxa"/>
              <w:left w:w="20" w:type="dxa"/>
              <w:bottom w:w="20" w:type="dxa"/>
              <w:right w:w="20" w:type="dxa"/>
            </w:tcMar>
            <w:vAlign w:val="center"/>
            <w:hideMark/>
          </w:tcPr>
          <w:p w14:paraId="4DA4DFEF"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92FBF1F" w14:textId="77777777" w:rsidR="00CC0F81" w:rsidRPr="005E7AAE" w:rsidRDefault="00CC0F81" w:rsidP="00FC1277">
            <w:pPr>
              <w:pStyle w:val="movimento"/>
              <w:rPr>
                <w:color w:val="002060"/>
              </w:rPr>
            </w:pPr>
            <w:r w:rsidRPr="005E7AAE">
              <w:rPr>
                <w:color w:val="002060"/>
              </w:rPr>
              <w:t>LOMBARDELLI MATTEO</w:t>
            </w:r>
          </w:p>
        </w:tc>
        <w:tc>
          <w:tcPr>
            <w:tcW w:w="2200" w:type="dxa"/>
            <w:tcMar>
              <w:top w:w="20" w:type="dxa"/>
              <w:left w:w="20" w:type="dxa"/>
              <w:bottom w:w="20" w:type="dxa"/>
              <w:right w:w="20" w:type="dxa"/>
            </w:tcMar>
            <w:vAlign w:val="center"/>
            <w:hideMark/>
          </w:tcPr>
          <w:p w14:paraId="47C3E64C" w14:textId="77777777" w:rsidR="00CC0F81" w:rsidRPr="005E7AAE" w:rsidRDefault="00CC0F81" w:rsidP="00FC1277">
            <w:pPr>
              <w:pStyle w:val="movimento2"/>
              <w:rPr>
                <w:color w:val="002060"/>
              </w:rPr>
            </w:pPr>
            <w:r w:rsidRPr="005E7AAE">
              <w:rPr>
                <w:color w:val="002060"/>
              </w:rPr>
              <w:t xml:space="preserve">(ARIES TRODICA 04) </w:t>
            </w:r>
          </w:p>
        </w:tc>
      </w:tr>
      <w:tr w:rsidR="00CC0F81" w:rsidRPr="005E7AAE" w14:paraId="5235933B" w14:textId="77777777" w:rsidTr="00FC1277">
        <w:tc>
          <w:tcPr>
            <w:tcW w:w="2200" w:type="dxa"/>
            <w:tcMar>
              <w:top w:w="20" w:type="dxa"/>
              <w:left w:w="20" w:type="dxa"/>
              <w:bottom w:w="20" w:type="dxa"/>
              <w:right w:w="20" w:type="dxa"/>
            </w:tcMar>
            <w:vAlign w:val="center"/>
            <w:hideMark/>
          </w:tcPr>
          <w:p w14:paraId="1F5B6F2B" w14:textId="77777777" w:rsidR="00CC0F81" w:rsidRPr="005E7AAE" w:rsidRDefault="00CC0F81" w:rsidP="00FC1277">
            <w:pPr>
              <w:pStyle w:val="movimento"/>
              <w:rPr>
                <w:color w:val="002060"/>
              </w:rPr>
            </w:pPr>
            <w:r w:rsidRPr="005E7AAE">
              <w:rPr>
                <w:color w:val="002060"/>
              </w:rPr>
              <w:t>DE CAROLIS FEDERICO</w:t>
            </w:r>
          </w:p>
        </w:tc>
        <w:tc>
          <w:tcPr>
            <w:tcW w:w="2200" w:type="dxa"/>
            <w:tcMar>
              <w:top w:w="20" w:type="dxa"/>
              <w:left w:w="20" w:type="dxa"/>
              <w:bottom w:w="20" w:type="dxa"/>
              <w:right w:w="20" w:type="dxa"/>
            </w:tcMar>
            <w:vAlign w:val="center"/>
            <w:hideMark/>
          </w:tcPr>
          <w:p w14:paraId="11C48177" w14:textId="77777777" w:rsidR="00CC0F81" w:rsidRPr="005E7AAE" w:rsidRDefault="00CC0F81" w:rsidP="00FC1277">
            <w:pPr>
              <w:pStyle w:val="movimento2"/>
              <w:rPr>
                <w:color w:val="002060"/>
              </w:rPr>
            </w:pPr>
            <w:r w:rsidRPr="005E7AAE">
              <w:rPr>
                <w:color w:val="002060"/>
              </w:rPr>
              <w:t xml:space="preserve">(ATLETICO M.U. CALCIO 84) </w:t>
            </w:r>
          </w:p>
        </w:tc>
        <w:tc>
          <w:tcPr>
            <w:tcW w:w="800" w:type="dxa"/>
            <w:tcMar>
              <w:top w:w="20" w:type="dxa"/>
              <w:left w:w="20" w:type="dxa"/>
              <w:bottom w:w="20" w:type="dxa"/>
              <w:right w:w="20" w:type="dxa"/>
            </w:tcMar>
            <w:vAlign w:val="center"/>
            <w:hideMark/>
          </w:tcPr>
          <w:p w14:paraId="3AA77897"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5CA01D6" w14:textId="77777777" w:rsidR="00CC0F81" w:rsidRPr="005E7AAE" w:rsidRDefault="00CC0F81" w:rsidP="00FC1277">
            <w:pPr>
              <w:pStyle w:val="movimento"/>
              <w:rPr>
                <w:color w:val="002060"/>
              </w:rPr>
            </w:pPr>
            <w:r w:rsidRPr="005E7AAE">
              <w:rPr>
                <w:color w:val="002060"/>
              </w:rPr>
              <w:t>FOGLIA LEONARDO</w:t>
            </w:r>
          </w:p>
        </w:tc>
        <w:tc>
          <w:tcPr>
            <w:tcW w:w="2200" w:type="dxa"/>
            <w:tcMar>
              <w:top w:w="20" w:type="dxa"/>
              <w:left w:w="20" w:type="dxa"/>
              <w:bottom w:w="20" w:type="dxa"/>
              <w:right w:w="20" w:type="dxa"/>
            </w:tcMar>
            <w:vAlign w:val="center"/>
            <w:hideMark/>
          </w:tcPr>
          <w:p w14:paraId="71B5456E" w14:textId="77777777" w:rsidR="00CC0F81" w:rsidRPr="005E7AAE" w:rsidRDefault="00CC0F81" w:rsidP="00FC1277">
            <w:pPr>
              <w:pStyle w:val="movimento2"/>
              <w:rPr>
                <w:color w:val="002060"/>
              </w:rPr>
            </w:pPr>
            <w:r w:rsidRPr="005E7AAE">
              <w:rPr>
                <w:color w:val="002060"/>
              </w:rPr>
              <w:t xml:space="preserve">(ATLETICO MACERATA) </w:t>
            </w:r>
          </w:p>
        </w:tc>
      </w:tr>
      <w:tr w:rsidR="00CC0F81" w:rsidRPr="005E7AAE" w14:paraId="6B01C827" w14:textId="77777777" w:rsidTr="00FC1277">
        <w:tc>
          <w:tcPr>
            <w:tcW w:w="2200" w:type="dxa"/>
            <w:tcMar>
              <w:top w:w="20" w:type="dxa"/>
              <w:left w:w="20" w:type="dxa"/>
              <w:bottom w:w="20" w:type="dxa"/>
              <w:right w:w="20" w:type="dxa"/>
            </w:tcMar>
            <w:vAlign w:val="center"/>
            <w:hideMark/>
          </w:tcPr>
          <w:p w14:paraId="6C5E2B74" w14:textId="77777777" w:rsidR="00CC0F81" w:rsidRPr="005E7AAE" w:rsidRDefault="00CC0F81" w:rsidP="00FC1277">
            <w:pPr>
              <w:pStyle w:val="movimento"/>
              <w:rPr>
                <w:color w:val="002060"/>
              </w:rPr>
            </w:pPr>
            <w:r w:rsidRPr="005E7AAE">
              <w:rPr>
                <w:color w:val="002060"/>
              </w:rPr>
              <w:t>MONTEVERDE LORENZO</w:t>
            </w:r>
          </w:p>
        </w:tc>
        <w:tc>
          <w:tcPr>
            <w:tcW w:w="2200" w:type="dxa"/>
            <w:tcMar>
              <w:top w:w="20" w:type="dxa"/>
              <w:left w:w="20" w:type="dxa"/>
              <w:bottom w:w="20" w:type="dxa"/>
              <w:right w:w="20" w:type="dxa"/>
            </w:tcMar>
            <w:vAlign w:val="center"/>
            <w:hideMark/>
          </w:tcPr>
          <w:p w14:paraId="73B5E5FE" w14:textId="77777777" w:rsidR="00CC0F81" w:rsidRPr="005E7AAE" w:rsidRDefault="00CC0F81" w:rsidP="00FC1277">
            <w:pPr>
              <w:pStyle w:val="movimento2"/>
              <w:rPr>
                <w:color w:val="002060"/>
              </w:rPr>
            </w:pPr>
            <w:r w:rsidRPr="005E7AAE">
              <w:rPr>
                <w:color w:val="002060"/>
              </w:rPr>
              <w:t xml:space="preserve">(ATLETICO MACERATA) </w:t>
            </w:r>
          </w:p>
        </w:tc>
        <w:tc>
          <w:tcPr>
            <w:tcW w:w="800" w:type="dxa"/>
            <w:tcMar>
              <w:top w:w="20" w:type="dxa"/>
              <w:left w:w="20" w:type="dxa"/>
              <w:bottom w:w="20" w:type="dxa"/>
              <w:right w:w="20" w:type="dxa"/>
            </w:tcMar>
            <w:vAlign w:val="center"/>
            <w:hideMark/>
          </w:tcPr>
          <w:p w14:paraId="24452DFF"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D0258B2" w14:textId="77777777" w:rsidR="00CC0F81" w:rsidRPr="005E7AAE" w:rsidRDefault="00CC0F81" w:rsidP="00FC1277">
            <w:pPr>
              <w:pStyle w:val="movimento"/>
              <w:rPr>
                <w:color w:val="002060"/>
              </w:rPr>
            </w:pPr>
            <w:r w:rsidRPr="005E7AAE">
              <w:rPr>
                <w:color w:val="002060"/>
              </w:rPr>
              <w:t>ROMAGNOLI EMANUELE</w:t>
            </w:r>
          </w:p>
        </w:tc>
        <w:tc>
          <w:tcPr>
            <w:tcW w:w="2200" w:type="dxa"/>
            <w:tcMar>
              <w:top w:w="20" w:type="dxa"/>
              <w:left w:w="20" w:type="dxa"/>
              <w:bottom w:w="20" w:type="dxa"/>
              <w:right w:w="20" w:type="dxa"/>
            </w:tcMar>
            <w:vAlign w:val="center"/>
            <w:hideMark/>
          </w:tcPr>
          <w:p w14:paraId="2E115BF6" w14:textId="77777777" w:rsidR="00CC0F81" w:rsidRPr="005E7AAE" w:rsidRDefault="00CC0F81" w:rsidP="00FC1277">
            <w:pPr>
              <w:pStyle w:val="movimento2"/>
              <w:rPr>
                <w:color w:val="002060"/>
              </w:rPr>
            </w:pPr>
            <w:r w:rsidRPr="005E7AAE">
              <w:rPr>
                <w:color w:val="002060"/>
              </w:rPr>
              <w:t xml:space="preserve">(CSKA CORRIDONIA) </w:t>
            </w:r>
          </w:p>
        </w:tc>
      </w:tr>
      <w:tr w:rsidR="00CC0F81" w:rsidRPr="005E7AAE" w14:paraId="45B1D74F" w14:textId="77777777" w:rsidTr="00FC1277">
        <w:tc>
          <w:tcPr>
            <w:tcW w:w="2200" w:type="dxa"/>
            <w:tcMar>
              <w:top w:w="20" w:type="dxa"/>
              <w:left w:w="20" w:type="dxa"/>
              <w:bottom w:w="20" w:type="dxa"/>
              <w:right w:w="20" w:type="dxa"/>
            </w:tcMar>
            <w:vAlign w:val="center"/>
            <w:hideMark/>
          </w:tcPr>
          <w:p w14:paraId="3E686D90" w14:textId="77777777" w:rsidR="00CC0F81" w:rsidRPr="005E7AAE" w:rsidRDefault="00CC0F81" w:rsidP="00FC1277">
            <w:pPr>
              <w:pStyle w:val="movimento"/>
              <w:rPr>
                <w:color w:val="002060"/>
              </w:rPr>
            </w:pPr>
            <w:r w:rsidRPr="005E7AAE">
              <w:rPr>
                <w:color w:val="002060"/>
              </w:rPr>
              <w:t>ZUFFATI LORENZO</w:t>
            </w:r>
          </w:p>
        </w:tc>
        <w:tc>
          <w:tcPr>
            <w:tcW w:w="2200" w:type="dxa"/>
            <w:tcMar>
              <w:top w:w="20" w:type="dxa"/>
              <w:left w:w="20" w:type="dxa"/>
              <w:bottom w:w="20" w:type="dxa"/>
              <w:right w:w="20" w:type="dxa"/>
            </w:tcMar>
            <w:vAlign w:val="center"/>
            <w:hideMark/>
          </w:tcPr>
          <w:p w14:paraId="47400EA5" w14:textId="77777777" w:rsidR="00CC0F81" w:rsidRPr="005E7AAE" w:rsidRDefault="00CC0F81" w:rsidP="00FC1277">
            <w:pPr>
              <w:pStyle w:val="movimento2"/>
              <w:rPr>
                <w:color w:val="002060"/>
              </w:rPr>
            </w:pPr>
            <w:r w:rsidRPr="005E7AAE">
              <w:rPr>
                <w:color w:val="002060"/>
              </w:rPr>
              <w:t xml:space="preserve">(CSKA CORRIDONIA) </w:t>
            </w:r>
          </w:p>
        </w:tc>
        <w:tc>
          <w:tcPr>
            <w:tcW w:w="800" w:type="dxa"/>
            <w:tcMar>
              <w:top w:w="20" w:type="dxa"/>
              <w:left w:w="20" w:type="dxa"/>
              <w:bottom w:w="20" w:type="dxa"/>
              <w:right w:w="20" w:type="dxa"/>
            </w:tcMar>
            <w:vAlign w:val="center"/>
            <w:hideMark/>
          </w:tcPr>
          <w:p w14:paraId="7F7EA7E7"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8FC5290" w14:textId="77777777" w:rsidR="00CC0F81" w:rsidRPr="005E7AAE" w:rsidRDefault="00CC0F81" w:rsidP="00FC1277">
            <w:pPr>
              <w:pStyle w:val="movimento"/>
              <w:rPr>
                <w:color w:val="002060"/>
              </w:rPr>
            </w:pPr>
            <w:r w:rsidRPr="005E7AAE">
              <w:rPr>
                <w:color w:val="002060"/>
              </w:rPr>
              <w:t>GIANFELICI ALESSANDRO</w:t>
            </w:r>
          </w:p>
        </w:tc>
        <w:tc>
          <w:tcPr>
            <w:tcW w:w="2200" w:type="dxa"/>
            <w:tcMar>
              <w:top w:w="20" w:type="dxa"/>
              <w:left w:w="20" w:type="dxa"/>
              <w:bottom w:w="20" w:type="dxa"/>
              <w:right w:w="20" w:type="dxa"/>
            </w:tcMar>
            <w:vAlign w:val="center"/>
            <w:hideMark/>
          </w:tcPr>
          <w:p w14:paraId="42F82BB7" w14:textId="77777777" w:rsidR="00CC0F81" w:rsidRPr="005E7AAE" w:rsidRDefault="00CC0F81" w:rsidP="00FC1277">
            <w:pPr>
              <w:pStyle w:val="movimento2"/>
              <w:rPr>
                <w:color w:val="002060"/>
              </w:rPr>
            </w:pPr>
            <w:r w:rsidRPr="005E7AAE">
              <w:rPr>
                <w:color w:val="002060"/>
              </w:rPr>
              <w:t xml:space="preserve">(HELVIA RECINA 1975) </w:t>
            </w:r>
          </w:p>
        </w:tc>
      </w:tr>
      <w:tr w:rsidR="00CC0F81" w:rsidRPr="005E7AAE" w14:paraId="17F6B05F" w14:textId="77777777" w:rsidTr="00FC1277">
        <w:tc>
          <w:tcPr>
            <w:tcW w:w="2200" w:type="dxa"/>
            <w:tcMar>
              <w:top w:w="20" w:type="dxa"/>
              <w:left w:w="20" w:type="dxa"/>
              <w:bottom w:w="20" w:type="dxa"/>
              <w:right w:w="20" w:type="dxa"/>
            </w:tcMar>
            <w:vAlign w:val="center"/>
            <w:hideMark/>
          </w:tcPr>
          <w:p w14:paraId="529DC4A5" w14:textId="77777777" w:rsidR="00CC0F81" w:rsidRPr="005E7AAE" w:rsidRDefault="00CC0F81" w:rsidP="00FC1277">
            <w:pPr>
              <w:pStyle w:val="movimento"/>
              <w:rPr>
                <w:color w:val="002060"/>
              </w:rPr>
            </w:pPr>
            <w:r w:rsidRPr="005E7AAE">
              <w:rPr>
                <w:color w:val="002060"/>
              </w:rPr>
              <w:t>ANTOGNOZZI DIEGO</w:t>
            </w:r>
          </w:p>
        </w:tc>
        <w:tc>
          <w:tcPr>
            <w:tcW w:w="2200" w:type="dxa"/>
            <w:tcMar>
              <w:top w:w="20" w:type="dxa"/>
              <w:left w:w="20" w:type="dxa"/>
              <w:bottom w:w="20" w:type="dxa"/>
              <w:right w:w="20" w:type="dxa"/>
            </w:tcMar>
            <w:vAlign w:val="center"/>
            <w:hideMark/>
          </w:tcPr>
          <w:p w14:paraId="098DCAB5" w14:textId="77777777" w:rsidR="00CC0F81" w:rsidRPr="005E7AAE" w:rsidRDefault="00CC0F81" w:rsidP="00FC1277">
            <w:pPr>
              <w:pStyle w:val="movimento2"/>
              <w:rPr>
                <w:color w:val="002060"/>
              </w:rPr>
            </w:pPr>
            <w:r w:rsidRPr="005E7AAE">
              <w:rPr>
                <w:color w:val="002060"/>
              </w:rPr>
              <w:t xml:space="preserve">(MONTE SAN MARTINO) </w:t>
            </w:r>
          </w:p>
        </w:tc>
        <w:tc>
          <w:tcPr>
            <w:tcW w:w="800" w:type="dxa"/>
            <w:tcMar>
              <w:top w:w="20" w:type="dxa"/>
              <w:left w:w="20" w:type="dxa"/>
              <w:bottom w:w="20" w:type="dxa"/>
              <w:right w:w="20" w:type="dxa"/>
            </w:tcMar>
            <w:vAlign w:val="center"/>
            <w:hideMark/>
          </w:tcPr>
          <w:p w14:paraId="1FA63049"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59732A4" w14:textId="77777777" w:rsidR="00CC0F81" w:rsidRPr="005E7AAE" w:rsidRDefault="00CC0F81" w:rsidP="00FC1277">
            <w:pPr>
              <w:pStyle w:val="movimento"/>
              <w:rPr>
                <w:color w:val="002060"/>
              </w:rPr>
            </w:pPr>
            <w:r w:rsidRPr="005E7AAE">
              <w:rPr>
                <w:color w:val="002060"/>
              </w:rPr>
              <w:t>PUPILLI ANDREA</w:t>
            </w:r>
          </w:p>
        </w:tc>
        <w:tc>
          <w:tcPr>
            <w:tcW w:w="2200" w:type="dxa"/>
            <w:tcMar>
              <w:top w:w="20" w:type="dxa"/>
              <w:left w:w="20" w:type="dxa"/>
              <w:bottom w:w="20" w:type="dxa"/>
              <w:right w:w="20" w:type="dxa"/>
            </w:tcMar>
            <w:vAlign w:val="center"/>
            <w:hideMark/>
          </w:tcPr>
          <w:p w14:paraId="547E9A6A" w14:textId="77777777" w:rsidR="00CC0F81" w:rsidRPr="005E7AAE" w:rsidRDefault="00CC0F81" w:rsidP="00FC1277">
            <w:pPr>
              <w:pStyle w:val="movimento2"/>
              <w:rPr>
                <w:color w:val="002060"/>
              </w:rPr>
            </w:pPr>
            <w:r w:rsidRPr="005E7AAE">
              <w:rPr>
                <w:color w:val="002060"/>
              </w:rPr>
              <w:t xml:space="preserve">(PIEVEBOVIGLIANA 2012) </w:t>
            </w:r>
          </w:p>
        </w:tc>
      </w:tr>
      <w:tr w:rsidR="00CC0F81" w:rsidRPr="005E7AAE" w14:paraId="6BFFA32E" w14:textId="77777777" w:rsidTr="00FC1277">
        <w:tc>
          <w:tcPr>
            <w:tcW w:w="2200" w:type="dxa"/>
            <w:tcMar>
              <w:top w:w="20" w:type="dxa"/>
              <w:left w:w="20" w:type="dxa"/>
              <w:bottom w:w="20" w:type="dxa"/>
              <w:right w:w="20" w:type="dxa"/>
            </w:tcMar>
            <w:vAlign w:val="center"/>
            <w:hideMark/>
          </w:tcPr>
          <w:p w14:paraId="6DD8FA82" w14:textId="77777777" w:rsidR="00CC0F81" w:rsidRPr="005E7AAE" w:rsidRDefault="00CC0F81" w:rsidP="00FC1277">
            <w:pPr>
              <w:pStyle w:val="movimento"/>
              <w:rPr>
                <w:color w:val="002060"/>
              </w:rPr>
            </w:pPr>
            <w:r w:rsidRPr="005E7AAE">
              <w:rPr>
                <w:color w:val="002060"/>
              </w:rPr>
              <w:t>CUCCAGNA FEDERICO</w:t>
            </w:r>
          </w:p>
        </w:tc>
        <w:tc>
          <w:tcPr>
            <w:tcW w:w="2200" w:type="dxa"/>
            <w:tcMar>
              <w:top w:w="20" w:type="dxa"/>
              <w:left w:w="20" w:type="dxa"/>
              <w:bottom w:w="20" w:type="dxa"/>
              <w:right w:w="20" w:type="dxa"/>
            </w:tcMar>
            <w:vAlign w:val="center"/>
            <w:hideMark/>
          </w:tcPr>
          <w:p w14:paraId="380F50CD" w14:textId="77777777" w:rsidR="00CC0F81" w:rsidRPr="005E7AAE" w:rsidRDefault="00CC0F81" w:rsidP="00FC1277">
            <w:pPr>
              <w:pStyle w:val="movimento2"/>
              <w:rPr>
                <w:color w:val="002060"/>
              </w:rPr>
            </w:pPr>
            <w:r w:rsidRPr="005E7AAE">
              <w:rPr>
                <w:color w:val="002060"/>
              </w:rPr>
              <w:t xml:space="preserve">(RIPE SAN GINESIO A.S.D.) </w:t>
            </w:r>
          </w:p>
        </w:tc>
        <w:tc>
          <w:tcPr>
            <w:tcW w:w="800" w:type="dxa"/>
            <w:tcMar>
              <w:top w:w="20" w:type="dxa"/>
              <w:left w:w="20" w:type="dxa"/>
              <w:bottom w:w="20" w:type="dxa"/>
              <w:right w:w="20" w:type="dxa"/>
            </w:tcMar>
            <w:vAlign w:val="center"/>
            <w:hideMark/>
          </w:tcPr>
          <w:p w14:paraId="3E9BA0D0"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3752B51" w14:textId="77777777" w:rsidR="00CC0F81" w:rsidRPr="005E7AAE" w:rsidRDefault="00CC0F81" w:rsidP="00FC1277">
            <w:pPr>
              <w:pStyle w:val="movimento"/>
              <w:rPr>
                <w:color w:val="002060"/>
              </w:rPr>
            </w:pPr>
            <w:r w:rsidRPr="005E7AAE">
              <w:rPr>
                <w:color w:val="002060"/>
              </w:rPr>
              <w:t>CARLINI ELIAS ARIEL</w:t>
            </w:r>
          </w:p>
        </w:tc>
        <w:tc>
          <w:tcPr>
            <w:tcW w:w="2200" w:type="dxa"/>
            <w:tcMar>
              <w:top w:w="20" w:type="dxa"/>
              <w:left w:w="20" w:type="dxa"/>
              <w:bottom w:w="20" w:type="dxa"/>
              <w:right w:w="20" w:type="dxa"/>
            </w:tcMar>
            <w:vAlign w:val="center"/>
            <w:hideMark/>
          </w:tcPr>
          <w:p w14:paraId="710BC7DF" w14:textId="77777777" w:rsidR="00CC0F81" w:rsidRPr="005E7AAE" w:rsidRDefault="00CC0F81" w:rsidP="00FC1277">
            <w:pPr>
              <w:pStyle w:val="movimento2"/>
              <w:rPr>
                <w:color w:val="002060"/>
              </w:rPr>
            </w:pPr>
            <w:r w:rsidRPr="005E7AAE">
              <w:rPr>
                <w:color w:val="002060"/>
              </w:rPr>
              <w:t xml:space="preserve">(STESE) </w:t>
            </w:r>
          </w:p>
        </w:tc>
      </w:tr>
      <w:tr w:rsidR="00CC0F81" w:rsidRPr="005E7AAE" w14:paraId="2ADBF6A9" w14:textId="77777777" w:rsidTr="00FC1277">
        <w:tc>
          <w:tcPr>
            <w:tcW w:w="2200" w:type="dxa"/>
            <w:tcMar>
              <w:top w:w="20" w:type="dxa"/>
              <w:left w:w="20" w:type="dxa"/>
              <w:bottom w:w="20" w:type="dxa"/>
              <w:right w:w="20" w:type="dxa"/>
            </w:tcMar>
            <w:vAlign w:val="center"/>
            <w:hideMark/>
          </w:tcPr>
          <w:p w14:paraId="49240E93" w14:textId="77777777" w:rsidR="00CC0F81" w:rsidRPr="005E7AAE" w:rsidRDefault="00CC0F81" w:rsidP="00FC1277">
            <w:pPr>
              <w:pStyle w:val="movimento"/>
              <w:rPr>
                <w:color w:val="002060"/>
              </w:rPr>
            </w:pPr>
            <w:r w:rsidRPr="005E7AAE">
              <w:rPr>
                <w:color w:val="002060"/>
              </w:rPr>
              <w:t>IOMMI NICOLA</w:t>
            </w:r>
          </w:p>
        </w:tc>
        <w:tc>
          <w:tcPr>
            <w:tcW w:w="2200" w:type="dxa"/>
            <w:tcMar>
              <w:top w:w="20" w:type="dxa"/>
              <w:left w:w="20" w:type="dxa"/>
              <w:bottom w:w="20" w:type="dxa"/>
              <w:right w:w="20" w:type="dxa"/>
            </w:tcMar>
            <w:vAlign w:val="center"/>
            <w:hideMark/>
          </w:tcPr>
          <w:p w14:paraId="075008C7" w14:textId="77777777" w:rsidR="00CC0F81" w:rsidRPr="005E7AAE" w:rsidRDefault="00CC0F81" w:rsidP="00FC1277">
            <w:pPr>
              <w:pStyle w:val="movimento2"/>
              <w:rPr>
                <w:color w:val="002060"/>
              </w:rPr>
            </w:pPr>
            <w:r w:rsidRPr="005E7AAE">
              <w:rPr>
                <w:color w:val="002060"/>
              </w:rPr>
              <w:t xml:space="preserve">(STESE) </w:t>
            </w:r>
          </w:p>
        </w:tc>
        <w:tc>
          <w:tcPr>
            <w:tcW w:w="800" w:type="dxa"/>
            <w:tcMar>
              <w:top w:w="20" w:type="dxa"/>
              <w:left w:w="20" w:type="dxa"/>
              <w:bottom w:w="20" w:type="dxa"/>
              <w:right w:w="20" w:type="dxa"/>
            </w:tcMar>
            <w:vAlign w:val="center"/>
            <w:hideMark/>
          </w:tcPr>
          <w:p w14:paraId="246D78EF"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6C53CF9" w14:textId="77777777" w:rsidR="00CC0F81" w:rsidRPr="005E7AAE" w:rsidRDefault="00CC0F81" w:rsidP="00FC1277">
            <w:pPr>
              <w:pStyle w:val="movimento"/>
              <w:rPr>
                <w:color w:val="002060"/>
              </w:rPr>
            </w:pPr>
            <w:r w:rsidRPr="005E7AAE">
              <w:rPr>
                <w:color w:val="002060"/>
              </w:rPr>
              <w:t>VITTORINI DIEGO</w:t>
            </w:r>
          </w:p>
        </w:tc>
        <w:tc>
          <w:tcPr>
            <w:tcW w:w="2200" w:type="dxa"/>
            <w:tcMar>
              <w:top w:w="20" w:type="dxa"/>
              <w:left w:w="20" w:type="dxa"/>
              <w:bottom w:w="20" w:type="dxa"/>
              <w:right w:w="20" w:type="dxa"/>
            </w:tcMar>
            <w:vAlign w:val="center"/>
            <w:hideMark/>
          </w:tcPr>
          <w:p w14:paraId="27C0CF43" w14:textId="77777777" w:rsidR="00CC0F81" w:rsidRPr="005E7AAE" w:rsidRDefault="00CC0F81" w:rsidP="00FC1277">
            <w:pPr>
              <w:pStyle w:val="movimento2"/>
              <w:rPr>
                <w:color w:val="002060"/>
              </w:rPr>
            </w:pPr>
            <w:r w:rsidRPr="005E7AAE">
              <w:rPr>
                <w:color w:val="002060"/>
              </w:rPr>
              <w:t xml:space="preserve">(TREIESE) </w:t>
            </w:r>
          </w:p>
        </w:tc>
      </w:tr>
    </w:tbl>
    <w:p w14:paraId="53928982" w14:textId="77777777" w:rsidR="00CC0F81" w:rsidRPr="005E7AAE" w:rsidRDefault="00CC0F81" w:rsidP="00CC0F81">
      <w:pPr>
        <w:pStyle w:val="titolo20"/>
        <w:rPr>
          <w:rFonts w:eastAsiaTheme="minorEastAsia"/>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7D921D8D" w14:textId="77777777" w:rsidTr="00FC1277">
        <w:tc>
          <w:tcPr>
            <w:tcW w:w="2200" w:type="dxa"/>
            <w:tcMar>
              <w:top w:w="20" w:type="dxa"/>
              <w:left w:w="20" w:type="dxa"/>
              <w:bottom w:w="20" w:type="dxa"/>
              <w:right w:w="20" w:type="dxa"/>
            </w:tcMar>
            <w:vAlign w:val="center"/>
            <w:hideMark/>
          </w:tcPr>
          <w:p w14:paraId="37B23172" w14:textId="77777777" w:rsidR="00CC0F81" w:rsidRPr="005E7AAE" w:rsidRDefault="00CC0F81" w:rsidP="00FC1277">
            <w:pPr>
              <w:pStyle w:val="movimento"/>
              <w:rPr>
                <w:color w:val="002060"/>
              </w:rPr>
            </w:pPr>
            <w:r w:rsidRPr="005E7AAE">
              <w:rPr>
                <w:color w:val="002060"/>
              </w:rPr>
              <w:t>GIUSTOZZI LORENZO</w:t>
            </w:r>
          </w:p>
        </w:tc>
        <w:tc>
          <w:tcPr>
            <w:tcW w:w="2200" w:type="dxa"/>
            <w:tcMar>
              <w:top w:w="20" w:type="dxa"/>
              <w:left w:w="20" w:type="dxa"/>
              <w:bottom w:w="20" w:type="dxa"/>
              <w:right w:w="20" w:type="dxa"/>
            </w:tcMar>
            <w:vAlign w:val="center"/>
            <w:hideMark/>
          </w:tcPr>
          <w:p w14:paraId="4A1FA77F" w14:textId="77777777" w:rsidR="00CC0F81" w:rsidRPr="005E7AAE" w:rsidRDefault="00CC0F81" w:rsidP="00FC1277">
            <w:pPr>
              <w:pStyle w:val="movimento2"/>
              <w:rPr>
                <w:color w:val="002060"/>
              </w:rPr>
            </w:pPr>
            <w:r w:rsidRPr="005E7AAE">
              <w:rPr>
                <w:color w:val="002060"/>
              </w:rPr>
              <w:t xml:space="preserve">(ABBADIENSE) </w:t>
            </w:r>
          </w:p>
        </w:tc>
        <w:tc>
          <w:tcPr>
            <w:tcW w:w="800" w:type="dxa"/>
            <w:tcMar>
              <w:top w:w="20" w:type="dxa"/>
              <w:left w:w="20" w:type="dxa"/>
              <w:bottom w:w="20" w:type="dxa"/>
              <w:right w:w="20" w:type="dxa"/>
            </w:tcMar>
            <w:vAlign w:val="center"/>
            <w:hideMark/>
          </w:tcPr>
          <w:p w14:paraId="3B699F1C"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E09C532" w14:textId="77777777" w:rsidR="00CC0F81" w:rsidRPr="005E7AAE" w:rsidRDefault="00CC0F81" w:rsidP="00FC1277">
            <w:pPr>
              <w:pStyle w:val="movimento"/>
              <w:rPr>
                <w:color w:val="002060"/>
              </w:rPr>
            </w:pPr>
            <w:r w:rsidRPr="005E7AAE">
              <w:rPr>
                <w:color w:val="002060"/>
              </w:rPr>
              <w:t>RITA MARCO</w:t>
            </w:r>
          </w:p>
        </w:tc>
        <w:tc>
          <w:tcPr>
            <w:tcW w:w="2200" w:type="dxa"/>
            <w:tcMar>
              <w:top w:w="20" w:type="dxa"/>
              <w:left w:w="20" w:type="dxa"/>
              <w:bottom w:w="20" w:type="dxa"/>
              <w:right w:w="20" w:type="dxa"/>
            </w:tcMar>
            <w:vAlign w:val="center"/>
            <w:hideMark/>
          </w:tcPr>
          <w:p w14:paraId="37DEE8B4" w14:textId="77777777" w:rsidR="00CC0F81" w:rsidRPr="005E7AAE" w:rsidRDefault="00CC0F81" w:rsidP="00FC1277">
            <w:pPr>
              <w:pStyle w:val="movimento2"/>
              <w:rPr>
                <w:color w:val="002060"/>
              </w:rPr>
            </w:pPr>
            <w:r w:rsidRPr="005E7AAE">
              <w:rPr>
                <w:color w:val="002060"/>
              </w:rPr>
              <w:t xml:space="preserve">(ABBADIENSE) </w:t>
            </w:r>
          </w:p>
        </w:tc>
      </w:tr>
      <w:tr w:rsidR="00CC0F81" w:rsidRPr="005E7AAE" w14:paraId="3D02BD2A" w14:textId="77777777" w:rsidTr="00FC1277">
        <w:tc>
          <w:tcPr>
            <w:tcW w:w="2200" w:type="dxa"/>
            <w:tcMar>
              <w:top w:w="20" w:type="dxa"/>
              <w:left w:w="20" w:type="dxa"/>
              <w:bottom w:w="20" w:type="dxa"/>
              <w:right w:w="20" w:type="dxa"/>
            </w:tcMar>
            <w:vAlign w:val="center"/>
            <w:hideMark/>
          </w:tcPr>
          <w:p w14:paraId="69849418" w14:textId="77777777" w:rsidR="00CC0F81" w:rsidRPr="005E7AAE" w:rsidRDefault="00CC0F81" w:rsidP="00FC1277">
            <w:pPr>
              <w:pStyle w:val="movimento"/>
              <w:rPr>
                <w:color w:val="002060"/>
              </w:rPr>
            </w:pPr>
            <w:r w:rsidRPr="005E7AAE">
              <w:rPr>
                <w:color w:val="002060"/>
              </w:rPr>
              <w:t>TEODORI GIACOMO</w:t>
            </w:r>
          </w:p>
        </w:tc>
        <w:tc>
          <w:tcPr>
            <w:tcW w:w="2200" w:type="dxa"/>
            <w:tcMar>
              <w:top w:w="20" w:type="dxa"/>
              <w:left w:w="20" w:type="dxa"/>
              <w:bottom w:w="20" w:type="dxa"/>
              <w:right w:w="20" w:type="dxa"/>
            </w:tcMar>
            <w:vAlign w:val="center"/>
            <w:hideMark/>
          </w:tcPr>
          <w:p w14:paraId="1E324FE3" w14:textId="77777777" w:rsidR="00CC0F81" w:rsidRPr="005E7AAE" w:rsidRDefault="00CC0F81" w:rsidP="00FC1277">
            <w:pPr>
              <w:pStyle w:val="movimento2"/>
              <w:rPr>
                <w:color w:val="002060"/>
              </w:rPr>
            </w:pPr>
            <w:r w:rsidRPr="005E7AAE">
              <w:rPr>
                <w:color w:val="002060"/>
              </w:rPr>
              <w:t xml:space="preserve">(ARIES TRODICA 04) </w:t>
            </w:r>
          </w:p>
        </w:tc>
        <w:tc>
          <w:tcPr>
            <w:tcW w:w="800" w:type="dxa"/>
            <w:tcMar>
              <w:top w:w="20" w:type="dxa"/>
              <w:left w:w="20" w:type="dxa"/>
              <w:bottom w:w="20" w:type="dxa"/>
              <w:right w:w="20" w:type="dxa"/>
            </w:tcMar>
            <w:vAlign w:val="center"/>
            <w:hideMark/>
          </w:tcPr>
          <w:p w14:paraId="0B2F71EA"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631C532" w14:textId="77777777" w:rsidR="00CC0F81" w:rsidRPr="005E7AAE" w:rsidRDefault="00CC0F81" w:rsidP="00FC1277">
            <w:pPr>
              <w:pStyle w:val="movimento"/>
              <w:rPr>
                <w:color w:val="002060"/>
              </w:rPr>
            </w:pPr>
            <w:r w:rsidRPr="005E7AAE">
              <w:rPr>
                <w:color w:val="002060"/>
              </w:rPr>
              <w:t>VELAJ GILDJANO</w:t>
            </w:r>
          </w:p>
        </w:tc>
        <w:tc>
          <w:tcPr>
            <w:tcW w:w="2200" w:type="dxa"/>
            <w:tcMar>
              <w:top w:w="20" w:type="dxa"/>
              <w:left w:w="20" w:type="dxa"/>
              <w:bottom w:w="20" w:type="dxa"/>
              <w:right w:w="20" w:type="dxa"/>
            </w:tcMar>
            <w:vAlign w:val="center"/>
            <w:hideMark/>
          </w:tcPr>
          <w:p w14:paraId="2E66E8EE" w14:textId="77777777" w:rsidR="00CC0F81" w:rsidRPr="005E7AAE" w:rsidRDefault="00CC0F81" w:rsidP="00FC1277">
            <w:pPr>
              <w:pStyle w:val="movimento2"/>
              <w:rPr>
                <w:color w:val="002060"/>
              </w:rPr>
            </w:pPr>
            <w:r w:rsidRPr="005E7AAE">
              <w:rPr>
                <w:color w:val="002060"/>
              </w:rPr>
              <w:t xml:space="preserve">(ATLETICO MACERATA) </w:t>
            </w:r>
          </w:p>
        </w:tc>
      </w:tr>
      <w:tr w:rsidR="00CC0F81" w:rsidRPr="005E7AAE" w14:paraId="48B8EC91" w14:textId="77777777" w:rsidTr="00FC1277">
        <w:tc>
          <w:tcPr>
            <w:tcW w:w="2200" w:type="dxa"/>
            <w:tcMar>
              <w:top w:w="20" w:type="dxa"/>
              <w:left w:w="20" w:type="dxa"/>
              <w:bottom w:w="20" w:type="dxa"/>
              <w:right w:w="20" w:type="dxa"/>
            </w:tcMar>
            <w:vAlign w:val="center"/>
            <w:hideMark/>
          </w:tcPr>
          <w:p w14:paraId="2D1FD1C5" w14:textId="77777777" w:rsidR="00CC0F81" w:rsidRPr="005E7AAE" w:rsidRDefault="00CC0F81" w:rsidP="00FC1277">
            <w:pPr>
              <w:pStyle w:val="movimento"/>
              <w:rPr>
                <w:color w:val="002060"/>
              </w:rPr>
            </w:pPr>
            <w:r w:rsidRPr="005E7AAE">
              <w:rPr>
                <w:color w:val="002060"/>
              </w:rPr>
              <w:t>MANCINI STEFANO</w:t>
            </w:r>
          </w:p>
        </w:tc>
        <w:tc>
          <w:tcPr>
            <w:tcW w:w="2200" w:type="dxa"/>
            <w:tcMar>
              <w:top w:w="20" w:type="dxa"/>
              <w:left w:w="20" w:type="dxa"/>
              <w:bottom w:w="20" w:type="dxa"/>
              <w:right w:w="20" w:type="dxa"/>
            </w:tcMar>
            <w:vAlign w:val="center"/>
            <w:hideMark/>
          </w:tcPr>
          <w:p w14:paraId="38BF406B" w14:textId="77777777" w:rsidR="00CC0F81" w:rsidRPr="005E7AAE" w:rsidRDefault="00CC0F81" w:rsidP="00FC1277">
            <w:pPr>
              <w:pStyle w:val="movimento2"/>
              <w:rPr>
                <w:color w:val="002060"/>
              </w:rPr>
            </w:pPr>
            <w:r w:rsidRPr="005E7AAE">
              <w:rPr>
                <w:color w:val="002060"/>
              </w:rPr>
              <w:t xml:space="preserve">(CALDAROLA G.N.C.) </w:t>
            </w:r>
          </w:p>
        </w:tc>
        <w:tc>
          <w:tcPr>
            <w:tcW w:w="800" w:type="dxa"/>
            <w:tcMar>
              <w:top w:w="20" w:type="dxa"/>
              <w:left w:w="20" w:type="dxa"/>
              <w:bottom w:w="20" w:type="dxa"/>
              <w:right w:w="20" w:type="dxa"/>
            </w:tcMar>
            <w:vAlign w:val="center"/>
            <w:hideMark/>
          </w:tcPr>
          <w:p w14:paraId="1C171826"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D062406" w14:textId="77777777" w:rsidR="00CC0F81" w:rsidRPr="005E7AAE" w:rsidRDefault="00CC0F81" w:rsidP="00FC1277">
            <w:pPr>
              <w:pStyle w:val="movimento"/>
              <w:rPr>
                <w:color w:val="002060"/>
              </w:rPr>
            </w:pPr>
            <w:r w:rsidRPr="005E7AAE">
              <w:rPr>
                <w:color w:val="002060"/>
              </w:rPr>
              <w:t>SQUADRONI LEONARDO</w:t>
            </w:r>
          </w:p>
        </w:tc>
        <w:tc>
          <w:tcPr>
            <w:tcW w:w="2200" w:type="dxa"/>
            <w:tcMar>
              <w:top w:w="20" w:type="dxa"/>
              <w:left w:w="20" w:type="dxa"/>
              <w:bottom w:w="20" w:type="dxa"/>
              <w:right w:w="20" w:type="dxa"/>
            </w:tcMar>
            <w:vAlign w:val="center"/>
            <w:hideMark/>
          </w:tcPr>
          <w:p w14:paraId="2FA0D931" w14:textId="77777777" w:rsidR="00CC0F81" w:rsidRPr="005E7AAE" w:rsidRDefault="00CC0F81" w:rsidP="00FC1277">
            <w:pPr>
              <w:pStyle w:val="movimento2"/>
              <w:rPr>
                <w:color w:val="002060"/>
              </w:rPr>
            </w:pPr>
            <w:r w:rsidRPr="005E7AAE">
              <w:rPr>
                <w:color w:val="002060"/>
              </w:rPr>
              <w:t xml:space="preserve">(CASETTE D ETE 1968 CALCIO) </w:t>
            </w:r>
          </w:p>
        </w:tc>
      </w:tr>
      <w:tr w:rsidR="00CC0F81" w:rsidRPr="005E7AAE" w14:paraId="719508C9" w14:textId="77777777" w:rsidTr="00FC1277">
        <w:tc>
          <w:tcPr>
            <w:tcW w:w="2200" w:type="dxa"/>
            <w:tcMar>
              <w:top w:w="20" w:type="dxa"/>
              <w:left w:w="20" w:type="dxa"/>
              <w:bottom w:w="20" w:type="dxa"/>
              <w:right w:w="20" w:type="dxa"/>
            </w:tcMar>
            <w:vAlign w:val="center"/>
            <w:hideMark/>
          </w:tcPr>
          <w:p w14:paraId="79584041" w14:textId="77777777" w:rsidR="00CC0F81" w:rsidRPr="005E7AAE" w:rsidRDefault="00CC0F81" w:rsidP="00FC1277">
            <w:pPr>
              <w:pStyle w:val="movimento"/>
              <w:rPr>
                <w:color w:val="002060"/>
              </w:rPr>
            </w:pPr>
            <w:r w:rsidRPr="005E7AAE">
              <w:rPr>
                <w:color w:val="002060"/>
              </w:rPr>
              <w:t>MOSCIATTI MATTEO</w:t>
            </w:r>
          </w:p>
        </w:tc>
        <w:tc>
          <w:tcPr>
            <w:tcW w:w="2200" w:type="dxa"/>
            <w:tcMar>
              <w:top w:w="20" w:type="dxa"/>
              <w:left w:w="20" w:type="dxa"/>
              <w:bottom w:w="20" w:type="dxa"/>
              <w:right w:w="20" w:type="dxa"/>
            </w:tcMar>
            <w:vAlign w:val="center"/>
            <w:hideMark/>
          </w:tcPr>
          <w:p w14:paraId="49A5E5B0" w14:textId="77777777" w:rsidR="00CC0F81" w:rsidRPr="005E7AAE" w:rsidRDefault="00CC0F81" w:rsidP="00FC1277">
            <w:pPr>
              <w:pStyle w:val="movimento2"/>
              <w:rPr>
                <w:color w:val="002060"/>
              </w:rPr>
            </w:pPr>
            <w:r w:rsidRPr="005E7AAE">
              <w:rPr>
                <w:color w:val="002060"/>
              </w:rPr>
              <w:t xml:space="preserve">(ESANATOGLIA) </w:t>
            </w:r>
          </w:p>
        </w:tc>
        <w:tc>
          <w:tcPr>
            <w:tcW w:w="800" w:type="dxa"/>
            <w:tcMar>
              <w:top w:w="20" w:type="dxa"/>
              <w:left w:w="20" w:type="dxa"/>
              <w:bottom w:w="20" w:type="dxa"/>
              <w:right w:w="20" w:type="dxa"/>
            </w:tcMar>
            <w:vAlign w:val="center"/>
            <w:hideMark/>
          </w:tcPr>
          <w:p w14:paraId="7C697650"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4ECD20C" w14:textId="77777777" w:rsidR="00CC0F81" w:rsidRPr="005E7AAE" w:rsidRDefault="00CC0F81" w:rsidP="00FC1277">
            <w:pPr>
              <w:pStyle w:val="movimento"/>
              <w:rPr>
                <w:color w:val="002060"/>
              </w:rPr>
            </w:pPr>
            <w:r w:rsidRPr="005E7AAE">
              <w:rPr>
                <w:color w:val="002060"/>
              </w:rPr>
              <w:t>TORRES WALTER ANDRES</w:t>
            </w:r>
          </w:p>
        </w:tc>
        <w:tc>
          <w:tcPr>
            <w:tcW w:w="2200" w:type="dxa"/>
            <w:tcMar>
              <w:top w:w="20" w:type="dxa"/>
              <w:left w:w="20" w:type="dxa"/>
              <w:bottom w:w="20" w:type="dxa"/>
              <w:right w:w="20" w:type="dxa"/>
            </w:tcMar>
            <w:vAlign w:val="center"/>
            <w:hideMark/>
          </w:tcPr>
          <w:p w14:paraId="3C430148" w14:textId="77777777" w:rsidR="00CC0F81" w:rsidRPr="005E7AAE" w:rsidRDefault="00CC0F81" w:rsidP="00FC1277">
            <w:pPr>
              <w:pStyle w:val="movimento2"/>
              <w:rPr>
                <w:color w:val="002060"/>
              </w:rPr>
            </w:pPr>
            <w:r w:rsidRPr="005E7AAE">
              <w:rPr>
                <w:color w:val="002060"/>
              </w:rPr>
              <w:t xml:space="preserve">(ESANATOGLIA) </w:t>
            </w:r>
          </w:p>
        </w:tc>
      </w:tr>
      <w:tr w:rsidR="00CC0F81" w:rsidRPr="005E7AAE" w14:paraId="1DA66028" w14:textId="77777777" w:rsidTr="00FC1277">
        <w:tc>
          <w:tcPr>
            <w:tcW w:w="2200" w:type="dxa"/>
            <w:tcMar>
              <w:top w:w="20" w:type="dxa"/>
              <w:left w:w="20" w:type="dxa"/>
              <w:bottom w:w="20" w:type="dxa"/>
              <w:right w:w="20" w:type="dxa"/>
            </w:tcMar>
            <w:vAlign w:val="center"/>
            <w:hideMark/>
          </w:tcPr>
          <w:p w14:paraId="7D7EFADB" w14:textId="77777777" w:rsidR="00CC0F81" w:rsidRPr="005E7AAE" w:rsidRDefault="00CC0F81" w:rsidP="00FC1277">
            <w:pPr>
              <w:pStyle w:val="movimento"/>
              <w:rPr>
                <w:color w:val="002060"/>
              </w:rPr>
            </w:pPr>
            <w:r w:rsidRPr="005E7AAE">
              <w:rPr>
                <w:color w:val="002060"/>
              </w:rPr>
              <w:t>BUSCHITTARI SEBASTIANO</w:t>
            </w:r>
          </w:p>
        </w:tc>
        <w:tc>
          <w:tcPr>
            <w:tcW w:w="2200" w:type="dxa"/>
            <w:tcMar>
              <w:top w:w="20" w:type="dxa"/>
              <w:left w:w="20" w:type="dxa"/>
              <w:bottom w:w="20" w:type="dxa"/>
              <w:right w:w="20" w:type="dxa"/>
            </w:tcMar>
            <w:vAlign w:val="center"/>
            <w:hideMark/>
          </w:tcPr>
          <w:p w14:paraId="0B6A9CDF" w14:textId="77777777" w:rsidR="00CC0F81" w:rsidRPr="005E7AAE" w:rsidRDefault="00CC0F81" w:rsidP="00FC1277">
            <w:pPr>
              <w:pStyle w:val="movimento2"/>
              <w:rPr>
                <w:color w:val="002060"/>
              </w:rPr>
            </w:pPr>
            <w:r w:rsidRPr="005E7AAE">
              <w:rPr>
                <w:color w:val="002060"/>
              </w:rPr>
              <w:t xml:space="preserve">(HELVIA RECINA 1975) </w:t>
            </w:r>
          </w:p>
        </w:tc>
        <w:tc>
          <w:tcPr>
            <w:tcW w:w="800" w:type="dxa"/>
            <w:tcMar>
              <w:top w:w="20" w:type="dxa"/>
              <w:left w:w="20" w:type="dxa"/>
              <w:bottom w:w="20" w:type="dxa"/>
              <w:right w:w="20" w:type="dxa"/>
            </w:tcMar>
            <w:vAlign w:val="center"/>
            <w:hideMark/>
          </w:tcPr>
          <w:p w14:paraId="1410CD7D"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3A7E9E8" w14:textId="77777777" w:rsidR="00CC0F81" w:rsidRPr="005E7AAE" w:rsidRDefault="00CC0F81" w:rsidP="00FC1277">
            <w:pPr>
              <w:pStyle w:val="movimento"/>
              <w:rPr>
                <w:color w:val="002060"/>
              </w:rPr>
            </w:pPr>
            <w:r w:rsidRPr="005E7AAE">
              <w:rPr>
                <w:color w:val="002060"/>
              </w:rPr>
              <w:t>FORTI FEDERICO</w:t>
            </w:r>
          </w:p>
        </w:tc>
        <w:tc>
          <w:tcPr>
            <w:tcW w:w="2200" w:type="dxa"/>
            <w:tcMar>
              <w:top w:w="20" w:type="dxa"/>
              <w:left w:w="20" w:type="dxa"/>
              <w:bottom w:w="20" w:type="dxa"/>
              <w:right w:w="20" w:type="dxa"/>
            </w:tcMar>
            <w:vAlign w:val="center"/>
            <w:hideMark/>
          </w:tcPr>
          <w:p w14:paraId="3BC55DA5" w14:textId="77777777" w:rsidR="00CC0F81" w:rsidRPr="005E7AAE" w:rsidRDefault="00CC0F81" w:rsidP="00FC1277">
            <w:pPr>
              <w:pStyle w:val="movimento2"/>
              <w:rPr>
                <w:color w:val="002060"/>
              </w:rPr>
            </w:pPr>
            <w:r w:rsidRPr="005E7AAE">
              <w:rPr>
                <w:color w:val="002060"/>
              </w:rPr>
              <w:t xml:space="preserve">(LORESE CALCIO) </w:t>
            </w:r>
          </w:p>
        </w:tc>
      </w:tr>
      <w:tr w:rsidR="00CC0F81" w:rsidRPr="005E7AAE" w14:paraId="6148C89E" w14:textId="77777777" w:rsidTr="00FC1277">
        <w:tc>
          <w:tcPr>
            <w:tcW w:w="2200" w:type="dxa"/>
            <w:tcMar>
              <w:top w:w="20" w:type="dxa"/>
              <w:left w:w="20" w:type="dxa"/>
              <w:bottom w:w="20" w:type="dxa"/>
              <w:right w:w="20" w:type="dxa"/>
            </w:tcMar>
            <w:vAlign w:val="center"/>
            <w:hideMark/>
          </w:tcPr>
          <w:p w14:paraId="12C39083" w14:textId="77777777" w:rsidR="00CC0F81" w:rsidRPr="005E7AAE" w:rsidRDefault="00CC0F81" w:rsidP="00FC1277">
            <w:pPr>
              <w:pStyle w:val="movimento"/>
              <w:rPr>
                <w:color w:val="002060"/>
              </w:rPr>
            </w:pPr>
            <w:r w:rsidRPr="005E7AAE">
              <w:rPr>
                <w:color w:val="002060"/>
              </w:rPr>
              <w:t>LUCIANI DIEGO</w:t>
            </w:r>
          </w:p>
        </w:tc>
        <w:tc>
          <w:tcPr>
            <w:tcW w:w="2200" w:type="dxa"/>
            <w:tcMar>
              <w:top w:w="20" w:type="dxa"/>
              <w:left w:w="20" w:type="dxa"/>
              <w:bottom w:w="20" w:type="dxa"/>
              <w:right w:w="20" w:type="dxa"/>
            </w:tcMar>
            <w:vAlign w:val="center"/>
            <w:hideMark/>
          </w:tcPr>
          <w:p w14:paraId="738BAAFB" w14:textId="77777777" w:rsidR="00CC0F81" w:rsidRPr="005E7AAE" w:rsidRDefault="00CC0F81" w:rsidP="00FC1277">
            <w:pPr>
              <w:pStyle w:val="movimento2"/>
              <w:rPr>
                <w:color w:val="002060"/>
              </w:rPr>
            </w:pPr>
            <w:r w:rsidRPr="005E7AAE">
              <w:rPr>
                <w:color w:val="002060"/>
              </w:rPr>
              <w:t xml:space="preserve">(LORESE CALCIO) </w:t>
            </w:r>
          </w:p>
        </w:tc>
        <w:tc>
          <w:tcPr>
            <w:tcW w:w="800" w:type="dxa"/>
            <w:tcMar>
              <w:top w:w="20" w:type="dxa"/>
              <w:left w:w="20" w:type="dxa"/>
              <w:bottom w:w="20" w:type="dxa"/>
              <w:right w:w="20" w:type="dxa"/>
            </w:tcMar>
            <w:vAlign w:val="center"/>
            <w:hideMark/>
          </w:tcPr>
          <w:p w14:paraId="502B64A1"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BC061A9" w14:textId="77777777" w:rsidR="00CC0F81" w:rsidRPr="005E7AAE" w:rsidRDefault="00CC0F81" w:rsidP="00FC1277">
            <w:pPr>
              <w:pStyle w:val="movimento"/>
              <w:rPr>
                <w:color w:val="002060"/>
              </w:rPr>
            </w:pPr>
            <w:r w:rsidRPr="005E7AAE">
              <w:rPr>
                <w:color w:val="002060"/>
              </w:rPr>
              <w:t>STRAZZELLA GIUSEPPE</w:t>
            </w:r>
          </w:p>
        </w:tc>
        <w:tc>
          <w:tcPr>
            <w:tcW w:w="2200" w:type="dxa"/>
            <w:tcMar>
              <w:top w:w="20" w:type="dxa"/>
              <w:left w:w="20" w:type="dxa"/>
              <w:bottom w:w="20" w:type="dxa"/>
              <w:right w:w="20" w:type="dxa"/>
            </w:tcMar>
            <w:vAlign w:val="center"/>
            <w:hideMark/>
          </w:tcPr>
          <w:p w14:paraId="0E6F5CD3" w14:textId="77777777" w:rsidR="00CC0F81" w:rsidRPr="005E7AAE" w:rsidRDefault="00CC0F81" w:rsidP="00FC1277">
            <w:pPr>
              <w:pStyle w:val="movimento2"/>
              <w:rPr>
                <w:color w:val="002060"/>
              </w:rPr>
            </w:pPr>
            <w:r w:rsidRPr="005E7AAE">
              <w:rPr>
                <w:color w:val="002060"/>
              </w:rPr>
              <w:t xml:space="preserve">(LORESE CALCIO) </w:t>
            </w:r>
          </w:p>
        </w:tc>
      </w:tr>
      <w:tr w:rsidR="00CC0F81" w:rsidRPr="005E7AAE" w14:paraId="28E67F18" w14:textId="77777777" w:rsidTr="00FC1277">
        <w:tc>
          <w:tcPr>
            <w:tcW w:w="2200" w:type="dxa"/>
            <w:tcMar>
              <w:top w:w="20" w:type="dxa"/>
              <w:left w:w="20" w:type="dxa"/>
              <w:bottom w:w="20" w:type="dxa"/>
              <w:right w:w="20" w:type="dxa"/>
            </w:tcMar>
            <w:vAlign w:val="center"/>
            <w:hideMark/>
          </w:tcPr>
          <w:p w14:paraId="4045378E" w14:textId="77777777" w:rsidR="00CC0F81" w:rsidRPr="005E7AAE" w:rsidRDefault="00CC0F81" w:rsidP="00FC1277">
            <w:pPr>
              <w:pStyle w:val="movimento"/>
              <w:rPr>
                <w:color w:val="002060"/>
              </w:rPr>
            </w:pPr>
            <w:r w:rsidRPr="005E7AAE">
              <w:rPr>
                <w:color w:val="002060"/>
              </w:rPr>
              <w:t>MORICONI ANDREA</w:t>
            </w:r>
          </w:p>
        </w:tc>
        <w:tc>
          <w:tcPr>
            <w:tcW w:w="2200" w:type="dxa"/>
            <w:tcMar>
              <w:top w:w="20" w:type="dxa"/>
              <w:left w:w="20" w:type="dxa"/>
              <w:bottom w:w="20" w:type="dxa"/>
              <w:right w:w="20" w:type="dxa"/>
            </w:tcMar>
            <w:vAlign w:val="center"/>
            <w:hideMark/>
          </w:tcPr>
          <w:p w14:paraId="3A711A7A" w14:textId="77777777" w:rsidR="00CC0F81" w:rsidRPr="005E7AAE" w:rsidRDefault="00CC0F81" w:rsidP="00FC1277">
            <w:pPr>
              <w:pStyle w:val="movimento2"/>
              <w:rPr>
                <w:color w:val="002060"/>
              </w:rPr>
            </w:pPr>
            <w:r w:rsidRPr="005E7AAE">
              <w:rPr>
                <w:color w:val="002060"/>
              </w:rPr>
              <w:t xml:space="preserve">(PIEVEBOVIGLIANA 2012) </w:t>
            </w:r>
          </w:p>
        </w:tc>
        <w:tc>
          <w:tcPr>
            <w:tcW w:w="800" w:type="dxa"/>
            <w:tcMar>
              <w:top w:w="20" w:type="dxa"/>
              <w:left w:w="20" w:type="dxa"/>
              <w:bottom w:w="20" w:type="dxa"/>
              <w:right w:w="20" w:type="dxa"/>
            </w:tcMar>
            <w:vAlign w:val="center"/>
            <w:hideMark/>
          </w:tcPr>
          <w:p w14:paraId="201196A2"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DCC964C" w14:textId="77777777" w:rsidR="00CC0F81" w:rsidRPr="005E7AAE" w:rsidRDefault="00CC0F81" w:rsidP="00FC1277">
            <w:pPr>
              <w:pStyle w:val="movimento"/>
              <w:rPr>
                <w:color w:val="002060"/>
              </w:rPr>
            </w:pPr>
            <w:r w:rsidRPr="005E7AAE">
              <w:rPr>
                <w:color w:val="002060"/>
              </w:rPr>
              <w:t>BITTI JACOPO</w:t>
            </w:r>
          </w:p>
        </w:tc>
        <w:tc>
          <w:tcPr>
            <w:tcW w:w="2200" w:type="dxa"/>
            <w:tcMar>
              <w:top w:w="20" w:type="dxa"/>
              <w:left w:w="20" w:type="dxa"/>
              <w:bottom w:w="20" w:type="dxa"/>
              <w:right w:w="20" w:type="dxa"/>
            </w:tcMar>
            <w:vAlign w:val="center"/>
            <w:hideMark/>
          </w:tcPr>
          <w:p w14:paraId="0CAECC76" w14:textId="77777777" w:rsidR="00CC0F81" w:rsidRPr="005E7AAE" w:rsidRDefault="00CC0F81" w:rsidP="00FC1277">
            <w:pPr>
              <w:pStyle w:val="movimento2"/>
              <w:rPr>
                <w:color w:val="002060"/>
              </w:rPr>
            </w:pPr>
            <w:r w:rsidRPr="005E7AAE">
              <w:rPr>
                <w:color w:val="002060"/>
              </w:rPr>
              <w:t xml:space="preserve">(REAL ELPIDIENSE CALCIO) </w:t>
            </w:r>
          </w:p>
        </w:tc>
      </w:tr>
      <w:tr w:rsidR="00CC0F81" w:rsidRPr="005E7AAE" w14:paraId="03846063" w14:textId="77777777" w:rsidTr="00FC1277">
        <w:tc>
          <w:tcPr>
            <w:tcW w:w="2200" w:type="dxa"/>
            <w:tcMar>
              <w:top w:w="20" w:type="dxa"/>
              <w:left w:w="20" w:type="dxa"/>
              <w:bottom w:w="20" w:type="dxa"/>
              <w:right w:w="20" w:type="dxa"/>
            </w:tcMar>
            <w:vAlign w:val="center"/>
            <w:hideMark/>
          </w:tcPr>
          <w:p w14:paraId="2DA68659" w14:textId="77777777" w:rsidR="00CC0F81" w:rsidRPr="005E7AAE" w:rsidRDefault="00CC0F81" w:rsidP="00FC1277">
            <w:pPr>
              <w:pStyle w:val="movimento"/>
              <w:rPr>
                <w:color w:val="002060"/>
              </w:rPr>
            </w:pPr>
            <w:r w:rsidRPr="005E7AAE">
              <w:rPr>
                <w:color w:val="002060"/>
              </w:rPr>
              <w:t>CICCONI LORENZO</w:t>
            </w:r>
          </w:p>
        </w:tc>
        <w:tc>
          <w:tcPr>
            <w:tcW w:w="2200" w:type="dxa"/>
            <w:tcMar>
              <w:top w:w="20" w:type="dxa"/>
              <w:left w:w="20" w:type="dxa"/>
              <w:bottom w:w="20" w:type="dxa"/>
              <w:right w:w="20" w:type="dxa"/>
            </w:tcMar>
            <w:vAlign w:val="center"/>
            <w:hideMark/>
          </w:tcPr>
          <w:p w14:paraId="687CDADF" w14:textId="77777777" w:rsidR="00CC0F81" w:rsidRPr="005E7AAE" w:rsidRDefault="00CC0F81" w:rsidP="00FC1277">
            <w:pPr>
              <w:pStyle w:val="movimento2"/>
              <w:rPr>
                <w:color w:val="002060"/>
              </w:rPr>
            </w:pPr>
            <w:r w:rsidRPr="005E7AAE">
              <w:rPr>
                <w:color w:val="002060"/>
              </w:rPr>
              <w:t xml:space="preserve">(RUGGERO MANCINI PIORACO) </w:t>
            </w:r>
          </w:p>
        </w:tc>
        <w:tc>
          <w:tcPr>
            <w:tcW w:w="800" w:type="dxa"/>
            <w:tcMar>
              <w:top w:w="20" w:type="dxa"/>
              <w:left w:w="20" w:type="dxa"/>
              <w:bottom w:w="20" w:type="dxa"/>
              <w:right w:w="20" w:type="dxa"/>
            </w:tcMar>
            <w:vAlign w:val="center"/>
            <w:hideMark/>
          </w:tcPr>
          <w:p w14:paraId="18E59559"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A9F463B" w14:textId="77777777" w:rsidR="00CC0F81" w:rsidRPr="005E7AAE" w:rsidRDefault="00CC0F81" w:rsidP="00FC1277">
            <w:pPr>
              <w:pStyle w:val="movimento"/>
              <w:rPr>
                <w:color w:val="002060"/>
              </w:rPr>
            </w:pPr>
            <w:r w:rsidRPr="005E7AAE">
              <w:rPr>
                <w:color w:val="002060"/>
              </w:rPr>
              <w:t>CHAM ASSAN</w:t>
            </w:r>
          </w:p>
        </w:tc>
        <w:tc>
          <w:tcPr>
            <w:tcW w:w="2200" w:type="dxa"/>
            <w:tcMar>
              <w:top w:w="20" w:type="dxa"/>
              <w:left w:w="20" w:type="dxa"/>
              <w:bottom w:w="20" w:type="dxa"/>
              <w:right w:w="20" w:type="dxa"/>
            </w:tcMar>
            <w:vAlign w:val="center"/>
            <w:hideMark/>
          </w:tcPr>
          <w:p w14:paraId="0B56298B" w14:textId="77777777" w:rsidR="00CC0F81" w:rsidRPr="005E7AAE" w:rsidRDefault="00CC0F81" w:rsidP="00FC1277">
            <w:pPr>
              <w:pStyle w:val="movimento2"/>
              <w:rPr>
                <w:color w:val="002060"/>
              </w:rPr>
            </w:pPr>
            <w:r w:rsidRPr="005E7AAE">
              <w:rPr>
                <w:color w:val="002060"/>
              </w:rPr>
              <w:t xml:space="preserve">(SEFRENSE) </w:t>
            </w:r>
          </w:p>
        </w:tc>
      </w:tr>
      <w:tr w:rsidR="00CC0F81" w:rsidRPr="005E7AAE" w14:paraId="600AE29D" w14:textId="77777777" w:rsidTr="00FC1277">
        <w:tc>
          <w:tcPr>
            <w:tcW w:w="2200" w:type="dxa"/>
            <w:tcMar>
              <w:top w:w="20" w:type="dxa"/>
              <w:left w:w="20" w:type="dxa"/>
              <w:bottom w:w="20" w:type="dxa"/>
              <w:right w:w="20" w:type="dxa"/>
            </w:tcMar>
            <w:vAlign w:val="center"/>
            <w:hideMark/>
          </w:tcPr>
          <w:p w14:paraId="087273DC" w14:textId="77777777" w:rsidR="00CC0F81" w:rsidRPr="005E7AAE" w:rsidRDefault="00CC0F81" w:rsidP="00FC1277">
            <w:pPr>
              <w:pStyle w:val="movimento"/>
              <w:rPr>
                <w:color w:val="002060"/>
              </w:rPr>
            </w:pPr>
            <w:r w:rsidRPr="005E7AAE">
              <w:rPr>
                <w:color w:val="002060"/>
              </w:rPr>
              <w:t>SEJFULLAI CRISTIAN</w:t>
            </w:r>
          </w:p>
        </w:tc>
        <w:tc>
          <w:tcPr>
            <w:tcW w:w="2200" w:type="dxa"/>
            <w:tcMar>
              <w:top w:w="20" w:type="dxa"/>
              <w:left w:w="20" w:type="dxa"/>
              <w:bottom w:w="20" w:type="dxa"/>
              <w:right w:w="20" w:type="dxa"/>
            </w:tcMar>
            <w:vAlign w:val="center"/>
            <w:hideMark/>
          </w:tcPr>
          <w:p w14:paraId="29D373BF" w14:textId="77777777" w:rsidR="00CC0F81" w:rsidRPr="005E7AAE" w:rsidRDefault="00CC0F81" w:rsidP="00FC1277">
            <w:pPr>
              <w:pStyle w:val="movimento2"/>
              <w:rPr>
                <w:color w:val="002060"/>
              </w:rPr>
            </w:pPr>
            <w:r w:rsidRPr="005E7AAE">
              <w:rPr>
                <w:color w:val="002060"/>
              </w:rPr>
              <w:t xml:space="preserve">(STESE) </w:t>
            </w:r>
          </w:p>
        </w:tc>
        <w:tc>
          <w:tcPr>
            <w:tcW w:w="800" w:type="dxa"/>
            <w:tcMar>
              <w:top w:w="20" w:type="dxa"/>
              <w:left w:w="20" w:type="dxa"/>
              <w:bottom w:w="20" w:type="dxa"/>
              <w:right w:w="20" w:type="dxa"/>
            </w:tcMar>
            <w:vAlign w:val="center"/>
            <w:hideMark/>
          </w:tcPr>
          <w:p w14:paraId="300C4266"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15C1EFD" w14:textId="77777777" w:rsidR="00CC0F81" w:rsidRPr="005E7AAE" w:rsidRDefault="00CC0F81" w:rsidP="00FC1277">
            <w:pPr>
              <w:pStyle w:val="movimento"/>
              <w:rPr>
                <w:color w:val="002060"/>
              </w:rPr>
            </w:pPr>
            <w:r w:rsidRPr="005E7AAE">
              <w:rPr>
                <w:color w:val="002060"/>
              </w:rPr>
              <w:t>VERDUCCI ROBERTO</w:t>
            </w:r>
          </w:p>
        </w:tc>
        <w:tc>
          <w:tcPr>
            <w:tcW w:w="2200" w:type="dxa"/>
            <w:tcMar>
              <w:top w:w="20" w:type="dxa"/>
              <w:left w:w="20" w:type="dxa"/>
              <w:bottom w:w="20" w:type="dxa"/>
              <w:right w:w="20" w:type="dxa"/>
            </w:tcMar>
            <w:vAlign w:val="center"/>
            <w:hideMark/>
          </w:tcPr>
          <w:p w14:paraId="261DCB3E" w14:textId="77777777" w:rsidR="00CC0F81" w:rsidRPr="005E7AAE" w:rsidRDefault="00CC0F81" w:rsidP="00FC1277">
            <w:pPr>
              <w:pStyle w:val="movimento2"/>
              <w:rPr>
                <w:color w:val="002060"/>
              </w:rPr>
            </w:pPr>
            <w:r w:rsidRPr="005E7AAE">
              <w:rPr>
                <w:color w:val="002060"/>
              </w:rPr>
              <w:t xml:space="preserve">(VIS P.S.ELPIDIO C.FALERIA) </w:t>
            </w:r>
          </w:p>
        </w:tc>
      </w:tr>
      <w:tr w:rsidR="00CC0F81" w:rsidRPr="005E7AAE" w14:paraId="2EAD1EB7" w14:textId="77777777" w:rsidTr="00FC1277">
        <w:tc>
          <w:tcPr>
            <w:tcW w:w="2200" w:type="dxa"/>
            <w:tcMar>
              <w:top w:w="20" w:type="dxa"/>
              <w:left w:w="20" w:type="dxa"/>
              <w:bottom w:w="20" w:type="dxa"/>
              <w:right w:w="20" w:type="dxa"/>
            </w:tcMar>
            <w:vAlign w:val="center"/>
            <w:hideMark/>
          </w:tcPr>
          <w:p w14:paraId="1CA479C1" w14:textId="77777777" w:rsidR="00CC0F81" w:rsidRPr="005E7AAE" w:rsidRDefault="00CC0F81" w:rsidP="00FC1277">
            <w:pPr>
              <w:pStyle w:val="movimento"/>
              <w:rPr>
                <w:color w:val="002060"/>
              </w:rPr>
            </w:pPr>
            <w:r w:rsidRPr="005E7AAE">
              <w:rPr>
                <w:color w:val="002060"/>
              </w:rPr>
              <w:t>COTTINI FRANCESCO</w:t>
            </w:r>
          </w:p>
        </w:tc>
        <w:tc>
          <w:tcPr>
            <w:tcW w:w="2200" w:type="dxa"/>
            <w:tcMar>
              <w:top w:w="20" w:type="dxa"/>
              <w:left w:w="20" w:type="dxa"/>
              <w:bottom w:w="20" w:type="dxa"/>
              <w:right w:w="20" w:type="dxa"/>
            </w:tcMar>
            <w:vAlign w:val="center"/>
            <w:hideMark/>
          </w:tcPr>
          <w:p w14:paraId="6CDF96FC" w14:textId="77777777" w:rsidR="00CC0F81" w:rsidRPr="005E7AAE" w:rsidRDefault="00CC0F81" w:rsidP="00FC1277">
            <w:pPr>
              <w:pStyle w:val="movimento2"/>
              <w:rPr>
                <w:color w:val="002060"/>
              </w:rPr>
            </w:pPr>
            <w:r w:rsidRPr="005E7AAE">
              <w:rPr>
                <w:color w:val="002060"/>
              </w:rPr>
              <w:t xml:space="preserve">(VISSO-ALTONERA CALCIO1970) </w:t>
            </w:r>
          </w:p>
        </w:tc>
        <w:tc>
          <w:tcPr>
            <w:tcW w:w="800" w:type="dxa"/>
            <w:tcMar>
              <w:top w:w="20" w:type="dxa"/>
              <w:left w:w="20" w:type="dxa"/>
              <w:bottom w:w="20" w:type="dxa"/>
              <w:right w:w="20" w:type="dxa"/>
            </w:tcMar>
            <w:vAlign w:val="center"/>
            <w:hideMark/>
          </w:tcPr>
          <w:p w14:paraId="58B03263"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A89EF15"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8A5E0C8" w14:textId="77777777" w:rsidR="00CC0F81" w:rsidRPr="005E7AAE" w:rsidRDefault="00CC0F81" w:rsidP="00FC1277">
            <w:pPr>
              <w:pStyle w:val="movimento2"/>
              <w:rPr>
                <w:color w:val="002060"/>
              </w:rPr>
            </w:pPr>
            <w:r w:rsidRPr="005E7AAE">
              <w:rPr>
                <w:color w:val="002060"/>
              </w:rPr>
              <w:t> </w:t>
            </w:r>
          </w:p>
        </w:tc>
      </w:tr>
    </w:tbl>
    <w:p w14:paraId="428025F3" w14:textId="77777777" w:rsidR="00CC0F81" w:rsidRPr="005E7AAE" w:rsidRDefault="00CC0F81" w:rsidP="00CC0F81">
      <w:pPr>
        <w:pStyle w:val="breakline"/>
        <w:rPr>
          <w:color w:val="002060"/>
        </w:rPr>
      </w:pPr>
    </w:p>
    <w:p w14:paraId="493CC274" w14:textId="77777777" w:rsidR="00CC0F81" w:rsidRPr="005E7AAE" w:rsidRDefault="00CC0F81" w:rsidP="00CC0F81">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3AFCBA8D" w14:textId="77777777" w:rsidR="00CC0F81" w:rsidRPr="005E7AAE" w:rsidRDefault="00CC0F81" w:rsidP="00CC0F81">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0C8D87F8" w14:textId="77777777" w:rsidR="00CC0F81" w:rsidRPr="005E7AAE" w:rsidRDefault="00CC0F81" w:rsidP="00CC0F81">
      <w:pPr>
        <w:pStyle w:val="breakline"/>
        <w:rPr>
          <w:rFonts w:eastAsiaTheme="minorEastAsia"/>
          <w:color w:val="002060"/>
        </w:rPr>
      </w:pPr>
    </w:p>
    <w:p w14:paraId="2CA5F948" w14:textId="77777777" w:rsidR="00CC0F81" w:rsidRPr="005E7AAE" w:rsidRDefault="00CC0F81" w:rsidP="00CC0F81">
      <w:pPr>
        <w:pStyle w:val="titoloprinc0"/>
        <w:rPr>
          <w:color w:val="002060"/>
        </w:rPr>
      </w:pPr>
      <w:r w:rsidRPr="005E7AAE">
        <w:rPr>
          <w:color w:val="002060"/>
        </w:rPr>
        <w:t>CLASSIFICA</w:t>
      </w:r>
    </w:p>
    <w:p w14:paraId="7658FDDE" w14:textId="77777777" w:rsidR="00CC0F81" w:rsidRPr="005E7AAE" w:rsidRDefault="00CC0F81" w:rsidP="00CC0F81">
      <w:pPr>
        <w:pStyle w:val="breakline"/>
        <w:rPr>
          <w:color w:val="002060"/>
        </w:rPr>
      </w:pPr>
    </w:p>
    <w:p w14:paraId="4F102F20" w14:textId="77777777" w:rsidR="00CC0F81" w:rsidRPr="005E7AAE" w:rsidRDefault="00CC0F81" w:rsidP="00CC0F81">
      <w:pPr>
        <w:pStyle w:val="breakline"/>
        <w:rPr>
          <w:color w:val="002060"/>
        </w:rPr>
      </w:pPr>
    </w:p>
    <w:p w14:paraId="3AECB3AB" w14:textId="77777777" w:rsidR="00CC0F81" w:rsidRPr="005E7AAE" w:rsidRDefault="00CC0F81" w:rsidP="00CC0F81">
      <w:pPr>
        <w:pStyle w:val="sottotitolocampionato10"/>
        <w:rPr>
          <w:color w:val="002060"/>
        </w:rPr>
      </w:pPr>
      <w:r w:rsidRPr="005E7AAE">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0F81" w:rsidRPr="005E7AAE" w14:paraId="3F348D3F" w14:textId="77777777" w:rsidTr="00FC12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5872E" w14:textId="77777777" w:rsidR="00CC0F81" w:rsidRPr="005E7AAE" w:rsidRDefault="00CC0F81" w:rsidP="00FC1277">
            <w:pPr>
              <w:pStyle w:val="headertabella0"/>
              <w:rPr>
                <w:color w:val="002060"/>
              </w:rPr>
            </w:pPr>
            <w:r w:rsidRPr="005E7AAE">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FC44E" w14:textId="77777777" w:rsidR="00CC0F81" w:rsidRPr="005E7AAE" w:rsidRDefault="00CC0F81" w:rsidP="00FC1277">
            <w:pPr>
              <w:pStyle w:val="headertabella0"/>
              <w:rPr>
                <w:color w:val="002060"/>
              </w:rPr>
            </w:pPr>
            <w:r w:rsidRPr="005E7AAE">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AC0F3" w14:textId="77777777" w:rsidR="00CC0F81" w:rsidRPr="005E7AAE" w:rsidRDefault="00CC0F81" w:rsidP="00FC1277">
            <w:pPr>
              <w:pStyle w:val="headertabella0"/>
              <w:rPr>
                <w:color w:val="002060"/>
              </w:rPr>
            </w:pPr>
            <w:r w:rsidRPr="005E7AAE">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8F13C" w14:textId="77777777" w:rsidR="00CC0F81" w:rsidRPr="005E7AAE" w:rsidRDefault="00CC0F81" w:rsidP="00FC1277">
            <w:pPr>
              <w:pStyle w:val="headertabella0"/>
              <w:rPr>
                <w:color w:val="002060"/>
              </w:rPr>
            </w:pPr>
            <w:r w:rsidRPr="005E7AAE">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B6529" w14:textId="77777777" w:rsidR="00CC0F81" w:rsidRPr="005E7AAE" w:rsidRDefault="00CC0F81" w:rsidP="00FC1277">
            <w:pPr>
              <w:pStyle w:val="headertabella0"/>
              <w:rPr>
                <w:color w:val="002060"/>
              </w:rPr>
            </w:pPr>
            <w:r w:rsidRPr="005E7AAE">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4B1FC" w14:textId="77777777" w:rsidR="00CC0F81" w:rsidRPr="005E7AAE" w:rsidRDefault="00CC0F81" w:rsidP="00FC1277">
            <w:pPr>
              <w:pStyle w:val="headertabella0"/>
              <w:rPr>
                <w:color w:val="002060"/>
              </w:rPr>
            </w:pPr>
            <w:r w:rsidRPr="005E7AAE">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CCD17" w14:textId="77777777" w:rsidR="00CC0F81" w:rsidRPr="005E7AAE" w:rsidRDefault="00CC0F81" w:rsidP="00FC1277">
            <w:pPr>
              <w:pStyle w:val="headertabella0"/>
              <w:rPr>
                <w:color w:val="002060"/>
              </w:rPr>
            </w:pPr>
            <w:r w:rsidRPr="005E7AAE">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4BC34" w14:textId="77777777" w:rsidR="00CC0F81" w:rsidRPr="005E7AAE" w:rsidRDefault="00CC0F81" w:rsidP="00FC1277">
            <w:pPr>
              <w:pStyle w:val="headertabella0"/>
              <w:rPr>
                <w:color w:val="002060"/>
              </w:rPr>
            </w:pPr>
            <w:r w:rsidRPr="005E7AAE">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A4F05B" w14:textId="77777777" w:rsidR="00CC0F81" w:rsidRPr="005E7AAE" w:rsidRDefault="00CC0F81" w:rsidP="00FC1277">
            <w:pPr>
              <w:pStyle w:val="headertabella0"/>
              <w:rPr>
                <w:color w:val="002060"/>
              </w:rPr>
            </w:pPr>
            <w:r w:rsidRPr="005E7AAE">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5A842" w14:textId="77777777" w:rsidR="00CC0F81" w:rsidRPr="005E7AAE" w:rsidRDefault="00CC0F81" w:rsidP="00FC1277">
            <w:pPr>
              <w:pStyle w:val="headertabella0"/>
              <w:rPr>
                <w:color w:val="002060"/>
              </w:rPr>
            </w:pPr>
            <w:r w:rsidRPr="005E7AAE">
              <w:rPr>
                <w:color w:val="002060"/>
              </w:rPr>
              <w:t>PE</w:t>
            </w:r>
          </w:p>
        </w:tc>
      </w:tr>
      <w:tr w:rsidR="00CC0F81" w:rsidRPr="005E7AAE" w14:paraId="304E2AE4" w14:textId="77777777" w:rsidTr="00FC12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1B763D" w14:textId="77777777" w:rsidR="00CC0F81" w:rsidRPr="005E7AAE" w:rsidRDefault="00CC0F81" w:rsidP="00FC1277">
            <w:pPr>
              <w:pStyle w:val="rowtabella0"/>
              <w:rPr>
                <w:color w:val="002060"/>
              </w:rPr>
            </w:pPr>
            <w:r w:rsidRPr="005E7AAE">
              <w:rPr>
                <w:color w:val="002060"/>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3DF85" w14:textId="77777777" w:rsidR="00CC0F81" w:rsidRPr="005E7AAE" w:rsidRDefault="00CC0F81" w:rsidP="00FC1277">
            <w:pPr>
              <w:pStyle w:val="rowtabella0"/>
              <w:jc w:val="center"/>
              <w:rPr>
                <w:color w:val="002060"/>
              </w:rPr>
            </w:pPr>
            <w:r w:rsidRPr="005E7AAE">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2D797"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5B9BD"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34122"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6750B"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4E99B" w14:textId="77777777" w:rsidR="00CC0F81" w:rsidRPr="005E7AAE" w:rsidRDefault="00CC0F81" w:rsidP="00FC1277">
            <w:pPr>
              <w:pStyle w:val="rowtabella0"/>
              <w:jc w:val="center"/>
              <w:rPr>
                <w:color w:val="002060"/>
              </w:rPr>
            </w:pPr>
            <w:r w:rsidRPr="005E7AAE">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2CB81"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5F8CC"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65100" w14:textId="77777777" w:rsidR="00CC0F81" w:rsidRPr="005E7AAE" w:rsidRDefault="00CC0F81" w:rsidP="00FC1277">
            <w:pPr>
              <w:pStyle w:val="rowtabella0"/>
              <w:jc w:val="center"/>
              <w:rPr>
                <w:color w:val="002060"/>
              </w:rPr>
            </w:pPr>
            <w:r w:rsidRPr="005E7AAE">
              <w:rPr>
                <w:color w:val="002060"/>
              </w:rPr>
              <w:t>0</w:t>
            </w:r>
          </w:p>
        </w:tc>
      </w:tr>
      <w:tr w:rsidR="00CC0F81" w:rsidRPr="005E7AAE" w14:paraId="3B9EF0E6"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D04804" w14:textId="77777777" w:rsidR="00CC0F81" w:rsidRPr="005E7AAE" w:rsidRDefault="00CC0F81" w:rsidP="00FC1277">
            <w:pPr>
              <w:pStyle w:val="rowtabella0"/>
              <w:rPr>
                <w:color w:val="002060"/>
              </w:rPr>
            </w:pPr>
            <w:r w:rsidRPr="005E7AAE">
              <w:rPr>
                <w:color w:val="002060"/>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79D76" w14:textId="77777777" w:rsidR="00CC0F81" w:rsidRPr="005E7AAE" w:rsidRDefault="00CC0F81" w:rsidP="00FC1277">
            <w:pPr>
              <w:pStyle w:val="rowtabella0"/>
              <w:jc w:val="center"/>
              <w:rPr>
                <w:color w:val="002060"/>
              </w:rPr>
            </w:pPr>
            <w:r w:rsidRPr="005E7AAE">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0BA2C"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2D8AA"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ED1D1"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41385"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DB1ED" w14:textId="77777777" w:rsidR="00CC0F81" w:rsidRPr="005E7AAE" w:rsidRDefault="00CC0F81" w:rsidP="00FC1277">
            <w:pPr>
              <w:pStyle w:val="rowtabella0"/>
              <w:jc w:val="center"/>
              <w:rPr>
                <w:color w:val="002060"/>
              </w:rPr>
            </w:pPr>
            <w:r w:rsidRPr="005E7AAE">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FBE6C"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8E94F"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B5EC2" w14:textId="77777777" w:rsidR="00CC0F81" w:rsidRPr="005E7AAE" w:rsidRDefault="00CC0F81" w:rsidP="00FC1277">
            <w:pPr>
              <w:pStyle w:val="rowtabella0"/>
              <w:jc w:val="center"/>
              <w:rPr>
                <w:color w:val="002060"/>
              </w:rPr>
            </w:pPr>
            <w:r w:rsidRPr="005E7AAE">
              <w:rPr>
                <w:color w:val="002060"/>
              </w:rPr>
              <w:t>0</w:t>
            </w:r>
          </w:p>
        </w:tc>
      </w:tr>
      <w:tr w:rsidR="00CC0F81" w:rsidRPr="005E7AAE" w14:paraId="2E1300B6"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8C78C7" w14:textId="77777777" w:rsidR="00CC0F81" w:rsidRPr="005E7AAE" w:rsidRDefault="00CC0F81" w:rsidP="00FC1277">
            <w:pPr>
              <w:pStyle w:val="rowtabella0"/>
              <w:rPr>
                <w:color w:val="002060"/>
              </w:rPr>
            </w:pPr>
            <w:r w:rsidRPr="005E7AAE">
              <w:rPr>
                <w:color w:val="002060"/>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2403D" w14:textId="77777777" w:rsidR="00CC0F81" w:rsidRPr="005E7AAE" w:rsidRDefault="00CC0F81" w:rsidP="00FC1277">
            <w:pPr>
              <w:pStyle w:val="rowtabella0"/>
              <w:jc w:val="center"/>
              <w:rPr>
                <w:color w:val="002060"/>
              </w:rPr>
            </w:pPr>
            <w:r w:rsidRPr="005E7AAE">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724BF"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9A341"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8D5CC"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EBD23"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AD33D" w14:textId="77777777" w:rsidR="00CC0F81" w:rsidRPr="005E7AAE" w:rsidRDefault="00CC0F81" w:rsidP="00FC1277">
            <w:pPr>
              <w:pStyle w:val="rowtabella0"/>
              <w:jc w:val="center"/>
              <w:rPr>
                <w:color w:val="002060"/>
              </w:rPr>
            </w:pPr>
            <w:r w:rsidRPr="005E7AAE">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697BC"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7F990"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DE33B" w14:textId="77777777" w:rsidR="00CC0F81" w:rsidRPr="005E7AAE" w:rsidRDefault="00CC0F81" w:rsidP="00FC1277">
            <w:pPr>
              <w:pStyle w:val="rowtabella0"/>
              <w:jc w:val="center"/>
              <w:rPr>
                <w:color w:val="002060"/>
              </w:rPr>
            </w:pPr>
            <w:r w:rsidRPr="005E7AAE">
              <w:rPr>
                <w:color w:val="002060"/>
              </w:rPr>
              <w:t>0</w:t>
            </w:r>
          </w:p>
        </w:tc>
      </w:tr>
      <w:tr w:rsidR="00CC0F81" w:rsidRPr="005E7AAE" w14:paraId="304B063C"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0F1B63" w14:textId="77777777" w:rsidR="00CC0F81" w:rsidRPr="005E7AAE" w:rsidRDefault="00CC0F81" w:rsidP="00FC1277">
            <w:pPr>
              <w:pStyle w:val="rowtabella0"/>
              <w:rPr>
                <w:color w:val="002060"/>
              </w:rPr>
            </w:pPr>
            <w:r w:rsidRPr="005E7AAE">
              <w:rPr>
                <w:color w:val="002060"/>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A7391" w14:textId="77777777" w:rsidR="00CC0F81" w:rsidRPr="005E7AAE" w:rsidRDefault="00CC0F81" w:rsidP="00FC1277">
            <w:pPr>
              <w:pStyle w:val="rowtabella0"/>
              <w:jc w:val="center"/>
              <w:rPr>
                <w:color w:val="002060"/>
              </w:rPr>
            </w:pPr>
            <w:r w:rsidRPr="005E7AAE">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049E8"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02705"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5A735"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C8589"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B84C1"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0AB7E"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FD045"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5DC8D" w14:textId="77777777" w:rsidR="00CC0F81" w:rsidRPr="005E7AAE" w:rsidRDefault="00CC0F81" w:rsidP="00FC1277">
            <w:pPr>
              <w:pStyle w:val="rowtabella0"/>
              <w:jc w:val="center"/>
              <w:rPr>
                <w:color w:val="002060"/>
              </w:rPr>
            </w:pPr>
            <w:r w:rsidRPr="005E7AAE">
              <w:rPr>
                <w:color w:val="002060"/>
              </w:rPr>
              <w:t>0</w:t>
            </w:r>
          </w:p>
        </w:tc>
      </w:tr>
      <w:tr w:rsidR="00CC0F81" w:rsidRPr="005E7AAE" w14:paraId="2CB8FC78"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3AECC2" w14:textId="77777777" w:rsidR="00CC0F81" w:rsidRPr="005E7AAE" w:rsidRDefault="00CC0F81" w:rsidP="00FC1277">
            <w:pPr>
              <w:pStyle w:val="rowtabella0"/>
              <w:rPr>
                <w:color w:val="002060"/>
              </w:rPr>
            </w:pPr>
            <w:r w:rsidRPr="005E7AAE">
              <w:rPr>
                <w:color w:val="002060"/>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9BAD2" w14:textId="77777777" w:rsidR="00CC0F81" w:rsidRPr="005E7AAE" w:rsidRDefault="00CC0F81" w:rsidP="00FC1277">
            <w:pPr>
              <w:pStyle w:val="rowtabella0"/>
              <w:jc w:val="center"/>
              <w:rPr>
                <w:color w:val="002060"/>
              </w:rPr>
            </w:pPr>
            <w:r w:rsidRPr="005E7AAE">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0FD27"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CAC8A"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40F22"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585DC"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D2215"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185AD"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2160A"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44F75" w14:textId="77777777" w:rsidR="00CC0F81" w:rsidRPr="005E7AAE" w:rsidRDefault="00CC0F81" w:rsidP="00FC1277">
            <w:pPr>
              <w:pStyle w:val="rowtabella0"/>
              <w:jc w:val="center"/>
              <w:rPr>
                <w:color w:val="002060"/>
              </w:rPr>
            </w:pPr>
            <w:r w:rsidRPr="005E7AAE">
              <w:rPr>
                <w:color w:val="002060"/>
              </w:rPr>
              <w:t>0</w:t>
            </w:r>
          </w:p>
        </w:tc>
      </w:tr>
      <w:tr w:rsidR="00CC0F81" w:rsidRPr="005E7AAE" w14:paraId="57C3782B"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BA4D93" w14:textId="77777777" w:rsidR="00CC0F81" w:rsidRPr="005E7AAE" w:rsidRDefault="00CC0F81" w:rsidP="00FC1277">
            <w:pPr>
              <w:pStyle w:val="rowtabella0"/>
              <w:rPr>
                <w:color w:val="002060"/>
              </w:rPr>
            </w:pPr>
            <w:r w:rsidRPr="005E7AAE">
              <w:rPr>
                <w:color w:val="002060"/>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EF345" w14:textId="77777777" w:rsidR="00CC0F81" w:rsidRPr="005E7AAE" w:rsidRDefault="00CC0F81" w:rsidP="00FC1277">
            <w:pPr>
              <w:pStyle w:val="rowtabella0"/>
              <w:jc w:val="center"/>
              <w:rPr>
                <w:color w:val="002060"/>
              </w:rPr>
            </w:pPr>
            <w:r w:rsidRPr="005E7AAE">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76300"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DD50A"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29289"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C6A90"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0D328"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16BE4"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4E9CF"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A9E31" w14:textId="77777777" w:rsidR="00CC0F81" w:rsidRPr="005E7AAE" w:rsidRDefault="00CC0F81" w:rsidP="00FC1277">
            <w:pPr>
              <w:pStyle w:val="rowtabella0"/>
              <w:jc w:val="center"/>
              <w:rPr>
                <w:color w:val="002060"/>
              </w:rPr>
            </w:pPr>
            <w:r w:rsidRPr="005E7AAE">
              <w:rPr>
                <w:color w:val="002060"/>
              </w:rPr>
              <w:t>0</w:t>
            </w:r>
          </w:p>
        </w:tc>
      </w:tr>
      <w:tr w:rsidR="00CC0F81" w:rsidRPr="005E7AAE" w14:paraId="03BF4F0C"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E5F692" w14:textId="77777777" w:rsidR="00CC0F81" w:rsidRPr="005E7AAE" w:rsidRDefault="00CC0F81" w:rsidP="00FC1277">
            <w:pPr>
              <w:pStyle w:val="rowtabella0"/>
              <w:rPr>
                <w:color w:val="002060"/>
                <w:lang w:val="es-ES"/>
              </w:rPr>
            </w:pPr>
            <w:r w:rsidRPr="005E7AAE">
              <w:rPr>
                <w:color w:val="002060"/>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0F690"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FBCA5"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4CC1D"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73F47"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35491"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02D59"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86DAD"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43E1E"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FEE8C" w14:textId="77777777" w:rsidR="00CC0F81" w:rsidRPr="005E7AAE" w:rsidRDefault="00CC0F81" w:rsidP="00FC1277">
            <w:pPr>
              <w:pStyle w:val="rowtabella0"/>
              <w:jc w:val="center"/>
              <w:rPr>
                <w:color w:val="002060"/>
              </w:rPr>
            </w:pPr>
            <w:r w:rsidRPr="005E7AAE">
              <w:rPr>
                <w:color w:val="002060"/>
              </w:rPr>
              <w:t>0</w:t>
            </w:r>
          </w:p>
        </w:tc>
      </w:tr>
      <w:tr w:rsidR="00CC0F81" w:rsidRPr="005E7AAE" w14:paraId="1B4A7BFF"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483F32" w14:textId="77777777" w:rsidR="00CC0F81" w:rsidRPr="005E7AAE" w:rsidRDefault="00CC0F81" w:rsidP="00FC1277">
            <w:pPr>
              <w:pStyle w:val="rowtabella0"/>
              <w:rPr>
                <w:color w:val="002060"/>
              </w:rPr>
            </w:pPr>
            <w:r w:rsidRPr="005E7AAE">
              <w:rPr>
                <w:color w:val="002060"/>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D5813"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8B4DC"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F1B3D"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4B94A"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54CAF"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BB8B5" w14:textId="77777777" w:rsidR="00CC0F81" w:rsidRPr="005E7AAE" w:rsidRDefault="00CC0F81" w:rsidP="00FC1277">
            <w:pPr>
              <w:pStyle w:val="rowtabella0"/>
              <w:jc w:val="center"/>
              <w:rPr>
                <w:color w:val="002060"/>
              </w:rPr>
            </w:pPr>
            <w:r w:rsidRPr="005E7AAE">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9B724"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3D38B"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751D1" w14:textId="77777777" w:rsidR="00CC0F81" w:rsidRPr="005E7AAE" w:rsidRDefault="00CC0F81" w:rsidP="00FC1277">
            <w:pPr>
              <w:pStyle w:val="rowtabella0"/>
              <w:jc w:val="center"/>
              <w:rPr>
                <w:color w:val="002060"/>
              </w:rPr>
            </w:pPr>
            <w:r w:rsidRPr="005E7AAE">
              <w:rPr>
                <w:color w:val="002060"/>
              </w:rPr>
              <w:t>0</w:t>
            </w:r>
          </w:p>
        </w:tc>
      </w:tr>
      <w:tr w:rsidR="00CC0F81" w:rsidRPr="005E7AAE" w14:paraId="54FB39D9"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839A8A" w14:textId="77777777" w:rsidR="00CC0F81" w:rsidRPr="005E7AAE" w:rsidRDefault="00CC0F81" w:rsidP="00FC1277">
            <w:pPr>
              <w:pStyle w:val="rowtabella0"/>
              <w:rPr>
                <w:color w:val="002060"/>
              </w:rPr>
            </w:pPr>
            <w:r w:rsidRPr="005E7AAE">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C5CC0"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F0991"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ED505"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EF662"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EF813"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FCF03"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58553"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895D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87CDE" w14:textId="77777777" w:rsidR="00CC0F81" w:rsidRPr="005E7AAE" w:rsidRDefault="00CC0F81" w:rsidP="00FC1277">
            <w:pPr>
              <w:pStyle w:val="rowtabella0"/>
              <w:jc w:val="center"/>
              <w:rPr>
                <w:color w:val="002060"/>
              </w:rPr>
            </w:pPr>
            <w:r w:rsidRPr="005E7AAE">
              <w:rPr>
                <w:color w:val="002060"/>
              </w:rPr>
              <w:t>0</w:t>
            </w:r>
          </w:p>
        </w:tc>
      </w:tr>
      <w:tr w:rsidR="00CC0F81" w:rsidRPr="005E7AAE" w14:paraId="3AAE7962"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E71492" w14:textId="77777777" w:rsidR="00CC0F81" w:rsidRPr="005E7AAE" w:rsidRDefault="00CC0F81" w:rsidP="00FC1277">
            <w:pPr>
              <w:pStyle w:val="rowtabella0"/>
              <w:rPr>
                <w:color w:val="002060"/>
              </w:rPr>
            </w:pPr>
            <w:r w:rsidRPr="005E7AAE">
              <w:rPr>
                <w:color w:val="002060"/>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CFD9A"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9F19C"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6C078"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28A6C"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50802"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10619"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3D0F6"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44C13"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76586" w14:textId="77777777" w:rsidR="00CC0F81" w:rsidRPr="005E7AAE" w:rsidRDefault="00CC0F81" w:rsidP="00FC1277">
            <w:pPr>
              <w:pStyle w:val="rowtabella0"/>
              <w:jc w:val="center"/>
              <w:rPr>
                <w:color w:val="002060"/>
              </w:rPr>
            </w:pPr>
            <w:r w:rsidRPr="005E7AAE">
              <w:rPr>
                <w:color w:val="002060"/>
              </w:rPr>
              <w:t>0</w:t>
            </w:r>
          </w:p>
        </w:tc>
      </w:tr>
      <w:tr w:rsidR="00CC0F81" w:rsidRPr="005E7AAE" w14:paraId="4DD2D249"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7364D0" w14:textId="77777777" w:rsidR="00CC0F81" w:rsidRPr="005E7AAE" w:rsidRDefault="00CC0F81" w:rsidP="00FC1277">
            <w:pPr>
              <w:pStyle w:val="rowtabella0"/>
              <w:rPr>
                <w:color w:val="002060"/>
              </w:rPr>
            </w:pPr>
            <w:r w:rsidRPr="005E7AAE">
              <w:rPr>
                <w:color w:val="002060"/>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F72F4"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9C9FE"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6D676"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E47C2"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39D9D"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27C74" w14:textId="77777777" w:rsidR="00CC0F81" w:rsidRPr="005E7AAE" w:rsidRDefault="00CC0F81" w:rsidP="00FC1277">
            <w:pPr>
              <w:pStyle w:val="rowtabella0"/>
              <w:jc w:val="center"/>
              <w:rPr>
                <w:color w:val="002060"/>
              </w:rPr>
            </w:pPr>
            <w:r w:rsidRPr="005E7AAE">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D680C" w14:textId="77777777" w:rsidR="00CC0F81" w:rsidRPr="005E7AAE" w:rsidRDefault="00CC0F81" w:rsidP="00FC1277">
            <w:pPr>
              <w:pStyle w:val="rowtabella0"/>
              <w:jc w:val="center"/>
              <w:rPr>
                <w:color w:val="002060"/>
              </w:rPr>
            </w:pPr>
            <w:r w:rsidRPr="005E7AAE">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D8281"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46926" w14:textId="77777777" w:rsidR="00CC0F81" w:rsidRPr="005E7AAE" w:rsidRDefault="00CC0F81" w:rsidP="00FC1277">
            <w:pPr>
              <w:pStyle w:val="rowtabella0"/>
              <w:jc w:val="center"/>
              <w:rPr>
                <w:color w:val="002060"/>
              </w:rPr>
            </w:pPr>
            <w:r w:rsidRPr="005E7AAE">
              <w:rPr>
                <w:color w:val="002060"/>
              </w:rPr>
              <w:t>0</w:t>
            </w:r>
          </w:p>
        </w:tc>
      </w:tr>
      <w:tr w:rsidR="00CC0F81" w:rsidRPr="005E7AAE" w14:paraId="70BC6CA1"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DA218C" w14:textId="77777777" w:rsidR="00CC0F81" w:rsidRPr="005E7AAE" w:rsidRDefault="00CC0F81" w:rsidP="00FC1277">
            <w:pPr>
              <w:pStyle w:val="rowtabella0"/>
              <w:rPr>
                <w:color w:val="002060"/>
                <w:lang w:val="es-ES"/>
              </w:rPr>
            </w:pPr>
            <w:r w:rsidRPr="005E7AAE">
              <w:rPr>
                <w:color w:val="002060"/>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5C855"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341DE"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2A515"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402C1"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A5DCA"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CC049"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98950" w14:textId="77777777" w:rsidR="00CC0F81" w:rsidRPr="005E7AAE" w:rsidRDefault="00CC0F81" w:rsidP="00FC1277">
            <w:pPr>
              <w:pStyle w:val="rowtabella0"/>
              <w:jc w:val="center"/>
              <w:rPr>
                <w:color w:val="002060"/>
              </w:rPr>
            </w:pPr>
            <w:r w:rsidRPr="005E7AAE">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57EE7"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250A3" w14:textId="77777777" w:rsidR="00CC0F81" w:rsidRPr="005E7AAE" w:rsidRDefault="00CC0F81" w:rsidP="00FC1277">
            <w:pPr>
              <w:pStyle w:val="rowtabella0"/>
              <w:jc w:val="center"/>
              <w:rPr>
                <w:color w:val="002060"/>
              </w:rPr>
            </w:pPr>
            <w:r w:rsidRPr="005E7AAE">
              <w:rPr>
                <w:color w:val="002060"/>
              </w:rPr>
              <w:t>0</w:t>
            </w:r>
          </w:p>
        </w:tc>
      </w:tr>
      <w:tr w:rsidR="00CC0F81" w:rsidRPr="005E7AAE" w14:paraId="4AB61097"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A06084" w14:textId="77777777" w:rsidR="00CC0F81" w:rsidRPr="005E7AAE" w:rsidRDefault="00CC0F81" w:rsidP="00FC1277">
            <w:pPr>
              <w:pStyle w:val="rowtabella0"/>
              <w:rPr>
                <w:color w:val="002060"/>
              </w:rPr>
            </w:pPr>
            <w:r w:rsidRPr="005E7AAE">
              <w:rPr>
                <w:color w:val="002060"/>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35D87"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7D903"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D212D"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EBA6D"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2C3D6"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FB338"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B5A51" w14:textId="77777777" w:rsidR="00CC0F81" w:rsidRPr="005E7AAE" w:rsidRDefault="00CC0F81" w:rsidP="00FC1277">
            <w:pPr>
              <w:pStyle w:val="rowtabella0"/>
              <w:jc w:val="center"/>
              <w:rPr>
                <w:color w:val="002060"/>
              </w:rPr>
            </w:pPr>
            <w:r w:rsidRPr="005E7AAE">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4895A"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616D0" w14:textId="77777777" w:rsidR="00CC0F81" w:rsidRPr="005E7AAE" w:rsidRDefault="00CC0F81" w:rsidP="00FC1277">
            <w:pPr>
              <w:pStyle w:val="rowtabella0"/>
              <w:jc w:val="center"/>
              <w:rPr>
                <w:color w:val="002060"/>
              </w:rPr>
            </w:pPr>
            <w:r w:rsidRPr="005E7AAE">
              <w:rPr>
                <w:color w:val="002060"/>
              </w:rPr>
              <w:t>0</w:t>
            </w:r>
          </w:p>
        </w:tc>
      </w:tr>
      <w:tr w:rsidR="00CC0F81" w:rsidRPr="005E7AAE" w14:paraId="34664599"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A74154" w14:textId="77777777" w:rsidR="00CC0F81" w:rsidRPr="005E7AAE" w:rsidRDefault="00CC0F81" w:rsidP="00FC1277">
            <w:pPr>
              <w:pStyle w:val="rowtabella0"/>
              <w:rPr>
                <w:color w:val="002060"/>
              </w:rPr>
            </w:pPr>
            <w:r w:rsidRPr="005E7AAE">
              <w:rPr>
                <w:color w:val="002060"/>
              </w:rPr>
              <w:t>A.S.D. VIS P.S.ELPIDIO C.FALERIA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21081"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FE84C"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F97BB"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CBEE4"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4287D"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22065"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1AC7D" w14:textId="77777777" w:rsidR="00CC0F81" w:rsidRPr="005E7AAE" w:rsidRDefault="00CC0F81" w:rsidP="00FC1277">
            <w:pPr>
              <w:pStyle w:val="rowtabella0"/>
              <w:jc w:val="center"/>
              <w:rPr>
                <w:color w:val="002060"/>
              </w:rPr>
            </w:pPr>
            <w:r w:rsidRPr="005E7AAE">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32387"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6F65D" w14:textId="77777777" w:rsidR="00CC0F81" w:rsidRPr="005E7AAE" w:rsidRDefault="00CC0F81" w:rsidP="00FC1277">
            <w:pPr>
              <w:pStyle w:val="rowtabella0"/>
              <w:jc w:val="center"/>
              <w:rPr>
                <w:color w:val="002060"/>
              </w:rPr>
            </w:pPr>
            <w:r w:rsidRPr="005E7AAE">
              <w:rPr>
                <w:color w:val="002060"/>
              </w:rPr>
              <w:t>0</w:t>
            </w:r>
          </w:p>
        </w:tc>
      </w:tr>
      <w:tr w:rsidR="00CC0F81" w:rsidRPr="005E7AAE" w14:paraId="273D3C8A"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88C311" w14:textId="77777777" w:rsidR="00CC0F81" w:rsidRPr="005E7AAE" w:rsidRDefault="00CC0F81" w:rsidP="00FC1277">
            <w:pPr>
              <w:pStyle w:val="rowtabella0"/>
              <w:rPr>
                <w:color w:val="002060"/>
              </w:rPr>
            </w:pPr>
            <w:r w:rsidRPr="005E7AAE">
              <w:rPr>
                <w:color w:val="002060"/>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03DC3"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E52D4"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C8BEC"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0AEC9"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E0486"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068A9"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C0F62"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70356"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7C0D3" w14:textId="77777777" w:rsidR="00CC0F81" w:rsidRPr="005E7AAE" w:rsidRDefault="00CC0F81" w:rsidP="00FC1277">
            <w:pPr>
              <w:pStyle w:val="rowtabella0"/>
              <w:jc w:val="center"/>
              <w:rPr>
                <w:color w:val="002060"/>
              </w:rPr>
            </w:pPr>
            <w:r w:rsidRPr="005E7AAE">
              <w:rPr>
                <w:color w:val="002060"/>
              </w:rPr>
              <w:t>0</w:t>
            </w:r>
          </w:p>
        </w:tc>
      </w:tr>
      <w:tr w:rsidR="00CC0F81" w:rsidRPr="005E7AAE" w14:paraId="10FF54B3" w14:textId="77777777" w:rsidTr="00FC12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484475" w14:textId="77777777" w:rsidR="00CC0F81" w:rsidRPr="005E7AAE" w:rsidRDefault="00CC0F81" w:rsidP="00FC1277">
            <w:pPr>
              <w:pStyle w:val="rowtabella0"/>
              <w:rPr>
                <w:color w:val="002060"/>
              </w:rPr>
            </w:pPr>
            <w:r w:rsidRPr="005E7AAE">
              <w:rPr>
                <w:color w:val="002060"/>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743E6"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4B117"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A6D5C"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2507E"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6C517"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402F5"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257BC" w14:textId="77777777" w:rsidR="00CC0F81" w:rsidRPr="005E7AAE" w:rsidRDefault="00CC0F81" w:rsidP="00FC1277">
            <w:pPr>
              <w:pStyle w:val="rowtabella0"/>
              <w:jc w:val="center"/>
              <w:rPr>
                <w:color w:val="002060"/>
              </w:rPr>
            </w:pPr>
            <w:r w:rsidRPr="005E7AAE">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C7BE6"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9EDAA" w14:textId="77777777" w:rsidR="00CC0F81" w:rsidRPr="005E7AAE" w:rsidRDefault="00CC0F81" w:rsidP="00FC1277">
            <w:pPr>
              <w:pStyle w:val="rowtabella0"/>
              <w:jc w:val="center"/>
              <w:rPr>
                <w:color w:val="002060"/>
              </w:rPr>
            </w:pPr>
            <w:r w:rsidRPr="005E7AAE">
              <w:rPr>
                <w:color w:val="002060"/>
              </w:rPr>
              <w:t>0</w:t>
            </w:r>
          </w:p>
        </w:tc>
      </w:tr>
    </w:tbl>
    <w:p w14:paraId="2E610483" w14:textId="77777777" w:rsidR="00CC0F81" w:rsidRPr="005E7AAE" w:rsidRDefault="00CC0F81" w:rsidP="00CC0F81">
      <w:pPr>
        <w:pStyle w:val="breakline"/>
        <w:rPr>
          <w:rFonts w:eastAsiaTheme="minorEastAsia"/>
          <w:color w:val="002060"/>
        </w:rPr>
      </w:pPr>
    </w:p>
    <w:p w14:paraId="5AF6D2E1" w14:textId="77777777" w:rsidR="00CC0F81" w:rsidRPr="005E7AAE" w:rsidRDefault="00CC0F81" w:rsidP="00CC0F81">
      <w:pPr>
        <w:pStyle w:val="breakline"/>
        <w:rPr>
          <w:color w:val="002060"/>
        </w:rPr>
      </w:pPr>
    </w:p>
    <w:p w14:paraId="4A04F1E8" w14:textId="77777777" w:rsidR="00CC0F81" w:rsidRPr="005E7AAE" w:rsidRDefault="00CC0F81" w:rsidP="00CC0F81">
      <w:pPr>
        <w:pStyle w:val="sottotitolocampionato10"/>
        <w:rPr>
          <w:color w:val="002060"/>
        </w:rPr>
      </w:pPr>
      <w:r w:rsidRPr="005E7AAE">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0F81" w:rsidRPr="005E7AAE" w14:paraId="7F947449" w14:textId="77777777" w:rsidTr="00FC12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127E6" w14:textId="77777777" w:rsidR="00CC0F81" w:rsidRPr="005E7AAE" w:rsidRDefault="00CC0F81" w:rsidP="00FC1277">
            <w:pPr>
              <w:pStyle w:val="headertabella0"/>
              <w:rPr>
                <w:color w:val="002060"/>
              </w:rPr>
            </w:pPr>
            <w:r w:rsidRPr="005E7AAE">
              <w:rPr>
                <w:color w:val="002060"/>
              </w:rPr>
              <w:lastRenderedPageBreak/>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47B7F" w14:textId="77777777" w:rsidR="00CC0F81" w:rsidRPr="005E7AAE" w:rsidRDefault="00CC0F81" w:rsidP="00FC1277">
            <w:pPr>
              <w:pStyle w:val="headertabella0"/>
              <w:rPr>
                <w:color w:val="002060"/>
              </w:rPr>
            </w:pPr>
            <w:r w:rsidRPr="005E7AAE">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A281EA" w14:textId="77777777" w:rsidR="00CC0F81" w:rsidRPr="005E7AAE" w:rsidRDefault="00CC0F81" w:rsidP="00FC1277">
            <w:pPr>
              <w:pStyle w:val="headertabella0"/>
              <w:rPr>
                <w:color w:val="002060"/>
              </w:rPr>
            </w:pPr>
            <w:r w:rsidRPr="005E7AAE">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ED27C" w14:textId="77777777" w:rsidR="00CC0F81" w:rsidRPr="005E7AAE" w:rsidRDefault="00CC0F81" w:rsidP="00FC1277">
            <w:pPr>
              <w:pStyle w:val="headertabella0"/>
              <w:rPr>
                <w:color w:val="002060"/>
              </w:rPr>
            </w:pPr>
            <w:r w:rsidRPr="005E7AAE">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BDCF25" w14:textId="77777777" w:rsidR="00CC0F81" w:rsidRPr="005E7AAE" w:rsidRDefault="00CC0F81" w:rsidP="00FC1277">
            <w:pPr>
              <w:pStyle w:val="headertabella0"/>
              <w:rPr>
                <w:color w:val="002060"/>
              </w:rPr>
            </w:pPr>
            <w:r w:rsidRPr="005E7AAE">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067BB" w14:textId="77777777" w:rsidR="00CC0F81" w:rsidRPr="005E7AAE" w:rsidRDefault="00CC0F81" w:rsidP="00FC1277">
            <w:pPr>
              <w:pStyle w:val="headertabella0"/>
              <w:rPr>
                <w:color w:val="002060"/>
              </w:rPr>
            </w:pPr>
            <w:r w:rsidRPr="005E7AAE">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5827A2" w14:textId="77777777" w:rsidR="00CC0F81" w:rsidRPr="005E7AAE" w:rsidRDefault="00CC0F81" w:rsidP="00FC1277">
            <w:pPr>
              <w:pStyle w:val="headertabella0"/>
              <w:rPr>
                <w:color w:val="002060"/>
              </w:rPr>
            </w:pPr>
            <w:r w:rsidRPr="005E7AAE">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53C42" w14:textId="77777777" w:rsidR="00CC0F81" w:rsidRPr="005E7AAE" w:rsidRDefault="00CC0F81" w:rsidP="00FC1277">
            <w:pPr>
              <w:pStyle w:val="headertabella0"/>
              <w:rPr>
                <w:color w:val="002060"/>
              </w:rPr>
            </w:pPr>
            <w:r w:rsidRPr="005E7AAE">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5719E" w14:textId="77777777" w:rsidR="00CC0F81" w:rsidRPr="005E7AAE" w:rsidRDefault="00CC0F81" w:rsidP="00FC1277">
            <w:pPr>
              <w:pStyle w:val="headertabella0"/>
              <w:rPr>
                <w:color w:val="002060"/>
              </w:rPr>
            </w:pPr>
            <w:r w:rsidRPr="005E7AAE">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4725F" w14:textId="77777777" w:rsidR="00CC0F81" w:rsidRPr="005E7AAE" w:rsidRDefault="00CC0F81" w:rsidP="00FC1277">
            <w:pPr>
              <w:pStyle w:val="headertabella0"/>
              <w:rPr>
                <w:color w:val="002060"/>
              </w:rPr>
            </w:pPr>
            <w:r w:rsidRPr="005E7AAE">
              <w:rPr>
                <w:color w:val="002060"/>
              </w:rPr>
              <w:t>PE</w:t>
            </w:r>
          </w:p>
        </w:tc>
      </w:tr>
      <w:tr w:rsidR="00CC0F81" w:rsidRPr="005E7AAE" w14:paraId="654CFF75" w14:textId="77777777" w:rsidTr="00FC12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3E032F" w14:textId="77777777" w:rsidR="00CC0F81" w:rsidRPr="005E7AAE" w:rsidRDefault="00CC0F81" w:rsidP="00FC1277">
            <w:pPr>
              <w:pStyle w:val="rowtabella0"/>
              <w:rPr>
                <w:color w:val="002060"/>
              </w:rPr>
            </w:pPr>
            <w:r w:rsidRPr="005E7AAE">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D2D37" w14:textId="77777777" w:rsidR="00CC0F81" w:rsidRPr="005E7AAE" w:rsidRDefault="00CC0F81" w:rsidP="00FC1277">
            <w:pPr>
              <w:pStyle w:val="rowtabella0"/>
              <w:jc w:val="center"/>
              <w:rPr>
                <w:color w:val="002060"/>
              </w:rPr>
            </w:pPr>
            <w:r w:rsidRPr="005E7AAE">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C7CA8"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72586"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7867C"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EFFD0"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8B450" w14:textId="77777777" w:rsidR="00CC0F81" w:rsidRPr="005E7AAE" w:rsidRDefault="00CC0F81" w:rsidP="00FC1277">
            <w:pPr>
              <w:pStyle w:val="rowtabella0"/>
              <w:jc w:val="center"/>
              <w:rPr>
                <w:color w:val="002060"/>
              </w:rPr>
            </w:pPr>
            <w:r w:rsidRPr="005E7AAE">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A5487"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9955D"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3CDD9" w14:textId="77777777" w:rsidR="00CC0F81" w:rsidRPr="005E7AAE" w:rsidRDefault="00CC0F81" w:rsidP="00FC1277">
            <w:pPr>
              <w:pStyle w:val="rowtabella0"/>
              <w:jc w:val="center"/>
              <w:rPr>
                <w:color w:val="002060"/>
              </w:rPr>
            </w:pPr>
            <w:r w:rsidRPr="005E7AAE">
              <w:rPr>
                <w:color w:val="002060"/>
              </w:rPr>
              <w:t>0</w:t>
            </w:r>
          </w:p>
        </w:tc>
      </w:tr>
      <w:tr w:rsidR="00CC0F81" w:rsidRPr="005E7AAE" w14:paraId="44AF0401"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F10EA2" w14:textId="77777777" w:rsidR="00CC0F81" w:rsidRPr="005E7AAE" w:rsidRDefault="00CC0F81" w:rsidP="00FC1277">
            <w:pPr>
              <w:pStyle w:val="rowtabella0"/>
              <w:rPr>
                <w:color w:val="002060"/>
              </w:rPr>
            </w:pPr>
            <w:r w:rsidRPr="005E7AAE">
              <w:rPr>
                <w:color w:val="002060"/>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B429B" w14:textId="77777777" w:rsidR="00CC0F81" w:rsidRPr="005E7AAE" w:rsidRDefault="00CC0F81" w:rsidP="00FC1277">
            <w:pPr>
              <w:pStyle w:val="rowtabella0"/>
              <w:jc w:val="center"/>
              <w:rPr>
                <w:color w:val="002060"/>
              </w:rPr>
            </w:pPr>
            <w:r w:rsidRPr="005E7AAE">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70168"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DEF76"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8654D"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2EFF2"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C00DC" w14:textId="77777777" w:rsidR="00CC0F81" w:rsidRPr="005E7AAE" w:rsidRDefault="00CC0F81" w:rsidP="00FC1277">
            <w:pPr>
              <w:pStyle w:val="rowtabella0"/>
              <w:jc w:val="center"/>
              <w:rPr>
                <w:color w:val="002060"/>
              </w:rPr>
            </w:pPr>
            <w:r w:rsidRPr="005E7AAE">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9F221"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ABFA5"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6E6BF" w14:textId="77777777" w:rsidR="00CC0F81" w:rsidRPr="005E7AAE" w:rsidRDefault="00CC0F81" w:rsidP="00FC1277">
            <w:pPr>
              <w:pStyle w:val="rowtabella0"/>
              <w:jc w:val="center"/>
              <w:rPr>
                <w:color w:val="002060"/>
              </w:rPr>
            </w:pPr>
            <w:r w:rsidRPr="005E7AAE">
              <w:rPr>
                <w:color w:val="002060"/>
              </w:rPr>
              <w:t>0</w:t>
            </w:r>
          </w:p>
        </w:tc>
      </w:tr>
      <w:tr w:rsidR="00CC0F81" w:rsidRPr="005E7AAE" w14:paraId="54A9A862"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39734F" w14:textId="77777777" w:rsidR="00CC0F81" w:rsidRPr="005E7AAE" w:rsidRDefault="00CC0F81" w:rsidP="00FC1277">
            <w:pPr>
              <w:pStyle w:val="rowtabella0"/>
              <w:rPr>
                <w:color w:val="002060"/>
              </w:rPr>
            </w:pPr>
            <w:r w:rsidRPr="005E7AAE">
              <w:rPr>
                <w:color w:val="002060"/>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9421C" w14:textId="77777777" w:rsidR="00CC0F81" w:rsidRPr="005E7AAE" w:rsidRDefault="00CC0F81" w:rsidP="00FC1277">
            <w:pPr>
              <w:pStyle w:val="rowtabella0"/>
              <w:jc w:val="center"/>
              <w:rPr>
                <w:color w:val="002060"/>
              </w:rPr>
            </w:pPr>
            <w:r w:rsidRPr="005E7AAE">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A3705"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D5E41"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5E097"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60028"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0EFBF" w14:textId="77777777" w:rsidR="00CC0F81" w:rsidRPr="005E7AAE" w:rsidRDefault="00CC0F81" w:rsidP="00FC1277">
            <w:pPr>
              <w:pStyle w:val="rowtabella0"/>
              <w:jc w:val="center"/>
              <w:rPr>
                <w:color w:val="002060"/>
              </w:rPr>
            </w:pPr>
            <w:r w:rsidRPr="005E7AAE">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A5DD5"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EA059"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A6CB8" w14:textId="77777777" w:rsidR="00CC0F81" w:rsidRPr="005E7AAE" w:rsidRDefault="00CC0F81" w:rsidP="00FC1277">
            <w:pPr>
              <w:pStyle w:val="rowtabella0"/>
              <w:jc w:val="center"/>
              <w:rPr>
                <w:color w:val="002060"/>
              </w:rPr>
            </w:pPr>
            <w:r w:rsidRPr="005E7AAE">
              <w:rPr>
                <w:color w:val="002060"/>
              </w:rPr>
              <w:t>0</w:t>
            </w:r>
          </w:p>
        </w:tc>
      </w:tr>
      <w:tr w:rsidR="00CC0F81" w:rsidRPr="005E7AAE" w14:paraId="4931FC73"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AD93C4" w14:textId="77777777" w:rsidR="00CC0F81" w:rsidRPr="005E7AAE" w:rsidRDefault="00CC0F81" w:rsidP="00FC1277">
            <w:pPr>
              <w:pStyle w:val="rowtabella0"/>
              <w:rPr>
                <w:color w:val="002060"/>
              </w:rPr>
            </w:pPr>
            <w:r w:rsidRPr="005E7AAE">
              <w:rPr>
                <w:color w:val="002060"/>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A89B7" w14:textId="77777777" w:rsidR="00CC0F81" w:rsidRPr="005E7AAE" w:rsidRDefault="00CC0F81" w:rsidP="00FC1277">
            <w:pPr>
              <w:pStyle w:val="rowtabella0"/>
              <w:jc w:val="center"/>
              <w:rPr>
                <w:color w:val="002060"/>
              </w:rPr>
            </w:pPr>
            <w:r w:rsidRPr="005E7AAE">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1FE35"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21118"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69764"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AB0B7"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A5111" w14:textId="77777777" w:rsidR="00CC0F81" w:rsidRPr="005E7AAE" w:rsidRDefault="00CC0F81" w:rsidP="00FC1277">
            <w:pPr>
              <w:pStyle w:val="rowtabella0"/>
              <w:jc w:val="center"/>
              <w:rPr>
                <w:color w:val="002060"/>
              </w:rPr>
            </w:pPr>
            <w:r w:rsidRPr="005E7AAE">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4EB4B"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36839"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23397" w14:textId="77777777" w:rsidR="00CC0F81" w:rsidRPr="005E7AAE" w:rsidRDefault="00CC0F81" w:rsidP="00FC1277">
            <w:pPr>
              <w:pStyle w:val="rowtabella0"/>
              <w:jc w:val="center"/>
              <w:rPr>
                <w:color w:val="002060"/>
              </w:rPr>
            </w:pPr>
            <w:r w:rsidRPr="005E7AAE">
              <w:rPr>
                <w:color w:val="002060"/>
              </w:rPr>
              <w:t>0</w:t>
            </w:r>
          </w:p>
        </w:tc>
      </w:tr>
      <w:tr w:rsidR="00CC0F81" w:rsidRPr="005E7AAE" w14:paraId="5EE86BDE"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AEA464" w14:textId="77777777" w:rsidR="00CC0F81" w:rsidRPr="005E7AAE" w:rsidRDefault="00CC0F81" w:rsidP="00FC1277">
            <w:pPr>
              <w:pStyle w:val="rowtabella0"/>
              <w:rPr>
                <w:color w:val="002060"/>
              </w:rPr>
            </w:pPr>
            <w:r w:rsidRPr="005E7AAE">
              <w:rPr>
                <w:color w:val="002060"/>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55749" w14:textId="77777777" w:rsidR="00CC0F81" w:rsidRPr="005E7AAE" w:rsidRDefault="00CC0F81" w:rsidP="00FC1277">
            <w:pPr>
              <w:pStyle w:val="rowtabella0"/>
              <w:jc w:val="center"/>
              <w:rPr>
                <w:color w:val="002060"/>
              </w:rPr>
            </w:pPr>
            <w:r w:rsidRPr="005E7AAE">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265E2"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B6B30"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BF357"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347D2"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6F664" w14:textId="77777777" w:rsidR="00CC0F81" w:rsidRPr="005E7AAE" w:rsidRDefault="00CC0F81" w:rsidP="00FC1277">
            <w:pPr>
              <w:pStyle w:val="rowtabella0"/>
              <w:jc w:val="center"/>
              <w:rPr>
                <w:color w:val="002060"/>
              </w:rPr>
            </w:pPr>
            <w:r w:rsidRPr="005E7AAE">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72F86" w14:textId="77777777" w:rsidR="00CC0F81" w:rsidRPr="005E7AAE" w:rsidRDefault="00CC0F81" w:rsidP="00FC1277">
            <w:pPr>
              <w:pStyle w:val="rowtabella0"/>
              <w:jc w:val="center"/>
              <w:rPr>
                <w:color w:val="002060"/>
              </w:rPr>
            </w:pPr>
            <w:r w:rsidRPr="005E7AAE">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6EF50"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79C6A" w14:textId="77777777" w:rsidR="00CC0F81" w:rsidRPr="005E7AAE" w:rsidRDefault="00CC0F81" w:rsidP="00FC1277">
            <w:pPr>
              <w:pStyle w:val="rowtabella0"/>
              <w:jc w:val="center"/>
              <w:rPr>
                <w:color w:val="002060"/>
              </w:rPr>
            </w:pPr>
            <w:r w:rsidRPr="005E7AAE">
              <w:rPr>
                <w:color w:val="002060"/>
              </w:rPr>
              <w:t>0</w:t>
            </w:r>
          </w:p>
        </w:tc>
      </w:tr>
      <w:tr w:rsidR="00CC0F81" w:rsidRPr="005E7AAE" w14:paraId="1A1929A1"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7F09EE" w14:textId="77777777" w:rsidR="00CC0F81" w:rsidRPr="005E7AAE" w:rsidRDefault="00CC0F81" w:rsidP="00FC1277">
            <w:pPr>
              <w:pStyle w:val="rowtabella0"/>
              <w:rPr>
                <w:color w:val="002060"/>
              </w:rPr>
            </w:pPr>
            <w:r w:rsidRPr="005E7AAE">
              <w:rPr>
                <w:color w:val="002060"/>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CA09D" w14:textId="77777777" w:rsidR="00CC0F81" w:rsidRPr="005E7AAE" w:rsidRDefault="00CC0F81" w:rsidP="00FC1277">
            <w:pPr>
              <w:pStyle w:val="rowtabella0"/>
              <w:jc w:val="center"/>
              <w:rPr>
                <w:color w:val="002060"/>
              </w:rPr>
            </w:pPr>
            <w:r w:rsidRPr="005E7AAE">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A86DF"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4D8B3"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A3401"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9D033"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4F318"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EACE6"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BB8D9"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F18DA" w14:textId="77777777" w:rsidR="00CC0F81" w:rsidRPr="005E7AAE" w:rsidRDefault="00CC0F81" w:rsidP="00FC1277">
            <w:pPr>
              <w:pStyle w:val="rowtabella0"/>
              <w:jc w:val="center"/>
              <w:rPr>
                <w:color w:val="002060"/>
              </w:rPr>
            </w:pPr>
            <w:r w:rsidRPr="005E7AAE">
              <w:rPr>
                <w:color w:val="002060"/>
              </w:rPr>
              <w:t>0</w:t>
            </w:r>
          </w:p>
        </w:tc>
      </w:tr>
      <w:tr w:rsidR="00CC0F81" w:rsidRPr="005E7AAE" w14:paraId="22EFBB7B"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5ED570" w14:textId="77777777" w:rsidR="00CC0F81" w:rsidRPr="005E7AAE" w:rsidRDefault="00CC0F81" w:rsidP="00FC1277">
            <w:pPr>
              <w:pStyle w:val="rowtabella0"/>
              <w:rPr>
                <w:color w:val="002060"/>
              </w:rPr>
            </w:pPr>
            <w:r w:rsidRPr="005E7AAE">
              <w:rPr>
                <w:color w:val="002060"/>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EFC43"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05042"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3DD79"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46192"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FE61F"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C030F"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E4172"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19AF1"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1D1F1" w14:textId="77777777" w:rsidR="00CC0F81" w:rsidRPr="005E7AAE" w:rsidRDefault="00CC0F81" w:rsidP="00FC1277">
            <w:pPr>
              <w:pStyle w:val="rowtabella0"/>
              <w:jc w:val="center"/>
              <w:rPr>
                <w:color w:val="002060"/>
              </w:rPr>
            </w:pPr>
            <w:r w:rsidRPr="005E7AAE">
              <w:rPr>
                <w:color w:val="002060"/>
              </w:rPr>
              <w:t>0</w:t>
            </w:r>
          </w:p>
        </w:tc>
      </w:tr>
      <w:tr w:rsidR="00CC0F81" w:rsidRPr="005E7AAE" w14:paraId="70CC1293"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F8289C" w14:textId="77777777" w:rsidR="00CC0F81" w:rsidRPr="005E7AAE" w:rsidRDefault="00CC0F81" w:rsidP="00FC1277">
            <w:pPr>
              <w:pStyle w:val="rowtabella0"/>
              <w:rPr>
                <w:color w:val="002060"/>
              </w:rPr>
            </w:pPr>
            <w:r w:rsidRPr="005E7AAE">
              <w:rPr>
                <w:color w:val="002060"/>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ADB17"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3C2D8"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6A8DE"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922AB"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3C1AD"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9F598"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FA9B3"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E1DE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F0E7F" w14:textId="77777777" w:rsidR="00CC0F81" w:rsidRPr="005E7AAE" w:rsidRDefault="00CC0F81" w:rsidP="00FC1277">
            <w:pPr>
              <w:pStyle w:val="rowtabella0"/>
              <w:jc w:val="center"/>
              <w:rPr>
                <w:color w:val="002060"/>
              </w:rPr>
            </w:pPr>
            <w:r w:rsidRPr="005E7AAE">
              <w:rPr>
                <w:color w:val="002060"/>
              </w:rPr>
              <w:t>0</w:t>
            </w:r>
          </w:p>
        </w:tc>
      </w:tr>
      <w:tr w:rsidR="00CC0F81" w:rsidRPr="005E7AAE" w14:paraId="74DEEA9E"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F17594" w14:textId="77777777" w:rsidR="00CC0F81" w:rsidRPr="005E7AAE" w:rsidRDefault="00CC0F81" w:rsidP="00FC1277">
            <w:pPr>
              <w:pStyle w:val="rowtabella0"/>
              <w:rPr>
                <w:color w:val="002060"/>
              </w:rPr>
            </w:pPr>
            <w:r w:rsidRPr="005E7AAE">
              <w:rPr>
                <w:color w:val="002060"/>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8A96C"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87B57"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069AF"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33771"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2ADDD"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4B985" w14:textId="77777777" w:rsidR="00CC0F81" w:rsidRPr="005E7AAE" w:rsidRDefault="00CC0F81" w:rsidP="00FC1277">
            <w:pPr>
              <w:pStyle w:val="rowtabella0"/>
              <w:jc w:val="center"/>
              <w:rPr>
                <w:color w:val="002060"/>
              </w:rPr>
            </w:pPr>
            <w:r w:rsidRPr="005E7AAE">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E2A0A"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F8BE3"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65D87" w14:textId="77777777" w:rsidR="00CC0F81" w:rsidRPr="005E7AAE" w:rsidRDefault="00CC0F81" w:rsidP="00FC1277">
            <w:pPr>
              <w:pStyle w:val="rowtabella0"/>
              <w:jc w:val="center"/>
              <w:rPr>
                <w:color w:val="002060"/>
              </w:rPr>
            </w:pPr>
            <w:r w:rsidRPr="005E7AAE">
              <w:rPr>
                <w:color w:val="002060"/>
              </w:rPr>
              <w:t>0</w:t>
            </w:r>
          </w:p>
        </w:tc>
      </w:tr>
      <w:tr w:rsidR="00CC0F81" w:rsidRPr="005E7AAE" w14:paraId="77CD31E1"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DBA2CA" w14:textId="77777777" w:rsidR="00CC0F81" w:rsidRPr="005E7AAE" w:rsidRDefault="00CC0F81" w:rsidP="00FC1277">
            <w:pPr>
              <w:pStyle w:val="rowtabella0"/>
              <w:rPr>
                <w:color w:val="002060"/>
              </w:rPr>
            </w:pPr>
            <w:r w:rsidRPr="005E7AAE">
              <w:rPr>
                <w:color w:val="002060"/>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0EEBB"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3637C"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C66EF"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5C555"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FED93"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9F3E0"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DA793"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28C05"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25895" w14:textId="77777777" w:rsidR="00CC0F81" w:rsidRPr="005E7AAE" w:rsidRDefault="00CC0F81" w:rsidP="00FC1277">
            <w:pPr>
              <w:pStyle w:val="rowtabella0"/>
              <w:jc w:val="center"/>
              <w:rPr>
                <w:color w:val="002060"/>
              </w:rPr>
            </w:pPr>
            <w:r w:rsidRPr="005E7AAE">
              <w:rPr>
                <w:color w:val="002060"/>
              </w:rPr>
              <w:t>0</w:t>
            </w:r>
          </w:p>
        </w:tc>
      </w:tr>
      <w:tr w:rsidR="00CC0F81" w:rsidRPr="005E7AAE" w14:paraId="381DCCF7"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FF7835" w14:textId="77777777" w:rsidR="00CC0F81" w:rsidRPr="005E7AAE" w:rsidRDefault="00CC0F81" w:rsidP="00FC1277">
            <w:pPr>
              <w:pStyle w:val="rowtabella0"/>
              <w:rPr>
                <w:color w:val="002060"/>
              </w:rPr>
            </w:pPr>
            <w:r w:rsidRPr="005E7AAE">
              <w:rPr>
                <w:color w:val="002060"/>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33949"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9698D"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343BB"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A19ED"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16D64"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E8AD2"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04693"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0364B"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F9A42" w14:textId="77777777" w:rsidR="00CC0F81" w:rsidRPr="005E7AAE" w:rsidRDefault="00CC0F81" w:rsidP="00FC1277">
            <w:pPr>
              <w:pStyle w:val="rowtabella0"/>
              <w:jc w:val="center"/>
              <w:rPr>
                <w:color w:val="002060"/>
              </w:rPr>
            </w:pPr>
            <w:r w:rsidRPr="005E7AAE">
              <w:rPr>
                <w:color w:val="002060"/>
              </w:rPr>
              <w:t>0</w:t>
            </w:r>
          </w:p>
        </w:tc>
      </w:tr>
      <w:tr w:rsidR="00CC0F81" w:rsidRPr="005E7AAE" w14:paraId="5F3AC2E1"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4CE44A" w14:textId="77777777" w:rsidR="00CC0F81" w:rsidRPr="005E7AAE" w:rsidRDefault="00CC0F81" w:rsidP="00FC1277">
            <w:pPr>
              <w:pStyle w:val="rowtabella0"/>
              <w:rPr>
                <w:color w:val="002060"/>
              </w:rPr>
            </w:pPr>
            <w:r w:rsidRPr="005E7AAE">
              <w:rPr>
                <w:color w:val="002060"/>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ECC71"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5D18F"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531DD"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6E019"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FFFD1"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5BB83"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7481D"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64ADE"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2E151" w14:textId="77777777" w:rsidR="00CC0F81" w:rsidRPr="005E7AAE" w:rsidRDefault="00CC0F81" w:rsidP="00FC1277">
            <w:pPr>
              <w:pStyle w:val="rowtabella0"/>
              <w:jc w:val="center"/>
              <w:rPr>
                <w:color w:val="002060"/>
              </w:rPr>
            </w:pPr>
            <w:r w:rsidRPr="005E7AAE">
              <w:rPr>
                <w:color w:val="002060"/>
              </w:rPr>
              <w:t>0</w:t>
            </w:r>
          </w:p>
        </w:tc>
      </w:tr>
      <w:tr w:rsidR="00CC0F81" w:rsidRPr="005E7AAE" w14:paraId="451A3025"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5325A6" w14:textId="77777777" w:rsidR="00CC0F81" w:rsidRPr="005E7AAE" w:rsidRDefault="00CC0F81" w:rsidP="00FC1277">
            <w:pPr>
              <w:pStyle w:val="rowtabella0"/>
              <w:rPr>
                <w:color w:val="002060"/>
              </w:rPr>
            </w:pPr>
            <w:r w:rsidRPr="005E7AAE">
              <w:rPr>
                <w:color w:val="002060"/>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8516E"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8DA2E"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6DBCB"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AE6B7"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1F0DF"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24E31"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E6399" w14:textId="77777777" w:rsidR="00CC0F81" w:rsidRPr="005E7AAE" w:rsidRDefault="00CC0F81" w:rsidP="00FC1277">
            <w:pPr>
              <w:pStyle w:val="rowtabella0"/>
              <w:jc w:val="center"/>
              <w:rPr>
                <w:color w:val="002060"/>
              </w:rPr>
            </w:pPr>
            <w:r w:rsidRPr="005E7AAE">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FCE75"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02B4E" w14:textId="77777777" w:rsidR="00CC0F81" w:rsidRPr="005E7AAE" w:rsidRDefault="00CC0F81" w:rsidP="00FC1277">
            <w:pPr>
              <w:pStyle w:val="rowtabella0"/>
              <w:jc w:val="center"/>
              <w:rPr>
                <w:color w:val="002060"/>
              </w:rPr>
            </w:pPr>
            <w:r w:rsidRPr="005E7AAE">
              <w:rPr>
                <w:color w:val="002060"/>
              </w:rPr>
              <w:t>0</w:t>
            </w:r>
          </w:p>
        </w:tc>
      </w:tr>
      <w:tr w:rsidR="00CC0F81" w:rsidRPr="005E7AAE" w14:paraId="5EEC7245"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B5C8FF" w14:textId="77777777" w:rsidR="00CC0F81" w:rsidRPr="005E7AAE" w:rsidRDefault="00CC0F81" w:rsidP="00FC1277">
            <w:pPr>
              <w:pStyle w:val="rowtabella0"/>
              <w:rPr>
                <w:color w:val="002060"/>
              </w:rPr>
            </w:pPr>
            <w:r w:rsidRPr="005E7AAE">
              <w:rPr>
                <w:color w:val="002060"/>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C920A"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B5456"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F44C0"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D6DF7"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06C15"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F22D1"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786D1" w14:textId="77777777" w:rsidR="00CC0F81" w:rsidRPr="005E7AAE" w:rsidRDefault="00CC0F81" w:rsidP="00FC1277">
            <w:pPr>
              <w:pStyle w:val="rowtabella0"/>
              <w:jc w:val="center"/>
              <w:rPr>
                <w:color w:val="002060"/>
              </w:rPr>
            </w:pPr>
            <w:r w:rsidRPr="005E7AAE">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BC011"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4123C" w14:textId="77777777" w:rsidR="00CC0F81" w:rsidRPr="005E7AAE" w:rsidRDefault="00CC0F81" w:rsidP="00FC1277">
            <w:pPr>
              <w:pStyle w:val="rowtabella0"/>
              <w:jc w:val="center"/>
              <w:rPr>
                <w:color w:val="002060"/>
              </w:rPr>
            </w:pPr>
            <w:r w:rsidRPr="005E7AAE">
              <w:rPr>
                <w:color w:val="002060"/>
              </w:rPr>
              <w:t>0</w:t>
            </w:r>
          </w:p>
        </w:tc>
      </w:tr>
      <w:tr w:rsidR="00CC0F81" w:rsidRPr="005E7AAE" w14:paraId="0177365A"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E89F41" w14:textId="77777777" w:rsidR="00CC0F81" w:rsidRPr="005E7AAE" w:rsidRDefault="00CC0F81" w:rsidP="00FC1277">
            <w:pPr>
              <w:pStyle w:val="rowtabella0"/>
              <w:rPr>
                <w:color w:val="002060"/>
              </w:rPr>
            </w:pPr>
            <w:r w:rsidRPr="005E7AAE">
              <w:rPr>
                <w:color w:val="002060"/>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24075"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F72B0"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FADE4"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EE981"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0E65D"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231DD"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FA7FB" w14:textId="77777777" w:rsidR="00CC0F81" w:rsidRPr="005E7AAE" w:rsidRDefault="00CC0F81" w:rsidP="00FC1277">
            <w:pPr>
              <w:pStyle w:val="rowtabella0"/>
              <w:jc w:val="center"/>
              <w:rPr>
                <w:color w:val="002060"/>
              </w:rPr>
            </w:pPr>
            <w:r w:rsidRPr="005E7AAE">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C009B"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00B88" w14:textId="77777777" w:rsidR="00CC0F81" w:rsidRPr="005E7AAE" w:rsidRDefault="00CC0F81" w:rsidP="00FC1277">
            <w:pPr>
              <w:pStyle w:val="rowtabella0"/>
              <w:jc w:val="center"/>
              <w:rPr>
                <w:color w:val="002060"/>
              </w:rPr>
            </w:pPr>
            <w:r w:rsidRPr="005E7AAE">
              <w:rPr>
                <w:color w:val="002060"/>
              </w:rPr>
              <w:t>0</w:t>
            </w:r>
          </w:p>
        </w:tc>
      </w:tr>
      <w:tr w:rsidR="00CC0F81" w:rsidRPr="005E7AAE" w14:paraId="67B6CE06" w14:textId="77777777" w:rsidTr="00FC12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6CDB48" w14:textId="77777777" w:rsidR="00CC0F81" w:rsidRPr="005E7AAE" w:rsidRDefault="00CC0F81" w:rsidP="00FC1277">
            <w:pPr>
              <w:pStyle w:val="rowtabella0"/>
              <w:rPr>
                <w:color w:val="002060"/>
              </w:rPr>
            </w:pPr>
            <w:r w:rsidRPr="005E7AAE">
              <w:rPr>
                <w:color w:val="002060"/>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54906"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F57C0"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64228"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4D77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ACF64"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2FD08"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1DD3F" w14:textId="77777777" w:rsidR="00CC0F81" w:rsidRPr="005E7AAE" w:rsidRDefault="00CC0F81" w:rsidP="00FC1277">
            <w:pPr>
              <w:pStyle w:val="rowtabella0"/>
              <w:jc w:val="center"/>
              <w:rPr>
                <w:color w:val="002060"/>
              </w:rPr>
            </w:pPr>
            <w:r w:rsidRPr="005E7AAE">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17C59" w14:textId="77777777" w:rsidR="00CC0F81" w:rsidRPr="005E7AAE" w:rsidRDefault="00CC0F81" w:rsidP="00FC1277">
            <w:pPr>
              <w:pStyle w:val="rowtabella0"/>
              <w:jc w:val="center"/>
              <w:rPr>
                <w:color w:val="002060"/>
              </w:rPr>
            </w:pPr>
            <w:r w:rsidRPr="005E7AAE">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C4098" w14:textId="77777777" w:rsidR="00CC0F81" w:rsidRPr="005E7AAE" w:rsidRDefault="00CC0F81" w:rsidP="00FC1277">
            <w:pPr>
              <w:pStyle w:val="rowtabella0"/>
              <w:jc w:val="center"/>
              <w:rPr>
                <w:color w:val="002060"/>
              </w:rPr>
            </w:pPr>
            <w:r w:rsidRPr="005E7AAE">
              <w:rPr>
                <w:color w:val="002060"/>
              </w:rPr>
              <w:t>0</w:t>
            </w:r>
          </w:p>
        </w:tc>
      </w:tr>
    </w:tbl>
    <w:p w14:paraId="6B0AAEF8" w14:textId="77777777" w:rsidR="00CC0F81" w:rsidRDefault="00CC0F81" w:rsidP="00CC0F81">
      <w:pPr>
        <w:pStyle w:val="breakline"/>
        <w:rPr>
          <w:color w:val="002060"/>
        </w:rPr>
      </w:pPr>
    </w:p>
    <w:p w14:paraId="13E7446D" w14:textId="77777777" w:rsidR="00CC0F81" w:rsidRPr="005E7AAE" w:rsidRDefault="00CC0F81" w:rsidP="00CC0F81">
      <w:pPr>
        <w:pStyle w:val="titoloprinc0"/>
        <w:rPr>
          <w:color w:val="002060"/>
        </w:rPr>
      </w:pPr>
      <w:r>
        <w:rPr>
          <w:color w:val="002060"/>
        </w:rPr>
        <w:t>PROGRAMMA GARE</w:t>
      </w:r>
    </w:p>
    <w:p w14:paraId="2A38C578" w14:textId="77777777" w:rsidR="00CC0F81" w:rsidRDefault="00CC0F81" w:rsidP="00CC0F81">
      <w:pPr>
        <w:pStyle w:val="breakline"/>
        <w:rPr>
          <w:rFonts w:eastAsiaTheme="minorEastAsia"/>
          <w:color w:val="002060"/>
        </w:rPr>
      </w:pPr>
    </w:p>
    <w:p w14:paraId="4516B1CB" w14:textId="77777777" w:rsidR="00C06BC6" w:rsidRPr="00FB759A" w:rsidRDefault="00C06BC6" w:rsidP="00C06BC6">
      <w:pPr>
        <w:pStyle w:val="sottotitolocampionato10"/>
        <w:rPr>
          <w:color w:val="002060"/>
        </w:rPr>
      </w:pPr>
      <w:r w:rsidRPr="00FB759A">
        <w:rPr>
          <w:color w:val="002060"/>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06BC6" w:rsidRPr="00FB759A" w14:paraId="5A14964E"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F83C1"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E2FC5"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B7C4C"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C4075"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1A1F9"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F7C4A"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FEA84"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67C6CBAF" w14:textId="77777777" w:rsidTr="00FC12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2D70BB2" w14:textId="77777777" w:rsidR="00C06BC6" w:rsidRPr="00FB759A" w:rsidRDefault="00C06BC6" w:rsidP="00FC1277">
            <w:pPr>
              <w:pStyle w:val="rowtabella0"/>
              <w:rPr>
                <w:color w:val="002060"/>
              </w:rPr>
            </w:pPr>
            <w:r w:rsidRPr="00FB759A">
              <w:rPr>
                <w:color w:val="002060"/>
              </w:rPr>
              <w:t>VIS P.S.ELPIDIO C.FALERIA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E891F0" w14:textId="77777777" w:rsidR="00C06BC6" w:rsidRPr="00FB759A" w:rsidRDefault="00C06BC6" w:rsidP="00FC1277">
            <w:pPr>
              <w:pStyle w:val="rowtabella0"/>
              <w:rPr>
                <w:color w:val="002060"/>
              </w:rPr>
            </w:pPr>
            <w:r w:rsidRPr="00FB759A">
              <w:rPr>
                <w:color w:val="002060"/>
              </w:rPr>
              <w:t>C.S.I. RECANATI</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33A211"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DD4603" w14:textId="77777777" w:rsidR="00C06BC6" w:rsidRPr="00FB759A" w:rsidRDefault="00C06BC6" w:rsidP="00FC1277">
            <w:pPr>
              <w:pStyle w:val="rowtabella0"/>
              <w:rPr>
                <w:color w:val="002060"/>
              </w:rPr>
            </w:pPr>
            <w:r w:rsidRPr="00FB759A">
              <w:rPr>
                <w:color w:val="002060"/>
              </w:rPr>
              <w:t>03/12/2025 20:30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D3A0DA" w14:textId="77777777" w:rsidR="00C06BC6" w:rsidRPr="00FB759A" w:rsidRDefault="00C06BC6" w:rsidP="00FC1277">
            <w:pPr>
              <w:pStyle w:val="rowtabella0"/>
              <w:rPr>
                <w:color w:val="002060"/>
              </w:rPr>
            </w:pPr>
            <w:r w:rsidRPr="00FB759A">
              <w:rPr>
                <w:color w:val="002060"/>
              </w:rPr>
              <w:t>7047 COMUNALE "ENZO BELLETTI"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CEBB24" w14:textId="77777777" w:rsidR="00C06BC6" w:rsidRPr="00FB759A" w:rsidRDefault="00C06BC6" w:rsidP="00FC1277">
            <w:pPr>
              <w:pStyle w:val="rowtabella0"/>
              <w:rPr>
                <w:color w:val="002060"/>
              </w:rPr>
            </w:pPr>
            <w:r w:rsidRPr="00FB759A">
              <w:rPr>
                <w:color w:val="002060"/>
              </w:rPr>
              <w:t>PORTO SANT'ELPIDIO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EE15CB" w14:textId="77777777" w:rsidR="00C06BC6" w:rsidRPr="00FB759A" w:rsidRDefault="00C06BC6" w:rsidP="00FC1277">
            <w:pPr>
              <w:pStyle w:val="rowtabella0"/>
              <w:rPr>
                <w:color w:val="002060"/>
              </w:rPr>
            </w:pPr>
            <w:r w:rsidRPr="00FB759A">
              <w:rPr>
                <w:color w:val="002060"/>
              </w:rPr>
              <w:t>VIA CAVOUR - MARINA PICENA</w:t>
            </w:r>
          </w:p>
        </w:tc>
      </w:tr>
    </w:tbl>
    <w:p w14:paraId="5080E897" w14:textId="77777777" w:rsidR="00C06BC6" w:rsidRPr="00FB759A" w:rsidRDefault="00C06BC6" w:rsidP="00C06BC6">
      <w:pPr>
        <w:pStyle w:val="breakline"/>
        <w:rPr>
          <w:rFonts w:eastAsiaTheme="minorEastAsia"/>
          <w:color w:val="002060"/>
        </w:rPr>
      </w:pPr>
    </w:p>
    <w:p w14:paraId="7C67D7E5" w14:textId="77777777" w:rsidR="00C06BC6" w:rsidRPr="00FB759A" w:rsidRDefault="00C06BC6" w:rsidP="00C06BC6">
      <w:pPr>
        <w:pStyle w:val="breakline"/>
        <w:rPr>
          <w:color w:val="002060"/>
        </w:rPr>
      </w:pPr>
    </w:p>
    <w:p w14:paraId="36D273BD" w14:textId="77777777" w:rsidR="00C06BC6" w:rsidRPr="00FB759A" w:rsidRDefault="00C06BC6" w:rsidP="00C06BC6">
      <w:pPr>
        <w:pStyle w:val="breakline"/>
        <w:rPr>
          <w:color w:val="002060"/>
        </w:rPr>
      </w:pPr>
    </w:p>
    <w:p w14:paraId="42AEE3C4" w14:textId="77777777" w:rsidR="00C06BC6" w:rsidRPr="00FB759A" w:rsidRDefault="00C06BC6" w:rsidP="00C06BC6">
      <w:pPr>
        <w:pStyle w:val="sottotitolocampionato10"/>
        <w:rPr>
          <w:color w:val="002060"/>
        </w:rPr>
      </w:pPr>
      <w:r w:rsidRPr="00FB759A">
        <w:rPr>
          <w:color w:val="002060"/>
        </w:rPr>
        <w:t>GIRONE E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9"/>
        <w:gridCol w:w="385"/>
        <w:gridCol w:w="898"/>
        <w:gridCol w:w="1184"/>
        <w:gridCol w:w="1550"/>
        <w:gridCol w:w="1550"/>
      </w:tblGrid>
      <w:tr w:rsidR="00C06BC6" w:rsidRPr="00FB759A" w14:paraId="26D16662"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4A254"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45F56"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A3285"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30EEB6"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28027"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B2F4F"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2CD0D"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0369DC5D" w14:textId="77777777" w:rsidTr="00FC12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517E6A" w14:textId="77777777" w:rsidR="00C06BC6" w:rsidRPr="00FB759A" w:rsidRDefault="00C06BC6" w:rsidP="00FC1277">
            <w:pPr>
              <w:pStyle w:val="rowtabella0"/>
              <w:rPr>
                <w:color w:val="002060"/>
              </w:rPr>
            </w:pPr>
            <w:r w:rsidRPr="00FB759A">
              <w:rPr>
                <w:color w:val="002060"/>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6B86EB" w14:textId="77777777" w:rsidR="00C06BC6" w:rsidRPr="00FB759A" w:rsidRDefault="00C06BC6" w:rsidP="00FC1277">
            <w:pPr>
              <w:pStyle w:val="rowtabella0"/>
              <w:rPr>
                <w:color w:val="002060"/>
              </w:rPr>
            </w:pPr>
            <w:r w:rsidRPr="00FB759A">
              <w:rPr>
                <w:color w:val="002060"/>
              </w:rPr>
              <w:t>ATLETICO M.U. CALCIO 84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23BA1E"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A7D515" w14:textId="77777777" w:rsidR="00C06BC6" w:rsidRPr="00FB759A" w:rsidRDefault="00C06BC6" w:rsidP="00FC1277">
            <w:pPr>
              <w:pStyle w:val="rowtabella0"/>
              <w:rPr>
                <w:color w:val="002060"/>
              </w:rPr>
            </w:pPr>
            <w:r w:rsidRPr="00FB759A">
              <w:rPr>
                <w:color w:val="002060"/>
              </w:rPr>
              <w:t>06/12/2025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A66BB5" w14:textId="77777777" w:rsidR="00C06BC6" w:rsidRPr="00FB759A" w:rsidRDefault="00C06BC6" w:rsidP="00FC1277">
            <w:pPr>
              <w:pStyle w:val="rowtabella0"/>
              <w:rPr>
                <w:color w:val="002060"/>
              </w:rPr>
            </w:pPr>
            <w:r w:rsidRPr="00FB759A">
              <w:rPr>
                <w:color w:val="002060"/>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7ED9DE" w14:textId="77777777" w:rsidR="00C06BC6" w:rsidRPr="00FB759A" w:rsidRDefault="00C06BC6" w:rsidP="00FC1277">
            <w:pPr>
              <w:pStyle w:val="rowtabella0"/>
              <w:rPr>
                <w:color w:val="002060"/>
              </w:rPr>
            </w:pPr>
            <w:r w:rsidRPr="00FB759A">
              <w:rPr>
                <w:color w:val="002060"/>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78EEB1" w14:textId="77777777" w:rsidR="00C06BC6" w:rsidRPr="00FB759A" w:rsidRDefault="00C06BC6" w:rsidP="00FC1277">
            <w:pPr>
              <w:pStyle w:val="rowtabella0"/>
              <w:rPr>
                <w:color w:val="002060"/>
              </w:rPr>
            </w:pPr>
            <w:r w:rsidRPr="00FB759A">
              <w:rPr>
                <w:color w:val="002060"/>
              </w:rPr>
              <w:t>PIAZZA GIOVANNI XXIII</w:t>
            </w:r>
          </w:p>
        </w:tc>
      </w:tr>
      <w:tr w:rsidR="00C06BC6" w:rsidRPr="00FB759A" w14:paraId="14EB524A"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378A05" w14:textId="77777777" w:rsidR="00C06BC6" w:rsidRPr="00FB759A" w:rsidRDefault="00C06BC6" w:rsidP="00FC1277">
            <w:pPr>
              <w:pStyle w:val="rowtabella0"/>
              <w:rPr>
                <w:color w:val="002060"/>
              </w:rPr>
            </w:pPr>
            <w:r w:rsidRPr="00FB759A">
              <w:rPr>
                <w:color w:val="002060"/>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B69810" w14:textId="77777777" w:rsidR="00C06BC6" w:rsidRPr="00FB759A" w:rsidRDefault="00C06BC6" w:rsidP="00FC1277">
            <w:pPr>
              <w:pStyle w:val="rowtabella0"/>
              <w:rPr>
                <w:color w:val="002060"/>
              </w:rPr>
            </w:pPr>
            <w:r w:rsidRPr="00FB759A">
              <w:rPr>
                <w:color w:val="002060"/>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F48B22"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8A71B7" w14:textId="77777777" w:rsidR="00C06BC6" w:rsidRPr="00FB759A" w:rsidRDefault="00C06BC6" w:rsidP="00FC1277">
            <w:pPr>
              <w:pStyle w:val="rowtabella0"/>
              <w:rPr>
                <w:color w:val="002060"/>
              </w:rPr>
            </w:pPr>
            <w:r w:rsidRPr="00FB759A">
              <w:rPr>
                <w:color w:val="002060"/>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395591" w14:textId="77777777" w:rsidR="00C06BC6" w:rsidRPr="00FB759A" w:rsidRDefault="00C06BC6" w:rsidP="00FC1277">
            <w:pPr>
              <w:pStyle w:val="rowtabella0"/>
              <w:rPr>
                <w:color w:val="002060"/>
              </w:rPr>
            </w:pPr>
            <w:r w:rsidRPr="00FB759A">
              <w:rPr>
                <w:color w:val="002060"/>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947E94" w14:textId="77777777" w:rsidR="00C06BC6" w:rsidRPr="00FB759A" w:rsidRDefault="00C06BC6" w:rsidP="00FC1277">
            <w:pPr>
              <w:pStyle w:val="rowtabella0"/>
              <w:rPr>
                <w:color w:val="002060"/>
              </w:rPr>
            </w:pPr>
            <w:r w:rsidRPr="00FB759A">
              <w:rPr>
                <w:color w:val="002060"/>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C8EAF9" w14:textId="77777777" w:rsidR="00C06BC6" w:rsidRPr="00FB759A" w:rsidRDefault="00C06BC6" w:rsidP="00FC1277">
            <w:pPr>
              <w:pStyle w:val="rowtabella0"/>
              <w:rPr>
                <w:color w:val="002060"/>
              </w:rPr>
            </w:pPr>
            <w:r w:rsidRPr="00FB759A">
              <w:rPr>
                <w:color w:val="002060"/>
              </w:rPr>
              <w:t>VIA S.ANNA</w:t>
            </w:r>
          </w:p>
        </w:tc>
      </w:tr>
      <w:tr w:rsidR="00C06BC6" w:rsidRPr="00FB759A" w14:paraId="73D83590"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C08FDD" w14:textId="77777777" w:rsidR="00C06BC6" w:rsidRPr="00FB759A" w:rsidRDefault="00C06BC6" w:rsidP="00FC1277">
            <w:pPr>
              <w:pStyle w:val="rowtabella0"/>
              <w:rPr>
                <w:color w:val="002060"/>
              </w:rPr>
            </w:pPr>
            <w:r w:rsidRPr="00FB759A">
              <w:rPr>
                <w:color w:val="002060"/>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5BE6DA" w14:textId="77777777" w:rsidR="00C06BC6" w:rsidRPr="00FB759A" w:rsidRDefault="00C06BC6" w:rsidP="00FC1277">
            <w:pPr>
              <w:pStyle w:val="rowtabella0"/>
              <w:rPr>
                <w:color w:val="002060"/>
              </w:rPr>
            </w:pPr>
            <w:r w:rsidRPr="00FB759A">
              <w:rPr>
                <w:color w:val="002060"/>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B423AA"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C9353B" w14:textId="77777777" w:rsidR="00C06BC6" w:rsidRPr="00FB759A" w:rsidRDefault="00C06BC6" w:rsidP="00FC1277">
            <w:pPr>
              <w:pStyle w:val="rowtabella0"/>
              <w:rPr>
                <w:color w:val="002060"/>
              </w:rPr>
            </w:pPr>
            <w:r w:rsidRPr="00FB759A">
              <w:rPr>
                <w:color w:val="002060"/>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0BF7AB" w14:textId="77777777" w:rsidR="00C06BC6" w:rsidRPr="00FB759A" w:rsidRDefault="00C06BC6" w:rsidP="00FC1277">
            <w:pPr>
              <w:pStyle w:val="rowtabella0"/>
              <w:rPr>
                <w:color w:val="002060"/>
              </w:rPr>
            </w:pPr>
            <w:r w:rsidRPr="00FB759A">
              <w:rPr>
                <w:color w:val="002060"/>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292FCB" w14:textId="77777777" w:rsidR="00C06BC6" w:rsidRPr="00FB759A" w:rsidRDefault="00C06BC6" w:rsidP="00FC1277">
            <w:pPr>
              <w:pStyle w:val="rowtabella0"/>
              <w:rPr>
                <w:color w:val="002060"/>
              </w:rPr>
            </w:pPr>
            <w:r w:rsidRPr="00FB759A">
              <w:rPr>
                <w:color w:val="002060"/>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1B3BF7" w14:textId="77777777" w:rsidR="00C06BC6" w:rsidRPr="00FB759A" w:rsidRDefault="00C06BC6" w:rsidP="00FC1277">
            <w:pPr>
              <w:pStyle w:val="rowtabella0"/>
              <w:rPr>
                <w:color w:val="002060"/>
              </w:rPr>
            </w:pPr>
            <w:r w:rsidRPr="00FB759A">
              <w:rPr>
                <w:color w:val="002060"/>
              </w:rPr>
              <w:t>VIA ISONZO</w:t>
            </w:r>
          </w:p>
        </w:tc>
      </w:tr>
      <w:tr w:rsidR="00C06BC6" w:rsidRPr="00FB759A" w14:paraId="5A1D4877"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8BD66A" w14:textId="77777777" w:rsidR="00C06BC6" w:rsidRPr="00FB759A" w:rsidRDefault="00C06BC6" w:rsidP="00FC1277">
            <w:pPr>
              <w:pStyle w:val="rowtabella0"/>
              <w:rPr>
                <w:color w:val="002060"/>
              </w:rPr>
            </w:pPr>
            <w:r w:rsidRPr="00FB759A">
              <w:rPr>
                <w:color w:val="002060"/>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AD7926" w14:textId="77777777" w:rsidR="00C06BC6" w:rsidRPr="00FB759A" w:rsidRDefault="00C06BC6" w:rsidP="00FC1277">
            <w:pPr>
              <w:pStyle w:val="rowtabella0"/>
              <w:rPr>
                <w:color w:val="002060"/>
              </w:rPr>
            </w:pPr>
            <w:r w:rsidRPr="00FB759A">
              <w:rPr>
                <w:color w:val="002060"/>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0D7C13"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5DB381" w14:textId="77777777" w:rsidR="00C06BC6" w:rsidRPr="00FB759A" w:rsidRDefault="00C06BC6" w:rsidP="00FC1277">
            <w:pPr>
              <w:pStyle w:val="rowtabella0"/>
              <w:rPr>
                <w:color w:val="002060"/>
              </w:rPr>
            </w:pPr>
            <w:r w:rsidRPr="00FB759A">
              <w:rPr>
                <w:color w:val="002060"/>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BC2418" w14:textId="77777777" w:rsidR="00C06BC6" w:rsidRPr="00FB759A" w:rsidRDefault="00C06BC6" w:rsidP="00FC1277">
            <w:pPr>
              <w:pStyle w:val="rowtabella0"/>
              <w:rPr>
                <w:color w:val="002060"/>
              </w:rPr>
            </w:pPr>
            <w:r w:rsidRPr="00FB759A">
              <w:rPr>
                <w:color w:val="002060"/>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C18A74" w14:textId="77777777" w:rsidR="00C06BC6" w:rsidRPr="00FB759A" w:rsidRDefault="00C06BC6" w:rsidP="00FC1277">
            <w:pPr>
              <w:pStyle w:val="rowtabella0"/>
              <w:rPr>
                <w:color w:val="002060"/>
              </w:rPr>
            </w:pPr>
            <w:r w:rsidRPr="00FB759A">
              <w:rPr>
                <w:color w:val="002060"/>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E966E6" w14:textId="77777777" w:rsidR="00C06BC6" w:rsidRPr="00FB759A" w:rsidRDefault="00C06BC6" w:rsidP="00FC1277">
            <w:pPr>
              <w:pStyle w:val="rowtabella0"/>
              <w:rPr>
                <w:color w:val="002060"/>
              </w:rPr>
            </w:pPr>
            <w:r w:rsidRPr="00FB759A">
              <w:rPr>
                <w:color w:val="002060"/>
              </w:rPr>
              <w:t>SANTA MARIA IN POTENZA</w:t>
            </w:r>
          </w:p>
        </w:tc>
      </w:tr>
      <w:tr w:rsidR="00C06BC6" w:rsidRPr="00FB759A" w14:paraId="2C5F9D03"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71DEF0" w14:textId="77777777" w:rsidR="00C06BC6" w:rsidRPr="00FB759A" w:rsidRDefault="00C06BC6" w:rsidP="00FC1277">
            <w:pPr>
              <w:pStyle w:val="rowtabella0"/>
              <w:rPr>
                <w:color w:val="002060"/>
              </w:rPr>
            </w:pPr>
            <w:r w:rsidRPr="00FB759A">
              <w:rPr>
                <w:color w:val="002060"/>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8271A2" w14:textId="77777777" w:rsidR="00C06BC6" w:rsidRPr="00FB759A" w:rsidRDefault="00C06BC6" w:rsidP="00FC1277">
            <w:pPr>
              <w:pStyle w:val="rowtabella0"/>
              <w:rPr>
                <w:color w:val="002060"/>
              </w:rPr>
            </w:pPr>
            <w:r w:rsidRPr="00FB759A">
              <w:rPr>
                <w:color w:val="002060"/>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4E2286"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8F643E" w14:textId="77777777" w:rsidR="00C06BC6" w:rsidRPr="00FB759A" w:rsidRDefault="00C06BC6" w:rsidP="00FC1277">
            <w:pPr>
              <w:pStyle w:val="rowtabella0"/>
              <w:rPr>
                <w:color w:val="002060"/>
              </w:rPr>
            </w:pPr>
            <w:r w:rsidRPr="00FB759A">
              <w:rPr>
                <w:color w:val="002060"/>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057836" w14:textId="77777777" w:rsidR="00C06BC6" w:rsidRPr="00FB759A" w:rsidRDefault="00C06BC6" w:rsidP="00FC1277">
            <w:pPr>
              <w:pStyle w:val="rowtabella0"/>
              <w:rPr>
                <w:color w:val="002060"/>
              </w:rPr>
            </w:pPr>
            <w:r w:rsidRPr="00FB759A">
              <w:rPr>
                <w:color w:val="002060"/>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E199B7" w14:textId="77777777" w:rsidR="00C06BC6" w:rsidRPr="00FB759A" w:rsidRDefault="00C06BC6" w:rsidP="00FC1277">
            <w:pPr>
              <w:pStyle w:val="rowtabella0"/>
              <w:rPr>
                <w:color w:val="002060"/>
              </w:rPr>
            </w:pPr>
            <w:r w:rsidRPr="00FB759A">
              <w:rPr>
                <w:color w:val="002060"/>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D2E31C" w14:textId="77777777" w:rsidR="00C06BC6" w:rsidRPr="00FB759A" w:rsidRDefault="00C06BC6" w:rsidP="00FC1277">
            <w:pPr>
              <w:pStyle w:val="rowtabella0"/>
              <w:rPr>
                <w:color w:val="002060"/>
              </w:rPr>
            </w:pPr>
            <w:r w:rsidRPr="00FB759A">
              <w:rPr>
                <w:color w:val="002060"/>
              </w:rPr>
              <w:t>VIA MAGELLANO - V.S. FILIPPO</w:t>
            </w:r>
          </w:p>
        </w:tc>
      </w:tr>
      <w:tr w:rsidR="00C06BC6" w:rsidRPr="00FB759A" w14:paraId="3ECAD84F"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174EE2" w14:textId="77777777" w:rsidR="00C06BC6" w:rsidRPr="00FB759A" w:rsidRDefault="00C06BC6" w:rsidP="00FC1277">
            <w:pPr>
              <w:pStyle w:val="rowtabella0"/>
              <w:rPr>
                <w:color w:val="002060"/>
              </w:rPr>
            </w:pPr>
            <w:r w:rsidRPr="00FB759A">
              <w:rPr>
                <w:color w:val="002060"/>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3A2949" w14:textId="77777777" w:rsidR="00C06BC6" w:rsidRPr="00FB759A" w:rsidRDefault="00C06BC6" w:rsidP="00FC1277">
            <w:pPr>
              <w:pStyle w:val="rowtabella0"/>
              <w:rPr>
                <w:color w:val="002060"/>
              </w:rPr>
            </w:pPr>
            <w:r w:rsidRPr="00FB759A">
              <w:rPr>
                <w:color w:val="002060"/>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4ED904"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E86643" w14:textId="77777777" w:rsidR="00C06BC6" w:rsidRPr="00FB759A" w:rsidRDefault="00C06BC6" w:rsidP="00FC1277">
            <w:pPr>
              <w:pStyle w:val="rowtabella0"/>
              <w:rPr>
                <w:color w:val="002060"/>
              </w:rPr>
            </w:pPr>
            <w:r w:rsidRPr="00FB759A">
              <w:rPr>
                <w:color w:val="002060"/>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A80331" w14:textId="77777777" w:rsidR="00C06BC6" w:rsidRPr="00FB759A" w:rsidRDefault="00C06BC6" w:rsidP="00FC1277">
            <w:pPr>
              <w:pStyle w:val="rowtabella0"/>
              <w:rPr>
                <w:color w:val="002060"/>
              </w:rPr>
            </w:pPr>
            <w:r w:rsidRPr="00FB759A">
              <w:rPr>
                <w:color w:val="002060"/>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8F232D" w14:textId="77777777" w:rsidR="00C06BC6" w:rsidRPr="00FB759A" w:rsidRDefault="00C06BC6" w:rsidP="00FC1277">
            <w:pPr>
              <w:pStyle w:val="rowtabella0"/>
              <w:rPr>
                <w:color w:val="002060"/>
              </w:rPr>
            </w:pPr>
            <w:r w:rsidRPr="00FB759A">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454DEA" w14:textId="77777777" w:rsidR="00C06BC6" w:rsidRPr="00FB759A" w:rsidRDefault="00C06BC6" w:rsidP="00FC1277">
            <w:pPr>
              <w:pStyle w:val="rowtabella0"/>
              <w:rPr>
                <w:color w:val="002060"/>
              </w:rPr>
            </w:pPr>
            <w:r w:rsidRPr="00FB759A">
              <w:rPr>
                <w:color w:val="002060"/>
              </w:rPr>
              <w:t>VIA UGO BASSI</w:t>
            </w:r>
          </w:p>
        </w:tc>
      </w:tr>
      <w:tr w:rsidR="00C06BC6" w:rsidRPr="00FB759A" w14:paraId="7171EB07"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D9216D" w14:textId="77777777" w:rsidR="00C06BC6" w:rsidRPr="00FB759A" w:rsidRDefault="00C06BC6" w:rsidP="00FC1277">
            <w:pPr>
              <w:pStyle w:val="rowtabella0"/>
              <w:rPr>
                <w:color w:val="002060"/>
              </w:rPr>
            </w:pPr>
            <w:r w:rsidRPr="00FB759A">
              <w:rPr>
                <w:color w:val="002060"/>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E3F417" w14:textId="77777777" w:rsidR="00C06BC6" w:rsidRPr="00FB759A" w:rsidRDefault="00C06BC6" w:rsidP="00FC1277">
            <w:pPr>
              <w:pStyle w:val="rowtabella0"/>
              <w:rPr>
                <w:color w:val="002060"/>
              </w:rPr>
            </w:pPr>
            <w:r w:rsidRPr="00FB759A">
              <w:rPr>
                <w:color w:val="002060"/>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17F79E"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831308" w14:textId="77777777" w:rsidR="00C06BC6" w:rsidRPr="00FB759A" w:rsidRDefault="00C06BC6" w:rsidP="00FC1277">
            <w:pPr>
              <w:pStyle w:val="rowtabella0"/>
              <w:rPr>
                <w:color w:val="002060"/>
              </w:rPr>
            </w:pPr>
            <w:r w:rsidRPr="00FB759A">
              <w:rPr>
                <w:color w:val="002060"/>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7E014E" w14:textId="77777777" w:rsidR="00C06BC6" w:rsidRPr="00FB759A" w:rsidRDefault="00C06BC6" w:rsidP="00FC1277">
            <w:pPr>
              <w:pStyle w:val="rowtabella0"/>
              <w:rPr>
                <w:color w:val="002060"/>
              </w:rPr>
            </w:pPr>
            <w:r w:rsidRPr="00FB759A">
              <w:rPr>
                <w:color w:val="002060"/>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0500A6" w14:textId="77777777" w:rsidR="00C06BC6" w:rsidRPr="00FB759A" w:rsidRDefault="00C06BC6" w:rsidP="00FC1277">
            <w:pPr>
              <w:pStyle w:val="rowtabella0"/>
              <w:rPr>
                <w:color w:val="002060"/>
              </w:rPr>
            </w:pPr>
            <w:r w:rsidRPr="00FB759A">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F6CF0D" w14:textId="77777777" w:rsidR="00C06BC6" w:rsidRPr="00FB759A" w:rsidRDefault="00C06BC6" w:rsidP="00FC1277">
            <w:pPr>
              <w:pStyle w:val="rowtabella0"/>
              <w:rPr>
                <w:color w:val="002060"/>
              </w:rPr>
            </w:pPr>
            <w:r w:rsidRPr="00FB759A">
              <w:rPr>
                <w:color w:val="002060"/>
              </w:rPr>
              <w:t>VIA BENEDETTO CROCE</w:t>
            </w:r>
          </w:p>
        </w:tc>
      </w:tr>
      <w:tr w:rsidR="00C06BC6" w:rsidRPr="00FB759A" w14:paraId="2F4C5996" w14:textId="77777777" w:rsidTr="00FC12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526C6C" w14:textId="77777777" w:rsidR="00C06BC6" w:rsidRPr="00FB759A" w:rsidRDefault="00C06BC6" w:rsidP="00FC1277">
            <w:pPr>
              <w:pStyle w:val="rowtabella0"/>
              <w:rPr>
                <w:color w:val="002060"/>
              </w:rPr>
            </w:pPr>
            <w:r w:rsidRPr="00FB759A">
              <w:rPr>
                <w:color w:val="002060"/>
              </w:rPr>
              <w:t>VIS P.S.ELPIDIO C.FALERIA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162EE6" w14:textId="77777777" w:rsidR="00C06BC6" w:rsidRPr="00FB759A" w:rsidRDefault="00C06BC6" w:rsidP="00FC1277">
            <w:pPr>
              <w:pStyle w:val="rowtabella0"/>
              <w:rPr>
                <w:color w:val="002060"/>
              </w:rPr>
            </w:pPr>
            <w:r w:rsidRPr="00FB759A">
              <w:rPr>
                <w:color w:val="002060"/>
              </w:rPr>
              <w:t>ACADEMY CIVITANOVESE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11E1DA"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126028" w14:textId="77777777" w:rsidR="00C06BC6" w:rsidRPr="00FB759A" w:rsidRDefault="00C06BC6" w:rsidP="00FC1277">
            <w:pPr>
              <w:pStyle w:val="rowtabella0"/>
              <w:rPr>
                <w:color w:val="002060"/>
              </w:rPr>
            </w:pPr>
            <w:r w:rsidRPr="00FB759A">
              <w:rPr>
                <w:color w:val="002060"/>
              </w:rPr>
              <w:t>06/12/2025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FFB107" w14:textId="77777777" w:rsidR="00C06BC6" w:rsidRPr="00FB759A" w:rsidRDefault="00C06BC6" w:rsidP="00FC1277">
            <w:pPr>
              <w:pStyle w:val="rowtabella0"/>
              <w:rPr>
                <w:color w:val="002060"/>
              </w:rPr>
            </w:pPr>
            <w:r w:rsidRPr="00FB759A">
              <w:rPr>
                <w:color w:val="002060"/>
              </w:rPr>
              <w:t>210 COMUNALE "M.MARTELLINI"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3732DC" w14:textId="77777777" w:rsidR="00C06BC6" w:rsidRPr="00FB759A" w:rsidRDefault="00C06BC6" w:rsidP="00FC1277">
            <w:pPr>
              <w:pStyle w:val="rowtabella0"/>
              <w:rPr>
                <w:color w:val="002060"/>
              </w:rPr>
            </w:pPr>
            <w:r w:rsidRPr="00FB759A">
              <w:rPr>
                <w:color w:val="002060"/>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A6E92E" w14:textId="77777777" w:rsidR="00C06BC6" w:rsidRPr="00FB759A" w:rsidRDefault="00C06BC6" w:rsidP="00FC1277">
            <w:pPr>
              <w:pStyle w:val="rowtabella0"/>
              <w:rPr>
                <w:color w:val="002060"/>
              </w:rPr>
            </w:pPr>
            <w:r w:rsidRPr="00FB759A">
              <w:rPr>
                <w:color w:val="002060"/>
              </w:rPr>
              <w:t>VIA DELLA LIBERAZIONE</w:t>
            </w:r>
          </w:p>
        </w:tc>
      </w:tr>
    </w:tbl>
    <w:p w14:paraId="1F159B19" w14:textId="77777777" w:rsidR="00C06BC6" w:rsidRPr="00FB759A" w:rsidRDefault="00C06BC6" w:rsidP="00C06BC6">
      <w:pPr>
        <w:pStyle w:val="breakline"/>
        <w:rPr>
          <w:rFonts w:eastAsiaTheme="minorEastAsia"/>
          <w:color w:val="002060"/>
        </w:rPr>
      </w:pPr>
    </w:p>
    <w:p w14:paraId="1AEBCC20" w14:textId="77777777" w:rsidR="00C06BC6" w:rsidRPr="00FB759A" w:rsidRDefault="00C06BC6" w:rsidP="00C06BC6">
      <w:pPr>
        <w:pStyle w:val="breakline"/>
        <w:rPr>
          <w:color w:val="002060"/>
        </w:rPr>
      </w:pPr>
    </w:p>
    <w:p w14:paraId="6302AA62" w14:textId="77777777" w:rsidR="00C06BC6" w:rsidRPr="00FB759A" w:rsidRDefault="00C06BC6" w:rsidP="00C06BC6">
      <w:pPr>
        <w:pStyle w:val="breakline"/>
        <w:rPr>
          <w:color w:val="002060"/>
        </w:rPr>
      </w:pPr>
    </w:p>
    <w:p w14:paraId="784F6BBB" w14:textId="77777777" w:rsidR="00C06BC6" w:rsidRPr="00FB759A" w:rsidRDefault="00C06BC6" w:rsidP="00C06BC6">
      <w:pPr>
        <w:pStyle w:val="sottotitolocampionato10"/>
        <w:rPr>
          <w:color w:val="002060"/>
        </w:rPr>
      </w:pPr>
      <w:r w:rsidRPr="00FB759A">
        <w:rPr>
          <w:color w:val="002060"/>
        </w:rPr>
        <w:t>GIRONE F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4"/>
        <w:gridCol w:w="385"/>
        <w:gridCol w:w="898"/>
        <w:gridCol w:w="1178"/>
        <w:gridCol w:w="1562"/>
        <w:gridCol w:w="1550"/>
      </w:tblGrid>
      <w:tr w:rsidR="00C06BC6" w:rsidRPr="00FB759A" w14:paraId="68553182"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4E7FC"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47C8B"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AE412"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C5EE2"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0BD7F"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29038"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3A171"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0433EFCF" w14:textId="77777777" w:rsidTr="00FC12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5930AE" w14:textId="77777777" w:rsidR="00C06BC6" w:rsidRPr="00FB759A" w:rsidRDefault="00C06BC6" w:rsidP="00FC1277">
            <w:pPr>
              <w:pStyle w:val="rowtabella0"/>
              <w:rPr>
                <w:color w:val="002060"/>
              </w:rPr>
            </w:pPr>
            <w:r w:rsidRPr="00FB759A">
              <w:rPr>
                <w:color w:val="002060"/>
              </w:rPr>
              <w:t>PALOMBESE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AD3EA2" w14:textId="77777777" w:rsidR="00C06BC6" w:rsidRPr="00FB759A" w:rsidRDefault="00C06BC6" w:rsidP="00FC1277">
            <w:pPr>
              <w:pStyle w:val="rowtabella0"/>
              <w:rPr>
                <w:color w:val="002060"/>
              </w:rPr>
            </w:pPr>
            <w:r w:rsidRPr="00FB759A">
              <w:rPr>
                <w:color w:val="002060"/>
              </w:rPr>
              <w:t>LORESE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4881E7"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C4579" w14:textId="77777777" w:rsidR="00C06BC6" w:rsidRPr="00FB759A" w:rsidRDefault="00C06BC6" w:rsidP="00FC1277">
            <w:pPr>
              <w:pStyle w:val="rowtabella0"/>
              <w:rPr>
                <w:color w:val="002060"/>
              </w:rPr>
            </w:pPr>
            <w:r w:rsidRPr="00FB759A">
              <w:rPr>
                <w:color w:val="002060"/>
              </w:rPr>
              <w:t>03/12/2025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F20289" w14:textId="77777777" w:rsidR="00C06BC6" w:rsidRPr="00FB759A" w:rsidRDefault="00C06BC6" w:rsidP="00FC1277">
            <w:pPr>
              <w:pStyle w:val="rowtabella0"/>
              <w:rPr>
                <w:color w:val="002060"/>
              </w:rPr>
            </w:pPr>
            <w:r w:rsidRPr="00FB759A">
              <w:rPr>
                <w:color w:val="002060"/>
              </w:rPr>
              <w:t>6092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57F17F" w14:textId="77777777" w:rsidR="00C06BC6" w:rsidRPr="00FB759A" w:rsidRDefault="00C06BC6" w:rsidP="00FC1277">
            <w:pPr>
              <w:pStyle w:val="rowtabella0"/>
              <w:rPr>
                <w:color w:val="002060"/>
              </w:rPr>
            </w:pPr>
            <w:r w:rsidRPr="00FB759A">
              <w:rPr>
                <w:color w:val="002060"/>
              </w:rPr>
              <w:t>CESSAPALOMBO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D88A06" w14:textId="77777777" w:rsidR="00C06BC6" w:rsidRPr="00FB759A" w:rsidRDefault="00C06BC6" w:rsidP="00FC1277">
            <w:pPr>
              <w:pStyle w:val="rowtabella0"/>
              <w:rPr>
                <w:color w:val="002060"/>
              </w:rPr>
            </w:pPr>
            <w:r w:rsidRPr="00FB759A">
              <w:rPr>
                <w:color w:val="002060"/>
              </w:rPr>
              <w:t>VIALE DELLA REPUBBLICA</w:t>
            </w:r>
          </w:p>
        </w:tc>
      </w:tr>
      <w:tr w:rsidR="00C06BC6" w:rsidRPr="00FB759A" w14:paraId="5C92D0A9" w14:textId="77777777" w:rsidTr="00FC12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8393C4" w14:textId="77777777" w:rsidR="00C06BC6" w:rsidRPr="00FB759A" w:rsidRDefault="00C06BC6" w:rsidP="00FC1277">
            <w:pPr>
              <w:pStyle w:val="rowtabella0"/>
              <w:rPr>
                <w:color w:val="002060"/>
              </w:rPr>
            </w:pPr>
            <w:r w:rsidRPr="00FB759A">
              <w:rPr>
                <w:color w:val="002060"/>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8AF8D" w14:textId="77777777" w:rsidR="00C06BC6" w:rsidRPr="00FB759A" w:rsidRDefault="00C06BC6" w:rsidP="00FC1277">
            <w:pPr>
              <w:pStyle w:val="rowtabella0"/>
              <w:rPr>
                <w:color w:val="002060"/>
              </w:rPr>
            </w:pPr>
            <w:r w:rsidRPr="00FB759A">
              <w:rPr>
                <w:color w:val="002060"/>
              </w:rPr>
              <w:t>RUGGERO MANCINI PIORACO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39CE6"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A6F3F3" w14:textId="77777777" w:rsidR="00C06BC6" w:rsidRPr="00FB759A" w:rsidRDefault="00C06BC6" w:rsidP="00FC1277">
            <w:pPr>
              <w:pStyle w:val="rowtabella0"/>
              <w:rPr>
                <w:color w:val="002060"/>
              </w:rPr>
            </w:pPr>
            <w:r w:rsidRPr="00FB759A">
              <w:rPr>
                <w:color w:val="002060"/>
              </w:rPr>
              <w:t>03/12/2025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E9ADA8" w14:textId="77777777" w:rsidR="00C06BC6" w:rsidRPr="00FB759A" w:rsidRDefault="00C06BC6" w:rsidP="00FC1277">
            <w:pPr>
              <w:pStyle w:val="rowtabella0"/>
              <w:rPr>
                <w:color w:val="002060"/>
              </w:rPr>
            </w:pPr>
            <w:r w:rsidRPr="00FB759A">
              <w:rPr>
                <w:color w:val="002060"/>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B7F3F3" w14:textId="77777777" w:rsidR="00C06BC6" w:rsidRPr="00FB759A" w:rsidRDefault="00C06BC6" w:rsidP="00FC1277">
            <w:pPr>
              <w:pStyle w:val="rowtabella0"/>
              <w:rPr>
                <w:color w:val="002060"/>
              </w:rPr>
            </w:pPr>
            <w:r w:rsidRPr="00FB759A">
              <w:rPr>
                <w:color w:val="002060"/>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169D05" w14:textId="77777777" w:rsidR="00C06BC6" w:rsidRPr="00FB759A" w:rsidRDefault="00C06BC6" w:rsidP="00FC1277">
            <w:pPr>
              <w:pStyle w:val="rowtabella0"/>
              <w:rPr>
                <w:color w:val="002060"/>
              </w:rPr>
            </w:pPr>
            <w:r w:rsidRPr="00FB759A">
              <w:rPr>
                <w:color w:val="002060"/>
              </w:rPr>
              <w:t>STRADA PROVINCIALE</w:t>
            </w:r>
          </w:p>
        </w:tc>
      </w:tr>
    </w:tbl>
    <w:p w14:paraId="075BC960" w14:textId="77777777" w:rsidR="00C06BC6" w:rsidRPr="00FB759A" w:rsidRDefault="00C06BC6" w:rsidP="00C06BC6">
      <w:pPr>
        <w:pStyle w:val="breakline"/>
        <w:rPr>
          <w:rFonts w:eastAsiaTheme="minorEastAsia"/>
          <w:color w:val="002060"/>
        </w:rPr>
      </w:pPr>
    </w:p>
    <w:p w14:paraId="67492384" w14:textId="77777777" w:rsidR="00C06BC6" w:rsidRPr="00FB759A" w:rsidRDefault="00C06BC6" w:rsidP="00C06BC6">
      <w:pPr>
        <w:pStyle w:val="breakline"/>
        <w:rPr>
          <w:color w:val="002060"/>
        </w:rPr>
      </w:pPr>
    </w:p>
    <w:p w14:paraId="7BE46F44" w14:textId="77777777" w:rsidR="00C06BC6" w:rsidRPr="00FB759A" w:rsidRDefault="00C06BC6" w:rsidP="00C06BC6">
      <w:pPr>
        <w:pStyle w:val="breakline"/>
        <w:rPr>
          <w:color w:val="002060"/>
        </w:rPr>
      </w:pPr>
    </w:p>
    <w:p w14:paraId="058D8EA0" w14:textId="77777777" w:rsidR="00C06BC6" w:rsidRPr="00FB759A" w:rsidRDefault="00C06BC6" w:rsidP="00C06BC6">
      <w:pPr>
        <w:pStyle w:val="sottotitolocampionato10"/>
        <w:rPr>
          <w:color w:val="002060"/>
        </w:rPr>
      </w:pPr>
      <w:r w:rsidRPr="00FB759A">
        <w:rPr>
          <w:color w:val="002060"/>
        </w:rPr>
        <w:t>GIRONE F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7"/>
        <w:gridCol w:w="385"/>
        <w:gridCol w:w="898"/>
        <w:gridCol w:w="1176"/>
        <w:gridCol w:w="1558"/>
        <w:gridCol w:w="1546"/>
      </w:tblGrid>
      <w:tr w:rsidR="00C06BC6" w:rsidRPr="00FB759A" w14:paraId="7907F001"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53A9D"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C64C23"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63AFE8"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04548"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4E8124"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D45CD"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BAFE5"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2849BC7B" w14:textId="77777777" w:rsidTr="00FC12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8F5478" w14:textId="77777777" w:rsidR="00C06BC6" w:rsidRPr="00FB759A" w:rsidRDefault="00C06BC6" w:rsidP="00FC1277">
            <w:pPr>
              <w:pStyle w:val="rowtabella0"/>
              <w:rPr>
                <w:color w:val="002060"/>
              </w:rPr>
            </w:pPr>
            <w:r w:rsidRPr="00FB759A">
              <w:rPr>
                <w:color w:val="002060"/>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A84E0B" w14:textId="77777777" w:rsidR="00C06BC6" w:rsidRPr="00FB759A" w:rsidRDefault="00C06BC6" w:rsidP="00FC1277">
            <w:pPr>
              <w:pStyle w:val="rowtabella0"/>
              <w:rPr>
                <w:color w:val="002060"/>
              </w:rPr>
            </w:pPr>
            <w:r w:rsidRPr="00FB759A">
              <w:rPr>
                <w:color w:val="002060"/>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C6DCA8"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0BD8A5" w14:textId="77777777" w:rsidR="00C06BC6" w:rsidRPr="00FB759A" w:rsidRDefault="00C06BC6" w:rsidP="00FC1277">
            <w:pPr>
              <w:pStyle w:val="rowtabella0"/>
              <w:rPr>
                <w:color w:val="002060"/>
              </w:rPr>
            </w:pPr>
            <w:r w:rsidRPr="00FB759A">
              <w:rPr>
                <w:color w:val="002060"/>
              </w:rPr>
              <w:t>06/12/2025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8313F2" w14:textId="77777777" w:rsidR="00C06BC6" w:rsidRPr="00FB759A" w:rsidRDefault="00C06BC6" w:rsidP="00FC1277">
            <w:pPr>
              <w:pStyle w:val="rowtabella0"/>
              <w:rPr>
                <w:color w:val="002060"/>
              </w:rPr>
            </w:pPr>
            <w:r w:rsidRPr="00FB759A">
              <w:rPr>
                <w:color w:val="002060"/>
              </w:rPr>
              <w:t>354 "ANTONIO MENGONI" S.M.SELVA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A11B3C" w14:textId="77777777" w:rsidR="00C06BC6" w:rsidRPr="00FB759A" w:rsidRDefault="00C06BC6" w:rsidP="00FC1277">
            <w:pPr>
              <w:pStyle w:val="rowtabella0"/>
              <w:rPr>
                <w:color w:val="002060"/>
              </w:rPr>
            </w:pPr>
            <w:r w:rsidRPr="00FB759A">
              <w:rPr>
                <w:color w:val="002060"/>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9E8B10" w14:textId="77777777" w:rsidR="00C06BC6" w:rsidRPr="00FB759A" w:rsidRDefault="00C06BC6" w:rsidP="00FC1277">
            <w:pPr>
              <w:pStyle w:val="rowtabella0"/>
              <w:rPr>
                <w:color w:val="002060"/>
              </w:rPr>
            </w:pPr>
            <w:r w:rsidRPr="00FB759A">
              <w:rPr>
                <w:color w:val="002060"/>
              </w:rPr>
              <w:t>CONTRADA SANTA MARIA IN SELVA</w:t>
            </w:r>
          </w:p>
        </w:tc>
      </w:tr>
      <w:tr w:rsidR="00C06BC6" w:rsidRPr="00FB759A" w14:paraId="427262AF"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D08217" w14:textId="77777777" w:rsidR="00C06BC6" w:rsidRPr="00FB759A" w:rsidRDefault="00C06BC6" w:rsidP="00FC1277">
            <w:pPr>
              <w:pStyle w:val="rowtabella0"/>
              <w:rPr>
                <w:color w:val="002060"/>
              </w:rPr>
            </w:pPr>
            <w:r w:rsidRPr="00FB759A">
              <w:rPr>
                <w:color w:val="002060"/>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1B8A2A" w14:textId="77777777" w:rsidR="00C06BC6" w:rsidRPr="00FB759A" w:rsidRDefault="00C06BC6" w:rsidP="00FC1277">
            <w:pPr>
              <w:pStyle w:val="rowtabella0"/>
              <w:rPr>
                <w:color w:val="002060"/>
              </w:rPr>
            </w:pPr>
            <w:r w:rsidRPr="00FB759A">
              <w:rPr>
                <w:color w:val="002060"/>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9056FB"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65C069" w14:textId="77777777" w:rsidR="00C06BC6" w:rsidRPr="00FB759A" w:rsidRDefault="00C06BC6" w:rsidP="00FC1277">
            <w:pPr>
              <w:pStyle w:val="rowtabella0"/>
              <w:rPr>
                <w:color w:val="002060"/>
              </w:rPr>
            </w:pPr>
            <w:r w:rsidRPr="00FB759A">
              <w:rPr>
                <w:color w:val="002060"/>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936532" w14:textId="77777777" w:rsidR="00C06BC6" w:rsidRPr="00FB759A" w:rsidRDefault="00C06BC6" w:rsidP="00FC1277">
            <w:pPr>
              <w:pStyle w:val="rowtabella0"/>
              <w:rPr>
                <w:color w:val="002060"/>
              </w:rPr>
            </w:pPr>
            <w:r w:rsidRPr="00FB759A">
              <w:rPr>
                <w:color w:val="002060"/>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9DFBF8" w14:textId="77777777" w:rsidR="00C06BC6" w:rsidRPr="00FB759A" w:rsidRDefault="00C06BC6" w:rsidP="00FC1277">
            <w:pPr>
              <w:pStyle w:val="rowtabella0"/>
              <w:rPr>
                <w:color w:val="002060"/>
              </w:rPr>
            </w:pPr>
            <w:r w:rsidRPr="00FB759A">
              <w:rPr>
                <w:color w:val="002060"/>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D81389" w14:textId="77777777" w:rsidR="00C06BC6" w:rsidRPr="00FB759A" w:rsidRDefault="00C06BC6" w:rsidP="00FC1277">
            <w:pPr>
              <w:pStyle w:val="rowtabella0"/>
              <w:rPr>
                <w:color w:val="002060"/>
              </w:rPr>
            </w:pPr>
            <w:r w:rsidRPr="00FB759A">
              <w:rPr>
                <w:color w:val="002060"/>
              </w:rPr>
              <w:t>VIA ROMA</w:t>
            </w:r>
          </w:p>
        </w:tc>
      </w:tr>
      <w:tr w:rsidR="00C06BC6" w:rsidRPr="00FB759A" w14:paraId="2CAA5C54"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40AD6A" w14:textId="77777777" w:rsidR="00C06BC6" w:rsidRPr="00FB759A" w:rsidRDefault="00C06BC6" w:rsidP="00FC1277">
            <w:pPr>
              <w:pStyle w:val="rowtabella0"/>
              <w:rPr>
                <w:color w:val="002060"/>
              </w:rPr>
            </w:pPr>
            <w:r w:rsidRPr="00FB759A">
              <w:rPr>
                <w:color w:val="002060"/>
              </w:rPr>
              <w:lastRenderedPageBreak/>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498D2F" w14:textId="77777777" w:rsidR="00C06BC6" w:rsidRPr="00FB759A" w:rsidRDefault="00C06BC6" w:rsidP="00FC1277">
            <w:pPr>
              <w:pStyle w:val="rowtabella0"/>
              <w:rPr>
                <w:color w:val="002060"/>
              </w:rPr>
            </w:pPr>
            <w:r w:rsidRPr="00FB759A">
              <w:rPr>
                <w:color w:val="002060"/>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B9F719"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496EAB" w14:textId="77777777" w:rsidR="00C06BC6" w:rsidRPr="00FB759A" w:rsidRDefault="00C06BC6" w:rsidP="00FC1277">
            <w:pPr>
              <w:pStyle w:val="rowtabella0"/>
              <w:rPr>
                <w:color w:val="002060"/>
              </w:rPr>
            </w:pPr>
            <w:r w:rsidRPr="00FB759A">
              <w:rPr>
                <w:color w:val="002060"/>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2793C7" w14:textId="77777777" w:rsidR="00C06BC6" w:rsidRPr="00FB759A" w:rsidRDefault="00C06BC6" w:rsidP="00FC1277">
            <w:pPr>
              <w:pStyle w:val="rowtabella0"/>
              <w:rPr>
                <w:color w:val="002060"/>
              </w:rPr>
            </w:pPr>
            <w:r w:rsidRPr="00FB759A">
              <w:rPr>
                <w:color w:val="002060"/>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5D0439" w14:textId="77777777" w:rsidR="00C06BC6" w:rsidRPr="00FB759A" w:rsidRDefault="00C06BC6" w:rsidP="00FC1277">
            <w:pPr>
              <w:pStyle w:val="rowtabella0"/>
              <w:rPr>
                <w:color w:val="002060"/>
              </w:rPr>
            </w:pPr>
            <w:r w:rsidRPr="00FB759A">
              <w:rPr>
                <w:color w:val="002060"/>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77CAC3" w14:textId="77777777" w:rsidR="00C06BC6" w:rsidRPr="00FB759A" w:rsidRDefault="00C06BC6" w:rsidP="00FC1277">
            <w:pPr>
              <w:pStyle w:val="rowtabella0"/>
              <w:rPr>
                <w:color w:val="002060"/>
              </w:rPr>
            </w:pPr>
            <w:r w:rsidRPr="00FB759A">
              <w:rPr>
                <w:color w:val="002060"/>
              </w:rPr>
              <w:t>VIA BOSCHETTO</w:t>
            </w:r>
          </w:p>
        </w:tc>
      </w:tr>
      <w:tr w:rsidR="00C06BC6" w:rsidRPr="00FB759A" w14:paraId="7A888351"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A4D2EB" w14:textId="77777777" w:rsidR="00C06BC6" w:rsidRPr="00FB759A" w:rsidRDefault="00C06BC6" w:rsidP="00FC1277">
            <w:pPr>
              <w:pStyle w:val="rowtabella0"/>
              <w:rPr>
                <w:color w:val="002060"/>
              </w:rPr>
            </w:pPr>
            <w:r w:rsidRPr="00FB759A">
              <w:rPr>
                <w:color w:val="002060"/>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3C3107" w14:textId="77777777" w:rsidR="00C06BC6" w:rsidRPr="00FB759A" w:rsidRDefault="00C06BC6" w:rsidP="00FC1277">
            <w:pPr>
              <w:pStyle w:val="rowtabella0"/>
              <w:rPr>
                <w:color w:val="002060"/>
              </w:rPr>
            </w:pPr>
            <w:r w:rsidRPr="00FB759A">
              <w:rPr>
                <w:color w:val="002060"/>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31A11A"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FE27D3" w14:textId="77777777" w:rsidR="00C06BC6" w:rsidRPr="00FB759A" w:rsidRDefault="00C06BC6" w:rsidP="00FC1277">
            <w:pPr>
              <w:pStyle w:val="rowtabella0"/>
              <w:rPr>
                <w:color w:val="002060"/>
              </w:rPr>
            </w:pPr>
            <w:r w:rsidRPr="00FB759A">
              <w:rPr>
                <w:color w:val="002060"/>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4AD17F" w14:textId="77777777" w:rsidR="00C06BC6" w:rsidRPr="00FB759A" w:rsidRDefault="00C06BC6" w:rsidP="00FC1277">
            <w:pPr>
              <w:pStyle w:val="rowtabella0"/>
              <w:rPr>
                <w:color w:val="002060"/>
              </w:rPr>
            </w:pPr>
            <w:r w:rsidRPr="00FB759A">
              <w:rPr>
                <w:color w:val="002060"/>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53DB1E" w14:textId="77777777" w:rsidR="00C06BC6" w:rsidRPr="00FB759A" w:rsidRDefault="00C06BC6" w:rsidP="00FC1277">
            <w:pPr>
              <w:pStyle w:val="rowtabella0"/>
              <w:rPr>
                <w:color w:val="002060"/>
              </w:rPr>
            </w:pPr>
            <w:r w:rsidRPr="00FB759A">
              <w:rPr>
                <w:color w:val="002060"/>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09C99F" w14:textId="77777777" w:rsidR="00C06BC6" w:rsidRPr="00FB759A" w:rsidRDefault="00C06BC6" w:rsidP="00FC1277">
            <w:pPr>
              <w:pStyle w:val="rowtabella0"/>
              <w:rPr>
                <w:color w:val="002060"/>
              </w:rPr>
            </w:pPr>
            <w:r w:rsidRPr="00FB759A">
              <w:rPr>
                <w:color w:val="002060"/>
              </w:rPr>
              <w:t>VIALE DELLA REPUBBLICA</w:t>
            </w:r>
          </w:p>
        </w:tc>
      </w:tr>
      <w:tr w:rsidR="00C06BC6" w:rsidRPr="00FB759A" w14:paraId="00595D01"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22C138" w14:textId="77777777" w:rsidR="00C06BC6" w:rsidRPr="00FB759A" w:rsidRDefault="00C06BC6" w:rsidP="00FC1277">
            <w:pPr>
              <w:pStyle w:val="rowtabella0"/>
              <w:rPr>
                <w:color w:val="002060"/>
              </w:rPr>
            </w:pPr>
            <w:r w:rsidRPr="00FB759A">
              <w:rPr>
                <w:color w:val="002060"/>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5B78DA" w14:textId="77777777" w:rsidR="00C06BC6" w:rsidRPr="00FB759A" w:rsidRDefault="00C06BC6" w:rsidP="00FC1277">
            <w:pPr>
              <w:pStyle w:val="rowtabella0"/>
              <w:rPr>
                <w:color w:val="002060"/>
              </w:rPr>
            </w:pPr>
            <w:r w:rsidRPr="00FB759A">
              <w:rPr>
                <w:color w:val="002060"/>
              </w:rPr>
              <w:t>VISSO-ALTONERA CALCIO1970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383888"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DDA47A" w14:textId="77777777" w:rsidR="00C06BC6" w:rsidRPr="00FB759A" w:rsidRDefault="00C06BC6" w:rsidP="00FC1277">
            <w:pPr>
              <w:pStyle w:val="rowtabella0"/>
              <w:rPr>
                <w:color w:val="002060"/>
              </w:rPr>
            </w:pPr>
            <w:r w:rsidRPr="00FB759A">
              <w:rPr>
                <w:color w:val="002060"/>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FBCBD0" w14:textId="77777777" w:rsidR="00C06BC6" w:rsidRPr="00FB759A" w:rsidRDefault="00C06BC6" w:rsidP="00FC1277">
            <w:pPr>
              <w:pStyle w:val="rowtabella0"/>
              <w:rPr>
                <w:color w:val="002060"/>
              </w:rPr>
            </w:pPr>
            <w:r w:rsidRPr="00FB759A">
              <w:rPr>
                <w:color w:val="002060"/>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C6CF31" w14:textId="77777777" w:rsidR="00C06BC6" w:rsidRPr="00FB759A" w:rsidRDefault="00C06BC6" w:rsidP="00FC1277">
            <w:pPr>
              <w:pStyle w:val="rowtabella0"/>
              <w:rPr>
                <w:color w:val="002060"/>
              </w:rPr>
            </w:pPr>
            <w:r w:rsidRPr="00FB759A">
              <w:rPr>
                <w:color w:val="002060"/>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076277" w14:textId="77777777" w:rsidR="00C06BC6" w:rsidRPr="00FB759A" w:rsidRDefault="00C06BC6" w:rsidP="00FC1277">
            <w:pPr>
              <w:pStyle w:val="rowtabella0"/>
              <w:rPr>
                <w:color w:val="002060"/>
              </w:rPr>
            </w:pPr>
            <w:r w:rsidRPr="00FB759A">
              <w:rPr>
                <w:color w:val="002060"/>
              </w:rPr>
              <w:t>VIA MAZZINI RIONE OVAIOLO</w:t>
            </w:r>
          </w:p>
        </w:tc>
      </w:tr>
      <w:tr w:rsidR="00C06BC6" w:rsidRPr="00FB759A" w14:paraId="7D5AF747"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51A6CF" w14:textId="77777777" w:rsidR="00C06BC6" w:rsidRPr="00FB759A" w:rsidRDefault="00C06BC6" w:rsidP="00FC1277">
            <w:pPr>
              <w:pStyle w:val="rowtabella0"/>
              <w:rPr>
                <w:color w:val="002060"/>
              </w:rPr>
            </w:pPr>
            <w:r w:rsidRPr="00FB759A">
              <w:rPr>
                <w:color w:val="002060"/>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793CEC" w14:textId="77777777" w:rsidR="00C06BC6" w:rsidRPr="00FB759A" w:rsidRDefault="00C06BC6" w:rsidP="00FC1277">
            <w:pPr>
              <w:pStyle w:val="rowtabella0"/>
              <w:rPr>
                <w:color w:val="002060"/>
              </w:rPr>
            </w:pPr>
            <w:r w:rsidRPr="00FB759A">
              <w:rPr>
                <w:color w:val="002060"/>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231D5A"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29C3AA" w14:textId="77777777" w:rsidR="00C06BC6" w:rsidRPr="00FB759A" w:rsidRDefault="00C06BC6" w:rsidP="00FC1277">
            <w:pPr>
              <w:pStyle w:val="rowtabella0"/>
              <w:rPr>
                <w:color w:val="002060"/>
              </w:rPr>
            </w:pPr>
            <w:r w:rsidRPr="00FB759A">
              <w:rPr>
                <w:color w:val="002060"/>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440C8D" w14:textId="77777777" w:rsidR="00C06BC6" w:rsidRPr="00FB759A" w:rsidRDefault="00C06BC6" w:rsidP="00FC1277">
            <w:pPr>
              <w:pStyle w:val="rowtabella0"/>
              <w:rPr>
                <w:color w:val="002060"/>
              </w:rPr>
            </w:pPr>
            <w:r w:rsidRPr="00FB759A">
              <w:rPr>
                <w:color w:val="002060"/>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A2551D" w14:textId="77777777" w:rsidR="00C06BC6" w:rsidRPr="00FB759A" w:rsidRDefault="00C06BC6" w:rsidP="00FC1277">
            <w:pPr>
              <w:pStyle w:val="rowtabella0"/>
              <w:rPr>
                <w:color w:val="002060"/>
              </w:rPr>
            </w:pPr>
            <w:r w:rsidRPr="00FB759A">
              <w:rPr>
                <w:color w:val="002060"/>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A815D8" w14:textId="77777777" w:rsidR="00C06BC6" w:rsidRPr="00FB759A" w:rsidRDefault="00C06BC6" w:rsidP="00FC1277">
            <w:pPr>
              <w:pStyle w:val="rowtabella0"/>
              <w:rPr>
                <w:color w:val="002060"/>
              </w:rPr>
            </w:pPr>
            <w:r w:rsidRPr="00FB759A">
              <w:rPr>
                <w:color w:val="002060"/>
              </w:rPr>
              <w:t>VIA SCARFIOTTI</w:t>
            </w:r>
          </w:p>
        </w:tc>
      </w:tr>
      <w:tr w:rsidR="00C06BC6" w:rsidRPr="00FB759A" w14:paraId="104FA6B4"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CD49A5" w14:textId="77777777" w:rsidR="00C06BC6" w:rsidRPr="00FB759A" w:rsidRDefault="00C06BC6" w:rsidP="00FC1277">
            <w:pPr>
              <w:pStyle w:val="rowtabella0"/>
              <w:rPr>
                <w:color w:val="002060"/>
              </w:rPr>
            </w:pPr>
            <w:r w:rsidRPr="00FB759A">
              <w:rPr>
                <w:color w:val="002060"/>
              </w:rPr>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8EF351" w14:textId="77777777" w:rsidR="00C06BC6" w:rsidRPr="00FB759A" w:rsidRDefault="00C06BC6" w:rsidP="00FC1277">
            <w:pPr>
              <w:pStyle w:val="rowtabella0"/>
              <w:rPr>
                <w:color w:val="002060"/>
              </w:rPr>
            </w:pPr>
            <w:r w:rsidRPr="00FB759A">
              <w:rPr>
                <w:color w:val="002060"/>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1942FE"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2BD892" w14:textId="77777777" w:rsidR="00C06BC6" w:rsidRPr="00FB759A" w:rsidRDefault="00C06BC6" w:rsidP="00FC1277">
            <w:pPr>
              <w:pStyle w:val="rowtabella0"/>
              <w:rPr>
                <w:color w:val="002060"/>
              </w:rPr>
            </w:pPr>
            <w:r w:rsidRPr="00FB759A">
              <w:rPr>
                <w:color w:val="002060"/>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205220" w14:textId="77777777" w:rsidR="00C06BC6" w:rsidRPr="00FB759A" w:rsidRDefault="00C06BC6" w:rsidP="00FC1277">
            <w:pPr>
              <w:pStyle w:val="rowtabella0"/>
              <w:rPr>
                <w:color w:val="002060"/>
              </w:rPr>
            </w:pPr>
            <w:r w:rsidRPr="00FB759A">
              <w:rPr>
                <w:color w:val="002060"/>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FB5D7A" w14:textId="77777777" w:rsidR="00C06BC6" w:rsidRPr="00FB759A" w:rsidRDefault="00C06BC6" w:rsidP="00FC1277">
            <w:pPr>
              <w:pStyle w:val="rowtabella0"/>
              <w:rPr>
                <w:color w:val="002060"/>
              </w:rPr>
            </w:pPr>
            <w:r w:rsidRPr="00FB759A">
              <w:rPr>
                <w:color w:val="002060"/>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3E18F1" w14:textId="77777777" w:rsidR="00C06BC6" w:rsidRPr="00FB759A" w:rsidRDefault="00C06BC6" w:rsidP="00FC1277">
            <w:pPr>
              <w:pStyle w:val="rowtabella0"/>
              <w:rPr>
                <w:color w:val="002060"/>
              </w:rPr>
            </w:pPr>
            <w:r w:rsidRPr="00FB759A">
              <w:rPr>
                <w:color w:val="002060"/>
              </w:rPr>
              <w:t>STRADA PROVINCIALE</w:t>
            </w:r>
          </w:p>
        </w:tc>
      </w:tr>
      <w:tr w:rsidR="00C06BC6" w:rsidRPr="00FB759A" w14:paraId="545D258C" w14:textId="77777777" w:rsidTr="00FC12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BAF000" w14:textId="77777777" w:rsidR="00C06BC6" w:rsidRPr="00FB759A" w:rsidRDefault="00C06BC6" w:rsidP="00FC1277">
            <w:pPr>
              <w:pStyle w:val="rowtabella0"/>
              <w:rPr>
                <w:color w:val="002060"/>
              </w:rPr>
            </w:pPr>
            <w:r w:rsidRPr="00FB759A">
              <w:rPr>
                <w:color w:val="002060"/>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961B12" w14:textId="77777777" w:rsidR="00C06BC6" w:rsidRPr="00FB759A" w:rsidRDefault="00C06BC6" w:rsidP="00FC1277">
            <w:pPr>
              <w:pStyle w:val="rowtabella0"/>
              <w:rPr>
                <w:color w:val="002060"/>
              </w:rPr>
            </w:pPr>
            <w:r w:rsidRPr="00FB759A">
              <w:rPr>
                <w:color w:val="002060"/>
              </w:rPr>
              <w:t>PIEVEBOVIGLIANA 2012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997109"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922488" w14:textId="77777777" w:rsidR="00C06BC6" w:rsidRPr="00FB759A" w:rsidRDefault="00C06BC6" w:rsidP="00FC1277">
            <w:pPr>
              <w:pStyle w:val="rowtabella0"/>
              <w:rPr>
                <w:color w:val="002060"/>
              </w:rPr>
            </w:pPr>
            <w:r w:rsidRPr="00FB759A">
              <w:rPr>
                <w:color w:val="002060"/>
              </w:rPr>
              <w:t>06/12/2025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0736F" w14:textId="77777777" w:rsidR="00C06BC6" w:rsidRPr="00FB759A" w:rsidRDefault="00C06BC6" w:rsidP="00FC1277">
            <w:pPr>
              <w:pStyle w:val="rowtabella0"/>
              <w:rPr>
                <w:color w:val="002060"/>
              </w:rPr>
            </w:pPr>
            <w:r w:rsidRPr="00FB759A">
              <w:rPr>
                <w:color w:val="002060"/>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A9573F" w14:textId="77777777" w:rsidR="00C06BC6" w:rsidRPr="00FB759A" w:rsidRDefault="00C06BC6" w:rsidP="00FC1277">
            <w:pPr>
              <w:pStyle w:val="rowtabella0"/>
              <w:rPr>
                <w:color w:val="002060"/>
              </w:rPr>
            </w:pPr>
            <w:r w:rsidRPr="00FB759A">
              <w:rPr>
                <w:color w:val="002060"/>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84D144" w14:textId="77777777" w:rsidR="00C06BC6" w:rsidRPr="00FB759A" w:rsidRDefault="00C06BC6" w:rsidP="00FC1277">
            <w:pPr>
              <w:pStyle w:val="rowtabella0"/>
              <w:rPr>
                <w:color w:val="002060"/>
              </w:rPr>
            </w:pPr>
            <w:r w:rsidRPr="00FB759A">
              <w:rPr>
                <w:color w:val="002060"/>
              </w:rPr>
              <w:t>VIA CAMPO SPORTIVO</w:t>
            </w:r>
          </w:p>
        </w:tc>
      </w:tr>
    </w:tbl>
    <w:p w14:paraId="6AB88D6E" w14:textId="77777777" w:rsidR="00C06BC6" w:rsidRPr="005E7AAE" w:rsidRDefault="00C06BC6" w:rsidP="00CC0F81">
      <w:pPr>
        <w:pStyle w:val="breakline"/>
        <w:rPr>
          <w:rFonts w:eastAsiaTheme="minorEastAsia"/>
          <w:color w:val="002060"/>
        </w:rPr>
      </w:pPr>
    </w:p>
    <w:p w14:paraId="5EFC4517" w14:textId="77777777" w:rsidR="00CC0F81" w:rsidRPr="005E7AAE" w:rsidRDefault="00CC0F81" w:rsidP="00CC0F81">
      <w:pPr>
        <w:pStyle w:val="breakline"/>
        <w:rPr>
          <w:color w:val="002060"/>
        </w:rPr>
      </w:pPr>
    </w:p>
    <w:p w14:paraId="0EF35B8D" w14:textId="77777777" w:rsidR="00CC0F81" w:rsidRPr="005E7AAE" w:rsidRDefault="00CC0F81" w:rsidP="00CC0F81">
      <w:pPr>
        <w:pStyle w:val="titolocampionato0"/>
        <w:shd w:val="clear" w:color="auto" w:fill="CCCCCC"/>
        <w:spacing w:before="80" w:after="40"/>
        <w:rPr>
          <w:color w:val="002060"/>
        </w:rPr>
      </w:pPr>
      <w:r w:rsidRPr="005E7AAE">
        <w:rPr>
          <w:color w:val="002060"/>
        </w:rPr>
        <w:t>TERZA CATEGORIA MACERATA</w:t>
      </w:r>
    </w:p>
    <w:p w14:paraId="290BDBAF" w14:textId="77777777" w:rsidR="00CC0F81" w:rsidRPr="005E7AAE" w:rsidRDefault="00CC0F81" w:rsidP="00CC0F81">
      <w:pPr>
        <w:pStyle w:val="titoloprinc0"/>
        <w:rPr>
          <w:color w:val="002060"/>
        </w:rPr>
      </w:pPr>
      <w:r w:rsidRPr="005E7AAE">
        <w:rPr>
          <w:color w:val="002060"/>
        </w:rPr>
        <w:t>RISULTATI</w:t>
      </w:r>
    </w:p>
    <w:p w14:paraId="46F78989" w14:textId="77777777" w:rsidR="00CC0F81" w:rsidRPr="005E7AAE" w:rsidRDefault="00CC0F81" w:rsidP="00CC0F81">
      <w:pPr>
        <w:pStyle w:val="breakline"/>
        <w:rPr>
          <w:color w:val="002060"/>
        </w:rPr>
      </w:pPr>
    </w:p>
    <w:p w14:paraId="2164391E" w14:textId="77777777" w:rsidR="00CC0F81" w:rsidRPr="005E7AAE" w:rsidRDefault="00CC0F81" w:rsidP="00CC0F81">
      <w:pPr>
        <w:pStyle w:val="sottotitolocampionato10"/>
        <w:rPr>
          <w:color w:val="002060"/>
        </w:rPr>
      </w:pPr>
      <w:r w:rsidRPr="005E7AAE">
        <w:rPr>
          <w:color w:val="002060"/>
        </w:rPr>
        <w:t>RISULTATI UFFICIALI GARE DEL 29/11/2025</w:t>
      </w:r>
    </w:p>
    <w:p w14:paraId="3C102B34" w14:textId="77777777" w:rsidR="00CC0F81" w:rsidRPr="00CC0F81" w:rsidRDefault="00CC0F81" w:rsidP="00CC0F81">
      <w:pPr>
        <w:pStyle w:val="sottotitolocampionato2"/>
        <w:spacing w:before="0" w:beforeAutospacing="0" w:after="0" w:afterAutospacing="0"/>
        <w:rPr>
          <w:rFonts w:ascii="Arial" w:hAnsi="Arial" w:cs="Arial"/>
          <w:color w:val="002060"/>
          <w:sz w:val="20"/>
          <w:szCs w:val="20"/>
        </w:rPr>
      </w:pPr>
      <w:r w:rsidRPr="00CC0F81">
        <w:rPr>
          <w:rFonts w:ascii="Arial" w:hAnsi="Arial" w:cs="Arial"/>
          <w:color w:val="002060"/>
          <w:sz w:val="20"/>
          <w:szCs w:val="20"/>
        </w:rPr>
        <w:t>Si trascrivono qui di seguito i risultati ufficiali delle gare disputate</w:t>
      </w:r>
    </w:p>
    <w:p w14:paraId="3E4C345A" w14:textId="77777777" w:rsidR="00CC0F81" w:rsidRPr="005E7AAE" w:rsidRDefault="00CC0F81" w:rsidP="00CC0F81">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C0F81" w:rsidRPr="005E7AAE" w14:paraId="3CF76800" w14:textId="77777777" w:rsidTr="00FC12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0F81" w:rsidRPr="005E7AAE" w14:paraId="55506433" w14:textId="77777777" w:rsidTr="00FC12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813EBC" w14:textId="77777777" w:rsidR="00CC0F81" w:rsidRPr="005E7AAE" w:rsidRDefault="00CC0F81" w:rsidP="00FC1277">
                  <w:pPr>
                    <w:pStyle w:val="headertabella0"/>
                    <w:rPr>
                      <w:color w:val="002060"/>
                    </w:rPr>
                  </w:pPr>
                  <w:r w:rsidRPr="005E7AAE">
                    <w:rPr>
                      <w:color w:val="002060"/>
                    </w:rPr>
                    <w:t>GIRONE E - 9 Giornata - A</w:t>
                  </w:r>
                </w:p>
              </w:tc>
            </w:tr>
            <w:tr w:rsidR="00CC0F81" w:rsidRPr="005E7AAE" w14:paraId="65BAF825" w14:textId="77777777" w:rsidTr="00FC12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20D152" w14:textId="77777777" w:rsidR="00CC0F81" w:rsidRPr="005E7AAE" w:rsidRDefault="00CC0F81" w:rsidP="00FC1277">
                  <w:pPr>
                    <w:pStyle w:val="rowtabella0"/>
                    <w:rPr>
                      <w:color w:val="002060"/>
                    </w:rPr>
                  </w:pPr>
                  <w:r w:rsidRPr="005E7AAE">
                    <w:rPr>
                      <w:color w:val="002060"/>
                    </w:rPr>
                    <w:t>(1) CORRIDONIENSE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0AF3A1" w14:textId="77777777" w:rsidR="00CC0F81" w:rsidRPr="005E7AAE" w:rsidRDefault="00CC0F81" w:rsidP="00FC1277">
                  <w:pPr>
                    <w:pStyle w:val="rowtabella0"/>
                    <w:rPr>
                      <w:color w:val="002060"/>
                    </w:rPr>
                  </w:pPr>
                  <w:r w:rsidRPr="005E7AAE">
                    <w:rPr>
                      <w:color w:val="002060"/>
                    </w:rPr>
                    <w:t>- EROICA S. ANGELOINPONTANO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315436" w14:textId="77777777" w:rsidR="00CC0F81" w:rsidRPr="005E7AAE" w:rsidRDefault="00CC0F81" w:rsidP="00FC1277">
                  <w:pPr>
                    <w:pStyle w:val="rowtabella0"/>
                    <w:jc w:val="center"/>
                    <w:rPr>
                      <w:color w:val="002060"/>
                    </w:rPr>
                  </w:pPr>
                  <w:r w:rsidRPr="005E7AAE">
                    <w:rPr>
                      <w:color w:val="002060"/>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7864AC" w14:textId="77777777" w:rsidR="00CC0F81" w:rsidRPr="005E7AAE" w:rsidRDefault="00CC0F81" w:rsidP="00FC1277">
                  <w:pPr>
                    <w:pStyle w:val="rowtabella0"/>
                    <w:jc w:val="center"/>
                    <w:rPr>
                      <w:color w:val="002060"/>
                    </w:rPr>
                  </w:pPr>
                  <w:r w:rsidRPr="005E7AAE">
                    <w:rPr>
                      <w:color w:val="002060"/>
                    </w:rPr>
                    <w:t> </w:t>
                  </w:r>
                </w:p>
              </w:tc>
            </w:tr>
            <w:tr w:rsidR="00CC0F81" w:rsidRPr="005E7AAE" w14:paraId="66A66E12"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CE7F3A" w14:textId="77777777" w:rsidR="00CC0F81" w:rsidRPr="005E7AAE" w:rsidRDefault="00CC0F81" w:rsidP="00FC1277">
                  <w:pPr>
                    <w:pStyle w:val="rowtabella0"/>
                    <w:rPr>
                      <w:color w:val="002060"/>
                    </w:rPr>
                  </w:pPr>
                  <w:r w:rsidRPr="005E7AAE">
                    <w:rPr>
                      <w:color w:val="002060"/>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F3C178" w14:textId="77777777" w:rsidR="00CC0F81" w:rsidRPr="005E7AAE" w:rsidRDefault="00CC0F81" w:rsidP="00FC1277">
                  <w:pPr>
                    <w:pStyle w:val="rowtabella0"/>
                    <w:rPr>
                      <w:color w:val="002060"/>
                    </w:rPr>
                  </w:pPr>
                  <w:r w:rsidRPr="005E7AAE">
                    <w:rPr>
                      <w:color w:val="002060"/>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51D390" w14:textId="77777777" w:rsidR="00CC0F81" w:rsidRPr="005E7AAE" w:rsidRDefault="00CC0F81" w:rsidP="00FC1277">
                  <w:pPr>
                    <w:pStyle w:val="rowtabella0"/>
                    <w:jc w:val="center"/>
                    <w:rPr>
                      <w:color w:val="002060"/>
                    </w:rPr>
                  </w:pPr>
                  <w:r w:rsidRPr="005E7AAE">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2E1348" w14:textId="77777777" w:rsidR="00CC0F81" w:rsidRPr="005E7AAE" w:rsidRDefault="00CC0F81" w:rsidP="00FC1277">
                  <w:pPr>
                    <w:pStyle w:val="rowtabella0"/>
                    <w:jc w:val="center"/>
                    <w:rPr>
                      <w:color w:val="002060"/>
                    </w:rPr>
                  </w:pPr>
                  <w:r w:rsidRPr="005E7AAE">
                    <w:rPr>
                      <w:color w:val="002060"/>
                    </w:rPr>
                    <w:t> </w:t>
                  </w:r>
                </w:p>
              </w:tc>
            </w:tr>
            <w:tr w:rsidR="00CC0F81" w:rsidRPr="005E7AAE" w14:paraId="41BF0545"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D99C3B" w14:textId="77777777" w:rsidR="00CC0F81" w:rsidRPr="005E7AAE" w:rsidRDefault="00CC0F81" w:rsidP="00FC1277">
                  <w:pPr>
                    <w:pStyle w:val="rowtabella0"/>
                    <w:rPr>
                      <w:color w:val="002060"/>
                    </w:rPr>
                  </w:pPr>
                  <w:r w:rsidRPr="005E7AAE">
                    <w:rPr>
                      <w:color w:val="002060"/>
                    </w:rPr>
                    <w:t>(2) 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4B484B" w14:textId="77777777" w:rsidR="00CC0F81" w:rsidRPr="005E7AAE" w:rsidRDefault="00CC0F81" w:rsidP="00FC1277">
                  <w:pPr>
                    <w:pStyle w:val="rowtabella0"/>
                    <w:rPr>
                      <w:color w:val="002060"/>
                    </w:rPr>
                  </w:pPr>
                  <w:r w:rsidRPr="005E7AAE">
                    <w:rPr>
                      <w:color w:val="002060"/>
                    </w:rPr>
                    <w:t>- JUNIOR MONTEMILONE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213C4F" w14:textId="77777777" w:rsidR="00CC0F81" w:rsidRPr="005E7AAE" w:rsidRDefault="00CC0F81" w:rsidP="00FC1277">
                  <w:pPr>
                    <w:pStyle w:val="rowtabella0"/>
                    <w:jc w:val="center"/>
                    <w:rPr>
                      <w:color w:val="002060"/>
                    </w:rPr>
                  </w:pPr>
                  <w:r w:rsidRPr="005E7AAE">
                    <w:rPr>
                      <w:color w:val="00206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13A573" w14:textId="77777777" w:rsidR="00CC0F81" w:rsidRPr="005E7AAE" w:rsidRDefault="00CC0F81" w:rsidP="00FC1277">
                  <w:pPr>
                    <w:pStyle w:val="rowtabella0"/>
                    <w:jc w:val="center"/>
                    <w:rPr>
                      <w:color w:val="002060"/>
                    </w:rPr>
                  </w:pPr>
                  <w:r w:rsidRPr="005E7AAE">
                    <w:rPr>
                      <w:color w:val="002060"/>
                    </w:rPr>
                    <w:t> </w:t>
                  </w:r>
                </w:p>
              </w:tc>
            </w:tr>
            <w:tr w:rsidR="00CC0F81" w:rsidRPr="005E7AAE" w14:paraId="0A44690A"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39EF66" w14:textId="77777777" w:rsidR="00CC0F81" w:rsidRPr="005E7AAE" w:rsidRDefault="00CC0F81" w:rsidP="00FC1277">
                  <w:pPr>
                    <w:pStyle w:val="rowtabella0"/>
                    <w:rPr>
                      <w:color w:val="002060"/>
                    </w:rPr>
                  </w:pPr>
                  <w:r w:rsidRPr="005E7AAE">
                    <w:rPr>
                      <w:color w:val="002060"/>
                    </w:rPr>
                    <w:t>MORROVALLE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A1F2E6" w14:textId="77777777" w:rsidR="00CC0F81" w:rsidRPr="005E7AAE" w:rsidRDefault="00CC0F81" w:rsidP="00FC1277">
                  <w:pPr>
                    <w:pStyle w:val="rowtabella0"/>
                    <w:rPr>
                      <w:color w:val="002060"/>
                    </w:rPr>
                  </w:pPr>
                  <w:r w:rsidRPr="005E7AAE">
                    <w:rPr>
                      <w:color w:val="002060"/>
                    </w:rPr>
                    <w:t>- AMATORI STESE 2007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F02908" w14:textId="77777777" w:rsidR="00CC0F81" w:rsidRPr="005E7AAE" w:rsidRDefault="00CC0F81" w:rsidP="00FC1277">
                  <w:pPr>
                    <w:pStyle w:val="rowtabella0"/>
                    <w:jc w:val="center"/>
                    <w:rPr>
                      <w:color w:val="002060"/>
                    </w:rPr>
                  </w:pPr>
                  <w:r w:rsidRPr="005E7AAE">
                    <w:rPr>
                      <w:color w:val="002060"/>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63230D" w14:textId="77777777" w:rsidR="00CC0F81" w:rsidRPr="005E7AAE" w:rsidRDefault="00CC0F81" w:rsidP="00FC1277">
                  <w:pPr>
                    <w:pStyle w:val="rowtabella0"/>
                    <w:jc w:val="center"/>
                    <w:rPr>
                      <w:color w:val="002060"/>
                    </w:rPr>
                  </w:pPr>
                  <w:r w:rsidRPr="005E7AAE">
                    <w:rPr>
                      <w:color w:val="002060"/>
                    </w:rPr>
                    <w:t> </w:t>
                  </w:r>
                </w:p>
              </w:tc>
            </w:tr>
            <w:tr w:rsidR="00CC0F81" w:rsidRPr="005E7AAE" w14:paraId="7C284632"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7E6AC3" w14:textId="77777777" w:rsidR="00CC0F81" w:rsidRPr="005E7AAE" w:rsidRDefault="00CC0F81" w:rsidP="00FC1277">
                  <w:pPr>
                    <w:pStyle w:val="rowtabella0"/>
                    <w:rPr>
                      <w:color w:val="002060"/>
                    </w:rPr>
                  </w:pPr>
                  <w:r w:rsidRPr="005E7AAE">
                    <w:rPr>
                      <w:color w:val="002060"/>
                    </w:rPr>
                    <w:t>NUOVA POL. COLBUCCARO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D2BBA3" w14:textId="77777777" w:rsidR="00CC0F81" w:rsidRPr="005E7AAE" w:rsidRDefault="00CC0F81" w:rsidP="00FC1277">
                  <w:pPr>
                    <w:pStyle w:val="rowtabella0"/>
                    <w:rPr>
                      <w:color w:val="002060"/>
                    </w:rPr>
                  </w:pPr>
                  <w:r w:rsidRPr="005E7AAE">
                    <w:rPr>
                      <w:color w:val="002060"/>
                    </w:rPr>
                    <w:t>- CALCIO NOVA TOLENTINO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7565B6" w14:textId="77777777" w:rsidR="00CC0F81" w:rsidRPr="005E7AAE" w:rsidRDefault="00CC0F81" w:rsidP="00FC1277">
                  <w:pPr>
                    <w:pStyle w:val="rowtabella0"/>
                    <w:jc w:val="center"/>
                    <w:rPr>
                      <w:color w:val="002060"/>
                    </w:rPr>
                  </w:pPr>
                  <w:r w:rsidRPr="005E7AAE">
                    <w:rPr>
                      <w:color w:val="002060"/>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CBB695" w14:textId="77777777" w:rsidR="00CC0F81" w:rsidRPr="005E7AAE" w:rsidRDefault="00CC0F81" w:rsidP="00FC1277">
                  <w:pPr>
                    <w:pStyle w:val="rowtabella0"/>
                    <w:jc w:val="center"/>
                    <w:rPr>
                      <w:color w:val="002060"/>
                    </w:rPr>
                  </w:pPr>
                  <w:r w:rsidRPr="005E7AAE">
                    <w:rPr>
                      <w:color w:val="002060"/>
                    </w:rPr>
                    <w:t> </w:t>
                  </w:r>
                </w:p>
              </w:tc>
            </w:tr>
            <w:tr w:rsidR="00CC0F81" w:rsidRPr="005E7AAE" w14:paraId="3D8E9A15"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19E4BA" w14:textId="77777777" w:rsidR="00CC0F81" w:rsidRPr="005E7AAE" w:rsidRDefault="00CC0F81" w:rsidP="00FC1277">
                  <w:pPr>
                    <w:pStyle w:val="rowtabella0"/>
                    <w:rPr>
                      <w:color w:val="002060"/>
                    </w:rPr>
                  </w:pPr>
                  <w:r w:rsidRPr="005E7AAE">
                    <w:rPr>
                      <w:color w:val="002060"/>
                    </w:rPr>
                    <w:t>PETRIOLESE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687116" w14:textId="77777777" w:rsidR="00CC0F81" w:rsidRPr="005E7AAE" w:rsidRDefault="00CC0F81" w:rsidP="00FC1277">
                  <w:pPr>
                    <w:pStyle w:val="rowtabella0"/>
                    <w:rPr>
                      <w:color w:val="002060"/>
                    </w:rPr>
                  </w:pPr>
                  <w:r w:rsidRPr="005E7AAE">
                    <w:rPr>
                      <w:color w:val="002060"/>
                    </w:rPr>
                    <w:t>- CARIMA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C737B3" w14:textId="77777777" w:rsidR="00CC0F81" w:rsidRPr="005E7AAE" w:rsidRDefault="00CC0F81" w:rsidP="00FC1277">
                  <w:pPr>
                    <w:pStyle w:val="rowtabella0"/>
                    <w:jc w:val="center"/>
                    <w:rPr>
                      <w:color w:val="002060"/>
                    </w:rPr>
                  </w:pPr>
                  <w:r w:rsidRPr="005E7AAE">
                    <w:rPr>
                      <w:color w:val="00206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B0BEA5" w14:textId="77777777" w:rsidR="00CC0F81" w:rsidRPr="005E7AAE" w:rsidRDefault="00CC0F81" w:rsidP="00FC1277">
                  <w:pPr>
                    <w:pStyle w:val="rowtabella0"/>
                    <w:jc w:val="center"/>
                    <w:rPr>
                      <w:color w:val="002060"/>
                    </w:rPr>
                  </w:pPr>
                  <w:r w:rsidRPr="005E7AAE">
                    <w:rPr>
                      <w:color w:val="002060"/>
                    </w:rPr>
                    <w:t> </w:t>
                  </w:r>
                </w:p>
              </w:tc>
            </w:tr>
            <w:tr w:rsidR="00CC0F81" w:rsidRPr="005E7AAE" w14:paraId="02D83ECA"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B9DED0" w14:textId="77777777" w:rsidR="00CC0F81" w:rsidRPr="005E7AAE" w:rsidRDefault="00CC0F81" w:rsidP="00FC1277">
                  <w:pPr>
                    <w:pStyle w:val="rowtabella0"/>
                    <w:rPr>
                      <w:color w:val="002060"/>
                    </w:rPr>
                  </w:pPr>
                  <w:r w:rsidRPr="005E7AAE">
                    <w:rPr>
                      <w:color w:val="002060"/>
                    </w:rPr>
                    <w:t>(1) SAN GINESIO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A59A78" w14:textId="77777777" w:rsidR="00CC0F81" w:rsidRPr="005E7AAE" w:rsidRDefault="00CC0F81" w:rsidP="00FC1277">
                  <w:pPr>
                    <w:pStyle w:val="rowtabella0"/>
                    <w:rPr>
                      <w:color w:val="002060"/>
                    </w:rPr>
                  </w:pPr>
                  <w:r w:rsidRPr="005E7AAE">
                    <w:rPr>
                      <w:color w:val="002060"/>
                    </w:rPr>
                    <w:t>- EQUIPE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23BD52" w14:textId="77777777" w:rsidR="00CC0F81" w:rsidRPr="005E7AAE" w:rsidRDefault="00CC0F81" w:rsidP="00FC1277">
                  <w:pPr>
                    <w:pStyle w:val="rowtabella0"/>
                    <w:jc w:val="center"/>
                    <w:rPr>
                      <w:color w:val="002060"/>
                    </w:rPr>
                  </w:pPr>
                  <w:r w:rsidRPr="005E7AAE">
                    <w:rPr>
                      <w:color w:val="002060"/>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22B075" w14:textId="77777777" w:rsidR="00CC0F81" w:rsidRPr="005E7AAE" w:rsidRDefault="00CC0F81" w:rsidP="00FC1277">
                  <w:pPr>
                    <w:pStyle w:val="rowtabella0"/>
                    <w:jc w:val="center"/>
                    <w:rPr>
                      <w:color w:val="002060"/>
                    </w:rPr>
                  </w:pPr>
                  <w:r w:rsidRPr="005E7AAE">
                    <w:rPr>
                      <w:color w:val="002060"/>
                    </w:rPr>
                    <w:t> </w:t>
                  </w:r>
                </w:p>
              </w:tc>
            </w:tr>
            <w:tr w:rsidR="00CC0F81" w:rsidRPr="005E7AAE" w14:paraId="1A17A4B3" w14:textId="77777777" w:rsidTr="00FC12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ED8D65" w14:textId="77777777" w:rsidR="00CC0F81" w:rsidRPr="005E7AAE" w:rsidRDefault="00CC0F81" w:rsidP="00FC1277">
                  <w:pPr>
                    <w:pStyle w:val="rowtabella0"/>
                    <w:rPr>
                      <w:color w:val="002060"/>
                    </w:rPr>
                  </w:pPr>
                  <w:r w:rsidRPr="005E7AAE">
                    <w:rPr>
                      <w:color w:val="002060"/>
                    </w:rPr>
                    <w:t>SFORZACOSTA 2010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63683" w14:textId="77777777" w:rsidR="00CC0F81" w:rsidRPr="005E7AAE" w:rsidRDefault="00CC0F81" w:rsidP="00FC1277">
                  <w:pPr>
                    <w:pStyle w:val="rowtabella0"/>
                    <w:rPr>
                      <w:color w:val="002060"/>
                    </w:rPr>
                  </w:pPr>
                  <w:r w:rsidRPr="005E7AAE">
                    <w:rPr>
                      <w:color w:val="002060"/>
                    </w:rPr>
                    <w:t>- AUDAX SETTEMPEDANA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75E967" w14:textId="77777777" w:rsidR="00CC0F81" w:rsidRPr="005E7AAE" w:rsidRDefault="00CC0F81" w:rsidP="00FC1277">
                  <w:pPr>
                    <w:pStyle w:val="rowtabella0"/>
                    <w:jc w:val="center"/>
                    <w:rPr>
                      <w:color w:val="002060"/>
                    </w:rPr>
                  </w:pPr>
                  <w:r w:rsidRPr="005E7AAE">
                    <w:rPr>
                      <w:color w:val="002060"/>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87D587" w14:textId="77777777" w:rsidR="00CC0F81" w:rsidRPr="005E7AAE" w:rsidRDefault="00CC0F81" w:rsidP="00FC1277">
                  <w:pPr>
                    <w:pStyle w:val="rowtabella0"/>
                    <w:jc w:val="center"/>
                    <w:rPr>
                      <w:color w:val="002060"/>
                    </w:rPr>
                  </w:pPr>
                  <w:r w:rsidRPr="005E7AAE">
                    <w:rPr>
                      <w:color w:val="002060"/>
                    </w:rPr>
                    <w:t> </w:t>
                  </w:r>
                </w:p>
              </w:tc>
            </w:tr>
            <w:tr w:rsidR="00CC0F81" w:rsidRPr="005E7AAE" w14:paraId="272568F2" w14:textId="77777777" w:rsidTr="00FC1277">
              <w:tc>
                <w:tcPr>
                  <w:tcW w:w="4700" w:type="dxa"/>
                  <w:gridSpan w:val="4"/>
                  <w:tcBorders>
                    <w:top w:val="nil"/>
                    <w:left w:val="nil"/>
                    <w:bottom w:val="nil"/>
                    <w:right w:val="nil"/>
                  </w:tcBorders>
                  <w:tcMar>
                    <w:top w:w="20" w:type="dxa"/>
                    <w:left w:w="20" w:type="dxa"/>
                    <w:bottom w:w="20" w:type="dxa"/>
                    <w:right w:w="20" w:type="dxa"/>
                  </w:tcMar>
                  <w:vAlign w:val="center"/>
                  <w:hideMark/>
                </w:tcPr>
                <w:p w14:paraId="18163614" w14:textId="77777777" w:rsidR="00CC0F81" w:rsidRPr="005E7AAE" w:rsidRDefault="00CC0F81" w:rsidP="00FC1277">
                  <w:pPr>
                    <w:pStyle w:val="rowtabella0"/>
                    <w:rPr>
                      <w:color w:val="002060"/>
                    </w:rPr>
                  </w:pPr>
                  <w:r w:rsidRPr="005E7AAE">
                    <w:rPr>
                      <w:color w:val="002060"/>
                    </w:rPr>
                    <w:t>(1) - disputata il 28/11/2025</w:t>
                  </w:r>
                </w:p>
              </w:tc>
            </w:tr>
            <w:tr w:rsidR="00CC0F81" w:rsidRPr="005E7AAE" w14:paraId="3556D2BD" w14:textId="77777777" w:rsidTr="00FC1277">
              <w:tc>
                <w:tcPr>
                  <w:tcW w:w="4700" w:type="dxa"/>
                  <w:gridSpan w:val="4"/>
                  <w:tcBorders>
                    <w:top w:val="nil"/>
                    <w:left w:val="nil"/>
                    <w:bottom w:val="nil"/>
                    <w:right w:val="nil"/>
                  </w:tcBorders>
                  <w:tcMar>
                    <w:top w:w="20" w:type="dxa"/>
                    <w:left w:w="20" w:type="dxa"/>
                    <w:bottom w:w="20" w:type="dxa"/>
                    <w:right w:w="20" w:type="dxa"/>
                  </w:tcMar>
                  <w:vAlign w:val="center"/>
                  <w:hideMark/>
                </w:tcPr>
                <w:p w14:paraId="6137D0EC" w14:textId="77777777" w:rsidR="00CC0F81" w:rsidRPr="005E7AAE" w:rsidRDefault="00CC0F81" w:rsidP="00FC1277">
                  <w:pPr>
                    <w:pStyle w:val="rowtabella0"/>
                    <w:rPr>
                      <w:color w:val="002060"/>
                    </w:rPr>
                  </w:pPr>
                  <w:r w:rsidRPr="005E7AAE">
                    <w:rPr>
                      <w:color w:val="002060"/>
                    </w:rPr>
                    <w:t>(2) - disputata il 30/11/2025</w:t>
                  </w:r>
                </w:p>
              </w:tc>
            </w:tr>
          </w:tbl>
          <w:p w14:paraId="5EDF70CE" w14:textId="77777777" w:rsidR="00CC0F81" w:rsidRPr="005E7AAE" w:rsidRDefault="00CC0F81" w:rsidP="00FC1277">
            <w:pPr>
              <w:rPr>
                <w:color w:val="002060"/>
              </w:rPr>
            </w:pPr>
          </w:p>
        </w:tc>
      </w:tr>
    </w:tbl>
    <w:p w14:paraId="7A5DA7AE" w14:textId="77777777" w:rsidR="00CC0F81" w:rsidRPr="005E7AAE" w:rsidRDefault="00CC0F81" w:rsidP="00CC0F81">
      <w:pPr>
        <w:pStyle w:val="breakline"/>
        <w:rPr>
          <w:rFonts w:eastAsiaTheme="minorEastAsia"/>
          <w:color w:val="002060"/>
        </w:rPr>
      </w:pPr>
    </w:p>
    <w:p w14:paraId="75F6BCB0" w14:textId="77777777" w:rsidR="00CC0F81" w:rsidRPr="005E7AAE" w:rsidRDefault="00CC0F81" w:rsidP="00CC0F81">
      <w:pPr>
        <w:pStyle w:val="breakline"/>
        <w:rPr>
          <w:color w:val="002060"/>
        </w:rPr>
      </w:pPr>
    </w:p>
    <w:p w14:paraId="15B19D28" w14:textId="77777777" w:rsidR="00CC0F81" w:rsidRPr="005E7AAE" w:rsidRDefault="00CC0F81" w:rsidP="00CC0F81">
      <w:pPr>
        <w:pStyle w:val="titoloprinc0"/>
        <w:rPr>
          <w:color w:val="002060"/>
        </w:rPr>
      </w:pPr>
      <w:r w:rsidRPr="005E7AAE">
        <w:rPr>
          <w:color w:val="002060"/>
        </w:rPr>
        <w:t>GIUDICE SPORTIVO</w:t>
      </w:r>
    </w:p>
    <w:p w14:paraId="59E6CCB0" w14:textId="77777777" w:rsidR="00CC0F81" w:rsidRPr="005E7AAE" w:rsidRDefault="00CC0F81" w:rsidP="00CC0F81">
      <w:pPr>
        <w:pStyle w:val="diffida"/>
        <w:rPr>
          <w:color w:val="002060"/>
        </w:rPr>
      </w:pPr>
      <w:r w:rsidRPr="005E7AAE">
        <w:rPr>
          <w:color w:val="002060"/>
        </w:rPr>
        <w:t>Il Giudice Sportivo, Avv. Luca Sartini, assistito dal Sostituto Avv. Andrea Marchiori nella seduta del 02/12/2025, ha adottato le decisioni che di seguito integralmente si riportano:</w:t>
      </w:r>
    </w:p>
    <w:p w14:paraId="06476EE2" w14:textId="77777777" w:rsidR="00CC0F81" w:rsidRPr="005E7AAE" w:rsidRDefault="00CC0F81" w:rsidP="00CC0F81">
      <w:pPr>
        <w:pStyle w:val="titolo10"/>
        <w:rPr>
          <w:color w:val="002060"/>
        </w:rPr>
      </w:pPr>
      <w:r w:rsidRPr="005E7AAE">
        <w:rPr>
          <w:color w:val="002060"/>
        </w:rPr>
        <w:t xml:space="preserve">GARE DEL 28/11/2025 </w:t>
      </w:r>
    </w:p>
    <w:p w14:paraId="7D7579A3" w14:textId="77777777" w:rsidR="00CC0F81" w:rsidRPr="005E7AAE" w:rsidRDefault="00CC0F81" w:rsidP="00CC0F81">
      <w:pPr>
        <w:pStyle w:val="titolo7a"/>
        <w:rPr>
          <w:color w:val="002060"/>
        </w:rPr>
      </w:pPr>
      <w:r w:rsidRPr="005E7AAE">
        <w:rPr>
          <w:color w:val="002060"/>
        </w:rPr>
        <w:t xml:space="preserve">PROVVEDIMENTI DISCIPLINARI </w:t>
      </w:r>
    </w:p>
    <w:p w14:paraId="1EC8627F" w14:textId="77777777" w:rsidR="00CC0F81" w:rsidRPr="005E7AAE" w:rsidRDefault="00CC0F81" w:rsidP="00CC0F81">
      <w:pPr>
        <w:pStyle w:val="titolo7b0"/>
        <w:rPr>
          <w:color w:val="002060"/>
        </w:rPr>
      </w:pPr>
      <w:r w:rsidRPr="005E7AAE">
        <w:rPr>
          <w:color w:val="002060"/>
        </w:rPr>
        <w:t xml:space="preserve">In base alle risultanze degli atti ufficiali sono state deliberate le seguenti sanzioni disciplinari. </w:t>
      </w:r>
    </w:p>
    <w:p w14:paraId="0877546B" w14:textId="77777777" w:rsidR="00CC0F81" w:rsidRPr="005E7AAE" w:rsidRDefault="00CC0F81" w:rsidP="00CC0F81">
      <w:pPr>
        <w:pStyle w:val="titolo30"/>
        <w:rPr>
          <w:color w:val="002060"/>
        </w:rPr>
      </w:pPr>
      <w:r w:rsidRPr="005E7AAE">
        <w:rPr>
          <w:color w:val="002060"/>
        </w:rPr>
        <w:t xml:space="preserve">CALCIATORI ESPULSI </w:t>
      </w:r>
    </w:p>
    <w:p w14:paraId="64EE3BC6" w14:textId="77777777" w:rsidR="00CC0F81" w:rsidRPr="005E7AAE" w:rsidRDefault="00CC0F81" w:rsidP="00CC0F81">
      <w:pPr>
        <w:pStyle w:val="titolo20"/>
        <w:rPr>
          <w:color w:val="002060"/>
        </w:rPr>
      </w:pPr>
      <w:r w:rsidRPr="005E7AAE">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0FF14169" w14:textId="77777777" w:rsidTr="00FC1277">
        <w:tc>
          <w:tcPr>
            <w:tcW w:w="2200" w:type="dxa"/>
            <w:tcMar>
              <w:top w:w="20" w:type="dxa"/>
              <w:left w:w="20" w:type="dxa"/>
              <w:bottom w:w="20" w:type="dxa"/>
              <w:right w:w="20" w:type="dxa"/>
            </w:tcMar>
            <w:vAlign w:val="center"/>
            <w:hideMark/>
          </w:tcPr>
          <w:p w14:paraId="22780FE5" w14:textId="77777777" w:rsidR="00CC0F81" w:rsidRPr="005E7AAE" w:rsidRDefault="00CC0F81" w:rsidP="00FC1277">
            <w:pPr>
              <w:pStyle w:val="movimento"/>
              <w:rPr>
                <w:color w:val="002060"/>
              </w:rPr>
            </w:pPr>
            <w:r w:rsidRPr="005E7AAE">
              <w:rPr>
                <w:color w:val="002060"/>
              </w:rPr>
              <w:t>LATTANZI SAVERIO</w:t>
            </w:r>
          </w:p>
        </w:tc>
        <w:tc>
          <w:tcPr>
            <w:tcW w:w="2200" w:type="dxa"/>
            <w:tcMar>
              <w:top w:w="20" w:type="dxa"/>
              <w:left w:w="20" w:type="dxa"/>
              <w:bottom w:w="20" w:type="dxa"/>
              <w:right w:w="20" w:type="dxa"/>
            </w:tcMar>
            <w:vAlign w:val="center"/>
            <w:hideMark/>
          </w:tcPr>
          <w:p w14:paraId="73068C6B" w14:textId="77777777" w:rsidR="00CC0F81" w:rsidRPr="005E7AAE" w:rsidRDefault="00CC0F81" w:rsidP="00FC1277">
            <w:pPr>
              <w:pStyle w:val="movimento2"/>
              <w:rPr>
                <w:color w:val="002060"/>
              </w:rPr>
            </w:pPr>
            <w:r w:rsidRPr="005E7AAE">
              <w:rPr>
                <w:color w:val="002060"/>
              </w:rPr>
              <w:t xml:space="preserve">(EQUIPE CALCIO) </w:t>
            </w:r>
          </w:p>
        </w:tc>
        <w:tc>
          <w:tcPr>
            <w:tcW w:w="800" w:type="dxa"/>
            <w:tcMar>
              <w:top w:w="20" w:type="dxa"/>
              <w:left w:w="20" w:type="dxa"/>
              <w:bottom w:w="20" w:type="dxa"/>
              <w:right w:w="20" w:type="dxa"/>
            </w:tcMar>
            <w:vAlign w:val="center"/>
            <w:hideMark/>
          </w:tcPr>
          <w:p w14:paraId="5D45E8F8"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E0754EC"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A51D1FA" w14:textId="77777777" w:rsidR="00CC0F81" w:rsidRPr="005E7AAE" w:rsidRDefault="00CC0F81" w:rsidP="00FC1277">
            <w:pPr>
              <w:pStyle w:val="movimento2"/>
              <w:rPr>
                <w:color w:val="002060"/>
              </w:rPr>
            </w:pPr>
            <w:r w:rsidRPr="005E7AAE">
              <w:rPr>
                <w:color w:val="002060"/>
              </w:rPr>
              <w:t> </w:t>
            </w:r>
          </w:p>
        </w:tc>
      </w:tr>
    </w:tbl>
    <w:p w14:paraId="3567079A" w14:textId="77777777" w:rsidR="00CC0F81" w:rsidRPr="005E7AAE" w:rsidRDefault="00CC0F81" w:rsidP="00CC0F81">
      <w:pPr>
        <w:pStyle w:val="titolo20"/>
        <w:rPr>
          <w:rFonts w:eastAsiaTheme="minorEastAsia"/>
          <w:color w:val="002060"/>
        </w:rPr>
      </w:pPr>
      <w:r w:rsidRPr="005E7AA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2B08F5A4" w14:textId="77777777" w:rsidTr="00FC1277">
        <w:tc>
          <w:tcPr>
            <w:tcW w:w="2200" w:type="dxa"/>
            <w:tcMar>
              <w:top w:w="20" w:type="dxa"/>
              <w:left w:w="20" w:type="dxa"/>
              <w:bottom w:w="20" w:type="dxa"/>
              <w:right w:w="20" w:type="dxa"/>
            </w:tcMar>
            <w:vAlign w:val="center"/>
            <w:hideMark/>
          </w:tcPr>
          <w:p w14:paraId="4C9B6A19" w14:textId="77777777" w:rsidR="00CC0F81" w:rsidRPr="005E7AAE" w:rsidRDefault="00CC0F81" w:rsidP="00FC1277">
            <w:pPr>
              <w:pStyle w:val="movimento"/>
              <w:rPr>
                <w:color w:val="002060"/>
              </w:rPr>
            </w:pPr>
            <w:r w:rsidRPr="005E7AAE">
              <w:rPr>
                <w:color w:val="002060"/>
              </w:rPr>
              <w:t>COGNIGNI MATTEO</w:t>
            </w:r>
          </w:p>
        </w:tc>
        <w:tc>
          <w:tcPr>
            <w:tcW w:w="2200" w:type="dxa"/>
            <w:tcMar>
              <w:top w:w="20" w:type="dxa"/>
              <w:left w:w="20" w:type="dxa"/>
              <w:bottom w:w="20" w:type="dxa"/>
              <w:right w:w="20" w:type="dxa"/>
            </w:tcMar>
            <w:vAlign w:val="center"/>
            <w:hideMark/>
          </w:tcPr>
          <w:p w14:paraId="0142220B" w14:textId="77777777" w:rsidR="00CC0F81" w:rsidRPr="005E7AAE" w:rsidRDefault="00CC0F81" w:rsidP="00FC1277">
            <w:pPr>
              <w:pStyle w:val="movimento2"/>
              <w:rPr>
                <w:color w:val="002060"/>
              </w:rPr>
            </w:pPr>
            <w:r w:rsidRPr="005E7AAE">
              <w:rPr>
                <w:color w:val="002060"/>
              </w:rPr>
              <w:t xml:space="preserve">(EQUIPE CALCIO) </w:t>
            </w:r>
          </w:p>
        </w:tc>
        <w:tc>
          <w:tcPr>
            <w:tcW w:w="800" w:type="dxa"/>
            <w:tcMar>
              <w:top w:w="20" w:type="dxa"/>
              <w:left w:w="20" w:type="dxa"/>
              <w:bottom w:w="20" w:type="dxa"/>
              <w:right w:w="20" w:type="dxa"/>
            </w:tcMar>
            <w:vAlign w:val="center"/>
            <w:hideMark/>
          </w:tcPr>
          <w:p w14:paraId="6120B51E"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ED137C9" w14:textId="77777777" w:rsidR="00CC0F81" w:rsidRPr="005E7AAE" w:rsidRDefault="00CC0F81" w:rsidP="00FC1277">
            <w:pPr>
              <w:pStyle w:val="movimento"/>
              <w:rPr>
                <w:color w:val="002060"/>
              </w:rPr>
            </w:pPr>
            <w:r w:rsidRPr="005E7AAE">
              <w:rPr>
                <w:color w:val="002060"/>
              </w:rPr>
              <w:t>SEGOVIA FELIPE ANDRES</w:t>
            </w:r>
          </w:p>
        </w:tc>
        <w:tc>
          <w:tcPr>
            <w:tcW w:w="2200" w:type="dxa"/>
            <w:tcMar>
              <w:top w:w="20" w:type="dxa"/>
              <w:left w:w="20" w:type="dxa"/>
              <w:bottom w:w="20" w:type="dxa"/>
              <w:right w:w="20" w:type="dxa"/>
            </w:tcMar>
            <w:vAlign w:val="center"/>
            <w:hideMark/>
          </w:tcPr>
          <w:p w14:paraId="7B55F0EF" w14:textId="77777777" w:rsidR="00CC0F81" w:rsidRPr="005E7AAE" w:rsidRDefault="00CC0F81" w:rsidP="00FC1277">
            <w:pPr>
              <w:pStyle w:val="movimento2"/>
              <w:rPr>
                <w:color w:val="002060"/>
              </w:rPr>
            </w:pPr>
            <w:r w:rsidRPr="005E7AAE">
              <w:rPr>
                <w:color w:val="002060"/>
              </w:rPr>
              <w:t xml:space="preserve">(EROICA S. ANGELOINPONTANO) </w:t>
            </w:r>
          </w:p>
        </w:tc>
      </w:tr>
    </w:tbl>
    <w:p w14:paraId="11C44EF3" w14:textId="77777777" w:rsidR="00CC0F81" w:rsidRPr="005E7AAE" w:rsidRDefault="00CC0F81" w:rsidP="00CC0F81">
      <w:pPr>
        <w:pStyle w:val="titolo30"/>
        <w:rPr>
          <w:rFonts w:eastAsiaTheme="minorEastAsia"/>
          <w:color w:val="002060"/>
        </w:rPr>
      </w:pPr>
      <w:r w:rsidRPr="005E7AAE">
        <w:rPr>
          <w:color w:val="002060"/>
        </w:rPr>
        <w:t xml:space="preserve">CALCIATORI NON ESPULSI </w:t>
      </w:r>
    </w:p>
    <w:p w14:paraId="331586DC" w14:textId="77777777" w:rsidR="00CC0F81" w:rsidRPr="005E7AAE" w:rsidRDefault="00CC0F81" w:rsidP="00CC0F81">
      <w:pPr>
        <w:pStyle w:val="titolo20"/>
        <w:rPr>
          <w:color w:val="002060"/>
        </w:rPr>
      </w:pPr>
      <w:r w:rsidRPr="005E7AAE">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1FE88D7C" w14:textId="77777777" w:rsidTr="00FC1277">
        <w:tc>
          <w:tcPr>
            <w:tcW w:w="2200" w:type="dxa"/>
            <w:tcMar>
              <w:top w:w="20" w:type="dxa"/>
              <w:left w:w="20" w:type="dxa"/>
              <w:bottom w:w="20" w:type="dxa"/>
              <w:right w:w="20" w:type="dxa"/>
            </w:tcMar>
            <w:vAlign w:val="center"/>
            <w:hideMark/>
          </w:tcPr>
          <w:p w14:paraId="5BE383CE" w14:textId="77777777" w:rsidR="00CC0F81" w:rsidRPr="005E7AAE" w:rsidRDefault="00CC0F81" w:rsidP="00FC1277">
            <w:pPr>
              <w:pStyle w:val="movimento"/>
              <w:rPr>
                <w:color w:val="002060"/>
              </w:rPr>
            </w:pPr>
            <w:r w:rsidRPr="005E7AAE">
              <w:rPr>
                <w:color w:val="002060"/>
              </w:rPr>
              <w:t>PASQUINI GIUSEPPE</w:t>
            </w:r>
          </w:p>
        </w:tc>
        <w:tc>
          <w:tcPr>
            <w:tcW w:w="2200" w:type="dxa"/>
            <w:tcMar>
              <w:top w:w="20" w:type="dxa"/>
              <w:left w:w="20" w:type="dxa"/>
              <w:bottom w:w="20" w:type="dxa"/>
              <w:right w:w="20" w:type="dxa"/>
            </w:tcMar>
            <w:vAlign w:val="center"/>
            <w:hideMark/>
          </w:tcPr>
          <w:p w14:paraId="42446687" w14:textId="77777777" w:rsidR="00CC0F81" w:rsidRPr="005E7AAE" w:rsidRDefault="00CC0F81" w:rsidP="00FC1277">
            <w:pPr>
              <w:pStyle w:val="movimento2"/>
              <w:rPr>
                <w:color w:val="002060"/>
              </w:rPr>
            </w:pPr>
            <w:r w:rsidRPr="005E7AAE">
              <w:rPr>
                <w:color w:val="002060"/>
              </w:rPr>
              <w:t xml:space="preserve">(CAMERINO-CASTELRAIMONDO) </w:t>
            </w:r>
          </w:p>
        </w:tc>
        <w:tc>
          <w:tcPr>
            <w:tcW w:w="800" w:type="dxa"/>
            <w:tcMar>
              <w:top w:w="20" w:type="dxa"/>
              <w:left w:w="20" w:type="dxa"/>
              <w:bottom w:w="20" w:type="dxa"/>
              <w:right w:w="20" w:type="dxa"/>
            </w:tcMar>
            <w:vAlign w:val="center"/>
            <w:hideMark/>
          </w:tcPr>
          <w:p w14:paraId="551E2A13"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140FD5D"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5447FD3" w14:textId="77777777" w:rsidR="00CC0F81" w:rsidRPr="005E7AAE" w:rsidRDefault="00CC0F81" w:rsidP="00FC1277">
            <w:pPr>
              <w:pStyle w:val="movimento2"/>
              <w:rPr>
                <w:color w:val="002060"/>
              </w:rPr>
            </w:pPr>
            <w:r w:rsidRPr="005E7AAE">
              <w:rPr>
                <w:color w:val="002060"/>
              </w:rPr>
              <w:t> </w:t>
            </w:r>
          </w:p>
        </w:tc>
      </w:tr>
    </w:tbl>
    <w:p w14:paraId="37888622" w14:textId="77777777" w:rsidR="00CC0F81" w:rsidRPr="005E7AAE" w:rsidRDefault="00CC0F81" w:rsidP="00CC0F81">
      <w:pPr>
        <w:pStyle w:val="titolo20"/>
        <w:rPr>
          <w:rFonts w:eastAsiaTheme="minorEastAsia"/>
          <w:color w:val="002060"/>
        </w:rPr>
      </w:pPr>
      <w:r w:rsidRPr="005E7AA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1074B60A" w14:textId="77777777" w:rsidTr="00FC1277">
        <w:tc>
          <w:tcPr>
            <w:tcW w:w="2200" w:type="dxa"/>
            <w:tcMar>
              <w:top w:w="20" w:type="dxa"/>
              <w:left w:w="20" w:type="dxa"/>
              <w:bottom w:w="20" w:type="dxa"/>
              <w:right w:w="20" w:type="dxa"/>
            </w:tcMar>
            <w:vAlign w:val="center"/>
            <w:hideMark/>
          </w:tcPr>
          <w:p w14:paraId="0B8E8B67" w14:textId="77777777" w:rsidR="00CC0F81" w:rsidRPr="005E7AAE" w:rsidRDefault="00CC0F81" w:rsidP="00FC1277">
            <w:pPr>
              <w:pStyle w:val="movimento"/>
              <w:rPr>
                <w:color w:val="002060"/>
              </w:rPr>
            </w:pPr>
            <w:r w:rsidRPr="005E7AAE">
              <w:rPr>
                <w:color w:val="002060"/>
              </w:rPr>
              <w:lastRenderedPageBreak/>
              <w:t>PALANGA EMANUELE</w:t>
            </w:r>
          </w:p>
        </w:tc>
        <w:tc>
          <w:tcPr>
            <w:tcW w:w="2200" w:type="dxa"/>
            <w:tcMar>
              <w:top w:w="20" w:type="dxa"/>
              <w:left w:w="20" w:type="dxa"/>
              <w:bottom w:w="20" w:type="dxa"/>
              <w:right w:w="20" w:type="dxa"/>
            </w:tcMar>
            <w:vAlign w:val="center"/>
            <w:hideMark/>
          </w:tcPr>
          <w:p w14:paraId="76869D52" w14:textId="77777777" w:rsidR="00CC0F81" w:rsidRPr="005E7AAE" w:rsidRDefault="00CC0F81" w:rsidP="00FC1277">
            <w:pPr>
              <w:pStyle w:val="movimento2"/>
              <w:rPr>
                <w:color w:val="002060"/>
              </w:rPr>
            </w:pPr>
            <w:r w:rsidRPr="005E7AAE">
              <w:rPr>
                <w:color w:val="002060"/>
              </w:rPr>
              <w:t xml:space="preserve">(EQUIPE CALCIO) </w:t>
            </w:r>
          </w:p>
        </w:tc>
        <w:tc>
          <w:tcPr>
            <w:tcW w:w="800" w:type="dxa"/>
            <w:tcMar>
              <w:top w:w="20" w:type="dxa"/>
              <w:left w:w="20" w:type="dxa"/>
              <w:bottom w:w="20" w:type="dxa"/>
              <w:right w:w="20" w:type="dxa"/>
            </w:tcMar>
            <w:vAlign w:val="center"/>
            <w:hideMark/>
          </w:tcPr>
          <w:p w14:paraId="254E47C1"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7237F6B" w14:textId="77777777" w:rsidR="00CC0F81" w:rsidRPr="005E7AAE" w:rsidRDefault="00CC0F81" w:rsidP="00FC1277">
            <w:pPr>
              <w:pStyle w:val="movimento"/>
              <w:rPr>
                <w:color w:val="002060"/>
              </w:rPr>
            </w:pPr>
            <w:r w:rsidRPr="005E7AAE">
              <w:rPr>
                <w:color w:val="002060"/>
              </w:rPr>
              <w:t>PAEZ FACUNDO LUCIANO</w:t>
            </w:r>
          </w:p>
        </w:tc>
        <w:tc>
          <w:tcPr>
            <w:tcW w:w="2200" w:type="dxa"/>
            <w:tcMar>
              <w:top w:w="20" w:type="dxa"/>
              <w:left w:w="20" w:type="dxa"/>
              <w:bottom w:w="20" w:type="dxa"/>
              <w:right w:w="20" w:type="dxa"/>
            </w:tcMar>
            <w:vAlign w:val="center"/>
            <w:hideMark/>
          </w:tcPr>
          <w:p w14:paraId="37DC1093" w14:textId="77777777" w:rsidR="00CC0F81" w:rsidRPr="005E7AAE" w:rsidRDefault="00CC0F81" w:rsidP="00FC1277">
            <w:pPr>
              <w:pStyle w:val="movimento2"/>
              <w:rPr>
                <w:color w:val="002060"/>
              </w:rPr>
            </w:pPr>
            <w:r w:rsidRPr="005E7AAE">
              <w:rPr>
                <w:color w:val="002060"/>
              </w:rPr>
              <w:t xml:space="preserve">(MOGLIANESE A.S.D.) </w:t>
            </w:r>
          </w:p>
        </w:tc>
      </w:tr>
      <w:tr w:rsidR="00CC0F81" w:rsidRPr="005E7AAE" w14:paraId="59A0C12F" w14:textId="77777777" w:rsidTr="00FC1277">
        <w:tc>
          <w:tcPr>
            <w:tcW w:w="2200" w:type="dxa"/>
            <w:tcMar>
              <w:top w:w="20" w:type="dxa"/>
              <w:left w:w="20" w:type="dxa"/>
              <w:bottom w:w="20" w:type="dxa"/>
              <w:right w:w="20" w:type="dxa"/>
            </w:tcMar>
            <w:vAlign w:val="center"/>
            <w:hideMark/>
          </w:tcPr>
          <w:p w14:paraId="687860EB" w14:textId="77777777" w:rsidR="00CC0F81" w:rsidRPr="005E7AAE" w:rsidRDefault="00CC0F81" w:rsidP="00FC1277">
            <w:pPr>
              <w:pStyle w:val="movimento"/>
              <w:rPr>
                <w:color w:val="002060"/>
              </w:rPr>
            </w:pPr>
            <w:r w:rsidRPr="005E7AAE">
              <w:rPr>
                <w:color w:val="002060"/>
              </w:rPr>
              <w:t>MORICHELLI LORENZO</w:t>
            </w:r>
          </w:p>
        </w:tc>
        <w:tc>
          <w:tcPr>
            <w:tcW w:w="2200" w:type="dxa"/>
            <w:tcMar>
              <w:top w:w="20" w:type="dxa"/>
              <w:left w:w="20" w:type="dxa"/>
              <w:bottom w:w="20" w:type="dxa"/>
              <w:right w:w="20" w:type="dxa"/>
            </w:tcMar>
            <w:vAlign w:val="center"/>
            <w:hideMark/>
          </w:tcPr>
          <w:p w14:paraId="6D2AF58E" w14:textId="77777777" w:rsidR="00CC0F81" w:rsidRPr="005E7AAE" w:rsidRDefault="00CC0F81" w:rsidP="00FC1277">
            <w:pPr>
              <w:pStyle w:val="movimento2"/>
              <w:rPr>
                <w:color w:val="002060"/>
              </w:rPr>
            </w:pPr>
            <w:r w:rsidRPr="005E7AAE">
              <w:rPr>
                <w:color w:val="002060"/>
              </w:rPr>
              <w:t xml:space="preserve">(SAN GINESIO CALCIO A R.L.) </w:t>
            </w:r>
          </w:p>
        </w:tc>
        <w:tc>
          <w:tcPr>
            <w:tcW w:w="800" w:type="dxa"/>
            <w:tcMar>
              <w:top w:w="20" w:type="dxa"/>
              <w:left w:w="20" w:type="dxa"/>
              <w:bottom w:w="20" w:type="dxa"/>
              <w:right w:w="20" w:type="dxa"/>
            </w:tcMar>
            <w:vAlign w:val="center"/>
            <w:hideMark/>
          </w:tcPr>
          <w:p w14:paraId="241B2ECA"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1DECBEE"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B424D6B" w14:textId="77777777" w:rsidR="00CC0F81" w:rsidRPr="005E7AAE" w:rsidRDefault="00CC0F81" w:rsidP="00FC1277">
            <w:pPr>
              <w:pStyle w:val="movimento2"/>
              <w:rPr>
                <w:color w:val="002060"/>
              </w:rPr>
            </w:pPr>
            <w:r w:rsidRPr="005E7AAE">
              <w:rPr>
                <w:color w:val="002060"/>
              </w:rPr>
              <w:t> </w:t>
            </w:r>
          </w:p>
        </w:tc>
      </w:tr>
    </w:tbl>
    <w:p w14:paraId="07201493" w14:textId="77777777" w:rsidR="00CC0F81" w:rsidRPr="005E7AAE" w:rsidRDefault="00CC0F81" w:rsidP="00CC0F81">
      <w:pPr>
        <w:pStyle w:val="titolo20"/>
        <w:rPr>
          <w:rFonts w:eastAsiaTheme="minorEastAsia"/>
          <w:color w:val="002060"/>
        </w:rPr>
      </w:pPr>
      <w:r w:rsidRPr="005E7AA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13DADEF7" w14:textId="77777777" w:rsidTr="00FC1277">
        <w:tc>
          <w:tcPr>
            <w:tcW w:w="2200" w:type="dxa"/>
            <w:tcMar>
              <w:top w:w="20" w:type="dxa"/>
              <w:left w:w="20" w:type="dxa"/>
              <w:bottom w:w="20" w:type="dxa"/>
              <w:right w:w="20" w:type="dxa"/>
            </w:tcMar>
            <w:vAlign w:val="center"/>
            <w:hideMark/>
          </w:tcPr>
          <w:p w14:paraId="74C1FF7A" w14:textId="77777777" w:rsidR="00CC0F81" w:rsidRPr="005E7AAE" w:rsidRDefault="00CC0F81" w:rsidP="00FC1277">
            <w:pPr>
              <w:pStyle w:val="movimento"/>
              <w:rPr>
                <w:color w:val="002060"/>
              </w:rPr>
            </w:pPr>
            <w:r w:rsidRPr="005E7AAE">
              <w:rPr>
                <w:color w:val="002060"/>
              </w:rPr>
              <w:t>BOLDRINI EDOARDO</w:t>
            </w:r>
          </w:p>
        </w:tc>
        <w:tc>
          <w:tcPr>
            <w:tcW w:w="2200" w:type="dxa"/>
            <w:tcMar>
              <w:top w:w="20" w:type="dxa"/>
              <w:left w:w="20" w:type="dxa"/>
              <w:bottom w:w="20" w:type="dxa"/>
              <w:right w:w="20" w:type="dxa"/>
            </w:tcMar>
            <w:vAlign w:val="center"/>
            <w:hideMark/>
          </w:tcPr>
          <w:p w14:paraId="5172CE60" w14:textId="77777777" w:rsidR="00CC0F81" w:rsidRPr="005E7AAE" w:rsidRDefault="00CC0F81" w:rsidP="00FC1277">
            <w:pPr>
              <w:pStyle w:val="movimento2"/>
              <w:rPr>
                <w:color w:val="002060"/>
              </w:rPr>
            </w:pPr>
            <w:r w:rsidRPr="005E7AAE">
              <w:rPr>
                <w:color w:val="002060"/>
              </w:rPr>
              <w:t xml:space="preserve">(CAMERINO-CASTELRAIMONDO) </w:t>
            </w:r>
          </w:p>
        </w:tc>
        <w:tc>
          <w:tcPr>
            <w:tcW w:w="800" w:type="dxa"/>
            <w:tcMar>
              <w:top w:w="20" w:type="dxa"/>
              <w:left w:w="20" w:type="dxa"/>
              <w:bottom w:w="20" w:type="dxa"/>
              <w:right w:w="20" w:type="dxa"/>
            </w:tcMar>
            <w:vAlign w:val="center"/>
            <w:hideMark/>
          </w:tcPr>
          <w:p w14:paraId="3C6417CF"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6F23F5B"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6757A1F" w14:textId="77777777" w:rsidR="00CC0F81" w:rsidRPr="005E7AAE" w:rsidRDefault="00CC0F81" w:rsidP="00FC1277">
            <w:pPr>
              <w:pStyle w:val="movimento2"/>
              <w:rPr>
                <w:color w:val="002060"/>
              </w:rPr>
            </w:pPr>
            <w:r w:rsidRPr="005E7AAE">
              <w:rPr>
                <w:color w:val="002060"/>
              </w:rPr>
              <w:t> </w:t>
            </w:r>
          </w:p>
        </w:tc>
      </w:tr>
    </w:tbl>
    <w:p w14:paraId="4EA86C31" w14:textId="77777777" w:rsidR="00CC0F81" w:rsidRPr="005E7AAE" w:rsidRDefault="00CC0F81" w:rsidP="00CC0F81">
      <w:pPr>
        <w:pStyle w:val="titolo20"/>
        <w:rPr>
          <w:rFonts w:eastAsiaTheme="minorEastAsia"/>
          <w:color w:val="002060"/>
        </w:rPr>
      </w:pPr>
      <w:r w:rsidRPr="005E7A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76BE5176" w14:textId="77777777" w:rsidTr="00FC1277">
        <w:tc>
          <w:tcPr>
            <w:tcW w:w="2200" w:type="dxa"/>
            <w:tcMar>
              <w:top w:w="20" w:type="dxa"/>
              <w:left w:w="20" w:type="dxa"/>
              <w:bottom w:w="20" w:type="dxa"/>
              <w:right w:w="20" w:type="dxa"/>
            </w:tcMar>
            <w:vAlign w:val="center"/>
            <w:hideMark/>
          </w:tcPr>
          <w:p w14:paraId="2E4B7210" w14:textId="77777777" w:rsidR="00CC0F81" w:rsidRPr="005E7AAE" w:rsidRDefault="00CC0F81" w:rsidP="00FC1277">
            <w:pPr>
              <w:pStyle w:val="movimento"/>
              <w:rPr>
                <w:color w:val="002060"/>
              </w:rPr>
            </w:pPr>
            <w:r w:rsidRPr="005E7AAE">
              <w:rPr>
                <w:color w:val="002060"/>
              </w:rPr>
              <w:t>MICUCCI OLAF</w:t>
            </w:r>
          </w:p>
        </w:tc>
        <w:tc>
          <w:tcPr>
            <w:tcW w:w="2200" w:type="dxa"/>
            <w:tcMar>
              <w:top w:w="20" w:type="dxa"/>
              <w:left w:w="20" w:type="dxa"/>
              <w:bottom w:w="20" w:type="dxa"/>
              <w:right w:w="20" w:type="dxa"/>
            </w:tcMar>
            <w:vAlign w:val="center"/>
            <w:hideMark/>
          </w:tcPr>
          <w:p w14:paraId="1F63969F" w14:textId="77777777" w:rsidR="00CC0F81" w:rsidRPr="005E7AAE" w:rsidRDefault="00CC0F81" w:rsidP="00FC1277">
            <w:pPr>
              <w:pStyle w:val="movimento2"/>
              <w:rPr>
                <w:color w:val="002060"/>
              </w:rPr>
            </w:pPr>
            <w:r w:rsidRPr="005E7AAE">
              <w:rPr>
                <w:color w:val="002060"/>
              </w:rPr>
              <w:t xml:space="preserve">(CAMERINO-CASTELRAIMONDO) </w:t>
            </w:r>
          </w:p>
        </w:tc>
        <w:tc>
          <w:tcPr>
            <w:tcW w:w="800" w:type="dxa"/>
            <w:tcMar>
              <w:top w:w="20" w:type="dxa"/>
              <w:left w:w="20" w:type="dxa"/>
              <w:bottom w:w="20" w:type="dxa"/>
              <w:right w:w="20" w:type="dxa"/>
            </w:tcMar>
            <w:vAlign w:val="center"/>
            <w:hideMark/>
          </w:tcPr>
          <w:p w14:paraId="4A961E30"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C10FBC3" w14:textId="77777777" w:rsidR="00CC0F81" w:rsidRPr="005E7AAE" w:rsidRDefault="00CC0F81" w:rsidP="00FC1277">
            <w:pPr>
              <w:pStyle w:val="movimento"/>
              <w:rPr>
                <w:color w:val="002060"/>
              </w:rPr>
            </w:pPr>
            <w:r w:rsidRPr="005E7AAE">
              <w:rPr>
                <w:color w:val="002060"/>
              </w:rPr>
              <w:t>PRINCIPI DANIELE</w:t>
            </w:r>
          </w:p>
        </w:tc>
        <w:tc>
          <w:tcPr>
            <w:tcW w:w="2200" w:type="dxa"/>
            <w:tcMar>
              <w:top w:w="20" w:type="dxa"/>
              <w:left w:w="20" w:type="dxa"/>
              <w:bottom w:w="20" w:type="dxa"/>
              <w:right w:w="20" w:type="dxa"/>
            </w:tcMar>
            <w:vAlign w:val="center"/>
            <w:hideMark/>
          </w:tcPr>
          <w:p w14:paraId="3297705C" w14:textId="77777777" w:rsidR="00CC0F81" w:rsidRPr="005E7AAE" w:rsidRDefault="00CC0F81" w:rsidP="00FC1277">
            <w:pPr>
              <w:pStyle w:val="movimento2"/>
              <w:rPr>
                <w:color w:val="002060"/>
              </w:rPr>
            </w:pPr>
            <w:r w:rsidRPr="005E7AAE">
              <w:rPr>
                <w:color w:val="002060"/>
              </w:rPr>
              <w:t xml:space="preserve">(CORRIDONIENSE) </w:t>
            </w:r>
          </w:p>
        </w:tc>
      </w:tr>
      <w:tr w:rsidR="00CC0F81" w:rsidRPr="005E7AAE" w14:paraId="147A9506" w14:textId="77777777" w:rsidTr="00FC1277">
        <w:tc>
          <w:tcPr>
            <w:tcW w:w="2200" w:type="dxa"/>
            <w:tcMar>
              <w:top w:w="20" w:type="dxa"/>
              <w:left w:w="20" w:type="dxa"/>
              <w:bottom w:w="20" w:type="dxa"/>
              <w:right w:w="20" w:type="dxa"/>
            </w:tcMar>
            <w:vAlign w:val="center"/>
            <w:hideMark/>
          </w:tcPr>
          <w:p w14:paraId="7E48061D" w14:textId="77777777" w:rsidR="00CC0F81" w:rsidRPr="005E7AAE" w:rsidRDefault="00CC0F81" w:rsidP="00FC1277">
            <w:pPr>
              <w:pStyle w:val="movimento"/>
              <w:rPr>
                <w:color w:val="002060"/>
              </w:rPr>
            </w:pPr>
            <w:r w:rsidRPr="005E7AAE">
              <w:rPr>
                <w:color w:val="002060"/>
              </w:rPr>
              <w:t>CAVALIERI ALESSANDRO</w:t>
            </w:r>
          </w:p>
        </w:tc>
        <w:tc>
          <w:tcPr>
            <w:tcW w:w="2200" w:type="dxa"/>
            <w:tcMar>
              <w:top w:w="20" w:type="dxa"/>
              <w:left w:w="20" w:type="dxa"/>
              <w:bottom w:w="20" w:type="dxa"/>
              <w:right w:w="20" w:type="dxa"/>
            </w:tcMar>
            <w:vAlign w:val="center"/>
            <w:hideMark/>
          </w:tcPr>
          <w:p w14:paraId="2C1F7641" w14:textId="77777777" w:rsidR="00CC0F81" w:rsidRPr="005E7AAE" w:rsidRDefault="00CC0F81" w:rsidP="00FC1277">
            <w:pPr>
              <w:pStyle w:val="movimento2"/>
              <w:rPr>
                <w:color w:val="002060"/>
              </w:rPr>
            </w:pPr>
            <w:r w:rsidRPr="005E7AAE">
              <w:rPr>
                <w:color w:val="002060"/>
              </w:rPr>
              <w:t xml:space="preserve">(EQUIPE CALCIO) </w:t>
            </w:r>
          </w:p>
        </w:tc>
        <w:tc>
          <w:tcPr>
            <w:tcW w:w="800" w:type="dxa"/>
            <w:tcMar>
              <w:top w:w="20" w:type="dxa"/>
              <w:left w:w="20" w:type="dxa"/>
              <w:bottom w:w="20" w:type="dxa"/>
              <w:right w:w="20" w:type="dxa"/>
            </w:tcMar>
            <w:vAlign w:val="center"/>
            <w:hideMark/>
          </w:tcPr>
          <w:p w14:paraId="4E086EDC"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491C032" w14:textId="77777777" w:rsidR="00CC0F81" w:rsidRPr="005E7AAE" w:rsidRDefault="00CC0F81" w:rsidP="00FC1277">
            <w:pPr>
              <w:pStyle w:val="movimento"/>
              <w:rPr>
                <w:color w:val="002060"/>
              </w:rPr>
            </w:pPr>
            <w:r w:rsidRPr="005E7AAE">
              <w:rPr>
                <w:color w:val="002060"/>
              </w:rPr>
              <w:t>GIUNCHI LUCA</w:t>
            </w:r>
          </w:p>
        </w:tc>
        <w:tc>
          <w:tcPr>
            <w:tcW w:w="2200" w:type="dxa"/>
            <w:tcMar>
              <w:top w:w="20" w:type="dxa"/>
              <w:left w:w="20" w:type="dxa"/>
              <w:bottom w:w="20" w:type="dxa"/>
              <w:right w:w="20" w:type="dxa"/>
            </w:tcMar>
            <w:vAlign w:val="center"/>
            <w:hideMark/>
          </w:tcPr>
          <w:p w14:paraId="56870293" w14:textId="77777777" w:rsidR="00CC0F81" w:rsidRPr="005E7AAE" w:rsidRDefault="00CC0F81" w:rsidP="00FC1277">
            <w:pPr>
              <w:pStyle w:val="movimento2"/>
              <w:rPr>
                <w:color w:val="002060"/>
              </w:rPr>
            </w:pPr>
            <w:r w:rsidRPr="005E7AAE">
              <w:rPr>
                <w:color w:val="002060"/>
              </w:rPr>
              <w:t xml:space="preserve">(EQUIPE CALCIO) </w:t>
            </w:r>
          </w:p>
        </w:tc>
      </w:tr>
      <w:tr w:rsidR="00CC0F81" w:rsidRPr="005E7AAE" w14:paraId="716A447A" w14:textId="77777777" w:rsidTr="00FC1277">
        <w:tc>
          <w:tcPr>
            <w:tcW w:w="2200" w:type="dxa"/>
            <w:tcMar>
              <w:top w:w="20" w:type="dxa"/>
              <w:left w:w="20" w:type="dxa"/>
              <w:bottom w:w="20" w:type="dxa"/>
              <w:right w:w="20" w:type="dxa"/>
            </w:tcMar>
            <w:vAlign w:val="center"/>
            <w:hideMark/>
          </w:tcPr>
          <w:p w14:paraId="3DB3D5EE" w14:textId="77777777" w:rsidR="00CC0F81" w:rsidRPr="005E7AAE" w:rsidRDefault="00CC0F81" w:rsidP="00FC1277">
            <w:pPr>
              <w:pStyle w:val="movimento"/>
              <w:rPr>
                <w:color w:val="002060"/>
              </w:rPr>
            </w:pPr>
            <w:r w:rsidRPr="005E7AAE">
              <w:rPr>
                <w:color w:val="002060"/>
              </w:rPr>
              <w:t>IMPROTA MARCELLO</w:t>
            </w:r>
          </w:p>
        </w:tc>
        <w:tc>
          <w:tcPr>
            <w:tcW w:w="2200" w:type="dxa"/>
            <w:tcMar>
              <w:top w:w="20" w:type="dxa"/>
              <w:left w:w="20" w:type="dxa"/>
              <w:bottom w:w="20" w:type="dxa"/>
              <w:right w:w="20" w:type="dxa"/>
            </w:tcMar>
            <w:vAlign w:val="center"/>
            <w:hideMark/>
          </w:tcPr>
          <w:p w14:paraId="3722E1A1" w14:textId="77777777" w:rsidR="00CC0F81" w:rsidRPr="005E7AAE" w:rsidRDefault="00CC0F81" w:rsidP="00FC1277">
            <w:pPr>
              <w:pStyle w:val="movimento2"/>
              <w:rPr>
                <w:color w:val="002060"/>
              </w:rPr>
            </w:pPr>
            <w:r w:rsidRPr="005E7AAE">
              <w:rPr>
                <w:color w:val="002060"/>
              </w:rPr>
              <w:t xml:space="preserve">(EQUIPE CALCIO) </w:t>
            </w:r>
          </w:p>
        </w:tc>
        <w:tc>
          <w:tcPr>
            <w:tcW w:w="800" w:type="dxa"/>
            <w:tcMar>
              <w:top w:w="20" w:type="dxa"/>
              <w:left w:w="20" w:type="dxa"/>
              <w:bottom w:w="20" w:type="dxa"/>
              <w:right w:w="20" w:type="dxa"/>
            </w:tcMar>
            <w:vAlign w:val="center"/>
            <w:hideMark/>
          </w:tcPr>
          <w:p w14:paraId="5036B2FB"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D7D2AB0" w14:textId="77777777" w:rsidR="00CC0F81" w:rsidRPr="005E7AAE" w:rsidRDefault="00CC0F81" w:rsidP="00FC1277">
            <w:pPr>
              <w:pStyle w:val="movimento"/>
              <w:rPr>
                <w:color w:val="002060"/>
              </w:rPr>
            </w:pPr>
            <w:r w:rsidRPr="005E7AAE">
              <w:rPr>
                <w:color w:val="002060"/>
              </w:rPr>
              <w:t>SEGOVIA ECHEVERRIA BASTIAN</w:t>
            </w:r>
          </w:p>
        </w:tc>
        <w:tc>
          <w:tcPr>
            <w:tcW w:w="2200" w:type="dxa"/>
            <w:tcMar>
              <w:top w:w="20" w:type="dxa"/>
              <w:left w:w="20" w:type="dxa"/>
              <w:bottom w:w="20" w:type="dxa"/>
              <w:right w:w="20" w:type="dxa"/>
            </w:tcMar>
            <w:vAlign w:val="center"/>
            <w:hideMark/>
          </w:tcPr>
          <w:p w14:paraId="25DB842C" w14:textId="77777777" w:rsidR="00CC0F81" w:rsidRPr="005E7AAE" w:rsidRDefault="00CC0F81" w:rsidP="00FC1277">
            <w:pPr>
              <w:pStyle w:val="movimento2"/>
              <w:rPr>
                <w:color w:val="002060"/>
              </w:rPr>
            </w:pPr>
            <w:r w:rsidRPr="005E7AAE">
              <w:rPr>
                <w:color w:val="002060"/>
              </w:rPr>
              <w:t xml:space="preserve">(EROICA S. ANGELOINPONTANO) </w:t>
            </w:r>
          </w:p>
        </w:tc>
      </w:tr>
      <w:tr w:rsidR="00CC0F81" w:rsidRPr="005E7AAE" w14:paraId="50203C7C" w14:textId="77777777" w:rsidTr="00FC1277">
        <w:tc>
          <w:tcPr>
            <w:tcW w:w="2200" w:type="dxa"/>
            <w:tcMar>
              <w:top w:w="20" w:type="dxa"/>
              <w:left w:w="20" w:type="dxa"/>
              <w:bottom w:w="20" w:type="dxa"/>
              <w:right w:w="20" w:type="dxa"/>
            </w:tcMar>
            <w:vAlign w:val="center"/>
            <w:hideMark/>
          </w:tcPr>
          <w:p w14:paraId="14D1FAE1" w14:textId="77777777" w:rsidR="00CC0F81" w:rsidRPr="005E7AAE" w:rsidRDefault="00CC0F81" w:rsidP="00FC1277">
            <w:pPr>
              <w:pStyle w:val="movimento"/>
              <w:rPr>
                <w:color w:val="002060"/>
              </w:rPr>
            </w:pPr>
            <w:r w:rsidRPr="005E7AAE">
              <w:rPr>
                <w:color w:val="002060"/>
              </w:rPr>
              <w:t>APPIGNANESI DANIELE</w:t>
            </w:r>
          </w:p>
        </w:tc>
        <w:tc>
          <w:tcPr>
            <w:tcW w:w="2200" w:type="dxa"/>
            <w:tcMar>
              <w:top w:w="20" w:type="dxa"/>
              <w:left w:w="20" w:type="dxa"/>
              <w:bottom w:w="20" w:type="dxa"/>
              <w:right w:w="20" w:type="dxa"/>
            </w:tcMar>
            <w:vAlign w:val="center"/>
            <w:hideMark/>
          </w:tcPr>
          <w:p w14:paraId="56923545" w14:textId="77777777" w:rsidR="00CC0F81" w:rsidRPr="005E7AAE" w:rsidRDefault="00CC0F81" w:rsidP="00FC1277">
            <w:pPr>
              <w:pStyle w:val="movimento2"/>
              <w:rPr>
                <w:color w:val="002060"/>
              </w:rPr>
            </w:pPr>
            <w:r w:rsidRPr="005E7AAE">
              <w:rPr>
                <w:color w:val="002060"/>
              </w:rPr>
              <w:t xml:space="preserve">(MOGLIANESE A.S.D.) </w:t>
            </w:r>
          </w:p>
        </w:tc>
        <w:tc>
          <w:tcPr>
            <w:tcW w:w="800" w:type="dxa"/>
            <w:tcMar>
              <w:top w:w="20" w:type="dxa"/>
              <w:left w:w="20" w:type="dxa"/>
              <w:bottom w:w="20" w:type="dxa"/>
              <w:right w:w="20" w:type="dxa"/>
            </w:tcMar>
            <w:vAlign w:val="center"/>
            <w:hideMark/>
          </w:tcPr>
          <w:p w14:paraId="4212865C"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BB95FA5" w14:textId="77777777" w:rsidR="00CC0F81" w:rsidRPr="005E7AAE" w:rsidRDefault="00CC0F81" w:rsidP="00FC1277">
            <w:pPr>
              <w:pStyle w:val="movimento"/>
              <w:rPr>
                <w:color w:val="002060"/>
              </w:rPr>
            </w:pPr>
            <w:r w:rsidRPr="005E7AAE">
              <w:rPr>
                <w:color w:val="002060"/>
              </w:rPr>
              <w:t>BRASILI FRANCESCO</w:t>
            </w:r>
          </w:p>
        </w:tc>
        <w:tc>
          <w:tcPr>
            <w:tcW w:w="2200" w:type="dxa"/>
            <w:tcMar>
              <w:top w:w="20" w:type="dxa"/>
              <w:left w:w="20" w:type="dxa"/>
              <w:bottom w:w="20" w:type="dxa"/>
              <w:right w:w="20" w:type="dxa"/>
            </w:tcMar>
            <w:vAlign w:val="center"/>
            <w:hideMark/>
          </w:tcPr>
          <w:p w14:paraId="7197302E" w14:textId="77777777" w:rsidR="00CC0F81" w:rsidRPr="005E7AAE" w:rsidRDefault="00CC0F81" w:rsidP="00FC1277">
            <w:pPr>
              <w:pStyle w:val="movimento2"/>
              <w:rPr>
                <w:color w:val="002060"/>
              </w:rPr>
            </w:pPr>
            <w:r w:rsidRPr="005E7AAE">
              <w:rPr>
                <w:color w:val="002060"/>
              </w:rPr>
              <w:t xml:space="preserve">(SAN GINESIO CALCIO A R.L.) </w:t>
            </w:r>
          </w:p>
        </w:tc>
      </w:tr>
    </w:tbl>
    <w:p w14:paraId="7FBD50E9" w14:textId="77777777" w:rsidR="00CC0F81" w:rsidRPr="005E7AAE" w:rsidRDefault="00CC0F81" w:rsidP="00CC0F81">
      <w:pPr>
        <w:pStyle w:val="titolo20"/>
        <w:rPr>
          <w:rFonts w:eastAsiaTheme="minorEastAsia"/>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3AE9E5D3" w14:textId="77777777" w:rsidTr="00FC1277">
        <w:tc>
          <w:tcPr>
            <w:tcW w:w="2200" w:type="dxa"/>
            <w:tcMar>
              <w:top w:w="20" w:type="dxa"/>
              <w:left w:w="20" w:type="dxa"/>
              <w:bottom w:w="20" w:type="dxa"/>
              <w:right w:w="20" w:type="dxa"/>
            </w:tcMar>
            <w:vAlign w:val="center"/>
            <w:hideMark/>
          </w:tcPr>
          <w:p w14:paraId="1CD6021E" w14:textId="77777777" w:rsidR="00CC0F81" w:rsidRPr="005E7AAE" w:rsidRDefault="00CC0F81" w:rsidP="00FC1277">
            <w:pPr>
              <w:pStyle w:val="movimento"/>
              <w:rPr>
                <w:color w:val="002060"/>
              </w:rPr>
            </w:pPr>
            <w:r w:rsidRPr="005E7AAE">
              <w:rPr>
                <w:color w:val="002060"/>
              </w:rPr>
              <w:t>FIRMANI FEDERICO</w:t>
            </w:r>
          </w:p>
        </w:tc>
        <w:tc>
          <w:tcPr>
            <w:tcW w:w="2200" w:type="dxa"/>
            <w:tcMar>
              <w:top w:w="20" w:type="dxa"/>
              <w:left w:w="20" w:type="dxa"/>
              <w:bottom w:w="20" w:type="dxa"/>
              <w:right w:w="20" w:type="dxa"/>
            </w:tcMar>
            <w:vAlign w:val="center"/>
            <w:hideMark/>
          </w:tcPr>
          <w:p w14:paraId="591BFBF5" w14:textId="77777777" w:rsidR="00CC0F81" w:rsidRPr="005E7AAE" w:rsidRDefault="00CC0F81" w:rsidP="00FC1277">
            <w:pPr>
              <w:pStyle w:val="movimento2"/>
              <w:rPr>
                <w:color w:val="002060"/>
              </w:rPr>
            </w:pPr>
            <w:r w:rsidRPr="005E7AAE">
              <w:rPr>
                <w:color w:val="002060"/>
              </w:rPr>
              <w:t xml:space="preserve">(CORRIDONIENSE) </w:t>
            </w:r>
          </w:p>
        </w:tc>
        <w:tc>
          <w:tcPr>
            <w:tcW w:w="800" w:type="dxa"/>
            <w:tcMar>
              <w:top w:w="20" w:type="dxa"/>
              <w:left w:w="20" w:type="dxa"/>
              <w:bottom w:w="20" w:type="dxa"/>
              <w:right w:w="20" w:type="dxa"/>
            </w:tcMar>
            <w:vAlign w:val="center"/>
            <w:hideMark/>
          </w:tcPr>
          <w:p w14:paraId="219DD5A6"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F1A0D82" w14:textId="77777777" w:rsidR="00CC0F81" w:rsidRPr="005E7AAE" w:rsidRDefault="00CC0F81" w:rsidP="00FC1277">
            <w:pPr>
              <w:pStyle w:val="movimento"/>
              <w:rPr>
                <w:color w:val="002060"/>
              </w:rPr>
            </w:pPr>
            <w:r w:rsidRPr="005E7AAE">
              <w:rPr>
                <w:color w:val="002060"/>
              </w:rPr>
              <w:t>MARIANI LUCA</w:t>
            </w:r>
          </w:p>
        </w:tc>
        <w:tc>
          <w:tcPr>
            <w:tcW w:w="2200" w:type="dxa"/>
            <w:tcMar>
              <w:top w:w="20" w:type="dxa"/>
              <w:left w:w="20" w:type="dxa"/>
              <w:bottom w:w="20" w:type="dxa"/>
              <w:right w:w="20" w:type="dxa"/>
            </w:tcMar>
            <w:vAlign w:val="center"/>
            <w:hideMark/>
          </w:tcPr>
          <w:p w14:paraId="658503A6" w14:textId="77777777" w:rsidR="00CC0F81" w:rsidRPr="005E7AAE" w:rsidRDefault="00CC0F81" w:rsidP="00FC1277">
            <w:pPr>
              <w:pStyle w:val="movimento2"/>
              <w:rPr>
                <w:color w:val="002060"/>
              </w:rPr>
            </w:pPr>
            <w:r w:rsidRPr="005E7AAE">
              <w:rPr>
                <w:color w:val="002060"/>
              </w:rPr>
              <w:t xml:space="preserve">(EQUIPE CALCIO) </w:t>
            </w:r>
          </w:p>
        </w:tc>
      </w:tr>
      <w:tr w:rsidR="00CC0F81" w:rsidRPr="005E7AAE" w14:paraId="3D2EAF7D" w14:textId="77777777" w:rsidTr="00FC1277">
        <w:tc>
          <w:tcPr>
            <w:tcW w:w="2200" w:type="dxa"/>
            <w:tcMar>
              <w:top w:w="20" w:type="dxa"/>
              <w:left w:w="20" w:type="dxa"/>
              <w:bottom w:w="20" w:type="dxa"/>
              <w:right w:w="20" w:type="dxa"/>
            </w:tcMar>
            <w:vAlign w:val="center"/>
            <w:hideMark/>
          </w:tcPr>
          <w:p w14:paraId="3A22A66C" w14:textId="77777777" w:rsidR="00CC0F81" w:rsidRPr="005E7AAE" w:rsidRDefault="00CC0F81" w:rsidP="00FC1277">
            <w:pPr>
              <w:pStyle w:val="movimento"/>
              <w:rPr>
                <w:color w:val="002060"/>
              </w:rPr>
            </w:pPr>
            <w:r w:rsidRPr="005E7AAE">
              <w:rPr>
                <w:color w:val="002060"/>
              </w:rPr>
              <w:t>MASSUCCI EMANUELE</w:t>
            </w:r>
          </w:p>
        </w:tc>
        <w:tc>
          <w:tcPr>
            <w:tcW w:w="2200" w:type="dxa"/>
            <w:tcMar>
              <w:top w:w="20" w:type="dxa"/>
              <w:left w:w="20" w:type="dxa"/>
              <w:bottom w:w="20" w:type="dxa"/>
              <w:right w:w="20" w:type="dxa"/>
            </w:tcMar>
            <w:vAlign w:val="center"/>
            <w:hideMark/>
          </w:tcPr>
          <w:p w14:paraId="5E573DBF" w14:textId="77777777" w:rsidR="00CC0F81" w:rsidRPr="005E7AAE" w:rsidRDefault="00CC0F81" w:rsidP="00FC1277">
            <w:pPr>
              <w:pStyle w:val="movimento2"/>
              <w:rPr>
                <w:color w:val="002060"/>
              </w:rPr>
            </w:pPr>
            <w:r w:rsidRPr="005E7AAE">
              <w:rPr>
                <w:color w:val="002060"/>
              </w:rPr>
              <w:t xml:space="preserve">(EROICA S. ANGELOINPONTANO) </w:t>
            </w:r>
          </w:p>
        </w:tc>
        <w:tc>
          <w:tcPr>
            <w:tcW w:w="800" w:type="dxa"/>
            <w:tcMar>
              <w:top w:w="20" w:type="dxa"/>
              <w:left w:w="20" w:type="dxa"/>
              <w:bottom w:w="20" w:type="dxa"/>
              <w:right w:w="20" w:type="dxa"/>
            </w:tcMar>
            <w:vAlign w:val="center"/>
            <w:hideMark/>
          </w:tcPr>
          <w:p w14:paraId="53E8B149"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0E622C0" w14:textId="77777777" w:rsidR="00CC0F81" w:rsidRPr="005E7AAE" w:rsidRDefault="00CC0F81" w:rsidP="00FC1277">
            <w:pPr>
              <w:pStyle w:val="movimento"/>
              <w:rPr>
                <w:color w:val="002060"/>
              </w:rPr>
            </w:pPr>
            <w:r w:rsidRPr="005E7AAE">
              <w:rPr>
                <w:color w:val="002060"/>
              </w:rPr>
              <w:t>MINNUCCI MIRKO</w:t>
            </w:r>
          </w:p>
        </w:tc>
        <w:tc>
          <w:tcPr>
            <w:tcW w:w="2200" w:type="dxa"/>
            <w:tcMar>
              <w:top w:w="20" w:type="dxa"/>
              <w:left w:w="20" w:type="dxa"/>
              <w:bottom w:w="20" w:type="dxa"/>
              <w:right w:w="20" w:type="dxa"/>
            </w:tcMar>
            <w:vAlign w:val="center"/>
            <w:hideMark/>
          </w:tcPr>
          <w:p w14:paraId="37CFE270" w14:textId="77777777" w:rsidR="00CC0F81" w:rsidRPr="005E7AAE" w:rsidRDefault="00CC0F81" w:rsidP="00FC1277">
            <w:pPr>
              <w:pStyle w:val="movimento2"/>
              <w:rPr>
                <w:color w:val="002060"/>
              </w:rPr>
            </w:pPr>
            <w:r w:rsidRPr="005E7AAE">
              <w:rPr>
                <w:color w:val="002060"/>
              </w:rPr>
              <w:t xml:space="preserve">(EROICA S. ANGELOINPONTANO) </w:t>
            </w:r>
          </w:p>
        </w:tc>
      </w:tr>
      <w:tr w:rsidR="00CC0F81" w:rsidRPr="005E7AAE" w14:paraId="7C99868D" w14:textId="77777777" w:rsidTr="00FC1277">
        <w:tc>
          <w:tcPr>
            <w:tcW w:w="2200" w:type="dxa"/>
            <w:tcMar>
              <w:top w:w="20" w:type="dxa"/>
              <w:left w:w="20" w:type="dxa"/>
              <w:bottom w:w="20" w:type="dxa"/>
              <w:right w:w="20" w:type="dxa"/>
            </w:tcMar>
            <w:vAlign w:val="center"/>
            <w:hideMark/>
          </w:tcPr>
          <w:p w14:paraId="430F2F38" w14:textId="77777777" w:rsidR="00CC0F81" w:rsidRPr="005E7AAE" w:rsidRDefault="00CC0F81" w:rsidP="00FC1277">
            <w:pPr>
              <w:pStyle w:val="movimento"/>
              <w:rPr>
                <w:color w:val="002060"/>
              </w:rPr>
            </w:pPr>
            <w:r w:rsidRPr="005E7AAE">
              <w:rPr>
                <w:color w:val="002060"/>
              </w:rPr>
              <w:t>CHOUKRI FRANCESCO KARIM</w:t>
            </w:r>
          </w:p>
        </w:tc>
        <w:tc>
          <w:tcPr>
            <w:tcW w:w="2200" w:type="dxa"/>
            <w:tcMar>
              <w:top w:w="20" w:type="dxa"/>
              <w:left w:w="20" w:type="dxa"/>
              <w:bottom w:w="20" w:type="dxa"/>
              <w:right w:w="20" w:type="dxa"/>
            </w:tcMar>
            <w:vAlign w:val="center"/>
            <w:hideMark/>
          </w:tcPr>
          <w:p w14:paraId="389344E5" w14:textId="77777777" w:rsidR="00CC0F81" w:rsidRPr="005E7AAE" w:rsidRDefault="00CC0F81" w:rsidP="00FC1277">
            <w:pPr>
              <w:pStyle w:val="movimento2"/>
              <w:rPr>
                <w:color w:val="002060"/>
              </w:rPr>
            </w:pPr>
            <w:r w:rsidRPr="005E7AAE">
              <w:rPr>
                <w:color w:val="002060"/>
              </w:rPr>
              <w:t xml:space="preserve">(MOGLIANESE A.S.D.) </w:t>
            </w:r>
          </w:p>
        </w:tc>
        <w:tc>
          <w:tcPr>
            <w:tcW w:w="800" w:type="dxa"/>
            <w:tcMar>
              <w:top w:w="20" w:type="dxa"/>
              <w:left w:w="20" w:type="dxa"/>
              <w:bottom w:w="20" w:type="dxa"/>
              <w:right w:w="20" w:type="dxa"/>
            </w:tcMar>
            <w:vAlign w:val="center"/>
            <w:hideMark/>
          </w:tcPr>
          <w:p w14:paraId="04C6DEF6"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C6427B5" w14:textId="77777777" w:rsidR="00CC0F81" w:rsidRPr="005E7AAE" w:rsidRDefault="00CC0F81" w:rsidP="00FC1277">
            <w:pPr>
              <w:pStyle w:val="movimento"/>
              <w:rPr>
                <w:color w:val="002060"/>
              </w:rPr>
            </w:pPr>
            <w:r w:rsidRPr="005E7AAE">
              <w:rPr>
                <w:color w:val="002060"/>
              </w:rPr>
              <w:t>SBARBATI ALESSIO</w:t>
            </w:r>
          </w:p>
        </w:tc>
        <w:tc>
          <w:tcPr>
            <w:tcW w:w="2200" w:type="dxa"/>
            <w:tcMar>
              <w:top w:w="20" w:type="dxa"/>
              <w:left w:w="20" w:type="dxa"/>
              <w:bottom w:w="20" w:type="dxa"/>
              <w:right w:w="20" w:type="dxa"/>
            </w:tcMar>
            <w:vAlign w:val="center"/>
            <w:hideMark/>
          </w:tcPr>
          <w:p w14:paraId="09542845" w14:textId="77777777" w:rsidR="00CC0F81" w:rsidRPr="005E7AAE" w:rsidRDefault="00CC0F81" w:rsidP="00FC1277">
            <w:pPr>
              <w:pStyle w:val="movimento2"/>
              <w:rPr>
                <w:color w:val="002060"/>
              </w:rPr>
            </w:pPr>
            <w:r w:rsidRPr="005E7AAE">
              <w:rPr>
                <w:color w:val="002060"/>
              </w:rPr>
              <w:t xml:space="preserve">(MOGLIANESE A.S.D.) </w:t>
            </w:r>
          </w:p>
        </w:tc>
      </w:tr>
    </w:tbl>
    <w:p w14:paraId="28CBC4DD" w14:textId="77777777" w:rsidR="00CC0F81" w:rsidRPr="005E7AAE" w:rsidRDefault="00CC0F81" w:rsidP="00CC0F81">
      <w:pPr>
        <w:pStyle w:val="titolo10"/>
        <w:rPr>
          <w:rFonts w:eastAsiaTheme="minorEastAsia"/>
          <w:color w:val="002060"/>
        </w:rPr>
      </w:pPr>
      <w:r w:rsidRPr="005E7AAE">
        <w:rPr>
          <w:color w:val="002060"/>
        </w:rPr>
        <w:t xml:space="preserve">GARE DEL 29/11/2025 </w:t>
      </w:r>
    </w:p>
    <w:p w14:paraId="2C4C0CA8" w14:textId="77777777" w:rsidR="00CC0F81" w:rsidRPr="005E7AAE" w:rsidRDefault="00CC0F81" w:rsidP="00CC0F81">
      <w:pPr>
        <w:pStyle w:val="titolo7a"/>
        <w:rPr>
          <w:color w:val="002060"/>
        </w:rPr>
      </w:pPr>
      <w:r w:rsidRPr="005E7AAE">
        <w:rPr>
          <w:color w:val="002060"/>
        </w:rPr>
        <w:t xml:space="preserve">PROVVEDIMENTI DISCIPLINARI </w:t>
      </w:r>
    </w:p>
    <w:p w14:paraId="7C8E4F9C" w14:textId="77777777" w:rsidR="00CC0F81" w:rsidRPr="005E7AAE" w:rsidRDefault="00CC0F81" w:rsidP="00CC0F81">
      <w:pPr>
        <w:pStyle w:val="titolo7b0"/>
        <w:rPr>
          <w:color w:val="002060"/>
        </w:rPr>
      </w:pPr>
      <w:r w:rsidRPr="005E7AAE">
        <w:rPr>
          <w:color w:val="002060"/>
        </w:rPr>
        <w:t xml:space="preserve">In base alle risultanze degli atti ufficiali sono state deliberate le seguenti sanzioni disciplinari. </w:t>
      </w:r>
    </w:p>
    <w:p w14:paraId="7A9117EB" w14:textId="77777777" w:rsidR="00CC0F81" w:rsidRPr="005E7AAE" w:rsidRDefault="00CC0F81" w:rsidP="00CC0F81">
      <w:pPr>
        <w:pStyle w:val="titolo30"/>
        <w:rPr>
          <w:color w:val="002060"/>
        </w:rPr>
      </w:pPr>
      <w:r w:rsidRPr="005E7AAE">
        <w:rPr>
          <w:color w:val="002060"/>
        </w:rPr>
        <w:t xml:space="preserve">ALLENATORI </w:t>
      </w:r>
    </w:p>
    <w:p w14:paraId="2B4F8324" w14:textId="77777777" w:rsidR="00CC0F81" w:rsidRPr="005E7AAE" w:rsidRDefault="00CC0F81" w:rsidP="00CC0F81">
      <w:pPr>
        <w:pStyle w:val="titolo20"/>
        <w:rPr>
          <w:color w:val="002060"/>
        </w:rPr>
      </w:pPr>
      <w:r w:rsidRPr="005E7AA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15C26BB1" w14:textId="77777777" w:rsidTr="00FC1277">
        <w:tc>
          <w:tcPr>
            <w:tcW w:w="2200" w:type="dxa"/>
            <w:tcMar>
              <w:top w:w="20" w:type="dxa"/>
              <w:left w:w="20" w:type="dxa"/>
              <w:bottom w:w="20" w:type="dxa"/>
              <w:right w:w="20" w:type="dxa"/>
            </w:tcMar>
            <w:vAlign w:val="center"/>
            <w:hideMark/>
          </w:tcPr>
          <w:p w14:paraId="2466BDCB" w14:textId="77777777" w:rsidR="00CC0F81" w:rsidRPr="005E7AAE" w:rsidRDefault="00CC0F81" w:rsidP="00FC1277">
            <w:pPr>
              <w:pStyle w:val="movimento"/>
              <w:rPr>
                <w:color w:val="002060"/>
              </w:rPr>
            </w:pPr>
            <w:r w:rsidRPr="005E7AAE">
              <w:rPr>
                <w:color w:val="002060"/>
              </w:rPr>
              <w:t>BURESTA GIOVANNI</w:t>
            </w:r>
          </w:p>
        </w:tc>
        <w:tc>
          <w:tcPr>
            <w:tcW w:w="2200" w:type="dxa"/>
            <w:tcMar>
              <w:top w:w="20" w:type="dxa"/>
              <w:left w:w="20" w:type="dxa"/>
              <w:bottom w:w="20" w:type="dxa"/>
              <w:right w:w="20" w:type="dxa"/>
            </w:tcMar>
            <w:vAlign w:val="center"/>
            <w:hideMark/>
          </w:tcPr>
          <w:p w14:paraId="148BD3B0" w14:textId="77777777" w:rsidR="00CC0F81" w:rsidRPr="005E7AAE" w:rsidRDefault="00CC0F81" w:rsidP="00FC1277">
            <w:pPr>
              <w:pStyle w:val="movimento2"/>
              <w:rPr>
                <w:color w:val="002060"/>
              </w:rPr>
            </w:pPr>
            <w:r w:rsidRPr="005E7AAE">
              <w:rPr>
                <w:color w:val="002060"/>
              </w:rPr>
              <w:t xml:space="preserve">(CALCIO NOVA TOLENTINO) </w:t>
            </w:r>
          </w:p>
        </w:tc>
        <w:tc>
          <w:tcPr>
            <w:tcW w:w="800" w:type="dxa"/>
            <w:tcMar>
              <w:top w:w="20" w:type="dxa"/>
              <w:left w:w="20" w:type="dxa"/>
              <w:bottom w:w="20" w:type="dxa"/>
              <w:right w:w="20" w:type="dxa"/>
            </w:tcMar>
            <w:vAlign w:val="center"/>
            <w:hideMark/>
          </w:tcPr>
          <w:p w14:paraId="5344D097"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2031FE7"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CEB9BBD" w14:textId="77777777" w:rsidR="00CC0F81" w:rsidRPr="005E7AAE" w:rsidRDefault="00CC0F81" w:rsidP="00FC1277">
            <w:pPr>
              <w:pStyle w:val="movimento2"/>
              <w:rPr>
                <w:color w:val="002060"/>
              </w:rPr>
            </w:pPr>
            <w:r w:rsidRPr="005E7AAE">
              <w:rPr>
                <w:color w:val="002060"/>
              </w:rPr>
              <w:t> </w:t>
            </w:r>
          </w:p>
        </w:tc>
      </w:tr>
    </w:tbl>
    <w:p w14:paraId="5EAA2A75" w14:textId="77777777" w:rsidR="00CC0F81" w:rsidRPr="005E7AAE" w:rsidRDefault="00CC0F81" w:rsidP="00CC0F81">
      <w:pPr>
        <w:pStyle w:val="titolo30"/>
        <w:rPr>
          <w:rFonts w:eastAsiaTheme="minorEastAsia"/>
          <w:color w:val="002060"/>
        </w:rPr>
      </w:pPr>
      <w:r w:rsidRPr="005E7AAE">
        <w:rPr>
          <w:color w:val="002060"/>
        </w:rPr>
        <w:t xml:space="preserve">CALCIATORI ESPULSI </w:t>
      </w:r>
    </w:p>
    <w:p w14:paraId="412BBD72" w14:textId="77777777" w:rsidR="00CC0F81" w:rsidRPr="005E7AAE" w:rsidRDefault="00CC0F81" w:rsidP="00CC0F81">
      <w:pPr>
        <w:pStyle w:val="titolo20"/>
        <w:rPr>
          <w:color w:val="002060"/>
        </w:rPr>
      </w:pPr>
      <w:r w:rsidRPr="005E7AAE">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107D0896" w14:textId="77777777" w:rsidTr="00FC1277">
        <w:tc>
          <w:tcPr>
            <w:tcW w:w="2200" w:type="dxa"/>
            <w:tcMar>
              <w:top w:w="20" w:type="dxa"/>
              <w:left w:w="20" w:type="dxa"/>
              <w:bottom w:w="20" w:type="dxa"/>
              <w:right w:w="20" w:type="dxa"/>
            </w:tcMar>
            <w:vAlign w:val="center"/>
            <w:hideMark/>
          </w:tcPr>
          <w:p w14:paraId="460F8A51" w14:textId="77777777" w:rsidR="00CC0F81" w:rsidRPr="005E7AAE" w:rsidRDefault="00CC0F81" w:rsidP="00FC1277">
            <w:pPr>
              <w:pStyle w:val="movimento"/>
              <w:rPr>
                <w:color w:val="002060"/>
              </w:rPr>
            </w:pPr>
            <w:r w:rsidRPr="005E7AAE">
              <w:rPr>
                <w:color w:val="002060"/>
              </w:rPr>
              <w:t>BIAGETTI ENRICO</w:t>
            </w:r>
          </w:p>
        </w:tc>
        <w:tc>
          <w:tcPr>
            <w:tcW w:w="2200" w:type="dxa"/>
            <w:tcMar>
              <w:top w:w="20" w:type="dxa"/>
              <w:left w:w="20" w:type="dxa"/>
              <w:bottom w:w="20" w:type="dxa"/>
              <w:right w:w="20" w:type="dxa"/>
            </w:tcMar>
            <w:vAlign w:val="center"/>
            <w:hideMark/>
          </w:tcPr>
          <w:p w14:paraId="5D3A1F57" w14:textId="77777777" w:rsidR="00CC0F81" w:rsidRPr="005E7AAE" w:rsidRDefault="00CC0F81" w:rsidP="00FC1277">
            <w:pPr>
              <w:pStyle w:val="movimento2"/>
              <w:rPr>
                <w:color w:val="002060"/>
              </w:rPr>
            </w:pPr>
            <w:r w:rsidRPr="005E7AAE">
              <w:rPr>
                <w:color w:val="002060"/>
              </w:rPr>
              <w:t xml:space="preserve">(AUDAX SETTEMPEDANA) </w:t>
            </w:r>
          </w:p>
        </w:tc>
        <w:tc>
          <w:tcPr>
            <w:tcW w:w="800" w:type="dxa"/>
            <w:tcMar>
              <w:top w:w="20" w:type="dxa"/>
              <w:left w:w="20" w:type="dxa"/>
              <w:bottom w:w="20" w:type="dxa"/>
              <w:right w:w="20" w:type="dxa"/>
            </w:tcMar>
            <w:vAlign w:val="center"/>
            <w:hideMark/>
          </w:tcPr>
          <w:p w14:paraId="19D12540"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78EB729" w14:textId="77777777" w:rsidR="00CC0F81" w:rsidRPr="005E7AAE" w:rsidRDefault="00CC0F81" w:rsidP="00FC1277">
            <w:pPr>
              <w:pStyle w:val="movimento"/>
              <w:rPr>
                <w:color w:val="002060"/>
              </w:rPr>
            </w:pPr>
            <w:r w:rsidRPr="005E7AAE">
              <w:rPr>
                <w:color w:val="002060"/>
              </w:rPr>
              <w:t>TOBALDI DIEGO</w:t>
            </w:r>
          </w:p>
        </w:tc>
        <w:tc>
          <w:tcPr>
            <w:tcW w:w="2200" w:type="dxa"/>
            <w:tcMar>
              <w:top w:w="20" w:type="dxa"/>
              <w:left w:w="20" w:type="dxa"/>
              <w:bottom w:w="20" w:type="dxa"/>
              <w:right w:w="20" w:type="dxa"/>
            </w:tcMar>
            <w:vAlign w:val="center"/>
            <w:hideMark/>
          </w:tcPr>
          <w:p w14:paraId="09154822" w14:textId="77777777" w:rsidR="00CC0F81" w:rsidRPr="005E7AAE" w:rsidRDefault="00CC0F81" w:rsidP="00FC1277">
            <w:pPr>
              <w:pStyle w:val="movimento2"/>
              <w:rPr>
                <w:color w:val="002060"/>
              </w:rPr>
            </w:pPr>
            <w:r w:rsidRPr="005E7AAE">
              <w:rPr>
                <w:color w:val="002060"/>
              </w:rPr>
              <w:t xml:space="preserve">(SFORZACOSTA 2010) </w:t>
            </w:r>
          </w:p>
        </w:tc>
      </w:tr>
    </w:tbl>
    <w:p w14:paraId="27BF19DE" w14:textId="77777777" w:rsidR="00CC0F81" w:rsidRPr="005E7AAE" w:rsidRDefault="00CC0F81" w:rsidP="00CC0F81">
      <w:pPr>
        <w:pStyle w:val="titolo30"/>
        <w:rPr>
          <w:rFonts w:eastAsiaTheme="minorEastAsia"/>
          <w:color w:val="002060"/>
        </w:rPr>
      </w:pPr>
      <w:r w:rsidRPr="005E7AAE">
        <w:rPr>
          <w:color w:val="002060"/>
        </w:rPr>
        <w:t xml:space="preserve">CALCIATORI NON ESPULSI </w:t>
      </w:r>
    </w:p>
    <w:p w14:paraId="6950160A" w14:textId="77777777" w:rsidR="00CC0F81" w:rsidRPr="005E7AAE" w:rsidRDefault="00CC0F81" w:rsidP="00CC0F81">
      <w:pPr>
        <w:pStyle w:val="titolo20"/>
        <w:rPr>
          <w:color w:val="002060"/>
        </w:rPr>
      </w:pPr>
      <w:r w:rsidRPr="005E7AAE">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0793A2C1" w14:textId="77777777" w:rsidTr="00FC1277">
        <w:tc>
          <w:tcPr>
            <w:tcW w:w="2200" w:type="dxa"/>
            <w:tcMar>
              <w:top w:w="20" w:type="dxa"/>
              <w:left w:w="20" w:type="dxa"/>
              <w:bottom w:w="20" w:type="dxa"/>
              <w:right w:w="20" w:type="dxa"/>
            </w:tcMar>
            <w:vAlign w:val="center"/>
            <w:hideMark/>
          </w:tcPr>
          <w:p w14:paraId="406A66E8" w14:textId="77777777" w:rsidR="00CC0F81" w:rsidRPr="005E7AAE" w:rsidRDefault="00CC0F81" w:rsidP="00FC1277">
            <w:pPr>
              <w:pStyle w:val="movimento"/>
              <w:rPr>
                <w:color w:val="002060"/>
              </w:rPr>
            </w:pPr>
            <w:r w:rsidRPr="005E7AAE">
              <w:rPr>
                <w:color w:val="002060"/>
              </w:rPr>
              <w:t>PESARESI CLAUDIO</w:t>
            </w:r>
          </w:p>
        </w:tc>
        <w:tc>
          <w:tcPr>
            <w:tcW w:w="2200" w:type="dxa"/>
            <w:tcMar>
              <w:top w:w="20" w:type="dxa"/>
              <w:left w:w="20" w:type="dxa"/>
              <w:bottom w:w="20" w:type="dxa"/>
              <w:right w:w="20" w:type="dxa"/>
            </w:tcMar>
            <w:vAlign w:val="center"/>
            <w:hideMark/>
          </w:tcPr>
          <w:p w14:paraId="4CFAB3FD" w14:textId="77777777" w:rsidR="00CC0F81" w:rsidRPr="005E7AAE" w:rsidRDefault="00CC0F81" w:rsidP="00FC1277">
            <w:pPr>
              <w:pStyle w:val="movimento2"/>
              <w:rPr>
                <w:color w:val="002060"/>
              </w:rPr>
            </w:pPr>
            <w:r w:rsidRPr="005E7AAE">
              <w:rPr>
                <w:color w:val="002060"/>
              </w:rPr>
              <w:t xml:space="preserve">(CALCIO NOVA TOLENTINO) </w:t>
            </w:r>
          </w:p>
        </w:tc>
        <w:tc>
          <w:tcPr>
            <w:tcW w:w="800" w:type="dxa"/>
            <w:tcMar>
              <w:top w:w="20" w:type="dxa"/>
              <w:left w:w="20" w:type="dxa"/>
              <w:bottom w:w="20" w:type="dxa"/>
              <w:right w:w="20" w:type="dxa"/>
            </w:tcMar>
            <w:vAlign w:val="center"/>
            <w:hideMark/>
          </w:tcPr>
          <w:p w14:paraId="48D7C55B"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8BB02BC" w14:textId="77777777" w:rsidR="00CC0F81" w:rsidRPr="005E7AAE" w:rsidRDefault="00CC0F81" w:rsidP="00FC1277">
            <w:pPr>
              <w:pStyle w:val="movimento"/>
              <w:rPr>
                <w:color w:val="002060"/>
              </w:rPr>
            </w:pPr>
            <w:r w:rsidRPr="005E7AAE">
              <w:rPr>
                <w:color w:val="002060"/>
              </w:rPr>
              <w:t>RIMATORI FEDERICO</w:t>
            </w:r>
          </w:p>
        </w:tc>
        <w:tc>
          <w:tcPr>
            <w:tcW w:w="2200" w:type="dxa"/>
            <w:tcMar>
              <w:top w:w="20" w:type="dxa"/>
              <w:left w:w="20" w:type="dxa"/>
              <w:bottom w:w="20" w:type="dxa"/>
              <w:right w:w="20" w:type="dxa"/>
            </w:tcMar>
            <w:vAlign w:val="center"/>
            <w:hideMark/>
          </w:tcPr>
          <w:p w14:paraId="5964B57F" w14:textId="77777777" w:rsidR="00CC0F81" w:rsidRPr="005E7AAE" w:rsidRDefault="00CC0F81" w:rsidP="00FC1277">
            <w:pPr>
              <w:pStyle w:val="movimento2"/>
              <w:rPr>
                <w:color w:val="002060"/>
              </w:rPr>
            </w:pPr>
            <w:r w:rsidRPr="005E7AAE">
              <w:rPr>
                <w:color w:val="002060"/>
              </w:rPr>
              <w:t xml:space="preserve">(CALCIO NOVA TOLENTINO) </w:t>
            </w:r>
          </w:p>
        </w:tc>
      </w:tr>
    </w:tbl>
    <w:p w14:paraId="45D782E1" w14:textId="77777777" w:rsidR="00CC0F81" w:rsidRPr="005E7AAE" w:rsidRDefault="00CC0F81" w:rsidP="00CC0F81">
      <w:pPr>
        <w:pStyle w:val="titolo20"/>
        <w:rPr>
          <w:rFonts w:eastAsiaTheme="minorEastAsia"/>
          <w:color w:val="002060"/>
        </w:rPr>
      </w:pPr>
      <w:r w:rsidRPr="005E7AA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3174FB59" w14:textId="77777777" w:rsidTr="00FC1277">
        <w:tc>
          <w:tcPr>
            <w:tcW w:w="2200" w:type="dxa"/>
            <w:tcMar>
              <w:top w:w="20" w:type="dxa"/>
              <w:left w:w="20" w:type="dxa"/>
              <w:bottom w:w="20" w:type="dxa"/>
              <w:right w:w="20" w:type="dxa"/>
            </w:tcMar>
            <w:vAlign w:val="center"/>
            <w:hideMark/>
          </w:tcPr>
          <w:p w14:paraId="77C4D77D" w14:textId="77777777" w:rsidR="00CC0F81" w:rsidRPr="005E7AAE" w:rsidRDefault="00CC0F81" w:rsidP="00FC1277">
            <w:pPr>
              <w:pStyle w:val="movimento"/>
              <w:rPr>
                <w:color w:val="002060"/>
              </w:rPr>
            </w:pPr>
            <w:r w:rsidRPr="005E7AAE">
              <w:rPr>
                <w:color w:val="002060"/>
              </w:rPr>
              <w:t>TESTICCIOLI ALESSANDRO</w:t>
            </w:r>
          </w:p>
        </w:tc>
        <w:tc>
          <w:tcPr>
            <w:tcW w:w="2200" w:type="dxa"/>
            <w:tcMar>
              <w:top w:w="20" w:type="dxa"/>
              <w:left w:w="20" w:type="dxa"/>
              <w:bottom w:w="20" w:type="dxa"/>
              <w:right w:w="20" w:type="dxa"/>
            </w:tcMar>
            <w:vAlign w:val="center"/>
            <w:hideMark/>
          </w:tcPr>
          <w:p w14:paraId="558BC9E0" w14:textId="77777777" w:rsidR="00CC0F81" w:rsidRPr="005E7AAE" w:rsidRDefault="00CC0F81" w:rsidP="00FC1277">
            <w:pPr>
              <w:pStyle w:val="movimento2"/>
              <w:rPr>
                <w:color w:val="002060"/>
              </w:rPr>
            </w:pPr>
            <w:r w:rsidRPr="005E7AAE">
              <w:rPr>
                <w:color w:val="002060"/>
              </w:rPr>
              <w:t xml:space="preserve">(SFORZACOSTA 2010) </w:t>
            </w:r>
          </w:p>
        </w:tc>
        <w:tc>
          <w:tcPr>
            <w:tcW w:w="800" w:type="dxa"/>
            <w:tcMar>
              <w:top w:w="20" w:type="dxa"/>
              <w:left w:w="20" w:type="dxa"/>
              <w:bottom w:w="20" w:type="dxa"/>
              <w:right w:w="20" w:type="dxa"/>
            </w:tcMar>
            <w:vAlign w:val="center"/>
            <w:hideMark/>
          </w:tcPr>
          <w:p w14:paraId="6ECC6CC4"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375859A"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E933C16" w14:textId="77777777" w:rsidR="00CC0F81" w:rsidRPr="005E7AAE" w:rsidRDefault="00CC0F81" w:rsidP="00FC1277">
            <w:pPr>
              <w:pStyle w:val="movimento2"/>
              <w:rPr>
                <w:color w:val="002060"/>
              </w:rPr>
            </w:pPr>
            <w:r w:rsidRPr="005E7AAE">
              <w:rPr>
                <w:color w:val="002060"/>
              </w:rPr>
              <w:t> </w:t>
            </w:r>
          </w:p>
        </w:tc>
      </w:tr>
    </w:tbl>
    <w:p w14:paraId="6FDB59A0" w14:textId="77777777" w:rsidR="00CC0F81" w:rsidRPr="005E7AAE" w:rsidRDefault="00CC0F81" w:rsidP="00CC0F81">
      <w:pPr>
        <w:pStyle w:val="titolo20"/>
        <w:rPr>
          <w:rFonts w:eastAsiaTheme="minorEastAsia"/>
          <w:color w:val="002060"/>
        </w:rPr>
      </w:pPr>
      <w:r w:rsidRPr="005E7AA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437267FC" w14:textId="77777777" w:rsidTr="00FC1277">
        <w:tc>
          <w:tcPr>
            <w:tcW w:w="2200" w:type="dxa"/>
            <w:tcMar>
              <w:top w:w="20" w:type="dxa"/>
              <w:left w:w="20" w:type="dxa"/>
              <w:bottom w:w="20" w:type="dxa"/>
              <w:right w:w="20" w:type="dxa"/>
            </w:tcMar>
            <w:vAlign w:val="center"/>
            <w:hideMark/>
          </w:tcPr>
          <w:p w14:paraId="4D0A363A" w14:textId="77777777" w:rsidR="00CC0F81" w:rsidRPr="005E7AAE" w:rsidRDefault="00CC0F81" w:rsidP="00FC1277">
            <w:pPr>
              <w:pStyle w:val="movimento"/>
              <w:rPr>
                <w:color w:val="002060"/>
              </w:rPr>
            </w:pPr>
            <w:r w:rsidRPr="005E7AAE">
              <w:rPr>
                <w:color w:val="002060"/>
              </w:rPr>
              <w:t>NARDI ALESSANDRO</w:t>
            </w:r>
          </w:p>
        </w:tc>
        <w:tc>
          <w:tcPr>
            <w:tcW w:w="2200" w:type="dxa"/>
            <w:tcMar>
              <w:top w:w="20" w:type="dxa"/>
              <w:left w:w="20" w:type="dxa"/>
              <w:bottom w:w="20" w:type="dxa"/>
              <w:right w:w="20" w:type="dxa"/>
            </w:tcMar>
            <w:vAlign w:val="center"/>
            <w:hideMark/>
          </w:tcPr>
          <w:p w14:paraId="1BCF2684" w14:textId="77777777" w:rsidR="00CC0F81" w:rsidRPr="005E7AAE" w:rsidRDefault="00CC0F81" w:rsidP="00FC1277">
            <w:pPr>
              <w:pStyle w:val="movimento2"/>
              <w:rPr>
                <w:color w:val="002060"/>
              </w:rPr>
            </w:pPr>
            <w:r w:rsidRPr="005E7AAE">
              <w:rPr>
                <w:color w:val="002060"/>
              </w:rPr>
              <w:t xml:space="preserve">(CALCIO NOVA TOLENTINO) </w:t>
            </w:r>
          </w:p>
        </w:tc>
        <w:tc>
          <w:tcPr>
            <w:tcW w:w="800" w:type="dxa"/>
            <w:tcMar>
              <w:top w:w="20" w:type="dxa"/>
              <w:left w:w="20" w:type="dxa"/>
              <w:bottom w:w="20" w:type="dxa"/>
              <w:right w:w="20" w:type="dxa"/>
            </w:tcMar>
            <w:vAlign w:val="center"/>
            <w:hideMark/>
          </w:tcPr>
          <w:p w14:paraId="75054874"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6B97450" w14:textId="77777777" w:rsidR="00CC0F81" w:rsidRPr="005E7AAE" w:rsidRDefault="00CC0F81" w:rsidP="00FC1277">
            <w:pPr>
              <w:pStyle w:val="movimento"/>
              <w:rPr>
                <w:color w:val="002060"/>
              </w:rPr>
            </w:pPr>
            <w:r w:rsidRPr="005E7AAE">
              <w:rPr>
                <w:color w:val="002060"/>
              </w:rPr>
              <w:t>SAADI OTHMAN</w:t>
            </w:r>
          </w:p>
        </w:tc>
        <w:tc>
          <w:tcPr>
            <w:tcW w:w="2200" w:type="dxa"/>
            <w:tcMar>
              <w:top w:w="20" w:type="dxa"/>
              <w:left w:w="20" w:type="dxa"/>
              <w:bottom w:w="20" w:type="dxa"/>
              <w:right w:w="20" w:type="dxa"/>
            </w:tcMar>
            <w:vAlign w:val="center"/>
            <w:hideMark/>
          </w:tcPr>
          <w:p w14:paraId="73B009BC" w14:textId="77777777" w:rsidR="00CC0F81" w:rsidRPr="005E7AAE" w:rsidRDefault="00CC0F81" w:rsidP="00FC1277">
            <w:pPr>
              <w:pStyle w:val="movimento2"/>
              <w:rPr>
                <w:color w:val="002060"/>
              </w:rPr>
            </w:pPr>
            <w:r w:rsidRPr="005E7AAE">
              <w:rPr>
                <w:color w:val="002060"/>
              </w:rPr>
              <w:t xml:space="preserve">(SFORZACOSTA 2010) </w:t>
            </w:r>
          </w:p>
        </w:tc>
      </w:tr>
    </w:tbl>
    <w:p w14:paraId="170BFD99" w14:textId="77777777" w:rsidR="00CC0F81" w:rsidRPr="005E7AAE" w:rsidRDefault="00CC0F81" w:rsidP="00CC0F81">
      <w:pPr>
        <w:pStyle w:val="titolo20"/>
        <w:rPr>
          <w:rFonts w:eastAsiaTheme="minorEastAsia"/>
          <w:color w:val="002060"/>
        </w:rPr>
      </w:pPr>
      <w:r w:rsidRPr="005E7A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369333AC" w14:textId="77777777" w:rsidTr="00FC1277">
        <w:tc>
          <w:tcPr>
            <w:tcW w:w="2200" w:type="dxa"/>
            <w:tcMar>
              <w:top w:w="20" w:type="dxa"/>
              <w:left w:w="20" w:type="dxa"/>
              <w:bottom w:w="20" w:type="dxa"/>
              <w:right w:w="20" w:type="dxa"/>
            </w:tcMar>
            <w:vAlign w:val="center"/>
            <w:hideMark/>
          </w:tcPr>
          <w:p w14:paraId="420CA243" w14:textId="77777777" w:rsidR="00CC0F81" w:rsidRPr="005E7AAE" w:rsidRDefault="00CC0F81" w:rsidP="00FC1277">
            <w:pPr>
              <w:pStyle w:val="movimento"/>
              <w:rPr>
                <w:color w:val="002060"/>
              </w:rPr>
            </w:pPr>
            <w:r w:rsidRPr="005E7AAE">
              <w:rPr>
                <w:color w:val="002060"/>
              </w:rPr>
              <w:t>MENGO GIACOMO</w:t>
            </w:r>
          </w:p>
        </w:tc>
        <w:tc>
          <w:tcPr>
            <w:tcW w:w="2200" w:type="dxa"/>
            <w:tcMar>
              <w:top w:w="20" w:type="dxa"/>
              <w:left w:w="20" w:type="dxa"/>
              <w:bottom w:w="20" w:type="dxa"/>
              <w:right w:w="20" w:type="dxa"/>
            </w:tcMar>
            <w:vAlign w:val="center"/>
            <w:hideMark/>
          </w:tcPr>
          <w:p w14:paraId="79B9A958" w14:textId="77777777" w:rsidR="00CC0F81" w:rsidRPr="005E7AAE" w:rsidRDefault="00CC0F81" w:rsidP="00FC1277">
            <w:pPr>
              <w:pStyle w:val="movimento2"/>
              <w:rPr>
                <w:color w:val="002060"/>
              </w:rPr>
            </w:pPr>
            <w:r w:rsidRPr="005E7AAE">
              <w:rPr>
                <w:color w:val="002060"/>
              </w:rPr>
              <w:t xml:space="preserve">(AMATORI STESE 2007 SRL) </w:t>
            </w:r>
          </w:p>
        </w:tc>
        <w:tc>
          <w:tcPr>
            <w:tcW w:w="800" w:type="dxa"/>
            <w:tcMar>
              <w:top w:w="20" w:type="dxa"/>
              <w:left w:w="20" w:type="dxa"/>
              <w:bottom w:w="20" w:type="dxa"/>
              <w:right w:w="20" w:type="dxa"/>
            </w:tcMar>
            <w:vAlign w:val="center"/>
            <w:hideMark/>
          </w:tcPr>
          <w:p w14:paraId="62A2A055"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3EDD764" w14:textId="77777777" w:rsidR="00CC0F81" w:rsidRPr="005E7AAE" w:rsidRDefault="00CC0F81" w:rsidP="00FC1277">
            <w:pPr>
              <w:pStyle w:val="movimento"/>
              <w:rPr>
                <w:color w:val="002060"/>
              </w:rPr>
            </w:pPr>
            <w:r w:rsidRPr="005E7AAE">
              <w:rPr>
                <w:color w:val="002060"/>
              </w:rPr>
              <w:t>CONTALDO MARIO</w:t>
            </w:r>
          </w:p>
        </w:tc>
        <w:tc>
          <w:tcPr>
            <w:tcW w:w="2200" w:type="dxa"/>
            <w:tcMar>
              <w:top w:w="20" w:type="dxa"/>
              <w:left w:w="20" w:type="dxa"/>
              <w:bottom w:w="20" w:type="dxa"/>
              <w:right w:w="20" w:type="dxa"/>
            </w:tcMar>
            <w:vAlign w:val="center"/>
            <w:hideMark/>
          </w:tcPr>
          <w:p w14:paraId="266CCA22" w14:textId="77777777" w:rsidR="00CC0F81" w:rsidRPr="005E7AAE" w:rsidRDefault="00CC0F81" w:rsidP="00FC1277">
            <w:pPr>
              <w:pStyle w:val="movimento2"/>
              <w:rPr>
                <w:color w:val="002060"/>
              </w:rPr>
            </w:pPr>
            <w:r w:rsidRPr="005E7AAE">
              <w:rPr>
                <w:color w:val="002060"/>
              </w:rPr>
              <w:t xml:space="preserve">(AUDAX SETTEMPEDANA) </w:t>
            </w:r>
          </w:p>
        </w:tc>
      </w:tr>
      <w:tr w:rsidR="00CC0F81" w:rsidRPr="005E7AAE" w14:paraId="54E54DFF" w14:textId="77777777" w:rsidTr="00FC1277">
        <w:tc>
          <w:tcPr>
            <w:tcW w:w="2200" w:type="dxa"/>
            <w:tcMar>
              <w:top w:w="20" w:type="dxa"/>
              <w:left w:w="20" w:type="dxa"/>
              <w:bottom w:w="20" w:type="dxa"/>
              <w:right w:w="20" w:type="dxa"/>
            </w:tcMar>
            <w:vAlign w:val="center"/>
            <w:hideMark/>
          </w:tcPr>
          <w:p w14:paraId="4832259A" w14:textId="77777777" w:rsidR="00CC0F81" w:rsidRPr="005E7AAE" w:rsidRDefault="00CC0F81" w:rsidP="00FC1277">
            <w:pPr>
              <w:pStyle w:val="movimento"/>
              <w:rPr>
                <w:color w:val="002060"/>
              </w:rPr>
            </w:pPr>
            <w:r w:rsidRPr="005E7AAE">
              <w:rPr>
                <w:color w:val="002060"/>
              </w:rPr>
              <w:t>NGOM BABACAR</w:t>
            </w:r>
          </w:p>
        </w:tc>
        <w:tc>
          <w:tcPr>
            <w:tcW w:w="2200" w:type="dxa"/>
            <w:tcMar>
              <w:top w:w="20" w:type="dxa"/>
              <w:left w:w="20" w:type="dxa"/>
              <w:bottom w:w="20" w:type="dxa"/>
              <w:right w:w="20" w:type="dxa"/>
            </w:tcMar>
            <w:vAlign w:val="center"/>
            <w:hideMark/>
          </w:tcPr>
          <w:p w14:paraId="46D94FCC" w14:textId="77777777" w:rsidR="00CC0F81" w:rsidRPr="005E7AAE" w:rsidRDefault="00CC0F81" w:rsidP="00FC1277">
            <w:pPr>
              <w:pStyle w:val="movimento2"/>
              <w:rPr>
                <w:color w:val="002060"/>
              </w:rPr>
            </w:pPr>
            <w:r w:rsidRPr="005E7AAE">
              <w:rPr>
                <w:color w:val="002060"/>
              </w:rPr>
              <w:t xml:space="preserve">(CARIMA CALCIO A.S.D.) </w:t>
            </w:r>
          </w:p>
        </w:tc>
        <w:tc>
          <w:tcPr>
            <w:tcW w:w="800" w:type="dxa"/>
            <w:tcMar>
              <w:top w:w="20" w:type="dxa"/>
              <w:left w:w="20" w:type="dxa"/>
              <w:bottom w:w="20" w:type="dxa"/>
              <w:right w:w="20" w:type="dxa"/>
            </w:tcMar>
            <w:vAlign w:val="center"/>
            <w:hideMark/>
          </w:tcPr>
          <w:p w14:paraId="19D7308F"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F6EA38E" w14:textId="77777777" w:rsidR="00CC0F81" w:rsidRPr="005E7AAE" w:rsidRDefault="00CC0F81" w:rsidP="00FC1277">
            <w:pPr>
              <w:pStyle w:val="movimento"/>
              <w:rPr>
                <w:color w:val="002060"/>
              </w:rPr>
            </w:pPr>
            <w:r w:rsidRPr="005E7AAE">
              <w:rPr>
                <w:color w:val="002060"/>
              </w:rPr>
              <w:t>MARCHESINI EMANUELE</w:t>
            </w:r>
          </w:p>
        </w:tc>
        <w:tc>
          <w:tcPr>
            <w:tcW w:w="2200" w:type="dxa"/>
            <w:tcMar>
              <w:top w:w="20" w:type="dxa"/>
              <w:left w:w="20" w:type="dxa"/>
              <w:bottom w:w="20" w:type="dxa"/>
              <w:right w:w="20" w:type="dxa"/>
            </w:tcMar>
            <w:vAlign w:val="center"/>
            <w:hideMark/>
          </w:tcPr>
          <w:p w14:paraId="028574FA" w14:textId="77777777" w:rsidR="00CC0F81" w:rsidRPr="005E7AAE" w:rsidRDefault="00CC0F81" w:rsidP="00FC1277">
            <w:pPr>
              <w:pStyle w:val="movimento2"/>
              <w:rPr>
                <w:color w:val="002060"/>
              </w:rPr>
            </w:pPr>
            <w:r w:rsidRPr="005E7AAE">
              <w:rPr>
                <w:color w:val="002060"/>
              </w:rPr>
              <w:t xml:space="preserve">(PETRIOLESE CALCIO) </w:t>
            </w:r>
          </w:p>
        </w:tc>
      </w:tr>
      <w:tr w:rsidR="00CC0F81" w:rsidRPr="005E7AAE" w14:paraId="78271D38" w14:textId="77777777" w:rsidTr="00FC1277">
        <w:tc>
          <w:tcPr>
            <w:tcW w:w="2200" w:type="dxa"/>
            <w:tcMar>
              <w:top w:w="20" w:type="dxa"/>
              <w:left w:w="20" w:type="dxa"/>
              <w:bottom w:w="20" w:type="dxa"/>
              <w:right w:w="20" w:type="dxa"/>
            </w:tcMar>
            <w:vAlign w:val="center"/>
            <w:hideMark/>
          </w:tcPr>
          <w:p w14:paraId="7BEE0BCC" w14:textId="77777777" w:rsidR="00CC0F81" w:rsidRPr="005E7AAE" w:rsidRDefault="00CC0F81" w:rsidP="00FC1277">
            <w:pPr>
              <w:pStyle w:val="movimento"/>
              <w:rPr>
                <w:color w:val="002060"/>
              </w:rPr>
            </w:pPr>
            <w:r w:rsidRPr="005E7AAE">
              <w:rPr>
                <w:color w:val="002060"/>
              </w:rPr>
              <w:t>ROSINI RICCARDO</w:t>
            </w:r>
          </w:p>
        </w:tc>
        <w:tc>
          <w:tcPr>
            <w:tcW w:w="2200" w:type="dxa"/>
            <w:tcMar>
              <w:top w:w="20" w:type="dxa"/>
              <w:left w:w="20" w:type="dxa"/>
              <w:bottom w:w="20" w:type="dxa"/>
              <w:right w:w="20" w:type="dxa"/>
            </w:tcMar>
            <w:vAlign w:val="center"/>
            <w:hideMark/>
          </w:tcPr>
          <w:p w14:paraId="764791FC" w14:textId="77777777" w:rsidR="00CC0F81" w:rsidRPr="005E7AAE" w:rsidRDefault="00CC0F81" w:rsidP="00FC1277">
            <w:pPr>
              <w:pStyle w:val="movimento2"/>
              <w:rPr>
                <w:color w:val="002060"/>
              </w:rPr>
            </w:pPr>
            <w:r w:rsidRPr="005E7AAE">
              <w:rPr>
                <w:color w:val="002060"/>
              </w:rPr>
              <w:t xml:space="preserve">(PETRIOLESE CALCIO) </w:t>
            </w:r>
          </w:p>
        </w:tc>
        <w:tc>
          <w:tcPr>
            <w:tcW w:w="800" w:type="dxa"/>
            <w:tcMar>
              <w:top w:w="20" w:type="dxa"/>
              <w:left w:w="20" w:type="dxa"/>
              <w:bottom w:w="20" w:type="dxa"/>
              <w:right w:w="20" w:type="dxa"/>
            </w:tcMar>
            <w:vAlign w:val="center"/>
            <w:hideMark/>
          </w:tcPr>
          <w:p w14:paraId="32B85A92"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5776DC6"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1BB43DC" w14:textId="77777777" w:rsidR="00CC0F81" w:rsidRPr="005E7AAE" w:rsidRDefault="00CC0F81" w:rsidP="00FC1277">
            <w:pPr>
              <w:pStyle w:val="movimento2"/>
              <w:rPr>
                <w:color w:val="002060"/>
              </w:rPr>
            </w:pPr>
            <w:r w:rsidRPr="005E7AAE">
              <w:rPr>
                <w:color w:val="002060"/>
              </w:rPr>
              <w:t> </w:t>
            </w:r>
          </w:p>
        </w:tc>
      </w:tr>
    </w:tbl>
    <w:p w14:paraId="0F98E66E" w14:textId="77777777" w:rsidR="00CC0F81" w:rsidRPr="005E7AAE" w:rsidRDefault="00CC0F81" w:rsidP="00CC0F81">
      <w:pPr>
        <w:pStyle w:val="titolo20"/>
        <w:rPr>
          <w:rFonts w:eastAsiaTheme="minorEastAsia"/>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46654CA6" w14:textId="77777777" w:rsidTr="00FC1277">
        <w:tc>
          <w:tcPr>
            <w:tcW w:w="2200" w:type="dxa"/>
            <w:tcMar>
              <w:top w:w="20" w:type="dxa"/>
              <w:left w:w="20" w:type="dxa"/>
              <w:bottom w:w="20" w:type="dxa"/>
              <w:right w:w="20" w:type="dxa"/>
            </w:tcMar>
            <w:vAlign w:val="center"/>
            <w:hideMark/>
          </w:tcPr>
          <w:p w14:paraId="77CCD1D0" w14:textId="77777777" w:rsidR="00CC0F81" w:rsidRPr="005E7AAE" w:rsidRDefault="00CC0F81" w:rsidP="00FC1277">
            <w:pPr>
              <w:pStyle w:val="movimento"/>
              <w:rPr>
                <w:color w:val="002060"/>
              </w:rPr>
            </w:pPr>
            <w:r w:rsidRPr="005E7AAE">
              <w:rPr>
                <w:color w:val="002060"/>
              </w:rPr>
              <w:lastRenderedPageBreak/>
              <w:t>RIBICHINI JACOPO</w:t>
            </w:r>
          </w:p>
        </w:tc>
        <w:tc>
          <w:tcPr>
            <w:tcW w:w="2200" w:type="dxa"/>
            <w:tcMar>
              <w:top w:w="20" w:type="dxa"/>
              <w:left w:w="20" w:type="dxa"/>
              <w:bottom w:w="20" w:type="dxa"/>
              <w:right w:w="20" w:type="dxa"/>
            </w:tcMar>
            <w:vAlign w:val="center"/>
            <w:hideMark/>
          </w:tcPr>
          <w:p w14:paraId="079A2030" w14:textId="77777777" w:rsidR="00CC0F81" w:rsidRPr="005E7AAE" w:rsidRDefault="00CC0F81" w:rsidP="00FC1277">
            <w:pPr>
              <w:pStyle w:val="movimento2"/>
              <w:rPr>
                <w:color w:val="002060"/>
              </w:rPr>
            </w:pPr>
            <w:r w:rsidRPr="005E7AAE">
              <w:rPr>
                <w:color w:val="002060"/>
              </w:rPr>
              <w:t xml:space="preserve">(AUDAX SETTEMPEDANA) </w:t>
            </w:r>
          </w:p>
        </w:tc>
        <w:tc>
          <w:tcPr>
            <w:tcW w:w="800" w:type="dxa"/>
            <w:tcMar>
              <w:top w:w="20" w:type="dxa"/>
              <w:left w:w="20" w:type="dxa"/>
              <w:bottom w:w="20" w:type="dxa"/>
              <w:right w:w="20" w:type="dxa"/>
            </w:tcMar>
            <w:vAlign w:val="center"/>
            <w:hideMark/>
          </w:tcPr>
          <w:p w14:paraId="3ED17C39"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59765AF" w14:textId="77777777" w:rsidR="00CC0F81" w:rsidRPr="005E7AAE" w:rsidRDefault="00CC0F81" w:rsidP="00FC1277">
            <w:pPr>
              <w:pStyle w:val="movimento"/>
              <w:rPr>
                <w:color w:val="002060"/>
              </w:rPr>
            </w:pPr>
            <w:r w:rsidRPr="005E7AAE">
              <w:rPr>
                <w:color w:val="002060"/>
              </w:rPr>
              <w:t>SIMONETTI GIACOMO</w:t>
            </w:r>
          </w:p>
        </w:tc>
        <w:tc>
          <w:tcPr>
            <w:tcW w:w="2200" w:type="dxa"/>
            <w:tcMar>
              <w:top w:w="20" w:type="dxa"/>
              <w:left w:w="20" w:type="dxa"/>
              <w:bottom w:w="20" w:type="dxa"/>
              <w:right w:w="20" w:type="dxa"/>
            </w:tcMar>
            <w:vAlign w:val="center"/>
            <w:hideMark/>
          </w:tcPr>
          <w:p w14:paraId="1C24AF49" w14:textId="77777777" w:rsidR="00CC0F81" w:rsidRPr="005E7AAE" w:rsidRDefault="00CC0F81" w:rsidP="00FC1277">
            <w:pPr>
              <w:pStyle w:val="movimento2"/>
              <w:rPr>
                <w:color w:val="002060"/>
              </w:rPr>
            </w:pPr>
            <w:r w:rsidRPr="005E7AAE">
              <w:rPr>
                <w:color w:val="002060"/>
              </w:rPr>
              <w:t xml:space="preserve">(AUDAX SETTEMPEDANA) </w:t>
            </w:r>
          </w:p>
        </w:tc>
      </w:tr>
      <w:tr w:rsidR="00CC0F81" w:rsidRPr="005E7AAE" w14:paraId="014C83CA" w14:textId="77777777" w:rsidTr="00FC1277">
        <w:tc>
          <w:tcPr>
            <w:tcW w:w="2200" w:type="dxa"/>
            <w:tcMar>
              <w:top w:w="20" w:type="dxa"/>
              <w:left w:w="20" w:type="dxa"/>
              <w:bottom w:w="20" w:type="dxa"/>
              <w:right w:w="20" w:type="dxa"/>
            </w:tcMar>
            <w:vAlign w:val="center"/>
            <w:hideMark/>
          </w:tcPr>
          <w:p w14:paraId="373A60EF" w14:textId="77777777" w:rsidR="00CC0F81" w:rsidRPr="005E7AAE" w:rsidRDefault="00CC0F81" w:rsidP="00FC1277">
            <w:pPr>
              <w:pStyle w:val="movimento"/>
              <w:rPr>
                <w:color w:val="002060"/>
              </w:rPr>
            </w:pPr>
            <w:r w:rsidRPr="005E7AAE">
              <w:rPr>
                <w:color w:val="002060"/>
              </w:rPr>
              <w:t>SPARVOLI LORENZO</w:t>
            </w:r>
          </w:p>
        </w:tc>
        <w:tc>
          <w:tcPr>
            <w:tcW w:w="2200" w:type="dxa"/>
            <w:tcMar>
              <w:top w:w="20" w:type="dxa"/>
              <w:left w:w="20" w:type="dxa"/>
              <w:bottom w:w="20" w:type="dxa"/>
              <w:right w:w="20" w:type="dxa"/>
            </w:tcMar>
            <w:vAlign w:val="center"/>
            <w:hideMark/>
          </w:tcPr>
          <w:p w14:paraId="55A5887D" w14:textId="77777777" w:rsidR="00CC0F81" w:rsidRPr="005E7AAE" w:rsidRDefault="00CC0F81" w:rsidP="00FC1277">
            <w:pPr>
              <w:pStyle w:val="movimento2"/>
              <w:rPr>
                <w:color w:val="002060"/>
              </w:rPr>
            </w:pPr>
            <w:r w:rsidRPr="005E7AAE">
              <w:rPr>
                <w:color w:val="002060"/>
              </w:rPr>
              <w:t xml:space="preserve">(AUDAX SETTEMPEDANA) </w:t>
            </w:r>
          </w:p>
        </w:tc>
        <w:tc>
          <w:tcPr>
            <w:tcW w:w="800" w:type="dxa"/>
            <w:tcMar>
              <w:top w:w="20" w:type="dxa"/>
              <w:left w:w="20" w:type="dxa"/>
              <w:bottom w:w="20" w:type="dxa"/>
              <w:right w:w="20" w:type="dxa"/>
            </w:tcMar>
            <w:vAlign w:val="center"/>
            <w:hideMark/>
          </w:tcPr>
          <w:p w14:paraId="4A72112E"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509EF86" w14:textId="77777777" w:rsidR="00CC0F81" w:rsidRPr="005E7AAE" w:rsidRDefault="00CC0F81" w:rsidP="00FC1277">
            <w:pPr>
              <w:pStyle w:val="movimento"/>
              <w:rPr>
                <w:color w:val="002060"/>
              </w:rPr>
            </w:pPr>
            <w:r w:rsidRPr="005E7AAE">
              <w:rPr>
                <w:color w:val="002060"/>
              </w:rPr>
              <w:t>BIANCHETTI NICHOLAS</w:t>
            </w:r>
          </w:p>
        </w:tc>
        <w:tc>
          <w:tcPr>
            <w:tcW w:w="2200" w:type="dxa"/>
            <w:tcMar>
              <w:top w:w="20" w:type="dxa"/>
              <w:left w:w="20" w:type="dxa"/>
              <w:bottom w:w="20" w:type="dxa"/>
              <w:right w:w="20" w:type="dxa"/>
            </w:tcMar>
            <w:vAlign w:val="center"/>
            <w:hideMark/>
          </w:tcPr>
          <w:p w14:paraId="3936AB0A" w14:textId="77777777" w:rsidR="00CC0F81" w:rsidRPr="005E7AAE" w:rsidRDefault="00CC0F81" w:rsidP="00FC1277">
            <w:pPr>
              <w:pStyle w:val="movimento2"/>
              <w:rPr>
                <w:color w:val="002060"/>
              </w:rPr>
            </w:pPr>
            <w:r w:rsidRPr="005E7AAE">
              <w:rPr>
                <w:color w:val="002060"/>
              </w:rPr>
              <w:t xml:space="preserve">(MORROVALLE A.S.D.) </w:t>
            </w:r>
          </w:p>
        </w:tc>
      </w:tr>
      <w:tr w:rsidR="00CC0F81" w:rsidRPr="005E7AAE" w14:paraId="062FB29E" w14:textId="77777777" w:rsidTr="00FC1277">
        <w:tc>
          <w:tcPr>
            <w:tcW w:w="2200" w:type="dxa"/>
            <w:tcMar>
              <w:top w:w="20" w:type="dxa"/>
              <w:left w:w="20" w:type="dxa"/>
              <w:bottom w:w="20" w:type="dxa"/>
              <w:right w:w="20" w:type="dxa"/>
            </w:tcMar>
            <w:vAlign w:val="center"/>
            <w:hideMark/>
          </w:tcPr>
          <w:p w14:paraId="6F689819" w14:textId="77777777" w:rsidR="00CC0F81" w:rsidRPr="005E7AAE" w:rsidRDefault="00CC0F81" w:rsidP="00FC1277">
            <w:pPr>
              <w:pStyle w:val="movimento"/>
              <w:rPr>
                <w:color w:val="002060"/>
              </w:rPr>
            </w:pPr>
            <w:r w:rsidRPr="005E7AAE">
              <w:rPr>
                <w:color w:val="002060"/>
              </w:rPr>
              <w:t>TORRESI ALEX</w:t>
            </w:r>
          </w:p>
        </w:tc>
        <w:tc>
          <w:tcPr>
            <w:tcW w:w="2200" w:type="dxa"/>
            <w:tcMar>
              <w:top w:w="20" w:type="dxa"/>
              <w:left w:w="20" w:type="dxa"/>
              <w:bottom w:w="20" w:type="dxa"/>
              <w:right w:w="20" w:type="dxa"/>
            </w:tcMar>
            <w:vAlign w:val="center"/>
            <w:hideMark/>
          </w:tcPr>
          <w:p w14:paraId="1A9FEE5F" w14:textId="77777777" w:rsidR="00CC0F81" w:rsidRPr="005E7AAE" w:rsidRDefault="00CC0F81" w:rsidP="00FC1277">
            <w:pPr>
              <w:pStyle w:val="movimento2"/>
              <w:rPr>
                <w:color w:val="002060"/>
              </w:rPr>
            </w:pPr>
            <w:r w:rsidRPr="005E7AAE">
              <w:rPr>
                <w:color w:val="002060"/>
              </w:rPr>
              <w:t xml:space="preserve">(MORROVALLE A.S.D.) </w:t>
            </w:r>
          </w:p>
        </w:tc>
        <w:tc>
          <w:tcPr>
            <w:tcW w:w="800" w:type="dxa"/>
            <w:tcMar>
              <w:top w:w="20" w:type="dxa"/>
              <w:left w:w="20" w:type="dxa"/>
              <w:bottom w:w="20" w:type="dxa"/>
              <w:right w:w="20" w:type="dxa"/>
            </w:tcMar>
            <w:vAlign w:val="center"/>
            <w:hideMark/>
          </w:tcPr>
          <w:p w14:paraId="04887820"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2750D4A" w14:textId="77777777" w:rsidR="00CC0F81" w:rsidRPr="005E7AAE" w:rsidRDefault="00CC0F81" w:rsidP="00FC1277">
            <w:pPr>
              <w:pStyle w:val="movimento"/>
              <w:rPr>
                <w:color w:val="002060"/>
              </w:rPr>
            </w:pPr>
            <w:r w:rsidRPr="005E7AAE">
              <w:rPr>
                <w:color w:val="002060"/>
              </w:rPr>
              <w:t>MONCERI LEONARDO</w:t>
            </w:r>
          </w:p>
        </w:tc>
        <w:tc>
          <w:tcPr>
            <w:tcW w:w="2200" w:type="dxa"/>
            <w:tcMar>
              <w:top w:w="20" w:type="dxa"/>
              <w:left w:w="20" w:type="dxa"/>
              <w:bottom w:w="20" w:type="dxa"/>
              <w:right w:w="20" w:type="dxa"/>
            </w:tcMar>
            <w:vAlign w:val="center"/>
            <w:hideMark/>
          </w:tcPr>
          <w:p w14:paraId="5F8B830F" w14:textId="77777777" w:rsidR="00CC0F81" w:rsidRPr="005E7AAE" w:rsidRDefault="00CC0F81" w:rsidP="00FC1277">
            <w:pPr>
              <w:pStyle w:val="movimento2"/>
              <w:rPr>
                <w:color w:val="002060"/>
              </w:rPr>
            </w:pPr>
            <w:r w:rsidRPr="005E7AAE">
              <w:rPr>
                <w:color w:val="002060"/>
              </w:rPr>
              <w:t xml:space="preserve">(NUOVA POL. COLBUCCARO) </w:t>
            </w:r>
          </w:p>
        </w:tc>
      </w:tr>
      <w:tr w:rsidR="00CC0F81" w:rsidRPr="005E7AAE" w14:paraId="519B30BD" w14:textId="77777777" w:rsidTr="00FC1277">
        <w:tc>
          <w:tcPr>
            <w:tcW w:w="2200" w:type="dxa"/>
            <w:tcMar>
              <w:top w:w="20" w:type="dxa"/>
              <w:left w:w="20" w:type="dxa"/>
              <w:bottom w:w="20" w:type="dxa"/>
              <w:right w:w="20" w:type="dxa"/>
            </w:tcMar>
            <w:vAlign w:val="center"/>
            <w:hideMark/>
          </w:tcPr>
          <w:p w14:paraId="6EE40B8C" w14:textId="77777777" w:rsidR="00CC0F81" w:rsidRPr="005E7AAE" w:rsidRDefault="00CC0F81" w:rsidP="00FC1277">
            <w:pPr>
              <w:pStyle w:val="movimento"/>
              <w:rPr>
                <w:color w:val="002060"/>
              </w:rPr>
            </w:pPr>
            <w:r w:rsidRPr="005E7AAE">
              <w:rPr>
                <w:color w:val="002060"/>
              </w:rPr>
              <w:t>TASSO MATTEO</w:t>
            </w:r>
          </w:p>
        </w:tc>
        <w:tc>
          <w:tcPr>
            <w:tcW w:w="2200" w:type="dxa"/>
            <w:tcMar>
              <w:top w:w="20" w:type="dxa"/>
              <w:left w:w="20" w:type="dxa"/>
              <w:bottom w:w="20" w:type="dxa"/>
              <w:right w:w="20" w:type="dxa"/>
            </w:tcMar>
            <w:vAlign w:val="center"/>
            <w:hideMark/>
          </w:tcPr>
          <w:p w14:paraId="3D9BE3E2" w14:textId="77777777" w:rsidR="00CC0F81" w:rsidRPr="005E7AAE" w:rsidRDefault="00CC0F81" w:rsidP="00FC1277">
            <w:pPr>
              <w:pStyle w:val="movimento2"/>
              <w:rPr>
                <w:color w:val="002060"/>
              </w:rPr>
            </w:pPr>
            <w:r w:rsidRPr="005E7AAE">
              <w:rPr>
                <w:color w:val="002060"/>
              </w:rPr>
              <w:t xml:space="preserve">(PETRIOLESE CALCIO) </w:t>
            </w:r>
          </w:p>
        </w:tc>
        <w:tc>
          <w:tcPr>
            <w:tcW w:w="800" w:type="dxa"/>
            <w:tcMar>
              <w:top w:w="20" w:type="dxa"/>
              <w:left w:w="20" w:type="dxa"/>
              <w:bottom w:w="20" w:type="dxa"/>
              <w:right w:w="20" w:type="dxa"/>
            </w:tcMar>
            <w:vAlign w:val="center"/>
            <w:hideMark/>
          </w:tcPr>
          <w:p w14:paraId="20822FD8"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D7223AC"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ECF4BC8" w14:textId="77777777" w:rsidR="00CC0F81" w:rsidRPr="005E7AAE" w:rsidRDefault="00CC0F81" w:rsidP="00FC1277">
            <w:pPr>
              <w:pStyle w:val="movimento2"/>
              <w:rPr>
                <w:color w:val="002060"/>
              </w:rPr>
            </w:pPr>
            <w:r w:rsidRPr="005E7AAE">
              <w:rPr>
                <w:color w:val="002060"/>
              </w:rPr>
              <w:t> </w:t>
            </w:r>
          </w:p>
        </w:tc>
      </w:tr>
    </w:tbl>
    <w:p w14:paraId="49A9B0E1" w14:textId="77777777" w:rsidR="00CC0F81" w:rsidRPr="005E7AAE" w:rsidRDefault="00CC0F81" w:rsidP="00CC0F81">
      <w:pPr>
        <w:pStyle w:val="titolo10"/>
        <w:rPr>
          <w:rFonts w:eastAsiaTheme="minorEastAsia"/>
          <w:color w:val="002060"/>
        </w:rPr>
      </w:pPr>
      <w:r w:rsidRPr="005E7AAE">
        <w:rPr>
          <w:color w:val="002060"/>
        </w:rPr>
        <w:t xml:space="preserve">GARE DEL 30/11/2025 </w:t>
      </w:r>
    </w:p>
    <w:p w14:paraId="0DF38900" w14:textId="77777777" w:rsidR="00CC0F81" w:rsidRPr="005E7AAE" w:rsidRDefault="00CC0F81" w:rsidP="00CC0F81">
      <w:pPr>
        <w:pStyle w:val="titolo7a"/>
        <w:rPr>
          <w:color w:val="002060"/>
        </w:rPr>
      </w:pPr>
      <w:r w:rsidRPr="005E7AAE">
        <w:rPr>
          <w:color w:val="002060"/>
        </w:rPr>
        <w:t xml:space="preserve">PROVVEDIMENTI DISCIPLINARI </w:t>
      </w:r>
    </w:p>
    <w:p w14:paraId="52DB6FA2" w14:textId="77777777" w:rsidR="00CC0F81" w:rsidRPr="005E7AAE" w:rsidRDefault="00CC0F81" w:rsidP="00CC0F81">
      <w:pPr>
        <w:pStyle w:val="titolo7b0"/>
        <w:rPr>
          <w:color w:val="002060"/>
        </w:rPr>
      </w:pPr>
      <w:r w:rsidRPr="005E7AAE">
        <w:rPr>
          <w:color w:val="002060"/>
        </w:rPr>
        <w:t xml:space="preserve">In base alle risultanze degli atti ufficiali sono state deliberate le seguenti sanzioni disciplinari. </w:t>
      </w:r>
    </w:p>
    <w:p w14:paraId="47568141" w14:textId="77777777" w:rsidR="00CC0F81" w:rsidRPr="005E7AAE" w:rsidRDefault="00CC0F81" w:rsidP="00CC0F81">
      <w:pPr>
        <w:pStyle w:val="titolo30"/>
        <w:rPr>
          <w:color w:val="002060"/>
        </w:rPr>
      </w:pPr>
      <w:r w:rsidRPr="005E7AAE">
        <w:rPr>
          <w:color w:val="002060"/>
        </w:rPr>
        <w:t xml:space="preserve">CALCIATORI ESPULSI </w:t>
      </w:r>
    </w:p>
    <w:p w14:paraId="5CA96790" w14:textId="77777777" w:rsidR="00CC0F81" w:rsidRPr="005E7AAE" w:rsidRDefault="00CC0F81" w:rsidP="00CC0F81">
      <w:pPr>
        <w:pStyle w:val="titolo20"/>
        <w:rPr>
          <w:color w:val="002060"/>
        </w:rPr>
      </w:pPr>
      <w:r w:rsidRPr="005E7AA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25508D02" w14:textId="77777777" w:rsidTr="00FC1277">
        <w:tc>
          <w:tcPr>
            <w:tcW w:w="2200" w:type="dxa"/>
            <w:tcMar>
              <w:top w:w="20" w:type="dxa"/>
              <w:left w:w="20" w:type="dxa"/>
              <w:bottom w:w="20" w:type="dxa"/>
              <w:right w:w="20" w:type="dxa"/>
            </w:tcMar>
            <w:vAlign w:val="center"/>
            <w:hideMark/>
          </w:tcPr>
          <w:p w14:paraId="69F6EE0E" w14:textId="77777777" w:rsidR="00CC0F81" w:rsidRPr="005E7AAE" w:rsidRDefault="00CC0F81" w:rsidP="00FC1277">
            <w:pPr>
              <w:pStyle w:val="movimento"/>
              <w:rPr>
                <w:color w:val="002060"/>
              </w:rPr>
            </w:pPr>
            <w:r w:rsidRPr="005E7AAE">
              <w:rPr>
                <w:color w:val="002060"/>
              </w:rPr>
              <w:t>CICCONOFRI EDOARDO</w:t>
            </w:r>
          </w:p>
        </w:tc>
        <w:tc>
          <w:tcPr>
            <w:tcW w:w="2200" w:type="dxa"/>
            <w:tcMar>
              <w:top w:w="20" w:type="dxa"/>
              <w:left w:w="20" w:type="dxa"/>
              <w:bottom w:w="20" w:type="dxa"/>
              <w:right w:w="20" w:type="dxa"/>
            </w:tcMar>
            <w:vAlign w:val="center"/>
            <w:hideMark/>
          </w:tcPr>
          <w:p w14:paraId="41177AC2" w14:textId="77777777" w:rsidR="00CC0F81" w:rsidRPr="005E7AAE" w:rsidRDefault="00CC0F81" w:rsidP="00FC1277">
            <w:pPr>
              <w:pStyle w:val="movimento2"/>
              <w:rPr>
                <w:color w:val="002060"/>
              </w:rPr>
            </w:pPr>
            <w:r w:rsidRPr="005E7AAE">
              <w:rPr>
                <w:color w:val="002060"/>
              </w:rPr>
              <w:t xml:space="preserve">(JUNIOR MONTEMILONE) </w:t>
            </w:r>
          </w:p>
        </w:tc>
        <w:tc>
          <w:tcPr>
            <w:tcW w:w="800" w:type="dxa"/>
            <w:tcMar>
              <w:top w:w="20" w:type="dxa"/>
              <w:left w:w="20" w:type="dxa"/>
              <w:bottom w:w="20" w:type="dxa"/>
              <w:right w:w="20" w:type="dxa"/>
            </w:tcMar>
            <w:vAlign w:val="center"/>
            <w:hideMark/>
          </w:tcPr>
          <w:p w14:paraId="3CCD3EFE"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8F659EF"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DE5007E" w14:textId="77777777" w:rsidR="00CC0F81" w:rsidRPr="005E7AAE" w:rsidRDefault="00CC0F81" w:rsidP="00FC1277">
            <w:pPr>
              <w:pStyle w:val="movimento2"/>
              <w:rPr>
                <w:color w:val="002060"/>
              </w:rPr>
            </w:pPr>
            <w:r w:rsidRPr="005E7AAE">
              <w:rPr>
                <w:color w:val="002060"/>
              </w:rPr>
              <w:t> </w:t>
            </w:r>
          </w:p>
        </w:tc>
      </w:tr>
    </w:tbl>
    <w:p w14:paraId="1E3E5826" w14:textId="77777777" w:rsidR="00CC0F81" w:rsidRPr="005E7AAE" w:rsidRDefault="00CC0F81" w:rsidP="00CC0F81">
      <w:pPr>
        <w:pStyle w:val="titolo30"/>
        <w:rPr>
          <w:rFonts w:eastAsiaTheme="minorEastAsia"/>
          <w:color w:val="002060"/>
        </w:rPr>
      </w:pPr>
      <w:r w:rsidRPr="005E7AAE">
        <w:rPr>
          <w:color w:val="002060"/>
        </w:rPr>
        <w:t xml:space="preserve">CALCIATORI NON ESPULSI </w:t>
      </w:r>
    </w:p>
    <w:p w14:paraId="58C87C26" w14:textId="77777777" w:rsidR="00CC0F81" w:rsidRPr="005E7AAE" w:rsidRDefault="00CC0F81" w:rsidP="00CC0F81">
      <w:pPr>
        <w:pStyle w:val="titolo20"/>
        <w:rPr>
          <w:color w:val="002060"/>
        </w:rPr>
      </w:pPr>
      <w:r w:rsidRPr="005E7A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0EFBE411" w14:textId="77777777" w:rsidTr="00FC1277">
        <w:tc>
          <w:tcPr>
            <w:tcW w:w="2200" w:type="dxa"/>
            <w:tcMar>
              <w:top w:w="20" w:type="dxa"/>
              <w:left w:w="20" w:type="dxa"/>
              <w:bottom w:w="20" w:type="dxa"/>
              <w:right w:w="20" w:type="dxa"/>
            </w:tcMar>
            <w:vAlign w:val="center"/>
            <w:hideMark/>
          </w:tcPr>
          <w:p w14:paraId="1E4FAF8C" w14:textId="77777777" w:rsidR="00CC0F81" w:rsidRPr="005E7AAE" w:rsidRDefault="00CC0F81" w:rsidP="00FC1277">
            <w:pPr>
              <w:pStyle w:val="movimento"/>
              <w:rPr>
                <w:color w:val="002060"/>
              </w:rPr>
            </w:pPr>
            <w:r w:rsidRPr="005E7AAE">
              <w:rPr>
                <w:color w:val="002060"/>
              </w:rPr>
              <w:t>SENIGAGLIESI ROCCO</w:t>
            </w:r>
          </w:p>
        </w:tc>
        <w:tc>
          <w:tcPr>
            <w:tcW w:w="2200" w:type="dxa"/>
            <w:tcMar>
              <w:top w:w="20" w:type="dxa"/>
              <w:left w:w="20" w:type="dxa"/>
              <w:bottom w:w="20" w:type="dxa"/>
              <w:right w:w="20" w:type="dxa"/>
            </w:tcMar>
            <w:vAlign w:val="center"/>
            <w:hideMark/>
          </w:tcPr>
          <w:p w14:paraId="720E5D5B" w14:textId="77777777" w:rsidR="00CC0F81" w:rsidRPr="005E7AAE" w:rsidRDefault="00CC0F81" w:rsidP="00FC1277">
            <w:pPr>
              <w:pStyle w:val="movimento2"/>
              <w:rPr>
                <w:color w:val="002060"/>
              </w:rPr>
            </w:pPr>
            <w:r w:rsidRPr="005E7AAE">
              <w:rPr>
                <w:color w:val="002060"/>
              </w:rPr>
              <w:t xml:space="preserve">(JUNIOR MONTEMILONE) </w:t>
            </w:r>
          </w:p>
        </w:tc>
        <w:tc>
          <w:tcPr>
            <w:tcW w:w="800" w:type="dxa"/>
            <w:tcMar>
              <w:top w:w="20" w:type="dxa"/>
              <w:left w:w="20" w:type="dxa"/>
              <w:bottom w:w="20" w:type="dxa"/>
              <w:right w:w="20" w:type="dxa"/>
            </w:tcMar>
            <w:vAlign w:val="center"/>
            <w:hideMark/>
          </w:tcPr>
          <w:p w14:paraId="2C20618C"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14B0A81"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6DEDE1D" w14:textId="77777777" w:rsidR="00CC0F81" w:rsidRPr="005E7AAE" w:rsidRDefault="00CC0F81" w:rsidP="00FC1277">
            <w:pPr>
              <w:pStyle w:val="movimento2"/>
              <w:rPr>
                <w:color w:val="002060"/>
              </w:rPr>
            </w:pPr>
            <w:r w:rsidRPr="005E7AAE">
              <w:rPr>
                <w:color w:val="002060"/>
              </w:rPr>
              <w:t> </w:t>
            </w:r>
          </w:p>
        </w:tc>
      </w:tr>
    </w:tbl>
    <w:p w14:paraId="7069185F" w14:textId="77777777" w:rsidR="00CC0F81" w:rsidRPr="005E7AAE" w:rsidRDefault="00CC0F81" w:rsidP="00CC0F81">
      <w:pPr>
        <w:pStyle w:val="titolo20"/>
        <w:rPr>
          <w:rFonts w:eastAsiaTheme="minorEastAsia"/>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208FA487" w14:textId="77777777" w:rsidTr="00FC1277">
        <w:tc>
          <w:tcPr>
            <w:tcW w:w="2200" w:type="dxa"/>
            <w:tcMar>
              <w:top w:w="20" w:type="dxa"/>
              <w:left w:w="20" w:type="dxa"/>
              <w:bottom w:w="20" w:type="dxa"/>
              <w:right w:w="20" w:type="dxa"/>
            </w:tcMar>
            <w:vAlign w:val="center"/>
            <w:hideMark/>
          </w:tcPr>
          <w:p w14:paraId="0AD8D732" w14:textId="77777777" w:rsidR="00CC0F81" w:rsidRPr="005E7AAE" w:rsidRDefault="00CC0F81" w:rsidP="00FC1277">
            <w:pPr>
              <w:pStyle w:val="movimento"/>
              <w:rPr>
                <w:color w:val="002060"/>
              </w:rPr>
            </w:pPr>
            <w:r w:rsidRPr="005E7AAE">
              <w:rPr>
                <w:color w:val="002060"/>
              </w:rPr>
              <w:t>EL FARROUJ AYOUB</w:t>
            </w:r>
          </w:p>
        </w:tc>
        <w:tc>
          <w:tcPr>
            <w:tcW w:w="2200" w:type="dxa"/>
            <w:tcMar>
              <w:top w:w="20" w:type="dxa"/>
              <w:left w:w="20" w:type="dxa"/>
              <w:bottom w:w="20" w:type="dxa"/>
              <w:right w:w="20" w:type="dxa"/>
            </w:tcMar>
            <w:vAlign w:val="center"/>
            <w:hideMark/>
          </w:tcPr>
          <w:p w14:paraId="3BC4552F" w14:textId="77777777" w:rsidR="00CC0F81" w:rsidRPr="005E7AAE" w:rsidRDefault="00CC0F81" w:rsidP="00FC1277">
            <w:pPr>
              <w:pStyle w:val="movimento2"/>
              <w:rPr>
                <w:color w:val="002060"/>
              </w:rPr>
            </w:pPr>
            <w:r w:rsidRPr="005E7AAE">
              <w:rPr>
                <w:color w:val="002060"/>
              </w:rPr>
              <w:t xml:space="preserve">(MONTECOSARO) </w:t>
            </w:r>
          </w:p>
        </w:tc>
        <w:tc>
          <w:tcPr>
            <w:tcW w:w="800" w:type="dxa"/>
            <w:tcMar>
              <w:top w:w="20" w:type="dxa"/>
              <w:left w:w="20" w:type="dxa"/>
              <w:bottom w:w="20" w:type="dxa"/>
              <w:right w:w="20" w:type="dxa"/>
            </w:tcMar>
            <w:vAlign w:val="center"/>
            <w:hideMark/>
          </w:tcPr>
          <w:p w14:paraId="7604B281"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D40F52D"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00A91FF" w14:textId="77777777" w:rsidR="00CC0F81" w:rsidRPr="005E7AAE" w:rsidRDefault="00CC0F81" w:rsidP="00FC1277">
            <w:pPr>
              <w:pStyle w:val="movimento2"/>
              <w:rPr>
                <w:color w:val="002060"/>
              </w:rPr>
            </w:pPr>
            <w:r w:rsidRPr="005E7AAE">
              <w:rPr>
                <w:color w:val="002060"/>
              </w:rPr>
              <w:t> </w:t>
            </w:r>
          </w:p>
        </w:tc>
      </w:tr>
    </w:tbl>
    <w:p w14:paraId="41A78E0F" w14:textId="77777777" w:rsidR="00CC0F81" w:rsidRPr="005E7AAE" w:rsidRDefault="00CC0F81" w:rsidP="00CC0F81">
      <w:pPr>
        <w:pStyle w:val="breakline"/>
        <w:rPr>
          <w:color w:val="002060"/>
        </w:rPr>
      </w:pPr>
    </w:p>
    <w:p w14:paraId="5401A612" w14:textId="77777777" w:rsidR="00CC0F81" w:rsidRPr="005E7AAE" w:rsidRDefault="00CC0F81" w:rsidP="00CC0F81">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5E4CEB76" w14:textId="77777777" w:rsidR="00CC0F81" w:rsidRPr="005E7AAE" w:rsidRDefault="00CC0F81" w:rsidP="00CC0F81">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47F1EF6C" w14:textId="77777777" w:rsidR="00CC0F81" w:rsidRPr="005E7AAE" w:rsidRDefault="00CC0F81" w:rsidP="00CC0F81">
      <w:pPr>
        <w:pStyle w:val="breakline"/>
        <w:rPr>
          <w:rFonts w:eastAsiaTheme="minorEastAsia"/>
          <w:color w:val="002060"/>
        </w:rPr>
      </w:pPr>
    </w:p>
    <w:p w14:paraId="277AEF1B" w14:textId="77777777" w:rsidR="00CC0F81" w:rsidRPr="005E7AAE" w:rsidRDefault="00CC0F81" w:rsidP="00CC0F81">
      <w:pPr>
        <w:pStyle w:val="titoloprinc0"/>
        <w:rPr>
          <w:color w:val="002060"/>
        </w:rPr>
      </w:pPr>
      <w:r w:rsidRPr="005E7AAE">
        <w:rPr>
          <w:color w:val="002060"/>
        </w:rPr>
        <w:t>CLASSIFICA</w:t>
      </w:r>
    </w:p>
    <w:p w14:paraId="3233B5BA" w14:textId="77777777" w:rsidR="00CC0F81" w:rsidRPr="005E7AAE" w:rsidRDefault="00CC0F81" w:rsidP="00CC0F81">
      <w:pPr>
        <w:pStyle w:val="breakline"/>
        <w:rPr>
          <w:color w:val="002060"/>
        </w:rPr>
      </w:pPr>
    </w:p>
    <w:p w14:paraId="04CF6F06" w14:textId="77777777" w:rsidR="00CC0F81" w:rsidRPr="005E7AAE" w:rsidRDefault="00CC0F81" w:rsidP="00CC0F81">
      <w:pPr>
        <w:pStyle w:val="breakline"/>
        <w:rPr>
          <w:color w:val="002060"/>
        </w:rPr>
      </w:pPr>
    </w:p>
    <w:p w14:paraId="24E2F37A" w14:textId="77777777" w:rsidR="00CC0F81" w:rsidRPr="005E7AAE" w:rsidRDefault="00CC0F81" w:rsidP="00CC0F81">
      <w:pPr>
        <w:pStyle w:val="sottotitolocampionato10"/>
        <w:rPr>
          <w:color w:val="002060"/>
        </w:rPr>
      </w:pPr>
      <w:r w:rsidRPr="005E7AAE">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0F81" w:rsidRPr="005E7AAE" w14:paraId="72C927CF" w14:textId="77777777" w:rsidTr="00FC12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34EF0" w14:textId="77777777" w:rsidR="00CC0F81" w:rsidRPr="005E7AAE" w:rsidRDefault="00CC0F81" w:rsidP="00FC1277">
            <w:pPr>
              <w:pStyle w:val="headertabella0"/>
              <w:rPr>
                <w:color w:val="002060"/>
              </w:rPr>
            </w:pPr>
            <w:r w:rsidRPr="005E7AAE">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808D4" w14:textId="77777777" w:rsidR="00CC0F81" w:rsidRPr="005E7AAE" w:rsidRDefault="00CC0F81" w:rsidP="00FC1277">
            <w:pPr>
              <w:pStyle w:val="headertabella0"/>
              <w:rPr>
                <w:color w:val="002060"/>
              </w:rPr>
            </w:pPr>
            <w:r w:rsidRPr="005E7AAE">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179D55" w14:textId="77777777" w:rsidR="00CC0F81" w:rsidRPr="005E7AAE" w:rsidRDefault="00CC0F81" w:rsidP="00FC1277">
            <w:pPr>
              <w:pStyle w:val="headertabella0"/>
              <w:rPr>
                <w:color w:val="002060"/>
              </w:rPr>
            </w:pPr>
            <w:r w:rsidRPr="005E7AAE">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BAA70" w14:textId="77777777" w:rsidR="00CC0F81" w:rsidRPr="005E7AAE" w:rsidRDefault="00CC0F81" w:rsidP="00FC1277">
            <w:pPr>
              <w:pStyle w:val="headertabella0"/>
              <w:rPr>
                <w:color w:val="002060"/>
              </w:rPr>
            </w:pPr>
            <w:r w:rsidRPr="005E7AAE">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6352B" w14:textId="77777777" w:rsidR="00CC0F81" w:rsidRPr="005E7AAE" w:rsidRDefault="00CC0F81" w:rsidP="00FC1277">
            <w:pPr>
              <w:pStyle w:val="headertabella0"/>
              <w:rPr>
                <w:color w:val="002060"/>
              </w:rPr>
            </w:pPr>
            <w:r w:rsidRPr="005E7AAE">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2B273" w14:textId="77777777" w:rsidR="00CC0F81" w:rsidRPr="005E7AAE" w:rsidRDefault="00CC0F81" w:rsidP="00FC1277">
            <w:pPr>
              <w:pStyle w:val="headertabella0"/>
              <w:rPr>
                <w:color w:val="002060"/>
              </w:rPr>
            </w:pPr>
            <w:r w:rsidRPr="005E7AAE">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B4BAF9" w14:textId="77777777" w:rsidR="00CC0F81" w:rsidRPr="005E7AAE" w:rsidRDefault="00CC0F81" w:rsidP="00FC1277">
            <w:pPr>
              <w:pStyle w:val="headertabella0"/>
              <w:rPr>
                <w:color w:val="002060"/>
              </w:rPr>
            </w:pPr>
            <w:r w:rsidRPr="005E7AAE">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5AA16" w14:textId="77777777" w:rsidR="00CC0F81" w:rsidRPr="005E7AAE" w:rsidRDefault="00CC0F81" w:rsidP="00FC1277">
            <w:pPr>
              <w:pStyle w:val="headertabella0"/>
              <w:rPr>
                <w:color w:val="002060"/>
              </w:rPr>
            </w:pPr>
            <w:r w:rsidRPr="005E7AAE">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B00B5" w14:textId="77777777" w:rsidR="00CC0F81" w:rsidRPr="005E7AAE" w:rsidRDefault="00CC0F81" w:rsidP="00FC1277">
            <w:pPr>
              <w:pStyle w:val="headertabella0"/>
              <w:rPr>
                <w:color w:val="002060"/>
              </w:rPr>
            </w:pPr>
            <w:r w:rsidRPr="005E7AAE">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6FD1E" w14:textId="77777777" w:rsidR="00CC0F81" w:rsidRPr="005E7AAE" w:rsidRDefault="00CC0F81" w:rsidP="00FC1277">
            <w:pPr>
              <w:pStyle w:val="headertabella0"/>
              <w:rPr>
                <w:color w:val="002060"/>
              </w:rPr>
            </w:pPr>
            <w:r w:rsidRPr="005E7AAE">
              <w:rPr>
                <w:color w:val="002060"/>
              </w:rPr>
              <w:t>PE</w:t>
            </w:r>
          </w:p>
        </w:tc>
      </w:tr>
      <w:tr w:rsidR="00CC0F81" w:rsidRPr="005E7AAE" w14:paraId="57237E2C" w14:textId="77777777" w:rsidTr="00FC12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092E15" w14:textId="77777777" w:rsidR="00CC0F81" w:rsidRPr="005E7AAE" w:rsidRDefault="00CC0F81" w:rsidP="00FC1277">
            <w:pPr>
              <w:pStyle w:val="rowtabella0"/>
              <w:rPr>
                <w:color w:val="002060"/>
              </w:rPr>
            </w:pPr>
            <w:r w:rsidRPr="005E7AAE">
              <w:rPr>
                <w:color w:val="002060"/>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9A37C" w14:textId="77777777" w:rsidR="00CC0F81" w:rsidRPr="005E7AAE" w:rsidRDefault="00CC0F81" w:rsidP="00FC1277">
            <w:pPr>
              <w:pStyle w:val="rowtabella0"/>
              <w:jc w:val="center"/>
              <w:rPr>
                <w:color w:val="002060"/>
              </w:rPr>
            </w:pPr>
            <w:r w:rsidRPr="005E7AAE">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1AD4D"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25A55"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0564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AD51B"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E5B8D" w14:textId="77777777" w:rsidR="00CC0F81" w:rsidRPr="005E7AAE" w:rsidRDefault="00CC0F81" w:rsidP="00FC1277">
            <w:pPr>
              <w:pStyle w:val="rowtabella0"/>
              <w:jc w:val="center"/>
              <w:rPr>
                <w:color w:val="002060"/>
              </w:rPr>
            </w:pPr>
            <w:r w:rsidRPr="005E7AAE">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B1BE6"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9FAB4"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3B569" w14:textId="77777777" w:rsidR="00CC0F81" w:rsidRPr="005E7AAE" w:rsidRDefault="00CC0F81" w:rsidP="00FC1277">
            <w:pPr>
              <w:pStyle w:val="rowtabella0"/>
              <w:jc w:val="center"/>
              <w:rPr>
                <w:color w:val="002060"/>
              </w:rPr>
            </w:pPr>
            <w:r w:rsidRPr="005E7AAE">
              <w:rPr>
                <w:color w:val="002060"/>
              </w:rPr>
              <w:t>0</w:t>
            </w:r>
          </w:p>
        </w:tc>
      </w:tr>
      <w:tr w:rsidR="00CC0F81" w:rsidRPr="005E7AAE" w14:paraId="6126D6A6"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AC2F96" w14:textId="77777777" w:rsidR="00CC0F81" w:rsidRPr="005E7AAE" w:rsidRDefault="00CC0F81" w:rsidP="00FC1277">
            <w:pPr>
              <w:pStyle w:val="rowtabella0"/>
              <w:rPr>
                <w:color w:val="002060"/>
              </w:rPr>
            </w:pPr>
            <w:r w:rsidRPr="005E7AAE">
              <w:rPr>
                <w:color w:val="002060"/>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A398C"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EA891"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5B47F"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A1C3F"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A418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0AB11"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F7402"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2397B"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40BD5" w14:textId="77777777" w:rsidR="00CC0F81" w:rsidRPr="005E7AAE" w:rsidRDefault="00CC0F81" w:rsidP="00FC1277">
            <w:pPr>
              <w:pStyle w:val="rowtabella0"/>
              <w:jc w:val="center"/>
              <w:rPr>
                <w:color w:val="002060"/>
              </w:rPr>
            </w:pPr>
            <w:r w:rsidRPr="005E7AAE">
              <w:rPr>
                <w:color w:val="002060"/>
              </w:rPr>
              <w:t>0</w:t>
            </w:r>
          </w:p>
        </w:tc>
      </w:tr>
      <w:tr w:rsidR="00CC0F81" w:rsidRPr="005E7AAE" w14:paraId="726F0CF4"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058A34" w14:textId="77777777" w:rsidR="00CC0F81" w:rsidRPr="005E7AAE" w:rsidRDefault="00CC0F81" w:rsidP="00FC1277">
            <w:pPr>
              <w:pStyle w:val="rowtabella0"/>
              <w:rPr>
                <w:color w:val="002060"/>
              </w:rPr>
            </w:pPr>
            <w:r w:rsidRPr="005E7AAE">
              <w:rPr>
                <w:color w:val="002060"/>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3B5F2"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7E294"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BFD30"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D07D5"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257B5"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BB928"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B1DDB"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52ACF"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80F48" w14:textId="77777777" w:rsidR="00CC0F81" w:rsidRPr="005E7AAE" w:rsidRDefault="00CC0F81" w:rsidP="00FC1277">
            <w:pPr>
              <w:pStyle w:val="rowtabella0"/>
              <w:jc w:val="center"/>
              <w:rPr>
                <w:color w:val="002060"/>
              </w:rPr>
            </w:pPr>
            <w:r w:rsidRPr="005E7AAE">
              <w:rPr>
                <w:color w:val="002060"/>
              </w:rPr>
              <w:t>0</w:t>
            </w:r>
          </w:p>
        </w:tc>
      </w:tr>
      <w:tr w:rsidR="00CC0F81" w:rsidRPr="005E7AAE" w14:paraId="522212B1"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50D7A4" w14:textId="77777777" w:rsidR="00CC0F81" w:rsidRPr="005E7AAE" w:rsidRDefault="00CC0F81" w:rsidP="00FC1277">
            <w:pPr>
              <w:pStyle w:val="rowtabella0"/>
              <w:rPr>
                <w:color w:val="002060"/>
              </w:rPr>
            </w:pPr>
            <w:r w:rsidRPr="005E7AAE">
              <w:rPr>
                <w:color w:val="002060"/>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D70BE"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AEB6A"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5F270"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27D9D"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9E273"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13DA2"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619E3"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BEF7C"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F2F9B" w14:textId="77777777" w:rsidR="00CC0F81" w:rsidRPr="005E7AAE" w:rsidRDefault="00CC0F81" w:rsidP="00FC1277">
            <w:pPr>
              <w:pStyle w:val="rowtabella0"/>
              <w:jc w:val="center"/>
              <w:rPr>
                <w:color w:val="002060"/>
              </w:rPr>
            </w:pPr>
            <w:r w:rsidRPr="005E7AAE">
              <w:rPr>
                <w:color w:val="002060"/>
              </w:rPr>
              <w:t>0</w:t>
            </w:r>
          </w:p>
        </w:tc>
      </w:tr>
      <w:tr w:rsidR="00CC0F81" w:rsidRPr="005E7AAE" w14:paraId="64C5A776"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33F1C9" w14:textId="77777777" w:rsidR="00CC0F81" w:rsidRPr="005E7AAE" w:rsidRDefault="00CC0F81" w:rsidP="00FC1277">
            <w:pPr>
              <w:pStyle w:val="rowtabella0"/>
              <w:rPr>
                <w:color w:val="002060"/>
              </w:rPr>
            </w:pPr>
            <w:r w:rsidRPr="005E7AAE">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F6B8F"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E27FE"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0F15F"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8A8E6"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43BCD"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6DC73" w14:textId="77777777" w:rsidR="00CC0F81" w:rsidRPr="005E7AAE" w:rsidRDefault="00CC0F81" w:rsidP="00FC1277">
            <w:pPr>
              <w:pStyle w:val="rowtabella0"/>
              <w:jc w:val="center"/>
              <w:rPr>
                <w:color w:val="002060"/>
              </w:rPr>
            </w:pPr>
            <w:r w:rsidRPr="005E7AAE">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3EB5E"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9227B"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C9E66" w14:textId="77777777" w:rsidR="00CC0F81" w:rsidRPr="005E7AAE" w:rsidRDefault="00CC0F81" w:rsidP="00FC1277">
            <w:pPr>
              <w:pStyle w:val="rowtabella0"/>
              <w:jc w:val="center"/>
              <w:rPr>
                <w:color w:val="002060"/>
              </w:rPr>
            </w:pPr>
            <w:r w:rsidRPr="005E7AAE">
              <w:rPr>
                <w:color w:val="002060"/>
              </w:rPr>
              <w:t>0</w:t>
            </w:r>
          </w:p>
        </w:tc>
      </w:tr>
      <w:tr w:rsidR="00CC0F81" w:rsidRPr="005E7AAE" w14:paraId="1276E7F5"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B6561A" w14:textId="77777777" w:rsidR="00CC0F81" w:rsidRPr="005E7AAE" w:rsidRDefault="00CC0F81" w:rsidP="00FC1277">
            <w:pPr>
              <w:pStyle w:val="rowtabella0"/>
              <w:rPr>
                <w:color w:val="002060"/>
              </w:rPr>
            </w:pPr>
            <w:r w:rsidRPr="005E7AAE">
              <w:rPr>
                <w:color w:val="002060"/>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1DD11"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AA2CC"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47334"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47EE9"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59593"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7F594"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50C0E"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C2E08"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EC48A" w14:textId="77777777" w:rsidR="00CC0F81" w:rsidRPr="005E7AAE" w:rsidRDefault="00CC0F81" w:rsidP="00FC1277">
            <w:pPr>
              <w:pStyle w:val="rowtabella0"/>
              <w:jc w:val="center"/>
              <w:rPr>
                <w:color w:val="002060"/>
              </w:rPr>
            </w:pPr>
            <w:r w:rsidRPr="005E7AAE">
              <w:rPr>
                <w:color w:val="002060"/>
              </w:rPr>
              <w:t>0</w:t>
            </w:r>
          </w:p>
        </w:tc>
      </w:tr>
      <w:tr w:rsidR="00CC0F81" w:rsidRPr="005E7AAE" w14:paraId="2D4B0943"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AD655D" w14:textId="77777777" w:rsidR="00CC0F81" w:rsidRPr="005E7AAE" w:rsidRDefault="00CC0F81" w:rsidP="00FC1277">
            <w:pPr>
              <w:pStyle w:val="rowtabella0"/>
              <w:rPr>
                <w:color w:val="002060"/>
              </w:rPr>
            </w:pPr>
            <w:r w:rsidRPr="005E7AAE">
              <w:rPr>
                <w:color w:val="002060"/>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685EF"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D2A6A"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129CF"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DA313"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5BE35"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EDAD5"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E0694"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F3681"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ACB6E" w14:textId="77777777" w:rsidR="00CC0F81" w:rsidRPr="005E7AAE" w:rsidRDefault="00CC0F81" w:rsidP="00FC1277">
            <w:pPr>
              <w:pStyle w:val="rowtabella0"/>
              <w:jc w:val="center"/>
              <w:rPr>
                <w:color w:val="002060"/>
              </w:rPr>
            </w:pPr>
            <w:r w:rsidRPr="005E7AAE">
              <w:rPr>
                <w:color w:val="002060"/>
              </w:rPr>
              <w:t>0</w:t>
            </w:r>
          </w:p>
        </w:tc>
      </w:tr>
      <w:tr w:rsidR="00CC0F81" w:rsidRPr="005E7AAE" w14:paraId="33D3D132"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AF2210" w14:textId="77777777" w:rsidR="00CC0F81" w:rsidRPr="005E7AAE" w:rsidRDefault="00CC0F81" w:rsidP="00FC1277">
            <w:pPr>
              <w:pStyle w:val="rowtabella0"/>
              <w:rPr>
                <w:color w:val="002060"/>
              </w:rPr>
            </w:pPr>
            <w:r w:rsidRPr="005E7AAE">
              <w:rPr>
                <w:color w:val="002060"/>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A87AC"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38C61"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D363D"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68333"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4087B"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61F10" w14:textId="77777777" w:rsidR="00CC0F81" w:rsidRPr="005E7AAE" w:rsidRDefault="00CC0F81" w:rsidP="00FC1277">
            <w:pPr>
              <w:pStyle w:val="rowtabella0"/>
              <w:jc w:val="center"/>
              <w:rPr>
                <w:color w:val="002060"/>
              </w:rPr>
            </w:pPr>
            <w:r w:rsidRPr="005E7AAE">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2947C"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7338F"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1DEFA" w14:textId="77777777" w:rsidR="00CC0F81" w:rsidRPr="005E7AAE" w:rsidRDefault="00CC0F81" w:rsidP="00FC1277">
            <w:pPr>
              <w:pStyle w:val="rowtabella0"/>
              <w:jc w:val="center"/>
              <w:rPr>
                <w:color w:val="002060"/>
              </w:rPr>
            </w:pPr>
            <w:r w:rsidRPr="005E7AAE">
              <w:rPr>
                <w:color w:val="002060"/>
              </w:rPr>
              <w:t>0</w:t>
            </w:r>
          </w:p>
        </w:tc>
      </w:tr>
      <w:tr w:rsidR="00CC0F81" w:rsidRPr="005E7AAE" w14:paraId="6FC3ADA4"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0D43BA" w14:textId="77777777" w:rsidR="00CC0F81" w:rsidRPr="005E7AAE" w:rsidRDefault="00CC0F81" w:rsidP="00FC1277">
            <w:pPr>
              <w:pStyle w:val="rowtabella0"/>
              <w:rPr>
                <w:color w:val="002060"/>
              </w:rPr>
            </w:pPr>
            <w:r w:rsidRPr="005E7AAE">
              <w:rPr>
                <w:color w:val="002060"/>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C2B3B"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36F85"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A092C"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EBE3E"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52185"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3D2B8"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7A9CD"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9BF7E"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40A16" w14:textId="77777777" w:rsidR="00CC0F81" w:rsidRPr="005E7AAE" w:rsidRDefault="00CC0F81" w:rsidP="00FC1277">
            <w:pPr>
              <w:pStyle w:val="rowtabella0"/>
              <w:jc w:val="center"/>
              <w:rPr>
                <w:color w:val="002060"/>
              </w:rPr>
            </w:pPr>
            <w:r w:rsidRPr="005E7AAE">
              <w:rPr>
                <w:color w:val="002060"/>
              </w:rPr>
              <w:t>0</w:t>
            </w:r>
          </w:p>
        </w:tc>
      </w:tr>
      <w:tr w:rsidR="00CC0F81" w:rsidRPr="005E7AAE" w14:paraId="3624D9D5"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E96540" w14:textId="77777777" w:rsidR="00CC0F81" w:rsidRPr="005E7AAE" w:rsidRDefault="00CC0F81" w:rsidP="00FC1277">
            <w:pPr>
              <w:pStyle w:val="rowtabella0"/>
              <w:rPr>
                <w:color w:val="002060"/>
                <w:lang w:val="es-ES"/>
              </w:rPr>
            </w:pPr>
            <w:r w:rsidRPr="005E7AAE">
              <w:rPr>
                <w:color w:val="002060"/>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E2370"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25BB2"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4BDF8"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881B2"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4891E"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D1CB1"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26F25"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EA4CC"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51575" w14:textId="77777777" w:rsidR="00CC0F81" w:rsidRPr="005E7AAE" w:rsidRDefault="00CC0F81" w:rsidP="00FC1277">
            <w:pPr>
              <w:pStyle w:val="rowtabella0"/>
              <w:jc w:val="center"/>
              <w:rPr>
                <w:color w:val="002060"/>
              </w:rPr>
            </w:pPr>
            <w:r w:rsidRPr="005E7AAE">
              <w:rPr>
                <w:color w:val="002060"/>
              </w:rPr>
              <w:t>0</w:t>
            </w:r>
          </w:p>
        </w:tc>
      </w:tr>
      <w:tr w:rsidR="00CC0F81" w:rsidRPr="005E7AAE" w14:paraId="2D91DD4E"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C5A04A" w14:textId="77777777" w:rsidR="00CC0F81" w:rsidRPr="005E7AAE" w:rsidRDefault="00CC0F81" w:rsidP="00FC1277">
            <w:pPr>
              <w:pStyle w:val="rowtabella0"/>
              <w:rPr>
                <w:color w:val="002060"/>
              </w:rPr>
            </w:pPr>
            <w:r w:rsidRPr="005E7AAE">
              <w:rPr>
                <w:color w:val="002060"/>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2FD8A"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57BFD"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25F1E"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7E34F"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80646"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5643B"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2D2C5"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CB745"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F9487" w14:textId="77777777" w:rsidR="00CC0F81" w:rsidRPr="005E7AAE" w:rsidRDefault="00CC0F81" w:rsidP="00FC1277">
            <w:pPr>
              <w:pStyle w:val="rowtabella0"/>
              <w:jc w:val="center"/>
              <w:rPr>
                <w:color w:val="002060"/>
              </w:rPr>
            </w:pPr>
            <w:r w:rsidRPr="005E7AAE">
              <w:rPr>
                <w:color w:val="002060"/>
              </w:rPr>
              <w:t>0</w:t>
            </w:r>
          </w:p>
        </w:tc>
      </w:tr>
      <w:tr w:rsidR="00CC0F81" w:rsidRPr="005E7AAE" w14:paraId="565DFCA8"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E3C024" w14:textId="77777777" w:rsidR="00CC0F81" w:rsidRPr="005E7AAE" w:rsidRDefault="00CC0F81" w:rsidP="00FC1277">
            <w:pPr>
              <w:pStyle w:val="rowtabella0"/>
              <w:rPr>
                <w:color w:val="002060"/>
              </w:rPr>
            </w:pPr>
            <w:r w:rsidRPr="005E7AAE">
              <w:rPr>
                <w:color w:val="002060"/>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F17DE"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383FA"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AF00D"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80195"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18952"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DE09D"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EA800"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FCDFB"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E090C" w14:textId="77777777" w:rsidR="00CC0F81" w:rsidRPr="005E7AAE" w:rsidRDefault="00CC0F81" w:rsidP="00FC1277">
            <w:pPr>
              <w:pStyle w:val="rowtabella0"/>
              <w:jc w:val="center"/>
              <w:rPr>
                <w:color w:val="002060"/>
              </w:rPr>
            </w:pPr>
            <w:r w:rsidRPr="005E7AAE">
              <w:rPr>
                <w:color w:val="002060"/>
              </w:rPr>
              <w:t>0</w:t>
            </w:r>
          </w:p>
        </w:tc>
      </w:tr>
      <w:tr w:rsidR="00CC0F81" w:rsidRPr="005E7AAE" w14:paraId="26A8793E"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B29710" w14:textId="77777777" w:rsidR="00CC0F81" w:rsidRPr="005E7AAE" w:rsidRDefault="00CC0F81" w:rsidP="00FC1277">
            <w:pPr>
              <w:pStyle w:val="rowtabella0"/>
              <w:rPr>
                <w:color w:val="002060"/>
              </w:rPr>
            </w:pPr>
            <w:r w:rsidRPr="005E7AAE">
              <w:rPr>
                <w:color w:val="002060"/>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A3F71"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0AAFE"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C9D0D"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1E033"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2F49F"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F476A"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36435"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80FA9"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D8808" w14:textId="77777777" w:rsidR="00CC0F81" w:rsidRPr="005E7AAE" w:rsidRDefault="00CC0F81" w:rsidP="00FC1277">
            <w:pPr>
              <w:pStyle w:val="rowtabella0"/>
              <w:jc w:val="center"/>
              <w:rPr>
                <w:color w:val="002060"/>
              </w:rPr>
            </w:pPr>
            <w:r w:rsidRPr="005E7AAE">
              <w:rPr>
                <w:color w:val="002060"/>
              </w:rPr>
              <w:t>0</w:t>
            </w:r>
          </w:p>
        </w:tc>
      </w:tr>
      <w:tr w:rsidR="00CC0F81" w:rsidRPr="005E7AAE" w14:paraId="19EDFEFF"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400D4D" w14:textId="77777777" w:rsidR="00CC0F81" w:rsidRPr="005E7AAE" w:rsidRDefault="00CC0F81" w:rsidP="00FC1277">
            <w:pPr>
              <w:pStyle w:val="rowtabella0"/>
              <w:rPr>
                <w:color w:val="002060"/>
              </w:rPr>
            </w:pPr>
            <w:r w:rsidRPr="005E7AAE">
              <w:rPr>
                <w:color w:val="002060"/>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B0B47"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C8780"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6F1C5"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5FC37"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9A82B"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53977"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A346A"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9AA77"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D568C" w14:textId="77777777" w:rsidR="00CC0F81" w:rsidRPr="005E7AAE" w:rsidRDefault="00CC0F81" w:rsidP="00FC1277">
            <w:pPr>
              <w:pStyle w:val="rowtabella0"/>
              <w:jc w:val="center"/>
              <w:rPr>
                <w:color w:val="002060"/>
              </w:rPr>
            </w:pPr>
            <w:r w:rsidRPr="005E7AAE">
              <w:rPr>
                <w:color w:val="002060"/>
              </w:rPr>
              <w:t>0</w:t>
            </w:r>
          </w:p>
        </w:tc>
      </w:tr>
      <w:tr w:rsidR="00CC0F81" w:rsidRPr="005E7AAE" w14:paraId="01330486"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5C30B6" w14:textId="77777777" w:rsidR="00CC0F81" w:rsidRPr="005E7AAE" w:rsidRDefault="00CC0F81" w:rsidP="00FC1277">
            <w:pPr>
              <w:pStyle w:val="rowtabella0"/>
              <w:rPr>
                <w:color w:val="002060"/>
              </w:rPr>
            </w:pPr>
            <w:r w:rsidRPr="005E7AAE">
              <w:rPr>
                <w:color w:val="002060"/>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5992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20BC5"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A55C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9FC5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1E31B"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24C76"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C39E9" w14:textId="77777777" w:rsidR="00CC0F81" w:rsidRPr="005E7AAE" w:rsidRDefault="00CC0F81" w:rsidP="00FC1277">
            <w:pPr>
              <w:pStyle w:val="rowtabella0"/>
              <w:jc w:val="center"/>
              <w:rPr>
                <w:color w:val="002060"/>
              </w:rPr>
            </w:pPr>
            <w:r w:rsidRPr="005E7AAE">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680D3" w14:textId="77777777" w:rsidR="00CC0F81" w:rsidRPr="005E7AAE" w:rsidRDefault="00CC0F81" w:rsidP="00FC1277">
            <w:pPr>
              <w:pStyle w:val="rowtabella0"/>
              <w:jc w:val="center"/>
              <w:rPr>
                <w:color w:val="002060"/>
              </w:rPr>
            </w:pPr>
            <w:r w:rsidRPr="005E7AAE">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90F0B" w14:textId="77777777" w:rsidR="00CC0F81" w:rsidRPr="005E7AAE" w:rsidRDefault="00CC0F81" w:rsidP="00FC1277">
            <w:pPr>
              <w:pStyle w:val="rowtabella0"/>
              <w:jc w:val="center"/>
              <w:rPr>
                <w:color w:val="002060"/>
              </w:rPr>
            </w:pPr>
            <w:r w:rsidRPr="005E7AAE">
              <w:rPr>
                <w:color w:val="002060"/>
              </w:rPr>
              <w:t>0</w:t>
            </w:r>
          </w:p>
        </w:tc>
      </w:tr>
      <w:tr w:rsidR="00CC0F81" w:rsidRPr="005E7AAE" w14:paraId="33EA58A9" w14:textId="77777777" w:rsidTr="00FC12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412EE5" w14:textId="77777777" w:rsidR="00CC0F81" w:rsidRPr="005E7AAE" w:rsidRDefault="00CC0F81" w:rsidP="00FC1277">
            <w:pPr>
              <w:pStyle w:val="rowtabella0"/>
              <w:rPr>
                <w:color w:val="002060"/>
              </w:rPr>
            </w:pPr>
            <w:r w:rsidRPr="005E7AAE">
              <w:rPr>
                <w:color w:val="002060"/>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0D31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F2522"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0709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CA95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8A5C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C87D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497C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E8D9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BE3AF" w14:textId="77777777" w:rsidR="00CC0F81" w:rsidRPr="005E7AAE" w:rsidRDefault="00CC0F81" w:rsidP="00FC1277">
            <w:pPr>
              <w:pStyle w:val="rowtabella0"/>
              <w:jc w:val="center"/>
              <w:rPr>
                <w:color w:val="002060"/>
              </w:rPr>
            </w:pPr>
            <w:r w:rsidRPr="005E7AAE">
              <w:rPr>
                <w:color w:val="002060"/>
              </w:rPr>
              <w:t>0</w:t>
            </w:r>
          </w:p>
        </w:tc>
      </w:tr>
    </w:tbl>
    <w:p w14:paraId="40582C0D" w14:textId="77777777" w:rsidR="00CC0F81" w:rsidRDefault="00CC0F81" w:rsidP="00CC0F81">
      <w:pPr>
        <w:pStyle w:val="breakline"/>
        <w:rPr>
          <w:color w:val="002060"/>
        </w:rPr>
      </w:pPr>
    </w:p>
    <w:p w14:paraId="119ED4B4" w14:textId="77777777" w:rsidR="00CC0F81" w:rsidRPr="005E7AAE" w:rsidRDefault="00CC0F81" w:rsidP="00CC0F81">
      <w:pPr>
        <w:pStyle w:val="titoloprinc0"/>
        <w:rPr>
          <w:color w:val="002060"/>
        </w:rPr>
      </w:pPr>
      <w:r>
        <w:rPr>
          <w:color w:val="002060"/>
        </w:rPr>
        <w:t>PROGRAMMA GARE</w:t>
      </w:r>
    </w:p>
    <w:p w14:paraId="1552B909" w14:textId="77777777" w:rsidR="00CC0F81" w:rsidRDefault="00CC0F81" w:rsidP="00CC0F81">
      <w:pPr>
        <w:pStyle w:val="breakline"/>
        <w:rPr>
          <w:rFonts w:eastAsiaTheme="minorEastAsia"/>
          <w:color w:val="002060"/>
        </w:rPr>
      </w:pPr>
    </w:p>
    <w:p w14:paraId="322476AA" w14:textId="77777777" w:rsidR="00C06BC6" w:rsidRPr="00FB759A" w:rsidRDefault="00C06BC6" w:rsidP="00C06BC6">
      <w:pPr>
        <w:pStyle w:val="sottotitolocampionato10"/>
        <w:rPr>
          <w:color w:val="002060"/>
        </w:rPr>
      </w:pPr>
      <w:r w:rsidRPr="00FB759A">
        <w:rPr>
          <w:color w:val="002060"/>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8"/>
        <w:gridCol w:w="2008"/>
        <w:gridCol w:w="385"/>
        <w:gridCol w:w="898"/>
        <w:gridCol w:w="1176"/>
        <w:gridCol w:w="1548"/>
        <w:gridCol w:w="1547"/>
      </w:tblGrid>
      <w:tr w:rsidR="00C06BC6" w:rsidRPr="00FB759A" w14:paraId="2E17DD54"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9338C"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B48E3"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83429"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5E0F0"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31B12"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52711B"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A0468"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77EAAC66" w14:textId="77777777" w:rsidTr="00FC12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492A74C" w14:textId="77777777" w:rsidR="00C06BC6" w:rsidRPr="00FB759A" w:rsidRDefault="00C06BC6" w:rsidP="00FC1277">
            <w:pPr>
              <w:pStyle w:val="rowtabella0"/>
              <w:rPr>
                <w:color w:val="002060"/>
              </w:rPr>
            </w:pPr>
            <w:r w:rsidRPr="00FB759A">
              <w:rPr>
                <w:color w:val="002060"/>
              </w:rPr>
              <w:t>EROICA S. ANGELOINPONTANO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28E8E5" w14:textId="77777777" w:rsidR="00C06BC6" w:rsidRPr="00FB759A" w:rsidRDefault="00C06BC6" w:rsidP="00FC1277">
            <w:pPr>
              <w:pStyle w:val="rowtabella0"/>
              <w:rPr>
                <w:color w:val="002060"/>
              </w:rPr>
            </w:pPr>
            <w:r w:rsidRPr="00FB759A">
              <w:rPr>
                <w:color w:val="002060"/>
              </w:rPr>
              <w:t>PETRIOLESE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7B94AC"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037182" w14:textId="77777777" w:rsidR="00C06BC6" w:rsidRPr="00FB759A" w:rsidRDefault="00C06BC6" w:rsidP="00FC1277">
            <w:pPr>
              <w:pStyle w:val="rowtabella0"/>
              <w:rPr>
                <w:color w:val="002060"/>
              </w:rPr>
            </w:pPr>
            <w:r w:rsidRPr="00FB759A">
              <w:rPr>
                <w:color w:val="002060"/>
              </w:rPr>
              <w:t>03/12/2025 21:00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267F10" w14:textId="77777777" w:rsidR="00C06BC6" w:rsidRPr="00FB759A" w:rsidRDefault="00C06BC6" w:rsidP="00FC1277">
            <w:pPr>
              <w:pStyle w:val="rowtabella0"/>
              <w:rPr>
                <w:color w:val="002060"/>
              </w:rPr>
            </w:pPr>
            <w:r w:rsidRPr="00FB759A">
              <w:rPr>
                <w:color w:val="002060"/>
              </w:rPr>
              <w:t>339 COMUNALE "VALLONICA"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E565CD" w14:textId="77777777" w:rsidR="00C06BC6" w:rsidRPr="00FB759A" w:rsidRDefault="00C06BC6" w:rsidP="00FC1277">
            <w:pPr>
              <w:pStyle w:val="rowtabella0"/>
              <w:rPr>
                <w:color w:val="002060"/>
              </w:rPr>
            </w:pPr>
            <w:r w:rsidRPr="00FB759A">
              <w:rPr>
                <w:color w:val="002060"/>
              </w:rPr>
              <w:t>SANT'ANGELO IN PONTANO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7F2CE9" w14:textId="77777777" w:rsidR="00C06BC6" w:rsidRPr="00FB759A" w:rsidRDefault="00C06BC6" w:rsidP="00FC1277">
            <w:pPr>
              <w:pStyle w:val="rowtabella0"/>
              <w:rPr>
                <w:color w:val="002060"/>
              </w:rPr>
            </w:pPr>
            <w:r w:rsidRPr="00FB759A">
              <w:rPr>
                <w:color w:val="002060"/>
              </w:rPr>
              <w:t>CONTRADA SALTI</w:t>
            </w:r>
          </w:p>
        </w:tc>
      </w:tr>
    </w:tbl>
    <w:p w14:paraId="00E4C962" w14:textId="77777777" w:rsidR="00C06BC6" w:rsidRPr="00FB759A" w:rsidRDefault="00C06BC6" w:rsidP="00C06BC6">
      <w:pPr>
        <w:pStyle w:val="breakline"/>
        <w:rPr>
          <w:rFonts w:eastAsiaTheme="minorEastAsia"/>
          <w:color w:val="002060"/>
        </w:rPr>
      </w:pPr>
    </w:p>
    <w:p w14:paraId="640E5FAF" w14:textId="77777777" w:rsidR="00C06BC6" w:rsidRPr="00FB759A" w:rsidRDefault="00C06BC6" w:rsidP="00C06BC6">
      <w:pPr>
        <w:pStyle w:val="breakline"/>
        <w:rPr>
          <w:color w:val="002060"/>
        </w:rPr>
      </w:pPr>
    </w:p>
    <w:p w14:paraId="1679A76D" w14:textId="77777777" w:rsidR="00C06BC6" w:rsidRPr="00FB759A" w:rsidRDefault="00C06BC6" w:rsidP="00C06BC6">
      <w:pPr>
        <w:pStyle w:val="breakline"/>
        <w:rPr>
          <w:color w:val="002060"/>
        </w:rPr>
      </w:pPr>
    </w:p>
    <w:p w14:paraId="5418C049" w14:textId="77777777" w:rsidR="00C06BC6" w:rsidRPr="00FB759A" w:rsidRDefault="00C06BC6" w:rsidP="00C06BC6">
      <w:pPr>
        <w:pStyle w:val="sottotitolocampionato10"/>
        <w:rPr>
          <w:color w:val="002060"/>
        </w:rPr>
      </w:pPr>
      <w:r w:rsidRPr="00FB759A">
        <w:rPr>
          <w:color w:val="002060"/>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06"/>
        <w:gridCol w:w="385"/>
        <w:gridCol w:w="898"/>
        <w:gridCol w:w="1191"/>
        <w:gridCol w:w="1561"/>
        <w:gridCol w:w="1535"/>
      </w:tblGrid>
      <w:tr w:rsidR="00C06BC6" w:rsidRPr="00FB759A" w14:paraId="14455D6C"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5997E" w14:textId="77777777" w:rsidR="00C06BC6" w:rsidRPr="00FB759A" w:rsidRDefault="00C06BC6" w:rsidP="00FC1277">
            <w:pPr>
              <w:pStyle w:val="headertabella0"/>
              <w:rPr>
                <w:color w:val="002060"/>
              </w:rPr>
            </w:pPr>
            <w:r w:rsidRPr="00FB759A">
              <w:rPr>
                <w:color w:val="002060"/>
              </w:rP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E62F9"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7A906"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C185B"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7F3859"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16748"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03EA6E"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2C384730" w14:textId="77777777" w:rsidTr="00FC12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1DBB72" w14:textId="77777777" w:rsidR="00C06BC6" w:rsidRPr="00FB759A" w:rsidRDefault="00C06BC6" w:rsidP="00FC1277">
            <w:pPr>
              <w:pStyle w:val="rowtabella0"/>
              <w:rPr>
                <w:color w:val="002060"/>
              </w:rPr>
            </w:pPr>
            <w:r w:rsidRPr="00FB759A">
              <w:rPr>
                <w:color w:val="002060"/>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ACDBA1" w14:textId="77777777" w:rsidR="00C06BC6" w:rsidRPr="00FB759A" w:rsidRDefault="00C06BC6" w:rsidP="00FC1277">
            <w:pPr>
              <w:pStyle w:val="rowtabella0"/>
              <w:rPr>
                <w:color w:val="002060"/>
              </w:rPr>
            </w:pPr>
            <w:r w:rsidRPr="00FB759A">
              <w:rPr>
                <w:color w:val="002060"/>
              </w:rPr>
              <w:t>NUOVA POL. COLBUCCARO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7299CF"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8390BD" w14:textId="77777777" w:rsidR="00C06BC6" w:rsidRPr="00FB759A" w:rsidRDefault="00C06BC6" w:rsidP="00FC1277">
            <w:pPr>
              <w:pStyle w:val="rowtabella0"/>
              <w:rPr>
                <w:color w:val="002060"/>
              </w:rPr>
            </w:pPr>
            <w:r w:rsidRPr="00FB759A">
              <w:rPr>
                <w:color w:val="002060"/>
              </w:rPr>
              <w:t>05/12/2025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5463C5" w14:textId="77777777" w:rsidR="00C06BC6" w:rsidRPr="00FB759A" w:rsidRDefault="00C06BC6" w:rsidP="00FC1277">
            <w:pPr>
              <w:pStyle w:val="rowtabella0"/>
              <w:rPr>
                <w:color w:val="002060"/>
              </w:rPr>
            </w:pPr>
            <w:r w:rsidRPr="00FB759A">
              <w:rPr>
                <w:color w:val="002060"/>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8476DA" w14:textId="77777777" w:rsidR="00C06BC6" w:rsidRPr="00FB759A" w:rsidRDefault="00C06BC6" w:rsidP="00FC1277">
            <w:pPr>
              <w:pStyle w:val="rowtabella0"/>
              <w:rPr>
                <w:color w:val="002060"/>
              </w:rPr>
            </w:pPr>
            <w:r w:rsidRPr="00FB759A">
              <w:rPr>
                <w:color w:val="002060"/>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04D75" w14:textId="77777777" w:rsidR="00C06BC6" w:rsidRPr="00FB759A" w:rsidRDefault="00C06BC6" w:rsidP="00FC1277">
            <w:pPr>
              <w:pStyle w:val="rowtabella0"/>
              <w:rPr>
                <w:color w:val="002060"/>
              </w:rPr>
            </w:pPr>
            <w:r w:rsidRPr="00FB759A">
              <w:rPr>
                <w:color w:val="002060"/>
              </w:rPr>
              <w:t>VIA MAGELLANO - V.S. FILIPPO</w:t>
            </w:r>
          </w:p>
        </w:tc>
      </w:tr>
      <w:tr w:rsidR="00C06BC6" w:rsidRPr="00FB759A" w14:paraId="1A88FF28"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0FD36F" w14:textId="77777777" w:rsidR="00C06BC6" w:rsidRPr="00FB759A" w:rsidRDefault="00C06BC6" w:rsidP="00FC1277">
            <w:pPr>
              <w:pStyle w:val="rowtabella0"/>
              <w:rPr>
                <w:color w:val="002060"/>
              </w:rPr>
            </w:pPr>
            <w:r w:rsidRPr="00FB759A">
              <w:rPr>
                <w:color w:val="002060"/>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2EF862" w14:textId="77777777" w:rsidR="00C06BC6" w:rsidRPr="00FB759A" w:rsidRDefault="00C06BC6" w:rsidP="00FC1277">
            <w:pPr>
              <w:pStyle w:val="rowtabella0"/>
              <w:rPr>
                <w:color w:val="002060"/>
              </w:rPr>
            </w:pPr>
            <w:r w:rsidRPr="00FB759A">
              <w:rPr>
                <w:color w:val="002060"/>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FB7DC7"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14FB48" w14:textId="77777777" w:rsidR="00C06BC6" w:rsidRPr="00FB759A" w:rsidRDefault="00C06BC6" w:rsidP="00FC1277">
            <w:pPr>
              <w:pStyle w:val="rowtabella0"/>
              <w:rPr>
                <w:color w:val="002060"/>
              </w:rPr>
            </w:pPr>
            <w:r w:rsidRPr="00FB759A">
              <w:rPr>
                <w:color w:val="002060"/>
              </w:rPr>
              <w:t>05/12/2025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F8D7A5" w14:textId="77777777" w:rsidR="00C06BC6" w:rsidRPr="00FB759A" w:rsidRDefault="00C06BC6" w:rsidP="00FC1277">
            <w:pPr>
              <w:pStyle w:val="rowtabella0"/>
              <w:rPr>
                <w:color w:val="002060"/>
              </w:rPr>
            </w:pPr>
            <w:r w:rsidRPr="00FB759A">
              <w:rPr>
                <w:color w:val="002060"/>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758A4B" w14:textId="77777777" w:rsidR="00C06BC6" w:rsidRPr="00FB759A" w:rsidRDefault="00C06BC6" w:rsidP="00FC1277">
            <w:pPr>
              <w:pStyle w:val="rowtabella0"/>
              <w:rPr>
                <w:color w:val="002060"/>
              </w:rPr>
            </w:pPr>
            <w:r w:rsidRPr="00FB759A">
              <w:rPr>
                <w:color w:val="002060"/>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471F4F" w14:textId="77777777" w:rsidR="00C06BC6" w:rsidRPr="00FB759A" w:rsidRDefault="00C06BC6" w:rsidP="00FC1277">
            <w:pPr>
              <w:pStyle w:val="rowtabella0"/>
              <w:rPr>
                <w:color w:val="002060"/>
              </w:rPr>
            </w:pPr>
            <w:r w:rsidRPr="00FB759A">
              <w:rPr>
                <w:color w:val="002060"/>
              </w:rPr>
              <w:t>VIA MAZZINI RIONE OVAIOLO</w:t>
            </w:r>
          </w:p>
        </w:tc>
      </w:tr>
      <w:tr w:rsidR="00C06BC6" w:rsidRPr="00FB759A" w14:paraId="5382583F"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B152C3" w14:textId="77777777" w:rsidR="00C06BC6" w:rsidRPr="00FB759A" w:rsidRDefault="00C06BC6" w:rsidP="00FC1277">
            <w:pPr>
              <w:pStyle w:val="rowtabella0"/>
              <w:rPr>
                <w:color w:val="002060"/>
              </w:rPr>
            </w:pPr>
            <w:r w:rsidRPr="00FB759A">
              <w:rPr>
                <w:color w:val="002060"/>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C0C347" w14:textId="77777777" w:rsidR="00C06BC6" w:rsidRPr="00FB759A" w:rsidRDefault="00C06BC6" w:rsidP="00FC1277">
            <w:pPr>
              <w:pStyle w:val="rowtabella0"/>
              <w:rPr>
                <w:color w:val="002060"/>
              </w:rPr>
            </w:pPr>
            <w:r w:rsidRPr="00FB759A">
              <w:rPr>
                <w:color w:val="002060"/>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105CBA"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C20EA2" w14:textId="77777777" w:rsidR="00C06BC6" w:rsidRPr="00FB759A" w:rsidRDefault="00C06BC6" w:rsidP="00FC1277">
            <w:pPr>
              <w:pStyle w:val="rowtabella0"/>
              <w:rPr>
                <w:color w:val="002060"/>
              </w:rPr>
            </w:pPr>
            <w:r w:rsidRPr="00FB759A">
              <w:rPr>
                <w:color w:val="002060"/>
              </w:rPr>
              <w:t>05/12/2025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B82621" w14:textId="77777777" w:rsidR="00C06BC6" w:rsidRPr="00FB759A" w:rsidRDefault="00C06BC6" w:rsidP="00FC1277">
            <w:pPr>
              <w:pStyle w:val="rowtabella0"/>
              <w:rPr>
                <w:color w:val="002060"/>
              </w:rPr>
            </w:pPr>
            <w:r w:rsidRPr="00FB759A">
              <w:rPr>
                <w:color w:val="002060"/>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9BB28D" w14:textId="77777777" w:rsidR="00C06BC6" w:rsidRPr="00FB759A" w:rsidRDefault="00C06BC6" w:rsidP="00FC1277">
            <w:pPr>
              <w:pStyle w:val="rowtabella0"/>
              <w:rPr>
                <w:color w:val="002060"/>
              </w:rPr>
            </w:pPr>
            <w:r w:rsidRPr="00FB759A">
              <w:rPr>
                <w:color w:val="002060"/>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1DC103" w14:textId="77777777" w:rsidR="00C06BC6" w:rsidRPr="00FB759A" w:rsidRDefault="00C06BC6" w:rsidP="00FC1277">
            <w:pPr>
              <w:pStyle w:val="rowtabella0"/>
              <w:rPr>
                <w:color w:val="002060"/>
              </w:rPr>
            </w:pPr>
            <w:r w:rsidRPr="00FB759A">
              <w:rPr>
                <w:color w:val="002060"/>
              </w:rPr>
              <w:t>VIA WEBER - ZONA STICCHI</w:t>
            </w:r>
          </w:p>
        </w:tc>
      </w:tr>
      <w:tr w:rsidR="00C06BC6" w:rsidRPr="00FB759A" w14:paraId="2C8A5AD2"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803FA7" w14:textId="77777777" w:rsidR="00C06BC6" w:rsidRPr="00FB759A" w:rsidRDefault="00C06BC6" w:rsidP="00FC1277">
            <w:pPr>
              <w:pStyle w:val="rowtabella0"/>
              <w:rPr>
                <w:color w:val="002060"/>
              </w:rPr>
            </w:pPr>
            <w:r w:rsidRPr="00FB759A">
              <w:rPr>
                <w:color w:val="002060"/>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16D08C" w14:textId="77777777" w:rsidR="00C06BC6" w:rsidRPr="00FB759A" w:rsidRDefault="00C06BC6" w:rsidP="00FC1277">
            <w:pPr>
              <w:pStyle w:val="rowtabella0"/>
              <w:rPr>
                <w:color w:val="002060"/>
              </w:rPr>
            </w:pPr>
            <w:r w:rsidRPr="00FB759A">
              <w:rPr>
                <w:color w:val="002060"/>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4B4D65"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E500EC" w14:textId="77777777" w:rsidR="00C06BC6" w:rsidRPr="00FB759A" w:rsidRDefault="00C06BC6" w:rsidP="00FC1277">
            <w:pPr>
              <w:pStyle w:val="rowtabella0"/>
              <w:rPr>
                <w:color w:val="002060"/>
              </w:rPr>
            </w:pPr>
            <w:r w:rsidRPr="00FB759A">
              <w:rPr>
                <w:color w:val="002060"/>
              </w:rPr>
              <w:t>05/12/2025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61206C" w14:textId="77777777" w:rsidR="00C06BC6" w:rsidRPr="00FB759A" w:rsidRDefault="00C06BC6" w:rsidP="00FC1277">
            <w:pPr>
              <w:pStyle w:val="rowtabella0"/>
              <w:rPr>
                <w:color w:val="002060"/>
              </w:rPr>
            </w:pPr>
            <w:r w:rsidRPr="00FB759A">
              <w:rPr>
                <w:color w:val="002060"/>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259C0A" w14:textId="77777777" w:rsidR="00C06BC6" w:rsidRPr="00FB759A" w:rsidRDefault="00C06BC6" w:rsidP="00FC1277">
            <w:pPr>
              <w:pStyle w:val="rowtabella0"/>
              <w:rPr>
                <w:color w:val="002060"/>
              </w:rPr>
            </w:pPr>
            <w:r w:rsidRPr="00FB759A">
              <w:rPr>
                <w:color w:val="002060"/>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DFE613" w14:textId="77777777" w:rsidR="00C06BC6" w:rsidRPr="00FB759A" w:rsidRDefault="00C06BC6" w:rsidP="00FC1277">
            <w:pPr>
              <w:pStyle w:val="rowtabella0"/>
              <w:rPr>
                <w:color w:val="002060"/>
              </w:rPr>
            </w:pPr>
            <w:r w:rsidRPr="00FB759A">
              <w:rPr>
                <w:color w:val="002060"/>
              </w:rPr>
              <w:t>S.P. 256 MUCCESE</w:t>
            </w:r>
          </w:p>
        </w:tc>
      </w:tr>
      <w:tr w:rsidR="00C06BC6" w:rsidRPr="00FB759A" w14:paraId="3DC08CF4"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CAF4B1" w14:textId="77777777" w:rsidR="00C06BC6" w:rsidRPr="00FB759A" w:rsidRDefault="00C06BC6" w:rsidP="00FC1277">
            <w:pPr>
              <w:pStyle w:val="rowtabella0"/>
              <w:rPr>
                <w:color w:val="002060"/>
              </w:rPr>
            </w:pPr>
            <w:r w:rsidRPr="00FB759A">
              <w:rPr>
                <w:color w:val="002060"/>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1A124D" w14:textId="77777777" w:rsidR="00C06BC6" w:rsidRPr="00FB759A" w:rsidRDefault="00C06BC6" w:rsidP="00FC1277">
            <w:pPr>
              <w:pStyle w:val="rowtabella0"/>
              <w:rPr>
                <w:color w:val="002060"/>
              </w:rPr>
            </w:pPr>
            <w:r w:rsidRPr="00FB759A">
              <w:rPr>
                <w:color w:val="002060"/>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3CF24F"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288E79" w14:textId="77777777" w:rsidR="00C06BC6" w:rsidRPr="00FB759A" w:rsidRDefault="00C06BC6" w:rsidP="00FC1277">
            <w:pPr>
              <w:pStyle w:val="rowtabella0"/>
              <w:rPr>
                <w:color w:val="002060"/>
              </w:rPr>
            </w:pPr>
            <w:r w:rsidRPr="00FB759A">
              <w:rPr>
                <w:color w:val="002060"/>
              </w:rPr>
              <w:t>05/12/2025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EEA6A0" w14:textId="77777777" w:rsidR="00C06BC6" w:rsidRPr="00FB759A" w:rsidRDefault="00C06BC6" w:rsidP="00FC1277">
            <w:pPr>
              <w:pStyle w:val="rowtabella0"/>
              <w:rPr>
                <w:color w:val="002060"/>
              </w:rPr>
            </w:pPr>
            <w:r w:rsidRPr="00FB759A">
              <w:rPr>
                <w:color w:val="002060"/>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7B2CD5" w14:textId="77777777" w:rsidR="00C06BC6" w:rsidRPr="00FB759A" w:rsidRDefault="00C06BC6" w:rsidP="00FC1277">
            <w:pPr>
              <w:pStyle w:val="rowtabella0"/>
              <w:rPr>
                <w:color w:val="002060"/>
              </w:rPr>
            </w:pPr>
            <w:r w:rsidRPr="00FB759A">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739FA7" w14:textId="77777777" w:rsidR="00C06BC6" w:rsidRPr="00FB759A" w:rsidRDefault="00C06BC6" w:rsidP="00FC1277">
            <w:pPr>
              <w:pStyle w:val="rowtabella0"/>
              <w:rPr>
                <w:color w:val="002060"/>
              </w:rPr>
            </w:pPr>
            <w:r w:rsidRPr="00FB759A">
              <w:rPr>
                <w:color w:val="002060"/>
              </w:rPr>
              <w:t>VIA GIOVANNI VERGA</w:t>
            </w:r>
          </w:p>
        </w:tc>
      </w:tr>
      <w:tr w:rsidR="00C06BC6" w:rsidRPr="00FB759A" w14:paraId="3F1F1809"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EC4AD4" w14:textId="77777777" w:rsidR="00C06BC6" w:rsidRPr="00FB759A" w:rsidRDefault="00C06BC6" w:rsidP="00FC1277">
            <w:pPr>
              <w:pStyle w:val="rowtabella0"/>
              <w:rPr>
                <w:color w:val="002060"/>
              </w:rPr>
            </w:pPr>
            <w:r w:rsidRPr="00FB759A">
              <w:rPr>
                <w:color w:val="002060"/>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FF66DA" w14:textId="77777777" w:rsidR="00C06BC6" w:rsidRPr="00FB759A" w:rsidRDefault="00C06BC6" w:rsidP="00FC1277">
            <w:pPr>
              <w:pStyle w:val="rowtabella0"/>
              <w:rPr>
                <w:color w:val="002060"/>
              </w:rPr>
            </w:pPr>
            <w:r w:rsidRPr="00FB759A">
              <w:rPr>
                <w:color w:val="002060"/>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19B01C"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85DFC4" w14:textId="77777777" w:rsidR="00C06BC6" w:rsidRPr="00FB759A" w:rsidRDefault="00C06BC6" w:rsidP="00FC1277">
            <w:pPr>
              <w:pStyle w:val="rowtabella0"/>
              <w:rPr>
                <w:color w:val="002060"/>
              </w:rPr>
            </w:pPr>
            <w:r w:rsidRPr="00FB759A">
              <w:rPr>
                <w:color w:val="002060"/>
              </w:rPr>
              <w:t>05/12/2025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E62185" w14:textId="77777777" w:rsidR="00C06BC6" w:rsidRPr="00FB759A" w:rsidRDefault="00C06BC6" w:rsidP="00FC1277">
            <w:pPr>
              <w:pStyle w:val="rowtabella0"/>
              <w:rPr>
                <w:color w:val="002060"/>
              </w:rPr>
            </w:pPr>
            <w:r w:rsidRPr="00FB759A">
              <w:rPr>
                <w:color w:val="002060"/>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A0B174" w14:textId="77777777" w:rsidR="00C06BC6" w:rsidRPr="00FB759A" w:rsidRDefault="00C06BC6" w:rsidP="00FC1277">
            <w:pPr>
              <w:pStyle w:val="rowtabella0"/>
              <w:rPr>
                <w:color w:val="002060"/>
              </w:rPr>
            </w:pPr>
            <w:r w:rsidRPr="00FB759A">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C46338" w14:textId="77777777" w:rsidR="00C06BC6" w:rsidRPr="00FB759A" w:rsidRDefault="00C06BC6" w:rsidP="00FC1277">
            <w:pPr>
              <w:pStyle w:val="rowtabella0"/>
              <w:rPr>
                <w:color w:val="002060"/>
              </w:rPr>
            </w:pPr>
            <w:r w:rsidRPr="00FB759A">
              <w:rPr>
                <w:color w:val="002060"/>
              </w:rPr>
              <w:t>VIA UGO BASSI</w:t>
            </w:r>
          </w:p>
        </w:tc>
      </w:tr>
      <w:tr w:rsidR="00C06BC6" w:rsidRPr="00FB759A" w14:paraId="28A5D733"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E9F00E" w14:textId="77777777" w:rsidR="00C06BC6" w:rsidRPr="00FB759A" w:rsidRDefault="00C06BC6" w:rsidP="00FC1277">
            <w:pPr>
              <w:pStyle w:val="rowtabella0"/>
              <w:rPr>
                <w:color w:val="002060"/>
              </w:rPr>
            </w:pPr>
            <w:r w:rsidRPr="00FB759A">
              <w:rPr>
                <w:color w:val="002060"/>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AB1A4E" w14:textId="77777777" w:rsidR="00C06BC6" w:rsidRPr="00FB759A" w:rsidRDefault="00C06BC6" w:rsidP="00FC1277">
            <w:pPr>
              <w:pStyle w:val="rowtabella0"/>
              <w:rPr>
                <w:color w:val="002060"/>
              </w:rPr>
            </w:pPr>
            <w:r w:rsidRPr="00FB759A">
              <w:rPr>
                <w:color w:val="002060"/>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1D1EA4"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2D609B" w14:textId="77777777" w:rsidR="00C06BC6" w:rsidRPr="00FB759A" w:rsidRDefault="00C06BC6" w:rsidP="00FC1277">
            <w:pPr>
              <w:pStyle w:val="rowtabella0"/>
              <w:rPr>
                <w:color w:val="002060"/>
              </w:rPr>
            </w:pPr>
            <w:r w:rsidRPr="00FB759A">
              <w:rPr>
                <w:color w:val="002060"/>
              </w:rPr>
              <w:t>05/12/2025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DFEADB" w14:textId="77777777" w:rsidR="00C06BC6" w:rsidRPr="00FB759A" w:rsidRDefault="00C06BC6" w:rsidP="00FC1277">
            <w:pPr>
              <w:pStyle w:val="rowtabella0"/>
              <w:rPr>
                <w:color w:val="002060"/>
              </w:rPr>
            </w:pPr>
            <w:r w:rsidRPr="00FB759A">
              <w:rPr>
                <w:color w:val="002060"/>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41B784" w14:textId="77777777" w:rsidR="00C06BC6" w:rsidRPr="00FB759A" w:rsidRDefault="00C06BC6" w:rsidP="00FC1277">
            <w:pPr>
              <w:pStyle w:val="rowtabella0"/>
              <w:rPr>
                <w:color w:val="002060"/>
              </w:rPr>
            </w:pPr>
            <w:r w:rsidRPr="00FB759A">
              <w:rPr>
                <w:color w:val="002060"/>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2A0245" w14:textId="77777777" w:rsidR="00C06BC6" w:rsidRPr="00FB759A" w:rsidRDefault="00C06BC6" w:rsidP="00FC1277">
            <w:pPr>
              <w:pStyle w:val="rowtabella0"/>
              <w:rPr>
                <w:color w:val="002060"/>
              </w:rPr>
            </w:pPr>
            <w:r w:rsidRPr="00FB759A">
              <w:rPr>
                <w:color w:val="002060"/>
              </w:rPr>
              <w:t>VIA GIOVANNI XXIII</w:t>
            </w:r>
          </w:p>
        </w:tc>
      </w:tr>
      <w:tr w:rsidR="00C06BC6" w:rsidRPr="00FB759A" w14:paraId="489BB164" w14:textId="77777777" w:rsidTr="00FC12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3D99F6" w14:textId="77777777" w:rsidR="00C06BC6" w:rsidRPr="00FB759A" w:rsidRDefault="00C06BC6" w:rsidP="00FC1277">
            <w:pPr>
              <w:pStyle w:val="rowtabella0"/>
              <w:rPr>
                <w:color w:val="002060"/>
              </w:rPr>
            </w:pPr>
            <w:r w:rsidRPr="00FB759A">
              <w:rPr>
                <w:color w:val="002060"/>
              </w:rPr>
              <w:t>EROICA S. ANGELOINPONTANO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487BC9" w14:textId="77777777" w:rsidR="00C06BC6" w:rsidRPr="00FB759A" w:rsidRDefault="00C06BC6" w:rsidP="00FC1277">
            <w:pPr>
              <w:pStyle w:val="rowtabella0"/>
              <w:rPr>
                <w:color w:val="002060"/>
              </w:rPr>
            </w:pPr>
            <w:r w:rsidRPr="00FB759A">
              <w:rPr>
                <w:color w:val="002060"/>
              </w:rP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C1ACF4"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14EBCC" w14:textId="77777777" w:rsidR="00C06BC6" w:rsidRPr="00FB759A" w:rsidRDefault="00C06BC6" w:rsidP="00FC1277">
            <w:pPr>
              <w:pStyle w:val="rowtabella0"/>
              <w:rPr>
                <w:color w:val="002060"/>
              </w:rPr>
            </w:pPr>
            <w:r w:rsidRPr="00FB759A">
              <w:rPr>
                <w:color w:val="002060"/>
              </w:rPr>
              <w:t>06/12/2025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6E52C" w14:textId="77777777" w:rsidR="00C06BC6" w:rsidRPr="00FB759A" w:rsidRDefault="00C06BC6" w:rsidP="00FC1277">
            <w:pPr>
              <w:pStyle w:val="rowtabella0"/>
              <w:rPr>
                <w:color w:val="002060"/>
              </w:rPr>
            </w:pPr>
            <w:r w:rsidRPr="00FB759A">
              <w:rPr>
                <w:color w:val="002060"/>
              </w:rPr>
              <w:t>339 COMUNALE "VALLONICA"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B2B0AF" w14:textId="77777777" w:rsidR="00C06BC6" w:rsidRPr="00FB759A" w:rsidRDefault="00C06BC6" w:rsidP="00FC1277">
            <w:pPr>
              <w:pStyle w:val="rowtabella0"/>
              <w:rPr>
                <w:color w:val="002060"/>
              </w:rPr>
            </w:pPr>
            <w:r w:rsidRPr="00FB759A">
              <w:rPr>
                <w:color w:val="002060"/>
              </w:rPr>
              <w:t>SANT'ANGELO IN PONTANO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311265" w14:textId="77777777" w:rsidR="00C06BC6" w:rsidRPr="00FB759A" w:rsidRDefault="00C06BC6" w:rsidP="00FC1277">
            <w:pPr>
              <w:pStyle w:val="rowtabella0"/>
              <w:rPr>
                <w:color w:val="002060"/>
              </w:rPr>
            </w:pPr>
            <w:r w:rsidRPr="00FB759A">
              <w:rPr>
                <w:color w:val="002060"/>
              </w:rPr>
              <w:t>CONTRADA SALTI</w:t>
            </w:r>
          </w:p>
        </w:tc>
      </w:tr>
    </w:tbl>
    <w:p w14:paraId="458C4AF5" w14:textId="77777777" w:rsidR="00C06BC6" w:rsidRPr="005E7AAE" w:rsidRDefault="00C06BC6" w:rsidP="00CC0F81">
      <w:pPr>
        <w:pStyle w:val="breakline"/>
        <w:rPr>
          <w:rFonts w:eastAsiaTheme="minorEastAsia"/>
          <w:color w:val="002060"/>
        </w:rPr>
      </w:pPr>
    </w:p>
    <w:p w14:paraId="2191583A" w14:textId="77777777" w:rsidR="00CC0F81" w:rsidRPr="005E7AAE" w:rsidRDefault="00CC0F81" w:rsidP="00CC0F81">
      <w:pPr>
        <w:pStyle w:val="breakline"/>
        <w:rPr>
          <w:color w:val="002060"/>
        </w:rPr>
      </w:pPr>
    </w:p>
    <w:p w14:paraId="5FF26742" w14:textId="77777777" w:rsidR="00CC0F81" w:rsidRPr="005E7AAE" w:rsidRDefault="00CC0F81" w:rsidP="00CC0F81">
      <w:pPr>
        <w:pStyle w:val="titolocampionato0"/>
        <w:shd w:val="clear" w:color="auto" w:fill="CCCCCC"/>
        <w:spacing w:before="80" w:after="40"/>
        <w:rPr>
          <w:color w:val="002060"/>
        </w:rPr>
      </w:pPr>
      <w:r w:rsidRPr="005E7AAE">
        <w:rPr>
          <w:color w:val="002060"/>
        </w:rPr>
        <w:t>JUNIORES UNDER 19 PROVINC. -MC</w:t>
      </w:r>
    </w:p>
    <w:p w14:paraId="6BC01197" w14:textId="77777777" w:rsidR="00CC0F81" w:rsidRPr="005E7AAE" w:rsidRDefault="00CC0F81" w:rsidP="00CC0F81">
      <w:pPr>
        <w:pStyle w:val="titoloprinc0"/>
        <w:rPr>
          <w:color w:val="002060"/>
        </w:rPr>
      </w:pPr>
      <w:r w:rsidRPr="005E7AAE">
        <w:rPr>
          <w:color w:val="002060"/>
        </w:rPr>
        <w:t>RISULTATI</w:t>
      </w:r>
    </w:p>
    <w:p w14:paraId="426FCA16" w14:textId="77777777" w:rsidR="00CC0F81" w:rsidRPr="005E7AAE" w:rsidRDefault="00CC0F81" w:rsidP="00CC0F81">
      <w:pPr>
        <w:pStyle w:val="breakline"/>
        <w:rPr>
          <w:color w:val="002060"/>
        </w:rPr>
      </w:pPr>
    </w:p>
    <w:p w14:paraId="55A88E20" w14:textId="77777777" w:rsidR="00CC0F81" w:rsidRPr="005E7AAE" w:rsidRDefault="00CC0F81" w:rsidP="00CC0F81">
      <w:pPr>
        <w:pStyle w:val="sottotitolocampionato10"/>
        <w:rPr>
          <w:color w:val="002060"/>
        </w:rPr>
      </w:pPr>
      <w:r w:rsidRPr="005E7AAE">
        <w:rPr>
          <w:color w:val="002060"/>
        </w:rPr>
        <w:t>RISULTATI UFFICIALI GARE DEL 30/11/2025</w:t>
      </w:r>
    </w:p>
    <w:p w14:paraId="6CBEA472" w14:textId="77777777" w:rsidR="00CC0F81" w:rsidRPr="00CC0F81" w:rsidRDefault="00CC0F81" w:rsidP="00CC0F81">
      <w:pPr>
        <w:pStyle w:val="sottotitolocampionato2"/>
        <w:spacing w:before="0" w:beforeAutospacing="0" w:after="0" w:afterAutospacing="0"/>
        <w:rPr>
          <w:rFonts w:ascii="Arial" w:hAnsi="Arial" w:cs="Arial"/>
          <w:color w:val="002060"/>
          <w:sz w:val="20"/>
          <w:szCs w:val="20"/>
        </w:rPr>
      </w:pPr>
      <w:r w:rsidRPr="00CC0F81">
        <w:rPr>
          <w:rFonts w:ascii="Arial" w:hAnsi="Arial" w:cs="Arial"/>
          <w:color w:val="002060"/>
          <w:sz w:val="20"/>
          <w:szCs w:val="20"/>
        </w:rPr>
        <w:t>Si trascrivono qui di seguito i risultati ufficiali delle gare disputate</w:t>
      </w:r>
    </w:p>
    <w:p w14:paraId="337532EE" w14:textId="77777777" w:rsidR="00CC0F81" w:rsidRPr="005E7AAE" w:rsidRDefault="00CC0F81" w:rsidP="00CC0F81">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C0F81" w:rsidRPr="005E7AAE" w14:paraId="632DC525" w14:textId="77777777" w:rsidTr="00FC12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0F81" w:rsidRPr="005E7AAE" w14:paraId="67789196" w14:textId="77777777" w:rsidTr="00FC12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F9BCB" w14:textId="77777777" w:rsidR="00CC0F81" w:rsidRPr="005E7AAE" w:rsidRDefault="00CC0F81" w:rsidP="00FC1277">
                  <w:pPr>
                    <w:pStyle w:val="headertabella0"/>
                    <w:rPr>
                      <w:color w:val="002060"/>
                    </w:rPr>
                  </w:pPr>
                  <w:r w:rsidRPr="005E7AAE">
                    <w:rPr>
                      <w:color w:val="002060"/>
                    </w:rPr>
                    <w:t>GIRONE C - 9 Giornata - A</w:t>
                  </w:r>
                </w:p>
              </w:tc>
            </w:tr>
            <w:tr w:rsidR="00CC0F81" w:rsidRPr="005E7AAE" w14:paraId="7915379C" w14:textId="77777777" w:rsidTr="00FC12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761557" w14:textId="77777777" w:rsidR="00CC0F81" w:rsidRPr="005E7AAE" w:rsidRDefault="00CC0F81" w:rsidP="00FC1277">
                  <w:pPr>
                    <w:pStyle w:val="rowtabella0"/>
                    <w:rPr>
                      <w:color w:val="002060"/>
                    </w:rPr>
                  </w:pPr>
                  <w:r w:rsidRPr="005E7AAE">
                    <w:rPr>
                      <w:color w:val="002060"/>
                    </w:rPr>
                    <w:t>(1) 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1D6906" w14:textId="77777777" w:rsidR="00CC0F81" w:rsidRPr="005E7AAE" w:rsidRDefault="00CC0F81" w:rsidP="00FC1277">
                  <w:pPr>
                    <w:pStyle w:val="rowtabella0"/>
                    <w:rPr>
                      <w:color w:val="002060"/>
                    </w:rPr>
                  </w:pPr>
                  <w:r w:rsidRPr="005E7AAE">
                    <w:rPr>
                      <w:color w:val="002060"/>
                    </w:rPr>
                    <w:t>- SANTA MARIA APPARENTE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52CA6C" w14:textId="77777777" w:rsidR="00CC0F81" w:rsidRPr="005E7AAE" w:rsidRDefault="00CC0F81" w:rsidP="00FC1277">
                  <w:pPr>
                    <w:pStyle w:val="rowtabella0"/>
                    <w:jc w:val="center"/>
                    <w:rPr>
                      <w:color w:val="002060"/>
                    </w:rPr>
                  </w:pPr>
                  <w:r w:rsidRPr="005E7AAE">
                    <w:rPr>
                      <w:color w:val="002060"/>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2C5067" w14:textId="77777777" w:rsidR="00CC0F81" w:rsidRPr="005E7AAE" w:rsidRDefault="00CC0F81" w:rsidP="00FC1277">
                  <w:pPr>
                    <w:pStyle w:val="rowtabella0"/>
                    <w:jc w:val="center"/>
                    <w:rPr>
                      <w:color w:val="002060"/>
                    </w:rPr>
                  </w:pPr>
                  <w:r w:rsidRPr="005E7AAE">
                    <w:rPr>
                      <w:color w:val="002060"/>
                    </w:rPr>
                    <w:t> </w:t>
                  </w:r>
                </w:p>
              </w:tc>
            </w:tr>
            <w:tr w:rsidR="00CC0F81" w:rsidRPr="005E7AAE" w14:paraId="09B0E45E"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0364B8" w14:textId="77777777" w:rsidR="00CC0F81" w:rsidRPr="005E7AAE" w:rsidRDefault="00CC0F81" w:rsidP="00FC1277">
                  <w:pPr>
                    <w:pStyle w:val="rowtabella0"/>
                    <w:rPr>
                      <w:color w:val="002060"/>
                    </w:rPr>
                  </w:pPr>
                  <w:r w:rsidRPr="005E7AAE">
                    <w:rPr>
                      <w:color w:val="002060"/>
                    </w:rPr>
                    <w:t>APPIGNANESE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3BB9CB" w14:textId="77777777" w:rsidR="00CC0F81" w:rsidRPr="005E7AAE" w:rsidRDefault="00CC0F81" w:rsidP="00FC1277">
                  <w:pPr>
                    <w:pStyle w:val="rowtabella0"/>
                    <w:rPr>
                      <w:color w:val="002060"/>
                    </w:rPr>
                  </w:pPr>
                  <w:r w:rsidRPr="005E7AAE">
                    <w:rPr>
                      <w:color w:val="002060"/>
                    </w:rPr>
                    <w:t>- POTENZA PICENA 1945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535725" w14:textId="77777777" w:rsidR="00CC0F81" w:rsidRPr="005E7AAE" w:rsidRDefault="00CC0F81" w:rsidP="00FC1277">
                  <w:pPr>
                    <w:pStyle w:val="rowtabella0"/>
                    <w:jc w:val="center"/>
                    <w:rPr>
                      <w:color w:val="002060"/>
                    </w:rPr>
                  </w:pPr>
                  <w:r w:rsidRPr="005E7AAE">
                    <w:rPr>
                      <w:color w:val="00206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42FB56" w14:textId="77777777" w:rsidR="00CC0F81" w:rsidRPr="005E7AAE" w:rsidRDefault="00CC0F81" w:rsidP="00FC1277">
                  <w:pPr>
                    <w:pStyle w:val="rowtabella0"/>
                    <w:jc w:val="center"/>
                    <w:rPr>
                      <w:color w:val="002060"/>
                    </w:rPr>
                  </w:pPr>
                  <w:r w:rsidRPr="005E7AAE">
                    <w:rPr>
                      <w:color w:val="002060"/>
                    </w:rPr>
                    <w:t> </w:t>
                  </w:r>
                </w:p>
              </w:tc>
            </w:tr>
            <w:tr w:rsidR="00CC0F81" w:rsidRPr="005E7AAE" w14:paraId="6DA70515"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35A09F" w14:textId="77777777" w:rsidR="00CC0F81" w:rsidRPr="005E7AAE" w:rsidRDefault="00CC0F81" w:rsidP="00FC1277">
                  <w:pPr>
                    <w:pStyle w:val="rowtabella0"/>
                    <w:rPr>
                      <w:color w:val="002060"/>
                    </w:rPr>
                  </w:pPr>
                  <w:r w:rsidRPr="005E7AAE">
                    <w:rPr>
                      <w:color w:val="002060"/>
                    </w:rP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5FCFA0" w14:textId="77777777" w:rsidR="00CC0F81" w:rsidRPr="005E7AAE" w:rsidRDefault="00CC0F81" w:rsidP="00FC1277">
                  <w:pPr>
                    <w:pStyle w:val="rowtabella0"/>
                    <w:rPr>
                      <w:color w:val="002060"/>
                    </w:rPr>
                  </w:pPr>
                  <w:r w:rsidRPr="005E7AAE">
                    <w:rPr>
                      <w:color w:val="002060"/>
                    </w:rP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ACFB1F" w14:textId="77777777" w:rsidR="00CC0F81" w:rsidRPr="005E7AAE" w:rsidRDefault="00CC0F81" w:rsidP="00FC1277">
                  <w:pPr>
                    <w:pStyle w:val="rowtabella0"/>
                    <w:jc w:val="center"/>
                    <w:rPr>
                      <w:color w:val="002060"/>
                    </w:rPr>
                  </w:pPr>
                  <w:r w:rsidRPr="005E7AAE">
                    <w:rPr>
                      <w:color w:val="002060"/>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2AD7D7" w14:textId="77777777" w:rsidR="00CC0F81" w:rsidRPr="005E7AAE" w:rsidRDefault="00CC0F81" w:rsidP="00FC1277">
                  <w:pPr>
                    <w:pStyle w:val="rowtabella0"/>
                    <w:jc w:val="center"/>
                    <w:rPr>
                      <w:color w:val="002060"/>
                    </w:rPr>
                  </w:pPr>
                  <w:r w:rsidRPr="005E7AAE">
                    <w:rPr>
                      <w:color w:val="002060"/>
                    </w:rPr>
                    <w:t> </w:t>
                  </w:r>
                </w:p>
              </w:tc>
            </w:tr>
            <w:tr w:rsidR="00CC0F81" w:rsidRPr="005E7AAE" w14:paraId="36B99EF7"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7AD663" w14:textId="77777777" w:rsidR="00CC0F81" w:rsidRPr="005E7AAE" w:rsidRDefault="00CC0F81" w:rsidP="00FC1277">
                  <w:pPr>
                    <w:pStyle w:val="rowtabella0"/>
                    <w:rPr>
                      <w:color w:val="002060"/>
                    </w:rPr>
                  </w:pPr>
                  <w:r w:rsidRPr="005E7AAE">
                    <w:rPr>
                      <w:color w:val="002060"/>
                    </w:rP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7F7332" w14:textId="77777777" w:rsidR="00CC0F81" w:rsidRPr="005E7AAE" w:rsidRDefault="00CC0F81" w:rsidP="00FC1277">
                  <w:pPr>
                    <w:pStyle w:val="rowtabella0"/>
                    <w:rPr>
                      <w:color w:val="002060"/>
                    </w:rPr>
                  </w:pPr>
                  <w:r w:rsidRPr="005E7AAE">
                    <w:rPr>
                      <w:color w:val="002060"/>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734033" w14:textId="77777777" w:rsidR="00CC0F81" w:rsidRPr="005E7AAE" w:rsidRDefault="00CC0F81" w:rsidP="00FC1277">
                  <w:pPr>
                    <w:pStyle w:val="rowtabella0"/>
                    <w:jc w:val="center"/>
                    <w:rPr>
                      <w:color w:val="002060"/>
                    </w:rPr>
                  </w:pPr>
                  <w:r w:rsidRPr="005E7AAE">
                    <w:rPr>
                      <w:color w:val="002060"/>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72A1E5" w14:textId="77777777" w:rsidR="00CC0F81" w:rsidRPr="005E7AAE" w:rsidRDefault="00CC0F81" w:rsidP="00FC1277">
                  <w:pPr>
                    <w:pStyle w:val="rowtabella0"/>
                    <w:jc w:val="center"/>
                    <w:rPr>
                      <w:color w:val="002060"/>
                    </w:rPr>
                  </w:pPr>
                  <w:r w:rsidRPr="005E7AAE">
                    <w:rPr>
                      <w:color w:val="002060"/>
                    </w:rPr>
                    <w:t> </w:t>
                  </w:r>
                </w:p>
              </w:tc>
            </w:tr>
            <w:tr w:rsidR="00CC0F81" w:rsidRPr="005E7AAE" w14:paraId="63BCC4BB"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143C3B" w14:textId="77777777" w:rsidR="00CC0F81" w:rsidRPr="005E7AAE" w:rsidRDefault="00CC0F81" w:rsidP="00FC1277">
                  <w:pPr>
                    <w:pStyle w:val="rowtabella0"/>
                    <w:rPr>
                      <w:color w:val="002060"/>
                    </w:rPr>
                  </w:pPr>
                  <w:r w:rsidRPr="005E7AAE">
                    <w:rPr>
                      <w:color w:val="002060"/>
                    </w:rPr>
                    <w:t>(1) 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575663" w14:textId="77777777" w:rsidR="00CC0F81" w:rsidRPr="005E7AAE" w:rsidRDefault="00CC0F81" w:rsidP="00FC1277">
                  <w:pPr>
                    <w:pStyle w:val="rowtabella0"/>
                    <w:rPr>
                      <w:color w:val="002060"/>
                    </w:rPr>
                  </w:pPr>
                  <w:r w:rsidRPr="005E7AAE">
                    <w:rPr>
                      <w:color w:val="002060"/>
                    </w:rP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99DB39" w14:textId="77777777" w:rsidR="00CC0F81" w:rsidRPr="005E7AAE" w:rsidRDefault="00CC0F81" w:rsidP="00FC1277">
                  <w:pPr>
                    <w:pStyle w:val="rowtabella0"/>
                    <w:jc w:val="center"/>
                    <w:rPr>
                      <w:color w:val="002060"/>
                    </w:rPr>
                  </w:pPr>
                  <w:r w:rsidRPr="005E7AAE">
                    <w:rPr>
                      <w:color w:val="002060"/>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7BE995" w14:textId="77777777" w:rsidR="00CC0F81" w:rsidRPr="005E7AAE" w:rsidRDefault="00CC0F81" w:rsidP="00FC1277">
                  <w:pPr>
                    <w:pStyle w:val="rowtabella0"/>
                    <w:jc w:val="center"/>
                    <w:rPr>
                      <w:color w:val="002060"/>
                    </w:rPr>
                  </w:pPr>
                  <w:r w:rsidRPr="005E7AAE">
                    <w:rPr>
                      <w:color w:val="002060"/>
                    </w:rPr>
                    <w:t> </w:t>
                  </w:r>
                </w:p>
              </w:tc>
            </w:tr>
            <w:tr w:rsidR="00CC0F81" w:rsidRPr="005E7AAE" w14:paraId="7EC97C1D" w14:textId="77777777" w:rsidTr="00FC12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D41E56" w14:textId="77777777" w:rsidR="00CC0F81" w:rsidRPr="005E7AAE" w:rsidRDefault="00CC0F81" w:rsidP="00FC1277">
                  <w:pPr>
                    <w:pStyle w:val="rowtabella0"/>
                    <w:rPr>
                      <w:color w:val="002060"/>
                    </w:rPr>
                  </w:pPr>
                  <w:r w:rsidRPr="005E7AAE">
                    <w:rPr>
                      <w:color w:val="002060"/>
                    </w:rPr>
                    <w:t>PASSATEMPESE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9CB25D" w14:textId="77777777" w:rsidR="00CC0F81" w:rsidRPr="005E7AAE" w:rsidRDefault="00CC0F81" w:rsidP="00FC1277">
                  <w:pPr>
                    <w:pStyle w:val="rowtabella0"/>
                    <w:rPr>
                      <w:color w:val="002060"/>
                    </w:rPr>
                  </w:pPr>
                  <w:r w:rsidRPr="005E7AAE">
                    <w:rPr>
                      <w:color w:val="002060"/>
                    </w:rPr>
                    <w:t>- MOGLIANESE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7393EB" w14:textId="77777777" w:rsidR="00CC0F81" w:rsidRPr="005E7AAE" w:rsidRDefault="00CC0F81" w:rsidP="00FC1277">
                  <w:pPr>
                    <w:pStyle w:val="rowtabella0"/>
                    <w:jc w:val="center"/>
                    <w:rPr>
                      <w:color w:val="002060"/>
                    </w:rPr>
                  </w:pPr>
                  <w:r w:rsidRPr="005E7AAE">
                    <w:rPr>
                      <w:color w:val="002060"/>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FE7B35" w14:textId="77777777" w:rsidR="00CC0F81" w:rsidRPr="005E7AAE" w:rsidRDefault="00CC0F81" w:rsidP="00FC1277">
                  <w:pPr>
                    <w:pStyle w:val="rowtabella0"/>
                    <w:jc w:val="center"/>
                    <w:rPr>
                      <w:color w:val="002060"/>
                    </w:rPr>
                  </w:pPr>
                  <w:r w:rsidRPr="005E7AAE">
                    <w:rPr>
                      <w:color w:val="002060"/>
                    </w:rPr>
                    <w:t> </w:t>
                  </w:r>
                </w:p>
              </w:tc>
            </w:tr>
            <w:tr w:rsidR="00CC0F81" w:rsidRPr="005E7AAE" w14:paraId="527E4CD7" w14:textId="77777777" w:rsidTr="00FC1277">
              <w:tc>
                <w:tcPr>
                  <w:tcW w:w="4700" w:type="dxa"/>
                  <w:gridSpan w:val="4"/>
                  <w:tcBorders>
                    <w:top w:val="nil"/>
                    <w:left w:val="nil"/>
                    <w:bottom w:val="nil"/>
                    <w:right w:val="nil"/>
                  </w:tcBorders>
                  <w:tcMar>
                    <w:top w:w="20" w:type="dxa"/>
                    <w:left w:w="20" w:type="dxa"/>
                    <w:bottom w:w="20" w:type="dxa"/>
                    <w:right w:w="20" w:type="dxa"/>
                  </w:tcMar>
                  <w:vAlign w:val="center"/>
                  <w:hideMark/>
                </w:tcPr>
                <w:p w14:paraId="12AB58E7" w14:textId="77777777" w:rsidR="00CC0F81" w:rsidRPr="005E7AAE" w:rsidRDefault="00CC0F81" w:rsidP="00FC1277">
                  <w:pPr>
                    <w:pStyle w:val="rowtabella0"/>
                    <w:rPr>
                      <w:color w:val="002060"/>
                    </w:rPr>
                  </w:pPr>
                  <w:r w:rsidRPr="005E7AAE">
                    <w:rPr>
                      <w:color w:val="002060"/>
                    </w:rPr>
                    <w:t>(1) - disputata il 29/11/2025</w:t>
                  </w:r>
                </w:p>
              </w:tc>
            </w:tr>
          </w:tbl>
          <w:p w14:paraId="5256B36A" w14:textId="77777777" w:rsidR="00CC0F81" w:rsidRPr="005E7AAE" w:rsidRDefault="00CC0F81" w:rsidP="00FC1277">
            <w:pPr>
              <w:rPr>
                <w:color w:val="002060"/>
              </w:rPr>
            </w:pPr>
          </w:p>
        </w:tc>
      </w:tr>
    </w:tbl>
    <w:p w14:paraId="6DF0FBE6" w14:textId="77777777" w:rsidR="00CC0F81" w:rsidRPr="005E7AAE" w:rsidRDefault="00CC0F81" w:rsidP="00CC0F81">
      <w:pPr>
        <w:pStyle w:val="breakline"/>
        <w:rPr>
          <w:rFonts w:eastAsiaTheme="minorEastAsia"/>
          <w:color w:val="002060"/>
        </w:rPr>
      </w:pPr>
    </w:p>
    <w:p w14:paraId="50FC9021" w14:textId="77777777" w:rsidR="00CC0F81" w:rsidRPr="005E7AAE" w:rsidRDefault="00CC0F81" w:rsidP="00CC0F81">
      <w:pPr>
        <w:pStyle w:val="breakline"/>
        <w:rPr>
          <w:color w:val="002060"/>
        </w:rPr>
      </w:pPr>
    </w:p>
    <w:p w14:paraId="04321949" w14:textId="77777777" w:rsidR="00CC0F81" w:rsidRPr="005E7AAE" w:rsidRDefault="00CC0F81" w:rsidP="00CC0F81">
      <w:pPr>
        <w:pStyle w:val="titoloprinc0"/>
        <w:rPr>
          <w:color w:val="002060"/>
        </w:rPr>
      </w:pPr>
      <w:r w:rsidRPr="005E7AAE">
        <w:rPr>
          <w:color w:val="002060"/>
        </w:rPr>
        <w:t>GIUDICE SPORTIVO</w:t>
      </w:r>
    </w:p>
    <w:p w14:paraId="1100AA16" w14:textId="77777777" w:rsidR="00CC0F81" w:rsidRPr="005E7AAE" w:rsidRDefault="00CC0F81" w:rsidP="00CC0F81">
      <w:pPr>
        <w:pStyle w:val="diffida"/>
        <w:rPr>
          <w:color w:val="002060"/>
        </w:rPr>
      </w:pPr>
      <w:r w:rsidRPr="005E7AAE">
        <w:rPr>
          <w:color w:val="002060"/>
        </w:rPr>
        <w:t>Il Giudice Sportivo, Avv. Luca Sartini, assistito dal Sostituto Avv. Andrea Marchiori nella seduta del 02/12/2025, ha adottato le decisioni che di seguito integralmente si riportano:</w:t>
      </w:r>
    </w:p>
    <w:p w14:paraId="6189DA0B" w14:textId="77777777" w:rsidR="00CC0F81" w:rsidRPr="005E7AAE" w:rsidRDefault="00CC0F81" w:rsidP="00CC0F81">
      <w:pPr>
        <w:pStyle w:val="titolo10"/>
        <w:rPr>
          <w:color w:val="002060"/>
        </w:rPr>
      </w:pPr>
      <w:r w:rsidRPr="005E7AAE">
        <w:rPr>
          <w:color w:val="002060"/>
        </w:rPr>
        <w:t xml:space="preserve">GARE DEL 29/11/2025 </w:t>
      </w:r>
    </w:p>
    <w:p w14:paraId="007EBFDA" w14:textId="77777777" w:rsidR="00CC0F81" w:rsidRPr="005E7AAE" w:rsidRDefault="00CC0F81" w:rsidP="00CC0F81">
      <w:pPr>
        <w:pStyle w:val="titolo7a"/>
        <w:rPr>
          <w:color w:val="002060"/>
        </w:rPr>
      </w:pPr>
      <w:r w:rsidRPr="005E7AAE">
        <w:rPr>
          <w:color w:val="002060"/>
        </w:rPr>
        <w:t xml:space="preserve">PROVVEDIMENTI DISCIPLINARI </w:t>
      </w:r>
    </w:p>
    <w:p w14:paraId="1992B83C" w14:textId="77777777" w:rsidR="00CC0F81" w:rsidRPr="005E7AAE" w:rsidRDefault="00CC0F81" w:rsidP="00CC0F81">
      <w:pPr>
        <w:pStyle w:val="titolo7b0"/>
        <w:rPr>
          <w:color w:val="002060"/>
        </w:rPr>
      </w:pPr>
      <w:r w:rsidRPr="005E7AAE">
        <w:rPr>
          <w:color w:val="002060"/>
        </w:rPr>
        <w:t xml:space="preserve">In base alle risultanze degli atti ufficiali sono state deliberate le seguenti sanzioni disciplinari. </w:t>
      </w:r>
    </w:p>
    <w:p w14:paraId="2CB28574" w14:textId="77777777" w:rsidR="00CC0F81" w:rsidRPr="005E7AAE" w:rsidRDefault="00CC0F81" w:rsidP="00CC0F81">
      <w:pPr>
        <w:pStyle w:val="titolo30"/>
        <w:rPr>
          <w:color w:val="002060"/>
        </w:rPr>
      </w:pPr>
      <w:r w:rsidRPr="005E7AAE">
        <w:rPr>
          <w:color w:val="002060"/>
        </w:rPr>
        <w:t xml:space="preserve">DIRIGENTI </w:t>
      </w:r>
    </w:p>
    <w:p w14:paraId="57B68633" w14:textId="77777777" w:rsidR="00CC0F81" w:rsidRPr="005E7AAE" w:rsidRDefault="00CC0F81" w:rsidP="00CC0F81">
      <w:pPr>
        <w:pStyle w:val="titolo20"/>
        <w:rPr>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4B736318" w14:textId="77777777" w:rsidTr="00FC1277">
        <w:tc>
          <w:tcPr>
            <w:tcW w:w="2200" w:type="dxa"/>
            <w:tcMar>
              <w:top w:w="20" w:type="dxa"/>
              <w:left w:w="20" w:type="dxa"/>
              <w:bottom w:w="20" w:type="dxa"/>
              <w:right w:w="20" w:type="dxa"/>
            </w:tcMar>
            <w:vAlign w:val="center"/>
            <w:hideMark/>
          </w:tcPr>
          <w:p w14:paraId="10472690" w14:textId="77777777" w:rsidR="00CC0F81" w:rsidRPr="005E7AAE" w:rsidRDefault="00CC0F81" w:rsidP="00FC1277">
            <w:pPr>
              <w:pStyle w:val="movimento"/>
              <w:rPr>
                <w:color w:val="002060"/>
              </w:rPr>
            </w:pPr>
            <w:r w:rsidRPr="005E7AAE">
              <w:rPr>
                <w:color w:val="002060"/>
              </w:rPr>
              <w:t>LAZZARINI DAVID</w:t>
            </w:r>
          </w:p>
        </w:tc>
        <w:tc>
          <w:tcPr>
            <w:tcW w:w="2200" w:type="dxa"/>
            <w:tcMar>
              <w:top w:w="20" w:type="dxa"/>
              <w:left w:w="20" w:type="dxa"/>
              <w:bottom w:w="20" w:type="dxa"/>
              <w:right w:w="20" w:type="dxa"/>
            </w:tcMar>
            <w:vAlign w:val="center"/>
            <w:hideMark/>
          </w:tcPr>
          <w:p w14:paraId="149F1DCF" w14:textId="77777777" w:rsidR="00CC0F81" w:rsidRPr="005E7AAE" w:rsidRDefault="00CC0F81" w:rsidP="00FC1277">
            <w:pPr>
              <w:pStyle w:val="movimento2"/>
              <w:rPr>
                <w:color w:val="002060"/>
              </w:rPr>
            </w:pPr>
            <w:r w:rsidRPr="005E7AAE">
              <w:rPr>
                <w:color w:val="002060"/>
              </w:rPr>
              <w:t xml:space="preserve">(SANTA MARIA APPARENTE) </w:t>
            </w:r>
          </w:p>
        </w:tc>
        <w:tc>
          <w:tcPr>
            <w:tcW w:w="800" w:type="dxa"/>
            <w:tcMar>
              <w:top w:w="20" w:type="dxa"/>
              <w:left w:w="20" w:type="dxa"/>
              <w:bottom w:w="20" w:type="dxa"/>
              <w:right w:w="20" w:type="dxa"/>
            </w:tcMar>
            <w:vAlign w:val="center"/>
            <w:hideMark/>
          </w:tcPr>
          <w:p w14:paraId="37474A38"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4F70CC7"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4B1FE3E" w14:textId="77777777" w:rsidR="00CC0F81" w:rsidRPr="005E7AAE" w:rsidRDefault="00CC0F81" w:rsidP="00FC1277">
            <w:pPr>
              <w:pStyle w:val="movimento2"/>
              <w:rPr>
                <w:color w:val="002060"/>
              </w:rPr>
            </w:pPr>
            <w:r w:rsidRPr="005E7AAE">
              <w:rPr>
                <w:color w:val="002060"/>
              </w:rPr>
              <w:t> </w:t>
            </w:r>
          </w:p>
        </w:tc>
      </w:tr>
    </w:tbl>
    <w:p w14:paraId="24AD7001" w14:textId="77777777" w:rsidR="00CC0F81" w:rsidRPr="005E7AAE" w:rsidRDefault="00CC0F81" w:rsidP="00CC0F81">
      <w:pPr>
        <w:pStyle w:val="titolo30"/>
        <w:rPr>
          <w:rFonts w:eastAsiaTheme="minorEastAsia"/>
          <w:color w:val="002060"/>
        </w:rPr>
      </w:pPr>
      <w:r w:rsidRPr="005E7AAE">
        <w:rPr>
          <w:color w:val="002060"/>
        </w:rPr>
        <w:t xml:space="preserve">CALCIATORI NON ESPULSI </w:t>
      </w:r>
    </w:p>
    <w:p w14:paraId="2CAE9980" w14:textId="77777777" w:rsidR="00CC0F81" w:rsidRPr="005E7AAE" w:rsidRDefault="00CC0F81" w:rsidP="00CC0F81">
      <w:pPr>
        <w:pStyle w:val="titolo20"/>
        <w:rPr>
          <w:color w:val="002060"/>
        </w:rPr>
      </w:pPr>
      <w:r w:rsidRPr="005E7AAE">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45810E86" w14:textId="77777777" w:rsidTr="00FC1277">
        <w:tc>
          <w:tcPr>
            <w:tcW w:w="2200" w:type="dxa"/>
            <w:tcMar>
              <w:top w:w="20" w:type="dxa"/>
              <w:left w:w="20" w:type="dxa"/>
              <w:bottom w:w="20" w:type="dxa"/>
              <w:right w:w="20" w:type="dxa"/>
            </w:tcMar>
            <w:vAlign w:val="center"/>
            <w:hideMark/>
          </w:tcPr>
          <w:p w14:paraId="414393C0" w14:textId="77777777" w:rsidR="00CC0F81" w:rsidRPr="005E7AAE" w:rsidRDefault="00CC0F81" w:rsidP="00FC1277">
            <w:pPr>
              <w:pStyle w:val="movimento"/>
              <w:rPr>
                <w:color w:val="002060"/>
              </w:rPr>
            </w:pPr>
            <w:r w:rsidRPr="005E7AAE">
              <w:rPr>
                <w:color w:val="002060"/>
              </w:rPr>
              <w:t>FIECCONI ALESSANDRO</w:t>
            </w:r>
          </w:p>
        </w:tc>
        <w:tc>
          <w:tcPr>
            <w:tcW w:w="2200" w:type="dxa"/>
            <w:tcMar>
              <w:top w:w="20" w:type="dxa"/>
              <w:left w:w="20" w:type="dxa"/>
              <w:bottom w:w="20" w:type="dxa"/>
              <w:right w:w="20" w:type="dxa"/>
            </w:tcMar>
            <w:vAlign w:val="center"/>
            <w:hideMark/>
          </w:tcPr>
          <w:p w14:paraId="5887F4D4" w14:textId="77777777" w:rsidR="00CC0F81" w:rsidRPr="005E7AAE" w:rsidRDefault="00CC0F81" w:rsidP="00FC1277">
            <w:pPr>
              <w:pStyle w:val="movimento2"/>
              <w:rPr>
                <w:color w:val="002060"/>
              </w:rPr>
            </w:pPr>
            <w:r w:rsidRPr="005E7AAE">
              <w:rPr>
                <w:color w:val="002060"/>
              </w:rPr>
              <w:t xml:space="preserve">(MONTEMILONE POLLENZA) </w:t>
            </w:r>
          </w:p>
        </w:tc>
        <w:tc>
          <w:tcPr>
            <w:tcW w:w="800" w:type="dxa"/>
            <w:tcMar>
              <w:top w:w="20" w:type="dxa"/>
              <w:left w:w="20" w:type="dxa"/>
              <w:bottom w:w="20" w:type="dxa"/>
              <w:right w:w="20" w:type="dxa"/>
            </w:tcMar>
            <w:vAlign w:val="center"/>
            <w:hideMark/>
          </w:tcPr>
          <w:p w14:paraId="72C85F2D"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BF82C59"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ACA147E" w14:textId="77777777" w:rsidR="00CC0F81" w:rsidRPr="005E7AAE" w:rsidRDefault="00CC0F81" w:rsidP="00FC1277">
            <w:pPr>
              <w:pStyle w:val="movimento2"/>
              <w:rPr>
                <w:color w:val="002060"/>
              </w:rPr>
            </w:pPr>
            <w:r w:rsidRPr="005E7AAE">
              <w:rPr>
                <w:color w:val="002060"/>
              </w:rPr>
              <w:t> </w:t>
            </w:r>
          </w:p>
        </w:tc>
      </w:tr>
    </w:tbl>
    <w:p w14:paraId="031701FA" w14:textId="77777777" w:rsidR="00CC0F81" w:rsidRPr="005E7AAE" w:rsidRDefault="00CC0F81" w:rsidP="00CC0F81">
      <w:pPr>
        <w:pStyle w:val="titolo20"/>
        <w:rPr>
          <w:rFonts w:eastAsiaTheme="minorEastAsia"/>
          <w:color w:val="002060"/>
        </w:rPr>
      </w:pPr>
      <w:r w:rsidRPr="005E7AA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1D9A323C" w14:textId="77777777" w:rsidTr="00FC1277">
        <w:tc>
          <w:tcPr>
            <w:tcW w:w="2200" w:type="dxa"/>
            <w:tcMar>
              <w:top w:w="20" w:type="dxa"/>
              <w:left w:w="20" w:type="dxa"/>
              <w:bottom w:w="20" w:type="dxa"/>
              <w:right w:w="20" w:type="dxa"/>
            </w:tcMar>
            <w:vAlign w:val="center"/>
            <w:hideMark/>
          </w:tcPr>
          <w:p w14:paraId="24B37863" w14:textId="77777777" w:rsidR="00CC0F81" w:rsidRPr="005E7AAE" w:rsidRDefault="00CC0F81" w:rsidP="00FC1277">
            <w:pPr>
              <w:pStyle w:val="movimento"/>
              <w:rPr>
                <w:color w:val="002060"/>
              </w:rPr>
            </w:pPr>
            <w:r w:rsidRPr="005E7AAE">
              <w:rPr>
                <w:color w:val="002060"/>
              </w:rPr>
              <w:t>MANZOTTI EDOARDO</w:t>
            </w:r>
          </w:p>
        </w:tc>
        <w:tc>
          <w:tcPr>
            <w:tcW w:w="2200" w:type="dxa"/>
            <w:tcMar>
              <w:top w:w="20" w:type="dxa"/>
              <w:left w:w="20" w:type="dxa"/>
              <w:bottom w:w="20" w:type="dxa"/>
              <w:right w:w="20" w:type="dxa"/>
            </w:tcMar>
            <w:vAlign w:val="center"/>
            <w:hideMark/>
          </w:tcPr>
          <w:p w14:paraId="141E3A06" w14:textId="77777777" w:rsidR="00CC0F81" w:rsidRPr="005E7AAE" w:rsidRDefault="00CC0F81" w:rsidP="00FC1277">
            <w:pPr>
              <w:pStyle w:val="movimento2"/>
              <w:rPr>
                <w:color w:val="002060"/>
              </w:rPr>
            </w:pPr>
            <w:r w:rsidRPr="005E7AAE">
              <w:rPr>
                <w:color w:val="002060"/>
              </w:rPr>
              <w:t xml:space="preserve">(ADRIATICA PORTORECANATI) </w:t>
            </w:r>
          </w:p>
        </w:tc>
        <w:tc>
          <w:tcPr>
            <w:tcW w:w="800" w:type="dxa"/>
            <w:tcMar>
              <w:top w:w="20" w:type="dxa"/>
              <w:left w:w="20" w:type="dxa"/>
              <w:bottom w:w="20" w:type="dxa"/>
              <w:right w:w="20" w:type="dxa"/>
            </w:tcMar>
            <w:vAlign w:val="center"/>
            <w:hideMark/>
          </w:tcPr>
          <w:p w14:paraId="66A4AA4E"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6266008"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93EE9C0" w14:textId="77777777" w:rsidR="00CC0F81" w:rsidRPr="005E7AAE" w:rsidRDefault="00CC0F81" w:rsidP="00FC1277">
            <w:pPr>
              <w:pStyle w:val="movimento2"/>
              <w:rPr>
                <w:color w:val="002060"/>
              </w:rPr>
            </w:pPr>
            <w:r w:rsidRPr="005E7AAE">
              <w:rPr>
                <w:color w:val="002060"/>
              </w:rPr>
              <w:t> </w:t>
            </w:r>
          </w:p>
        </w:tc>
      </w:tr>
    </w:tbl>
    <w:p w14:paraId="3F85E636" w14:textId="77777777" w:rsidR="00CC0F81" w:rsidRPr="005E7AAE" w:rsidRDefault="00CC0F81" w:rsidP="00CC0F81">
      <w:pPr>
        <w:pStyle w:val="titolo20"/>
        <w:rPr>
          <w:rFonts w:eastAsiaTheme="minorEastAsia"/>
          <w:color w:val="002060"/>
        </w:rPr>
      </w:pPr>
      <w:r w:rsidRPr="005E7AAE">
        <w:rPr>
          <w:color w:val="00206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0741E8A3" w14:textId="77777777" w:rsidTr="00FC1277">
        <w:tc>
          <w:tcPr>
            <w:tcW w:w="2200" w:type="dxa"/>
            <w:tcMar>
              <w:top w:w="20" w:type="dxa"/>
              <w:left w:w="20" w:type="dxa"/>
              <w:bottom w:w="20" w:type="dxa"/>
              <w:right w:w="20" w:type="dxa"/>
            </w:tcMar>
            <w:vAlign w:val="center"/>
            <w:hideMark/>
          </w:tcPr>
          <w:p w14:paraId="0EDD8B39" w14:textId="77777777" w:rsidR="00CC0F81" w:rsidRPr="005E7AAE" w:rsidRDefault="00CC0F81" w:rsidP="00FC1277">
            <w:pPr>
              <w:pStyle w:val="movimento"/>
              <w:rPr>
                <w:color w:val="002060"/>
              </w:rPr>
            </w:pPr>
            <w:r w:rsidRPr="005E7AAE">
              <w:rPr>
                <w:color w:val="002060"/>
              </w:rPr>
              <w:t>TOMASSINI LORENZO</w:t>
            </w:r>
          </w:p>
        </w:tc>
        <w:tc>
          <w:tcPr>
            <w:tcW w:w="2200" w:type="dxa"/>
            <w:tcMar>
              <w:top w:w="20" w:type="dxa"/>
              <w:left w:w="20" w:type="dxa"/>
              <w:bottom w:w="20" w:type="dxa"/>
              <w:right w:w="20" w:type="dxa"/>
            </w:tcMar>
            <w:vAlign w:val="center"/>
            <w:hideMark/>
          </w:tcPr>
          <w:p w14:paraId="6432C8DF" w14:textId="77777777" w:rsidR="00CC0F81" w:rsidRPr="005E7AAE" w:rsidRDefault="00CC0F81" w:rsidP="00FC1277">
            <w:pPr>
              <w:pStyle w:val="movimento2"/>
              <w:rPr>
                <w:color w:val="002060"/>
              </w:rPr>
            </w:pPr>
            <w:r w:rsidRPr="005E7AAE">
              <w:rPr>
                <w:color w:val="002060"/>
              </w:rPr>
              <w:t xml:space="preserve">(FOLGORE CASTELRAIMONDO) </w:t>
            </w:r>
          </w:p>
        </w:tc>
        <w:tc>
          <w:tcPr>
            <w:tcW w:w="800" w:type="dxa"/>
            <w:tcMar>
              <w:top w:w="20" w:type="dxa"/>
              <w:left w:w="20" w:type="dxa"/>
              <w:bottom w:w="20" w:type="dxa"/>
              <w:right w:w="20" w:type="dxa"/>
            </w:tcMar>
            <w:vAlign w:val="center"/>
            <w:hideMark/>
          </w:tcPr>
          <w:p w14:paraId="0B50F193"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B5050B8"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3358527" w14:textId="77777777" w:rsidR="00CC0F81" w:rsidRPr="005E7AAE" w:rsidRDefault="00CC0F81" w:rsidP="00FC1277">
            <w:pPr>
              <w:pStyle w:val="movimento2"/>
              <w:rPr>
                <w:color w:val="002060"/>
              </w:rPr>
            </w:pPr>
            <w:r w:rsidRPr="005E7AAE">
              <w:rPr>
                <w:color w:val="002060"/>
              </w:rPr>
              <w:t> </w:t>
            </w:r>
          </w:p>
        </w:tc>
      </w:tr>
    </w:tbl>
    <w:p w14:paraId="068662ED" w14:textId="77777777" w:rsidR="00CC0F81" w:rsidRPr="005E7AAE" w:rsidRDefault="00CC0F81" w:rsidP="00CC0F81">
      <w:pPr>
        <w:pStyle w:val="titolo20"/>
        <w:rPr>
          <w:rFonts w:eastAsiaTheme="minorEastAsia"/>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6EBA45A3" w14:textId="77777777" w:rsidTr="00FC1277">
        <w:tc>
          <w:tcPr>
            <w:tcW w:w="2200" w:type="dxa"/>
            <w:tcMar>
              <w:top w:w="20" w:type="dxa"/>
              <w:left w:w="20" w:type="dxa"/>
              <w:bottom w:w="20" w:type="dxa"/>
              <w:right w:w="20" w:type="dxa"/>
            </w:tcMar>
            <w:vAlign w:val="center"/>
            <w:hideMark/>
          </w:tcPr>
          <w:p w14:paraId="6C8DC9EE" w14:textId="77777777" w:rsidR="00CC0F81" w:rsidRPr="005E7AAE" w:rsidRDefault="00CC0F81" w:rsidP="00FC1277">
            <w:pPr>
              <w:pStyle w:val="movimento"/>
              <w:rPr>
                <w:color w:val="002060"/>
              </w:rPr>
            </w:pPr>
            <w:r w:rsidRPr="005E7AAE">
              <w:rPr>
                <w:color w:val="002060"/>
              </w:rPr>
              <w:t>GATTO ALESSIO</w:t>
            </w:r>
          </w:p>
        </w:tc>
        <w:tc>
          <w:tcPr>
            <w:tcW w:w="2200" w:type="dxa"/>
            <w:tcMar>
              <w:top w:w="20" w:type="dxa"/>
              <w:left w:w="20" w:type="dxa"/>
              <w:bottom w:w="20" w:type="dxa"/>
              <w:right w:w="20" w:type="dxa"/>
            </w:tcMar>
            <w:vAlign w:val="center"/>
            <w:hideMark/>
          </w:tcPr>
          <w:p w14:paraId="16889345" w14:textId="77777777" w:rsidR="00CC0F81" w:rsidRPr="005E7AAE" w:rsidRDefault="00CC0F81" w:rsidP="00FC1277">
            <w:pPr>
              <w:pStyle w:val="movimento2"/>
              <w:rPr>
                <w:color w:val="002060"/>
              </w:rPr>
            </w:pPr>
            <w:r w:rsidRPr="005E7AAE">
              <w:rPr>
                <w:color w:val="002060"/>
              </w:rPr>
              <w:t xml:space="preserve">(ADRIATICA PORTORECANATI) </w:t>
            </w:r>
          </w:p>
        </w:tc>
        <w:tc>
          <w:tcPr>
            <w:tcW w:w="800" w:type="dxa"/>
            <w:tcMar>
              <w:top w:w="20" w:type="dxa"/>
              <w:left w:w="20" w:type="dxa"/>
              <w:bottom w:w="20" w:type="dxa"/>
              <w:right w:w="20" w:type="dxa"/>
            </w:tcMar>
            <w:vAlign w:val="center"/>
            <w:hideMark/>
          </w:tcPr>
          <w:p w14:paraId="10866F73"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06E36CB" w14:textId="77777777" w:rsidR="00CC0F81" w:rsidRPr="005E7AAE" w:rsidRDefault="00CC0F81" w:rsidP="00FC1277">
            <w:pPr>
              <w:pStyle w:val="movimento"/>
              <w:rPr>
                <w:color w:val="002060"/>
              </w:rPr>
            </w:pPr>
            <w:r w:rsidRPr="005E7AAE">
              <w:rPr>
                <w:color w:val="002060"/>
              </w:rPr>
              <w:t>VECCHIOLI LEONARDO</w:t>
            </w:r>
          </w:p>
        </w:tc>
        <w:tc>
          <w:tcPr>
            <w:tcW w:w="2200" w:type="dxa"/>
            <w:tcMar>
              <w:top w:w="20" w:type="dxa"/>
              <w:left w:w="20" w:type="dxa"/>
              <w:bottom w:w="20" w:type="dxa"/>
              <w:right w:w="20" w:type="dxa"/>
            </w:tcMar>
            <w:vAlign w:val="center"/>
            <w:hideMark/>
          </w:tcPr>
          <w:p w14:paraId="6F38BD12" w14:textId="77777777" w:rsidR="00CC0F81" w:rsidRPr="005E7AAE" w:rsidRDefault="00CC0F81" w:rsidP="00FC1277">
            <w:pPr>
              <w:pStyle w:val="movimento2"/>
              <w:rPr>
                <w:color w:val="002060"/>
              </w:rPr>
            </w:pPr>
            <w:r w:rsidRPr="005E7AAE">
              <w:rPr>
                <w:color w:val="002060"/>
              </w:rPr>
              <w:t xml:space="preserve">(ADRIATICA PORTORECANATI) </w:t>
            </w:r>
          </w:p>
        </w:tc>
      </w:tr>
      <w:tr w:rsidR="00CC0F81" w:rsidRPr="005E7AAE" w14:paraId="1B9081DA" w14:textId="77777777" w:rsidTr="00FC1277">
        <w:tc>
          <w:tcPr>
            <w:tcW w:w="2200" w:type="dxa"/>
            <w:tcMar>
              <w:top w:w="20" w:type="dxa"/>
              <w:left w:w="20" w:type="dxa"/>
              <w:bottom w:w="20" w:type="dxa"/>
              <w:right w:w="20" w:type="dxa"/>
            </w:tcMar>
            <w:vAlign w:val="center"/>
            <w:hideMark/>
          </w:tcPr>
          <w:p w14:paraId="7B0E5FD8" w14:textId="77777777" w:rsidR="00CC0F81" w:rsidRPr="005E7AAE" w:rsidRDefault="00CC0F81" w:rsidP="00FC1277">
            <w:pPr>
              <w:pStyle w:val="movimento"/>
              <w:rPr>
                <w:color w:val="002060"/>
              </w:rPr>
            </w:pPr>
            <w:r w:rsidRPr="005E7AAE">
              <w:rPr>
                <w:color w:val="002060"/>
              </w:rPr>
              <w:t>BALDEH AMADOU</w:t>
            </w:r>
          </w:p>
        </w:tc>
        <w:tc>
          <w:tcPr>
            <w:tcW w:w="2200" w:type="dxa"/>
            <w:tcMar>
              <w:top w:w="20" w:type="dxa"/>
              <w:left w:w="20" w:type="dxa"/>
              <w:bottom w:w="20" w:type="dxa"/>
              <w:right w:w="20" w:type="dxa"/>
            </w:tcMar>
            <w:vAlign w:val="center"/>
            <w:hideMark/>
          </w:tcPr>
          <w:p w14:paraId="717FD561" w14:textId="77777777" w:rsidR="00CC0F81" w:rsidRPr="005E7AAE" w:rsidRDefault="00CC0F81" w:rsidP="00FC1277">
            <w:pPr>
              <w:pStyle w:val="movimento2"/>
              <w:rPr>
                <w:color w:val="002060"/>
              </w:rPr>
            </w:pPr>
            <w:r w:rsidRPr="005E7AAE">
              <w:rPr>
                <w:color w:val="002060"/>
              </w:rPr>
              <w:t xml:space="preserve">(MONTEMILONE POLLENZA) </w:t>
            </w:r>
          </w:p>
        </w:tc>
        <w:tc>
          <w:tcPr>
            <w:tcW w:w="800" w:type="dxa"/>
            <w:tcMar>
              <w:top w:w="20" w:type="dxa"/>
              <w:left w:w="20" w:type="dxa"/>
              <w:bottom w:w="20" w:type="dxa"/>
              <w:right w:w="20" w:type="dxa"/>
            </w:tcMar>
            <w:vAlign w:val="center"/>
            <w:hideMark/>
          </w:tcPr>
          <w:p w14:paraId="5029EA71"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313C2CB"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824EC77" w14:textId="77777777" w:rsidR="00CC0F81" w:rsidRPr="005E7AAE" w:rsidRDefault="00CC0F81" w:rsidP="00FC1277">
            <w:pPr>
              <w:pStyle w:val="movimento2"/>
              <w:rPr>
                <w:color w:val="002060"/>
              </w:rPr>
            </w:pPr>
            <w:r w:rsidRPr="005E7AAE">
              <w:rPr>
                <w:color w:val="002060"/>
              </w:rPr>
              <w:t> </w:t>
            </w:r>
          </w:p>
        </w:tc>
      </w:tr>
    </w:tbl>
    <w:p w14:paraId="11D23BE6" w14:textId="77777777" w:rsidR="00CC0F81" w:rsidRPr="005E7AAE" w:rsidRDefault="00CC0F81" w:rsidP="00CC0F81">
      <w:pPr>
        <w:pStyle w:val="titolo10"/>
        <w:rPr>
          <w:rFonts w:eastAsiaTheme="minorEastAsia"/>
          <w:color w:val="002060"/>
        </w:rPr>
      </w:pPr>
      <w:r w:rsidRPr="005E7AAE">
        <w:rPr>
          <w:color w:val="002060"/>
        </w:rPr>
        <w:t xml:space="preserve">GARE DEL 30/11/2025 </w:t>
      </w:r>
    </w:p>
    <w:p w14:paraId="4950A6C5" w14:textId="77777777" w:rsidR="00CC0F81" w:rsidRPr="005E7AAE" w:rsidRDefault="00CC0F81" w:rsidP="00CC0F81">
      <w:pPr>
        <w:pStyle w:val="titolo7a"/>
        <w:rPr>
          <w:color w:val="002060"/>
        </w:rPr>
      </w:pPr>
      <w:r w:rsidRPr="005E7AAE">
        <w:rPr>
          <w:color w:val="002060"/>
        </w:rPr>
        <w:t xml:space="preserve">PROVVEDIMENTI DISCIPLINARI </w:t>
      </w:r>
    </w:p>
    <w:p w14:paraId="361AA098" w14:textId="77777777" w:rsidR="00CC0F81" w:rsidRPr="005E7AAE" w:rsidRDefault="00CC0F81" w:rsidP="00CC0F81">
      <w:pPr>
        <w:pStyle w:val="titolo7b0"/>
        <w:rPr>
          <w:color w:val="002060"/>
        </w:rPr>
      </w:pPr>
      <w:r w:rsidRPr="005E7AAE">
        <w:rPr>
          <w:color w:val="002060"/>
        </w:rPr>
        <w:t xml:space="preserve">In base alle risultanze degli atti ufficiali sono state deliberate le seguenti sanzioni disciplinari. </w:t>
      </w:r>
    </w:p>
    <w:p w14:paraId="368FB692" w14:textId="77777777" w:rsidR="00CC0F81" w:rsidRPr="005E7AAE" w:rsidRDefault="00CC0F81" w:rsidP="00CC0F81">
      <w:pPr>
        <w:pStyle w:val="titolo30"/>
        <w:rPr>
          <w:color w:val="002060"/>
        </w:rPr>
      </w:pPr>
      <w:r w:rsidRPr="005E7AAE">
        <w:rPr>
          <w:color w:val="002060"/>
        </w:rPr>
        <w:t xml:space="preserve">CALCIATORI NON ESPULSI </w:t>
      </w:r>
    </w:p>
    <w:p w14:paraId="425BC03A" w14:textId="77777777" w:rsidR="00CC0F81" w:rsidRPr="005E7AAE" w:rsidRDefault="00CC0F81" w:rsidP="00CC0F81">
      <w:pPr>
        <w:pStyle w:val="titolo20"/>
        <w:rPr>
          <w:color w:val="002060"/>
        </w:rPr>
      </w:pPr>
      <w:r w:rsidRPr="005E7AA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1241D325" w14:textId="77777777" w:rsidTr="00FC1277">
        <w:tc>
          <w:tcPr>
            <w:tcW w:w="2200" w:type="dxa"/>
            <w:tcMar>
              <w:top w:w="20" w:type="dxa"/>
              <w:left w:w="20" w:type="dxa"/>
              <w:bottom w:w="20" w:type="dxa"/>
              <w:right w:w="20" w:type="dxa"/>
            </w:tcMar>
            <w:vAlign w:val="center"/>
            <w:hideMark/>
          </w:tcPr>
          <w:p w14:paraId="54EA4BF5" w14:textId="77777777" w:rsidR="00CC0F81" w:rsidRPr="005E7AAE" w:rsidRDefault="00CC0F81" w:rsidP="00FC1277">
            <w:pPr>
              <w:pStyle w:val="movimento"/>
              <w:rPr>
                <w:color w:val="002060"/>
              </w:rPr>
            </w:pPr>
            <w:r w:rsidRPr="005E7AAE">
              <w:rPr>
                <w:color w:val="002060"/>
              </w:rPr>
              <w:t>GUEYE ALY AMELIO</w:t>
            </w:r>
          </w:p>
        </w:tc>
        <w:tc>
          <w:tcPr>
            <w:tcW w:w="2200" w:type="dxa"/>
            <w:tcMar>
              <w:top w:w="20" w:type="dxa"/>
              <w:left w:w="20" w:type="dxa"/>
              <w:bottom w:w="20" w:type="dxa"/>
              <w:right w:w="20" w:type="dxa"/>
            </w:tcMar>
            <w:vAlign w:val="center"/>
            <w:hideMark/>
          </w:tcPr>
          <w:p w14:paraId="3B70DC82" w14:textId="77777777" w:rsidR="00CC0F81" w:rsidRPr="005E7AAE" w:rsidRDefault="00CC0F81" w:rsidP="00FC1277">
            <w:pPr>
              <w:pStyle w:val="movimento2"/>
              <w:rPr>
                <w:color w:val="002060"/>
              </w:rPr>
            </w:pPr>
            <w:r w:rsidRPr="005E7AAE">
              <w:rPr>
                <w:color w:val="002060"/>
              </w:rPr>
              <w:t xml:space="preserve">(CINGOLANA SAN FRANCESCO) </w:t>
            </w:r>
          </w:p>
        </w:tc>
        <w:tc>
          <w:tcPr>
            <w:tcW w:w="800" w:type="dxa"/>
            <w:tcMar>
              <w:top w:w="20" w:type="dxa"/>
              <w:left w:w="20" w:type="dxa"/>
              <w:bottom w:w="20" w:type="dxa"/>
              <w:right w:w="20" w:type="dxa"/>
            </w:tcMar>
            <w:vAlign w:val="center"/>
            <w:hideMark/>
          </w:tcPr>
          <w:p w14:paraId="73C82D48"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17E1CFD" w14:textId="77777777" w:rsidR="00CC0F81" w:rsidRPr="005E7AAE" w:rsidRDefault="00CC0F81" w:rsidP="00FC1277">
            <w:pPr>
              <w:pStyle w:val="movimento"/>
              <w:rPr>
                <w:color w:val="002060"/>
              </w:rPr>
            </w:pPr>
            <w:r w:rsidRPr="005E7AAE">
              <w:rPr>
                <w:color w:val="002060"/>
              </w:rPr>
              <w:t>FELICETTI GIORGIO</w:t>
            </w:r>
          </w:p>
        </w:tc>
        <w:tc>
          <w:tcPr>
            <w:tcW w:w="2200" w:type="dxa"/>
            <w:tcMar>
              <w:top w:w="20" w:type="dxa"/>
              <w:left w:w="20" w:type="dxa"/>
              <w:bottom w:w="20" w:type="dxa"/>
              <w:right w:w="20" w:type="dxa"/>
            </w:tcMar>
            <w:vAlign w:val="center"/>
            <w:hideMark/>
          </w:tcPr>
          <w:p w14:paraId="3E2AFD3D" w14:textId="77777777" w:rsidR="00CC0F81" w:rsidRPr="005E7AAE" w:rsidRDefault="00CC0F81" w:rsidP="00FC1277">
            <w:pPr>
              <w:pStyle w:val="movimento2"/>
              <w:rPr>
                <w:color w:val="002060"/>
              </w:rPr>
            </w:pPr>
            <w:r w:rsidRPr="005E7AAE">
              <w:rPr>
                <w:color w:val="002060"/>
              </w:rPr>
              <w:t xml:space="preserve">(MOGLIANESE A.S.D.) </w:t>
            </w:r>
          </w:p>
        </w:tc>
      </w:tr>
      <w:tr w:rsidR="00CC0F81" w:rsidRPr="005E7AAE" w14:paraId="4B20397F" w14:textId="77777777" w:rsidTr="00FC1277">
        <w:tc>
          <w:tcPr>
            <w:tcW w:w="2200" w:type="dxa"/>
            <w:tcMar>
              <w:top w:w="20" w:type="dxa"/>
              <w:left w:w="20" w:type="dxa"/>
              <w:bottom w:w="20" w:type="dxa"/>
              <w:right w:w="20" w:type="dxa"/>
            </w:tcMar>
            <w:vAlign w:val="center"/>
            <w:hideMark/>
          </w:tcPr>
          <w:p w14:paraId="024DFEF3" w14:textId="77777777" w:rsidR="00CC0F81" w:rsidRPr="005E7AAE" w:rsidRDefault="00CC0F81" w:rsidP="00FC1277">
            <w:pPr>
              <w:pStyle w:val="movimento"/>
              <w:rPr>
                <w:color w:val="002060"/>
              </w:rPr>
            </w:pPr>
            <w:r w:rsidRPr="005E7AAE">
              <w:rPr>
                <w:color w:val="002060"/>
              </w:rPr>
              <w:t>PIROSCHI NICOLO</w:t>
            </w:r>
          </w:p>
        </w:tc>
        <w:tc>
          <w:tcPr>
            <w:tcW w:w="2200" w:type="dxa"/>
            <w:tcMar>
              <w:top w:w="20" w:type="dxa"/>
              <w:left w:w="20" w:type="dxa"/>
              <w:bottom w:w="20" w:type="dxa"/>
              <w:right w:w="20" w:type="dxa"/>
            </w:tcMar>
            <w:vAlign w:val="center"/>
            <w:hideMark/>
          </w:tcPr>
          <w:p w14:paraId="053A4EDA" w14:textId="77777777" w:rsidR="00CC0F81" w:rsidRPr="005E7AAE" w:rsidRDefault="00CC0F81" w:rsidP="00FC1277">
            <w:pPr>
              <w:pStyle w:val="movimento2"/>
              <w:rPr>
                <w:color w:val="002060"/>
              </w:rPr>
            </w:pPr>
            <w:r w:rsidRPr="005E7AAE">
              <w:rPr>
                <w:color w:val="002060"/>
              </w:rPr>
              <w:t xml:space="preserve">(MOGLIANESE A.S.D.) </w:t>
            </w:r>
          </w:p>
        </w:tc>
        <w:tc>
          <w:tcPr>
            <w:tcW w:w="800" w:type="dxa"/>
            <w:tcMar>
              <w:top w:w="20" w:type="dxa"/>
              <w:left w:w="20" w:type="dxa"/>
              <w:bottom w:w="20" w:type="dxa"/>
              <w:right w:w="20" w:type="dxa"/>
            </w:tcMar>
            <w:vAlign w:val="center"/>
            <w:hideMark/>
          </w:tcPr>
          <w:p w14:paraId="28EFB8DF"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F940BE9" w14:textId="77777777" w:rsidR="00CC0F81" w:rsidRPr="005E7AAE" w:rsidRDefault="00CC0F81" w:rsidP="00FC1277">
            <w:pPr>
              <w:pStyle w:val="movimento"/>
              <w:rPr>
                <w:color w:val="002060"/>
              </w:rPr>
            </w:pPr>
            <w:r w:rsidRPr="005E7AAE">
              <w:rPr>
                <w:color w:val="002060"/>
              </w:rPr>
              <w:t>SAYED SABER GAD AMIR</w:t>
            </w:r>
          </w:p>
        </w:tc>
        <w:tc>
          <w:tcPr>
            <w:tcW w:w="2200" w:type="dxa"/>
            <w:tcMar>
              <w:top w:w="20" w:type="dxa"/>
              <w:left w:w="20" w:type="dxa"/>
              <w:bottom w:w="20" w:type="dxa"/>
              <w:right w:w="20" w:type="dxa"/>
            </w:tcMar>
            <w:vAlign w:val="center"/>
            <w:hideMark/>
          </w:tcPr>
          <w:p w14:paraId="3D99AA1F" w14:textId="77777777" w:rsidR="00CC0F81" w:rsidRPr="005E7AAE" w:rsidRDefault="00CC0F81" w:rsidP="00FC1277">
            <w:pPr>
              <w:pStyle w:val="movimento2"/>
              <w:rPr>
                <w:color w:val="002060"/>
              </w:rPr>
            </w:pPr>
            <w:r w:rsidRPr="005E7AAE">
              <w:rPr>
                <w:color w:val="002060"/>
              </w:rPr>
              <w:t xml:space="preserve">(PASSATEMPESE) </w:t>
            </w:r>
          </w:p>
        </w:tc>
      </w:tr>
      <w:tr w:rsidR="00CC0F81" w:rsidRPr="005E7AAE" w14:paraId="507332A7" w14:textId="77777777" w:rsidTr="00FC1277">
        <w:tc>
          <w:tcPr>
            <w:tcW w:w="2200" w:type="dxa"/>
            <w:tcMar>
              <w:top w:w="20" w:type="dxa"/>
              <w:left w:w="20" w:type="dxa"/>
              <w:bottom w:w="20" w:type="dxa"/>
              <w:right w:w="20" w:type="dxa"/>
            </w:tcMar>
            <w:vAlign w:val="center"/>
            <w:hideMark/>
          </w:tcPr>
          <w:p w14:paraId="2E4A9135" w14:textId="77777777" w:rsidR="00CC0F81" w:rsidRPr="005E7AAE" w:rsidRDefault="00CC0F81" w:rsidP="00FC1277">
            <w:pPr>
              <w:pStyle w:val="movimento"/>
              <w:rPr>
                <w:color w:val="002060"/>
              </w:rPr>
            </w:pPr>
            <w:r w:rsidRPr="005E7AAE">
              <w:rPr>
                <w:color w:val="002060"/>
              </w:rPr>
              <w:t>ORTOLANI ANDREA</w:t>
            </w:r>
          </w:p>
        </w:tc>
        <w:tc>
          <w:tcPr>
            <w:tcW w:w="2200" w:type="dxa"/>
            <w:tcMar>
              <w:top w:w="20" w:type="dxa"/>
              <w:left w:w="20" w:type="dxa"/>
              <w:bottom w:w="20" w:type="dxa"/>
              <w:right w:w="20" w:type="dxa"/>
            </w:tcMar>
            <w:vAlign w:val="center"/>
            <w:hideMark/>
          </w:tcPr>
          <w:p w14:paraId="7DB17072" w14:textId="77777777" w:rsidR="00CC0F81" w:rsidRPr="005E7AAE" w:rsidRDefault="00CC0F81" w:rsidP="00FC1277">
            <w:pPr>
              <w:pStyle w:val="movimento2"/>
              <w:rPr>
                <w:color w:val="002060"/>
              </w:rPr>
            </w:pPr>
            <w:r w:rsidRPr="005E7AAE">
              <w:rPr>
                <w:color w:val="002060"/>
              </w:rPr>
              <w:t xml:space="preserve">(VILLA MUSONE CALCIO) </w:t>
            </w:r>
          </w:p>
        </w:tc>
        <w:tc>
          <w:tcPr>
            <w:tcW w:w="800" w:type="dxa"/>
            <w:tcMar>
              <w:top w:w="20" w:type="dxa"/>
              <w:left w:w="20" w:type="dxa"/>
              <w:bottom w:w="20" w:type="dxa"/>
              <w:right w:w="20" w:type="dxa"/>
            </w:tcMar>
            <w:vAlign w:val="center"/>
            <w:hideMark/>
          </w:tcPr>
          <w:p w14:paraId="1B33CF96"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DAF5EDF"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BD75F63" w14:textId="77777777" w:rsidR="00CC0F81" w:rsidRPr="005E7AAE" w:rsidRDefault="00CC0F81" w:rsidP="00FC1277">
            <w:pPr>
              <w:pStyle w:val="movimento2"/>
              <w:rPr>
                <w:color w:val="002060"/>
              </w:rPr>
            </w:pPr>
            <w:r w:rsidRPr="005E7AAE">
              <w:rPr>
                <w:color w:val="002060"/>
              </w:rPr>
              <w:t> </w:t>
            </w:r>
          </w:p>
        </w:tc>
      </w:tr>
    </w:tbl>
    <w:p w14:paraId="6E6B1AC4" w14:textId="77777777" w:rsidR="00CC0F81" w:rsidRPr="005E7AAE" w:rsidRDefault="00CC0F81" w:rsidP="00CC0F81">
      <w:pPr>
        <w:pStyle w:val="titolo20"/>
        <w:rPr>
          <w:rFonts w:eastAsiaTheme="minorEastAsia"/>
          <w:color w:val="002060"/>
        </w:rPr>
      </w:pPr>
      <w:r w:rsidRPr="005E7A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559267D3" w14:textId="77777777" w:rsidTr="00FC1277">
        <w:tc>
          <w:tcPr>
            <w:tcW w:w="2200" w:type="dxa"/>
            <w:tcMar>
              <w:top w:w="20" w:type="dxa"/>
              <w:left w:w="20" w:type="dxa"/>
              <w:bottom w:w="20" w:type="dxa"/>
              <w:right w:w="20" w:type="dxa"/>
            </w:tcMar>
            <w:vAlign w:val="center"/>
            <w:hideMark/>
          </w:tcPr>
          <w:p w14:paraId="1DEEB2D6" w14:textId="77777777" w:rsidR="00CC0F81" w:rsidRPr="005E7AAE" w:rsidRDefault="00CC0F81" w:rsidP="00FC1277">
            <w:pPr>
              <w:pStyle w:val="movimento"/>
              <w:rPr>
                <w:color w:val="002060"/>
              </w:rPr>
            </w:pPr>
            <w:r w:rsidRPr="005E7AAE">
              <w:rPr>
                <w:color w:val="002060"/>
              </w:rPr>
              <w:t>TARTARELLI ALESSANDRO</w:t>
            </w:r>
          </w:p>
        </w:tc>
        <w:tc>
          <w:tcPr>
            <w:tcW w:w="2200" w:type="dxa"/>
            <w:tcMar>
              <w:top w:w="20" w:type="dxa"/>
              <w:left w:w="20" w:type="dxa"/>
              <w:bottom w:w="20" w:type="dxa"/>
              <w:right w:w="20" w:type="dxa"/>
            </w:tcMar>
            <w:vAlign w:val="center"/>
            <w:hideMark/>
          </w:tcPr>
          <w:p w14:paraId="694F894A" w14:textId="77777777" w:rsidR="00CC0F81" w:rsidRPr="005E7AAE" w:rsidRDefault="00CC0F81" w:rsidP="00FC1277">
            <w:pPr>
              <w:pStyle w:val="movimento2"/>
              <w:rPr>
                <w:color w:val="002060"/>
              </w:rPr>
            </w:pPr>
            <w:r w:rsidRPr="005E7AAE">
              <w:rPr>
                <w:color w:val="002060"/>
              </w:rPr>
              <w:t xml:space="preserve">(APPIGNANESE) </w:t>
            </w:r>
          </w:p>
        </w:tc>
        <w:tc>
          <w:tcPr>
            <w:tcW w:w="800" w:type="dxa"/>
            <w:tcMar>
              <w:top w:w="20" w:type="dxa"/>
              <w:left w:w="20" w:type="dxa"/>
              <w:bottom w:w="20" w:type="dxa"/>
              <w:right w:w="20" w:type="dxa"/>
            </w:tcMar>
            <w:vAlign w:val="center"/>
            <w:hideMark/>
          </w:tcPr>
          <w:p w14:paraId="2B52DC03"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4CF29CC" w14:textId="77777777" w:rsidR="00CC0F81" w:rsidRPr="005E7AAE" w:rsidRDefault="00CC0F81" w:rsidP="00FC1277">
            <w:pPr>
              <w:pStyle w:val="movimento"/>
              <w:rPr>
                <w:color w:val="002060"/>
              </w:rPr>
            </w:pPr>
            <w:r w:rsidRPr="005E7AAE">
              <w:rPr>
                <w:color w:val="002060"/>
              </w:rPr>
              <w:t>ORICI LEONARDO</w:t>
            </w:r>
          </w:p>
        </w:tc>
        <w:tc>
          <w:tcPr>
            <w:tcW w:w="2200" w:type="dxa"/>
            <w:tcMar>
              <w:top w:w="20" w:type="dxa"/>
              <w:left w:w="20" w:type="dxa"/>
              <w:bottom w:w="20" w:type="dxa"/>
              <w:right w:w="20" w:type="dxa"/>
            </w:tcMar>
            <w:vAlign w:val="center"/>
            <w:hideMark/>
          </w:tcPr>
          <w:p w14:paraId="3A832E42" w14:textId="77777777" w:rsidR="00CC0F81" w:rsidRPr="005E7AAE" w:rsidRDefault="00CC0F81" w:rsidP="00FC1277">
            <w:pPr>
              <w:pStyle w:val="movimento2"/>
              <w:rPr>
                <w:color w:val="002060"/>
              </w:rPr>
            </w:pPr>
            <w:r w:rsidRPr="005E7AAE">
              <w:rPr>
                <w:color w:val="002060"/>
              </w:rPr>
              <w:t xml:space="preserve">(CALDAROLA G.N.C.) </w:t>
            </w:r>
          </w:p>
        </w:tc>
      </w:tr>
      <w:tr w:rsidR="00CC0F81" w:rsidRPr="005E7AAE" w14:paraId="53235F25" w14:textId="77777777" w:rsidTr="00FC1277">
        <w:tc>
          <w:tcPr>
            <w:tcW w:w="2200" w:type="dxa"/>
            <w:tcMar>
              <w:top w:w="20" w:type="dxa"/>
              <w:left w:w="20" w:type="dxa"/>
              <w:bottom w:w="20" w:type="dxa"/>
              <w:right w:w="20" w:type="dxa"/>
            </w:tcMar>
            <w:vAlign w:val="center"/>
            <w:hideMark/>
          </w:tcPr>
          <w:p w14:paraId="6CA5FF4A" w14:textId="77777777" w:rsidR="00CC0F81" w:rsidRPr="005E7AAE" w:rsidRDefault="00CC0F81" w:rsidP="00FC1277">
            <w:pPr>
              <w:pStyle w:val="movimento"/>
              <w:rPr>
                <w:color w:val="002060"/>
              </w:rPr>
            </w:pPr>
            <w:r w:rsidRPr="005E7AAE">
              <w:rPr>
                <w:color w:val="002060"/>
              </w:rPr>
              <w:t>VINCENZETTI VALERIO</w:t>
            </w:r>
          </w:p>
        </w:tc>
        <w:tc>
          <w:tcPr>
            <w:tcW w:w="2200" w:type="dxa"/>
            <w:tcMar>
              <w:top w:w="20" w:type="dxa"/>
              <w:left w:w="20" w:type="dxa"/>
              <w:bottom w:w="20" w:type="dxa"/>
              <w:right w:w="20" w:type="dxa"/>
            </w:tcMar>
            <w:vAlign w:val="center"/>
            <w:hideMark/>
          </w:tcPr>
          <w:p w14:paraId="373F9A77" w14:textId="77777777" w:rsidR="00CC0F81" w:rsidRPr="005E7AAE" w:rsidRDefault="00CC0F81" w:rsidP="00FC1277">
            <w:pPr>
              <w:pStyle w:val="movimento2"/>
              <w:rPr>
                <w:color w:val="002060"/>
              </w:rPr>
            </w:pPr>
            <w:r w:rsidRPr="005E7AAE">
              <w:rPr>
                <w:color w:val="002060"/>
              </w:rPr>
              <w:t xml:space="preserve">(CALDAROLA G.N.C.) </w:t>
            </w:r>
          </w:p>
        </w:tc>
        <w:tc>
          <w:tcPr>
            <w:tcW w:w="800" w:type="dxa"/>
            <w:tcMar>
              <w:top w:w="20" w:type="dxa"/>
              <w:left w:w="20" w:type="dxa"/>
              <w:bottom w:w="20" w:type="dxa"/>
              <w:right w:w="20" w:type="dxa"/>
            </w:tcMar>
            <w:vAlign w:val="center"/>
            <w:hideMark/>
          </w:tcPr>
          <w:p w14:paraId="1E15A651"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F9A3829" w14:textId="77777777" w:rsidR="00CC0F81" w:rsidRPr="005E7AAE" w:rsidRDefault="00CC0F81" w:rsidP="00FC1277">
            <w:pPr>
              <w:pStyle w:val="movimento"/>
              <w:rPr>
                <w:color w:val="002060"/>
              </w:rPr>
            </w:pPr>
            <w:r w:rsidRPr="005E7AAE">
              <w:rPr>
                <w:color w:val="002060"/>
              </w:rPr>
              <w:t>GRASSETTI NICCOLO</w:t>
            </w:r>
          </w:p>
        </w:tc>
        <w:tc>
          <w:tcPr>
            <w:tcW w:w="2200" w:type="dxa"/>
            <w:tcMar>
              <w:top w:w="20" w:type="dxa"/>
              <w:left w:w="20" w:type="dxa"/>
              <w:bottom w:w="20" w:type="dxa"/>
              <w:right w:w="20" w:type="dxa"/>
            </w:tcMar>
            <w:vAlign w:val="center"/>
            <w:hideMark/>
          </w:tcPr>
          <w:p w14:paraId="1A69425B" w14:textId="77777777" w:rsidR="00CC0F81" w:rsidRPr="005E7AAE" w:rsidRDefault="00CC0F81" w:rsidP="00FC1277">
            <w:pPr>
              <w:pStyle w:val="movimento2"/>
              <w:rPr>
                <w:color w:val="002060"/>
              </w:rPr>
            </w:pPr>
            <w:r w:rsidRPr="005E7AAE">
              <w:rPr>
                <w:color w:val="002060"/>
              </w:rPr>
              <w:t xml:space="preserve">(CINGOLANA SAN FRANCESCO) </w:t>
            </w:r>
          </w:p>
        </w:tc>
      </w:tr>
      <w:tr w:rsidR="00CC0F81" w:rsidRPr="005E7AAE" w14:paraId="2DF6FDC9" w14:textId="77777777" w:rsidTr="00FC1277">
        <w:tc>
          <w:tcPr>
            <w:tcW w:w="2200" w:type="dxa"/>
            <w:tcMar>
              <w:top w:w="20" w:type="dxa"/>
              <w:left w:w="20" w:type="dxa"/>
              <w:bottom w:w="20" w:type="dxa"/>
              <w:right w:w="20" w:type="dxa"/>
            </w:tcMar>
            <w:vAlign w:val="center"/>
            <w:hideMark/>
          </w:tcPr>
          <w:p w14:paraId="0F05F03A" w14:textId="77777777" w:rsidR="00CC0F81" w:rsidRPr="005E7AAE" w:rsidRDefault="00CC0F81" w:rsidP="00FC1277">
            <w:pPr>
              <w:pStyle w:val="movimento"/>
              <w:rPr>
                <w:color w:val="002060"/>
              </w:rPr>
            </w:pPr>
            <w:r w:rsidRPr="005E7AAE">
              <w:rPr>
                <w:color w:val="002060"/>
              </w:rPr>
              <w:t>LACCHE MATTIA</w:t>
            </w:r>
          </w:p>
        </w:tc>
        <w:tc>
          <w:tcPr>
            <w:tcW w:w="2200" w:type="dxa"/>
            <w:tcMar>
              <w:top w:w="20" w:type="dxa"/>
              <w:left w:w="20" w:type="dxa"/>
              <w:bottom w:w="20" w:type="dxa"/>
              <w:right w:w="20" w:type="dxa"/>
            </w:tcMar>
            <w:vAlign w:val="center"/>
            <w:hideMark/>
          </w:tcPr>
          <w:p w14:paraId="71DD961E" w14:textId="77777777" w:rsidR="00CC0F81" w:rsidRPr="005E7AAE" w:rsidRDefault="00CC0F81" w:rsidP="00FC1277">
            <w:pPr>
              <w:pStyle w:val="movimento2"/>
              <w:rPr>
                <w:color w:val="002060"/>
              </w:rPr>
            </w:pPr>
            <w:r w:rsidRPr="005E7AAE">
              <w:rPr>
                <w:color w:val="002060"/>
              </w:rPr>
              <w:t xml:space="preserve">(CINGOLANA SAN FRANCESCO) </w:t>
            </w:r>
          </w:p>
        </w:tc>
        <w:tc>
          <w:tcPr>
            <w:tcW w:w="800" w:type="dxa"/>
            <w:tcMar>
              <w:top w:w="20" w:type="dxa"/>
              <w:left w:w="20" w:type="dxa"/>
              <w:bottom w:w="20" w:type="dxa"/>
              <w:right w:w="20" w:type="dxa"/>
            </w:tcMar>
            <w:vAlign w:val="center"/>
            <w:hideMark/>
          </w:tcPr>
          <w:p w14:paraId="5CD4EDD0"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FB43A92" w14:textId="77777777" w:rsidR="00CC0F81" w:rsidRPr="005E7AAE" w:rsidRDefault="00CC0F81" w:rsidP="00FC1277">
            <w:pPr>
              <w:pStyle w:val="movimento"/>
              <w:rPr>
                <w:color w:val="002060"/>
              </w:rPr>
            </w:pPr>
            <w:r w:rsidRPr="005E7AAE">
              <w:rPr>
                <w:color w:val="002060"/>
              </w:rPr>
              <w:t>CANALETTI RICCARDO</w:t>
            </w:r>
          </w:p>
        </w:tc>
        <w:tc>
          <w:tcPr>
            <w:tcW w:w="2200" w:type="dxa"/>
            <w:tcMar>
              <w:top w:w="20" w:type="dxa"/>
              <w:left w:w="20" w:type="dxa"/>
              <w:bottom w:w="20" w:type="dxa"/>
              <w:right w:w="20" w:type="dxa"/>
            </w:tcMar>
            <w:vAlign w:val="center"/>
            <w:hideMark/>
          </w:tcPr>
          <w:p w14:paraId="7037F676" w14:textId="77777777" w:rsidR="00CC0F81" w:rsidRPr="005E7AAE" w:rsidRDefault="00CC0F81" w:rsidP="00FC1277">
            <w:pPr>
              <w:pStyle w:val="movimento2"/>
              <w:rPr>
                <w:color w:val="002060"/>
              </w:rPr>
            </w:pPr>
            <w:r w:rsidRPr="005E7AAE">
              <w:rPr>
                <w:color w:val="002060"/>
              </w:rPr>
              <w:t xml:space="preserve">(LORETO A.S.D.) </w:t>
            </w:r>
          </w:p>
        </w:tc>
      </w:tr>
      <w:tr w:rsidR="00CC0F81" w:rsidRPr="005E7AAE" w14:paraId="4061B2CE" w14:textId="77777777" w:rsidTr="00FC1277">
        <w:tc>
          <w:tcPr>
            <w:tcW w:w="2200" w:type="dxa"/>
            <w:tcMar>
              <w:top w:w="20" w:type="dxa"/>
              <w:left w:w="20" w:type="dxa"/>
              <w:bottom w:w="20" w:type="dxa"/>
              <w:right w:w="20" w:type="dxa"/>
            </w:tcMar>
            <w:vAlign w:val="center"/>
            <w:hideMark/>
          </w:tcPr>
          <w:p w14:paraId="7772D7AA" w14:textId="77777777" w:rsidR="00CC0F81" w:rsidRPr="005E7AAE" w:rsidRDefault="00CC0F81" w:rsidP="00FC1277">
            <w:pPr>
              <w:pStyle w:val="movimento"/>
              <w:rPr>
                <w:color w:val="002060"/>
              </w:rPr>
            </w:pPr>
            <w:r w:rsidRPr="005E7AAE">
              <w:rPr>
                <w:color w:val="002060"/>
              </w:rPr>
              <w:t>PETRELLI GIORGIO</w:t>
            </w:r>
          </w:p>
        </w:tc>
        <w:tc>
          <w:tcPr>
            <w:tcW w:w="2200" w:type="dxa"/>
            <w:tcMar>
              <w:top w:w="20" w:type="dxa"/>
              <w:left w:w="20" w:type="dxa"/>
              <w:bottom w:w="20" w:type="dxa"/>
              <w:right w:w="20" w:type="dxa"/>
            </w:tcMar>
            <w:vAlign w:val="center"/>
            <w:hideMark/>
          </w:tcPr>
          <w:p w14:paraId="0BC89830" w14:textId="77777777" w:rsidR="00CC0F81" w:rsidRPr="005E7AAE" w:rsidRDefault="00CC0F81" w:rsidP="00FC1277">
            <w:pPr>
              <w:pStyle w:val="movimento2"/>
              <w:rPr>
                <w:color w:val="002060"/>
              </w:rPr>
            </w:pPr>
            <w:r w:rsidRPr="005E7AAE">
              <w:rPr>
                <w:color w:val="002060"/>
              </w:rPr>
              <w:t xml:space="preserve">(LORETO A.S.D.) </w:t>
            </w:r>
          </w:p>
        </w:tc>
        <w:tc>
          <w:tcPr>
            <w:tcW w:w="800" w:type="dxa"/>
            <w:tcMar>
              <w:top w:w="20" w:type="dxa"/>
              <w:left w:w="20" w:type="dxa"/>
              <w:bottom w:w="20" w:type="dxa"/>
              <w:right w:w="20" w:type="dxa"/>
            </w:tcMar>
            <w:vAlign w:val="center"/>
            <w:hideMark/>
          </w:tcPr>
          <w:p w14:paraId="29830DA1"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3AEA910" w14:textId="77777777" w:rsidR="00CC0F81" w:rsidRPr="005E7AAE" w:rsidRDefault="00CC0F81" w:rsidP="00FC1277">
            <w:pPr>
              <w:pStyle w:val="movimento"/>
              <w:rPr>
                <w:color w:val="002060"/>
              </w:rPr>
            </w:pPr>
            <w:r w:rsidRPr="005E7AAE">
              <w:rPr>
                <w:color w:val="002060"/>
              </w:rPr>
              <w:t>CICCIOLI ROCCO</w:t>
            </w:r>
          </w:p>
        </w:tc>
        <w:tc>
          <w:tcPr>
            <w:tcW w:w="2200" w:type="dxa"/>
            <w:tcMar>
              <w:top w:w="20" w:type="dxa"/>
              <w:left w:w="20" w:type="dxa"/>
              <w:bottom w:w="20" w:type="dxa"/>
              <w:right w:w="20" w:type="dxa"/>
            </w:tcMar>
            <w:vAlign w:val="center"/>
            <w:hideMark/>
          </w:tcPr>
          <w:p w14:paraId="7E98A0E7" w14:textId="77777777" w:rsidR="00CC0F81" w:rsidRPr="005E7AAE" w:rsidRDefault="00CC0F81" w:rsidP="00FC1277">
            <w:pPr>
              <w:pStyle w:val="movimento2"/>
              <w:rPr>
                <w:color w:val="002060"/>
              </w:rPr>
            </w:pPr>
            <w:r w:rsidRPr="005E7AAE">
              <w:rPr>
                <w:color w:val="002060"/>
              </w:rPr>
              <w:t xml:space="preserve">(MOGLIANESE A.S.D.) </w:t>
            </w:r>
          </w:p>
        </w:tc>
      </w:tr>
      <w:tr w:rsidR="00CC0F81" w:rsidRPr="005E7AAE" w14:paraId="35947C3F" w14:textId="77777777" w:rsidTr="00FC1277">
        <w:tc>
          <w:tcPr>
            <w:tcW w:w="2200" w:type="dxa"/>
            <w:tcMar>
              <w:top w:w="20" w:type="dxa"/>
              <w:left w:w="20" w:type="dxa"/>
              <w:bottom w:w="20" w:type="dxa"/>
              <w:right w:w="20" w:type="dxa"/>
            </w:tcMar>
            <w:vAlign w:val="center"/>
            <w:hideMark/>
          </w:tcPr>
          <w:p w14:paraId="7F157075" w14:textId="77777777" w:rsidR="00CC0F81" w:rsidRPr="005E7AAE" w:rsidRDefault="00CC0F81" w:rsidP="00FC1277">
            <w:pPr>
              <w:pStyle w:val="movimento"/>
              <w:rPr>
                <w:color w:val="002060"/>
              </w:rPr>
            </w:pPr>
            <w:r w:rsidRPr="005E7AAE">
              <w:rPr>
                <w:color w:val="002060"/>
              </w:rPr>
              <w:t>LAMPA EDOARDO</w:t>
            </w:r>
          </w:p>
        </w:tc>
        <w:tc>
          <w:tcPr>
            <w:tcW w:w="2200" w:type="dxa"/>
            <w:tcMar>
              <w:top w:w="20" w:type="dxa"/>
              <w:left w:w="20" w:type="dxa"/>
              <w:bottom w:w="20" w:type="dxa"/>
              <w:right w:w="20" w:type="dxa"/>
            </w:tcMar>
            <w:vAlign w:val="center"/>
            <w:hideMark/>
          </w:tcPr>
          <w:p w14:paraId="748840B8" w14:textId="77777777" w:rsidR="00CC0F81" w:rsidRPr="005E7AAE" w:rsidRDefault="00CC0F81" w:rsidP="00FC1277">
            <w:pPr>
              <w:pStyle w:val="movimento2"/>
              <w:rPr>
                <w:color w:val="002060"/>
              </w:rPr>
            </w:pPr>
            <w:r w:rsidRPr="005E7AAE">
              <w:rPr>
                <w:color w:val="002060"/>
              </w:rPr>
              <w:t xml:space="preserve">(PASSATEMPESE) </w:t>
            </w:r>
          </w:p>
        </w:tc>
        <w:tc>
          <w:tcPr>
            <w:tcW w:w="800" w:type="dxa"/>
            <w:tcMar>
              <w:top w:w="20" w:type="dxa"/>
              <w:left w:w="20" w:type="dxa"/>
              <w:bottom w:w="20" w:type="dxa"/>
              <w:right w:w="20" w:type="dxa"/>
            </w:tcMar>
            <w:vAlign w:val="center"/>
            <w:hideMark/>
          </w:tcPr>
          <w:p w14:paraId="2A27DBBD"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625B61A" w14:textId="77777777" w:rsidR="00CC0F81" w:rsidRPr="005E7AAE" w:rsidRDefault="00CC0F81" w:rsidP="00FC1277">
            <w:pPr>
              <w:pStyle w:val="movimento"/>
              <w:rPr>
                <w:color w:val="002060"/>
              </w:rPr>
            </w:pPr>
            <w:r w:rsidRPr="005E7AAE">
              <w:rPr>
                <w:color w:val="002060"/>
              </w:rPr>
              <w:t>GRASU MIRKO ALESSANDR</w:t>
            </w:r>
          </w:p>
        </w:tc>
        <w:tc>
          <w:tcPr>
            <w:tcW w:w="2200" w:type="dxa"/>
            <w:tcMar>
              <w:top w:w="20" w:type="dxa"/>
              <w:left w:w="20" w:type="dxa"/>
              <w:bottom w:w="20" w:type="dxa"/>
              <w:right w:w="20" w:type="dxa"/>
            </w:tcMar>
            <w:vAlign w:val="center"/>
            <w:hideMark/>
          </w:tcPr>
          <w:p w14:paraId="7FC7F87B" w14:textId="77777777" w:rsidR="00CC0F81" w:rsidRPr="005E7AAE" w:rsidRDefault="00CC0F81" w:rsidP="00FC1277">
            <w:pPr>
              <w:pStyle w:val="movimento2"/>
              <w:rPr>
                <w:color w:val="002060"/>
              </w:rPr>
            </w:pPr>
            <w:r w:rsidRPr="005E7AAE">
              <w:rPr>
                <w:color w:val="002060"/>
              </w:rPr>
              <w:t xml:space="preserve">(VILLA MUSONE CALCIO) </w:t>
            </w:r>
          </w:p>
        </w:tc>
      </w:tr>
    </w:tbl>
    <w:p w14:paraId="1C6F5694" w14:textId="77777777" w:rsidR="00CC0F81" w:rsidRPr="005E7AAE" w:rsidRDefault="00CC0F81" w:rsidP="00CC0F81">
      <w:pPr>
        <w:pStyle w:val="titolo20"/>
        <w:rPr>
          <w:rFonts w:eastAsiaTheme="minorEastAsia"/>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3CEE704E" w14:textId="77777777" w:rsidTr="00FC1277">
        <w:tc>
          <w:tcPr>
            <w:tcW w:w="2200" w:type="dxa"/>
            <w:tcMar>
              <w:top w:w="20" w:type="dxa"/>
              <w:left w:w="20" w:type="dxa"/>
              <w:bottom w:w="20" w:type="dxa"/>
              <w:right w:w="20" w:type="dxa"/>
            </w:tcMar>
            <w:vAlign w:val="center"/>
            <w:hideMark/>
          </w:tcPr>
          <w:p w14:paraId="76592F7F" w14:textId="77777777" w:rsidR="00CC0F81" w:rsidRPr="005E7AAE" w:rsidRDefault="00CC0F81" w:rsidP="00FC1277">
            <w:pPr>
              <w:pStyle w:val="movimento"/>
              <w:rPr>
                <w:color w:val="002060"/>
              </w:rPr>
            </w:pPr>
            <w:r w:rsidRPr="005E7AAE">
              <w:rPr>
                <w:color w:val="002060"/>
              </w:rPr>
              <w:t>MARROCCHI MICHELE</w:t>
            </w:r>
          </w:p>
        </w:tc>
        <w:tc>
          <w:tcPr>
            <w:tcW w:w="2200" w:type="dxa"/>
            <w:tcMar>
              <w:top w:w="20" w:type="dxa"/>
              <w:left w:w="20" w:type="dxa"/>
              <w:bottom w:w="20" w:type="dxa"/>
              <w:right w:w="20" w:type="dxa"/>
            </w:tcMar>
            <w:vAlign w:val="center"/>
            <w:hideMark/>
          </w:tcPr>
          <w:p w14:paraId="56802321" w14:textId="77777777" w:rsidR="00CC0F81" w:rsidRPr="005E7AAE" w:rsidRDefault="00CC0F81" w:rsidP="00FC1277">
            <w:pPr>
              <w:pStyle w:val="movimento2"/>
              <w:rPr>
                <w:color w:val="002060"/>
              </w:rPr>
            </w:pPr>
            <w:r w:rsidRPr="005E7AAE">
              <w:rPr>
                <w:color w:val="002060"/>
              </w:rPr>
              <w:t xml:space="preserve">(APPIGNANESE) </w:t>
            </w:r>
          </w:p>
        </w:tc>
        <w:tc>
          <w:tcPr>
            <w:tcW w:w="800" w:type="dxa"/>
            <w:tcMar>
              <w:top w:w="20" w:type="dxa"/>
              <w:left w:w="20" w:type="dxa"/>
              <w:bottom w:w="20" w:type="dxa"/>
              <w:right w:w="20" w:type="dxa"/>
            </w:tcMar>
            <w:vAlign w:val="center"/>
            <w:hideMark/>
          </w:tcPr>
          <w:p w14:paraId="0CD09CE8"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A2023AF" w14:textId="77777777" w:rsidR="00CC0F81" w:rsidRPr="005E7AAE" w:rsidRDefault="00CC0F81" w:rsidP="00FC1277">
            <w:pPr>
              <w:pStyle w:val="movimento"/>
              <w:rPr>
                <w:color w:val="002060"/>
              </w:rPr>
            </w:pPr>
            <w:r w:rsidRPr="005E7AAE">
              <w:rPr>
                <w:color w:val="002060"/>
              </w:rPr>
              <w:t>POLONI RICCARDO</w:t>
            </w:r>
          </w:p>
        </w:tc>
        <w:tc>
          <w:tcPr>
            <w:tcW w:w="2200" w:type="dxa"/>
            <w:tcMar>
              <w:top w:w="20" w:type="dxa"/>
              <w:left w:w="20" w:type="dxa"/>
              <w:bottom w:w="20" w:type="dxa"/>
              <w:right w:w="20" w:type="dxa"/>
            </w:tcMar>
            <w:vAlign w:val="center"/>
            <w:hideMark/>
          </w:tcPr>
          <w:p w14:paraId="7E05BB46" w14:textId="77777777" w:rsidR="00CC0F81" w:rsidRPr="005E7AAE" w:rsidRDefault="00CC0F81" w:rsidP="00FC1277">
            <w:pPr>
              <w:pStyle w:val="movimento2"/>
              <w:rPr>
                <w:color w:val="002060"/>
              </w:rPr>
            </w:pPr>
            <w:r w:rsidRPr="005E7AAE">
              <w:rPr>
                <w:color w:val="002060"/>
              </w:rPr>
              <w:t xml:space="preserve">(APPIGNANESE) </w:t>
            </w:r>
          </w:p>
        </w:tc>
      </w:tr>
      <w:tr w:rsidR="00CC0F81" w:rsidRPr="005E7AAE" w14:paraId="6E820BA2" w14:textId="77777777" w:rsidTr="00FC1277">
        <w:tc>
          <w:tcPr>
            <w:tcW w:w="2200" w:type="dxa"/>
            <w:tcMar>
              <w:top w:w="20" w:type="dxa"/>
              <w:left w:w="20" w:type="dxa"/>
              <w:bottom w:w="20" w:type="dxa"/>
              <w:right w:w="20" w:type="dxa"/>
            </w:tcMar>
            <w:vAlign w:val="center"/>
            <w:hideMark/>
          </w:tcPr>
          <w:p w14:paraId="22572E30" w14:textId="77777777" w:rsidR="00CC0F81" w:rsidRPr="005E7AAE" w:rsidRDefault="00CC0F81" w:rsidP="00FC1277">
            <w:pPr>
              <w:pStyle w:val="movimento"/>
              <w:rPr>
                <w:color w:val="002060"/>
              </w:rPr>
            </w:pPr>
            <w:r w:rsidRPr="005E7AAE">
              <w:rPr>
                <w:color w:val="002060"/>
              </w:rPr>
              <w:t>GIANSANTI NICOLA</w:t>
            </w:r>
          </w:p>
        </w:tc>
        <w:tc>
          <w:tcPr>
            <w:tcW w:w="2200" w:type="dxa"/>
            <w:tcMar>
              <w:top w:w="20" w:type="dxa"/>
              <w:left w:w="20" w:type="dxa"/>
              <w:bottom w:w="20" w:type="dxa"/>
              <w:right w:w="20" w:type="dxa"/>
            </w:tcMar>
            <w:vAlign w:val="center"/>
            <w:hideMark/>
          </w:tcPr>
          <w:p w14:paraId="0593B6B7" w14:textId="77777777" w:rsidR="00CC0F81" w:rsidRPr="005E7AAE" w:rsidRDefault="00CC0F81" w:rsidP="00FC1277">
            <w:pPr>
              <w:pStyle w:val="movimento2"/>
              <w:rPr>
                <w:color w:val="002060"/>
              </w:rPr>
            </w:pPr>
            <w:r w:rsidRPr="005E7AAE">
              <w:rPr>
                <w:color w:val="002060"/>
              </w:rPr>
              <w:t xml:space="preserve">(CALDAROLA G.N.C.) </w:t>
            </w:r>
          </w:p>
        </w:tc>
        <w:tc>
          <w:tcPr>
            <w:tcW w:w="800" w:type="dxa"/>
            <w:tcMar>
              <w:top w:w="20" w:type="dxa"/>
              <w:left w:w="20" w:type="dxa"/>
              <w:bottom w:w="20" w:type="dxa"/>
              <w:right w:w="20" w:type="dxa"/>
            </w:tcMar>
            <w:vAlign w:val="center"/>
            <w:hideMark/>
          </w:tcPr>
          <w:p w14:paraId="0ED544B4"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6B9660A" w14:textId="77777777" w:rsidR="00CC0F81" w:rsidRPr="005E7AAE" w:rsidRDefault="00CC0F81" w:rsidP="00FC1277">
            <w:pPr>
              <w:pStyle w:val="movimento"/>
              <w:rPr>
                <w:color w:val="002060"/>
              </w:rPr>
            </w:pPr>
            <w:r w:rsidRPr="005E7AAE">
              <w:rPr>
                <w:color w:val="002060"/>
              </w:rPr>
              <w:t>MARTORANO ANDREA</w:t>
            </w:r>
          </w:p>
        </w:tc>
        <w:tc>
          <w:tcPr>
            <w:tcW w:w="2200" w:type="dxa"/>
            <w:tcMar>
              <w:top w:w="20" w:type="dxa"/>
              <w:left w:w="20" w:type="dxa"/>
              <w:bottom w:w="20" w:type="dxa"/>
              <w:right w:w="20" w:type="dxa"/>
            </w:tcMar>
            <w:vAlign w:val="center"/>
            <w:hideMark/>
          </w:tcPr>
          <w:p w14:paraId="318C4D66" w14:textId="77777777" w:rsidR="00CC0F81" w:rsidRPr="005E7AAE" w:rsidRDefault="00CC0F81" w:rsidP="00FC1277">
            <w:pPr>
              <w:pStyle w:val="movimento2"/>
              <w:rPr>
                <w:color w:val="002060"/>
              </w:rPr>
            </w:pPr>
            <w:r w:rsidRPr="005E7AAE">
              <w:rPr>
                <w:color w:val="002060"/>
              </w:rPr>
              <w:t xml:space="preserve">(LORETO A.S.D.) </w:t>
            </w:r>
          </w:p>
        </w:tc>
      </w:tr>
      <w:tr w:rsidR="00CC0F81" w:rsidRPr="005E7AAE" w14:paraId="5934C776" w14:textId="77777777" w:rsidTr="00FC1277">
        <w:tc>
          <w:tcPr>
            <w:tcW w:w="2200" w:type="dxa"/>
            <w:tcMar>
              <w:top w:w="20" w:type="dxa"/>
              <w:left w:w="20" w:type="dxa"/>
              <w:bottom w:w="20" w:type="dxa"/>
              <w:right w:w="20" w:type="dxa"/>
            </w:tcMar>
            <w:vAlign w:val="center"/>
            <w:hideMark/>
          </w:tcPr>
          <w:p w14:paraId="0E052DEE" w14:textId="77777777" w:rsidR="00CC0F81" w:rsidRPr="005E7AAE" w:rsidRDefault="00CC0F81" w:rsidP="00FC1277">
            <w:pPr>
              <w:pStyle w:val="movimento"/>
              <w:rPr>
                <w:color w:val="002060"/>
              </w:rPr>
            </w:pPr>
            <w:r w:rsidRPr="005E7AAE">
              <w:rPr>
                <w:color w:val="002060"/>
              </w:rPr>
              <w:t>ARGENTATO CRISTIAN</w:t>
            </w:r>
          </w:p>
        </w:tc>
        <w:tc>
          <w:tcPr>
            <w:tcW w:w="2200" w:type="dxa"/>
            <w:tcMar>
              <w:top w:w="20" w:type="dxa"/>
              <w:left w:w="20" w:type="dxa"/>
              <w:bottom w:w="20" w:type="dxa"/>
              <w:right w:w="20" w:type="dxa"/>
            </w:tcMar>
            <w:vAlign w:val="center"/>
            <w:hideMark/>
          </w:tcPr>
          <w:p w14:paraId="77BFC279" w14:textId="77777777" w:rsidR="00CC0F81" w:rsidRPr="005E7AAE" w:rsidRDefault="00CC0F81" w:rsidP="00FC1277">
            <w:pPr>
              <w:pStyle w:val="movimento2"/>
              <w:rPr>
                <w:color w:val="002060"/>
              </w:rPr>
            </w:pPr>
            <w:r w:rsidRPr="005E7AAE">
              <w:rPr>
                <w:color w:val="002060"/>
              </w:rPr>
              <w:t xml:space="preserve">(VILLA MUSONE CALCIO) </w:t>
            </w:r>
          </w:p>
        </w:tc>
        <w:tc>
          <w:tcPr>
            <w:tcW w:w="800" w:type="dxa"/>
            <w:tcMar>
              <w:top w:w="20" w:type="dxa"/>
              <w:left w:w="20" w:type="dxa"/>
              <w:bottom w:w="20" w:type="dxa"/>
              <w:right w:w="20" w:type="dxa"/>
            </w:tcMar>
            <w:vAlign w:val="center"/>
            <w:hideMark/>
          </w:tcPr>
          <w:p w14:paraId="129492F2"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8D61279"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78F8D83" w14:textId="77777777" w:rsidR="00CC0F81" w:rsidRPr="005E7AAE" w:rsidRDefault="00CC0F81" w:rsidP="00FC1277">
            <w:pPr>
              <w:pStyle w:val="movimento2"/>
              <w:rPr>
                <w:color w:val="002060"/>
              </w:rPr>
            </w:pPr>
            <w:r w:rsidRPr="005E7AAE">
              <w:rPr>
                <w:color w:val="002060"/>
              </w:rPr>
              <w:t> </w:t>
            </w:r>
          </w:p>
        </w:tc>
      </w:tr>
    </w:tbl>
    <w:p w14:paraId="58D4D0DC" w14:textId="77777777" w:rsidR="00CC0F81" w:rsidRPr="005E7AAE" w:rsidRDefault="00CC0F81" w:rsidP="00CC0F81">
      <w:pPr>
        <w:pStyle w:val="breakline"/>
        <w:rPr>
          <w:color w:val="002060"/>
        </w:rPr>
      </w:pPr>
    </w:p>
    <w:p w14:paraId="775D5D56" w14:textId="77777777" w:rsidR="00CC0F81" w:rsidRPr="005E7AAE" w:rsidRDefault="00CC0F81" w:rsidP="00CC0F81">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53D2AF24" w14:textId="77777777" w:rsidR="00CC0F81" w:rsidRPr="005E7AAE" w:rsidRDefault="00CC0F81" w:rsidP="00CC0F81">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5495DE81" w14:textId="77777777" w:rsidR="00CC0F81" w:rsidRPr="005E7AAE" w:rsidRDefault="00CC0F81" w:rsidP="00CC0F81">
      <w:pPr>
        <w:pStyle w:val="breakline"/>
        <w:rPr>
          <w:rFonts w:eastAsiaTheme="minorEastAsia"/>
          <w:color w:val="002060"/>
        </w:rPr>
      </w:pPr>
    </w:p>
    <w:p w14:paraId="1485E052" w14:textId="77777777" w:rsidR="00CC0F81" w:rsidRPr="005E7AAE" w:rsidRDefault="00CC0F81" w:rsidP="00CC0F81">
      <w:pPr>
        <w:pStyle w:val="titoloprinc0"/>
        <w:rPr>
          <w:color w:val="002060"/>
        </w:rPr>
      </w:pPr>
      <w:r w:rsidRPr="005E7AAE">
        <w:rPr>
          <w:color w:val="002060"/>
        </w:rPr>
        <w:t>CLASSIFICA</w:t>
      </w:r>
    </w:p>
    <w:p w14:paraId="6EFB5B04" w14:textId="77777777" w:rsidR="00CC0F81" w:rsidRPr="005E7AAE" w:rsidRDefault="00CC0F81" w:rsidP="00CC0F81">
      <w:pPr>
        <w:pStyle w:val="breakline"/>
        <w:rPr>
          <w:color w:val="002060"/>
        </w:rPr>
      </w:pPr>
    </w:p>
    <w:p w14:paraId="3BDF8F41" w14:textId="77777777" w:rsidR="00CC0F81" w:rsidRPr="005E7AAE" w:rsidRDefault="00CC0F81" w:rsidP="00CC0F81">
      <w:pPr>
        <w:pStyle w:val="breakline"/>
        <w:rPr>
          <w:color w:val="002060"/>
        </w:rPr>
      </w:pPr>
    </w:p>
    <w:p w14:paraId="0A87928C" w14:textId="77777777" w:rsidR="00CC0F81" w:rsidRPr="005E7AAE" w:rsidRDefault="00CC0F81" w:rsidP="00CC0F81">
      <w:pPr>
        <w:pStyle w:val="sottotitolocampionato10"/>
        <w:rPr>
          <w:color w:val="002060"/>
        </w:rPr>
      </w:pPr>
      <w:r w:rsidRPr="005E7AAE">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0F81" w:rsidRPr="005E7AAE" w14:paraId="569F0631" w14:textId="77777777" w:rsidTr="00FC12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DC7D9" w14:textId="77777777" w:rsidR="00CC0F81" w:rsidRPr="005E7AAE" w:rsidRDefault="00CC0F81" w:rsidP="00FC1277">
            <w:pPr>
              <w:pStyle w:val="headertabella0"/>
              <w:rPr>
                <w:color w:val="002060"/>
              </w:rPr>
            </w:pPr>
            <w:r w:rsidRPr="005E7AAE">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89225" w14:textId="77777777" w:rsidR="00CC0F81" w:rsidRPr="005E7AAE" w:rsidRDefault="00CC0F81" w:rsidP="00FC1277">
            <w:pPr>
              <w:pStyle w:val="headertabella0"/>
              <w:rPr>
                <w:color w:val="002060"/>
              </w:rPr>
            </w:pPr>
            <w:r w:rsidRPr="005E7AAE">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B65C3" w14:textId="77777777" w:rsidR="00CC0F81" w:rsidRPr="005E7AAE" w:rsidRDefault="00CC0F81" w:rsidP="00FC1277">
            <w:pPr>
              <w:pStyle w:val="headertabella0"/>
              <w:rPr>
                <w:color w:val="002060"/>
              </w:rPr>
            </w:pPr>
            <w:r w:rsidRPr="005E7AAE">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BDF40" w14:textId="77777777" w:rsidR="00CC0F81" w:rsidRPr="005E7AAE" w:rsidRDefault="00CC0F81" w:rsidP="00FC1277">
            <w:pPr>
              <w:pStyle w:val="headertabella0"/>
              <w:rPr>
                <w:color w:val="002060"/>
              </w:rPr>
            </w:pPr>
            <w:r w:rsidRPr="005E7AAE">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08C4B" w14:textId="77777777" w:rsidR="00CC0F81" w:rsidRPr="005E7AAE" w:rsidRDefault="00CC0F81" w:rsidP="00FC1277">
            <w:pPr>
              <w:pStyle w:val="headertabella0"/>
              <w:rPr>
                <w:color w:val="002060"/>
              </w:rPr>
            </w:pPr>
            <w:r w:rsidRPr="005E7AAE">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2DE68" w14:textId="77777777" w:rsidR="00CC0F81" w:rsidRPr="005E7AAE" w:rsidRDefault="00CC0F81" w:rsidP="00FC1277">
            <w:pPr>
              <w:pStyle w:val="headertabella0"/>
              <w:rPr>
                <w:color w:val="002060"/>
              </w:rPr>
            </w:pPr>
            <w:r w:rsidRPr="005E7AAE">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B085D" w14:textId="77777777" w:rsidR="00CC0F81" w:rsidRPr="005E7AAE" w:rsidRDefault="00CC0F81" w:rsidP="00FC1277">
            <w:pPr>
              <w:pStyle w:val="headertabella0"/>
              <w:rPr>
                <w:color w:val="002060"/>
              </w:rPr>
            </w:pPr>
            <w:r w:rsidRPr="005E7AAE">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C7D53" w14:textId="77777777" w:rsidR="00CC0F81" w:rsidRPr="005E7AAE" w:rsidRDefault="00CC0F81" w:rsidP="00FC1277">
            <w:pPr>
              <w:pStyle w:val="headertabella0"/>
              <w:rPr>
                <w:color w:val="002060"/>
              </w:rPr>
            </w:pPr>
            <w:r w:rsidRPr="005E7AAE">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0B312" w14:textId="77777777" w:rsidR="00CC0F81" w:rsidRPr="005E7AAE" w:rsidRDefault="00CC0F81" w:rsidP="00FC1277">
            <w:pPr>
              <w:pStyle w:val="headertabella0"/>
              <w:rPr>
                <w:color w:val="002060"/>
              </w:rPr>
            </w:pPr>
            <w:r w:rsidRPr="005E7AAE">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26BD2" w14:textId="77777777" w:rsidR="00CC0F81" w:rsidRPr="005E7AAE" w:rsidRDefault="00CC0F81" w:rsidP="00FC1277">
            <w:pPr>
              <w:pStyle w:val="headertabella0"/>
              <w:rPr>
                <w:color w:val="002060"/>
              </w:rPr>
            </w:pPr>
            <w:r w:rsidRPr="005E7AAE">
              <w:rPr>
                <w:color w:val="002060"/>
              </w:rPr>
              <w:t>PE</w:t>
            </w:r>
          </w:p>
        </w:tc>
      </w:tr>
      <w:tr w:rsidR="00CC0F81" w:rsidRPr="005E7AAE" w14:paraId="31A0E11C" w14:textId="77777777" w:rsidTr="00FC12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BD7AC4" w14:textId="77777777" w:rsidR="00CC0F81" w:rsidRPr="005E7AAE" w:rsidRDefault="00CC0F81" w:rsidP="00FC1277">
            <w:pPr>
              <w:pStyle w:val="rowtabella0"/>
              <w:rPr>
                <w:color w:val="002060"/>
              </w:rPr>
            </w:pPr>
            <w:r w:rsidRPr="005E7AAE">
              <w:rPr>
                <w:color w:val="002060"/>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B796F" w14:textId="77777777" w:rsidR="00CC0F81" w:rsidRPr="005E7AAE" w:rsidRDefault="00CC0F81" w:rsidP="00FC1277">
            <w:pPr>
              <w:pStyle w:val="rowtabella0"/>
              <w:jc w:val="center"/>
              <w:rPr>
                <w:color w:val="002060"/>
              </w:rPr>
            </w:pPr>
            <w:r w:rsidRPr="005E7AAE">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E7510"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DA334"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AEB2B"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C8BF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2572C" w14:textId="77777777" w:rsidR="00CC0F81" w:rsidRPr="005E7AAE" w:rsidRDefault="00CC0F81" w:rsidP="00FC1277">
            <w:pPr>
              <w:pStyle w:val="rowtabella0"/>
              <w:jc w:val="center"/>
              <w:rPr>
                <w:color w:val="002060"/>
              </w:rPr>
            </w:pPr>
            <w:r w:rsidRPr="005E7AAE">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72806"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73D88" w14:textId="77777777" w:rsidR="00CC0F81" w:rsidRPr="005E7AAE" w:rsidRDefault="00CC0F81" w:rsidP="00FC1277">
            <w:pPr>
              <w:pStyle w:val="rowtabella0"/>
              <w:jc w:val="center"/>
              <w:rPr>
                <w:color w:val="002060"/>
              </w:rPr>
            </w:pPr>
            <w:r w:rsidRPr="005E7AAE">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04B99" w14:textId="77777777" w:rsidR="00CC0F81" w:rsidRPr="005E7AAE" w:rsidRDefault="00CC0F81" w:rsidP="00FC1277">
            <w:pPr>
              <w:pStyle w:val="rowtabella0"/>
              <w:jc w:val="center"/>
              <w:rPr>
                <w:color w:val="002060"/>
              </w:rPr>
            </w:pPr>
            <w:r w:rsidRPr="005E7AAE">
              <w:rPr>
                <w:color w:val="002060"/>
              </w:rPr>
              <w:t>0</w:t>
            </w:r>
          </w:p>
        </w:tc>
      </w:tr>
      <w:tr w:rsidR="00CC0F81" w:rsidRPr="005E7AAE" w14:paraId="5B6E6327"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E8AF51" w14:textId="77777777" w:rsidR="00CC0F81" w:rsidRPr="005E7AAE" w:rsidRDefault="00CC0F81" w:rsidP="00FC1277">
            <w:pPr>
              <w:pStyle w:val="rowtabella0"/>
              <w:rPr>
                <w:color w:val="002060"/>
              </w:rPr>
            </w:pPr>
            <w:r w:rsidRPr="005E7AAE">
              <w:rPr>
                <w:color w:val="002060"/>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A5620" w14:textId="77777777" w:rsidR="00CC0F81" w:rsidRPr="005E7AAE" w:rsidRDefault="00CC0F81" w:rsidP="00FC1277">
            <w:pPr>
              <w:pStyle w:val="rowtabella0"/>
              <w:jc w:val="center"/>
              <w:rPr>
                <w:color w:val="002060"/>
              </w:rPr>
            </w:pPr>
            <w:r w:rsidRPr="005E7AAE">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6B6BC"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D0B1D"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00F9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29BDF"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2A491" w14:textId="77777777" w:rsidR="00CC0F81" w:rsidRPr="005E7AAE" w:rsidRDefault="00CC0F81" w:rsidP="00FC1277">
            <w:pPr>
              <w:pStyle w:val="rowtabella0"/>
              <w:jc w:val="center"/>
              <w:rPr>
                <w:color w:val="002060"/>
              </w:rPr>
            </w:pPr>
            <w:r w:rsidRPr="005E7AAE">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FFE07"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14AF3"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54896" w14:textId="77777777" w:rsidR="00CC0F81" w:rsidRPr="005E7AAE" w:rsidRDefault="00CC0F81" w:rsidP="00FC1277">
            <w:pPr>
              <w:pStyle w:val="rowtabella0"/>
              <w:jc w:val="center"/>
              <w:rPr>
                <w:color w:val="002060"/>
              </w:rPr>
            </w:pPr>
            <w:r w:rsidRPr="005E7AAE">
              <w:rPr>
                <w:color w:val="002060"/>
              </w:rPr>
              <w:t>0</w:t>
            </w:r>
          </w:p>
        </w:tc>
      </w:tr>
      <w:tr w:rsidR="00CC0F81" w:rsidRPr="005E7AAE" w14:paraId="70331008"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DEC601" w14:textId="77777777" w:rsidR="00CC0F81" w:rsidRPr="005E7AAE" w:rsidRDefault="00CC0F81" w:rsidP="00FC1277">
            <w:pPr>
              <w:pStyle w:val="rowtabella0"/>
              <w:rPr>
                <w:color w:val="002060"/>
              </w:rPr>
            </w:pPr>
            <w:r w:rsidRPr="005E7AAE">
              <w:rPr>
                <w:color w:val="002060"/>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EF159" w14:textId="77777777" w:rsidR="00CC0F81" w:rsidRPr="005E7AAE" w:rsidRDefault="00CC0F81" w:rsidP="00FC1277">
            <w:pPr>
              <w:pStyle w:val="rowtabella0"/>
              <w:jc w:val="center"/>
              <w:rPr>
                <w:color w:val="002060"/>
              </w:rPr>
            </w:pPr>
            <w:r w:rsidRPr="005E7AAE">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DCD22"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3571C"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1AB22"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F08A7"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BA537" w14:textId="77777777" w:rsidR="00CC0F81" w:rsidRPr="005E7AAE" w:rsidRDefault="00CC0F81" w:rsidP="00FC1277">
            <w:pPr>
              <w:pStyle w:val="rowtabella0"/>
              <w:jc w:val="center"/>
              <w:rPr>
                <w:color w:val="002060"/>
              </w:rPr>
            </w:pPr>
            <w:r w:rsidRPr="005E7AAE">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E11D0" w14:textId="77777777" w:rsidR="00CC0F81" w:rsidRPr="005E7AAE" w:rsidRDefault="00CC0F81" w:rsidP="00FC1277">
            <w:pPr>
              <w:pStyle w:val="rowtabella0"/>
              <w:jc w:val="center"/>
              <w:rPr>
                <w:color w:val="002060"/>
              </w:rPr>
            </w:pPr>
            <w:r w:rsidRPr="005E7AAE">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E2271"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C26A2" w14:textId="77777777" w:rsidR="00CC0F81" w:rsidRPr="005E7AAE" w:rsidRDefault="00CC0F81" w:rsidP="00FC1277">
            <w:pPr>
              <w:pStyle w:val="rowtabella0"/>
              <w:jc w:val="center"/>
              <w:rPr>
                <w:color w:val="002060"/>
              </w:rPr>
            </w:pPr>
            <w:r w:rsidRPr="005E7AAE">
              <w:rPr>
                <w:color w:val="002060"/>
              </w:rPr>
              <w:t>0</w:t>
            </w:r>
          </w:p>
        </w:tc>
      </w:tr>
      <w:tr w:rsidR="00CC0F81" w:rsidRPr="005E7AAE" w14:paraId="3E7FB50A"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FAF46B" w14:textId="77777777" w:rsidR="00CC0F81" w:rsidRPr="005E7AAE" w:rsidRDefault="00CC0F81" w:rsidP="00FC1277">
            <w:pPr>
              <w:pStyle w:val="rowtabella0"/>
              <w:rPr>
                <w:color w:val="002060"/>
              </w:rPr>
            </w:pPr>
            <w:r w:rsidRPr="005E7AAE">
              <w:rPr>
                <w:color w:val="002060"/>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FB444"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3773D"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20D2A"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FF254"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053EA"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FF1DA" w14:textId="77777777" w:rsidR="00CC0F81" w:rsidRPr="005E7AAE" w:rsidRDefault="00CC0F81" w:rsidP="00FC1277">
            <w:pPr>
              <w:pStyle w:val="rowtabella0"/>
              <w:jc w:val="center"/>
              <w:rPr>
                <w:color w:val="002060"/>
              </w:rPr>
            </w:pPr>
            <w:r w:rsidRPr="005E7AAE">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E1AB9" w14:textId="77777777" w:rsidR="00CC0F81" w:rsidRPr="005E7AAE" w:rsidRDefault="00CC0F81" w:rsidP="00FC1277">
            <w:pPr>
              <w:pStyle w:val="rowtabella0"/>
              <w:jc w:val="center"/>
              <w:rPr>
                <w:color w:val="002060"/>
              </w:rPr>
            </w:pPr>
            <w:r w:rsidRPr="005E7AAE">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425F2"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05669" w14:textId="77777777" w:rsidR="00CC0F81" w:rsidRPr="005E7AAE" w:rsidRDefault="00CC0F81" w:rsidP="00FC1277">
            <w:pPr>
              <w:pStyle w:val="rowtabella0"/>
              <w:jc w:val="center"/>
              <w:rPr>
                <w:color w:val="002060"/>
              </w:rPr>
            </w:pPr>
            <w:r w:rsidRPr="005E7AAE">
              <w:rPr>
                <w:color w:val="002060"/>
              </w:rPr>
              <w:t>0</w:t>
            </w:r>
          </w:p>
        </w:tc>
      </w:tr>
      <w:tr w:rsidR="00CC0F81" w:rsidRPr="005E7AAE" w14:paraId="30FC96DA"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5128A0" w14:textId="77777777" w:rsidR="00CC0F81" w:rsidRPr="005E7AAE" w:rsidRDefault="00CC0F81" w:rsidP="00FC1277">
            <w:pPr>
              <w:pStyle w:val="rowtabella0"/>
              <w:rPr>
                <w:color w:val="002060"/>
              </w:rPr>
            </w:pPr>
            <w:r w:rsidRPr="005E7AAE">
              <w:rPr>
                <w:color w:val="002060"/>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0512C"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6F706"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F8CB3"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5A1F7"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37325"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53A5F"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CFF85"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33CDA"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23F20" w14:textId="77777777" w:rsidR="00CC0F81" w:rsidRPr="005E7AAE" w:rsidRDefault="00CC0F81" w:rsidP="00FC1277">
            <w:pPr>
              <w:pStyle w:val="rowtabella0"/>
              <w:jc w:val="center"/>
              <w:rPr>
                <w:color w:val="002060"/>
              </w:rPr>
            </w:pPr>
            <w:r w:rsidRPr="005E7AAE">
              <w:rPr>
                <w:color w:val="002060"/>
              </w:rPr>
              <w:t>0</w:t>
            </w:r>
          </w:p>
        </w:tc>
      </w:tr>
      <w:tr w:rsidR="00CC0F81" w:rsidRPr="005E7AAE" w14:paraId="0322A5B6"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33F612" w14:textId="77777777" w:rsidR="00CC0F81" w:rsidRPr="005E7AAE" w:rsidRDefault="00CC0F81" w:rsidP="00FC1277">
            <w:pPr>
              <w:pStyle w:val="rowtabella0"/>
              <w:rPr>
                <w:color w:val="002060"/>
              </w:rPr>
            </w:pPr>
            <w:r w:rsidRPr="005E7AAE">
              <w:rPr>
                <w:color w:val="002060"/>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3F851"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A04DC"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91FB3"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1DD3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02986"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5C97A" w14:textId="77777777" w:rsidR="00CC0F81" w:rsidRPr="005E7AAE" w:rsidRDefault="00CC0F81" w:rsidP="00FC1277">
            <w:pPr>
              <w:pStyle w:val="rowtabella0"/>
              <w:jc w:val="center"/>
              <w:rPr>
                <w:color w:val="002060"/>
              </w:rPr>
            </w:pPr>
            <w:r w:rsidRPr="005E7AAE">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F3851" w14:textId="77777777" w:rsidR="00CC0F81" w:rsidRPr="005E7AAE" w:rsidRDefault="00CC0F81" w:rsidP="00FC1277">
            <w:pPr>
              <w:pStyle w:val="rowtabella0"/>
              <w:jc w:val="center"/>
              <w:rPr>
                <w:color w:val="002060"/>
              </w:rPr>
            </w:pPr>
            <w:r w:rsidRPr="005E7AAE">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063F4"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74A1B" w14:textId="77777777" w:rsidR="00CC0F81" w:rsidRPr="005E7AAE" w:rsidRDefault="00CC0F81" w:rsidP="00FC1277">
            <w:pPr>
              <w:pStyle w:val="rowtabella0"/>
              <w:jc w:val="center"/>
              <w:rPr>
                <w:color w:val="002060"/>
              </w:rPr>
            </w:pPr>
            <w:r w:rsidRPr="005E7AAE">
              <w:rPr>
                <w:color w:val="002060"/>
              </w:rPr>
              <w:t>0</w:t>
            </w:r>
          </w:p>
        </w:tc>
      </w:tr>
      <w:tr w:rsidR="00CC0F81" w:rsidRPr="005E7AAE" w14:paraId="349A0F8E"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3BD78F" w14:textId="77777777" w:rsidR="00CC0F81" w:rsidRPr="005E7AAE" w:rsidRDefault="00CC0F81" w:rsidP="00FC1277">
            <w:pPr>
              <w:pStyle w:val="rowtabella0"/>
              <w:rPr>
                <w:color w:val="002060"/>
              </w:rPr>
            </w:pPr>
            <w:r w:rsidRPr="005E7AAE">
              <w:rPr>
                <w:color w:val="002060"/>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97BBF"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CFCFF"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2755D"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D498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98FBC"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C1023" w14:textId="77777777" w:rsidR="00CC0F81" w:rsidRPr="005E7AAE" w:rsidRDefault="00CC0F81" w:rsidP="00FC1277">
            <w:pPr>
              <w:pStyle w:val="rowtabella0"/>
              <w:jc w:val="center"/>
              <w:rPr>
                <w:color w:val="002060"/>
              </w:rPr>
            </w:pPr>
            <w:r w:rsidRPr="005E7AAE">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3FDAE" w14:textId="77777777" w:rsidR="00CC0F81" w:rsidRPr="005E7AAE" w:rsidRDefault="00CC0F81" w:rsidP="00FC1277">
            <w:pPr>
              <w:pStyle w:val="rowtabella0"/>
              <w:jc w:val="center"/>
              <w:rPr>
                <w:color w:val="002060"/>
              </w:rPr>
            </w:pPr>
            <w:r w:rsidRPr="005E7AAE">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7FCCA"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99F89" w14:textId="77777777" w:rsidR="00CC0F81" w:rsidRPr="005E7AAE" w:rsidRDefault="00CC0F81" w:rsidP="00FC1277">
            <w:pPr>
              <w:pStyle w:val="rowtabella0"/>
              <w:jc w:val="center"/>
              <w:rPr>
                <w:color w:val="002060"/>
              </w:rPr>
            </w:pPr>
            <w:r w:rsidRPr="005E7AAE">
              <w:rPr>
                <w:color w:val="002060"/>
              </w:rPr>
              <w:t>0</w:t>
            </w:r>
          </w:p>
        </w:tc>
      </w:tr>
      <w:tr w:rsidR="00CC0F81" w:rsidRPr="005E7AAE" w14:paraId="15764F9E"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538AB0" w14:textId="77777777" w:rsidR="00CC0F81" w:rsidRPr="005E7AAE" w:rsidRDefault="00CC0F81" w:rsidP="00FC1277">
            <w:pPr>
              <w:pStyle w:val="rowtabella0"/>
              <w:rPr>
                <w:color w:val="002060"/>
              </w:rPr>
            </w:pPr>
            <w:r w:rsidRPr="005E7AAE">
              <w:rPr>
                <w:color w:val="002060"/>
              </w:rP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C3C15"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9C9AC"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A8F5E"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AF8B7"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47014"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C82D0" w14:textId="77777777" w:rsidR="00CC0F81" w:rsidRPr="005E7AAE" w:rsidRDefault="00CC0F81" w:rsidP="00FC1277">
            <w:pPr>
              <w:pStyle w:val="rowtabella0"/>
              <w:jc w:val="center"/>
              <w:rPr>
                <w:color w:val="002060"/>
              </w:rPr>
            </w:pPr>
            <w:r w:rsidRPr="005E7AAE">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32D57" w14:textId="77777777" w:rsidR="00CC0F81" w:rsidRPr="005E7AAE" w:rsidRDefault="00CC0F81" w:rsidP="00FC1277">
            <w:pPr>
              <w:pStyle w:val="rowtabella0"/>
              <w:jc w:val="center"/>
              <w:rPr>
                <w:color w:val="002060"/>
              </w:rPr>
            </w:pPr>
            <w:r w:rsidRPr="005E7AAE">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F6342"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FB02B" w14:textId="77777777" w:rsidR="00CC0F81" w:rsidRPr="005E7AAE" w:rsidRDefault="00CC0F81" w:rsidP="00FC1277">
            <w:pPr>
              <w:pStyle w:val="rowtabella0"/>
              <w:jc w:val="center"/>
              <w:rPr>
                <w:color w:val="002060"/>
              </w:rPr>
            </w:pPr>
            <w:r w:rsidRPr="005E7AAE">
              <w:rPr>
                <w:color w:val="002060"/>
              </w:rPr>
              <w:t>0</w:t>
            </w:r>
          </w:p>
        </w:tc>
      </w:tr>
      <w:tr w:rsidR="00CC0F81" w:rsidRPr="005E7AAE" w14:paraId="1DDB4B59"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D92CBF" w14:textId="77777777" w:rsidR="00CC0F81" w:rsidRPr="005E7AAE" w:rsidRDefault="00CC0F81" w:rsidP="00FC1277">
            <w:pPr>
              <w:pStyle w:val="rowtabella0"/>
              <w:rPr>
                <w:color w:val="002060"/>
              </w:rPr>
            </w:pPr>
            <w:r w:rsidRPr="005E7AAE">
              <w:rPr>
                <w:color w:val="002060"/>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69F1D"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2DB9A"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F6208"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0CADC"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340BA"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6DB24"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1B710"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8C97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690BB" w14:textId="77777777" w:rsidR="00CC0F81" w:rsidRPr="005E7AAE" w:rsidRDefault="00CC0F81" w:rsidP="00FC1277">
            <w:pPr>
              <w:pStyle w:val="rowtabella0"/>
              <w:jc w:val="center"/>
              <w:rPr>
                <w:color w:val="002060"/>
              </w:rPr>
            </w:pPr>
            <w:r w:rsidRPr="005E7AAE">
              <w:rPr>
                <w:color w:val="002060"/>
              </w:rPr>
              <w:t>0</w:t>
            </w:r>
          </w:p>
        </w:tc>
      </w:tr>
      <w:tr w:rsidR="00CC0F81" w:rsidRPr="005E7AAE" w14:paraId="411B8D1B"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E66104" w14:textId="77777777" w:rsidR="00CC0F81" w:rsidRPr="005E7AAE" w:rsidRDefault="00CC0F81" w:rsidP="00FC1277">
            <w:pPr>
              <w:pStyle w:val="rowtabella0"/>
              <w:rPr>
                <w:color w:val="002060"/>
              </w:rPr>
            </w:pPr>
            <w:r w:rsidRPr="005E7AAE">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4751A"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D2517"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49CA4"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A0107"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649A3"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3DD84"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5C8A0" w14:textId="77777777" w:rsidR="00CC0F81" w:rsidRPr="005E7AAE" w:rsidRDefault="00CC0F81" w:rsidP="00FC1277">
            <w:pPr>
              <w:pStyle w:val="rowtabella0"/>
              <w:jc w:val="center"/>
              <w:rPr>
                <w:color w:val="002060"/>
              </w:rPr>
            </w:pPr>
            <w:r w:rsidRPr="005E7AAE">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E7A65"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A271D" w14:textId="77777777" w:rsidR="00CC0F81" w:rsidRPr="005E7AAE" w:rsidRDefault="00CC0F81" w:rsidP="00FC1277">
            <w:pPr>
              <w:pStyle w:val="rowtabella0"/>
              <w:jc w:val="center"/>
              <w:rPr>
                <w:color w:val="002060"/>
              </w:rPr>
            </w:pPr>
            <w:r w:rsidRPr="005E7AAE">
              <w:rPr>
                <w:color w:val="002060"/>
              </w:rPr>
              <w:t>0</w:t>
            </w:r>
          </w:p>
        </w:tc>
      </w:tr>
      <w:tr w:rsidR="00CC0F81" w:rsidRPr="005E7AAE" w14:paraId="7A9A0953"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010B2A" w14:textId="77777777" w:rsidR="00CC0F81" w:rsidRPr="005E7AAE" w:rsidRDefault="00CC0F81" w:rsidP="00FC1277">
            <w:pPr>
              <w:pStyle w:val="rowtabella0"/>
              <w:rPr>
                <w:color w:val="002060"/>
              </w:rPr>
            </w:pPr>
            <w:r w:rsidRPr="005E7AAE">
              <w:rPr>
                <w:color w:val="002060"/>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6399B"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C9FA4"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51020"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8624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F4903"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0BE4B" w14:textId="77777777" w:rsidR="00CC0F81" w:rsidRPr="005E7AAE" w:rsidRDefault="00CC0F81" w:rsidP="00FC1277">
            <w:pPr>
              <w:pStyle w:val="rowtabella0"/>
              <w:jc w:val="center"/>
              <w:rPr>
                <w:color w:val="002060"/>
              </w:rPr>
            </w:pPr>
            <w:r w:rsidRPr="005E7AAE">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14B05" w14:textId="77777777" w:rsidR="00CC0F81" w:rsidRPr="005E7AAE" w:rsidRDefault="00CC0F81" w:rsidP="00FC1277">
            <w:pPr>
              <w:pStyle w:val="rowtabella0"/>
              <w:jc w:val="center"/>
              <w:rPr>
                <w:color w:val="002060"/>
              </w:rPr>
            </w:pPr>
            <w:r w:rsidRPr="005E7AAE">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7B763" w14:textId="77777777" w:rsidR="00CC0F81" w:rsidRPr="005E7AAE" w:rsidRDefault="00CC0F81" w:rsidP="00FC1277">
            <w:pPr>
              <w:pStyle w:val="rowtabella0"/>
              <w:jc w:val="center"/>
              <w:rPr>
                <w:color w:val="002060"/>
              </w:rPr>
            </w:pPr>
            <w:r w:rsidRPr="005E7AAE">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33020" w14:textId="77777777" w:rsidR="00CC0F81" w:rsidRPr="005E7AAE" w:rsidRDefault="00CC0F81" w:rsidP="00FC1277">
            <w:pPr>
              <w:pStyle w:val="rowtabella0"/>
              <w:jc w:val="center"/>
              <w:rPr>
                <w:color w:val="002060"/>
              </w:rPr>
            </w:pPr>
            <w:r w:rsidRPr="005E7AAE">
              <w:rPr>
                <w:color w:val="002060"/>
              </w:rPr>
              <w:t>0</w:t>
            </w:r>
          </w:p>
        </w:tc>
      </w:tr>
      <w:tr w:rsidR="00CC0F81" w:rsidRPr="005E7AAE" w14:paraId="1C579C6B" w14:textId="77777777" w:rsidTr="00FC12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649CDB" w14:textId="77777777" w:rsidR="00CC0F81" w:rsidRPr="005E7AAE" w:rsidRDefault="00CC0F81" w:rsidP="00FC1277">
            <w:pPr>
              <w:pStyle w:val="rowtabella0"/>
              <w:rPr>
                <w:color w:val="002060"/>
              </w:rPr>
            </w:pPr>
            <w:r w:rsidRPr="005E7AAE">
              <w:rPr>
                <w:color w:val="002060"/>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24005"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EDE14"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A8314"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359A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23448"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C69E0"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6874B" w14:textId="77777777" w:rsidR="00CC0F81" w:rsidRPr="005E7AAE" w:rsidRDefault="00CC0F81" w:rsidP="00FC1277">
            <w:pPr>
              <w:pStyle w:val="rowtabella0"/>
              <w:jc w:val="center"/>
              <w:rPr>
                <w:color w:val="002060"/>
              </w:rPr>
            </w:pPr>
            <w:r w:rsidRPr="005E7AAE">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14F0B" w14:textId="77777777" w:rsidR="00CC0F81" w:rsidRPr="005E7AAE" w:rsidRDefault="00CC0F81" w:rsidP="00FC1277">
            <w:pPr>
              <w:pStyle w:val="rowtabella0"/>
              <w:jc w:val="center"/>
              <w:rPr>
                <w:color w:val="002060"/>
              </w:rPr>
            </w:pPr>
            <w:r w:rsidRPr="005E7AAE">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22A26" w14:textId="77777777" w:rsidR="00CC0F81" w:rsidRPr="005E7AAE" w:rsidRDefault="00CC0F81" w:rsidP="00FC1277">
            <w:pPr>
              <w:pStyle w:val="rowtabella0"/>
              <w:jc w:val="center"/>
              <w:rPr>
                <w:color w:val="002060"/>
              </w:rPr>
            </w:pPr>
            <w:r w:rsidRPr="005E7AAE">
              <w:rPr>
                <w:color w:val="002060"/>
              </w:rPr>
              <w:t>0</w:t>
            </w:r>
          </w:p>
        </w:tc>
      </w:tr>
    </w:tbl>
    <w:p w14:paraId="68187995" w14:textId="77777777" w:rsidR="00CC0F81" w:rsidRDefault="00CC0F81" w:rsidP="00CC0F81">
      <w:pPr>
        <w:pStyle w:val="breakline"/>
        <w:rPr>
          <w:color w:val="002060"/>
        </w:rPr>
      </w:pPr>
    </w:p>
    <w:p w14:paraId="0DFD2944" w14:textId="77777777" w:rsidR="00CC0F81" w:rsidRPr="005E7AAE" w:rsidRDefault="00CC0F81" w:rsidP="00CC0F81">
      <w:pPr>
        <w:pStyle w:val="titoloprinc0"/>
        <w:rPr>
          <w:color w:val="002060"/>
        </w:rPr>
      </w:pPr>
      <w:r>
        <w:rPr>
          <w:color w:val="002060"/>
        </w:rPr>
        <w:t>PROGRAMMA GARE</w:t>
      </w:r>
    </w:p>
    <w:p w14:paraId="4424CAE7" w14:textId="77777777" w:rsidR="00CC0F81" w:rsidRDefault="00CC0F81" w:rsidP="00CC0F81">
      <w:pPr>
        <w:pStyle w:val="breakline"/>
        <w:rPr>
          <w:rFonts w:eastAsiaTheme="minorEastAsia"/>
          <w:color w:val="002060"/>
        </w:rPr>
      </w:pPr>
    </w:p>
    <w:p w14:paraId="1622731A" w14:textId="77777777" w:rsidR="00C06BC6" w:rsidRPr="00FB759A" w:rsidRDefault="00C06BC6" w:rsidP="00C06BC6">
      <w:pPr>
        <w:pStyle w:val="sottotitolocampionato10"/>
        <w:rPr>
          <w:color w:val="002060"/>
        </w:rPr>
      </w:pPr>
      <w:r w:rsidRPr="00FB759A">
        <w:rPr>
          <w:color w:val="002060"/>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00"/>
        <w:gridCol w:w="385"/>
        <w:gridCol w:w="898"/>
        <w:gridCol w:w="1192"/>
        <w:gridCol w:w="1564"/>
        <w:gridCol w:w="1539"/>
      </w:tblGrid>
      <w:tr w:rsidR="00C06BC6" w:rsidRPr="00FB759A" w14:paraId="73E45F18"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65F8C" w14:textId="77777777" w:rsidR="00C06BC6" w:rsidRPr="00FB759A" w:rsidRDefault="00C06BC6" w:rsidP="00FC1277">
            <w:pPr>
              <w:pStyle w:val="headertabella0"/>
              <w:rPr>
                <w:color w:val="002060"/>
              </w:rPr>
            </w:pPr>
            <w:r w:rsidRPr="00FB759A">
              <w:rPr>
                <w:color w:val="002060"/>
              </w:rP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C530F"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B07B9"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3EA32"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C5D86"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CC3F4"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66598"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5D3A38AE" w14:textId="77777777" w:rsidTr="00FC12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B21049F" w14:textId="77777777" w:rsidR="00C06BC6" w:rsidRPr="00FB759A" w:rsidRDefault="00C06BC6" w:rsidP="00FC1277">
            <w:pPr>
              <w:pStyle w:val="rowtabella0"/>
              <w:rPr>
                <w:color w:val="002060"/>
              </w:rPr>
            </w:pPr>
            <w:r w:rsidRPr="00FB759A">
              <w:rPr>
                <w:color w:val="002060"/>
              </w:rPr>
              <w:t>FOLGORE CASTELRAIMONDO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BB06A0" w14:textId="77777777" w:rsidR="00C06BC6" w:rsidRPr="00FB759A" w:rsidRDefault="00C06BC6" w:rsidP="00FC1277">
            <w:pPr>
              <w:pStyle w:val="rowtabella0"/>
              <w:rPr>
                <w:color w:val="002060"/>
              </w:rPr>
            </w:pPr>
            <w:r w:rsidRPr="00FB759A">
              <w:rPr>
                <w:color w:val="002060"/>
              </w:rPr>
              <w:t>APPIGNANESE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FA112E"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71B826" w14:textId="77777777" w:rsidR="00C06BC6" w:rsidRPr="00FB759A" w:rsidRDefault="00C06BC6" w:rsidP="00FC1277">
            <w:pPr>
              <w:pStyle w:val="rowtabella0"/>
              <w:rPr>
                <w:color w:val="002060"/>
              </w:rPr>
            </w:pPr>
            <w:r w:rsidRPr="00FB759A">
              <w:rPr>
                <w:color w:val="002060"/>
              </w:rPr>
              <w:t>04/12/2025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B26A9D" w14:textId="77777777" w:rsidR="00C06BC6" w:rsidRPr="00FB759A" w:rsidRDefault="00C06BC6" w:rsidP="00FC1277">
            <w:pPr>
              <w:pStyle w:val="rowtabella0"/>
              <w:rPr>
                <w:color w:val="002060"/>
              </w:rPr>
            </w:pPr>
            <w:r w:rsidRPr="00FB759A">
              <w:rPr>
                <w:color w:val="002060"/>
              </w:rPr>
              <w:t>7057 SUPPLEMENTARE SINTETICO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B0D696" w14:textId="77777777" w:rsidR="00C06BC6" w:rsidRPr="00FB759A" w:rsidRDefault="00C06BC6" w:rsidP="00FC1277">
            <w:pPr>
              <w:pStyle w:val="rowtabella0"/>
              <w:rPr>
                <w:color w:val="002060"/>
              </w:rPr>
            </w:pPr>
            <w:r w:rsidRPr="00FB759A">
              <w:rPr>
                <w:color w:val="002060"/>
              </w:rPr>
              <w:t>CASTELRAIMONDO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251242" w14:textId="77777777" w:rsidR="00C06BC6" w:rsidRPr="00FB759A" w:rsidRDefault="00C06BC6" w:rsidP="00FC1277">
            <w:pPr>
              <w:pStyle w:val="rowtabella0"/>
              <w:rPr>
                <w:color w:val="002060"/>
              </w:rPr>
            </w:pPr>
            <w:r w:rsidRPr="00FB759A">
              <w:rPr>
                <w:color w:val="002060"/>
              </w:rPr>
              <w:t>S.P. 256 MUCCESE</w:t>
            </w:r>
          </w:p>
        </w:tc>
      </w:tr>
    </w:tbl>
    <w:p w14:paraId="1D9D48B9" w14:textId="77777777" w:rsidR="00C06BC6" w:rsidRPr="00FB759A" w:rsidRDefault="00C06BC6" w:rsidP="00C06BC6">
      <w:pPr>
        <w:pStyle w:val="breakline"/>
        <w:rPr>
          <w:rFonts w:eastAsiaTheme="minorEastAsia"/>
          <w:color w:val="002060"/>
        </w:rPr>
      </w:pPr>
    </w:p>
    <w:p w14:paraId="35FBAF0F" w14:textId="77777777" w:rsidR="00C06BC6" w:rsidRPr="00FB759A" w:rsidRDefault="00C06BC6" w:rsidP="00C06BC6">
      <w:pPr>
        <w:pStyle w:val="breakline"/>
        <w:rPr>
          <w:color w:val="002060"/>
        </w:rPr>
      </w:pPr>
    </w:p>
    <w:p w14:paraId="1377A1BA" w14:textId="77777777" w:rsidR="00C06BC6" w:rsidRPr="00FB759A" w:rsidRDefault="00C06BC6" w:rsidP="00C06BC6">
      <w:pPr>
        <w:pStyle w:val="breakline"/>
        <w:rPr>
          <w:color w:val="002060"/>
        </w:rPr>
      </w:pPr>
    </w:p>
    <w:p w14:paraId="6F8416C9" w14:textId="77777777" w:rsidR="00C06BC6" w:rsidRPr="00FB759A" w:rsidRDefault="00C06BC6" w:rsidP="00C06BC6">
      <w:pPr>
        <w:pStyle w:val="sottotitolocampionato10"/>
        <w:rPr>
          <w:color w:val="002060"/>
        </w:rPr>
      </w:pPr>
      <w:r w:rsidRPr="00FB759A">
        <w:rPr>
          <w:color w:val="002060"/>
        </w:rP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6"/>
        <w:gridCol w:w="2031"/>
        <w:gridCol w:w="385"/>
        <w:gridCol w:w="898"/>
        <w:gridCol w:w="1188"/>
        <w:gridCol w:w="1546"/>
        <w:gridCol w:w="1546"/>
      </w:tblGrid>
      <w:tr w:rsidR="00C06BC6" w:rsidRPr="00FB759A" w14:paraId="167AA5A6"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B2265"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33C74"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31E16"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5F3B4"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325B1"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9E753"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BFD8C"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3509F4F9" w14:textId="77777777" w:rsidTr="00FC12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319736" w14:textId="77777777" w:rsidR="00C06BC6" w:rsidRPr="00FB759A" w:rsidRDefault="00C06BC6" w:rsidP="00FC1277">
            <w:pPr>
              <w:pStyle w:val="rowtabella0"/>
              <w:rPr>
                <w:color w:val="002060"/>
              </w:rPr>
            </w:pPr>
            <w:r w:rsidRPr="00FB759A">
              <w:rPr>
                <w:color w:val="002060"/>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82DE83" w14:textId="77777777" w:rsidR="00C06BC6" w:rsidRPr="00FB759A" w:rsidRDefault="00C06BC6" w:rsidP="00FC1277">
            <w:pPr>
              <w:pStyle w:val="rowtabella0"/>
              <w:rPr>
                <w:color w:val="002060"/>
              </w:rPr>
            </w:pPr>
            <w:r w:rsidRPr="00FB759A">
              <w:rPr>
                <w:color w:val="002060"/>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9F3702"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0E2563" w14:textId="77777777" w:rsidR="00C06BC6" w:rsidRPr="00FB759A" w:rsidRDefault="00C06BC6" w:rsidP="00FC1277">
            <w:pPr>
              <w:pStyle w:val="rowtabella0"/>
              <w:rPr>
                <w:color w:val="002060"/>
              </w:rPr>
            </w:pPr>
            <w:r w:rsidRPr="00FB759A">
              <w:rPr>
                <w:color w:val="002060"/>
              </w:rPr>
              <w:t>06/12/2025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BD22C0" w14:textId="77777777" w:rsidR="00C06BC6" w:rsidRPr="00FB759A" w:rsidRDefault="00C06BC6" w:rsidP="00FC1277">
            <w:pPr>
              <w:pStyle w:val="rowtabella0"/>
              <w:rPr>
                <w:color w:val="002060"/>
              </w:rPr>
            </w:pPr>
            <w:r w:rsidRPr="00FB759A">
              <w:rPr>
                <w:color w:val="002060"/>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EB0D24" w14:textId="77777777" w:rsidR="00C06BC6" w:rsidRPr="00FB759A" w:rsidRDefault="00C06BC6" w:rsidP="00FC1277">
            <w:pPr>
              <w:pStyle w:val="rowtabella0"/>
              <w:rPr>
                <w:color w:val="002060"/>
              </w:rPr>
            </w:pPr>
            <w:r w:rsidRPr="00FB759A">
              <w:rPr>
                <w:color w:val="002060"/>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6425C5" w14:textId="77777777" w:rsidR="00C06BC6" w:rsidRPr="00FB759A" w:rsidRDefault="00C06BC6" w:rsidP="00FC1277">
            <w:pPr>
              <w:pStyle w:val="rowtabella0"/>
              <w:rPr>
                <w:color w:val="002060"/>
              </w:rPr>
            </w:pPr>
            <w:r w:rsidRPr="00FB759A">
              <w:rPr>
                <w:color w:val="002060"/>
              </w:rPr>
              <w:t>CONTRADA BAGLIANO</w:t>
            </w:r>
          </w:p>
        </w:tc>
      </w:tr>
      <w:tr w:rsidR="00C06BC6" w:rsidRPr="00FB759A" w14:paraId="5FFD2776"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07B86A" w14:textId="77777777" w:rsidR="00C06BC6" w:rsidRPr="00FB759A" w:rsidRDefault="00C06BC6" w:rsidP="00FC1277">
            <w:pPr>
              <w:pStyle w:val="rowtabella0"/>
              <w:rPr>
                <w:color w:val="002060"/>
              </w:rPr>
            </w:pPr>
            <w:r w:rsidRPr="00FB759A">
              <w:rPr>
                <w:color w:val="002060"/>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3AB10B" w14:textId="77777777" w:rsidR="00C06BC6" w:rsidRPr="00FB759A" w:rsidRDefault="00C06BC6" w:rsidP="00FC1277">
            <w:pPr>
              <w:pStyle w:val="rowtabella0"/>
              <w:rPr>
                <w:color w:val="002060"/>
              </w:rPr>
            </w:pPr>
            <w:r w:rsidRPr="00FB759A">
              <w:rPr>
                <w:color w:val="002060"/>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A6DA78"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1827F5" w14:textId="77777777" w:rsidR="00C06BC6" w:rsidRPr="00FB759A" w:rsidRDefault="00C06BC6" w:rsidP="00FC1277">
            <w:pPr>
              <w:pStyle w:val="rowtabella0"/>
              <w:rPr>
                <w:color w:val="002060"/>
              </w:rPr>
            </w:pPr>
            <w:r w:rsidRPr="00FB759A">
              <w:rPr>
                <w:color w:val="002060"/>
              </w:rPr>
              <w:t>07/12/2025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C186DE" w14:textId="77777777" w:rsidR="00C06BC6" w:rsidRPr="00FB759A" w:rsidRDefault="00C06BC6" w:rsidP="00FC1277">
            <w:pPr>
              <w:pStyle w:val="rowtabella0"/>
              <w:rPr>
                <w:color w:val="002060"/>
              </w:rPr>
            </w:pPr>
            <w:r w:rsidRPr="00FB759A">
              <w:rPr>
                <w:color w:val="002060"/>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5FDA93" w14:textId="77777777" w:rsidR="00C06BC6" w:rsidRPr="00FB759A" w:rsidRDefault="00C06BC6" w:rsidP="00FC1277">
            <w:pPr>
              <w:pStyle w:val="rowtabella0"/>
              <w:rPr>
                <w:color w:val="002060"/>
              </w:rPr>
            </w:pPr>
            <w:r w:rsidRPr="00FB759A">
              <w:rPr>
                <w:color w:val="002060"/>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5110C5" w14:textId="77777777" w:rsidR="00C06BC6" w:rsidRPr="00FB759A" w:rsidRDefault="00C06BC6" w:rsidP="00FC1277">
            <w:pPr>
              <w:pStyle w:val="rowtabella0"/>
              <w:rPr>
                <w:color w:val="002060"/>
              </w:rPr>
            </w:pPr>
            <w:r w:rsidRPr="00FB759A">
              <w:rPr>
                <w:color w:val="002060"/>
              </w:rPr>
              <w:t>VIA CERQUATTI</w:t>
            </w:r>
          </w:p>
        </w:tc>
      </w:tr>
      <w:tr w:rsidR="00C06BC6" w:rsidRPr="00FB759A" w14:paraId="68F62E42"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DFC82A" w14:textId="77777777" w:rsidR="00C06BC6" w:rsidRPr="00FB759A" w:rsidRDefault="00C06BC6" w:rsidP="00FC1277">
            <w:pPr>
              <w:pStyle w:val="rowtabella0"/>
              <w:rPr>
                <w:color w:val="002060"/>
              </w:rPr>
            </w:pPr>
            <w:r w:rsidRPr="00FB759A">
              <w:rPr>
                <w:color w:val="002060"/>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0EB51E" w14:textId="77777777" w:rsidR="00C06BC6" w:rsidRPr="00FB759A" w:rsidRDefault="00C06BC6" w:rsidP="00FC1277">
            <w:pPr>
              <w:pStyle w:val="rowtabella0"/>
              <w:rPr>
                <w:color w:val="002060"/>
              </w:rPr>
            </w:pPr>
            <w:r w:rsidRPr="00FB759A">
              <w:rPr>
                <w:color w:val="002060"/>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473324"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81AD7D" w14:textId="77777777" w:rsidR="00C06BC6" w:rsidRPr="00FB759A" w:rsidRDefault="00C06BC6" w:rsidP="00FC1277">
            <w:pPr>
              <w:pStyle w:val="rowtabella0"/>
              <w:rPr>
                <w:color w:val="002060"/>
              </w:rPr>
            </w:pPr>
            <w:r w:rsidRPr="00FB759A">
              <w:rPr>
                <w:color w:val="002060"/>
              </w:rPr>
              <w:t>07/12/2025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E98434" w14:textId="77777777" w:rsidR="00C06BC6" w:rsidRPr="00FB759A" w:rsidRDefault="00C06BC6" w:rsidP="00FC1277">
            <w:pPr>
              <w:pStyle w:val="rowtabella0"/>
              <w:rPr>
                <w:color w:val="002060"/>
              </w:rPr>
            </w:pPr>
            <w:r w:rsidRPr="00FB759A">
              <w:rPr>
                <w:color w:val="002060"/>
              </w:rPr>
              <w:t>7045 COM.LE "R.CAPODAGLIO"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819907" w14:textId="77777777" w:rsidR="00C06BC6" w:rsidRPr="00FB759A" w:rsidRDefault="00C06BC6" w:rsidP="00FC1277">
            <w:pPr>
              <w:pStyle w:val="rowtabella0"/>
              <w:rPr>
                <w:color w:val="002060"/>
              </w:rPr>
            </w:pPr>
            <w:r w:rsidRPr="00FB759A">
              <w:rPr>
                <w:color w:val="002060"/>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D88F17" w14:textId="77777777" w:rsidR="00C06BC6" w:rsidRPr="00FB759A" w:rsidRDefault="00C06BC6" w:rsidP="00FC1277">
            <w:pPr>
              <w:pStyle w:val="rowtabella0"/>
              <w:rPr>
                <w:color w:val="002060"/>
              </w:rPr>
            </w:pPr>
            <w:r w:rsidRPr="00FB759A">
              <w:rPr>
                <w:color w:val="002060"/>
              </w:rPr>
              <w:t>VIA ROSARIO</w:t>
            </w:r>
          </w:p>
        </w:tc>
      </w:tr>
      <w:tr w:rsidR="00C06BC6" w:rsidRPr="00FB759A" w14:paraId="3A99D490"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599010" w14:textId="77777777" w:rsidR="00C06BC6" w:rsidRPr="00FB759A" w:rsidRDefault="00C06BC6" w:rsidP="00FC1277">
            <w:pPr>
              <w:pStyle w:val="rowtabella0"/>
              <w:rPr>
                <w:color w:val="002060"/>
              </w:rPr>
            </w:pPr>
            <w:r w:rsidRPr="00FB759A">
              <w:rPr>
                <w:color w:val="002060"/>
              </w:rPr>
              <w:t>POTENZA PICENA 1945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F899D7" w14:textId="77777777" w:rsidR="00C06BC6" w:rsidRPr="00FB759A" w:rsidRDefault="00C06BC6" w:rsidP="00FC1277">
            <w:pPr>
              <w:pStyle w:val="rowtabella0"/>
              <w:rPr>
                <w:color w:val="002060"/>
              </w:rPr>
            </w:pPr>
            <w:r w:rsidRPr="00FB759A">
              <w:rPr>
                <w:color w:val="002060"/>
              </w:rP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32B9C0"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0CE320" w14:textId="77777777" w:rsidR="00C06BC6" w:rsidRPr="00FB759A" w:rsidRDefault="00C06BC6" w:rsidP="00FC1277">
            <w:pPr>
              <w:pStyle w:val="rowtabella0"/>
              <w:rPr>
                <w:color w:val="002060"/>
              </w:rPr>
            </w:pPr>
            <w:r w:rsidRPr="00FB759A">
              <w:rPr>
                <w:color w:val="002060"/>
              </w:rPr>
              <w:t>07/12/2025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721D71" w14:textId="77777777" w:rsidR="00C06BC6" w:rsidRPr="00FB759A" w:rsidRDefault="00C06BC6" w:rsidP="00FC1277">
            <w:pPr>
              <w:pStyle w:val="rowtabella0"/>
              <w:rPr>
                <w:color w:val="002060"/>
              </w:rPr>
            </w:pPr>
            <w:r w:rsidRPr="00FB759A">
              <w:rPr>
                <w:color w:val="002060"/>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E0313A" w14:textId="77777777" w:rsidR="00C06BC6" w:rsidRPr="00FB759A" w:rsidRDefault="00C06BC6" w:rsidP="00FC1277">
            <w:pPr>
              <w:pStyle w:val="rowtabella0"/>
              <w:rPr>
                <w:color w:val="002060"/>
              </w:rPr>
            </w:pPr>
            <w:r w:rsidRPr="00FB759A">
              <w:rPr>
                <w:color w:val="002060"/>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CD21E3" w14:textId="77777777" w:rsidR="00C06BC6" w:rsidRPr="00FB759A" w:rsidRDefault="00C06BC6" w:rsidP="00FC1277">
            <w:pPr>
              <w:pStyle w:val="rowtabella0"/>
              <w:rPr>
                <w:color w:val="002060"/>
              </w:rPr>
            </w:pPr>
            <w:r w:rsidRPr="00FB759A">
              <w:rPr>
                <w:color w:val="002060"/>
              </w:rPr>
              <w:t>VIA DELLO SPORT</w:t>
            </w:r>
          </w:p>
        </w:tc>
      </w:tr>
      <w:tr w:rsidR="00C06BC6" w:rsidRPr="00FB759A" w14:paraId="2ADF70C5"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7C5CA6" w14:textId="77777777" w:rsidR="00C06BC6" w:rsidRPr="00FB759A" w:rsidRDefault="00C06BC6" w:rsidP="00FC1277">
            <w:pPr>
              <w:pStyle w:val="rowtabella0"/>
              <w:rPr>
                <w:color w:val="002060"/>
              </w:rPr>
            </w:pPr>
            <w:r w:rsidRPr="00FB759A">
              <w:rPr>
                <w:color w:val="002060"/>
              </w:rP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FB18F5" w14:textId="77777777" w:rsidR="00C06BC6" w:rsidRPr="00FB759A" w:rsidRDefault="00C06BC6" w:rsidP="00FC1277">
            <w:pPr>
              <w:pStyle w:val="rowtabella0"/>
              <w:rPr>
                <w:color w:val="002060"/>
              </w:rPr>
            </w:pPr>
            <w:r w:rsidRPr="00FB759A">
              <w:rPr>
                <w:color w:val="002060"/>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F941DF"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61042A" w14:textId="77777777" w:rsidR="00C06BC6" w:rsidRPr="00FB759A" w:rsidRDefault="00C06BC6" w:rsidP="00FC1277">
            <w:pPr>
              <w:pStyle w:val="rowtabella0"/>
              <w:rPr>
                <w:color w:val="002060"/>
              </w:rPr>
            </w:pPr>
            <w:r w:rsidRPr="00FB759A">
              <w:rPr>
                <w:color w:val="002060"/>
              </w:rPr>
              <w:t>07/12/2025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E9BEB7" w14:textId="77777777" w:rsidR="00C06BC6" w:rsidRPr="00FB759A" w:rsidRDefault="00C06BC6" w:rsidP="00FC1277">
            <w:pPr>
              <w:pStyle w:val="rowtabella0"/>
              <w:rPr>
                <w:color w:val="002060"/>
              </w:rPr>
            </w:pPr>
            <w:r w:rsidRPr="00FB759A">
              <w:rPr>
                <w:color w:val="002060"/>
              </w:rPr>
              <w:t>277 COMUNALE "S.MARIA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4624E8" w14:textId="77777777" w:rsidR="00C06BC6" w:rsidRPr="00FB759A" w:rsidRDefault="00C06BC6" w:rsidP="00FC1277">
            <w:pPr>
              <w:pStyle w:val="rowtabella0"/>
              <w:rPr>
                <w:color w:val="002060"/>
              </w:rPr>
            </w:pPr>
            <w:r w:rsidRPr="00FB759A">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02BB7C" w14:textId="77777777" w:rsidR="00C06BC6" w:rsidRPr="00FB759A" w:rsidRDefault="00C06BC6" w:rsidP="00FC1277">
            <w:pPr>
              <w:pStyle w:val="rowtabella0"/>
              <w:rPr>
                <w:color w:val="002060"/>
              </w:rPr>
            </w:pPr>
            <w:r w:rsidRPr="00FB759A">
              <w:rPr>
                <w:color w:val="002060"/>
              </w:rPr>
              <w:t>VIA CRIVELLI</w:t>
            </w:r>
          </w:p>
        </w:tc>
      </w:tr>
      <w:tr w:rsidR="00C06BC6" w:rsidRPr="00FB759A" w14:paraId="69AC4754" w14:textId="77777777" w:rsidTr="00FC12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F5FE8C" w14:textId="77777777" w:rsidR="00C06BC6" w:rsidRPr="00FB759A" w:rsidRDefault="00C06BC6" w:rsidP="00FC1277">
            <w:pPr>
              <w:pStyle w:val="rowtabella0"/>
              <w:rPr>
                <w:color w:val="002060"/>
              </w:rPr>
            </w:pPr>
            <w:r w:rsidRPr="00FB759A">
              <w:rPr>
                <w:color w:val="002060"/>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33178C" w14:textId="77777777" w:rsidR="00C06BC6" w:rsidRPr="00FB759A" w:rsidRDefault="00C06BC6" w:rsidP="00FC1277">
            <w:pPr>
              <w:pStyle w:val="rowtabella0"/>
              <w:rPr>
                <w:color w:val="002060"/>
              </w:rPr>
            </w:pPr>
            <w:r w:rsidRPr="00FB759A">
              <w:rPr>
                <w:color w:val="002060"/>
              </w:rP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1B5C21"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AA4B01" w14:textId="77777777" w:rsidR="00C06BC6" w:rsidRPr="00FB759A" w:rsidRDefault="00C06BC6" w:rsidP="00FC1277">
            <w:pPr>
              <w:pStyle w:val="rowtabella0"/>
              <w:rPr>
                <w:color w:val="002060"/>
              </w:rPr>
            </w:pPr>
            <w:r w:rsidRPr="00FB759A">
              <w:rPr>
                <w:color w:val="002060"/>
              </w:rPr>
              <w:t>07/12/2025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0C70A8" w14:textId="77777777" w:rsidR="00C06BC6" w:rsidRPr="00FB759A" w:rsidRDefault="00C06BC6" w:rsidP="00FC1277">
            <w:pPr>
              <w:pStyle w:val="rowtabella0"/>
              <w:rPr>
                <w:color w:val="002060"/>
              </w:rPr>
            </w:pPr>
            <w:r w:rsidRPr="00FB759A">
              <w:rPr>
                <w:color w:val="002060"/>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4AAA49" w14:textId="77777777" w:rsidR="00C06BC6" w:rsidRPr="00FB759A" w:rsidRDefault="00C06BC6" w:rsidP="00FC1277">
            <w:pPr>
              <w:pStyle w:val="rowtabella0"/>
              <w:rPr>
                <w:color w:val="002060"/>
              </w:rPr>
            </w:pPr>
            <w:r w:rsidRPr="00FB759A">
              <w:rPr>
                <w:color w:val="002060"/>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737068" w14:textId="77777777" w:rsidR="00C06BC6" w:rsidRPr="00FB759A" w:rsidRDefault="00C06BC6" w:rsidP="00FC1277">
            <w:pPr>
              <w:pStyle w:val="rowtabella0"/>
              <w:rPr>
                <w:color w:val="002060"/>
              </w:rPr>
            </w:pPr>
            <w:r w:rsidRPr="00FB759A">
              <w:rPr>
                <w:color w:val="002060"/>
              </w:rPr>
              <w:t>VIA TURATI</w:t>
            </w:r>
          </w:p>
        </w:tc>
      </w:tr>
    </w:tbl>
    <w:p w14:paraId="53058740" w14:textId="77777777" w:rsidR="00C06BC6" w:rsidRPr="005E7AAE" w:rsidRDefault="00C06BC6" w:rsidP="00CC0F81">
      <w:pPr>
        <w:pStyle w:val="breakline"/>
        <w:rPr>
          <w:rFonts w:eastAsiaTheme="minorEastAsia"/>
          <w:color w:val="002060"/>
        </w:rPr>
      </w:pPr>
    </w:p>
    <w:p w14:paraId="5288D868" w14:textId="77777777" w:rsidR="00CC0F81" w:rsidRPr="005E7AAE" w:rsidRDefault="00CC0F81" w:rsidP="00CC0F81">
      <w:pPr>
        <w:pStyle w:val="breakline"/>
        <w:rPr>
          <w:color w:val="002060"/>
        </w:rPr>
      </w:pPr>
    </w:p>
    <w:p w14:paraId="66E2FB79" w14:textId="77777777" w:rsidR="00CC0F81" w:rsidRPr="005E7AAE" w:rsidRDefault="00CC0F81" w:rsidP="00CC0F81">
      <w:pPr>
        <w:pStyle w:val="titolocampionato0"/>
        <w:shd w:val="clear" w:color="auto" w:fill="CCCCCC"/>
        <w:spacing w:before="80" w:after="40"/>
        <w:rPr>
          <w:color w:val="002060"/>
        </w:rPr>
      </w:pPr>
      <w:r w:rsidRPr="005E7AAE">
        <w:rPr>
          <w:color w:val="002060"/>
        </w:rPr>
        <w:t>ALLIEVI MACERATA II FASE</w:t>
      </w:r>
    </w:p>
    <w:p w14:paraId="5CA459BE" w14:textId="77777777" w:rsidR="00B921B9" w:rsidRPr="005E7AAE" w:rsidRDefault="00B921B9" w:rsidP="00B921B9">
      <w:pPr>
        <w:pStyle w:val="titoloprinc0"/>
        <w:rPr>
          <w:color w:val="002060"/>
        </w:rPr>
      </w:pPr>
      <w:r w:rsidRPr="005E7AAE">
        <w:rPr>
          <w:color w:val="002060"/>
        </w:rPr>
        <w:t xml:space="preserve">VARIAZIONI AL </w:t>
      </w:r>
      <w:r>
        <w:rPr>
          <w:color w:val="002060"/>
        </w:rPr>
        <w:t>CALENDARIO</w:t>
      </w:r>
    </w:p>
    <w:p w14:paraId="2813B4FA" w14:textId="77777777" w:rsidR="00B921B9" w:rsidRDefault="00B921B9" w:rsidP="00B921B9">
      <w:pPr>
        <w:rPr>
          <w:rFonts w:ascii="Arial" w:hAnsi="Arial" w:cs="Arial"/>
          <w:color w:val="002060"/>
          <w:sz w:val="22"/>
          <w:szCs w:val="22"/>
        </w:rPr>
      </w:pPr>
    </w:p>
    <w:p w14:paraId="051EAF46" w14:textId="17C7422E" w:rsidR="00B921B9" w:rsidRPr="00B921B9" w:rsidRDefault="00B921B9" w:rsidP="00B921B9">
      <w:pPr>
        <w:rPr>
          <w:rFonts w:ascii="Arial" w:hAnsi="Arial" w:cs="Arial"/>
          <w:b/>
          <w:bCs/>
          <w:color w:val="002060"/>
          <w:sz w:val="24"/>
          <w:szCs w:val="24"/>
          <w:u w:val="single"/>
        </w:rPr>
      </w:pPr>
      <w:r w:rsidRPr="00B921B9">
        <w:rPr>
          <w:rFonts w:ascii="Arial" w:hAnsi="Arial" w:cs="Arial"/>
          <w:b/>
          <w:bCs/>
          <w:color w:val="002060"/>
          <w:sz w:val="24"/>
          <w:szCs w:val="24"/>
          <w:u w:val="single"/>
        </w:rPr>
        <w:t>GIRONE “</w:t>
      </w:r>
      <w:r>
        <w:rPr>
          <w:rFonts w:ascii="Arial" w:hAnsi="Arial" w:cs="Arial"/>
          <w:b/>
          <w:bCs/>
          <w:color w:val="002060"/>
          <w:sz w:val="24"/>
          <w:szCs w:val="24"/>
          <w:u w:val="single"/>
        </w:rPr>
        <w:t>F</w:t>
      </w:r>
      <w:r w:rsidRPr="00B921B9">
        <w:rPr>
          <w:rFonts w:ascii="Arial" w:hAnsi="Arial" w:cs="Arial"/>
          <w:b/>
          <w:bCs/>
          <w:color w:val="002060"/>
          <w:sz w:val="24"/>
          <w:szCs w:val="24"/>
          <w:u w:val="single"/>
        </w:rPr>
        <w:t>”</w:t>
      </w:r>
    </w:p>
    <w:p w14:paraId="69CD540F" w14:textId="77777777" w:rsidR="00B921B9" w:rsidRPr="002609BB" w:rsidRDefault="00B921B9" w:rsidP="00B921B9">
      <w:pPr>
        <w:rPr>
          <w:rFonts w:ascii="Arial" w:hAnsi="Arial" w:cs="Arial"/>
          <w:color w:val="002060"/>
          <w:sz w:val="22"/>
          <w:szCs w:val="22"/>
        </w:rPr>
      </w:pPr>
    </w:p>
    <w:p w14:paraId="1712A454" w14:textId="26A63E0B" w:rsidR="00B921B9" w:rsidRDefault="00B921B9" w:rsidP="00B921B9">
      <w:pPr>
        <w:rPr>
          <w:rFonts w:ascii="Arial" w:hAnsi="Arial" w:cs="Arial"/>
          <w:color w:val="002060"/>
          <w:sz w:val="22"/>
          <w:szCs w:val="22"/>
        </w:rPr>
      </w:pPr>
      <w:r w:rsidRPr="002609BB">
        <w:rPr>
          <w:rFonts w:ascii="Arial" w:hAnsi="Arial" w:cs="Arial"/>
          <w:color w:val="002060"/>
          <w:sz w:val="22"/>
          <w:szCs w:val="22"/>
        </w:rPr>
        <w:t xml:space="preserve">La Società </w:t>
      </w:r>
      <w:r>
        <w:rPr>
          <w:rFonts w:ascii="Arial" w:hAnsi="Arial" w:cs="Arial"/>
          <w:b/>
          <w:bCs/>
          <w:color w:val="002060"/>
          <w:sz w:val="22"/>
          <w:szCs w:val="22"/>
        </w:rPr>
        <w:t>CIVITANOVESE CALCIO</w:t>
      </w:r>
      <w:r w:rsidRPr="002609BB">
        <w:rPr>
          <w:rFonts w:ascii="Arial" w:hAnsi="Arial" w:cs="Arial"/>
          <w:color w:val="002060"/>
          <w:sz w:val="22"/>
          <w:szCs w:val="22"/>
        </w:rPr>
        <w:t xml:space="preserve"> comunica che disputerà le proprie gare interne </w:t>
      </w:r>
      <w:r>
        <w:rPr>
          <w:rFonts w:ascii="Arial" w:hAnsi="Arial" w:cs="Arial"/>
          <w:color w:val="002060"/>
          <w:sz w:val="22"/>
          <w:szCs w:val="22"/>
        </w:rPr>
        <w:t xml:space="preserve">il </w:t>
      </w:r>
      <w:r w:rsidRPr="00B921B9">
        <w:rPr>
          <w:rFonts w:ascii="Arial" w:hAnsi="Arial" w:cs="Arial"/>
          <w:b/>
          <w:bCs/>
          <w:color w:val="002060"/>
          <w:sz w:val="22"/>
          <w:szCs w:val="22"/>
        </w:rPr>
        <w:t>SABATO</w:t>
      </w:r>
      <w:r>
        <w:rPr>
          <w:rFonts w:ascii="Arial" w:hAnsi="Arial" w:cs="Arial"/>
          <w:color w:val="002060"/>
          <w:sz w:val="22"/>
          <w:szCs w:val="22"/>
        </w:rPr>
        <w:t xml:space="preserve"> </w:t>
      </w:r>
      <w:r w:rsidRPr="002609BB">
        <w:rPr>
          <w:rFonts w:ascii="Arial" w:hAnsi="Arial" w:cs="Arial"/>
          <w:color w:val="002060"/>
          <w:sz w:val="22"/>
          <w:szCs w:val="22"/>
        </w:rPr>
        <w:t xml:space="preserve">alle ore </w:t>
      </w:r>
      <w:r w:rsidRPr="002609BB">
        <w:rPr>
          <w:rFonts w:ascii="Arial" w:hAnsi="Arial" w:cs="Arial"/>
          <w:b/>
          <w:bCs/>
          <w:color w:val="002060"/>
          <w:sz w:val="22"/>
          <w:szCs w:val="22"/>
          <w:u w:val="single"/>
        </w:rPr>
        <w:t>1</w:t>
      </w:r>
      <w:r>
        <w:rPr>
          <w:rFonts w:ascii="Arial" w:hAnsi="Arial" w:cs="Arial"/>
          <w:b/>
          <w:bCs/>
          <w:color w:val="002060"/>
          <w:sz w:val="22"/>
          <w:szCs w:val="22"/>
          <w:u w:val="single"/>
        </w:rPr>
        <w:t>8</w:t>
      </w:r>
      <w:r w:rsidRPr="002609BB">
        <w:rPr>
          <w:rFonts w:ascii="Arial" w:hAnsi="Arial" w:cs="Arial"/>
          <w:b/>
          <w:bCs/>
          <w:color w:val="002060"/>
          <w:sz w:val="22"/>
          <w:szCs w:val="22"/>
          <w:u w:val="single"/>
        </w:rPr>
        <w:t>:</w:t>
      </w:r>
      <w:r>
        <w:rPr>
          <w:rFonts w:ascii="Arial" w:hAnsi="Arial" w:cs="Arial"/>
          <w:b/>
          <w:bCs/>
          <w:color w:val="002060"/>
          <w:sz w:val="22"/>
          <w:szCs w:val="22"/>
          <w:u w:val="single"/>
        </w:rPr>
        <w:t>00</w:t>
      </w:r>
      <w:r w:rsidRPr="002609BB">
        <w:rPr>
          <w:rFonts w:ascii="Arial" w:hAnsi="Arial" w:cs="Arial"/>
          <w:color w:val="002060"/>
          <w:sz w:val="22"/>
          <w:szCs w:val="22"/>
        </w:rPr>
        <w:t xml:space="preserve">, presso il campo sportivo </w:t>
      </w:r>
      <w:r>
        <w:rPr>
          <w:rFonts w:ascii="Arial" w:hAnsi="Arial" w:cs="Arial"/>
          <w:b/>
          <w:bCs/>
          <w:color w:val="002060"/>
          <w:sz w:val="22"/>
          <w:szCs w:val="22"/>
          <w:u w:val="single"/>
        </w:rPr>
        <w:t>“Fratelli Giovanni e Mariano Ciccarelli”</w:t>
      </w:r>
      <w:r>
        <w:rPr>
          <w:rFonts w:ascii="Arial" w:hAnsi="Arial" w:cs="Arial"/>
          <w:b/>
          <w:bCs/>
          <w:color w:val="002060"/>
          <w:sz w:val="22"/>
          <w:szCs w:val="22"/>
        </w:rPr>
        <w:t xml:space="preserve"> </w:t>
      </w:r>
      <w:r>
        <w:rPr>
          <w:rFonts w:ascii="Arial" w:hAnsi="Arial" w:cs="Arial"/>
          <w:color w:val="002060"/>
          <w:sz w:val="22"/>
          <w:szCs w:val="22"/>
        </w:rPr>
        <w:t xml:space="preserve">via Montenero di </w:t>
      </w:r>
      <w:r w:rsidRPr="00B921B9">
        <w:rPr>
          <w:rFonts w:ascii="Arial" w:hAnsi="Arial" w:cs="Arial"/>
          <w:b/>
          <w:bCs/>
          <w:color w:val="002060"/>
          <w:sz w:val="22"/>
          <w:szCs w:val="22"/>
        </w:rPr>
        <w:t>CIVITANOVA MARCHE</w:t>
      </w:r>
      <w:r>
        <w:rPr>
          <w:rFonts w:ascii="Arial" w:hAnsi="Arial" w:cs="Arial"/>
          <w:color w:val="002060"/>
          <w:sz w:val="22"/>
          <w:szCs w:val="22"/>
        </w:rPr>
        <w:t>.</w:t>
      </w:r>
    </w:p>
    <w:p w14:paraId="050C2CF8" w14:textId="77777777" w:rsidR="00B921B9" w:rsidRDefault="00B921B9" w:rsidP="00B921B9">
      <w:pPr>
        <w:rPr>
          <w:rFonts w:ascii="Arial" w:hAnsi="Arial" w:cs="Arial"/>
          <w:color w:val="002060"/>
          <w:sz w:val="22"/>
          <w:szCs w:val="22"/>
        </w:rPr>
      </w:pPr>
    </w:p>
    <w:p w14:paraId="3EED6DDC" w14:textId="360CB696" w:rsidR="00C06BC6" w:rsidRDefault="00C06BC6" w:rsidP="00C06BC6">
      <w:pPr>
        <w:rPr>
          <w:rFonts w:ascii="Arial" w:hAnsi="Arial" w:cs="Arial"/>
          <w:color w:val="002060"/>
          <w:sz w:val="22"/>
          <w:szCs w:val="22"/>
        </w:rPr>
      </w:pPr>
      <w:r w:rsidRPr="002609BB">
        <w:rPr>
          <w:rFonts w:ascii="Arial" w:hAnsi="Arial" w:cs="Arial"/>
          <w:color w:val="002060"/>
          <w:sz w:val="22"/>
          <w:szCs w:val="22"/>
        </w:rPr>
        <w:t>La Società</w:t>
      </w:r>
      <w:r>
        <w:rPr>
          <w:rFonts w:ascii="Arial" w:hAnsi="Arial" w:cs="Arial"/>
          <w:color w:val="002060"/>
          <w:sz w:val="22"/>
          <w:szCs w:val="22"/>
        </w:rPr>
        <w:t xml:space="preserve"> </w:t>
      </w:r>
      <w:r w:rsidRPr="00C06BC6">
        <w:rPr>
          <w:rFonts w:ascii="Arial" w:hAnsi="Arial" w:cs="Arial"/>
          <w:b/>
          <w:bCs/>
          <w:color w:val="002060"/>
          <w:sz w:val="22"/>
          <w:szCs w:val="22"/>
        </w:rPr>
        <w:t>MONTEMILONE POLLENZA</w:t>
      </w:r>
      <w:r w:rsidRPr="002609BB">
        <w:rPr>
          <w:rFonts w:ascii="Arial" w:hAnsi="Arial" w:cs="Arial"/>
          <w:color w:val="002060"/>
          <w:sz w:val="22"/>
          <w:szCs w:val="22"/>
        </w:rPr>
        <w:t xml:space="preserve"> comunica che disputerà le proprie gare interne </w:t>
      </w:r>
      <w:r>
        <w:rPr>
          <w:rFonts w:ascii="Arial" w:hAnsi="Arial" w:cs="Arial"/>
          <w:color w:val="002060"/>
          <w:sz w:val="22"/>
          <w:szCs w:val="22"/>
        </w:rPr>
        <w:t xml:space="preserve">la </w:t>
      </w:r>
      <w:r>
        <w:rPr>
          <w:rFonts w:ascii="Arial" w:hAnsi="Arial" w:cs="Arial"/>
          <w:b/>
          <w:bCs/>
          <w:color w:val="002060"/>
          <w:sz w:val="22"/>
          <w:szCs w:val="22"/>
        </w:rPr>
        <w:t>DOMENICA</w:t>
      </w:r>
      <w:r>
        <w:rPr>
          <w:rFonts w:ascii="Arial" w:hAnsi="Arial" w:cs="Arial"/>
          <w:color w:val="002060"/>
          <w:sz w:val="22"/>
          <w:szCs w:val="22"/>
        </w:rPr>
        <w:t xml:space="preserve"> </w:t>
      </w:r>
      <w:r w:rsidRPr="002609BB">
        <w:rPr>
          <w:rFonts w:ascii="Arial" w:hAnsi="Arial" w:cs="Arial"/>
          <w:color w:val="002060"/>
          <w:sz w:val="22"/>
          <w:szCs w:val="22"/>
        </w:rPr>
        <w:t xml:space="preserve">alle ore </w:t>
      </w:r>
      <w:r w:rsidRPr="002609BB">
        <w:rPr>
          <w:rFonts w:ascii="Arial" w:hAnsi="Arial" w:cs="Arial"/>
          <w:b/>
          <w:bCs/>
          <w:color w:val="002060"/>
          <w:sz w:val="22"/>
          <w:szCs w:val="22"/>
          <w:u w:val="single"/>
        </w:rPr>
        <w:t>1</w:t>
      </w:r>
      <w:r>
        <w:rPr>
          <w:rFonts w:ascii="Arial" w:hAnsi="Arial" w:cs="Arial"/>
          <w:b/>
          <w:bCs/>
          <w:color w:val="002060"/>
          <w:sz w:val="22"/>
          <w:szCs w:val="22"/>
          <w:u w:val="single"/>
        </w:rPr>
        <w:t>5</w:t>
      </w:r>
      <w:r w:rsidRPr="002609BB">
        <w:rPr>
          <w:rFonts w:ascii="Arial" w:hAnsi="Arial" w:cs="Arial"/>
          <w:b/>
          <w:bCs/>
          <w:color w:val="002060"/>
          <w:sz w:val="22"/>
          <w:szCs w:val="22"/>
          <w:u w:val="single"/>
        </w:rPr>
        <w:t>:</w:t>
      </w:r>
      <w:r>
        <w:rPr>
          <w:rFonts w:ascii="Arial" w:hAnsi="Arial" w:cs="Arial"/>
          <w:b/>
          <w:bCs/>
          <w:color w:val="002060"/>
          <w:sz w:val="22"/>
          <w:szCs w:val="22"/>
          <w:u w:val="single"/>
        </w:rPr>
        <w:t>00</w:t>
      </w:r>
      <w:r w:rsidRPr="002609BB">
        <w:rPr>
          <w:rFonts w:ascii="Arial" w:hAnsi="Arial" w:cs="Arial"/>
          <w:color w:val="002060"/>
          <w:sz w:val="22"/>
          <w:szCs w:val="22"/>
        </w:rPr>
        <w:t xml:space="preserve">, </w:t>
      </w:r>
      <w:r>
        <w:rPr>
          <w:rFonts w:ascii="Arial" w:hAnsi="Arial" w:cs="Arial"/>
          <w:color w:val="002060"/>
          <w:sz w:val="22"/>
          <w:szCs w:val="22"/>
        </w:rPr>
        <w:t>stesso campo.</w:t>
      </w:r>
    </w:p>
    <w:p w14:paraId="50E6BCFF" w14:textId="77777777" w:rsidR="00C06BC6" w:rsidRDefault="00C06BC6" w:rsidP="00B921B9">
      <w:pPr>
        <w:rPr>
          <w:rFonts w:ascii="Arial" w:hAnsi="Arial" w:cs="Arial"/>
          <w:color w:val="002060"/>
          <w:sz w:val="22"/>
          <w:szCs w:val="22"/>
        </w:rPr>
      </w:pPr>
    </w:p>
    <w:p w14:paraId="2CD64E2A" w14:textId="77777777" w:rsidR="00CC0F81" w:rsidRPr="005E7AAE" w:rsidRDefault="00CC0F81" w:rsidP="00CC0F81">
      <w:pPr>
        <w:pStyle w:val="titoloprinc0"/>
        <w:rPr>
          <w:color w:val="002060"/>
        </w:rPr>
      </w:pPr>
      <w:r w:rsidRPr="005E7AAE">
        <w:rPr>
          <w:color w:val="002060"/>
        </w:rPr>
        <w:t>VARIAZIONI AL PROGRAMMA GARE</w:t>
      </w:r>
    </w:p>
    <w:p w14:paraId="348168BE" w14:textId="77777777" w:rsidR="00CC0F81" w:rsidRPr="005E7AAE" w:rsidRDefault="00CC0F81" w:rsidP="00CC0F81">
      <w:pPr>
        <w:pStyle w:val="breakline"/>
        <w:rPr>
          <w:color w:val="002060"/>
        </w:rPr>
      </w:pPr>
    </w:p>
    <w:p w14:paraId="639BFF70" w14:textId="77777777" w:rsidR="00CC0F81" w:rsidRPr="005E7AAE" w:rsidRDefault="00CC0F81" w:rsidP="00CC0F81">
      <w:pPr>
        <w:pStyle w:val="breakline"/>
        <w:rPr>
          <w:color w:val="002060"/>
        </w:rPr>
      </w:pPr>
    </w:p>
    <w:p w14:paraId="49C41F04" w14:textId="77777777" w:rsidR="00CC0F81" w:rsidRPr="005E7AAE" w:rsidRDefault="00CC0F81" w:rsidP="00CC0F81">
      <w:pPr>
        <w:pStyle w:val="sottotitolocampionato10"/>
        <w:rPr>
          <w:color w:val="002060"/>
        </w:rPr>
      </w:pPr>
      <w:r w:rsidRPr="005E7AAE">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C0F81" w:rsidRPr="005E7AAE" w14:paraId="6343B55C" w14:textId="77777777" w:rsidTr="00FC1277">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6C19C" w14:textId="77777777" w:rsidR="00CC0F81" w:rsidRPr="005E7AAE" w:rsidRDefault="00CC0F81" w:rsidP="00FC1277">
            <w:pPr>
              <w:pStyle w:val="headertabella0"/>
              <w:rPr>
                <w:color w:val="002060"/>
              </w:rPr>
            </w:pPr>
            <w:r w:rsidRPr="005E7AAE">
              <w:rPr>
                <w:color w:val="002060"/>
              </w:rP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E3964" w14:textId="77777777" w:rsidR="00CC0F81" w:rsidRPr="005E7AAE" w:rsidRDefault="00CC0F81" w:rsidP="00FC1277">
            <w:pPr>
              <w:pStyle w:val="headertabella0"/>
              <w:rPr>
                <w:color w:val="002060"/>
              </w:rPr>
            </w:pPr>
            <w:r w:rsidRPr="005E7AAE">
              <w:rPr>
                <w:color w:val="002060"/>
              </w:rP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0C8240" w14:textId="77777777" w:rsidR="00CC0F81" w:rsidRPr="005E7AAE" w:rsidRDefault="00CC0F81" w:rsidP="00FC1277">
            <w:pPr>
              <w:pStyle w:val="headertabella0"/>
              <w:rPr>
                <w:color w:val="002060"/>
              </w:rPr>
            </w:pPr>
            <w:r w:rsidRPr="005E7AAE">
              <w:rPr>
                <w:color w:val="002060"/>
              </w:rP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DB1AE" w14:textId="77777777" w:rsidR="00CC0F81" w:rsidRPr="005E7AAE" w:rsidRDefault="00CC0F81" w:rsidP="00FC1277">
            <w:pPr>
              <w:pStyle w:val="headertabella0"/>
              <w:rPr>
                <w:color w:val="002060"/>
              </w:rPr>
            </w:pPr>
            <w:r w:rsidRPr="005E7AAE">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657A7" w14:textId="77777777" w:rsidR="00CC0F81" w:rsidRPr="005E7AAE" w:rsidRDefault="00CC0F81" w:rsidP="00FC1277">
            <w:pPr>
              <w:pStyle w:val="headertabella0"/>
              <w:rPr>
                <w:color w:val="002060"/>
              </w:rPr>
            </w:pPr>
            <w:r w:rsidRPr="005E7AAE">
              <w:rPr>
                <w:color w:val="002060"/>
              </w:rP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D4350" w14:textId="77777777" w:rsidR="00CC0F81" w:rsidRPr="005E7AAE" w:rsidRDefault="00CC0F81" w:rsidP="00FC1277">
            <w:pPr>
              <w:pStyle w:val="headertabella0"/>
              <w:rPr>
                <w:color w:val="002060"/>
              </w:rPr>
            </w:pPr>
            <w:r w:rsidRPr="005E7AAE">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C1CE6" w14:textId="77777777" w:rsidR="00CC0F81" w:rsidRPr="005E7AAE" w:rsidRDefault="00CC0F81" w:rsidP="00FC1277">
            <w:pPr>
              <w:pStyle w:val="headertabella0"/>
              <w:rPr>
                <w:color w:val="002060"/>
              </w:rPr>
            </w:pPr>
            <w:r w:rsidRPr="005E7AAE">
              <w:rPr>
                <w:color w:val="002060"/>
              </w:rP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D5CF3" w14:textId="77777777" w:rsidR="00CC0F81" w:rsidRPr="005E7AAE" w:rsidRDefault="00CC0F81" w:rsidP="00FC1277">
            <w:pPr>
              <w:pStyle w:val="headertabella0"/>
              <w:rPr>
                <w:color w:val="002060"/>
              </w:rPr>
            </w:pPr>
            <w:r w:rsidRPr="005E7AAE">
              <w:rPr>
                <w:color w:val="002060"/>
              </w:rPr>
              <w:t>Impianto</w:t>
            </w:r>
          </w:p>
        </w:tc>
      </w:tr>
      <w:tr w:rsidR="00CC0F81" w:rsidRPr="005E7AAE" w14:paraId="7AA6CC57" w14:textId="77777777" w:rsidTr="00FC1277">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17785" w14:textId="51657945" w:rsidR="00CC0F81" w:rsidRPr="00CC0F81" w:rsidRDefault="00CC0F81" w:rsidP="00FC1277">
            <w:pPr>
              <w:pStyle w:val="rowtabella0"/>
              <w:rPr>
                <w:color w:val="002060"/>
                <w:highlight w:val="yellow"/>
              </w:rPr>
            </w:pPr>
            <w:r w:rsidRPr="00CC0F81">
              <w:rPr>
                <w:color w:val="002060"/>
                <w:highlight w:val="yellow"/>
              </w:rPr>
              <w:t>0</w:t>
            </w:r>
            <w:r>
              <w:rPr>
                <w:color w:val="002060"/>
                <w:highlight w:val="yellow"/>
              </w:rPr>
              <w:t>6</w:t>
            </w:r>
            <w:r w:rsidRPr="00CC0F81">
              <w:rPr>
                <w:color w:val="002060"/>
                <w:highlight w:val="yellow"/>
              </w:rPr>
              <w:t>/12/2025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2EEC6" w14:textId="77777777" w:rsidR="00CC0F81" w:rsidRPr="00CC0F81" w:rsidRDefault="00CC0F81" w:rsidP="00FC1277">
            <w:pPr>
              <w:pStyle w:val="rowtabella0"/>
              <w:jc w:val="center"/>
              <w:rPr>
                <w:color w:val="002060"/>
                <w:highlight w:val="yellow"/>
              </w:rPr>
            </w:pPr>
            <w:r w:rsidRPr="00CC0F81">
              <w:rPr>
                <w:color w:val="002060"/>
                <w:highlight w:val="yellow"/>
              </w:rP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F0A62" w14:textId="77777777" w:rsidR="00CC0F81" w:rsidRPr="00CC0F81" w:rsidRDefault="00CC0F81" w:rsidP="00FC1277">
            <w:pPr>
              <w:pStyle w:val="rowtabella0"/>
              <w:rPr>
                <w:color w:val="002060"/>
                <w:highlight w:val="yellow"/>
              </w:rPr>
            </w:pPr>
            <w:r w:rsidRPr="00CC0F81">
              <w:rPr>
                <w:color w:val="002060"/>
                <w:highlight w:val="yellow"/>
              </w:rPr>
              <w:t>SALESIANA VIGOR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E0D06" w14:textId="77777777" w:rsidR="00CC0F81" w:rsidRPr="00CC0F81" w:rsidRDefault="00CC0F81" w:rsidP="00FC1277">
            <w:pPr>
              <w:pStyle w:val="rowtabella0"/>
              <w:rPr>
                <w:color w:val="002060"/>
                <w:highlight w:val="yellow"/>
              </w:rPr>
            </w:pPr>
            <w:r w:rsidRPr="00CC0F81">
              <w:rPr>
                <w:color w:val="002060"/>
                <w:highlight w:val="yellow"/>
              </w:rPr>
              <w:t>CALCIO CORRIDONIA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6543B" w14:textId="28EEBFD7" w:rsidR="00CC0F81" w:rsidRPr="00CC0F81" w:rsidRDefault="00CC0F81" w:rsidP="00FC1277">
            <w:pPr>
              <w:rPr>
                <w:rFonts w:ascii="Arial" w:hAnsi="Arial" w:cs="Arial"/>
                <w:color w:val="002060"/>
                <w:sz w:val="12"/>
                <w:szCs w:val="12"/>
              </w:rPr>
            </w:pPr>
            <w:r w:rsidRPr="00CC0F81">
              <w:rPr>
                <w:rFonts w:ascii="Arial" w:hAnsi="Arial" w:cs="Arial"/>
                <w:color w:val="002060"/>
                <w:sz w:val="12"/>
                <w:szCs w:val="12"/>
              </w:rPr>
              <w:t>07/12/2025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A25FC" w14:textId="77777777" w:rsidR="00CC0F81" w:rsidRPr="005E7AAE" w:rsidRDefault="00CC0F81" w:rsidP="00FC1277">
            <w:pPr>
              <w:pStyle w:val="rowtabella0"/>
              <w:jc w:val="center"/>
              <w:rPr>
                <w:color w:val="002060"/>
              </w:rPr>
            </w:pPr>
            <w:r w:rsidRPr="00CC0F81">
              <w:rPr>
                <w:color w:val="002060"/>
                <w:highlight w:val="yellow"/>
              </w:rP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02A7C" w14:textId="77777777" w:rsidR="00CC0F81" w:rsidRPr="005E7AAE" w:rsidRDefault="00CC0F81" w:rsidP="00FC1277">
            <w:pPr>
              <w:pStyle w:val="rowtabella0"/>
              <w:jc w:val="center"/>
              <w:rPr>
                <w:color w:val="002060"/>
              </w:rPr>
            </w:pPr>
            <w:r w:rsidRPr="005E7AAE">
              <w:rPr>
                <w:color w:val="002060"/>
              </w:rP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AAD49" w14:textId="77777777" w:rsidR="00CC0F81" w:rsidRPr="005E7AAE" w:rsidRDefault="00CC0F81" w:rsidP="00FC1277">
            <w:pPr>
              <w:pStyle w:val="rowtabella0"/>
              <w:rPr>
                <w:color w:val="002060"/>
              </w:rPr>
            </w:pPr>
            <w:r w:rsidRPr="00CC0F81">
              <w:rPr>
                <w:color w:val="002060"/>
                <w:highlight w:val="yellow"/>
              </w:rPr>
              <w:t>COMUNALE "MAROZZI" LOC. CORVA PORTO SANT'ELPIDIO VIA TOGLIATTI</w:t>
            </w:r>
          </w:p>
        </w:tc>
      </w:tr>
    </w:tbl>
    <w:p w14:paraId="6BFA2B80" w14:textId="77777777" w:rsidR="00CC0F81" w:rsidRPr="005E7AAE" w:rsidRDefault="00CC0F81" w:rsidP="00CC0F81">
      <w:pPr>
        <w:pStyle w:val="breakline"/>
        <w:rPr>
          <w:rFonts w:eastAsiaTheme="minorEastAsia"/>
          <w:color w:val="002060"/>
        </w:rPr>
      </w:pPr>
    </w:p>
    <w:p w14:paraId="7763BE1D" w14:textId="77777777" w:rsidR="00CC0F81" w:rsidRPr="005E7AAE" w:rsidRDefault="00CC0F81" w:rsidP="00CC0F81">
      <w:pPr>
        <w:pStyle w:val="breakline"/>
        <w:rPr>
          <w:color w:val="002060"/>
        </w:rPr>
      </w:pPr>
    </w:p>
    <w:p w14:paraId="48815F09" w14:textId="77777777" w:rsidR="00CC0F81" w:rsidRPr="005E7AAE" w:rsidRDefault="00CC0F81" w:rsidP="00CC0F81">
      <w:pPr>
        <w:pStyle w:val="titoloprinc0"/>
        <w:rPr>
          <w:color w:val="002060"/>
        </w:rPr>
      </w:pPr>
      <w:r w:rsidRPr="005E7AAE">
        <w:rPr>
          <w:color w:val="002060"/>
        </w:rPr>
        <w:t>CLASSIFICA</w:t>
      </w:r>
    </w:p>
    <w:p w14:paraId="2627C9E4" w14:textId="77777777" w:rsidR="00CC0F81" w:rsidRPr="005E7AAE" w:rsidRDefault="00CC0F81" w:rsidP="00CC0F81">
      <w:pPr>
        <w:pStyle w:val="breakline"/>
        <w:rPr>
          <w:color w:val="002060"/>
        </w:rPr>
      </w:pPr>
    </w:p>
    <w:p w14:paraId="5F78FFB3" w14:textId="77777777" w:rsidR="00CC0F81" w:rsidRPr="005E7AAE" w:rsidRDefault="00CC0F81" w:rsidP="00CC0F81">
      <w:pPr>
        <w:pStyle w:val="breakline"/>
        <w:rPr>
          <w:color w:val="002060"/>
        </w:rPr>
      </w:pPr>
    </w:p>
    <w:p w14:paraId="3FF667FE" w14:textId="77777777" w:rsidR="00CC0F81" w:rsidRPr="005E7AAE" w:rsidRDefault="00CC0F81" w:rsidP="00CC0F81">
      <w:pPr>
        <w:pStyle w:val="sottotitolocampionato10"/>
        <w:rPr>
          <w:color w:val="002060"/>
        </w:rPr>
      </w:pPr>
      <w:r w:rsidRPr="005E7AAE">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0F81" w:rsidRPr="005E7AAE" w14:paraId="046DA666" w14:textId="77777777" w:rsidTr="00FC12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05FAD" w14:textId="77777777" w:rsidR="00CC0F81" w:rsidRPr="005E7AAE" w:rsidRDefault="00CC0F81" w:rsidP="00FC1277">
            <w:pPr>
              <w:pStyle w:val="headertabella0"/>
              <w:rPr>
                <w:color w:val="002060"/>
              </w:rPr>
            </w:pPr>
            <w:r w:rsidRPr="005E7AAE">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358FA" w14:textId="77777777" w:rsidR="00CC0F81" w:rsidRPr="005E7AAE" w:rsidRDefault="00CC0F81" w:rsidP="00FC1277">
            <w:pPr>
              <w:pStyle w:val="headertabella0"/>
              <w:rPr>
                <w:color w:val="002060"/>
              </w:rPr>
            </w:pPr>
            <w:r w:rsidRPr="005E7AAE">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91C4D" w14:textId="77777777" w:rsidR="00CC0F81" w:rsidRPr="005E7AAE" w:rsidRDefault="00CC0F81" w:rsidP="00FC1277">
            <w:pPr>
              <w:pStyle w:val="headertabella0"/>
              <w:rPr>
                <w:color w:val="002060"/>
              </w:rPr>
            </w:pPr>
            <w:r w:rsidRPr="005E7AAE">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F99A2" w14:textId="77777777" w:rsidR="00CC0F81" w:rsidRPr="005E7AAE" w:rsidRDefault="00CC0F81" w:rsidP="00FC1277">
            <w:pPr>
              <w:pStyle w:val="headertabella0"/>
              <w:rPr>
                <w:color w:val="002060"/>
              </w:rPr>
            </w:pPr>
            <w:r w:rsidRPr="005E7AAE">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D57F4C" w14:textId="77777777" w:rsidR="00CC0F81" w:rsidRPr="005E7AAE" w:rsidRDefault="00CC0F81" w:rsidP="00FC1277">
            <w:pPr>
              <w:pStyle w:val="headertabella0"/>
              <w:rPr>
                <w:color w:val="002060"/>
              </w:rPr>
            </w:pPr>
            <w:r w:rsidRPr="005E7AAE">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136DD" w14:textId="77777777" w:rsidR="00CC0F81" w:rsidRPr="005E7AAE" w:rsidRDefault="00CC0F81" w:rsidP="00FC1277">
            <w:pPr>
              <w:pStyle w:val="headertabella0"/>
              <w:rPr>
                <w:color w:val="002060"/>
              </w:rPr>
            </w:pPr>
            <w:r w:rsidRPr="005E7AAE">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2953B" w14:textId="77777777" w:rsidR="00CC0F81" w:rsidRPr="005E7AAE" w:rsidRDefault="00CC0F81" w:rsidP="00FC1277">
            <w:pPr>
              <w:pStyle w:val="headertabella0"/>
              <w:rPr>
                <w:color w:val="002060"/>
              </w:rPr>
            </w:pPr>
            <w:r w:rsidRPr="005E7AAE">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39CDA" w14:textId="77777777" w:rsidR="00CC0F81" w:rsidRPr="005E7AAE" w:rsidRDefault="00CC0F81" w:rsidP="00FC1277">
            <w:pPr>
              <w:pStyle w:val="headertabella0"/>
              <w:rPr>
                <w:color w:val="002060"/>
              </w:rPr>
            </w:pPr>
            <w:r w:rsidRPr="005E7AAE">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651551" w14:textId="77777777" w:rsidR="00CC0F81" w:rsidRPr="005E7AAE" w:rsidRDefault="00CC0F81" w:rsidP="00FC1277">
            <w:pPr>
              <w:pStyle w:val="headertabella0"/>
              <w:rPr>
                <w:color w:val="002060"/>
              </w:rPr>
            </w:pPr>
            <w:r w:rsidRPr="005E7AAE">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F67CB" w14:textId="77777777" w:rsidR="00CC0F81" w:rsidRPr="005E7AAE" w:rsidRDefault="00CC0F81" w:rsidP="00FC1277">
            <w:pPr>
              <w:pStyle w:val="headertabella0"/>
              <w:rPr>
                <w:color w:val="002060"/>
              </w:rPr>
            </w:pPr>
            <w:r w:rsidRPr="005E7AAE">
              <w:rPr>
                <w:color w:val="002060"/>
              </w:rPr>
              <w:t>PE</w:t>
            </w:r>
          </w:p>
        </w:tc>
      </w:tr>
      <w:tr w:rsidR="00CC0F81" w:rsidRPr="005E7AAE" w14:paraId="3BB56561" w14:textId="77777777" w:rsidTr="00FC12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955940" w14:textId="77777777" w:rsidR="00CC0F81" w:rsidRPr="005E7AAE" w:rsidRDefault="00CC0F81" w:rsidP="00FC1277">
            <w:pPr>
              <w:pStyle w:val="rowtabella0"/>
              <w:rPr>
                <w:color w:val="002060"/>
              </w:rPr>
            </w:pPr>
            <w:r w:rsidRPr="005E7AAE">
              <w:rPr>
                <w:color w:val="002060"/>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DEBA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6C14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1CFE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1CE9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EA85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CA7E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35A9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7E3E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E9E22" w14:textId="77777777" w:rsidR="00CC0F81" w:rsidRPr="005E7AAE" w:rsidRDefault="00CC0F81" w:rsidP="00FC1277">
            <w:pPr>
              <w:pStyle w:val="rowtabella0"/>
              <w:jc w:val="center"/>
              <w:rPr>
                <w:color w:val="002060"/>
              </w:rPr>
            </w:pPr>
            <w:r w:rsidRPr="005E7AAE">
              <w:rPr>
                <w:color w:val="002060"/>
              </w:rPr>
              <w:t>0</w:t>
            </w:r>
          </w:p>
        </w:tc>
      </w:tr>
      <w:tr w:rsidR="00CC0F81" w:rsidRPr="005E7AAE" w14:paraId="118E8D36"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FF0AC9" w14:textId="77777777" w:rsidR="00CC0F81" w:rsidRPr="005E7AAE" w:rsidRDefault="00CC0F81" w:rsidP="00FC1277">
            <w:pPr>
              <w:pStyle w:val="rowtabella0"/>
              <w:rPr>
                <w:color w:val="002060"/>
              </w:rPr>
            </w:pPr>
            <w:r w:rsidRPr="005E7AAE">
              <w:rPr>
                <w:color w:val="002060"/>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DA4F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ECA2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D66D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F6D4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FD32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32B0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74AF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3DD3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B6280" w14:textId="77777777" w:rsidR="00CC0F81" w:rsidRPr="005E7AAE" w:rsidRDefault="00CC0F81" w:rsidP="00FC1277">
            <w:pPr>
              <w:pStyle w:val="rowtabella0"/>
              <w:jc w:val="center"/>
              <w:rPr>
                <w:color w:val="002060"/>
              </w:rPr>
            </w:pPr>
            <w:r w:rsidRPr="005E7AAE">
              <w:rPr>
                <w:color w:val="002060"/>
              </w:rPr>
              <w:t>0</w:t>
            </w:r>
          </w:p>
        </w:tc>
      </w:tr>
      <w:tr w:rsidR="00CC0F81" w:rsidRPr="005E7AAE" w14:paraId="736B3B74"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CC19C0" w14:textId="77777777" w:rsidR="00CC0F81" w:rsidRPr="005E7AAE" w:rsidRDefault="00CC0F81" w:rsidP="00FC1277">
            <w:pPr>
              <w:pStyle w:val="rowtabella0"/>
              <w:rPr>
                <w:color w:val="002060"/>
              </w:rPr>
            </w:pPr>
            <w:r w:rsidRPr="005E7AAE">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4990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F061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A9AA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C6FE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EE72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7DB3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2222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5031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469C9" w14:textId="77777777" w:rsidR="00CC0F81" w:rsidRPr="005E7AAE" w:rsidRDefault="00CC0F81" w:rsidP="00FC1277">
            <w:pPr>
              <w:pStyle w:val="rowtabella0"/>
              <w:jc w:val="center"/>
              <w:rPr>
                <w:color w:val="002060"/>
              </w:rPr>
            </w:pPr>
            <w:r w:rsidRPr="005E7AAE">
              <w:rPr>
                <w:color w:val="002060"/>
              </w:rPr>
              <w:t>0</w:t>
            </w:r>
          </w:p>
        </w:tc>
      </w:tr>
      <w:tr w:rsidR="00CC0F81" w:rsidRPr="005E7AAE" w14:paraId="605FA2BD"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D4BF82" w14:textId="77777777" w:rsidR="00CC0F81" w:rsidRPr="005E7AAE" w:rsidRDefault="00CC0F81" w:rsidP="00FC1277">
            <w:pPr>
              <w:pStyle w:val="rowtabella0"/>
              <w:rPr>
                <w:color w:val="002060"/>
              </w:rPr>
            </w:pPr>
            <w:r w:rsidRPr="005E7AAE">
              <w:rPr>
                <w:color w:val="002060"/>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3CD7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F50E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0CBD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81FD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9575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76F5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7C0F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375F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14638" w14:textId="77777777" w:rsidR="00CC0F81" w:rsidRPr="005E7AAE" w:rsidRDefault="00CC0F81" w:rsidP="00FC1277">
            <w:pPr>
              <w:pStyle w:val="rowtabella0"/>
              <w:jc w:val="center"/>
              <w:rPr>
                <w:color w:val="002060"/>
              </w:rPr>
            </w:pPr>
            <w:r w:rsidRPr="005E7AAE">
              <w:rPr>
                <w:color w:val="002060"/>
              </w:rPr>
              <w:t>0</w:t>
            </w:r>
          </w:p>
        </w:tc>
      </w:tr>
      <w:tr w:rsidR="00CC0F81" w:rsidRPr="005E7AAE" w14:paraId="45087D53"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F3290A" w14:textId="77777777" w:rsidR="00CC0F81" w:rsidRPr="005E7AAE" w:rsidRDefault="00CC0F81" w:rsidP="00FC1277">
            <w:pPr>
              <w:pStyle w:val="rowtabella0"/>
              <w:rPr>
                <w:color w:val="002060"/>
              </w:rPr>
            </w:pPr>
            <w:r w:rsidRPr="005E7AAE">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A528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DD6F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CC99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DF26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8553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B1BD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7EBA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8831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9FB40" w14:textId="77777777" w:rsidR="00CC0F81" w:rsidRPr="005E7AAE" w:rsidRDefault="00CC0F81" w:rsidP="00FC1277">
            <w:pPr>
              <w:pStyle w:val="rowtabella0"/>
              <w:jc w:val="center"/>
              <w:rPr>
                <w:color w:val="002060"/>
              </w:rPr>
            </w:pPr>
            <w:r w:rsidRPr="005E7AAE">
              <w:rPr>
                <w:color w:val="002060"/>
              </w:rPr>
              <w:t>0</w:t>
            </w:r>
          </w:p>
        </w:tc>
      </w:tr>
      <w:tr w:rsidR="00CC0F81" w:rsidRPr="005E7AAE" w14:paraId="1A822B57"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BCA008" w14:textId="77777777" w:rsidR="00CC0F81" w:rsidRPr="005E7AAE" w:rsidRDefault="00CC0F81" w:rsidP="00FC1277">
            <w:pPr>
              <w:pStyle w:val="rowtabella0"/>
              <w:rPr>
                <w:color w:val="002060"/>
              </w:rPr>
            </w:pPr>
            <w:r w:rsidRPr="005E7AAE">
              <w:rPr>
                <w:color w:val="002060"/>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44CA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DF60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4C73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B138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9ACC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68D6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CC32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865B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42667" w14:textId="77777777" w:rsidR="00CC0F81" w:rsidRPr="005E7AAE" w:rsidRDefault="00CC0F81" w:rsidP="00FC1277">
            <w:pPr>
              <w:pStyle w:val="rowtabella0"/>
              <w:jc w:val="center"/>
              <w:rPr>
                <w:color w:val="002060"/>
              </w:rPr>
            </w:pPr>
            <w:r w:rsidRPr="005E7AAE">
              <w:rPr>
                <w:color w:val="002060"/>
              </w:rPr>
              <w:t>0</w:t>
            </w:r>
          </w:p>
        </w:tc>
      </w:tr>
      <w:tr w:rsidR="00CC0F81" w:rsidRPr="005E7AAE" w14:paraId="78AF60AD"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C56DFE" w14:textId="77777777" w:rsidR="00CC0F81" w:rsidRPr="005E7AAE" w:rsidRDefault="00CC0F81" w:rsidP="00FC1277">
            <w:pPr>
              <w:pStyle w:val="rowtabella0"/>
              <w:rPr>
                <w:color w:val="002060"/>
              </w:rPr>
            </w:pPr>
            <w:r w:rsidRPr="005E7AAE">
              <w:rPr>
                <w:color w:val="002060"/>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9646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D363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6507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A000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0171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27B3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DA6B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2EF6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68880" w14:textId="77777777" w:rsidR="00CC0F81" w:rsidRPr="005E7AAE" w:rsidRDefault="00CC0F81" w:rsidP="00FC1277">
            <w:pPr>
              <w:pStyle w:val="rowtabella0"/>
              <w:jc w:val="center"/>
              <w:rPr>
                <w:color w:val="002060"/>
              </w:rPr>
            </w:pPr>
            <w:r w:rsidRPr="005E7AAE">
              <w:rPr>
                <w:color w:val="002060"/>
              </w:rPr>
              <w:t>0</w:t>
            </w:r>
          </w:p>
        </w:tc>
      </w:tr>
      <w:tr w:rsidR="00CC0F81" w:rsidRPr="005E7AAE" w14:paraId="30FA23E4"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1CC64E" w14:textId="77777777" w:rsidR="00CC0F81" w:rsidRPr="005E7AAE" w:rsidRDefault="00CC0F81" w:rsidP="00FC1277">
            <w:pPr>
              <w:pStyle w:val="rowtabella0"/>
              <w:rPr>
                <w:color w:val="002060"/>
              </w:rPr>
            </w:pPr>
            <w:r w:rsidRPr="005E7AAE">
              <w:rPr>
                <w:color w:val="002060"/>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0891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8CAD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B7C5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EF43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AF80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A2AE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C3A7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B54E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3DBF6" w14:textId="77777777" w:rsidR="00CC0F81" w:rsidRPr="005E7AAE" w:rsidRDefault="00CC0F81" w:rsidP="00FC1277">
            <w:pPr>
              <w:pStyle w:val="rowtabella0"/>
              <w:jc w:val="center"/>
              <w:rPr>
                <w:color w:val="002060"/>
              </w:rPr>
            </w:pPr>
            <w:r w:rsidRPr="005E7AAE">
              <w:rPr>
                <w:color w:val="002060"/>
              </w:rPr>
              <w:t>0</w:t>
            </w:r>
          </w:p>
        </w:tc>
      </w:tr>
      <w:tr w:rsidR="00CC0F81" w:rsidRPr="005E7AAE" w14:paraId="4CED9CB4"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3FAC29" w14:textId="77777777" w:rsidR="00CC0F81" w:rsidRPr="005E7AAE" w:rsidRDefault="00CC0F81" w:rsidP="00FC1277">
            <w:pPr>
              <w:pStyle w:val="rowtabella0"/>
              <w:rPr>
                <w:color w:val="002060"/>
              </w:rPr>
            </w:pPr>
            <w:r w:rsidRPr="005E7AAE">
              <w:rPr>
                <w:color w:val="002060"/>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C5B9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185C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5A3F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02CE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82CA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6EBF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7845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D42D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928C2" w14:textId="77777777" w:rsidR="00CC0F81" w:rsidRPr="005E7AAE" w:rsidRDefault="00CC0F81" w:rsidP="00FC1277">
            <w:pPr>
              <w:pStyle w:val="rowtabella0"/>
              <w:jc w:val="center"/>
              <w:rPr>
                <w:color w:val="002060"/>
              </w:rPr>
            </w:pPr>
            <w:r w:rsidRPr="005E7AAE">
              <w:rPr>
                <w:color w:val="002060"/>
              </w:rPr>
              <w:t>0</w:t>
            </w:r>
          </w:p>
        </w:tc>
      </w:tr>
      <w:tr w:rsidR="00CC0F81" w:rsidRPr="005E7AAE" w14:paraId="61633E13" w14:textId="77777777" w:rsidTr="00FC12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A1738A" w14:textId="77777777" w:rsidR="00CC0F81" w:rsidRPr="005E7AAE" w:rsidRDefault="00CC0F81" w:rsidP="00FC1277">
            <w:pPr>
              <w:pStyle w:val="rowtabella0"/>
              <w:rPr>
                <w:color w:val="002060"/>
              </w:rPr>
            </w:pPr>
            <w:r w:rsidRPr="005E7AAE">
              <w:rPr>
                <w:color w:val="002060"/>
              </w:rPr>
              <w:lastRenderedPageBreak/>
              <w:t>sq.B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A604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C7A4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AF01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AAD4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74D3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A4CE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5723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C881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CE253" w14:textId="77777777" w:rsidR="00CC0F81" w:rsidRPr="005E7AAE" w:rsidRDefault="00CC0F81" w:rsidP="00FC1277">
            <w:pPr>
              <w:pStyle w:val="rowtabella0"/>
              <w:jc w:val="center"/>
              <w:rPr>
                <w:color w:val="002060"/>
              </w:rPr>
            </w:pPr>
            <w:r w:rsidRPr="005E7AAE">
              <w:rPr>
                <w:color w:val="002060"/>
              </w:rPr>
              <w:t>0</w:t>
            </w:r>
          </w:p>
        </w:tc>
      </w:tr>
    </w:tbl>
    <w:p w14:paraId="37515A63" w14:textId="77777777" w:rsidR="00CC0F81" w:rsidRPr="005E7AAE" w:rsidRDefault="00CC0F81" w:rsidP="00CC0F81">
      <w:pPr>
        <w:pStyle w:val="breakline"/>
        <w:rPr>
          <w:rFonts w:eastAsiaTheme="minorEastAsia"/>
          <w:color w:val="002060"/>
        </w:rPr>
      </w:pPr>
    </w:p>
    <w:p w14:paraId="470548A1" w14:textId="77777777" w:rsidR="00CC0F81" w:rsidRPr="005E7AAE" w:rsidRDefault="00CC0F81" w:rsidP="00CC0F81">
      <w:pPr>
        <w:pStyle w:val="breakline"/>
        <w:rPr>
          <w:color w:val="002060"/>
        </w:rPr>
      </w:pPr>
    </w:p>
    <w:p w14:paraId="30C018F6" w14:textId="77777777" w:rsidR="00CC0F81" w:rsidRPr="005E7AAE" w:rsidRDefault="00CC0F81" w:rsidP="00CC0F81">
      <w:pPr>
        <w:pStyle w:val="sottotitolocampionato10"/>
        <w:rPr>
          <w:color w:val="002060"/>
        </w:rPr>
      </w:pPr>
      <w:r w:rsidRPr="005E7AAE">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0F81" w:rsidRPr="005E7AAE" w14:paraId="49DED0D5" w14:textId="77777777" w:rsidTr="00FC12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A725A" w14:textId="77777777" w:rsidR="00CC0F81" w:rsidRPr="005E7AAE" w:rsidRDefault="00CC0F81" w:rsidP="00FC1277">
            <w:pPr>
              <w:pStyle w:val="headertabella0"/>
              <w:rPr>
                <w:color w:val="002060"/>
              </w:rPr>
            </w:pPr>
            <w:r w:rsidRPr="005E7AAE">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1D07E" w14:textId="77777777" w:rsidR="00CC0F81" w:rsidRPr="005E7AAE" w:rsidRDefault="00CC0F81" w:rsidP="00FC1277">
            <w:pPr>
              <w:pStyle w:val="headertabella0"/>
              <w:rPr>
                <w:color w:val="002060"/>
              </w:rPr>
            </w:pPr>
            <w:r w:rsidRPr="005E7AAE">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85DE6" w14:textId="77777777" w:rsidR="00CC0F81" w:rsidRPr="005E7AAE" w:rsidRDefault="00CC0F81" w:rsidP="00FC1277">
            <w:pPr>
              <w:pStyle w:val="headertabella0"/>
              <w:rPr>
                <w:color w:val="002060"/>
              </w:rPr>
            </w:pPr>
            <w:r w:rsidRPr="005E7AAE">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6F827" w14:textId="77777777" w:rsidR="00CC0F81" w:rsidRPr="005E7AAE" w:rsidRDefault="00CC0F81" w:rsidP="00FC1277">
            <w:pPr>
              <w:pStyle w:val="headertabella0"/>
              <w:rPr>
                <w:color w:val="002060"/>
              </w:rPr>
            </w:pPr>
            <w:r w:rsidRPr="005E7AAE">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AC177" w14:textId="77777777" w:rsidR="00CC0F81" w:rsidRPr="005E7AAE" w:rsidRDefault="00CC0F81" w:rsidP="00FC1277">
            <w:pPr>
              <w:pStyle w:val="headertabella0"/>
              <w:rPr>
                <w:color w:val="002060"/>
              </w:rPr>
            </w:pPr>
            <w:r w:rsidRPr="005E7AAE">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CCF24" w14:textId="77777777" w:rsidR="00CC0F81" w:rsidRPr="005E7AAE" w:rsidRDefault="00CC0F81" w:rsidP="00FC1277">
            <w:pPr>
              <w:pStyle w:val="headertabella0"/>
              <w:rPr>
                <w:color w:val="002060"/>
              </w:rPr>
            </w:pPr>
            <w:r w:rsidRPr="005E7AAE">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A37AE9" w14:textId="77777777" w:rsidR="00CC0F81" w:rsidRPr="005E7AAE" w:rsidRDefault="00CC0F81" w:rsidP="00FC1277">
            <w:pPr>
              <w:pStyle w:val="headertabella0"/>
              <w:rPr>
                <w:color w:val="002060"/>
              </w:rPr>
            </w:pPr>
            <w:r w:rsidRPr="005E7AAE">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F0686" w14:textId="77777777" w:rsidR="00CC0F81" w:rsidRPr="005E7AAE" w:rsidRDefault="00CC0F81" w:rsidP="00FC1277">
            <w:pPr>
              <w:pStyle w:val="headertabella0"/>
              <w:rPr>
                <w:color w:val="002060"/>
              </w:rPr>
            </w:pPr>
            <w:r w:rsidRPr="005E7AAE">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A2043" w14:textId="77777777" w:rsidR="00CC0F81" w:rsidRPr="005E7AAE" w:rsidRDefault="00CC0F81" w:rsidP="00FC1277">
            <w:pPr>
              <w:pStyle w:val="headertabella0"/>
              <w:rPr>
                <w:color w:val="002060"/>
              </w:rPr>
            </w:pPr>
            <w:r w:rsidRPr="005E7AAE">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4A587" w14:textId="77777777" w:rsidR="00CC0F81" w:rsidRPr="005E7AAE" w:rsidRDefault="00CC0F81" w:rsidP="00FC1277">
            <w:pPr>
              <w:pStyle w:val="headertabella0"/>
              <w:rPr>
                <w:color w:val="002060"/>
              </w:rPr>
            </w:pPr>
            <w:r w:rsidRPr="005E7AAE">
              <w:rPr>
                <w:color w:val="002060"/>
              </w:rPr>
              <w:t>PE</w:t>
            </w:r>
          </w:p>
        </w:tc>
      </w:tr>
      <w:tr w:rsidR="00CC0F81" w:rsidRPr="005E7AAE" w14:paraId="18266E77" w14:textId="77777777" w:rsidTr="00FC12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FE5C57" w14:textId="77777777" w:rsidR="00CC0F81" w:rsidRPr="005E7AAE" w:rsidRDefault="00CC0F81" w:rsidP="00FC1277">
            <w:pPr>
              <w:pStyle w:val="rowtabella0"/>
              <w:rPr>
                <w:color w:val="002060"/>
              </w:rPr>
            </w:pPr>
            <w:r w:rsidRPr="005E7AAE">
              <w:rPr>
                <w:color w:val="002060"/>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92AB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9197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268F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1557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8CDF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2296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A9EB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6E36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0122E" w14:textId="77777777" w:rsidR="00CC0F81" w:rsidRPr="005E7AAE" w:rsidRDefault="00CC0F81" w:rsidP="00FC1277">
            <w:pPr>
              <w:pStyle w:val="rowtabella0"/>
              <w:jc w:val="center"/>
              <w:rPr>
                <w:color w:val="002060"/>
              </w:rPr>
            </w:pPr>
            <w:r w:rsidRPr="005E7AAE">
              <w:rPr>
                <w:color w:val="002060"/>
              </w:rPr>
              <w:t>0</w:t>
            </w:r>
          </w:p>
        </w:tc>
      </w:tr>
      <w:tr w:rsidR="00CC0F81" w:rsidRPr="005E7AAE" w14:paraId="0D71CD2F"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689989" w14:textId="77777777" w:rsidR="00CC0F81" w:rsidRPr="005E7AAE" w:rsidRDefault="00CC0F81" w:rsidP="00FC1277">
            <w:pPr>
              <w:pStyle w:val="rowtabella0"/>
              <w:rPr>
                <w:color w:val="002060"/>
              </w:rPr>
            </w:pPr>
            <w:r w:rsidRPr="005E7AAE">
              <w:rPr>
                <w:color w:val="002060"/>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6C92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EBED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C45B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BC19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DBF2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B0F1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EA99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DD81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7749F" w14:textId="77777777" w:rsidR="00CC0F81" w:rsidRPr="005E7AAE" w:rsidRDefault="00CC0F81" w:rsidP="00FC1277">
            <w:pPr>
              <w:pStyle w:val="rowtabella0"/>
              <w:jc w:val="center"/>
              <w:rPr>
                <w:color w:val="002060"/>
              </w:rPr>
            </w:pPr>
            <w:r w:rsidRPr="005E7AAE">
              <w:rPr>
                <w:color w:val="002060"/>
              </w:rPr>
              <w:t>0</w:t>
            </w:r>
          </w:p>
        </w:tc>
      </w:tr>
      <w:tr w:rsidR="00CC0F81" w:rsidRPr="005E7AAE" w14:paraId="78666EE3"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D93A3F" w14:textId="77777777" w:rsidR="00CC0F81" w:rsidRPr="005E7AAE" w:rsidRDefault="00CC0F81" w:rsidP="00FC1277">
            <w:pPr>
              <w:pStyle w:val="rowtabella0"/>
              <w:rPr>
                <w:color w:val="002060"/>
              </w:rPr>
            </w:pPr>
            <w:r w:rsidRPr="005E7AAE">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C693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E27A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3C0A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2AD1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7572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80A9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A903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AFCD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1EDA3" w14:textId="77777777" w:rsidR="00CC0F81" w:rsidRPr="005E7AAE" w:rsidRDefault="00CC0F81" w:rsidP="00FC1277">
            <w:pPr>
              <w:pStyle w:val="rowtabella0"/>
              <w:jc w:val="center"/>
              <w:rPr>
                <w:color w:val="002060"/>
              </w:rPr>
            </w:pPr>
            <w:r w:rsidRPr="005E7AAE">
              <w:rPr>
                <w:color w:val="002060"/>
              </w:rPr>
              <w:t>0</w:t>
            </w:r>
          </w:p>
        </w:tc>
      </w:tr>
      <w:tr w:rsidR="00CC0F81" w:rsidRPr="005E7AAE" w14:paraId="10A529D5"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B8F13B" w14:textId="77777777" w:rsidR="00CC0F81" w:rsidRPr="005E7AAE" w:rsidRDefault="00CC0F81" w:rsidP="00FC1277">
            <w:pPr>
              <w:pStyle w:val="rowtabella0"/>
              <w:rPr>
                <w:color w:val="002060"/>
              </w:rPr>
            </w:pPr>
            <w:r w:rsidRPr="005E7AAE">
              <w:rPr>
                <w:color w:val="002060"/>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B142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15DC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7A94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6111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A625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B8C4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1767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B1BB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3C6F9" w14:textId="77777777" w:rsidR="00CC0F81" w:rsidRPr="005E7AAE" w:rsidRDefault="00CC0F81" w:rsidP="00FC1277">
            <w:pPr>
              <w:pStyle w:val="rowtabella0"/>
              <w:jc w:val="center"/>
              <w:rPr>
                <w:color w:val="002060"/>
              </w:rPr>
            </w:pPr>
            <w:r w:rsidRPr="005E7AAE">
              <w:rPr>
                <w:color w:val="002060"/>
              </w:rPr>
              <w:t>0</w:t>
            </w:r>
          </w:p>
        </w:tc>
      </w:tr>
      <w:tr w:rsidR="00CC0F81" w:rsidRPr="005E7AAE" w14:paraId="3596E13D"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428F05" w14:textId="77777777" w:rsidR="00CC0F81" w:rsidRPr="005E7AAE" w:rsidRDefault="00CC0F81" w:rsidP="00FC1277">
            <w:pPr>
              <w:pStyle w:val="rowtabella0"/>
              <w:rPr>
                <w:color w:val="002060"/>
              </w:rPr>
            </w:pPr>
            <w:r w:rsidRPr="005E7AAE">
              <w:rPr>
                <w:color w:val="002060"/>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586F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7648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8951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C6B7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3CBD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EC6A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777B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808B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3789C" w14:textId="77777777" w:rsidR="00CC0F81" w:rsidRPr="005E7AAE" w:rsidRDefault="00CC0F81" w:rsidP="00FC1277">
            <w:pPr>
              <w:pStyle w:val="rowtabella0"/>
              <w:jc w:val="center"/>
              <w:rPr>
                <w:color w:val="002060"/>
              </w:rPr>
            </w:pPr>
            <w:r w:rsidRPr="005E7AAE">
              <w:rPr>
                <w:color w:val="002060"/>
              </w:rPr>
              <w:t>0</w:t>
            </w:r>
          </w:p>
        </w:tc>
      </w:tr>
      <w:tr w:rsidR="00CC0F81" w:rsidRPr="005E7AAE" w14:paraId="3B9AB01B"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4BAAD0" w14:textId="77777777" w:rsidR="00CC0F81" w:rsidRPr="005E7AAE" w:rsidRDefault="00CC0F81" w:rsidP="00FC1277">
            <w:pPr>
              <w:pStyle w:val="rowtabella0"/>
              <w:rPr>
                <w:color w:val="002060"/>
              </w:rPr>
            </w:pPr>
            <w:r w:rsidRPr="005E7AAE">
              <w:rPr>
                <w:color w:val="002060"/>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4DC9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007A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1F68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C15C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C409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7D89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E22D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AFB6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B76D4" w14:textId="77777777" w:rsidR="00CC0F81" w:rsidRPr="005E7AAE" w:rsidRDefault="00CC0F81" w:rsidP="00FC1277">
            <w:pPr>
              <w:pStyle w:val="rowtabella0"/>
              <w:jc w:val="center"/>
              <w:rPr>
                <w:color w:val="002060"/>
              </w:rPr>
            </w:pPr>
            <w:r w:rsidRPr="005E7AAE">
              <w:rPr>
                <w:color w:val="002060"/>
              </w:rPr>
              <w:t>0</w:t>
            </w:r>
          </w:p>
        </w:tc>
      </w:tr>
      <w:tr w:rsidR="00CC0F81" w:rsidRPr="005E7AAE" w14:paraId="2F8D908B"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62D6D9" w14:textId="77777777" w:rsidR="00CC0F81" w:rsidRPr="005E7AAE" w:rsidRDefault="00CC0F81" w:rsidP="00FC1277">
            <w:pPr>
              <w:pStyle w:val="rowtabella0"/>
              <w:rPr>
                <w:color w:val="002060"/>
              </w:rPr>
            </w:pPr>
            <w:r w:rsidRPr="005E7AAE">
              <w:rPr>
                <w:color w:val="002060"/>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910E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A787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C1B1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7FB1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9D63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AC81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A7C8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8628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85E7D" w14:textId="77777777" w:rsidR="00CC0F81" w:rsidRPr="005E7AAE" w:rsidRDefault="00CC0F81" w:rsidP="00FC1277">
            <w:pPr>
              <w:pStyle w:val="rowtabella0"/>
              <w:jc w:val="center"/>
              <w:rPr>
                <w:color w:val="002060"/>
              </w:rPr>
            </w:pPr>
            <w:r w:rsidRPr="005E7AAE">
              <w:rPr>
                <w:color w:val="002060"/>
              </w:rPr>
              <w:t>0</w:t>
            </w:r>
          </w:p>
        </w:tc>
      </w:tr>
      <w:tr w:rsidR="00CC0F81" w:rsidRPr="005E7AAE" w14:paraId="7067D4E9"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EEE1A3" w14:textId="77777777" w:rsidR="00CC0F81" w:rsidRPr="005E7AAE" w:rsidRDefault="00CC0F81" w:rsidP="00FC1277">
            <w:pPr>
              <w:pStyle w:val="rowtabella0"/>
              <w:rPr>
                <w:color w:val="002060"/>
              </w:rPr>
            </w:pPr>
            <w:r w:rsidRPr="005E7AAE">
              <w:rPr>
                <w:color w:val="002060"/>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30C7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1504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1659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456A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D595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8AD6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02F1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C534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4ED7E" w14:textId="77777777" w:rsidR="00CC0F81" w:rsidRPr="005E7AAE" w:rsidRDefault="00CC0F81" w:rsidP="00FC1277">
            <w:pPr>
              <w:pStyle w:val="rowtabella0"/>
              <w:jc w:val="center"/>
              <w:rPr>
                <w:color w:val="002060"/>
              </w:rPr>
            </w:pPr>
            <w:r w:rsidRPr="005E7AAE">
              <w:rPr>
                <w:color w:val="002060"/>
              </w:rPr>
              <w:t>0</w:t>
            </w:r>
          </w:p>
        </w:tc>
      </w:tr>
      <w:tr w:rsidR="00CC0F81" w:rsidRPr="005E7AAE" w14:paraId="14524344"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5FDC30" w14:textId="77777777" w:rsidR="00CC0F81" w:rsidRPr="005E7AAE" w:rsidRDefault="00CC0F81" w:rsidP="00FC1277">
            <w:pPr>
              <w:pStyle w:val="rowtabella0"/>
              <w:rPr>
                <w:color w:val="002060"/>
              </w:rPr>
            </w:pPr>
            <w:r w:rsidRPr="005E7AAE">
              <w:rPr>
                <w:color w:val="002060"/>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F0CD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D0B3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43F2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6C26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C0AF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C4AC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E0AA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BE91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9B5DA" w14:textId="77777777" w:rsidR="00CC0F81" w:rsidRPr="005E7AAE" w:rsidRDefault="00CC0F81" w:rsidP="00FC1277">
            <w:pPr>
              <w:pStyle w:val="rowtabella0"/>
              <w:jc w:val="center"/>
              <w:rPr>
                <w:color w:val="002060"/>
              </w:rPr>
            </w:pPr>
            <w:r w:rsidRPr="005E7AAE">
              <w:rPr>
                <w:color w:val="002060"/>
              </w:rPr>
              <w:t>0</w:t>
            </w:r>
          </w:p>
        </w:tc>
      </w:tr>
      <w:tr w:rsidR="00CC0F81" w:rsidRPr="005E7AAE" w14:paraId="0AD90F90" w14:textId="77777777" w:rsidTr="00FC12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EB3DBA" w14:textId="77777777" w:rsidR="00CC0F81" w:rsidRPr="005E7AAE" w:rsidRDefault="00CC0F81" w:rsidP="00FC1277">
            <w:pPr>
              <w:pStyle w:val="rowtabella0"/>
              <w:rPr>
                <w:color w:val="002060"/>
              </w:rPr>
            </w:pPr>
            <w:r w:rsidRPr="005E7AAE">
              <w:rPr>
                <w:color w:val="002060"/>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BE0F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30A4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DFA6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BBBC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0697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B94D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A9B7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AA1A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989D2" w14:textId="77777777" w:rsidR="00CC0F81" w:rsidRPr="005E7AAE" w:rsidRDefault="00CC0F81" w:rsidP="00FC1277">
            <w:pPr>
              <w:pStyle w:val="rowtabella0"/>
              <w:jc w:val="center"/>
              <w:rPr>
                <w:color w:val="002060"/>
              </w:rPr>
            </w:pPr>
            <w:r w:rsidRPr="005E7AAE">
              <w:rPr>
                <w:color w:val="002060"/>
              </w:rPr>
              <w:t>0</w:t>
            </w:r>
          </w:p>
        </w:tc>
      </w:tr>
    </w:tbl>
    <w:p w14:paraId="4436CBB9" w14:textId="77777777" w:rsidR="00CC0F81" w:rsidRDefault="00CC0F81" w:rsidP="00CC0F81">
      <w:pPr>
        <w:pStyle w:val="breakline"/>
        <w:rPr>
          <w:color w:val="002060"/>
        </w:rPr>
      </w:pPr>
    </w:p>
    <w:p w14:paraId="05324BD5" w14:textId="77777777" w:rsidR="00CC0F81" w:rsidRPr="005E7AAE" w:rsidRDefault="00CC0F81" w:rsidP="00CC0F81">
      <w:pPr>
        <w:pStyle w:val="titoloprinc0"/>
        <w:rPr>
          <w:color w:val="002060"/>
        </w:rPr>
      </w:pPr>
      <w:r>
        <w:rPr>
          <w:color w:val="002060"/>
        </w:rPr>
        <w:t>PROGRAMMA GARE</w:t>
      </w:r>
    </w:p>
    <w:p w14:paraId="7593D2C3" w14:textId="77777777" w:rsidR="00CC0F81" w:rsidRDefault="00CC0F81" w:rsidP="00CC0F81">
      <w:pPr>
        <w:pStyle w:val="breakline"/>
        <w:rPr>
          <w:rFonts w:eastAsiaTheme="minorEastAsia"/>
          <w:color w:val="002060"/>
        </w:rPr>
      </w:pPr>
    </w:p>
    <w:p w14:paraId="58445D7D" w14:textId="77777777" w:rsidR="00C06BC6" w:rsidRPr="00FB759A" w:rsidRDefault="00C06BC6" w:rsidP="00C06BC6">
      <w:pPr>
        <w:pStyle w:val="sottotitolocampionato10"/>
        <w:rPr>
          <w:color w:val="002060"/>
        </w:rPr>
      </w:pPr>
      <w:r w:rsidRPr="00FB759A">
        <w:rPr>
          <w:color w:val="002060"/>
        </w:rPr>
        <w:t>GIRONE 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3"/>
        <w:gridCol w:w="385"/>
        <w:gridCol w:w="898"/>
        <w:gridCol w:w="1177"/>
        <w:gridCol w:w="1549"/>
        <w:gridCol w:w="1549"/>
      </w:tblGrid>
      <w:tr w:rsidR="00C06BC6" w:rsidRPr="00FB759A" w14:paraId="76857633"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37613"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5A5CC"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6565B"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BB354"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B884A"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85281"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1ED9D"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1DAADB4F" w14:textId="77777777" w:rsidTr="00FC12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147E61" w14:textId="77777777" w:rsidR="00C06BC6" w:rsidRPr="00FB759A" w:rsidRDefault="00C06BC6" w:rsidP="00FC1277">
            <w:pPr>
              <w:pStyle w:val="rowtabella0"/>
              <w:rPr>
                <w:color w:val="002060"/>
              </w:rPr>
            </w:pPr>
            <w:r w:rsidRPr="00FB759A">
              <w:rPr>
                <w:color w:val="002060"/>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41592F" w14:textId="77777777" w:rsidR="00C06BC6" w:rsidRPr="00FB759A" w:rsidRDefault="00C06BC6" w:rsidP="00FC1277">
            <w:pPr>
              <w:pStyle w:val="rowtabella0"/>
              <w:rPr>
                <w:color w:val="002060"/>
              </w:rPr>
            </w:pPr>
            <w:r w:rsidRPr="00FB759A">
              <w:rPr>
                <w:color w:val="002060"/>
              </w:rPr>
              <w:t>MONTECOSARO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0722FC"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D5FF40" w14:textId="77777777" w:rsidR="00C06BC6" w:rsidRPr="00FB759A" w:rsidRDefault="00C06BC6" w:rsidP="00FC1277">
            <w:pPr>
              <w:pStyle w:val="rowtabella0"/>
              <w:rPr>
                <w:color w:val="002060"/>
              </w:rPr>
            </w:pPr>
            <w:r w:rsidRPr="00FB759A">
              <w:rPr>
                <w:color w:val="002060"/>
              </w:rPr>
              <w:t>06/12/2025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AE350E" w14:textId="77777777" w:rsidR="00C06BC6" w:rsidRPr="00FB759A" w:rsidRDefault="00C06BC6" w:rsidP="00FC1277">
            <w:pPr>
              <w:pStyle w:val="rowtabella0"/>
              <w:rPr>
                <w:color w:val="002060"/>
              </w:rPr>
            </w:pPr>
            <w:r w:rsidRPr="00FB759A">
              <w:rPr>
                <w:color w:val="002060"/>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364F32" w14:textId="77777777" w:rsidR="00C06BC6" w:rsidRPr="00FB759A" w:rsidRDefault="00C06BC6" w:rsidP="00FC1277">
            <w:pPr>
              <w:pStyle w:val="rowtabella0"/>
              <w:rPr>
                <w:color w:val="002060"/>
              </w:rPr>
            </w:pPr>
            <w:r w:rsidRPr="00FB759A">
              <w:rPr>
                <w:color w:val="002060"/>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892DB3" w14:textId="77777777" w:rsidR="00C06BC6" w:rsidRPr="00FB759A" w:rsidRDefault="00C06BC6" w:rsidP="00FC1277">
            <w:pPr>
              <w:pStyle w:val="rowtabella0"/>
              <w:rPr>
                <w:color w:val="002060"/>
              </w:rPr>
            </w:pPr>
            <w:r w:rsidRPr="00FB759A">
              <w:rPr>
                <w:color w:val="002060"/>
              </w:rPr>
              <w:t>VIA DEL TIRASSEGNO</w:t>
            </w:r>
          </w:p>
        </w:tc>
      </w:tr>
      <w:tr w:rsidR="00C06BC6" w:rsidRPr="00FB759A" w14:paraId="332FA1F8"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AC30C7" w14:textId="77777777" w:rsidR="00C06BC6" w:rsidRPr="00FB759A" w:rsidRDefault="00C06BC6" w:rsidP="00FC1277">
            <w:pPr>
              <w:pStyle w:val="rowtabella0"/>
              <w:rPr>
                <w:color w:val="002060"/>
              </w:rPr>
            </w:pPr>
            <w:r w:rsidRPr="00FB759A">
              <w:rPr>
                <w:color w:val="002060"/>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D81C48" w14:textId="77777777" w:rsidR="00C06BC6" w:rsidRPr="00FB759A" w:rsidRDefault="00C06BC6" w:rsidP="00FC1277">
            <w:pPr>
              <w:pStyle w:val="rowtabella0"/>
              <w:rPr>
                <w:color w:val="002060"/>
              </w:rPr>
            </w:pPr>
            <w:r w:rsidRPr="00FB759A">
              <w:rPr>
                <w:color w:val="002060"/>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C1D5C3"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329159" w14:textId="77777777" w:rsidR="00C06BC6" w:rsidRPr="00FB759A" w:rsidRDefault="00C06BC6" w:rsidP="00FC1277">
            <w:pPr>
              <w:pStyle w:val="rowtabella0"/>
              <w:rPr>
                <w:color w:val="002060"/>
              </w:rPr>
            </w:pPr>
            <w:r w:rsidRPr="00FB759A">
              <w:rPr>
                <w:color w:val="002060"/>
              </w:rPr>
              <w:t>06/12/2025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FEF8BF" w14:textId="77777777" w:rsidR="00C06BC6" w:rsidRPr="00FB759A" w:rsidRDefault="00C06BC6" w:rsidP="00FC1277">
            <w:pPr>
              <w:pStyle w:val="rowtabella0"/>
              <w:rPr>
                <w:color w:val="002060"/>
              </w:rPr>
            </w:pPr>
            <w:r w:rsidRPr="00FB759A">
              <w:rPr>
                <w:color w:val="002060"/>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998323" w14:textId="77777777" w:rsidR="00C06BC6" w:rsidRPr="00FB759A" w:rsidRDefault="00C06BC6" w:rsidP="00FC1277">
            <w:pPr>
              <w:pStyle w:val="rowtabella0"/>
              <w:rPr>
                <w:color w:val="002060"/>
              </w:rPr>
            </w:pPr>
            <w:r w:rsidRPr="00FB759A">
              <w:rPr>
                <w:color w:val="002060"/>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48C80E" w14:textId="77777777" w:rsidR="00C06BC6" w:rsidRPr="00FB759A" w:rsidRDefault="00C06BC6" w:rsidP="00FC1277">
            <w:pPr>
              <w:pStyle w:val="rowtabella0"/>
              <w:rPr>
                <w:color w:val="002060"/>
              </w:rPr>
            </w:pPr>
            <w:r w:rsidRPr="00FB759A">
              <w:rPr>
                <w:color w:val="002060"/>
              </w:rPr>
              <w:t>VIA DEL MONTE</w:t>
            </w:r>
          </w:p>
        </w:tc>
      </w:tr>
      <w:tr w:rsidR="00C06BC6" w:rsidRPr="00FB759A" w14:paraId="1CDCD9CD"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657BB0" w14:textId="77777777" w:rsidR="00C06BC6" w:rsidRPr="00FB759A" w:rsidRDefault="00C06BC6" w:rsidP="00FC1277">
            <w:pPr>
              <w:pStyle w:val="rowtabella0"/>
              <w:rPr>
                <w:color w:val="002060"/>
              </w:rPr>
            </w:pPr>
            <w:r w:rsidRPr="00FB759A">
              <w:rPr>
                <w:color w:val="002060"/>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46EB8C" w14:textId="77777777" w:rsidR="00C06BC6" w:rsidRPr="00FB759A" w:rsidRDefault="00C06BC6" w:rsidP="00FC1277">
            <w:pPr>
              <w:pStyle w:val="rowtabella0"/>
              <w:rPr>
                <w:color w:val="002060"/>
              </w:rPr>
            </w:pPr>
            <w:r w:rsidRPr="00FB759A">
              <w:rPr>
                <w:color w:val="002060"/>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C7472D"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028A14" w14:textId="77777777" w:rsidR="00C06BC6" w:rsidRPr="00FB759A" w:rsidRDefault="00C06BC6" w:rsidP="00FC1277">
            <w:pPr>
              <w:pStyle w:val="rowtabella0"/>
              <w:rPr>
                <w:color w:val="002060"/>
              </w:rPr>
            </w:pPr>
            <w:r w:rsidRPr="00FB759A">
              <w:rPr>
                <w:color w:val="002060"/>
              </w:rPr>
              <w:t>06/12/2025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77D723" w14:textId="77777777" w:rsidR="00C06BC6" w:rsidRPr="00FB759A" w:rsidRDefault="00C06BC6" w:rsidP="00FC1277">
            <w:pPr>
              <w:pStyle w:val="rowtabella0"/>
              <w:rPr>
                <w:color w:val="002060"/>
              </w:rPr>
            </w:pPr>
            <w:r w:rsidRPr="00FB759A">
              <w:rPr>
                <w:color w:val="002060"/>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854A8F" w14:textId="77777777" w:rsidR="00C06BC6" w:rsidRPr="00FB759A" w:rsidRDefault="00C06BC6" w:rsidP="00FC1277">
            <w:pPr>
              <w:pStyle w:val="rowtabella0"/>
              <w:rPr>
                <w:color w:val="002060"/>
              </w:rPr>
            </w:pPr>
            <w:r w:rsidRPr="00FB759A">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8A188F" w14:textId="77777777" w:rsidR="00C06BC6" w:rsidRPr="00FB759A" w:rsidRDefault="00C06BC6" w:rsidP="00FC1277">
            <w:pPr>
              <w:pStyle w:val="rowtabella0"/>
              <w:rPr>
                <w:color w:val="002060"/>
              </w:rPr>
            </w:pPr>
            <w:r w:rsidRPr="00FB759A">
              <w:rPr>
                <w:color w:val="002060"/>
              </w:rPr>
              <w:t>VIALE G.GARIBALDI</w:t>
            </w:r>
          </w:p>
        </w:tc>
      </w:tr>
      <w:tr w:rsidR="00C06BC6" w:rsidRPr="00FB759A" w14:paraId="3018F6F7"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9C5B9F" w14:textId="77777777" w:rsidR="00C06BC6" w:rsidRPr="00FB759A" w:rsidRDefault="00C06BC6" w:rsidP="00FC1277">
            <w:pPr>
              <w:pStyle w:val="rowtabella0"/>
              <w:rPr>
                <w:color w:val="002060"/>
              </w:rPr>
            </w:pPr>
            <w:r w:rsidRPr="00FB759A">
              <w:rPr>
                <w:color w:val="002060"/>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73CDEA" w14:textId="77777777" w:rsidR="00C06BC6" w:rsidRPr="00FB759A" w:rsidRDefault="00C06BC6" w:rsidP="00FC1277">
            <w:pPr>
              <w:pStyle w:val="rowtabella0"/>
              <w:rPr>
                <w:color w:val="002060"/>
              </w:rPr>
            </w:pPr>
            <w:r w:rsidRPr="00FB759A">
              <w:rPr>
                <w:color w:val="002060"/>
              </w:rPr>
              <w:t>ATL. CALCIO P.S. ELPISQ.B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AF33BE"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60E088" w14:textId="77777777" w:rsidR="00C06BC6" w:rsidRPr="00FB759A" w:rsidRDefault="00C06BC6" w:rsidP="00FC1277">
            <w:pPr>
              <w:pStyle w:val="rowtabella0"/>
              <w:rPr>
                <w:color w:val="002060"/>
              </w:rPr>
            </w:pPr>
            <w:r w:rsidRPr="00FB759A">
              <w:rPr>
                <w:color w:val="002060"/>
              </w:rPr>
              <w:t>06/12/2025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929973" w14:textId="77777777" w:rsidR="00C06BC6" w:rsidRPr="00FB759A" w:rsidRDefault="00C06BC6" w:rsidP="00FC1277">
            <w:pPr>
              <w:pStyle w:val="rowtabella0"/>
              <w:rPr>
                <w:color w:val="002060"/>
              </w:rPr>
            </w:pPr>
            <w:r w:rsidRPr="00FB759A">
              <w:rPr>
                <w:color w:val="002060"/>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1594AA" w14:textId="77777777" w:rsidR="00C06BC6" w:rsidRPr="00FB759A" w:rsidRDefault="00C06BC6" w:rsidP="00FC1277">
            <w:pPr>
              <w:pStyle w:val="rowtabella0"/>
              <w:rPr>
                <w:color w:val="002060"/>
              </w:rPr>
            </w:pPr>
            <w:r w:rsidRPr="00FB759A">
              <w:rPr>
                <w:color w:val="002060"/>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F506F8" w14:textId="77777777" w:rsidR="00C06BC6" w:rsidRPr="00FB759A" w:rsidRDefault="00C06BC6" w:rsidP="00FC1277">
            <w:pPr>
              <w:pStyle w:val="rowtabella0"/>
              <w:rPr>
                <w:color w:val="002060"/>
              </w:rPr>
            </w:pPr>
            <w:r w:rsidRPr="00FB759A">
              <w:rPr>
                <w:color w:val="002060"/>
              </w:rPr>
              <w:t>VIA DELLO SPORT</w:t>
            </w:r>
          </w:p>
        </w:tc>
      </w:tr>
      <w:tr w:rsidR="00C06BC6" w:rsidRPr="00FB759A" w14:paraId="7167D042" w14:textId="77777777" w:rsidTr="00FC12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C73547" w14:textId="77777777" w:rsidR="00C06BC6" w:rsidRPr="00FB759A" w:rsidRDefault="00C06BC6" w:rsidP="00FC1277">
            <w:pPr>
              <w:pStyle w:val="rowtabella0"/>
              <w:rPr>
                <w:color w:val="002060"/>
              </w:rPr>
            </w:pPr>
            <w:r w:rsidRPr="00FB759A">
              <w:rPr>
                <w:color w:val="002060"/>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53C394" w14:textId="77777777" w:rsidR="00C06BC6" w:rsidRPr="00FB759A" w:rsidRDefault="00C06BC6" w:rsidP="00FC1277">
            <w:pPr>
              <w:pStyle w:val="rowtabella0"/>
              <w:rPr>
                <w:color w:val="002060"/>
              </w:rPr>
            </w:pPr>
            <w:r w:rsidRPr="00FB759A">
              <w:rPr>
                <w:color w:val="002060"/>
              </w:rP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82D5FD"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5820DB" w14:textId="77777777" w:rsidR="00C06BC6" w:rsidRPr="00FB759A" w:rsidRDefault="00C06BC6" w:rsidP="00FC1277">
            <w:pPr>
              <w:pStyle w:val="rowtabella0"/>
              <w:rPr>
                <w:color w:val="002060"/>
              </w:rPr>
            </w:pPr>
            <w:r w:rsidRPr="00FB759A">
              <w:rPr>
                <w:color w:val="002060"/>
              </w:rPr>
              <w:t>07/12/2025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F13225" w14:textId="77777777" w:rsidR="00C06BC6" w:rsidRPr="00FB759A" w:rsidRDefault="00C06BC6" w:rsidP="00FC1277">
            <w:pPr>
              <w:pStyle w:val="rowtabella0"/>
              <w:rPr>
                <w:color w:val="002060"/>
              </w:rPr>
            </w:pPr>
            <w:r w:rsidRPr="00FB759A">
              <w:rPr>
                <w:color w:val="002060"/>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DA54F" w14:textId="77777777" w:rsidR="00C06BC6" w:rsidRPr="00FB759A" w:rsidRDefault="00C06BC6" w:rsidP="00FC1277">
            <w:pPr>
              <w:pStyle w:val="rowtabella0"/>
              <w:rPr>
                <w:color w:val="002060"/>
              </w:rPr>
            </w:pPr>
            <w:r w:rsidRPr="00FB759A">
              <w:rPr>
                <w:color w:val="002060"/>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5BA8CE" w14:textId="77777777" w:rsidR="00C06BC6" w:rsidRPr="00FB759A" w:rsidRDefault="00C06BC6" w:rsidP="00FC1277">
            <w:pPr>
              <w:pStyle w:val="rowtabella0"/>
              <w:rPr>
                <w:color w:val="002060"/>
              </w:rPr>
            </w:pPr>
            <w:r w:rsidRPr="00FB759A">
              <w:rPr>
                <w:color w:val="002060"/>
              </w:rPr>
              <w:t>VIA CAMPO SPORTIVO</w:t>
            </w:r>
          </w:p>
        </w:tc>
      </w:tr>
    </w:tbl>
    <w:p w14:paraId="36AD639F" w14:textId="77777777" w:rsidR="00C06BC6" w:rsidRPr="00FB759A" w:rsidRDefault="00C06BC6" w:rsidP="00C06BC6">
      <w:pPr>
        <w:pStyle w:val="breakline"/>
        <w:rPr>
          <w:rFonts w:eastAsiaTheme="minorEastAsia"/>
          <w:color w:val="002060"/>
        </w:rPr>
      </w:pPr>
    </w:p>
    <w:p w14:paraId="34D3971D" w14:textId="77777777" w:rsidR="00C06BC6" w:rsidRPr="00FB759A" w:rsidRDefault="00C06BC6" w:rsidP="00C06BC6">
      <w:pPr>
        <w:pStyle w:val="breakline"/>
        <w:rPr>
          <w:color w:val="002060"/>
        </w:rPr>
      </w:pPr>
    </w:p>
    <w:p w14:paraId="345910E6" w14:textId="77777777" w:rsidR="00C06BC6" w:rsidRPr="00FB759A" w:rsidRDefault="00C06BC6" w:rsidP="00C06BC6">
      <w:pPr>
        <w:pStyle w:val="breakline"/>
        <w:rPr>
          <w:color w:val="002060"/>
        </w:rPr>
      </w:pPr>
    </w:p>
    <w:p w14:paraId="57EA0778" w14:textId="77777777" w:rsidR="00C06BC6" w:rsidRPr="00FB759A" w:rsidRDefault="00C06BC6" w:rsidP="00C06BC6">
      <w:pPr>
        <w:pStyle w:val="sottotitolocampionato10"/>
        <w:rPr>
          <w:color w:val="002060"/>
        </w:rPr>
      </w:pPr>
      <w:r w:rsidRPr="00FB759A">
        <w:rPr>
          <w:color w:val="002060"/>
        </w:rPr>
        <w:t>GIRONE G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9"/>
        <w:gridCol w:w="385"/>
        <w:gridCol w:w="898"/>
        <w:gridCol w:w="1193"/>
        <w:gridCol w:w="1545"/>
        <w:gridCol w:w="1545"/>
      </w:tblGrid>
      <w:tr w:rsidR="00C06BC6" w:rsidRPr="00FB759A" w14:paraId="2E05670C"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D5E1C"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03802"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1646A"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61F7B"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29DE2"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FA5AA"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C35E4C"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0009BE54" w14:textId="77777777" w:rsidTr="00FC12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4EFE3E" w14:textId="77777777" w:rsidR="00C06BC6" w:rsidRPr="00FB759A" w:rsidRDefault="00C06BC6" w:rsidP="00FC1277">
            <w:pPr>
              <w:pStyle w:val="rowtabella0"/>
              <w:rPr>
                <w:color w:val="002060"/>
              </w:rPr>
            </w:pPr>
            <w:r w:rsidRPr="00FB759A">
              <w:rPr>
                <w:color w:val="002060"/>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7C63EC" w14:textId="77777777" w:rsidR="00C06BC6" w:rsidRPr="00FB759A" w:rsidRDefault="00C06BC6" w:rsidP="00FC1277">
            <w:pPr>
              <w:pStyle w:val="rowtabella0"/>
              <w:rPr>
                <w:color w:val="002060"/>
              </w:rPr>
            </w:pPr>
            <w:r w:rsidRPr="00FB759A">
              <w:rPr>
                <w:color w:val="002060"/>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120E94"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6264D" w14:textId="77777777" w:rsidR="00C06BC6" w:rsidRPr="00FB759A" w:rsidRDefault="00C06BC6" w:rsidP="00FC1277">
            <w:pPr>
              <w:pStyle w:val="rowtabella0"/>
              <w:rPr>
                <w:color w:val="002060"/>
              </w:rPr>
            </w:pPr>
            <w:r w:rsidRPr="00FB759A">
              <w:rPr>
                <w:color w:val="002060"/>
              </w:rPr>
              <w:t>06/12/2025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B8060E" w14:textId="77777777" w:rsidR="00C06BC6" w:rsidRPr="00FB759A" w:rsidRDefault="00C06BC6" w:rsidP="00FC1277">
            <w:pPr>
              <w:pStyle w:val="rowtabella0"/>
              <w:rPr>
                <w:color w:val="002060"/>
              </w:rPr>
            </w:pPr>
            <w:r w:rsidRPr="00FB759A">
              <w:rPr>
                <w:color w:val="002060"/>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CD15C2" w14:textId="77777777" w:rsidR="00C06BC6" w:rsidRPr="00FB759A" w:rsidRDefault="00C06BC6" w:rsidP="00FC1277">
            <w:pPr>
              <w:pStyle w:val="rowtabella0"/>
              <w:rPr>
                <w:color w:val="002060"/>
              </w:rPr>
            </w:pPr>
            <w:r w:rsidRPr="00FB759A">
              <w:rPr>
                <w:color w:val="002060"/>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8A909" w14:textId="77777777" w:rsidR="00C06BC6" w:rsidRPr="00FB759A" w:rsidRDefault="00C06BC6" w:rsidP="00FC1277">
            <w:pPr>
              <w:pStyle w:val="rowtabella0"/>
              <w:rPr>
                <w:color w:val="002060"/>
              </w:rPr>
            </w:pPr>
            <w:r w:rsidRPr="00FB759A">
              <w:rPr>
                <w:color w:val="002060"/>
              </w:rPr>
              <w:t>CONTRADA BAGLIANO</w:t>
            </w:r>
          </w:p>
        </w:tc>
      </w:tr>
      <w:tr w:rsidR="00C06BC6" w:rsidRPr="00FB759A" w14:paraId="0BFA477E"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D739F7" w14:textId="77777777" w:rsidR="00C06BC6" w:rsidRPr="00FB759A" w:rsidRDefault="00C06BC6" w:rsidP="00FC1277">
            <w:pPr>
              <w:pStyle w:val="rowtabella0"/>
              <w:rPr>
                <w:color w:val="002060"/>
              </w:rPr>
            </w:pPr>
            <w:r w:rsidRPr="00FB759A">
              <w:rPr>
                <w:color w:val="002060"/>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D77AF8" w14:textId="77777777" w:rsidR="00C06BC6" w:rsidRPr="00FB759A" w:rsidRDefault="00C06BC6" w:rsidP="00FC1277">
            <w:pPr>
              <w:pStyle w:val="rowtabella0"/>
              <w:rPr>
                <w:color w:val="002060"/>
              </w:rPr>
            </w:pPr>
            <w:r w:rsidRPr="00FB759A">
              <w:rPr>
                <w:color w:val="002060"/>
              </w:rP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95531C"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A2005B" w14:textId="77777777" w:rsidR="00C06BC6" w:rsidRPr="00FB759A" w:rsidRDefault="00C06BC6" w:rsidP="00FC1277">
            <w:pPr>
              <w:pStyle w:val="rowtabella0"/>
              <w:rPr>
                <w:color w:val="002060"/>
              </w:rPr>
            </w:pPr>
            <w:r w:rsidRPr="00FB759A">
              <w:rPr>
                <w:color w:val="002060"/>
              </w:rPr>
              <w:t>06/12/2025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F4A330" w14:textId="77777777" w:rsidR="00C06BC6" w:rsidRPr="00FB759A" w:rsidRDefault="00C06BC6" w:rsidP="00FC1277">
            <w:pPr>
              <w:pStyle w:val="rowtabella0"/>
              <w:rPr>
                <w:color w:val="002060"/>
              </w:rPr>
            </w:pPr>
            <w:r w:rsidRPr="00FB759A">
              <w:rPr>
                <w:color w:val="002060"/>
              </w:rPr>
              <w:t>208 COMUNALE "MAROZZI" LOC. CORVA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25334B" w14:textId="77777777" w:rsidR="00C06BC6" w:rsidRPr="00FB759A" w:rsidRDefault="00C06BC6" w:rsidP="00FC1277">
            <w:pPr>
              <w:pStyle w:val="rowtabella0"/>
              <w:rPr>
                <w:color w:val="002060"/>
              </w:rPr>
            </w:pPr>
            <w:r w:rsidRPr="00FB759A">
              <w:rPr>
                <w:color w:val="002060"/>
              </w:rP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2D8955" w14:textId="77777777" w:rsidR="00C06BC6" w:rsidRPr="00FB759A" w:rsidRDefault="00C06BC6" w:rsidP="00FC1277">
            <w:pPr>
              <w:pStyle w:val="rowtabella0"/>
              <w:rPr>
                <w:color w:val="002060"/>
              </w:rPr>
            </w:pPr>
            <w:r w:rsidRPr="00FB759A">
              <w:rPr>
                <w:color w:val="002060"/>
              </w:rPr>
              <w:t>VIA TOGLIATTI</w:t>
            </w:r>
          </w:p>
        </w:tc>
      </w:tr>
      <w:tr w:rsidR="00C06BC6" w:rsidRPr="00FB759A" w14:paraId="2CDF6CBC"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955670" w14:textId="77777777" w:rsidR="00C06BC6" w:rsidRPr="00FB759A" w:rsidRDefault="00C06BC6" w:rsidP="00FC1277">
            <w:pPr>
              <w:pStyle w:val="rowtabella0"/>
              <w:rPr>
                <w:color w:val="002060"/>
              </w:rPr>
            </w:pPr>
            <w:r w:rsidRPr="00FB759A">
              <w:rPr>
                <w:color w:val="002060"/>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21B9DD" w14:textId="77777777" w:rsidR="00C06BC6" w:rsidRPr="00FB759A" w:rsidRDefault="00C06BC6" w:rsidP="00FC1277">
            <w:pPr>
              <w:pStyle w:val="rowtabella0"/>
              <w:rPr>
                <w:color w:val="002060"/>
              </w:rPr>
            </w:pPr>
            <w:r w:rsidRPr="00FB759A">
              <w:rPr>
                <w:color w:val="002060"/>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E42F72"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FD124A" w14:textId="77777777" w:rsidR="00C06BC6" w:rsidRPr="00FB759A" w:rsidRDefault="00C06BC6" w:rsidP="00FC1277">
            <w:pPr>
              <w:pStyle w:val="rowtabella0"/>
              <w:rPr>
                <w:color w:val="002060"/>
              </w:rPr>
            </w:pPr>
            <w:r w:rsidRPr="00FB759A">
              <w:rPr>
                <w:color w:val="002060"/>
              </w:rPr>
              <w:t>06/12/2025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B36D9D" w14:textId="77777777" w:rsidR="00C06BC6" w:rsidRPr="00FB759A" w:rsidRDefault="00C06BC6" w:rsidP="00FC1277">
            <w:pPr>
              <w:pStyle w:val="rowtabella0"/>
              <w:rPr>
                <w:color w:val="002060"/>
              </w:rPr>
            </w:pPr>
            <w:r w:rsidRPr="00FB759A">
              <w:rPr>
                <w:color w:val="002060"/>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80D383" w14:textId="77777777" w:rsidR="00C06BC6" w:rsidRPr="00FB759A" w:rsidRDefault="00C06BC6" w:rsidP="00FC1277">
            <w:pPr>
              <w:pStyle w:val="rowtabella0"/>
              <w:rPr>
                <w:color w:val="002060"/>
              </w:rPr>
            </w:pPr>
            <w:r w:rsidRPr="00FB759A">
              <w:rPr>
                <w:color w:val="002060"/>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3F1A44" w14:textId="77777777" w:rsidR="00C06BC6" w:rsidRPr="00FB759A" w:rsidRDefault="00C06BC6" w:rsidP="00FC1277">
            <w:pPr>
              <w:pStyle w:val="rowtabella0"/>
              <w:rPr>
                <w:color w:val="002060"/>
              </w:rPr>
            </w:pPr>
            <w:r w:rsidRPr="00FB759A">
              <w:rPr>
                <w:color w:val="002060"/>
              </w:rPr>
              <w:t>VIA SALVO D'ACQUISTO</w:t>
            </w:r>
          </w:p>
        </w:tc>
      </w:tr>
      <w:tr w:rsidR="00C06BC6" w:rsidRPr="00FB759A" w14:paraId="446EF880"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5B2D75" w14:textId="77777777" w:rsidR="00C06BC6" w:rsidRPr="00FB759A" w:rsidRDefault="00C06BC6" w:rsidP="00FC1277">
            <w:pPr>
              <w:pStyle w:val="rowtabella0"/>
              <w:rPr>
                <w:color w:val="002060"/>
              </w:rPr>
            </w:pPr>
            <w:r w:rsidRPr="00FB759A">
              <w:rPr>
                <w:color w:val="002060"/>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EBAE14" w14:textId="77777777" w:rsidR="00C06BC6" w:rsidRPr="00FB759A" w:rsidRDefault="00C06BC6" w:rsidP="00FC1277">
            <w:pPr>
              <w:pStyle w:val="rowtabella0"/>
              <w:rPr>
                <w:color w:val="002060"/>
              </w:rPr>
            </w:pPr>
            <w:r w:rsidRPr="00FB759A">
              <w:rPr>
                <w:color w:val="002060"/>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822788"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336653" w14:textId="77777777" w:rsidR="00C06BC6" w:rsidRPr="00FB759A" w:rsidRDefault="00C06BC6" w:rsidP="00FC1277">
            <w:pPr>
              <w:pStyle w:val="rowtabella0"/>
              <w:rPr>
                <w:color w:val="002060"/>
              </w:rPr>
            </w:pPr>
            <w:r w:rsidRPr="00FB759A">
              <w:rPr>
                <w:color w:val="002060"/>
              </w:rPr>
              <w:t>07/12/2025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E9306E" w14:textId="77777777" w:rsidR="00C06BC6" w:rsidRPr="00FB759A" w:rsidRDefault="00C06BC6" w:rsidP="00FC1277">
            <w:pPr>
              <w:pStyle w:val="rowtabella0"/>
              <w:rPr>
                <w:color w:val="002060"/>
              </w:rPr>
            </w:pPr>
            <w:r w:rsidRPr="00FB759A">
              <w:rPr>
                <w:color w:val="002060"/>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F3C13B" w14:textId="77777777" w:rsidR="00C06BC6" w:rsidRPr="00FB759A" w:rsidRDefault="00C06BC6" w:rsidP="00FC1277">
            <w:pPr>
              <w:pStyle w:val="rowtabella0"/>
              <w:rPr>
                <w:color w:val="002060"/>
              </w:rPr>
            </w:pPr>
            <w:r w:rsidRPr="00FB759A">
              <w:rPr>
                <w:color w:val="002060"/>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48C309" w14:textId="77777777" w:rsidR="00C06BC6" w:rsidRPr="00FB759A" w:rsidRDefault="00C06BC6" w:rsidP="00FC1277">
            <w:pPr>
              <w:pStyle w:val="rowtabella0"/>
              <w:rPr>
                <w:color w:val="002060"/>
              </w:rPr>
            </w:pPr>
            <w:r w:rsidRPr="00FB759A">
              <w:rPr>
                <w:color w:val="002060"/>
              </w:rPr>
              <w:t>LOCALITA' SAN CLAUDIO</w:t>
            </w:r>
          </w:p>
        </w:tc>
      </w:tr>
      <w:tr w:rsidR="00C06BC6" w:rsidRPr="00FB759A" w14:paraId="43A9535B" w14:textId="77777777" w:rsidTr="00FC12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40243C" w14:textId="77777777" w:rsidR="00C06BC6" w:rsidRPr="00FB759A" w:rsidRDefault="00C06BC6" w:rsidP="00FC1277">
            <w:pPr>
              <w:pStyle w:val="rowtabella0"/>
              <w:rPr>
                <w:color w:val="002060"/>
              </w:rPr>
            </w:pPr>
            <w:r w:rsidRPr="00FB759A">
              <w:rPr>
                <w:color w:val="002060"/>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AF48D" w14:textId="77777777" w:rsidR="00C06BC6" w:rsidRPr="00FB759A" w:rsidRDefault="00C06BC6" w:rsidP="00FC1277">
            <w:pPr>
              <w:pStyle w:val="rowtabella0"/>
              <w:rPr>
                <w:color w:val="002060"/>
              </w:rPr>
            </w:pPr>
            <w:r w:rsidRPr="00FB759A">
              <w:rPr>
                <w:color w:val="002060"/>
              </w:rPr>
              <w:t>POL. TRODICA SPORT</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44AEA6"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ECDF97" w14:textId="77777777" w:rsidR="00C06BC6" w:rsidRPr="00FB759A" w:rsidRDefault="00C06BC6" w:rsidP="00FC1277">
            <w:pPr>
              <w:pStyle w:val="rowtabella0"/>
              <w:rPr>
                <w:color w:val="002060"/>
              </w:rPr>
            </w:pPr>
            <w:r w:rsidRPr="00FB759A">
              <w:rPr>
                <w:color w:val="002060"/>
              </w:rPr>
              <w:t>07/12/2025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4A49B2" w14:textId="77777777" w:rsidR="00C06BC6" w:rsidRPr="00FB759A" w:rsidRDefault="00C06BC6" w:rsidP="00FC1277">
            <w:pPr>
              <w:pStyle w:val="rowtabella0"/>
              <w:rPr>
                <w:color w:val="002060"/>
              </w:rPr>
            </w:pPr>
            <w:r w:rsidRPr="00FB759A">
              <w:rPr>
                <w:color w:val="002060"/>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FA0117" w14:textId="77777777" w:rsidR="00C06BC6" w:rsidRPr="00FB759A" w:rsidRDefault="00C06BC6" w:rsidP="00FC1277">
            <w:pPr>
              <w:pStyle w:val="rowtabella0"/>
              <w:rPr>
                <w:color w:val="002060"/>
              </w:rPr>
            </w:pPr>
            <w:r w:rsidRPr="00FB759A">
              <w:rPr>
                <w:color w:val="002060"/>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089782" w14:textId="77777777" w:rsidR="00C06BC6" w:rsidRPr="00FB759A" w:rsidRDefault="00C06BC6" w:rsidP="00FC1277">
            <w:pPr>
              <w:pStyle w:val="rowtabella0"/>
              <w:rPr>
                <w:color w:val="002060"/>
              </w:rPr>
            </w:pPr>
            <w:r w:rsidRPr="00FB759A">
              <w:rPr>
                <w:color w:val="002060"/>
              </w:rPr>
              <w:t>VIA UGO BASSI</w:t>
            </w:r>
          </w:p>
        </w:tc>
      </w:tr>
    </w:tbl>
    <w:p w14:paraId="30A22A7A" w14:textId="77777777" w:rsidR="00C06BC6" w:rsidRPr="005E7AAE" w:rsidRDefault="00C06BC6" w:rsidP="00CC0F81">
      <w:pPr>
        <w:pStyle w:val="breakline"/>
        <w:rPr>
          <w:rFonts w:eastAsiaTheme="minorEastAsia"/>
          <w:color w:val="002060"/>
        </w:rPr>
      </w:pPr>
    </w:p>
    <w:p w14:paraId="43097F5F" w14:textId="77777777" w:rsidR="00CC0F81" w:rsidRPr="005E7AAE" w:rsidRDefault="00CC0F81" w:rsidP="00CC0F81">
      <w:pPr>
        <w:pStyle w:val="breakline"/>
        <w:rPr>
          <w:color w:val="002060"/>
        </w:rPr>
      </w:pPr>
    </w:p>
    <w:p w14:paraId="5E683527" w14:textId="77777777" w:rsidR="00CC0F81" w:rsidRPr="005E7AAE" w:rsidRDefault="00CC0F81" w:rsidP="00CC0F81">
      <w:pPr>
        <w:pStyle w:val="titolocampionato0"/>
        <w:shd w:val="clear" w:color="auto" w:fill="CCCCCC"/>
        <w:spacing w:before="80" w:after="40"/>
        <w:rPr>
          <w:color w:val="002060"/>
        </w:rPr>
      </w:pPr>
      <w:r w:rsidRPr="005E7AAE">
        <w:rPr>
          <w:color w:val="002060"/>
        </w:rPr>
        <w:t>UNDER 17 SECONDE SQUADRE -MC</w:t>
      </w:r>
    </w:p>
    <w:p w14:paraId="778F3A82" w14:textId="77777777" w:rsidR="00CC0F81" w:rsidRPr="00CC0F81" w:rsidRDefault="00CC0F81" w:rsidP="00CC0F81">
      <w:pPr>
        <w:pStyle w:val="titolomedio0"/>
        <w:rPr>
          <w:color w:val="002060"/>
          <w:sz w:val="36"/>
          <w:szCs w:val="36"/>
        </w:rPr>
      </w:pPr>
      <w:r w:rsidRPr="00CC0F81">
        <w:rPr>
          <w:color w:val="002060"/>
          <w:sz w:val="36"/>
          <w:szCs w:val="36"/>
        </w:rPr>
        <w:t>RECUPERO PROGRAMMATO</w:t>
      </w:r>
    </w:p>
    <w:p w14:paraId="4CC48290" w14:textId="77777777" w:rsidR="00CC0F81" w:rsidRPr="005E7AAE" w:rsidRDefault="00CC0F81" w:rsidP="00CC0F81">
      <w:pPr>
        <w:pStyle w:val="breakline"/>
        <w:rPr>
          <w:color w:val="002060"/>
        </w:rPr>
      </w:pPr>
    </w:p>
    <w:p w14:paraId="29D1B989" w14:textId="77777777" w:rsidR="00CC0F81" w:rsidRPr="005E7AAE" w:rsidRDefault="00CC0F81" w:rsidP="00CC0F81">
      <w:pPr>
        <w:pStyle w:val="breakline"/>
        <w:rPr>
          <w:color w:val="002060"/>
        </w:rPr>
      </w:pPr>
    </w:p>
    <w:p w14:paraId="6DC793D5" w14:textId="77777777" w:rsidR="00CC0F81" w:rsidRPr="005E7AAE" w:rsidRDefault="00CC0F81" w:rsidP="00CC0F81">
      <w:pPr>
        <w:pStyle w:val="sottotitolocampionato10"/>
        <w:rPr>
          <w:color w:val="002060"/>
        </w:rPr>
      </w:pPr>
      <w:r w:rsidRPr="005E7AAE">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9"/>
        <w:gridCol w:w="1998"/>
        <w:gridCol w:w="700"/>
        <w:gridCol w:w="600"/>
        <w:gridCol w:w="600"/>
        <w:gridCol w:w="2497"/>
      </w:tblGrid>
      <w:tr w:rsidR="00CC0F81" w:rsidRPr="005E7AAE" w14:paraId="0FFE9E2F" w14:textId="77777777" w:rsidTr="00FC1277">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F5522" w14:textId="77777777" w:rsidR="00CC0F81" w:rsidRPr="005E7AAE" w:rsidRDefault="00CC0F81" w:rsidP="00FC1277">
            <w:pPr>
              <w:pStyle w:val="headertabella0"/>
              <w:rPr>
                <w:color w:val="002060"/>
              </w:rPr>
            </w:pPr>
            <w:r w:rsidRPr="005E7AAE">
              <w:rPr>
                <w:color w:val="002060"/>
              </w:rP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1AB7A" w14:textId="77777777" w:rsidR="00CC0F81" w:rsidRPr="005E7AAE" w:rsidRDefault="00CC0F81" w:rsidP="00FC1277">
            <w:pPr>
              <w:pStyle w:val="headertabella0"/>
              <w:rPr>
                <w:color w:val="002060"/>
              </w:rPr>
            </w:pPr>
            <w:r w:rsidRPr="005E7AAE">
              <w:rPr>
                <w:color w:val="002060"/>
              </w:rP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C5503" w14:textId="77777777" w:rsidR="00CC0F81" w:rsidRPr="005E7AAE" w:rsidRDefault="00CC0F81" w:rsidP="00FC1277">
            <w:pPr>
              <w:pStyle w:val="headertabella0"/>
              <w:rPr>
                <w:color w:val="002060"/>
              </w:rPr>
            </w:pPr>
            <w:r w:rsidRPr="005E7AAE">
              <w:rPr>
                <w:color w:val="002060"/>
              </w:rP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66514B" w14:textId="77777777" w:rsidR="00CC0F81" w:rsidRPr="005E7AAE" w:rsidRDefault="00CC0F81" w:rsidP="00FC1277">
            <w:pPr>
              <w:pStyle w:val="headertabella0"/>
              <w:rPr>
                <w:color w:val="002060"/>
              </w:rPr>
            </w:pPr>
            <w:r w:rsidRPr="005E7AAE">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99818" w14:textId="77777777" w:rsidR="00CC0F81" w:rsidRPr="005E7AAE" w:rsidRDefault="00CC0F81" w:rsidP="00FC1277">
            <w:pPr>
              <w:pStyle w:val="headertabella0"/>
              <w:rPr>
                <w:color w:val="002060"/>
              </w:rPr>
            </w:pPr>
            <w:r w:rsidRPr="005E7AAE">
              <w:rPr>
                <w:color w:val="002060"/>
              </w:rP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C8F22" w14:textId="77777777" w:rsidR="00CC0F81" w:rsidRPr="005E7AAE" w:rsidRDefault="00CC0F81" w:rsidP="00FC1277">
            <w:pPr>
              <w:pStyle w:val="headertabella0"/>
              <w:rPr>
                <w:color w:val="002060"/>
              </w:rPr>
            </w:pPr>
            <w:r w:rsidRPr="005E7AAE">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EBF0F5" w14:textId="77777777" w:rsidR="00CC0F81" w:rsidRPr="005E7AAE" w:rsidRDefault="00CC0F81" w:rsidP="00FC1277">
            <w:pPr>
              <w:pStyle w:val="headertabella0"/>
              <w:rPr>
                <w:color w:val="002060"/>
              </w:rPr>
            </w:pPr>
            <w:r w:rsidRPr="005E7AAE">
              <w:rPr>
                <w:color w:val="002060"/>
              </w:rP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7A62C" w14:textId="77777777" w:rsidR="00CC0F81" w:rsidRPr="005E7AAE" w:rsidRDefault="00CC0F81" w:rsidP="00FC1277">
            <w:pPr>
              <w:pStyle w:val="headertabella0"/>
              <w:rPr>
                <w:color w:val="002060"/>
              </w:rPr>
            </w:pPr>
            <w:r w:rsidRPr="005E7AAE">
              <w:rPr>
                <w:color w:val="002060"/>
              </w:rPr>
              <w:t>Impianto</w:t>
            </w:r>
          </w:p>
        </w:tc>
      </w:tr>
      <w:tr w:rsidR="00CC0F81" w:rsidRPr="005E7AAE" w14:paraId="7236A53E" w14:textId="77777777" w:rsidTr="00FC1277">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72D64" w14:textId="77777777" w:rsidR="00CC0F81" w:rsidRPr="00CC0F81" w:rsidRDefault="00CC0F81" w:rsidP="00FC1277">
            <w:pPr>
              <w:pStyle w:val="rowtabella0"/>
              <w:rPr>
                <w:color w:val="002060"/>
                <w:highlight w:val="yellow"/>
              </w:rPr>
            </w:pPr>
            <w:r w:rsidRPr="00CC0F81">
              <w:rPr>
                <w:color w:val="002060"/>
                <w:highlight w:val="yellow"/>
              </w:rPr>
              <w:t>20/12/2025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537A2" w14:textId="77777777" w:rsidR="00CC0F81" w:rsidRPr="00CC0F81" w:rsidRDefault="00CC0F81" w:rsidP="00FC1277">
            <w:pPr>
              <w:pStyle w:val="rowtabella0"/>
              <w:jc w:val="center"/>
              <w:rPr>
                <w:color w:val="002060"/>
                <w:highlight w:val="yellow"/>
              </w:rPr>
            </w:pPr>
            <w:r w:rsidRPr="00CC0F81">
              <w:rPr>
                <w:color w:val="002060"/>
                <w:highlight w:val="yellow"/>
              </w:rP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427AD" w14:textId="77777777" w:rsidR="00CC0F81" w:rsidRPr="00CC0F81" w:rsidRDefault="00CC0F81" w:rsidP="00FC1277">
            <w:pPr>
              <w:pStyle w:val="rowtabella0"/>
              <w:rPr>
                <w:color w:val="002060"/>
                <w:highlight w:val="yellow"/>
              </w:rPr>
            </w:pPr>
            <w:r w:rsidRPr="00CC0F81">
              <w:rPr>
                <w:color w:val="002060"/>
                <w:highlight w:val="yellow"/>
              </w:rPr>
              <w:t>CAMERINO-CASTELRAIMONDO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31248" w14:textId="77777777" w:rsidR="00CC0F81" w:rsidRPr="00CC0F81" w:rsidRDefault="00CC0F81" w:rsidP="00FC1277">
            <w:pPr>
              <w:pStyle w:val="rowtabella0"/>
              <w:rPr>
                <w:color w:val="002060"/>
                <w:highlight w:val="yellow"/>
              </w:rPr>
            </w:pPr>
            <w:r w:rsidRPr="00CC0F81">
              <w:rPr>
                <w:color w:val="002060"/>
                <w:highlight w:val="yellow"/>
              </w:rPr>
              <w:t>CONERO DRIBBLING</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1265A" w14:textId="77777777" w:rsidR="00CC0F81" w:rsidRPr="005E7AAE" w:rsidRDefault="00CC0F81" w:rsidP="00FC1277">
            <w:pPr>
              <w:pStyle w:val="rowtabella0"/>
              <w:rPr>
                <w:color w:val="002060"/>
              </w:rPr>
            </w:pPr>
            <w:r w:rsidRPr="005E7AAE">
              <w:rPr>
                <w:color w:val="002060"/>
              </w:rPr>
              <w:t>23/11/2025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92E80" w14:textId="77777777" w:rsidR="00CC0F81" w:rsidRPr="005E7AAE" w:rsidRDefault="00CC0F81" w:rsidP="00FC1277">
            <w:pPr>
              <w:pStyle w:val="rowtabella0"/>
              <w:jc w:val="center"/>
              <w:rPr>
                <w:color w:val="002060"/>
              </w:rPr>
            </w:pPr>
            <w:r w:rsidRPr="00CC0F81">
              <w:rPr>
                <w:color w:val="002060"/>
                <w:highlight w:val="yellow"/>
              </w:rP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9BC3D" w14:textId="77777777" w:rsidR="00CC0F81" w:rsidRPr="005E7AAE" w:rsidRDefault="00CC0F81" w:rsidP="00FC1277">
            <w:pPr>
              <w:rPr>
                <w:color w:val="002060"/>
              </w:rPr>
            </w:pP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764E5" w14:textId="77777777" w:rsidR="00CC0F81" w:rsidRPr="005E7AAE" w:rsidRDefault="00CC0F81" w:rsidP="00FC1277">
            <w:pPr>
              <w:rPr>
                <w:color w:val="002060"/>
              </w:rPr>
            </w:pPr>
          </w:p>
        </w:tc>
      </w:tr>
    </w:tbl>
    <w:p w14:paraId="2344E1CB" w14:textId="77777777" w:rsidR="00CC0F81" w:rsidRPr="005E7AAE" w:rsidRDefault="00CC0F81" w:rsidP="00CC0F81">
      <w:pPr>
        <w:pStyle w:val="breakline"/>
        <w:rPr>
          <w:color w:val="002060"/>
        </w:rPr>
      </w:pPr>
    </w:p>
    <w:p w14:paraId="2496F51A" w14:textId="77777777" w:rsidR="00CC0F81" w:rsidRPr="005E7AAE" w:rsidRDefault="00CC0F81" w:rsidP="00CC0F81">
      <w:pPr>
        <w:pStyle w:val="titoloprinc0"/>
        <w:rPr>
          <w:color w:val="002060"/>
        </w:rPr>
      </w:pPr>
      <w:r w:rsidRPr="005E7AAE">
        <w:rPr>
          <w:color w:val="002060"/>
        </w:rPr>
        <w:t>RISULTATI</w:t>
      </w:r>
    </w:p>
    <w:p w14:paraId="4E459D71" w14:textId="77777777" w:rsidR="00CC0F81" w:rsidRPr="005E7AAE" w:rsidRDefault="00CC0F81" w:rsidP="00CC0F81">
      <w:pPr>
        <w:pStyle w:val="breakline"/>
        <w:rPr>
          <w:color w:val="002060"/>
        </w:rPr>
      </w:pPr>
    </w:p>
    <w:p w14:paraId="5FB5DE54" w14:textId="77777777" w:rsidR="00CC0F81" w:rsidRPr="005E7AAE" w:rsidRDefault="00CC0F81" w:rsidP="00CC0F81">
      <w:pPr>
        <w:pStyle w:val="sottotitolocampionato10"/>
        <w:rPr>
          <w:color w:val="002060"/>
        </w:rPr>
      </w:pPr>
      <w:r w:rsidRPr="005E7AAE">
        <w:rPr>
          <w:color w:val="002060"/>
        </w:rPr>
        <w:t>RISULTATI UFFICIALI GARE DEL 30/11/2025</w:t>
      </w:r>
    </w:p>
    <w:p w14:paraId="0C4B6F7C" w14:textId="77777777" w:rsidR="00CC0F81" w:rsidRPr="00CC0F81" w:rsidRDefault="00CC0F81" w:rsidP="00CC0F81">
      <w:pPr>
        <w:pStyle w:val="sottotitolocampionato2"/>
        <w:spacing w:before="0" w:beforeAutospacing="0" w:after="0" w:afterAutospacing="0"/>
        <w:rPr>
          <w:rFonts w:ascii="Arial" w:hAnsi="Arial" w:cs="Arial"/>
          <w:color w:val="002060"/>
          <w:sz w:val="20"/>
          <w:szCs w:val="20"/>
        </w:rPr>
      </w:pPr>
      <w:r w:rsidRPr="00CC0F81">
        <w:rPr>
          <w:rFonts w:ascii="Arial" w:hAnsi="Arial" w:cs="Arial"/>
          <w:color w:val="002060"/>
          <w:sz w:val="20"/>
          <w:szCs w:val="20"/>
        </w:rPr>
        <w:t>Si trascrivono qui di seguito i risultati ufficiali delle gare disputate</w:t>
      </w:r>
    </w:p>
    <w:p w14:paraId="465056BD" w14:textId="77777777" w:rsidR="00CC0F81" w:rsidRPr="005E7AAE" w:rsidRDefault="00CC0F81" w:rsidP="00CC0F81">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C0F81" w:rsidRPr="005E7AAE" w14:paraId="5271AE06" w14:textId="77777777" w:rsidTr="00FC12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0F81" w:rsidRPr="005E7AAE" w14:paraId="46030D17" w14:textId="77777777" w:rsidTr="00FC12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C76B7" w14:textId="77777777" w:rsidR="00CC0F81" w:rsidRPr="005E7AAE" w:rsidRDefault="00CC0F81" w:rsidP="00FC1277">
                  <w:pPr>
                    <w:pStyle w:val="headertabella0"/>
                    <w:rPr>
                      <w:color w:val="002060"/>
                    </w:rPr>
                  </w:pPr>
                  <w:r w:rsidRPr="005E7AAE">
                    <w:rPr>
                      <w:color w:val="002060"/>
                    </w:rPr>
                    <w:lastRenderedPageBreak/>
                    <w:t>GIRONE C - 9 Giornata - A</w:t>
                  </w:r>
                </w:p>
              </w:tc>
            </w:tr>
            <w:tr w:rsidR="00CC0F81" w:rsidRPr="005E7AAE" w14:paraId="411E31F6" w14:textId="77777777" w:rsidTr="00FC12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1A178C" w14:textId="77777777" w:rsidR="00CC0F81" w:rsidRPr="005E7AAE" w:rsidRDefault="00CC0F81" w:rsidP="00FC1277">
                  <w:pPr>
                    <w:pStyle w:val="rowtabella0"/>
                    <w:rPr>
                      <w:color w:val="002060"/>
                    </w:rPr>
                  </w:pPr>
                  <w:r w:rsidRPr="005E7AAE">
                    <w:rPr>
                      <w:color w:val="002060"/>
                    </w:rPr>
                    <w:t>OSIMANA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066127" w14:textId="77777777" w:rsidR="00CC0F81" w:rsidRPr="005E7AAE" w:rsidRDefault="00CC0F81" w:rsidP="00FC1277">
                  <w:pPr>
                    <w:pStyle w:val="rowtabella0"/>
                    <w:rPr>
                      <w:color w:val="002060"/>
                    </w:rPr>
                  </w:pPr>
                  <w:r w:rsidRPr="005E7AAE">
                    <w:rPr>
                      <w:color w:val="002060"/>
                    </w:rPr>
                    <w:t>- V.R.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C9E26B" w14:textId="77777777" w:rsidR="00CC0F81" w:rsidRPr="005E7AAE" w:rsidRDefault="00CC0F81" w:rsidP="00FC1277">
                  <w:pPr>
                    <w:pStyle w:val="rowtabella0"/>
                    <w:jc w:val="center"/>
                    <w:rPr>
                      <w:color w:val="002060"/>
                    </w:rPr>
                  </w:pPr>
                  <w:r w:rsidRPr="005E7AAE">
                    <w:rPr>
                      <w:color w:val="002060"/>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0071F" w14:textId="77777777" w:rsidR="00CC0F81" w:rsidRPr="005E7AAE" w:rsidRDefault="00CC0F81" w:rsidP="00FC1277">
                  <w:pPr>
                    <w:pStyle w:val="rowtabella0"/>
                    <w:jc w:val="center"/>
                    <w:rPr>
                      <w:color w:val="002060"/>
                    </w:rPr>
                  </w:pPr>
                  <w:r w:rsidRPr="005E7AAE">
                    <w:rPr>
                      <w:color w:val="002060"/>
                    </w:rPr>
                    <w:t> </w:t>
                  </w:r>
                </w:p>
              </w:tc>
            </w:tr>
            <w:tr w:rsidR="00CC0F81" w:rsidRPr="005E7AAE" w14:paraId="21C57161"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6F9451" w14:textId="77777777" w:rsidR="00CC0F81" w:rsidRPr="005E7AAE" w:rsidRDefault="00CC0F81" w:rsidP="00FC1277">
                  <w:pPr>
                    <w:pStyle w:val="rowtabella0"/>
                    <w:rPr>
                      <w:color w:val="002060"/>
                    </w:rPr>
                  </w:pPr>
                  <w:r w:rsidRPr="005E7AAE">
                    <w:rPr>
                      <w:color w:val="002060"/>
                    </w:rPr>
                    <w:t>PORTUALI CALCIO ANCONSQ.B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99BB1F" w14:textId="77777777" w:rsidR="00CC0F81" w:rsidRPr="005E7AAE" w:rsidRDefault="00CC0F81" w:rsidP="00FC1277">
                  <w:pPr>
                    <w:pStyle w:val="rowtabella0"/>
                    <w:rPr>
                      <w:color w:val="002060"/>
                    </w:rPr>
                  </w:pPr>
                  <w:r w:rsidRPr="005E7AAE">
                    <w:rPr>
                      <w:color w:val="002060"/>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AC69FA" w14:textId="77777777" w:rsidR="00CC0F81" w:rsidRPr="005E7AAE" w:rsidRDefault="00CC0F81" w:rsidP="00FC1277">
                  <w:pPr>
                    <w:pStyle w:val="rowtabella0"/>
                    <w:jc w:val="center"/>
                    <w:rPr>
                      <w:color w:val="002060"/>
                    </w:rPr>
                  </w:pPr>
                  <w:r w:rsidRPr="005E7AAE">
                    <w:rPr>
                      <w:color w:val="002060"/>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6A943A" w14:textId="77777777" w:rsidR="00CC0F81" w:rsidRPr="005E7AAE" w:rsidRDefault="00CC0F81" w:rsidP="00FC1277">
                  <w:pPr>
                    <w:pStyle w:val="rowtabella0"/>
                    <w:jc w:val="center"/>
                    <w:rPr>
                      <w:color w:val="002060"/>
                    </w:rPr>
                  </w:pPr>
                  <w:r w:rsidRPr="005E7AAE">
                    <w:rPr>
                      <w:color w:val="002060"/>
                    </w:rPr>
                    <w:t> </w:t>
                  </w:r>
                </w:p>
              </w:tc>
            </w:tr>
            <w:tr w:rsidR="00CC0F81" w:rsidRPr="005E7AAE" w14:paraId="6A1757AC"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9B56D4" w14:textId="77777777" w:rsidR="00CC0F81" w:rsidRPr="005E7AAE" w:rsidRDefault="00CC0F81" w:rsidP="00FC1277">
                  <w:pPr>
                    <w:pStyle w:val="rowtabella0"/>
                    <w:rPr>
                      <w:color w:val="002060"/>
                    </w:rPr>
                  </w:pPr>
                  <w:r w:rsidRPr="005E7AAE">
                    <w:rPr>
                      <w:color w:val="002060"/>
                    </w:rP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5ECC86" w14:textId="77777777" w:rsidR="00CC0F81" w:rsidRPr="005E7AAE" w:rsidRDefault="00CC0F81" w:rsidP="00FC1277">
                  <w:pPr>
                    <w:pStyle w:val="rowtabella0"/>
                    <w:rPr>
                      <w:color w:val="002060"/>
                    </w:rPr>
                  </w:pPr>
                  <w:r w:rsidRPr="005E7AAE">
                    <w:rPr>
                      <w:color w:val="002060"/>
                    </w:rPr>
                    <w:t>- CONERO DRIBBLING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D8EB6D" w14:textId="77777777" w:rsidR="00CC0F81" w:rsidRPr="005E7AAE" w:rsidRDefault="00CC0F81" w:rsidP="00FC1277">
                  <w:pPr>
                    <w:pStyle w:val="rowtabella0"/>
                    <w:jc w:val="center"/>
                    <w:rPr>
                      <w:color w:val="002060"/>
                    </w:rPr>
                  </w:pPr>
                  <w:r w:rsidRPr="005E7AAE">
                    <w:rPr>
                      <w:color w:val="002060"/>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CC77A9" w14:textId="77777777" w:rsidR="00CC0F81" w:rsidRPr="005E7AAE" w:rsidRDefault="00CC0F81" w:rsidP="00FC1277">
                  <w:pPr>
                    <w:pStyle w:val="rowtabella0"/>
                    <w:jc w:val="center"/>
                    <w:rPr>
                      <w:color w:val="002060"/>
                    </w:rPr>
                  </w:pPr>
                  <w:r w:rsidRPr="005E7AAE">
                    <w:rPr>
                      <w:color w:val="002060"/>
                    </w:rPr>
                    <w:t> </w:t>
                  </w:r>
                </w:p>
              </w:tc>
            </w:tr>
            <w:tr w:rsidR="00CC0F81" w:rsidRPr="005E7AAE" w14:paraId="5A13C23A"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8B540D" w14:textId="77777777" w:rsidR="00CC0F81" w:rsidRPr="005E7AAE" w:rsidRDefault="00CC0F81" w:rsidP="00FC1277">
                  <w:pPr>
                    <w:pStyle w:val="rowtabella0"/>
                    <w:rPr>
                      <w:color w:val="002060"/>
                    </w:rPr>
                  </w:pPr>
                  <w:r w:rsidRPr="005E7AAE">
                    <w:rPr>
                      <w:color w:val="002060"/>
                    </w:rPr>
                    <w:t>(1) 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244626" w14:textId="77777777" w:rsidR="00CC0F81" w:rsidRPr="005E7AAE" w:rsidRDefault="00CC0F81" w:rsidP="00FC1277">
                  <w:pPr>
                    <w:pStyle w:val="rowtabella0"/>
                    <w:rPr>
                      <w:color w:val="002060"/>
                    </w:rPr>
                  </w:pPr>
                  <w:r w:rsidRPr="005E7AAE">
                    <w:rPr>
                      <w:color w:val="002060"/>
                    </w:rPr>
                    <w:t>- PONTEROSSO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A3E7F7" w14:textId="77777777" w:rsidR="00CC0F81" w:rsidRPr="005E7AAE" w:rsidRDefault="00CC0F81" w:rsidP="00FC1277">
                  <w:pPr>
                    <w:pStyle w:val="rowtabella0"/>
                    <w:jc w:val="center"/>
                    <w:rPr>
                      <w:color w:val="002060"/>
                    </w:rPr>
                  </w:pPr>
                  <w:r w:rsidRPr="005E7AAE">
                    <w:rPr>
                      <w:color w:val="00206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069F23" w14:textId="77777777" w:rsidR="00CC0F81" w:rsidRPr="005E7AAE" w:rsidRDefault="00CC0F81" w:rsidP="00FC1277">
                  <w:pPr>
                    <w:pStyle w:val="rowtabella0"/>
                    <w:jc w:val="center"/>
                    <w:rPr>
                      <w:color w:val="002060"/>
                    </w:rPr>
                  </w:pPr>
                  <w:r w:rsidRPr="005E7AAE">
                    <w:rPr>
                      <w:color w:val="002060"/>
                    </w:rPr>
                    <w:t> </w:t>
                  </w:r>
                </w:p>
              </w:tc>
            </w:tr>
            <w:tr w:rsidR="00CC0F81" w:rsidRPr="005E7AAE" w14:paraId="087A2918"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0F13F8" w14:textId="77777777" w:rsidR="00CC0F81" w:rsidRPr="005E7AAE" w:rsidRDefault="00CC0F81" w:rsidP="00FC1277">
                  <w:pPr>
                    <w:pStyle w:val="rowtabella0"/>
                    <w:rPr>
                      <w:color w:val="002060"/>
                    </w:rPr>
                  </w:pPr>
                  <w:r w:rsidRPr="005E7AAE">
                    <w:rPr>
                      <w:color w:val="002060"/>
                    </w:rP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7DF653" w14:textId="77777777" w:rsidR="00CC0F81" w:rsidRPr="005E7AAE" w:rsidRDefault="00CC0F81" w:rsidP="00FC1277">
                  <w:pPr>
                    <w:pStyle w:val="rowtabella0"/>
                    <w:rPr>
                      <w:color w:val="002060"/>
                    </w:rPr>
                  </w:pPr>
                  <w:r w:rsidRPr="005E7AAE">
                    <w:rPr>
                      <w:color w:val="002060"/>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5F90D6" w14:textId="77777777" w:rsidR="00CC0F81" w:rsidRPr="005E7AAE" w:rsidRDefault="00CC0F81" w:rsidP="00FC1277">
                  <w:pPr>
                    <w:pStyle w:val="rowtabella0"/>
                    <w:jc w:val="center"/>
                    <w:rPr>
                      <w:color w:val="002060"/>
                    </w:rPr>
                  </w:pPr>
                  <w:r w:rsidRPr="005E7AAE">
                    <w:rPr>
                      <w:color w:val="002060"/>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4454E8" w14:textId="77777777" w:rsidR="00CC0F81" w:rsidRPr="005E7AAE" w:rsidRDefault="00CC0F81" w:rsidP="00FC1277">
                  <w:pPr>
                    <w:pStyle w:val="rowtabella0"/>
                    <w:jc w:val="center"/>
                    <w:rPr>
                      <w:color w:val="002060"/>
                    </w:rPr>
                  </w:pPr>
                  <w:r w:rsidRPr="005E7AAE">
                    <w:rPr>
                      <w:color w:val="002060"/>
                    </w:rPr>
                    <w:t> </w:t>
                  </w:r>
                </w:p>
              </w:tc>
            </w:tr>
            <w:tr w:rsidR="00CC0F81" w:rsidRPr="005E7AAE" w14:paraId="44B49E01" w14:textId="77777777" w:rsidTr="00FC12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8724E8" w14:textId="77777777" w:rsidR="00CC0F81" w:rsidRPr="005E7AAE" w:rsidRDefault="00CC0F81" w:rsidP="00FC1277">
                  <w:pPr>
                    <w:pStyle w:val="rowtabella0"/>
                    <w:rPr>
                      <w:color w:val="002060"/>
                    </w:rPr>
                  </w:pPr>
                  <w:r w:rsidRPr="005E7AAE">
                    <w:rPr>
                      <w:color w:val="002060"/>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9FB20C" w14:textId="77777777" w:rsidR="00CC0F81" w:rsidRPr="005E7AAE" w:rsidRDefault="00CC0F81" w:rsidP="00FC1277">
                  <w:pPr>
                    <w:pStyle w:val="rowtabella0"/>
                    <w:rPr>
                      <w:color w:val="002060"/>
                    </w:rPr>
                  </w:pPr>
                  <w:r w:rsidRPr="005E7AAE">
                    <w:rPr>
                      <w:color w:val="002060"/>
                    </w:rPr>
                    <w:t>- FILOTTRANESE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7E4110" w14:textId="77777777" w:rsidR="00CC0F81" w:rsidRPr="005E7AAE" w:rsidRDefault="00CC0F81" w:rsidP="00FC1277">
                  <w:pPr>
                    <w:pStyle w:val="rowtabella0"/>
                    <w:jc w:val="center"/>
                    <w:rPr>
                      <w:color w:val="002060"/>
                    </w:rPr>
                  </w:pPr>
                  <w:r w:rsidRPr="005E7AAE">
                    <w:rPr>
                      <w:color w:val="002060"/>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92E052" w14:textId="77777777" w:rsidR="00CC0F81" w:rsidRPr="005E7AAE" w:rsidRDefault="00CC0F81" w:rsidP="00FC1277">
                  <w:pPr>
                    <w:pStyle w:val="rowtabella0"/>
                    <w:jc w:val="center"/>
                    <w:rPr>
                      <w:color w:val="002060"/>
                    </w:rPr>
                  </w:pPr>
                  <w:r w:rsidRPr="005E7AAE">
                    <w:rPr>
                      <w:color w:val="002060"/>
                    </w:rPr>
                    <w:t> </w:t>
                  </w:r>
                </w:p>
              </w:tc>
            </w:tr>
            <w:tr w:rsidR="00CC0F81" w:rsidRPr="005E7AAE" w14:paraId="07AE5CCD" w14:textId="77777777" w:rsidTr="00FC1277">
              <w:tc>
                <w:tcPr>
                  <w:tcW w:w="4700" w:type="dxa"/>
                  <w:gridSpan w:val="4"/>
                  <w:tcBorders>
                    <w:top w:val="nil"/>
                    <w:left w:val="nil"/>
                    <w:bottom w:val="nil"/>
                    <w:right w:val="nil"/>
                  </w:tcBorders>
                  <w:tcMar>
                    <w:top w:w="20" w:type="dxa"/>
                    <w:left w:w="20" w:type="dxa"/>
                    <w:bottom w:w="20" w:type="dxa"/>
                    <w:right w:w="20" w:type="dxa"/>
                  </w:tcMar>
                  <w:vAlign w:val="center"/>
                  <w:hideMark/>
                </w:tcPr>
                <w:p w14:paraId="601E5BA3" w14:textId="77777777" w:rsidR="00CC0F81" w:rsidRPr="005E7AAE" w:rsidRDefault="00CC0F81" w:rsidP="00FC1277">
                  <w:pPr>
                    <w:pStyle w:val="rowtabella0"/>
                    <w:rPr>
                      <w:color w:val="002060"/>
                    </w:rPr>
                  </w:pPr>
                  <w:r w:rsidRPr="005E7AAE">
                    <w:rPr>
                      <w:color w:val="002060"/>
                    </w:rPr>
                    <w:t>(1) - disputata il 29/11/2025</w:t>
                  </w:r>
                </w:p>
              </w:tc>
            </w:tr>
          </w:tbl>
          <w:p w14:paraId="472ADD1E" w14:textId="77777777" w:rsidR="00CC0F81" w:rsidRPr="005E7AAE" w:rsidRDefault="00CC0F81" w:rsidP="00FC1277">
            <w:pPr>
              <w:rPr>
                <w:color w:val="002060"/>
              </w:rPr>
            </w:pPr>
          </w:p>
        </w:tc>
      </w:tr>
    </w:tbl>
    <w:p w14:paraId="6E2E0C1F" w14:textId="77777777" w:rsidR="00CC0F81" w:rsidRPr="005E7AAE" w:rsidRDefault="00CC0F81" w:rsidP="00CC0F81">
      <w:pPr>
        <w:pStyle w:val="breakline"/>
        <w:rPr>
          <w:rFonts w:eastAsiaTheme="minorEastAsia"/>
          <w:color w:val="002060"/>
        </w:rPr>
      </w:pPr>
    </w:p>
    <w:p w14:paraId="7793E956" w14:textId="77777777" w:rsidR="00CC0F81" w:rsidRPr="005E7AAE" w:rsidRDefault="00CC0F81" w:rsidP="00CC0F81">
      <w:pPr>
        <w:pStyle w:val="breakline"/>
        <w:rPr>
          <w:color w:val="002060"/>
        </w:rPr>
      </w:pPr>
    </w:p>
    <w:p w14:paraId="006B6DA0" w14:textId="77777777" w:rsidR="00CC0F81" w:rsidRPr="005E7AAE" w:rsidRDefault="00CC0F81" w:rsidP="00CC0F81">
      <w:pPr>
        <w:pStyle w:val="titoloprinc0"/>
        <w:rPr>
          <w:color w:val="002060"/>
        </w:rPr>
      </w:pPr>
      <w:r w:rsidRPr="005E7AAE">
        <w:rPr>
          <w:color w:val="002060"/>
        </w:rPr>
        <w:t>GIUDICE SPORTIVO</w:t>
      </w:r>
    </w:p>
    <w:p w14:paraId="34593D76" w14:textId="77777777" w:rsidR="00CC0F81" w:rsidRPr="005E7AAE" w:rsidRDefault="00CC0F81" w:rsidP="00CC0F81">
      <w:pPr>
        <w:pStyle w:val="diffida"/>
        <w:rPr>
          <w:color w:val="002060"/>
        </w:rPr>
      </w:pPr>
      <w:r w:rsidRPr="005E7AAE">
        <w:rPr>
          <w:color w:val="002060"/>
        </w:rPr>
        <w:t>Il Giudice Sportivo, Avv. Luca Sartini, assistito dal Sostituto Avv. Andrea Marchiori nella seduta del 02/12/2025, ha adottato le decisioni che di seguito integralmente si riportano:</w:t>
      </w:r>
    </w:p>
    <w:p w14:paraId="5E97A365" w14:textId="77777777" w:rsidR="00CC0F81" w:rsidRPr="005E7AAE" w:rsidRDefault="00CC0F81" w:rsidP="00CC0F81">
      <w:pPr>
        <w:pStyle w:val="titolo10"/>
        <w:rPr>
          <w:color w:val="002060"/>
        </w:rPr>
      </w:pPr>
      <w:r w:rsidRPr="005E7AAE">
        <w:rPr>
          <w:color w:val="002060"/>
        </w:rPr>
        <w:t xml:space="preserve">GARE DEL 30/11/2025 </w:t>
      </w:r>
    </w:p>
    <w:p w14:paraId="7A6442A0" w14:textId="77777777" w:rsidR="00CC0F81" w:rsidRPr="005E7AAE" w:rsidRDefault="00CC0F81" w:rsidP="00CC0F81">
      <w:pPr>
        <w:pStyle w:val="titolo7a"/>
        <w:rPr>
          <w:color w:val="002060"/>
        </w:rPr>
      </w:pPr>
      <w:r w:rsidRPr="005E7AAE">
        <w:rPr>
          <w:color w:val="002060"/>
        </w:rPr>
        <w:t xml:space="preserve">PROVVEDIMENTI DISCIPLINARI </w:t>
      </w:r>
    </w:p>
    <w:p w14:paraId="735CF00E" w14:textId="77777777" w:rsidR="00CC0F81" w:rsidRPr="005E7AAE" w:rsidRDefault="00CC0F81" w:rsidP="00CC0F81">
      <w:pPr>
        <w:pStyle w:val="titolo7b0"/>
        <w:rPr>
          <w:color w:val="002060"/>
        </w:rPr>
      </w:pPr>
      <w:r w:rsidRPr="005E7AAE">
        <w:rPr>
          <w:color w:val="002060"/>
        </w:rPr>
        <w:t xml:space="preserve">In base alle risultanze degli atti ufficiali sono state deliberate le seguenti sanzioni disciplinari. </w:t>
      </w:r>
    </w:p>
    <w:p w14:paraId="4F7233B5" w14:textId="77777777" w:rsidR="00CC0F81" w:rsidRPr="005E7AAE" w:rsidRDefault="00CC0F81" w:rsidP="00CC0F81">
      <w:pPr>
        <w:pStyle w:val="titolo30"/>
        <w:rPr>
          <w:color w:val="002060"/>
        </w:rPr>
      </w:pPr>
      <w:r w:rsidRPr="005E7AAE">
        <w:rPr>
          <w:color w:val="002060"/>
        </w:rPr>
        <w:t xml:space="preserve">DIRIGENTI </w:t>
      </w:r>
    </w:p>
    <w:p w14:paraId="6B3692E0" w14:textId="77777777" w:rsidR="00CC0F81" w:rsidRPr="005E7AAE" w:rsidRDefault="00CC0F81" w:rsidP="00CC0F81">
      <w:pPr>
        <w:pStyle w:val="titolo20"/>
        <w:rPr>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38A1EB84" w14:textId="77777777" w:rsidTr="00FC1277">
        <w:tc>
          <w:tcPr>
            <w:tcW w:w="2200" w:type="dxa"/>
            <w:tcMar>
              <w:top w:w="20" w:type="dxa"/>
              <w:left w:w="20" w:type="dxa"/>
              <w:bottom w:w="20" w:type="dxa"/>
              <w:right w:w="20" w:type="dxa"/>
            </w:tcMar>
            <w:vAlign w:val="center"/>
            <w:hideMark/>
          </w:tcPr>
          <w:p w14:paraId="27AD7956" w14:textId="77777777" w:rsidR="00CC0F81" w:rsidRPr="005E7AAE" w:rsidRDefault="00CC0F81" w:rsidP="00FC1277">
            <w:pPr>
              <w:pStyle w:val="movimento"/>
              <w:rPr>
                <w:color w:val="002060"/>
              </w:rPr>
            </w:pPr>
            <w:r w:rsidRPr="005E7AAE">
              <w:rPr>
                <w:color w:val="002060"/>
              </w:rPr>
              <w:t>LUCANERO PAOLO</w:t>
            </w:r>
          </w:p>
        </w:tc>
        <w:tc>
          <w:tcPr>
            <w:tcW w:w="2200" w:type="dxa"/>
            <w:tcMar>
              <w:top w:w="20" w:type="dxa"/>
              <w:left w:w="20" w:type="dxa"/>
              <w:bottom w:w="20" w:type="dxa"/>
              <w:right w:w="20" w:type="dxa"/>
            </w:tcMar>
            <w:vAlign w:val="center"/>
            <w:hideMark/>
          </w:tcPr>
          <w:p w14:paraId="4514A9B0" w14:textId="77777777" w:rsidR="00CC0F81" w:rsidRPr="005E7AAE" w:rsidRDefault="00CC0F81" w:rsidP="00FC1277">
            <w:pPr>
              <w:pStyle w:val="movimento2"/>
              <w:rPr>
                <w:color w:val="002060"/>
              </w:rPr>
            </w:pPr>
            <w:r w:rsidRPr="005E7AAE">
              <w:rPr>
                <w:color w:val="002060"/>
              </w:rPr>
              <w:t xml:space="preserve">(VILLA MUSONE CALCIO) </w:t>
            </w:r>
          </w:p>
        </w:tc>
        <w:tc>
          <w:tcPr>
            <w:tcW w:w="800" w:type="dxa"/>
            <w:tcMar>
              <w:top w:w="20" w:type="dxa"/>
              <w:left w:w="20" w:type="dxa"/>
              <w:bottom w:w="20" w:type="dxa"/>
              <w:right w:w="20" w:type="dxa"/>
            </w:tcMar>
            <w:vAlign w:val="center"/>
            <w:hideMark/>
          </w:tcPr>
          <w:p w14:paraId="44BEAFC9"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26A8C9B"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CA1074D" w14:textId="77777777" w:rsidR="00CC0F81" w:rsidRPr="005E7AAE" w:rsidRDefault="00CC0F81" w:rsidP="00FC1277">
            <w:pPr>
              <w:pStyle w:val="movimento2"/>
              <w:rPr>
                <w:color w:val="002060"/>
              </w:rPr>
            </w:pPr>
            <w:r w:rsidRPr="005E7AAE">
              <w:rPr>
                <w:color w:val="002060"/>
              </w:rPr>
              <w:t> </w:t>
            </w:r>
          </w:p>
        </w:tc>
      </w:tr>
    </w:tbl>
    <w:p w14:paraId="36D4F8ED" w14:textId="77777777" w:rsidR="00CC0F81" w:rsidRPr="005E7AAE" w:rsidRDefault="00CC0F81" w:rsidP="00CC0F81">
      <w:pPr>
        <w:pStyle w:val="titolo30"/>
        <w:rPr>
          <w:rFonts w:eastAsiaTheme="minorEastAsia"/>
          <w:color w:val="002060"/>
        </w:rPr>
      </w:pPr>
      <w:r w:rsidRPr="005E7AAE">
        <w:rPr>
          <w:color w:val="002060"/>
        </w:rPr>
        <w:t xml:space="preserve">ALLENATORI </w:t>
      </w:r>
    </w:p>
    <w:p w14:paraId="235E6B00" w14:textId="77777777" w:rsidR="00CC0F81" w:rsidRPr="005E7AAE" w:rsidRDefault="00CC0F81" w:rsidP="00CC0F81">
      <w:pPr>
        <w:pStyle w:val="titolo20"/>
        <w:rPr>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37064669" w14:textId="77777777" w:rsidTr="00FC1277">
        <w:tc>
          <w:tcPr>
            <w:tcW w:w="2200" w:type="dxa"/>
            <w:tcMar>
              <w:top w:w="20" w:type="dxa"/>
              <w:left w:w="20" w:type="dxa"/>
              <w:bottom w:w="20" w:type="dxa"/>
              <w:right w:w="20" w:type="dxa"/>
            </w:tcMar>
            <w:vAlign w:val="center"/>
            <w:hideMark/>
          </w:tcPr>
          <w:p w14:paraId="783B9CBD" w14:textId="77777777" w:rsidR="00CC0F81" w:rsidRPr="005E7AAE" w:rsidRDefault="00CC0F81" w:rsidP="00FC1277">
            <w:pPr>
              <w:pStyle w:val="movimento"/>
              <w:rPr>
                <w:color w:val="002060"/>
              </w:rPr>
            </w:pPr>
            <w:r w:rsidRPr="005E7AAE">
              <w:rPr>
                <w:color w:val="002060"/>
              </w:rPr>
              <w:t>PIERPAOLI STEFANO</w:t>
            </w:r>
          </w:p>
        </w:tc>
        <w:tc>
          <w:tcPr>
            <w:tcW w:w="2200" w:type="dxa"/>
            <w:tcMar>
              <w:top w:w="20" w:type="dxa"/>
              <w:left w:w="20" w:type="dxa"/>
              <w:bottom w:w="20" w:type="dxa"/>
              <w:right w:w="20" w:type="dxa"/>
            </w:tcMar>
            <w:vAlign w:val="center"/>
            <w:hideMark/>
          </w:tcPr>
          <w:p w14:paraId="21F8F247" w14:textId="77777777" w:rsidR="00CC0F81" w:rsidRPr="005E7AAE" w:rsidRDefault="00CC0F81" w:rsidP="00FC1277">
            <w:pPr>
              <w:pStyle w:val="movimento2"/>
              <w:rPr>
                <w:color w:val="002060"/>
              </w:rPr>
            </w:pPr>
            <w:r w:rsidRPr="005E7AAE">
              <w:rPr>
                <w:color w:val="002060"/>
              </w:rPr>
              <w:t xml:space="preserve">(VILLA MUSONE CALCIO) </w:t>
            </w:r>
          </w:p>
        </w:tc>
        <w:tc>
          <w:tcPr>
            <w:tcW w:w="800" w:type="dxa"/>
            <w:tcMar>
              <w:top w:w="20" w:type="dxa"/>
              <w:left w:w="20" w:type="dxa"/>
              <w:bottom w:w="20" w:type="dxa"/>
              <w:right w:w="20" w:type="dxa"/>
            </w:tcMar>
            <w:vAlign w:val="center"/>
            <w:hideMark/>
          </w:tcPr>
          <w:p w14:paraId="66734BC2"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02E33A1"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77FA5BE" w14:textId="77777777" w:rsidR="00CC0F81" w:rsidRPr="005E7AAE" w:rsidRDefault="00CC0F81" w:rsidP="00FC1277">
            <w:pPr>
              <w:pStyle w:val="movimento2"/>
              <w:rPr>
                <w:color w:val="002060"/>
              </w:rPr>
            </w:pPr>
            <w:r w:rsidRPr="005E7AAE">
              <w:rPr>
                <w:color w:val="002060"/>
              </w:rPr>
              <w:t> </w:t>
            </w:r>
          </w:p>
        </w:tc>
      </w:tr>
    </w:tbl>
    <w:p w14:paraId="06C80290" w14:textId="77777777" w:rsidR="00CC0F81" w:rsidRPr="005E7AAE" w:rsidRDefault="00CC0F81" w:rsidP="00CC0F81">
      <w:pPr>
        <w:pStyle w:val="titolo30"/>
        <w:rPr>
          <w:rFonts w:eastAsiaTheme="minorEastAsia"/>
          <w:color w:val="002060"/>
        </w:rPr>
      </w:pPr>
      <w:r w:rsidRPr="005E7AAE">
        <w:rPr>
          <w:color w:val="002060"/>
        </w:rPr>
        <w:t xml:space="preserve">CALCIATORI NON ESPULSI </w:t>
      </w:r>
    </w:p>
    <w:p w14:paraId="42170EAD" w14:textId="77777777" w:rsidR="00CC0F81" w:rsidRPr="005E7AAE" w:rsidRDefault="00CC0F81" w:rsidP="00CC0F81">
      <w:pPr>
        <w:pStyle w:val="titolo20"/>
        <w:rPr>
          <w:color w:val="002060"/>
        </w:rPr>
      </w:pPr>
      <w:r w:rsidRPr="005E7AAE">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69696F89" w14:textId="77777777" w:rsidTr="00FC1277">
        <w:tc>
          <w:tcPr>
            <w:tcW w:w="2200" w:type="dxa"/>
            <w:tcMar>
              <w:top w:w="20" w:type="dxa"/>
              <w:left w:w="20" w:type="dxa"/>
              <w:bottom w:w="20" w:type="dxa"/>
              <w:right w:w="20" w:type="dxa"/>
            </w:tcMar>
            <w:vAlign w:val="center"/>
            <w:hideMark/>
          </w:tcPr>
          <w:p w14:paraId="099ADDD0" w14:textId="77777777" w:rsidR="00CC0F81" w:rsidRPr="005E7AAE" w:rsidRDefault="00CC0F81" w:rsidP="00FC1277">
            <w:pPr>
              <w:pStyle w:val="movimento"/>
              <w:rPr>
                <w:color w:val="002060"/>
              </w:rPr>
            </w:pPr>
            <w:r w:rsidRPr="005E7AAE">
              <w:rPr>
                <w:color w:val="002060"/>
              </w:rPr>
              <w:t>MELONARI TOMMASO</w:t>
            </w:r>
          </w:p>
        </w:tc>
        <w:tc>
          <w:tcPr>
            <w:tcW w:w="2200" w:type="dxa"/>
            <w:tcMar>
              <w:top w:w="20" w:type="dxa"/>
              <w:left w:w="20" w:type="dxa"/>
              <w:bottom w:w="20" w:type="dxa"/>
              <w:right w:w="20" w:type="dxa"/>
            </w:tcMar>
            <w:vAlign w:val="center"/>
            <w:hideMark/>
          </w:tcPr>
          <w:p w14:paraId="153C3BAC" w14:textId="77777777" w:rsidR="00CC0F81" w:rsidRPr="005E7AAE" w:rsidRDefault="00CC0F81" w:rsidP="00FC1277">
            <w:pPr>
              <w:pStyle w:val="movimento2"/>
              <w:rPr>
                <w:color w:val="002060"/>
              </w:rPr>
            </w:pPr>
            <w:r w:rsidRPr="005E7AAE">
              <w:rPr>
                <w:color w:val="002060"/>
              </w:rPr>
              <w:t xml:space="preserve">(OSIMANA) </w:t>
            </w:r>
          </w:p>
        </w:tc>
        <w:tc>
          <w:tcPr>
            <w:tcW w:w="800" w:type="dxa"/>
            <w:tcMar>
              <w:top w:w="20" w:type="dxa"/>
              <w:left w:w="20" w:type="dxa"/>
              <w:bottom w:w="20" w:type="dxa"/>
              <w:right w:w="20" w:type="dxa"/>
            </w:tcMar>
            <w:vAlign w:val="center"/>
            <w:hideMark/>
          </w:tcPr>
          <w:p w14:paraId="42C9F76C"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925BE14"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7F9E8EC" w14:textId="77777777" w:rsidR="00CC0F81" w:rsidRPr="005E7AAE" w:rsidRDefault="00CC0F81" w:rsidP="00FC1277">
            <w:pPr>
              <w:pStyle w:val="movimento2"/>
              <w:rPr>
                <w:color w:val="002060"/>
              </w:rPr>
            </w:pPr>
            <w:r w:rsidRPr="005E7AAE">
              <w:rPr>
                <w:color w:val="002060"/>
              </w:rPr>
              <w:t> </w:t>
            </w:r>
          </w:p>
        </w:tc>
      </w:tr>
    </w:tbl>
    <w:p w14:paraId="0CE8D7C1" w14:textId="77777777" w:rsidR="00CC0F81" w:rsidRPr="005E7AAE" w:rsidRDefault="00CC0F81" w:rsidP="00CC0F81">
      <w:pPr>
        <w:pStyle w:val="titolo20"/>
        <w:rPr>
          <w:rFonts w:eastAsiaTheme="minorEastAsia"/>
          <w:color w:val="002060"/>
        </w:rPr>
      </w:pPr>
      <w:r w:rsidRPr="005E7AA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235B73FF" w14:textId="77777777" w:rsidTr="00FC1277">
        <w:tc>
          <w:tcPr>
            <w:tcW w:w="2200" w:type="dxa"/>
            <w:tcMar>
              <w:top w:w="20" w:type="dxa"/>
              <w:left w:w="20" w:type="dxa"/>
              <w:bottom w:w="20" w:type="dxa"/>
              <w:right w:w="20" w:type="dxa"/>
            </w:tcMar>
            <w:vAlign w:val="center"/>
            <w:hideMark/>
          </w:tcPr>
          <w:p w14:paraId="5BA9B9B0" w14:textId="77777777" w:rsidR="00CC0F81" w:rsidRPr="005E7AAE" w:rsidRDefault="00CC0F81" w:rsidP="00FC1277">
            <w:pPr>
              <w:pStyle w:val="movimento"/>
              <w:rPr>
                <w:color w:val="002060"/>
              </w:rPr>
            </w:pPr>
            <w:r w:rsidRPr="005E7AAE">
              <w:rPr>
                <w:color w:val="002060"/>
              </w:rPr>
              <w:t>GATTA GIOELE</w:t>
            </w:r>
          </w:p>
        </w:tc>
        <w:tc>
          <w:tcPr>
            <w:tcW w:w="2200" w:type="dxa"/>
            <w:tcMar>
              <w:top w:w="20" w:type="dxa"/>
              <w:left w:w="20" w:type="dxa"/>
              <w:bottom w:w="20" w:type="dxa"/>
              <w:right w:w="20" w:type="dxa"/>
            </w:tcMar>
            <w:vAlign w:val="center"/>
            <w:hideMark/>
          </w:tcPr>
          <w:p w14:paraId="19458615" w14:textId="77777777" w:rsidR="00CC0F81" w:rsidRPr="005E7AAE" w:rsidRDefault="00CC0F81" w:rsidP="00FC1277">
            <w:pPr>
              <w:pStyle w:val="movimento2"/>
              <w:rPr>
                <w:color w:val="002060"/>
              </w:rPr>
            </w:pPr>
            <w:r w:rsidRPr="005E7AAE">
              <w:rPr>
                <w:color w:val="002060"/>
              </w:rPr>
              <w:t xml:space="preserve">(OSIMANA) </w:t>
            </w:r>
          </w:p>
        </w:tc>
        <w:tc>
          <w:tcPr>
            <w:tcW w:w="800" w:type="dxa"/>
            <w:tcMar>
              <w:top w:w="20" w:type="dxa"/>
              <w:left w:w="20" w:type="dxa"/>
              <w:bottom w:w="20" w:type="dxa"/>
              <w:right w:w="20" w:type="dxa"/>
            </w:tcMar>
            <w:vAlign w:val="center"/>
            <w:hideMark/>
          </w:tcPr>
          <w:p w14:paraId="1B3591BF"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125161D"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6CE4C8C" w14:textId="77777777" w:rsidR="00CC0F81" w:rsidRPr="005E7AAE" w:rsidRDefault="00CC0F81" w:rsidP="00FC1277">
            <w:pPr>
              <w:pStyle w:val="movimento2"/>
              <w:rPr>
                <w:color w:val="002060"/>
              </w:rPr>
            </w:pPr>
            <w:r w:rsidRPr="005E7AAE">
              <w:rPr>
                <w:color w:val="002060"/>
              </w:rPr>
              <w:t> </w:t>
            </w:r>
          </w:p>
        </w:tc>
      </w:tr>
    </w:tbl>
    <w:p w14:paraId="067DCF03" w14:textId="77777777" w:rsidR="00CC0F81" w:rsidRPr="005E7AAE" w:rsidRDefault="00CC0F81" w:rsidP="00CC0F81">
      <w:pPr>
        <w:pStyle w:val="titolo20"/>
        <w:rPr>
          <w:rFonts w:eastAsiaTheme="minorEastAsia"/>
          <w:color w:val="002060"/>
        </w:rPr>
      </w:pPr>
      <w:r w:rsidRPr="005E7AA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636961B4" w14:textId="77777777" w:rsidTr="00FC1277">
        <w:tc>
          <w:tcPr>
            <w:tcW w:w="2200" w:type="dxa"/>
            <w:tcMar>
              <w:top w:w="20" w:type="dxa"/>
              <w:left w:w="20" w:type="dxa"/>
              <w:bottom w:w="20" w:type="dxa"/>
              <w:right w:w="20" w:type="dxa"/>
            </w:tcMar>
            <w:vAlign w:val="center"/>
            <w:hideMark/>
          </w:tcPr>
          <w:p w14:paraId="237B639C" w14:textId="77777777" w:rsidR="00CC0F81" w:rsidRPr="005E7AAE" w:rsidRDefault="00CC0F81" w:rsidP="00FC1277">
            <w:pPr>
              <w:pStyle w:val="movimento"/>
              <w:rPr>
                <w:color w:val="002060"/>
              </w:rPr>
            </w:pPr>
            <w:r w:rsidRPr="005E7AAE">
              <w:rPr>
                <w:color w:val="002060"/>
              </w:rPr>
              <w:t>DOBRE CLAUDIU MICHELE</w:t>
            </w:r>
          </w:p>
        </w:tc>
        <w:tc>
          <w:tcPr>
            <w:tcW w:w="2200" w:type="dxa"/>
            <w:tcMar>
              <w:top w:w="20" w:type="dxa"/>
              <w:left w:w="20" w:type="dxa"/>
              <w:bottom w:w="20" w:type="dxa"/>
              <w:right w:w="20" w:type="dxa"/>
            </w:tcMar>
            <w:vAlign w:val="center"/>
            <w:hideMark/>
          </w:tcPr>
          <w:p w14:paraId="4FA91004" w14:textId="77777777" w:rsidR="00CC0F81" w:rsidRPr="005E7AAE" w:rsidRDefault="00CC0F81" w:rsidP="00FC1277">
            <w:pPr>
              <w:pStyle w:val="movimento2"/>
              <w:rPr>
                <w:color w:val="002060"/>
              </w:rPr>
            </w:pPr>
            <w:r w:rsidRPr="005E7AAE">
              <w:rPr>
                <w:color w:val="002060"/>
              </w:rPr>
              <w:t xml:space="preserve">(FILOTTRANESE A.S.D.) </w:t>
            </w:r>
          </w:p>
        </w:tc>
        <w:tc>
          <w:tcPr>
            <w:tcW w:w="800" w:type="dxa"/>
            <w:tcMar>
              <w:top w:w="20" w:type="dxa"/>
              <w:left w:w="20" w:type="dxa"/>
              <w:bottom w:w="20" w:type="dxa"/>
              <w:right w:w="20" w:type="dxa"/>
            </w:tcMar>
            <w:vAlign w:val="center"/>
            <w:hideMark/>
          </w:tcPr>
          <w:p w14:paraId="23D85A13"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E043E9A" w14:textId="77777777" w:rsidR="00CC0F81" w:rsidRPr="005E7AAE" w:rsidRDefault="00CC0F81" w:rsidP="00FC1277">
            <w:pPr>
              <w:pStyle w:val="movimento"/>
              <w:rPr>
                <w:color w:val="002060"/>
              </w:rPr>
            </w:pPr>
            <w:r w:rsidRPr="005E7AAE">
              <w:rPr>
                <w:color w:val="002060"/>
              </w:rPr>
              <w:t>FERMANELLI LORENZO</w:t>
            </w:r>
          </w:p>
        </w:tc>
        <w:tc>
          <w:tcPr>
            <w:tcW w:w="2200" w:type="dxa"/>
            <w:tcMar>
              <w:top w:w="20" w:type="dxa"/>
              <w:left w:w="20" w:type="dxa"/>
              <w:bottom w:w="20" w:type="dxa"/>
              <w:right w:w="20" w:type="dxa"/>
            </w:tcMar>
            <w:vAlign w:val="center"/>
            <w:hideMark/>
          </w:tcPr>
          <w:p w14:paraId="43E28086" w14:textId="77777777" w:rsidR="00CC0F81" w:rsidRPr="005E7AAE" w:rsidRDefault="00CC0F81" w:rsidP="00FC1277">
            <w:pPr>
              <w:pStyle w:val="movimento2"/>
              <w:rPr>
                <w:color w:val="002060"/>
              </w:rPr>
            </w:pPr>
            <w:r w:rsidRPr="005E7AAE">
              <w:rPr>
                <w:color w:val="002060"/>
              </w:rPr>
              <w:t xml:space="preserve">(TOLENTINO 1919 SSDARL) </w:t>
            </w:r>
          </w:p>
        </w:tc>
      </w:tr>
    </w:tbl>
    <w:p w14:paraId="5CD62C1A" w14:textId="77777777" w:rsidR="00CC0F81" w:rsidRPr="005E7AAE" w:rsidRDefault="00CC0F81" w:rsidP="00CC0F81">
      <w:pPr>
        <w:pStyle w:val="titolo20"/>
        <w:rPr>
          <w:rFonts w:eastAsiaTheme="minorEastAsia"/>
          <w:color w:val="002060"/>
        </w:rPr>
      </w:pPr>
      <w:r w:rsidRPr="005E7A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76B8C776" w14:textId="77777777" w:rsidTr="00FC1277">
        <w:tc>
          <w:tcPr>
            <w:tcW w:w="2200" w:type="dxa"/>
            <w:tcMar>
              <w:top w:w="20" w:type="dxa"/>
              <w:left w:w="20" w:type="dxa"/>
              <w:bottom w:w="20" w:type="dxa"/>
              <w:right w:w="20" w:type="dxa"/>
            </w:tcMar>
            <w:vAlign w:val="center"/>
            <w:hideMark/>
          </w:tcPr>
          <w:p w14:paraId="1F66C900" w14:textId="77777777" w:rsidR="00CC0F81" w:rsidRPr="005E7AAE" w:rsidRDefault="00CC0F81" w:rsidP="00FC1277">
            <w:pPr>
              <w:pStyle w:val="movimento"/>
              <w:rPr>
                <w:color w:val="002060"/>
              </w:rPr>
            </w:pPr>
            <w:r w:rsidRPr="005E7AAE">
              <w:rPr>
                <w:color w:val="002060"/>
              </w:rPr>
              <w:t>CAPORALETTI CRYS</w:t>
            </w:r>
          </w:p>
        </w:tc>
        <w:tc>
          <w:tcPr>
            <w:tcW w:w="2200" w:type="dxa"/>
            <w:tcMar>
              <w:top w:w="20" w:type="dxa"/>
              <w:left w:w="20" w:type="dxa"/>
              <w:bottom w:w="20" w:type="dxa"/>
              <w:right w:w="20" w:type="dxa"/>
            </w:tcMar>
            <w:vAlign w:val="center"/>
            <w:hideMark/>
          </w:tcPr>
          <w:p w14:paraId="4539B986" w14:textId="77777777" w:rsidR="00CC0F81" w:rsidRPr="005E7AAE" w:rsidRDefault="00CC0F81" w:rsidP="00FC1277">
            <w:pPr>
              <w:pStyle w:val="movimento2"/>
              <w:rPr>
                <w:color w:val="002060"/>
              </w:rPr>
            </w:pPr>
            <w:r w:rsidRPr="005E7AAE">
              <w:rPr>
                <w:color w:val="002060"/>
              </w:rPr>
              <w:t xml:space="preserve">(FILOTTRANESE A.S.D.) </w:t>
            </w:r>
          </w:p>
        </w:tc>
        <w:tc>
          <w:tcPr>
            <w:tcW w:w="800" w:type="dxa"/>
            <w:tcMar>
              <w:top w:w="20" w:type="dxa"/>
              <w:left w:w="20" w:type="dxa"/>
              <w:bottom w:w="20" w:type="dxa"/>
              <w:right w:w="20" w:type="dxa"/>
            </w:tcMar>
            <w:vAlign w:val="center"/>
            <w:hideMark/>
          </w:tcPr>
          <w:p w14:paraId="528F302E"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A384122" w14:textId="77777777" w:rsidR="00CC0F81" w:rsidRPr="005E7AAE" w:rsidRDefault="00CC0F81" w:rsidP="00FC1277">
            <w:pPr>
              <w:pStyle w:val="movimento"/>
              <w:rPr>
                <w:color w:val="002060"/>
              </w:rPr>
            </w:pPr>
            <w:r w:rsidRPr="005E7AAE">
              <w:rPr>
                <w:color w:val="002060"/>
              </w:rPr>
              <w:t>SIMONCINI EDOARDO</w:t>
            </w:r>
          </w:p>
        </w:tc>
        <w:tc>
          <w:tcPr>
            <w:tcW w:w="2200" w:type="dxa"/>
            <w:tcMar>
              <w:top w:w="20" w:type="dxa"/>
              <w:left w:w="20" w:type="dxa"/>
              <w:bottom w:w="20" w:type="dxa"/>
              <w:right w:w="20" w:type="dxa"/>
            </w:tcMar>
            <w:vAlign w:val="center"/>
            <w:hideMark/>
          </w:tcPr>
          <w:p w14:paraId="3B2788D3" w14:textId="77777777" w:rsidR="00CC0F81" w:rsidRPr="005E7AAE" w:rsidRDefault="00CC0F81" w:rsidP="00FC1277">
            <w:pPr>
              <w:pStyle w:val="movimento2"/>
              <w:rPr>
                <w:color w:val="002060"/>
              </w:rPr>
            </w:pPr>
            <w:r w:rsidRPr="005E7AAE">
              <w:rPr>
                <w:color w:val="002060"/>
              </w:rPr>
              <w:t xml:space="preserve">(V.R. MACERATA) </w:t>
            </w:r>
          </w:p>
        </w:tc>
      </w:tr>
      <w:tr w:rsidR="00CC0F81" w:rsidRPr="005E7AAE" w14:paraId="6EAAA0F6" w14:textId="77777777" w:rsidTr="00FC1277">
        <w:tc>
          <w:tcPr>
            <w:tcW w:w="2200" w:type="dxa"/>
            <w:tcMar>
              <w:top w:w="20" w:type="dxa"/>
              <w:left w:w="20" w:type="dxa"/>
              <w:bottom w:w="20" w:type="dxa"/>
              <w:right w:w="20" w:type="dxa"/>
            </w:tcMar>
            <w:vAlign w:val="center"/>
            <w:hideMark/>
          </w:tcPr>
          <w:p w14:paraId="29C8FEA4" w14:textId="77777777" w:rsidR="00CC0F81" w:rsidRPr="005E7AAE" w:rsidRDefault="00CC0F81" w:rsidP="00FC1277">
            <w:pPr>
              <w:pStyle w:val="movimento"/>
              <w:rPr>
                <w:color w:val="002060"/>
              </w:rPr>
            </w:pPr>
            <w:r w:rsidRPr="005E7AAE">
              <w:rPr>
                <w:color w:val="002060"/>
              </w:rPr>
              <w:t>SERENELLI CHRISTIAN</w:t>
            </w:r>
          </w:p>
        </w:tc>
        <w:tc>
          <w:tcPr>
            <w:tcW w:w="2200" w:type="dxa"/>
            <w:tcMar>
              <w:top w:w="20" w:type="dxa"/>
              <w:left w:w="20" w:type="dxa"/>
              <w:bottom w:w="20" w:type="dxa"/>
              <w:right w:w="20" w:type="dxa"/>
            </w:tcMar>
            <w:vAlign w:val="center"/>
            <w:hideMark/>
          </w:tcPr>
          <w:p w14:paraId="1EDDAE53" w14:textId="77777777" w:rsidR="00CC0F81" w:rsidRPr="005E7AAE" w:rsidRDefault="00CC0F81" w:rsidP="00FC1277">
            <w:pPr>
              <w:pStyle w:val="movimento2"/>
              <w:rPr>
                <w:color w:val="002060"/>
              </w:rPr>
            </w:pPr>
            <w:r w:rsidRPr="005E7AAE">
              <w:rPr>
                <w:color w:val="002060"/>
              </w:rPr>
              <w:t xml:space="preserve">(VIGOR CASTELFIDARDO ASD) </w:t>
            </w:r>
          </w:p>
        </w:tc>
        <w:tc>
          <w:tcPr>
            <w:tcW w:w="800" w:type="dxa"/>
            <w:tcMar>
              <w:top w:w="20" w:type="dxa"/>
              <w:left w:w="20" w:type="dxa"/>
              <w:bottom w:w="20" w:type="dxa"/>
              <w:right w:w="20" w:type="dxa"/>
            </w:tcMar>
            <w:vAlign w:val="center"/>
            <w:hideMark/>
          </w:tcPr>
          <w:p w14:paraId="39756A56"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87D4A51"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99906E7" w14:textId="77777777" w:rsidR="00CC0F81" w:rsidRPr="005E7AAE" w:rsidRDefault="00CC0F81" w:rsidP="00FC1277">
            <w:pPr>
              <w:pStyle w:val="movimento2"/>
              <w:rPr>
                <w:color w:val="002060"/>
              </w:rPr>
            </w:pPr>
            <w:r w:rsidRPr="005E7AAE">
              <w:rPr>
                <w:color w:val="002060"/>
              </w:rPr>
              <w:t> </w:t>
            </w:r>
          </w:p>
        </w:tc>
      </w:tr>
    </w:tbl>
    <w:p w14:paraId="22EDDD6D" w14:textId="77777777" w:rsidR="00CC0F81" w:rsidRPr="005E7AAE" w:rsidRDefault="00CC0F81" w:rsidP="00CC0F81">
      <w:pPr>
        <w:pStyle w:val="titolo20"/>
        <w:rPr>
          <w:rFonts w:eastAsiaTheme="minorEastAsia"/>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56F7EF21" w14:textId="77777777" w:rsidTr="00FC1277">
        <w:tc>
          <w:tcPr>
            <w:tcW w:w="2200" w:type="dxa"/>
            <w:tcMar>
              <w:top w:w="20" w:type="dxa"/>
              <w:left w:w="20" w:type="dxa"/>
              <w:bottom w:w="20" w:type="dxa"/>
              <w:right w:w="20" w:type="dxa"/>
            </w:tcMar>
            <w:vAlign w:val="center"/>
            <w:hideMark/>
          </w:tcPr>
          <w:p w14:paraId="1A547358" w14:textId="77777777" w:rsidR="00CC0F81" w:rsidRPr="005E7AAE" w:rsidRDefault="00CC0F81" w:rsidP="00FC1277">
            <w:pPr>
              <w:pStyle w:val="movimento"/>
              <w:rPr>
                <w:color w:val="002060"/>
              </w:rPr>
            </w:pPr>
            <w:r w:rsidRPr="005E7AAE">
              <w:rPr>
                <w:color w:val="002060"/>
              </w:rPr>
              <w:t>COPPARI RICCARDO</w:t>
            </w:r>
          </w:p>
        </w:tc>
        <w:tc>
          <w:tcPr>
            <w:tcW w:w="2200" w:type="dxa"/>
            <w:tcMar>
              <w:top w:w="20" w:type="dxa"/>
              <w:left w:w="20" w:type="dxa"/>
              <w:bottom w:w="20" w:type="dxa"/>
              <w:right w:w="20" w:type="dxa"/>
            </w:tcMar>
            <w:vAlign w:val="center"/>
            <w:hideMark/>
          </w:tcPr>
          <w:p w14:paraId="34D9BB28" w14:textId="77777777" w:rsidR="00CC0F81" w:rsidRPr="005E7AAE" w:rsidRDefault="00CC0F81" w:rsidP="00FC1277">
            <w:pPr>
              <w:pStyle w:val="movimento2"/>
              <w:rPr>
                <w:color w:val="002060"/>
              </w:rPr>
            </w:pPr>
            <w:r w:rsidRPr="005E7AAE">
              <w:rPr>
                <w:color w:val="002060"/>
              </w:rPr>
              <w:t xml:space="preserve">(FILOTTRANESE A.S.D.) </w:t>
            </w:r>
          </w:p>
        </w:tc>
        <w:tc>
          <w:tcPr>
            <w:tcW w:w="800" w:type="dxa"/>
            <w:tcMar>
              <w:top w:w="20" w:type="dxa"/>
              <w:left w:w="20" w:type="dxa"/>
              <w:bottom w:w="20" w:type="dxa"/>
              <w:right w:w="20" w:type="dxa"/>
            </w:tcMar>
            <w:vAlign w:val="center"/>
            <w:hideMark/>
          </w:tcPr>
          <w:p w14:paraId="1FEDAC40"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BF5C7FF" w14:textId="77777777" w:rsidR="00CC0F81" w:rsidRPr="005E7AAE" w:rsidRDefault="00CC0F81" w:rsidP="00FC1277">
            <w:pPr>
              <w:pStyle w:val="movimento"/>
              <w:rPr>
                <w:color w:val="002060"/>
              </w:rPr>
            </w:pPr>
            <w:r w:rsidRPr="005E7AAE">
              <w:rPr>
                <w:color w:val="002060"/>
              </w:rPr>
              <w:t>LAPI NATHAN</w:t>
            </w:r>
          </w:p>
        </w:tc>
        <w:tc>
          <w:tcPr>
            <w:tcW w:w="2200" w:type="dxa"/>
            <w:tcMar>
              <w:top w:w="20" w:type="dxa"/>
              <w:left w:w="20" w:type="dxa"/>
              <w:bottom w:w="20" w:type="dxa"/>
              <w:right w:w="20" w:type="dxa"/>
            </w:tcMar>
            <w:vAlign w:val="center"/>
            <w:hideMark/>
          </w:tcPr>
          <w:p w14:paraId="1F067D0C" w14:textId="77777777" w:rsidR="00CC0F81" w:rsidRPr="005E7AAE" w:rsidRDefault="00CC0F81" w:rsidP="00FC1277">
            <w:pPr>
              <w:pStyle w:val="movimento2"/>
              <w:rPr>
                <w:color w:val="002060"/>
              </w:rPr>
            </w:pPr>
            <w:r w:rsidRPr="005E7AAE">
              <w:rPr>
                <w:color w:val="002060"/>
              </w:rPr>
              <w:t xml:space="preserve">(FILOTTRANESE A.S.D.) </w:t>
            </w:r>
          </w:p>
        </w:tc>
      </w:tr>
      <w:tr w:rsidR="00CC0F81" w:rsidRPr="005E7AAE" w14:paraId="6148FB63" w14:textId="77777777" w:rsidTr="00FC1277">
        <w:tc>
          <w:tcPr>
            <w:tcW w:w="2200" w:type="dxa"/>
            <w:tcMar>
              <w:top w:w="20" w:type="dxa"/>
              <w:left w:w="20" w:type="dxa"/>
              <w:bottom w:w="20" w:type="dxa"/>
              <w:right w:w="20" w:type="dxa"/>
            </w:tcMar>
            <w:vAlign w:val="center"/>
            <w:hideMark/>
          </w:tcPr>
          <w:p w14:paraId="009DA08E" w14:textId="77777777" w:rsidR="00CC0F81" w:rsidRPr="005E7AAE" w:rsidRDefault="00CC0F81" w:rsidP="00FC1277">
            <w:pPr>
              <w:pStyle w:val="movimento"/>
              <w:rPr>
                <w:color w:val="002060"/>
              </w:rPr>
            </w:pPr>
            <w:r w:rsidRPr="005E7AAE">
              <w:rPr>
                <w:color w:val="002060"/>
              </w:rPr>
              <w:t>PECCHIA DIEGO</w:t>
            </w:r>
          </w:p>
        </w:tc>
        <w:tc>
          <w:tcPr>
            <w:tcW w:w="2200" w:type="dxa"/>
            <w:tcMar>
              <w:top w:w="20" w:type="dxa"/>
              <w:left w:w="20" w:type="dxa"/>
              <w:bottom w:w="20" w:type="dxa"/>
              <w:right w:w="20" w:type="dxa"/>
            </w:tcMar>
            <w:vAlign w:val="center"/>
            <w:hideMark/>
          </w:tcPr>
          <w:p w14:paraId="3A2519B7" w14:textId="77777777" w:rsidR="00CC0F81" w:rsidRPr="005E7AAE" w:rsidRDefault="00CC0F81" w:rsidP="00FC1277">
            <w:pPr>
              <w:pStyle w:val="movimento2"/>
              <w:rPr>
                <w:color w:val="002060"/>
              </w:rPr>
            </w:pPr>
            <w:r w:rsidRPr="005E7AAE">
              <w:rPr>
                <w:color w:val="002060"/>
              </w:rPr>
              <w:t xml:space="preserve">(TOLENTINO 1919 SSDARL) </w:t>
            </w:r>
          </w:p>
        </w:tc>
        <w:tc>
          <w:tcPr>
            <w:tcW w:w="800" w:type="dxa"/>
            <w:tcMar>
              <w:top w:w="20" w:type="dxa"/>
              <w:left w:w="20" w:type="dxa"/>
              <w:bottom w:w="20" w:type="dxa"/>
              <w:right w:w="20" w:type="dxa"/>
            </w:tcMar>
            <w:vAlign w:val="center"/>
            <w:hideMark/>
          </w:tcPr>
          <w:p w14:paraId="3C5848D0"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1EE35DF" w14:textId="77777777" w:rsidR="00CC0F81" w:rsidRPr="005E7AAE" w:rsidRDefault="00CC0F81" w:rsidP="00FC1277">
            <w:pPr>
              <w:pStyle w:val="movimento"/>
              <w:rPr>
                <w:color w:val="002060"/>
              </w:rPr>
            </w:pPr>
            <w:r w:rsidRPr="005E7AAE">
              <w:rPr>
                <w:color w:val="002060"/>
              </w:rPr>
              <w:t>NAHON MOUHAMED</w:t>
            </w:r>
          </w:p>
        </w:tc>
        <w:tc>
          <w:tcPr>
            <w:tcW w:w="2200" w:type="dxa"/>
            <w:tcMar>
              <w:top w:w="20" w:type="dxa"/>
              <w:left w:w="20" w:type="dxa"/>
              <w:bottom w:w="20" w:type="dxa"/>
              <w:right w:w="20" w:type="dxa"/>
            </w:tcMar>
            <w:vAlign w:val="center"/>
            <w:hideMark/>
          </w:tcPr>
          <w:p w14:paraId="4A956B7A" w14:textId="77777777" w:rsidR="00CC0F81" w:rsidRPr="005E7AAE" w:rsidRDefault="00CC0F81" w:rsidP="00FC1277">
            <w:pPr>
              <w:pStyle w:val="movimento2"/>
              <w:rPr>
                <w:color w:val="002060"/>
              </w:rPr>
            </w:pPr>
            <w:r w:rsidRPr="005E7AAE">
              <w:rPr>
                <w:color w:val="002060"/>
              </w:rPr>
              <w:t xml:space="preserve">(V.R. MACERATA) </w:t>
            </w:r>
          </w:p>
        </w:tc>
      </w:tr>
    </w:tbl>
    <w:p w14:paraId="47E0FD86" w14:textId="77777777" w:rsidR="00CC0F81" w:rsidRPr="005E7AAE" w:rsidRDefault="00CC0F81" w:rsidP="00CC0F81">
      <w:pPr>
        <w:pStyle w:val="breakline"/>
        <w:rPr>
          <w:color w:val="002060"/>
        </w:rPr>
      </w:pPr>
    </w:p>
    <w:p w14:paraId="1D6AE17D" w14:textId="77777777" w:rsidR="00CC0F81" w:rsidRPr="005E7AAE" w:rsidRDefault="00CC0F81" w:rsidP="00CC0F81">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285929CA" w14:textId="77777777" w:rsidR="00CC0F81" w:rsidRPr="005E7AAE" w:rsidRDefault="00CC0F81" w:rsidP="00CC0F81">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7FA4F8C1" w14:textId="77777777" w:rsidR="00CC0F81" w:rsidRPr="005E7AAE" w:rsidRDefault="00CC0F81" w:rsidP="00CC0F81">
      <w:pPr>
        <w:pStyle w:val="breakline"/>
        <w:rPr>
          <w:rFonts w:eastAsiaTheme="minorEastAsia"/>
          <w:color w:val="002060"/>
        </w:rPr>
      </w:pPr>
    </w:p>
    <w:p w14:paraId="76E8042A" w14:textId="77777777" w:rsidR="00CC0F81" w:rsidRPr="005E7AAE" w:rsidRDefault="00CC0F81" w:rsidP="00CC0F81">
      <w:pPr>
        <w:pStyle w:val="titoloprinc0"/>
        <w:rPr>
          <w:color w:val="002060"/>
        </w:rPr>
      </w:pPr>
      <w:r w:rsidRPr="005E7AAE">
        <w:rPr>
          <w:color w:val="002060"/>
        </w:rPr>
        <w:t>CLASSIFICA</w:t>
      </w:r>
    </w:p>
    <w:p w14:paraId="3DF4A96F" w14:textId="77777777" w:rsidR="00CC0F81" w:rsidRPr="005E7AAE" w:rsidRDefault="00CC0F81" w:rsidP="00CC0F81">
      <w:pPr>
        <w:pStyle w:val="breakline"/>
        <w:rPr>
          <w:color w:val="002060"/>
        </w:rPr>
      </w:pPr>
    </w:p>
    <w:p w14:paraId="6E14C9A2" w14:textId="77777777" w:rsidR="00CC0F81" w:rsidRPr="005E7AAE" w:rsidRDefault="00CC0F81" w:rsidP="00CC0F81">
      <w:pPr>
        <w:pStyle w:val="breakline"/>
        <w:rPr>
          <w:color w:val="002060"/>
        </w:rPr>
      </w:pPr>
    </w:p>
    <w:p w14:paraId="2E88428A" w14:textId="77777777" w:rsidR="00CC0F81" w:rsidRPr="005E7AAE" w:rsidRDefault="00CC0F81" w:rsidP="00CC0F81">
      <w:pPr>
        <w:pStyle w:val="sottotitolocampionato10"/>
        <w:rPr>
          <w:color w:val="002060"/>
        </w:rPr>
      </w:pPr>
      <w:r w:rsidRPr="005E7AAE">
        <w:rPr>
          <w:color w:val="002060"/>
        </w:rPr>
        <w:lastRenderedPageBreak/>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0F81" w:rsidRPr="005E7AAE" w14:paraId="28C52A5D" w14:textId="77777777" w:rsidTr="00FC12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D772F" w14:textId="77777777" w:rsidR="00CC0F81" w:rsidRPr="005E7AAE" w:rsidRDefault="00CC0F81" w:rsidP="00FC1277">
            <w:pPr>
              <w:pStyle w:val="headertabella0"/>
              <w:rPr>
                <w:color w:val="002060"/>
              </w:rPr>
            </w:pPr>
            <w:r w:rsidRPr="005E7AAE">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211C0" w14:textId="77777777" w:rsidR="00CC0F81" w:rsidRPr="005E7AAE" w:rsidRDefault="00CC0F81" w:rsidP="00FC1277">
            <w:pPr>
              <w:pStyle w:val="headertabella0"/>
              <w:rPr>
                <w:color w:val="002060"/>
              </w:rPr>
            </w:pPr>
            <w:r w:rsidRPr="005E7AAE">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FDE1F" w14:textId="77777777" w:rsidR="00CC0F81" w:rsidRPr="005E7AAE" w:rsidRDefault="00CC0F81" w:rsidP="00FC1277">
            <w:pPr>
              <w:pStyle w:val="headertabella0"/>
              <w:rPr>
                <w:color w:val="002060"/>
              </w:rPr>
            </w:pPr>
            <w:r w:rsidRPr="005E7AAE">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93045" w14:textId="77777777" w:rsidR="00CC0F81" w:rsidRPr="005E7AAE" w:rsidRDefault="00CC0F81" w:rsidP="00FC1277">
            <w:pPr>
              <w:pStyle w:val="headertabella0"/>
              <w:rPr>
                <w:color w:val="002060"/>
              </w:rPr>
            </w:pPr>
            <w:r w:rsidRPr="005E7AAE">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D74D9" w14:textId="77777777" w:rsidR="00CC0F81" w:rsidRPr="005E7AAE" w:rsidRDefault="00CC0F81" w:rsidP="00FC1277">
            <w:pPr>
              <w:pStyle w:val="headertabella0"/>
              <w:rPr>
                <w:color w:val="002060"/>
              </w:rPr>
            </w:pPr>
            <w:r w:rsidRPr="005E7AAE">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E88201" w14:textId="77777777" w:rsidR="00CC0F81" w:rsidRPr="005E7AAE" w:rsidRDefault="00CC0F81" w:rsidP="00FC1277">
            <w:pPr>
              <w:pStyle w:val="headertabella0"/>
              <w:rPr>
                <w:color w:val="002060"/>
              </w:rPr>
            </w:pPr>
            <w:r w:rsidRPr="005E7AAE">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00A53" w14:textId="77777777" w:rsidR="00CC0F81" w:rsidRPr="005E7AAE" w:rsidRDefault="00CC0F81" w:rsidP="00FC1277">
            <w:pPr>
              <w:pStyle w:val="headertabella0"/>
              <w:rPr>
                <w:color w:val="002060"/>
              </w:rPr>
            </w:pPr>
            <w:r w:rsidRPr="005E7AAE">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8E134" w14:textId="77777777" w:rsidR="00CC0F81" w:rsidRPr="005E7AAE" w:rsidRDefault="00CC0F81" w:rsidP="00FC1277">
            <w:pPr>
              <w:pStyle w:val="headertabella0"/>
              <w:rPr>
                <w:color w:val="002060"/>
              </w:rPr>
            </w:pPr>
            <w:r w:rsidRPr="005E7AAE">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545392" w14:textId="77777777" w:rsidR="00CC0F81" w:rsidRPr="005E7AAE" w:rsidRDefault="00CC0F81" w:rsidP="00FC1277">
            <w:pPr>
              <w:pStyle w:val="headertabella0"/>
              <w:rPr>
                <w:color w:val="002060"/>
              </w:rPr>
            </w:pPr>
            <w:r w:rsidRPr="005E7AAE">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6CD0B" w14:textId="77777777" w:rsidR="00CC0F81" w:rsidRPr="005E7AAE" w:rsidRDefault="00CC0F81" w:rsidP="00FC1277">
            <w:pPr>
              <w:pStyle w:val="headertabella0"/>
              <w:rPr>
                <w:color w:val="002060"/>
              </w:rPr>
            </w:pPr>
            <w:r w:rsidRPr="005E7AAE">
              <w:rPr>
                <w:color w:val="002060"/>
              </w:rPr>
              <w:t>PE</w:t>
            </w:r>
          </w:p>
        </w:tc>
      </w:tr>
      <w:tr w:rsidR="00CC0F81" w:rsidRPr="005E7AAE" w14:paraId="43C182FF" w14:textId="77777777" w:rsidTr="00FC12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F705EE" w14:textId="77777777" w:rsidR="00CC0F81" w:rsidRPr="005E7AAE" w:rsidRDefault="00CC0F81" w:rsidP="00FC1277">
            <w:pPr>
              <w:pStyle w:val="rowtabella0"/>
              <w:rPr>
                <w:color w:val="002060"/>
              </w:rPr>
            </w:pPr>
            <w:r w:rsidRPr="005E7AAE">
              <w:rPr>
                <w:color w:val="002060"/>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B54A0" w14:textId="77777777" w:rsidR="00CC0F81" w:rsidRPr="005E7AAE" w:rsidRDefault="00CC0F81" w:rsidP="00FC1277">
            <w:pPr>
              <w:pStyle w:val="rowtabella0"/>
              <w:jc w:val="center"/>
              <w:rPr>
                <w:color w:val="002060"/>
              </w:rPr>
            </w:pPr>
            <w:r w:rsidRPr="005E7AAE">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A5DCF"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DA650"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23C48"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F5B3D"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C1F21" w14:textId="77777777" w:rsidR="00CC0F81" w:rsidRPr="005E7AAE" w:rsidRDefault="00CC0F81" w:rsidP="00FC1277">
            <w:pPr>
              <w:pStyle w:val="rowtabella0"/>
              <w:jc w:val="center"/>
              <w:rPr>
                <w:color w:val="002060"/>
              </w:rPr>
            </w:pPr>
            <w:r w:rsidRPr="005E7AAE">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32B61"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3DB6B" w14:textId="77777777" w:rsidR="00CC0F81" w:rsidRPr="005E7AAE" w:rsidRDefault="00CC0F81" w:rsidP="00FC1277">
            <w:pPr>
              <w:pStyle w:val="rowtabella0"/>
              <w:jc w:val="center"/>
              <w:rPr>
                <w:color w:val="002060"/>
              </w:rPr>
            </w:pPr>
            <w:r w:rsidRPr="005E7AAE">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54DAB" w14:textId="77777777" w:rsidR="00CC0F81" w:rsidRPr="005E7AAE" w:rsidRDefault="00CC0F81" w:rsidP="00FC1277">
            <w:pPr>
              <w:pStyle w:val="rowtabella0"/>
              <w:jc w:val="center"/>
              <w:rPr>
                <w:color w:val="002060"/>
              </w:rPr>
            </w:pPr>
            <w:r w:rsidRPr="005E7AAE">
              <w:rPr>
                <w:color w:val="002060"/>
              </w:rPr>
              <w:t>0</w:t>
            </w:r>
          </w:p>
        </w:tc>
      </w:tr>
      <w:tr w:rsidR="00CC0F81" w:rsidRPr="005E7AAE" w14:paraId="4A4025CF"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CB3D6F" w14:textId="77777777" w:rsidR="00CC0F81" w:rsidRPr="005E7AAE" w:rsidRDefault="00CC0F81" w:rsidP="00FC1277">
            <w:pPr>
              <w:pStyle w:val="rowtabella0"/>
              <w:rPr>
                <w:color w:val="002060"/>
              </w:rPr>
            </w:pPr>
            <w:r w:rsidRPr="005E7AAE">
              <w:rPr>
                <w:color w:val="002060"/>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0D27F" w14:textId="77777777" w:rsidR="00CC0F81" w:rsidRPr="005E7AAE" w:rsidRDefault="00CC0F81" w:rsidP="00FC1277">
            <w:pPr>
              <w:pStyle w:val="rowtabella0"/>
              <w:jc w:val="center"/>
              <w:rPr>
                <w:color w:val="002060"/>
              </w:rPr>
            </w:pPr>
            <w:r w:rsidRPr="005E7AAE">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81FB0"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47CB4"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0D01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C063A"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7D349" w14:textId="77777777" w:rsidR="00CC0F81" w:rsidRPr="005E7AAE" w:rsidRDefault="00CC0F81" w:rsidP="00FC1277">
            <w:pPr>
              <w:pStyle w:val="rowtabella0"/>
              <w:jc w:val="center"/>
              <w:rPr>
                <w:color w:val="002060"/>
              </w:rPr>
            </w:pPr>
            <w:r w:rsidRPr="005E7AAE">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166CC"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15A55" w14:textId="77777777" w:rsidR="00CC0F81" w:rsidRPr="005E7AAE" w:rsidRDefault="00CC0F81" w:rsidP="00FC1277">
            <w:pPr>
              <w:pStyle w:val="rowtabella0"/>
              <w:jc w:val="center"/>
              <w:rPr>
                <w:color w:val="002060"/>
              </w:rPr>
            </w:pPr>
            <w:r w:rsidRPr="005E7AAE">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32786" w14:textId="77777777" w:rsidR="00CC0F81" w:rsidRPr="005E7AAE" w:rsidRDefault="00CC0F81" w:rsidP="00FC1277">
            <w:pPr>
              <w:pStyle w:val="rowtabella0"/>
              <w:jc w:val="center"/>
              <w:rPr>
                <w:color w:val="002060"/>
              </w:rPr>
            </w:pPr>
            <w:r w:rsidRPr="005E7AAE">
              <w:rPr>
                <w:color w:val="002060"/>
              </w:rPr>
              <w:t>0</w:t>
            </w:r>
          </w:p>
        </w:tc>
      </w:tr>
      <w:tr w:rsidR="00CC0F81" w:rsidRPr="005E7AAE" w14:paraId="35762A9B"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F73FC8" w14:textId="77777777" w:rsidR="00CC0F81" w:rsidRPr="005E7AAE" w:rsidRDefault="00CC0F81" w:rsidP="00FC1277">
            <w:pPr>
              <w:pStyle w:val="rowtabella0"/>
              <w:rPr>
                <w:color w:val="002060"/>
              </w:rPr>
            </w:pPr>
            <w:r w:rsidRPr="005E7AAE">
              <w:rPr>
                <w:color w:val="002060"/>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69D5E" w14:textId="77777777" w:rsidR="00CC0F81" w:rsidRPr="005E7AAE" w:rsidRDefault="00CC0F81" w:rsidP="00FC1277">
            <w:pPr>
              <w:pStyle w:val="rowtabella0"/>
              <w:jc w:val="center"/>
              <w:rPr>
                <w:color w:val="002060"/>
              </w:rPr>
            </w:pPr>
            <w:r w:rsidRPr="005E7AAE">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00474"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79FCC"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A1DC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5AF91"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D17B4" w14:textId="77777777" w:rsidR="00CC0F81" w:rsidRPr="005E7AAE" w:rsidRDefault="00CC0F81" w:rsidP="00FC1277">
            <w:pPr>
              <w:pStyle w:val="rowtabella0"/>
              <w:jc w:val="center"/>
              <w:rPr>
                <w:color w:val="002060"/>
              </w:rPr>
            </w:pPr>
            <w:r w:rsidRPr="005E7AAE">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33FEA"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7C095" w14:textId="77777777" w:rsidR="00CC0F81" w:rsidRPr="005E7AAE" w:rsidRDefault="00CC0F81" w:rsidP="00FC1277">
            <w:pPr>
              <w:pStyle w:val="rowtabella0"/>
              <w:jc w:val="center"/>
              <w:rPr>
                <w:color w:val="002060"/>
              </w:rPr>
            </w:pPr>
            <w:r w:rsidRPr="005E7AAE">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40666" w14:textId="77777777" w:rsidR="00CC0F81" w:rsidRPr="005E7AAE" w:rsidRDefault="00CC0F81" w:rsidP="00FC1277">
            <w:pPr>
              <w:pStyle w:val="rowtabella0"/>
              <w:jc w:val="center"/>
              <w:rPr>
                <w:color w:val="002060"/>
              </w:rPr>
            </w:pPr>
            <w:r w:rsidRPr="005E7AAE">
              <w:rPr>
                <w:color w:val="002060"/>
              </w:rPr>
              <w:t>0</w:t>
            </w:r>
          </w:p>
        </w:tc>
      </w:tr>
      <w:tr w:rsidR="00CC0F81" w:rsidRPr="005E7AAE" w14:paraId="2552E647"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4D54F4" w14:textId="77777777" w:rsidR="00CC0F81" w:rsidRPr="005E7AAE" w:rsidRDefault="00CC0F81" w:rsidP="00FC1277">
            <w:pPr>
              <w:pStyle w:val="rowtabella0"/>
              <w:rPr>
                <w:color w:val="002060"/>
              </w:rPr>
            </w:pPr>
            <w:r w:rsidRPr="005E7AAE">
              <w:rPr>
                <w:color w:val="002060"/>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0D168" w14:textId="77777777" w:rsidR="00CC0F81" w:rsidRPr="005E7AAE" w:rsidRDefault="00CC0F81" w:rsidP="00FC1277">
            <w:pPr>
              <w:pStyle w:val="rowtabella0"/>
              <w:jc w:val="center"/>
              <w:rPr>
                <w:color w:val="002060"/>
              </w:rPr>
            </w:pPr>
            <w:r w:rsidRPr="005E7AAE">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E6889"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D1CDF"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96D5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412F3"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7A92D" w14:textId="77777777" w:rsidR="00CC0F81" w:rsidRPr="005E7AAE" w:rsidRDefault="00CC0F81" w:rsidP="00FC1277">
            <w:pPr>
              <w:pStyle w:val="rowtabella0"/>
              <w:jc w:val="center"/>
              <w:rPr>
                <w:color w:val="002060"/>
              </w:rPr>
            </w:pPr>
            <w:r w:rsidRPr="005E7AAE">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20655"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99C55" w14:textId="77777777" w:rsidR="00CC0F81" w:rsidRPr="005E7AAE" w:rsidRDefault="00CC0F81" w:rsidP="00FC1277">
            <w:pPr>
              <w:pStyle w:val="rowtabella0"/>
              <w:jc w:val="center"/>
              <w:rPr>
                <w:color w:val="002060"/>
              </w:rPr>
            </w:pPr>
            <w:r w:rsidRPr="005E7AAE">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F3E39" w14:textId="77777777" w:rsidR="00CC0F81" w:rsidRPr="005E7AAE" w:rsidRDefault="00CC0F81" w:rsidP="00FC1277">
            <w:pPr>
              <w:pStyle w:val="rowtabella0"/>
              <w:jc w:val="center"/>
              <w:rPr>
                <w:color w:val="002060"/>
              </w:rPr>
            </w:pPr>
            <w:r w:rsidRPr="005E7AAE">
              <w:rPr>
                <w:color w:val="002060"/>
              </w:rPr>
              <w:t>0</w:t>
            </w:r>
          </w:p>
        </w:tc>
      </w:tr>
      <w:tr w:rsidR="00CC0F81" w:rsidRPr="005E7AAE" w14:paraId="036562AF"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58F5E6" w14:textId="77777777" w:rsidR="00CC0F81" w:rsidRPr="005E7AAE" w:rsidRDefault="00CC0F81" w:rsidP="00FC1277">
            <w:pPr>
              <w:pStyle w:val="rowtabella0"/>
              <w:rPr>
                <w:color w:val="002060"/>
              </w:rPr>
            </w:pPr>
            <w:r w:rsidRPr="005E7AAE">
              <w:rPr>
                <w:color w:val="002060"/>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E7D08"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F54C6"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42AF7"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10319"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0A6DB"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DF20E" w14:textId="77777777" w:rsidR="00CC0F81" w:rsidRPr="005E7AAE" w:rsidRDefault="00CC0F81" w:rsidP="00FC1277">
            <w:pPr>
              <w:pStyle w:val="rowtabella0"/>
              <w:jc w:val="center"/>
              <w:rPr>
                <w:color w:val="002060"/>
              </w:rPr>
            </w:pPr>
            <w:r w:rsidRPr="005E7AAE">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BDC66" w14:textId="77777777" w:rsidR="00CC0F81" w:rsidRPr="005E7AAE" w:rsidRDefault="00CC0F81" w:rsidP="00FC1277">
            <w:pPr>
              <w:pStyle w:val="rowtabella0"/>
              <w:jc w:val="center"/>
              <w:rPr>
                <w:color w:val="002060"/>
              </w:rPr>
            </w:pPr>
            <w:r w:rsidRPr="005E7AAE">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322AC"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616CD" w14:textId="77777777" w:rsidR="00CC0F81" w:rsidRPr="005E7AAE" w:rsidRDefault="00CC0F81" w:rsidP="00FC1277">
            <w:pPr>
              <w:pStyle w:val="rowtabella0"/>
              <w:jc w:val="center"/>
              <w:rPr>
                <w:color w:val="002060"/>
              </w:rPr>
            </w:pPr>
            <w:r w:rsidRPr="005E7AAE">
              <w:rPr>
                <w:color w:val="002060"/>
              </w:rPr>
              <w:t>0</w:t>
            </w:r>
          </w:p>
        </w:tc>
      </w:tr>
      <w:tr w:rsidR="00CC0F81" w:rsidRPr="005E7AAE" w14:paraId="7DAF3CE5"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878D7E" w14:textId="77777777" w:rsidR="00CC0F81" w:rsidRPr="005E7AAE" w:rsidRDefault="00CC0F81" w:rsidP="00FC1277">
            <w:pPr>
              <w:pStyle w:val="rowtabella0"/>
              <w:rPr>
                <w:color w:val="002060"/>
              </w:rPr>
            </w:pPr>
            <w:r w:rsidRPr="005E7AAE">
              <w:rPr>
                <w:color w:val="002060"/>
              </w:rPr>
              <w:t>sq.B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C0445"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CC1AE"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EF84B"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8250B"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201FE"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355CC"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F5BF0"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6BE16"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718CD" w14:textId="77777777" w:rsidR="00CC0F81" w:rsidRPr="005E7AAE" w:rsidRDefault="00CC0F81" w:rsidP="00FC1277">
            <w:pPr>
              <w:pStyle w:val="rowtabella0"/>
              <w:jc w:val="center"/>
              <w:rPr>
                <w:color w:val="002060"/>
              </w:rPr>
            </w:pPr>
            <w:r w:rsidRPr="005E7AAE">
              <w:rPr>
                <w:color w:val="002060"/>
              </w:rPr>
              <w:t>0</w:t>
            </w:r>
          </w:p>
        </w:tc>
      </w:tr>
      <w:tr w:rsidR="00CC0F81" w:rsidRPr="005E7AAE" w14:paraId="23E7C9D7"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C027E2" w14:textId="77777777" w:rsidR="00CC0F81" w:rsidRPr="005E7AAE" w:rsidRDefault="00CC0F81" w:rsidP="00FC1277">
            <w:pPr>
              <w:pStyle w:val="rowtabella0"/>
              <w:rPr>
                <w:color w:val="002060"/>
              </w:rPr>
            </w:pPr>
            <w:r w:rsidRPr="005E7AAE">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6EB55"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EFABC"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5FCDB"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20918"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3A5A7"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6C507" w14:textId="77777777" w:rsidR="00CC0F81" w:rsidRPr="005E7AAE" w:rsidRDefault="00CC0F81" w:rsidP="00FC1277">
            <w:pPr>
              <w:pStyle w:val="rowtabella0"/>
              <w:jc w:val="center"/>
              <w:rPr>
                <w:color w:val="002060"/>
              </w:rPr>
            </w:pPr>
            <w:r w:rsidRPr="005E7AAE">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19F6E" w14:textId="77777777" w:rsidR="00CC0F81" w:rsidRPr="005E7AAE" w:rsidRDefault="00CC0F81" w:rsidP="00FC1277">
            <w:pPr>
              <w:pStyle w:val="rowtabella0"/>
              <w:jc w:val="center"/>
              <w:rPr>
                <w:color w:val="002060"/>
              </w:rPr>
            </w:pPr>
            <w:r w:rsidRPr="005E7AAE">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E2730"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22950" w14:textId="77777777" w:rsidR="00CC0F81" w:rsidRPr="005E7AAE" w:rsidRDefault="00CC0F81" w:rsidP="00FC1277">
            <w:pPr>
              <w:pStyle w:val="rowtabella0"/>
              <w:jc w:val="center"/>
              <w:rPr>
                <w:color w:val="002060"/>
              </w:rPr>
            </w:pPr>
            <w:r w:rsidRPr="005E7AAE">
              <w:rPr>
                <w:color w:val="002060"/>
              </w:rPr>
              <w:t>0</w:t>
            </w:r>
          </w:p>
        </w:tc>
      </w:tr>
      <w:tr w:rsidR="00CC0F81" w:rsidRPr="005E7AAE" w14:paraId="26E59F99"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37068A" w14:textId="77777777" w:rsidR="00CC0F81" w:rsidRPr="005E7AAE" w:rsidRDefault="00CC0F81" w:rsidP="00FC1277">
            <w:pPr>
              <w:pStyle w:val="rowtabella0"/>
              <w:rPr>
                <w:color w:val="002060"/>
              </w:rPr>
            </w:pPr>
            <w:r w:rsidRPr="005E7AAE">
              <w:rPr>
                <w:color w:val="002060"/>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28FE8"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7A4D4"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B2213"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6EA3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38250"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B2475"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27DD7" w14:textId="77777777" w:rsidR="00CC0F81" w:rsidRPr="005E7AAE" w:rsidRDefault="00CC0F81" w:rsidP="00FC1277">
            <w:pPr>
              <w:pStyle w:val="rowtabella0"/>
              <w:jc w:val="center"/>
              <w:rPr>
                <w:color w:val="002060"/>
              </w:rPr>
            </w:pPr>
            <w:r w:rsidRPr="005E7AAE">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252B5" w14:textId="77777777" w:rsidR="00CC0F81" w:rsidRPr="005E7AAE" w:rsidRDefault="00CC0F81" w:rsidP="00FC1277">
            <w:pPr>
              <w:pStyle w:val="rowtabella0"/>
              <w:jc w:val="center"/>
              <w:rPr>
                <w:color w:val="002060"/>
              </w:rPr>
            </w:pPr>
            <w:r w:rsidRPr="005E7AAE">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BCD09" w14:textId="77777777" w:rsidR="00CC0F81" w:rsidRPr="005E7AAE" w:rsidRDefault="00CC0F81" w:rsidP="00FC1277">
            <w:pPr>
              <w:pStyle w:val="rowtabella0"/>
              <w:jc w:val="center"/>
              <w:rPr>
                <w:color w:val="002060"/>
              </w:rPr>
            </w:pPr>
            <w:r w:rsidRPr="005E7AAE">
              <w:rPr>
                <w:color w:val="002060"/>
              </w:rPr>
              <w:t>0</w:t>
            </w:r>
          </w:p>
        </w:tc>
      </w:tr>
      <w:tr w:rsidR="00CC0F81" w:rsidRPr="005E7AAE" w14:paraId="6200C4E4"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287571" w14:textId="77777777" w:rsidR="00CC0F81" w:rsidRPr="005E7AAE" w:rsidRDefault="00CC0F81" w:rsidP="00FC1277">
            <w:pPr>
              <w:pStyle w:val="rowtabella0"/>
              <w:rPr>
                <w:color w:val="002060"/>
              </w:rPr>
            </w:pPr>
            <w:r w:rsidRPr="005E7AAE">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E471D"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B264A"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89703"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6156B"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0A713"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671C0" w14:textId="77777777" w:rsidR="00CC0F81" w:rsidRPr="005E7AAE" w:rsidRDefault="00CC0F81" w:rsidP="00FC1277">
            <w:pPr>
              <w:pStyle w:val="rowtabella0"/>
              <w:jc w:val="center"/>
              <w:rPr>
                <w:color w:val="002060"/>
              </w:rPr>
            </w:pPr>
            <w:r w:rsidRPr="005E7AAE">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69152" w14:textId="77777777" w:rsidR="00CC0F81" w:rsidRPr="005E7AAE" w:rsidRDefault="00CC0F81" w:rsidP="00FC1277">
            <w:pPr>
              <w:pStyle w:val="rowtabella0"/>
              <w:jc w:val="center"/>
              <w:rPr>
                <w:color w:val="002060"/>
              </w:rPr>
            </w:pPr>
            <w:r w:rsidRPr="005E7AAE">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19D9B"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805BB" w14:textId="77777777" w:rsidR="00CC0F81" w:rsidRPr="005E7AAE" w:rsidRDefault="00CC0F81" w:rsidP="00FC1277">
            <w:pPr>
              <w:pStyle w:val="rowtabella0"/>
              <w:jc w:val="center"/>
              <w:rPr>
                <w:color w:val="002060"/>
              </w:rPr>
            </w:pPr>
            <w:r w:rsidRPr="005E7AAE">
              <w:rPr>
                <w:color w:val="002060"/>
              </w:rPr>
              <w:t>0</w:t>
            </w:r>
          </w:p>
        </w:tc>
      </w:tr>
      <w:tr w:rsidR="00CC0F81" w:rsidRPr="005E7AAE" w14:paraId="6F499A73"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8E3AD7" w14:textId="77777777" w:rsidR="00CC0F81" w:rsidRPr="005E7AAE" w:rsidRDefault="00CC0F81" w:rsidP="00FC1277">
            <w:pPr>
              <w:pStyle w:val="rowtabella0"/>
              <w:rPr>
                <w:color w:val="002060"/>
              </w:rPr>
            </w:pPr>
            <w:r w:rsidRPr="005E7AAE">
              <w:rPr>
                <w:color w:val="002060"/>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4260B"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448F7"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004D2"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5C500"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39399"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2457F" w14:textId="77777777" w:rsidR="00CC0F81" w:rsidRPr="005E7AAE" w:rsidRDefault="00CC0F81" w:rsidP="00FC1277">
            <w:pPr>
              <w:pStyle w:val="rowtabella0"/>
              <w:jc w:val="center"/>
              <w:rPr>
                <w:color w:val="002060"/>
              </w:rPr>
            </w:pPr>
            <w:r w:rsidRPr="005E7AAE">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10F13" w14:textId="77777777" w:rsidR="00CC0F81" w:rsidRPr="005E7AAE" w:rsidRDefault="00CC0F81" w:rsidP="00FC1277">
            <w:pPr>
              <w:pStyle w:val="rowtabella0"/>
              <w:jc w:val="center"/>
              <w:rPr>
                <w:color w:val="002060"/>
              </w:rPr>
            </w:pPr>
            <w:r w:rsidRPr="005E7AAE">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C2224"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6C1E8" w14:textId="77777777" w:rsidR="00CC0F81" w:rsidRPr="005E7AAE" w:rsidRDefault="00CC0F81" w:rsidP="00FC1277">
            <w:pPr>
              <w:pStyle w:val="rowtabella0"/>
              <w:jc w:val="center"/>
              <w:rPr>
                <w:color w:val="002060"/>
              </w:rPr>
            </w:pPr>
            <w:r w:rsidRPr="005E7AAE">
              <w:rPr>
                <w:color w:val="002060"/>
              </w:rPr>
              <w:t>0</w:t>
            </w:r>
          </w:p>
        </w:tc>
      </w:tr>
      <w:tr w:rsidR="00CC0F81" w:rsidRPr="005E7AAE" w14:paraId="220DB48D"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B71E51" w14:textId="77777777" w:rsidR="00CC0F81" w:rsidRPr="005E7AAE" w:rsidRDefault="00CC0F81" w:rsidP="00FC1277">
            <w:pPr>
              <w:pStyle w:val="rowtabella0"/>
              <w:rPr>
                <w:color w:val="002060"/>
              </w:rPr>
            </w:pPr>
            <w:r w:rsidRPr="005E7AAE">
              <w:rPr>
                <w:color w:val="002060"/>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3030A"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8429E"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072C8"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00BCB"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139DF"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5F2A9"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AFE49" w14:textId="77777777" w:rsidR="00CC0F81" w:rsidRPr="005E7AAE" w:rsidRDefault="00CC0F81" w:rsidP="00FC1277">
            <w:pPr>
              <w:pStyle w:val="rowtabella0"/>
              <w:jc w:val="center"/>
              <w:rPr>
                <w:color w:val="002060"/>
              </w:rPr>
            </w:pPr>
            <w:r w:rsidRPr="005E7AAE">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9F58A" w14:textId="77777777" w:rsidR="00CC0F81" w:rsidRPr="005E7AAE" w:rsidRDefault="00CC0F81" w:rsidP="00FC1277">
            <w:pPr>
              <w:pStyle w:val="rowtabella0"/>
              <w:jc w:val="center"/>
              <w:rPr>
                <w:color w:val="002060"/>
              </w:rPr>
            </w:pPr>
            <w:r w:rsidRPr="005E7AAE">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D7064" w14:textId="77777777" w:rsidR="00CC0F81" w:rsidRPr="005E7AAE" w:rsidRDefault="00CC0F81" w:rsidP="00FC1277">
            <w:pPr>
              <w:pStyle w:val="rowtabella0"/>
              <w:jc w:val="center"/>
              <w:rPr>
                <w:color w:val="002060"/>
              </w:rPr>
            </w:pPr>
            <w:r w:rsidRPr="005E7AAE">
              <w:rPr>
                <w:color w:val="002060"/>
              </w:rPr>
              <w:t>0</w:t>
            </w:r>
          </w:p>
        </w:tc>
      </w:tr>
      <w:tr w:rsidR="00CC0F81" w:rsidRPr="005E7AAE" w14:paraId="22FA05FE"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D44165" w14:textId="77777777" w:rsidR="00CC0F81" w:rsidRPr="005E7AAE" w:rsidRDefault="00CC0F81" w:rsidP="00FC1277">
            <w:pPr>
              <w:pStyle w:val="rowtabella0"/>
              <w:rPr>
                <w:color w:val="002060"/>
              </w:rPr>
            </w:pPr>
            <w:r w:rsidRPr="005E7AAE">
              <w:rPr>
                <w:color w:val="002060"/>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D6DB3"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633BE"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B9D9F"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AACF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93FC3"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00E1B"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9FBB8" w14:textId="77777777" w:rsidR="00CC0F81" w:rsidRPr="005E7AAE" w:rsidRDefault="00CC0F81" w:rsidP="00FC1277">
            <w:pPr>
              <w:pStyle w:val="rowtabella0"/>
              <w:jc w:val="center"/>
              <w:rPr>
                <w:color w:val="002060"/>
              </w:rPr>
            </w:pPr>
            <w:r w:rsidRPr="005E7AAE">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AC0D8" w14:textId="77777777" w:rsidR="00CC0F81" w:rsidRPr="005E7AAE" w:rsidRDefault="00CC0F81" w:rsidP="00FC1277">
            <w:pPr>
              <w:pStyle w:val="rowtabella0"/>
              <w:jc w:val="center"/>
              <w:rPr>
                <w:color w:val="002060"/>
              </w:rPr>
            </w:pPr>
            <w:r w:rsidRPr="005E7AAE">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51A2D" w14:textId="77777777" w:rsidR="00CC0F81" w:rsidRPr="005E7AAE" w:rsidRDefault="00CC0F81" w:rsidP="00FC1277">
            <w:pPr>
              <w:pStyle w:val="rowtabella0"/>
              <w:jc w:val="center"/>
              <w:rPr>
                <w:color w:val="002060"/>
              </w:rPr>
            </w:pPr>
            <w:r w:rsidRPr="005E7AAE">
              <w:rPr>
                <w:color w:val="002060"/>
              </w:rPr>
              <w:t>0</w:t>
            </w:r>
          </w:p>
        </w:tc>
      </w:tr>
      <w:tr w:rsidR="00CC0F81" w:rsidRPr="005E7AAE" w14:paraId="7901F851" w14:textId="77777777" w:rsidTr="00FC12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C4AC59" w14:textId="77777777" w:rsidR="00CC0F81" w:rsidRPr="005E7AAE" w:rsidRDefault="00CC0F81" w:rsidP="00FC1277">
            <w:pPr>
              <w:pStyle w:val="rowtabella0"/>
              <w:rPr>
                <w:color w:val="002060"/>
              </w:rPr>
            </w:pPr>
            <w:r w:rsidRPr="005E7AAE">
              <w:rPr>
                <w:color w:val="002060"/>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4D2AF"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36342"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3B318"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A6A9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74E7C"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AD705"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7AAD7" w14:textId="77777777" w:rsidR="00CC0F81" w:rsidRPr="005E7AAE" w:rsidRDefault="00CC0F81" w:rsidP="00FC1277">
            <w:pPr>
              <w:pStyle w:val="rowtabella0"/>
              <w:jc w:val="center"/>
              <w:rPr>
                <w:color w:val="002060"/>
              </w:rPr>
            </w:pPr>
            <w:r w:rsidRPr="005E7AAE">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1D3A6" w14:textId="77777777" w:rsidR="00CC0F81" w:rsidRPr="005E7AAE" w:rsidRDefault="00CC0F81" w:rsidP="00FC1277">
            <w:pPr>
              <w:pStyle w:val="rowtabella0"/>
              <w:jc w:val="center"/>
              <w:rPr>
                <w:color w:val="002060"/>
              </w:rPr>
            </w:pPr>
            <w:r w:rsidRPr="005E7AAE">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13D1B" w14:textId="77777777" w:rsidR="00CC0F81" w:rsidRPr="005E7AAE" w:rsidRDefault="00CC0F81" w:rsidP="00FC1277">
            <w:pPr>
              <w:pStyle w:val="rowtabella0"/>
              <w:jc w:val="center"/>
              <w:rPr>
                <w:color w:val="002060"/>
              </w:rPr>
            </w:pPr>
            <w:r w:rsidRPr="005E7AAE">
              <w:rPr>
                <w:color w:val="002060"/>
              </w:rPr>
              <w:t>0</w:t>
            </w:r>
          </w:p>
        </w:tc>
      </w:tr>
    </w:tbl>
    <w:p w14:paraId="5BA02E84" w14:textId="77777777" w:rsidR="00CC0F81" w:rsidRDefault="00CC0F81" w:rsidP="00CC0F81">
      <w:pPr>
        <w:pStyle w:val="breakline"/>
        <w:rPr>
          <w:color w:val="002060"/>
        </w:rPr>
      </w:pPr>
    </w:p>
    <w:p w14:paraId="2B2557CB" w14:textId="77777777" w:rsidR="00CC0F81" w:rsidRPr="005E7AAE" w:rsidRDefault="00CC0F81" w:rsidP="00CC0F81">
      <w:pPr>
        <w:pStyle w:val="titoloprinc0"/>
        <w:rPr>
          <w:color w:val="002060"/>
        </w:rPr>
      </w:pPr>
      <w:r>
        <w:rPr>
          <w:color w:val="002060"/>
        </w:rPr>
        <w:t>PROGRAMMA GARE</w:t>
      </w:r>
    </w:p>
    <w:p w14:paraId="52A5D86B" w14:textId="77777777" w:rsidR="00CC0F81" w:rsidRDefault="00CC0F81" w:rsidP="00CC0F81">
      <w:pPr>
        <w:pStyle w:val="breakline"/>
        <w:rPr>
          <w:rFonts w:eastAsiaTheme="minorEastAsia"/>
          <w:color w:val="002060"/>
        </w:rPr>
      </w:pPr>
    </w:p>
    <w:p w14:paraId="450CB2A4" w14:textId="77777777" w:rsidR="00C06BC6" w:rsidRPr="00FB759A" w:rsidRDefault="00C06BC6" w:rsidP="00C06BC6">
      <w:pPr>
        <w:pStyle w:val="sottotitolocampionato10"/>
        <w:rPr>
          <w:color w:val="002060"/>
        </w:rPr>
      </w:pPr>
      <w:r w:rsidRPr="00FB759A">
        <w:rPr>
          <w:color w:val="002060"/>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79"/>
        <w:gridCol w:w="1551"/>
        <w:gridCol w:w="1551"/>
      </w:tblGrid>
      <w:tr w:rsidR="00C06BC6" w:rsidRPr="00FB759A" w14:paraId="42342D69"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E1BB1"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90E2B"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182A8"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E2466"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72DD3"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5F084"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8AAFA"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6DDC4E59" w14:textId="77777777" w:rsidTr="00FC12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6BEE0E5" w14:textId="77777777" w:rsidR="00C06BC6" w:rsidRPr="00FB759A" w:rsidRDefault="00C06BC6" w:rsidP="00FC1277">
            <w:pPr>
              <w:pStyle w:val="rowtabella0"/>
              <w:rPr>
                <w:color w:val="002060"/>
              </w:rPr>
            </w:pPr>
            <w:r w:rsidRPr="00FB759A">
              <w:rPr>
                <w:color w:val="002060"/>
              </w:rPr>
              <w:t>PONTEROSSO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C6A388" w14:textId="77777777" w:rsidR="00C06BC6" w:rsidRPr="00FB759A" w:rsidRDefault="00C06BC6" w:rsidP="00FC1277">
            <w:pPr>
              <w:pStyle w:val="rowtabella0"/>
              <w:rPr>
                <w:color w:val="002060"/>
              </w:rPr>
            </w:pPr>
            <w:r w:rsidRPr="00FB759A">
              <w:rPr>
                <w:color w:val="002060"/>
              </w:rPr>
              <w:t>PORTUALI CALCIO ANCONSQ.B</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7C794A"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45E066" w14:textId="77777777" w:rsidR="00C06BC6" w:rsidRPr="00FB759A" w:rsidRDefault="00C06BC6" w:rsidP="00FC1277">
            <w:pPr>
              <w:pStyle w:val="rowtabella0"/>
              <w:rPr>
                <w:color w:val="002060"/>
              </w:rPr>
            </w:pPr>
            <w:r w:rsidRPr="00FB759A">
              <w:rPr>
                <w:color w:val="002060"/>
              </w:rPr>
              <w:t>03/12/2025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BEA50F" w14:textId="77777777" w:rsidR="00C06BC6" w:rsidRPr="00FB759A" w:rsidRDefault="00C06BC6" w:rsidP="00FC1277">
            <w:pPr>
              <w:pStyle w:val="rowtabella0"/>
              <w:rPr>
                <w:color w:val="002060"/>
              </w:rPr>
            </w:pPr>
            <w:r w:rsidRPr="00FB759A">
              <w:rPr>
                <w:color w:val="002060"/>
              </w:rPr>
              <w:t>8 CAMPO "BRISIGHELLI" PONTEROSSO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CF21E3" w14:textId="77777777" w:rsidR="00C06BC6" w:rsidRPr="00FB759A" w:rsidRDefault="00C06BC6" w:rsidP="00FC1277">
            <w:pPr>
              <w:pStyle w:val="rowtabella0"/>
              <w:rPr>
                <w:color w:val="002060"/>
              </w:rPr>
            </w:pPr>
            <w:r w:rsidRPr="00FB759A">
              <w:rPr>
                <w:color w:val="002060"/>
              </w:rPr>
              <w:t>ANCONA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5401F7" w14:textId="77777777" w:rsidR="00C06BC6" w:rsidRPr="00FB759A" w:rsidRDefault="00C06BC6" w:rsidP="00FC1277">
            <w:pPr>
              <w:pStyle w:val="rowtabella0"/>
              <w:rPr>
                <w:color w:val="002060"/>
              </w:rPr>
            </w:pPr>
            <w:r w:rsidRPr="00FB759A">
              <w:rPr>
                <w:color w:val="002060"/>
              </w:rPr>
              <w:t>VIA RUGGERI 46</w:t>
            </w:r>
          </w:p>
        </w:tc>
      </w:tr>
    </w:tbl>
    <w:p w14:paraId="37B6A2A5" w14:textId="77777777" w:rsidR="00C06BC6" w:rsidRPr="00FB759A" w:rsidRDefault="00C06BC6" w:rsidP="00C06BC6">
      <w:pPr>
        <w:pStyle w:val="breakline"/>
        <w:rPr>
          <w:rFonts w:eastAsiaTheme="minorEastAsia"/>
          <w:color w:val="002060"/>
        </w:rPr>
      </w:pPr>
    </w:p>
    <w:p w14:paraId="748A6696" w14:textId="77777777" w:rsidR="00C06BC6" w:rsidRPr="00FB759A" w:rsidRDefault="00C06BC6" w:rsidP="00C06BC6">
      <w:pPr>
        <w:pStyle w:val="breakline"/>
        <w:rPr>
          <w:color w:val="002060"/>
        </w:rPr>
      </w:pPr>
    </w:p>
    <w:p w14:paraId="7C8E6FBD" w14:textId="77777777" w:rsidR="00C06BC6" w:rsidRPr="00FB759A" w:rsidRDefault="00C06BC6" w:rsidP="00C06BC6">
      <w:pPr>
        <w:pStyle w:val="breakline"/>
        <w:rPr>
          <w:color w:val="002060"/>
        </w:rPr>
      </w:pPr>
    </w:p>
    <w:p w14:paraId="7F61B18C" w14:textId="77777777" w:rsidR="00C06BC6" w:rsidRPr="00FB759A" w:rsidRDefault="00C06BC6" w:rsidP="00C06BC6">
      <w:pPr>
        <w:pStyle w:val="sottotitolocampionato10"/>
        <w:rPr>
          <w:color w:val="002060"/>
        </w:rPr>
      </w:pPr>
      <w:r w:rsidRPr="00FB759A">
        <w:rPr>
          <w:color w:val="002060"/>
        </w:rP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06"/>
        <w:gridCol w:w="385"/>
        <w:gridCol w:w="898"/>
        <w:gridCol w:w="1191"/>
        <w:gridCol w:w="1561"/>
        <w:gridCol w:w="1542"/>
      </w:tblGrid>
      <w:tr w:rsidR="00C06BC6" w:rsidRPr="00FB759A" w14:paraId="79FC18F1"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54CDB"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25749"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B4A50"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E9AC8"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4BB95"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CFD34"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A5E9A"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0B130079" w14:textId="77777777" w:rsidTr="00FC12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55D2C1" w14:textId="77777777" w:rsidR="00C06BC6" w:rsidRPr="00FB759A" w:rsidRDefault="00C06BC6" w:rsidP="00FC1277">
            <w:pPr>
              <w:pStyle w:val="rowtabella0"/>
              <w:rPr>
                <w:color w:val="002060"/>
              </w:rPr>
            </w:pPr>
            <w:r w:rsidRPr="00FB759A">
              <w:rPr>
                <w:color w:val="002060"/>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32409" w14:textId="77777777" w:rsidR="00C06BC6" w:rsidRPr="00FB759A" w:rsidRDefault="00C06BC6" w:rsidP="00FC1277">
            <w:pPr>
              <w:pStyle w:val="rowtabella0"/>
              <w:rPr>
                <w:color w:val="002060"/>
              </w:rPr>
            </w:pPr>
            <w:r w:rsidRPr="00FB759A">
              <w:rPr>
                <w:color w:val="002060"/>
              </w:rPr>
              <w:t>RECANATESE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0A32A7"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461226" w14:textId="77777777" w:rsidR="00C06BC6" w:rsidRPr="00FB759A" w:rsidRDefault="00C06BC6" w:rsidP="00FC1277">
            <w:pPr>
              <w:pStyle w:val="rowtabella0"/>
              <w:rPr>
                <w:color w:val="002060"/>
              </w:rPr>
            </w:pPr>
            <w:r w:rsidRPr="00FB759A">
              <w:rPr>
                <w:color w:val="002060"/>
              </w:rPr>
              <w:t>06/12/2025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3321B6" w14:textId="77777777" w:rsidR="00C06BC6" w:rsidRPr="00FB759A" w:rsidRDefault="00C06BC6" w:rsidP="00FC1277">
            <w:pPr>
              <w:pStyle w:val="rowtabella0"/>
              <w:rPr>
                <w:color w:val="002060"/>
              </w:rPr>
            </w:pPr>
            <w:r w:rsidRPr="00FB759A">
              <w:rPr>
                <w:color w:val="002060"/>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A0F7CB" w14:textId="77777777" w:rsidR="00C06BC6" w:rsidRPr="00FB759A" w:rsidRDefault="00C06BC6" w:rsidP="00FC1277">
            <w:pPr>
              <w:pStyle w:val="rowtabella0"/>
              <w:rPr>
                <w:color w:val="002060"/>
              </w:rPr>
            </w:pPr>
            <w:r w:rsidRPr="00FB759A">
              <w:rPr>
                <w:color w:val="002060"/>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4EF4D2" w14:textId="77777777" w:rsidR="00C06BC6" w:rsidRPr="00FB759A" w:rsidRDefault="00C06BC6" w:rsidP="00FC1277">
            <w:pPr>
              <w:pStyle w:val="rowtabella0"/>
              <w:rPr>
                <w:color w:val="002060"/>
              </w:rPr>
            </w:pPr>
            <w:r w:rsidRPr="00FB759A">
              <w:rPr>
                <w:color w:val="002060"/>
              </w:rPr>
              <w:t>S.P. 256 MUCCESE</w:t>
            </w:r>
          </w:p>
        </w:tc>
      </w:tr>
      <w:tr w:rsidR="00C06BC6" w:rsidRPr="00FB759A" w14:paraId="5F968A2F"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05CFCF" w14:textId="77777777" w:rsidR="00C06BC6" w:rsidRPr="00FB759A" w:rsidRDefault="00C06BC6" w:rsidP="00FC1277">
            <w:pPr>
              <w:pStyle w:val="rowtabella0"/>
              <w:rPr>
                <w:color w:val="002060"/>
              </w:rPr>
            </w:pPr>
            <w:r w:rsidRPr="00FB759A">
              <w:rPr>
                <w:color w:val="002060"/>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023EB2" w14:textId="77777777" w:rsidR="00C06BC6" w:rsidRPr="00FB759A" w:rsidRDefault="00C06BC6" w:rsidP="00FC1277">
            <w:pPr>
              <w:pStyle w:val="rowtabella0"/>
              <w:rPr>
                <w:color w:val="002060"/>
              </w:rPr>
            </w:pPr>
            <w:r w:rsidRPr="00FB759A">
              <w:rPr>
                <w:color w:val="002060"/>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2C0E4E"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2D7F6E" w14:textId="77777777" w:rsidR="00C06BC6" w:rsidRPr="00FB759A" w:rsidRDefault="00C06BC6" w:rsidP="00FC1277">
            <w:pPr>
              <w:pStyle w:val="rowtabella0"/>
              <w:rPr>
                <w:color w:val="002060"/>
              </w:rPr>
            </w:pPr>
            <w:r w:rsidRPr="00FB759A">
              <w:rPr>
                <w:color w:val="002060"/>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7E8889" w14:textId="77777777" w:rsidR="00C06BC6" w:rsidRPr="00FB759A" w:rsidRDefault="00C06BC6" w:rsidP="00FC1277">
            <w:pPr>
              <w:pStyle w:val="rowtabella0"/>
              <w:rPr>
                <w:color w:val="002060"/>
              </w:rPr>
            </w:pPr>
            <w:r w:rsidRPr="00FB759A">
              <w:rPr>
                <w:color w:val="002060"/>
              </w:rPr>
              <w:t>6068 POLIVALENTE MONTETORTO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48C6FD" w14:textId="77777777" w:rsidR="00C06BC6" w:rsidRPr="00FB759A" w:rsidRDefault="00C06BC6" w:rsidP="00FC1277">
            <w:pPr>
              <w:pStyle w:val="rowtabella0"/>
              <w:rPr>
                <w:color w:val="002060"/>
              </w:rPr>
            </w:pPr>
            <w:r w:rsidRPr="00FB759A">
              <w:rPr>
                <w:color w:val="002060"/>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069BDE" w14:textId="77777777" w:rsidR="00C06BC6" w:rsidRPr="00FB759A" w:rsidRDefault="00C06BC6" w:rsidP="00FC1277">
            <w:pPr>
              <w:pStyle w:val="rowtabella0"/>
              <w:rPr>
                <w:color w:val="002060"/>
              </w:rPr>
            </w:pPr>
            <w:r w:rsidRPr="00FB759A">
              <w:rPr>
                <w:color w:val="002060"/>
              </w:rPr>
              <w:t>VIA CASE NUOVE</w:t>
            </w:r>
          </w:p>
        </w:tc>
      </w:tr>
      <w:tr w:rsidR="00C06BC6" w:rsidRPr="00FB759A" w14:paraId="34973E87"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4014B4" w14:textId="77777777" w:rsidR="00C06BC6" w:rsidRPr="00FB759A" w:rsidRDefault="00C06BC6" w:rsidP="00FC1277">
            <w:pPr>
              <w:pStyle w:val="rowtabella0"/>
              <w:rPr>
                <w:color w:val="002060"/>
              </w:rPr>
            </w:pPr>
            <w:r w:rsidRPr="00FB759A">
              <w:rPr>
                <w:color w:val="002060"/>
              </w:rPr>
              <w:t>CONERO 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66F8E3" w14:textId="77777777" w:rsidR="00C06BC6" w:rsidRPr="00FB759A" w:rsidRDefault="00C06BC6" w:rsidP="00FC1277">
            <w:pPr>
              <w:pStyle w:val="rowtabella0"/>
              <w:rPr>
                <w:color w:val="002060"/>
              </w:rPr>
            </w:pPr>
            <w:r w:rsidRPr="00FB759A">
              <w:rPr>
                <w:color w:val="002060"/>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66D87C"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8BD37B" w14:textId="77777777" w:rsidR="00C06BC6" w:rsidRPr="00FB759A" w:rsidRDefault="00C06BC6" w:rsidP="00FC1277">
            <w:pPr>
              <w:pStyle w:val="rowtabella0"/>
              <w:rPr>
                <w:color w:val="002060"/>
              </w:rPr>
            </w:pPr>
            <w:r w:rsidRPr="00FB759A">
              <w:rPr>
                <w:color w:val="002060"/>
              </w:rPr>
              <w:t>07/12/2025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3CE5A1" w14:textId="77777777" w:rsidR="00C06BC6" w:rsidRPr="00FB759A" w:rsidRDefault="00C06BC6" w:rsidP="00FC1277">
            <w:pPr>
              <w:pStyle w:val="rowtabella0"/>
              <w:rPr>
                <w:color w:val="002060"/>
              </w:rPr>
            </w:pPr>
            <w:r w:rsidRPr="00FB759A">
              <w:rPr>
                <w:color w:val="002060"/>
              </w:rP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424A6C" w14:textId="77777777" w:rsidR="00C06BC6" w:rsidRPr="00FB759A" w:rsidRDefault="00C06BC6" w:rsidP="00FC1277">
            <w:pPr>
              <w:pStyle w:val="rowtabella0"/>
              <w:rPr>
                <w:color w:val="002060"/>
              </w:rPr>
            </w:pPr>
            <w:r w:rsidRPr="00FB759A">
              <w:rPr>
                <w:color w:val="002060"/>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2DF185" w14:textId="77777777" w:rsidR="00C06BC6" w:rsidRPr="00FB759A" w:rsidRDefault="00C06BC6" w:rsidP="00FC1277">
            <w:pPr>
              <w:pStyle w:val="rowtabella0"/>
              <w:rPr>
                <w:color w:val="002060"/>
              </w:rPr>
            </w:pPr>
            <w:r w:rsidRPr="00FB759A">
              <w:rPr>
                <w:color w:val="002060"/>
              </w:rPr>
              <w:t>VIA CAMERANO,5/B OSIMO STAZION</w:t>
            </w:r>
          </w:p>
        </w:tc>
      </w:tr>
      <w:tr w:rsidR="00C06BC6" w:rsidRPr="00FB759A" w14:paraId="6661FBA2"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469843" w14:textId="77777777" w:rsidR="00C06BC6" w:rsidRPr="00FB759A" w:rsidRDefault="00C06BC6" w:rsidP="00FC1277">
            <w:pPr>
              <w:pStyle w:val="rowtabella0"/>
              <w:rPr>
                <w:color w:val="002060"/>
              </w:rPr>
            </w:pPr>
            <w:r w:rsidRPr="00FB759A">
              <w:rPr>
                <w:color w:val="002060"/>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4C064E" w14:textId="77777777" w:rsidR="00C06BC6" w:rsidRPr="00FB759A" w:rsidRDefault="00C06BC6" w:rsidP="00FC1277">
            <w:pPr>
              <w:pStyle w:val="rowtabella0"/>
              <w:rPr>
                <w:color w:val="002060"/>
              </w:rPr>
            </w:pPr>
            <w:r w:rsidRPr="00FB759A">
              <w:rPr>
                <w:color w:val="002060"/>
              </w:rPr>
              <w:t>PORTUALI CALCIO ANCONSQ.B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9A8825"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65DAEC" w14:textId="77777777" w:rsidR="00C06BC6" w:rsidRPr="00FB759A" w:rsidRDefault="00C06BC6" w:rsidP="00FC1277">
            <w:pPr>
              <w:pStyle w:val="rowtabella0"/>
              <w:rPr>
                <w:color w:val="002060"/>
              </w:rPr>
            </w:pPr>
            <w:r w:rsidRPr="00FB759A">
              <w:rPr>
                <w:color w:val="002060"/>
              </w:rPr>
              <w:t>07/12/2025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8C3D4A" w14:textId="77777777" w:rsidR="00C06BC6" w:rsidRPr="00FB759A" w:rsidRDefault="00C06BC6" w:rsidP="00FC1277">
            <w:pPr>
              <w:pStyle w:val="rowtabella0"/>
              <w:rPr>
                <w:color w:val="002060"/>
              </w:rPr>
            </w:pPr>
            <w:r w:rsidRPr="00FB759A">
              <w:rPr>
                <w:color w:val="002060"/>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182A82" w14:textId="77777777" w:rsidR="00C06BC6" w:rsidRPr="00FB759A" w:rsidRDefault="00C06BC6" w:rsidP="00FC1277">
            <w:pPr>
              <w:pStyle w:val="rowtabella0"/>
              <w:rPr>
                <w:color w:val="002060"/>
              </w:rPr>
            </w:pPr>
            <w:r w:rsidRPr="00FB759A">
              <w:rPr>
                <w:color w:val="002060"/>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2382E9" w14:textId="77777777" w:rsidR="00C06BC6" w:rsidRPr="00FB759A" w:rsidRDefault="00C06BC6" w:rsidP="00FC1277">
            <w:pPr>
              <w:pStyle w:val="rowtabella0"/>
              <w:rPr>
                <w:color w:val="002060"/>
              </w:rPr>
            </w:pPr>
            <w:r w:rsidRPr="00FB759A">
              <w:rPr>
                <w:color w:val="002060"/>
              </w:rPr>
              <w:t>VIA GEMME, 1</w:t>
            </w:r>
          </w:p>
        </w:tc>
      </w:tr>
      <w:tr w:rsidR="00C06BC6" w:rsidRPr="00FB759A" w14:paraId="70445308"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FF71A2" w14:textId="77777777" w:rsidR="00C06BC6" w:rsidRPr="00FB759A" w:rsidRDefault="00C06BC6" w:rsidP="00FC1277">
            <w:pPr>
              <w:pStyle w:val="rowtabella0"/>
              <w:rPr>
                <w:color w:val="002060"/>
              </w:rPr>
            </w:pPr>
            <w:r w:rsidRPr="00FB759A">
              <w:rPr>
                <w:color w:val="002060"/>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B73062" w14:textId="77777777" w:rsidR="00C06BC6" w:rsidRPr="00FB759A" w:rsidRDefault="00C06BC6" w:rsidP="00FC1277">
            <w:pPr>
              <w:pStyle w:val="rowtabella0"/>
              <w:rPr>
                <w:color w:val="002060"/>
              </w:rPr>
            </w:pPr>
            <w:r w:rsidRPr="00FB759A">
              <w:rPr>
                <w:color w:val="002060"/>
              </w:rP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C82C50"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58FE0F" w14:textId="77777777" w:rsidR="00C06BC6" w:rsidRPr="00FB759A" w:rsidRDefault="00C06BC6" w:rsidP="00FC1277">
            <w:pPr>
              <w:pStyle w:val="rowtabella0"/>
              <w:rPr>
                <w:color w:val="002060"/>
              </w:rPr>
            </w:pPr>
            <w:r w:rsidRPr="00FB759A">
              <w:rPr>
                <w:color w:val="002060"/>
              </w:rPr>
              <w:t>07/12/2025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176F2C" w14:textId="77777777" w:rsidR="00C06BC6" w:rsidRPr="00FB759A" w:rsidRDefault="00C06BC6" w:rsidP="00FC1277">
            <w:pPr>
              <w:pStyle w:val="rowtabella0"/>
              <w:rPr>
                <w:color w:val="002060"/>
              </w:rPr>
            </w:pPr>
            <w:r w:rsidRPr="00FB759A">
              <w:rPr>
                <w:color w:val="002060"/>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10D023" w14:textId="77777777" w:rsidR="00C06BC6" w:rsidRPr="00FB759A" w:rsidRDefault="00C06BC6" w:rsidP="00FC1277">
            <w:pPr>
              <w:pStyle w:val="rowtabella0"/>
              <w:rPr>
                <w:color w:val="002060"/>
              </w:rPr>
            </w:pPr>
            <w:r w:rsidRPr="00FB759A">
              <w:rPr>
                <w:color w:val="002060"/>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0DB0CB" w14:textId="77777777" w:rsidR="00C06BC6" w:rsidRPr="00FB759A" w:rsidRDefault="00C06BC6" w:rsidP="00FC1277">
            <w:pPr>
              <w:pStyle w:val="rowtabella0"/>
              <w:rPr>
                <w:color w:val="002060"/>
              </w:rPr>
            </w:pPr>
            <w:r w:rsidRPr="00FB759A">
              <w:rPr>
                <w:color w:val="002060"/>
              </w:rPr>
              <w:t>VIA RUGGERI 46</w:t>
            </w:r>
          </w:p>
        </w:tc>
      </w:tr>
      <w:tr w:rsidR="00C06BC6" w:rsidRPr="00FB759A" w14:paraId="42FE8E76" w14:textId="77777777" w:rsidTr="00FC12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323A58" w14:textId="77777777" w:rsidR="00C06BC6" w:rsidRPr="00FB759A" w:rsidRDefault="00C06BC6" w:rsidP="00FC1277">
            <w:pPr>
              <w:pStyle w:val="rowtabella0"/>
              <w:rPr>
                <w:color w:val="002060"/>
              </w:rPr>
            </w:pPr>
            <w:r w:rsidRPr="00FB759A">
              <w:rPr>
                <w:color w:val="002060"/>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F4ECC2" w14:textId="77777777" w:rsidR="00C06BC6" w:rsidRPr="00FB759A" w:rsidRDefault="00C06BC6" w:rsidP="00FC1277">
            <w:pPr>
              <w:pStyle w:val="rowtabella0"/>
              <w:rPr>
                <w:color w:val="002060"/>
              </w:rPr>
            </w:pPr>
            <w:r w:rsidRPr="00FB759A">
              <w:rPr>
                <w:color w:val="002060"/>
              </w:rP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B7717"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847210" w14:textId="77777777" w:rsidR="00C06BC6" w:rsidRPr="00FB759A" w:rsidRDefault="00C06BC6" w:rsidP="00FC1277">
            <w:pPr>
              <w:pStyle w:val="rowtabella0"/>
              <w:rPr>
                <w:color w:val="002060"/>
              </w:rPr>
            </w:pPr>
            <w:r w:rsidRPr="00FB759A">
              <w:rPr>
                <w:color w:val="002060"/>
              </w:rPr>
              <w:t>07/12/2025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18BF4F" w14:textId="77777777" w:rsidR="00C06BC6" w:rsidRPr="00FB759A" w:rsidRDefault="00C06BC6" w:rsidP="00FC1277">
            <w:pPr>
              <w:pStyle w:val="rowtabella0"/>
              <w:rPr>
                <w:color w:val="002060"/>
              </w:rPr>
            </w:pPr>
            <w:r w:rsidRPr="00FB759A">
              <w:rPr>
                <w:color w:val="002060"/>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6FF7F6" w14:textId="77777777" w:rsidR="00C06BC6" w:rsidRPr="00FB759A" w:rsidRDefault="00C06BC6" w:rsidP="00FC1277">
            <w:pPr>
              <w:pStyle w:val="rowtabella0"/>
              <w:rPr>
                <w:color w:val="002060"/>
              </w:rPr>
            </w:pPr>
            <w:r w:rsidRPr="00FB759A">
              <w:rPr>
                <w:color w:val="002060"/>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889665" w14:textId="77777777" w:rsidR="00C06BC6" w:rsidRPr="00FB759A" w:rsidRDefault="00C06BC6" w:rsidP="00FC1277">
            <w:pPr>
              <w:pStyle w:val="rowtabella0"/>
              <w:rPr>
                <w:color w:val="002060"/>
              </w:rPr>
            </w:pPr>
            <w:r w:rsidRPr="00FB759A">
              <w:rPr>
                <w:color w:val="002060"/>
              </w:rPr>
              <w:t>VIA WEBER - ZONA STICCHI</w:t>
            </w:r>
          </w:p>
        </w:tc>
      </w:tr>
    </w:tbl>
    <w:p w14:paraId="6062B027" w14:textId="77777777" w:rsidR="00C06BC6" w:rsidRPr="005E7AAE" w:rsidRDefault="00C06BC6" w:rsidP="00CC0F81">
      <w:pPr>
        <w:pStyle w:val="breakline"/>
        <w:rPr>
          <w:rFonts w:eastAsiaTheme="minorEastAsia"/>
          <w:color w:val="002060"/>
        </w:rPr>
      </w:pPr>
    </w:p>
    <w:p w14:paraId="3F6C5A43" w14:textId="77777777" w:rsidR="00CC0F81" w:rsidRPr="005E7AAE" w:rsidRDefault="00CC0F81" w:rsidP="00CC0F81">
      <w:pPr>
        <w:pStyle w:val="breakline"/>
        <w:rPr>
          <w:color w:val="002060"/>
        </w:rPr>
      </w:pPr>
    </w:p>
    <w:p w14:paraId="3ACF8A91" w14:textId="77777777" w:rsidR="00CC0F81" w:rsidRPr="005E7AAE" w:rsidRDefault="00CC0F81" w:rsidP="00CC0F81">
      <w:pPr>
        <w:pStyle w:val="breakline"/>
        <w:rPr>
          <w:color w:val="002060"/>
        </w:rPr>
      </w:pPr>
    </w:p>
    <w:p w14:paraId="4703A86E" w14:textId="77777777" w:rsidR="00CC0F81" w:rsidRPr="005E7AAE" w:rsidRDefault="00CC0F81" w:rsidP="00CC0F81">
      <w:pPr>
        <w:pStyle w:val="titolocampionato0"/>
        <w:shd w:val="clear" w:color="auto" w:fill="CCCCCC"/>
        <w:spacing w:before="80" w:after="40"/>
        <w:rPr>
          <w:color w:val="002060"/>
        </w:rPr>
      </w:pPr>
      <w:r w:rsidRPr="005E7AAE">
        <w:rPr>
          <w:color w:val="002060"/>
        </w:rPr>
        <w:t>GIOVANISSIMI MACERATA II FASE</w:t>
      </w:r>
    </w:p>
    <w:p w14:paraId="72614FEF" w14:textId="77777777" w:rsidR="00CC0F81" w:rsidRPr="005E7AAE" w:rsidRDefault="00CC0F81" w:rsidP="00CC0F81">
      <w:pPr>
        <w:pStyle w:val="titoloprinc0"/>
        <w:rPr>
          <w:color w:val="002060"/>
        </w:rPr>
      </w:pPr>
      <w:r w:rsidRPr="005E7AAE">
        <w:rPr>
          <w:color w:val="002060"/>
        </w:rPr>
        <w:t>VARIAZIONI AL PROGRAMMA GARE</w:t>
      </w:r>
    </w:p>
    <w:p w14:paraId="1A448B13" w14:textId="77777777" w:rsidR="00CC0F81" w:rsidRPr="005E7AAE" w:rsidRDefault="00CC0F81" w:rsidP="00CC0F81">
      <w:pPr>
        <w:pStyle w:val="breakline"/>
        <w:rPr>
          <w:color w:val="002060"/>
        </w:rPr>
      </w:pPr>
    </w:p>
    <w:p w14:paraId="52980622" w14:textId="77777777" w:rsidR="00CC0F81" w:rsidRPr="005E7AAE" w:rsidRDefault="00CC0F81" w:rsidP="00CC0F81">
      <w:pPr>
        <w:pStyle w:val="breakline"/>
        <w:rPr>
          <w:color w:val="002060"/>
        </w:rPr>
      </w:pPr>
    </w:p>
    <w:p w14:paraId="1FAEBC10" w14:textId="77777777" w:rsidR="00CC0F81" w:rsidRPr="005E7AAE" w:rsidRDefault="00CC0F81" w:rsidP="00CC0F81">
      <w:pPr>
        <w:pStyle w:val="sottotitolocampionato10"/>
        <w:rPr>
          <w:color w:val="002060"/>
        </w:rPr>
      </w:pPr>
      <w:r w:rsidRPr="005E7AAE">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C0F81" w:rsidRPr="005E7AAE" w14:paraId="407A453E" w14:textId="77777777" w:rsidTr="00FC1277">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16E5C" w14:textId="77777777" w:rsidR="00CC0F81" w:rsidRPr="005E7AAE" w:rsidRDefault="00CC0F81" w:rsidP="00FC1277">
            <w:pPr>
              <w:pStyle w:val="headertabella0"/>
              <w:rPr>
                <w:color w:val="002060"/>
              </w:rPr>
            </w:pPr>
            <w:r w:rsidRPr="005E7AAE">
              <w:rPr>
                <w:color w:val="002060"/>
              </w:rP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369E8" w14:textId="77777777" w:rsidR="00CC0F81" w:rsidRPr="005E7AAE" w:rsidRDefault="00CC0F81" w:rsidP="00FC1277">
            <w:pPr>
              <w:pStyle w:val="headertabella0"/>
              <w:rPr>
                <w:color w:val="002060"/>
              </w:rPr>
            </w:pPr>
            <w:r w:rsidRPr="005E7AAE">
              <w:rPr>
                <w:color w:val="002060"/>
              </w:rP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2C2BF" w14:textId="77777777" w:rsidR="00CC0F81" w:rsidRPr="005E7AAE" w:rsidRDefault="00CC0F81" w:rsidP="00FC1277">
            <w:pPr>
              <w:pStyle w:val="headertabella0"/>
              <w:rPr>
                <w:color w:val="002060"/>
              </w:rPr>
            </w:pPr>
            <w:r w:rsidRPr="005E7AAE">
              <w:rPr>
                <w:color w:val="002060"/>
              </w:rP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5EE95" w14:textId="77777777" w:rsidR="00CC0F81" w:rsidRPr="005E7AAE" w:rsidRDefault="00CC0F81" w:rsidP="00FC1277">
            <w:pPr>
              <w:pStyle w:val="headertabella0"/>
              <w:rPr>
                <w:color w:val="002060"/>
              </w:rPr>
            </w:pPr>
            <w:r w:rsidRPr="005E7AAE">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E91C3" w14:textId="77777777" w:rsidR="00CC0F81" w:rsidRPr="005E7AAE" w:rsidRDefault="00CC0F81" w:rsidP="00FC1277">
            <w:pPr>
              <w:pStyle w:val="headertabella0"/>
              <w:rPr>
                <w:color w:val="002060"/>
              </w:rPr>
            </w:pPr>
            <w:r w:rsidRPr="005E7AAE">
              <w:rPr>
                <w:color w:val="002060"/>
              </w:rP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5AB230" w14:textId="77777777" w:rsidR="00CC0F81" w:rsidRPr="005E7AAE" w:rsidRDefault="00CC0F81" w:rsidP="00FC1277">
            <w:pPr>
              <w:pStyle w:val="headertabella0"/>
              <w:rPr>
                <w:color w:val="002060"/>
              </w:rPr>
            </w:pPr>
            <w:r w:rsidRPr="005E7AAE">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2DF29" w14:textId="77777777" w:rsidR="00CC0F81" w:rsidRPr="005E7AAE" w:rsidRDefault="00CC0F81" w:rsidP="00FC1277">
            <w:pPr>
              <w:pStyle w:val="headertabella0"/>
              <w:rPr>
                <w:color w:val="002060"/>
              </w:rPr>
            </w:pPr>
            <w:r w:rsidRPr="005E7AAE">
              <w:rPr>
                <w:color w:val="002060"/>
              </w:rP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80E52" w14:textId="77777777" w:rsidR="00CC0F81" w:rsidRPr="005E7AAE" w:rsidRDefault="00CC0F81" w:rsidP="00FC1277">
            <w:pPr>
              <w:pStyle w:val="headertabella0"/>
              <w:rPr>
                <w:color w:val="002060"/>
              </w:rPr>
            </w:pPr>
            <w:r w:rsidRPr="005E7AAE">
              <w:rPr>
                <w:color w:val="002060"/>
              </w:rPr>
              <w:t>Impianto</w:t>
            </w:r>
          </w:p>
        </w:tc>
      </w:tr>
      <w:tr w:rsidR="00CC0F81" w:rsidRPr="005E7AAE" w14:paraId="2E7DA993" w14:textId="77777777" w:rsidTr="00FC1277">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F3344" w14:textId="77777777" w:rsidR="00CC0F81" w:rsidRPr="00CC0F81" w:rsidRDefault="00CC0F81" w:rsidP="00FC1277">
            <w:pPr>
              <w:pStyle w:val="rowtabella0"/>
              <w:rPr>
                <w:color w:val="002060"/>
                <w:highlight w:val="yellow"/>
              </w:rPr>
            </w:pPr>
            <w:r w:rsidRPr="00CC0F81">
              <w:rPr>
                <w:color w:val="002060"/>
                <w:highlight w:val="yellow"/>
              </w:rPr>
              <w:t>07/12/2025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E8615" w14:textId="77777777" w:rsidR="00CC0F81" w:rsidRPr="00CC0F81" w:rsidRDefault="00CC0F81" w:rsidP="00FC1277">
            <w:pPr>
              <w:pStyle w:val="rowtabella0"/>
              <w:jc w:val="center"/>
              <w:rPr>
                <w:color w:val="002060"/>
                <w:highlight w:val="yellow"/>
              </w:rPr>
            </w:pPr>
            <w:r w:rsidRPr="00CC0F81">
              <w:rPr>
                <w:color w:val="002060"/>
                <w:highlight w:val="yellow"/>
              </w:rP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A86F4" w14:textId="77777777" w:rsidR="00CC0F81" w:rsidRPr="00CC0F81" w:rsidRDefault="00CC0F81" w:rsidP="00FC1277">
            <w:pPr>
              <w:pStyle w:val="rowtabella0"/>
              <w:rPr>
                <w:color w:val="002060"/>
                <w:highlight w:val="yellow"/>
              </w:rPr>
            </w:pPr>
            <w:r w:rsidRPr="00CC0F81">
              <w:rPr>
                <w:color w:val="002060"/>
                <w:highlight w:val="yellow"/>
              </w:rPr>
              <w:t>VILLA MUSONE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828BE" w14:textId="77777777" w:rsidR="00CC0F81" w:rsidRPr="00CC0F81" w:rsidRDefault="00CC0F81" w:rsidP="00FC1277">
            <w:pPr>
              <w:pStyle w:val="rowtabella0"/>
              <w:rPr>
                <w:color w:val="002060"/>
                <w:highlight w:val="yellow"/>
              </w:rPr>
            </w:pPr>
            <w:r w:rsidRPr="00CC0F81">
              <w:rPr>
                <w:color w:val="002060"/>
                <w:highlight w:val="yellow"/>
              </w:rPr>
              <w:t>MONTECASSIANO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FBC4B" w14:textId="77777777" w:rsidR="00CC0F81" w:rsidRPr="005E7AAE" w:rsidRDefault="00CC0F81" w:rsidP="00FC1277">
            <w:pPr>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756BA" w14:textId="77777777" w:rsidR="00CC0F81" w:rsidRPr="005E7AAE" w:rsidRDefault="00CC0F81" w:rsidP="00FC1277">
            <w:pPr>
              <w:pStyle w:val="rowtabella0"/>
              <w:jc w:val="center"/>
              <w:rPr>
                <w:color w:val="002060"/>
              </w:rPr>
            </w:pPr>
            <w:r w:rsidRPr="00CC0F81">
              <w:rPr>
                <w:color w:val="002060"/>
                <w:highlight w:val="yellow"/>
              </w:rP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6CA00" w14:textId="77777777" w:rsidR="00CC0F81" w:rsidRPr="005E7AAE" w:rsidRDefault="00CC0F81" w:rsidP="00FC1277">
            <w:pPr>
              <w:pStyle w:val="rowtabella0"/>
              <w:jc w:val="center"/>
              <w:rPr>
                <w:color w:val="002060"/>
              </w:rPr>
            </w:pPr>
            <w:r w:rsidRPr="005E7AAE">
              <w:rPr>
                <w:color w:val="002060"/>
              </w:rP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0572F" w14:textId="77777777" w:rsidR="00CC0F81" w:rsidRPr="005E7AAE" w:rsidRDefault="00CC0F81" w:rsidP="00FC1277">
            <w:pPr>
              <w:rPr>
                <w:color w:val="002060"/>
              </w:rPr>
            </w:pPr>
          </w:p>
        </w:tc>
      </w:tr>
    </w:tbl>
    <w:p w14:paraId="25DF3DDA" w14:textId="77777777" w:rsidR="00CC0F81" w:rsidRPr="005E7AAE" w:rsidRDefault="00CC0F81" w:rsidP="00CC0F81">
      <w:pPr>
        <w:pStyle w:val="breakline"/>
        <w:rPr>
          <w:rFonts w:eastAsiaTheme="minorEastAsia"/>
          <w:color w:val="002060"/>
        </w:rPr>
      </w:pPr>
    </w:p>
    <w:p w14:paraId="005498AF" w14:textId="77777777" w:rsidR="00CC0F81" w:rsidRPr="005E7AAE" w:rsidRDefault="00CC0F81" w:rsidP="00CC0F81">
      <w:pPr>
        <w:pStyle w:val="breakline"/>
        <w:rPr>
          <w:color w:val="002060"/>
        </w:rPr>
      </w:pPr>
    </w:p>
    <w:p w14:paraId="487225CD" w14:textId="77777777" w:rsidR="00CC0F81" w:rsidRPr="005E7AAE" w:rsidRDefault="00CC0F81" w:rsidP="00CC0F81">
      <w:pPr>
        <w:pStyle w:val="titoloprinc0"/>
        <w:rPr>
          <w:color w:val="002060"/>
        </w:rPr>
      </w:pPr>
      <w:r w:rsidRPr="005E7AAE">
        <w:rPr>
          <w:color w:val="002060"/>
        </w:rPr>
        <w:t>CLASSIFICA</w:t>
      </w:r>
    </w:p>
    <w:p w14:paraId="5E20F41A" w14:textId="77777777" w:rsidR="00CC0F81" w:rsidRPr="005E7AAE" w:rsidRDefault="00CC0F81" w:rsidP="00CC0F81">
      <w:pPr>
        <w:pStyle w:val="breakline"/>
        <w:rPr>
          <w:color w:val="002060"/>
        </w:rPr>
      </w:pPr>
    </w:p>
    <w:p w14:paraId="31416E60" w14:textId="77777777" w:rsidR="00CC0F81" w:rsidRPr="005E7AAE" w:rsidRDefault="00CC0F81" w:rsidP="00CC0F81">
      <w:pPr>
        <w:pStyle w:val="breakline"/>
        <w:rPr>
          <w:color w:val="002060"/>
        </w:rPr>
      </w:pPr>
    </w:p>
    <w:p w14:paraId="3634260D" w14:textId="77777777" w:rsidR="00CC0F81" w:rsidRPr="005E7AAE" w:rsidRDefault="00CC0F81" w:rsidP="00CC0F81">
      <w:pPr>
        <w:pStyle w:val="sottotitolocampionato10"/>
        <w:rPr>
          <w:color w:val="002060"/>
        </w:rPr>
      </w:pPr>
      <w:r w:rsidRPr="005E7AAE">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0F81" w:rsidRPr="005E7AAE" w14:paraId="50975E2E" w14:textId="77777777" w:rsidTr="00FC12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49E03" w14:textId="77777777" w:rsidR="00CC0F81" w:rsidRPr="005E7AAE" w:rsidRDefault="00CC0F81" w:rsidP="00FC1277">
            <w:pPr>
              <w:pStyle w:val="headertabella0"/>
              <w:rPr>
                <w:color w:val="002060"/>
              </w:rPr>
            </w:pPr>
            <w:r w:rsidRPr="005E7AAE">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E920A" w14:textId="77777777" w:rsidR="00CC0F81" w:rsidRPr="005E7AAE" w:rsidRDefault="00CC0F81" w:rsidP="00FC1277">
            <w:pPr>
              <w:pStyle w:val="headertabella0"/>
              <w:rPr>
                <w:color w:val="002060"/>
              </w:rPr>
            </w:pPr>
            <w:r w:rsidRPr="005E7AAE">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453EE8" w14:textId="77777777" w:rsidR="00CC0F81" w:rsidRPr="005E7AAE" w:rsidRDefault="00CC0F81" w:rsidP="00FC1277">
            <w:pPr>
              <w:pStyle w:val="headertabella0"/>
              <w:rPr>
                <w:color w:val="002060"/>
              </w:rPr>
            </w:pPr>
            <w:r w:rsidRPr="005E7AAE">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8B29BD" w14:textId="77777777" w:rsidR="00CC0F81" w:rsidRPr="005E7AAE" w:rsidRDefault="00CC0F81" w:rsidP="00FC1277">
            <w:pPr>
              <w:pStyle w:val="headertabella0"/>
              <w:rPr>
                <w:color w:val="002060"/>
              </w:rPr>
            </w:pPr>
            <w:r w:rsidRPr="005E7AAE">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D213D" w14:textId="77777777" w:rsidR="00CC0F81" w:rsidRPr="005E7AAE" w:rsidRDefault="00CC0F81" w:rsidP="00FC1277">
            <w:pPr>
              <w:pStyle w:val="headertabella0"/>
              <w:rPr>
                <w:color w:val="002060"/>
              </w:rPr>
            </w:pPr>
            <w:r w:rsidRPr="005E7AAE">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0D203" w14:textId="77777777" w:rsidR="00CC0F81" w:rsidRPr="005E7AAE" w:rsidRDefault="00CC0F81" w:rsidP="00FC1277">
            <w:pPr>
              <w:pStyle w:val="headertabella0"/>
              <w:rPr>
                <w:color w:val="002060"/>
              </w:rPr>
            </w:pPr>
            <w:r w:rsidRPr="005E7AAE">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5A76B" w14:textId="77777777" w:rsidR="00CC0F81" w:rsidRPr="005E7AAE" w:rsidRDefault="00CC0F81" w:rsidP="00FC1277">
            <w:pPr>
              <w:pStyle w:val="headertabella0"/>
              <w:rPr>
                <w:color w:val="002060"/>
              </w:rPr>
            </w:pPr>
            <w:r w:rsidRPr="005E7AAE">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45DAE" w14:textId="77777777" w:rsidR="00CC0F81" w:rsidRPr="005E7AAE" w:rsidRDefault="00CC0F81" w:rsidP="00FC1277">
            <w:pPr>
              <w:pStyle w:val="headertabella0"/>
              <w:rPr>
                <w:color w:val="002060"/>
              </w:rPr>
            </w:pPr>
            <w:r w:rsidRPr="005E7AAE">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BAC3AF" w14:textId="77777777" w:rsidR="00CC0F81" w:rsidRPr="005E7AAE" w:rsidRDefault="00CC0F81" w:rsidP="00FC1277">
            <w:pPr>
              <w:pStyle w:val="headertabella0"/>
              <w:rPr>
                <w:color w:val="002060"/>
              </w:rPr>
            </w:pPr>
            <w:r w:rsidRPr="005E7AAE">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F20ADC" w14:textId="77777777" w:rsidR="00CC0F81" w:rsidRPr="005E7AAE" w:rsidRDefault="00CC0F81" w:rsidP="00FC1277">
            <w:pPr>
              <w:pStyle w:val="headertabella0"/>
              <w:rPr>
                <w:color w:val="002060"/>
              </w:rPr>
            </w:pPr>
            <w:r w:rsidRPr="005E7AAE">
              <w:rPr>
                <w:color w:val="002060"/>
              </w:rPr>
              <w:t>PE</w:t>
            </w:r>
          </w:p>
        </w:tc>
      </w:tr>
      <w:tr w:rsidR="00CC0F81" w:rsidRPr="005E7AAE" w14:paraId="28AD3388" w14:textId="77777777" w:rsidTr="00FC12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04F6C2" w14:textId="77777777" w:rsidR="00CC0F81" w:rsidRPr="005E7AAE" w:rsidRDefault="00CC0F81" w:rsidP="00FC1277">
            <w:pPr>
              <w:pStyle w:val="rowtabella0"/>
              <w:rPr>
                <w:color w:val="002060"/>
              </w:rPr>
            </w:pPr>
            <w:r w:rsidRPr="005E7AAE">
              <w:rPr>
                <w:color w:val="002060"/>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B477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19C0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AFBA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40F7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299C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34F9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2742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F03D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40D40" w14:textId="77777777" w:rsidR="00CC0F81" w:rsidRPr="005E7AAE" w:rsidRDefault="00CC0F81" w:rsidP="00FC1277">
            <w:pPr>
              <w:pStyle w:val="rowtabella0"/>
              <w:jc w:val="center"/>
              <w:rPr>
                <w:color w:val="002060"/>
              </w:rPr>
            </w:pPr>
            <w:r w:rsidRPr="005E7AAE">
              <w:rPr>
                <w:color w:val="002060"/>
              </w:rPr>
              <w:t>0</w:t>
            </w:r>
          </w:p>
        </w:tc>
      </w:tr>
      <w:tr w:rsidR="00CC0F81" w:rsidRPr="005E7AAE" w14:paraId="0B0BB3A8"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9EB5BC" w14:textId="77777777" w:rsidR="00CC0F81" w:rsidRPr="005E7AAE" w:rsidRDefault="00CC0F81" w:rsidP="00FC1277">
            <w:pPr>
              <w:pStyle w:val="rowtabella0"/>
              <w:rPr>
                <w:color w:val="002060"/>
              </w:rPr>
            </w:pPr>
            <w:r w:rsidRPr="005E7AAE">
              <w:rPr>
                <w:color w:val="002060"/>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EB22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57F9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CECF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BBE8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867F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8D69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DBF6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52DD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B320C" w14:textId="77777777" w:rsidR="00CC0F81" w:rsidRPr="005E7AAE" w:rsidRDefault="00CC0F81" w:rsidP="00FC1277">
            <w:pPr>
              <w:pStyle w:val="rowtabella0"/>
              <w:jc w:val="center"/>
              <w:rPr>
                <w:color w:val="002060"/>
              </w:rPr>
            </w:pPr>
            <w:r w:rsidRPr="005E7AAE">
              <w:rPr>
                <w:color w:val="002060"/>
              </w:rPr>
              <w:t>0</w:t>
            </w:r>
          </w:p>
        </w:tc>
      </w:tr>
      <w:tr w:rsidR="00CC0F81" w:rsidRPr="005E7AAE" w14:paraId="0B85698B"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F7E2F9" w14:textId="77777777" w:rsidR="00CC0F81" w:rsidRPr="005E7AAE" w:rsidRDefault="00CC0F81" w:rsidP="00FC1277">
            <w:pPr>
              <w:pStyle w:val="rowtabella0"/>
              <w:rPr>
                <w:color w:val="002060"/>
              </w:rPr>
            </w:pPr>
            <w:r w:rsidRPr="005E7AAE">
              <w:rPr>
                <w:color w:val="002060"/>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B4FB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E458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DECF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7832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EA84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AD8C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C19F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D35B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228D5" w14:textId="77777777" w:rsidR="00CC0F81" w:rsidRPr="005E7AAE" w:rsidRDefault="00CC0F81" w:rsidP="00FC1277">
            <w:pPr>
              <w:pStyle w:val="rowtabella0"/>
              <w:jc w:val="center"/>
              <w:rPr>
                <w:color w:val="002060"/>
              </w:rPr>
            </w:pPr>
            <w:r w:rsidRPr="005E7AAE">
              <w:rPr>
                <w:color w:val="002060"/>
              </w:rPr>
              <w:t>0</w:t>
            </w:r>
          </w:p>
        </w:tc>
      </w:tr>
      <w:tr w:rsidR="00CC0F81" w:rsidRPr="005E7AAE" w14:paraId="495E9207"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2EBE35" w14:textId="77777777" w:rsidR="00CC0F81" w:rsidRPr="005E7AAE" w:rsidRDefault="00CC0F81" w:rsidP="00FC1277">
            <w:pPr>
              <w:pStyle w:val="rowtabella0"/>
              <w:rPr>
                <w:color w:val="002060"/>
              </w:rPr>
            </w:pPr>
            <w:r w:rsidRPr="005E7AAE">
              <w:rPr>
                <w:color w:val="002060"/>
              </w:rPr>
              <w:lastRenderedPageBreak/>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3C06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8543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4331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933D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7101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0BFF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0FB0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B6AB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A2F20" w14:textId="77777777" w:rsidR="00CC0F81" w:rsidRPr="005E7AAE" w:rsidRDefault="00CC0F81" w:rsidP="00FC1277">
            <w:pPr>
              <w:pStyle w:val="rowtabella0"/>
              <w:jc w:val="center"/>
              <w:rPr>
                <w:color w:val="002060"/>
              </w:rPr>
            </w:pPr>
            <w:r w:rsidRPr="005E7AAE">
              <w:rPr>
                <w:color w:val="002060"/>
              </w:rPr>
              <w:t>0</w:t>
            </w:r>
          </w:p>
        </w:tc>
      </w:tr>
      <w:tr w:rsidR="00CC0F81" w:rsidRPr="005E7AAE" w14:paraId="279F8193"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14E13F" w14:textId="77777777" w:rsidR="00CC0F81" w:rsidRPr="005E7AAE" w:rsidRDefault="00CC0F81" w:rsidP="00FC1277">
            <w:pPr>
              <w:pStyle w:val="rowtabella0"/>
              <w:rPr>
                <w:color w:val="002060"/>
              </w:rPr>
            </w:pPr>
            <w:r w:rsidRPr="005E7AAE">
              <w:rPr>
                <w:color w:val="002060"/>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20B6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C15E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1348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A0C2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1ACA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8829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7B0F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D4F0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E4C3C" w14:textId="77777777" w:rsidR="00CC0F81" w:rsidRPr="005E7AAE" w:rsidRDefault="00CC0F81" w:rsidP="00FC1277">
            <w:pPr>
              <w:pStyle w:val="rowtabella0"/>
              <w:jc w:val="center"/>
              <w:rPr>
                <w:color w:val="002060"/>
              </w:rPr>
            </w:pPr>
            <w:r w:rsidRPr="005E7AAE">
              <w:rPr>
                <w:color w:val="002060"/>
              </w:rPr>
              <w:t>0</w:t>
            </w:r>
          </w:p>
        </w:tc>
      </w:tr>
      <w:tr w:rsidR="00CC0F81" w:rsidRPr="005E7AAE" w14:paraId="70CBA853"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3AADD5" w14:textId="77777777" w:rsidR="00CC0F81" w:rsidRPr="005E7AAE" w:rsidRDefault="00CC0F81" w:rsidP="00FC1277">
            <w:pPr>
              <w:pStyle w:val="rowtabella0"/>
              <w:rPr>
                <w:color w:val="002060"/>
              </w:rPr>
            </w:pPr>
            <w:r w:rsidRPr="005E7AAE">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B9E8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D1B8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4C66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C538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C5FE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79A7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DFC7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BE36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0F09D" w14:textId="77777777" w:rsidR="00CC0F81" w:rsidRPr="005E7AAE" w:rsidRDefault="00CC0F81" w:rsidP="00FC1277">
            <w:pPr>
              <w:pStyle w:val="rowtabella0"/>
              <w:jc w:val="center"/>
              <w:rPr>
                <w:color w:val="002060"/>
              </w:rPr>
            </w:pPr>
            <w:r w:rsidRPr="005E7AAE">
              <w:rPr>
                <w:color w:val="002060"/>
              </w:rPr>
              <w:t>0</w:t>
            </w:r>
          </w:p>
        </w:tc>
      </w:tr>
      <w:tr w:rsidR="00CC0F81" w:rsidRPr="005E7AAE" w14:paraId="7040F617"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056A91" w14:textId="77777777" w:rsidR="00CC0F81" w:rsidRPr="005E7AAE" w:rsidRDefault="00CC0F81" w:rsidP="00FC1277">
            <w:pPr>
              <w:pStyle w:val="rowtabella0"/>
              <w:rPr>
                <w:color w:val="002060"/>
              </w:rPr>
            </w:pPr>
            <w:r w:rsidRPr="005E7AAE">
              <w:rPr>
                <w:color w:val="002060"/>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6249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6FF5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D721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F720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6C99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1800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946E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2459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48FE3" w14:textId="77777777" w:rsidR="00CC0F81" w:rsidRPr="005E7AAE" w:rsidRDefault="00CC0F81" w:rsidP="00FC1277">
            <w:pPr>
              <w:pStyle w:val="rowtabella0"/>
              <w:jc w:val="center"/>
              <w:rPr>
                <w:color w:val="002060"/>
              </w:rPr>
            </w:pPr>
            <w:r w:rsidRPr="005E7AAE">
              <w:rPr>
                <w:color w:val="002060"/>
              </w:rPr>
              <w:t>0</w:t>
            </w:r>
          </w:p>
        </w:tc>
      </w:tr>
      <w:tr w:rsidR="00CC0F81" w:rsidRPr="005E7AAE" w14:paraId="26C132E4"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2DCFAA" w14:textId="77777777" w:rsidR="00CC0F81" w:rsidRPr="005E7AAE" w:rsidRDefault="00CC0F81" w:rsidP="00FC1277">
            <w:pPr>
              <w:pStyle w:val="rowtabella0"/>
              <w:rPr>
                <w:color w:val="002060"/>
              </w:rPr>
            </w:pPr>
            <w:r w:rsidRPr="005E7AAE">
              <w:rPr>
                <w:color w:val="002060"/>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4514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DC95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1ADD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7543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6C1E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8D74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70F3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F7DB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66299" w14:textId="77777777" w:rsidR="00CC0F81" w:rsidRPr="005E7AAE" w:rsidRDefault="00CC0F81" w:rsidP="00FC1277">
            <w:pPr>
              <w:pStyle w:val="rowtabella0"/>
              <w:jc w:val="center"/>
              <w:rPr>
                <w:color w:val="002060"/>
              </w:rPr>
            </w:pPr>
            <w:r w:rsidRPr="005E7AAE">
              <w:rPr>
                <w:color w:val="002060"/>
              </w:rPr>
              <w:t>0</w:t>
            </w:r>
          </w:p>
        </w:tc>
      </w:tr>
      <w:tr w:rsidR="00CC0F81" w:rsidRPr="005E7AAE" w14:paraId="5012F04B" w14:textId="77777777" w:rsidTr="00FC12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CA2E37" w14:textId="77777777" w:rsidR="00CC0F81" w:rsidRPr="005E7AAE" w:rsidRDefault="00CC0F81" w:rsidP="00FC1277">
            <w:pPr>
              <w:pStyle w:val="rowtabella0"/>
              <w:rPr>
                <w:color w:val="002060"/>
              </w:rPr>
            </w:pPr>
            <w:r w:rsidRPr="005E7AAE">
              <w:rPr>
                <w:color w:val="002060"/>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BE89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5F4C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CDBB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6291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32BE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71D0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1313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8FF9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30992" w14:textId="77777777" w:rsidR="00CC0F81" w:rsidRPr="005E7AAE" w:rsidRDefault="00CC0F81" w:rsidP="00FC1277">
            <w:pPr>
              <w:pStyle w:val="rowtabella0"/>
              <w:jc w:val="center"/>
              <w:rPr>
                <w:color w:val="002060"/>
              </w:rPr>
            </w:pPr>
            <w:r w:rsidRPr="005E7AAE">
              <w:rPr>
                <w:color w:val="002060"/>
              </w:rPr>
              <w:t>0</w:t>
            </w:r>
          </w:p>
        </w:tc>
      </w:tr>
    </w:tbl>
    <w:p w14:paraId="01994750" w14:textId="77777777" w:rsidR="00CC0F81" w:rsidRPr="005E7AAE" w:rsidRDefault="00CC0F81" w:rsidP="00CC0F81">
      <w:pPr>
        <w:pStyle w:val="breakline"/>
        <w:rPr>
          <w:rFonts w:eastAsiaTheme="minorEastAsia"/>
          <w:color w:val="002060"/>
        </w:rPr>
      </w:pPr>
    </w:p>
    <w:p w14:paraId="70518846" w14:textId="77777777" w:rsidR="00CC0F81" w:rsidRPr="005E7AAE" w:rsidRDefault="00CC0F81" w:rsidP="00CC0F81">
      <w:pPr>
        <w:pStyle w:val="breakline"/>
        <w:rPr>
          <w:color w:val="002060"/>
        </w:rPr>
      </w:pPr>
    </w:p>
    <w:p w14:paraId="02E5D8D3" w14:textId="77777777" w:rsidR="00CC0F81" w:rsidRPr="005E7AAE" w:rsidRDefault="00CC0F81" w:rsidP="00CC0F81">
      <w:pPr>
        <w:pStyle w:val="sottotitolocampionato10"/>
        <w:rPr>
          <w:color w:val="002060"/>
        </w:rPr>
      </w:pPr>
      <w:r w:rsidRPr="005E7AAE">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0F81" w:rsidRPr="005E7AAE" w14:paraId="15B607C0" w14:textId="77777777" w:rsidTr="00FC12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BBCB2D" w14:textId="77777777" w:rsidR="00CC0F81" w:rsidRPr="005E7AAE" w:rsidRDefault="00CC0F81" w:rsidP="00FC1277">
            <w:pPr>
              <w:pStyle w:val="headertabella0"/>
              <w:rPr>
                <w:color w:val="002060"/>
              </w:rPr>
            </w:pPr>
            <w:r w:rsidRPr="005E7AAE">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E63DA" w14:textId="77777777" w:rsidR="00CC0F81" w:rsidRPr="005E7AAE" w:rsidRDefault="00CC0F81" w:rsidP="00FC1277">
            <w:pPr>
              <w:pStyle w:val="headertabella0"/>
              <w:rPr>
                <w:color w:val="002060"/>
              </w:rPr>
            </w:pPr>
            <w:r w:rsidRPr="005E7AAE">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97F41" w14:textId="77777777" w:rsidR="00CC0F81" w:rsidRPr="005E7AAE" w:rsidRDefault="00CC0F81" w:rsidP="00FC1277">
            <w:pPr>
              <w:pStyle w:val="headertabella0"/>
              <w:rPr>
                <w:color w:val="002060"/>
              </w:rPr>
            </w:pPr>
            <w:r w:rsidRPr="005E7AAE">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3D161" w14:textId="77777777" w:rsidR="00CC0F81" w:rsidRPr="005E7AAE" w:rsidRDefault="00CC0F81" w:rsidP="00FC1277">
            <w:pPr>
              <w:pStyle w:val="headertabella0"/>
              <w:rPr>
                <w:color w:val="002060"/>
              </w:rPr>
            </w:pPr>
            <w:r w:rsidRPr="005E7AAE">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45E50" w14:textId="77777777" w:rsidR="00CC0F81" w:rsidRPr="005E7AAE" w:rsidRDefault="00CC0F81" w:rsidP="00FC1277">
            <w:pPr>
              <w:pStyle w:val="headertabella0"/>
              <w:rPr>
                <w:color w:val="002060"/>
              </w:rPr>
            </w:pPr>
            <w:r w:rsidRPr="005E7AAE">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33085D" w14:textId="77777777" w:rsidR="00CC0F81" w:rsidRPr="005E7AAE" w:rsidRDefault="00CC0F81" w:rsidP="00FC1277">
            <w:pPr>
              <w:pStyle w:val="headertabella0"/>
              <w:rPr>
                <w:color w:val="002060"/>
              </w:rPr>
            </w:pPr>
            <w:r w:rsidRPr="005E7AAE">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4C7CE" w14:textId="77777777" w:rsidR="00CC0F81" w:rsidRPr="005E7AAE" w:rsidRDefault="00CC0F81" w:rsidP="00FC1277">
            <w:pPr>
              <w:pStyle w:val="headertabella0"/>
              <w:rPr>
                <w:color w:val="002060"/>
              </w:rPr>
            </w:pPr>
            <w:r w:rsidRPr="005E7AAE">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01F297" w14:textId="77777777" w:rsidR="00CC0F81" w:rsidRPr="005E7AAE" w:rsidRDefault="00CC0F81" w:rsidP="00FC1277">
            <w:pPr>
              <w:pStyle w:val="headertabella0"/>
              <w:rPr>
                <w:color w:val="002060"/>
              </w:rPr>
            </w:pPr>
            <w:r w:rsidRPr="005E7AAE">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47302" w14:textId="77777777" w:rsidR="00CC0F81" w:rsidRPr="005E7AAE" w:rsidRDefault="00CC0F81" w:rsidP="00FC1277">
            <w:pPr>
              <w:pStyle w:val="headertabella0"/>
              <w:rPr>
                <w:color w:val="002060"/>
              </w:rPr>
            </w:pPr>
            <w:r w:rsidRPr="005E7AAE">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CD9A3" w14:textId="77777777" w:rsidR="00CC0F81" w:rsidRPr="005E7AAE" w:rsidRDefault="00CC0F81" w:rsidP="00FC1277">
            <w:pPr>
              <w:pStyle w:val="headertabella0"/>
              <w:rPr>
                <w:color w:val="002060"/>
              </w:rPr>
            </w:pPr>
            <w:r w:rsidRPr="005E7AAE">
              <w:rPr>
                <w:color w:val="002060"/>
              </w:rPr>
              <w:t>PE</w:t>
            </w:r>
          </w:p>
        </w:tc>
      </w:tr>
      <w:tr w:rsidR="00CC0F81" w:rsidRPr="005E7AAE" w14:paraId="2781BC02" w14:textId="77777777" w:rsidTr="00FC12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5419CF" w14:textId="77777777" w:rsidR="00CC0F81" w:rsidRPr="005E7AAE" w:rsidRDefault="00CC0F81" w:rsidP="00FC1277">
            <w:pPr>
              <w:pStyle w:val="rowtabella0"/>
              <w:rPr>
                <w:color w:val="002060"/>
              </w:rPr>
            </w:pPr>
            <w:r w:rsidRPr="005E7AAE">
              <w:rPr>
                <w:color w:val="002060"/>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ED17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7D0E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6F22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3DA9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6B85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AAC6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4103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F7F1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BCFDA" w14:textId="77777777" w:rsidR="00CC0F81" w:rsidRPr="005E7AAE" w:rsidRDefault="00CC0F81" w:rsidP="00FC1277">
            <w:pPr>
              <w:pStyle w:val="rowtabella0"/>
              <w:jc w:val="center"/>
              <w:rPr>
                <w:color w:val="002060"/>
              </w:rPr>
            </w:pPr>
            <w:r w:rsidRPr="005E7AAE">
              <w:rPr>
                <w:color w:val="002060"/>
              </w:rPr>
              <w:t>0</w:t>
            </w:r>
          </w:p>
        </w:tc>
      </w:tr>
      <w:tr w:rsidR="00CC0F81" w:rsidRPr="005E7AAE" w14:paraId="4B934A64"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165C17" w14:textId="77777777" w:rsidR="00CC0F81" w:rsidRPr="005E7AAE" w:rsidRDefault="00CC0F81" w:rsidP="00FC1277">
            <w:pPr>
              <w:pStyle w:val="rowtabella0"/>
              <w:rPr>
                <w:color w:val="002060"/>
              </w:rPr>
            </w:pPr>
            <w:r w:rsidRPr="005E7AAE">
              <w:rPr>
                <w:color w:val="002060"/>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79D2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4768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3C3A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6AB4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4833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A2A4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484B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5212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67F01" w14:textId="77777777" w:rsidR="00CC0F81" w:rsidRPr="005E7AAE" w:rsidRDefault="00CC0F81" w:rsidP="00FC1277">
            <w:pPr>
              <w:pStyle w:val="rowtabella0"/>
              <w:jc w:val="center"/>
              <w:rPr>
                <w:color w:val="002060"/>
              </w:rPr>
            </w:pPr>
            <w:r w:rsidRPr="005E7AAE">
              <w:rPr>
                <w:color w:val="002060"/>
              </w:rPr>
              <w:t>0</w:t>
            </w:r>
          </w:p>
        </w:tc>
      </w:tr>
      <w:tr w:rsidR="00CC0F81" w:rsidRPr="005E7AAE" w14:paraId="5784E70D"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99B013" w14:textId="77777777" w:rsidR="00CC0F81" w:rsidRPr="005E7AAE" w:rsidRDefault="00CC0F81" w:rsidP="00FC1277">
            <w:pPr>
              <w:pStyle w:val="rowtabella0"/>
              <w:rPr>
                <w:color w:val="002060"/>
              </w:rPr>
            </w:pPr>
            <w:r w:rsidRPr="005E7AAE">
              <w:rPr>
                <w:color w:val="002060"/>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4A94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E399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4564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EEEB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96F6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3725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789F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3BDD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5B7B2" w14:textId="77777777" w:rsidR="00CC0F81" w:rsidRPr="005E7AAE" w:rsidRDefault="00CC0F81" w:rsidP="00FC1277">
            <w:pPr>
              <w:pStyle w:val="rowtabella0"/>
              <w:jc w:val="center"/>
              <w:rPr>
                <w:color w:val="002060"/>
              </w:rPr>
            </w:pPr>
            <w:r w:rsidRPr="005E7AAE">
              <w:rPr>
                <w:color w:val="002060"/>
              </w:rPr>
              <w:t>0</w:t>
            </w:r>
          </w:p>
        </w:tc>
      </w:tr>
      <w:tr w:rsidR="00CC0F81" w:rsidRPr="005E7AAE" w14:paraId="325C71F0"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A0D130" w14:textId="77777777" w:rsidR="00CC0F81" w:rsidRPr="005E7AAE" w:rsidRDefault="00CC0F81" w:rsidP="00FC1277">
            <w:pPr>
              <w:pStyle w:val="rowtabella0"/>
              <w:rPr>
                <w:color w:val="002060"/>
              </w:rPr>
            </w:pPr>
            <w:r w:rsidRPr="005E7AAE">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5F4C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B738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C76C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4D37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1076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58A0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C30D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97D7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0341F" w14:textId="77777777" w:rsidR="00CC0F81" w:rsidRPr="005E7AAE" w:rsidRDefault="00CC0F81" w:rsidP="00FC1277">
            <w:pPr>
              <w:pStyle w:val="rowtabella0"/>
              <w:jc w:val="center"/>
              <w:rPr>
                <w:color w:val="002060"/>
              </w:rPr>
            </w:pPr>
            <w:r w:rsidRPr="005E7AAE">
              <w:rPr>
                <w:color w:val="002060"/>
              </w:rPr>
              <w:t>0</w:t>
            </w:r>
          </w:p>
        </w:tc>
      </w:tr>
      <w:tr w:rsidR="00CC0F81" w:rsidRPr="005E7AAE" w14:paraId="6E85B015"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8BD483" w14:textId="77777777" w:rsidR="00CC0F81" w:rsidRPr="005E7AAE" w:rsidRDefault="00CC0F81" w:rsidP="00FC1277">
            <w:pPr>
              <w:pStyle w:val="rowtabella0"/>
              <w:rPr>
                <w:color w:val="002060"/>
              </w:rPr>
            </w:pPr>
            <w:r w:rsidRPr="005E7AAE">
              <w:rPr>
                <w:color w:val="002060"/>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474A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B834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73FFC"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E8BA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F543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F7D3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313F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125D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6B8A0" w14:textId="77777777" w:rsidR="00CC0F81" w:rsidRPr="005E7AAE" w:rsidRDefault="00CC0F81" w:rsidP="00FC1277">
            <w:pPr>
              <w:pStyle w:val="rowtabella0"/>
              <w:jc w:val="center"/>
              <w:rPr>
                <w:color w:val="002060"/>
              </w:rPr>
            </w:pPr>
            <w:r w:rsidRPr="005E7AAE">
              <w:rPr>
                <w:color w:val="002060"/>
              </w:rPr>
              <w:t>0</w:t>
            </w:r>
          </w:p>
        </w:tc>
      </w:tr>
      <w:tr w:rsidR="00CC0F81" w:rsidRPr="005E7AAE" w14:paraId="18195822"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C10D4B" w14:textId="77777777" w:rsidR="00CC0F81" w:rsidRPr="005E7AAE" w:rsidRDefault="00CC0F81" w:rsidP="00FC1277">
            <w:pPr>
              <w:pStyle w:val="rowtabella0"/>
              <w:rPr>
                <w:color w:val="002060"/>
              </w:rPr>
            </w:pPr>
            <w:r w:rsidRPr="005E7AAE">
              <w:rPr>
                <w:color w:val="002060"/>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7ACD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FAA72"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AC38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C3CC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5831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3553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9C201"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466B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59031" w14:textId="77777777" w:rsidR="00CC0F81" w:rsidRPr="005E7AAE" w:rsidRDefault="00CC0F81" w:rsidP="00FC1277">
            <w:pPr>
              <w:pStyle w:val="rowtabella0"/>
              <w:jc w:val="center"/>
              <w:rPr>
                <w:color w:val="002060"/>
              </w:rPr>
            </w:pPr>
            <w:r w:rsidRPr="005E7AAE">
              <w:rPr>
                <w:color w:val="002060"/>
              </w:rPr>
              <w:t>0</w:t>
            </w:r>
          </w:p>
        </w:tc>
      </w:tr>
      <w:tr w:rsidR="00CC0F81" w:rsidRPr="005E7AAE" w14:paraId="562829DC"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56C9E6" w14:textId="77777777" w:rsidR="00CC0F81" w:rsidRPr="005E7AAE" w:rsidRDefault="00CC0F81" w:rsidP="00FC1277">
            <w:pPr>
              <w:pStyle w:val="rowtabella0"/>
              <w:rPr>
                <w:color w:val="002060"/>
              </w:rPr>
            </w:pPr>
            <w:r w:rsidRPr="005E7AAE">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C433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B537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E0F2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89FA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21BB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D348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5408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8CC2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C3FCB" w14:textId="77777777" w:rsidR="00CC0F81" w:rsidRPr="005E7AAE" w:rsidRDefault="00CC0F81" w:rsidP="00FC1277">
            <w:pPr>
              <w:pStyle w:val="rowtabella0"/>
              <w:jc w:val="center"/>
              <w:rPr>
                <w:color w:val="002060"/>
              </w:rPr>
            </w:pPr>
            <w:r w:rsidRPr="005E7AAE">
              <w:rPr>
                <w:color w:val="002060"/>
              </w:rPr>
              <w:t>0</w:t>
            </w:r>
          </w:p>
        </w:tc>
      </w:tr>
      <w:tr w:rsidR="00CC0F81" w:rsidRPr="005E7AAE" w14:paraId="7A626A9C"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DAB1F7" w14:textId="77777777" w:rsidR="00CC0F81" w:rsidRPr="005E7AAE" w:rsidRDefault="00CC0F81" w:rsidP="00FC1277">
            <w:pPr>
              <w:pStyle w:val="rowtabella0"/>
              <w:rPr>
                <w:color w:val="002060"/>
              </w:rPr>
            </w:pPr>
            <w:r w:rsidRPr="005E7AAE">
              <w:rPr>
                <w:color w:val="002060"/>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A30C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E89F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0186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6214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7A19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F274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2873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A25B5"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54EF2" w14:textId="77777777" w:rsidR="00CC0F81" w:rsidRPr="005E7AAE" w:rsidRDefault="00CC0F81" w:rsidP="00FC1277">
            <w:pPr>
              <w:pStyle w:val="rowtabella0"/>
              <w:jc w:val="center"/>
              <w:rPr>
                <w:color w:val="002060"/>
              </w:rPr>
            </w:pPr>
            <w:r w:rsidRPr="005E7AAE">
              <w:rPr>
                <w:color w:val="002060"/>
              </w:rPr>
              <w:t>0</w:t>
            </w:r>
          </w:p>
        </w:tc>
      </w:tr>
      <w:tr w:rsidR="00CC0F81" w:rsidRPr="005E7AAE" w14:paraId="77AB9089"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A0D490" w14:textId="77777777" w:rsidR="00CC0F81" w:rsidRPr="005E7AAE" w:rsidRDefault="00CC0F81" w:rsidP="00FC1277">
            <w:pPr>
              <w:pStyle w:val="rowtabella0"/>
              <w:rPr>
                <w:color w:val="002060"/>
              </w:rPr>
            </w:pPr>
            <w:r w:rsidRPr="005E7AAE">
              <w:rPr>
                <w:color w:val="002060"/>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775C0"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D0DA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0D33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4F81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E933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3D29E"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3E57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6FFE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48D40" w14:textId="77777777" w:rsidR="00CC0F81" w:rsidRPr="005E7AAE" w:rsidRDefault="00CC0F81" w:rsidP="00FC1277">
            <w:pPr>
              <w:pStyle w:val="rowtabella0"/>
              <w:jc w:val="center"/>
              <w:rPr>
                <w:color w:val="002060"/>
              </w:rPr>
            </w:pPr>
            <w:r w:rsidRPr="005E7AAE">
              <w:rPr>
                <w:color w:val="002060"/>
              </w:rPr>
              <w:t>0</w:t>
            </w:r>
          </w:p>
        </w:tc>
      </w:tr>
      <w:tr w:rsidR="00CC0F81" w:rsidRPr="005E7AAE" w14:paraId="3DCC6EC6" w14:textId="77777777" w:rsidTr="00FC12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D4D222" w14:textId="77777777" w:rsidR="00CC0F81" w:rsidRPr="005E7AAE" w:rsidRDefault="00CC0F81" w:rsidP="00FC1277">
            <w:pPr>
              <w:pStyle w:val="rowtabella0"/>
              <w:rPr>
                <w:color w:val="002060"/>
              </w:rPr>
            </w:pPr>
            <w:r w:rsidRPr="005E7AAE">
              <w:rPr>
                <w:color w:val="002060"/>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E074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A90C7"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0F589"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8816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9375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CE62A"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69FC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BF91F"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0E8B6" w14:textId="77777777" w:rsidR="00CC0F81" w:rsidRPr="005E7AAE" w:rsidRDefault="00CC0F81" w:rsidP="00FC1277">
            <w:pPr>
              <w:pStyle w:val="rowtabella0"/>
              <w:jc w:val="center"/>
              <w:rPr>
                <w:color w:val="002060"/>
              </w:rPr>
            </w:pPr>
            <w:r w:rsidRPr="005E7AAE">
              <w:rPr>
                <w:color w:val="002060"/>
              </w:rPr>
              <w:t>0</w:t>
            </w:r>
          </w:p>
        </w:tc>
      </w:tr>
    </w:tbl>
    <w:p w14:paraId="66C287E8" w14:textId="77777777" w:rsidR="00CC0F81" w:rsidRDefault="00CC0F81" w:rsidP="00CC0F81">
      <w:pPr>
        <w:pStyle w:val="breakline"/>
        <w:rPr>
          <w:color w:val="002060"/>
        </w:rPr>
      </w:pPr>
    </w:p>
    <w:p w14:paraId="4FE4B149" w14:textId="77777777" w:rsidR="00CC0F81" w:rsidRPr="005E7AAE" w:rsidRDefault="00CC0F81" w:rsidP="00CC0F81">
      <w:pPr>
        <w:pStyle w:val="titoloprinc0"/>
        <w:rPr>
          <w:color w:val="002060"/>
        </w:rPr>
      </w:pPr>
      <w:r>
        <w:rPr>
          <w:color w:val="002060"/>
        </w:rPr>
        <w:t>PROGRAMMA GARE</w:t>
      </w:r>
    </w:p>
    <w:p w14:paraId="13722DD7" w14:textId="77777777" w:rsidR="00CC0F81" w:rsidRDefault="00CC0F81" w:rsidP="00CC0F81">
      <w:pPr>
        <w:pStyle w:val="breakline"/>
        <w:rPr>
          <w:rFonts w:eastAsiaTheme="minorEastAsia"/>
          <w:color w:val="002060"/>
        </w:rPr>
      </w:pPr>
    </w:p>
    <w:p w14:paraId="2D415E9B" w14:textId="77777777" w:rsidR="00C06BC6" w:rsidRPr="00FB759A" w:rsidRDefault="00C06BC6" w:rsidP="00C06BC6">
      <w:pPr>
        <w:pStyle w:val="sottotitolocampionato10"/>
        <w:rPr>
          <w:color w:val="002060"/>
        </w:rPr>
      </w:pPr>
      <w:r w:rsidRPr="00FB759A">
        <w:rPr>
          <w:color w:val="002060"/>
        </w:rPr>
        <w:t>GIRONE 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0"/>
        <w:gridCol w:w="2007"/>
        <w:gridCol w:w="385"/>
        <w:gridCol w:w="898"/>
        <w:gridCol w:w="1242"/>
        <w:gridCol w:w="1534"/>
        <w:gridCol w:w="1534"/>
      </w:tblGrid>
      <w:tr w:rsidR="00C06BC6" w:rsidRPr="00FB759A" w14:paraId="5AE70970"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720E6"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15E10F"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67DD8E"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AB7A03"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48E60"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69EB6"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3A1E8"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119EE3FF" w14:textId="77777777" w:rsidTr="00FC12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61E474" w14:textId="77777777" w:rsidR="00C06BC6" w:rsidRPr="00FB759A" w:rsidRDefault="00C06BC6" w:rsidP="00FC1277">
            <w:pPr>
              <w:pStyle w:val="rowtabella0"/>
              <w:rPr>
                <w:color w:val="002060"/>
              </w:rPr>
            </w:pPr>
            <w:r w:rsidRPr="00FB759A">
              <w:rPr>
                <w:color w:val="002060"/>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861D05" w14:textId="77777777" w:rsidR="00C06BC6" w:rsidRPr="00FB759A" w:rsidRDefault="00C06BC6" w:rsidP="00FC1277">
            <w:pPr>
              <w:pStyle w:val="rowtabella0"/>
              <w:rPr>
                <w:color w:val="002060"/>
              </w:rPr>
            </w:pPr>
            <w:r w:rsidRPr="00FB759A">
              <w:rPr>
                <w:color w:val="002060"/>
              </w:rPr>
              <w:t>ADRIATICA PORTORECANATI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140B6D"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0740CD" w14:textId="77777777" w:rsidR="00C06BC6" w:rsidRPr="00FB759A" w:rsidRDefault="00C06BC6" w:rsidP="00FC1277">
            <w:pPr>
              <w:pStyle w:val="rowtabella0"/>
              <w:rPr>
                <w:color w:val="002060"/>
              </w:rPr>
            </w:pPr>
            <w:r w:rsidRPr="00FB759A">
              <w:rPr>
                <w:color w:val="002060"/>
              </w:rPr>
              <w:t>06/12/2025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4DA7C1" w14:textId="77777777" w:rsidR="00C06BC6" w:rsidRPr="00FB759A" w:rsidRDefault="00C06BC6" w:rsidP="00FC1277">
            <w:pPr>
              <w:pStyle w:val="rowtabella0"/>
              <w:rPr>
                <w:color w:val="002060"/>
              </w:rPr>
            </w:pPr>
            <w:r w:rsidRPr="00FB759A">
              <w:rPr>
                <w:color w:val="002060"/>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296231" w14:textId="77777777" w:rsidR="00C06BC6" w:rsidRPr="00FB759A" w:rsidRDefault="00C06BC6" w:rsidP="00FC1277">
            <w:pPr>
              <w:pStyle w:val="rowtabella0"/>
              <w:rPr>
                <w:color w:val="002060"/>
              </w:rPr>
            </w:pPr>
            <w:r w:rsidRPr="00FB759A">
              <w:rPr>
                <w:color w:val="002060"/>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A8CBCB" w14:textId="77777777" w:rsidR="00C06BC6" w:rsidRPr="00FB759A" w:rsidRDefault="00C06BC6" w:rsidP="00FC1277">
            <w:pPr>
              <w:pStyle w:val="rowtabella0"/>
              <w:rPr>
                <w:color w:val="002060"/>
              </w:rPr>
            </w:pPr>
            <w:r w:rsidRPr="00FB759A">
              <w:rPr>
                <w:color w:val="002060"/>
              </w:rPr>
              <w:t>VIA GIOVANNI XXIII</w:t>
            </w:r>
          </w:p>
        </w:tc>
      </w:tr>
      <w:tr w:rsidR="00C06BC6" w:rsidRPr="00FB759A" w14:paraId="0B36BCB5"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9D586C" w14:textId="77777777" w:rsidR="00C06BC6" w:rsidRPr="00FB759A" w:rsidRDefault="00C06BC6" w:rsidP="00FC1277">
            <w:pPr>
              <w:pStyle w:val="rowtabella0"/>
              <w:rPr>
                <w:color w:val="002060"/>
              </w:rPr>
            </w:pPr>
            <w:r w:rsidRPr="00FB759A">
              <w:rPr>
                <w:color w:val="002060"/>
              </w:rP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55F636" w14:textId="77777777" w:rsidR="00C06BC6" w:rsidRPr="00FB759A" w:rsidRDefault="00C06BC6" w:rsidP="00FC1277">
            <w:pPr>
              <w:pStyle w:val="rowtabella0"/>
              <w:rPr>
                <w:color w:val="002060"/>
              </w:rPr>
            </w:pPr>
            <w:r w:rsidRPr="00FB759A">
              <w:rPr>
                <w:color w:val="002060"/>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D33A54"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7171A6" w14:textId="77777777" w:rsidR="00C06BC6" w:rsidRPr="00FB759A" w:rsidRDefault="00C06BC6" w:rsidP="00FC1277">
            <w:pPr>
              <w:pStyle w:val="rowtabella0"/>
              <w:rPr>
                <w:color w:val="002060"/>
              </w:rPr>
            </w:pPr>
            <w:r w:rsidRPr="00FB759A">
              <w:rPr>
                <w:color w:val="002060"/>
              </w:rPr>
              <w:t>07/12/2025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21AB92" w14:textId="77777777" w:rsidR="00C06BC6" w:rsidRPr="00FB759A" w:rsidRDefault="00C06BC6" w:rsidP="00FC1277">
            <w:pPr>
              <w:pStyle w:val="rowtabella0"/>
              <w:rPr>
                <w:color w:val="002060"/>
              </w:rPr>
            </w:pPr>
            <w:r w:rsidRPr="00FB759A">
              <w:rPr>
                <w:color w:val="002060"/>
              </w:rP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BFD7B4" w14:textId="77777777" w:rsidR="00C06BC6" w:rsidRPr="00FB759A" w:rsidRDefault="00C06BC6" w:rsidP="00FC1277">
            <w:pPr>
              <w:pStyle w:val="rowtabella0"/>
              <w:rPr>
                <w:color w:val="002060"/>
              </w:rPr>
            </w:pPr>
            <w:r w:rsidRPr="00FB759A">
              <w:rPr>
                <w:color w:val="002060"/>
              </w:rP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C3022A" w14:textId="77777777" w:rsidR="00C06BC6" w:rsidRPr="00FB759A" w:rsidRDefault="00C06BC6" w:rsidP="00FC1277">
            <w:pPr>
              <w:pStyle w:val="rowtabella0"/>
              <w:rPr>
                <w:color w:val="002060"/>
              </w:rPr>
            </w:pPr>
            <w:r w:rsidRPr="00FB759A">
              <w:rPr>
                <w:color w:val="002060"/>
              </w:rPr>
              <w:t>VIA IMBRECCIATA</w:t>
            </w:r>
          </w:p>
        </w:tc>
      </w:tr>
      <w:tr w:rsidR="00C06BC6" w:rsidRPr="00FB759A" w14:paraId="2FEB2605"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F22F1D" w14:textId="77777777" w:rsidR="00C06BC6" w:rsidRPr="00FB759A" w:rsidRDefault="00C06BC6" w:rsidP="00FC1277">
            <w:pPr>
              <w:pStyle w:val="rowtabella0"/>
              <w:rPr>
                <w:color w:val="002060"/>
              </w:rPr>
            </w:pPr>
            <w:r w:rsidRPr="00FB759A">
              <w:rPr>
                <w:color w:val="002060"/>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0650B0" w14:textId="77777777" w:rsidR="00C06BC6" w:rsidRPr="00FB759A" w:rsidRDefault="00C06BC6" w:rsidP="00FC1277">
            <w:pPr>
              <w:pStyle w:val="rowtabella0"/>
              <w:rPr>
                <w:color w:val="002060"/>
              </w:rPr>
            </w:pPr>
            <w:r w:rsidRPr="00FB759A">
              <w:rPr>
                <w:color w:val="002060"/>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525206"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215ABD" w14:textId="77777777" w:rsidR="00C06BC6" w:rsidRPr="00FB759A" w:rsidRDefault="00C06BC6" w:rsidP="00FC1277">
            <w:pPr>
              <w:pStyle w:val="rowtabella0"/>
              <w:rPr>
                <w:color w:val="002060"/>
              </w:rPr>
            </w:pPr>
            <w:r w:rsidRPr="00FB759A">
              <w:rPr>
                <w:color w:val="002060"/>
              </w:rPr>
              <w:t>07/12/2025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A2E518" w14:textId="77777777" w:rsidR="00C06BC6" w:rsidRPr="00FB759A" w:rsidRDefault="00C06BC6" w:rsidP="00FC1277">
            <w:pPr>
              <w:pStyle w:val="rowtabella0"/>
              <w:rPr>
                <w:color w:val="002060"/>
              </w:rPr>
            </w:pPr>
            <w:r w:rsidRPr="00FB759A">
              <w:rPr>
                <w:color w:val="002060"/>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3B9ACA" w14:textId="77777777" w:rsidR="00C06BC6" w:rsidRPr="00FB759A" w:rsidRDefault="00C06BC6" w:rsidP="00FC1277">
            <w:pPr>
              <w:pStyle w:val="rowtabella0"/>
              <w:rPr>
                <w:color w:val="002060"/>
              </w:rPr>
            </w:pPr>
            <w:r w:rsidRPr="00FB759A">
              <w:rPr>
                <w:color w:val="002060"/>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AE25C1" w14:textId="77777777" w:rsidR="00C06BC6" w:rsidRPr="00FB759A" w:rsidRDefault="00C06BC6" w:rsidP="00FC1277">
            <w:pPr>
              <w:pStyle w:val="rowtabella0"/>
              <w:rPr>
                <w:color w:val="002060"/>
              </w:rPr>
            </w:pPr>
            <w:r w:rsidRPr="00FB759A">
              <w:rPr>
                <w:color w:val="002060"/>
              </w:rPr>
              <w:t>VIA CASETTE</w:t>
            </w:r>
          </w:p>
        </w:tc>
      </w:tr>
      <w:tr w:rsidR="00C06BC6" w:rsidRPr="00FB759A" w14:paraId="748D9879" w14:textId="77777777" w:rsidTr="00FC12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1E5D8A" w14:textId="77777777" w:rsidR="00C06BC6" w:rsidRPr="00FB759A" w:rsidRDefault="00C06BC6" w:rsidP="00FC1277">
            <w:pPr>
              <w:pStyle w:val="rowtabella0"/>
              <w:rPr>
                <w:color w:val="002060"/>
              </w:rPr>
            </w:pPr>
            <w:r w:rsidRPr="00FB759A">
              <w:rPr>
                <w:color w:val="002060"/>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F75B2A" w14:textId="77777777" w:rsidR="00C06BC6" w:rsidRPr="00FB759A" w:rsidRDefault="00C06BC6" w:rsidP="00FC1277">
            <w:pPr>
              <w:pStyle w:val="rowtabella0"/>
              <w:rPr>
                <w:color w:val="002060"/>
              </w:rPr>
            </w:pPr>
            <w:r w:rsidRPr="00FB759A">
              <w:rPr>
                <w:color w:val="002060"/>
              </w:rPr>
              <w:t>MONTECASSIANO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71209D"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FD1661" w14:textId="77777777" w:rsidR="00C06BC6" w:rsidRPr="00FB759A" w:rsidRDefault="00C06BC6" w:rsidP="00FC1277">
            <w:pPr>
              <w:pStyle w:val="rowtabella0"/>
              <w:rPr>
                <w:color w:val="002060"/>
              </w:rPr>
            </w:pPr>
            <w:r w:rsidRPr="00FB759A">
              <w:rPr>
                <w:color w:val="002060"/>
              </w:rPr>
              <w:t>07/12/2025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505DEE" w14:textId="77777777" w:rsidR="00C06BC6" w:rsidRPr="00FB759A" w:rsidRDefault="00C06BC6" w:rsidP="00FC1277">
            <w:pPr>
              <w:pStyle w:val="rowtabella0"/>
              <w:rPr>
                <w:color w:val="002060"/>
              </w:rPr>
            </w:pPr>
            <w:r w:rsidRPr="00FB759A">
              <w:rPr>
                <w:color w:val="002060"/>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30535E" w14:textId="77777777" w:rsidR="00C06BC6" w:rsidRPr="00FB759A" w:rsidRDefault="00C06BC6" w:rsidP="00FC1277">
            <w:pPr>
              <w:pStyle w:val="rowtabella0"/>
              <w:rPr>
                <w:color w:val="002060"/>
              </w:rPr>
            </w:pPr>
            <w:r w:rsidRPr="00FB759A">
              <w:rPr>
                <w:color w:val="002060"/>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FB2A2C" w14:textId="77777777" w:rsidR="00C06BC6" w:rsidRPr="00FB759A" w:rsidRDefault="00C06BC6" w:rsidP="00FC1277">
            <w:pPr>
              <w:pStyle w:val="rowtabella0"/>
              <w:rPr>
                <w:color w:val="002060"/>
              </w:rPr>
            </w:pPr>
            <w:r w:rsidRPr="00FB759A">
              <w:rPr>
                <w:color w:val="002060"/>
              </w:rPr>
              <w:t>VIA TURATI</w:t>
            </w:r>
          </w:p>
        </w:tc>
      </w:tr>
    </w:tbl>
    <w:p w14:paraId="771F4686" w14:textId="77777777" w:rsidR="00C06BC6" w:rsidRPr="00FB759A" w:rsidRDefault="00C06BC6" w:rsidP="00C06BC6">
      <w:pPr>
        <w:pStyle w:val="breakline"/>
        <w:rPr>
          <w:rFonts w:eastAsiaTheme="minorEastAsia"/>
          <w:color w:val="002060"/>
        </w:rPr>
      </w:pPr>
    </w:p>
    <w:p w14:paraId="05E18A87" w14:textId="77777777" w:rsidR="00C06BC6" w:rsidRPr="00FB759A" w:rsidRDefault="00C06BC6" w:rsidP="00C06BC6">
      <w:pPr>
        <w:pStyle w:val="breakline"/>
        <w:rPr>
          <w:color w:val="002060"/>
        </w:rPr>
      </w:pPr>
    </w:p>
    <w:p w14:paraId="388C1CA8" w14:textId="77777777" w:rsidR="00C06BC6" w:rsidRPr="00FB759A" w:rsidRDefault="00C06BC6" w:rsidP="00C06BC6">
      <w:pPr>
        <w:pStyle w:val="breakline"/>
        <w:rPr>
          <w:color w:val="002060"/>
        </w:rPr>
      </w:pPr>
    </w:p>
    <w:p w14:paraId="72343B09" w14:textId="77777777" w:rsidR="00C06BC6" w:rsidRPr="00FB759A" w:rsidRDefault="00C06BC6" w:rsidP="00C06BC6">
      <w:pPr>
        <w:pStyle w:val="sottotitolocampionato10"/>
        <w:rPr>
          <w:color w:val="002060"/>
        </w:rPr>
      </w:pPr>
      <w:r w:rsidRPr="00FB759A">
        <w:rPr>
          <w:color w:val="002060"/>
        </w:rPr>
        <w:t>GIRONE G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93"/>
        <w:gridCol w:w="1549"/>
        <w:gridCol w:w="1549"/>
      </w:tblGrid>
      <w:tr w:rsidR="00C06BC6" w:rsidRPr="00FB759A" w14:paraId="56F762A8"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9B896"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B371F"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E77EE"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BACDE"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39E75"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92D83A"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E0E4D"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0FA480B6" w14:textId="77777777" w:rsidTr="00FC12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90BA32" w14:textId="77777777" w:rsidR="00C06BC6" w:rsidRPr="00FB759A" w:rsidRDefault="00C06BC6" w:rsidP="00FC1277">
            <w:pPr>
              <w:pStyle w:val="rowtabella0"/>
              <w:rPr>
                <w:color w:val="002060"/>
              </w:rPr>
            </w:pPr>
            <w:r w:rsidRPr="00FB759A">
              <w:rPr>
                <w:color w:val="002060"/>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43F0F9" w14:textId="77777777" w:rsidR="00C06BC6" w:rsidRPr="00FB759A" w:rsidRDefault="00C06BC6" w:rsidP="00FC1277">
            <w:pPr>
              <w:pStyle w:val="rowtabella0"/>
              <w:rPr>
                <w:color w:val="002060"/>
              </w:rPr>
            </w:pPr>
            <w:r w:rsidRPr="00FB759A">
              <w:rPr>
                <w:color w:val="002060"/>
              </w:rPr>
              <w:t>MATELICA CALCIO 1921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804E03"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3D7C7D" w14:textId="77777777" w:rsidR="00C06BC6" w:rsidRPr="00FB759A" w:rsidRDefault="00C06BC6" w:rsidP="00FC1277">
            <w:pPr>
              <w:pStyle w:val="rowtabella0"/>
              <w:rPr>
                <w:color w:val="002060"/>
              </w:rPr>
            </w:pPr>
            <w:r w:rsidRPr="00FB759A">
              <w:rPr>
                <w:color w:val="002060"/>
              </w:rPr>
              <w:t>06/12/2025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DDB87A" w14:textId="77777777" w:rsidR="00C06BC6" w:rsidRPr="00FB759A" w:rsidRDefault="00C06BC6" w:rsidP="00FC1277">
            <w:pPr>
              <w:pStyle w:val="rowtabella0"/>
              <w:rPr>
                <w:color w:val="002060"/>
              </w:rPr>
            </w:pPr>
            <w:r w:rsidRPr="00FB759A">
              <w:rPr>
                <w:color w:val="002060"/>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FAFDD5" w14:textId="77777777" w:rsidR="00C06BC6" w:rsidRPr="00FB759A" w:rsidRDefault="00C06BC6" w:rsidP="00FC1277">
            <w:pPr>
              <w:pStyle w:val="rowtabella0"/>
              <w:rPr>
                <w:color w:val="002060"/>
              </w:rPr>
            </w:pPr>
            <w:r w:rsidRPr="00FB759A">
              <w:rPr>
                <w:color w:val="002060"/>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8A23A" w14:textId="77777777" w:rsidR="00C06BC6" w:rsidRPr="00FB759A" w:rsidRDefault="00C06BC6" w:rsidP="00FC1277">
            <w:pPr>
              <w:pStyle w:val="rowtabella0"/>
              <w:rPr>
                <w:color w:val="002060"/>
              </w:rPr>
            </w:pPr>
            <w:r w:rsidRPr="00FB759A">
              <w:rPr>
                <w:color w:val="002060"/>
              </w:rPr>
              <w:t>VIA CERQUATTI</w:t>
            </w:r>
          </w:p>
        </w:tc>
      </w:tr>
      <w:tr w:rsidR="00C06BC6" w:rsidRPr="00FB759A" w14:paraId="2A5433CD"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EA807D" w14:textId="77777777" w:rsidR="00C06BC6" w:rsidRPr="00FB759A" w:rsidRDefault="00C06BC6" w:rsidP="00FC1277">
            <w:pPr>
              <w:pStyle w:val="rowtabella0"/>
              <w:rPr>
                <w:color w:val="002060"/>
              </w:rPr>
            </w:pPr>
            <w:r w:rsidRPr="00FB759A">
              <w:rPr>
                <w:color w:val="002060"/>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5001FF" w14:textId="77777777" w:rsidR="00C06BC6" w:rsidRPr="00FB759A" w:rsidRDefault="00C06BC6" w:rsidP="00FC1277">
            <w:pPr>
              <w:pStyle w:val="rowtabella0"/>
              <w:rPr>
                <w:color w:val="002060"/>
              </w:rPr>
            </w:pPr>
            <w:r w:rsidRPr="00FB759A">
              <w:rPr>
                <w:color w:val="002060"/>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694B28"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752E3A" w14:textId="77777777" w:rsidR="00C06BC6" w:rsidRPr="00FB759A" w:rsidRDefault="00C06BC6" w:rsidP="00FC1277">
            <w:pPr>
              <w:pStyle w:val="rowtabella0"/>
              <w:rPr>
                <w:color w:val="002060"/>
              </w:rPr>
            </w:pPr>
            <w:r w:rsidRPr="00FB759A">
              <w:rPr>
                <w:color w:val="002060"/>
              </w:rPr>
              <w:t>06/12/2025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7B21BD" w14:textId="77777777" w:rsidR="00C06BC6" w:rsidRPr="00FB759A" w:rsidRDefault="00C06BC6" w:rsidP="00FC1277">
            <w:pPr>
              <w:pStyle w:val="rowtabella0"/>
              <w:rPr>
                <w:color w:val="002060"/>
              </w:rPr>
            </w:pPr>
            <w:r w:rsidRPr="00FB759A">
              <w:rPr>
                <w:color w:val="002060"/>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CA321E" w14:textId="77777777" w:rsidR="00C06BC6" w:rsidRPr="00FB759A" w:rsidRDefault="00C06BC6" w:rsidP="00FC1277">
            <w:pPr>
              <w:pStyle w:val="rowtabella0"/>
              <w:rPr>
                <w:color w:val="002060"/>
              </w:rPr>
            </w:pPr>
            <w:r w:rsidRPr="00FB759A">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F1764C" w14:textId="77777777" w:rsidR="00C06BC6" w:rsidRPr="00FB759A" w:rsidRDefault="00C06BC6" w:rsidP="00FC1277">
            <w:pPr>
              <w:pStyle w:val="rowtabella0"/>
              <w:rPr>
                <w:color w:val="002060"/>
              </w:rPr>
            </w:pPr>
            <w:r w:rsidRPr="00FB759A">
              <w:rPr>
                <w:color w:val="002060"/>
              </w:rPr>
              <w:t>VIA GIOVANNI VERGA</w:t>
            </w:r>
          </w:p>
        </w:tc>
      </w:tr>
      <w:tr w:rsidR="00C06BC6" w:rsidRPr="00FB759A" w14:paraId="7AD051DA"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54126A" w14:textId="77777777" w:rsidR="00C06BC6" w:rsidRPr="00FB759A" w:rsidRDefault="00C06BC6" w:rsidP="00FC1277">
            <w:pPr>
              <w:pStyle w:val="rowtabella0"/>
              <w:rPr>
                <w:color w:val="002060"/>
              </w:rPr>
            </w:pPr>
            <w:r w:rsidRPr="00FB759A">
              <w:rPr>
                <w:color w:val="002060"/>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536FA1" w14:textId="77777777" w:rsidR="00C06BC6" w:rsidRPr="00FB759A" w:rsidRDefault="00C06BC6" w:rsidP="00FC1277">
            <w:pPr>
              <w:pStyle w:val="rowtabella0"/>
              <w:rPr>
                <w:color w:val="002060"/>
              </w:rPr>
            </w:pPr>
            <w:r w:rsidRPr="00FB759A">
              <w:rPr>
                <w:color w:val="002060"/>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EE6EE6"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21273F" w14:textId="77777777" w:rsidR="00C06BC6" w:rsidRPr="00FB759A" w:rsidRDefault="00C06BC6" w:rsidP="00FC1277">
            <w:pPr>
              <w:pStyle w:val="rowtabella0"/>
              <w:rPr>
                <w:color w:val="002060"/>
              </w:rPr>
            </w:pPr>
            <w:r w:rsidRPr="00FB759A">
              <w:rPr>
                <w:color w:val="002060"/>
              </w:rPr>
              <w:t>06/12/2025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EB96D7" w14:textId="77777777" w:rsidR="00C06BC6" w:rsidRPr="00FB759A" w:rsidRDefault="00C06BC6" w:rsidP="00FC1277">
            <w:pPr>
              <w:pStyle w:val="rowtabella0"/>
              <w:rPr>
                <w:color w:val="002060"/>
              </w:rPr>
            </w:pPr>
            <w:r w:rsidRPr="00FB759A">
              <w:rPr>
                <w:color w:val="002060"/>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06B914" w14:textId="77777777" w:rsidR="00C06BC6" w:rsidRPr="00FB759A" w:rsidRDefault="00C06BC6" w:rsidP="00FC1277">
            <w:pPr>
              <w:pStyle w:val="rowtabella0"/>
              <w:rPr>
                <w:color w:val="002060"/>
              </w:rPr>
            </w:pPr>
            <w:r w:rsidRPr="00FB759A">
              <w:rPr>
                <w:color w:val="002060"/>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F72196" w14:textId="77777777" w:rsidR="00C06BC6" w:rsidRPr="00FB759A" w:rsidRDefault="00C06BC6" w:rsidP="00FC1277">
            <w:pPr>
              <w:pStyle w:val="rowtabella0"/>
              <w:rPr>
                <w:color w:val="002060"/>
              </w:rPr>
            </w:pPr>
            <w:r w:rsidRPr="00FB759A">
              <w:rPr>
                <w:color w:val="002060"/>
              </w:rPr>
              <w:t>LOCALITA' SAN CLAUDIO</w:t>
            </w:r>
          </w:p>
        </w:tc>
      </w:tr>
      <w:tr w:rsidR="00C06BC6" w:rsidRPr="00FB759A" w14:paraId="26D9AB9F"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E11AA6" w14:textId="77777777" w:rsidR="00C06BC6" w:rsidRPr="00FB759A" w:rsidRDefault="00C06BC6" w:rsidP="00FC1277">
            <w:pPr>
              <w:pStyle w:val="rowtabella0"/>
              <w:rPr>
                <w:color w:val="002060"/>
              </w:rPr>
            </w:pPr>
            <w:r w:rsidRPr="00FB759A">
              <w:rPr>
                <w:color w:val="002060"/>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C80EEB" w14:textId="77777777" w:rsidR="00C06BC6" w:rsidRPr="00FB759A" w:rsidRDefault="00C06BC6" w:rsidP="00FC1277">
            <w:pPr>
              <w:pStyle w:val="rowtabella0"/>
              <w:rPr>
                <w:color w:val="002060"/>
              </w:rPr>
            </w:pPr>
            <w:r w:rsidRPr="00FB759A">
              <w:rPr>
                <w:color w:val="002060"/>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F14B8E"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EC3591" w14:textId="77777777" w:rsidR="00C06BC6" w:rsidRPr="00FB759A" w:rsidRDefault="00C06BC6" w:rsidP="00FC1277">
            <w:pPr>
              <w:pStyle w:val="rowtabella0"/>
              <w:rPr>
                <w:color w:val="002060"/>
              </w:rPr>
            </w:pPr>
            <w:r w:rsidRPr="00FB759A">
              <w:rPr>
                <w:color w:val="002060"/>
              </w:rPr>
              <w:t>06/12/2025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CFD13E" w14:textId="77777777" w:rsidR="00C06BC6" w:rsidRPr="00FB759A" w:rsidRDefault="00C06BC6" w:rsidP="00FC1277">
            <w:pPr>
              <w:pStyle w:val="rowtabella0"/>
              <w:rPr>
                <w:color w:val="002060"/>
              </w:rPr>
            </w:pPr>
            <w:r w:rsidRPr="00FB759A">
              <w:rPr>
                <w:color w:val="002060"/>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9B21FF" w14:textId="77777777" w:rsidR="00C06BC6" w:rsidRPr="00FB759A" w:rsidRDefault="00C06BC6" w:rsidP="00FC1277">
            <w:pPr>
              <w:pStyle w:val="rowtabella0"/>
              <w:rPr>
                <w:color w:val="002060"/>
              </w:rPr>
            </w:pPr>
            <w:r w:rsidRPr="00FB759A">
              <w:rPr>
                <w:color w:val="002060"/>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7411BF" w14:textId="77777777" w:rsidR="00C06BC6" w:rsidRPr="00FB759A" w:rsidRDefault="00C06BC6" w:rsidP="00FC1277">
            <w:pPr>
              <w:pStyle w:val="rowtabella0"/>
              <w:rPr>
                <w:color w:val="002060"/>
              </w:rPr>
            </w:pPr>
            <w:r w:rsidRPr="00FB759A">
              <w:rPr>
                <w:color w:val="002060"/>
              </w:rPr>
              <w:t>VIA MAZZINI RIONE OVAIOLO</w:t>
            </w:r>
          </w:p>
        </w:tc>
      </w:tr>
      <w:tr w:rsidR="00C06BC6" w:rsidRPr="00FB759A" w14:paraId="2B77E059" w14:textId="77777777" w:rsidTr="00FC12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99C76F" w14:textId="77777777" w:rsidR="00C06BC6" w:rsidRPr="00FB759A" w:rsidRDefault="00C06BC6" w:rsidP="00FC1277">
            <w:pPr>
              <w:pStyle w:val="rowtabella0"/>
              <w:rPr>
                <w:color w:val="002060"/>
              </w:rPr>
            </w:pPr>
            <w:r w:rsidRPr="00FB759A">
              <w:rPr>
                <w:color w:val="002060"/>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84AA8B" w14:textId="77777777" w:rsidR="00C06BC6" w:rsidRPr="00FB759A" w:rsidRDefault="00C06BC6" w:rsidP="00FC1277">
            <w:pPr>
              <w:pStyle w:val="rowtabella0"/>
              <w:rPr>
                <w:color w:val="002060"/>
              </w:rPr>
            </w:pPr>
            <w:r w:rsidRPr="00FB759A">
              <w:rPr>
                <w:color w:val="002060"/>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8F5955"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62EC9F" w14:textId="77777777" w:rsidR="00C06BC6" w:rsidRPr="00FB759A" w:rsidRDefault="00C06BC6" w:rsidP="00FC1277">
            <w:pPr>
              <w:pStyle w:val="rowtabella0"/>
              <w:rPr>
                <w:color w:val="002060"/>
              </w:rPr>
            </w:pPr>
            <w:r w:rsidRPr="00FB759A">
              <w:rPr>
                <w:color w:val="002060"/>
              </w:rPr>
              <w:t>07/12/2025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1C41F7" w14:textId="77777777" w:rsidR="00C06BC6" w:rsidRPr="00FB759A" w:rsidRDefault="00C06BC6" w:rsidP="00FC1277">
            <w:pPr>
              <w:pStyle w:val="rowtabella0"/>
              <w:rPr>
                <w:color w:val="002060"/>
              </w:rPr>
            </w:pPr>
            <w:r w:rsidRPr="00FB759A">
              <w:rPr>
                <w:color w:val="002060"/>
              </w:rPr>
              <w:t>291 "FRATELLI MASTROCOLA"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1B6F09" w14:textId="77777777" w:rsidR="00C06BC6" w:rsidRPr="00FB759A" w:rsidRDefault="00C06BC6" w:rsidP="00FC1277">
            <w:pPr>
              <w:pStyle w:val="rowtabella0"/>
              <w:rPr>
                <w:color w:val="002060"/>
              </w:rPr>
            </w:pPr>
            <w:r w:rsidRPr="00FB759A">
              <w:rPr>
                <w:color w:val="002060"/>
              </w:rPr>
              <w:t>LORO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7F58A1" w14:textId="77777777" w:rsidR="00C06BC6" w:rsidRPr="00FB759A" w:rsidRDefault="00C06BC6" w:rsidP="00FC1277">
            <w:pPr>
              <w:pStyle w:val="rowtabella0"/>
              <w:rPr>
                <w:color w:val="002060"/>
              </w:rPr>
            </w:pPr>
            <w:r w:rsidRPr="00FB759A">
              <w:rPr>
                <w:color w:val="002060"/>
              </w:rPr>
              <w:t>VIA SALVO D'ACQUISTO</w:t>
            </w:r>
          </w:p>
        </w:tc>
      </w:tr>
    </w:tbl>
    <w:p w14:paraId="2DC9AEBD" w14:textId="77777777" w:rsidR="00C06BC6" w:rsidRPr="005E7AAE" w:rsidRDefault="00C06BC6" w:rsidP="00CC0F81">
      <w:pPr>
        <w:pStyle w:val="breakline"/>
        <w:rPr>
          <w:rFonts w:eastAsiaTheme="minorEastAsia"/>
          <w:color w:val="002060"/>
        </w:rPr>
      </w:pPr>
    </w:p>
    <w:p w14:paraId="1E554F4C" w14:textId="77777777" w:rsidR="00CC0F81" w:rsidRPr="005E7AAE" w:rsidRDefault="00CC0F81" w:rsidP="00CC0F81">
      <w:pPr>
        <w:pStyle w:val="breakline"/>
        <w:rPr>
          <w:color w:val="002060"/>
        </w:rPr>
      </w:pPr>
    </w:p>
    <w:p w14:paraId="49CFE74F" w14:textId="77777777" w:rsidR="00CC0F81" w:rsidRPr="005E7AAE" w:rsidRDefault="00CC0F81" w:rsidP="00CC0F81">
      <w:pPr>
        <w:pStyle w:val="titolocampionato0"/>
        <w:shd w:val="clear" w:color="auto" w:fill="CCCCCC"/>
        <w:spacing w:before="80" w:after="40"/>
        <w:rPr>
          <w:color w:val="002060"/>
        </w:rPr>
      </w:pPr>
      <w:r w:rsidRPr="005E7AAE">
        <w:rPr>
          <w:color w:val="002060"/>
        </w:rPr>
        <w:t>UNDER 15 SECONDE SQUADRE -MC</w:t>
      </w:r>
    </w:p>
    <w:p w14:paraId="47E98D3A" w14:textId="77777777" w:rsidR="00CC0F81" w:rsidRPr="005E7AAE" w:rsidRDefault="00CC0F81" w:rsidP="00CC0F81">
      <w:pPr>
        <w:pStyle w:val="titoloprinc0"/>
        <w:rPr>
          <w:color w:val="002060"/>
        </w:rPr>
      </w:pPr>
      <w:r w:rsidRPr="005E7AAE">
        <w:rPr>
          <w:color w:val="002060"/>
        </w:rPr>
        <w:t>VARIAZIONI AL PROGRAMMA GARE</w:t>
      </w:r>
    </w:p>
    <w:p w14:paraId="65DBC781" w14:textId="77777777" w:rsidR="00CC0F81" w:rsidRPr="005E7AAE" w:rsidRDefault="00CC0F81" w:rsidP="00CC0F81">
      <w:pPr>
        <w:pStyle w:val="breakline"/>
        <w:rPr>
          <w:color w:val="002060"/>
        </w:rPr>
      </w:pPr>
    </w:p>
    <w:p w14:paraId="3B818D1C" w14:textId="77777777" w:rsidR="00CC0F81" w:rsidRPr="005E7AAE" w:rsidRDefault="00CC0F81" w:rsidP="00CC0F81">
      <w:pPr>
        <w:pStyle w:val="breakline"/>
        <w:rPr>
          <w:color w:val="002060"/>
        </w:rPr>
      </w:pPr>
    </w:p>
    <w:p w14:paraId="7239FB38" w14:textId="77777777" w:rsidR="00CC0F81" w:rsidRPr="005E7AAE" w:rsidRDefault="00CC0F81" w:rsidP="00CC0F81">
      <w:pPr>
        <w:pStyle w:val="sottotitolocampionato10"/>
        <w:rPr>
          <w:color w:val="002060"/>
        </w:rPr>
      </w:pPr>
      <w:r w:rsidRPr="005E7AAE">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C0F81" w:rsidRPr="005E7AAE" w14:paraId="59DD8B36" w14:textId="77777777" w:rsidTr="00CC0F81">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7816A" w14:textId="77777777" w:rsidR="00CC0F81" w:rsidRPr="005E7AAE" w:rsidRDefault="00CC0F81" w:rsidP="00FC1277">
            <w:pPr>
              <w:pStyle w:val="headertabella0"/>
              <w:rPr>
                <w:color w:val="002060"/>
              </w:rPr>
            </w:pPr>
            <w:r w:rsidRPr="005E7AAE">
              <w:rPr>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C92E7" w14:textId="77777777" w:rsidR="00CC0F81" w:rsidRPr="005E7AAE" w:rsidRDefault="00CC0F81" w:rsidP="00FC1277">
            <w:pPr>
              <w:pStyle w:val="headertabella0"/>
              <w:rPr>
                <w:color w:val="002060"/>
              </w:rPr>
            </w:pPr>
            <w:r w:rsidRPr="005E7AAE">
              <w:rPr>
                <w:color w:val="002060"/>
              </w:rPr>
              <w:t>N° Gior.</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C8820" w14:textId="77777777" w:rsidR="00CC0F81" w:rsidRPr="005E7AAE" w:rsidRDefault="00CC0F81" w:rsidP="00FC1277">
            <w:pPr>
              <w:pStyle w:val="headertabella0"/>
              <w:rPr>
                <w:color w:val="002060"/>
              </w:rPr>
            </w:pPr>
            <w:r w:rsidRPr="005E7AAE">
              <w:rPr>
                <w:color w:val="002060"/>
              </w:rP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F1628" w14:textId="77777777" w:rsidR="00CC0F81" w:rsidRPr="005E7AAE" w:rsidRDefault="00CC0F81" w:rsidP="00FC1277">
            <w:pPr>
              <w:pStyle w:val="headertabella0"/>
              <w:rPr>
                <w:color w:val="002060"/>
              </w:rPr>
            </w:pPr>
            <w:r w:rsidRPr="005E7AAE">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01D0E6" w14:textId="77777777" w:rsidR="00CC0F81" w:rsidRPr="005E7AAE" w:rsidRDefault="00CC0F81" w:rsidP="00FC1277">
            <w:pPr>
              <w:pStyle w:val="headertabella0"/>
              <w:rPr>
                <w:color w:val="002060"/>
              </w:rPr>
            </w:pPr>
            <w:r w:rsidRPr="005E7AAE">
              <w:rPr>
                <w:color w:val="002060"/>
              </w:rP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7F5A0" w14:textId="77777777" w:rsidR="00CC0F81" w:rsidRPr="005E7AAE" w:rsidRDefault="00CC0F81" w:rsidP="00FC1277">
            <w:pPr>
              <w:pStyle w:val="headertabella0"/>
              <w:rPr>
                <w:color w:val="002060"/>
              </w:rPr>
            </w:pPr>
            <w:r w:rsidRPr="005E7AAE">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6CE85" w14:textId="77777777" w:rsidR="00CC0F81" w:rsidRPr="005E7AAE" w:rsidRDefault="00CC0F81" w:rsidP="00FC1277">
            <w:pPr>
              <w:pStyle w:val="headertabella0"/>
              <w:rPr>
                <w:color w:val="002060"/>
              </w:rPr>
            </w:pPr>
            <w:r w:rsidRPr="005E7AAE">
              <w:rPr>
                <w:color w:val="002060"/>
              </w:rPr>
              <w:t>Ora Orig.</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3DA486" w14:textId="77777777" w:rsidR="00CC0F81" w:rsidRPr="005E7AAE" w:rsidRDefault="00CC0F81" w:rsidP="00FC1277">
            <w:pPr>
              <w:pStyle w:val="headertabella0"/>
              <w:rPr>
                <w:color w:val="002060"/>
              </w:rPr>
            </w:pPr>
            <w:r w:rsidRPr="005E7AAE">
              <w:rPr>
                <w:color w:val="002060"/>
              </w:rPr>
              <w:t>Impianto</w:t>
            </w:r>
          </w:p>
        </w:tc>
      </w:tr>
      <w:tr w:rsidR="00CC0F81" w:rsidRPr="005E7AAE" w14:paraId="77796600" w14:textId="77777777" w:rsidTr="00CC0F81">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26AFD" w14:textId="77777777" w:rsidR="00CC0F81" w:rsidRPr="00CC0F81" w:rsidRDefault="00CC0F81" w:rsidP="00FC1277">
            <w:pPr>
              <w:pStyle w:val="rowtabella0"/>
              <w:rPr>
                <w:color w:val="002060"/>
                <w:highlight w:val="yellow"/>
              </w:rPr>
            </w:pPr>
            <w:r w:rsidRPr="00CC0F81">
              <w:rPr>
                <w:color w:val="002060"/>
                <w:highlight w:val="yellow"/>
              </w:rPr>
              <w:t>05/12/2025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F339D" w14:textId="77777777" w:rsidR="00CC0F81" w:rsidRPr="00CC0F81" w:rsidRDefault="00CC0F81" w:rsidP="00FC1277">
            <w:pPr>
              <w:pStyle w:val="rowtabella0"/>
              <w:jc w:val="center"/>
              <w:rPr>
                <w:color w:val="002060"/>
                <w:highlight w:val="yellow"/>
              </w:rPr>
            </w:pPr>
            <w:r w:rsidRPr="00CC0F81">
              <w:rPr>
                <w:color w:val="002060"/>
                <w:highlight w:val="yellow"/>
              </w:rPr>
              <w:t>10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C07B7" w14:textId="77777777" w:rsidR="00CC0F81" w:rsidRPr="00CC0F81" w:rsidRDefault="00CC0F81" w:rsidP="00FC1277">
            <w:pPr>
              <w:pStyle w:val="rowtabella0"/>
              <w:rPr>
                <w:color w:val="002060"/>
                <w:highlight w:val="yellow"/>
              </w:rPr>
            </w:pPr>
            <w:r w:rsidRPr="00CC0F81">
              <w:rPr>
                <w:color w:val="002060"/>
                <w:highlight w:val="yellow"/>
              </w:rPr>
              <w:t>SANGIUSTESE VP</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0F716" w14:textId="77777777" w:rsidR="00CC0F81" w:rsidRPr="00CC0F81" w:rsidRDefault="00CC0F81" w:rsidP="00FC1277">
            <w:pPr>
              <w:pStyle w:val="rowtabella0"/>
              <w:rPr>
                <w:color w:val="002060"/>
                <w:highlight w:val="yellow"/>
              </w:rPr>
            </w:pPr>
            <w:r w:rsidRPr="00CC0F81">
              <w:rPr>
                <w:color w:val="002060"/>
                <w:highlight w:val="yellow"/>
              </w:rPr>
              <w:t>MONTEMILONE POLLENZA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3C75C" w14:textId="584235A7" w:rsidR="00CC0F81" w:rsidRPr="005E7AAE" w:rsidRDefault="00CC0F81" w:rsidP="00FC1277">
            <w:pPr>
              <w:pStyle w:val="rowtabella0"/>
              <w:rPr>
                <w:color w:val="002060"/>
              </w:rPr>
            </w:pPr>
            <w:r w:rsidRPr="005E7AAE">
              <w:rPr>
                <w:color w:val="002060"/>
              </w:rPr>
              <w:t>0</w:t>
            </w:r>
            <w:r>
              <w:rPr>
                <w:color w:val="002060"/>
              </w:rPr>
              <w:t>6</w:t>
            </w:r>
            <w:r w:rsidRPr="005E7AAE">
              <w:rPr>
                <w:color w:val="002060"/>
              </w:rPr>
              <w:t>/12/2025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3C905" w14:textId="77777777" w:rsidR="00CC0F81" w:rsidRPr="005E7AAE" w:rsidRDefault="00CC0F81" w:rsidP="00FC1277">
            <w:pPr>
              <w:pStyle w:val="rowtabella0"/>
              <w:jc w:val="center"/>
              <w:rPr>
                <w:color w:val="002060"/>
              </w:rPr>
            </w:pPr>
            <w:r w:rsidRPr="00CC0F81">
              <w:rPr>
                <w:color w:val="002060"/>
                <w:highlight w:val="yellow"/>
              </w:rP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3B24A" w14:textId="77777777" w:rsidR="00CC0F81" w:rsidRPr="005E7AAE" w:rsidRDefault="00CC0F81" w:rsidP="00FC1277">
            <w:pPr>
              <w:pStyle w:val="rowtabella0"/>
              <w:jc w:val="center"/>
              <w:rPr>
                <w:color w:val="002060"/>
              </w:rPr>
            </w:pPr>
            <w:r w:rsidRPr="005E7AAE">
              <w:rPr>
                <w:color w:val="002060"/>
              </w:rPr>
              <w:t>16:30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B82E5" w14:textId="77777777" w:rsidR="00CC0F81" w:rsidRPr="005E7AAE" w:rsidRDefault="00CC0F81" w:rsidP="00FC1277">
            <w:pPr>
              <w:rPr>
                <w:color w:val="002060"/>
              </w:rPr>
            </w:pPr>
          </w:p>
        </w:tc>
      </w:tr>
      <w:tr w:rsidR="00CC0F81" w:rsidRPr="005E7AAE" w14:paraId="26D397C3" w14:textId="77777777" w:rsidTr="00CC0F81">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29124" w14:textId="77777777" w:rsidR="00CC0F81" w:rsidRPr="00CC0F81" w:rsidRDefault="00CC0F81" w:rsidP="00FC1277">
            <w:pPr>
              <w:pStyle w:val="rowtabella0"/>
              <w:rPr>
                <w:color w:val="002060"/>
                <w:highlight w:val="yellow"/>
              </w:rPr>
            </w:pPr>
            <w:r w:rsidRPr="00CC0F81">
              <w:rPr>
                <w:color w:val="002060"/>
                <w:highlight w:val="yellow"/>
              </w:rPr>
              <w:t>09/12/2025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6EADE" w14:textId="77777777" w:rsidR="00CC0F81" w:rsidRPr="00CC0F81" w:rsidRDefault="00CC0F81" w:rsidP="00FC1277">
            <w:pPr>
              <w:pStyle w:val="rowtabella0"/>
              <w:jc w:val="center"/>
              <w:rPr>
                <w:color w:val="002060"/>
                <w:highlight w:val="yellow"/>
              </w:rPr>
            </w:pPr>
            <w:r w:rsidRPr="00CC0F81">
              <w:rPr>
                <w:color w:val="002060"/>
                <w:highlight w:val="yellow"/>
              </w:rPr>
              <w:t>11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D29DB" w14:textId="77777777" w:rsidR="00CC0F81" w:rsidRPr="00CC0F81" w:rsidRDefault="00CC0F81" w:rsidP="00FC1277">
            <w:pPr>
              <w:pStyle w:val="rowtabella0"/>
              <w:rPr>
                <w:color w:val="002060"/>
                <w:highlight w:val="yellow"/>
              </w:rPr>
            </w:pPr>
            <w:r w:rsidRPr="00CC0F81">
              <w:rPr>
                <w:color w:val="002060"/>
                <w:highlight w:val="yellow"/>
              </w:rPr>
              <w:t>MOGLIANESE A.S.D.</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B7CEA" w14:textId="77777777" w:rsidR="00CC0F81" w:rsidRPr="00CC0F81" w:rsidRDefault="00CC0F81" w:rsidP="00FC1277">
            <w:pPr>
              <w:pStyle w:val="rowtabella0"/>
              <w:rPr>
                <w:color w:val="002060"/>
                <w:highlight w:val="yellow"/>
              </w:rPr>
            </w:pPr>
            <w:r w:rsidRPr="00CC0F81">
              <w:rPr>
                <w:color w:val="002060"/>
                <w:highlight w:val="yellow"/>
              </w:rPr>
              <w:t>SANGIUSTESE VP</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40C5A" w14:textId="77777777" w:rsidR="00CC0F81" w:rsidRPr="005E7AAE" w:rsidRDefault="00CC0F81" w:rsidP="00FC1277">
            <w:pPr>
              <w:pStyle w:val="rowtabella0"/>
              <w:rPr>
                <w:color w:val="002060"/>
              </w:rPr>
            </w:pPr>
            <w:r w:rsidRPr="005E7AAE">
              <w:rPr>
                <w:color w:val="002060"/>
              </w:rPr>
              <w:t>14/12/2025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AAF64" w14:textId="77777777" w:rsidR="00CC0F81" w:rsidRPr="005E7AAE" w:rsidRDefault="00CC0F81" w:rsidP="00FC1277">
            <w:pPr>
              <w:pStyle w:val="rowtabella0"/>
              <w:jc w:val="center"/>
              <w:rPr>
                <w:color w:val="002060"/>
              </w:rPr>
            </w:pPr>
            <w:r w:rsidRPr="00CC0F81">
              <w:rPr>
                <w:color w:val="002060"/>
                <w:highlight w:val="yellow"/>
              </w:rP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748E0" w14:textId="77777777" w:rsidR="00CC0F81" w:rsidRPr="005E7AAE" w:rsidRDefault="00CC0F81" w:rsidP="00FC1277">
            <w:pPr>
              <w:pStyle w:val="rowtabella0"/>
              <w:jc w:val="center"/>
              <w:rPr>
                <w:color w:val="002060"/>
              </w:rPr>
            </w:pPr>
            <w:r w:rsidRPr="005E7AAE">
              <w:rPr>
                <w:color w:val="002060"/>
              </w:rPr>
              <w:t>15:00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38008" w14:textId="77777777" w:rsidR="00CC0F81" w:rsidRPr="005E7AAE" w:rsidRDefault="00CC0F81" w:rsidP="00FC1277">
            <w:pPr>
              <w:rPr>
                <w:color w:val="002060"/>
              </w:rPr>
            </w:pPr>
          </w:p>
        </w:tc>
      </w:tr>
    </w:tbl>
    <w:p w14:paraId="3EE9DD86" w14:textId="77777777" w:rsidR="00CC0F81" w:rsidRPr="005E7AAE" w:rsidRDefault="00CC0F81" w:rsidP="00CC0F81">
      <w:pPr>
        <w:pStyle w:val="breakline"/>
        <w:rPr>
          <w:rFonts w:eastAsiaTheme="minorEastAsia"/>
          <w:color w:val="002060"/>
        </w:rPr>
      </w:pPr>
    </w:p>
    <w:p w14:paraId="2CE4459B" w14:textId="77777777" w:rsidR="00CC0F81" w:rsidRPr="005E7AAE" w:rsidRDefault="00CC0F81" w:rsidP="00CC0F81">
      <w:pPr>
        <w:pStyle w:val="breakline"/>
        <w:rPr>
          <w:color w:val="002060"/>
        </w:rPr>
      </w:pPr>
    </w:p>
    <w:p w14:paraId="4C4F22AD" w14:textId="77777777" w:rsidR="00CC0F81" w:rsidRPr="005E7AAE" w:rsidRDefault="00CC0F81" w:rsidP="00CC0F81">
      <w:pPr>
        <w:pStyle w:val="titoloprinc0"/>
        <w:rPr>
          <w:color w:val="002060"/>
        </w:rPr>
      </w:pPr>
      <w:r w:rsidRPr="005E7AAE">
        <w:rPr>
          <w:color w:val="002060"/>
        </w:rPr>
        <w:t>RISULTATI</w:t>
      </w:r>
    </w:p>
    <w:p w14:paraId="12F218BF" w14:textId="77777777" w:rsidR="00CC0F81" w:rsidRPr="005E7AAE" w:rsidRDefault="00CC0F81" w:rsidP="00CC0F81">
      <w:pPr>
        <w:pStyle w:val="breakline"/>
        <w:rPr>
          <w:color w:val="002060"/>
        </w:rPr>
      </w:pPr>
    </w:p>
    <w:p w14:paraId="6CAC1F51" w14:textId="77777777" w:rsidR="00CC0F81" w:rsidRPr="005E7AAE" w:rsidRDefault="00CC0F81" w:rsidP="00CC0F81">
      <w:pPr>
        <w:pStyle w:val="sottotitolocampionato10"/>
        <w:rPr>
          <w:color w:val="002060"/>
        </w:rPr>
      </w:pPr>
      <w:r w:rsidRPr="005E7AAE">
        <w:rPr>
          <w:color w:val="002060"/>
        </w:rPr>
        <w:t>RISULTATI UFFICIALI GARE DEL 30/11/2025</w:t>
      </w:r>
    </w:p>
    <w:p w14:paraId="5D1465FB" w14:textId="77777777" w:rsidR="00CC0F81" w:rsidRPr="00CC0F81" w:rsidRDefault="00CC0F81" w:rsidP="00CC0F81">
      <w:pPr>
        <w:pStyle w:val="sottotitolocampionato2"/>
        <w:spacing w:before="0" w:beforeAutospacing="0" w:after="0" w:afterAutospacing="0"/>
        <w:rPr>
          <w:rFonts w:ascii="Arial" w:hAnsi="Arial" w:cs="Arial"/>
          <w:color w:val="002060"/>
          <w:sz w:val="20"/>
          <w:szCs w:val="20"/>
        </w:rPr>
      </w:pPr>
      <w:r w:rsidRPr="00CC0F81">
        <w:rPr>
          <w:rFonts w:ascii="Arial" w:hAnsi="Arial" w:cs="Arial"/>
          <w:color w:val="002060"/>
          <w:sz w:val="20"/>
          <w:szCs w:val="20"/>
        </w:rPr>
        <w:t>Si trascrivono qui di seguito i risultati ufficiali delle gare disputate</w:t>
      </w:r>
    </w:p>
    <w:p w14:paraId="31E8299F" w14:textId="77777777" w:rsidR="00CC0F81" w:rsidRPr="005E7AAE" w:rsidRDefault="00CC0F81" w:rsidP="00CC0F81">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C0F81" w:rsidRPr="005E7AAE" w14:paraId="523C015A" w14:textId="77777777" w:rsidTr="00FC12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0F81" w:rsidRPr="005E7AAE" w14:paraId="13142DC1" w14:textId="77777777" w:rsidTr="00FC12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18125" w14:textId="77777777" w:rsidR="00CC0F81" w:rsidRPr="005E7AAE" w:rsidRDefault="00CC0F81" w:rsidP="00FC1277">
                  <w:pPr>
                    <w:pStyle w:val="headertabella0"/>
                    <w:rPr>
                      <w:color w:val="002060"/>
                    </w:rPr>
                  </w:pPr>
                  <w:r w:rsidRPr="005E7AAE">
                    <w:rPr>
                      <w:color w:val="002060"/>
                    </w:rPr>
                    <w:t>GIRONE E - 9 Giornata - A</w:t>
                  </w:r>
                </w:p>
              </w:tc>
            </w:tr>
            <w:tr w:rsidR="00CC0F81" w:rsidRPr="005E7AAE" w14:paraId="3F46954D" w14:textId="77777777" w:rsidTr="00FC12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2BF944" w14:textId="77777777" w:rsidR="00CC0F81" w:rsidRPr="005E7AAE" w:rsidRDefault="00CC0F81" w:rsidP="00FC1277">
                  <w:pPr>
                    <w:pStyle w:val="rowtabella0"/>
                    <w:rPr>
                      <w:color w:val="002060"/>
                    </w:rPr>
                  </w:pPr>
                  <w:r w:rsidRPr="005E7AAE">
                    <w:rPr>
                      <w:color w:val="002060"/>
                    </w:rPr>
                    <w:t>(1) MACERATESE 1922 A.C.D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06695E" w14:textId="77777777" w:rsidR="00CC0F81" w:rsidRPr="005E7AAE" w:rsidRDefault="00CC0F81" w:rsidP="00FC1277">
                  <w:pPr>
                    <w:pStyle w:val="rowtabella0"/>
                    <w:rPr>
                      <w:color w:val="002060"/>
                    </w:rPr>
                  </w:pPr>
                  <w:r w:rsidRPr="005E7AAE">
                    <w:rPr>
                      <w:color w:val="002060"/>
                    </w:rPr>
                    <w:t>- MACERATESE 1922 A.C.DSQ.B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04EF74" w14:textId="77777777" w:rsidR="00CC0F81" w:rsidRPr="005E7AAE" w:rsidRDefault="00CC0F81" w:rsidP="00FC1277">
                  <w:pPr>
                    <w:pStyle w:val="rowtabella0"/>
                    <w:jc w:val="center"/>
                    <w:rPr>
                      <w:color w:val="002060"/>
                    </w:rPr>
                  </w:pPr>
                  <w:r w:rsidRPr="005E7AAE">
                    <w:rPr>
                      <w:color w:val="002060"/>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62E05F" w14:textId="77777777" w:rsidR="00CC0F81" w:rsidRPr="005E7AAE" w:rsidRDefault="00CC0F81" w:rsidP="00FC1277">
                  <w:pPr>
                    <w:pStyle w:val="rowtabella0"/>
                    <w:jc w:val="center"/>
                    <w:rPr>
                      <w:color w:val="002060"/>
                    </w:rPr>
                  </w:pPr>
                  <w:r w:rsidRPr="005E7AAE">
                    <w:rPr>
                      <w:color w:val="002060"/>
                    </w:rPr>
                    <w:t> </w:t>
                  </w:r>
                </w:p>
              </w:tc>
            </w:tr>
            <w:tr w:rsidR="00CC0F81" w:rsidRPr="005E7AAE" w14:paraId="422AAC56"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DA6E09" w14:textId="77777777" w:rsidR="00CC0F81" w:rsidRPr="005E7AAE" w:rsidRDefault="00CC0F81" w:rsidP="00FC1277">
                  <w:pPr>
                    <w:pStyle w:val="rowtabella0"/>
                    <w:rPr>
                      <w:color w:val="002060"/>
                    </w:rPr>
                  </w:pPr>
                  <w:r w:rsidRPr="005E7AAE">
                    <w:rPr>
                      <w:color w:val="002060"/>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BC188E" w14:textId="77777777" w:rsidR="00CC0F81" w:rsidRPr="005E7AAE" w:rsidRDefault="00CC0F81" w:rsidP="00FC1277">
                  <w:pPr>
                    <w:pStyle w:val="rowtabella0"/>
                    <w:rPr>
                      <w:color w:val="002060"/>
                    </w:rPr>
                  </w:pPr>
                  <w:r w:rsidRPr="005E7AAE">
                    <w:rPr>
                      <w:color w:val="002060"/>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06A56C" w14:textId="77777777" w:rsidR="00CC0F81" w:rsidRPr="005E7AAE" w:rsidRDefault="00CC0F81" w:rsidP="00FC1277">
                  <w:pPr>
                    <w:pStyle w:val="rowtabella0"/>
                    <w:jc w:val="center"/>
                    <w:rPr>
                      <w:color w:val="002060"/>
                    </w:rPr>
                  </w:pPr>
                  <w:r w:rsidRPr="005E7AAE">
                    <w:rPr>
                      <w:color w:val="002060"/>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051606" w14:textId="77777777" w:rsidR="00CC0F81" w:rsidRPr="005E7AAE" w:rsidRDefault="00CC0F81" w:rsidP="00FC1277">
                  <w:pPr>
                    <w:pStyle w:val="rowtabella0"/>
                    <w:jc w:val="center"/>
                    <w:rPr>
                      <w:color w:val="002060"/>
                    </w:rPr>
                  </w:pPr>
                  <w:r w:rsidRPr="005E7AAE">
                    <w:rPr>
                      <w:color w:val="002060"/>
                    </w:rPr>
                    <w:t> </w:t>
                  </w:r>
                </w:p>
              </w:tc>
            </w:tr>
            <w:tr w:rsidR="00CC0F81" w:rsidRPr="005E7AAE" w14:paraId="1EE0479B"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223602" w14:textId="77777777" w:rsidR="00CC0F81" w:rsidRPr="005E7AAE" w:rsidRDefault="00CC0F81" w:rsidP="00FC1277">
                  <w:pPr>
                    <w:pStyle w:val="rowtabella0"/>
                    <w:rPr>
                      <w:color w:val="002060"/>
                    </w:rPr>
                  </w:pPr>
                  <w:r w:rsidRPr="005E7AAE">
                    <w:rPr>
                      <w:color w:val="002060"/>
                    </w:rPr>
                    <w:t>(2) 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7ED19B" w14:textId="77777777" w:rsidR="00CC0F81" w:rsidRPr="005E7AAE" w:rsidRDefault="00CC0F81" w:rsidP="00FC1277">
                  <w:pPr>
                    <w:pStyle w:val="rowtabella0"/>
                    <w:rPr>
                      <w:color w:val="002060"/>
                    </w:rPr>
                  </w:pPr>
                  <w:r w:rsidRPr="005E7AAE">
                    <w:rPr>
                      <w:color w:val="002060"/>
                    </w:rPr>
                    <w:t>- TOLENTINO 1919 SSDARLSQ.B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3BE9EB" w14:textId="77777777" w:rsidR="00CC0F81" w:rsidRPr="005E7AAE" w:rsidRDefault="00CC0F81" w:rsidP="00FC1277">
                  <w:pPr>
                    <w:pStyle w:val="rowtabella0"/>
                    <w:jc w:val="center"/>
                    <w:rPr>
                      <w:color w:val="002060"/>
                    </w:rPr>
                  </w:pPr>
                  <w:r w:rsidRPr="005E7AAE">
                    <w:rPr>
                      <w:color w:val="002060"/>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89C891" w14:textId="77777777" w:rsidR="00CC0F81" w:rsidRPr="005E7AAE" w:rsidRDefault="00CC0F81" w:rsidP="00FC1277">
                  <w:pPr>
                    <w:pStyle w:val="rowtabella0"/>
                    <w:jc w:val="center"/>
                    <w:rPr>
                      <w:color w:val="002060"/>
                    </w:rPr>
                  </w:pPr>
                  <w:r w:rsidRPr="005E7AAE">
                    <w:rPr>
                      <w:color w:val="002060"/>
                    </w:rPr>
                    <w:t> </w:t>
                  </w:r>
                </w:p>
              </w:tc>
            </w:tr>
            <w:tr w:rsidR="00CC0F81" w:rsidRPr="005E7AAE" w14:paraId="26DC70BB"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27D290" w14:textId="77777777" w:rsidR="00CC0F81" w:rsidRPr="005E7AAE" w:rsidRDefault="00CC0F81" w:rsidP="00FC1277">
                  <w:pPr>
                    <w:pStyle w:val="rowtabella0"/>
                    <w:rPr>
                      <w:color w:val="002060"/>
                    </w:rPr>
                  </w:pPr>
                  <w:r w:rsidRPr="005E7AAE">
                    <w:rPr>
                      <w:color w:val="002060"/>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C59C35" w14:textId="77777777" w:rsidR="00CC0F81" w:rsidRPr="005E7AAE" w:rsidRDefault="00CC0F81" w:rsidP="00FC1277">
                  <w:pPr>
                    <w:pStyle w:val="rowtabella0"/>
                    <w:rPr>
                      <w:color w:val="002060"/>
                    </w:rPr>
                  </w:pPr>
                  <w:r w:rsidRPr="005E7AAE">
                    <w:rPr>
                      <w:color w:val="002060"/>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065215" w14:textId="77777777" w:rsidR="00CC0F81" w:rsidRPr="005E7AAE" w:rsidRDefault="00CC0F81" w:rsidP="00FC1277">
                  <w:pPr>
                    <w:pStyle w:val="rowtabella0"/>
                    <w:jc w:val="center"/>
                    <w:rPr>
                      <w:color w:val="002060"/>
                    </w:rPr>
                  </w:pPr>
                  <w:r w:rsidRPr="005E7AAE">
                    <w:rPr>
                      <w:color w:val="002060"/>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87A548" w14:textId="77777777" w:rsidR="00CC0F81" w:rsidRPr="005E7AAE" w:rsidRDefault="00CC0F81" w:rsidP="00FC1277">
                  <w:pPr>
                    <w:pStyle w:val="rowtabella0"/>
                    <w:jc w:val="center"/>
                    <w:rPr>
                      <w:color w:val="002060"/>
                    </w:rPr>
                  </w:pPr>
                  <w:r w:rsidRPr="005E7AAE">
                    <w:rPr>
                      <w:color w:val="002060"/>
                    </w:rPr>
                    <w:t> </w:t>
                  </w:r>
                </w:p>
              </w:tc>
            </w:tr>
            <w:tr w:rsidR="00CC0F81" w:rsidRPr="005E7AAE" w14:paraId="663F1440"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DD8AE6" w14:textId="77777777" w:rsidR="00CC0F81" w:rsidRPr="005E7AAE" w:rsidRDefault="00CC0F81" w:rsidP="00FC1277">
                  <w:pPr>
                    <w:pStyle w:val="rowtabella0"/>
                    <w:rPr>
                      <w:color w:val="002060"/>
                    </w:rPr>
                  </w:pPr>
                  <w:r w:rsidRPr="005E7AAE">
                    <w:rPr>
                      <w:color w:val="002060"/>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269902" w14:textId="77777777" w:rsidR="00CC0F81" w:rsidRPr="005E7AAE" w:rsidRDefault="00CC0F81" w:rsidP="00FC1277">
                  <w:pPr>
                    <w:pStyle w:val="rowtabella0"/>
                    <w:rPr>
                      <w:color w:val="002060"/>
                    </w:rPr>
                  </w:pPr>
                  <w:r w:rsidRPr="005E7AAE">
                    <w:rPr>
                      <w:color w:val="002060"/>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C8BA84" w14:textId="77777777" w:rsidR="00CC0F81" w:rsidRPr="005E7AAE" w:rsidRDefault="00CC0F81" w:rsidP="00FC1277">
                  <w:pPr>
                    <w:pStyle w:val="rowtabella0"/>
                    <w:jc w:val="center"/>
                    <w:rPr>
                      <w:color w:val="002060"/>
                    </w:rPr>
                  </w:pPr>
                  <w:r w:rsidRPr="005E7AAE">
                    <w:rPr>
                      <w:color w:val="002060"/>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A83D29" w14:textId="77777777" w:rsidR="00CC0F81" w:rsidRPr="005E7AAE" w:rsidRDefault="00CC0F81" w:rsidP="00FC1277">
                  <w:pPr>
                    <w:pStyle w:val="rowtabella0"/>
                    <w:jc w:val="center"/>
                    <w:rPr>
                      <w:color w:val="002060"/>
                    </w:rPr>
                  </w:pPr>
                  <w:r w:rsidRPr="005E7AAE">
                    <w:rPr>
                      <w:color w:val="002060"/>
                    </w:rPr>
                    <w:t> </w:t>
                  </w:r>
                </w:p>
              </w:tc>
            </w:tr>
            <w:tr w:rsidR="00CC0F81" w:rsidRPr="005E7AAE" w14:paraId="1CEDDA61" w14:textId="77777777" w:rsidTr="00FC12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F8CA99" w14:textId="77777777" w:rsidR="00CC0F81" w:rsidRPr="005E7AAE" w:rsidRDefault="00CC0F81" w:rsidP="00FC1277">
                  <w:pPr>
                    <w:pStyle w:val="rowtabella0"/>
                    <w:rPr>
                      <w:color w:val="002060"/>
                    </w:rPr>
                  </w:pPr>
                  <w:r w:rsidRPr="005E7AAE">
                    <w:rPr>
                      <w:color w:val="002060"/>
                    </w:rP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80FFEA" w14:textId="77777777" w:rsidR="00CC0F81" w:rsidRPr="005E7AAE" w:rsidRDefault="00CC0F81" w:rsidP="00FC1277">
                  <w:pPr>
                    <w:pStyle w:val="rowtabella0"/>
                    <w:rPr>
                      <w:color w:val="002060"/>
                    </w:rPr>
                  </w:pPr>
                  <w:r w:rsidRPr="005E7AAE">
                    <w:rPr>
                      <w:color w:val="002060"/>
                    </w:rP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E66D8D" w14:textId="77777777" w:rsidR="00CC0F81" w:rsidRPr="005E7AAE" w:rsidRDefault="00CC0F81" w:rsidP="00FC1277">
                  <w:pPr>
                    <w:pStyle w:val="rowtabella0"/>
                    <w:jc w:val="center"/>
                    <w:rPr>
                      <w:color w:val="002060"/>
                    </w:rPr>
                  </w:pPr>
                  <w:r w:rsidRPr="005E7AAE">
                    <w:rPr>
                      <w:color w:val="002060"/>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05A73E" w14:textId="77777777" w:rsidR="00CC0F81" w:rsidRPr="005E7AAE" w:rsidRDefault="00CC0F81" w:rsidP="00FC1277">
                  <w:pPr>
                    <w:pStyle w:val="rowtabella0"/>
                    <w:jc w:val="center"/>
                    <w:rPr>
                      <w:color w:val="002060"/>
                    </w:rPr>
                  </w:pPr>
                  <w:r w:rsidRPr="005E7AAE">
                    <w:rPr>
                      <w:color w:val="002060"/>
                    </w:rPr>
                    <w:t> </w:t>
                  </w:r>
                </w:p>
              </w:tc>
            </w:tr>
            <w:tr w:rsidR="00CC0F81" w:rsidRPr="005E7AAE" w14:paraId="6ABE8538" w14:textId="77777777" w:rsidTr="00FC12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DF8172" w14:textId="77777777" w:rsidR="00CC0F81" w:rsidRPr="005E7AAE" w:rsidRDefault="00CC0F81" w:rsidP="00FC1277">
                  <w:pPr>
                    <w:pStyle w:val="rowtabella0"/>
                    <w:rPr>
                      <w:color w:val="002060"/>
                    </w:rPr>
                  </w:pPr>
                  <w:r w:rsidRPr="005E7AAE">
                    <w:rPr>
                      <w:color w:val="002060"/>
                    </w:rPr>
                    <w:t>(2) 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75D3D1" w14:textId="77777777" w:rsidR="00CC0F81" w:rsidRPr="005E7AAE" w:rsidRDefault="00CC0F81" w:rsidP="00FC1277">
                  <w:pPr>
                    <w:pStyle w:val="rowtabella0"/>
                    <w:rPr>
                      <w:color w:val="002060"/>
                    </w:rPr>
                  </w:pPr>
                  <w:r w:rsidRPr="005E7AAE">
                    <w:rPr>
                      <w:color w:val="002060"/>
                    </w:rPr>
                    <w:t>- AFC FERMO 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4BFE39" w14:textId="77777777" w:rsidR="00CC0F81" w:rsidRPr="005E7AAE" w:rsidRDefault="00CC0F81" w:rsidP="00FC1277">
                  <w:pPr>
                    <w:pStyle w:val="rowtabella0"/>
                    <w:jc w:val="center"/>
                    <w:rPr>
                      <w:color w:val="002060"/>
                    </w:rPr>
                  </w:pPr>
                  <w:r w:rsidRPr="005E7AAE">
                    <w:rPr>
                      <w:color w:val="002060"/>
                    </w:rPr>
                    <w:t>3 - 4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64AFF2" w14:textId="77777777" w:rsidR="00CC0F81" w:rsidRPr="005E7AAE" w:rsidRDefault="00CC0F81" w:rsidP="00FC1277">
                  <w:pPr>
                    <w:pStyle w:val="rowtabella0"/>
                    <w:jc w:val="center"/>
                    <w:rPr>
                      <w:color w:val="002060"/>
                    </w:rPr>
                  </w:pPr>
                  <w:r w:rsidRPr="005E7AAE">
                    <w:rPr>
                      <w:color w:val="002060"/>
                    </w:rPr>
                    <w:t> </w:t>
                  </w:r>
                </w:p>
              </w:tc>
            </w:tr>
            <w:tr w:rsidR="00CC0F81" w:rsidRPr="005E7AAE" w14:paraId="4D3C7EEF" w14:textId="77777777" w:rsidTr="00FC1277">
              <w:tc>
                <w:tcPr>
                  <w:tcW w:w="4700" w:type="dxa"/>
                  <w:gridSpan w:val="4"/>
                  <w:tcBorders>
                    <w:top w:val="nil"/>
                    <w:left w:val="nil"/>
                    <w:bottom w:val="nil"/>
                    <w:right w:val="nil"/>
                  </w:tcBorders>
                  <w:tcMar>
                    <w:top w:w="20" w:type="dxa"/>
                    <w:left w:w="20" w:type="dxa"/>
                    <w:bottom w:w="20" w:type="dxa"/>
                    <w:right w:w="20" w:type="dxa"/>
                  </w:tcMar>
                  <w:vAlign w:val="center"/>
                  <w:hideMark/>
                </w:tcPr>
                <w:p w14:paraId="2A0998ED" w14:textId="77777777" w:rsidR="00CC0F81" w:rsidRPr="005E7AAE" w:rsidRDefault="00CC0F81" w:rsidP="00FC1277">
                  <w:pPr>
                    <w:pStyle w:val="rowtabella0"/>
                    <w:rPr>
                      <w:color w:val="002060"/>
                    </w:rPr>
                  </w:pPr>
                  <w:r w:rsidRPr="005E7AAE">
                    <w:rPr>
                      <w:color w:val="002060"/>
                    </w:rPr>
                    <w:t>(1) - disputata il 28/11/2025</w:t>
                  </w:r>
                </w:p>
              </w:tc>
            </w:tr>
            <w:tr w:rsidR="00CC0F81" w:rsidRPr="005E7AAE" w14:paraId="04B779E2" w14:textId="77777777" w:rsidTr="00FC1277">
              <w:tc>
                <w:tcPr>
                  <w:tcW w:w="4700" w:type="dxa"/>
                  <w:gridSpan w:val="4"/>
                  <w:tcBorders>
                    <w:top w:val="nil"/>
                    <w:left w:val="nil"/>
                    <w:bottom w:val="nil"/>
                    <w:right w:val="nil"/>
                  </w:tcBorders>
                  <w:tcMar>
                    <w:top w:w="20" w:type="dxa"/>
                    <w:left w:w="20" w:type="dxa"/>
                    <w:bottom w:w="20" w:type="dxa"/>
                    <w:right w:w="20" w:type="dxa"/>
                  </w:tcMar>
                  <w:vAlign w:val="center"/>
                  <w:hideMark/>
                </w:tcPr>
                <w:p w14:paraId="24DE7190" w14:textId="77777777" w:rsidR="00CC0F81" w:rsidRPr="005E7AAE" w:rsidRDefault="00CC0F81" w:rsidP="00FC1277">
                  <w:pPr>
                    <w:pStyle w:val="rowtabella0"/>
                    <w:rPr>
                      <w:color w:val="002060"/>
                    </w:rPr>
                  </w:pPr>
                  <w:r w:rsidRPr="005E7AAE">
                    <w:rPr>
                      <w:color w:val="002060"/>
                    </w:rPr>
                    <w:t>(2) - disputata il 29/11/2025</w:t>
                  </w:r>
                </w:p>
              </w:tc>
            </w:tr>
          </w:tbl>
          <w:p w14:paraId="0DCB7B0B" w14:textId="77777777" w:rsidR="00CC0F81" w:rsidRPr="005E7AAE" w:rsidRDefault="00CC0F81" w:rsidP="00FC1277">
            <w:pPr>
              <w:rPr>
                <w:color w:val="002060"/>
              </w:rPr>
            </w:pPr>
          </w:p>
        </w:tc>
      </w:tr>
    </w:tbl>
    <w:p w14:paraId="630CC7EA" w14:textId="77777777" w:rsidR="00CC0F81" w:rsidRPr="005E7AAE" w:rsidRDefault="00CC0F81" w:rsidP="00CC0F81">
      <w:pPr>
        <w:pStyle w:val="breakline"/>
        <w:rPr>
          <w:rFonts w:eastAsiaTheme="minorEastAsia"/>
          <w:color w:val="002060"/>
        </w:rPr>
      </w:pPr>
    </w:p>
    <w:p w14:paraId="7C5E3D43" w14:textId="77777777" w:rsidR="00CC0F81" w:rsidRPr="005E7AAE" w:rsidRDefault="00CC0F81" w:rsidP="00CC0F81">
      <w:pPr>
        <w:pStyle w:val="breakline"/>
        <w:rPr>
          <w:color w:val="002060"/>
        </w:rPr>
      </w:pPr>
    </w:p>
    <w:p w14:paraId="46612AB3" w14:textId="77777777" w:rsidR="00CC0F81" w:rsidRPr="005E7AAE" w:rsidRDefault="00CC0F81" w:rsidP="00CC0F81">
      <w:pPr>
        <w:pStyle w:val="titoloprinc0"/>
        <w:rPr>
          <w:color w:val="002060"/>
        </w:rPr>
      </w:pPr>
      <w:r w:rsidRPr="005E7AAE">
        <w:rPr>
          <w:color w:val="002060"/>
        </w:rPr>
        <w:t>GIUDICE SPORTIVO</w:t>
      </w:r>
    </w:p>
    <w:p w14:paraId="18AFFC82" w14:textId="77777777" w:rsidR="00CC0F81" w:rsidRPr="005E7AAE" w:rsidRDefault="00CC0F81" w:rsidP="00CC0F81">
      <w:pPr>
        <w:pStyle w:val="diffida"/>
        <w:rPr>
          <w:color w:val="002060"/>
        </w:rPr>
      </w:pPr>
      <w:r w:rsidRPr="005E7AAE">
        <w:rPr>
          <w:color w:val="002060"/>
        </w:rPr>
        <w:t>Il Giudice Sportivo, Avv. Luca Sartini, assistito dal Sostituto Avv. Andrea Marchiori nella seduta del 02/12/2025, ha adottato le decisioni che di seguito integralmente si riportano:</w:t>
      </w:r>
    </w:p>
    <w:p w14:paraId="3276B4C9" w14:textId="77777777" w:rsidR="00CC0F81" w:rsidRPr="005E7AAE" w:rsidRDefault="00CC0F81" w:rsidP="00CC0F81">
      <w:pPr>
        <w:pStyle w:val="titolo10"/>
        <w:rPr>
          <w:color w:val="002060"/>
        </w:rPr>
      </w:pPr>
      <w:r w:rsidRPr="005E7AAE">
        <w:rPr>
          <w:color w:val="002060"/>
        </w:rPr>
        <w:t xml:space="preserve">GARE DEL 29/11/2025 </w:t>
      </w:r>
    </w:p>
    <w:p w14:paraId="0F024748" w14:textId="77777777" w:rsidR="00CC0F81" w:rsidRPr="005E7AAE" w:rsidRDefault="00CC0F81" w:rsidP="00CC0F81">
      <w:pPr>
        <w:pStyle w:val="titolo7a"/>
        <w:rPr>
          <w:color w:val="002060"/>
        </w:rPr>
      </w:pPr>
      <w:r w:rsidRPr="005E7AAE">
        <w:rPr>
          <w:color w:val="002060"/>
        </w:rPr>
        <w:t xml:space="preserve">PROVVEDIMENTI DISCIPLINARI </w:t>
      </w:r>
    </w:p>
    <w:p w14:paraId="65755AD6" w14:textId="77777777" w:rsidR="00CC0F81" w:rsidRPr="005E7AAE" w:rsidRDefault="00CC0F81" w:rsidP="00CC0F81">
      <w:pPr>
        <w:pStyle w:val="titolo7b0"/>
        <w:rPr>
          <w:color w:val="002060"/>
        </w:rPr>
      </w:pPr>
      <w:r w:rsidRPr="005E7AAE">
        <w:rPr>
          <w:color w:val="002060"/>
        </w:rPr>
        <w:t xml:space="preserve">In base alle risultanze degli atti ufficiali sono state deliberate le seguenti sanzioni disciplinari. </w:t>
      </w:r>
    </w:p>
    <w:p w14:paraId="622AC118" w14:textId="77777777" w:rsidR="00CC0F81" w:rsidRPr="005E7AAE" w:rsidRDefault="00CC0F81" w:rsidP="00CC0F81">
      <w:pPr>
        <w:pStyle w:val="titolo30"/>
        <w:rPr>
          <w:color w:val="002060"/>
        </w:rPr>
      </w:pPr>
      <w:r w:rsidRPr="005E7AAE">
        <w:rPr>
          <w:color w:val="002060"/>
        </w:rPr>
        <w:t xml:space="preserve">CALCIATORI ESPULSI </w:t>
      </w:r>
    </w:p>
    <w:p w14:paraId="1D3EB181" w14:textId="77777777" w:rsidR="00CC0F81" w:rsidRPr="005E7AAE" w:rsidRDefault="00CC0F81" w:rsidP="00CC0F81">
      <w:pPr>
        <w:pStyle w:val="titolo20"/>
        <w:rPr>
          <w:color w:val="002060"/>
        </w:rPr>
      </w:pPr>
      <w:r w:rsidRPr="005E7AA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3096432E" w14:textId="77777777" w:rsidTr="00FC1277">
        <w:tc>
          <w:tcPr>
            <w:tcW w:w="2200" w:type="dxa"/>
            <w:tcMar>
              <w:top w:w="20" w:type="dxa"/>
              <w:left w:w="20" w:type="dxa"/>
              <w:bottom w:w="20" w:type="dxa"/>
              <w:right w:w="20" w:type="dxa"/>
            </w:tcMar>
            <w:vAlign w:val="center"/>
            <w:hideMark/>
          </w:tcPr>
          <w:p w14:paraId="092C580A" w14:textId="77777777" w:rsidR="00CC0F81" w:rsidRPr="005E7AAE" w:rsidRDefault="00CC0F81" w:rsidP="00FC1277">
            <w:pPr>
              <w:pStyle w:val="movimento"/>
              <w:rPr>
                <w:color w:val="002060"/>
              </w:rPr>
            </w:pPr>
            <w:r w:rsidRPr="005E7AAE">
              <w:rPr>
                <w:color w:val="002060"/>
              </w:rPr>
              <w:t>MOGETTA PIETRO</w:t>
            </w:r>
          </w:p>
        </w:tc>
        <w:tc>
          <w:tcPr>
            <w:tcW w:w="2200" w:type="dxa"/>
            <w:tcMar>
              <w:top w:w="20" w:type="dxa"/>
              <w:left w:w="20" w:type="dxa"/>
              <w:bottom w:w="20" w:type="dxa"/>
              <w:right w:w="20" w:type="dxa"/>
            </w:tcMar>
            <w:vAlign w:val="center"/>
            <w:hideMark/>
          </w:tcPr>
          <w:p w14:paraId="053A37A0" w14:textId="77777777" w:rsidR="00CC0F81" w:rsidRPr="005E7AAE" w:rsidRDefault="00CC0F81" w:rsidP="00FC1277">
            <w:pPr>
              <w:pStyle w:val="movimento2"/>
              <w:rPr>
                <w:color w:val="002060"/>
              </w:rPr>
            </w:pPr>
            <w:r w:rsidRPr="005E7AAE">
              <w:rPr>
                <w:color w:val="002060"/>
              </w:rPr>
              <w:t xml:space="preserve">(V.R. MACERATA) </w:t>
            </w:r>
          </w:p>
        </w:tc>
        <w:tc>
          <w:tcPr>
            <w:tcW w:w="800" w:type="dxa"/>
            <w:tcMar>
              <w:top w:w="20" w:type="dxa"/>
              <w:left w:w="20" w:type="dxa"/>
              <w:bottom w:w="20" w:type="dxa"/>
              <w:right w:w="20" w:type="dxa"/>
            </w:tcMar>
            <w:vAlign w:val="center"/>
            <w:hideMark/>
          </w:tcPr>
          <w:p w14:paraId="2574AD40"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0827259A"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0DA4502" w14:textId="77777777" w:rsidR="00CC0F81" w:rsidRPr="005E7AAE" w:rsidRDefault="00CC0F81" w:rsidP="00FC1277">
            <w:pPr>
              <w:pStyle w:val="movimento2"/>
              <w:rPr>
                <w:color w:val="002060"/>
              </w:rPr>
            </w:pPr>
            <w:r w:rsidRPr="005E7AAE">
              <w:rPr>
                <w:color w:val="002060"/>
              </w:rPr>
              <w:t> </w:t>
            </w:r>
          </w:p>
        </w:tc>
      </w:tr>
    </w:tbl>
    <w:p w14:paraId="0F9C134E" w14:textId="77777777" w:rsidR="00CC0F81" w:rsidRPr="005E7AAE" w:rsidRDefault="00CC0F81" w:rsidP="00CC0F81">
      <w:pPr>
        <w:pStyle w:val="titolo30"/>
        <w:rPr>
          <w:rFonts w:eastAsiaTheme="minorEastAsia"/>
          <w:color w:val="002060"/>
        </w:rPr>
      </w:pPr>
      <w:r w:rsidRPr="005E7AAE">
        <w:rPr>
          <w:color w:val="002060"/>
        </w:rPr>
        <w:t xml:space="preserve">CALCIATORI NON ESPULSI </w:t>
      </w:r>
    </w:p>
    <w:p w14:paraId="719D57C6" w14:textId="77777777" w:rsidR="00CC0F81" w:rsidRPr="005E7AAE" w:rsidRDefault="00CC0F81" w:rsidP="00CC0F81">
      <w:pPr>
        <w:pStyle w:val="titolo20"/>
        <w:rPr>
          <w:color w:val="002060"/>
        </w:rPr>
      </w:pPr>
      <w:r w:rsidRPr="005E7A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62AF08A5" w14:textId="77777777" w:rsidTr="00FC1277">
        <w:tc>
          <w:tcPr>
            <w:tcW w:w="2200" w:type="dxa"/>
            <w:tcMar>
              <w:top w:w="20" w:type="dxa"/>
              <w:left w:w="20" w:type="dxa"/>
              <w:bottom w:w="20" w:type="dxa"/>
              <w:right w:w="20" w:type="dxa"/>
            </w:tcMar>
            <w:vAlign w:val="center"/>
            <w:hideMark/>
          </w:tcPr>
          <w:p w14:paraId="3C3D28DD" w14:textId="77777777" w:rsidR="00CC0F81" w:rsidRPr="005E7AAE" w:rsidRDefault="00CC0F81" w:rsidP="00FC1277">
            <w:pPr>
              <w:pStyle w:val="movimento"/>
              <w:rPr>
                <w:color w:val="002060"/>
              </w:rPr>
            </w:pPr>
            <w:r w:rsidRPr="005E7AAE">
              <w:rPr>
                <w:color w:val="002060"/>
              </w:rPr>
              <w:t>FEJZILLAU SOKOL</w:t>
            </w:r>
          </w:p>
        </w:tc>
        <w:tc>
          <w:tcPr>
            <w:tcW w:w="2200" w:type="dxa"/>
            <w:tcMar>
              <w:top w:w="20" w:type="dxa"/>
              <w:left w:w="20" w:type="dxa"/>
              <w:bottom w:w="20" w:type="dxa"/>
              <w:right w:w="20" w:type="dxa"/>
            </w:tcMar>
            <w:vAlign w:val="center"/>
            <w:hideMark/>
          </w:tcPr>
          <w:p w14:paraId="11556959" w14:textId="77777777" w:rsidR="00CC0F81" w:rsidRPr="005E7AAE" w:rsidRDefault="00CC0F81" w:rsidP="00FC1277">
            <w:pPr>
              <w:pStyle w:val="movimento2"/>
              <w:rPr>
                <w:color w:val="002060"/>
              </w:rPr>
            </w:pPr>
            <w:r w:rsidRPr="005E7AAE">
              <w:rPr>
                <w:color w:val="002060"/>
              </w:rPr>
              <w:t xml:space="preserve">(V.R. MACERATA) </w:t>
            </w:r>
          </w:p>
        </w:tc>
        <w:tc>
          <w:tcPr>
            <w:tcW w:w="800" w:type="dxa"/>
            <w:tcMar>
              <w:top w:w="20" w:type="dxa"/>
              <w:left w:w="20" w:type="dxa"/>
              <w:bottom w:w="20" w:type="dxa"/>
              <w:right w:w="20" w:type="dxa"/>
            </w:tcMar>
            <w:vAlign w:val="center"/>
            <w:hideMark/>
          </w:tcPr>
          <w:p w14:paraId="14B7449D"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55D0073C"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8B27E96" w14:textId="77777777" w:rsidR="00CC0F81" w:rsidRPr="005E7AAE" w:rsidRDefault="00CC0F81" w:rsidP="00FC1277">
            <w:pPr>
              <w:pStyle w:val="movimento2"/>
              <w:rPr>
                <w:color w:val="002060"/>
              </w:rPr>
            </w:pPr>
            <w:r w:rsidRPr="005E7AAE">
              <w:rPr>
                <w:color w:val="002060"/>
              </w:rPr>
              <w:t> </w:t>
            </w:r>
          </w:p>
        </w:tc>
      </w:tr>
    </w:tbl>
    <w:p w14:paraId="6FEB9F12" w14:textId="77777777" w:rsidR="00CC0F81" w:rsidRPr="005E7AAE" w:rsidRDefault="00CC0F81" w:rsidP="00CC0F81">
      <w:pPr>
        <w:pStyle w:val="titolo20"/>
        <w:rPr>
          <w:rFonts w:eastAsiaTheme="minorEastAsia"/>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171DDED8" w14:textId="77777777" w:rsidTr="00FC1277">
        <w:tc>
          <w:tcPr>
            <w:tcW w:w="2200" w:type="dxa"/>
            <w:tcMar>
              <w:top w:w="20" w:type="dxa"/>
              <w:left w:w="20" w:type="dxa"/>
              <w:bottom w:w="20" w:type="dxa"/>
              <w:right w:w="20" w:type="dxa"/>
            </w:tcMar>
            <w:vAlign w:val="center"/>
            <w:hideMark/>
          </w:tcPr>
          <w:p w14:paraId="3D425C6B" w14:textId="77777777" w:rsidR="00CC0F81" w:rsidRPr="005E7AAE" w:rsidRDefault="00CC0F81" w:rsidP="00FC1277">
            <w:pPr>
              <w:pStyle w:val="movimento"/>
              <w:rPr>
                <w:color w:val="002060"/>
              </w:rPr>
            </w:pPr>
            <w:r w:rsidRPr="005E7AAE">
              <w:rPr>
                <w:color w:val="002060"/>
              </w:rPr>
              <w:t>CISBANI MARCO</w:t>
            </w:r>
          </w:p>
        </w:tc>
        <w:tc>
          <w:tcPr>
            <w:tcW w:w="2200" w:type="dxa"/>
            <w:tcMar>
              <w:top w:w="20" w:type="dxa"/>
              <w:left w:w="20" w:type="dxa"/>
              <w:bottom w:w="20" w:type="dxa"/>
              <w:right w:w="20" w:type="dxa"/>
            </w:tcMar>
            <w:vAlign w:val="center"/>
            <w:hideMark/>
          </w:tcPr>
          <w:p w14:paraId="35E0377C" w14:textId="77777777" w:rsidR="00CC0F81" w:rsidRPr="005E7AAE" w:rsidRDefault="00CC0F81" w:rsidP="00FC1277">
            <w:pPr>
              <w:pStyle w:val="movimento2"/>
              <w:rPr>
                <w:color w:val="002060"/>
              </w:rPr>
            </w:pPr>
            <w:r w:rsidRPr="005E7AAE">
              <w:rPr>
                <w:color w:val="002060"/>
              </w:rPr>
              <w:t xml:space="preserve">(AFC FERMO SQ.B) </w:t>
            </w:r>
          </w:p>
        </w:tc>
        <w:tc>
          <w:tcPr>
            <w:tcW w:w="800" w:type="dxa"/>
            <w:tcMar>
              <w:top w:w="20" w:type="dxa"/>
              <w:left w:w="20" w:type="dxa"/>
              <w:bottom w:w="20" w:type="dxa"/>
              <w:right w:w="20" w:type="dxa"/>
            </w:tcMar>
            <w:vAlign w:val="center"/>
            <w:hideMark/>
          </w:tcPr>
          <w:p w14:paraId="75BD55E1"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7B947DAA" w14:textId="77777777" w:rsidR="00CC0F81" w:rsidRPr="005E7AAE" w:rsidRDefault="00CC0F81" w:rsidP="00FC1277">
            <w:pPr>
              <w:pStyle w:val="movimento"/>
              <w:rPr>
                <w:color w:val="002060"/>
              </w:rPr>
            </w:pPr>
            <w:r w:rsidRPr="005E7AAE">
              <w:rPr>
                <w:color w:val="002060"/>
              </w:rPr>
              <w:t>KITENGE RAFFAELLO EMM</w:t>
            </w:r>
          </w:p>
        </w:tc>
        <w:tc>
          <w:tcPr>
            <w:tcW w:w="2200" w:type="dxa"/>
            <w:tcMar>
              <w:top w:w="20" w:type="dxa"/>
              <w:left w:w="20" w:type="dxa"/>
              <w:bottom w:w="20" w:type="dxa"/>
              <w:right w:w="20" w:type="dxa"/>
            </w:tcMar>
            <w:vAlign w:val="center"/>
            <w:hideMark/>
          </w:tcPr>
          <w:p w14:paraId="0AA5D660" w14:textId="77777777" w:rsidR="00CC0F81" w:rsidRPr="005E7AAE" w:rsidRDefault="00CC0F81" w:rsidP="00FC1277">
            <w:pPr>
              <w:pStyle w:val="movimento2"/>
              <w:rPr>
                <w:color w:val="002060"/>
              </w:rPr>
            </w:pPr>
            <w:r w:rsidRPr="005E7AAE">
              <w:rPr>
                <w:color w:val="002060"/>
              </w:rPr>
              <w:t xml:space="preserve">(AFC FERMO SQ.B) </w:t>
            </w:r>
          </w:p>
        </w:tc>
      </w:tr>
      <w:tr w:rsidR="00CC0F81" w:rsidRPr="005E7AAE" w14:paraId="0B1FC329" w14:textId="77777777" w:rsidTr="00FC1277">
        <w:tc>
          <w:tcPr>
            <w:tcW w:w="2200" w:type="dxa"/>
            <w:tcMar>
              <w:top w:w="20" w:type="dxa"/>
              <w:left w:w="20" w:type="dxa"/>
              <w:bottom w:w="20" w:type="dxa"/>
              <w:right w:w="20" w:type="dxa"/>
            </w:tcMar>
            <w:vAlign w:val="center"/>
            <w:hideMark/>
          </w:tcPr>
          <w:p w14:paraId="6FFAC042" w14:textId="77777777" w:rsidR="00CC0F81" w:rsidRPr="005E7AAE" w:rsidRDefault="00CC0F81" w:rsidP="00FC1277">
            <w:pPr>
              <w:pStyle w:val="movimento"/>
              <w:rPr>
                <w:color w:val="002060"/>
              </w:rPr>
            </w:pPr>
            <w:r w:rsidRPr="005E7AAE">
              <w:rPr>
                <w:color w:val="002060"/>
              </w:rPr>
              <w:t>PELUSI DYLAN</w:t>
            </w:r>
          </w:p>
        </w:tc>
        <w:tc>
          <w:tcPr>
            <w:tcW w:w="2200" w:type="dxa"/>
            <w:tcMar>
              <w:top w:w="20" w:type="dxa"/>
              <w:left w:w="20" w:type="dxa"/>
              <w:bottom w:w="20" w:type="dxa"/>
              <w:right w:w="20" w:type="dxa"/>
            </w:tcMar>
            <w:vAlign w:val="center"/>
            <w:hideMark/>
          </w:tcPr>
          <w:p w14:paraId="01AEA23C" w14:textId="77777777" w:rsidR="00CC0F81" w:rsidRPr="005E7AAE" w:rsidRDefault="00CC0F81" w:rsidP="00FC1277">
            <w:pPr>
              <w:pStyle w:val="movimento2"/>
              <w:rPr>
                <w:color w:val="002060"/>
              </w:rPr>
            </w:pPr>
            <w:r w:rsidRPr="005E7AAE">
              <w:rPr>
                <w:color w:val="002060"/>
              </w:rPr>
              <w:t xml:space="preserve">(AFC FERMO SQ.B) </w:t>
            </w:r>
          </w:p>
        </w:tc>
        <w:tc>
          <w:tcPr>
            <w:tcW w:w="800" w:type="dxa"/>
            <w:tcMar>
              <w:top w:w="20" w:type="dxa"/>
              <w:left w:w="20" w:type="dxa"/>
              <w:bottom w:w="20" w:type="dxa"/>
              <w:right w:w="20" w:type="dxa"/>
            </w:tcMar>
            <w:vAlign w:val="center"/>
            <w:hideMark/>
          </w:tcPr>
          <w:p w14:paraId="23928DD2"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485789B5" w14:textId="77777777" w:rsidR="00CC0F81" w:rsidRPr="005E7AAE" w:rsidRDefault="00CC0F81" w:rsidP="00FC1277">
            <w:pPr>
              <w:pStyle w:val="movimento"/>
              <w:rPr>
                <w:color w:val="002060"/>
              </w:rPr>
            </w:pPr>
            <w:r w:rsidRPr="005E7AAE">
              <w:rPr>
                <w:color w:val="002060"/>
              </w:rPr>
              <w:t>CIRILLI ANDREA</w:t>
            </w:r>
          </w:p>
        </w:tc>
        <w:tc>
          <w:tcPr>
            <w:tcW w:w="2200" w:type="dxa"/>
            <w:tcMar>
              <w:top w:w="20" w:type="dxa"/>
              <w:left w:w="20" w:type="dxa"/>
              <w:bottom w:w="20" w:type="dxa"/>
              <w:right w:w="20" w:type="dxa"/>
            </w:tcMar>
            <w:vAlign w:val="center"/>
            <w:hideMark/>
          </w:tcPr>
          <w:p w14:paraId="614ABC1E" w14:textId="77777777" w:rsidR="00CC0F81" w:rsidRPr="005E7AAE" w:rsidRDefault="00CC0F81" w:rsidP="00FC1277">
            <w:pPr>
              <w:pStyle w:val="movimento2"/>
              <w:rPr>
                <w:color w:val="002060"/>
              </w:rPr>
            </w:pPr>
            <w:r w:rsidRPr="005E7AAE">
              <w:rPr>
                <w:color w:val="002060"/>
              </w:rPr>
              <w:t xml:space="preserve">(MONTECASSIANO CALCIO) </w:t>
            </w:r>
          </w:p>
        </w:tc>
      </w:tr>
      <w:tr w:rsidR="00CC0F81" w:rsidRPr="005E7AAE" w14:paraId="396A4132" w14:textId="77777777" w:rsidTr="00FC1277">
        <w:tc>
          <w:tcPr>
            <w:tcW w:w="2200" w:type="dxa"/>
            <w:tcMar>
              <w:top w:w="20" w:type="dxa"/>
              <w:left w:w="20" w:type="dxa"/>
              <w:bottom w:w="20" w:type="dxa"/>
              <w:right w:w="20" w:type="dxa"/>
            </w:tcMar>
            <w:vAlign w:val="center"/>
            <w:hideMark/>
          </w:tcPr>
          <w:p w14:paraId="5C8EC3D3" w14:textId="77777777" w:rsidR="00CC0F81" w:rsidRPr="005E7AAE" w:rsidRDefault="00CC0F81" w:rsidP="00FC1277">
            <w:pPr>
              <w:pStyle w:val="movimento"/>
              <w:rPr>
                <w:color w:val="002060"/>
              </w:rPr>
            </w:pPr>
            <w:r w:rsidRPr="005E7AAE">
              <w:rPr>
                <w:color w:val="002060"/>
              </w:rPr>
              <w:t>UWAKWE BENEDETTO</w:t>
            </w:r>
          </w:p>
        </w:tc>
        <w:tc>
          <w:tcPr>
            <w:tcW w:w="2200" w:type="dxa"/>
            <w:tcMar>
              <w:top w:w="20" w:type="dxa"/>
              <w:left w:w="20" w:type="dxa"/>
              <w:bottom w:w="20" w:type="dxa"/>
              <w:right w:w="20" w:type="dxa"/>
            </w:tcMar>
            <w:vAlign w:val="center"/>
            <w:hideMark/>
          </w:tcPr>
          <w:p w14:paraId="6BFB5DE0" w14:textId="77777777" w:rsidR="00CC0F81" w:rsidRPr="005E7AAE" w:rsidRDefault="00CC0F81" w:rsidP="00FC1277">
            <w:pPr>
              <w:pStyle w:val="movimento2"/>
              <w:rPr>
                <w:color w:val="002060"/>
              </w:rPr>
            </w:pPr>
            <w:r w:rsidRPr="005E7AAE">
              <w:rPr>
                <w:color w:val="002060"/>
              </w:rPr>
              <w:t xml:space="preserve">(V.R. MACERATA) </w:t>
            </w:r>
          </w:p>
        </w:tc>
        <w:tc>
          <w:tcPr>
            <w:tcW w:w="800" w:type="dxa"/>
            <w:tcMar>
              <w:top w:w="20" w:type="dxa"/>
              <w:left w:w="20" w:type="dxa"/>
              <w:bottom w:w="20" w:type="dxa"/>
              <w:right w:w="20" w:type="dxa"/>
            </w:tcMar>
            <w:vAlign w:val="center"/>
            <w:hideMark/>
          </w:tcPr>
          <w:p w14:paraId="254D4D9E"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1A767F6"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2E4C1FBC" w14:textId="77777777" w:rsidR="00CC0F81" w:rsidRPr="005E7AAE" w:rsidRDefault="00CC0F81" w:rsidP="00FC1277">
            <w:pPr>
              <w:pStyle w:val="movimento2"/>
              <w:rPr>
                <w:color w:val="002060"/>
              </w:rPr>
            </w:pPr>
            <w:r w:rsidRPr="005E7AAE">
              <w:rPr>
                <w:color w:val="002060"/>
              </w:rPr>
              <w:t> </w:t>
            </w:r>
          </w:p>
        </w:tc>
      </w:tr>
    </w:tbl>
    <w:p w14:paraId="3C53E319" w14:textId="77777777" w:rsidR="00CC0F81" w:rsidRPr="005E7AAE" w:rsidRDefault="00CC0F81" w:rsidP="00CC0F81">
      <w:pPr>
        <w:pStyle w:val="titolo10"/>
        <w:rPr>
          <w:rFonts w:eastAsiaTheme="minorEastAsia"/>
          <w:color w:val="002060"/>
        </w:rPr>
      </w:pPr>
      <w:r w:rsidRPr="005E7AAE">
        <w:rPr>
          <w:color w:val="002060"/>
        </w:rPr>
        <w:t xml:space="preserve">GARE DEL 30/11/2025 </w:t>
      </w:r>
    </w:p>
    <w:p w14:paraId="793BF7F1" w14:textId="77777777" w:rsidR="00CC0F81" w:rsidRPr="005E7AAE" w:rsidRDefault="00CC0F81" w:rsidP="00CC0F81">
      <w:pPr>
        <w:pStyle w:val="titolo7a"/>
        <w:rPr>
          <w:color w:val="002060"/>
        </w:rPr>
      </w:pPr>
      <w:r w:rsidRPr="005E7AAE">
        <w:rPr>
          <w:color w:val="002060"/>
        </w:rPr>
        <w:t xml:space="preserve">PROVVEDIMENTI DISCIPLINARI </w:t>
      </w:r>
    </w:p>
    <w:p w14:paraId="0CA3CBCB" w14:textId="77777777" w:rsidR="00CC0F81" w:rsidRPr="005E7AAE" w:rsidRDefault="00CC0F81" w:rsidP="00CC0F81">
      <w:pPr>
        <w:pStyle w:val="titolo7b0"/>
        <w:rPr>
          <w:color w:val="002060"/>
        </w:rPr>
      </w:pPr>
      <w:r w:rsidRPr="005E7AAE">
        <w:rPr>
          <w:color w:val="002060"/>
        </w:rPr>
        <w:t xml:space="preserve">In base alle risultanze degli atti ufficiali sono state deliberate le seguenti sanzioni disciplinari. </w:t>
      </w:r>
    </w:p>
    <w:p w14:paraId="02CDEC50" w14:textId="77777777" w:rsidR="00CC0F81" w:rsidRPr="005E7AAE" w:rsidRDefault="00CC0F81" w:rsidP="00CC0F81">
      <w:pPr>
        <w:pStyle w:val="titolo30"/>
        <w:rPr>
          <w:color w:val="002060"/>
        </w:rPr>
      </w:pPr>
      <w:r w:rsidRPr="005E7AAE">
        <w:rPr>
          <w:color w:val="002060"/>
        </w:rPr>
        <w:t xml:space="preserve">CALCIATORI NON ESPULSI </w:t>
      </w:r>
    </w:p>
    <w:p w14:paraId="30EF6A11" w14:textId="77777777" w:rsidR="00CC0F81" w:rsidRPr="005E7AAE" w:rsidRDefault="00CC0F81" w:rsidP="00CC0F81">
      <w:pPr>
        <w:pStyle w:val="titolo20"/>
        <w:rPr>
          <w:color w:val="002060"/>
        </w:rPr>
      </w:pPr>
      <w:r w:rsidRPr="005E7A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5DDEFD00" w14:textId="77777777" w:rsidTr="00FC1277">
        <w:tc>
          <w:tcPr>
            <w:tcW w:w="2200" w:type="dxa"/>
            <w:tcMar>
              <w:top w:w="20" w:type="dxa"/>
              <w:left w:w="20" w:type="dxa"/>
              <w:bottom w:w="20" w:type="dxa"/>
              <w:right w:w="20" w:type="dxa"/>
            </w:tcMar>
            <w:vAlign w:val="center"/>
            <w:hideMark/>
          </w:tcPr>
          <w:p w14:paraId="6BC4E013" w14:textId="77777777" w:rsidR="00CC0F81" w:rsidRPr="005E7AAE" w:rsidRDefault="00CC0F81" w:rsidP="00FC1277">
            <w:pPr>
              <w:pStyle w:val="movimento"/>
              <w:rPr>
                <w:color w:val="002060"/>
              </w:rPr>
            </w:pPr>
            <w:r w:rsidRPr="005E7AAE">
              <w:rPr>
                <w:color w:val="002060"/>
              </w:rPr>
              <w:t>MARONI TOMMASO</w:t>
            </w:r>
          </w:p>
        </w:tc>
        <w:tc>
          <w:tcPr>
            <w:tcW w:w="2200" w:type="dxa"/>
            <w:tcMar>
              <w:top w:w="20" w:type="dxa"/>
              <w:left w:w="20" w:type="dxa"/>
              <w:bottom w:w="20" w:type="dxa"/>
              <w:right w:w="20" w:type="dxa"/>
            </w:tcMar>
            <w:vAlign w:val="center"/>
            <w:hideMark/>
          </w:tcPr>
          <w:p w14:paraId="7AD517D5" w14:textId="77777777" w:rsidR="00CC0F81" w:rsidRPr="005E7AAE" w:rsidRDefault="00CC0F81" w:rsidP="00FC1277">
            <w:pPr>
              <w:pStyle w:val="movimento2"/>
              <w:rPr>
                <w:color w:val="002060"/>
              </w:rPr>
            </w:pPr>
            <w:r w:rsidRPr="005E7AAE">
              <w:rPr>
                <w:color w:val="002060"/>
              </w:rPr>
              <w:t xml:space="preserve">(SALESIANA VIGOR) </w:t>
            </w:r>
          </w:p>
        </w:tc>
        <w:tc>
          <w:tcPr>
            <w:tcW w:w="800" w:type="dxa"/>
            <w:tcMar>
              <w:top w:w="20" w:type="dxa"/>
              <w:left w:w="20" w:type="dxa"/>
              <w:bottom w:w="20" w:type="dxa"/>
              <w:right w:w="20" w:type="dxa"/>
            </w:tcMar>
            <w:vAlign w:val="center"/>
            <w:hideMark/>
          </w:tcPr>
          <w:p w14:paraId="5C004BFA"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126F8A91" w14:textId="77777777" w:rsidR="00CC0F81" w:rsidRPr="005E7AAE" w:rsidRDefault="00CC0F81" w:rsidP="00FC1277">
            <w:pPr>
              <w:pStyle w:val="movimento"/>
              <w:rPr>
                <w:color w:val="002060"/>
              </w:rPr>
            </w:pPr>
            <w:r w:rsidRPr="005E7AAE">
              <w:rPr>
                <w:color w:val="002060"/>
              </w:rPr>
              <w:t>ORLANDI GABRIELE</w:t>
            </w:r>
          </w:p>
        </w:tc>
        <w:tc>
          <w:tcPr>
            <w:tcW w:w="2200" w:type="dxa"/>
            <w:tcMar>
              <w:top w:w="20" w:type="dxa"/>
              <w:left w:w="20" w:type="dxa"/>
              <w:bottom w:w="20" w:type="dxa"/>
              <w:right w:w="20" w:type="dxa"/>
            </w:tcMar>
            <w:vAlign w:val="center"/>
            <w:hideMark/>
          </w:tcPr>
          <w:p w14:paraId="5C23A0DC" w14:textId="77777777" w:rsidR="00CC0F81" w:rsidRPr="005E7AAE" w:rsidRDefault="00CC0F81" w:rsidP="00FC1277">
            <w:pPr>
              <w:pStyle w:val="movimento2"/>
              <w:rPr>
                <w:color w:val="002060"/>
              </w:rPr>
            </w:pPr>
            <w:r w:rsidRPr="005E7AAE">
              <w:rPr>
                <w:color w:val="002060"/>
              </w:rPr>
              <w:t xml:space="preserve">(SALESIANA VIGOR) </w:t>
            </w:r>
          </w:p>
        </w:tc>
      </w:tr>
    </w:tbl>
    <w:p w14:paraId="4E9CC41D" w14:textId="77777777" w:rsidR="00CC0F81" w:rsidRPr="005E7AAE" w:rsidRDefault="00CC0F81" w:rsidP="00CC0F81">
      <w:pPr>
        <w:pStyle w:val="titolo20"/>
        <w:rPr>
          <w:rFonts w:eastAsiaTheme="minorEastAsia"/>
          <w:color w:val="002060"/>
        </w:rPr>
      </w:pPr>
      <w:r w:rsidRPr="005E7A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0F81" w:rsidRPr="005E7AAE" w14:paraId="781D2245" w14:textId="77777777" w:rsidTr="00FC1277">
        <w:tc>
          <w:tcPr>
            <w:tcW w:w="2200" w:type="dxa"/>
            <w:tcMar>
              <w:top w:w="20" w:type="dxa"/>
              <w:left w:w="20" w:type="dxa"/>
              <w:bottom w:w="20" w:type="dxa"/>
              <w:right w:w="20" w:type="dxa"/>
            </w:tcMar>
            <w:vAlign w:val="center"/>
            <w:hideMark/>
          </w:tcPr>
          <w:p w14:paraId="6F1C6194" w14:textId="77777777" w:rsidR="00CC0F81" w:rsidRPr="005E7AAE" w:rsidRDefault="00CC0F81" w:rsidP="00FC1277">
            <w:pPr>
              <w:pStyle w:val="movimento"/>
              <w:rPr>
                <w:color w:val="002060"/>
              </w:rPr>
            </w:pPr>
            <w:r w:rsidRPr="005E7AAE">
              <w:rPr>
                <w:color w:val="002060"/>
              </w:rPr>
              <w:t>FRANCHI NATHAN</w:t>
            </w:r>
          </w:p>
        </w:tc>
        <w:tc>
          <w:tcPr>
            <w:tcW w:w="2200" w:type="dxa"/>
            <w:tcMar>
              <w:top w:w="20" w:type="dxa"/>
              <w:left w:w="20" w:type="dxa"/>
              <w:bottom w:w="20" w:type="dxa"/>
              <w:right w:w="20" w:type="dxa"/>
            </w:tcMar>
            <w:vAlign w:val="center"/>
            <w:hideMark/>
          </w:tcPr>
          <w:p w14:paraId="2ED84AD3" w14:textId="77777777" w:rsidR="00CC0F81" w:rsidRPr="005E7AAE" w:rsidRDefault="00CC0F81" w:rsidP="00FC1277">
            <w:pPr>
              <w:pStyle w:val="movimento2"/>
              <w:rPr>
                <w:color w:val="002060"/>
              </w:rPr>
            </w:pPr>
            <w:r w:rsidRPr="005E7AAE">
              <w:rPr>
                <w:color w:val="002060"/>
              </w:rPr>
              <w:t xml:space="preserve">(ACADEMY CIVITANOVESE) </w:t>
            </w:r>
          </w:p>
        </w:tc>
        <w:tc>
          <w:tcPr>
            <w:tcW w:w="800" w:type="dxa"/>
            <w:tcMar>
              <w:top w:w="20" w:type="dxa"/>
              <w:left w:w="20" w:type="dxa"/>
              <w:bottom w:w="20" w:type="dxa"/>
              <w:right w:w="20" w:type="dxa"/>
            </w:tcMar>
            <w:vAlign w:val="center"/>
            <w:hideMark/>
          </w:tcPr>
          <w:p w14:paraId="3ABB5566"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3FC7EE3D" w14:textId="77777777" w:rsidR="00CC0F81" w:rsidRPr="005E7AAE" w:rsidRDefault="00CC0F81" w:rsidP="00FC1277">
            <w:pPr>
              <w:pStyle w:val="movimento"/>
              <w:rPr>
                <w:color w:val="002060"/>
              </w:rPr>
            </w:pPr>
            <w:r w:rsidRPr="005E7AAE">
              <w:rPr>
                <w:color w:val="002060"/>
              </w:rPr>
              <w:t>GINOBILI MARCO</w:t>
            </w:r>
          </w:p>
        </w:tc>
        <w:tc>
          <w:tcPr>
            <w:tcW w:w="2200" w:type="dxa"/>
            <w:tcMar>
              <w:top w:w="20" w:type="dxa"/>
              <w:left w:w="20" w:type="dxa"/>
              <w:bottom w:w="20" w:type="dxa"/>
              <w:right w:w="20" w:type="dxa"/>
            </w:tcMar>
            <w:vAlign w:val="center"/>
            <w:hideMark/>
          </w:tcPr>
          <w:p w14:paraId="740B7F3C" w14:textId="77777777" w:rsidR="00CC0F81" w:rsidRPr="005E7AAE" w:rsidRDefault="00CC0F81" w:rsidP="00FC1277">
            <w:pPr>
              <w:pStyle w:val="movimento2"/>
              <w:rPr>
                <w:color w:val="002060"/>
              </w:rPr>
            </w:pPr>
            <w:r w:rsidRPr="005E7AAE">
              <w:rPr>
                <w:color w:val="002060"/>
              </w:rPr>
              <w:t xml:space="preserve">(MOGLIANESE A.S.D.) </w:t>
            </w:r>
          </w:p>
        </w:tc>
      </w:tr>
      <w:tr w:rsidR="00CC0F81" w:rsidRPr="005E7AAE" w14:paraId="697CDB3D" w14:textId="77777777" w:rsidTr="00FC1277">
        <w:tc>
          <w:tcPr>
            <w:tcW w:w="2200" w:type="dxa"/>
            <w:tcMar>
              <w:top w:w="20" w:type="dxa"/>
              <w:left w:w="20" w:type="dxa"/>
              <w:bottom w:w="20" w:type="dxa"/>
              <w:right w:w="20" w:type="dxa"/>
            </w:tcMar>
            <w:vAlign w:val="center"/>
            <w:hideMark/>
          </w:tcPr>
          <w:p w14:paraId="10B8AC7A" w14:textId="77777777" w:rsidR="00CC0F81" w:rsidRPr="005E7AAE" w:rsidRDefault="00CC0F81" w:rsidP="00FC1277">
            <w:pPr>
              <w:pStyle w:val="movimento"/>
              <w:rPr>
                <w:color w:val="002060"/>
              </w:rPr>
            </w:pPr>
            <w:r w:rsidRPr="005E7AAE">
              <w:rPr>
                <w:color w:val="002060"/>
              </w:rPr>
              <w:t>BALDASSARI GIULIO</w:t>
            </w:r>
          </w:p>
        </w:tc>
        <w:tc>
          <w:tcPr>
            <w:tcW w:w="2200" w:type="dxa"/>
            <w:tcMar>
              <w:top w:w="20" w:type="dxa"/>
              <w:left w:w="20" w:type="dxa"/>
              <w:bottom w:w="20" w:type="dxa"/>
              <w:right w:w="20" w:type="dxa"/>
            </w:tcMar>
            <w:vAlign w:val="center"/>
            <w:hideMark/>
          </w:tcPr>
          <w:p w14:paraId="17BD7E18" w14:textId="77777777" w:rsidR="00CC0F81" w:rsidRPr="005E7AAE" w:rsidRDefault="00CC0F81" w:rsidP="00FC1277">
            <w:pPr>
              <w:pStyle w:val="movimento2"/>
              <w:rPr>
                <w:color w:val="002060"/>
              </w:rPr>
            </w:pPr>
            <w:r w:rsidRPr="005E7AAE">
              <w:rPr>
                <w:color w:val="002060"/>
              </w:rPr>
              <w:t xml:space="preserve">(RECANATESE ASD) </w:t>
            </w:r>
          </w:p>
        </w:tc>
        <w:tc>
          <w:tcPr>
            <w:tcW w:w="800" w:type="dxa"/>
            <w:tcMar>
              <w:top w:w="20" w:type="dxa"/>
              <w:left w:w="20" w:type="dxa"/>
              <w:bottom w:w="20" w:type="dxa"/>
              <w:right w:w="20" w:type="dxa"/>
            </w:tcMar>
            <w:vAlign w:val="center"/>
            <w:hideMark/>
          </w:tcPr>
          <w:p w14:paraId="5B9B13EB" w14:textId="77777777" w:rsidR="00CC0F81" w:rsidRPr="005E7AAE" w:rsidRDefault="00CC0F81" w:rsidP="00FC1277">
            <w:pPr>
              <w:pStyle w:val="movimento"/>
              <w:rPr>
                <w:color w:val="002060"/>
              </w:rPr>
            </w:pPr>
            <w:r w:rsidRPr="005E7AAE">
              <w:rPr>
                <w:color w:val="002060"/>
              </w:rPr>
              <w:t> </w:t>
            </w:r>
          </w:p>
        </w:tc>
        <w:tc>
          <w:tcPr>
            <w:tcW w:w="2200" w:type="dxa"/>
            <w:tcMar>
              <w:top w:w="20" w:type="dxa"/>
              <w:left w:w="20" w:type="dxa"/>
              <w:bottom w:w="20" w:type="dxa"/>
              <w:right w:w="20" w:type="dxa"/>
            </w:tcMar>
            <w:vAlign w:val="center"/>
            <w:hideMark/>
          </w:tcPr>
          <w:p w14:paraId="6757F6DC" w14:textId="77777777" w:rsidR="00CC0F81" w:rsidRPr="005E7AAE" w:rsidRDefault="00CC0F81" w:rsidP="00FC1277">
            <w:pPr>
              <w:pStyle w:val="movimento"/>
              <w:rPr>
                <w:color w:val="002060"/>
              </w:rPr>
            </w:pPr>
            <w:r w:rsidRPr="005E7AAE">
              <w:rPr>
                <w:color w:val="002060"/>
              </w:rPr>
              <w:t>MINCIACCA LEONARDO</w:t>
            </w:r>
          </w:p>
        </w:tc>
        <w:tc>
          <w:tcPr>
            <w:tcW w:w="2200" w:type="dxa"/>
            <w:tcMar>
              <w:top w:w="20" w:type="dxa"/>
              <w:left w:w="20" w:type="dxa"/>
              <w:bottom w:w="20" w:type="dxa"/>
              <w:right w:w="20" w:type="dxa"/>
            </w:tcMar>
            <w:vAlign w:val="center"/>
            <w:hideMark/>
          </w:tcPr>
          <w:p w14:paraId="34A6439E" w14:textId="77777777" w:rsidR="00CC0F81" w:rsidRPr="005E7AAE" w:rsidRDefault="00CC0F81" w:rsidP="00FC1277">
            <w:pPr>
              <w:pStyle w:val="movimento2"/>
              <w:rPr>
                <w:color w:val="002060"/>
              </w:rPr>
            </w:pPr>
            <w:r w:rsidRPr="005E7AAE">
              <w:rPr>
                <w:color w:val="002060"/>
              </w:rPr>
              <w:t xml:space="preserve">(SANGIUSTESE VP) </w:t>
            </w:r>
          </w:p>
        </w:tc>
      </w:tr>
    </w:tbl>
    <w:p w14:paraId="75F3A101" w14:textId="77777777" w:rsidR="00CC0F81" w:rsidRPr="005E7AAE" w:rsidRDefault="00CC0F81" w:rsidP="00CC0F81">
      <w:pPr>
        <w:pStyle w:val="breakline"/>
        <w:rPr>
          <w:color w:val="002060"/>
        </w:rPr>
      </w:pPr>
    </w:p>
    <w:p w14:paraId="1E748825" w14:textId="77777777" w:rsidR="00CC0F81" w:rsidRPr="005E7AAE" w:rsidRDefault="00CC0F81" w:rsidP="00CC0F81">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7797B2C1" w14:textId="77777777" w:rsidR="00CC0F81" w:rsidRPr="005E7AAE" w:rsidRDefault="00CC0F81" w:rsidP="00CC0F81">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11B1829D" w14:textId="77777777" w:rsidR="00CC0F81" w:rsidRPr="005E7AAE" w:rsidRDefault="00CC0F81" w:rsidP="00CC0F81">
      <w:pPr>
        <w:pStyle w:val="breakline"/>
        <w:rPr>
          <w:rFonts w:eastAsiaTheme="minorEastAsia"/>
          <w:color w:val="002060"/>
        </w:rPr>
      </w:pPr>
    </w:p>
    <w:p w14:paraId="61EC751C" w14:textId="77777777" w:rsidR="00CC0F81" w:rsidRPr="005E7AAE" w:rsidRDefault="00CC0F81" w:rsidP="00CC0F81">
      <w:pPr>
        <w:pStyle w:val="titoloprinc0"/>
        <w:rPr>
          <w:color w:val="002060"/>
        </w:rPr>
      </w:pPr>
      <w:r w:rsidRPr="005E7AAE">
        <w:rPr>
          <w:color w:val="002060"/>
        </w:rPr>
        <w:t>CLASSIFICA</w:t>
      </w:r>
    </w:p>
    <w:p w14:paraId="4755963A" w14:textId="77777777" w:rsidR="00CC0F81" w:rsidRPr="005E7AAE" w:rsidRDefault="00CC0F81" w:rsidP="00CC0F81">
      <w:pPr>
        <w:pStyle w:val="breakline"/>
        <w:rPr>
          <w:color w:val="002060"/>
        </w:rPr>
      </w:pPr>
    </w:p>
    <w:p w14:paraId="39710DDB" w14:textId="77777777" w:rsidR="00CC0F81" w:rsidRPr="005E7AAE" w:rsidRDefault="00CC0F81" w:rsidP="00CC0F81">
      <w:pPr>
        <w:pStyle w:val="breakline"/>
        <w:rPr>
          <w:color w:val="002060"/>
        </w:rPr>
      </w:pPr>
    </w:p>
    <w:p w14:paraId="412D5BC8" w14:textId="77777777" w:rsidR="00CC0F81" w:rsidRPr="005E7AAE" w:rsidRDefault="00CC0F81" w:rsidP="00CC0F81">
      <w:pPr>
        <w:pStyle w:val="sottotitolocampionato10"/>
        <w:rPr>
          <w:color w:val="002060"/>
        </w:rPr>
      </w:pPr>
      <w:r w:rsidRPr="005E7AAE">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0F81" w:rsidRPr="005E7AAE" w14:paraId="77018383" w14:textId="77777777" w:rsidTr="00FC12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6DD9A" w14:textId="77777777" w:rsidR="00CC0F81" w:rsidRPr="005E7AAE" w:rsidRDefault="00CC0F81" w:rsidP="00FC1277">
            <w:pPr>
              <w:pStyle w:val="headertabella0"/>
              <w:rPr>
                <w:color w:val="002060"/>
              </w:rPr>
            </w:pPr>
            <w:r w:rsidRPr="005E7AAE">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101D88" w14:textId="77777777" w:rsidR="00CC0F81" w:rsidRPr="005E7AAE" w:rsidRDefault="00CC0F81" w:rsidP="00FC1277">
            <w:pPr>
              <w:pStyle w:val="headertabella0"/>
              <w:rPr>
                <w:color w:val="002060"/>
              </w:rPr>
            </w:pPr>
            <w:r w:rsidRPr="005E7AAE">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9DA47" w14:textId="77777777" w:rsidR="00CC0F81" w:rsidRPr="005E7AAE" w:rsidRDefault="00CC0F81" w:rsidP="00FC1277">
            <w:pPr>
              <w:pStyle w:val="headertabella0"/>
              <w:rPr>
                <w:color w:val="002060"/>
              </w:rPr>
            </w:pPr>
            <w:r w:rsidRPr="005E7AAE">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79089" w14:textId="77777777" w:rsidR="00CC0F81" w:rsidRPr="005E7AAE" w:rsidRDefault="00CC0F81" w:rsidP="00FC1277">
            <w:pPr>
              <w:pStyle w:val="headertabella0"/>
              <w:rPr>
                <w:color w:val="002060"/>
              </w:rPr>
            </w:pPr>
            <w:r w:rsidRPr="005E7AAE">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0C132" w14:textId="77777777" w:rsidR="00CC0F81" w:rsidRPr="005E7AAE" w:rsidRDefault="00CC0F81" w:rsidP="00FC1277">
            <w:pPr>
              <w:pStyle w:val="headertabella0"/>
              <w:rPr>
                <w:color w:val="002060"/>
              </w:rPr>
            </w:pPr>
            <w:r w:rsidRPr="005E7AAE">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06486" w14:textId="77777777" w:rsidR="00CC0F81" w:rsidRPr="005E7AAE" w:rsidRDefault="00CC0F81" w:rsidP="00FC1277">
            <w:pPr>
              <w:pStyle w:val="headertabella0"/>
              <w:rPr>
                <w:color w:val="002060"/>
              </w:rPr>
            </w:pPr>
            <w:r w:rsidRPr="005E7AAE">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D157E" w14:textId="77777777" w:rsidR="00CC0F81" w:rsidRPr="005E7AAE" w:rsidRDefault="00CC0F81" w:rsidP="00FC1277">
            <w:pPr>
              <w:pStyle w:val="headertabella0"/>
              <w:rPr>
                <w:color w:val="002060"/>
              </w:rPr>
            </w:pPr>
            <w:r w:rsidRPr="005E7AAE">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E27B6" w14:textId="77777777" w:rsidR="00CC0F81" w:rsidRPr="005E7AAE" w:rsidRDefault="00CC0F81" w:rsidP="00FC1277">
            <w:pPr>
              <w:pStyle w:val="headertabella0"/>
              <w:rPr>
                <w:color w:val="002060"/>
              </w:rPr>
            </w:pPr>
            <w:r w:rsidRPr="005E7AAE">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66003" w14:textId="77777777" w:rsidR="00CC0F81" w:rsidRPr="005E7AAE" w:rsidRDefault="00CC0F81" w:rsidP="00FC1277">
            <w:pPr>
              <w:pStyle w:val="headertabella0"/>
              <w:rPr>
                <w:color w:val="002060"/>
              </w:rPr>
            </w:pPr>
            <w:r w:rsidRPr="005E7AAE">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E2656" w14:textId="77777777" w:rsidR="00CC0F81" w:rsidRPr="005E7AAE" w:rsidRDefault="00CC0F81" w:rsidP="00FC1277">
            <w:pPr>
              <w:pStyle w:val="headertabella0"/>
              <w:rPr>
                <w:color w:val="002060"/>
              </w:rPr>
            </w:pPr>
            <w:r w:rsidRPr="005E7AAE">
              <w:rPr>
                <w:color w:val="002060"/>
              </w:rPr>
              <w:t>PE</w:t>
            </w:r>
          </w:p>
        </w:tc>
      </w:tr>
      <w:tr w:rsidR="00CC0F81" w:rsidRPr="005E7AAE" w14:paraId="703B6956" w14:textId="77777777" w:rsidTr="00FC12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1F235E" w14:textId="77777777" w:rsidR="00CC0F81" w:rsidRPr="005E7AAE" w:rsidRDefault="00CC0F81" w:rsidP="00FC1277">
            <w:pPr>
              <w:pStyle w:val="rowtabella0"/>
              <w:rPr>
                <w:color w:val="002060"/>
              </w:rPr>
            </w:pPr>
            <w:r w:rsidRPr="005E7AAE">
              <w:rPr>
                <w:color w:val="002060"/>
              </w:rP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C7A7C" w14:textId="77777777" w:rsidR="00CC0F81" w:rsidRPr="005E7AAE" w:rsidRDefault="00CC0F81" w:rsidP="00FC1277">
            <w:pPr>
              <w:pStyle w:val="rowtabella0"/>
              <w:jc w:val="center"/>
              <w:rPr>
                <w:color w:val="002060"/>
              </w:rPr>
            </w:pPr>
            <w:r w:rsidRPr="005E7AAE">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39667"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DBF78"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70E18"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4B512"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31AE1" w14:textId="77777777" w:rsidR="00CC0F81" w:rsidRPr="005E7AAE" w:rsidRDefault="00CC0F81" w:rsidP="00FC1277">
            <w:pPr>
              <w:pStyle w:val="rowtabella0"/>
              <w:jc w:val="center"/>
              <w:rPr>
                <w:color w:val="002060"/>
              </w:rPr>
            </w:pPr>
            <w:r w:rsidRPr="005E7AAE">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AEB13"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92C3B" w14:textId="77777777" w:rsidR="00CC0F81" w:rsidRPr="005E7AAE" w:rsidRDefault="00CC0F81" w:rsidP="00FC1277">
            <w:pPr>
              <w:pStyle w:val="rowtabella0"/>
              <w:jc w:val="center"/>
              <w:rPr>
                <w:color w:val="002060"/>
              </w:rPr>
            </w:pPr>
            <w:r w:rsidRPr="005E7AAE">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29A04" w14:textId="77777777" w:rsidR="00CC0F81" w:rsidRPr="005E7AAE" w:rsidRDefault="00CC0F81" w:rsidP="00FC1277">
            <w:pPr>
              <w:pStyle w:val="rowtabella0"/>
              <w:jc w:val="center"/>
              <w:rPr>
                <w:color w:val="002060"/>
              </w:rPr>
            </w:pPr>
            <w:r w:rsidRPr="005E7AAE">
              <w:rPr>
                <w:color w:val="002060"/>
              </w:rPr>
              <w:t>0</w:t>
            </w:r>
          </w:p>
        </w:tc>
      </w:tr>
      <w:tr w:rsidR="00CC0F81" w:rsidRPr="005E7AAE" w14:paraId="5122FF53"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44F8EF" w14:textId="77777777" w:rsidR="00CC0F81" w:rsidRPr="005E7AAE" w:rsidRDefault="00CC0F81" w:rsidP="00FC1277">
            <w:pPr>
              <w:pStyle w:val="rowtabella0"/>
              <w:rPr>
                <w:color w:val="002060"/>
              </w:rPr>
            </w:pPr>
            <w:r w:rsidRPr="005E7AAE">
              <w:rPr>
                <w:color w:val="002060"/>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EC9DC" w14:textId="77777777" w:rsidR="00CC0F81" w:rsidRPr="005E7AAE" w:rsidRDefault="00CC0F81" w:rsidP="00FC1277">
            <w:pPr>
              <w:pStyle w:val="rowtabella0"/>
              <w:jc w:val="center"/>
              <w:rPr>
                <w:color w:val="002060"/>
              </w:rPr>
            </w:pPr>
            <w:r w:rsidRPr="005E7AAE">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2B904"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09BDA"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7EC64"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464E9"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01B67" w14:textId="77777777" w:rsidR="00CC0F81" w:rsidRPr="005E7AAE" w:rsidRDefault="00CC0F81" w:rsidP="00FC1277">
            <w:pPr>
              <w:pStyle w:val="rowtabella0"/>
              <w:jc w:val="center"/>
              <w:rPr>
                <w:color w:val="002060"/>
              </w:rPr>
            </w:pPr>
            <w:r w:rsidRPr="005E7AAE">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839AE" w14:textId="77777777" w:rsidR="00CC0F81" w:rsidRPr="005E7AAE" w:rsidRDefault="00CC0F81" w:rsidP="00FC1277">
            <w:pPr>
              <w:pStyle w:val="rowtabella0"/>
              <w:jc w:val="center"/>
              <w:rPr>
                <w:color w:val="002060"/>
              </w:rPr>
            </w:pPr>
            <w:r w:rsidRPr="005E7AAE">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973F8" w14:textId="77777777" w:rsidR="00CC0F81" w:rsidRPr="005E7AAE" w:rsidRDefault="00CC0F81" w:rsidP="00FC1277">
            <w:pPr>
              <w:pStyle w:val="rowtabella0"/>
              <w:jc w:val="center"/>
              <w:rPr>
                <w:color w:val="002060"/>
              </w:rPr>
            </w:pPr>
            <w:r w:rsidRPr="005E7AAE">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2CDEE" w14:textId="77777777" w:rsidR="00CC0F81" w:rsidRPr="005E7AAE" w:rsidRDefault="00CC0F81" w:rsidP="00FC1277">
            <w:pPr>
              <w:pStyle w:val="rowtabella0"/>
              <w:jc w:val="center"/>
              <w:rPr>
                <w:color w:val="002060"/>
              </w:rPr>
            </w:pPr>
            <w:r w:rsidRPr="005E7AAE">
              <w:rPr>
                <w:color w:val="002060"/>
              </w:rPr>
              <w:t>0</w:t>
            </w:r>
          </w:p>
        </w:tc>
      </w:tr>
      <w:tr w:rsidR="00CC0F81" w:rsidRPr="005E7AAE" w14:paraId="0190F700"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A9E127" w14:textId="77777777" w:rsidR="00CC0F81" w:rsidRPr="005E7AAE" w:rsidRDefault="00CC0F81" w:rsidP="00FC1277">
            <w:pPr>
              <w:pStyle w:val="rowtabella0"/>
              <w:rPr>
                <w:color w:val="002060"/>
              </w:rPr>
            </w:pPr>
            <w:r w:rsidRPr="005E7AAE">
              <w:rPr>
                <w:color w:val="002060"/>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F7260" w14:textId="77777777" w:rsidR="00CC0F81" w:rsidRPr="005E7AAE" w:rsidRDefault="00CC0F81" w:rsidP="00FC1277">
            <w:pPr>
              <w:pStyle w:val="rowtabella0"/>
              <w:jc w:val="center"/>
              <w:rPr>
                <w:color w:val="002060"/>
              </w:rPr>
            </w:pPr>
            <w:r w:rsidRPr="005E7AAE">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3CB93"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5CC9A"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6EFB7"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6E2B2"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3AEBE" w14:textId="77777777" w:rsidR="00CC0F81" w:rsidRPr="005E7AAE" w:rsidRDefault="00CC0F81" w:rsidP="00FC1277">
            <w:pPr>
              <w:pStyle w:val="rowtabella0"/>
              <w:jc w:val="center"/>
              <w:rPr>
                <w:color w:val="002060"/>
              </w:rPr>
            </w:pPr>
            <w:r w:rsidRPr="005E7AAE">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36DF6"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E6663" w14:textId="77777777" w:rsidR="00CC0F81" w:rsidRPr="005E7AAE" w:rsidRDefault="00CC0F81" w:rsidP="00FC1277">
            <w:pPr>
              <w:pStyle w:val="rowtabella0"/>
              <w:jc w:val="center"/>
              <w:rPr>
                <w:color w:val="002060"/>
              </w:rPr>
            </w:pPr>
            <w:r w:rsidRPr="005E7AAE">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AACB9" w14:textId="77777777" w:rsidR="00CC0F81" w:rsidRPr="005E7AAE" w:rsidRDefault="00CC0F81" w:rsidP="00FC1277">
            <w:pPr>
              <w:pStyle w:val="rowtabella0"/>
              <w:jc w:val="center"/>
              <w:rPr>
                <w:color w:val="002060"/>
              </w:rPr>
            </w:pPr>
            <w:r w:rsidRPr="005E7AAE">
              <w:rPr>
                <w:color w:val="002060"/>
              </w:rPr>
              <w:t>0</w:t>
            </w:r>
          </w:p>
        </w:tc>
      </w:tr>
      <w:tr w:rsidR="00CC0F81" w:rsidRPr="005E7AAE" w14:paraId="0966A7F3"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605A8C" w14:textId="77777777" w:rsidR="00CC0F81" w:rsidRPr="005E7AAE" w:rsidRDefault="00CC0F81" w:rsidP="00FC1277">
            <w:pPr>
              <w:pStyle w:val="rowtabella0"/>
              <w:rPr>
                <w:color w:val="002060"/>
              </w:rPr>
            </w:pPr>
            <w:r w:rsidRPr="005E7AAE">
              <w:rPr>
                <w:color w:val="002060"/>
              </w:rPr>
              <w:t>sq.B AFC FERMO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E7265" w14:textId="77777777" w:rsidR="00CC0F81" w:rsidRPr="005E7AAE" w:rsidRDefault="00CC0F81" w:rsidP="00FC1277">
            <w:pPr>
              <w:pStyle w:val="rowtabella0"/>
              <w:jc w:val="center"/>
              <w:rPr>
                <w:color w:val="002060"/>
              </w:rPr>
            </w:pPr>
            <w:r w:rsidRPr="005E7AAE">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76140"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A9A3B"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BBC4C"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39AFC"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D7443" w14:textId="77777777" w:rsidR="00CC0F81" w:rsidRPr="005E7AAE" w:rsidRDefault="00CC0F81" w:rsidP="00FC1277">
            <w:pPr>
              <w:pStyle w:val="rowtabella0"/>
              <w:jc w:val="center"/>
              <w:rPr>
                <w:color w:val="002060"/>
              </w:rPr>
            </w:pPr>
            <w:r w:rsidRPr="005E7AAE">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20974" w14:textId="77777777" w:rsidR="00CC0F81" w:rsidRPr="005E7AAE" w:rsidRDefault="00CC0F81" w:rsidP="00FC1277">
            <w:pPr>
              <w:pStyle w:val="rowtabella0"/>
              <w:jc w:val="center"/>
              <w:rPr>
                <w:color w:val="002060"/>
              </w:rPr>
            </w:pPr>
            <w:r w:rsidRPr="005E7AAE">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17C30"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5F723" w14:textId="77777777" w:rsidR="00CC0F81" w:rsidRPr="005E7AAE" w:rsidRDefault="00CC0F81" w:rsidP="00FC1277">
            <w:pPr>
              <w:pStyle w:val="rowtabella0"/>
              <w:jc w:val="center"/>
              <w:rPr>
                <w:color w:val="002060"/>
              </w:rPr>
            </w:pPr>
            <w:r w:rsidRPr="005E7AAE">
              <w:rPr>
                <w:color w:val="002060"/>
              </w:rPr>
              <w:t>0</w:t>
            </w:r>
          </w:p>
        </w:tc>
      </w:tr>
      <w:tr w:rsidR="00CC0F81" w:rsidRPr="005E7AAE" w14:paraId="1CD5B23A"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45CB87" w14:textId="77777777" w:rsidR="00CC0F81" w:rsidRPr="005E7AAE" w:rsidRDefault="00CC0F81" w:rsidP="00FC1277">
            <w:pPr>
              <w:pStyle w:val="rowtabella0"/>
              <w:rPr>
                <w:color w:val="002060"/>
              </w:rPr>
            </w:pPr>
            <w:r w:rsidRPr="005E7AAE">
              <w:rPr>
                <w:color w:val="002060"/>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DC101" w14:textId="77777777" w:rsidR="00CC0F81" w:rsidRPr="005E7AAE" w:rsidRDefault="00CC0F81" w:rsidP="00FC1277">
            <w:pPr>
              <w:pStyle w:val="rowtabella0"/>
              <w:jc w:val="center"/>
              <w:rPr>
                <w:color w:val="002060"/>
              </w:rPr>
            </w:pPr>
            <w:r w:rsidRPr="005E7AAE">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1F75D"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B86E0"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1FBEB"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A3738"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538CF" w14:textId="77777777" w:rsidR="00CC0F81" w:rsidRPr="005E7AAE" w:rsidRDefault="00CC0F81" w:rsidP="00FC1277">
            <w:pPr>
              <w:pStyle w:val="rowtabella0"/>
              <w:jc w:val="center"/>
              <w:rPr>
                <w:color w:val="002060"/>
              </w:rPr>
            </w:pPr>
            <w:r w:rsidRPr="005E7AAE">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13264" w14:textId="77777777" w:rsidR="00CC0F81" w:rsidRPr="005E7AAE" w:rsidRDefault="00CC0F81" w:rsidP="00FC1277">
            <w:pPr>
              <w:pStyle w:val="rowtabella0"/>
              <w:jc w:val="center"/>
              <w:rPr>
                <w:color w:val="002060"/>
              </w:rPr>
            </w:pPr>
            <w:r w:rsidRPr="005E7AAE">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7145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38081" w14:textId="77777777" w:rsidR="00CC0F81" w:rsidRPr="005E7AAE" w:rsidRDefault="00CC0F81" w:rsidP="00FC1277">
            <w:pPr>
              <w:pStyle w:val="rowtabella0"/>
              <w:jc w:val="center"/>
              <w:rPr>
                <w:color w:val="002060"/>
              </w:rPr>
            </w:pPr>
            <w:r w:rsidRPr="005E7AAE">
              <w:rPr>
                <w:color w:val="002060"/>
              </w:rPr>
              <w:t>0</w:t>
            </w:r>
          </w:p>
        </w:tc>
      </w:tr>
      <w:tr w:rsidR="00CC0F81" w:rsidRPr="005E7AAE" w14:paraId="31A52030"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231AFC" w14:textId="77777777" w:rsidR="00CC0F81" w:rsidRPr="005E7AAE" w:rsidRDefault="00CC0F81" w:rsidP="00FC1277">
            <w:pPr>
              <w:pStyle w:val="rowtabella0"/>
              <w:rPr>
                <w:color w:val="002060"/>
              </w:rPr>
            </w:pPr>
            <w:r w:rsidRPr="005E7AAE">
              <w:rPr>
                <w:color w:val="002060"/>
              </w:rPr>
              <w:t>sq.B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F0D10" w14:textId="77777777" w:rsidR="00CC0F81" w:rsidRPr="005E7AAE" w:rsidRDefault="00CC0F81" w:rsidP="00FC1277">
            <w:pPr>
              <w:pStyle w:val="rowtabella0"/>
              <w:jc w:val="center"/>
              <w:rPr>
                <w:color w:val="002060"/>
              </w:rPr>
            </w:pPr>
            <w:r w:rsidRPr="005E7AAE">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4FEA5"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9E5FE"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92A40"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69F28"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4AD6E" w14:textId="77777777" w:rsidR="00CC0F81" w:rsidRPr="005E7AAE" w:rsidRDefault="00CC0F81" w:rsidP="00FC1277">
            <w:pPr>
              <w:pStyle w:val="rowtabella0"/>
              <w:jc w:val="center"/>
              <w:rPr>
                <w:color w:val="002060"/>
              </w:rPr>
            </w:pPr>
            <w:r w:rsidRPr="005E7AAE">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E1E04"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25D1D"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AFD53" w14:textId="77777777" w:rsidR="00CC0F81" w:rsidRPr="005E7AAE" w:rsidRDefault="00CC0F81" w:rsidP="00FC1277">
            <w:pPr>
              <w:pStyle w:val="rowtabella0"/>
              <w:jc w:val="center"/>
              <w:rPr>
                <w:color w:val="002060"/>
              </w:rPr>
            </w:pPr>
            <w:r w:rsidRPr="005E7AAE">
              <w:rPr>
                <w:color w:val="002060"/>
              </w:rPr>
              <w:t>0</w:t>
            </w:r>
          </w:p>
        </w:tc>
      </w:tr>
      <w:tr w:rsidR="00CC0F81" w:rsidRPr="005E7AAE" w14:paraId="28E56B86"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D08C68" w14:textId="77777777" w:rsidR="00CC0F81" w:rsidRPr="005E7AAE" w:rsidRDefault="00CC0F81" w:rsidP="00FC1277">
            <w:pPr>
              <w:pStyle w:val="rowtabella0"/>
              <w:rPr>
                <w:color w:val="002060"/>
              </w:rPr>
            </w:pPr>
            <w:r w:rsidRPr="005E7AAE">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749C0"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507AB"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3F872"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F18A3"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0FC47"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B328A" w14:textId="77777777" w:rsidR="00CC0F81" w:rsidRPr="005E7AAE" w:rsidRDefault="00CC0F81" w:rsidP="00FC1277">
            <w:pPr>
              <w:pStyle w:val="rowtabella0"/>
              <w:jc w:val="center"/>
              <w:rPr>
                <w:color w:val="002060"/>
              </w:rPr>
            </w:pPr>
            <w:r w:rsidRPr="005E7AAE">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ED6FD" w14:textId="77777777" w:rsidR="00CC0F81" w:rsidRPr="005E7AAE" w:rsidRDefault="00CC0F81" w:rsidP="00FC1277">
            <w:pPr>
              <w:pStyle w:val="rowtabella0"/>
              <w:jc w:val="center"/>
              <w:rPr>
                <w:color w:val="002060"/>
              </w:rPr>
            </w:pPr>
            <w:r w:rsidRPr="005E7AAE">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A6F51"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D543C" w14:textId="77777777" w:rsidR="00CC0F81" w:rsidRPr="005E7AAE" w:rsidRDefault="00CC0F81" w:rsidP="00FC1277">
            <w:pPr>
              <w:pStyle w:val="rowtabella0"/>
              <w:jc w:val="center"/>
              <w:rPr>
                <w:color w:val="002060"/>
              </w:rPr>
            </w:pPr>
            <w:r w:rsidRPr="005E7AAE">
              <w:rPr>
                <w:color w:val="002060"/>
              </w:rPr>
              <w:t>0</w:t>
            </w:r>
          </w:p>
        </w:tc>
      </w:tr>
      <w:tr w:rsidR="00CC0F81" w:rsidRPr="005E7AAE" w14:paraId="298C11FD"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5AB279" w14:textId="77777777" w:rsidR="00CC0F81" w:rsidRPr="005E7AAE" w:rsidRDefault="00CC0F81" w:rsidP="00FC1277">
            <w:pPr>
              <w:pStyle w:val="rowtabella0"/>
              <w:rPr>
                <w:color w:val="002060"/>
              </w:rPr>
            </w:pPr>
            <w:r w:rsidRPr="005E7AAE">
              <w:rPr>
                <w:color w:val="002060"/>
              </w:rPr>
              <w:t>sq.B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D87AD"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AC8C5"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50E00"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6E712"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B8BE8"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3327A" w14:textId="77777777" w:rsidR="00CC0F81" w:rsidRPr="005E7AAE" w:rsidRDefault="00CC0F81" w:rsidP="00FC1277">
            <w:pPr>
              <w:pStyle w:val="rowtabella0"/>
              <w:jc w:val="center"/>
              <w:rPr>
                <w:color w:val="002060"/>
              </w:rPr>
            </w:pPr>
            <w:r w:rsidRPr="005E7AAE">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43B13" w14:textId="77777777" w:rsidR="00CC0F81" w:rsidRPr="005E7AAE" w:rsidRDefault="00CC0F81" w:rsidP="00FC1277">
            <w:pPr>
              <w:pStyle w:val="rowtabella0"/>
              <w:jc w:val="center"/>
              <w:rPr>
                <w:color w:val="002060"/>
              </w:rPr>
            </w:pPr>
            <w:r w:rsidRPr="005E7AAE">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B300D"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F4F25" w14:textId="77777777" w:rsidR="00CC0F81" w:rsidRPr="005E7AAE" w:rsidRDefault="00CC0F81" w:rsidP="00FC1277">
            <w:pPr>
              <w:pStyle w:val="rowtabella0"/>
              <w:jc w:val="center"/>
              <w:rPr>
                <w:color w:val="002060"/>
              </w:rPr>
            </w:pPr>
            <w:r w:rsidRPr="005E7AAE">
              <w:rPr>
                <w:color w:val="002060"/>
              </w:rPr>
              <w:t>0</w:t>
            </w:r>
          </w:p>
        </w:tc>
      </w:tr>
      <w:tr w:rsidR="00CC0F81" w:rsidRPr="005E7AAE" w14:paraId="56BC64E7"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9ADEB0" w14:textId="77777777" w:rsidR="00CC0F81" w:rsidRPr="005E7AAE" w:rsidRDefault="00CC0F81" w:rsidP="00FC1277">
            <w:pPr>
              <w:pStyle w:val="rowtabella0"/>
              <w:rPr>
                <w:color w:val="002060"/>
              </w:rPr>
            </w:pPr>
            <w:r w:rsidRPr="005E7AAE">
              <w:rPr>
                <w:color w:val="002060"/>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E0697" w14:textId="77777777" w:rsidR="00CC0F81" w:rsidRPr="005E7AAE" w:rsidRDefault="00CC0F81" w:rsidP="00FC1277">
            <w:pPr>
              <w:pStyle w:val="rowtabella0"/>
              <w:jc w:val="center"/>
              <w:rPr>
                <w:color w:val="002060"/>
              </w:rPr>
            </w:pPr>
            <w:r w:rsidRPr="005E7AAE">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FA40C"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54E5B"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BC569"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12A82"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87D25" w14:textId="77777777" w:rsidR="00CC0F81" w:rsidRPr="005E7AAE" w:rsidRDefault="00CC0F81" w:rsidP="00FC1277">
            <w:pPr>
              <w:pStyle w:val="rowtabella0"/>
              <w:jc w:val="center"/>
              <w:rPr>
                <w:color w:val="002060"/>
              </w:rPr>
            </w:pPr>
            <w:r w:rsidRPr="005E7AAE">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5A598" w14:textId="77777777" w:rsidR="00CC0F81" w:rsidRPr="005E7AAE" w:rsidRDefault="00CC0F81" w:rsidP="00FC1277">
            <w:pPr>
              <w:pStyle w:val="rowtabella0"/>
              <w:jc w:val="center"/>
              <w:rPr>
                <w:color w:val="002060"/>
              </w:rPr>
            </w:pPr>
            <w:r w:rsidRPr="005E7AAE">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E980E"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C10C7" w14:textId="77777777" w:rsidR="00CC0F81" w:rsidRPr="005E7AAE" w:rsidRDefault="00CC0F81" w:rsidP="00FC1277">
            <w:pPr>
              <w:pStyle w:val="rowtabella0"/>
              <w:jc w:val="center"/>
              <w:rPr>
                <w:color w:val="002060"/>
              </w:rPr>
            </w:pPr>
            <w:r w:rsidRPr="005E7AAE">
              <w:rPr>
                <w:color w:val="002060"/>
              </w:rPr>
              <w:t>0</w:t>
            </w:r>
          </w:p>
        </w:tc>
      </w:tr>
      <w:tr w:rsidR="00CC0F81" w:rsidRPr="005E7AAE" w14:paraId="258331EA"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77DE1E" w14:textId="77777777" w:rsidR="00CC0F81" w:rsidRPr="005E7AAE" w:rsidRDefault="00CC0F81" w:rsidP="00FC1277">
            <w:pPr>
              <w:pStyle w:val="rowtabella0"/>
              <w:rPr>
                <w:color w:val="002060"/>
              </w:rPr>
            </w:pPr>
            <w:r w:rsidRPr="005E7AAE">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0E376"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31968"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28812"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AD37B"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017AF"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97409" w14:textId="77777777" w:rsidR="00CC0F81" w:rsidRPr="005E7AAE" w:rsidRDefault="00CC0F81" w:rsidP="00FC1277">
            <w:pPr>
              <w:pStyle w:val="rowtabella0"/>
              <w:jc w:val="center"/>
              <w:rPr>
                <w:color w:val="002060"/>
              </w:rPr>
            </w:pPr>
            <w:r w:rsidRPr="005E7AAE">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5407B" w14:textId="77777777" w:rsidR="00CC0F81" w:rsidRPr="005E7AAE" w:rsidRDefault="00CC0F81" w:rsidP="00FC1277">
            <w:pPr>
              <w:pStyle w:val="rowtabella0"/>
              <w:jc w:val="center"/>
              <w:rPr>
                <w:color w:val="002060"/>
              </w:rPr>
            </w:pPr>
            <w:r w:rsidRPr="005E7AAE">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785E7"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8B2E0" w14:textId="77777777" w:rsidR="00CC0F81" w:rsidRPr="005E7AAE" w:rsidRDefault="00CC0F81" w:rsidP="00FC1277">
            <w:pPr>
              <w:pStyle w:val="rowtabella0"/>
              <w:jc w:val="center"/>
              <w:rPr>
                <w:color w:val="002060"/>
              </w:rPr>
            </w:pPr>
            <w:r w:rsidRPr="005E7AAE">
              <w:rPr>
                <w:color w:val="002060"/>
              </w:rPr>
              <w:t>0</w:t>
            </w:r>
          </w:p>
        </w:tc>
      </w:tr>
      <w:tr w:rsidR="00CC0F81" w:rsidRPr="005E7AAE" w14:paraId="548B5EE4"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1E9F1F" w14:textId="77777777" w:rsidR="00CC0F81" w:rsidRPr="005E7AAE" w:rsidRDefault="00CC0F81" w:rsidP="00FC1277">
            <w:pPr>
              <w:pStyle w:val="rowtabella0"/>
              <w:rPr>
                <w:color w:val="002060"/>
              </w:rPr>
            </w:pPr>
            <w:r w:rsidRPr="005E7AAE">
              <w:rPr>
                <w:color w:val="002060"/>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B3C2E" w14:textId="77777777" w:rsidR="00CC0F81" w:rsidRPr="005E7AAE" w:rsidRDefault="00CC0F81" w:rsidP="00FC1277">
            <w:pPr>
              <w:pStyle w:val="rowtabella0"/>
              <w:jc w:val="center"/>
              <w:rPr>
                <w:color w:val="002060"/>
              </w:rPr>
            </w:pPr>
            <w:r w:rsidRPr="005E7AAE">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09B55"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3F800"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DF60A" w14:textId="77777777" w:rsidR="00CC0F81" w:rsidRPr="005E7AAE" w:rsidRDefault="00CC0F81" w:rsidP="00FC1277">
            <w:pPr>
              <w:pStyle w:val="rowtabella0"/>
              <w:jc w:val="center"/>
              <w:rPr>
                <w:color w:val="002060"/>
              </w:rPr>
            </w:pPr>
            <w:r w:rsidRPr="005E7AAE">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48F89" w14:textId="77777777" w:rsidR="00CC0F81" w:rsidRPr="005E7AAE" w:rsidRDefault="00CC0F81" w:rsidP="00FC1277">
            <w:pPr>
              <w:pStyle w:val="rowtabella0"/>
              <w:jc w:val="center"/>
              <w:rPr>
                <w:color w:val="002060"/>
              </w:rPr>
            </w:pPr>
            <w:r w:rsidRPr="005E7AAE">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35390" w14:textId="77777777" w:rsidR="00CC0F81" w:rsidRPr="005E7AAE" w:rsidRDefault="00CC0F81" w:rsidP="00FC1277">
            <w:pPr>
              <w:pStyle w:val="rowtabella0"/>
              <w:jc w:val="center"/>
              <w:rPr>
                <w:color w:val="002060"/>
              </w:rPr>
            </w:pPr>
            <w:r w:rsidRPr="005E7AAE">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97828" w14:textId="77777777" w:rsidR="00CC0F81" w:rsidRPr="005E7AAE" w:rsidRDefault="00CC0F81" w:rsidP="00FC1277">
            <w:pPr>
              <w:pStyle w:val="rowtabella0"/>
              <w:jc w:val="center"/>
              <w:rPr>
                <w:color w:val="002060"/>
              </w:rPr>
            </w:pPr>
            <w:r w:rsidRPr="005E7AAE">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35CE3" w14:textId="77777777" w:rsidR="00CC0F81" w:rsidRPr="005E7AAE" w:rsidRDefault="00CC0F81" w:rsidP="00FC1277">
            <w:pPr>
              <w:pStyle w:val="rowtabella0"/>
              <w:jc w:val="center"/>
              <w:rPr>
                <w:color w:val="002060"/>
              </w:rPr>
            </w:pPr>
            <w:r w:rsidRPr="005E7AAE">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F5FCE" w14:textId="77777777" w:rsidR="00CC0F81" w:rsidRPr="005E7AAE" w:rsidRDefault="00CC0F81" w:rsidP="00FC1277">
            <w:pPr>
              <w:pStyle w:val="rowtabella0"/>
              <w:jc w:val="center"/>
              <w:rPr>
                <w:color w:val="002060"/>
              </w:rPr>
            </w:pPr>
            <w:r w:rsidRPr="005E7AAE">
              <w:rPr>
                <w:color w:val="002060"/>
              </w:rPr>
              <w:t>0</w:t>
            </w:r>
          </w:p>
        </w:tc>
      </w:tr>
      <w:tr w:rsidR="00CC0F81" w:rsidRPr="005E7AAE" w14:paraId="6F5FFDDE"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C430D1" w14:textId="77777777" w:rsidR="00CC0F81" w:rsidRPr="005E7AAE" w:rsidRDefault="00CC0F81" w:rsidP="00FC1277">
            <w:pPr>
              <w:pStyle w:val="rowtabella0"/>
              <w:rPr>
                <w:color w:val="002060"/>
              </w:rPr>
            </w:pPr>
            <w:r w:rsidRPr="005E7AAE">
              <w:rPr>
                <w:color w:val="002060"/>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16930" w14:textId="77777777" w:rsidR="00CC0F81" w:rsidRPr="005E7AAE" w:rsidRDefault="00CC0F81" w:rsidP="00FC1277">
            <w:pPr>
              <w:pStyle w:val="rowtabella0"/>
              <w:jc w:val="center"/>
              <w:rPr>
                <w:color w:val="002060"/>
              </w:rPr>
            </w:pPr>
            <w:r w:rsidRPr="005E7AAE">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D372D"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A7091"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D65DB"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97413" w14:textId="77777777" w:rsidR="00CC0F81" w:rsidRPr="005E7AAE" w:rsidRDefault="00CC0F81" w:rsidP="00FC1277">
            <w:pPr>
              <w:pStyle w:val="rowtabella0"/>
              <w:jc w:val="center"/>
              <w:rPr>
                <w:color w:val="002060"/>
              </w:rPr>
            </w:pPr>
            <w:r w:rsidRPr="005E7AAE">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6DDDD" w14:textId="77777777" w:rsidR="00CC0F81" w:rsidRPr="005E7AAE" w:rsidRDefault="00CC0F81" w:rsidP="00FC1277">
            <w:pPr>
              <w:pStyle w:val="rowtabella0"/>
              <w:jc w:val="center"/>
              <w:rPr>
                <w:color w:val="002060"/>
              </w:rPr>
            </w:pPr>
            <w:r w:rsidRPr="005E7AAE">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A1C69" w14:textId="77777777" w:rsidR="00CC0F81" w:rsidRPr="005E7AAE" w:rsidRDefault="00CC0F81" w:rsidP="00FC1277">
            <w:pPr>
              <w:pStyle w:val="rowtabella0"/>
              <w:jc w:val="center"/>
              <w:rPr>
                <w:color w:val="002060"/>
              </w:rPr>
            </w:pPr>
            <w:r w:rsidRPr="005E7AAE">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0B9AB" w14:textId="77777777" w:rsidR="00CC0F81" w:rsidRPr="005E7AAE" w:rsidRDefault="00CC0F81" w:rsidP="00FC1277">
            <w:pPr>
              <w:pStyle w:val="rowtabella0"/>
              <w:jc w:val="center"/>
              <w:rPr>
                <w:color w:val="002060"/>
              </w:rPr>
            </w:pPr>
            <w:r w:rsidRPr="005E7AAE">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FA094" w14:textId="77777777" w:rsidR="00CC0F81" w:rsidRPr="005E7AAE" w:rsidRDefault="00CC0F81" w:rsidP="00FC1277">
            <w:pPr>
              <w:pStyle w:val="rowtabella0"/>
              <w:jc w:val="center"/>
              <w:rPr>
                <w:color w:val="002060"/>
              </w:rPr>
            </w:pPr>
            <w:r w:rsidRPr="005E7AAE">
              <w:rPr>
                <w:color w:val="002060"/>
              </w:rPr>
              <w:t>0</w:t>
            </w:r>
          </w:p>
        </w:tc>
      </w:tr>
      <w:tr w:rsidR="00CC0F81" w:rsidRPr="005E7AAE" w14:paraId="771E65FC" w14:textId="77777777" w:rsidTr="00FC12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9B1F04" w14:textId="77777777" w:rsidR="00CC0F81" w:rsidRPr="005E7AAE" w:rsidRDefault="00CC0F81" w:rsidP="00FC1277">
            <w:pPr>
              <w:pStyle w:val="rowtabella0"/>
              <w:rPr>
                <w:color w:val="002060"/>
              </w:rPr>
            </w:pPr>
            <w:r w:rsidRPr="005E7AAE">
              <w:rPr>
                <w:color w:val="002060"/>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1C679" w14:textId="77777777" w:rsidR="00CC0F81" w:rsidRPr="005E7AAE" w:rsidRDefault="00CC0F81" w:rsidP="00FC1277">
            <w:pPr>
              <w:pStyle w:val="rowtabella0"/>
              <w:jc w:val="center"/>
              <w:rPr>
                <w:color w:val="002060"/>
              </w:rPr>
            </w:pPr>
            <w:r w:rsidRPr="005E7AAE">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810FB"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06524"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50EDD"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806A1"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3403B" w14:textId="77777777" w:rsidR="00CC0F81" w:rsidRPr="005E7AAE" w:rsidRDefault="00CC0F81" w:rsidP="00FC1277">
            <w:pPr>
              <w:pStyle w:val="rowtabella0"/>
              <w:jc w:val="center"/>
              <w:rPr>
                <w:color w:val="002060"/>
              </w:rPr>
            </w:pPr>
            <w:r w:rsidRPr="005E7AAE">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3E6EF" w14:textId="77777777" w:rsidR="00CC0F81" w:rsidRPr="005E7AAE" w:rsidRDefault="00CC0F81" w:rsidP="00FC1277">
            <w:pPr>
              <w:pStyle w:val="rowtabella0"/>
              <w:jc w:val="center"/>
              <w:rPr>
                <w:color w:val="002060"/>
              </w:rPr>
            </w:pPr>
            <w:r w:rsidRPr="005E7AAE">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F2DF4" w14:textId="77777777" w:rsidR="00CC0F81" w:rsidRPr="005E7AAE" w:rsidRDefault="00CC0F81" w:rsidP="00FC1277">
            <w:pPr>
              <w:pStyle w:val="rowtabella0"/>
              <w:jc w:val="center"/>
              <w:rPr>
                <w:color w:val="002060"/>
              </w:rPr>
            </w:pPr>
            <w:r w:rsidRPr="005E7AAE">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295ED" w14:textId="77777777" w:rsidR="00CC0F81" w:rsidRPr="005E7AAE" w:rsidRDefault="00CC0F81" w:rsidP="00FC1277">
            <w:pPr>
              <w:pStyle w:val="rowtabella0"/>
              <w:jc w:val="center"/>
              <w:rPr>
                <w:color w:val="002060"/>
              </w:rPr>
            </w:pPr>
            <w:r w:rsidRPr="005E7AAE">
              <w:rPr>
                <w:color w:val="002060"/>
              </w:rPr>
              <w:t>0</w:t>
            </w:r>
          </w:p>
        </w:tc>
      </w:tr>
      <w:tr w:rsidR="00CC0F81" w:rsidRPr="005E7AAE" w14:paraId="4CE5C1DD" w14:textId="77777777" w:rsidTr="00FC12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3B59EC" w14:textId="77777777" w:rsidR="00CC0F81" w:rsidRPr="005E7AAE" w:rsidRDefault="00CC0F81" w:rsidP="00FC1277">
            <w:pPr>
              <w:pStyle w:val="rowtabella0"/>
              <w:rPr>
                <w:color w:val="002060"/>
              </w:rPr>
            </w:pPr>
            <w:r w:rsidRPr="005E7AAE">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5A9CB"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FC2A4"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AC4A6" w14:textId="77777777" w:rsidR="00CC0F81" w:rsidRPr="005E7AAE" w:rsidRDefault="00CC0F81" w:rsidP="00FC1277">
            <w:pPr>
              <w:pStyle w:val="rowtabella0"/>
              <w:jc w:val="center"/>
              <w:rPr>
                <w:color w:val="002060"/>
              </w:rPr>
            </w:pPr>
            <w:r w:rsidRPr="005E7AAE">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7018E" w14:textId="77777777" w:rsidR="00CC0F81" w:rsidRPr="005E7AAE" w:rsidRDefault="00CC0F81" w:rsidP="00FC1277">
            <w:pPr>
              <w:pStyle w:val="rowtabella0"/>
              <w:jc w:val="center"/>
              <w:rPr>
                <w:color w:val="002060"/>
              </w:rPr>
            </w:pPr>
            <w:r w:rsidRPr="005E7AAE">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3519E" w14:textId="77777777" w:rsidR="00CC0F81" w:rsidRPr="005E7AAE" w:rsidRDefault="00CC0F81" w:rsidP="00FC1277">
            <w:pPr>
              <w:pStyle w:val="rowtabella0"/>
              <w:jc w:val="center"/>
              <w:rPr>
                <w:color w:val="002060"/>
              </w:rPr>
            </w:pPr>
            <w:r w:rsidRPr="005E7AAE">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EFA9C" w14:textId="77777777" w:rsidR="00CC0F81" w:rsidRPr="005E7AAE" w:rsidRDefault="00CC0F81" w:rsidP="00FC1277">
            <w:pPr>
              <w:pStyle w:val="rowtabella0"/>
              <w:jc w:val="center"/>
              <w:rPr>
                <w:color w:val="002060"/>
              </w:rPr>
            </w:pPr>
            <w:r w:rsidRPr="005E7AAE">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0EED8" w14:textId="77777777" w:rsidR="00CC0F81" w:rsidRPr="005E7AAE" w:rsidRDefault="00CC0F81" w:rsidP="00FC1277">
            <w:pPr>
              <w:pStyle w:val="rowtabella0"/>
              <w:jc w:val="center"/>
              <w:rPr>
                <w:color w:val="002060"/>
              </w:rPr>
            </w:pPr>
            <w:r w:rsidRPr="005E7AAE">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7827A" w14:textId="77777777" w:rsidR="00CC0F81" w:rsidRPr="005E7AAE" w:rsidRDefault="00CC0F81" w:rsidP="00FC1277">
            <w:pPr>
              <w:pStyle w:val="rowtabella0"/>
              <w:jc w:val="center"/>
              <w:rPr>
                <w:color w:val="002060"/>
              </w:rPr>
            </w:pPr>
            <w:r w:rsidRPr="005E7AAE">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54A07" w14:textId="77777777" w:rsidR="00CC0F81" w:rsidRPr="005E7AAE" w:rsidRDefault="00CC0F81" w:rsidP="00FC1277">
            <w:pPr>
              <w:pStyle w:val="rowtabella0"/>
              <w:jc w:val="center"/>
              <w:rPr>
                <w:color w:val="002060"/>
              </w:rPr>
            </w:pPr>
            <w:r w:rsidRPr="005E7AAE">
              <w:rPr>
                <w:color w:val="002060"/>
              </w:rPr>
              <w:t>0</w:t>
            </w:r>
          </w:p>
        </w:tc>
      </w:tr>
    </w:tbl>
    <w:p w14:paraId="254B1487" w14:textId="77777777" w:rsidR="00CC0F81" w:rsidRDefault="00CC0F81" w:rsidP="00CC0F81">
      <w:pPr>
        <w:pStyle w:val="breakline"/>
        <w:rPr>
          <w:color w:val="002060"/>
        </w:rPr>
      </w:pPr>
    </w:p>
    <w:p w14:paraId="4C5F3F55" w14:textId="77777777" w:rsidR="00CC0F81" w:rsidRPr="005E7AAE" w:rsidRDefault="00CC0F81" w:rsidP="00CC0F81">
      <w:pPr>
        <w:pStyle w:val="titoloprinc0"/>
        <w:rPr>
          <w:color w:val="002060"/>
        </w:rPr>
      </w:pPr>
      <w:r>
        <w:rPr>
          <w:color w:val="002060"/>
        </w:rPr>
        <w:t>PROGRAMMA GARE</w:t>
      </w:r>
    </w:p>
    <w:p w14:paraId="7D0D73DF" w14:textId="77777777" w:rsidR="00CC0F81" w:rsidRDefault="00CC0F81" w:rsidP="00CC0F81">
      <w:pPr>
        <w:pStyle w:val="breakline"/>
        <w:rPr>
          <w:rFonts w:eastAsiaTheme="minorEastAsia"/>
          <w:color w:val="002060"/>
        </w:rPr>
      </w:pPr>
    </w:p>
    <w:p w14:paraId="0B918B89" w14:textId="77777777" w:rsidR="00C06BC6" w:rsidRPr="00FB759A" w:rsidRDefault="00C06BC6" w:rsidP="00C06BC6">
      <w:pPr>
        <w:pStyle w:val="sottotitolocampionato10"/>
        <w:rPr>
          <w:color w:val="002060"/>
        </w:rPr>
      </w:pPr>
      <w:r w:rsidRPr="00FB759A">
        <w:rPr>
          <w:color w:val="002060"/>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77"/>
        <w:gridCol w:w="1548"/>
        <w:gridCol w:w="1548"/>
      </w:tblGrid>
      <w:tr w:rsidR="00C06BC6" w:rsidRPr="00FB759A" w14:paraId="2A650623"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2B6B9"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8BAA4"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CDA7A"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65D4C"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62AC9"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45CB9"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62137"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61D1AAF2" w14:textId="77777777" w:rsidTr="00FC12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A92750" w14:textId="77777777" w:rsidR="00C06BC6" w:rsidRPr="00FB759A" w:rsidRDefault="00C06BC6" w:rsidP="00FC1277">
            <w:pPr>
              <w:pStyle w:val="rowtabella0"/>
              <w:rPr>
                <w:color w:val="002060"/>
              </w:rPr>
            </w:pPr>
            <w:r w:rsidRPr="00FB759A">
              <w:rPr>
                <w:color w:val="002060"/>
              </w:rP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5DD2F" w14:textId="77777777" w:rsidR="00C06BC6" w:rsidRPr="00FB759A" w:rsidRDefault="00C06BC6" w:rsidP="00FC1277">
            <w:pPr>
              <w:pStyle w:val="rowtabella0"/>
              <w:rPr>
                <w:color w:val="002060"/>
              </w:rPr>
            </w:pPr>
            <w:r w:rsidRPr="00FB759A">
              <w:rPr>
                <w:color w:val="002060"/>
              </w:rP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134BF7"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55F35D" w14:textId="77777777" w:rsidR="00C06BC6" w:rsidRPr="00FB759A" w:rsidRDefault="00C06BC6" w:rsidP="00FC1277">
            <w:pPr>
              <w:pStyle w:val="rowtabella0"/>
              <w:rPr>
                <w:color w:val="002060"/>
              </w:rPr>
            </w:pPr>
            <w:r w:rsidRPr="00FB759A">
              <w:rPr>
                <w:color w:val="002060"/>
              </w:rPr>
              <w:t>05/12/2025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65E5D7" w14:textId="77777777" w:rsidR="00C06BC6" w:rsidRPr="00FB759A" w:rsidRDefault="00C06BC6" w:rsidP="00FC1277">
            <w:pPr>
              <w:pStyle w:val="rowtabella0"/>
              <w:rPr>
                <w:color w:val="002060"/>
              </w:rPr>
            </w:pPr>
            <w:r w:rsidRPr="00FB759A">
              <w:rPr>
                <w:color w:val="002060"/>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2F45A5" w14:textId="77777777" w:rsidR="00C06BC6" w:rsidRPr="00FB759A" w:rsidRDefault="00C06BC6" w:rsidP="00FC1277">
            <w:pPr>
              <w:pStyle w:val="rowtabella0"/>
              <w:rPr>
                <w:color w:val="002060"/>
              </w:rPr>
            </w:pPr>
            <w:r w:rsidRPr="00FB759A">
              <w:rPr>
                <w:color w:val="002060"/>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8F8AEF" w14:textId="77777777" w:rsidR="00C06BC6" w:rsidRPr="00FB759A" w:rsidRDefault="00C06BC6" w:rsidP="00FC1277">
            <w:pPr>
              <w:pStyle w:val="rowtabella0"/>
              <w:rPr>
                <w:color w:val="002060"/>
              </w:rPr>
            </w:pPr>
            <w:r w:rsidRPr="00FB759A">
              <w:rPr>
                <w:color w:val="002060"/>
              </w:rPr>
              <w:t>VIA MAGELLANO - V.S. FILIPPO</w:t>
            </w:r>
          </w:p>
        </w:tc>
      </w:tr>
      <w:tr w:rsidR="00C06BC6" w:rsidRPr="00FB759A" w14:paraId="1FEB0241"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97E1A0" w14:textId="77777777" w:rsidR="00C06BC6" w:rsidRPr="00FB759A" w:rsidRDefault="00C06BC6" w:rsidP="00FC1277">
            <w:pPr>
              <w:pStyle w:val="rowtabella0"/>
              <w:rPr>
                <w:color w:val="002060"/>
              </w:rPr>
            </w:pPr>
            <w:r w:rsidRPr="00FB759A">
              <w:rPr>
                <w:color w:val="002060"/>
              </w:rP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B79D8E" w14:textId="77777777" w:rsidR="00C06BC6" w:rsidRPr="00FB759A" w:rsidRDefault="00C06BC6" w:rsidP="00FC1277">
            <w:pPr>
              <w:pStyle w:val="rowtabella0"/>
              <w:rPr>
                <w:color w:val="002060"/>
              </w:rPr>
            </w:pPr>
            <w:r w:rsidRPr="00FB759A">
              <w:rPr>
                <w:color w:val="002060"/>
              </w:rPr>
              <w:t>MACERATESE 1922 A.C.D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240FAE"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7A3771" w14:textId="77777777" w:rsidR="00C06BC6" w:rsidRPr="00FB759A" w:rsidRDefault="00C06BC6" w:rsidP="00FC1277">
            <w:pPr>
              <w:pStyle w:val="rowtabella0"/>
              <w:rPr>
                <w:color w:val="002060"/>
              </w:rPr>
            </w:pPr>
            <w:r w:rsidRPr="00FB759A">
              <w:rPr>
                <w:color w:val="002060"/>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ADAA7F" w14:textId="77777777" w:rsidR="00C06BC6" w:rsidRPr="00FB759A" w:rsidRDefault="00C06BC6" w:rsidP="00FC1277">
            <w:pPr>
              <w:pStyle w:val="rowtabella0"/>
              <w:rPr>
                <w:color w:val="002060"/>
              </w:rPr>
            </w:pPr>
            <w:r w:rsidRPr="00FB759A">
              <w:rPr>
                <w:color w:val="002060"/>
              </w:rP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727659" w14:textId="77777777" w:rsidR="00C06BC6" w:rsidRPr="00FB759A" w:rsidRDefault="00C06BC6" w:rsidP="00FC1277">
            <w:pPr>
              <w:pStyle w:val="rowtabella0"/>
              <w:rPr>
                <w:color w:val="002060"/>
              </w:rPr>
            </w:pPr>
            <w:r w:rsidRPr="00FB759A">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32EE41" w14:textId="77777777" w:rsidR="00C06BC6" w:rsidRPr="00FB759A" w:rsidRDefault="00C06BC6" w:rsidP="00FC1277">
            <w:pPr>
              <w:pStyle w:val="rowtabella0"/>
              <w:rPr>
                <w:color w:val="002060"/>
              </w:rPr>
            </w:pPr>
            <w:r w:rsidRPr="00FB759A">
              <w:rPr>
                <w:color w:val="002060"/>
              </w:rPr>
              <w:t>VIA DEL TIRASSEGNO</w:t>
            </w:r>
          </w:p>
        </w:tc>
      </w:tr>
      <w:tr w:rsidR="00C06BC6" w:rsidRPr="00FB759A" w14:paraId="6DC41123"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C2301D" w14:textId="77777777" w:rsidR="00C06BC6" w:rsidRPr="00FB759A" w:rsidRDefault="00C06BC6" w:rsidP="00FC1277">
            <w:pPr>
              <w:pStyle w:val="rowtabella0"/>
              <w:rPr>
                <w:color w:val="002060"/>
              </w:rPr>
            </w:pPr>
            <w:r w:rsidRPr="00FB759A">
              <w:rPr>
                <w:color w:val="002060"/>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BC7A5D" w14:textId="77777777" w:rsidR="00C06BC6" w:rsidRPr="00FB759A" w:rsidRDefault="00C06BC6" w:rsidP="00FC1277">
            <w:pPr>
              <w:pStyle w:val="rowtabella0"/>
              <w:rPr>
                <w:color w:val="002060"/>
              </w:rPr>
            </w:pPr>
            <w:r w:rsidRPr="00FB759A">
              <w:rPr>
                <w:color w:val="002060"/>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AF139C"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9008A2" w14:textId="77777777" w:rsidR="00C06BC6" w:rsidRPr="00FB759A" w:rsidRDefault="00C06BC6" w:rsidP="00FC1277">
            <w:pPr>
              <w:pStyle w:val="rowtabella0"/>
              <w:rPr>
                <w:color w:val="002060"/>
              </w:rPr>
            </w:pPr>
            <w:r w:rsidRPr="00FB759A">
              <w:rPr>
                <w:color w:val="002060"/>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A81B32" w14:textId="77777777" w:rsidR="00C06BC6" w:rsidRPr="00FB759A" w:rsidRDefault="00C06BC6" w:rsidP="00FC1277">
            <w:pPr>
              <w:pStyle w:val="rowtabella0"/>
              <w:rPr>
                <w:color w:val="002060"/>
              </w:rPr>
            </w:pPr>
            <w:r w:rsidRPr="00FB759A">
              <w:rPr>
                <w:color w:val="002060"/>
              </w:rPr>
              <w:t>301 "MICHELE GIRONELLA" V.POTENZA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284008" w14:textId="77777777" w:rsidR="00C06BC6" w:rsidRPr="00FB759A" w:rsidRDefault="00C06BC6" w:rsidP="00FC1277">
            <w:pPr>
              <w:pStyle w:val="rowtabella0"/>
              <w:rPr>
                <w:color w:val="002060"/>
              </w:rPr>
            </w:pPr>
            <w:r w:rsidRPr="00FB759A">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2D37D6" w14:textId="77777777" w:rsidR="00C06BC6" w:rsidRPr="00FB759A" w:rsidRDefault="00C06BC6" w:rsidP="00FC1277">
            <w:pPr>
              <w:pStyle w:val="rowtabella0"/>
              <w:rPr>
                <w:color w:val="002060"/>
              </w:rPr>
            </w:pPr>
            <w:r w:rsidRPr="00FB759A">
              <w:rPr>
                <w:color w:val="002060"/>
              </w:rPr>
              <w:t>BORGO PERANZONI VILLA POTENZA</w:t>
            </w:r>
          </w:p>
        </w:tc>
      </w:tr>
      <w:tr w:rsidR="00C06BC6" w:rsidRPr="00FB759A" w14:paraId="49DBCA86"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D26A6C" w14:textId="77777777" w:rsidR="00C06BC6" w:rsidRPr="00FB759A" w:rsidRDefault="00C06BC6" w:rsidP="00FC1277">
            <w:pPr>
              <w:pStyle w:val="rowtabella0"/>
              <w:rPr>
                <w:color w:val="002060"/>
              </w:rPr>
            </w:pPr>
            <w:r w:rsidRPr="00FB759A">
              <w:rPr>
                <w:color w:val="002060"/>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496AB4" w14:textId="77777777" w:rsidR="00C06BC6" w:rsidRPr="00FB759A" w:rsidRDefault="00C06BC6" w:rsidP="00FC1277">
            <w:pPr>
              <w:pStyle w:val="rowtabella0"/>
              <w:rPr>
                <w:color w:val="002060"/>
              </w:rPr>
            </w:pPr>
            <w:r w:rsidRPr="00FB759A">
              <w:rPr>
                <w:color w:val="002060"/>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8F6171"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9A1506" w14:textId="77777777" w:rsidR="00C06BC6" w:rsidRPr="00FB759A" w:rsidRDefault="00C06BC6" w:rsidP="00FC1277">
            <w:pPr>
              <w:pStyle w:val="rowtabella0"/>
              <w:rPr>
                <w:color w:val="002060"/>
              </w:rPr>
            </w:pPr>
            <w:r w:rsidRPr="00FB759A">
              <w:rPr>
                <w:color w:val="002060"/>
              </w:rPr>
              <w:t>06/12/2025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257361" w14:textId="77777777" w:rsidR="00C06BC6" w:rsidRPr="00FB759A" w:rsidRDefault="00C06BC6" w:rsidP="00FC1277">
            <w:pPr>
              <w:pStyle w:val="rowtabella0"/>
              <w:rPr>
                <w:color w:val="002060"/>
              </w:rPr>
            </w:pPr>
            <w:r w:rsidRPr="00FB759A">
              <w:rPr>
                <w:color w:val="002060"/>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C80ECD" w14:textId="77777777" w:rsidR="00C06BC6" w:rsidRPr="00FB759A" w:rsidRDefault="00C06BC6" w:rsidP="00FC1277">
            <w:pPr>
              <w:pStyle w:val="rowtabella0"/>
              <w:rPr>
                <w:color w:val="002060"/>
              </w:rPr>
            </w:pPr>
            <w:r w:rsidRPr="00FB759A">
              <w:rPr>
                <w:color w:val="002060"/>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ECC203" w14:textId="77777777" w:rsidR="00C06BC6" w:rsidRPr="00FB759A" w:rsidRDefault="00C06BC6" w:rsidP="00FC1277">
            <w:pPr>
              <w:pStyle w:val="rowtabella0"/>
              <w:rPr>
                <w:color w:val="002060"/>
              </w:rPr>
            </w:pPr>
            <w:r w:rsidRPr="00FB759A">
              <w:rPr>
                <w:color w:val="002060"/>
              </w:rPr>
              <w:t>VIA ALDO MORO</w:t>
            </w:r>
          </w:p>
        </w:tc>
      </w:tr>
      <w:tr w:rsidR="00C06BC6" w:rsidRPr="00FB759A" w14:paraId="5D44C666"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F563EE" w14:textId="77777777" w:rsidR="00C06BC6" w:rsidRPr="00FB759A" w:rsidRDefault="00C06BC6" w:rsidP="00FC1277">
            <w:pPr>
              <w:pStyle w:val="rowtabella0"/>
              <w:rPr>
                <w:color w:val="002060"/>
              </w:rPr>
            </w:pPr>
            <w:r w:rsidRPr="00FB759A">
              <w:rPr>
                <w:color w:val="002060"/>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074E7E" w14:textId="77777777" w:rsidR="00C06BC6" w:rsidRPr="00FB759A" w:rsidRDefault="00C06BC6" w:rsidP="00FC1277">
            <w:pPr>
              <w:pStyle w:val="rowtabella0"/>
              <w:rPr>
                <w:color w:val="002060"/>
              </w:rPr>
            </w:pPr>
            <w:r w:rsidRPr="00FB759A">
              <w:rPr>
                <w:color w:val="002060"/>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5B17FB"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B3DAB7" w14:textId="77777777" w:rsidR="00C06BC6" w:rsidRPr="00FB759A" w:rsidRDefault="00C06BC6" w:rsidP="00FC1277">
            <w:pPr>
              <w:pStyle w:val="rowtabella0"/>
              <w:rPr>
                <w:color w:val="002060"/>
              </w:rPr>
            </w:pPr>
            <w:r w:rsidRPr="00FB759A">
              <w:rPr>
                <w:color w:val="002060"/>
              </w:rPr>
              <w:t>06/12/2025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DA72D9" w14:textId="77777777" w:rsidR="00C06BC6" w:rsidRPr="00FB759A" w:rsidRDefault="00C06BC6" w:rsidP="00FC1277">
            <w:pPr>
              <w:pStyle w:val="rowtabella0"/>
              <w:rPr>
                <w:color w:val="002060"/>
              </w:rPr>
            </w:pPr>
            <w:r w:rsidRPr="00FB759A">
              <w:rPr>
                <w:color w:val="002060"/>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74DCE8" w14:textId="77777777" w:rsidR="00C06BC6" w:rsidRPr="00FB759A" w:rsidRDefault="00C06BC6" w:rsidP="00FC1277">
            <w:pPr>
              <w:pStyle w:val="rowtabella0"/>
              <w:rPr>
                <w:color w:val="002060"/>
              </w:rPr>
            </w:pPr>
            <w:r w:rsidRPr="00FB759A">
              <w:rPr>
                <w:color w:val="002060"/>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4B5D3D" w14:textId="77777777" w:rsidR="00C06BC6" w:rsidRPr="00FB759A" w:rsidRDefault="00C06BC6" w:rsidP="00FC1277">
            <w:pPr>
              <w:pStyle w:val="rowtabella0"/>
              <w:rPr>
                <w:color w:val="002060"/>
              </w:rPr>
            </w:pPr>
            <w:r w:rsidRPr="00FB759A">
              <w:rPr>
                <w:color w:val="002060"/>
              </w:rPr>
              <w:t>VIA CAMPO SPORTIVO</w:t>
            </w:r>
          </w:p>
        </w:tc>
      </w:tr>
      <w:tr w:rsidR="00C06BC6" w:rsidRPr="00FB759A" w14:paraId="0A4CBD0C" w14:textId="77777777" w:rsidTr="00FC12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7C1DB5" w14:textId="77777777" w:rsidR="00C06BC6" w:rsidRPr="00FB759A" w:rsidRDefault="00C06BC6" w:rsidP="00FC1277">
            <w:pPr>
              <w:pStyle w:val="rowtabella0"/>
              <w:rPr>
                <w:color w:val="002060"/>
              </w:rPr>
            </w:pPr>
            <w:r w:rsidRPr="00FB759A">
              <w:rPr>
                <w:color w:val="002060"/>
              </w:rPr>
              <w:t>AFC FERMO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8C7CBF" w14:textId="77777777" w:rsidR="00C06BC6" w:rsidRPr="00FB759A" w:rsidRDefault="00C06BC6" w:rsidP="00FC1277">
            <w:pPr>
              <w:pStyle w:val="rowtabella0"/>
              <w:rPr>
                <w:color w:val="002060"/>
              </w:rPr>
            </w:pPr>
            <w:r w:rsidRPr="00FB759A">
              <w:rPr>
                <w:color w:val="002060"/>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9A9CFA"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850AC0" w14:textId="77777777" w:rsidR="00C06BC6" w:rsidRPr="00FB759A" w:rsidRDefault="00C06BC6" w:rsidP="00FC1277">
            <w:pPr>
              <w:pStyle w:val="rowtabella0"/>
              <w:rPr>
                <w:color w:val="002060"/>
              </w:rPr>
            </w:pPr>
            <w:r w:rsidRPr="00FB759A">
              <w:rPr>
                <w:color w:val="002060"/>
              </w:rPr>
              <w:t>07/12/2025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FA18C1" w14:textId="77777777" w:rsidR="00C06BC6" w:rsidRPr="00FB759A" w:rsidRDefault="00C06BC6" w:rsidP="00FC1277">
            <w:pPr>
              <w:pStyle w:val="rowtabella0"/>
              <w:rPr>
                <w:color w:val="002060"/>
              </w:rPr>
            </w:pPr>
            <w:r w:rsidRPr="00FB759A">
              <w:rPr>
                <w:color w:val="002060"/>
              </w:rPr>
              <w:t>162 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947603" w14:textId="77777777" w:rsidR="00C06BC6" w:rsidRPr="00FB759A" w:rsidRDefault="00C06BC6" w:rsidP="00FC1277">
            <w:pPr>
              <w:pStyle w:val="rowtabella0"/>
              <w:rPr>
                <w:color w:val="002060"/>
              </w:rPr>
            </w:pPr>
            <w:r w:rsidRPr="00FB759A">
              <w:rPr>
                <w:color w:val="002060"/>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801905" w14:textId="77777777" w:rsidR="00C06BC6" w:rsidRPr="00FB759A" w:rsidRDefault="00C06BC6" w:rsidP="00FC1277">
            <w:pPr>
              <w:pStyle w:val="rowtabella0"/>
              <w:rPr>
                <w:color w:val="002060"/>
              </w:rPr>
            </w:pPr>
            <w:r w:rsidRPr="00FB759A">
              <w:rPr>
                <w:color w:val="002060"/>
              </w:rPr>
              <w:t>VIA RESPIGHI</w:t>
            </w:r>
          </w:p>
        </w:tc>
      </w:tr>
      <w:tr w:rsidR="00C06BC6" w:rsidRPr="00FB759A" w14:paraId="71B6B543" w14:textId="77777777" w:rsidTr="00FC12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FD1BDF" w14:textId="77777777" w:rsidR="00C06BC6" w:rsidRPr="00FB759A" w:rsidRDefault="00C06BC6" w:rsidP="00FC1277">
            <w:pPr>
              <w:pStyle w:val="rowtabella0"/>
              <w:rPr>
                <w:color w:val="002060"/>
              </w:rPr>
            </w:pPr>
            <w:r w:rsidRPr="00FB759A">
              <w:rPr>
                <w:color w:val="002060"/>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2321C9" w14:textId="77777777" w:rsidR="00C06BC6" w:rsidRPr="00FB759A" w:rsidRDefault="00C06BC6" w:rsidP="00FC1277">
            <w:pPr>
              <w:pStyle w:val="rowtabella0"/>
              <w:rPr>
                <w:color w:val="002060"/>
              </w:rPr>
            </w:pPr>
            <w:r w:rsidRPr="00FB759A">
              <w:rPr>
                <w:color w:val="002060"/>
              </w:rPr>
              <w:t>V.R. MACERATA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D40BD0" w14:textId="77777777" w:rsidR="00C06BC6" w:rsidRPr="00FB759A" w:rsidRDefault="00C06BC6" w:rsidP="00FC1277">
            <w:pPr>
              <w:pStyle w:val="rowtabella0"/>
              <w:jc w:val="center"/>
              <w:rPr>
                <w:color w:val="002060"/>
              </w:rPr>
            </w:pPr>
            <w:r w:rsidRPr="00FB759A">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D604B4" w14:textId="77777777" w:rsidR="00C06BC6" w:rsidRPr="00FB759A" w:rsidRDefault="00C06BC6" w:rsidP="00FC1277">
            <w:pPr>
              <w:pStyle w:val="rowtabella0"/>
              <w:rPr>
                <w:color w:val="002060"/>
              </w:rPr>
            </w:pPr>
            <w:r w:rsidRPr="00FB759A">
              <w:rPr>
                <w:color w:val="002060"/>
              </w:rPr>
              <w:t>07/12/2025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7F3492" w14:textId="77777777" w:rsidR="00C06BC6" w:rsidRPr="00FB759A" w:rsidRDefault="00C06BC6" w:rsidP="00FC1277">
            <w:pPr>
              <w:pStyle w:val="rowtabella0"/>
              <w:rPr>
                <w:color w:val="002060"/>
              </w:rPr>
            </w:pPr>
            <w:r w:rsidRPr="00FB759A">
              <w:rPr>
                <w:color w:val="002060"/>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10B44E" w14:textId="77777777" w:rsidR="00C06BC6" w:rsidRPr="00FB759A" w:rsidRDefault="00C06BC6" w:rsidP="00FC1277">
            <w:pPr>
              <w:pStyle w:val="rowtabella0"/>
              <w:rPr>
                <w:color w:val="002060"/>
              </w:rPr>
            </w:pPr>
            <w:r w:rsidRPr="00FB759A">
              <w:rPr>
                <w:color w:val="002060"/>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20A6C" w14:textId="77777777" w:rsidR="00C06BC6" w:rsidRPr="00FB759A" w:rsidRDefault="00C06BC6" w:rsidP="00FC1277">
            <w:pPr>
              <w:pStyle w:val="rowtabella0"/>
              <w:rPr>
                <w:color w:val="002060"/>
              </w:rPr>
            </w:pPr>
            <w:r w:rsidRPr="00FB759A">
              <w:rPr>
                <w:color w:val="002060"/>
              </w:rPr>
              <w:t>VIA WEBER - ZONA STICCHI</w:t>
            </w:r>
          </w:p>
        </w:tc>
      </w:tr>
    </w:tbl>
    <w:p w14:paraId="0954B7FD" w14:textId="77777777" w:rsidR="00C06BC6" w:rsidRPr="00FB759A" w:rsidRDefault="00C06BC6" w:rsidP="00C06BC6">
      <w:pPr>
        <w:pStyle w:val="breakline"/>
        <w:rPr>
          <w:rFonts w:eastAsiaTheme="minorEastAsia"/>
          <w:color w:val="002060"/>
        </w:rPr>
      </w:pPr>
    </w:p>
    <w:p w14:paraId="12232713" w14:textId="77777777" w:rsidR="00C06BC6" w:rsidRPr="00FB759A" w:rsidRDefault="00C06BC6" w:rsidP="00C06BC6">
      <w:pPr>
        <w:pStyle w:val="breakline"/>
        <w:rPr>
          <w:color w:val="002060"/>
        </w:rPr>
      </w:pPr>
    </w:p>
    <w:p w14:paraId="699EC649" w14:textId="77777777" w:rsidR="00C06BC6" w:rsidRPr="00FB759A" w:rsidRDefault="00C06BC6" w:rsidP="00C06BC6">
      <w:pPr>
        <w:pStyle w:val="breakline"/>
        <w:rPr>
          <w:color w:val="002060"/>
        </w:rPr>
      </w:pPr>
    </w:p>
    <w:p w14:paraId="0B29DC2E" w14:textId="77777777" w:rsidR="00C06BC6" w:rsidRPr="00FB759A" w:rsidRDefault="00C06BC6" w:rsidP="00C06BC6">
      <w:pPr>
        <w:pStyle w:val="sottotitolocampionato10"/>
        <w:rPr>
          <w:color w:val="002060"/>
        </w:rPr>
      </w:pPr>
      <w:r w:rsidRPr="00FB759A">
        <w:rPr>
          <w:color w:val="002060"/>
        </w:rPr>
        <w:t>GIRONE E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9"/>
        <w:gridCol w:w="385"/>
        <w:gridCol w:w="898"/>
        <w:gridCol w:w="1181"/>
        <w:gridCol w:w="1551"/>
        <w:gridCol w:w="1551"/>
      </w:tblGrid>
      <w:tr w:rsidR="00C06BC6" w:rsidRPr="00FB759A" w14:paraId="604669A5" w14:textId="77777777" w:rsidTr="00FC12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07546" w14:textId="77777777" w:rsidR="00C06BC6" w:rsidRPr="00FB759A" w:rsidRDefault="00C06BC6" w:rsidP="00FC1277">
            <w:pPr>
              <w:pStyle w:val="headertabella0"/>
              <w:rPr>
                <w:color w:val="002060"/>
              </w:rPr>
            </w:pPr>
            <w:r w:rsidRPr="00FB759A">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FF0D9" w14:textId="77777777" w:rsidR="00C06BC6" w:rsidRPr="00FB759A" w:rsidRDefault="00C06BC6" w:rsidP="00FC1277">
            <w:pPr>
              <w:pStyle w:val="headertabella0"/>
              <w:rPr>
                <w:color w:val="002060"/>
              </w:rPr>
            </w:pPr>
            <w:r w:rsidRPr="00FB759A">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77653" w14:textId="77777777" w:rsidR="00C06BC6" w:rsidRPr="00FB759A" w:rsidRDefault="00C06BC6" w:rsidP="00FC1277">
            <w:pPr>
              <w:pStyle w:val="headertabella0"/>
              <w:rPr>
                <w:color w:val="002060"/>
              </w:rPr>
            </w:pPr>
            <w:r w:rsidRPr="00FB759A">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2F830" w14:textId="77777777" w:rsidR="00C06BC6" w:rsidRPr="00FB759A" w:rsidRDefault="00C06BC6" w:rsidP="00FC1277">
            <w:pPr>
              <w:pStyle w:val="headertabella0"/>
              <w:rPr>
                <w:color w:val="002060"/>
              </w:rPr>
            </w:pPr>
            <w:r w:rsidRPr="00FB759A">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81F75" w14:textId="77777777" w:rsidR="00C06BC6" w:rsidRPr="00FB759A" w:rsidRDefault="00C06BC6" w:rsidP="00FC1277">
            <w:pPr>
              <w:pStyle w:val="headertabella0"/>
              <w:rPr>
                <w:color w:val="002060"/>
              </w:rPr>
            </w:pPr>
            <w:r w:rsidRPr="00FB759A">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3B9310" w14:textId="77777777" w:rsidR="00C06BC6" w:rsidRPr="00FB759A" w:rsidRDefault="00C06BC6" w:rsidP="00FC1277">
            <w:pPr>
              <w:pStyle w:val="headertabella0"/>
              <w:rPr>
                <w:color w:val="002060"/>
              </w:rPr>
            </w:pPr>
            <w:r w:rsidRPr="00FB759A">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59232" w14:textId="77777777" w:rsidR="00C06BC6" w:rsidRPr="00FB759A" w:rsidRDefault="00C06BC6" w:rsidP="00FC1277">
            <w:pPr>
              <w:pStyle w:val="headertabella0"/>
              <w:rPr>
                <w:color w:val="002060"/>
              </w:rPr>
            </w:pPr>
            <w:r w:rsidRPr="00FB759A">
              <w:rPr>
                <w:color w:val="002060"/>
              </w:rPr>
              <w:t>Indirizzo Impianto</w:t>
            </w:r>
          </w:p>
        </w:tc>
      </w:tr>
      <w:tr w:rsidR="00C06BC6" w:rsidRPr="00FB759A" w14:paraId="509D7D2B" w14:textId="77777777" w:rsidTr="00FC12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84FC4D9" w14:textId="77777777" w:rsidR="00C06BC6" w:rsidRPr="00FB759A" w:rsidRDefault="00C06BC6" w:rsidP="00FC1277">
            <w:pPr>
              <w:pStyle w:val="rowtabella0"/>
              <w:rPr>
                <w:color w:val="002060"/>
              </w:rPr>
            </w:pPr>
            <w:r w:rsidRPr="00FB759A">
              <w:rPr>
                <w:color w:val="002060"/>
              </w:rPr>
              <w:t>MOGLIANESE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3F6D81" w14:textId="77777777" w:rsidR="00C06BC6" w:rsidRPr="00FB759A" w:rsidRDefault="00C06BC6" w:rsidP="00FC1277">
            <w:pPr>
              <w:pStyle w:val="rowtabella0"/>
              <w:rPr>
                <w:color w:val="002060"/>
              </w:rPr>
            </w:pPr>
            <w:r w:rsidRPr="00FB759A">
              <w:rPr>
                <w:color w:val="002060"/>
              </w:rPr>
              <w:t>SANGIUSTESE VP</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58E24D" w14:textId="77777777" w:rsidR="00C06BC6" w:rsidRPr="00FB759A" w:rsidRDefault="00C06BC6" w:rsidP="00FC1277">
            <w:pPr>
              <w:pStyle w:val="rowtabella0"/>
              <w:jc w:val="center"/>
              <w:rPr>
                <w:color w:val="002060"/>
              </w:rPr>
            </w:pPr>
            <w:r w:rsidRPr="00FB759A">
              <w:rPr>
                <w:color w:val="002060"/>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EE884E" w14:textId="77777777" w:rsidR="00C06BC6" w:rsidRPr="00FB759A" w:rsidRDefault="00C06BC6" w:rsidP="00FC1277">
            <w:pPr>
              <w:pStyle w:val="rowtabella0"/>
              <w:rPr>
                <w:color w:val="002060"/>
              </w:rPr>
            </w:pPr>
            <w:r w:rsidRPr="00FB759A">
              <w:rPr>
                <w:color w:val="002060"/>
              </w:rPr>
              <w:t>09/12/2025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EFD420" w14:textId="77777777" w:rsidR="00C06BC6" w:rsidRPr="00FB759A" w:rsidRDefault="00C06BC6" w:rsidP="00FC1277">
            <w:pPr>
              <w:pStyle w:val="rowtabella0"/>
              <w:rPr>
                <w:color w:val="002060"/>
              </w:rPr>
            </w:pPr>
            <w:r w:rsidRPr="00FB759A">
              <w:rPr>
                <w:color w:val="002060"/>
              </w:rPr>
              <w:t>291 "FRATELLI MASTROCOLA"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A9CDE1" w14:textId="77777777" w:rsidR="00C06BC6" w:rsidRPr="00FB759A" w:rsidRDefault="00C06BC6" w:rsidP="00FC1277">
            <w:pPr>
              <w:pStyle w:val="rowtabella0"/>
              <w:rPr>
                <w:color w:val="002060"/>
              </w:rPr>
            </w:pPr>
            <w:r w:rsidRPr="00FB759A">
              <w:rPr>
                <w:color w:val="002060"/>
              </w:rPr>
              <w:t>LORO PICENO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4C0D0E" w14:textId="77777777" w:rsidR="00C06BC6" w:rsidRPr="00FB759A" w:rsidRDefault="00C06BC6" w:rsidP="00FC1277">
            <w:pPr>
              <w:pStyle w:val="rowtabella0"/>
              <w:rPr>
                <w:color w:val="002060"/>
              </w:rPr>
            </w:pPr>
            <w:r w:rsidRPr="00FB759A">
              <w:rPr>
                <w:color w:val="002060"/>
              </w:rPr>
              <w:t>VIA SALVO D'ACQUISTO</w:t>
            </w:r>
          </w:p>
        </w:tc>
      </w:tr>
    </w:tbl>
    <w:p w14:paraId="501D3546" w14:textId="77777777" w:rsidR="00C06BC6" w:rsidRPr="005E7AAE" w:rsidRDefault="00C06BC6" w:rsidP="00CC0F81">
      <w:pPr>
        <w:pStyle w:val="breakline"/>
        <w:rPr>
          <w:rFonts w:eastAsiaTheme="minorEastAsia"/>
          <w:color w:val="002060"/>
        </w:rPr>
      </w:pPr>
    </w:p>
    <w:p w14:paraId="0823239B" w14:textId="77777777" w:rsidR="00CC0F81" w:rsidRPr="005E7AAE" w:rsidRDefault="00CC0F81" w:rsidP="00CC0F81">
      <w:pPr>
        <w:pStyle w:val="breakline"/>
        <w:rPr>
          <w:color w:val="002060"/>
        </w:rPr>
      </w:pPr>
    </w:p>
    <w:p w14:paraId="4719B2DF" w14:textId="77777777" w:rsidR="00CC0F81" w:rsidRPr="005E7AAE" w:rsidRDefault="00CC0F81" w:rsidP="00CC0F81">
      <w:pPr>
        <w:pStyle w:val="titolocampionato0"/>
        <w:shd w:val="clear" w:color="auto" w:fill="CCCCCC"/>
        <w:spacing w:before="80" w:after="40"/>
        <w:rPr>
          <w:color w:val="002060"/>
        </w:rPr>
      </w:pPr>
      <w:r w:rsidRPr="005E7AAE">
        <w:rPr>
          <w:color w:val="002060"/>
        </w:rPr>
        <w:t>ESORDIENTI MISTI C5 MACERATA</w:t>
      </w:r>
    </w:p>
    <w:p w14:paraId="3FEFEC61" w14:textId="77777777" w:rsidR="00CC0F81" w:rsidRPr="005E7AAE" w:rsidRDefault="00CC0F81" w:rsidP="00CC0F81">
      <w:pPr>
        <w:pStyle w:val="titoloprinc0"/>
        <w:rPr>
          <w:color w:val="002060"/>
        </w:rPr>
      </w:pPr>
      <w:r w:rsidRPr="005E7AAE">
        <w:rPr>
          <w:color w:val="002060"/>
        </w:rPr>
        <w:t>GIUDICE SPORTIVO</w:t>
      </w:r>
    </w:p>
    <w:p w14:paraId="724C1722" w14:textId="77777777" w:rsidR="00CC0F81" w:rsidRPr="005E7AAE" w:rsidRDefault="00CC0F81" w:rsidP="00CC0F81">
      <w:pPr>
        <w:pStyle w:val="diffida"/>
        <w:rPr>
          <w:color w:val="002060"/>
        </w:rPr>
      </w:pPr>
      <w:r w:rsidRPr="005E7AAE">
        <w:rPr>
          <w:color w:val="002060"/>
        </w:rPr>
        <w:t>Il Giudice Sportivo, Avv. Luca Sartini, assistito dal Sostituto Avv. Andrea Marchiori nella seduta del 02/12/2025, ha adottato le decisioni che di seguito integralmente si riportano:</w:t>
      </w:r>
    </w:p>
    <w:p w14:paraId="6C2061A5" w14:textId="77777777" w:rsidR="00CC0F81" w:rsidRPr="005E7AAE" w:rsidRDefault="00CC0F81" w:rsidP="00CC0F81">
      <w:pPr>
        <w:pStyle w:val="titolo10"/>
        <w:rPr>
          <w:color w:val="002060"/>
        </w:rPr>
      </w:pPr>
      <w:r w:rsidRPr="005E7AAE">
        <w:rPr>
          <w:color w:val="002060"/>
        </w:rPr>
        <w:t xml:space="preserve">GARE DEL 26/10/2025 </w:t>
      </w:r>
    </w:p>
    <w:p w14:paraId="314EDF2B" w14:textId="77777777" w:rsidR="00CC0F81" w:rsidRPr="005E7AAE" w:rsidRDefault="00CC0F81" w:rsidP="00CC0F81">
      <w:pPr>
        <w:pStyle w:val="titolo7a"/>
        <w:rPr>
          <w:color w:val="002060"/>
        </w:rPr>
      </w:pPr>
      <w:r w:rsidRPr="005E7AAE">
        <w:rPr>
          <w:color w:val="002060"/>
        </w:rPr>
        <w:t xml:space="preserve">PROVVEDIMENTI DISCIPLINARI </w:t>
      </w:r>
    </w:p>
    <w:p w14:paraId="39D44193" w14:textId="77777777" w:rsidR="00CC0F81" w:rsidRPr="005E7AAE" w:rsidRDefault="00CC0F81" w:rsidP="00CC0F81">
      <w:pPr>
        <w:pStyle w:val="titolo7b0"/>
        <w:rPr>
          <w:color w:val="002060"/>
        </w:rPr>
      </w:pPr>
      <w:r w:rsidRPr="005E7AAE">
        <w:rPr>
          <w:color w:val="002060"/>
        </w:rPr>
        <w:t xml:space="preserve">In base alle risultanze degli atti ufficiali sono state deliberate le seguenti sanzioni disciplinari. </w:t>
      </w:r>
    </w:p>
    <w:p w14:paraId="1EE46CC9" w14:textId="77777777" w:rsidR="00CC0F81" w:rsidRPr="005E7AAE" w:rsidRDefault="00CC0F81" w:rsidP="00CC0F81">
      <w:pPr>
        <w:pStyle w:val="titolo30"/>
        <w:rPr>
          <w:color w:val="002060"/>
        </w:rPr>
      </w:pPr>
      <w:r w:rsidRPr="005E7AAE">
        <w:rPr>
          <w:color w:val="002060"/>
        </w:rPr>
        <w:t xml:space="preserve">SOCIETA' </w:t>
      </w:r>
    </w:p>
    <w:p w14:paraId="3C2E2054" w14:textId="77777777" w:rsidR="00CC0F81" w:rsidRPr="005E7AAE" w:rsidRDefault="00CC0F81" w:rsidP="00CC0F81">
      <w:pPr>
        <w:pStyle w:val="titolo20"/>
        <w:rPr>
          <w:color w:val="002060"/>
        </w:rPr>
      </w:pPr>
      <w:r w:rsidRPr="005E7AAE">
        <w:rPr>
          <w:color w:val="002060"/>
        </w:rPr>
        <w:lastRenderedPageBreak/>
        <w:t xml:space="preserve">AMMENDA </w:t>
      </w:r>
    </w:p>
    <w:p w14:paraId="509B1107" w14:textId="77777777" w:rsidR="00CC0F81" w:rsidRPr="005E7AAE" w:rsidRDefault="00CC0F81" w:rsidP="00CC0F81">
      <w:pPr>
        <w:pStyle w:val="diffida"/>
        <w:spacing w:before="80" w:beforeAutospacing="0" w:after="40" w:afterAutospacing="0"/>
        <w:jc w:val="left"/>
        <w:rPr>
          <w:color w:val="002060"/>
        </w:rPr>
      </w:pPr>
      <w:r w:rsidRPr="005E7AAE">
        <w:rPr>
          <w:color w:val="002060"/>
        </w:rPr>
        <w:t xml:space="preserve">Euro 10,00 CERRETO D ESI C5 A.S.D. </w:t>
      </w:r>
      <w:r w:rsidRPr="005E7AAE">
        <w:rPr>
          <w:color w:val="002060"/>
        </w:rPr>
        <w:br/>
        <w:t xml:space="preserve">per non aver disputato la gara in epigrafe e non aver rispettato il sollecito del 21/11/2025 pubblicato sul C.U. nº 41 della Delegazione Provinciale di Macerata (matricola FIGC 934477). </w:t>
      </w:r>
    </w:p>
    <w:p w14:paraId="67E92390" w14:textId="77777777" w:rsidR="00CC0F81" w:rsidRPr="005E7AAE" w:rsidRDefault="00CC0F81" w:rsidP="00CC0F81">
      <w:pPr>
        <w:pStyle w:val="diffida"/>
        <w:spacing w:before="80" w:beforeAutospacing="0" w:after="40" w:afterAutospacing="0"/>
        <w:jc w:val="left"/>
        <w:rPr>
          <w:color w:val="002060"/>
        </w:rPr>
      </w:pPr>
    </w:p>
    <w:p w14:paraId="76064C56" w14:textId="77777777" w:rsidR="00CC0F81" w:rsidRPr="005E7AAE" w:rsidRDefault="00CC0F81" w:rsidP="00CC0F81">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6AAB7733" w14:textId="77777777" w:rsidR="00CC0F81" w:rsidRPr="005E7AAE" w:rsidRDefault="00CC0F81" w:rsidP="00CC0F81">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4F08D863" w14:textId="77777777" w:rsidR="00CC0F81" w:rsidRPr="005E7AAE" w:rsidRDefault="00CC0F81" w:rsidP="00CC0F81">
      <w:pPr>
        <w:pStyle w:val="breakline"/>
        <w:rPr>
          <w:color w:val="002060"/>
        </w:rPr>
      </w:pPr>
    </w:p>
    <w:p w14:paraId="7CE07540" w14:textId="77777777" w:rsidR="00F65C8F" w:rsidRPr="005521A6" w:rsidRDefault="00F65C8F" w:rsidP="00E63A9B">
      <w:pPr>
        <w:jc w:val="left"/>
        <w:rPr>
          <w:rFonts w:ascii="Arial" w:eastAsia="MS Mincho" w:hAnsi="Arial" w:cs="Arial"/>
          <w:b/>
          <w:bCs/>
          <w:color w:val="002060"/>
          <w:sz w:val="36"/>
          <w:szCs w:val="36"/>
        </w:rPr>
      </w:pPr>
      <w:bookmarkStart w:id="24" w:name="_Toc939698"/>
      <w:bookmarkEnd w:id="19"/>
      <w:bookmarkEnd w:id="20"/>
      <w:bookmarkEnd w:id="21"/>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5" w:name="_Toc215496341"/>
      <w:r>
        <w:rPr>
          <w:color w:val="FFFFFF"/>
        </w:rPr>
        <w:t>ALLEGATI</w:t>
      </w:r>
      <w:bookmarkEnd w:id="24"/>
      <w:bookmarkEnd w:id="25"/>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6471532" w14:textId="43AD8BDA" w:rsidR="00532974" w:rsidRDefault="00532974" w:rsidP="00532974">
      <w:pPr>
        <w:pStyle w:val="Paragrafoelenco"/>
        <w:numPr>
          <w:ilvl w:val="0"/>
          <w:numId w:val="39"/>
        </w:numPr>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informativo Treiese;</w:t>
      </w:r>
    </w:p>
    <w:p w14:paraId="22F18CEF" w14:textId="4BA127D2" w:rsidR="00532974" w:rsidRDefault="00532974" w:rsidP="00532974">
      <w:pPr>
        <w:pStyle w:val="Paragrafoelenco"/>
        <w:numPr>
          <w:ilvl w:val="0"/>
          <w:numId w:val="39"/>
        </w:numPr>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informativo Montecosaro;</w:t>
      </w:r>
    </w:p>
    <w:p w14:paraId="04DAB372" w14:textId="5A98D914" w:rsidR="00532974" w:rsidRPr="00532974" w:rsidRDefault="00532974" w:rsidP="00532974">
      <w:pPr>
        <w:pStyle w:val="Paragrafoelenco"/>
        <w:numPr>
          <w:ilvl w:val="0"/>
          <w:numId w:val="39"/>
        </w:numPr>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informativo Caldarola GNC.</w:t>
      </w:r>
    </w:p>
    <w:p w14:paraId="081CD8B5" w14:textId="1CCA306E" w:rsidR="00107991" w:rsidRPr="002609BB" w:rsidRDefault="00107991" w:rsidP="00106103">
      <w:pPr>
        <w:overflowPunct w:val="0"/>
        <w:autoSpaceDE w:val="0"/>
        <w:autoSpaceDN w:val="0"/>
        <w:adjustRightInd w:val="0"/>
        <w:ind w:left="720"/>
        <w:rPr>
          <w:rFonts w:ascii="Arial" w:eastAsia="Calibri" w:hAnsi="Arial" w:cs="Arial"/>
          <w:bCs/>
          <w:color w:val="002060"/>
          <w:sz w:val="22"/>
          <w:szCs w:val="22"/>
          <w:lang w:eastAsia="en-US"/>
        </w:rPr>
      </w:pPr>
    </w:p>
    <w:p w14:paraId="535F251B" w14:textId="77777777" w:rsidR="00CC7FC5" w:rsidRPr="002609BB" w:rsidRDefault="00CC7FC5" w:rsidP="000D29DA">
      <w:pPr>
        <w:pStyle w:val="LndNormale1"/>
        <w:rPr>
          <w:bCs/>
          <w:color w:val="002060"/>
        </w:rPr>
      </w:pPr>
    </w:p>
    <w:p w14:paraId="462BB4D4" w14:textId="4C8A628A" w:rsidR="004E5F20" w:rsidRPr="002609BB" w:rsidRDefault="004E5F20" w:rsidP="004E5F20">
      <w:pPr>
        <w:pStyle w:val="LndNormale1"/>
        <w:jc w:val="center"/>
        <w:rPr>
          <w:b/>
          <w:color w:val="002060"/>
          <w:u w:val="single"/>
        </w:rPr>
      </w:pPr>
      <w:r w:rsidRPr="002609BB">
        <w:rPr>
          <w:b/>
          <w:color w:val="002060"/>
          <w:u w:val="single"/>
        </w:rPr>
        <w:t>Pubblicato in Macerata ed affisso all’albo della Delegazione Provinciale il</w:t>
      </w:r>
      <w:r w:rsidR="00B81693" w:rsidRPr="002609BB">
        <w:rPr>
          <w:b/>
          <w:color w:val="002060"/>
          <w:u w:val="single"/>
        </w:rPr>
        <w:t xml:space="preserve"> </w:t>
      </w:r>
      <w:r w:rsidR="00106103" w:rsidRPr="002609BB">
        <w:rPr>
          <w:b/>
          <w:color w:val="002060"/>
          <w:u w:val="single"/>
        </w:rPr>
        <w:t>0</w:t>
      </w:r>
      <w:r w:rsidR="00565E8F" w:rsidRPr="002609BB">
        <w:rPr>
          <w:b/>
          <w:color w:val="002060"/>
          <w:u w:val="single"/>
        </w:rPr>
        <w:t>2</w:t>
      </w:r>
      <w:r w:rsidR="007C5C2F" w:rsidRPr="002609BB">
        <w:rPr>
          <w:b/>
          <w:color w:val="002060"/>
          <w:u w:val="single"/>
        </w:rPr>
        <w:t>/</w:t>
      </w:r>
      <w:r w:rsidR="00FF6EB5" w:rsidRPr="002609BB">
        <w:rPr>
          <w:b/>
          <w:color w:val="002060"/>
          <w:u w:val="single"/>
        </w:rPr>
        <w:t>1</w:t>
      </w:r>
      <w:r w:rsidR="00106103" w:rsidRPr="002609BB">
        <w:rPr>
          <w:b/>
          <w:color w:val="002060"/>
          <w:u w:val="single"/>
        </w:rPr>
        <w:t>2</w:t>
      </w:r>
      <w:r w:rsidR="00B36CDF" w:rsidRPr="002609BB">
        <w:rPr>
          <w:b/>
          <w:color w:val="002060"/>
          <w:u w:val="single"/>
        </w:rPr>
        <w:t>/20</w:t>
      </w:r>
      <w:r w:rsidR="0008411E" w:rsidRPr="002609BB">
        <w:rPr>
          <w:b/>
          <w:color w:val="002060"/>
          <w:u w:val="single"/>
        </w:rPr>
        <w:t>2</w:t>
      </w:r>
      <w:r w:rsidR="00D40BAE" w:rsidRPr="002609BB">
        <w:rPr>
          <w:b/>
          <w:color w:val="002060"/>
          <w:u w:val="single"/>
        </w:rPr>
        <w:t>5</w:t>
      </w:r>
    </w:p>
    <w:p w14:paraId="15C509AD" w14:textId="77777777" w:rsidR="004E5F20" w:rsidRPr="002609BB" w:rsidRDefault="004E5F20" w:rsidP="004E5F20">
      <w:pPr>
        <w:rPr>
          <w:color w:val="002060"/>
        </w:rPr>
      </w:pPr>
    </w:p>
    <w:p w14:paraId="00AA1D96" w14:textId="77777777" w:rsidR="004C7155" w:rsidRPr="002609BB"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2609BB" w14:paraId="0FA0309F" w14:textId="77777777">
        <w:trPr>
          <w:jc w:val="center"/>
        </w:trPr>
        <w:tc>
          <w:tcPr>
            <w:tcW w:w="2886" w:type="pct"/>
          </w:tcPr>
          <w:p w14:paraId="77E2E453" w14:textId="77777777" w:rsidR="004E5F20" w:rsidRPr="002609BB" w:rsidRDefault="004E5F20" w:rsidP="004E5F20">
            <w:pPr>
              <w:pStyle w:val="LndNormale1"/>
              <w:jc w:val="center"/>
              <w:rPr>
                <w:rFonts w:cs="Arial"/>
                <w:b/>
                <w:color w:val="002060"/>
                <w:szCs w:val="22"/>
                <w:lang w:eastAsia="it-IT"/>
              </w:rPr>
            </w:pPr>
            <w:r w:rsidRPr="002609BB">
              <w:rPr>
                <w:rFonts w:cs="Arial"/>
                <w:b/>
                <w:color w:val="002060"/>
                <w:szCs w:val="22"/>
                <w:lang w:eastAsia="it-IT"/>
              </w:rPr>
              <w:t xml:space="preserve">  Il Segretario</w:t>
            </w:r>
          </w:p>
          <w:p w14:paraId="565E4F25" w14:textId="77777777" w:rsidR="004E5F20" w:rsidRPr="002609BB" w:rsidRDefault="004E5F20" w:rsidP="004E5F20">
            <w:pPr>
              <w:pStyle w:val="LndNormale1"/>
              <w:jc w:val="center"/>
              <w:rPr>
                <w:rFonts w:cs="Arial"/>
                <w:b/>
                <w:color w:val="002060"/>
                <w:szCs w:val="22"/>
                <w:lang w:eastAsia="it-IT"/>
              </w:rPr>
            </w:pPr>
            <w:r w:rsidRPr="002609BB">
              <w:rPr>
                <w:rFonts w:cs="Arial"/>
                <w:b/>
                <w:color w:val="002060"/>
                <w:szCs w:val="22"/>
                <w:lang w:eastAsia="it-IT"/>
              </w:rPr>
              <w:t>(Silvano Contigiani)</w:t>
            </w:r>
          </w:p>
        </w:tc>
        <w:tc>
          <w:tcPr>
            <w:tcW w:w="2114" w:type="pct"/>
          </w:tcPr>
          <w:p w14:paraId="7B0F162E" w14:textId="77777777" w:rsidR="004E5F20" w:rsidRPr="002609BB" w:rsidRDefault="004E5F20" w:rsidP="004E5F20">
            <w:pPr>
              <w:pStyle w:val="LndNormale1"/>
              <w:jc w:val="center"/>
              <w:rPr>
                <w:rFonts w:cs="Arial"/>
                <w:b/>
                <w:color w:val="002060"/>
                <w:szCs w:val="22"/>
                <w:lang w:eastAsia="it-IT"/>
              </w:rPr>
            </w:pPr>
            <w:r w:rsidRPr="002609BB">
              <w:rPr>
                <w:rFonts w:cs="Arial"/>
                <w:b/>
                <w:color w:val="002060"/>
                <w:szCs w:val="22"/>
                <w:lang w:eastAsia="it-IT"/>
              </w:rPr>
              <w:t xml:space="preserve">Il </w:t>
            </w:r>
            <w:r w:rsidR="00BA50FD" w:rsidRPr="002609BB">
              <w:rPr>
                <w:rFonts w:cs="Arial"/>
                <w:b/>
                <w:color w:val="002060"/>
                <w:szCs w:val="22"/>
                <w:lang w:eastAsia="it-IT"/>
              </w:rPr>
              <w:t>Delegato Provinciale</w:t>
            </w:r>
          </w:p>
          <w:p w14:paraId="0CD2D774" w14:textId="77777777" w:rsidR="004E5F20" w:rsidRPr="002609BB" w:rsidRDefault="004E5F20" w:rsidP="004E5F20">
            <w:pPr>
              <w:pStyle w:val="LndNormale1"/>
              <w:jc w:val="center"/>
              <w:rPr>
                <w:rFonts w:cs="Arial"/>
                <w:b/>
                <w:color w:val="002060"/>
                <w:szCs w:val="22"/>
                <w:lang w:eastAsia="it-IT"/>
              </w:rPr>
            </w:pPr>
            <w:r w:rsidRPr="002609BB">
              <w:rPr>
                <w:rFonts w:cs="Arial"/>
                <w:b/>
                <w:color w:val="002060"/>
                <w:szCs w:val="22"/>
                <w:lang w:eastAsia="it-IT"/>
              </w:rPr>
              <w:t>(Guido Andrenelli)</w:t>
            </w:r>
          </w:p>
        </w:tc>
      </w:tr>
    </w:tbl>
    <w:p w14:paraId="02369300" w14:textId="77777777" w:rsidR="00310FB9" w:rsidRPr="002609BB" w:rsidRDefault="00310FB9" w:rsidP="004C7155">
      <w:pPr>
        <w:pStyle w:val="LndNormale1"/>
        <w:rPr>
          <w:color w:val="002060"/>
        </w:rPr>
      </w:pPr>
    </w:p>
    <w:sectPr w:rsidR="00310FB9" w:rsidRPr="002609BB" w:rsidSect="002F6E1B">
      <w:headerReference w:type="default" r:id="rId12"/>
      <w:footerReference w:type="even" r:id="rId13"/>
      <w:footerReference w:type="default" r:id="rId14"/>
      <w:headerReference w:type="first" r:id="rId15"/>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DAFC" w14:textId="77777777" w:rsidR="00ED0EBC" w:rsidRDefault="00ED0EBC">
      <w:r>
        <w:separator/>
      </w:r>
    </w:p>
  </w:endnote>
  <w:endnote w:type="continuationSeparator" w:id="0">
    <w:p w14:paraId="0325BA83" w14:textId="77777777" w:rsidR="00ED0EBC" w:rsidRDefault="00ED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6257C373"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106103">
      <w:rPr>
        <w:rStyle w:val="Numeropagina"/>
        <w:rFonts w:ascii="Arial" w:hAnsi="Arial" w:cs="Arial"/>
        <w:color w:val="002060"/>
      </w:rPr>
      <w:t>4</w:t>
    </w:r>
    <w:r w:rsidR="00565E8F">
      <w:rPr>
        <w:rStyle w:val="Numeropagina"/>
        <w:rFonts w:ascii="Arial" w:hAnsi="Arial" w:cs="Arial"/>
        <w:color w:val="002060"/>
      </w:rPr>
      <w:t>5</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2777" w14:textId="77777777" w:rsidR="00ED0EBC" w:rsidRDefault="00ED0EBC">
      <w:r>
        <w:separator/>
      </w:r>
    </w:p>
  </w:footnote>
  <w:footnote w:type="continuationSeparator" w:id="0">
    <w:p w14:paraId="4DDDEF49" w14:textId="77777777" w:rsidR="00ED0EBC" w:rsidRDefault="00ED0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DD291F"/>
    <w:multiLevelType w:val="hybridMultilevel"/>
    <w:tmpl w:val="659A3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6" w15:restartNumberingAfterBreak="0">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3A7065"/>
    <w:multiLevelType w:val="hybridMultilevel"/>
    <w:tmpl w:val="16449462"/>
    <w:lvl w:ilvl="0" w:tplc="700A94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C82347F"/>
    <w:multiLevelType w:val="hybridMultilevel"/>
    <w:tmpl w:val="F328EEDC"/>
    <w:lvl w:ilvl="0" w:tplc="62DC29AC">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29"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5"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C293274"/>
    <w:multiLevelType w:val="hybridMultilevel"/>
    <w:tmpl w:val="B4D000C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41"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0978194">
    <w:abstractNumId w:val="20"/>
  </w:num>
  <w:num w:numId="2" w16cid:durableId="1126698287">
    <w:abstractNumId w:val="29"/>
  </w:num>
  <w:num w:numId="3" w16cid:durableId="1487284137">
    <w:abstractNumId w:val="12"/>
  </w:num>
  <w:num w:numId="4" w16cid:durableId="631518708">
    <w:abstractNumId w:val="2"/>
  </w:num>
  <w:num w:numId="5" w16cid:durableId="1397045576">
    <w:abstractNumId w:val="3"/>
  </w:num>
  <w:num w:numId="6" w16cid:durableId="789710124">
    <w:abstractNumId w:val="34"/>
  </w:num>
  <w:num w:numId="7" w16cid:durableId="1566912992">
    <w:abstractNumId w:val="7"/>
  </w:num>
  <w:num w:numId="8" w16cid:durableId="263927133">
    <w:abstractNumId w:val="33"/>
  </w:num>
  <w:num w:numId="9" w16cid:durableId="329797753">
    <w:abstractNumId w:val="27"/>
  </w:num>
  <w:num w:numId="10" w16cid:durableId="754858770">
    <w:abstractNumId w:val="15"/>
  </w:num>
  <w:num w:numId="11" w16cid:durableId="2098480918">
    <w:abstractNumId w:val="21"/>
  </w:num>
  <w:num w:numId="12" w16cid:durableId="1593666940">
    <w:abstractNumId w:val="14"/>
  </w:num>
  <w:num w:numId="13" w16cid:durableId="1477070957">
    <w:abstractNumId w:val="22"/>
  </w:num>
  <w:num w:numId="14" w16cid:durableId="814879133">
    <w:abstractNumId w:val="9"/>
  </w:num>
  <w:num w:numId="15" w16cid:durableId="1769159494">
    <w:abstractNumId w:val="30"/>
  </w:num>
  <w:num w:numId="16" w16cid:durableId="1470781085">
    <w:abstractNumId w:val="11"/>
  </w:num>
  <w:num w:numId="17" w16cid:durableId="974873433">
    <w:abstractNumId w:val="37"/>
  </w:num>
  <w:num w:numId="18" w16cid:durableId="1174757302">
    <w:abstractNumId w:val="35"/>
  </w:num>
  <w:num w:numId="19" w16cid:durableId="1977490551">
    <w:abstractNumId w:val="1"/>
  </w:num>
  <w:num w:numId="20" w16cid:durableId="89555105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521302">
    <w:abstractNumId w:val="40"/>
  </w:num>
  <w:num w:numId="22" w16cid:durableId="1176310583">
    <w:abstractNumId w:val="10"/>
  </w:num>
  <w:num w:numId="23" w16cid:durableId="352465322">
    <w:abstractNumId w:val="42"/>
  </w:num>
  <w:num w:numId="24" w16cid:durableId="1674838756">
    <w:abstractNumId w:val="4"/>
  </w:num>
  <w:num w:numId="25" w16cid:durableId="1187017185">
    <w:abstractNumId w:val="16"/>
  </w:num>
  <w:num w:numId="26" w16cid:durableId="404180479">
    <w:abstractNumId w:val="17"/>
  </w:num>
  <w:num w:numId="27" w16cid:durableId="1366440238">
    <w:abstractNumId w:val="5"/>
  </w:num>
  <w:num w:numId="28" w16cid:durableId="1376614098">
    <w:abstractNumId w:val="25"/>
  </w:num>
  <w:num w:numId="29" w16cid:durableId="1783836890">
    <w:abstractNumId w:val="18"/>
  </w:num>
  <w:num w:numId="30" w16cid:durableId="1174492705">
    <w:abstractNumId w:val="39"/>
  </w:num>
  <w:num w:numId="31" w16cid:durableId="722951555">
    <w:abstractNumId w:val="38"/>
  </w:num>
  <w:num w:numId="32" w16cid:durableId="1868834374">
    <w:abstractNumId w:val="31"/>
  </w:num>
  <w:num w:numId="33" w16cid:durableId="43455173">
    <w:abstractNumId w:val="24"/>
  </w:num>
  <w:num w:numId="34" w16cid:durableId="1502621809">
    <w:abstractNumId w:val="28"/>
  </w:num>
  <w:num w:numId="35" w16cid:durableId="235556031">
    <w:abstractNumId w:val="8"/>
  </w:num>
  <w:num w:numId="36" w16cid:durableId="830221045">
    <w:abstractNumId w:val="0"/>
  </w:num>
  <w:num w:numId="37" w16cid:durableId="1679846585">
    <w:abstractNumId w:val="19"/>
  </w:num>
  <w:num w:numId="38" w16cid:durableId="1955943860">
    <w:abstractNumId w:val="6"/>
  </w:num>
  <w:num w:numId="39" w16cid:durableId="1071465023">
    <w:abstractNumId w:val="41"/>
  </w:num>
  <w:num w:numId="40" w16cid:durableId="1485007854">
    <w:abstractNumId w:val="32"/>
  </w:num>
  <w:num w:numId="41" w16cid:durableId="70126751">
    <w:abstractNumId w:val="23"/>
  </w:num>
  <w:num w:numId="42" w16cid:durableId="1100759818">
    <w:abstractNumId w:val="13"/>
  </w:num>
  <w:num w:numId="43" w16cid:durableId="1542285421">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2E9"/>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838"/>
    <w:rsid w:val="00072C47"/>
    <w:rsid w:val="00072F3D"/>
    <w:rsid w:val="00073012"/>
    <w:rsid w:val="0007304A"/>
    <w:rsid w:val="000732C9"/>
    <w:rsid w:val="00073D81"/>
    <w:rsid w:val="00073EEC"/>
    <w:rsid w:val="00074159"/>
    <w:rsid w:val="000742B9"/>
    <w:rsid w:val="000745FB"/>
    <w:rsid w:val="00074890"/>
    <w:rsid w:val="00074E57"/>
    <w:rsid w:val="00075705"/>
    <w:rsid w:val="00075B1B"/>
    <w:rsid w:val="000765FF"/>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44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014"/>
    <w:rsid w:val="000B4261"/>
    <w:rsid w:val="000B4394"/>
    <w:rsid w:val="000B488C"/>
    <w:rsid w:val="000B4BBF"/>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5A3A"/>
    <w:rsid w:val="000C6064"/>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025"/>
    <w:rsid w:val="00120A47"/>
    <w:rsid w:val="00121358"/>
    <w:rsid w:val="001216CE"/>
    <w:rsid w:val="00121870"/>
    <w:rsid w:val="00121E53"/>
    <w:rsid w:val="00121E8C"/>
    <w:rsid w:val="00122193"/>
    <w:rsid w:val="001235E4"/>
    <w:rsid w:val="001236A8"/>
    <w:rsid w:val="001238A0"/>
    <w:rsid w:val="00123C01"/>
    <w:rsid w:val="001240B7"/>
    <w:rsid w:val="0012437B"/>
    <w:rsid w:val="001246BB"/>
    <w:rsid w:val="00124F71"/>
    <w:rsid w:val="0012501E"/>
    <w:rsid w:val="0012532A"/>
    <w:rsid w:val="0012535F"/>
    <w:rsid w:val="001253C5"/>
    <w:rsid w:val="0012544D"/>
    <w:rsid w:val="0012551E"/>
    <w:rsid w:val="00125B39"/>
    <w:rsid w:val="00125CAF"/>
    <w:rsid w:val="00125CE7"/>
    <w:rsid w:val="00125E13"/>
    <w:rsid w:val="00126237"/>
    <w:rsid w:val="0012639C"/>
    <w:rsid w:val="001267A5"/>
    <w:rsid w:val="00127738"/>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C94"/>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E51"/>
    <w:rsid w:val="001631AB"/>
    <w:rsid w:val="001636F8"/>
    <w:rsid w:val="00163900"/>
    <w:rsid w:val="00163DE8"/>
    <w:rsid w:val="00164000"/>
    <w:rsid w:val="00164396"/>
    <w:rsid w:val="00164416"/>
    <w:rsid w:val="00164525"/>
    <w:rsid w:val="0016484D"/>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054"/>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AFD"/>
    <w:rsid w:val="001F7BD3"/>
    <w:rsid w:val="001F7FA3"/>
    <w:rsid w:val="00200387"/>
    <w:rsid w:val="0020073E"/>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5CD"/>
    <w:rsid w:val="002106DB"/>
    <w:rsid w:val="0021094D"/>
    <w:rsid w:val="00210C8B"/>
    <w:rsid w:val="00211215"/>
    <w:rsid w:val="00211544"/>
    <w:rsid w:val="00212216"/>
    <w:rsid w:val="00212A60"/>
    <w:rsid w:val="00212E7E"/>
    <w:rsid w:val="00213180"/>
    <w:rsid w:val="002133A3"/>
    <w:rsid w:val="0021365E"/>
    <w:rsid w:val="00213A3A"/>
    <w:rsid w:val="002141DF"/>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600AB"/>
    <w:rsid w:val="00260947"/>
    <w:rsid w:val="002609BB"/>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F9F"/>
    <w:rsid w:val="002A131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3B7"/>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B8D"/>
    <w:rsid w:val="002D5F05"/>
    <w:rsid w:val="002D6036"/>
    <w:rsid w:val="002D60C0"/>
    <w:rsid w:val="002D61CC"/>
    <w:rsid w:val="002D64A2"/>
    <w:rsid w:val="002D64F3"/>
    <w:rsid w:val="002D665C"/>
    <w:rsid w:val="002D6A3F"/>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4212"/>
    <w:rsid w:val="002E45C0"/>
    <w:rsid w:val="002E4E06"/>
    <w:rsid w:val="002E5073"/>
    <w:rsid w:val="002E5860"/>
    <w:rsid w:val="002E690D"/>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15C"/>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DC6"/>
    <w:rsid w:val="003A5F56"/>
    <w:rsid w:val="003A6F7B"/>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37A"/>
    <w:rsid w:val="003E04A7"/>
    <w:rsid w:val="003E0712"/>
    <w:rsid w:val="003E0827"/>
    <w:rsid w:val="003E0922"/>
    <w:rsid w:val="003E09B8"/>
    <w:rsid w:val="003E1568"/>
    <w:rsid w:val="003E17B1"/>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82E"/>
    <w:rsid w:val="003F5CE9"/>
    <w:rsid w:val="003F5E77"/>
    <w:rsid w:val="003F6419"/>
    <w:rsid w:val="003F6986"/>
    <w:rsid w:val="003F6BBF"/>
    <w:rsid w:val="003F6DCB"/>
    <w:rsid w:val="003F6FBD"/>
    <w:rsid w:val="003F7035"/>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A6E"/>
    <w:rsid w:val="00437EC1"/>
    <w:rsid w:val="00437F26"/>
    <w:rsid w:val="004404D6"/>
    <w:rsid w:val="0044074E"/>
    <w:rsid w:val="00440AF6"/>
    <w:rsid w:val="00440DA8"/>
    <w:rsid w:val="00440DCF"/>
    <w:rsid w:val="00441125"/>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1F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6F20"/>
    <w:rsid w:val="004D72AA"/>
    <w:rsid w:val="004D7675"/>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730"/>
    <w:rsid w:val="004F199B"/>
    <w:rsid w:val="004F1E42"/>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5AC1"/>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74"/>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9A"/>
    <w:rsid w:val="00535AF5"/>
    <w:rsid w:val="00535DF2"/>
    <w:rsid w:val="00535F5C"/>
    <w:rsid w:val="005361DF"/>
    <w:rsid w:val="005363AC"/>
    <w:rsid w:val="00536A1A"/>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1A6"/>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6E0"/>
    <w:rsid w:val="00560875"/>
    <w:rsid w:val="005609AC"/>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8F"/>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EE4"/>
    <w:rsid w:val="005B3EF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E10EB"/>
    <w:rsid w:val="005E125C"/>
    <w:rsid w:val="005E175E"/>
    <w:rsid w:val="005E1866"/>
    <w:rsid w:val="005E1A76"/>
    <w:rsid w:val="005E1CB5"/>
    <w:rsid w:val="005E1E1A"/>
    <w:rsid w:val="005E2688"/>
    <w:rsid w:val="005E2AEF"/>
    <w:rsid w:val="005E324E"/>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D92"/>
    <w:rsid w:val="00614F6B"/>
    <w:rsid w:val="00614F89"/>
    <w:rsid w:val="00614FC4"/>
    <w:rsid w:val="00615B53"/>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3AA"/>
    <w:rsid w:val="00621528"/>
    <w:rsid w:val="0062182B"/>
    <w:rsid w:val="0062262B"/>
    <w:rsid w:val="00622936"/>
    <w:rsid w:val="00622D4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E13"/>
    <w:rsid w:val="006640A1"/>
    <w:rsid w:val="0066460A"/>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05A"/>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0D8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A73"/>
    <w:rsid w:val="00736BB3"/>
    <w:rsid w:val="007372A0"/>
    <w:rsid w:val="00740259"/>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4FE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69F"/>
    <w:rsid w:val="0075386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6CFA"/>
    <w:rsid w:val="00766FD4"/>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DEC"/>
    <w:rsid w:val="00780EE6"/>
    <w:rsid w:val="007813C8"/>
    <w:rsid w:val="00781791"/>
    <w:rsid w:val="00781BB6"/>
    <w:rsid w:val="0078204D"/>
    <w:rsid w:val="007821F8"/>
    <w:rsid w:val="00782245"/>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2D5"/>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2E7B"/>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6EE"/>
    <w:rsid w:val="007D4B19"/>
    <w:rsid w:val="007D4DF9"/>
    <w:rsid w:val="007D5168"/>
    <w:rsid w:val="007D51FF"/>
    <w:rsid w:val="007D56F7"/>
    <w:rsid w:val="007D64B3"/>
    <w:rsid w:val="007D68AB"/>
    <w:rsid w:val="007D781C"/>
    <w:rsid w:val="007D7AF2"/>
    <w:rsid w:val="007D7D86"/>
    <w:rsid w:val="007E010C"/>
    <w:rsid w:val="007E0305"/>
    <w:rsid w:val="007E0795"/>
    <w:rsid w:val="007E1062"/>
    <w:rsid w:val="007E151F"/>
    <w:rsid w:val="007E1A36"/>
    <w:rsid w:val="007E1AB6"/>
    <w:rsid w:val="007E2788"/>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65D"/>
    <w:rsid w:val="007F276F"/>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05"/>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356"/>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C8"/>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862"/>
    <w:rsid w:val="009C4BC1"/>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6503"/>
    <w:rsid w:val="009F67B4"/>
    <w:rsid w:val="009F6823"/>
    <w:rsid w:val="009F688F"/>
    <w:rsid w:val="009F6B1E"/>
    <w:rsid w:val="009F6FEF"/>
    <w:rsid w:val="009F7052"/>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6DA"/>
    <w:rsid w:val="00A13D35"/>
    <w:rsid w:val="00A142C0"/>
    <w:rsid w:val="00A15178"/>
    <w:rsid w:val="00A1526F"/>
    <w:rsid w:val="00A155B0"/>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4450"/>
    <w:rsid w:val="00A549F1"/>
    <w:rsid w:val="00A5522A"/>
    <w:rsid w:val="00A5566F"/>
    <w:rsid w:val="00A5590C"/>
    <w:rsid w:val="00A559E3"/>
    <w:rsid w:val="00A55B88"/>
    <w:rsid w:val="00A568A9"/>
    <w:rsid w:val="00A56E95"/>
    <w:rsid w:val="00A571A5"/>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E77"/>
    <w:rsid w:val="00A6562B"/>
    <w:rsid w:val="00A65855"/>
    <w:rsid w:val="00A6585B"/>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76D"/>
    <w:rsid w:val="00AC57E1"/>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2B55"/>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44"/>
    <w:rsid w:val="00B64980"/>
    <w:rsid w:val="00B64A70"/>
    <w:rsid w:val="00B64C3E"/>
    <w:rsid w:val="00B65CBF"/>
    <w:rsid w:val="00B66335"/>
    <w:rsid w:val="00B66829"/>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1B9"/>
    <w:rsid w:val="00B92CB4"/>
    <w:rsid w:val="00B92CE9"/>
    <w:rsid w:val="00B936EE"/>
    <w:rsid w:val="00B93D6A"/>
    <w:rsid w:val="00B93E1D"/>
    <w:rsid w:val="00B93FDA"/>
    <w:rsid w:val="00B940F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191"/>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16A"/>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6BC6"/>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323"/>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FB9"/>
    <w:rsid w:val="00C54007"/>
    <w:rsid w:val="00C54090"/>
    <w:rsid w:val="00C5415C"/>
    <w:rsid w:val="00C543CF"/>
    <w:rsid w:val="00C5461E"/>
    <w:rsid w:val="00C54833"/>
    <w:rsid w:val="00C54CE7"/>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77F58"/>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31BE"/>
    <w:rsid w:val="00C8321E"/>
    <w:rsid w:val="00C83393"/>
    <w:rsid w:val="00C83398"/>
    <w:rsid w:val="00C83903"/>
    <w:rsid w:val="00C83AEC"/>
    <w:rsid w:val="00C83B79"/>
    <w:rsid w:val="00C83FB5"/>
    <w:rsid w:val="00C841FC"/>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0F81"/>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1BDB"/>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72"/>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BFA"/>
    <w:rsid w:val="00DC7E7D"/>
    <w:rsid w:val="00DC7EF8"/>
    <w:rsid w:val="00DC7F25"/>
    <w:rsid w:val="00DC7F33"/>
    <w:rsid w:val="00DC7FA2"/>
    <w:rsid w:val="00DD04E6"/>
    <w:rsid w:val="00DD073C"/>
    <w:rsid w:val="00DD1060"/>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F6B"/>
    <w:rsid w:val="00DE65E9"/>
    <w:rsid w:val="00DE66CE"/>
    <w:rsid w:val="00DE6DB1"/>
    <w:rsid w:val="00DE7248"/>
    <w:rsid w:val="00DE7545"/>
    <w:rsid w:val="00DE75D6"/>
    <w:rsid w:val="00DF0060"/>
    <w:rsid w:val="00DF0074"/>
    <w:rsid w:val="00DF0210"/>
    <w:rsid w:val="00DF06EA"/>
    <w:rsid w:val="00DF09D2"/>
    <w:rsid w:val="00DF157D"/>
    <w:rsid w:val="00DF1648"/>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37"/>
    <w:rsid w:val="00E27E53"/>
    <w:rsid w:val="00E27FCC"/>
    <w:rsid w:val="00E30414"/>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616"/>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9C6"/>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EBC"/>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0F2D"/>
    <w:rsid w:val="00F11328"/>
    <w:rsid w:val="00F11557"/>
    <w:rsid w:val="00F11741"/>
    <w:rsid w:val="00F117C3"/>
    <w:rsid w:val="00F124F9"/>
    <w:rsid w:val="00F12579"/>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AF"/>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1286"/>
    <w:rsid w:val="00F81440"/>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968"/>
    <w:rsid w:val="00FB71D5"/>
    <w:rsid w:val="00FB71FF"/>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06BC6"/>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macerata@lnd.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supportotecnico@figc.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0</TotalTime>
  <Pages>1</Pages>
  <Words>10271</Words>
  <Characters>58548</Characters>
  <Application>Microsoft Office Word</Application>
  <DocSecurity>0</DocSecurity>
  <Lines>487</Lines>
  <Paragraphs>137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68682</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3</cp:revision>
  <cp:lastPrinted>2025-12-02T16:15:00Z</cp:lastPrinted>
  <dcterms:created xsi:type="dcterms:W3CDTF">2025-12-02T16:17:00Z</dcterms:created>
  <dcterms:modified xsi:type="dcterms:W3CDTF">2025-12-02T16:17:00Z</dcterms:modified>
</cp:coreProperties>
</file>