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42CF23FD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B1A4C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46604B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46604B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794199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5EDD25A" w14:textId="3409DA90" w:rsidR="00770AC9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16794199" w:history="1">
        <w:r w:rsidR="00770AC9" w:rsidRPr="003568E4">
          <w:rPr>
            <w:rStyle w:val="Collegamentoipertestuale"/>
            <w:noProof/>
          </w:rPr>
          <w:t>SOMMARIO</w:t>
        </w:r>
        <w:r w:rsidR="00770AC9">
          <w:rPr>
            <w:noProof/>
            <w:webHidden/>
          </w:rPr>
          <w:tab/>
        </w:r>
        <w:r w:rsidR="00770AC9">
          <w:rPr>
            <w:noProof/>
            <w:webHidden/>
          </w:rPr>
          <w:fldChar w:fldCharType="begin"/>
        </w:r>
        <w:r w:rsidR="00770AC9">
          <w:rPr>
            <w:noProof/>
            <w:webHidden/>
          </w:rPr>
          <w:instrText xml:space="preserve"> PAGEREF _Toc216794199 \h </w:instrText>
        </w:r>
        <w:r w:rsidR="00770AC9">
          <w:rPr>
            <w:noProof/>
            <w:webHidden/>
          </w:rPr>
        </w:r>
        <w:r w:rsidR="00770AC9">
          <w:rPr>
            <w:noProof/>
            <w:webHidden/>
          </w:rPr>
          <w:fldChar w:fldCharType="separate"/>
        </w:r>
        <w:r w:rsidR="00770AC9">
          <w:rPr>
            <w:noProof/>
            <w:webHidden/>
          </w:rPr>
          <w:t>1</w:t>
        </w:r>
        <w:r w:rsidR="00770AC9">
          <w:rPr>
            <w:noProof/>
            <w:webHidden/>
          </w:rPr>
          <w:fldChar w:fldCharType="end"/>
        </w:r>
      </w:hyperlink>
    </w:p>
    <w:p w14:paraId="4FABB1FE" w14:textId="64D2046B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0" w:history="1">
        <w:r w:rsidRPr="003568E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D83B50" w14:textId="709DEF31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1" w:history="1">
        <w:r w:rsidRPr="003568E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681DF6" w14:textId="4A23177F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2" w:history="1">
        <w:r w:rsidRPr="003568E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526585" w14:textId="77701798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3" w:history="1">
        <w:r w:rsidRPr="003568E4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0D8285" w14:textId="752537B0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4" w:history="1">
        <w:r w:rsidRPr="003568E4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551509" w14:textId="4D8D2496" w:rsidR="00770AC9" w:rsidRDefault="00770AC9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794205" w:history="1">
        <w:r w:rsidRPr="003568E4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_Toc216794205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DD5B941" w14:textId="7F14E9AF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794200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57B545F" w14:textId="77777777" w:rsidR="00E01A5F" w:rsidRDefault="00E01A5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4D2CD44" w14:textId="77777777" w:rsidR="00E47A49" w:rsidRDefault="00E47A49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F7B8C95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A36F732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16794201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0251AB8B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218 del 12.12.2025 LND</w:t>
      </w:r>
    </w:p>
    <w:p w14:paraId="122EA45A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9E15EC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trasmettono, in allegato, i CC.UU. della FIGC dal n. 255/AA al n. 260/AA, inerenti provvedimenti della Procura Federale.</w:t>
      </w:r>
    </w:p>
    <w:p w14:paraId="07B4B8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B54555B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16794202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1494968" w14:textId="77777777" w:rsidR="00857116" w:rsidRDefault="00857116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40CC1B8A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333FD836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Beneficiario: </w:t>
      </w:r>
      <w:r w:rsidR="00D32F17" w:rsidRPr="00D32F17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F.I.G.C. LEGA NAZIONALE DILETTANTI</w:t>
      </w:r>
    </w:p>
    <w:p w14:paraId="26B61667" w14:textId="77777777" w:rsidR="00AF7B94" w:rsidRDefault="00AF7B94" w:rsidP="00AF7B94">
      <w:pPr>
        <w:overflowPunct w:val="0"/>
        <w:autoSpaceDE w:val="0"/>
        <w:autoSpaceDN w:val="0"/>
        <w:adjustRightInd w:val="0"/>
        <w:jc w:val="left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466603A7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TERMINI TESSERAMENTO </w:t>
      </w:r>
    </w:p>
    <w:p w14:paraId="52A6EDD7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68FF3894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Si richiama l’attenzione delle Società su quanto riportato nel CU n. 473 del 09.05.2025 della LND, inerente i termini e le disposizioni regolamentari in materia di tesseramento per le società partecipanti ai Campionati di Calcio a 11 organizzati dai Comitati e dai Dipartimenti Interregionale e Calcio Femminile per la stagione sportiva 2025/2026.</w:t>
      </w:r>
    </w:p>
    <w:p w14:paraId="222A800D" w14:textId="77777777" w:rsidR="009E15EC" w:rsidRPr="009E15EC" w:rsidRDefault="009E15EC" w:rsidP="009E15EC">
      <w:pPr>
        <w:rPr>
          <w:rFonts w:ascii="Arial" w:hAnsi="Arial" w:cs="Arial"/>
          <w:b/>
          <w:color w:val="17365D" w:themeColor="text2" w:themeShade="BF"/>
          <w:sz w:val="24"/>
          <w:szCs w:val="22"/>
        </w:rPr>
      </w:pPr>
    </w:p>
    <w:p w14:paraId="537F36FB" w14:textId="77777777" w:rsidR="009E15EC" w:rsidRPr="009E15EC" w:rsidRDefault="009E15EC" w:rsidP="009E15EC">
      <w:pPr>
        <w:rPr>
          <w:rFonts w:ascii="Arial" w:hAnsi="Arial" w:cs="Arial"/>
          <w:b/>
          <w:color w:val="17365D" w:themeColor="text2" w:themeShade="BF"/>
          <w:sz w:val="24"/>
          <w:szCs w:val="22"/>
        </w:rPr>
      </w:pPr>
    </w:p>
    <w:p w14:paraId="526D273B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SCADENZA RATA PAGAMENTO ISCRIZIONI</w:t>
      </w:r>
    </w:p>
    <w:p w14:paraId="4086D96D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0500005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9E15EC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Si ricorda che il </w:t>
      </w: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 xml:space="preserve">15 dicembre 2025 </w:t>
      </w:r>
      <w:r w:rsidRPr="009E15E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scade la rata della tassa di Iscrizione ai Campionati 2025/2026. </w:t>
      </w:r>
    </w:p>
    <w:p w14:paraId="681D75FD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9E15E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Chi non ha ancora provveduto è invitato a saldare quanto dovuto. </w:t>
      </w:r>
    </w:p>
    <w:p w14:paraId="4D445143" w14:textId="77777777" w:rsidR="009E15EC" w:rsidRPr="009E15EC" w:rsidRDefault="009E15EC" w:rsidP="009E15EC">
      <w:pPr>
        <w:rPr>
          <w:rFonts w:ascii="Arial" w:hAnsi="Arial" w:cs="Arial"/>
          <w:b/>
          <w:color w:val="17365D" w:themeColor="text2" w:themeShade="BF"/>
          <w:sz w:val="24"/>
          <w:szCs w:val="22"/>
          <w:lang w:val="x-none"/>
        </w:rPr>
      </w:pPr>
    </w:p>
    <w:p w14:paraId="50EE55D3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625F5B5D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EX ART. 117 BIS NOIF</w:t>
      </w:r>
    </w:p>
    <w:p w14:paraId="7F40E535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7A62E11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9E15EC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12.12.2025: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9E15EC" w:rsidRPr="009E15EC" w14:paraId="16D22ACC" w14:textId="77777777" w:rsidTr="0035497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048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89B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92F8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F3B6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48C3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Società</w:t>
            </w:r>
          </w:p>
        </w:tc>
      </w:tr>
      <w:tr w:rsidR="009E15EC" w:rsidRPr="009E15EC" w14:paraId="6D3F027E" w14:textId="77777777" w:rsidTr="0035497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24D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3932699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4AB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RINALDESI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603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14.04.1994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E86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914493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7EC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U.S. PALOMBESE</w:t>
            </w:r>
          </w:p>
        </w:tc>
      </w:tr>
      <w:tr w:rsidR="009E15EC" w:rsidRPr="009E15EC" w14:paraId="68FC74D3" w14:textId="77777777" w:rsidTr="0035497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C0F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2063928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0EA8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DE ANGELIS DANIELE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09D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26.01.2006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AFE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922794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8D0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JUNIOR OSIMANA</w:t>
            </w:r>
          </w:p>
        </w:tc>
      </w:tr>
      <w:tr w:rsidR="009E15EC" w:rsidRPr="009E15EC" w14:paraId="774D54CA" w14:textId="77777777" w:rsidTr="0035497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482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4702432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19B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BENTIVOGLIO FRANCESC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41A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30.03.1993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FC1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700420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80D" w14:textId="77777777" w:rsidR="009E15EC" w:rsidRPr="009E15EC" w:rsidRDefault="009E15EC" w:rsidP="009E15EC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9E15EC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A.S.D. CALCIO S.ELPIDIO A MAR</w:t>
            </w:r>
          </w:p>
        </w:tc>
      </w:tr>
    </w:tbl>
    <w:p w14:paraId="6CBAC0D1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3840072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A11EC42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ANNULLAMENTO CARTA ASS.VA PICCOLI AMICI – PRIMI CALCI</w:t>
      </w:r>
    </w:p>
    <w:p w14:paraId="6CA16775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070AD849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9E15E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>Vista la richiesta avnazata, si procede all’annullamento della “Carta Assicurativa” Piccoli Amici – Primi Calci del sottoindicato giovane calciatore:</w:t>
      </w:r>
    </w:p>
    <w:p w14:paraId="461827D5" w14:textId="77777777" w:rsidR="009E15EC" w:rsidRPr="009E15EC" w:rsidRDefault="009E15EC" w:rsidP="009E15EC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 xml:space="preserve">GALLUCCI CHRISTIAN </w:t>
      </w: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 xml:space="preserve">nato 04.09.2017 </w:t>
      </w:r>
      <w:r w:rsidRPr="009E15EC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949.433 A.S.D. ATLETICO MACERATA</w:t>
      </w:r>
    </w:p>
    <w:p w14:paraId="5845F2B0" w14:textId="77777777" w:rsidR="007D662E" w:rsidRDefault="007D662E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84B0E2A" w14:textId="77777777" w:rsidR="00C16A83" w:rsidRDefault="00C16A83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2B96EE6F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a supporto delle società per l’attestazione e la gestione dei premi di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lastRenderedPageBreak/>
        <w:t>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35108591" w14:textId="77777777" w:rsidR="00647986" w:rsidRDefault="00647986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51BEA25" w14:textId="77777777" w:rsidR="00505BAE" w:rsidRDefault="00505BA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4A7949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Il coordinatore e responsabile del servizio è l’Avvocato Giammario Schippa,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749C318" w14:textId="77777777" w:rsidR="00524B47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9D6A1DF" w14:textId="77777777" w:rsidR="0007373C" w:rsidRPr="00957542" w:rsidRDefault="0007373C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8FB8F86" w14:textId="77777777" w:rsidR="0007373C" w:rsidRPr="0007373C" w:rsidRDefault="0007373C" w:rsidP="0007373C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07373C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45BDDF6C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2031009D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  <w:bookmarkStart w:id="5" w:name="_Hlk130203631"/>
      <w:bookmarkEnd w:id="5"/>
    </w:p>
    <w:p w14:paraId="12F13A5D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Piero Paciaroni – Presidente</w:t>
      </w:r>
    </w:p>
    <w:p w14:paraId="4B58C585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p w14:paraId="279E60F3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01FA17C2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Paoletti – Componente </w:t>
      </w:r>
    </w:p>
    <w:p w14:paraId="726E19E8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4E4CE7A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nella riunione del 15 dicembre 2025,</w:t>
      </w:r>
      <w:r w:rsidRPr="0007373C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</w:p>
    <w:p w14:paraId="58D1C5CE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029E657A" w14:textId="77777777" w:rsidR="0007373C" w:rsidRPr="0007373C" w:rsidRDefault="0007373C" w:rsidP="0007373C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25/CSAT 2025/2026</w:t>
      </w:r>
    </w:p>
    <w:p w14:paraId="11A7B38B" w14:textId="77777777" w:rsidR="0007373C" w:rsidRPr="0007373C" w:rsidRDefault="0007373C" w:rsidP="0007373C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25/CSAT 2025/2026</w:t>
      </w:r>
    </w:p>
    <w:p w14:paraId="699F9424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A032636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25 promosso dalla società A.S.D. REAL ELPIDIENSE CALCIO in data 28/11/2025 avverso la sanzione sportiva della squalifica fino al 30/03/2026 al calciatore Sig. HIJAZI YAAKOUB applicata dal Giudice Sportivo Territoriale della Delegazione Provinciale di Ascoli Piceno con delibera pubblicata sul C.U. n° 42 del 19/11/2025, ha emesso il seguente</w:t>
      </w:r>
    </w:p>
    <w:p w14:paraId="55DDA621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33B28E4" w14:textId="77777777" w:rsidR="0007373C" w:rsidRPr="0007373C" w:rsidRDefault="0007373C" w:rsidP="0007373C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7F9C71B0" w14:textId="77777777" w:rsidR="0007373C" w:rsidRPr="0007373C" w:rsidRDefault="0007373C" w:rsidP="0007373C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2FC27C5A" w14:textId="77777777" w:rsidR="0007373C" w:rsidRPr="0007373C" w:rsidRDefault="0007373C" w:rsidP="0007373C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color w:val="17365D" w:themeColor="text2" w:themeShade="BF"/>
          <w:sz w:val="22"/>
          <w:szCs w:val="22"/>
        </w:rPr>
        <w:t>la Corte Sportiva d’Appello Territoriale, definitivamente pronunciando, accoglie il reclamo e, per l’effetto, riduce la squalifica al calciatore Sig. HIJAZI YAAKOUB al 28/02/2026.</w:t>
      </w:r>
    </w:p>
    <w:p w14:paraId="532955A5" w14:textId="77777777" w:rsidR="0007373C" w:rsidRPr="0007373C" w:rsidRDefault="0007373C" w:rsidP="0007373C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73C789AF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Dichiara non dovuto il contributo di cui all’art. 48 CGS e manda alla Segreteria del Comitato Regionale Marche per gli adempimenti conseguenti.</w:t>
      </w:r>
    </w:p>
    <w:p w14:paraId="48F9EA3F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69C4D7A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15 dicembre 2025.</w:t>
      </w:r>
    </w:p>
    <w:p w14:paraId="25550BF3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4AB83FD2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19752D43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3F56323D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Francesco Paoletti                                                                Piero Paciaroni     </w:t>
      </w:r>
    </w:p>
    <w:p w14:paraId="68D23243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62DF27F4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lastRenderedPageBreak/>
        <w:t>Depositato in Ancona in data 15 dicembre 2025</w:t>
      </w:r>
    </w:p>
    <w:p w14:paraId="260C9FE6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4D5EEF61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4E123840" w14:textId="77777777" w:rsidR="0007373C" w:rsidRPr="0007373C" w:rsidRDefault="0007373C" w:rsidP="0007373C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Alver Torresi</w:t>
      </w:r>
    </w:p>
    <w:p w14:paraId="4E9CB5C6" w14:textId="77777777" w:rsidR="00FA6475" w:rsidRDefault="00FA6475" w:rsidP="00957542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0C3C31F1" w14:textId="77777777" w:rsidR="0007373C" w:rsidRDefault="0007373C" w:rsidP="00957542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4CD8907" w14:textId="77777777" w:rsidR="0007373C" w:rsidRPr="0007373C" w:rsidRDefault="0007373C" w:rsidP="0007373C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r w:rsidRPr="0007373C">
        <w:rPr>
          <w:rFonts w:ascii="Arial" w:eastAsia="Arial" w:hAnsi="Arial" w:cs="Arial"/>
          <w:b/>
          <w:color w:val="FFFFFF"/>
          <w:sz w:val="36"/>
          <w:szCs w:val="36"/>
        </w:rPr>
        <w:t>TRIBUNALE FEDERALE TERRITORIALE</w:t>
      </w:r>
    </w:p>
    <w:p w14:paraId="7C0E96B3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56B843F7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Il Tribunale Federale Territoriale presso il Comitato Regionale Marche, composto da</w:t>
      </w:r>
    </w:p>
    <w:p w14:paraId="76144D25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Avv. Piero Paciaroni – Presidente</w:t>
      </w:r>
    </w:p>
    <w:p w14:paraId="03E06C4C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Dott. Giovanni Spanti – Vicepresidente</w:t>
      </w:r>
    </w:p>
    <w:p w14:paraId="53A749CB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Avv. Francesco Scaloni – Componente</w:t>
      </w:r>
    </w:p>
    <w:p w14:paraId="53C6D4B3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</w:p>
    <w:p w14:paraId="0DDABCB5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Paoletti – Componente </w:t>
      </w:r>
    </w:p>
    <w:p w14:paraId="1B8631E4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Sig. Marco Marconi </w:t>
      </w: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softHyphen/>
        <w:t>– Componente</w:t>
      </w:r>
    </w:p>
    <w:p w14:paraId="0634ABE8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2DB39FFA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nella riunione del 15 dicembre 2025, con l’assistenza del Segretario Alver Torresi, h</w:t>
      </w: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pronunciato il seguente provvedimento:</w:t>
      </w: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5F0CF23D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0EB605C0" w14:textId="77777777" w:rsidR="0007373C" w:rsidRPr="0007373C" w:rsidRDefault="0007373C" w:rsidP="0007373C">
      <w:pPr>
        <w:overflowPunct w:val="0"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Procedimento n. 10/TFT 2025/2026</w:t>
      </w:r>
    </w:p>
    <w:p w14:paraId="78074654" w14:textId="77777777" w:rsidR="0007373C" w:rsidRPr="0007373C" w:rsidRDefault="0007373C" w:rsidP="0007373C">
      <w:pPr>
        <w:overflowPunct w:val="0"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10/TFT 2025/2026</w:t>
      </w:r>
    </w:p>
    <w:p w14:paraId="4A21EB78" w14:textId="77777777" w:rsidR="0007373C" w:rsidRPr="0007373C" w:rsidRDefault="0007373C" w:rsidP="0007373C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2532440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deferimento n. </w:t>
      </w:r>
      <w:r w:rsidRPr="0007373C">
        <w:rPr>
          <w:rFonts w:ascii="Arial" w:eastAsia="Arial" w:hAnsi="Arial" w:cs="Arial"/>
          <w:bCs/>
          <w:noProof/>
          <w:color w:val="17365D" w:themeColor="text2" w:themeShade="BF"/>
          <w:sz w:val="22"/>
          <w:szCs w:val="22"/>
          <w:lang w:eastAsia="zh-CN"/>
        </w:rPr>
        <w:t>13463/74pfi25-26/PM/am del 19 novembre 2025</w:t>
      </w:r>
      <w:r w:rsidRPr="0007373C">
        <w:rPr>
          <w:rFonts w:ascii="Arial" w:eastAsia="Arial" w:hAnsi="Arial" w:cs="Arial"/>
          <w:b/>
          <w:noProof/>
          <w:color w:val="17365D" w:themeColor="text2" w:themeShade="BF"/>
          <w:sz w:val="22"/>
          <w:szCs w:val="22"/>
          <w:lang w:eastAsia="zh-CN"/>
        </w:rPr>
        <w:t xml:space="preserve"> </w:t>
      </w: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</w:t>
      </w:r>
      <w:r w:rsidRPr="0007373C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 xml:space="preserve">dei sigg. </w:t>
      </w:r>
      <w:r w:rsidRPr="0007373C">
        <w:rPr>
          <w:rFonts w:ascii="Arial" w:eastAsia="Arial" w:hAnsi="Arial" w:cs="Arial"/>
          <w:bCs/>
          <w:iCs/>
          <w:color w:val="17365D" w:themeColor="text2" w:themeShade="BF"/>
          <w:sz w:val="22"/>
          <w:szCs w:val="22"/>
          <w:lang w:eastAsia="zh-CN"/>
        </w:rPr>
        <w:t>DINI SIMONE, MORAZZINI MARIO, GIOVANNETTI FULVIO, TABONI ELENA, CLEMENTONI GIORGIO e delle Società IES SANTA VENERANDA, ACCADEMIA DELLO SPORT</w:t>
      </w:r>
      <w:r w:rsidRPr="0007373C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 xml:space="preserve"> </w:t>
      </w:r>
    </w:p>
    <w:p w14:paraId="1AA273EF" w14:textId="77777777" w:rsidR="0007373C" w:rsidRPr="0007373C" w:rsidRDefault="0007373C" w:rsidP="0007373C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7373C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ha pronunciato</w:t>
      </w:r>
      <w:r w:rsidRPr="0007373C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il seguente</w:t>
      </w:r>
    </w:p>
    <w:p w14:paraId="654652A4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55DD4DF8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26050E9E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07373C"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  <w:t>DISPOSITIVO</w:t>
      </w:r>
    </w:p>
    <w:p w14:paraId="2B0E8FFA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68B635B8" w14:textId="77777777" w:rsidR="0007373C" w:rsidRPr="0007373C" w:rsidRDefault="0007373C" w:rsidP="0007373C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color w:val="17365D" w:themeColor="text2" w:themeShade="BF"/>
          <w:sz w:val="22"/>
          <w:szCs w:val="22"/>
        </w:rPr>
        <w:t>P.Q.M.</w:t>
      </w:r>
    </w:p>
    <w:p w14:paraId="3137D41F" w14:textId="77777777" w:rsidR="0007373C" w:rsidRPr="0007373C" w:rsidRDefault="0007373C" w:rsidP="0007373C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color w:val="17365D" w:themeColor="text2" w:themeShade="BF"/>
          <w:sz w:val="22"/>
          <w:szCs w:val="22"/>
        </w:rPr>
        <w:t>Il Tribunale Federale Territoriale dichiara l’improcedibilità del deferimento.</w:t>
      </w:r>
    </w:p>
    <w:p w14:paraId="45D181E7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11715031" w14:textId="77777777" w:rsidR="0007373C" w:rsidRPr="0007373C" w:rsidRDefault="0007373C" w:rsidP="0007373C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color w:val="17365D" w:themeColor="text2" w:themeShade="BF"/>
          <w:sz w:val="22"/>
          <w:szCs w:val="22"/>
        </w:rPr>
        <w:t>Manda alla Segreteria del Comitato Regionale Marche per le comunicazioni e gli adempimenti conseguenti.</w:t>
      </w:r>
    </w:p>
    <w:p w14:paraId="431E100A" w14:textId="77777777" w:rsidR="0007373C" w:rsidRPr="0007373C" w:rsidRDefault="0007373C" w:rsidP="0007373C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35A17DC" w14:textId="77777777" w:rsidR="0007373C" w:rsidRPr="0007373C" w:rsidRDefault="0007373C" w:rsidP="0007373C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color w:val="17365D" w:themeColor="text2" w:themeShade="BF"/>
          <w:sz w:val="22"/>
          <w:szCs w:val="22"/>
        </w:rPr>
        <w:t>Così deciso in Ancona, nella sede della FIGC – LND - Comitato Regionale Marche, in data 15 dicembre 2025.</w:t>
      </w:r>
    </w:p>
    <w:p w14:paraId="62525705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0BE13DA6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B06D32F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Francesco Scaloni                                                                Piero Paciaroni     </w:t>
      </w:r>
    </w:p>
    <w:p w14:paraId="2FE08FA9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54F41B36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07373C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Depositato in Ancona in data 15 dicembre 2025</w:t>
      </w:r>
    </w:p>
    <w:p w14:paraId="33C4D822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21A47150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 Il Segretario</w:t>
      </w:r>
    </w:p>
    <w:p w14:paraId="3C9BBF30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F.to in originale</w:t>
      </w:r>
    </w:p>
    <w:p w14:paraId="3E0265F6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7373C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Alver Torresi</w:t>
      </w:r>
    </w:p>
    <w:p w14:paraId="7D0E59D1" w14:textId="77777777" w:rsidR="0007373C" w:rsidRP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4A5E4216" w14:textId="77777777" w:rsidR="0007373C" w:rsidRDefault="0007373C" w:rsidP="00957542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5639FB78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7BDB03E3" w14:textId="77777777" w:rsidR="00770AC9" w:rsidRDefault="00770AC9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52956789" w14:textId="749E66CF" w:rsidR="00A97AFD" w:rsidRDefault="00AE4EB5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  <w:r w:rsidRPr="00A97AFD"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  <w:lastRenderedPageBreak/>
        <w:t>COMUNICAZIONI DEL SETTORE GIOVANILE E SCOLASTICO</w:t>
      </w:r>
    </w:p>
    <w:p w14:paraId="24133474" w14:textId="77777777" w:rsidR="00770AC9" w:rsidRDefault="00770AC9" w:rsidP="00651E7D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  <w:u w:val="single"/>
          <w:lang w:eastAsia="en-US"/>
        </w:rPr>
      </w:pPr>
    </w:p>
    <w:p w14:paraId="3D95DB4C" w14:textId="77777777" w:rsidR="00770AC9" w:rsidRDefault="00770AC9" w:rsidP="00651E7D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  <w:u w:val="single"/>
          <w:lang w:eastAsia="en-US"/>
        </w:rPr>
      </w:pPr>
    </w:p>
    <w:p w14:paraId="61E1797F" w14:textId="0FD01A83" w:rsidR="00651E7D" w:rsidRPr="00651E7D" w:rsidRDefault="00651E7D" w:rsidP="00651E7D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  <w:u w:val="single"/>
          <w:lang w:eastAsia="en-US"/>
        </w:rPr>
      </w:pPr>
      <w:r w:rsidRPr="00651E7D">
        <w:rPr>
          <w:rFonts w:ascii="Arial" w:eastAsia="Calibri" w:hAnsi="Arial" w:cs="Arial"/>
          <w:b/>
          <w:color w:val="17365D" w:themeColor="text2" w:themeShade="BF"/>
          <w:sz w:val="24"/>
          <w:szCs w:val="24"/>
          <w:u w:val="single"/>
          <w:lang w:eastAsia="en-US"/>
        </w:rPr>
        <w:t xml:space="preserve">SETTORE GIOVANILE E SCOLASTICO  </w:t>
      </w:r>
    </w:p>
    <w:p w14:paraId="21FEEC55" w14:textId="77777777" w:rsidR="00651E7D" w:rsidRPr="00651E7D" w:rsidRDefault="00651E7D" w:rsidP="00651E7D">
      <w:pPr>
        <w:rPr>
          <w:rFonts w:ascii="Arial" w:eastAsia="Calibri" w:hAnsi="Arial" w:cs="Arial"/>
          <w:b/>
          <w:color w:val="17365D" w:themeColor="text2" w:themeShade="BF"/>
          <w:sz w:val="24"/>
          <w:szCs w:val="24"/>
          <w:u w:val="single"/>
          <w:lang w:eastAsia="en-US"/>
        </w:rPr>
      </w:pPr>
      <w:r w:rsidRPr="00651E7D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val="x-none" w:eastAsia="en-US"/>
        </w:rPr>
        <w:t>CORS</w:t>
      </w:r>
      <w:r w:rsidRPr="00651E7D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  <w:t>O</w:t>
      </w:r>
      <w:r w:rsidRPr="00651E7D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val="x-none" w:eastAsia="en-US"/>
        </w:rPr>
        <w:t xml:space="preserve"> INFORMATIVO “GRASSROOTS LIVELLO E” PER ASPIRANTI “</w:t>
      </w:r>
      <w:r w:rsidRPr="00651E7D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  <w:t>DIRIGENTI</w:t>
      </w:r>
      <w:r w:rsidRPr="00651E7D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val="x-none" w:eastAsia="en-US"/>
        </w:rPr>
        <w:t xml:space="preserve"> ATTIVITÀ DI BASE”, OPERANTI NELLE SCUOLE DI CALCIO</w:t>
      </w:r>
    </w:p>
    <w:p w14:paraId="4BBD41A2" w14:textId="77777777" w:rsidR="00651E7D" w:rsidRPr="00651E7D" w:rsidRDefault="00651E7D" w:rsidP="00651E7D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 xml:space="preserve">Il Settore Giovanile e Scolastico della F.I.G.C. indice ed organizza </w:t>
      </w:r>
      <w:r w:rsidRPr="00651E7D">
        <w:rPr>
          <w:rFonts w:ascii="Arial" w:hAnsi="Arial" w:cs="Arial"/>
          <w:b/>
          <w:color w:val="17365D" w:themeColor="text2" w:themeShade="BF"/>
          <w:sz w:val="22"/>
          <w:szCs w:val="24"/>
        </w:rPr>
        <w:t xml:space="preserve">un corso informativo rivolto a Dirigenti che operano nell’attività di base e giovanile delle società, </w:t>
      </w:r>
      <w:r w:rsidRPr="00651E7D">
        <w:rPr>
          <w:rFonts w:ascii="Arial" w:hAnsi="Arial" w:cs="Arial"/>
          <w:b/>
          <w:color w:val="17365D" w:themeColor="text2" w:themeShade="BF"/>
          <w:sz w:val="22"/>
          <w:szCs w:val="24"/>
          <w:u w:val="single"/>
        </w:rPr>
        <w:t xml:space="preserve">OBBLIGATORIO per Dirigenti Responsabili dei Club Giovanili di 1°, 2° e 3° livello. </w:t>
      </w:r>
      <w:r w:rsidRPr="00651E7D">
        <w:rPr>
          <w:rFonts w:ascii="Arial" w:hAnsi="Arial" w:cs="Arial"/>
          <w:bCs/>
          <w:color w:val="17365D" w:themeColor="text2" w:themeShade="BF"/>
          <w:sz w:val="22"/>
          <w:szCs w:val="22"/>
        </w:rPr>
        <w:t>Il corso, la cui partecipazione è a titolo gratuito, avrà inizio il 14/02/2026 e avrà la durata complessiva di n°18 ore.</w:t>
      </w:r>
    </w:p>
    <w:p w14:paraId="368BCC01" w14:textId="77777777" w:rsidR="00651E7D" w:rsidRPr="00651E7D" w:rsidRDefault="00651E7D" w:rsidP="00651E7D">
      <w:pPr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bCs/>
          <w:color w:val="17365D" w:themeColor="text2" w:themeShade="BF"/>
          <w:sz w:val="22"/>
          <w:szCs w:val="22"/>
        </w:rPr>
        <w:t>Il corso si svolgerà</w:t>
      </w:r>
      <w:r w:rsidRPr="00651E7D">
        <w:rPr>
          <w:rFonts w:ascii="Century Gothic" w:hAnsi="Century Gothic"/>
          <w:bCs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in presenza, in aula, presso il </w:t>
      </w: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Comitato Regionale Marche FIGC/LND</w:t>
      </w:r>
      <w:r w:rsidRPr="00651E7D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, sito in </w:t>
      </w: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Via Schiavoni, snc, 60131 - località Baraccola Sud - Ancona nelle giornate di seguito descritte:</w:t>
      </w:r>
    </w:p>
    <w:p w14:paraId="2C1E0846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14/02/2026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</w:t>
      </w:r>
    </w:p>
    <w:p w14:paraId="17302AF7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21/02/2026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 </w:t>
      </w:r>
    </w:p>
    <w:p w14:paraId="2DED0EC9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28/02/2026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</w:t>
      </w:r>
    </w:p>
    <w:p w14:paraId="7A5D12AD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07/03/2026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</w:t>
      </w:r>
    </w:p>
    <w:p w14:paraId="5FA278FF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14/03/2026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</w:t>
      </w:r>
    </w:p>
    <w:p w14:paraId="7708BC1B" w14:textId="77777777" w:rsidR="00651E7D" w:rsidRPr="00651E7D" w:rsidRDefault="00651E7D" w:rsidP="00651E7D">
      <w:pPr>
        <w:numPr>
          <w:ilvl w:val="0"/>
          <w:numId w:val="42"/>
        </w:numPr>
        <w:tabs>
          <w:tab w:val="left" w:pos="426"/>
          <w:tab w:val="left" w:pos="4820"/>
          <w:tab w:val="left" w:pos="8789"/>
        </w:tabs>
        <w:spacing w:after="160" w:line="259" w:lineRule="auto"/>
        <w:ind w:left="426"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21/03/2026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dalle ore 09.00 alle ore 12.00</w:t>
      </w:r>
    </w:p>
    <w:p w14:paraId="2525401C" w14:textId="77777777" w:rsidR="00651E7D" w:rsidRPr="00651E7D" w:rsidRDefault="00651E7D" w:rsidP="00651E7D">
      <w:pPr>
        <w:contextualSpacing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Per accedere al corso si dovrà compilare l’apposito modulo, in allegato al  bando che dovrà essere inviato solo ed esclusivamente all’indirizzo e-mail: </w:t>
      </w:r>
      <w:hyperlink r:id="rId11" w:history="1">
        <w:r w:rsidRPr="00651E7D">
          <w:rPr>
            <w:rFonts w:ascii="Arial" w:hAnsi="Arial" w:cs="Arial"/>
            <w:b/>
            <w:color w:val="0563C1"/>
            <w:sz w:val="22"/>
            <w:szCs w:val="22"/>
            <w:u w:val="single"/>
          </w:rPr>
          <w:t>marche.sgs@figc.it</w:t>
        </w:r>
      </w:hyperlink>
      <w:r w:rsidRPr="00651E7D">
        <w:rPr>
          <w:rFonts w:ascii="Arial" w:hAnsi="Arial" w:cs="Arial"/>
          <w:b/>
          <w:sz w:val="22"/>
          <w:szCs w:val="22"/>
        </w:rPr>
        <w:t xml:space="preserve"> </w:t>
      </w:r>
      <w:r w:rsidRPr="00651E7D">
        <w:rPr>
          <w:rFonts w:ascii="Arial" w:hAnsi="Arial" w:cs="Arial"/>
          <w:b/>
          <w:color w:val="17365D" w:themeColor="text2" w:themeShade="BF"/>
          <w:sz w:val="22"/>
          <w:szCs w:val="22"/>
          <w:highlight w:val="yellow"/>
        </w:rPr>
        <w:t xml:space="preserve">entro  lunedì </w:t>
      </w:r>
      <w:bookmarkStart w:id="6" w:name="_Hlk216790521"/>
      <w:r w:rsidRPr="00651E7D">
        <w:rPr>
          <w:rFonts w:ascii="Arial" w:hAnsi="Arial" w:cs="Arial"/>
          <w:b/>
          <w:color w:val="17365D" w:themeColor="text2" w:themeShade="BF"/>
          <w:sz w:val="22"/>
          <w:szCs w:val="22"/>
          <w:highlight w:val="yellow"/>
        </w:rPr>
        <w:t>26 gennaio 2026</w:t>
      </w:r>
      <w:r w:rsidRPr="00651E7D">
        <w:rPr>
          <w:rFonts w:ascii="Arial" w:hAnsi="Arial" w:cs="Arial"/>
          <w:color w:val="17365D" w:themeColor="text2" w:themeShade="BF"/>
          <w:sz w:val="22"/>
          <w:szCs w:val="22"/>
          <w:highlight w:val="yellow"/>
        </w:rPr>
        <w:t xml:space="preserve"> </w:t>
      </w:r>
      <w:bookmarkEnd w:id="6"/>
      <w:r w:rsidRPr="00651E7D">
        <w:rPr>
          <w:rFonts w:ascii="Arial" w:hAnsi="Arial" w:cs="Arial"/>
          <w:color w:val="17365D" w:themeColor="text2" w:themeShade="BF"/>
          <w:sz w:val="22"/>
          <w:szCs w:val="22"/>
          <w:highlight w:val="yellow"/>
        </w:rPr>
        <w:t>.</w:t>
      </w:r>
    </w:p>
    <w:p w14:paraId="21194605" w14:textId="77777777" w:rsidR="00651E7D" w:rsidRPr="00651E7D" w:rsidRDefault="00651E7D" w:rsidP="00651E7D">
      <w:pPr>
        <w:ind w:right="-82"/>
        <w:rPr>
          <w:rFonts w:ascii="Arial" w:hAnsi="Arial" w:cs="Arial"/>
          <w:b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>Al Corso svolto in presenza verranno ammessi a partecipare i primi 40 aspiranti corsisti, che invieranno a mezzo mail presso l’Ufficio del Coordinatore Federale Regionale Marche del Settore Giovanile e Scolastico</w:t>
      </w:r>
      <w:r w:rsidRPr="00651E7D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la domanda di iscrizione al corso – la dichiarazione DASPO e -Modello per la dichiarazione dei Procedimenti Disciplinari e Informativa sul trattamento dei dati utilizzando i moduli allegati al bando </w:t>
      </w:r>
      <w:r w:rsidRPr="00651E7D">
        <w:rPr>
          <w:rFonts w:ascii="Arial" w:hAnsi="Arial" w:cs="Arial"/>
          <w:b/>
          <w:color w:val="17365D" w:themeColor="text2" w:themeShade="BF"/>
          <w:sz w:val="22"/>
          <w:szCs w:val="22"/>
          <w:highlight w:val="yellow"/>
        </w:rPr>
        <w:t>entro e non oltre lunedì 26 gennaio 2026</w:t>
      </w:r>
      <w:r w:rsidRPr="00651E7D">
        <w:rPr>
          <w:rFonts w:ascii="Arial" w:hAnsi="Arial" w:cs="Arial"/>
          <w:b/>
          <w:color w:val="17365D" w:themeColor="text2" w:themeShade="BF"/>
          <w:sz w:val="22"/>
          <w:szCs w:val="22"/>
        </w:rPr>
        <w:t>.</w:t>
      </w:r>
    </w:p>
    <w:p w14:paraId="619FEB1B" w14:textId="77777777" w:rsidR="00651E7D" w:rsidRPr="00651E7D" w:rsidRDefault="00651E7D" w:rsidP="00651E7D">
      <w:pPr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Non potranno essere ammessi al corso le seguenti persone:</w:t>
      </w:r>
    </w:p>
    <w:p w14:paraId="4F0B5AFA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jc w:val="left"/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persone che all’atto di iscrizione non hanno ancora compiuto il diciottesimo anno di età;</w:t>
      </w:r>
    </w:p>
    <w:p w14:paraId="01ADFF71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jc w:val="left"/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persone che sono incorse in provvedimenti DASPO;</w:t>
      </w:r>
    </w:p>
    <w:p w14:paraId="0B2D44A2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jc w:val="left"/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>persone che hanno in essere provvedimenti disciplinari significativi che ostano alla partecipazione al corso.</w:t>
      </w:r>
    </w:p>
    <w:p w14:paraId="62AE9F44" w14:textId="77777777" w:rsidR="00651E7D" w:rsidRPr="00651E7D" w:rsidRDefault="00651E7D" w:rsidP="00651E7D">
      <w:pPr>
        <w:rPr>
          <w:rFonts w:ascii="Arial" w:hAnsi="Arial" w:cs="Arial"/>
          <w:color w:val="17365D" w:themeColor="text2" w:themeShade="BF"/>
          <w:sz w:val="22"/>
          <w:szCs w:val="24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4"/>
        </w:rPr>
        <w:t xml:space="preserve"> Si allega al presente C.U.  il Bando del Corso completo del: </w:t>
      </w:r>
    </w:p>
    <w:p w14:paraId="6020EF2D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Modello per la richiesta di iscrizione, </w:t>
      </w:r>
    </w:p>
    <w:p w14:paraId="6A846916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 xml:space="preserve">Modello per la dichiarazione DASPO e Modello per la dichiarazione dei Procedimenti Disciplinari </w:t>
      </w:r>
    </w:p>
    <w:p w14:paraId="74C065BA" w14:textId="77777777" w:rsidR="00651E7D" w:rsidRPr="00651E7D" w:rsidRDefault="00651E7D" w:rsidP="00651E7D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651E7D">
        <w:rPr>
          <w:rFonts w:ascii="Arial" w:hAnsi="Arial" w:cs="Arial"/>
          <w:color w:val="17365D" w:themeColor="text2" w:themeShade="BF"/>
          <w:sz w:val="22"/>
          <w:szCs w:val="22"/>
        </w:rPr>
        <w:t>Informativa sul trattamento dei dati.</w:t>
      </w:r>
    </w:p>
    <w:p w14:paraId="6828ACA9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45591FD8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FAFA303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D5814B3" w14:textId="77777777" w:rsidR="00770AC9" w:rsidRDefault="00770AC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AF6D05B" w14:textId="77777777" w:rsidR="00770AC9" w:rsidRDefault="00770AC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575C665" w14:textId="77777777" w:rsidR="00770AC9" w:rsidRDefault="00770AC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C585A45" w14:textId="77777777" w:rsidR="00770AC9" w:rsidRDefault="00770AC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27073C6" w14:textId="77777777" w:rsidR="00770AC9" w:rsidRDefault="00770AC9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AE8B71C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4171008"/>
      <w:bookmarkStart w:id="8" w:name="_Hlk212561322"/>
      <w:bookmarkStart w:id="9" w:name="_Toc216794203"/>
      <w:r>
        <w:rPr>
          <w:color w:val="FFFFFF"/>
        </w:rPr>
        <w:lastRenderedPageBreak/>
        <w:t>COMUNICAZIONI DELLA DELEGAZIONE PROVINCIALE</w:t>
      </w:r>
      <w:bookmarkStart w:id="10" w:name="_Toc526953424"/>
      <w:bookmarkStart w:id="11" w:name="_Toc527553658"/>
      <w:bookmarkEnd w:id="7"/>
      <w:bookmarkEnd w:id="9"/>
    </w:p>
    <w:p w14:paraId="6006FCDD" w14:textId="77777777" w:rsidR="00F107B2" w:rsidRDefault="00F107B2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2" w:name="_Hlk215498331"/>
      <w:bookmarkEnd w:id="8"/>
    </w:p>
    <w:p w14:paraId="7D35E1FD" w14:textId="77777777" w:rsidR="00770AC9" w:rsidRDefault="00770AC9" w:rsidP="00F107B2">
      <w:pPr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44476D93" w14:textId="7FBFD406" w:rsidR="00F107B2" w:rsidRPr="00F107B2" w:rsidRDefault="00F107B2" w:rsidP="00F107B2">
      <w:pPr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F107B2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 xml:space="preserve">CHIUSURA DELEGAZIONE PROVINCIALE </w:t>
      </w:r>
    </w:p>
    <w:p w14:paraId="034380C4" w14:textId="77777777" w:rsidR="00F107B2" w:rsidRPr="00F107B2" w:rsidRDefault="00F107B2" w:rsidP="00F107B2">
      <w:pPr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4FAF82F1" w14:textId="6BF70D22" w:rsidR="00F107B2" w:rsidRPr="00F107B2" w:rsidRDefault="00F107B2" w:rsidP="00F107B2">
      <w:pP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Si comunica che la Delegazione Provinciale di Macerata resterà chiusa da </w:t>
      </w:r>
      <w:r w:rsidR="00770AC9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mercole</w:t>
      </w: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dì </w:t>
      </w:r>
      <w:r w:rsidR="00770AC9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24</w:t>
      </w: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dicembre 2025 a </w:t>
      </w:r>
      <w:r w:rsidR="00770AC9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mart</w:t>
      </w: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edì </w:t>
      </w:r>
      <w:r w:rsidR="00770AC9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30</w:t>
      </w: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70AC9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dicembre</w:t>
      </w:r>
      <w:r w:rsidRPr="00F107B2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2026.</w:t>
      </w:r>
    </w:p>
    <w:p w14:paraId="3C5D5734" w14:textId="77777777" w:rsidR="00F107B2" w:rsidRDefault="00F107B2" w:rsidP="0021461C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3EF125E4" w14:textId="77777777" w:rsidR="00F107B2" w:rsidRDefault="00F107B2" w:rsidP="0021461C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160DB8E4" w14:textId="7D910170" w:rsidR="0021461C" w:rsidRPr="0021461C" w:rsidRDefault="0021461C" w:rsidP="0021461C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  <w:t xml:space="preserve">TORNEO DELLE PROVINCE 2025/2026 </w:t>
      </w:r>
    </w:p>
    <w:p w14:paraId="277AC8F6" w14:textId="77777777" w:rsidR="0021461C" w:rsidRPr="0021461C" w:rsidRDefault="0021461C" w:rsidP="0021461C">
      <w:pPr>
        <w:rPr>
          <w:rFonts w:ascii="Arial" w:hAnsi="Arial" w:cs="Arial"/>
          <w:color w:val="002060"/>
          <w:sz w:val="22"/>
          <w:szCs w:val="22"/>
        </w:rPr>
      </w:pPr>
    </w:p>
    <w:p w14:paraId="2C7C5FCF" w14:textId="77777777" w:rsidR="0021461C" w:rsidRPr="0021461C" w:rsidRDefault="0021461C" w:rsidP="0021461C">
      <w:pPr>
        <w:overflowPunct w:val="0"/>
        <w:autoSpaceDE w:val="0"/>
        <w:autoSpaceDN w:val="0"/>
        <w:adjustRightInd w:val="0"/>
        <w:rPr>
          <w:rFonts w:ascii="Arial" w:eastAsia="Cambria" w:hAnsi="Arial"/>
          <w:noProof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b/>
          <w:noProof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t>CONVOCAZIONE RAPPRESENTATIVA GIOVANISSIMI</w:t>
      </w:r>
    </w:p>
    <w:p w14:paraId="3A7444E4" w14:textId="77777777" w:rsidR="0021461C" w:rsidRPr="0021461C" w:rsidRDefault="0021461C" w:rsidP="0021461C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1983BD9D" w14:textId="68F3CC0E" w:rsidR="0021461C" w:rsidRPr="0021461C" w:rsidRDefault="0021461C" w:rsidP="0021461C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I sottoelencati calciatori sono convocati alle 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ore </w:t>
      </w:r>
      <w:r w:rsidR="009C45EF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15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:</w:t>
      </w:r>
      <w:r w:rsidR="009C45EF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00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 di MERCOLEDI’ </w:t>
      </w:r>
      <w:r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17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 xml:space="preserve"> DICEMBRE 2025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al Campo Sportivo </w:t>
      </w:r>
      <w:r w:rsidR="009C45EF" w:rsidRPr="009C45EF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SUPPLEMENTARE SINTETICO</w:t>
      </w:r>
      <w:r w:rsidR="009C45EF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a </w:t>
      </w:r>
      <w:r w:rsidR="009C45EF" w:rsidRPr="009C45EF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S.P. 256 MUCCESE</w:t>
      </w:r>
      <w:r w:rsidR="009C45EF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a </w:t>
      </w:r>
      <w:r w:rsidR="009C45EF" w:rsidRPr="009C45EF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CASTELRAIMONDO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(sintetico), 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per disputare </w:t>
      </w:r>
      <w: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una seduta di allenamento in vista della Finale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del Torneo delle Province</w:t>
      </w:r>
      <w: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:</w:t>
      </w:r>
    </w:p>
    <w:p w14:paraId="6E0E0141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6412C0BC" w14:textId="77777777" w:rsidR="0021461C" w:rsidRPr="002609BB" w:rsidRDefault="0021461C" w:rsidP="0021461C">
      <w:pPr>
        <w:ind w:left="3540" w:hanging="3540"/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ACADEMY CIVITANOVESE</w:t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BASELLO Francesco, D’AGOSTINO Andrea, MARZETTI Cesare, SAMPAOLO Filippo</w:t>
      </w:r>
    </w:p>
    <w:p w14:paraId="3E78D6C5" w14:textId="77777777" w:rsidR="0021461C" w:rsidRPr="002609BB" w:rsidRDefault="0021461C" w:rsidP="0021461C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CALCIO CORRIDONIA</w:t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SENZACQUA Riccardo</w:t>
      </w:r>
    </w:p>
    <w:p w14:paraId="3CD421AD" w14:textId="77777777" w:rsidR="0021461C" w:rsidRPr="002609BB" w:rsidRDefault="0021461C" w:rsidP="0021461C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MANCINELLI Cristian</w:t>
      </w:r>
    </w:p>
    <w:p w14:paraId="311CC915" w14:textId="77777777" w:rsidR="0021461C" w:rsidRPr="002609BB" w:rsidRDefault="0021461C" w:rsidP="0021461C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MACERATESE 1922 A.</w:t>
      </w:r>
      <w:proofErr w:type="gramStart"/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C.D</w:t>
      </w:r>
      <w:proofErr w:type="gramEnd"/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BECERICA Jacopo, GIROTTI Alexander, SPADONI Enea, </w:t>
      </w:r>
    </w:p>
    <w:p w14:paraId="385AFF4C" w14:textId="77777777" w:rsidR="0021461C" w:rsidRPr="002609BB" w:rsidRDefault="0021461C" w:rsidP="0021461C">
      <w:pPr>
        <w:ind w:left="3540" w:hanging="3540"/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>VOLPONI Jacopo</w:t>
      </w:r>
    </w:p>
    <w:p w14:paraId="1600EA31" w14:textId="77777777" w:rsidR="0021461C" w:rsidRPr="002609BB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RECANATESE ASD</w:t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CUDINI Mattia, ERRICO Cristian, LUCHETTI Lorenzo, </w:t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MARACCI Edoardo</w:t>
      </w:r>
    </w:p>
    <w:p w14:paraId="3C251CA3" w14:textId="77777777" w:rsidR="0021461C" w:rsidRDefault="0021461C" w:rsidP="0021461C">
      <w:pPr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SALESIANA VIGOR</w:t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 xml:space="preserve">BONIFAZI Emanuele, MORBIDONI Federico, </w:t>
      </w:r>
    </w:p>
    <w:p w14:paraId="02516D1C" w14:textId="72E13232" w:rsidR="0021461C" w:rsidRPr="002609BB" w:rsidRDefault="0021461C" w:rsidP="0021461C">
      <w:pPr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  <w:t>MOSCATELLI David</w:t>
      </w:r>
    </w:p>
    <w:p w14:paraId="76C873F3" w14:textId="77777777" w:rsidR="0021461C" w:rsidRPr="002609BB" w:rsidRDefault="0021461C" w:rsidP="0021461C">
      <w:pPr>
        <w:jc w:val="left"/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TOLENTINO 1919 SSDARL</w:t>
      </w:r>
      <w:r w:rsidRPr="002609BB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609BB">
        <w:rPr>
          <w:rFonts w:ascii="Arial" w:eastAsia="Cambria" w:hAnsi="Arial" w:cs="Arial"/>
          <w:bCs/>
          <w:color w:val="002060"/>
          <w:kern w:val="2"/>
          <w:sz w:val="22"/>
          <w:szCs w:val="22"/>
          <w:lang w:eastAsia="en-US"/>
          <w14:ligatures w14:val="standardContextual"/>
        </w:rPr>
        <w:tab/>
        <w:t>CROCENZI Mattia, MARZIALI Ettore</w:t>
      </w:r>
    </w:p>
    <w:p w14:paraId="24C8F94E" w14:textId="77777777" w:rsidR="0021461C" w:rsidRPr="0021461C" w:rsidRDefault="0021461C" w:rsidP="0021461C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4D10E1CD" w14:textId="77777777" w:rsidR="0021461C" w:rsidRPr="0021461C" w:rsidRDefault="0021461C" w:rsidP="0021461C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1BB365B8" w14:textId="77777777" w:rsidR="0021461C" w:rsidRPr="0021461C" w:rsidRDefault="0021461C" w:rsidP="0021461C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4C51FB11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Dirigente Responsabile                 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CONTIGIANI Silvano</w:t>
      </w:r>
    </w:p>
    <w:p w14:paraId="00199000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Dirigente Accompagnatore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MONTIRONI Mario</w:t>
      </w:r>
    </w:p>
    <w:p w14:paraId="6FB5F4CA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Selezionatore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         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PETRINI Adriano      </w:t>
      </w:r>
    </w:p>
    <w:p w14:paraId="327CCA58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Viceallenatore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GIORGETTI Gianluca</w:t>
      </w:r>
    </w:p>
    <w:p w14:paraId="786B54E0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Massaggiatore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>FANZI Giovanni</w:t>
      </w:r>
    </w:p>
    <w:p w14:paraId="48A41D72" w14:textId="77777777" w:rsidR="0021461C" w:rsidRPr="0021461C" w:rsidRDefault="0021461C" w:rsidP="0021461C">
      <w:pPr>
        <w:jc w:val="left"/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Dirigenti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ab/>
        <w:t xml:space="preserve">SOLDINI Gabriele </w:t>
      </w:r>
    </w:p>
    <w:p w14:paraId="5B0A72DB" w14:textId="77777777" w:rsidR="0021461C" w:rsidRPr="0021461C" w:rsidRDefault="0021461C" w:rsidP="0021461C">
      <w:pPr>
        <w:jc w:val="left"/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3AE53099" w14:textId="77777777" w:rsidR="0021461C" w:rsidRPr="0021461C" w:rsidRDefault="0021461C" w:rsidP="0021461C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I giocatori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convocati debbono presentarsi 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muniti degli indumenti personali di gioco per disputare la seduta di allenamento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e debbono portare la copia del certificato medico per l’idoneità fisica all’attività agonistica, valido per l’anno in corso, in mancanza del quale non potranno prender parte alla gara d’allenamento.</w:t>
      </w:r>
    </w:p>
    <w:p w14:paraId="05862CC9" w14:textId="6CD4666A" w:rsidR="0021461C" w:rsidRPr="0021461C" w:rsidRDefault="0021461C" w:rsidP="0021461C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Onde evitare spiacevoli provvedimenti disciplinari, le 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eventuali defezioni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, giustificate per iscritto, devono pervenire alla Delegazione Provinciale di Macerata, via e-mail </w:t>
      </w:r>
      <w:hyperlink r:id="rId12" w:history="1">
        <w:r w:rsidRPr="0021461C">
          <w:rPr>
            <w:rFonts w:ascii="Arial" w:eastAsia="Cambria" w:hAnsi="Arial" w:cs="Arial"/>
            <w:b/>
            <w:bCs/>
            <w:color w:val="163E64"/>
            <w:kern w:val="2"/>
            <w:sz w:val="22"/>
            <w:szCs w:val="22"/>
            <w:u w:val="single"/>
            <w:lang w:eastAsia="en-US"/>
            <w14:ligatures w14:val="standardContextual"/>
          </w:rPr>
          <w:t>cp.macerata@lnd.it</w:t>
        </w:r>
      </w:hyperlink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, entro le 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lang w:eastAsia="en-US"/>
          <w14:ligatures w14:val="standardContextual"/>
        </w:rPr>
        <w:t>ore 12:00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 xml:space="preserve"> di </w:t>
      </w:r>
      <w:r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lune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dì </w:t>
      </w:r>
      <w:r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>15</w:t>
      </w:r>
      <w:r w:rsidRPr="0021461C">
        <w:rPr>
          <w:rFonts w:ascii="Arial" w:eastAsia="Cambria" w:hAnsi="Arial" w:cs="Arial"/>
          <w:b/>
          <w:color w:val="002060"/>
          <w:kern w:val="2"/>
          <w:sz w:val="22"/>
          <w:szCs w:val="22"/>
          <w:u w:val="single"/>
          <w:lang w:eastAsia="en-US"/>
          <w14:ligatures w14:val="standardContextual"/>
        </w:rPr>
        <w:t xml:space="preserve"> Dicembre 2025</w:t>
      </w:r>
      <w:r w:rsidRPr="0021461C"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.</w:t>
      </w:r>
      <w:bookmarkEnd w:id="12"/>
    </w:p>
    <w:p w14:paraId="76D0D292" w14:textId="77777777" w:rsid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52106456" w14:textId="77777777" w:rsidR="0081347E" w:rsidRDefault="0081347E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1650481F" w14:textId="26348685" w:rsidR="0007494D" w:rsidRDefault="0007494D" w:rsidP="0007494D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C72602"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>Si ringrazia</w:t>
      </w:r>
      <w: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>no</w:t>
      </w:r>
      <w:r w:rsidRPr="00C72602"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 xml:space="preserve"> l</w:t>
      </w:r>
      <w: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>e</w:t>
      </w:r>
      <w:r w:rsidRPr="00C72602"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 xml:space="preserve"> Società </w:t>
      </w:r>
      <w: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 xml:space="preserve">ASD ADRIATICA PORTORECANATI E </w:t>
      </w:r>
      <w:r w:rsidRPr="0007494D"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>A.S.D. CAMERINO-CASTELRAIMONDO</w:t>
      </w:r>
      <w:r w:rsidRPr="00C72602"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 xml:space="preserve"> per la cortese disponibilità</w:t>
      </w:r>
      <w: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  <w:t xml:space="preserve"> dimostrata.</w:t>
      </w:r>
    </w:p>
    <w:p w14:paraId="141F93C3" w14:textId="77777777" w:rsidR="0081347E" w:rsidRDefault="0081347E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3" w:name="_Toc114477955"/>
      <w:bookmarkStart w:id="14" w:name="_Toc216794204"/>
      <w:r w:rsidRPr="009D193A">
        <w:rPr>
          <w:color w:val="FFFFFF" w:themeColor="background1"/>
        </w:rPr>
        <w:lastRenderedPageBreak/>
        <w:t>NOTIZIE SU ATTIVITÀ AGONISTICA</w:t>
      </w:r>
      <w:bookmarkEnd w:id="13"/>
      <w:bookmarkEnd w:id="14"/>
    </w:p>
    <w:p w14:paraId="2FD94B80" w14:textId="77777777" w:rsidR="00741EB5" w:rsidRDefault="00741EB5" w:rsidP="00CE351A">
      <w:pPr>
        <w:rPr>
          <w:color w:val="002060"/>
        </w:rPr>
      </w:pPr>
    </w:p>
    <w:p w14:paraId="59F255C5" w14:textId="77777777" w:rsidR="002E314E" w:rsidRDefault="002E314E" w:rsidP="00CE351A">
      <w:pPr>
        <w:rPr>
          <w:color w:val="002060"/>
        </w:rPr>
      </w:pPr>
    </w:p>
    <w:p w14:paraId="59876109" w14:textId="77777777" w:rsidR="00AF40C5" w:rsidRDefault="00AF40C5" w:rsidP="00CE351A">
      <w:pPr>
        <w:rPr>
          <w:color w:val="002060"/>
        </w:rPr>
      </w:pPr>
    </w:p>
    <w:p w14:paraId="2B76A885" w14:textId="77777777" w:rsidR="00AF40C5" w:rsidRDefault="00AF40C5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0A4DDB38" w14:textId="77777777" w:rsidR="00561BC0" w:rsidRDefault="00561BC0" w:rsidP="00561B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64CD67E" w14:textId="61107AF1" w:rsidR="00FC15BF" w:rsidRPr="00FC15BF" w:rsidRDefault="006633E3" w:rsidP="00FC15BF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>
        <w:rPr>
          <w:rFonts w:ascii="Arial" w:hAnsi="Arial" w:cs="Arial"/>
          <w:color w:val="002060"/>
          <w:sz w:val="22"/>
          <w:szCs w:val="22"/>
        </w:rPr>
        <w:t>Preso atto della</w:t>
      </w:r>
      <w:r w:rsidR="00FC15BF" w:rsidRPr="00FC15BF">
        <w:rPr>
          <w:rFonts w:ascii="Arial" w:hAnsi="Arial" w:cs="Arial"/>
          <w:color w:val="002060"/>
          <w:sz w:val="22"/>
          <w:szCs w:val="22"/>
        </w:rPr>
        <w:t xml:space="preserve"> sentenza della Corte Sportiva d’Appello Territoriale del 10 dicembre 2025, da dove si evince</w:t>
      </w:r>
      <w:r w:rsidR="00FC15BF">
        <w:rPr>
          <w:rFonts w:ascii="Arial" w:hAnsi="Arial" w:cs="Arial"/>
          <w:color w:val="002060"/>
          <w:sz w:val="22"/>
          <w:szCs w:val="22"/>
        </w:rPr>
        <w:t xml:space="preserve"> che il reclamo della Società</w:t>
      </w:r>
      <w:r w:rsidR="00FC15BF" w:rsidRPr="00FC15BF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 xml:space="preserve"> A.S.D. VISSO-ALTONERA CALCIO1970</w:t>
      </w:r>
      <w:r w:rsidR="00FC15BF">
        <w:rPr>
          <w:rFonts w:ascii="Arial" w:hAnsi="Arial" w:cs="Arial"/>
          <w:color w:val="002060"/>
          <w:sz w:val="22"/>
          <w:szCs w:val="22"/>
        </w:rPr>
        <w:t xml:space="preserve"> è stato</w:t>
      </w:r>
      <w:r w:rsidR="00FC15BF" w:rsidRPr="00FC15BF">
        <w:rPr>
          <w:rFonts w:ascii="Arial" w:hAnsi="Arial" w:cs="Arial"/>
          <w:color w:val="002060"/>
          <w:sz w:val="22"/>
          <w:szCs w:val="22"/>
        </w:rPr>
        <w:t xml:space="preserve"> </w:t>
      </w:r>
      <w:r w:rsidR="00FC15BF" w:rsidRPr="00FC15BF">
        <w:rPr>
          <w:rFonts w:ascii="Arial" w:hAnsi="Arial" w:cs="Arial"/>
          <w:color w:val="17365D" w:themeColor="text2" w:themeShade="BF"/>
          <w:sz w:val="22"/>
          <w:szCs w:val="22"/>
        </w:rPr>
        <w:t xml:space="preserve">definitivamente </w:t>
      </w:r>
      <w:r w:rsidR="00FC15BF">
        <w:rPr>
          <w:rFonts w:ascii="Arial" w:hAnsi="Arial" w:cs="Arial"/>
          <w:color w:val="17365D" w:themeColor="text2" w:themeShade="BF"/>
          <w:sz w:val="22"/>
          <w:szCs w:val="22"/>
        </w:rPr>
        <w:t>respinto,</w:t>
      </w:r>
      <w:r w:rsidR="00FC15BF" w:rsidRPr="00FC15BF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="00FC15BF">
        <w:rPr>
          <w:rFonts w:ascii="Arial" w:hAnsi="Arial" w:cs="Arial"/>
          <w:color w:val="17365D" w:themeColor="text2" w:themeShade="BF"/>
          <w:sz w:val="22"/>
          <w:szCs w:val="22"/>
        </w:rPr>
        <w:t>si dispone</w:t>
      </w:r>
      <w:r w:rsidR="00FC15BF" w:rsidRPr="00FC15BF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="00FC15BF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 xml:space="preserve">che il recupero della gara tra VISSO-ALTONERA CALCIO1970 e </w:t>
      </w:r>
      <w:r w:rsidR="00FC15BF" w:rsidRPr="00FC15BF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S.S.  RUGGERO MANCINI PIORACO</w:t>
      </w:r>
      <w:r w:rsidR="00FC15BF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, verrà disputato martedì 23 dicembre 2025 alle ore 14:30</w:t>
      </w:r>
    </w:p>
    <w:p w14:paraId="680E903F" w14:textId="6CCD6AD9" w:rsidR="005A7D39" w:rsidRDefault="005A7D39" w:rsidP="00FC15BF">
      <w:pPr>
        <w:pStyle w:val="titoloprinc0"/>
        <w:jc w:val="both"/>
        <w:rPr>
          <w:color w:val="002060"/>
        </w:rPr>
      </w:pPr>
    </w:p>
    <w:p w14:paraId="140665C2" w14:textId="77777777" w:rsidR="00FC15BF" w:rsidRDefault="00FC15BF" w:rsidP="00FC15B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Recupero gare</w:t>
      </w:r>
    </w:p>
    <w:p w14:paraId="7CE115E4" w14:textId="03D3149B" w:rsidR="00FC15BF" w:rsidRDefault="00FC15BF" w:rsidP="00FC15BF">
      <w:pPr>
        <w:rPr>
          <w:rFonts w:ascii="Arial" w:hAnsi="Arial" w:cs="Arial"/>
          <w:color w:val="002060"/>
          <w:sz w:val="22"/>
          <w:szCs w:val="22"/>
        </w:rPr>
      </w:pPr>
    </w:p>
    <w:p w14:paraId="6211C296" w14:textId="77777777" w:rsidR="00FC15BF" w:rsidRDefault="00FC15BF" w:rsidP="00FC15BF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5E62F0F2" w14:textId="507AF289" w:rsidR="00FC15BF" w:rsidRPr="006B2EB9" w:rsidRDefault="00FC15BF" w:rsidP="00FC15BF">
      <w:pPr>
        <w:jc w:val="left"/>
        <w:rPr>
          <w:rFonts w:ascii="Arial" w:hAnsi="Arial" w:cs="Arial"/>
          <w:b/>
          <w:bCs/>
          <w:color w:val="002060"/>
          <w:sz w:val="32"/>
          <w:szCs w:val="32"/>
        </w:rPr>
      </w:pPr>
      <w:r w:rsidRPr="006B2EB9">
        <w:rPr>
          <w:rFonts w:ascii="Arial" w:hAnsi="Arial" w:cs="Arial"/>
          <w:b/>
          <w:bCs/>
          <w:sz w:val="24"/>
          <w:szCs w:val="24"/>
        </w:rPr>
        <w:t xml:space="preserve">GIRONE </w:t>
      </w:r>
      <w:r w:rsidR="00114C1A">
        <w:rPr>
          <w:rFonts w:ascii="Arial" w:hAnsi="Arial" w:cs="Arial"/>
          <w:b/>
          <w:bCs/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139"/>
        <w:gridCol w:w="2159"/>
        <w:gridCol w:w="821"/>
        <w:gridCol w:w="556"/>
        <w:gridCol w:w="562"/>
        <w:gridCol w:w="2035"/>
      </w:tblGrid>
      <w:tr w:rsidR="00FC15BF" w:rsidRPr="00993906" w14:paraId="26124747" w14:textId="77777777" w:rsidTr="005F08E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268CE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B681A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568F0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A192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E2FEF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D21F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6B120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5E581" w14:textId="77777777" w:rsidR="00FC15BF" w:rsidRPr="00993906" w:rsidRDefault="00FC15BF" w:rsidP="005F08E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C15BF" w:rsidRPr="00993906" w14:paraId="7E810FA9" w14:textId="77777777" w:rsidTr="005F08E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53839" w14:textId="6DFEEFCA" w:rsidR="00FC15BF" w:rsidRPr="00993906" w:rsidRDefault="00FC15BF" w:rsidP="005F08E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114C1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ABCD8" w14:textId="48B20616" w:rsidR="00FC15BF" w:rsidRPr="00993906" w:rsidRDefault="00114C1A" w:rsidP="005F08E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7</w:t>
            </w:r>
            <w:r w:rsidR="00FC15BF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B9804" w14:textId="61F72DC6" w:rsidR="00FC15BF" w:rsidRPr="006D16B9" w:rsidRDefault="00114C1A" w:rsidP="005F08E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VISSO-ALTONERA CALCIO1970</w:t>
            </w:r>
          </w:p>
        </w:tc>
        <w:tc>
          <w:tcPr>
            <w:tcW w:w="21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39A5B" w14:textId="58A0D562" w:rsidR="00FC15BF" w:rsidRPr="008875BC" w:rsidRDefault="00114C1A" w:rsidP="005F08E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RUGGERO MANCINI PIORACO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58B26" w14:textId="68420D0B" w:rsidR="00FC15BF" w:rsidRPr="00993906" w:rsidRDefault="00FC15BF" w:rsidP="005F08E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7EE79" w14:textId="4A797C9C" w:rsidR="00FC15BF" w:rsidRPr="00993906" w:rsidRDefault="00FC15BF" w:rsidP="005F08E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14C1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14C1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45E3E" w14:textId="31AE5785" w:rsidR="00FC15BF" w:rsidRPr="00993906" w:rsidRDefault="00FC15BF" w:rsidP="005F08E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03288" w14:textId="2F9D20AA" w:rsidR="00FC15BF" w:rsidRDefault="00114C1A" w:rsidP="005F08E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COMUNALE “PRATOLUNGO”</w:t>
            </w:r>
          </w:p>
          <w:p w14:paraId="7BBF8C94" w14:textId="708E184D" w:rsidR="00FC15BF" w:rsidRPr="00993906" w:rsidRDefault="00114C1A" w:rsidP="005F08E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USSITA</w:t>
            </w:r>
          </w:p>
        </w:tc>
      </w:tr>
    </w:tbl>
    <w:p w14:paraId="2858A9C3" w14:textId="77777777" w:rsidR="00FC15BF" w:rsidRDefault="00FC15BF" w:rsidP="00FC15BF">
      <w:pPr>
        <w:pStyle w:val="titoloprinc0"/>
        <w:jc w:val="both"/>
        <w:rPr>
          <w:color w:val="002060"/>
        </w:rPr>
      </w:pPr>
    </w:p>
    <w:p w14:paraId="5EE24972" w14:textId="77777777" w:rsidR="002C79F6" w:rsidRDefault="002C79F6" w:rsidP="002C79F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2A288749" w14:textId="77777777" w:rsidR="002C79F6" w:rsidRDefault="002C79F6" w:rsidP="002C79F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2659EE5D" w14:textId="77777777" w:rsidR="002C79F6" w:rsidRDefault="002C79F6" w:rsidP="002C79F6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2C79F6" w:rsidRPr="00993906" w14:paraId="19C827B4" w14:textId="77777777" w:rsidTr="002C79F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A1D4E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32A06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02F93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DFCEF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D3133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512DF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C856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F499F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C79F6" w:rsidRPr="00993906" w14:paraId="7F9B3D5E" w14:textId="77777777" w:rsidTr="002C79F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7D266" w14:textId="6840B511" w:rsidR="002C79F6" w:rsidRPr="00993906" w:rsidRDefault="002C79F6" w:rsidP="00560CB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F5AC2" w14:textId="4C05FBA1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9BE29" w14:textId="4FC97DBC" w:rsidR="002C79F6" w:rsidRPr="006D16B9" w:rsidRDefault="002C79F6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10422" w14:textId="4BCB2796" w:rsidR="002C79F6" w:rsidRPr="008875BC" w:rsidRDefault="002C79F6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C79F6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VISSO-ALTONERA CALCIO1970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87302" w14:textId="156F47FC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0C15C" w14:textId="7A7978C3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6B1A7" w14:textId="1B49F7E6" w:rsidR="002C79F6" w:rsidRPr="00993906" w:rsidRDefault="002C79F6" w:rsidP="00560CB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A153C" w14:textId="276BBABE" w:rsidR="002C79F6" w:rsidRDefault="002C79F6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C79F6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5F6D4FCC" w14:textId="2CA86841" w:rsidR="002C79F6" w:rsidRPr="00993906" w:rsidRDefault="002C79F6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6EB43FF4" w14:textId="77777777" w:rsidR="00FC15BF" w:rsidRDefault="00FC15BF" w:rsidP="00FC15BF">
      <w:pPr>
        <w:pStyle w:val="titoloprinc0"/>
        <w:jc w:val="both"/>
        <w:rPr>
          <w:color w:val="002060"/>
        </w:rPr>
      </w:pPr>
    </w:p>
    <w:p w14:paraId="11B6BA61" w14:textId="77777777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3D4C7B6A" w14:textId="77777777" w:rsidR="002A635E" w:rsidRDefault="002A635E" w:rsidP="0046604B">
      <w:pPr>
        <w:pStyle w:val="titoloprinc0"/>
        <w:rPr>
          <w:color w:val="17365D" w:themeColor="text2" w:themeShade="BF"/>
        </w:rPr>
      </w:pPr>
    </w:p>
    <w:p w14:paraId="3EEF394D" w14:textId="77777777" w:rsidR="002A635E" w:rsidRPr="002A635E" w:rsidRDefault="002A635E" w:rsidP="002A635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2A635E">
        <w:rPr>
          <w:rFonts w:ascii="Arial" w:hAnsi="Arial" w:cs="Arial"/>
          <w:b/>
          <w:bCs/>
          <w:color w:val="000000"/>
          <w:sz w:val="24"/>
          <w:szCs w:val="24"/>
        </w:rPr>
        <w:t>RISULTATI UFFICIALI GARE DEL 13/12/2025</w:t>
      </w:r>
    </w:p>
    <w:p w14:paraId="7A760A46" w14:textId="77777777" w:rsidR="002A635E" w:rsidRPr="002A635E" w:rsidRDefault="002A635E" w:rsidP="002A635E">
      <w:pPr>
        <w:jc w:val="left"/>
        <w:rPr>
          <w:rFonts w:ascii="Arial" w:hAnsi="Arial" w:cs="Arial"/>
          <w:color w:val="000000"/>
        </w:rPr>
      </w:pPr>
      <w:r w:rsidRPr="002A635E">
        <w:rPr>
          <w:rFonts w:ascii="Arial" w:hAnsi="Arial" w:cs="Arial"/>
          <w:color w:val="000000"/>
        </w:rPr>
        <w:t>Si trascrivono qui di seguito i risultati ufficiali delle gare disputate</w:t>
      </w:r>
    </w:p>
    <w:p w14:paraId="1D750E53" w14:textId="77777777" w:rsidR="002A635E" w:rsidRPr="002A635E" w:rsidRDefault="002A635E" w:rsidP="002A635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A635E" w:rsidRPr="002A635E" w14:paraId="7B316F58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A635E" w:rsidRPr="002A635E" w14:paraId="31797054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B35966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2A635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- 13 Giornata - A</w:t>
                  </w:r>
                </w:p>
              </w:tc>
            </w:tr>
            <w:tr w:rsidR="002A635E" w:rsidRPr="002A635E" w14:paraId="7129BA9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D70AEE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AF9B8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AD697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75B63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775EDF5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E8BDBF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M.U. CALCIO 84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448E4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D1A02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BADFF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13FABAC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ABB074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ATLETICO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D1880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1AF7B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75D861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2CE8D1D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C77AE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C.S.I. RECANATI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E80CB3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ELPIDIENSE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3C1B9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FB9DFE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016C76A5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72AA0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CASETTE D ETE 1968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B4731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ARIES TRODICA 04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70170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EE8F8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243ADE9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057DB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074413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CSKA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B7834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F1A91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3193F35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79AC90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DDB24B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P.</w:t>
                  </w:r>
                  <w:proofErr w:type="gramStart"/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0DBC41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FBDE82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4524F461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B7A2C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VIS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A9F7C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TELUSIANO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5260C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117791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23C25198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00D13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12/12/2025</w:t>
                  </w:r>
                </w:p>
              </w:tc>
            </w:tr>
            <w:tr w:rsidR="002A635E" w:rsidRPr="002A635E" w14:paraId="35CA0F37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C0F6D4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14/12/2025</w:t>
                  </w:r>
                </w:p>
              </w:tc>
            </w:tr>
          </w:tbl>
          <w:p w14:paraId="23B66F8C" w14:textId="77777777" w:rsidR="002A635E" w:rsidRPr="002A635E" w:rsidRDefault="002A635E" w:rsidP="002A635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A635E" w:rsidRPr="002A635E" w14:paraId="0534058F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21B0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2A635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- 13 Giornata - A</w:t>
                  </w:r>
                </w:p>
              </w:tc>
            </w:tr>
            <w:tr w:rsidR="002A635E" w:rsidRPr="002A635E" w14:paraId="6D767E9F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5F7E5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C3E7D4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18F7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9FE87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1E6574B3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48415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LORESE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AC103D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7E2AF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C003F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0CBC8230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AB991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PIEVEBOVIGLIANA 2012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DAE8B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ESANATOGLIA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4DCD2F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550E0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15DEB93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B12A0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RIPE SAN GINESIO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665DE4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FABIANI MATELICA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2CBE89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644E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3CD73656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748F0F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RUGGERO MANCINI PIORACO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0F3A3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ABBADIENSE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AF8F1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11BEF2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20089B7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4C54B7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5AB14B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SEFRENSE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068A8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BC9C7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33276185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17C67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E302B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SEVERINO MARCHE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9AB6AB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5E77D1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2A635E" w:rsidRPr="002A635E" w14:paraId="79957CBF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D507EE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VISSO-ALTONERA CALCIO1970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DFC6A" w14:textId="77777777" w:rsidR="002A635E" w:rsidRPr="002A635E" w:rsidRDefault="002A635E" w:rsidP="002A635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PALOMBESE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E96F3D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D2D0A" w14:textId="77777777" w:rsidR="002A635E" w:rsidRPr="002A635E" w:rsidRDefault="002A635E" w:rsidP="002A635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2A635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6DF9A5A" w14:textId="77777777" w:rsidR="002A635E" w:rsidRPr="002A635E" w:rsidRDefault="002A635E" w:rsidP="002A635E"/>
        </w:tc>
      </w:tr>
    </w:tbl>
    <w:p w14:paraId="32897E87" w14:textId="77777777" w:rsidR="002A635E" w:rsidRPr="002A635E" w:rsidRDefault="002A635E" w:rsidP="002A635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FC7C8BF" w14:textId="77777777" w:rsidR="002A635E" w:rsidRPr="002A635E" w:rsidRDefault="002A635E" w:rsidP="002A635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D867A02" w14:textId="77777777" w:rsidR="00770AC9" w:rsidRDefault="00770AC9" w:rsidP="002A635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31A979F" w14:textId="77777777" w:rsidR="00770AC9" w:rsidRDefault="00770AC9" w:rsidP="002A635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E6D4113" w14:textId="2B039291" w:rsidR="002A635E" w:rsidRPr="002A635E" w:rsidRDefault="002A635E" w:rsidP="002A635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2A635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GIUDICE SPORTIVO</w:t>
      </w:r>
    </w:p>
    <w:p w14:paraId="106628C8" w14:textId="77777777" w:rsidR="002A635E" w:rsidRPr="002A635E" w:rsidRDefault="002A635E" w:rsidP="002A635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2A635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3A3740F2" w14:textId="77777777" w:rsidR="002A635E" w:rsidRPr="002A635E" w:rsidRDefault="002A635E" w:rsidP="002A635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A635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12/12/2025 </w:t>
      </w:r>
    </w:p>
    <w:p w14:paraId="74C357E8" w14:textId="77777777" w:rsidR="002A635E" w:rsidRPr="002A635E" w:rsidRDefault="002A635E" w:rsidP="002A635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2A635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51050E0" w14:textId="77777777" w:rsidR="002A635E" w:rsidRPr="002A635E" w:rsidRDefault="002A635E" w:rsidP="002A635E">
      <w:pPr>
        <w:jc w:val="left"/>
        <w:rPr>
          <w:rFonts w:ascii="Arial" w:hAnsi="Arial" w:cs="Arial"/>
          <w:color w:val="000000"/>
        </w:rPr>
      </w:pPr>
      <w:r w:rsidRPr="002A635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DFB62F0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100F688F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54066D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AE17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SGOLASTRA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919F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6740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EBD3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E8E9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2B5D384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4805C7F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5934A44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9636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ROMAGNOLI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75C9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84D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FF53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FE36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38E8C1C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1D7CDD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1EBF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BROCCOLO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6E5E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EDA6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B66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RAPONI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884B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2A635E" w:rsidRPr="002A635E" w14:paraId="58F4BD8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FE8C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DRAGJOSHI AVELINO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2CF7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D337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0B8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CANULLO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91C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</w:tbl>
    <w:p w14:paraId="4016EBA2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616401E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A83A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VALLESI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9D41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B680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39CC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35BC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4AA18B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0EDBA52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312D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CALCABRINI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6FE0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C1B4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01AD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PISTELLI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2509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</w:tbl>
    <w:p w14:paraId="1B5C78C8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42830C1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446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GIAMPIERI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81D8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0CD2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A611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SEVERINI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AF9E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2A635E" w:rsidRPr="002A635E" w14:paraId="2385578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4502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SCRIBONI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4F5E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9E50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2FB2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DANCHIVSKYY PAVLO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AE6C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4D7BEF6C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68F8382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CD51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BERTARELLI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429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FE6F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C3D1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LOPEZ ARIAS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161F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2A635E" w:rsidRPr="002A635E" w14:paraId="1082BD8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91A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BALIANELLI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2965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D908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F0CA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GIRI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5023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2A635E" w:rsidRPr="002A635E" w14:paraId="60A7B85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D3A0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MACELLARI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73C6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47DC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9332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C111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D5751B9" w14:textId="77777777" w:rsidR="002A635E" w:rsidRPr="002A635E" w:rsidRDefault="002A635E" w:rsidP="002A635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A635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13/12/2025 </w:t>
      </w:r>
    </w:p>
    <w:p w14:paraId="39E6EC91" w14:textId="77777777" w:rsidR="002A635E" w:rsidRPr="002A635E" w:rsidRDefault="002A635E" w:rsidP="002A635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2A635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B0E3FA7" w14:textId="77777777" w:rsidR="002A635E" w:rsidRPr="002A635E" w:rsidRDefault="002A635E" w:rsidP="002A635E">
      <w:pPr>
        <w:jc w:val="left"/>
        <w:rPr>
          <w:rFonts w:ascii="Arial" w:hAnsi="Arial" w:cs="Arial"/>
          <w:color w:val="000000"/>
        </w:rPr>
      </w:pPr>
      <w:r w:rsidRPr="002A635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CACE6BA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301C2731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4318506D" w14:textId="0E8205BF" w:rsidR="002A635E" w:rsidRPr="002A635E" w:rsidRDefault="002A635E" w:rsidP="002A635E">
      <w:pPr>
        <w:spacing w:before="80" w:after="40"/>
        <w:jc w:val="left"/>
        <w:rPr>
          <w:rFonts w:ascii="Arial" w:hAnsi="Arial" w:cs="Arial"/>
        </w:rPr>
      </w:pPr>
      <w:r w:rsidRPr="002A635E">
        <w:rPr>
          <w:rFonts w:ascii="Arial" w:hAnsi="Arial" w:cs="Arial"/>
        </w:rPr>
        <w:t xml:space="preserve">Euro 80,00 ARIES TRODICA 04 </w:t>
      </w:r>
      <w:r>
        <w:rPr>
          <w:rFonts w:ascii="Arial" w:hAnsi="Arial" w:cs="Arial"/>
        </w:rPr>
        <w:t xml:space="preserve">- </w:t>
      </w:r>
      <w:r w:rsidRPr="002A635E">
        <w:rPr>
          <w:rFonts w:ascii="Arial" w:hAnsi="Arial" w:cs="Arial"/>
        </w:rPr>
        <w:t>Matricola 914489</w:t>
      </w:r>
      <w:r w:rsidRPr="002A635E">
        <w:rPr>
          <w:rFonts w:ascii="Arial" w:hAnsi="Arial" w:cs="Arial"/>
        </w:rPr>
        <w:br/>
        <w:t>Per aver il prop</w:t>
      </w:r>
      <w:r>
        <w:rPr>
          <w:rFonts w:ascii="Arial" w:hAnsi="Arial" w:cs="Arial"/>
        </w:rPr>
        <w:t>r</w:t>
      </w:r>
      <w:r w:rsidRPr="002A635E">
        <w:rPr>
          <w:rFonts w:ascii="Arial" w:hAnsi="Arial" w:cs="Arial"/>
        </w:rPr>
        <w:t xml:space="preserve">io pubblico rivolto frasi ingiuriose e minacciose nei confronti dell'arbitro per tutta la durata del secondo tempo. </w:t>
      </w:r>
    </w:p>
    <w:p w14:paraId="16D24655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DIRIGENTI </w:t>
      </w:r>
    </w:p>
    <w:p w14:paraId="1BE0F17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11/ 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3C65169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C19C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PAZZELLI MORGAN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4CB7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D8F1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6FB1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B486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D209F23" w14:textId="6025837B" w:rsidR="002A635E" w:rsidRPr="002A635E" w:rsidRDefault="002A635E" w:rsidP="002A635E">
      <w:pPr>
        <w:spacing w:before="80" w:after="40"/>
        <w:jc w:val="left"/>
        <w:rPr>
          <w:rFonts w:ascii="Arial" w:hAnsi="Arial" w:cs="Arial"/>
        </w:rPr>
      </w:pPr>
      <w:r w:rsidRPr="002A635E">
        <w:rPr>
          <w:rFonts w:ascii="Arial" w:hAnsi="Arial" w:cs="Arial"/>
        </w:rPr>
        <w:t>Allontanato per essersi rivolto con un tono e fare minaccioso nei confronti dell'arbitro, rivolgendo allo stesso frasi ingiuriose e minacciose. Dopo l'</w:t>
      </w:r>
      <w:r w:rsidR="00551D0E">
        <w:rPr>
          <w:rFonts w:ascii="Arial" w:hAnsi="Arial" w:cs="Arial"/>
        </w:rPr>
        <w:t>e</w:t>
      </w:r>
      <w:r w:rsidRPr="002A635E">
        <w:rPr>
          <w:rFonts w:ascii="Arial" w:hAnsi="Arial" w:cs="Arial"/>
        </w:rPr>
        <w:t>spulsione,</w:t>
      </w:r>
      <w:r w:rsidR="00551D0E">
        <w:rPr>
          <w:rFonts w:ascii="Arial" w:hAnsi="Arial" w:cs="Arial"/>
        </w:rPr>
        <w:t xml:space="preserve"> </w:t>
      </w:r>
      <w:r w:rsidRPr="002A635E">
        <w:rPr>
          <w:rFonts w:ascii="Arial" w:hAnsi="Arial" w:cs="Arial"/>
        </w:rPr>
        <w:t>in</w:t>
      </w:r>
      <w:r w:rsidR="00551D0E">
        <w:rPr>
          <w:rFonts w:ascii="Arial" w:hAnsi="Arial" w:cs="Arial"/>
        </w:rPr>
        <w:t xml:space="preserve"> </w:t>
      </w:r>
      <w:r w:rsidRPr="002A635E">
        <w:rPr>
          <w:rFonts w:ascii="Arial" w:hAnsi="Arial" w:cs="Arial"/>
        </w:rPr>
        <w:t>un primo momento</w:t>
      </w:r>
      <w:r w:rsidR="00551D0E">
        <w:rPr>
          <w:rFonts w:ascii="Arial" w:hAnsi="Arial" w:cs="Arial"/>
        </w:rPr>
        <w:t>,</w:t>
      </w:r>
      <w:r w:rsidRPr="002A635E">
        <w:rPr>
          <w:rFonts w:ascii="Arial" w:hAnsi="Arial" w:cs="Arial"/>
        </w:rPr>
        <w:t xml:space="preserve"> si rifiutava di lasciare il terreno di gioco. La sanzione è stata comminata considerando la sosta delle festività. </w:t>
      </w:r>
    </w:p>
    <w:p w14:paraId="3785B3FE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3842878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6EC8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VITELLOZZI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D5F1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60A5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67CC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80D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B575AA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113DB37B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21/12/2025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6B7A7DCE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1E1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CUTRINI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6EB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CEB3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9B36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3E59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5394664" w14:textId="77777777" w:rsidR="002A635E" w:rsidRPr="002A635E" w:rsidRDefault="002A635E" w:rsidP="002A635E">
      <w:pPr>
        <w:spacing w:before="80" w:after="40"/>
        <w:jc w:val="left"/>
        <w:rPr>
          <w:rFonts w:ascii="Arial" w:hAnsi="Arial" w:cs="Arial"/>
        </w:rPr>
      </w:pPr>
      <w:r w:rsidRPr="002A635E">
        <w:rPr>
          <w:rFonts w:ascii="Arial" w:hAnsi="Arial" w:cs="Arial"/>
        </w:rPr>
        <w:t xml:space="preserve">Allontanato per doppia ammonizione. </w:t>
      </w:r>
    </w:p>
    <w:p w14:paraId="114E3C3A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01694501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11/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49035F1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8F93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AMORE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DF2F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E212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BCF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F595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1647C5B" w14:textId="1A31E346" w:rsidR="002A635E" w:rsidRPr="002A635E" w:rsidRDefault="002A635E" w:rsidP="002A635E">
      <w:pPr>
        <w:spacing w:before="80" w:after="40"/>
        <w:jc w:val="left"/>
        <w:rPr>
          <w:rFonts w:ascii="Arial" w:hAnsi="Arial" w:cs="Arial"/>
        </w:rPr>
      </w:pPr>
      <w:r w:rsidRPr="002A635E">
        <w:rPr>
          <w:rFonts w:ascii="Arial" w:hAnsi="Arial" w:cs="Arial"/>
        </w:rPr>
        <w:t xml:space="preserve">Allontanato per continue proteste nei confronti dell'arbitro. Una volta espulso reiterava tale comportamento. La sanzione è stata comminata in considerazione della sosta delle festività. </w:t>
      </w:r>
    </w:p>
    <w:p w14:paraId="270377F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992A3C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E0E7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TASSI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D5C2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5CA4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D7B1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7891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9A2B9A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2B90EC3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33EA845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8398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RE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2FC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A04F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D547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F3AA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6E2FB3B" w14:textId="77777777" w:rsidR="002A635E" w:rsidRPr="002A635E" w:rsidRDefault="002A635E" w:rsidP="002A635E">
      <w:pPr>
        <w:spacing w:before="80" w:after="40"/>
        <w:jc w:val="left"/>
        <w:rPr>
          <w:rFonts w:ascii="Arial" w:hAnsi="Arial" w:cs="Arial"/>
        </w:rPr>
      </w:pPr>
      <w:r w:rsidRPr="002A635E">
        <w:rPr>
          <w:rFonts w:ascii="Arial" w:hAnsi="Arial" w:cs="Arial"/>
        </w:rPr>
        <w:t xml:space="preserve">Allontanato per aver colpito con violenza all'altezza delle spalle un calciatore della squadra avversaria. </w:t>
      </w:r>
    </w:p>
    <w:p w14:paraId="0CCCDE2E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3826CAC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432B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DEL PRETE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ABCE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D874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C038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BURGOS FABRICIO SEBAST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FAC6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2A635E" w:rsidRPr="002A635E" w14:paraId="245CE0A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D436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AMORE BONAPASTA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E9DF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F737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C4D9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MANCINI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901F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</w:tbl>
    <w:p w14:paraId="1A2331F9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00B2AC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0E5F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ASCENZI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3EE2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446C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D116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313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7742B79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EB47003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DEF4DF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9FFA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BULDRINI NORIS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0837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0BDC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E638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LOMBI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D84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2A635E" w:rsidRPr="002A635E" w14:paraId="6CAEA97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F210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PALOMBI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3B02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9F6D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EF18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CONFORTI YOUSSEF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3B2C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2A635E" w:rsidRPr="002A635E" w14:paraId="75E36C0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7983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FERRERO JUAN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73E2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9B7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4A49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CRUCIANI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9EAD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2A635E" w:rsidRPr="002A635E" w14:paraId="5885DF2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5648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CIAMARRA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D4F7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DDD8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822F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MESCHINI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1E7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63F06892" w14:textId="77777777" w:rsidR="00770AC9" w:rsidRDefault="00770AC9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</w:p>
    <w:p w14:paraId="22CDCB88" w14:textId="6E378B85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068B742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5F26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GIANNINI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0422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61CD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C718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MANCINI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C9F6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2A635E" w:rsidRPr="002A635E" w14:paraId="1137010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3D82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FRANCUCCI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938A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F0D4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D0F8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ZERLENGA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3A1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2A635E" w:rsidRPr="002A635E" w14:paraId="0DC7EAC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EBCD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GOBBI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E408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EEB3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1705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FCCF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986278F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598E740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8884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ORLANDO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17BF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C861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133B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ABE9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9063431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79FE820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1B1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SANTAMARIANOVA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5DCD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4D0A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5A69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PETTINARI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55F8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</w:tbl>
    <w:p w14:paraId="33CE308A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029CA93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8DF6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GJERGJI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F078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1683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8D8F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TAMBA KEBA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7FEF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2A635E" w:rsidRPr="002A635E" w14:paraId="4212938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45CE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MATEO BRUNO JULIO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CCD0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3795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2BD9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ALBANESE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14D6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2A635E" w:rsidRPr="002A635E" w14:paraId="18CDB88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25D3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LUCIANI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FB3A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C7E0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C141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LATTANZI ZENO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4A4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2A635E" w:rsidRPr="002A635E" w14:paraId="3B47792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BC23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6AF4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A42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BA3C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TUMINO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7446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2A635E" w:rsidRPr="002A635E" w14:paraId="7F03136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FE2A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MORI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6E27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A686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700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GABRIELLI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1F0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  <w:tr w:rsidR="002A635E" w:rsidRPr="002A635E" w14:paraId="715A8C6C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726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MAZZA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02D7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BE39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44F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AC1D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9CA0418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557DD9F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BE61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78E6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EAAC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B932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MICUCCI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A063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2A635E" w:rsidRPr="002A635E" w14:paraId="6F236B1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F3B4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D AMBROGIO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22A9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099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105A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CIMINARI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2827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2A635E" w:rsidRPr="002A635E" w14:paraId="756C7EB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1229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TABARRETTI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983E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513F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C0B0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CARDINALI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ED2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2A635E" w:rsidRPr="002A635E" w14:paraId="27ED3E2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6A10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FORESI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56B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D43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B6BB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IPPOLITO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F4F2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2A635E" w:rsidRPr="002A635E" w14:paraId="637B78B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6189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RIGANELLI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B0C9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EB04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C9ED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CESARI LEALE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6168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2A635E" w:rsidRPr="002A635E" w14:paraId="2CC1923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2AA0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GRELLONI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15BB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ED9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F5A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MONTENERI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3961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</w:tr>
      <w:tr w:rsidR="002A635E" w:rsidRPr="002A635E" w14:paraId="3D75B3C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3727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PIGNANI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A3BC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5371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00EE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OMGBA MANGA ANDRE SYLVERE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A22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2A635E" w:rsidRPr="002A635E" w14:paraId="6CBB7BE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D9C1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PICCININI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A52A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0EBB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0982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SEJFULLAI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A495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2A635E" w:rsidRPr="002A635E" w14:paraId="2D575B5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CE75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4DFA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425A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4CB9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ANTONIOLI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4010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2A635E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2A635E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</w:tbl>
    <w:p w14:paraId="0B5788F3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177F7BE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D872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CLEMENTONI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7AC5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AEA5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C943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MALASPINA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F244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2A635E" w:rsidRPr="002A635E" w14:paraId="39AA772E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12B1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CERESANI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F6AA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B32D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AB92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GATTI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CC7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2A635E" w:rsidRPr="002A635E" w14:paraId="77F09FC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AFA2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FISCHI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B66D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5E4B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3C4F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VALERIANI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880C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</w:tr>
      <w:tr w:rsidR="002A635E" w:rsidRPr="002A635E" w14:paraId="5FB7CD8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EF84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LANARI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6906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FBC5A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B43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SALVETTI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394F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2A635E" w:rsidRPr="002A635E" w14:paraId="570E9F9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3CA2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TESEI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FBA9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562E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03F6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RENZI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CA264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2A635E" w:rsidRPr="002A635E" w14:paraId="24D24A5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DEFD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BURATTI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833C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807A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9824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VICOMANDI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6DE7D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2A635E" w:rsidRPr="002A635E" w14:paraId="6E501A6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9DE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STAFFOLANI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C762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D5C9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6873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EYETTE NNANGA DANIEL DILANE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D375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2A635E" w:rsidRPr="002A635E" w14:paraId="2CE6E0F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2F66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FABRIZI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3C4C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0EDB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B929E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PETRARULO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47FC8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2A635E" w:rsidRPr="002A635E" w14:paraId="389D875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3E3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STAFFOLANI PACO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DBA8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A678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25146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PANICARI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4E33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0E5D6CE6" w14:textId="77777777" w:rsidR="002A635E" w:rsidRPr="002A635E" w:rsidRDefault="002A635E" w:rsidP="002A635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A635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31275CB1" w14:textId="77777777" w:rsidR="002A635E" w:rsidRPr="002A635E" w:rsidRDefault="002A635E" w:rsidP="002A635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2A635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E1BC16D" w14:textId="77777777" w:rsidR="002A635E" w:rsidRPr="002A635E" w:rsidRDefault="002A635E" w:rsidP="002A635E">
      <w:pPr>
        <w:jc w:val="left"/>
        <w:rPr>
          <w:rFonts w:ascii="Arial" w:hAnsi="Arial" w:cs="Arial"/>
          <w:color w:val="000000"/>
        </w:rPr>
      </w:pPr>
      <w:r w:rsidRPr="002A635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9D8453F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8E542C7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3A6429F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8B4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GARCIA PABLO ISMAEL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0265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B02B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3E1AC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5705B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AB2A46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679F7E4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179B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PAPA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79430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B11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23C95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B04AF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CBC0EF4" w14:textId="77777777" w:rsidR="002A635E" w:rsidRPr="002A635E" w:rsidRDefault="002A635E" w:rsidP="002A635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2A635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A635E" w:rsidRPr="002A635E" w14:paraId="0703965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AA72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BARBACCIA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7803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9BF17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4B171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3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82C99" w14:textId="77777777" w:rsidR="002A635E" w:rsidRPr="002A635E" w:rsidRDefault="002A635E" w:rsidP="002A635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2A635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3DE150F" w14:textId="77777777" w:rsidR="0046604B" w:rsidRDefault="0046604B" w:rsidP="0046604B">
      <w:pPr>
        <w:pStyle w:val="titoloprinc0"/>
        <w:rPr>
          <w:color w:val="002060"/>
        </w:rPr>
      </w:pPr>
    </w:p>
    <w:p w14:paraId="69DABB2F" w14:textId="77777777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074BF902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089C69AB" w14:textId="77777777" w:rsidR="0046604B" w:rsidRDefault="0046604B" w:rsidP="0046604B">
      <w:pPr>
        <w:pStyle w:val="titoloprinc0"/>
        <w:rPr>
          <w:color w:val="002060"/>
        </w:rPr>
      </w:pPr>
    </w:p>
    <w:p w14:paraId="738E717A" w14:textId="77777777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3AA4438A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8208BF3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5F8842E9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5B42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C41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72B4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4D2A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16A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5A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57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0584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642B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AAB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3315D130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BD93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99E8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53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8AC9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0CC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5F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863C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361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C036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BF7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A6A8BD5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EA7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EA54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6CB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2E7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EC5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5DBF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3DAC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C2A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2A6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1BFD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6FC1C3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32F3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7B23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CC24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5A6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540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8F5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15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2DD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16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9EF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37C4BE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BCE7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2CFF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1461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9E65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7AF7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24F3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6415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61F5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E34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BE2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133944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8676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3EB1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F3A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6AD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11D9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9D5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CBD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6FA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304C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55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EDA9A97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CF46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40F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DA9B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3D3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2E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DDC9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406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AF19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3F8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BE9F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044D96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7D1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13E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AA46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2DB4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883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139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6444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5ECC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93C6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DFD8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ECAA03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DDD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CB0F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DC19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840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B90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02F1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25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3160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0F2F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DC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9DE023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22CD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EDE2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CE1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238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A19D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EA2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BAF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65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DCB7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3B3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540984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71D8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2E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71FD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C9CE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CD7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E54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7EC3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E243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46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1BB7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347877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E6E1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1B50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ABD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426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7589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7C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7918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7FC2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06E6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76A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09885D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5BFA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5F2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3AF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F759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F03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460A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D1E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7EA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9BB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C976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543D62F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1B0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E51D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6343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EFC8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A7DE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C6C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E8D6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2A1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3B3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8D0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09BF55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AAD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36EF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5110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A6FA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A2D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653B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6A17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D5A7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3D0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57B6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15DA7B9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FB2B1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710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26CF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BBB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910C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4A0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490D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493E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763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69E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7F428A1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81A8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EA1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010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751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7059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E54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B0E3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CCAD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E6DF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CE6E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CC77F1B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6407BF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8A1B88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11605992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EEE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7142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CE39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35C3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56D5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087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4FF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CE1E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087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CE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19EA1CBA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8E67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D63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63F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C12D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C915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05D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E4FC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85F6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032B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6FAA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2C06CE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CD96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DD38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802D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09E3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23D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9A2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FA6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E52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903C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3E4E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B3D716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F63C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31B5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D8B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B1A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B5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713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5183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2B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24F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3E74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2A7D8B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5577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A17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035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C02F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B6A5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B81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3F55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773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3BE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1B5C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4F8511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24950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3519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CD07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52B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432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82E5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9CC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633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2414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95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DD5ED3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C8D0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AB7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9F7D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64A7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2F8F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5F7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E0F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7255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02D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DAE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A96604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B086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DA5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1F33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BAE2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460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6AF9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A73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202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3CD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8DF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E155FB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9317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B13E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803F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D4C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F3E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154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10B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2296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B255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45B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F4D908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56AE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3436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DFA2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33A8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957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94A1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C8D9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041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4AF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21BB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FA46A0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F21A1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9DE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68EE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4F2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2CBB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DAB8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B47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BB3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213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DA87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D3CB48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042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D5C6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ECE8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52B1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1FCD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DEA3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F5A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04E9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34F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70D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148BD4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7060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FD42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99A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2660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0E8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039F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99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271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85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EC4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CDE2A25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33B1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C9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ACC9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898F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15E8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15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280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BDD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AF2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91D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B6CBE4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3C2D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7175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624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1748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C08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977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1C3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5C25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E92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ADA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F33014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C370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59B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187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8C5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40E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C6A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036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65B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C5E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10B7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F966BB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90E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7C9D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7AB8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C332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2781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5006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DAC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22E8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58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637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8BC0274" w14:textId="77777777" w:rsidR="002C79F6" w:rsidRDefault="002C79F6" w:rsidP="0046604B">
      <w:pPr>
        <w:pStyle w:val="titoloprinc0"/>
        <w:rPr>
          <w:color w:val="002060"/>
        </w:rPr>
      </w:pPr>
    </w:p>
    <w:p w14:paraId="2F8C4E63" w14:textId="77777777" w:rsidR="00770AC9" w:rsidRDefault="00770AC9" w:rsidP="0046604B">
      <w:pPr>
        <w:pStyle w:val="titoloprinc0"/>
        <w:rPr>
          <w:color w:val="002060"/>
        </w:rPr>
      </w:pPr>
    </w:p>
    <w:p w14:paraId="2423A7E2" w14:textId="18E8A19A" w:rsidR="0046604B" w:rsidRDefault="0046604B" w:rsidP="0046604B">
      <w:pPr>
        <w:pStyle w:val="titoloprinc0"/>
        <w:rPr>
          <w:color w:val="002060"/>
        </w:rPr>
      </w:pPr>
      <w:r w:rsidRPr="00416064">
        <w:rPr>
          <w:color w:val="002060"/>
        </w:rPr>
        <w:lastRenderedPageBreak/>
        <w:t>PROGRAMMA GARE</w:t>
      </w:r>
    </w:p>
    <w:p w14:paraId="0CF82584" w14:textId="77777777" w:rsidR="005B2016" w:rsidRDefault="005B2016" w:rsidP="00561B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79C4D7A" w14:textId="77777777" w:rsidR="00505BAE" w:rsidRDefault="00505BA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014770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E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9"/>
        <w:gridCol w:w="385"/>
        <w:gridCol w:w="898"/>
        <w:gridCol w:w="1184"/>
        <w:gridCol w:w="1550"/>
        <w:gridCol w:w="1550"/>
      </w:tblGrid>
      <w:tr w:rsidR="006633E3" w:rsidRPr="006633E3" w14:paraId="2B2EF0A3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E743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7A3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9072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3B94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7EAC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5C1A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3382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14189559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2725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90DE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74DC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C21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922E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BFDD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6BEF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6633E3" w:rsidRPr="006633E3" w14:paraId="3BF40520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630C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B0E8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913A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3D9D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9D83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8833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F52B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6633E3" w:rsidRPr="006633E3" w14:paraId="25683517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578A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1E12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76A2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F99C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4C8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1997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90E5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6633E3" w:rsidRPr="006633E3" w14:paraId="79B56C35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9752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FD25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58C3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17C7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1A52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95F3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5EA9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6633E3" w:rsidRPr="006633E3" w14:paraId="089A654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526C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DDED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A8E3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E789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63EC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3626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40B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6633E3" w:rsidRPr="006633E3" w14:paraId="385ED455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D489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687D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746A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D9FC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7507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791E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5BB4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6633E3" w:rsidRPr="006633E3" w14:paraId="25A21E81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4A18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5EAC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B836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C83A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3357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819D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F24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6633E3" w:rsidRPr="006633E3" w14:paraId="63C486A0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901B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4CFC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40BD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7FFD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DC94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210 COMUNALE "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M.MARTELLINI</w:t>
            </w:r>
            <w:proofErr w:type="gramEnd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0305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66B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</w:tbl>
    <w:p w14:paraId="056D8EC8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70B3C49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14AE1C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2EA8AC0" w14:textId="77777777" w:rsid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685018" w14:textId="4449811A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F - 14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6"/>
        <w:gridCol w:w="385"/>
        <w:gridCol w:w="898"/>
        <w:gridCol w:w="1179"/>
        <w:gridCol w:w="1558"/>
        <w:gridCol w:w="1545"/>
      </w:tblGrid>
      <w:tr w:rsidR="006633E3" w:rsidRPr="006633E3" w14:paraId="28F8D536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5A67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F5BA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CC3DB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2716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D21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C57C7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0599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28F6430B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841A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C412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C0461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0D23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D145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354 "ANTONIO MENGONI" S.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M.SELVA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24CB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4B1D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CONTRADA SANTA MARIA IN SELVA</w:t>
            </w:r>
          </w:p>
        </w:tc>
      </w:tr>
      <w:tr w:rsidR="006633E3" w:rsidRPr="006633E3" w14:paraId="22E67AA6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6C59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77F2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6160C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88F2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84E8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9E4A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53F9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6633E3" w:rsidRPr="006633E3" w14:paraId="7444A282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FB8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C95D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C933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7D35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20/12/2025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257F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65A0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8A59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6633E3" w:rsidRPr="006633E3" w14:paraId="2A519A34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B58B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7A90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E94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098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5A3F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F2B1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09B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6633E3" w:rsidRPr="006633E3" w14:paraId="4F42F1BB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57AA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E661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D7B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2C93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E1EF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7D23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8369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6633E3" w:rsidRPr="006633E3" w14:paraId="6E102D82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0799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5437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ADDA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59E2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0B97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739A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CBE6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VIALE DELLA REPUBBLICA</w:t>
            </w:r>
          </w:p>
        </w:tc>
      </w:tr>
      <w:tr w:rsidR="006633E3" w:rsidRPr="006633E3" w14:paraId="7C40658C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EBCC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BFA9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8B7B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D9B6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0DFF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F80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1F06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6633E3" w:rsidRPr="006633E3" w14:paraId="1FBF10F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4ACA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0B28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DA46F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A039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802A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AC23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9BA5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7FFBDB9A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24A265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76FBD9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0855CC6" w14:textId="77777777" w:rsid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A870C1" w14:textId="0AD9CC75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F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83"/>
        <w:gridCol w:w="1548"/>
        <w:gridCol w:w="1568"/>
      </w:tblGrid>
      <w:tr w:rsidR="006633E3" w:rsidRPr="006633E3" w14:paraId="1DA1EA1E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A431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C1B1F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971C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4FA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1D53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C7C6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CB5A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69293283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F380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F23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9D0E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F9B6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23/12/2025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9EA2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8C04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ED3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03B1A0CA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9C6755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198FCD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0CEFF9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FFCF4D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5A68F4" w14:textId="77777777" w:rsidR="006633E3" w:rsidRDefault="006633E3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8E6267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6ED4AB" w14:textId="77777777" w:rsidR="0007494D" w:rsidRDefault="0007494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99E58C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50B01B3" w14:textId="77777777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524D0CDD" w14:textId="77777777" w:rsidR="0046604B" w:rsidRDefault="0046604B" w:rsidP="0046604B">
      <w:pPr>
        <w:pStyle w:val="titoloprinc0"/>
        <w:rPr>
          <w:color w:val="17365D" w:themeColor="text2" w:themeShade="BF"/>
        </w:rPr>
      </w:pPr>
    </w:p>
    <w:p w14:paraId="3EA24C39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15/12/2025</w:t>
      </w:r>
    </w:p>
    <w:p w14:paraId="7352F587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50A23F8B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1D0E" w:rsidRPr="00551D0E" w14:paraId="57F06C8E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0DCE7067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C88F1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- 10 Giornata - A</w:t>
                  </w:r>
                </w:p>
              </w:tc>
            </w:tr>
            <w:tr w:rsidR="00551D0E" w:rsidRPr="00551D0E" w14:paraId="2D619708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AD3CB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AUDAX SETTEMPEDANA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5BEB4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GINESIO CALCIO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F2A5C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9049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3EBCBA6" w14:textId="77777777" w:rsidR="00551D0E" w:rsidRPr="00551D0E" w:rsidRDefault="00551D0E" w:rsidP="00551D0E"/>
        </w:tc>
      </w:tr>
    </w:tbl>
    <w:p w14:paraId="3D8167D7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8797E4C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7EEDF42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12/12/2025</w:t>
      </w:r>
    </w:p>
    <w:p w14:paraId="01F7C2EB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18FD5FFB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1D0E" w:rsidRPr="00551D0E" w14:paraId="7AD7A99F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0343245E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57D2E9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- 11 Giornata - A</w:t>
                  </w:r>
                </w:p>
              </w:tc>
            </w:tr>
            <w:tr w:rsidR="00551D0E" w:rsidRPr="00551D0E" w14:paraId="4870BAEA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D6D6F5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1404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CARIMA CALCIO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CF63B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4F25FB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51E7949F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F8DB5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AC2567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EROICA S. ANGELOINPONTANO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3D9A7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1B19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142A59E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D87A1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90C9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AUDAX SETTEMPEDANA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50CA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2DF39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11D10B8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C80F1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MORROVALLE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F6EDB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099C6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30ED6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499D0CF0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728AD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8059C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0F48C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25CC1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71B07D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62F3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D937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1F1133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E3AAC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A7B2331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9308D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GINESIO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9882D1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DF4D7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AC8BC7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1DD42767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1D6BB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97AC2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AMATORI STESE 2007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46DC6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E40658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46DC9B59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84E31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13/12/2025</w:t>
                  </w:r>
                </w:p>
              </w:tc>
            </w:tr>
          </w:tbl>
          <w:p w14:paraId="18406E64" w14:textId="77777777" w:rsidR="00551D0E" w:rsidRPr="00551D0E" w:rsidRDefault="00551D0E" w:rsidP="00551D0E"/>
        </w:tc>
      </w:tr>
    </w:tbl>
    <w:p w14:paraId="3E933AEA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147EA1E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EED42D6" w14:textId="77777777" w:rsidR="00551D0E" w:rsidRPr="00551D0E" w:rsidRDefault="00551D0E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551D0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F29DF96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551D0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64736125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12/12/2025 </w:t>
      </w:r>
    </w:p>
    <w:p w14:paraId="3962B89C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B510F4B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FC462D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7C10036D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F372F0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0777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ROCCO ROSSANO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2F3D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1EF2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16A4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763A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313D0D9" w14:textId="50CD6B3A" w:rsidR="00551D0E" w:rsidRPr="00551D0E" w:rsidRDefault="00551D0E" w:rsidP="00551D0E">
      <w:pPr>
        <w:spacing w:before="80" w:after="40"/>
        <w:rPr>
          <w:rFonts w:ascii="Arial" w:hAnsi="Arial" w:cs="Arial"/>
        </w:rPr>
      </w:pPr>
      <w:r w:rsidRPr="00551D0E">
        <w:rPr>
          <w:rFonts w:ascii="Arial" w:hAnsi="Arial" w:cs="Arial"/>
        </w:rPr>
        <w:t>Allontan</w:t>
      </w:r>
      <w:r>
        <w:rPr>
          <w:rFonts w:ascii="Arial" w:hAnsi="Arial" w:cs="Arial"/>
        </w:rPr>
        <w:t>a</w:t>
      </w:r>
      <w:r w:rsidRPr="00551D0E">
        <w:rPr>
          <w:rFonts w:ascii="Arial" w:hAnsi="Arial" w:cs="Arial"/>
        </w:rPr>
        <w:t xml:space="preserve">to per proteste nei confronti dell'arbitro. </w:t>
      </w:r>
    </w:p>
    <w:p w14:paraId="6A3FDC3D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EF0EDF9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01A4B4BC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62CD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CAPPELLACCI LEONARDO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2331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E688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BAF1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824B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6B636C6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76F6EE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01B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CONTALDO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A38C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21F7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CD5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5DA2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8FF42A1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6CEBD70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BEDB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APPIGNANESI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C179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1007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B0F6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MIRA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A8AC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551D0E" w:rsidRPr="00551D0E" w14:paraId="70DD88C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170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lastRenderedPageBreak/>
              <w:t>MIRA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372E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B02B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3422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DA3B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DD42A94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7BFA2F1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2614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ROGANI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AE83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A5BE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2DB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SEGOVIA FELIPE ANDRES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BABC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551D0E" w:rsidRPr="00551D0E" w14:paraId="179BA06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D3C8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VECCHI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6EEB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0B1C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019D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GALANDRINI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C606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551D0E" w:rsidRPr="00551D0E" w14:paraId="05AB254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50D0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PIERLUIGI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159D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BC4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4304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CORVARO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D2C5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  <w:tr w:rsidR="00551D0E" w:rsidRPr="00551D0E" w14:paraId="14D7EA4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1F18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SCARPETTA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CA97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EA5C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BACA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C1E6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4385ED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13/12/2025 </w:t>
      </w:r>
    </w:p>
    <w:p w14:paraId="4B75B0A9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D071BE2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4C59ACD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7BD05AF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017BB3D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E0A2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CAVALIERI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72C3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720F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90B2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EE74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1AFDEAF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2FE984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0156C2F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6DD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ACCIARRESI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3B49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4A6E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3CAC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70C7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88185E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6E83A28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B779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TENTELLA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6C9F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F163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3539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WASEEM ZEIN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B3A2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551D0E" w:rsidRPr="00551D0E" w14:paraId="60AB116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F926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ALESSANDRINI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F4BA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6639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87A5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MARILUNGO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A42A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551D0E" w:rsidRPr="00551D0E" w14:paraId="3686A35C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75A1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FLORA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C44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199C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64EA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415D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6635DA7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27EC8F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BADA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CAMACCI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0A02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CC78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EFA8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CAMILLI MELETANI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D01E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551D0E" w:rsidRPr="00551D0E" w14:paraId="00588D5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1B37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MARIUCCI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E5AA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8C01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D085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ROCCO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5EC5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</w:tbl>
    <w:p w14:paraId="60320962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FD21F9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ECDD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GIUSTOZZI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BA62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1A8C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534E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CANNONE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C8FB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551D0E" w:rsidRPr="00551D0E" w14:paraId="73582C7E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DCD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QUATTRINI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B37C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6F4C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A48D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6CF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8AFE0FA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15/12/2025 </w:t>
      </w:r>
    </w:p>
    <w:p w14:paraId="2E568C65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954D3A9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648D37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2E614C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2CB591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591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CONTALDO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11EC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54DF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DE37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D009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E25E42E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9E9703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F993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BRASILI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5D16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E86D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8226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C8EA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B82B5C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78A064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3D42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lastRenderedPageBreak/>
              <w:t>CARRADORI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DCB1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5B1D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42F3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42E1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51F68F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6464619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9EAA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BARUNI ROLAND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AC66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9514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0DD8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MAGNAPANE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0374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</w:tr>
      <w:tr w:rsidR="00551D0E" w:rsidRPr="00551D0E" w14:paraId="415A811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1122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LUCIANI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17D3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E73B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AE6B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0BD4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4163592" w14:textId="77777777" w:rsidR="0046604B" w:rsidRDefault="0046604B" w:rsidP="0046604B">
      <w:pPr>
        <w:pStyle w:val="titoloprinc0"/>
        <w:rPr>
          <w:color w:val="002060"/>
        </w:rPr>
      </w:pPr>
    </w:p>
    <w:p w14:paraId="7311FDAC" w14:textId="77777777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43DB54F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1E615B10" w14:textId="77777777" w:rsidR="0046604B" w:rsidRDefault="0046604B" w:rsidP="0046604B">
      <w:pPr>
        <w:pStyle w:val="titoloprinc0"/>
        <w:rPr>
          <w:color w:val="002060"/>
        </w:rPr>
      </w:pPr>
    </w:p>
    <w:p w14:paraId="17EF339B" w14:textId="77777777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E9B7D07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F16FE98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5083BDC0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1E42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9E1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E8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73E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82B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BB0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082B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6AA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1BA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5E87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22DB7F3E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3422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65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173D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5AD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EF9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C92D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A41B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7A36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4A0C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8BD8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C0C5DD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44E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8B0B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0978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0F1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6397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6B2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ECB3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709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67E9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309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1BD75F0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5F3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5C3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32FE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1883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34A8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FA8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FDA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E0A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6FF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FAF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1BF0831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2334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71D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9883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ADA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12A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9E1D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FB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61E8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D39B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C0F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71F98C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075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919C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FD5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6A6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9D36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0C6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0AC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062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77D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C44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B43B7D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14CA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870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49D0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818B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8E6C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ACA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9C37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C58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502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AE3D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4E9CCEF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ECA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AC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E174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F1F4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F10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7E89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1F1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C021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E47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3D1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6850CC8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7EA7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B3BB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DA1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B17B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A581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17D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9B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E70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668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0BF3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6188F7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8200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1C8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FFCB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E4F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4FF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DD3A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CE4D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3D0A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8EB5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849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93DD25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54E4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F5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F9FC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067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F235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BCE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45EF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B48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AD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BA3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219B8D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AE90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AD6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C7EF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F9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5CF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DD0B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C512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2DF4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C55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DA2C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0FC678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47A7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A7B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68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46F5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0A9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5FD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149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874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9E2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D16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27C872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D6A2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F5E6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3F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F51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57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271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AB2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2F3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E8A9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8456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4B7E39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A604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C4D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9BD4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F065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2FE4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135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285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92E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FE01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48BE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748723F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26341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6A1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269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572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AF68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199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05D0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CD8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E87B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8A4D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7FEF86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39FD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719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35D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3AAA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6F89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BF2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B63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DF1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7EBD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E2AD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AE901D4" w14:textId="77777777" w:rsidR="0046604B" w:rsidRDefault="0046604B" w:rsidP="0046604B">
      <w:pPr>
        <w:pStyle w:val="titoloprinc0"/>
        <w:rPr>
          <w:color w:val="002060"/>
        </w:rPr>
      </w:pPr>
    </w:p>
    <w:p w14:paraId="07F81064" w14:textId="77777777" w:rsidR="0046604B" w:rsidRDefault="0046604B" w:rsidP="0046604B">
      <w:pPr>
        <w:pStyle w:val="titoloprinc0"/>
        <w:rPr>
          <w:color w:val="002060"/>
        </w:rPr>
      </w:pPr>
    </w:p>
    <w:p w14:paraId="52996EDF" w14:textId="77777777" w:rsidR="0046604B" w:rsidRDefault="0046604B" w:rsidP="0046604B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5D5DA4A4" w14:textId="77777777" w:rsid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8B3FE0" w14:textId="77777777" w:rsid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E41B74" w14:textId="6C820F20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E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3"/>
        <w:gridCol w:w="385"/>
        <w:gridCol w:w="898"/>
        <w:gridCol w:w="1191"/>
        <w:gridCol w:w="1562"/>
        <w:gridCol w:w="1536"/>
      </w:tblGrid>
      <w:tr w:rsidR="006633E3" w:rsidRPr="006633E3" w14:paraId="407B6912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071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2979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DF8A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83FF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A836E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0DC3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E02B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597C115C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AA6A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89A6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848AB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8AD7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D81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4083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AD4A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6633E3" w:rsidRPr="006633E3" w14:paraId="00CB1A6D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CD5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510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E66BE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86D2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03AB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A999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3E8E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6633E3" w:rsidRPr="006633E3" w14:paraId="34E1E756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16AA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5D5E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BAB3C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51AA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D3EA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A7F4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1165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6633E3" w:rsidRPr="006633E3" w14:paraId="6D5810E3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493D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8E23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B57E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7554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ED53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66BB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D89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6633E3" w:rsidRPr="006633E3" w14:paraId="407470E5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CD45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BF66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7FE7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9240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7AE0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C370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8FF3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6633E3" w:rsidRPr="006633E3" w14:paraId="3F43BB38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BE1B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E681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B3E6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6A4C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D381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CDE1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0B9C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6633E3" w:rsidRPr="006633E3" w14:paraId="38E3D51B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2287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1DE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2AAA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A18B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19/12/2025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41AD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5D66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F581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6633E3" w:rsidRPr="006633E3" w14:paraId="4B013526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349B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FAA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088B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A252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0446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339 COMUNALE "VALLONICA"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DDBB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SANT'ANGELO IN PONTANO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2FEA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CONTRADA SALTI</w:t>
            </w:r>
          </w:p>
        </w:tc>
      </w:tr>
    </w:tbl>
    <w:p w14:paraId="7EAD6BFF" w14:textId="2B406394" w:rsidR="00E81CB7" w:rsidRPr="00B551DF" w:rsidRDefault="00E81CB7" w:rsidP="00E81CB7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JUNIORES PROVINCIALE</w:t>
      </w:r>
      <w:r w:rsidRPr="00B551DF">
        <w:rPr>
          <w:color w:val="002060"/>
        </w:rPr>
        <w:t xml:space="preserve"> MACERATA</w:t>
      </w:r>
    </w:p>
    <w:p w14:paraId="2039C1A0" w14:textId="77777777" w:rsidR="00224381" w:rsidRDefault="00224381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C7D5446" w14:textId="77777777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6F16F471" w14:textId="77777777" w:rsidR="0046604B" w:rsidRDefault="0046604B" w:rsidP="0046604B">
      <w:pPr>
        <w:pStyle w:val="titoloprinc0"/>
        <w:rPr>
          <w:color w:val="17365D" w:themeColor="text2" w:themeShade="BF"/>
        </w:rPr>
      </w:pPr>
    </w:p>
    <w:p w14:paraId="67FDBC07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14/12/2025</w:t>
      </w:r>
    </w:p>
    <w:p w14:paraId="0C233A67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3E843D70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1D0E" w:rsidRPr="00551D0E" w14:paraId="585D53CC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11E54D37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35B81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- 11 Giornata - A</w:t>
                  </w:r>
                </w:p>
              </w:tc>
            </w:tr>
            <w:tr w:rsidR="00551D0E" w:rsidRPr="00551D0E" w14:paraId="5A3707C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CFE344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4E6897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F4E3C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9246B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6D4718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2D86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A3CEB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LORETO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E1547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3139F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D044F5D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146624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9F56F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7D3B6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E1DDB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A73B547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656300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FOLGORE 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93C40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40FE3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2856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7955616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FE32F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F532B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POTENZA PICENA 1945 A.</w:t>
                  </w:r>
                  <w:proofErr w:type="gramStart"/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A6CD2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8252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7F91200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86239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FAE1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97AE6F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BA3A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061BF29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86330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13/12/2025</w:t>
                  </w:r>
                </w:p>
              </w:tc>
            </w:tr>
          </w:tbl>
          <w:p w14:paraId="60EF5358" w14:textId="77777777" w:rsidR="00551D0E" w:rsidRPr="00551D0E" w:rsidRDefault="00551D0E" w:rsidP="00551D0E"/>
        </w:tc>
      </w:tr>
    </w:tbl>
    <w:p w14:paraId="0F64AA7B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3ECDD58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0F43656" w14:textId="77777777" w:rsidR="00551D0E" w:rsidRPr="00551D0E" w:rsidRDefault="00551D0E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551D0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43D55204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551D0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69B835F2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5AFA8497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7BD8279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C435232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DB513C4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B428D0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42A9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TIRANTI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656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7271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A06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D83B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327EF19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214859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C717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MACCHIONI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9C4D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1211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EE63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GUEYE ALY AMELIO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29FA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</w:tr>
    </w:tbl>
    <w:p w14:paraId="5854DDB9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3BEA21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D81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BILO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030E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0421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44D1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E31F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35C7D3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69BE673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217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RAQABI MOHAMMED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9B4B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5917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B422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GELAGNA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6830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</w:tbl>
    <w:p w14:paraId="488B36A6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7D47E17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C4D9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CHIONNE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9075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BC05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EAFB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PROPERZI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88E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551D0E" w:rsidRPr="00551D0E" w14:paraId="2C6D0CF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0DE1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MARASCA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4954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FDA3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2B7B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CARUCCI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E8B2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551D0E" w:rsidRPr="00551D0E" w14:paraId="065B672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7499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MICHELI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F8C0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0F1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C76D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BEVILACQUA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815D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551D0E" w:rsidRPr="00551D0E" w14:paraId="1E1031E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0E88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CALABRESE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681E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3422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CCE7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NOBILI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8C45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6E573E50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E94A5B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E634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FERRETTI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3309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C31F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5257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PROVENZIANI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C5A6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551D0E" w:rsidRPr="00551D0E" w14:paraId="573E014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5385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lastRenderedPageBreak/>
              <w:t>TUTOVEANU CRISTIAN ANDREI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F2E8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9EC5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C3E3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BORRONI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A91F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</w:tbl>
    <w:p w14:paraId="2C037B1B" w14:textId="77777777" w:rsidR="0046604B" w:rsidRDefault="0046604B" w:rsidP="0046604B">
      <w:pPr>
        <w:pStyle w:val="titoloprinc0"/>
        <w:rPr>
          <w:color w:val="002060"/>
        </w:rPr>
      </w:pPr>
    </w:p>
    <w:p w14:paraId="1C969806" w14:textId="77777777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852D028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7C086E49" w14:textId="77777777" w:rsidR="0046604B" w:rsidRDefault="0046604B" w:rsidP="0046604B">
      <w:pPr>
        <w:pStyle w:val="titoloprinc0"/>
        <w:rPr>
          <w:color w:val="002060"/>
        </w:rPr>
      </w:pPr>
    </w:p>
    <w:p w14:paraId="6A7BEBF7" w14:textId="77777777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2F184FE7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D8986F0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44A42D57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A7A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B88F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2A2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1629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F5A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7041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516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33A9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BB3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3969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2FD1181B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C355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69F5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CE0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7B6B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959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C82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74B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524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5EE7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9B4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E61725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698C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FE3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2FF5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9A2A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21E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D2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E43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341C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0416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8A29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0334E4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C2907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EDEF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B7E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18C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F89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85B1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4D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CD70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1B79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C7DD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C134BE8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E0E9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1D3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74A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3F8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0AF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97E0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53CD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C03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FBD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F0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817156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407C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A565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F69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C089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FEF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F247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6E8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81B1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29C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67F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BC3751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D665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BE1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62FA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E2E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4278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C831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CD8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132D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88C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15A5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04B1C7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3FF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55C9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EDF4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99F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69B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1B7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2F68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942B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1F3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5070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9E698C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0C0F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706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EE08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9C10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F767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0D1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6E70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9D3B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B8A4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41F6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B33B0B5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D92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7573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93B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C213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28D4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297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AAB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6D4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D53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9F9D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D1EFD2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01A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EF46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1F4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F1C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B39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FBBB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049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713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8122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C088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C724C3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29550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6F74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A2B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86D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F09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BE8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02A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CCC8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EAEB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2206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82C8B3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8FC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0D5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515B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EBD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E38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98D3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A67B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9CC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F39E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D38E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8374EC4" w14:textId="77777777" w:rsidR="0046604B" w:rsidRDefault="0046604B" w:rsidP="0046604B">
      <w:pPr>
        <w:pStyle w:val="titoloprinc0"/>
        <w:rPr>
          <w:color w:val="002060"/>
        </w:rPr>
      </w:pPr>
    </w:p>
    <w:p w14:paraId="74F0037C" w14:textId="77777777" w:rsidR="00551D0E" w:rsidRDefault="00551D0E" w:rsidP="009936A1">
      <w:pPr>
        <w:pStyle w:val="titoloprinc0"/>
        <w:rPr>
          <w:color w:val="002060"/>
        </w:rPr>
      </w:pPr>
    </w:p>
    <w:p w14:paraId="643D31AB" w14:textId="77777777" w:rsidR="00551D0E" w:rsidRDefault="00551D0E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0CBDC298" w14:textId="77777777" w:rsidR="009936A1" w:rsidRDefault="009936A1" w:rsidP="009936A1">
      <w:pPr>
        <w:pStyle w:val="titoloprinc0"/>
        <w:rPr>
          <w:color w:val="002060"/>
        </w:rPr>
      </w:pPr>
    </w:p>
    <w:p w14:paraId="2CA30521" w14:textId="77777777" w:rsidR="00770AC9" w:rsidRDefault="00770AC9" w:rsidP="009936A1">
      <w:pPr>
        <w:pStyle w:val="titoloprinc0"/>
        <w:rPr>
          <w:color w:val="002060"/>
        </w:rPr>
      </w:pPr>
    </w:p>
    <w:p w14:paraId="44D6C4AD" w14:textId="1B902468" w:rsidR="009936A1" w:rsidRPr="005E7AAE" w:rsidRDefault="009936A1" w:rsidP="009936A1">
      <w:pPr>
        <w:pStyle w:val="titoloprinc0"/>
        <w:rPr>
          <w:color w:val="002060"/>
        </w:rPr>
      </w:pPr>
      <w:r w:rsidRPr="005E7AAE">
        <w:rPr>
          <w:color w:val="002060"/>
        </w:rPr>
        <w:t xml:space="preserve">VARIAZIONI A </w:t>
      </w:r>
      <w:r>
        <w:rPr>
          <w:color w:val="002060"/>
        </w:rPr>
        <w:t>CALENDARIO</w:t>
      </w:r>
    </w:p>
    <w:p w14:paraId="7E440D57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13C0C369" w14:textId="77777777" w:rsidR="009936A1" w:rsidRPr="00B921B9" w:rsidRDefault="009936A1" w:rsidP="009936A1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GIRONE “</w:t>
      </w:r>
      <w:r>
        <w:rPr>
          <w:rFonts w:ascii="Arial" w:hAnsi="Arial" w:cs="Arial"/>
          <w:b/>
          <w:bCs/>
          <w:color w:val="002060"/>
          <w:sz w:val="24"/>
          <w:szCs w:val="24"/>
          <w:u w:val="single"/>
        </w:rPr>
        <w:t>F</w:t>
      </w: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”</w:t>
      </w:r>
    </w:p>
    <w:p w14:paraId="65154FE9" w14:textId="77777777" w:rsidR="009936A1" w:rsidRPr="002609BB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7DA78365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  <w:r w:rsidRPr="002609BB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CIVITANOVESE CALCIO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21B9">
        <w:rPr>
          <w:rFonts w:ascii="Arial" w:hAnsi="Arial" w:cs="Arial"/>
          <w:b/>
          <w:bCs/>
          <w:color w:val="002060"/>
          <w:sz w:val="22"/>
          <w:szCs w:val="22"/>
        </w:rPr>
        <w:t>SABATO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presso il campo sportivo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“Fratelli Giovanni e Mariano Ciccarelli”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via Montenero di </w:t>
      </w:r>
      <w:r w:rsidRPr="00B921B9">
        <w:rPr>
          <w:rFonts w:ascii="Arial" w:hAnsi="Arial" w:cs="Arial"/>
          <w:b/>
          <w:bCs/>
          <w:color w:val="002060"/>
          <w:sz w:val="22"/>
          <w:szCs w:val="22"/>
        </w:rPr>
        <w:t>CIVITANOVA MARCHE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1E68AD29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366F82F2" w14:textId="77777777" w:rsidR="00770AC9" w:rsidRDefault="00770AC9" w:rsidP="009936A1">
      <w:pPr>
        <w:rPr>
          <w:rFonts w:ascii="Arial" w:hAnsi="Arial" w:cs="Arial"/>
          <w:color w:val="002060"/>
          <w:sz w:val="22"/>
          <w:szCs w:val="22"/>
        </w:rPr>
      </w:pPr>
    </w:p>
    <w:p w14:paraId="30C7ADED" w14:textId="05089CAE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  <w:r w:rsidRPr="002609BB">
        <w:rPr>
          <w:rFonts w:ascii="Arial" w:hAnsi="Arial" w:cs="Arial"/>
          <w:color w:val="002060"/>
          <w:sz w:val="22"/>
          <w:szCs w:val="22"/>
        </w:rPr>
        <w:t>La Società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C06BC6">
        <w:rPr>
          <w:rFonts w:ascii="Arial" w:hAnsi="Arial" w:cs="Arial"/>
          <w:b/>
          <w:bCs/>
          <w:color w:val="002060"/>
          <w:sz w:val="22"/>
          <w:szCs w:val="22"/>
        </w:rPr>
        <w:t>MONTEMILONE POLLENZA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la </w:t>
      </w:r>
      <w:r>
        <w:rPr>
          <w:rFonts w:ascii="Arial" w:hAnsi="Arial" w:cs="Arial"/>
          <w:b/>
          <w:bCs/>
          <w:color w:val="002060"/>
          <w:sz w:val="22"/>
          <w:szCs w:val="22"/>
        </w:rPr>
        <w:t>DOMENICA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</w:t>
      </w:r>
      <w:r>
        <w:rPr>
          <w:rFonts w:ascii="Arial" w:hAnsi="Arial" w:cs="Arial"/>
          <w:color w:val="002060"/>
          <w:sz w:val="22"/>
          <w:szCs w:val="22"/>
        </w:rPr>
        <w:t>stesso campo.</w:t>
      </w:r>
    </w:p>
    <w:p w14:paraId="77682121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23678381" w14:textId="77777777" w:rsidR="00ED5BB1" w:rsidRDefault="00ED5BB1" w:rsidP="009936A1">
      <w:pPr>
        <w:pStyle w:val="titoloprinc0"/>
        <w:rPr>
          <w:color w:val="002060"/>
        </w:rPr>
      </w:pPr>
    </w:p>
    <w:p w14:paraId="56014B56" w14:textId="77777777" w:rsidR="00770AC9" w:rsidRDefault="00770AC9" w:rsidP="009936A1">
      <w:pPr>
        <w:pStyle w:val="titoloprinc0"/>
        <w:rPr>
          <w:color w:val="002060"/>
        </w:rPr>
      </w:pPr>
    </w:p>
    <w:p w14:paraId="34D20F33" w14:textId="77777777" w:rsidR="00770AC9" w:rsidRDefault="00770AC9" w:rsidP="009936A1">
      <w:pPr>
        <w:pStyle w:val="titoloprinc0"/>
        <w:rPr>
          <w:color w:val="002060"/>
        </w:rPr>
      </w:pPr>
    </w:p>
    <w:p w14:paraId="3A83BD5B" w14:textId="77777777" w:rsidR="00770AC9" w:rsidRDefault="00770AC9" w:rsidP="009936A1">
      <w:pPr>
        <w:pStyle w:val="titoloprinc0"/>
        <w:rPr>
          <w:color w:val="002060"/>
        </w:rPr>
      </w:pPr>
    </w:p>
    <w:p w14:paraId="70CBEC7E" w14:textId="7AF4C756" w:rsidR="009936A1" w:rsidRPr="005E7AAE" w:rsidRDefault="009936A1" w:rsidP="009936A1">
      <w:pPr>
        <w:pStyle w:val="titoloprinc0"/>
        <w:rPr>
          <w:color w:val="002060"/>
        </w:rPr>
      </w:pPr>
      <w:r w:rsidRPr="005E7AAE">
        <w:rPr>
          <w:color w:val="002060"/>
        </w:rPr>
        <w:lastRenderedPageBreak/>
        <w:t>V</w:t>
      </w:r>
      <w:r w:rsidR="00770AC9" w:rsidRPr="005E7AAE">
        <w:rPr>
          <w:color w:val="002060"/>
        </w:rPr>
        <w:t>ariazioni</w:t>
      </w:r>
      <w:r w:rsidRPr="005E7AAE">
        <w:rPr>
          <w:color w:val="002060"/>
        </w:rPr>
        <w:t xml:space="preserve"> </w:t>
      </w:r>
      <w:r w:rsidR="00770AC9" w:rsidRPr="005E7AAE">
        <w:rPr>
          <w:color w:val="002060"/>
        </w:rPr>
        <w:t>al</w:t>
      </w:r>
      <w:r w:rsidRPr="005E7AAE">
        <w:rPr>
          <w:color w:val="002060"/>
        </w:rPr>
        <w:t xml:space="preserve"> </w:t>
      </w:r>
      <w:r w:rsidR="00770AC9" w:rsidRPr="005E7AAE">
        <w:rPr>
          <w:color w:val="002060"/>
        </w:rPr>
        <w:t>programma gare</w:t>
      </w:r>
    </w:p>
    <w:p w14:paraId="5A3C8134" w14:textId="77777777" w:rsidR="009936A1" w:rsidRPr="005E7AAE" w:rsidRDefault="009936A1" w:rsidP="009936A1">
      <w:pPr>
        <w:pStyle w:val="breakline"/>
        <w:rPr>
          <w:color w:val="002060"/>
        </w:rPr>
      </w:pPr>
    </w:p>
    <w:p w14:paraId="5E35833A" w14:textId="77777777" w:rsidR="009936A1" w:rsidRPr="005E7AAE" w:rsidRDefault="009936A1" w:rsidP="009936A1">
      <w:pPr>
        <w:pStyle w:val="breakline"/>
        <w:rPr>
          <w:color w:val="002060"/>
        </w:rPr>
      </w:pPr>
    </w:p>
    <w:p w14:paraId="6A3C47B0" w14:textId="77777777" w:rsidR="009936A1" w:rsidRDefault="009936A1" w:rsidP="009936A1">
      <w:pPr>
        <w:pStyle w:val="titoloprinc0"/>
        <w:rPr>
          <w:color w:val="002060"/>
        </w:rPr>
      </w:pPr>
    </w:p>
    <w:p w14:paraId="0CB67958" w14:textId="6F95703F" w:rsidR="00CD2969" w:rsidRDefault="00CD2969" w:rsidP="00CD2969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</w:t>
      </w:r>
      <w:r w:rsidR="00E95113">
        <w:rPr>
          <w:sz w:val="24"/>
          <w:szCs w:val="24"/>
        </w:rPr>
        <w:t>3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185CC6" w:rsidRPr="00993906" w14:paraId="46E18479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7CE15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9D6F8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ABAE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05E8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6AFF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FB10B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7EF4D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44400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85CC6" w:rsidRPr="00993906" w14:paraId="4D64D6FE" w14:textId="77777777" w:rsidTr="00185CC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3F2F1" w14:textId="5821A9D7" w:rsidR="00185CC6" w:rsidRPr="00993906" w:rsidRDefault="00185CC6" w:rsidP="001E293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BF15A" w14:textId="62BCB376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6CF74" w14:textId="206D112D" w:rsidR="00185CC6" w:rsidRPr="006D16B9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1731A" w14:textId="21BA6660" w:rsidR="00185CC6" w:rsidRPr="008875BC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SETTEMPEDA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97DBE" w14:textId="1E7D7A3E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9BEEF" w14:textId="77777777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EB9A7" w14:textId="14602ABA" w:rsidR="00185CC6" w:rsidRPr="00993906" w:rsidRDefault="00185CC6" w:rsidP="001E293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BA3FF" w14:textId="77777777" w:rsidR="00185CC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85CC6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A26762" w14:textId="16D3DCA2" w:rsidR="00185CC6" w:rsidRPr="0099390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8577B94" w14:textId="77777777" w:rsidR="00DE5F0E" w:rsidRDefault="00DE5F0E" w:rsidP="00ED5BB1">
      <w:pPr>
        <w:pStyle w:val="titoloprinc0"/>
        <w:jc w:val="left"/>
        <w:rPr>
          <w:sz w:val="24"/>
          <w:szCs w:val="24"/>
        </w:rPr>
      </w:pPr>
    </w:p>
    <w:p w14:paraId="023346BF" w14:textId="77777777" w:rsidR="0007494D" w:rsidRDefault="0007494D" w:rsidP="00ED5BB1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8F5923" w:rsidRPr="00993906" w14:paraId="687A564D" w14:textId="77777777" w:rsidTr="006B6D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F8CFC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08D18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9AA0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5BBD9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457DC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B7F91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9C60C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FBB89" w14:textId="77777777" w:rsidR="008F5923" w:rsidRPr="00993906" w:rsidRDefault="008F5923" w:rsidP="006B6D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F5923" w:rsidRPr="00993906" w14:paraId="5530DB70" w14:textId="77777777" w:rsidTr="006B6D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DB884" w14:textId="77777777" w:rsidR="008F5923" w:rsidRPr="00993906" w:rsidRDefault="008F5923" w:rsidP="006B6D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C730D" w14:textId="77777777" w:rsidR="008F5923" w:rsidRPr="00993906" w:rsidRDefault="008F5923" w:rsidP="006B6D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67E0F" w14:textId="3DBA7C85" w:rsidR="008F5923" w:rsidRPr="006D16B9" w:rsidRDefault="008F5923" w:rsidP="006B6D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CIVITANOVESE CALCIO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ED21A" w14:textId="225BCA37" w:rsidR="008F5923" w:rsidRPr="008875BC" w:rsidRDefault="008F5923" w:rsidP="006B6D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F0251" w14:textId="77777777" w:rsidR="008F5923" w:rsidRPr="00993906" w:rsidRDefault="008F5923" w:rsidP="006B6D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8B337" w14:textId="588CB909" w:rsidR="008F5923" w:rsidRPr="00993906" w:rsidRDefault="008F5923" w:rsidP="006B6D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0445C" w14:textId="7FD1C9D4" w:rsidR="008F5923" w:rsidRPr="00993906" w:rsidRDefault="008F5923" w:rsidP="006B6D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B4F2A" w14:textId="5023DB43" w:rsidR="008F5923" w:rsidRDefault="008F5923" w:rsidP="006B6D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F5923">
              <w:rPr>
                <w:rFonts w:ascii="Calibri" w:hAnsi="Calibri"/>
                <w:color w:val="012741"/>
                <w:spacing w:val="-4"/>
                <w:sz w:val="17"/>
              </w:rPr>
              <w:t>ANTISTADIO "F.LLI CICCARELLI"</w:t>
            </w:r>
          </w:p>
          <w:p w14:paraId="1EA904FB" w14:textId="6F2C8691" w:rsidR="008F5923" w:rsidRPr="00993906" w:rsidRDefault="008F5923" w:rsidP="006B6D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11437EAE" w14:textId="77777777" w:rsidR="008F5923" w:rsidRDefault="008F5923" w:rsidP="00ED5BB1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C79F6" w:rsidRPr="00993906" w14:paraId="1A33627A" w14:textId="77777777" w:rsidTr="00560CB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ED32C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802A5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A4E9B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661E9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6D3B4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472BC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2880A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9B722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C79F6" w:rsidRPr="00993906" w14:paraId="62C9DF0E" w14:textId="77777777" w:rsidTr="00560CB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5B4F7" w14:textId="77777777" w:rsidR="002C79F6" w:rsidRPr="00993906" w:rsidRDefault="002C79F6" w:rsidP="00560CB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C4EFC" w14:textId="77777777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D88F" w14:textId="59A64498" w:rsidR="002C79F6" w:rsidRPr="006D16B9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07DC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ACADEMY CIVITANOVESE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6DCEF" w14:textId="1FB4D9B9" w:rsidR="002C79F6" w:rsidRPr="008875BC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07DC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ATL. CALCIO P.S. ELPISQ.B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6A7C0" w14:textId="77777777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2BF2" w14:textId="6446EC3E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8A96B" w14:textId="461CEC15" w:rsidR="002C79F6" w:rsidRPr="00993906" w:rsidRDefault="002C79F6" w:rsidP="00560CB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86B27" w14:textId="790D8912" w:rsidR="002C79F6" w:rsidRDefault="00407DCB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07DCB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407DCB">
              <w:rPr>
                <w:rFonts w:ascii="Calibri" w:hAnsi="Calibri"/>
                <w:color w:val="012741"/>
                <w:spacing w:val="-4"/>
                <w:sz w:val="17"/>
              </w:rPr>
              <w:t xml:space="preserve"> "MORNANO" CIVIT.ALTA</w:t>
            </w:r>
          </w:p>
          <w:p w14:paraId="7923859D" w14:textId="77777777" w:rsidR="002C79F6" w:rsidRPr="00993906" w:rsidRDefault="002C79F6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0A647AAF" w14:textId="77777777" w:rsidR="00DE5F0E" w:rsidRDefault="00DE5F0E" w:rsidP="00ED5BB1">
      <w:pPr>
        <w:pStyle w:val="titoloprinc0"/>
        <w:jc w:val="left"/>
        <w:rPr>
          <w:sz w:val="24"/>
          <w:szCs w:val="24"/>
        </w:rPr>
      </w:pPr>
    </w:p>
    <w:p w14:paraId="4747AA76" w14:textId="22CE5407" w:rsidR="002C79F6" w:rsidRDefault="002C79F6" w:rsidP="002C79F6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03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C79F6" w:rsidRPr="00993906" w14:paraId="223F6A27" w14:textId="77777777" w:rsidTr="00560CB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33AE6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75A2E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B5B45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9479F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8BA2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29CC6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50005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E7A1C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C79F6" w:rsidRPr="00993906" w14:paraId="731492B0" w14:textId="77777777" w:rsidTr="00407DC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815E2" w14:textId="3D8AA352" w:rsidR="002C79F6" w:rsidRPr="00993906" w:rsidRDefault="00407DCB" w:rsidP="00560CB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</w:t>
            </w:r>
            <w:r w:rsidR="002C79F6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C7662" w14:textId="77777777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69466" w14:textId="16E91C11" w:rsidR="002C79F6" w:rsidRPr="006D16B9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7DE33" w14:textId="5EA09FCE" w:rsidR="002C79F6" w:rsidRPr="008875BC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07DC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POL. TRODICA SPORT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43FDE" w14:textId="04B289EA" w:rsidR="002C79F6" w:rsidRPr="00993906" w:rsidRDefault="00407DCB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2EC5B" w14:textId="7628757D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24E8E" w14:textId="60F37C7B" w:rsidR="002C79F6" w:rsidRPr="00993906" w:rsidRDefault="002C79F6" w:rsidP="00560CB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C5BDA" w14:textId="22FACCF1" w:rsidR="002C79F6" w:rsidRDefault="00407DCB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07DCB">
              <w:rPr>
                <w:rFonts w:ascii="Calibri" w:hAnsi="Calibri"/>
                <w:color w:val="012741"/>
                <w:spacing w:val="-4"/>
                <w:sz w:val="17"/>
              </w:rPr>
              <w:t>"NAPOLEONE BONAPARTE"</w:t>
            </w:r>
          </w:p>
          <w:p w14:paraId="501C91DC" w14:textId="79091A78" w:rsidR="002C79F6" w:rsidRPr="00993906" w:rsidRDefault="00407DCB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0C38B3CC" w14:textId="77777777" w:rsidR="002C79F6" w:rsidRDefault="002C79F6" w:rsidP="00ED5BB1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2C79F6" w:rsidRPr="00993906" w14:paraId="69E84E2A" w14:textId="77777777" w:rsidTr="00407DC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FE4F2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F035D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0CC65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E0EB7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75C06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07FB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8EBB3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6D864" w14:textId="77777777" w:rsidR="002C79F6" w:rsidRPr="00993906" w:rsidRDefault="002C79F6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C79F6" w:rsidRPr="00993906" w14:paraId="02E7DA37" w14:textId="77777777" w:rsidTr="00407DC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B994C" w14:textId="50949E0E" w:rsidR="002C79F6" w:rsidRPr="00993906" w:rsidRDefault="002C79F6" w:rsidP="00560CB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407DCB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4ABA3" w14:textId="77777777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95A70" w14:textId="6602DC1B" w:rsidR="002C79F6" w:rsidRPr="006D16B9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 CLAUDIO CALCIO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F6CCD" w14:textId="1CD436EE" w:rsidR="002C79F6" w:rsidRPr="008875BC" w:rsidRDefault="00407DCB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07DC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DE6D1" w14:textId="77777777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C9A99" w14:textId="7C210978" w:rsidR="002C79F6" w:rsidRPr="00993906" w:rsidRDefault="002C79F6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39BAD" w14:textId="1471BB5F" w:rsidR="002C79F6" w:rsidRPr="00993906" w:rsidRDefault="002C79F6" w:rsidP="00560CB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407DC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80940" w14:textId="798A0E9C" w:rsidR="002C79F6" w:rsidRDefault="00407DCB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07DCB">
              <w:rPr>
                <w:rFonts w:ascii="Calibri" w:hAnsi="Calibri"/>
                <w:color w:val="012741"/>
                <w:spacing w:val="-4"/>
                <w:sz w:val="17"/>
              </w:rPr>
              <w:t>SUPPLEMENTARE "DUE TORRI"</w:t>
            </w:r>
          </w:p>
          <w:p w14:paraId="68A7A813" w14:textId="0A559483" w:rsidR="002C79F6" w:rsidRPr="00993906" w:rsidRDefault="00407DCB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</w:tbl>
    <w:p w14:paraId="6ADE4478" w14:textId="77777777" w:rsidR="002C79F6" w:rsidRDefault="002C79F6" w:rsidP="00ED5BB1">
      <w:pPr>
        <w:pStyle w:val="titoloprinc0"/>
        <w:jc w:val="left"/>
        <w:rPr>
          <w:sz w:val="24"/>
          <w:szCs w:val="24"/>
        </w:rPr>
      </w:pPr>
    </w:p>
    <w:p w14:paraId="0587A9D5" w14:textId="77777777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5C78B934" w14:textId="77777777" w:rsidR="00551D0E" w:rsidRDefault="00551D0E" w:rsidP="0046604B">
      <w:pPr>
        <w:pStyle w:val="titoloprinc0"/>
        <w:rPr>
          <w:color w:val="17365D" w:themeColor="text2" w:themeShade="BF"/>
        </w:rPr>
      </w:pPr>
    </w:p>
    <w:p w14:paraId="3E59258C" w14:textId="77777777" w:rsidR="00AD65DE" w:rsidRPr="00AD65DE" w:rsidRDefault="00AD65DE" w:rsidP="00AD65D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D65DE">
        <w:rPr>
          <w:rFonts w:ascii="Arial" w:hAnsi="Arial" w:cs="Arial"/>
          <w:b/>
          <w:bCs/>
          <w:color w:val="000000"/>
          <w:sz w:val="24"/>
          <w:szCs w:val="24"/>
        </w:rPr>
        <w:t>RISULTATI UFFICIALI GARE DEL 13/12/2025</w:t>
      </w:r>
    </w:p>
    <w:p w14:paraId="7D022EFE" w14:textId="77777777" w:rsidR="00AD65DE" w:rsidRPr="00AD65DE" w:rsidRDefault="00AD65DE" w:rsidP="00AD65DE">
      <w:pPr>
        <w:jc w:val="left"/>
        <w:rPr>
          <w:rFonts w:ascii="Arial" w:hAnsi="Arial" w:cs="Arial"/>
          <w:color w:val="000000"/>
        </w:rPr>
      </w:pPr>
      <w:r w:rsidRPr="00AD65DE">
        <w:rPr>
          <w:rFonts w:ascii="Arial" w:hAnsi="Arial" w:cs="Arial"/>
          <w:color w:val="000000"/>
        </w:rPr>
        <w:t>Si trascrivono qui di seguito i risultati ufficiali delle gare disputate</w:t>
      </w:r>
    </w:p>
    <w:p w14:paraId="57D1BCE2" w14:textId="77777777" w:rsidR="00AD65DE" w:rsidRPr="00AD65DE" w:rsidRDefault="00AD65DE" w:rsidP="00AD65D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D65DE" w:rsidRPr="00AD65DE" w14:paraId="43B3C2EF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D65DE" w:rsidRPr="00AD65DE" w14:paraId="7CE56286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48189F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D65D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A</w:t>
                  </w:r>
                </w:p>
              </w:tc>
            </w:tr>
            <w:tr w:rsidR="00AD65DE" w:rsidRPr="00AD65DE" w14:paraId="07EFB5B1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1BBEC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ATL. CALCIO P.S. ELPISQ.B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930F58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C08F2A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12330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59250C7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A0532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603FE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13DCED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F25AC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14D8F5EE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5B973A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C58B26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80D0A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99297A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468D5539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F5F4F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84E36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D58C4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832773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38D2AE8D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0B3B82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6AEDC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9F1672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2CFC2A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794DFE38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7F2228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14/12/2025</w:t>
                  </w:r>
                </w:p>
              </w:tc>
            </w:tr>
          </w:tbl>
          <w:p w14:paraId="401E9232" w14:textId="77777777" w:rsidR="00AD65DE" w:rsidRPr="00AD65DE" w:rsidRDefault="00AD65DE" w:rsidP="00AD65D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D65DE" w:rsidRPr="00AD65DE" w14:paraId="4CE72212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B58B6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D65D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- 2 Giornata - A</w:t>
                  </w:r>
                </w:p>
              </w:tc>
            </w:tr>
            <w:tr w:rsidR="00AD65DE" w:rsidRPr="00AD65DE" w14:paraId="7D9A05ED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2F25E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E8D438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223A8A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2CA3F0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1A05D683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E249D7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77095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6D5CD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A4F2DC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1F401DEA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32B57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29AF3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UNITED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1F16F2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C02460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0A0049C0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865D5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F795B1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65DC7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850CC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D65DE" w:rsidRPr="00AD65DE" w14:paraId="715C0DA7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1A0199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POL. TRODICA SPORT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C22ED" w14:textId="77777777" w:rsidR="00AD65DE" w:rsidRPr="00AD65DE" w:rsidRDefault="00AD65DE" w:rsidP="00AD65D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94977E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49BDB" w14:textId="77777777" w:rsidR="00AD65DE" w:rsidRPr="00AD65DE" w:rsidRDefault="00AD65DE" w:rsidP="00AD65D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D65D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384AB7D" w14:textId="77777777" w:rsidR="00AD65DE" w:rsidRPr="00AD65DE" w:rsidRDefault="00AD65DE" w:rsidP="00AD65DE"/>
        </w:tc>
      </w:tr>
    </w:tbl>
    <w:p w14:paraId="4F91B64F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40BD0CA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488A0E8" w14:textId="77777777" w:rsidR="00770AC9" w:rsidRDefault="00770AC9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45591EC" w14:textId="03D16E7F" w:rsidR="00551D0E" w:rsidRPr="00551D0E" w:rsidRDefault="00551D0E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551D0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11CC01F3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551D0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6615AC86" w14:textId="77777777" w:rsidR="00770AC9" w:rsidRDefault="00770AC9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737A74" w14:textId="5891A28C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GARE DEL 13/12/2025 </w:t>
      </w:r>
    </w:p>
    <w:p w14:paraId="1B2D904E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E05C3D9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E37288E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251BCFCA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E DIFFIDA </w:t>
      </w:r>
    </w:p>
    <w:p w14:paraId="36FF4A21" w14:textId="77777777" w:rsidR="00551D0E" w:rsidRPr="00551D0E" w:rsidRDefault="00551D0E" w:rsidP="00551D0E">
      <w:pPr>
        <w:spacing w:before="80" w:after="40"/>
        <w:jc w:val="left"/>
        <w:rPr>
          <w:rFonts w:ascii="Arial" w:hAnsi="Arial" w:cs="Arial"/>
        </w:rPr>
      </w:pPr>
      <w:r w:rsidRPr="00551D0E">
        <w:rPr>
          <w:rFonts w:ascii="Arial" w:hAnsi="Arial" w:cs="Arial"/>
        </w:rPr>
        <w:t xml:space="preserve">CALCIO CORRIDONIA </w:t>
      </w:r>
      <w:r w:rsidRPr="00551D0E">
        <w:rPr>
          <w:rFonts w:ascii="Arial" w:hAnsi="Arial" w:cs="Arial"/>
        </w:rPr>
        <w:br/>
        <w:t xml:space="preserve">Per aver ritardato l'inizio della gara di circa 10 minuti e per irregolarità nella distinta di gara. </w:t>
      </w:r>
    </w:p>
    <w:p w14:paraId="7ACBB458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73D2846F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79F10A9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88E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CELLINI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3625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FFFB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1E91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820D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F2FE998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5C21429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CC9CECE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5451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CANALETTI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9AA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5E89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7EE0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CIOCCI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277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</w:tr>
    </w:tbl>
    <w:p w14:paraId="050F6385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A699F0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1915A1C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60AB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MOTTA PIETRO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4B82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AD06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9988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SECCHIARI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CFA7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551D0E" w:rsidRPr="00551D0E" w14:paraId="101AF2D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AA47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BELLOMARI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16D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DE78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748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DC35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4E2D19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4B37B4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02DA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ACCIARRI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453B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D14A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D73A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MERCANTI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BA91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551D0E" w:rsidRPr="00551D0E" w14:paraId="05D556B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D200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RACCOSTA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32A4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8B47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F08B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VALLORANI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D96F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551D0E" w:rsidRPr="00551D0E" w14:paraId="5371555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BEA4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BALLORIANI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7195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48C0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DC04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LATTANZI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7A4F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551D0E" w:rsidRPr="00551D0E" w14:paraId="540541D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436A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BALLATORE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0D5F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(ATL. CALCIO P.S. ELPISQ.B)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E55C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96E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CINTI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8BF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(ATL. CALCIO P.S. ELPISQ.B) </w:t>
            </w:r>
          </w:p>
        </w:tc>
      </w:tr>
      <w:tr w:rsidR="00551D0E" w:rsidRPr="00551D0E" w14:paraId="0F5C6B04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C12F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LAZZARETTO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0BEF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(ATL. CALCIO P.S. ELPISQ.B)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9C6E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0F50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BATTELLINI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49DF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51D0E" w:rsidRPr="00551D0E" w14:paraId="786C6DC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235F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BRIZZI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49C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52E1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6026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TULLI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7A97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51D0E" w:rsidRPr="00551D0E" w14:paraId="01322ED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D472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SEVERINI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0BDB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A5DF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3695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PERFETTI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8A6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551D0E" w:rsidRPr="00551D0E" w14:paraId="7128FE8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B96C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BARTOLUCCI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B56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E72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05A7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CORVINI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B9A3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551D0E" w:rsidRPr="00551D0E" w14:paraId="409330A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9A8A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PIROLI ARON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81B9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7FCB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62E6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COLACICCO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E006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551D0E" w:rsidRPr="00551D0E" w14:paraId="2739ACA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DAB4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CRESCI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11A1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1AC0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8F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URBANI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94E3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6AA17070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4E63567F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3FA2FDC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00AF013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EA8EAF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5A2EFDA9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B967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MORLESI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85A0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28F9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C686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BAMBOZZI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E26B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(UNION PICENA) </w:t>
            </w:r>
          </w:p>
        </w:tc>
      </w:tr>
    </w:tbl>
    <w:p w14:paraId="1149C9D6" w14:textId="77777777" w:rsidR="0046604B" w:rsidRDefault="0046604B" w:rsidP="0046604B">
      <w:pPr>
        <w:pStyle w:val="titoloprinc0"/>
        <w:rPr>
          <w:color w:val="002060"/>
        </w:rPr>
      </w:pPr>
    </w:p>
    <w:p w14:paraId="56D0C3D9" w14:textId="77777777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1F64303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A0E4D75" w14:textId="662F6079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CLASSIFICA</w:t>
      </w:r>
    </w:p>
    <w:p w14:paraId="71BE6C20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35748BA" w14:textId="77777777" w:rsidR="00AD65DE" w:rsidRPr="00AD65DE" w:rsidRDefault="00AD65DE" w:rsidP="00AD65D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D65DE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D65DE" w:rsidRPr="00AD65DE" w14:paraId="1866C2C6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DFFE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F362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E66D0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B2D2D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0FB99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1E2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DDA7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1DD9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EE11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D22A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65D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D65DE" w:rsidRPr="00AD65DE" w14:paraId="0768B526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ED90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879A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04C1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5012C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AF2D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3E81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CACF4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3CF40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2B67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E1857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01F39790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A29BA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FA3E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ECA6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6A45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B3A74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E4B6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0AC4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D05AA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F329C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55B1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2194F1E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A1081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8109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2293C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4A03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41BE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3B4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285E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90BEC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B3E5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4699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2C83B13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1B9A2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B5FF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D074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C2CD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21BD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2BCC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0140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0BB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35E64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FB0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70AE9BC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31546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40D6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2DC4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9113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65620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001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2C9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5E269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BBC4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2930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590E694F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BECC6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757F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5CE0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F12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8723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02D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1084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CC7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F51D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7A8D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33C06D8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ADFBB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5CF3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B595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FD2E0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9948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4890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A2EB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F9D9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C912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957F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1E05A09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7BDB8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6339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598CC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39065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734B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DB83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0826D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859D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BDA43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0FC8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2E2EC6C7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F7662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D752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4340F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DE3AA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3BDCA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4975E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D8B4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925EA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06882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62FA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D65DE" w:rsidRPr="00AD65DE" w14:paraId="44CEA8B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C811B" w14:textId="77777777" w:rsidR="00AD65DE" w:rsidRPr="00AD65DE" w:rsidRDefault="00AD65DE" w:rsidP="00AD65D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1C738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48417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C2A8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8D53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853BA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01FB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5B3E1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29356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B007D" w14:textId="77777777" w:rsidR="00AD65DE" w:rsidRPr="00AD65DE" w:rsidRDefault="00AD65DE" w:rsidP="00AD65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5D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A964B7A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2DA5819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D726338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493FF465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50E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257D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1CCF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20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E47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E61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514E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F44C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E20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257D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54CBCECD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FB01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4382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C08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EC86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C12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DCF8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F358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53A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080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F715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F70EA3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9712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6C7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F52C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7BD1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DED8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F1E0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FCA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020E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ACAE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03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557828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73C3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EE9B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81CF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C1E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FB35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115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D849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4035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04D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023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CDBC28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6BC40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0A2D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4DA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7393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A3E1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C7C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A6E0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C79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B5E3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9EAA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7988025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1FE20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EBFB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516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9B82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AD68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41C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B4D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55C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0BC1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C08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0C9C6F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8C83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7F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63C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67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10B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BB0F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0B05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A1E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36D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205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701739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8FA7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AFF4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FA87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E08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72D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5334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D6F2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F149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6FA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863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CBB28E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D25C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F11A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5A6F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2FD0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420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BAE6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E97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82E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636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289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7F6022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8B3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1F6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95CB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6EA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844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91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F8F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AC8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65F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11D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CA2DEC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CC7EA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E35B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ED7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8357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830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6E5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0A51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A1A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355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0EE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F4889B3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295B17C" w14:textId="77777777" w:rsidR="0046604B" w:rsidRDefault="0046604B" w:rsidP="0046604B">
      <w:pPr>
        <w:pStyle w:val="titoloprinc0"/>
        <w:rPr>
          <w:color w:val="002060"/>
        </w:rPr>
      </w:pPr>
    </w:p>
    <w:p w14:paraId="438E50EC" w14:textId="77777777" w:rsidR="0046604B" w:rsidRDefault="0046604B" w:rsidP="0046604B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288380FC" w14:textId="77777777" w:rsidR="00AA0C7A" w:rsidRDefault="00AA0C7A" w:rsidP="00C9571D">
      <w:pPr>
        <w:jc w:val="center"/>
        <w:rPr>
          <w:color w:val="002060"/>
        </w:rPr>
      </w:pPr>
    </w:p>
    <w:p w14:paraId="2BB6EB8D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F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23"/>
        <w:gridCol w:w="385"/>
        <w:gridCol w:w="898"/>
        <w:gridCol w:w="1177"/>
        <w:gridCol w:w="1549"/>
        <w:gridCol w:w="1549"/>
      </w:tblGrid>
      <w:tr w:rsidR="006633E3" w:rsidRPr="006633E3" w14:paraId="1C534F87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7499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E85F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5137E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9914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8309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C967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591B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1063B8F2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EBD2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BED4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A30F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4E60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20/12/2025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91E7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1999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ED73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6633E3" w:rsidRPr="006633E3" w14:paraId="2CEF6D08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ACC8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5C5E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67E8B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180D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8E35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262 VECCHIO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5762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2032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6633E3" w:rsidRPr="006633E3" w14:paraId="77F2033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9B2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AA45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02B6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AB7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20/12/2025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40CC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A3EE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ED6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6633E3" w:rsidRPr="006633E3" w14:paraId="515B8898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373A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7EF7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B358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1287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20/12/2025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A9F2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82B9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C9E2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6633E3" w:rsidRPr="006633E3" w14:paraId="086B2191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40E0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A0D9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097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ECE4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C434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E9BB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8A4E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10F35D85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3576060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A193165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388C676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G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9"/>
        <w:gridCol w:w="385"/>
        <w:gridCol w:w="898"/>
        <w:gridCol w:w="1193"/>
        <w:gridCol w:w="1545"/>
        <w:gridCol w:w="1545"/>
      </w:tblGrid>
      <w:tr w:rsidR="006633E3" w:rsidRPr="006633E3" w14:paraId="5283753E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25D61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53B2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A92F1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4109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B0C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2703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6FBB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6C40AED4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5BC9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D5D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81237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F868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19/12/2025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760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148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B6AE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6633E3" w:rsidRPr="006633E3" w14:paraId="43584EAE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FDA8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01D7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7AB6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6B52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172B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B8C0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7104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6633E3" w:rsidRPr="006633E3" w14:paraId="3A7DB859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F4FB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1E58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FB29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3A51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274A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2BF3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EFEB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6633E3" w:rsidRPr="006633E3" w14:paraId="7E5685AC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6057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CD65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68F5B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67D2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21/12/2025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C655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86D2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16ED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6633E3" w:rsidRPr="006633E3" w14:paraId="72A03B7D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307A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9685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5715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9908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21/12/2025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ABCB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5EC4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6442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</w:tbl>
    <w:p w14:paraId="3C94CF23" w14:textId="77777777" w:rsidR="00551D0E" w:rsidRDefault="00551D0E" w:rsidP="00C9571D">
      <w:pPr>
        <w:jc w:val="center"/>
        <w:rPr>
          <w:color w:val="002060"/>
        </w:rPr>
      </w:pPr>
    </w:p>
    <w:p w14:paraId="7F3BF4C3" w14:textId="77777777" w:rsidR="00551D0E" w:rsidRDefault="00551D0E" w:rsidP="00C9571D">
      <w:pPr>
        <w:jc w:val="center"/>
        <w:rPr>
          <w:color w:val="002060"/>
        </w:rPr>
      </w:pPr>
    </w:p>
    <w:p w14:paraId="015A6DA4" w14:textId="77777777" w:rsidR="00A97AFD" w:rsidRDefault="00A97AFD" w:rsidP="00C9571D">
      <w:pPr>
        <w:jc w:val="center"/>
        <w:rPr>
          <w:color w:val="002060"/>
        </w:rPr>
      </w:pPr>
    </w:p>
    <w:p w14:paraId="2B976CE5" w14:textId="77777777" w:rsidR="006633E3" w:rsidRDefault="006633E3" w:rsidP="00C9571D">
      <w:pPr>
        <w:jc w:val="center"/>
        <w:rPr>
          <w:color w:val="002060"/>
        </w:rPr>
      </w:pPr>
    </w:p>
    <w:p w14:paraId="0B8A6DFF" w14:textId="2D141494" w:rsidR="008D181D" w:rsidRPr="00B551DF" w:rsidRDefault="008D181D" w:rsidP="008D181D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0BE42FE5" w14:textId="77777777" w:rsidR="00511192" w:rsidRDefault="00511192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5C75332" w14:textId="77777777" w:rsidR="0007494D" w:rsidRDefault="0007494D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B721D3F" w14:textId="2ACF9E40" w:rsidR="00113FF7" w:rsidRDefault="00113FF7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Recupero gare</w:t>
      </w:r>
    </w:p>
    <w:p w14:paraId="63D8FE48" w14:textId="77777777" w:rsidR="00113FF7" w:rsidRDefault="00113FF7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6A00EDD" w14:textId="77777777" w:rsidR="00113FF7" w:rsidRDefault="00113FF7" w:rsidP="00113FF7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Si dispone il recupero gara in accordo tra le due Società:</w:t>
      </w:r>
    </w:p>
    <w:p w14:paraId="6E79EEC4" w14:textId="77777777" w:rsidR="0007729D" w:rsidRDefault="0007729D" w:rsidP="0007729D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56C9BB67" w14:textId="64F8DAD2" w:rsidR="0007729D" w:rsidRPr="006B2EB9" w:rsidRDefault="0007729D" w:rsidP="0007729D">
      <w:pPr>
        <w:jc w:val="left"/>
        <w:rPr>
          <w:rFonts w:ascii="Arial" w:hAnsi="Arial" w:cs="Arial"/>
          <w:b/>
          <w:bCs/>
          <w:color w:val="002060"/>
          <w:sz w:val="32"/>
          <w:szCs w:val="32"/>
        </w:rPr>
      </w:pPr>
      <w:r w:rsidRPr="006B2EB9">
        <w:rPr>
          <w:rFonts w:ascii="Arial" w:hAnsi="Arial" w:cs="Arial"/>
          <w:b/>
          <w:bCs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139"/>
        <w:gridCol w:w="2159"/>
        <w:gridCol w:w="821"/>
        <w:gridCol w:w="556"/>
        <w:gridCol w:w="562"/>
        <w:gridCol w:w="2035"/>
      </w:tblGrid>
      <w:tr w:rsidR="0007729D" w:rsidRPr="00993906" w14:paraId="206F4DBE" w14:textId="77777777" w:rsidTr="00113FF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75555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15B78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EF047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47390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235C1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500D0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CDAEA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73B6B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7729D" w:rsidRPr="00993906" w14:paraId="554A2329" w14:textId="77777777" w:rsidTr="00113FF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62BA4" w14:textId="7A8569F7" w:rsidR="0007729D" w:rsidRPr="00993906" w:rsidRDefault="0013271E" w:rsidP="000F1DD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</w:t>
            </w:r>
            <w:r w:rsidR="0007729D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52692" w14:textId="3A8AAD57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 A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56969" w14:textId="57BBC625" w:rsidR="0007729D" w:rsidRPr="006D16B9" w:rsidRDefault="0007729D" w:rsidP="000F1DD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7729D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21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9A7BB" w14:textId="06710A24" w:rsidR="0007729D" w:rsidRPr="008875BC" w:rsidRDefault="0007729D" w:rsidP="000F1DD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7729D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46874" w14:textId="4A2C1323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9936A1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/11/2025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1AD5" w14:textId="5AD500AC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936A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5F5C72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A3E69" w14:textId="2B3FA46C" w:rsidR="0007729D" w:rsidRPr="00993906" w:rsidRDefault="0007729D" w:rsidP="000F1DD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249A" w14:textId="465990B1" w:rsidR="0007729D" w:rsidRDefault="00FC24A4" w:rsidP="000F1DD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C24A4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01CDF55A" w14:textId="36E40CBD" w:rsidR="0007729D" w:rsidRPr="00993906" w:rsidRDefault="00FC24A4" w:rsidP="000F1DD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C24A4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0A9EED82" w14:textId="77777777" w:rsidR="00113FF7" w:rsidRDefault="00113FF7" w:rsidP="0007729D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DA85187" w14:textId="77777777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1D4C9FA2" w14:textId="77777777" w:rsidR="0046604B" w:rsidRDefault="0046604B" w:rsidP="0046604B">
      <w:pPr>
        <w:pStyle w:val="titoloprinc0"/>
        <w:rPr>
          <w:color w:val="17365D" w:themeColor="text2" w:themeShade="BF"/>
        </w:rPr>
      </w:pPr>
    </w:p>
    <w:p w14:paraId="67F011B7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14/12/2025</w:t>
      </w:r>
    </w:p>
    <w:p w14:paraId="7FE49496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7F252909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1D0E" w:rsidRPr="00551D0E" w14:paraId="7C0C5CEC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6CB2660B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449DC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- 11 Giornata - A</w:t>
                  </w:r>
                </w:p>
              </w:tc>
            </w:tr>
            <w:tr w:rsidR="00551D0E" w:rsidRPr="00551D0E" w14:paraId="29CD6CDA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01AE2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8204D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FFEE85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E0BF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1090B2A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D5BF8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PORTUALI CALCIO ANCONSQ.B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1CA87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CONERO DRIBBLING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637C2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9DC4B9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6F11F48F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30C3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82F0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147A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7CF2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4D3114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E00E6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957A6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84C9D5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3FCE1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77AD2F9D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B2D2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10393C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70AD9B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0E20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5A5F91D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8960B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70EF2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365C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B3C55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6BCF4C59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529FF5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12/12/2025</w:t>
                  </w:r>
                </w:p>
              </w:tc>
            </w:tr>
            <w:tr w:rsidR="00551D0E" w:rsidRPr="00551D0E" w14:paraId="3F2A7C8D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B0E414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13/12/2025</w:t>
                  </w:r>
                </w:p>
              </w:tc>
            </w:tr>
          </w:tbl>
          <w:p w14:paraId="5BF90A48" w14:textId="77777777" w:rsidR="00551D0E" w:rsidRPr="00551D0E" w:rsidRDefault="00551D0E" w:rsidP="00551D0E"/>
        </w:tc>
      </w:tr>
    </w:tbl>
    <w:p w14:paraId="0155B1BD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9057A2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7EAFA0" w14:textId="77777777" w:rsidR="00551D0E" w:rsidRPr="00551D0E" w:rsidRDefault="00551D0E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551D0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A248742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551D0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1665CBD1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12/12/2025 </w:t>
      </w:r>
    </w:p>
    <w:p w14:paraId="5A48C66C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4F11199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F3CF7C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0FAFF17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65BAE2D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8CEC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BERRAHALE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7AD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535F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31BF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5B70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D9CB8B4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DF0855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6BB7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STEFANINI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38C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04F7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5A7C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CATUCCI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165E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</w:tr>
    </w:tbl>
    <w:p w14:paraId="7F379299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11FFE26F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09E70B4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9565B97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0104A486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F6F60E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8551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TURCHETTI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6085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B9A0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2118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67CD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EE544E0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901FBE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786705B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E71B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RAFFAELLI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8F4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C011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2CF2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CATANZARITI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134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</w:tbl>
    <w:p w14:paraId="23527062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F4ADA1B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E16A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FIGURELLA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8B1B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7265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644B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CARANCINI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74FB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551D0E" w:rsidRPr="00551D0E" w14:paraId="1F64D0A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0C7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MANDOZZI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1C03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90A8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4B3A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MARGARITO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C0D3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551D0E" w:rsidRPr="00551D0E" w14:paraId="155DEC4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4607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BOUGHALEB 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4B27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FF40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14DC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IMAFIDON LIBERTY UYIOSA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12BE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</w:tr>
      <w:tr w:rsidR="00551D0E" w:rsidRPr="00551D0E" w14:paraId="1F5DC8CD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E228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SBACCO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0755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300B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06D5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CASTELLUCCIO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E6C4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78BA43B2" w14:textId="77777777" w:rsidR="0046604B" w:rsidRDefault="0046604B" w:rsidP="0046604B">
      <w:pPr>
        <w:pStyle w:val="titoloprinc0"/>
        <w:rPr>
          <w:color w:val="002060"/>
        </w:rPr>
      </w:pPr>
    </w:p>
    <w:p w14:paraId="1CC3ED17" w14:textId="77777777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36B54B6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79D9D49" w14:textId="77777777" w:rsidR="0046604B" w:rsidRDefault="0046604B" w:rsidP="0046604B">
      <w:pPr>
        <w:pStyle w:val="titoloprinc0"/>
        <w:rPr>
          <w:color w:val="002060"/>
        </w:rPr>
      </w:pPr>
    </w:p>
    <w:p w14:paraId="24A7EB30" w14:textId="77777777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58F658F8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C7A9073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72528BE4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481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A209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1C9C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7A21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297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BFAF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6CD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12C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76C9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DE5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49BAC54A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DB09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DBB4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63B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C9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BAFF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F5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5DD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C19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0F5F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88D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556EBF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F86B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0FF3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BB2C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749C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7037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C6C2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E0D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4FE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936A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1B6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12E4F7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646A7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167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F585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D41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546B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6E7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D67C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31D2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13A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4E7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8EED5C9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C2CF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63FF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1F6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A9B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AD0A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2CD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AFA9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C85D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57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7C9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8DF31F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C70A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9F75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3255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B64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3A99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D50C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1D7F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6CC2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2378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9F81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559A03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DBA7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7FF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D58B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190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953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89A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8410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3A25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742D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E3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2FC93D9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3BCD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1395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163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319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F730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CA7B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9E4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0992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F5F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059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004538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8B1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44E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5D6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8F1B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CFE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912A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D638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7A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8AF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2BD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66848B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4B93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2005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30A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3956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6EC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2907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D53D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534F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CEE5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09C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2437F7B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AE7DA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D7FB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9F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B9C1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FEE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5F8E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ABCB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6898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7D49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394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32A3F2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E537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0ED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8202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7742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F0A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87B6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273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9B35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195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EFC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50E844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6786A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656E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0679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38C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103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B94E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C4A3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81A3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871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86D8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56D9015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6308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15C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350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3486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DDA2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70D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14A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89D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20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42C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8AD684D" w14:textId="77777777" w:rsidR="0046604B" w:rsidRDefault="0046604B" w:rsidP="0046604B">
      <w:pPr>
        <w:pStyle w:val="titoloprinc0"/>
        <w:rPr>
          <w:color w:val="002060"/>
        </w:rPr>
      </w:pPr>
    </w:p>
    <w:p w14:paraId="7F870D2A" w14:textId="77777777" w:rsidR="0046604B" w:rsidRDefault="0046604B" w:rsidP="0046604B">
      <w:pPr>
        <w:pStyle w:val="titoloprinc0"/>
        <w:rPr>
          <w:color w:val="002060"/>
        </w:rPr>
      </w:pPr>
    </w:p>
    <w:p w14:paraId="738D5762" w14:textId="77777777" w:rsidR="00770AC9" w:rsidRDefault="00770AC9" w:rsidP="0046604B">
      <w:pPr>
        <w:pStyle w:val="titoloprinc0"/>
        <w:rPr>
          <w:color w:val="002060"/>
        </w:rPr>
      </w:pPr>
    </w:p>
    <w:p w14:paraId="0A1E2CF8" w14:textId="77777777" w:rsidR="00770AC9" w:rsidRDefault="00770AC9" w:rsidP="0046604B">
      <w:pPr>
        <w:pStyle w:val="titoloprinc0"/>
        <w:rPr>
          <w:color w:val="002060"/>
        </w:rPr>
      </w:pPr>
    </w:p>
    <w:p w14:paraId="7B10F120" w14:textId="105E3B86" w:rsidR="0046604B" w:rsidRDefault="0046604B" w:rsidP="0046604B">
      <w:pPr>
        <w:pStyle w:val="titoloprinc0"/>
        <w:rPr>
          <w:color w:val="002060"/>
        </w:rPr>
      </w:pPr>
      <w:r w:rsidRPr="00416064">
        <w:rPr>
          <w:color w:val="002060"/>
        </w:rPr>
        <w:lastRenderedPageBreak/>
        <w:t>PROGRAMMA GARE</w:t>
      </w:r>
    </w:p>
    <w:p w14:paraId="3FCDD3AE" w14:textId="77777777" w:rsidR="00B96C22" w:rsidRDefault="00B96C22" w:rsidP="00626962">
      <w:pPr>
        <w:pStyle w:val="titoloprinc0"/>
        <w:rPr>
          <w:color w:val="002060"/>
        </w:rPr>
      </w:pPr>
    </w:p>
    <w:p w14:paraId="0B2D0530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C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6633E3" w:rsidRPr="006633E3" w14:paraId="2E65A5C2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CBB9B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619D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A934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1689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5E8C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01387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9F7D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4955605B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4D53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CC1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724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E004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DB8F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E1B1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2647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</w:tbl>
    <w:p w14:paraId="73F76568" w14:textId="77777777" w:rsidR="00551D0E" w:rsidRDefault="00551D0E" w:rsidP="00626962">
      <w:pPr>
        <w:pStyle w:val="titoloprinc0"/>
        <w:rPr>
          <w:color w:val="002060"/>
        </w:rPr>
      </w:pPr>
    </w:p>
    <w:p w14:paraId="29FF2FD0" w14:textId="77777777" w:rsidR="00D81CE4" w:rsidRDefault="00D81CE4" w:rsidP="00626962">
      <w:pPr>
        <w:pStyle w:val="titoloprinc0"/>
        <w:rPr>
          <w:color w:val="002060"/>
        </w:rPr>
      </w:pPr>
    </w:p>
    <w:p w14:paraId="43E29154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3A27F2EF" w14:textId="77777777" w:rsidR="009936A1" w:rsidRDefault="009936A1" w:rsidP="009936A1">
      <w:pPr>
        <w:pStyle w:val="titoloprinc0"/>
        <w:rPr>
          <w:color w:val="002060"/>
        </w:rPr>
      </w:pPr>
    </w:p>
    <w:p w14:paraId="16D482B9" w14:textId="77777777" w:rsidR="0007494D" w:rsidRDefault="0007494D" w:rsidP="00511192">
      <w:pPr>
        <w:pStyle w:val="titoloprinc0"/>
        <w:rPr>
          <w:color w:val="002060"/>
        </w:rPr>
      </w:pPr>
    </w:p>
    <w:p w14:paraId="7A052D65" w14:textId="742A538F" w:rsidR="00511192" w:rsidRPr="005E7AAE" w:rsidRDefault="00511192" w:rsidP="00511192">
      <w:pPr>
        <w:pStyle w:val="titoloprinc0"/>
        <w:rPr>
          <w:color w:val="002060"/>
        </w:rPr>
      </w:pPr>
      <w:r w:rsidRPr="005E7AAE">
        <w:rPr>
          <w:color w:val="002060"/>
        </w:rPr>
        <w:t xml:space="preserve">VARIAZIONI AL </w:t>
      </w:r>
      <w:r>
        <w:rPr>
          <w:color w:val="002060"/>
        </w:rPr>
        <w:t>CALENDARIO</w:t>
      </w:r>
    </w:p>
    <w:p w14:paraId="33AB8111" w14:textId="77777777" w:rsidR="00511192" w:rsidRDefault="00511192" w:rsidP="00511192">
      <w:pPr>
        <w:rPr>
          <w:rFonts w:ascii="Arial" w:hAnsi="Arial" w:cs="Arial"/>
          <w:color w:val="002060"/>
          <w:sz w:val="22"/>
          <w:szCs w:val="22"/>
        </w:rPr>
      </w:pPr>
    </w:p>
    <w:p w14:paraId="558328F0" w14:textId="70531CA1" w:rsidR="00511192" w:rsidRPr="00B921B9" w:rsidRDefault="00511192" w:rsidP="0051119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GIRONE “</w:t>
      </w:r>
      <w:r w:rsidR="0073649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F</w:t>
      </w: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”</w:t>
      </w:r>
    </w:p>
    <w:p w14:paraId="23C66F22" w14:textId="77777777" w:rsidR="00511192" w:rsidRPr="002609BB" w:rsidRDefault="00511192" w:rsidP="00511192">
      <w:pPr>
        <w:rPr>
          <w:rFonts w:ascii="Arial" w:hAnsi="Arial" w:cs="Arial"/>
          <w:color w:val="002060"/>
          <w:sz w:val="22"/>
          <w:szCs w:val="22"/>
        </w:rPr>
      </w:pPr>
    </w:p>
    <w:p w14:paraId="7C9DEA12" w14:textId="78B052B5" w:rsidR="009936A1" w:rsidRPr="005E7AAE" w:rsidRDefault="00511192" w:rsidP="00736497">
      <w:pPr>
        <w:rPr>
          <w:color w:val="002060"/>
        </w:rPr>
      </w:pPr>
      <w:r w:rsidRPr="002609BB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736497">
        <w:rPr>
          <w:rFonts w:ascii="Arial" w:hAnsi="Arial" w:cs="Arial"/>
          <w:b/>
          <w:bCs/>
          <w:color w:val="002060"/>
          <w:sz w:val="22"/>
          <w:szCs w:val="22"/>
        </w:rPr>
        <w:t>A.S.D. UNION PICENA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 w:rsidR="00736497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:30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</w:t>
      </w:r>
      <w:r w:rsidR="00736497">
        <w:rPr>
          <w:rFonts w:ascii="Arial" w:hAnsi="Arial" w:cs="Arial"/>
          <w:color w:val="002060"/>
          <w:sz w:val="22"/>
          <w:szCs w:val="22"/>
        </w:rPr>
        <w:t>stesso giorno e campo.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129A7B4" w14:textId="77777777" w:rsidR="009936A1" w:rsidRPr="005E7AAE" w:rsidRDefault="009936A1" w:rsidP="009936A1">
      <w:pPr>
        <w:pStyle w:val="breakline"/>
        <w:rPr>
          <w:color w:val="002060"/>
        </w:rPr>
      </w:pPr>
    </w:p>
    <w:p w14:paraId="1F03F517" w14:textId="77777777" w:rsidR="009F7708" w:rsidRDefault="009F7708" w:rsidP="005F2382">
      <w:pPr>
        <w:pStyle w:val="titoloprinc0"/>
        <w:rPr>
          <w:color w:val="002060"/>
        </w:rPr>
      </w:pPr>
    </w:p>
    <w:p w14:paraId="6EDE76BA" w14:textId="77777777" w:rsidR="00F07D78" w:rsidRDefault="00F07D78" w:rsidP="00F07D78">
      <w:pPr>
        <w:jc w:val="center"/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07D78" w:rsidRPr="00804068" w14:paraId="4DE53E23" w14:textId="77777777" w:rsidTr="001E293B"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DB647" w14:textId="77777777" w:rsidR="00F07D78" w:rsidRPr="00804068" w:rsidRDefault="00F07D78" w:rsidP="001E293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6B39C" w14:textId="77777777" w:rsidR="00F07D78" w:rsidRPr="00804068" w:rsidRDefault="00F07D78" w:rsidP="001E293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FFB7DD4" w14:textId="77777777" w:rsidR="00736497" w:rsidRDefault="00736497" w:rsidP="005F2382">
      <w:pPr>
        <w:pStyle w:val="titoloprinc0"/>
        <w:rPr>
          <w:color w:val="002060"/>
        </w:rPr>
      </w:pPr>
    </w:p>
    <w:p w14:paraId="14F32ED0" w14:textId="77777777" w:rsidR="00537688" w:rsidRDefault="00537688" w:rsidP="00E95113">
      <w:pPr>
        <w:pStyle w:val="titoloprinc0"/>
        <w:rPr>
          <w:color w:val="17365D" w:themeColor="text2" w:themeShade="BF"/>
        </w:rPr>
      </w:pPr>
    </w:p>
    <w:p w14:paraId="17126E0E" w14:textId="485BDC6B" w:rsidR="00D16C9D" w:rsidRDefault="00D16C9D" w:rsidP="00D16C9D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03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19"/>
        <w:gridCol w:w="1931"/>
        <w:gridCol w:w="821"/>
        <w:gridCol w:w="581"/>
        <w:gridCol w:w="590"/>
        <w:gridCol w:w="2330"/>
      </w:tblGrid>
      <w:tr w:rsidR="00D16C9D" w:rsidRPr="00993906" w14:paraId="13D3B79C" w14:textId="77777777" w:rsidTr="00F83F2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4CFAD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FE95A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02CD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05BE7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24FD6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D90F2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E6357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5C8C4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16C9D" w:rsidRPr="00993906" w14:paraId="7165A7D2" w14:textId="77777777" w:rsidTr="00D16C9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79C30" w14:textId="457AA790" w:rsidR="00D16C9D" w:rsidRPr="00993906" w:rsidRDefault="00D16C9D" w:rsidP="00F83F22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F9FF9" w14:textId="1E2229C9" w:rsidR="00D16C9D" w:rsidRPr="00993906" w:rsidRDefault="00D16C9D" w:rsidP="00F83F2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8F8B0" w14:textId="526A1E60" w:rsidR="00D16C9D" w:rsidRPr="006D16B9" w:rsidRDefault="00D16C9D" w:rsidP="00F83F2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93A9F" w14:textId="781936BB" w:rsidR="00D16C9D" w:rsidRPr="008875BC" w:rsidRDefault="00D16C9D" w:rsidP="00F83F2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AD8EE" w14:textId="07E991E4" w:rsidR="00D16C9D" w:rsidRPr="00993906" w:rsidRDefault="00D16C9D" w:rsidP="00F83F2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0DCFC" w14:textId="245326CD" w:rsidR="00D16C9D" w:rsidRPr="00993906" w:rsidRDefault="00D16C9D" w:rsidP="00F83F2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A5DB5" w14:textId="47A52870" w:rsidR="00D16C9D" w:rsidRPr="00993906" w:rsidRDefault="00D16C9D" w:rsidP="00F83F22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9980A" w14:textId="527CA881" w:rsidR="00D16C9D" w:rsidRDefault="00D16C9D" w:rsidP="00F83F2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16C9D">
              <w:rPr>
                <w:rFonts w:ascii="Calibri" w:hAnsi="Calibri"/>
                <w:color w:val="012741"/>
                <w:spacing w:val="-4"/>
                <w:sz w:val="17"/>
              </w:rPr>
              <w:t>COMUNALE PASSATEMPO</w:t>
            </w:r>
          </w:p>
          <w:p w14:paraId="1E6A5C5A" w14:textId="43231E67" w:rsidR="00D16C9D" w:rsidRPr="00993906" w:rsidRDefault="00D16C9D" w:rsidP="00F83F2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63E4118B" w14:textId="77777777" w:rsidR="00D16C9D" w:rsidRDefault="00D16C9D" w:rsidP="00D16C9D">
      <w:pPr>
        <w:pStyle w:val="titoloprinc0"/>
        <w:rPr>
          <w:color w:val="002060"/>
        </w:rPr>
      </w:pPr>
    </w:p>
    <w:p w14:paraId="3F81F975" w14:textId="0239DF41" w:rsidR="00D16C9D" w:rsidRDefault="00D16C9D" w:rsidP="00D16C9D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03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D16C9D" w:rsidRPr="00993906" w14:paraId="282F5517" w14:textId="77777777" w:rsidTr="00F83F2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BCFEC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48972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9A5DF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D0C1E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6A5E8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761F1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517EA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36325" w14:textId="77777777" w:rsidR="00D16C9D" w:rsidRPr="00993906" w:rsidRDefault="00D16C9D" w:rsidP="00F83F2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16C9D" w:rsidRPr="00993906" w14:paraId="6968CA84" w14:textId="77777777" w:rsidTr="009311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0143E" w14:textId="144BDC74" w:rsidR="00D16C9D" w:rsidRPr="00993906" w:rsidRDefault="00D16C9D" w:rsidP="00D16C9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73E7" w14:textId="00209678" w:rsidR="00D16C9D" w:rsidRPr="00993906" w:rsidRDefault="00D16C9D" w:rsidP="00D16C9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C358A" w14:textId="6C4F9992" w:rsidR="00D16C9D" w:rsidRPr="006D16B9" w:rsidRDefault="00D16C9D" w:rsidP="00D16C9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EDA0E" w14:textId="46A27F10" w:rsidR="00D16C9D" w:rsidRPr="008875BC" w:rsidRDefault="009311C9" w:rsidP="00D16C9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02CA5" w14:textId="30A2DE32" w:rsidR="00D16C9D" w:rsidRPr="00993906" w:rsidRDefault="00D16C9D" w:rsidP="00D16C9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D7C99" w14:textId="031EE719" w:rsidR="00D16C9D" w:rsidRPr="00993906" w:rsidRDefault="00D16C9D" w:rsidP="00D16C9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311C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1DE6F" w14:textId="7564A4C0" w:rsidR="00D16C9D" w:rsidRPr="00993906" w:rsidRDefault="00D16C9D" w:rsidP="00D16C9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311C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9311C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E6D17" w14:textId="26E152CE" w:rsidR="00D16C9D" w:rsidRDefault="009311C9" w:rsidP="00D16C9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311C9">
              <w:rPr>
                <w:rFonts w:ascii="Calibri" w:hAnsi="Calibri"/>
                <w:color w:val="012741"/>
                <w:spacing w:val="-4"/>
                <w:sz w:val="17"/>
              </w:rPr>
              <w:t>"VALLEVERDE" PIEDIRIPA</w:t>
            </w:r>
          </w:p>
          <w:p w14:paraId="354D1699" w14:textId="1130E6CD" w:rsidR="00D16C9D" w:rsidRPr="00993906" w:rsidRDefault="009311C9" w:rsidP="00D16C9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234329CE" w14:textId="77777777" w:rsidR="00A97AFD" w:rsidRDefault="00A97AFD" w:rsidP="00E95113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651E7D" w:rsidRPr="00993906" w14:paraId="0347C7AD" w14:textId="77777777" w:rsidTr="00651E7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A9A5D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09291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381AB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2516B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A369D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DD61D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BEF67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C063A" w14:textId="77777777" w:rsidR="00651E7D" w:rsidRPr="00993906" w:rsidRDefault="00651E7D" w:rsidP="00560CB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1E7D" w:rsidRPr="00993906" w14:paraId="1C4AD7EE" w14:textId="77777777" w:rsidTr="00651E7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3DAD6" w14:textId="5CD11B56" w:rsidR="00651E7D" w:rsidRPr="00993906" w:rsidRDefault="00651E7D" w:rsidP="00560CB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F3D47" w14:textId="77777777" w:rsidR="00651E7D" w:rsidRPr="00993906" w:rsidRDefault="00651E7D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EAF2C" w14:textId="3A973084" w:rsidR="00651E7D" w:rsidRPr="006D16B9" w:rsidRDefault="00651E7D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51E7D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MATELICA CALCIO 1921 ASD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317C8" w14:textId="20FE38A6" w:rsidR="00651E7D" w:rsidRPr="008875BC" w:rsidRDefault="00651E7D" w:rsidP="00560CB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</w:t>
            </w: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.</w:t>
            </w: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4239B" w14:textId="77777777" w:rsidR="00651E7D" w:rsidRPr="00993906" w:rsidRDefault="00651E7D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6C3E2" w14:textId="1A82A229" w:rsidR="00651E7D" w:rsidRPr="00993906" w:rsidRDefault="00651E7D" w:rsidP="00560CB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56F05" w14:textId="7E0020F2" w:rsidR="00651E7D" w:rsidRPr="00993906" w:rsidRDefault="00651E7D" w:rsidP="00560CB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0FC50" w14:textId="0B6EBB05" w:rsidR="00651E7D" w:rsidRDefault="00651E7D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1E7D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0CCC7FAD" w14:textId="3CBBA29A" w:rsidR="00651E7D" w:rsidRPr="00993906" w:rsidRDefault="00651E7D" w:rsidP="00560CB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ELIC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A</w:t>
            </w:r>
          </w:p>
        </w:tc>
      </w:tr>
    </w:tbl>
    <w:p w14:paraId="51AB0FCE" w14:textId="77777777" w:rsidR="00651E7D" w:rsidRDefault="00651E7D" w:rsidP="00E95113">
      <w:pPr>
        <w:pStyle w:val="titoloprinc0"/>
        <w:rPr>
          <w:color w:val="17365D" w:themeColor="text2" w:themeShade="BF"/>
        </w:rPr>
      </w:pPr>
    </w:p>
    <w:p w14:paraId="6FB62226" w14:textId="77777777" w:rsidR="00770AC9" w:rsidRDefault="00770AC9" w:rsidP="0046604B">
      <w:pPr>
        <w:pStyle w:val="titoloprinc0"/>
        <w:rPr>
          <w:color w:val="17365D" w:themeColor="text2" w:themeShade="BF"/>
        </w:rPr>
      </w:pPr>
    </w:p>
    <w:p w14:paraId="3EBE042C" w14:textId="77777777" w:rsidR="00770AC9" w:rsidRDefault="00770AC9" w:rsidP="0046604B">
      <w:pPr>
        <w:pStyle w:val="titoloprinc0"/>
        <w:rPr>
          <w:color w:val="17365D" w:themeColor="text2" w:themeShade="BF"/>
        </w:rPr>
      </w:pPr>
    </w:p>
    <w:p w14:paraId="48F6803A" w14:textId="3948F3CE" w:rsidR="0046604B" w:rsidRDefault="0046604B" w:rsidP="0046604B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lastRenderedPageBreak/>
        <w:t>RISULTATI</w:t>
      </w:r>
    </w:p>
    <w:p w14:paraId="33A212B4" w14:textId="77777777" w:rsidR="0046604B" w:rsidRDefault="0046604B" w:rsidP="0046604B">
      <w:pPr>
        <w:pStyle w:val="titoloprinc0"/>
        <w:rPr>
          <w:color w:val="17365D" w:themeColor="text2" w:themeShade="BF"/>
        </w:rPr>
      </w:pPr>
    </w:p>
    <w:p w14:paraId="42FC4D81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14/12/2025</w:t>
      </w:r>
    </w:p>
    <w:p w14:paraId="643631BE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0E1F24BC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51D0E" w:rsidRPr="00551D0E" w14:paraId="72B29924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7D8E9D48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D10A8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- 2 Giornata - A</w:t>
                  </w:r>
                </w:p>
              </w:tc>
            </w:tr>
            <w:tr w:rsidR="00551D0E" w:rsidRPr="00551D0E" w14:paraId="031A35D1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4E01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5EC2E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C29D6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1CE8C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0186168F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F568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F6B34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8E43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8E78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C2B74D5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1C257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73FCC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B73F1A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FC9D4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2D9668B5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2DCB66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E0CE7C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E615B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C9D8F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E3BB8E6" w14:textId="77777777" w:rsidR="00551D0E" w:rsidRPr="00551D0E" w:rsidRDefault="00551D0E" w:rsidP="00551D0E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012CCA0E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3144E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- 2 Giornata - A</w:t>
                  </w:r>
                </w:p>
              </w:tc>
            </w:tr>
            <w:tr w:rsidR="00551D0E" w:rsidRPr="00551D0E" w14:paraId="767E2FE3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502BCA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CALDAROLA G.N.C.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CC0C5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6C297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804906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5CCFB09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01DF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89E5FE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91EA1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91320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5145C1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60492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DA109C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BF3A8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F5CB5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66E719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D3A50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3011B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E2DD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108FE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06371667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092079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FA1A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8E8B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E3BF8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1AA96392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3330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13/12/2025</w:t>
                  </w:r>
                </w:p>
              </w:tc>
            </w:tr>
          </w:tbl>
          <w:p w14:paraId="6F5D8B36" w14:textId="77777777" w:rsidR="00551D0E" w:rsidRPr="00551D0E" w:rsidRDefault="00551D0E" w:rsidP="00551D0E"/>
        </w:tc>
      </w:tr>
    </w:tbl>
    <w:p w14:paraId="48A9E41A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8A0942F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361A7A5" w14:textId="77777777" w:rsidR="00551D0E" w:rsidRPr="00551D0E" w:rsidRDefault="00551D0E" w:rsidP="00551D0E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551D0E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4690CE1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551D0E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16/12/2025, ha adottato le decisioni che di seguito integralmente si riportano:</w:t>
      </w:r>
    </w:p>
    <w:p w14:paraId="5D1FE675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2BD904BA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F970E77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112BC3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66CBE478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2D1130F5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8C2E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TOUIHRI HAMMOUDA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A2D0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E2AD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EC7B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054C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78FF89B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6E00C5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0FE5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LIBERATORE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B2E7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3898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F5C7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ALBANESE MATTIA ALESS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A9D4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551D0E" w:rsidRPr="00551D0E" w14:paraId="036B14E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699A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FANTONI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1AE6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B8BB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CBCF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PUNZO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9E1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(MATELICA CALCIO 1921 ASD) </w:t>
            </w:r>
          </w:p>
        </w:tc>
      </w:tr>
      <w:tr w:rsidR="00551D0E" w:rsidRPr="00551D0E" w14:paraId="03B98690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D945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PROFILI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0D72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9FB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ABB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PESARESI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B222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(MONTEFANO CALCIO A R.L.) </w:t>
            </w:r>
          </w:p>
        </w:tc>
      </w:tr>
      <w:tr w:rsidR="00551D0E" w:rsidRPr="00551D0E" w14:paraId="2EB36B3F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C00B9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LATTANZI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4C52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D0E8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2963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COSTANTINI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9F25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551D0E" w:rsidRPr="00551D0E" w14:paraId="678AC092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60FC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CIPOLLETTA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902F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483B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EF613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PROTODUARI AZIS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31FE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551D0E" w:rsidRPr="00551D0E" w14:paraId="1759A176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85F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SPARAPASSI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2484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B5C5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2C80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FAA0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A58D625" w14:textId="77777777" w:rsidR="00770AC9" w:rsidRDefault="00770AC9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1595A2BF" w14:textId="1AB2D9C3" w:rsidR="0046604B" w:rsidRPr="00290037" w:rsidRDefault="0046604B" w:rsidP="0046604B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8913328" w14:textId="77777777" w:rsidR="0046604B" w:rsidRPr="00290037" w:rsidRDefault="0046604B" w:rsidP="0046604B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5646117" w14:textId="77777777" w:rsidR="0046604B" w:rsidRDefault="0046604B" w:rsidP="0046604B">
      <w:pPr>
        <w:pStyle w:val="titoloprinc0"/>
        <w:rPr>
          <w:color w:val="002060"/>
        </w:rPr>
      </w:pPr>
    </w:p>
    <w:p w14:paraId="56EDAE35" w14:textId="77777777" w:rsidR="0046604B" w:rsidRPr="00CD3481" w:rsidRDefault="0046604B" w:rsidP="0046604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774114F2" w14:textId="77777777" w:rsidR="0046604B" w:rsidRDefault="0046604B" w:rsidP="0046604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9320A40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0B5D9ECF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0193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4E06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26FF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43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21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F3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0222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B3AF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2C9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1D96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56841A3A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17C9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7306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94D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92A5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8EF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F5BC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88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1EF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71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F8B6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C23653D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F102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C07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872B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5B84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AD4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0D8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CCF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134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69A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7EF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A2CB46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FA4F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836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C868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1AB8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D52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473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D53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D8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DB8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F304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66EE85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23A6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81AF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099B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56BE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94A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636D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B6B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75CF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5960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9ED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6CBEBF1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47F83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CB4F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7ECB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0A8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90E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2E2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0E77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6FE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D1F0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BEE9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5C04AF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7706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F7F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CBD7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CC1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7FF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101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02D9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283E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BF5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90C7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126D69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974E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65CB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0BF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F342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05BD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00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D3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49C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BDF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17D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61068B9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2ED3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4389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AFE3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6B72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E329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753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B5DC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8607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AC8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A7A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9E478D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76F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7DCC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E2E8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B3E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844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D6B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EFC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007C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8212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F14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CFD1C70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38B4F9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B83AED1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4D35FC1D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532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0E71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5B1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2CE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BEEC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370B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781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A32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5145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B37B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03B50B14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5D60E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91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E9BB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7F3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A138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CB43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A20A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2B65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A69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A6F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2BD16B7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6BD4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843C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D143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D63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06BA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49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5B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46A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919C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EEF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12ADB3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D28A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E1F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199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606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FA4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5FC7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25B4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3D58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2B09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DA5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2712F89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8332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E5FB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ACA7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53E8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5C9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9ED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F474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D59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DDD5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0DB1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075403E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9671F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5EDA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9D33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BD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CAB9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ECE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4722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BBC0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9101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A268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1B84E7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64AA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A8FB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7DE9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2CD1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23A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E40C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8CB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5252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F08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9C3C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DE11F3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BBF1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4D36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01CB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A9F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4984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1C9F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E904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0E0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20A1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8EE7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AE6AE0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7BF4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2AE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E952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C3D1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1582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FA91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61F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58BC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5B3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ACFE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33CAC15A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02075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A0C6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9EA5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EC9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E02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25BF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FC5F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957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00A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8C6A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9CB9E2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5FC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E429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D35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2CF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8A7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0878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C780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45AB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7DE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8D97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D9C35F7" w14:textId="77777777" w:rsidR="0046604B" w:rsidRDefault="0046604B" w:rsidP="0046604B">
      <w:pPr>
        <w:pStyle w:val="titoloprinc0"/>
        <w:rPr>
          <w:color w:val="002060"/>
        </w:rPr>
      </w:pPr>
    </w:p>
    <w:p w14:paraId="4CCF2AA2" w14:textId="77777777" w:rsidR="0046604B" w:rsidRDefault="0046604B" w:rsidP="0046604B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5E72A6B6" w14:textId="77777777" w:rsidR="009936A1" w:rsidRDefault="009936A1" w:rsidP="005F2382">
      <w:pPr>
        <w:pStyle w:val="titoloprinc0"/>
        <w:rPr>
          <w:color w:val="002060"/>
        </w:rPr>
      </w:pPr>
    </w:p>
    <w:p w14:paraId="38086A8A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F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4"/>
        <w:gridCol w:w="385"/>
        <w:gridCol w:w="898"/>
        <w:gridCol w:w="1192"/>
        <w:gridCol w:w="1557"/>
        <w:gridCol w:w="1539"/>
      </w:tblGrid>
      <w:tr w:rsidR="006633E3" w:rsidRPr="006633E3" w14:paraId="3D5375D5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BFE4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6FB4E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3AF7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15D5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8646C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472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23977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65FDE117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309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FE96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97C71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7D01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708C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8EE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E772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6633E3" w:rsidRPr="006633E3" w14:paraId="54B5C8D4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12BF6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058D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C9C67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8D7A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649B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774E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BD5C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6633E3" w:rsidRPr="006633E3" w14:paraId="0AD3525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63F1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E1EA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BD932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820C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21/12/2025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C61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3337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AD392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6633E3" w:rsidRPr="006633E3" w14:paraId="18F2C4AC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BC12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EE42B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4130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A990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21/12/2025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B4A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C075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1B0A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346FB155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BF2E238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DD5E19" w14:textId="77777777" w:rsidR="006633E3" w:rsidRPr="006633E3" w:rsidRDefault="006633E3" w:rsidP="006633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A6FEA88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G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6633E3" w:rsidRPr="006633E3" w14:paraId="38280E8A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2A3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14C6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D161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6125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9F86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A11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00476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6F8B4D7A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29EA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D09F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42379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8B2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4723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DD1E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9D69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6633E3" w:rsidRPr="006633E3" w14:paraId="4DC36AF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838A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352AF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7FDDC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2A53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20/12/2025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7C1C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299 "VALLEVERDE" PIEDIRIPA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1067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1603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ANNIBALI</w:t>
            </w:r>
          </w:p>
        </w:tc>
      </w:tr>
      <w:tr w:rsidR="006633E3" w:rsidRPr="006633E3" w14:paraId="3723E593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CA6C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720F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B90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24EEE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AF74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DFB9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9E00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6633E3" w:rsidRPr="006633E3" w14:paraId="4F24A20F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B165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5BF1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0659E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721D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20/12/2025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9D48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A108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9300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6633E3" w:rsidRPr="006633E3" w14:paraId="615C6803" w14:textId="77777777" w:rsidTr="00560CBD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9FCA7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E7F64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9E850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F565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21/12/2025 </w:t>
            </w: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FDD3D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733D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BBDC8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</w:tbl>
    <w:p w14:paraId="285C6465" w14:textId="77777777" w:rsidR="00551D0E" w:rsidRDefault="00551D0E" w:rsidP="005F2382">
      <w:pPr>
        <w:pStyle w:val="titoloprinc0"/>
        <w:rPr>
          <w:color w:val="002060"/>
        </w:rPr>
      </w:pPr>
    </w:p>
    <w:p w14:paraId="1CE190CA" w14:textId="77777777" w:rsidR="00551D0E" w:rsidRDefault="00551D0E" w:rsidP="005F2382">
      <w:pPr>
        <w:pStyle w:val="titoloprinc0"/>
        <w:rPr>
          <w:color w:val="002060"/>
        </w:rPr>
      </w:pPr>
    </w:p>
    <w:p w14:paraId="1C9EBA85" w14:textId="5F521D71" w:rsidR="006D6ED2" w:rsidRPr="006D6ED2" w:rsidRDefault="006D6ED2" w:rsidP="006D6ED2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1964C50F" w14:textId="77777777" w:rsidR="006A4E6D" w:rsidRDefault="006A4E6D" w:rsidP="006F0AF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D232013" w14:textId="77777777" w:rsidR="00770AC9" w:rsidRDefault="00770AC9" w:rsidP="006F0AF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932C896" w14:textId="4C740A53" w:rsidR="004E5BA2" w:rsidRDefault="004E5BA2" w:rsidP="004E5BA2">
      <w:pPr>
        <w:jc w:val="center"/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Recupero gare</w:t>
      </w:r>
    </w:p>
    <w:p w14:paraId="0A2F41D2" w14:textId="77777777" w:rsidR="004E5BA2" w:rsidRDefault="004E5BA2" w:rsidP="009936A1">
      <w:pPr>
        <w:pStyle w:val="titoloprinc0"/>
        <w:rPr>
          <w:color w:val="002060"/>
        </w:rPr>
      </w:pPr>
    </w:p>
    <w:p w14:paraId="5139CE16" w14:textId="738A6BD6" w:rsidR="004E5BA2" w:rsidRPr="004E5BA2" w:rsidRDefault="004E5BA2" w:rsidP="004E5BA2">
      <w:pPr>
        <w:pStyle w:val="titoloprinc0"/>
        <w:jc w:val="left"/>
        <w:rPr>
          <w:b w:val="0"/>
          <w:bCs w:val="0"/>
          <w:color w:val="002060"/>
          <w:sz w:val="22"/>
          <w:szCs w:val="22"/>
        </w:rPr>
      </w:pPr>
      <w:r w:rsidRPr="004E5BA2">
        <w:rPr>
          <w:b w:val="0"/>
          <w:bCs w:val="0"/>
          <w:color w:val="002060"/>
          <w:sz w:val="22"/>
          <w:szCs w:val="22"/>
        </w:rPr>
        <w:t>In accordo tra le due Società si dispone il seguente recupero:</w:t>
      </w:r>
    </w:p>
    <w:p w14:paraId="1FE9D003" w14:textId="77777777" w:rsidR="004E5BA2" w:rsidRPr="004E5BA2" w:rsidRDefault="004E5BA2" w:rsidP="004E5BA2">
      <w:pPr>
        <w:pStyle w:val="titoloprinc0"/>
        <w:jc w:val="left"/>
        <w:rPr>
          <w:color w:val="002060"/>
          <w:sz w:val="22"/>
          <w:szCs w:val="22"/>
        </w:rPr>
      </w:pPr>
    </w:p>
    <w:p w14:paraId="35DB9969" w14:textId="77777777" w:rsidR="00770AC9" w:rsidRDefault="00770AC9" w:rsidP="004E5BA2">
      <w:pPr>
        <w:pStyle w:val="titoloprinc0"/>
        <w:jc w:val="left"/>
        <w:rPr>
          <w:sz w:val="24"/>
          <w:szCs w:val="24"/>
        </w:rPr>
      </w:pPr>
    </w:p>
    <w:p w14:paraId="0E035D35" w14:textId="2792628E" w:rsidR="004E5BA2" w:rsidRDefault="004E5BA2" w:rsidP="004E5BA2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lastRenderedPageBreak/>
        <w:t>GIRONE E - 1</w:t>
      </w:r>
      <w:r>
        <w:rPr>
          <w:sz w:val="24"/>
          <w:szCs w:val="24"/>
        </w:rPr>
        <w:t>0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4E5BA2" w:rsidRPr="00993906" w14:paraId="188F2A21" w14:textId="77777777" w:rsidTr="004E5B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B6A5C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C166C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5269F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75F20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945C4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61C56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9E88F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B7D36" w14:textId="77777777" w:rsidR="004E5BA2" w:rsidRPr="00993906" w:rsidRDefault="004E5BA2" w:rsidP="00103A8F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E5BA2" w:rsidRPr="00993906" w14:paraId="166AF29C" w14:textId="77777777" w:rsidTr="004E5B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FFF97" w14:textId="7C63F652" w:rsidR="004E5BA2" w:rsidRPr="00993906" w:rsidRDefault="004E5BA2" w:rsidP="00103A8F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285DDB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D2842" w14:textId="73D3986C" w:rsidR="004E5BA2" w:rsidRPr="00993906" w:rsidRDefault="004E5BA2" w:rsidP="00103A8F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E551B" w14:textId="6AA67881" w:rsidR="004E5BA2" w:rsidRPr="006D16B9" w:rsidRDefault="004E5BA2" w:rsidP="00103A8F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E5BA2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MACERATESE 1922 A.C.DSQ.B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39A38" w14:textId="4A8463F5" w:rsidR="004E5BA2" w:rsidRPr="008875BC" w:rsidRDefault="004E5BA2" w:rsidP="00103A8F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E5BA2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MONTECASSIANO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00CAB" w14:textId="168D8889" w:rsidR="004E5BA2" w:rsidRPr="00993906" w:rsidRDefault="004E5BA2" w:rsidP="00103A8F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06/12/2025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2CA0C" w14:textId="65228154" w:rsidR="004E5BA2" w:rsidRPr="00993906" w:rsidRDefault="004E5BA2" w:rsidP="00103A8F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285DD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285DD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E0499" w14:textId="10472FFE" w:rsidR="004E5BA2" w:rsidRPr="00993906" w:rsidRDefault="004E5BA2" w:rsidP="00103A8F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36469" w14:textId="695A48F0" w:rsidR="004E5BA2" w:rsidRDefault="004E5BA2" w:rsidP="00103A8F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E5BA2">
              <w:rPr>
                <w:rFonts w:ascii="Calibri" w:hAnsi="Calibri"/>
                <w:color w:val="012741"/>
                <w:spacing w:val="-4"/>
                <w:sz w:val="17"/>
              </w:rPr>
              <w:t xml:space="preserve">"MICHELE GIRONELLA" </w:t>
            </w:r>
            <w:proofErr w:type="gramStart"/>
            <w:r w:rsidRPr="004E5BA2">
              <w:rPr>
                <w:rFonts w:ascii="Calibri" w:hAnsi="Calibri"/>
                <w:color w:val="012741"/>
                <w:spacing w:val="-4"/>
                <w:sz w:val="17"/>
              </w:rPr>
              <w:t>V.POTENZA</w:t>
            </w:r>
            <w:proofErr w:type="gramEnd"/>
          </w:p>
          <w:p w14:paraId="38CFC951" w14:textId="00302454" w:rsidR="004E5BA2" w:rsidRPr="00993906" w:rsidRDefault="004E5BA2" w:rsidP="00103A8F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60512EC9" w14:textId="77777777" w:rsidR="004E5BA2" w:rsidRDefault="004E5BA2" w:rsidP="006F0AF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B87BFC4" w14:textId="4FE85FBA" w:rsidR="007534DB" w:rsidRDefault="007534DB" w:rsidP="007534DB">
      <w:pPr>
        <w:pStyle w:val="titoloprinc0"/>
        <w:rPr>
          <w:color w:val="17365D" w:themeColor="text2" w:themeShade="BF"/>
        </w:rPr>
      </w:pPr>
      <w:bookmarkStart w:id="15" w:name="_Toc939698"/>
      <w:bookmarkStart w:id="16" w:name="_Hlk216435341"/>
      <w:bookmarkEnd w:id="10"/>
      <w:bookmarkEnd w:id="11"/>
      <w:r w:rsidRPr="00D57C93">
        <w:rPr>
          <w:color w:val="17365D" w:themeColor="text2" w:themeShade="BF"/>
        </w:rPr>
        <w:t>RISULTATI</w:t>
      </w:r>
    </w:p>
    <w:p w14:paraId="41D48B8F" w14:textId="77777777" w:rsidR="007534DB" w:rsidRDefault="007534DB" w:rsidP="007534DB">
      <w:pPr>
        <w:pStyle w:val="titoloprinc0"/>
        <w:rPr>
          <w:color w:val="17365D" w:themeColor="text2" w:themeShade="BF"/>
        </w:rPr>
      </w:pPr>
    </w:p>
    <w:p w14:paraId="4BE5D534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RISULTATI UFFICIALI GARE DEL 13/12/2025</w:t>
      </w:r>
    </w:p>
    <w:p w14:paraId="4B31068E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>Si trascrivono qui di seguito i risultati ufficiali delle gare disputate</w:t>
      </w:r>
    </w:p>
    <w:p w14:paraId="32D5472F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51D0E" w:rsidRPr="00551D0E" w14:paraId="0E859F78" w14:textId="77777777" w:rsidTr="00560CB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51D0E" w:rsidRPr="00551D0E" w14:paraId="3C04E27C" w14:textId="77777777" w:rsidTr="00560CB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8A87F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51D0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- 11 Giornata - A</w:t>
                  </w:r>
                </w:p>
              </w:tc>
            </w:tr>
            <w:tr w:rsidR="00551D0E" w:rsidRPr="00551D0E" w14:paraId="43B606CE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717A6D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MACERATESE 1922 A.</w:t>
                  </w:r>
                  <w:proofErr w:type="gramStart"/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2771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FC935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6C8E7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7723ABB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FF237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A.C.DSQ.B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BF89A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D16DE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D32448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57F453D4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7F1885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C712B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- AFC FERMO </w:t>
                  </w:r>
                  <w:proofErr w:type="gramStart"/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E6A12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67FA26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3E3075E3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40C58E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E7B4B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DED43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3F024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5D8786DC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75304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89A37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1210D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DA6DF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6DF92FCB" w14:textId="77777777" w:rsidTr="00560CBD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4D9B8F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559D88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89496A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D24DA3" w14:textId="77777777" w:rsidR="00551D0E" w:rsidRPr="00551D0E" w:rsidRDefault="00551D0E" w:rsidP="00551D0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51D0E" w:rsidRPr="00551D0E" w14:paraId="49946BAB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AB66D3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14/12/2025</w:t>
                  </w:r>
                </w:p>
              </w:tc>
            </w:tr>
            <w:tr w:rsidR="00551D0E" w:rsidRPr="00551D0E" w14:paraId="5A4716F2" w14:textId="77777777" w:rsidTr="00560CB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34FBE" w14:textId="77777777" w:rsidR="00551D0E" w:rsidRPr="00551D0E" w:rsidRDefault="00551D0E" w:rsidP="00551D0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51D0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12/12/2025</w:t>
                  </w:r>
                </w:p>
              </w:tc>
            </w:tr>
          </w:tbl>
          <w:p w14:paraId="74482378" w14:textId="77777777" w:rsidR="00551D0E" w:rsidRPr="00551D0E" w:rsidRDefault="00551D0E" w:rsidP="00551D0E"/>
        </w:tc>
      </w:tr>
    </w:tbl>
    <w:p w14:paraId="37436F39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10EB320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BFAAF2A" w14:textId="77777777" w:rsidR="00551D0E" w:rsidRPr="00551D0E" w:rsidRDefault="00551D0E" w:rsidP="00551D0E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51D0E">
        <w:rPr>
          <w:rFonts w:ascii="Arial" w:hAnsi="Arial" w:cs="Arial"/>
          <w:b/>
          <w:bCs/>
          <w:color w:val="000000"/>
          <w:sz w:val="36"/>
          <w:szCs w:val="36"/>
        </w:rPr>
        <w:t>GIUDICE SPORTIVO</w:t>
      </w:r>
    </w:p>
    <w:p w14:paraId="7B1E9E3E" w14:textId="77777777" w:rsidR="00551D0E" w:rsidRPr="00551D0E" w:rsidRDefault="00551D0E" w:rsidP="00551D0E">
      <w:pPr>
        <w:spacing w:before="100" w:beforeAutospacing="1" w:after="100" w:afterAutospacing="1"/>
        <w:rPr>
          <w:rFonts w:ascii="Arial" w:hAnsi="Arial" w:cs="Arial"/>
        </w:rPr>
      </w:pPr>
      <w:r w:rsidRPr="00551D0E">
        <w:rPr>
          <w:rFonts w:ascii="Arial" w:hAnsi="Arial" w:cs="Arial"/>
        </w:rPr>
        <w:t>Il Giudice Sportivo, Avv. Luca Sartini, assistito dal Sostituto Avv. Andrea Marchiori nella seduta del 16/12/2025, ha adottato le decisioni che di seguito integralmente si riportano:</w:t>
      </w:r>
    </w:p>
    <w:p w14:paraId="60A9B55F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13/12/2025 </w:t>
      </w:r>
    </w:p>
    <w:p w14:paraId="699FD94C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4602601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79ED5B1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378E5A1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BBE6FBA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E34C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LIBERTI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B36E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5B40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92DC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E7AE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3D0EAD7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0CE23C1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E6121B1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E817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LIBERTI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8E68D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19E0B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8D84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DCBD2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F563415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758467C8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8C69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SBARBATI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8960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(MACERATESE 1922 A.C.DSQ.B)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17E4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5AEC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DD07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38E6714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1B132C8E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55B2F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ANGELETTI KRISTOFER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7E9BA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E3B4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4907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KIRIPITI ARACHCHIL DENETH ANJALO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73398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(MONTECASSIANO CALCIO) </w:t>
            </w:r>
          </w:p>
        </w:tc>
      </w:tr>
    </w:tbl>
    <w:p w14:paraId="49A1115C" w14:textId="77777777" w:rsidR="00551D0E" w:rsidRPr="00551D0E" w:rsidRDefault="00551D0E" w:rsidP="00551D0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 xml:space="preserve">GARE DEL 14/12/2025 </w:t>
      </w:r>
    </w:p>
    <w:p w14:paraId="4323E517" w14:textId="77777777" w:rsidR="00551D0E" w:rsidRPr="00551D0E" w:rsidRDefault="00551D0E" w:rsidP="00551D0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51D0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318880F" w14:textId="77777777" w:rsidR="00551D0E" w:rsidRPr="00551D0E" w:rsidRDefault="00551D0E" w:rsidP="00551D0E">
      <w:pPr>
        <w:jc w:val="left"/>
        <w:rPr>
          <w:rFonts w:ascii="Arial" w:hAnsi="Arial" w:cs="Arial"/>
          <w:color w:val="000000"/>
        </w:rPr>
      </w:pPr>
      <w:r w:rsidRPr="00551D0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F288615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CALCIATORI NON ESPULSI </w:t>
      </w:r>
    </w:p>
    <w:p w14:paraId="00ACBD48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4B3DF6C3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62B20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ALESSANDRINI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15EC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D590C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E050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4B56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3306C7C" w14:textId="77777777" w:rsidR="00551D0E" w:rsidRPr="00551D0E" w:rsidRDefault="00551D0E" w:rsidP="00551D0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51D0E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51D0E" w:rsidRPr="00551D0E" w14:paraId="3CF76097" w14:textId="77777777" w:rsidTr="00560CB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E9C21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ANZALONE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8519E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 xml:space="preserve">(MACERATESE 1922 A.C.D)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FD3A5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73217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1D0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96B54" w14:textId="77777777" w:rsidR="00551D0E" w:rsidRPr="00551D0E" w:rsidRDefault="00551D0E" w:rsidP="00551D0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51D0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CCF4FE3" w14:textId="77777777" w:rsidR="00E95113" w:rsidRDefault="00E95113" w:rsidP="00E95113">
      <w:pPr>
        <w:pStyle w:val="titoloprinc0"/>
        <w:rPr>
          <w:color w:val="002060"/>
        </w:rPr>
      </w:pPr>
    </w:p>
    <w:p w14:paraId="3E65DF20" w14:textId="77777777" w:rsidR="005B3CE0" w:rsidRPr="00290037" w:rsidRDefault="005B3CE0" w:rsidP="005B3CE0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52D9BCD" w14:textId="77777777" w:rsidR="005B3CE0" w:rsidRPr="00290037" w:rsidRDefault="005B3CE0" w:rsidP="005B3CE0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83FFB1B" w14:textId="77777777" w:rsidR="005B3CE0" w:rsidRDefault="005B3CE0" w:rsidP="00E95113">
      <w:pPr>
        <w:pStyle w:val="titoloprinc0"/>
        <w:rPr>
          <w:color w:val="002060"/>
        </w:rPr>
      </w:pPr>
    </w:p>
    <w:p w14:paraId="18139388" w14:textId="77777777" w:rsidR="005B3CE0" w:rsidRPr="00CD3481" w:rsidRDefault="005B3CE0" w:rsidP="005B3CE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20F88C5" w14:textId="77777777" w:rsidR="005B3CE0" w:rsidRDefault="005B3CE0" w:rsidP="005B3CE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2DCE3E1" w14:textId="77777777" w:rsidR="00551D0E" w:rsidRPr="00551D0E" w:rsidRDefault="00551D0E" w:rsidP="00551D0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51D0E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51D0E" w:rsidRPr="00551D0E" w14:paraId="3EDD00AD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F085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047D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04F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315E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B557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BAD2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F482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ED6F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A2F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426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1D0E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51D0E" w:rsidRPr="00551D0E" w14:paraId="45F953F2" w14:textId="77777777" w:rsidTr="00560CB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C5B7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0C1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1C7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58A6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B64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EC02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EAD6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001D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8DB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1766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17D47E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639A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</w:t>
            </w:r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F04E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CCD9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7FD5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F94A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6A9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278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67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316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B92D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833E890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D38A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3F5B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5BE5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452D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BF6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DFD8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4A81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272F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084E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78DB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23115EE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C2A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D23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703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D943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C34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9E0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5DBD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FF5C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423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D11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6DB2F3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347EC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AD0E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C8D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0DBC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C6A0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CC81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4042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F123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9E87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46F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7F176133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EA8D1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F4C5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08D7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F91E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D20E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55EB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08AC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8890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E775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004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68A0C3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8EC7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3A24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4BDCE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25D2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D83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2254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C7FD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02DC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9BFC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F18E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4373F7D2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4E5B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1D19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3B56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3E96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D968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4231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2FAB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9957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3B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1F4A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21CF9FB6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19D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26A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08A3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287C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0323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4308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70B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DFC4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4249C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D2EF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F838FB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EDBC4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1AF1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6EAB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7FEE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B684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CE6C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F335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18DE3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D0BE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F0A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940703C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E014D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4D7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416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D97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57C7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5CB36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19D9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6EAC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3D4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122C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5EFDE584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E60E6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82CC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89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840F4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0AE0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01C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9A7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4618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E847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C657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67C8B3EF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ADDE2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EF447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E2515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14F9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96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6DD2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84D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95F70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F326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DE78B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51D0E" w:rsidRPr="00551D0E" w14:paraId="16DCA181" w14:textId="77777777" w:rsidTr="00560CB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BC28" w14:textId="77777777" w:rsidR="00551D0E" w:rsidRPr="00551D0E" w:rsidRDefault="00551D0E" w:rsidP="00551D0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E065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5760A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E6062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46818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A280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F5191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8EF29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BB64F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DA4D" w14:textId="77777777" w:rsidR="00551D0E" w:rsidRPr="00551D0E" w:rsidRDefault="00551D0E" w:rsidP="00551D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1D0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92C8A10" w14:textId="77777777" w:rsidR="00551D0E" w:rsidRPr="00551D0E" w:rsidRDefault="00551D0E" w:rsidP="00551D0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174C45E" w14:textId="77777777" w:rsidR="008D6C19" w:rsidRDefault="008D6C19" w:rsidP="00E95113">
      <w:pPr>
        <w:pStyle w:val="titoloprinc0"/>
        <w:rPr>
          <w:color w:val="002060"/>
        </w:rPr>
      </w:pPr>
    </w:p>
    <w:p w14:paraId="28388DB6" w14:textId="4DA5ECA8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bookmarkEnd w:id="16"/>
    <w:p w14:paraId="3690037C" w14:textId="77777777" w:rsid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4D1E6D" w14:textId="77777777" w:rsidR="00E95113" w:rsidRDefault="00E95113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169EDB" w14:textId="77777777" w:rsidR="00E95113" w:rsidRPr="0058437D" w:rsidRDefault="00E95113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E2837D" w14:textId="77777777" w:rsidR="0058437D" w:rsidRP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452B02" w14:textId="77777777" w:rsidR="006633E3" w:rsidRPr="006633E3" w:rsidRDefault="006633E3" w:rsidP="006633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633E3">
        <w:rPr>
          <w:rFonts w:ascii="Arial" w:hAnsi="Arial" w:cs="Arial"/>
          <w:b/>
          <w:bCs/>
          <w:color w:val="000000"/>
          <w:sz w:val="24"/>
          <w:szCs w:val="24"/>
        </w:rPr>
        <w:t>GIRONE E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29"/>
        <w:gridCol w:w="385"/>
        <w:gridCol w:w="898"/>
        <w:gridCol w:w="1177"/>
        <w:gridCol w:w="1549"/>
        <w:gridCol w:w="1549"/>
      </w:tblGrid>
      <w:tr w:rsidR="006633E3" w:rsidRPr="006633E3" w14:paraId="70666FED" w14:textId="77777777" w:rsidTr="00560CBD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ADE3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EC63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7036D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B1F1A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0341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A7E7F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6633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6633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3BC94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33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633E3" w:rsidRPr="006633E3" w14:paraId="0D6F2DC5" w14:textId="77777777" w:rsidTr="00560CBD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0C22C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5DB30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6AC08" w14:textId="77777777" w:rsidR="006633E3" w:rsidRPr="006633E3" w:rsidRDefault="006633E3" w:rsidP="006633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A8D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21/12/2025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321C9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3D6EA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8A001" w14:textId="77777777" w:rsidR="006633E3" w:rsidRPr="006633E3" w:rsidRDefault="006633E3" w:rsidP="006633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633E3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</w:tbl>
    <w:p w14:paraId="05DB2B47" w14:textId="77777777" w:rsid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FD0816F" w14:textId="77777777" w:rsidR="00A97AFD" w:rsidRDefault="00A97AF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7F56A96" w14:textId="77777777" w:rsidR="00A97AFD" w:rsidRDefault="00A97AFD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68658294" w14:textId="77777777" w:rsidR="00770AC9" w:rsidRDefault="00770AC9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34DC3734" w14:textId="77777777" w:rsidR="00770AC9" w:rsidRDefault="00770AC9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12B72B59" w14:textId="77777777" w:rsidR="00770AC9" w:rsidRDefault="00770AC9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5A81BB14" w14:textId="77777777" w:rsidR="00770AC9" w:rsidRDefault="00770AC9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41371C23" w14:textId="77777777" w:rsidR="00770AC9" w:rsidRDefault="00770AC9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7" w:name="_Toc216794205"/>
      <w:r>
        <w:rPr>
          <w:color w:val="FFFFFF"/>
        </w:rPr>
        <w:lastRenderedPageBreak/>
        <w:t>ALLEGATI</w:t>
      </w:r>
      <w:bookmarkEnd w:id="15"/>
      <w:bookmarkEnd w:id="17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14B230E6" w14:textId="006D8E89" w:rsidR="00300E74" w:rsidRDefault="006633E3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218 LND</w:t>
      </w:r>
      <w:r w:rsidR="00651E7D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1099BA7C" w14:textId="5FFE1F1A" w:rsidR="00651E7D" w:rsidRDefault="00651E7D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Bando Corso Dirigenti – Attività di Base 2025-26.</w:t>
      </w:r>
    </w:p>
    <w:p w14:paraId="0176E7B0" w14:textId="28E18B3A" w:rsidR="00D77FCC" w:rsidRDefault="00D77FCC" w:rsidP="00AA41C0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6FB27331" w14:textId="77777777" w:rsidR="007C1C26" w:rsidRDefault="007C1C26" w:rsidP="00AA41C0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2BA423C4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124510">
        <w:rPr>
          <w:b/>
          <w:color w:val="002060"/>
          <w:u w:val="single"/>
        </w:rPr>
        <w:t>1</w:t>
      </w:r>
      <w:r w:rsidR="0046604B">
        <w:rPr>
          <w:b/>
          <w:color w:val="002060"/>
          <w:u w:val="single"/>
        </w:rPr>
        <w:t>6</w:t>
      </w:r>
      <w:r w:rsidR="007C5C2F">
        <w:rPr>
          <w:b/>
          <w:color w:val="002060"/>
          <w:u w:val="single"/>
        </w:rPr>
        <w:t>/</w:t>
      </w:r>
      <w:r w:rsidR="00FF6EB5">
        <w:rPr>
          <w:b/>
          <w:color w:val="002060"/>
          <w:u w:val="single"/>
        </w:rPr>
        <w:t>1</w:t>
      </w:r>
      <w:r w:rsidR="00106103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80CD" w14:textId="77777777" w:rsidR="00140BB0" w:rsidRDefault="00140BB0">
      <w:r>
        <w:separator/>
      </w:r>
    </w:p>
  </w:endnote>
  <w:endnote w:type="continuationSeparator" w:id="0">
    <w:p w14:paraId="5F1BB4ED" w14:textId="77777777" w:rsidR="00140BB0" w:rsidRDefault="001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542713D3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46604B">
      <w:rPr>
        <w:rStyle w:val="Numeropagina"/>
        <w:rFonts w:ascii="Arial" w:hAnsi="Arial" w:cs="Arial"/>
        <w:color w:val="002060"/>
      </w:rPr>
      <w:t>49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C60D" w14:textId="77777777" w:rsidR="00140BB0" w:rsidRDefault="00140BB0">
      <w:r>
        <w:separator/>
      </w:r>
    </w:p>
  </w:footnote>
  <w:footnote w:type="continuationSeparator" w:id="0">
    <w:p w14:paraId="1977F6ED" w14:textId="77777777" w:rsidR="00140BB0" w:rsidRDefault="0014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84F195A"/>
    <w:multiLevelType w:val="hybridMultilevel"/>
    <w:tmpl w:val="CBF4C8E6"/>
    <w:lvl w:ilvl="0" w:tplc="9E746376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41966BF"/>
    <w:multiLevelType w:val="hybridMultilevel"/>
    <w:tmpl w:val="32B22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1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978194">
    <w:abstractNumId w:val="21"/>
  </w:num>
  <w:num w:numId="2" w16cid:durableId="1126698287">
    <w:abstractNumId w:val="30"/>
  </w:num>
  <w:num w:numId="3" w16cid:durableId="1487284137">
    <w:abstractNumId w:val="12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35"/>
  </w:num>
  <w:num w:numId="7" w16cid:durableId="1566912992">
    <w:abstractNumId w:val="7"/>
  </w:num>
  <w:num w:numId="8" w16cid:durableId="263927133">
    <w:abstractNumId w:val="34"/>
  </w:num>
  <w:num w:numId="9" w16cid:durableId="329797753">
    <w:abstractNumId w:val="27"/>
  </w:num>
  <w:num w:numId="10" w16cid:durableId="754858770">
    <w:abstractNumId w:val="15"/>
  </w:num>
  <w:num w:numId="11" w16cid:durableId="2098480918">
    <w:abstractNumId w:val="22"/>
  </w:num>
  <w:num w:numId="12" w16cid:durableId="1593666940">
    <w:abstractNumId w:val="14"/>
  </w:num>
  <w:num w:numId="13" w16cid:durableId="1477070957">
    <w:abstractNumId w:val="23"/>
  </w:num>
  <w:num w:numId="14" w16cid:durableId="814879133">
    <w:abstractNumId w:val="9"/>
  </w:num>
  <w:num w:numId="15" w16cid:durableId="1769159494">
    <w:abstractNumId w:val="31"/>
  </w:num>
  <w:num w:numId="16" w16cid:durableId="1470781085">
    <w:abstractNumId w:val="11"/>
  </w:num>
  <w:num w:numId="17" w16cid:durableId="974873433">
    <w:abstractNumId w:val="37"/>
  </w:num>
  <w:num w:numId="18" w16cid:durableId="1174757302">
    <w:abstractNumId w:val="36"/>
  </w:num>
  <w:num w:numId="19" w16cid:durableId="1977490551">
    <w:abstractNumId w:val="1"/>
  </w:num>
  <w:num w:numId="20" w16cid:durableId="8955510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8521302">
    <w:abstractNumId w:val="40"/>
  </w:num>
  <w:num w:numId="22" w16cid:durableId="1176310583">
    <w:abstractNumId w:val="10"/>
  </w:num>
  <w:num w:numId="23" w16cid:durableId="352465322">
    <w:abstractNumId w:val="41"/>
  </w:num>
  <w:num w:numId="24" w16cid:durableId="1674838756">
    <w:abstractNumId w:val="4"/>
  </w:num>
  <w:num w:numId="25" w16cid:durableId="1187017185">
    <w:abstractNumId w:val="16"/>
  </w:num>
  <w:num w:numId="26" w16cid:durableId="404180479">
    <w:abstractNumId w:val="17"/>
  </w:num>
  <w:num w:numId="27" w16cid:durableId="1366440238">
    <w:abstractNumId w:val="5"/>
  </w:num>
  <w:num w:numId="28" w16cid:durableId="1376614098">
    <w:abstractNumId w:val="25"/>
  </w:num>
  <w:num w:numId="29" w16cid:durableId="1783836890">
    <w:abstractNumId w:val="19"/>
  </w:num>
  <w:num w:numId="30" w16cid:durableId="1174492705">
    <w:abstractNumId w:val="39"/>
  </w:num>
  <w:num w:numId="31" w16cid:durableId="722951555">
    <w:abstractNumId w:val="38"/>
  </w:num>
  <w:num w:numId="32" w16cid:durableId="1868834374">
    <w:abstractNumId w:val="33"/>
  </w:num>
  <w:num w:numId="33" w16cid:durableId="43455173">
    <w:abstractNumId w:val="24"/>
  </w:num>
  <w:num w:numId="34" w16cid:durableId="1502621809">
    <w:abstractNumId w:val="29"/>
  </w:num>
  <w:num w:numId="35" w16cid:durableId="235556031">
    <w:abstractNumId w:val="8"/>
  </w:num>
  <w:num w:numId="36" w16cid:durableId="830221045">
    <w:abstractNumId w:val="0"/>
  </w:num>
  <w:num w:numId="37" w16cid:durableId="1679846585">
    <w:abstractNumId w:val="20"/>
  </w:num>
  <w:num w:numId="38" w16cid:durableId="1955943860">
    <w:abstractNumId w:val="6"/>
  </w:num>
  <w:num w:numId="39" w16cid:durableId="291398524">
    <w:abstractNumId w:val="13"/>
  </w:num>
  <w:num w:numId="40" w16cid:durableId="1904100586">
    <w:abstractNumId w:val="32"/>
  </w:num>
  <w:num w:numId="41" w16cid:durableId="597718429">
    <w:abstractNumId w:val="18"/>
  </w:num>
  <w:num w:numId="42" w16cid:durableId="1194925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1C7B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9D7"/>
    <w:rsid w:val="00040CF3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A90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838"/>
    <w:rsid w:val="00072C47"/>
    <w:rsid w:val="00072F3D"/>
    <w:rsid w:val="00073012"/>
    <w:rsid w:val="0007304A"/>
    <w:rsid w:val="000732C9"/>
    <w:rsid w:val="0007373C"/>
    <w:rsid w:val="00073D81"/>
    <w:rsid w:val="00073EEC"/>
    <w:rsid w:val="00074159"/>
    <w:rsid w:val="000742B9"/>
    <w:rsid w:val="000745FB"/>
    <w:rsid w:val="00074890"/>
    <w:rsid w:val="0007494D"/>
    <w:rsid w:val="00074E57"/>
    <w:rsid w:val="00075705"/>
    <w:rsid w:val="00075B1B"/>
    <w:rsid w:val="000765FF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3CAD"/>
    <w:rsid w:val="00083FD4"/>
    <w:rsid w:val="0008411E"/>
    <w:rsid w:val="000846C8"/>
    <w:rsid w:val="000847C2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44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01C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A3A"/>
    <w:rsid w:val="000C6064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90E"/>
    <w:rsid w:val="00127738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40502"/>
    <w:rsid w:val="00140697"/>
    <w:rsid w:val="00140BB0"/>
    <w:rsid w:val="00140C94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84D"/>
    <w:rsid w:val="001649F4"/>
    <w:rsid w:val="00164BF1"/>
    <w:rsid w:val="001655FD"/>
    <w:rsid w:val="00165A22"/>
    <w:rsid w:val="00165AF7"/>
    <w:rsid w:val="00166554"/>
    <w:rsid w:val="001666E0"/>
    <w:rsid w:val="001667B5"/>
    <w:rsid w:val="00166C0B"/>
    <w:rsid w:val="00167013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5CD"/>
    <w:rsid w:val="002106DB"/>
    <w:rsid w:val="0021094D"/>
    <w:rsid w:val="00210C8B"/>
    <w:rsid w:val="00211215"/>
    <w:rsid w:val="00211544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5DDB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53D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A0E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1DE7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5C"/>
    <w:rsid w:val="00416064"/>
    <w:rsid w:val="00416175"/>
    <w:rsid w:val="004168EF"/>
    <w:rsid w:val="00416FA1"/>
    <w:rsid w:val="0041755D"/>
    <w:rsid w:val="0041796E"/>
    <w:rsid w:val="00417CD9"/>
    <w:rsid w:val="00417E31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2DD"/>
    <w:rsid w:val="004374E6"/>
    <w:rsid w:val="00437A6E"/>
    <w:rsid w:val="00437EC1"/>
    <w:rsid w:val="00437F26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4FC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F28"/>
    <w:rsid w:val="004B2136"/>
    <w:rsid w:val="004B268B"/>
    <w:rsid w:val="004B2FF2"/>
    <w:rsid w:val="004B324D"/>
    <w:rsid w:val="004B365F"/>
    <w:rsid w:val="004B38B3"/>
    <w:rsid w:val="004B3E68"/>
    <w:rsid w:val="004B413B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A47"/>
    <w:rsid w:val="00534F68"/>
    <w:rsid w:val="00534FFE"/>
    <w:rsid w:val="00535095"/>
    <w:rsid w:val="00535229"/>
    <w:rsid w:val="005356C4"/>
    <w:rsid w:val="005358DB"/>
    <w:rsid w:val="00535A9A"/>
    <w:rsid w:val="00535AF5"/>
    <w:rsid w:val="00535DF2"/>
    <w:rsid w:val="00535F5C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EC"/>
    <w:rsid w:val="0061671B"/>
    <w:rsid w:val="00616759"/>
    <w:rsid w:val="0061680F"/>
    <w:rsid w:val="006168E7"/>
    <w:rsid w:val="00616D2C"/>
    <w:rsid w:val="00617EC1"/>
    <w:rsid w:val="00617EC3"/>
    <w:rsid w:val="006203D4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D46"/>
    <w:rsid w:val="00622FDB"/>
    <w:rsid w:val="00623059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6962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705A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CC7"/>
    <w:rsid w:val="00715F83"/>
    <w:rsid w:val="007162E8"/>
    <w:rsid w:val="007165DD"/>
    <w:rsid w:val="00716A04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40259"/>
    <w:rsid w:val="0074025A"/>
    <w:rsid w:val="00740590"/>
    <w:rsid w:val="00740619"/>
    <w:rsid w:val="0074091C"/>
    <w:rsid w:val="00740A81"/>
    <w:rsid w:val="00740C63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481"/>
    <w:rsid w:val="00752537"/>
    <w:rsid w:val="0075262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6B7E"/>
    <w:rsid w:val="00766CFA"/>
    <w:rsid w:val="00766FD4"/>
    <w:rsid w:val="0076737E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719"/>
    <w:rsid w:val="00782D0F"/>
    <w:rsid w:val="00782D44"/>
    <w:rsid w:val="00782F42"/>
    <w:rsid w:val="0078335F"/>
    <w:rsid w:val="007835D9"/>
    <w:rsid w:val="00783602"/>
    <w:rsid w:val="00783AD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04F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CD"/>
    <w:rsid w:val="007D1B57"/>
    <w:rsid w:val="007D204D"/>
    <w:rsid w:val="007D233B"/>
    <w:rsid w:val="007D3244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1DF7"/>
    <w:rsid w:val="007F265D"/>
    <w:rsid w:val="007F276F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2C5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47E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62F6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1C9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5EF"/>
    <w:rsid w:val="009C4862"/>
    <w:rsid w:val="009C4BC1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5EC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6503"/>
    <w:rsid w:val="009F67B4"/>
    <w:rsid w:val="009F6823"/>
    <w:rsid w:val="009F688F"/>
    <w:rsid w:val="009F6B1E"/>
    <w:rsid w:val="009F6FEF"/>
    <w:rsid w:val="009F7052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6DA"/>
    <w:rsid w:val="00A13D35"/>
    <w:rsid w:val="00A142C0"/>
    <w:rsid w:val="00A15178"/>
    <w:rsid w:val="00A1526F"/>
    <w:rsid w:val="00A155B0"/>
    <w:rsid w:val="00A15C1B"/>
    <w:rsid w:val="00A15E6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E77"/>
    <w:rsid w:val="00A6562B"/>
    <w:rsid w:val="00A65855"/>
    <w:rsid w:val="00A6585B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746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6060"/>
    <w:rsid w:val="00AD61B7"/>
    <w:rsid w:val="00AD65DE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11D4"/>
    <w:rsid w:val="00B0144E"/>
    <w:rsid w:val="00B01C60"/>
    <w:rsid w:val="00B01E7E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2BDA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44"/>
    <w:rsid w:val="00B64980"/>
    <w:rsid w:val="00B64A70"/>
    <w:rsid w:val="00B64C3E"/>
    <w:rsid w:val="00B6585E"/>
    <w:rsid w:val="00B65CBF"/>
    <w:rsid w:val="00B66335"/>
    <w:rsid w:val="00B66829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0F44"/>
    <w:rsid w:val="00B91167"/>
    <w:rsid w:val="00B91D47"/>
    <w:rsid w:val="00B92CB4"/>
    <w:rsid w:val="00B92CE9"/>
    <w:rsid w:val="00B936EE"/>
    <w:rsid w:val="00B93D6A"/>
    <w:rsid w:val="00B93E1D"/>
    <w:rsid w:val="00B93FDA"/>
    <w:rsid w:val="00B940FA"/>
    <w:rsid w:val="00B94470"/>
    <w:rsid w:val="00B9567C"/>
    <w:rsid w:val="00B9588A"/>
    <w:rsid w:val="00B95F1E"/>
    <w:rsid w:val="00B96577"/>
    <w:rsid w:val="00B9669D"/>
    <w:rsid w:val="00B969D9"/>
    <w:rsid w:val="00B96C22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7A0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16A"/>
    <w:rsid w:val="00BF13A2"/>
    <w:rsid w:val="00BF142C"/>
    <w:rsid w:val="00BF16BF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C47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C23"/>
    <w:rsid w:val="00CD5D46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2AE"/>
    <w:rsid w:val="00D1170B"/>
    <w:rsid w:val="00D11BDB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F0"/>
    <w:rsid w:val="00D51959"/>
    <w:rsid w:val="00D51C6A"/>
    <w:rsid w:val="00D51FDC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398A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70A"/>
    <w:rsid w:val="00DD1931"/>
    <w:rsid w:val="00DD1A95"/>
    <w:rsid w:val="00DD1F83"/>
    <w:rsid w:val="00DD1F84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0CE"/>
    <w:rsid w:val="00E532AB"/>
    <w:rsid w:val="00E5342E"/>
    <w:rsid w:val="00E53BE8"/>
    <w:rsid w:val="00E53CD6"/>
    <w:rsid w:val="00E54259"/>
    <w:rsid w:val="00E54818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5343"/>
    <w:rsid w:val="00FB5F23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B16"/>
    <w:rsid w:val="00FD5C13"/>
    <w:rsid w:val="00FD5F9E"/>
    <w:rsid w:val="00FD6056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1E7D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3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.macerata@ln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STAGIONE%20SPORTIVA%202021-2022\ORGANIZZAZIONE%20CORSO%20GRASSROOTS%20LEVEL%20E\marche.sgs@fig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5414</TotalTime>
  <Pages>28</Pages>
  <Words>7536</Words>
  <Characters>42958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50394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610</cp:revision>
  <cp:lastPrinted>2025-12-16T15:16:00Z</cp:lastPrinted>
  <dcterms:created xsi:type="dcterms:W3CDTF">2025-07-04T12:27:00Z</dcterms:created>
  <dcterms:modified xsi:type="dcterms:W3CDTF">2025-12-16T15:23:00Z</dcterms:modified>
</cp:coreProperties>
</file>