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7DC1B338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A22DF8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C55E23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C55E23">
              <w:rPr>
                <w:rFonts w:ascii="Arial" w:hAnsi="Arial" w:cs="Arial"/>
                <w:color w:val="002060"/>
                <w:sz w:val="40"/>
                <w:szCs w:val="40"/>
              </w:rPr>
              <w:t>13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01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9209905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25A5FB5" w14:textId="7FA7BC4D" w:rsidR="00C82BCB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19209905" w:history="1">
        <w:r w:rsidR="00C82BCB" w:rsidRPr="00B62C11">
          <w:rPr>
            <w:rStyle w:val="Collegamentoipertestuale"/>
            <w:noProof/>
          </w:rPr>
          <w:t>SOMMARIO</w:t>
        </w:r>
        <w:r w:rsidR="00C82BCB">
          <w:rPr>
            <w:noProof/>
            <w:webHidden/>
          </w:rPr>
          <w:tab/>
        </w:r>
        <w:r w:rsidR="00C82BCB">
          <w:rPr>
            <w:noProof/>
            <w:webHidden/>
          </w:rPr>
          <w:fldChar w:fldCharType="begin"/>
        </w:r>
        <w:r w:rsidR="00C82BCB">
          <w:rPr>
            <w:noProof/>
            <w:webHidden/>
          </w:rPr>
          <w:instrText xml:space="preserve"> PAGEREF _Toc219209905 \h </w:instrText>
        </w:r>
        <w:r w:rsidR="00C82BCB">
          <w:rPr>
            <w:noProof/>
            <w:webHidden/>
          </w:rPr>
        </w:r>
        <w:r w:rsidR="00C82BCB">
          <w:rPr>
            <w:noProof/>
            <w:webHidden/>
          </w:rPr>
          <w:fldChar w:fldCharType="separate"/>
        </w:r>
        <w:r w:rsidR="00C82BCB">
          <w:rPr>
            <w:noProof/>
            <w:webHidden/>
          </w:rPr>
          <w:t>1</w:t>
        </w:r>
        <w:r w:rsidR="00C82BCB">
          <w:rPr>
            <w:noProof/>
            <w:webHidden/>
          </w:rPr>
          <w:fldChar w:fldCharType="end"/>
        </w:r>
      </w:hyperlink>
    </w:p>
    <w:p w14:paraId="0016703C" w14:textId="2BC6FC1A" w:rsidR="00C82BCB" w:rsidRDefault="00C82B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209906" w:history="1">
        <w:r w:rsidRPr="00B62C11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_Toc219209906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DC5A3A" w14:textId="367330D7" w:rsidR="00C82BCB" w:rsidRDefault="00C82B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209907" w:history="1">
        <w:r w:rsidRPr="00B62C11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_Toc219209907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B7E5842" w14:textId="45E2D37E" w:rsidR="00C82BCB" w:rsidRDefault="00C82B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209908" w:history="1">
        <w:r w:rsidRPr="00B62C11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_Toc219209908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0CC6E7" w14:textId="6BD083C7" w:rsidR="00C82BCB" w:rsidRDefault="00C82B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209909" w:history="1">
        <w:r w:rsidRPr="00B62C11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_Toc219209909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A37471D" w14:textId="247F75FA" w:rsidR="00C82BCB" w:rsidRDefault="00C82B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209910" w:history="1">
        <w:r w:rsidRPr="00B62C11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_Toc219209910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AFEA0B" w14:textId="005C7699" w:rsidR="00C82BCB" w:rsidRDefault="00C82BC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209911" w:history="1">
        <w:r w:rsidRPr="00B62C11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_Toc219209911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DD5B941" w14:textId="58B27EE9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9209906"/>
      <w:r>
        <w:rPr>
          <w:color w:val="FFFFFF"/>
        </w:rPr>
        <w:t>COMUNICAZIONI DELLA F.I.G.C.</w:t>
      </w:r>
      <w:bookmarkEnd w:id="2"/>
    </w:p>
    <w:p w14:paraId="37F67430" w14:textId="77777777" w:rsidR="00685D81" w:rsidRDefault="00685D8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1C2018CA" w14:textId="77777777" w:rsidR="00D51852" w:rsidRPr="00D51852" w:rsidRDefault="00D51852" w:rsidP="00D51852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1852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DECISIONE TRIBUNALE FEDERALE NAZIONALE</w:t>
      </w:r>
    </w:p>
    <w:p w14:paraId="1663BC8D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B45256C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</w:rPr>
        <w:t>Si pubblica in allegato la decisione del 08.012.2026 del Tribunale Federale Nazionale – Sezione Disciplinare – a seguito del deferimento proposto dal Procuratore Federale.</w:t>
      </w:r>
    </w:p>
    <w:p w14:paraId="2F7B8C95" w14:textId="77777777" w:rsidR="007D662E" w:rsidRDefault="007D662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4A36F732" w14:textId="77777777" w:rsidR="007D662E" w:rsidRDefault="007D662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19209907"/>
      <w:r w:rsidRPr="001E62E4">
        <w:rPr>
          <w:color w:val="FFFFFF" w:themeColor="background1"/>
        </w:rPr>
        <w:t>COMUNICAZIONI DELLA L.N.D.</w:t>
      </w:r>
      <w:bookmarkEnd w:id="3"/>
    </w:p>
    <w:p w14:paraId="2032F839" w14:textId="77777777" w:rsidR="00C31707" w:rsidRDefault="00C31707" w:rsidP="00C31707">
      <w:pPr>
        <w:rPr>
          <w:rFonts w:ascii="Arial" w:hAnsi="Arial" w:cs="Arial"/>
          <w:b/>
          <w:sz w:val="28"/>
          <w:szCs w:val="28"/>
          <w:u w:val="single"/>
        </w:rPr>
      </w:pPr>
    </w:p>
    <w:p w14:paraId="436534E6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D51852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CIRCOLARE N. 25 DEL 05.01.2026</w:t>
      </w:r>
    </w:p>
    <w:p w14:paraId="1CAB26DC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pubblica, per opportuna conoscenza copa della Circolare n. 36-2025 elaborata dal Centro Studi Tributari della L.N.D., avente per oggetto:</w:t>
      </w:r>
    </w:p>
    <w:p w14:paraId="6CFE8E73" w14:textId="77777777" w:rsidR="00D51852" w:rsidRPr="00D51852" w:rsidRDefault="00D51852" w:rsidP="00D51852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“Legge di Bilancio 2026, n. 199, del 30 dicembre 2025” </w:t>
      </w:r>
    </w:p>
    <w:p w14:paraId="7CABCB62" w14:textId="77777777" w:rsidR="00D51852" w:rsidRPr="00D51852" w:rsidRDefault="00D51852" w:rsidP="00D51852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65A6674F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D51852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CIRCOLARE N. 26 DEL 05.01.2026</w:t>
      </w:r>
    </w:p>
    <w:p w14:paraId="3BD63384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pubblica, per opportuna conoscenza copa della Circolare n. 01-2026 elaborata dal Centro Studi Tributari della L.N.D., avente per oggetto:</w:t>
      </w:r>
    </w:p>
    <w:p w14:paraId="2383256C" w14:textId="77777777" w:rsidR="00D51852" w:rsidRPr="00D51852" w:rsidRDefault="00D51852" w:rsidP="00D51852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“D.L. 31 dicembre 2025, n. 200, recante disposizioni urgenti in materia termini normativi – Saggio interessi legali anno 2026 – Tabelle ACI 2026” </w:t>
      </w:r>
    </w:p>
    <w:p w14:paraId="793F6B3C" w14:textId="77777777" w:rsidR="00D51852" w:rsidRPr="00D51852" w:rsidRDefault="00D51852" w:rsidP="00D51852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</w:p>
    <w:p w14:paraId="1101D62F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D51852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CIRCOLARE N. 27 DEL 07.01.2026</w:t>
      </w:r>
    </w:p>
    <w:p w14:paraId="0E828672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pubblica, per opportuna conoscenza copa della Circolare n. 02-2026 elaborata dal Centro Studi Tributari della L.N.D., avente per oggetto:</w:t>
      </w:r>
    </w:p>
    <w:p w14:paraId="406C6DD3" w14:textId="77777777" w:rsidR="00D51852" w:rsidRPr="00D51852" w:rsidRDefault="00D51852" w:rsidP="00D51852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“Anno 2026 – Principali scadenze fiscali” </w:t>
      </w:r>
    </w:p>
    <w:p w14:paraId="4B54555B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50E73A6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19209908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2879D270" w14:textId="77777777" w:rsidR="00393F41" w:rsidRDefault="00393F41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1494968" w14:textId="77777777" w:rsidR="00857116" w:rsidRDefault="00857116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651A609" w14:textId="40CC1B8A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 xml:space="preserve">IBAN COMITATO REGIONALE MARCHE </w:t>
      </w:r>
    </w:p>
    <w:p w14:paraId="255B67C9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3EA94C8E" w14:textId="77777777" w:rsidR="000E7357" w:rsidRPr="00C31707" w:rsidRDefault="000E7357" w:rsidP="000E735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3170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riporta di seguito IBAN del Comitato Regionale Marche per effettuare tutti i versamenti  </w:t>
      </w:r>
    </w:p>
    <w:p w14:paraId="7FEAC8CF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D26BC9C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IBAN: </w:t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  <w:t>IT81E0100502600000000008868</w:t>
      </w:r>
    </w:p>
    <w:p w14:paraId="021E9FFE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BNL ANCONA – CORSO STAMIRA</w:t>
      </w:r>
    </w:p>
    <w:p w14:paraId="6BEC755D" w14:textId="333FD836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Beneficiario: </w:t>
      </w:r>
      <w:r w:rsidR="00D32F17" w:rsidRPr="00D32F17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F.I.G.C. LEGA NAZIONALE DILETTANTI</w:t>
      </w:r>
    </w:p>
    <w:p w14:paraId="5845F2B0" w14:textId="77777777" w:rsidR="007D662E" w:rsidRDefault="007D662E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0F4381A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D51852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SVINCOLI EX ART. 117 BIS NOIF</w:t>
      </w:r>
    </w:p>
    <w:p w14:paraId="54190A2C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5FA813D2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D51852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08.01.2026: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D51852" w:rsidRPr="00D51852" w14:paraId="03F767DB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5753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E48A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76B9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62F7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4358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Società</w:t>
            </w:r>
          </w:p>
        </w:tc>
      </w:tr>
      <w:tr w:rsidR="00D51852" w:rsidRPr="00D51852" w14:paraId="7ECD3AFA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AB7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7058528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41F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COSIGNANI ANDREA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AB4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13.03.2006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561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9D9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SSDARL CIVITANOVESE CALCIO</w:t>
            </w:r>
          </w:p>
        </w:tc>
      </w:tr>
      <w:tr w:rsidR="00D51852" w:rsidRPr="00D51852" w14:paraId="551100DD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E29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5136342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AFC1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PALLADINI ALESSIO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62F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14.12.1999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F1A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700622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A7F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M.C.C. MONTEGRANARO SSDRL</w:t>
            </w:r>
          </w:p>
        </w:tc>
      </w:tr>
      <w:tr w:rsidR="00D51852" w:rsidRPr="00D51852" w14:paraId="3E2B6982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1041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5562850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BA8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SANTAMARIANOVA GIULI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ECC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23.03.2002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584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915976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5A4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SERRANA 1933 A.S.D.</w:t>
            </w:r>
          </w:p>
        </w:tc>
      </w:tr>
      <w:tr w:rsidR="00D51852" w:rsidRPr="00D51852" w14:paraId="2B08F45A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6D7B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5297418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592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CIUCCI VITTORIO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398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12.12.2000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3F1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962237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774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A.S.D. AMATORI PORTO POTENZ</w:t>
            </w:r>
          </w:p>
        </w:tc>
      </w:tr>
    </w:tbl>
    <w:p w14:paraId="1192FA3D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E96ABF5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D51852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09.01.2026: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D51852" w:rsidRPr="00D51852" w14:paraId="2F960DB2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BFE2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E777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9A11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7637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CF28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Società</w:t>
            </w:r>
          </w:p>
        </w:tc>
      </w:tr>
      <w:tr w:rsidR="00D51852" w:rsidRPr="00D51852" w14:paraId="113AB576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02E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6974711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85F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MASULLO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F2C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19.12.2003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12F2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61506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069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A.S.D. TAVULLIA VALFOGLIA</w:t>
            </w:r>
          </w:p>
        </w:tc>
      </w:tr>
      <w:tr w:rsidR="00D51852" w:rsidRPr="002C144C" w14:paraId="0CC64CDA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721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2137650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F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COLONNINI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81A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15.06.2005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61D8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921225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AF5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val="es-ES"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val="es-ES" w:eastAsia="en-US"/>
              </w:rPr>
              <w:t>A.S.D. VIGOR MONTECOSARO C</w:t>
            </w:r>
          </w:p>
        </w:tc>
      </w:tr>
      <w:tr w:rsidR="00D51852" w:rsidRPr="00D51852" w14:paraId="423C92FC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047D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2461076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37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CELLINI GIANLUCA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998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26.08.2007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B85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36160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E75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G.S. PALMENSE-FERMANA SSDA</w:t>
            </w:r>
          </w:p>
        </w:tc>
      </w:tr>
      <w:tr w:rsidR="00D51852" w:rsidRPr="00D51852" w14:paraId="0DBE6EC7" w14:textId="77777777" w:rsidTr="00B76A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747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7028460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E72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RAFFAELI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221D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04.10.2005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CF1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72908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EB30" w14:textId="77777777" w:rsidR="00D51852" w:rsidRPr="00D51852" w:rsidRDefault="00D51852" w:rsidP="00D5185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D51852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POL. CAMPOFILONE</w:t>
            </w:r>
          </w:p>
        </w:tc>
      </w:tr>
    </w:tbl>
    <w:p w14:paraId="5DAC6FB4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lang w:eastAsia="en-US"/>
        </w:rPr>
      </w:pPr>
    </w:p>
    <w:p w14:paraId="3B463B0F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sz w:val="22"/>
          <w:lang w:eastAsia="en-US"/>
        </w:rPr>
      </w:pPr>
    </w:p>
    <w:p w14:paraId="5DB5264B" w14:textId="77777777" w:rsid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sz w:val="28"/>
          <w:szCs w:val="28"/>
          <w:u w:val="single"/>
          <w:lang w:eastAsia="en-US"/>
        </w:rPr>
      </w:pPr>
    </w:p>
    <w:p w14:paraId="30720F71" w14:textId="77777777" w:rsid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sz w:val="28"/>
          <w:szCs w:val="28"/>
          <w:u w:val="single"/>
          <w:lang w:eastAsia="en-US"/>
        </w:rPr>
      </w:pPr>
    </w:p>
    <w:p w14:paraId="4E3503D0" w14:textId="77777777" w:rsid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sz w:val="28"/>
          <w:szCs w:val="28"/>
          <w:u w:val="single"/>
          <w:lang w:eastAsia="en-US"/>
        </w:rPr>
      </w:pPr>
    </w:p>
    <w:p w14:paraId="10549328" w14:textId="22C72DCE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D51852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lastRenderedPageBreak/>
        <w:t>ATTIVITA’ DI RAPPRESENTATIVA</w:t>
      </w:r>
    </w:p>
    <w:p w14:paraId="179E1DC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27EA2B20" w14:textId="77777777" w:rsidR="00D51852" w:rsidRPr="00D51852" w:rsidRDefault="00D51852" w:rsidP="00D51852">
      <w:pPr>
        <w:jc w:val="center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UNDER 19</w:t>
      </w:r>
    </w:p>
    <w:p w14:paraId="5D852272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787559D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riportato:</w:t>
      </w:r>
    </w:p>
    <w:p w14:paraId="7DEC5EF1" w14:textId="77777777" w:rsidR="00D51852" w:rsidRPr="00D51852" w:rsidRDefault="00D51852" w:rsidP="00D51852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MERCOLEDI’ 21/01/2026, ore 16:15</w:t>
      </w:r>
    </w:p>
    <w:p w14:paraId="70034DDE" w14:textId="77777777" w:rsidR="00D51852" w:rsidRPr="00D51852" w:rsidRDefault="00D51852" w:rsidP="00D51852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D51852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Comunale “Guido Puerini” di OSTRA VETERE (Via San Giovanni Battista)</w:t>
      </w:r>
    </w:p>
    <w:p w14:paraId="49CF237A" w14:textId="77777777" w:rsidR="00D51852" w:rsidRPr="00D51852" w:rsidRDefault="00D51852" w:rsidP="00D51852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16:45</w:t>
      </w:r>
    </w:p>
    <w:p w14:paraId="2A90D377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10D5566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ALMA FANO CALCIO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SCARLATTI Filippo</w:t>
      </w:r>
    </w:p>
    <w:p w14:paraId="4791E360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AURORA TREIA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GABRIELLI Alex, GIULIODORI Tommaso, GUGLIELMO Luca</w:t>
      </w:r>
    </w:p>
    <w:p w14:paraId="42CCB1F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BIAGIO NAZZARO SSD-ARL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SCHIAROLI Tommaso</w:t>
      </w:r>
    </w:p>
    <w:p w14:paraId="41D5282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CHIESANUOVA A.S.D.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NEGRO Pierandrea, PARIOLI Paolo</w:t>
      </w:r>
    </w:p>
    <w:p w14:paraId="29713F13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FABRIANO CERRETO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CHIAVELLINI Lorenzo</w:t>
      </w:r>
    </w:p>
    <w:p w14:paraId="788D8182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FERMANA F.C. SSD A R.L.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MALAFRONTE Alessio</w:t>
      </w:r>
    </w:p>
    <w:p w14:paraId="67AE4E9C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FOLGORE CASTELRAIMONDO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SPURIO Edoardo</w:t>
      </w:r>
    </w:p>
    <w:p w14:paraId="250AB694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GABICCE – GRADARA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BERGAMINI Tomas,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MAGI Filippo, MAGI Samuele</w:t>
      </w:r>
    </w:p>
    <w:p w14:paraId="270B019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K SPORT MONTECCHIO GALLO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MONTAGNA Tommaso</w:t>
      </w:r>
    </w:p>
    <w:p w14:paraId="6C47DB2F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LMV URBINO CALCIO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ECO Alessandro, MAZZAFERRI Filippo</w:t>
      </w:r>
    </w:p>
    <w:p w14:paraId="1BB08D2B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M.C.C. MONTEGRANARO SSDRL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ALIDORI Matteo, CIARROCCHI Nicola</w:t>
      </w:r>
    </w:p>
    <w:p w14:paraId="5F245E18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MATELICA CALCIO 1921 ASD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MENGANI Nicola, MONTELLA Daniele</w:t>
      </w:r>
    </w:p>
    <w:p w14:paraId="113AB6C2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MOIE VALLESINA A.S.D.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LORENZETTI Giosuè</w:t>
      </w:r>
    </w:p>
    <w:p w14:paraId="1481E38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MONTEFANO CALCIO A R.L.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ANGELUCCI Leonardo, CASTIGNANI Davide, GALEOTTI Lorenzo, TALOZZI Giorgio</w:t>
      </w:r>
    </w:p>
    <w:p w14:paraId="56019A16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MONTURANO CALCIO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CASSETTA Matteo, MILOZZI Alessio</w:t>
      </w:r>
    </w:p>
    <w:p w14:paraId="1681301C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OSIMANA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VERDINI Gianmaria</w:t>
      </w:r>
    </w:p>
    <w:p w14:paraId="751F6E25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PALMENSE-FERMANA SSDARL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CAPPELLA Diego</w:t>
      </w:r>
    </w:p>
    <w:p w14:paraId="51D188B0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SANGIUSTESE VP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DI GIMINIANI Tommaso</w:t>
      </w:r>
    </w:p>
    <w:p w14:paraId="6E759C87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SETTEMPEDA A.S.D.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BORGIANI Riccardo</w:t>
      </w:r>
    </w:p>
    <w:p w14:paraId="3102EA05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TAVULLIA VALFOGLIA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CESARINI Tommaso</w:t>
      </w:r>
    </w:p>
    <w:p w14:paraId="57D888C6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TOLENTINO 1919 SSDARL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ROMITELLI Leonardo</w:t>
      </w:r>
    </w:p>
    <w:p w14:paraId="2903EE4C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TRODICA CALCIO ASD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BALDI Gioele</w:t>
      </w:r>
    </w:p>
    <w:p w14:paraId="16D98F56" w14:textId="77777777" w:rsidR="00D51852" w:rsidRPr="00D51852" w:rsidRDefault="00D51852" w:rsidP="00D51852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URBANIA CALCIO SSD ARL</w:t>
      </w: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CASADEI Jacopo</w:t>
      </w:r>
    </w:p>
    <w:p w14:paraId="335C92C9" w14:textId="77777777" w:rsidR="00D51852" w:rsidRPr="00D51852" w:rsidRDefault="00D51852" w:rsidP="00D51852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VIGOR CASTELFIDARDO-O ASD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GUIDOBALDI Romeo</w:t>
      </w:r>
    </w:p>
    <w:p w14:paraId="0177F9DF" w14:textId="77777777" w:rsidR="00D51852" w:rsidRPr="00D51852" w:rsidRDefault="00D51852" w:rsidP="00D51852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72B9931C" w14:textId="77777777" w:rsidR="00D51852" w:rsidRPr="00D51852" w:rsidRDefault="00D51852" w:rsidP="00D51852">
      <w:pPr>
        <w:jc w:val="center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FEMMINILE</w:t>
      </w:r>
    </w:p>
    <w:p w14:paraId="544D94BB" w14:textId="77777777" w:rsidR="00D51852" w:rsidRPr="00D51852" w:rsidRDefault="00D51852" w:rsidP="00D51852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3F4F9D2E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Le sottoelencate calciatrici sono convocate per svolgere </w:t>
      </w: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riportato:</w:t>
      </w:r>
    </w:p>
    <w:p w14:paraId="6C4DBFFB" w14:textId="77777777" w:rsidR="00D51852" w:rsidRPr="00D51852" w:rsidRDefault="00D51852" w:rsidP="00D51852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MARTEDI’ 13/01/2026, ore 16:15</w:t>
      </w:r>
    </w:p>
    <w:p w14:paraId="7DCAEAF4" w14:textId="77777777" w:rsidR="00D51852" w:rsidRPr="00D51852" w:rsidRDefault="00D51852" w:rsidP="00D51852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D51852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Federale “Giovanni Paolinelli” di ANCONA (Via Schiavoni, snc)</w:t>
      </w:r>
    </w:p>
    <w:p w14:paraId="6CA48CB2" w14:textId="77777777" w:rsidR="00D51852" w:rsidRPr="00D51852" w:rsidRDefault="00D51852" w:rsidP="00D51852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16:45</w:t>
      </w:r>
    </w:p>
    <w:p w14:paraId="7FB684D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8124562" w14:textId="77777777" w:rsidR="00D51852" w:rsidRPr="00D51852" w:rsidRDefault="00D51852" w:rsidP="00D51852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ANCONA WOMEN RESPECT 2001</w:t>
      </w: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LUCESOLI Alice, NEFZI Omaima, TULCEANU Alina Elena, URSACHI Alexandrina</w:t>
      </w:r>
    </w:p>
    <w:p w14:paraId="0FFC7308" w14:textId="77777777" w:rsidR="00D51852" w:rsidRPr="00D51852" w:rsidRDefault="00D51852" w:rsidP="00D51852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ARZILLA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CANESTRARI Valentina, CECCOLINI Noemi, DELLA CHIARA Alice, FELICISSIMO Ludovica, LEONARDI Giuditta, MANCINI Sofia, MANDOLINI Ginevra, ROSSI Virginia, SANCHI Giulia</w:t>
      </w:r>
    </w:p>
    <w:p w14:paraId="62D5B6BF" w14:textId="77777777" w:rsidR="00D51852" w:rsidRPr="00D51852" w:rsidRDefault="00D51852" w:rsidP="00D51852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ASCOLI CALCIO 1898 FC SPA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AMATUCCI Giorgia, CAMELI Maria Elisa, DE ANGELIS Anna, DI CAMILLO Giada</w:t>
      </w:r>
    </w:p>
    <w:p w14:paraId="3BD0AA1C" w14:textId="77777777" w:rsidR="00D51852" w:rsidRPr="00D51852" w:rsidRDefault="00D51852" w:rsidP="00D51852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lastRenderedPageBreak/>
        <w:t>C.F. MACERATESE A.S.D.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BALDASSARRINI Caterina, BETTEI Isabella, BORGHIANI Ilaria, DROGHETTI Sara, ELIA Aurora, GIGLI Aurora, POLENTA Sofia, POLVERINI Yasmine</w:t>
      </w:r>
    </w:p>
    <w:p w14:paraId="4F1ABD27" w14:textId="77777777" w:rsidR="00D51852" w:rsidRPr="00D51852" w:rsidRDefault="00D51852" w:rsidP="00D51852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GLS DORICA AN.UR</w:t>
      </w: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DUBBINI Jennifer</w:t>
      </w:r>
    </w:p>
    <w:p w14:paraId="4FD757DC" w14:textId="77777777" w:rsidR="00D51852" w:rsidRPr="00D51852" w:rsidRDefault="00D51852" w:rsidP="00D51852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LF JESINA AURORA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BARTOCCI Asia, CARLONI Vittoria, CROGNALETTI Gioia, FABBOZZI Giorgia, FIORE Cecilia, LANCIONI Aurora</w:t>
      </w:r>
    </w:p>
    <w:p w14:paraId="135272D5" w14:textId="77777777" w:rsidR="00D51852" w:rsidRPr="00D51852" w:rsidRDefault="00D51852" w:rsidP="00D51852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PAGLIARE</w:t>
      </w: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PONTINI Alessia</w:t>
      </w:r>
    </w:p>
    <w:p w14:paraId="5D0C1C09" w14:textId="77777777" w:rsidR="00D51852" w:rsidRPr="00D51852" w:rsidRDefault="00D51852" w:rsidP="00D51852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RECANATESE SSD A RL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VITALI Ludovica</w:t>
      </w:r>
    </w:p>
    <w:p w14:paraId="349C6A20" w14:textId="77777777" w:rsidR="00D51852" w:rsidRPr="00D51852" w:rsidRDefault="00D51852" w:rsidP="00D51852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WOMAN SANGIUSTESE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FRANCHINI Francesca, GIACOMINI Sofia, MORETTI Rebecca</w:t>
      </w:r>
    </w:p>
    <w:p w14:paraId="6FA013D5" w14:textId="77777777" w:rsidR="00D51852" w:rsidRPr="00D51852" w:rsidRDefault="00D51852" w:rsidP="00D51852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6B25B3C9" w14:textId="77777777" w:rsidR="00D51852" w:rsidRPr="00D51852" w:rsidRDefault="00D51852" w:rsidP="00D51852">
      <w:pPr>
        <w:jc w:val="center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UNDER 17</w:t>
      </w:r>
    </w:p>
    <w:p w14:paraId="206F04F5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E1DE3DF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riportato:</w:t>
      </w:r>
    </w:p>
    <w:p w14:paraId="3BBBDD0B" w14:textId="77777777" w:rsidR="00D51852" w:rsidRPr="00D51852" w:rsidRDefault="00D51852" w:rsidP="00D51852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MARTEDI’ 13/01/2026, ore 14:30</w:t>
      </w:r>
    </w:p>
    <w:p w14:paraId="311BD294" w14:textId="77777777" w:rsidR="00D51852" w:rsidRPr="00D51852" w:rsidRDefault="00D51852" w:rsidP="00D51852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D51852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Federale “Giovanni Paolinelli” di ANCONA (Via Schiavoni, snc)</w:t>
      </w:r>
    </w:p>
    <w:p w14:paraId="136A3A9B" w14:textId="77777777" w:rsidR="00D51852" w:rsidRPr="00D51852" w:rsidRDefault="00D51852" w:rsidP="00D51852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15:00</w:t>
      </w:r>
    </w:p>
    <w:p w14:paraId="6D5700A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3DC21224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ALMA FANO CALCIO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D’ONOFRIO Leonardo, PETRUZZELLI Gabriele, PREMOSELLI Simone</w:t>
      </w:r>
    </w:p>
    <w:p w14:paraId="593EBD87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ATLETICO AZZURRA COLLI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ARMILI Alessio</w:t>
      </w:r>
    </w:p>
    <w:p w14:paraId="56F9C4B3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CALCIO CORRIDONIA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CARPINETI Edoardo</w:t>
      </w:r>
    </w:p>
    <w:p w14:paraId="46FBED0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CASTELFIDARDO S.S.D. A 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GATTINI Maicol</w:t>
      </w:r>
    </w:p>
    <w:p w14:paraId="49C0215F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CASTELFRETTESE A.S.D.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BUGARI Edoardo</w:t>
      </w:r>
    </w:p>
    <w:p w14:paraId="6ACD0377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CIVITANOVESE CALCIO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MENGHINI Vincenzo</w:t>
      </w:r>
    </w:p>
    <w:p w14:paraId="560AD0C9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COMUNANZA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FIORAVANTI Leonardo</w:t>
      </w:r>
    </w:p>
    <w:p w14:paraId="77F87FDD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FORSEMPRONESE 1949 SD.ARL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ABBRUCIATI Thomas, CLERI Gianmaria</w:t>
      </w:r>
    </w:p>
    <w:p w14:paraId="134E411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GABICCE – GRADARA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FERRAJ Ervis, LORENZETTI Hiago Nicolas</w:t>
      </w:r>
    </w:p>
    <w:p w14:paraId="3C24CAE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K SPORT MONTECCHIO GALLO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CERBINI Ettore, MARIOTTI Francesco</w:t>
      </w:r>
    </w:p>
    <w:p w14:paraId="6A87EF4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MACERATESE 1922 A.C.D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GIRONELLA Mattia, LORENZI Fabio, PRINCIPI Nicolas, TORRESI Matteo</w:t>
      </w:r>
    </w:p>
    <w:p w14:paraId="7BF46DC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MATELICA CALCIO 1921 ASD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RETI Luca Cristinel</w:t>
      </w:r>
    </w:p>
    <w:p w14:paraId="6B257C4F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MOIE VALLESINA A.S.D.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MIMOTTI Filippo</w:t>
      </w:r>
    </w:p>
    <w:p w14:paraId="181EC1F0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MONTECOSARO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SCOCCO Diego</w:t>
      </w:r>
    </w:p>
    <w:p w14:paraId="6F02C29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OSIMANA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BOGACI Vlad, PIERPAOLI Nicola</w:t>
      </w:r>
    </w:p>
    <w:p w14:paraId="57EF1F39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PORTUALI CALCIO ANCONA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DOMENICHETTI Lorenzo,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 xml:space="preserve"> 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RONCI Matteo</w:t>
      </w:r>
    </w:p>
    <w:p w14:paraId="0B8DB2F0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RECANATESE ASD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MALIZIA Vittorio, MEHMEDI Hekrem</w:t>
      </w:r>
    </w:p>
    <w:p w14:paraId="561663DF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SANGIUSTESE VP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CORRADINI Cristian</w:t>
      </w:r>
    </w:p>
    <w:p w14:paraId="3402552D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TOLENTINO 1919 SSDARL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FONTANA Tommaso</w:t>
      </w:r>
    </w:p>
    <w:p w14:paraId="588A8027" w14:textId="77777777" w:rsidR="00D51852" w:rsidRPr="00D51852" w:rsidRDefault="00D51852" w:rsidP="00D51852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V.R. MACERATA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MORRESI Tommaso</w:t>
      </w:r>
    </w:p>
    <w:p w14:paraId="54634C15" w14:textId="77777777" w:rsidR="00D51852" w:rsidRPr="00D51852" w:rsidRDefault="00D51852" w:rsidP="00D51852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VIGOR CASTELFIDARDO-O ASD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DI SILVESTRE Paolo Maria</w:t>
      </w:r>
    </w:p>
    <w:p w14:paraId="006A9B66" w14:textId="77777777" w:rsidR="00D51852" w:rsidRPr="00D51852" w:rsidRDefault="00D51852" w:rsidP="00D51852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VILLA SAN MARTINO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CARBURI Diego, CIARONI Tommaso, FILIPPINI Riccardo, GENNARI Leonardo</w:t>
      </w:r>
    </w:p>
    <w:p w14:paraId="14D83C66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lang w:eastAsia="en-US"/>
        </w:rPr>
      </w:pPr>
    </w:p>
    <w:p w14:paraId="4691CC34" w14:textId="77777777" w:rsidR="00D51852" w:rsidRPr="00D51852" w:rsidRDefault="00D51852" w:rsidP="00D51852">
      <w:pPr>
        <w:jc w:val="center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UNDER 15</w:t>
      </w:r>
    </w:p>
    <w:p w14:paraId="6253C03E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4202E87C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riportato:</w:t>
      </w:r>
    </w:p>
    <w:p w14:paraId="049DAE59" w14:textId="77777777" w:rsidR="00D51852" w:rsidRPr="00D51852" w:rsidRDefault="00D51852" w:rsidP="00D51852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MERCOLEDI’ 21/01/2026, ore 14:30</w:t>
      </w:r>
    </w:p>
    <w:p w14:paraId="303642E2" w14:textId="77777777" w:rsidR="00D51852" w:rsidRPr="00D51852" w:rsidRDefault="00D51852" w:rsidP="00D51852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D51852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Comunale “Guido Puerini” di OSTRA VETERE (Via San Giovanni Battista)</w:t>
      </w:r>
    </w:p>
    <w:p w14:paraId="2CB09492" w14:textId="77777777" w:rsidR="00D51852" w:rsidRPr="00D51852" w:rsidRDefault="00D51852" w:rsidP="00D51852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15:00</w:t>
      </w:r>
    </w:p>
    <w:p w14:paraId="0D406EEC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7BEC0AF4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ACADEMY C.F.C.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CONTI Mattia, MONNI Alessio</w:t>
      </w:r>
    </w:p>
    <w:p w14:paraId="296D2DD3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ACADEMY CIVITANOVESE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BASELLO Francesco, BIONDI Kristian, D’AGOSTINO Andrea</w:t>
      </w:r>
    </w:p>
    <w:p w14:paraId="5C83C2C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AFC FERMO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ANGELICI Alessandro, BOUSETTA Mohamed Ilyes</w:t>
      </w:r>
    </w:p>
    <w:p w14:paraId="45D539CB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ALMA FANO CALCIO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SCOTTO DI FASANO Josef</w:t>
      </w:r>
    </w:p>
    <w:p w14:paraId="2016FC3C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ANCONA A.S.D.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CARASSAI Pietro, CASTIELLO Alessio</w:t>
      </w:r>
    </w:p>
    <w:p w14:paraId="2CD75B52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AZZURRA MARINER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GABRIELLI Jacopo, SANTORO Christian</w:t>
      </w:r>
    </w:p>
    <w:p w14:paraId="5CD7243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CAMERINO-CASTELRAIMONDO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MANCINELLI Christian</w:t>
      </w:r>
    </w:p>
    <w:p w14:paraId="449634FE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CAMPIGLIONE CALCIO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IACOVELLI Matteo</w:t>
      </w:r>
    </w:p>
    <w:p w14:paraId="517BBF47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CASTELFIDARDO 1944ACADEMY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LAMPA Diego, PODDA Alex</w:t>
      </w:r>
    </w:p>
    <w:p w14:paraId="1365D9D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val="en-US"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val="en-US" w:eastAsia="en-US"/>
        </w:rPr>
        <w:t>FOOTBALL CLUB ACADEMY ASD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val="en-US"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val="en-US" w:eastAsia="en-US"/>
        </w:rPr>
        <w:t>CAROTTI Nicolò</w:t>
      </w:r>
    </w:p>
    <w:p w14:paraId="4561E44B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FORSEMPREONESE 1949 SD.ARL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POZZUOLI Giulio</w:t>
      </w:r>
    </w:p>
    <w:p w14:paraId="577FE205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GABICCE – GRADARA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GIROLOMONI Luca</w:t>
      </w:r>
    </w:p>
    <w:p w14:paraId="600EAC50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GIOVANE ANCONA CALCIO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ULISSE Daniele</w:t>
      </w:r>
    </w:p>
    <w:p w14:paraId="2DF5526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LE TORRI CASTELPLANIO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SILENZI Michele</w:t>
      </w:r>
    </w:p>
    <w:p w14:paraId="37661A7F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MACERATESE 1922 A.C.D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VOLPONI Jacopo</w:t>
      </w:r>
    </w:p>
    <w:p w14:paraId="63134A02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MOIE VALLESINA A.S.D.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BARBONI Edoardo</w:t>
      </w:r>
    </w:p>
    <w:p w14:paraId="760B20B1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MONSERRA 1996 SRL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BRUSCHINI Michele</w:t>
      </w:r>
    </w:p>
    <w:p w14:paraId="23F20AB5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MONTICELLI CALCIO S.R.L.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ROMANI Costantino</w:t>
      </w:r>
    </w:p>
    <w:p w14:paraId="17918485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RECANATESE ASD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MARACCI Edoardo, MASI Niccolò</w:t>
      </w:r>
    </w:p>
    <w:p w14:paraId="44958FB9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SALESIANA VIGOR</w:t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BONIFAZI Emanuele Armando, MOSCATELLI David</w:t>
      </w:r>
    </w:p>
    <w:p w14:paraId="38B788E5" w14:textId="77777777" w:rsidR="00D51852" w:rsidRPr="00D51852" w:rsidRDefault="00D51852" w:rsidP="00D51852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U.MANDOLESI</w:t>
      </w:r>
      <w:r w:rsidRPr="00D51852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D51852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DE SANTIS Pietro</w:t>
      </w:r>
    </w:p>
    <w:p w14:paraId="740B871D" w14:textId="77777777" w:rsidR="00D51852" w:rsidRPr="00D51852" w:rsidRDefault="00D51852" w:rsidP="00D51852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VADESE CALCIO</w:t>
      </w: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CANTALE Samuele</w:t>
      </w:r>
    </w:p>
    <w:p w14:paraId="794B6023" w14:textId="77777777" w:rsidR="00D51852" w:rsidRPr="00D51852" w:rsidRDefault="00D51852" w:rsidP="00D51852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VIGOR SENIGALLIA SSD A RL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BEN AMOR Omar, PIERGIOVANNI Davide, SCATTOLINI Francesco</w:t>
      </w:r>
    </w:p>
    <w:p w14:paraId="5BB4219D" w14:textId="77777777" w:rsidR="00D51852" w:rsidRPr="00D51852" w:rsidRDefault="00D51852" w:rsidP="00D51852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VILLA SAN MARTINO</w:t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ABRUGIATO Riccardo, CIACCI Davide</w:t>
      </w:r>
    </w:p>
    <w:p w14:paraId="287A6A77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7B531651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Dirigente Responsabile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CAPRETTI Marco</w:t>
      </w:r>
    </w:p>
    <w:p w14:paraId="3D8C1F61" w14:textId="77777777" w:rsidR="00D51852" w:rsidRPr="00D51852" w:rsidRDefault="00D51852" w:rsidP="00D51852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Coordinatore Tecnico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CHIAVARI Roberto</w:t>
      </w:r>
    </w:p>
    <w:p w14:paraId="439CB31D" w14:textId="77777777" w:rsidR="00D51852" w:rsidRPr="00D51852" w:rsidRDefault="00D51852" w:rsidP="00D51852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Staff Tecnico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CENSI Antonio, DE ANGELIS Gianluca, FINI Samuele, PAZZI Matteo</w:t>
      </w:r>
    </w:p>
    <w:p w14:paraId="6D90486F" w14:textId="77777777" w:rsidR="00D51852" w:rsidRPr="00D51852" w:rsidRDefault="00D51852" w:rsidP="00D51852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Collaboratore Tecnico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PANICHI Luca</w:t>
      </w:r>
    </w:p>
    <w:p w14:paraId="5337AF8D" w14:textId="77777777" w:rsidR="00D51852" w:rsidRPr="00D51852" w:rsidRDefault="00D51852" w:rsidP="00D51852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Preparatore dei Portieri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MERCURI Roberto</w:t>
      </w:r>
    </w:p>
    <w:p w14:paraId="1A569D5A" w14:textId="77777777" w:rsidR="00D51852" w:rsidRPr="00D51852" w:rsidRDefault="00D51852" w:rsidP="00D51852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Medici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BRACALENTI Luigi,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CONIO Marco, MANTOVANI Paolo, MANZETTI Luigi, MONTESI Marco, STRONATI Stefano</w:t>
      </w:r>
    </w:p>
    <w:p w14:paraId="07DF331B" w14:textId="77777777" w:rsidR="00D51852" w:rsidRPr="00D51852" w:rsidRDefault="00D51852" w:rsidP="00D51852">
      <w:pPr>
        <w:ind w:left="4245" w:hanging="4245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Fisioterapisti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BRASCA Roberto, MAGNATERRA Jonatan, POLCI Andrea</w:t>
      </w:r>
    </w:p>
    <w:p w14:paraId="18B84922" w14:textId="77777777" w:rsidR="00D51852" w:rsidRPr="00D51852" w:rsidRDefault="00D51852" w:rsidP="00D51852">
      <w:pPr>
        <w:ind w:left="4245" w:hanging="4245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Responsabile Logistica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MENGHINI Lamberto</w:t>
      </w:r>
    </w:p>
    <w:p w14:paraId="70DA6B46" w14:textId="77777777" w:rsidR="00D51852" w:rsidRPr="00D51852" w:rsidRDefault="00D51852" w:rsidP="00D51852">
      <w:pPr>
        <w:ind w:left="4245" w:hanging="4245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Addetti Logistica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COTOLONI Attilio, PETRINI Giuseppe </w:t>
      </w:r>
    </w:p>
    <w:p w14:paraId="0652590A" w14:textId="77777777" w:rsidR="00D51852" w:rsidRPr="00D51852" w:rsidRDefault="00D51852" w:rsidP="00D51852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Segretario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TORRESI Alver</w:t>
      </w:r>
    </w:p>
    <w:p w14:paraId="202E8ACF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48FE730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calciatori e le calciatrici convocati debbono presentarsi 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u w:val="single"/>
          <w:lang w:eastAsia="en-US"/>
        </w:rPr>
        <w:t>muniti degli indumenti personali di gioco e di un documento di identità in corso di validità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.</w:t>
      </w:r>
    </w:p>
    <w:p w14:paraId="0FA4FAED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ricorda a tutte le Società che debbono rispondere alla mail che è stata loro inviata dall’indirizzo </w:t>
      </w:r>
      <w:r w:rsidRPr="00D51852">
        <w:rPr>
          <w:rFonts w:ascii="Arial" w:hAnsi="Arial" w:cs="Arial"/>
          <w:b/>
          <w:bCs/>
          <w:color w:val="17365D" w:themeColor="text2" w:themeShade="BF"/>
          <w:sz w:val="22"/>
          <w:szCs w:val="22"/>
          <w:lang w:eastAsia="en-US"/>
        </w:rPr>
        <w:t>rappresentative.marche@lnd.it</w:t>
      </w:r>
      <w:r w:rsidRPr="00D51852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entro il termine previsto allegando la copia del certificato di idoneità medico-sportiva come specificato nella stessa.</w:t>
      </w:r>
    </w:p>
    <w:p w14:paraId="659156A9" w14:textId="77777777" w:rsidR="00E30EC5" w:rsidRDefault="00E30EC5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5A957370" w14:textId="77777777" w:rsidR="00E30EC5" w:rsidRDefault="00E30EC5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814A58F" w14:textId="77777777" w:rsidR="00D51852" w:rsidRDefault="00D51852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5B94A40F" w14:textId="77777777" w:rsidR="00D51852" w:rsidRDefault="00D51852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31F274F0" w14:textId="77777777" w:rsidR="00D51852" w:rsidRDefault="00D51852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A3861E1" w14:textId="7066C723" w:rsidR="00524B47" w:rsidRPr="00D522B4" w:rsidRDefault="00524B4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lastRenderedPageBreak/>
        <w:t>PORTALE SERVIZI FIGC</w:t>
      </w:r>
    </w:p>
    <w:p w14:paraId="500FB10E" w14:textId="77777777" w:rsidR="00524B47" w:rsidRPr="00D522B4" w:rsidRDefault="00524B47" w:rsidP="00524B4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5084865" w14:textId="77777777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29CE0A28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24E0A25" w14:textId="77777777" w:rsidR="00524B47" w:rsidRPr="00D522B4" w:rsidRDefault="00524B47" w:rsidP="00524B47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9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35108591" w14:textId="77777777" w:rsidR="00647986" w:rsidRDefault="00647986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51BEA25" w14:textId="77777777" w:rsidR="00505BAE" w:rsidRDefault="00505BAE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C2E328" w14:textId="754A7949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3B915FA1" w14:textId="77777777" w:rsidR="00524B47" w:rsidRPr="00D522B4" w:rsidRDefault="00524B47" w:rsidP="00524B47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530E851E" w14:textId="77777777" w:rsidR="00524B47" w:rsidRPr="00D522B4" w:rsidRDefault="00524B47" w:rsidP="00524B47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F15C3BC" w14:textId="77777777" w:rsidR="00524B47" w:rsidRPr="00D522B4" w:rsidRDefault="00524B47" w:rsidP="00524B47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D522B4" w:rsidRDefault="00524B47" w:rsidP="00524B47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Il coordinatore e responsabile del servizio è l’Avvocato Giammario Schippa, Consigliere del Comitato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0E6D8C40" w14:textId="77777777" w:rsidR="00957542" w:rsidRDefault="00957542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2AB73DEA" w14:textId="77777777" w:rsidR="00C82BCB" w:rsidRDefault="00C82BCB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749C318" w14:textId="77777777" w:rsidR="00524B47" w:rsidRDefault="00524B47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5483F1E" w14:textId="396C7A6D" w:rsidR="00A938AA" w:rsidRPr="00A938AA" w:rsidRDefault="00A938AA" w:rsidP="00A938AA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A938AA">
        <w:rPr>
          <w:color w:val="002060"/>
          <w:sz w:val="32"/>
          <w:szCs w:val="32"/>
        </w:rPr>
        <w:t>COMUNICAZIONI DEL SETTORE GIOVANILE E SCOLASTICO</w:t>
      </w:r>
    </w:p>
    <w:p w14:paraId="7D0E59D1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7BDB03E3" w14:textId="77777777" w:rsidR="00770AC9" w:rsidRDefault="00770AC9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</w:p>
    <w:p w14:paraId="7B1837FD" w14:textId="77777777" w:rsidR="00D51852" w:rsidRPr="00D51852" w:rsidRDefault="00D51852" w:rsidP="00D51852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D51852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TORNEO MAGICO 2025-2026 ATTIVITÀ GIOVANILE FEMMINILE CATEGORIA PULCINI</w:t>
      </w:r>
    </w:p>
    <w:p w14:paraId="6B28E93B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</w:rPr>
        <w:t xml:space="preserve">Al fine di avviare con gradualità il percorso nella partecipazione all’attività giovanile femminile delle bambine che vengono coinvolte nei progetti sviluppati dal Settore Giovanile e Scolastico per le categorie di base, il </w:t>
      </w:r>
      <w:r w:rsidRPr="00D51852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Settore Giovanile e Scolastico della FIGC organizza un Torneo riservato alle Società che nelle ultime due stagioni sportive hanno tesserato ed avviato alla pratica del calcio bambine appartenenti alla Categoria PULCINI </w:t>
      </w:r>
      <w:r w:rsidRPr="00D51852">
        <w:rPr>
          <w:rFonts w:ascii="Arial" w:hAnsi="Arial" w:cs="Arial"/>
          <w:color w:val="17365D" w:themeColor="text2" w:themeShade="BF"/>
          <w:sz w:val="22"/>
          <w:szCs w:val="22"/>
        </w:rPr>
        <w:t>nella corrente stagione sportiva 2025/2026.</w:t>
      </w:r>
    </w:p>
    <w:p w14:paraId="1B88743F" w14:textId="77777777" w:rsidR="00D51852" w:rsidRPr="00D51852" w:rsidRDefault="00D51852" w:rsidP="00D5185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</w:rPr>
        <w:t>Si allega al presente C.U. le modalità di Gioco abilità per Torneo Magico 25-26 3 vs 3 -Referto gara Torneo Magico.</w:t>
      </w:r>
    </w:p>
    <w:p w14:paraId="5CE05972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</w:p>
    <w:p w14:paraId="25D44BF9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 xml:space="preserve">Categoria di partecipazione </w:t>
      </w:r>
    </w:p>
    <w:p w14:paraId="5C7355F7" w14:textId="77777777" w:rsidR="00D51852" w:rsidRPr="00D51852" w:rsidRDefault="00D51852" w:rsidP="00D51852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Il Torneo è riservato a giovani calciatrici della Categoria Pulcini nate dal 01.01.2015 al 31.12.2016. Qualora necessario, è possibile prevedere la partecipazione di bambine nate nel 2017.</w:t>
      </w:r>
    </w:p>
    <w:p w14:paraId="4FB5BBA6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</w:p>
    <w:p w14:paraId="09EC9DC2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proofErr w:type="spellStart"/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Societa’</w:t>
      </w:r>
      <w:proofErr w:type="spellEnd"/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 xml:space="preserve"> iscritte </w:t>
      </w:r>
    </w:p>
    <w:p w14:paraId="556CD5C5" w14:textId="77777777" w:rsidR="00D51852" w:rsidRPr="00D51852" w:rsidRDefault="00D51852" w:rsidP="00D51852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Si comunica che le società regolarmente iscritte a tale attività sono:</w:t>
      </w:r>
    </w:p>
    <w:p w14:paraId="4B51CC8B" w14:textId="77777777" w:rsidR="00D51852" w:rsidRPr="00D51852" w:rsidRDefault="00D51852" w:rsidP="00D51852">
      <w:pPr>
        <w:numPr>
          <w:ilvl w:val="0"/>
          <w:numId w:val="45"/>
        </w:num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Ancona Women </w:t>
      </w:r>
      <w:proofErr w:type="spellStart"/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Respect</w:t>
      </w:r>
      <w:proofErr w:type="spellEnd"/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2001</w:t>
      </w:r>
    </w:p>
    <w:p w14:paraId="1C20D281" w14:textId="77777777" w:rsidR="00D51852" w:rsidRPr="00D51852" w:rsidRDefault="00D51852" w:rsidP="00D51852">
      <w:pPr>
        <w:numPr>
          <w:ilvl w:val="0"/>
          <w:numId w:val="45"/>
        </w:num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Villa Musone </w:t>
      </w:r>
    </w:p>
    <w:p w14:paraId="323868D2" w14:textId="77777777" w:rsidR="00D51852" w:rsidRPr="00D51852" w:rsidRDefault="00D51852" w:rsidP="00D51852">
      <w:pPr>
        <w:numPr>
          <w:ilvl w:val="0"/>
          <w:numId w:val="45"/>
        </w:num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proofErr w:type="spellStart"/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Adp</w:t>
      </w:r>
      <w:proofErr w:type="spellEnd"/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Arzilla</w:t>
      </w:r>
    </w:p>
    <w:p w14:paraId="3919FE7B" w14:textId="77777777" w:rsidR="00D51852" w:rsidRPr="00D51852" w:rsidRDefault="00D51852" w:rsidP="00D51852">
      <w:pPr>
        <w:numPr>
          <w:ilvl w:val="0"/>
          <w:numId w:val="45"/>
        </w:num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LF Jesina Aurora</w:t>
      </w:r>
    </w:p>
    <w:p w14:paraId="35448562" w14:textId="77777777" w:rsidR="00D51852" w:rsidRPr="00D51852" w:rsidRDefault="00D51852" w:rsidP="00D51852">
      <w:pPr>
        <w:numPr>
          <w:ilvl w:val="0"/>
          <w:numId w:val="45"/>
        </w:num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CF Maceratese</w:t>
      </w:r>
    </w:p>
    <w:p w14:paraId="20BDCC22" w14:textId="77777777" w:rsidR="00D51852" w:rsidRPr="00D51852" w:rsidRDefault="00D51852" w:rsidP="00D51852">
      <w:pPr>
        <w:numPr>
          <w:ilvl w:val="0"/>
          <w:numId w:val="45"/>
        </w:num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Pol. Boca Sem</w:t>
      </w:r>
    </w:p>
    <w:p w14:paraId="2C4CEB6D" w14:textId="77777777" w:rsidR="00D51852" w:rsidRPr="00D51852" w:rsidRDefault="00D51852" w:rsidP="00D51852">
      <w:pPr>
        <w:numPr>
          <w:ilvl w:val="0"/>
          <w:numId w:val="45"/>
        </w:numPr>
        <w:autoSpaceDE w:val="0"/>
        <w:autoSpaceDN w:val="0"/>
        <w:adjustRightInd w:val="0"/>
        <w:jc w:val="left"/>
        <w:rPr>
          <w:rFonts w:ascii="Trebuchet MS" w:eastAsia="Calibri" w:hAnsi="Trebuchet MS" w:cs="Trebuchet MS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Trebuchet MS" w:eastAsia="Calibri" w:hAnsi="Trebuchet MS" w:cs="Trebuchet MS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Woman Sangiustese</w:t>
      </w:r>
    </w:p>
    <w:p w14:paraId="1DF07B7B" w14:textId="77777777" w:rsidR="00D51852" w:rsidRPr="00D51852" w:rsidRDefault="00D51852" w:rsidP="00D51852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</w:p>
    <w:p w14:paraId="2DBDF115" w14:textId="77777777" w:rsidR="00D51852" w:rsidRPr="00D51852" w:rsidRDefault="00D51852" w:rsidP="00D51852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Date in cui si svolgeranno i raggruppamenti</w:t>
      </w:r>
    </w:p>
    <w:p w14:paraId="6AD66C79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Verranno organizzati raggruppamenti a 3-4 squadre nelle seguenti date:</w:t>
      </w:r>
    </w:p>
    <w:tbl>
      <w:tblPr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01"/>
        <w:gridCol w:w="2779"/>
      </w:tblGrid>
      <w:tr w:rsidR="00D51852" w:rsidRPr="00D51852" w14:paraId="70BCD33B" w14:textId="77777777" w:rsidTr="00B76A6D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407D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b/>
                <w:bCs/>
                <w:color w:val="17365D" w:themeColor="text2" w:themeShade="BF"/>
              </w:rPr>
              <w:lastRenderedPageBreak/>
              <w:t>N°</w:t>
            </w:r>
          </w:p>
        </w:tc>
        <w:tc>
          <w:tcPr>
            <w:tcW w:w="418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noWrap/>
            <w:vAlign w:val="bottom"/>
            <w:hideMark/>
          </w:tcPr>
          <w:p w14:paraId="5412CFDA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b/>
                <w:bCs/>
                <w:color w:val="17365D" w:themeColor="text2" w:themeShade="BF"/>
              </w:rPr>
              <w:t>Torneo Magico - le date</w:t>
            </w:r>
          </w:p>
        </w:tc>
      </w:tr>
      <w:tr w:rsidR="00D51852" w:rsidRPr="00D51852" w14:paraId="4A69F9E2" w14:textId="77777777" w:rsidTr="00B76A6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7400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1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D754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18/01/2026</w:t>
            </w:r>
          </w:p>
        </w:tc>
        <w:tc>
          <w:tcPr>
            <w:tcW w:w="277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7540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1^ giornata Raggruppamento</w:t>
            </w:r>
          </w:p>
        </w:tc>
      </w:tr>
      <w:tr w:rsidR="00D51852" w:rsidRPr="00D51852" w14:paraId="28F1B2DA" w14:textId="77777777" w:rsidTr="00B76A6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2093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2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A08F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25/01/2026</w:t>
            </w:r>
          </w:p>
        </w:tc>
        <w:tc>
          <w:tcPr>
            <w:tcW w:w="277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68324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2^ giornata Raggruppamento</w:t>
            </w:r>
          </w:p>
        </w:tc>
      </w:tr>
      <w:tr w:rsidR="00D51852" w:rsidRPr="00D51852" w14:paraId="77ABC7DC" w14:textId="77777777" w:rsidTr="00B76A6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2691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6C8F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01/02/2026</w:t>
            </w:r>
          </w:p>
        </w:tc>
        <w:tc>
          <w:tcPr>
            <w:tcW w:w="277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4624B" w14:textId="77777777" w:rsidR="00D51852" w:rsidRPr="00D51852" w:rsidRDefault="00D51852" w:rsidP="00D51852">
            <w:pPr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D51852">
              <w:rPr>
                <w:rFonts w:ascii="Arial" w:hAnsi="Arial" w:cs="Arial"/>
                <w:color w:val="17365D" w:themeColor="text2" w:themeShade="BF"/>
              </w:rPr>
              <w:t>3^ giornata Raggruppamento</w:t>
            </w:r>
          </w:p>
        </w:tc>
      </w:tr>
    </w:tbl>
    <w:p w14:paraId="141F435A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p w14:paraId="0E679410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1^ Raggruppamento - Domenica 18 Gennaio 2026</w:t>
      </w:r>
    </w:p>
    <w:p w14:paraId="36A7DE6A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A1 -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Arzilla ospitante</w:t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, Ancona women, LF Jesina Aurora</w:t>
      </w:r>
    </w:p>
    <w:p w14:paraId="610C4F9D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B1 –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Woman Sangiustese ospitante</w:t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, </w:t>
      </w:r>
      <w:proofErr w:type="spellStart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pol</w:t>
      </w:r>
      <w:proofErr w:type="spellEnd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. Boca </w:t>
      </w:r>
      <w:proofErr w:type="spellStart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sem</w:t>
      </w:r>
      <w:proofErr w:type="spellEnd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, Villa Musone, CF Maceratese</w:t>
      </w:r>
    </w:p>
    <w:p w14:paraId="30572256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</w:p>
    <w:tbl>
      <w:tblPr>
        <w:tblStyle w:val="Grigliatabella9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51852" w:rsidRPr="00D51852" w14:paraId="2D90161C" w14:textId="77777777" w:rsidTr="00B76A6D">
        <w:trPr>
          <w:trHeight w:val="241"/>
        </w:trPr>
        <w:tc>
          <w:tcPr>
            <w:tcW w:w="4814" w:type="dxa"/>
          </w:tcPr>
          <w:p w14:paraId="19CD1117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Gruppo A1</w:t>
            </w:r>
          </w:p>
        </w:tc>
        <w:tc>
          <w:tcPr>
            <w:tcW w:w="4814" w:type="dxa"/>
          </w:tcPr>
          <w:p w14:paraId="6B155CA5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Gruppo B1</w:t>
            </w:r>
          </w:p>
        </w:tc>
      </w:tr>
      <w:tr w:rsidR="00D51852" w:rsidRPr="00D51852" w14:paraId="1A549D25" w14:textId="77777777" w:rsidTr="00B76A6D">
        <w:tc>
          <w:tcPr>
            <w:tcW w:w="4814" w:type="dxa"/>
            <w:vAlign w:val="bottom"/>
          </w:tcPr>
          <w:p w14:paraId="0BAD06DE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Arzilla –</w:t>
            </w: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lang w:eastAsia="en-US"/>
                <w14:ligatures w14:val="standardContextual"/>
              </w:rPr>
              <w:t xml:space="preserve"> </w:t>
            </w: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Jesina Aurora</w:t>
            </w:r>
          </w:p>
        </w:tc>
        <w:tc>
          <w:tcPr>
            <w:tcW w:w="4814" w:type="dxa"/>
          </w:tcPr>
          <w:p w14:paraId="07ED2C32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Woman Sangiustese - Pol. Boca Sem</w:t>
            </w:r>
          </w:p>
          <w:p w14:paraId="30C540D3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Villa Musone – CF Maceratese</w:t>
            </w:r>
          </w:p>
        </w:tc>
      </w:tr>
      <w:tr w:rsidR="00D51852" w:rsidRPr="00D51852" w14:paraId="61268DF4" w14:textId="77777777" w:rsidTr="00B76A6D">
        <w:tc>
          <w:tcPr>
            <w:tcW w:w="4814" w:type="dxa"/>
            <w:vAlign w:val="bottom"/>
          </w:tcPr>
          <w:p w14:paraId="3B1D5AA6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Jesina Aurora - Ancona women</w:t>
            </w:r>
          </w:p>
        </w:tc>
        <w:tc>
          <w:tcPr>
            <w:tcW w:w="4814" w:type="dxa"/>
          </w:tcPr>
          <w:p w14:paraId="702B73B5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Pol. Boca Sem – CF Maceratese</w:t>
            </w:r>
          </w:p>
          <w:p w14:paraId="4E02EC0D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Villa Musone – Woman Sangiustese</w:t>
            </w:r>
          </w:p>
        </w:tc>
      </w:tr>
      <w:tr w:rsidR="00D51852" w:rsidRPr="00D51852" w14:paraId="28F84ED4" w14:textId="77777777" w:rsidTr="00B76A6D">
        <w:tc>
          <w:tcPr>
            <w:tcW w:w="4814" w:type="dxa"/>
            <w:vAlign w:val="bottom"/>
          </w:tcPr>
          <w:p w14:paraId="1F20C4AD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Ancona women - Arzilla</w:t>
            </w:r>
          </w:p>
        </w:tc>
        <w:tc>
          <w:tcPr>
            <w:tcW w:w="4814" w:type="dxa"/>
          </w:tcPr>
          <w:p w14:paraId="4725DE10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Boca Sem – Villa Musone</w:t>
            </w:r>
          </w:p>
          <w:p w14:paraId="12C4F504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CF Maceratese -Woman Sangiustese</w:t>
            </w:r>
          </w:p>
        </w:tc>
      </w:tr>
    </w:tbl>
    <w:p w14:paraId="58F4F394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2^ Raggruppamento - Domenica 25 Gennaio 2026</w:t>
      </w:r>
    </w:p>
    <w:p w14:paraId="4831696E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A2 –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Villa Musone ospitante</w:t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, Arzilla, LF Jesina Aurora, </w:t>
      </w:r>
      <w:proofErr w:type="spellStart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pol</w:t>
      </w:r>
      <w:proofErr w:type="spellEnd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. Boca </w:t>
      </w:r>
      <w:proofErr w:type="spellStart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sem</w:t>
      </w:r>
      <w:proofErr w:type="spellEnd"/>
    </w:p>
    <w:p w14:paraId="2AA673AF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B2 –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CF Maceratese ospitante</w:t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, Ancona women, Woman Sangiustese</w:t>
      </w:r>
    </w:p>
    <w:p w14:paraId="4EB0C86E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</w:p>
    <w:tbl>
      <w:tblPr>
        <w:tblStyle w:val="Grigliatabell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51852" w:rsidRPr="00D51852" w14:paraId="70171F14" w14:textId="77777777" w:rsidTr="00B76A6D">
        <w:tc>
          <w:tcPr>
            <w:tcW w:w="4814" w:type="dxa"/>
          </w:tcPr>
          <w:p w14:paraId="6F060537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Gruppo A2</w:t>
            </w:r>
          </w:p>
        </w:tc>
        <w:tc>
          <w:tcPr>
            <w:tcW w:w="4814" w:type="dxa"/>
          </w:tcPr>
          <w:p w14:paraId="55030657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Gruppo B2</w:t>
            </w:r>
          </w:p>
        </w:tc>
      </w:tr>
      <w:tr w:rsidR="00D51852" w:rsidRPr="00D51852" w14:paraId="38C787ED" w14:textId="77777777" w:rsidTr="00B76A6D">
        <w:tc>
          <w:tcPr>
            <w:tcW w:w="4814" w:type="dxa"/>
          </w:tcPr>
          <w:p w14:paraId="42103C8C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Villa Musone –</w:t>
            </w: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lang w:eastAsia="en-US"/>
                <w14:ligatures w14:val="standardContextual"/>
              </w:rPr>
              <w:t xml:space="preserve"> </w:t>
            </w: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Arzilla</w:t>
            </w:r>
          </w:p>
          <w:p w14:paraId="03EFB17C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Jesina Aurora – </w:t>
            </w:r>
            <w:proofErr w:type="spellStart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pol</w:t>
            </w:r>
            <w:proofErr w:type="spellEnd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. Boca </w:t>
            </w:r>
            <w:proofErr w:type="spellStart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sem</w:t>
            </w:r>
            <w:proofErr w:type="spellEnd"/>
          </w:p>
        </w:tc>
        <w:tc>
          <w:tcPr>
            <w:tcW w:w="4814" w:type="dxa"/>
            <w:vAlign w:val="bottom"/>
          </w:tcPr>
          <w:p w14:paraId="1D78A7BC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CF Maceratese –</w:t>
            </w: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lang w:eastAsia="en-US"/>
                <w14:ligatures w14:val="standardContextual"/>
              </w:rPr>
              <w:t xml:space="preserve"> </w:t>
            </w: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Woman Sangiustese</w:t>
            </w:r>
          </w:p>
        </w:tc>
      </w:tr>
      <w:tr w:rsidR="00D51852" w:rsidRPr="00D51852" w14:paraId="13F24C54" w14:textId="77777777" w:rsidTr="00B76A6D">
        <w:tc>
          <w:tcPr>
            <w:tcW w:w="4814" w:type="dxa"/>
          </w:tcPr>
          <w:p w14:paraId="59B66484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Arzilla – Jesina Aurora</w:t>
            </w:r>
          </w:p>
          <w:p w14:paraId="453AF87D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Pol. Boca </w:t>
            </w:r>
            <w:proofErr w:type="spellStart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sem</w:t>
            </w:r>
            <w:proofErr w:type="spellEnd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 – Villa Musone</w:t>
            </w:r>
          </w:p>
        </w:tc>
        <w:tc>
          <w:tcPr>
            <w:tcW w:w="4814" w:type="dxa"/>
            <w:vAlign w:val="bottom"/>
          </w:tcPr>
          <w:p w14:paraId="025BB9C4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Ancona women – Women Sangiustese</w:t>
            </w:r>
          </w:p>
        </w:tc>
      </w:tr>
      <w:tr w:rsidR="00D51852" w:rsidRPr="00D51852" w14:paraId="5A1CFB23" w14:textId="77777777" w:rsidTr="00B76A6D">
        <w:tc>
          <w:tcPr>
            <w:tcW w:w="4814" w:type="dxa"/>
          </w:tcPr>
          <w:p w14:paraId="5166E7DE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Villa Musone – Jesina Aurora</w:t>
            </w:r>
          </w:p>
          <w:p w14:paraId="73DA06B6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Pol. Boca </w:t>
            </w:r>
            <w:proofErr w:type="spellStart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sem</w:t>
            </w:r>
            <w:proofErr w:type="spellEnd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 - Arzilla</w:t>
            </w:r>
          </w:p>
        </w:tc>
        <w:tc>
          <w:tcPr>
            <w:tcW w:w="4814" w:type="dxa"/>
            <w:vAlign w:val="bottom"/>
          </w:tcPr>
          <w:p w14:paraId="0E4076DF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CF Maceratese – Ancona women</w:t>
            </w:r>
          </w:p>
        </w:tc>
      </w:tr>
    </w:tbl>
    <w:p w14:paraId="24DB5B69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</w:pPr>
    </w:p>
    <w:p w14:paraId="0E4EA1FD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3^ Raggruppamento - Domenica 1° febbraio 2026</w:t>
      </w:r>
    </w:p>
    <w:p w14:paraId="79A92E63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A3 –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Jesina Aurora ospitante</w:t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, CF Maceratese, Villa Musone</w:t>
      </w:r>
    </w:p>
    <w:p w14:paraId="6A65971B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B3 –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>Ancona women ospitante</w:t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, </w:t>
      </w:r>
      <w:proofErr w:type="spellStart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pol</w:t>
      </w:r>
      <w:proofErr w:type="spellEnd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. Boca </w:t>
      </w:r>
      <w:proofErr w:type="spellStart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sem</w:t>
      </w:r>
      <w:proofErr w:type="spellEnd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, </w:t>
      </w:r>
      <w:proofErr w:type="spellStart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Adp</w:t>
      </w:r>
      <w:proofErr w:type="spellEnd"/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 xml:space="preserve"> Arzilla, Women Sangiustese</w:t>
      </w:r>
    </w:p>
    <w:p w14:paraId="5662CC7C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  <w:r w:rsidRPr="00D51852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ab/>
      </w:r>
    </w:p>
    <w:tbl>
      <w:tblPr>
        <w:tblStyle w:val="Grigliatabell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51852" w:rsidRPr="00D51852" w14:paraId="46882EE1" w14:textId="77777777" w:rsidTr="00B76A6D">
        <w:tc>
          <w:tcPr>
            <w:tcW w:w="4814" w:type="dxa"/>
          </w:tcPr>
          <w:p w14:paraId="274B9D8B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Gruppo A3</w:t>
            </w:r>
          </w:p>
        </w:tc>
        <w:tc>
          <w:tcPr>
            <w:tcW w:w="4814" w:type="dxa"/>
          </w:tcPr>
          <w:p w14:paraId="1AE7B7F0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Gruppo B3</w:t>
            </w:r>
          </w:p>
        </w:tc>
      </w:tr>
      <w:tr w:rsidR="00D51852" w:rsidRPr="00D51852" w14:paraId="2629EEE0" w14:textId="77777777" w:rsidTr="00B76A6D">
        <w:tc>
          <w:tcPr>
            <w:tcW w:w="4814" w:type="dxa"/>
            <w:vAlign w:val="bottom"/>
          </w:tcPr>
          <w:p w14:paraId="717B4C85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Jesina Aurora - Villa Musone</w:t>
            </w:r>
          </w:p>
        </w:tc>
        <w:tc>
          <w:tcPr>
            <w:tcW w:w="4814" w:type="dxa"/>
          </w:tcPr>
          <w:p w14:paraId="223381E7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Ancona women -</w:t>
            </w: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lang w:eastAsia="en-US"/>
                <w14:ligatures w14:val="standardContextual"/>
              </w:rPr>
              <w:t xml:space="preserve"> </w:t>
            </w: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Pol. Boca Sem</w:t>
            </w:r>
          </w:p>
          <w:p w14:paraId="2D0B50DD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proofErr w:type="spellStart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Adp</w:t>
            </w:r>
            <w:proofErr w:type="spellEnd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 Arzilla - Woman Sangiustese </w:t>
            </w:r>
          </w:p>
        </w:tc>
      </w:tr>
      <w:tr w:rsidR="00D51852" w:rsidRPr="00D51852" w14:paraId="0C2E4D7A" w14:textId="77777777" w:rsidTr="00B76A6D">
        <w:tc>
          <w:tcPr>
            <w:tcW w:w="4814" w:type="dxa"/>
            <w:vAlign w:val="bottom"/>
          </w:tcPr>
          <w:p w14:paraId="31BDD0E1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Villa Musone - CF Maceratese</w:t>
            </w:r>
          </w:p>
        </w:tc>
        <w:tc>
          <w:tcPr>
            <w:tcW w:w="4814" w:type="dxa"/>
          </w:tcPr>
          <w:p w14:paraId="5A0328D8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Pol. Boca Sem - Woman Sangiustese</w:t>
            </w:r>
          </w:p>
          <w:p w14:paraId="4642CFE5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proofErr w:type="spellStart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Adp</w:t>
            </w:r>
            <w:proofErr w:type="spellEnd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 Arzilla - Ancona women </w:t>
            </w: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lang w:eastAsia="en-US"/>
                <w14:ligatures w14:val="standardContextual"/>
              </w:rPr>
              <w:t xml:space="preserve"> </w:t>
            </w:r>
          </w:p>
        </w:tc>
      </w:tr>
      <w:tr w:rsidR="00D51852" w:rsidRPr="00D51852" w14:paraId="062A5EAF" w14:textId="77777777" w:rsidTr="00B76A6D">
        <w:tc>
          <w:tcPr>
            <w:tcW w:w="4814" w:type="dxa"/>
            <w:vAlign w:val="bottom"/>
          </w:tcPr>
          <w:p w14:paraId="675EE728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CF Maceratese – Jesina Aurora</w:t>
            </w:r>
          </w:p>
        </w:tc>
        <w:tc>
          <w:tcPr>
            <w:tcW w:w="4814" w:type="dxa"/>
          </w:tcPr>
          <w:p w14:paraId="3ED6DF52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Woman Sangiustese – Ancona women</w:t>
            </w:r>
          </w:p>
          <w:p w14:paraId="544214F2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Pol. Boca Sem – </w:t>
            </w:r>
            <w:proofErr w:type="spellStart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>Adp</w:t>
            </w:r>
            <w:proofErr w:type="spellEnd"/>
            <w:r w:rsidRPr="00D51852">
              <w:rPr>
                <w:rFonts w:ascii="Arial" w:eastAsia="Calibri" w:hAnsi="Arial" w:cs="Arial"/>
                <w:color w:val="17365D" w:themeColor="text2" w:themeShade="BF"/>
                <w:lang w:eastAsia="en-US"/>
                <w14:ligatures w14:val="standardContextual"/>
              </w:rPr>
              <w:t xml:space="preserve"> Arzilla</w:t>
            </w:r>
          </w:p>
        </w:tc>
      </w:tr>
    </w:tbl>
    <w:p w14:paraId="227F2017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p w14:paraId="01FED4E5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Si ricorda che il format di gioco presuppone:</w:t>
      </w:r>
    </w:p>
    <w:p w14:paraId="283A140F" w14:textId="77777777" w:rsidR="00D51852" w:rsidRPr="00D51852" w:rsidRDefault="00D51852" w:rsidP="00D51852">
      <w:pPr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2 tempi di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partita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in modalità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5 vs 5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, della durata di 10 minuti ciascuno</w:t>
      </w:r>
    </w:p>
    <w:p w14:paraId="57204623" w14:textId="77777777" w:rsidR="00D51852" w:rsidRPr="00D51852" w:rsidRDefault="00D51852" w:rsidP="00D51852">
      <w:pPr>
        <w:numPr>
          <w:ilvl w:val="0"/>
          <w:numId w:val="46"/>
        </w:num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Contemporaneamente, le bambine non coinvolte nella gara prenderanno parte al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gioco di abilità (3 vs 3)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– come da file allegato. È importante che i punti realizzati nel gioco di abilità 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vengano conteggiati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, in quanto anche questa prova darà punteggio. </w:t>
      </w:r>
    </w:p>
    <w:p w14:paraId="0C2F9086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Le società ospitanti contattano le squadre del proprio raggruppamento, condividendo la disponibilità del proprio impianto di gioco. Una volta concordato l’orario di gioco, lo stesso andrà comunicato via mail all’indirizzo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- fem.marchesgs@figc.it</w:t>
      </w:r>
    </w:p>
    <w:p w14:paraId="17C8160F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Si chiede alle società ospitanti di compilare i report gara (comprensivi di distinte di gara) e inoltrare tutto entro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il giorno successivo alla disputa del raggruppamento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ai seguenti indirizzi mail</w:t>
      </w:r>
    </w:p>
    <w:p w14:paraId="72030BD2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-  base.marchesgs@figc.it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</w:p>
    <w:p w14:paraId="79E97757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-  fem.marchesgs@figc.it</w:t>
      </w:r>
    </w:p>
    <w:p w14:paraId="0C942EC8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In caso di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condizioni meteo avverse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e/o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temperature eccessivamente basse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, si consiglia di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rinviare il raggruppamento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, inviando comunicazione al comitato Marche Sgs. </w:t>
      </w:r>
    </w:p>
    <w:p w14:paraId="2BD370F8" w14:textId="77777777" w:rsidR="00D51852" w:rsidRPr="00D51852" w:rsidRDefault="00D51852" w:rsidP="00D51852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lastRenderedPageBreak/>
        <w:t xml:space="preserve">Si ricorda che prima dello svolgimento delle attività del torneo Magico, va eseguito il </w:t>
      </w:r>
      <w:r w:rsidRPr="00D51852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riconoscimento delle bambine partecipanti</w:t>
      </w:r>
      <w:r w:rsidRPr="00D5185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; ciascun tecnico o dirigente lo svolgerà per le bambine di una diversa società. I club devono portare quindi i tesserini di riconoscimento.</w:t>
      </w:r>
    </w:p>
    <w:p w14:paraId="69A1AA6A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lang w:eastAsia="en-US"/>
          <w14:ligatures w14:val="standardContextual"/>
        </w:rPr>
      </w:pPr>
      <w:r w:rsidRPr="00D51852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lang w:eastAsia="en-US"/>
          <w14:ligatures w14:val="standardContextual"/>
        </w:rPr>
        <w:t>Contatti dei club</w:t>
      </w:r>
    </w:p>
    <w:p w14:paraId="7A1399EB" w14:textId="77777777" w:rsidR="00D51852" w:rsidRPr="00D51852" w:rsidRDefault="00D51852" w:rsidP="00D51852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tbl>
      <w:tblPr>
        <w:tblStyle w:val="Grigliatabella9"/>
        <w:tblW w:w="9923" w:type="dxa"/>
        <w:tblInd w:w="-5" w:type="dxa"/>
        <w:tblLook w:val="04A0" w:firstRow="1" w:lastRow="0" w:firstColumn="1" w:lastColumn="0" w:noHBand="0" w:noVBand="1"/>
      </w:tblPr>
      <w:tblGrid>
        <w:gridCol w:w="3686"/>
        <w:gridCol w:w="3260"/>
        <w:gridCol w:w="2977"/>
      </w:tblGrid>
      <w:tr w:rsidR="00D51852" w:rsidRPr="00D51852" w14:paraId="5576AFEE" w14:textId="77777777" w:rsidTr="00B76A6D">
        <w:tc>
          <w:tcPr>
            <w:tcW w:w="3686" w:type="dxa"/>
          </w:tcPr>
          <w:p w14:paraId="5D04BE69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Club</w:t>
            </w:r>
          </w:p>
        </w:tc>
        <w:tc>
          <w:tcPr>
            <w:tcW w:w="3260" w:type="dxa"/>
          </w:tcPr>
          <w:p w14:paraId="1A09ADAB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Responsabile categoria</w:t>
            </w:r>
          </w:p>
        </w:tc>
        <w:tc>
          <w:tcPr>
            <w:tcW w:w="2977" w:type="dxa"/>
          </w:tcPr>
          <w:p w14:paraId="005845B4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Contatto telefonico</w:t>
            </w:r>
          </w:p>
        </w:tc>
      </w:tr>
      <w:tr w:rsidR="00D51852" w:rsidRPr="00D51852" w14:paraId="0B5C9378" w14:textId="77777777" w:rsidTr="00B76A6D">
        <w:tc>
          <w:tcPr>
            <w:tcW w:w="3686" w:type="dxa"/>
          </w:tcPr>
          <w:p w14:paraId="45481760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 xml:space="preserve">Ancona Women </w:t>
            </w:r>
            <w:proofErr w:type="spellStart"/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Respect</w:t>
            </w:r>
            <w:proofErr w:type="spellEnd"/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 xml:space="preserve"> 2001</w:t>
            </w:r>
          </w:p>
        </w:tc>
        <w:tc>
          <w:tcPr>
            <w:tcW w:w="3260" w:type="dxa"/>
          </w:tcPr>
          <w:p w14:paraId="79B5A4E6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Alessio Abram</w:t>
            </w:r>
          </w:p>
        </w:tc>
        <w:tc>
          <w:tcPr>
            <w:tcW w:w="2977" w:type="dxa"/>
          </w:tcPr>
          <w:p w14:paraId="48840264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3331005860</w:t>
            </w:r>
          </w:p>
        </w:tc>
      </w:tr>
      <w:tr w:rsidR="00D51852" w:rsidRPr="00D51852" w14:paraId="6B6F32FB" w14:textId="77777777" w:rsidTr="00B76A6D">
        <w:tc>
          <w:tcPr>
            <w:tcW w:w="3686" w:type="dxa"/>
          </w:tcPr>
          <w:p w14:paraId="79920D99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Villa Musone</w:t>
            </w:r>
          </w:p>
        </w:tc>
        <w:tc>
          <w:tcPr>
            <w:tcW w:w="3260" w:type="dxa"/>
          </w:tcPr>
          <w:p w14:paraId="7320B0D2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Alexandra Lecchi</w:t>
            </w:r>
          </w:p>
        </w:tc>
        <w:tc>
          <w:tcPr>
            <w:tcW w:w="2977" w:type="dxa"/>
          </w:tcPr>
          <w:p w14:paraId="482C6D70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3386340295</w:t>
            </w:r>
          </w:p>
        </w:tc>
      </w:tr>
      <w:tr w:rsidR="00D51852" w:rsidRPr="00D51852" w14:paraId="7FD750D8" w14:textId="77777777" w:rsidTr="00B76A6D">
        <w:tc>
          <w:tcPr>
            <w:tcW w:w="3686" w:type="dxa"/>
          </w:tcPr>
          <w:p w14:paraId="2403CA76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u w:val="single"/>
                <w:lang w:eastAsia="en-US"/>
                <w14:ligatures w14:val="standardContextual"/>
              </w:rPr>
              <w:t>Adp</w:t>
            </w:r>
            <w:proofErr w:type="spellEnd"/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Arzilla</w:t>
            </w:r>
          </w:p>
        </w:tc>
        <w:tc>
          <w:tcPr>
            <w:tcW w:w="3260" w:type="dxa"/>
          </w:tcPr>
          <w:p w14:paraId="407ACD56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Alessandro Crespi</w:t>
            </w:r>
          </w:p>
        </w:tc>
        <w:tc>
          <w:tcPr>
            <w:tcW w:w="2977" w:type="dxa"/>
          </w:tcPr>
          <w:p w14:paraId="4224261F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3382173659</w:t>
            </w:r>
          </w:p>
        </w:tc>
      </w:tr>
      <w:tr w:rsidR="00D51852" w:rsidRPr="00D51852" w14:paraId="0AC9DE61" w14:textId="77777777" w:rsidTr="00B76A6D">
        <w:tc>
          <w:tcPr>
            <w:tcW w:w="3686" w:type="dxa"/>
          </w:tcPr>
          <w:p w14:paraId="024569A8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u w:val="single"/>
                <w:lang w:eastAsia="en-US"/>
                <w14:ligatures w14:val="standardContextual"/>
              </w:rPr>
              <w:t>LF Jesina Aurora</w:t>
            </w:r>
          </w:p>
        </w:tc>
        <w:tc>
          <w:tcPr>
            <w:tcW w:w="3260" w:type="dxa"/>
          </w:tcPr>
          <w:p w14:paraId="3BF2F6D2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Franco Dottore</w:t>
            </w:r>
          </w:p>
        </w:tc>
        <w:tc>
          <w:tcPr>
            <w:tcW w:w="2977" w:type="dxa"/>
          </w:tcPr>
          <w:p w14:paraId="72F3B73F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3387514678</w:t>
            </w:r>
          </w:p>
        </w:tc>
      </w:tr>
      <w:tr w:rsidR="00D51852" w:rsidRPr="00D51852" w14:paraId="269719B1" w14:textId="77777777" w:rsidTr="00B76A6D">
        <w:tc>
          <w:tcPr>
            <w:tcW w:w="3686" w:type="dxa"/>
          </w:tcPr>
          <w:p w14:paraId="7D64F7B1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u w:val="single"/>
                <w:lang w:eastAsia="en-US"/>
                <w14:ligatures w14:val="standardContextual"/>
              </w:rPr>
              <w:t>CF Maceratese</w:t>
            </w:r>
          </w:p>
        </w:tc>
        <w:tc>
          <w:tcPr>
            <w:tcW w:w="3260" w:type="dxa"/>
          </w:tcPr>
          <w:p w14:paraId="257F33F1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Paolo Piccirillo</w:t>
            </w:r>
          </w:p>
        </w:tc>
        <w:tc>
          <w:tcPr>
            <w:tcW w:w="2977" w:type="dxa"/>
          </w:tcPr>
          <w:p w14:paraId="1BF87B18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3205631774</w:t>
            </w:r>
          </w:p>
        </w:tc>
      </w:tr>
      <w:tr w:rsidR="00D51852" w:rsidRPr="00D51852" w14:paraId="199EE7B4" w14:textId="77777777" w:rsidTr="00B76A6D">
        <w:tc>
          <w:tcPr>
            <w:tcW w:w="3686" w:type="dxa"/>
          </w:tcPr>
          <w:p w14:paraId="0DC16A34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u w:val="single"/>
                <w:lang w:eastAsia="en-US"/>
                <w14:ligatures w14:val="standardContextual"/>
              </w:rPr>
              <w:t>Pol. Boca Sem</w:t>
            </w:r>
          </w:p>
        </w:tc>
        <w:tc>
          <w:tcPr>
            <w:tcW w:w="3260" w:type="dxa"/>
          </w:tcPr>
          <w:p w14:paraId="50140AA2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Emanuele Trementozzi</w:t>
            </w:r>
          </w:p>
        </w:tc>
        <w:tc>
          <w:tcPr>
            <w:tcW w:w="2977" w:type="dxa"/>
          </w:tcPr>
          <w:p w14:paraId="2BE8B61B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3201742733</w:t>
            </w:r>
          </w:p>
        </w:tc>
      </w:tr>
      <w:tr w:rsidR="00D51852" w:rsidRPr="00D51852" w14:paraId="350454F9" w14:textId="77777777" w:rsidTr="00B76A6D">
        <w:tc>
          <w:tcPr>
            <w:tcW w:w="3686" w:type="dxa"/>
          </w:tcPr>
          <w:p w14:paraId="002B9938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b/>
                <w:bCs/>
                <w:color w:val="17365D" w:themeColor="text2" w:themeShade="BF"/>
                <w:sz w:val="22"/>
                <w:szCs w:val="22"/>
                <w:u w:val="single"/>
                <w:lang w:eastAsia="en-US"/>
                <w14:ligatures w14:val="standardContextual"/>
              </w:rPr>
              <w:t>Woman Sangiustese</w:t>
            </w:r>
          </w:p>
        </w:tc>
        <w:tc>
          <w:tcPr>
            <w:tcW w:w="3260" w:type="dxa"/>
          </w:tcPr>
          <w:p w14:paraId="23A1AEFF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Nicholas Rapari</w:t>
            </w:r>
          </w:p>
        </w:tc>
        <w:tc>
          <w:tcPr>
            <w:tcW w:w="2977" w:type="dxa"/>
          </w:tcPr>
          <w:p w14:paraId="0CC32237" w14:textId="77777777" w:rsidR="00D51852" w:rsidRPr="00D51852" w:rsidRDefault="00D51852" w:rsidP="00D51852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</w:pPr>
            <w:r w:rsidRPr="00D51852">
              <w:rPr>
                <w:rFonts w:ascii="Arial" w:eastAsia="Calibri" w:hAnsi="Arial" w:cs="Arial"/>
                <w:color w:val="17365D" w:themeColor="text2" w:themeShade="BF"/>
                <w:sz w:val="22"/>
                <w:szCs w:val="22"/>
                <w:lang w:eastAsia="en-US"/>
                <w14:ligatures w14:val="standardContextual"/>
              </w:rPr>
              <w:t>3336826099</w:t>
            </w:r>
          </w:p>
        </w:tc>
      </w:tr>
    </w:tbl>
    <w:p w14:paraId="023CA8C1" w14:textId="77777777" w:rsidR="00D51852" w:rsidRPr="00D51852" w:rsidRDefault="00D51852" w:rsidP="00D51852">
      <w:pPr>
        <w:rPr>
          <w:rFonts w:ascii="Arial" w:hAnsi="Arial" w:cs="Arial"/>
          <w:b/>
          <w:bCs/>
          <w:color w:val="17365D" w:themeColor="text2" w:themeShade="BF"/>
          <w:u w:val="single"/>
        </w:rPr>
      </w:pPr>
    </w:p>
    <w:p w14:paraId="6C22B4D9" w14:textId="77777777" w:rsidR="00D51852" w:rsidRPr="00D51852" w:rsidRDefault="00D51852" w:rsidP="00D51852">
      <w:pPr>
        <w:rPr>
          <w:rFonts w:ascii="Arial" w:hAnsi="Arial" w:cs="Arial"/>
          <w:b/>
          <w:bCs/>
          <w:color w:val="17365D" w:themeColor="text2" w:themeShade="BF"/>
          <w:u w:val="single"/>
        </w:rPr>
      </w:pPr>
    </w:p>
    <w:p w14:paraId="0A80E6A4" w14:textId="77777777" w:rsidR="00D51852" w:rsidRPr="00D51852" w:rsidRDefault="00D51852" w:rsidP="00D51852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D51852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SELEZIONE TERRITORIALE UNDER 15 FEMMINILE GRAN SASSO</w:t>
      </w:r>
    </w:p>
    <w:p w14:paraId="0E1CEB16" w14:textId="77777777" w:rsidR="00D51852" w:rsidRPr="00D51852" w:rsidRDefault="00D51852" w:rsidP="00D51852">
      <w:pPr>
        <w:rPr>
          <w:i/>
          <w:color w:val="17365D" w:themeColor="text2" w:themeShade="BF"/>
        </w:rPr>
      </w:pPr>
      <w:r w:rsidRPr="00D51852">
        <w:rPr>
          <w:rFonts w:ascii="Arial" w:hAnsi="Arial" w:cs="Arial"/>
          <w:color w:val="17365D" w:themeColor="text2" w:themeShade="BF"/>
          <w:sz w:val="22"/>
          <w:szCs w:val="22"/>
        </w:rPr>
        <w:t>Il Coordinatore Regionale del Settore Giovanile e Scolastico Prof. Emidio Sabatini in riferimento all'attività delle Selezioni Territoriali Under 15 Femminili, comunica l’elenco delle convocate della regione Marche a partecipare al raduno della Selezione U15 “Gran Sasso “per il giorno Martedì 13 gennaio 2026 presso “Centro Turistico Integrato di Atri", Contrada Colle Sciarra, Atri (Te) come da allegato</w:t>
      </w:r>
    </w:p>
    <w:p w14:paraId="570EC80E" w14:textId="77777777" w:rsidR="00D51852" w:rsidRDefault="00D51852" w:rsidP="005E40C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74E1F6C" w14:textId="77777777" w:rsidR="00D51852" w:rsidRDefault="00D51852" w:rsidP="005E40C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05614A3" w14:textId="77777777" w:rsidR="009B15D1" w:rsidRPr="009B15D1" w:rsidRDefault="009B15D1" w:rsidP="00C82BCB">
      <w:pPr>
        <w:ind w:right="-286"/>
        <w:jc w:val="left"/>
        <w:rPr>
          <w:rFonts w:ascii="Arial" w:eastAsia="Calibri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</w:pPr>
      <w:r w:rsidRPr="009B15D1">
        <w:rPr>
          <w:rFonts w:ascii="Arial" w:eastAsia="Calibri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t>TORNEO NAZIONALE UNDER 13 FUTSAL ELITE 2025/2026-</w:t>
      </w:r>
      <w:r w:rsidRPr="009B15D1">
        <w:rPr>
          <w:rFonts w:ascii="Calibri" w:eastAsia="Calibri" w:hAnsi="Calibri"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Pr="009B15D1">
        <w:rPr>
          <w:rFonts w:ascii="Arial" w:eastAsia="Calibri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t>FASE REGIONALE ABRUZZO/MARCHE</w:t>
      </w:r>
    </w:p>
    <w:p w14:paraId="41628968" w14:textId="77777777" w:rsidR="009B15D1" w:rsidRPr="009B15D1" w:rsidRDefault="009B15D1" w:rsidP="00C82BCB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9B15D1">
        <w:rPr>
          <w:rFonts w:ascii="Arial" w:hAnsi="Arial" w:cs="Arial"/>
          <w:color w:val="17365D" w:themeColor="text2" w:themeShade="BF"/>
          <w:sz w:val="22"/>
          <w:szCs w:val="22"/>
        </w:rPr>
        <w:t xml:space="preserve">In riferimento al torneo Fair Play Elite in epigrafe il Coordinamento Federale Regionale Marche FIGC/ SGS comunica i gironi, le date e gli impianti sportivi </w:t>
      </w:r>
      <w:r w:rsidRPr="009B15D1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della fase Regionale che sarà svolta dal 18/01/2026 al 22/02/2026. </w:t>
      </w:r>
    </w:p>
    <w:p w14:paraId="7C3E2C99" w14:textId="77777777" w:rsidR="009B15D1" w:rsidRPr="009B15D1" w:rsidRDefault="009B15D1" w:rsidP="00C82BCB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9B15D1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Si ricorda che il torneo è riservato a giovani calciatori della categoria Esordienti UNDER 13 nati dal    01.01.2013, secondo quanto descritto sul </w:t>
      </w:r>
      <w:bookmarkStart w:id="5" w:name="_Hlk219048816"/>
      <w:r w:rsidRPr="009B15D1">
        <w:rPr>
          <w:rFonts w:ascii="Arial" w:hAnsi="Arial" w:cs="Arial"/>
          <w:bCs/>
          <w:color w:val="17365D" w:themeColor="text2" w:themeShade="BF"/>
          <w:sz w:val="22"/>
          <w:szCs w:val="22"/>
        </w:rPr>
        <w:t>C.U. nr. 13 SGS del 5/08/2025</w:t>
      </w:r>
      <w:bookmarkEnd w:id="5"/>
      <w:r w:rsidRPr="009B15D1"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7841F745" w14:textId="77777777" w:rsidR="009B15D1" w:rsidRPr="009B15D1" w:rsidRDefault="009B15D1" w:rsidP="00C82BCB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Quadrangolare con partite di andata e ritorno con inizio il 18 gennaio 2026 e termine entro l’8 marzo 2026. Il FUTSAL CHALLENGE sarà scelto dalla società ospitante e comunicato alla squadra ospite almeno 5 giorni precedenti alla gara. Le gare saranno arbitrate da un dirigente della società ospitante.</w:t>
      </w:r>
      <w:r w:rsidRPr="009B15D1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</w:t>
      </w: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 termine del girone di qualificazione la squadra 1°classificata disputerà un quadrangolare finale con le squadre qualificate della regione Abruzzo, che si disputerà entro il 29 marzo 2026.</w:t>
      </w:r>
    </w:p>
    <w:p w14:paraId="15B7FE7E" w14:textId="77777777" w:rsidR="009B15D1" w:rsidRPr="009B15D1" w:rsidRDefault="009B15D1" w:rsidP="00C82BCB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Si classifica al 1° posto la squadra che ottiene il maggior numero di punti al termine del torneo (3 punti la vittoria – 1 punto il pareggio).</w:t>
      </w:r>
    </w:p>
    <w:p w14:paraId="4EAAD4F4" w14:textId="77777777" w:rsidR="009B15D1" w:rsidRPr="009B15D1" w:rsidRDefault="009B15D1" w:rsidP="00C82BCB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In caso di parità si valuta il punteggio acquisito negli scontri diretti – poi la differenza reti negli scontri diretti - successivamente la differenza reti generale – il numero di goal realizzati generale – il sorteggio.</w:t>
      </w:r>
    </w:p>
    <w:p w14:paraId="0AB882CA" w14:textId="77777777" w:rsidR="009B15D1" w:rsidRPr="009B15D1" w:rsidRDefault="009B15D1" w:rsidP="00C82BCB">
      <w:pPr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</w:pPr>
      <w:r w:rsidRPr="009B15D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 xml:space="preserve">Tutti i referti gara dovranno essere inviati via mail a </w:t>
      </w:r>
      <w:hyperlink r:id="rId11" w:history="1">
        <w:r w:rsidRPr="009B15D1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</w:rPr>
          <w:t>marche.sgs@figc.it</w:t>
        </w:r>
      </w:hyperlink>
      <w:r w:rsidRPr="009B15D1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</w:t>
      </w:r>
      <w:r w:rsidRPr="009B15D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 xml:space="preserve">entro e non oltre il giorno seguente la data della gara. </w:t>
      </w:r>
    </w:p>
    <w:p w14:paraId="637E334E" w14:textId="77777777" w:rsidR="009B15D1" w:rsidRPr="009B15D1" w:rsidRDefault="009B15D1" w:rsidP="00C82BCB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Si allega al presente Comunicato Ufficiale il C.U.</w:t>
      </w:r>
      <w:r w:rsidRPr="009B15D1">
        <w:rPr>
          <w:rFonts w:ascii="Arial" w:hAnsi="Arial" w:cs="Arial"/>
          <w:color w:val="17365D" w:themeColor="text2" w:themeShade="BF"/>
          <w:sz w:val="22"/>
          <w:szCs w:val="22"/>
        </w:rPr>
        <w:t xml:space="preserve"> nr. 13 SGS del 5/08/2025.</w:t>
      </w:r>
    </w:p>
    <w:p w14:paraId="7B8332D0" w14:textId="77777777" w:rsidR="009B15D1" w:rsidRPr="009B15D1" w:rsidRDefault="009B15D1" w:rsidP="009B15D1">
      <w:pPr>
        <w:ind w:left="-284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734162F3" w14:textId="77777777" w:rsidR="009B15D1" w:rsidRPr="009B15D1" w:rsidRDefault="009B15D1" w:rsidP="00C82BCB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SOCIETA’ PARTECIPANTI</w:t>
      </w:r>
    </w:p>
    <w:p w14:paraId="2E7DFB31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RECANATI C5  </w:t>
      </w:r>
    </w:p>
    <w:p w14:paraId="321A4478" w14:textId="77777777" w:rsidR="009B15D1" w:rsidRPr="009B15D1" w:rsidRDefault="009B15D1" w:rsidP="00C82BCB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ITALSERVICE PESARO</w:t>
      </w:r>
    </w:p>
    <w:p w14:paraId="34C175E1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BULDOG LUCREZIA </w:t>
      </w:r>
    </w:p>
    <w:p w14:paraId="7CD3FABF" w14:textId="77777777" w:rsidR="009B15D1" w:rsidRPr="009B15D1" w:rsidRDefault="009B15D1" w:rsidP="00C82BCB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CUS ANCONA</w:t>
      </w:r>
    </w:p>
    <w:p w14:paraId="6B477290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CALENDARIO GARE</w:t>
      </w:r>
    </w:p>
    <w:p w14:paraId="2F02DDD9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1^ GIORNATA – 18/01/2026</w:t>
      </w:r>
    </w:p>
    <w:p w14:paraId="1C059817" w14:textId="77777777" w:rsidR="009B15D1" w:rsidRPr="009B15D1" w:rsidRDefault="009B15D1" w:rsidP="00C82BCB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RECANATI C5 – ITALSERVICE PESARO</w:t>
      </w:r>
    </w:p>
    <w:p w14:paraId="1DA85E0F" w14:textId="77777777" w:rsidR="009B15D1" w:rsidRPr="009B15D1" w:rsidRDefault="009B15D1" w:rsidP="00C82BCB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BULDOG LUCREZIA – CUS ANCONA</w:t>
      </w:r>
    </w:p>
    <w:p w14:paraId="5F2D25A9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2^ GIORNATA – 25/01/2026</w:t>
      </w:r>
    </w:p>
    <w:p w14:paraId="620AB7C8" w14:textId="77777777" w:rsidR="009B15D1" w:rsidRPr="009B15D1" w:rsidRDefault="009B15D1" w:rsidP="00C82BCB">
      <w:pPr>
        <w:ind w:hanging="1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lastRenderedPageBreak/>
        <w:t>ITALSERVICE PESARO – BULDOG LUCREZIA</w:t>
      </w:r>
    </w:p>
    <w:p w14:paraId="5039695E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CUS ANCONA – RECANATI C5</w:t>
      </w:r>
    </w:p>
    <w:p w14:paraId="458C22B3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3^ GIORNATA – 01/02/2026</w:t>
      </w:r>
    </w:p>
    <w:p w14:paraId="2C1C07EB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RECANATI C5- BULDOG LUCREZIA</w:t>
      </w:r>
    </w:p>
    <w:p w14:paraId="4A688282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CUS ANCONA- ITALSERVICE PESARO</w:t>
      </w:r>
    </w:p>
    <w:p w14:paraId="2663A1A6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4^ GIORNATA – 08/02/2026</w:t>
      </w:r>
    </w:p>
    <w:p w14:paraId="573D30C6" w14:textId="77777777" w:rsidR="009B15D1" w:rsidRPr="009B15D1" w:rsidRDefault="009B15D1" w:rsidP="00C82BCB">
      <w:pPr>
        <w:ind w:right="-286"/>
        <w:jc w:val="left"/>
        <w:rPr>
          <w:rFonts w:ascii="Arial" w:eastAsia="Calibri" w:hAnsi="Arial" w:cs="Arial"/>
          <w:color w:val="17365D" w:themeColor="text2" w:themeShade="BF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ITALSERVICE PESARO- RECANATI C5</w:t>
      </w:r>
    </w:p>
    <w:p w14:paraId="6185031B" w14:textId="77777777" w:rsidR="009B15D1" w:rsidRPr="009B15D1" w:rsidRDefault="009B15D1" w:rsidP="00C82BCB">
      <w:pPr>
        <w:ind w:right="-286"/>
        <w:jc w:val="left"/>
        <w:rPr>
          <w:rFonts w:ascii="Arial" w:eastAsia="Calibri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CUS ANCONA- BULDOG LUCREZIA</w:t>
      </w:r>
    </w:p>
    <w:p w14:paraId="46D50138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5^ GIORNATA – 15/02/2026</w:t>
      </w:r>
    </w:p>
    <w:p w14:paraId="749C9616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BULDOG LUCREZIA- ITALSERVICE PESARO</w:t>
      </w:r>
    </w:p>
    <w:p w14:paraId="3636B48B" w14:textId="77777777" w:rsidR="009B15D1" w:rsidRPr="009B15D1" w:rsidRDefault="009B15D1" w:rsidP="00C82BCB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RECANATI C5- CUS ANCONA</w:t>
      </w:r>
    </w:p>
    <w:p w14:paraId="6BB8F75C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6^ GIORNATA – 22/02/2026</w:t>
      </w:r>
    </w:p>
    <w:p w14:paraId="31F66D79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BULDOG LUCREZIA- RECANATI C5</w:t>
      </w:r>
    </w:p>
    <w:p w14:paraId="55D287E8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eastAsia="Calibri" w:hAnsi="Arial" w:cs="Arial"/>
          <w:color w:val="17365D" w:themeColor="text2" w:themeShade="BF"/>
          <w:lang w:eastAsia="en-US"/>
        </w:rPr>
        <w:t>ITALSERVICE PESARO- CUS ANCONA</w:t>
      </w:r>
    </w:p>
    <w:p w14:paraId="08B4BE07" w14:textId="77777777" w:rsidR="009B15D1" w:rsidRPr="009B15D1" w:rsidRDefault="009B15D1" w:rsidP="00C82BCB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9B15D1">
        <w:rPr>
          <w:rFonts w:ascii="Arial" w:eastAsia="Calibri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t>CAMPO DI GARA – GIORNO ED ORARIO</w:t>
      </w:r>
    </w:p>
    <w:p w14:paraId="18EAD7DB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RECANATI C5: centro sportivo Recanatese, via A. Moro Recanati – domenica ore 16.00 </w:t>
      </w:r>
    </w:p>
    <w:p w14:paraId="0467A0B6" w14:textId="77777777" w:rsidR="009B15D1" w:rsidRPr="009B15D1" w:rsidRDefault="009B15D1" w:rsidP="00C82BCB">
      <w:pPr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</w:pPr>
      <w:bookmarkStart w:id="6" w:name="_Hlk219120851"/>
      <w:r w:rsidRPr="009B15D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 xml:space="preserve">REFERENTE SOCIETA’: </w:t>
      </w:r>
      <w:bookmarkEnd w:id="6"/>
      <w:r w:rsidRPr="009B15D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 xml:space="preserve">Cesare LOTITO -339 4220075 </w:t>
      </w:r>
    </w:p>
    <w:p w14:paraId="168D29C8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BULDOG LUCREZIA: centro sportivo “O. Sivori”, via Oberdan Lucrezia – domenica ore 16.00</w:t>
      </w:r>
    </w:p>
    <w:p w14:paraId="408891F5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REFERENTE SOCIETA’: Filippo ZENOBI – 328 5624244</w:t>
      </w:r>
    </w:p>
    <w:p w14:paraId="5254359A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CUS ANCONA: impianto sportivo Cus Ancona, via Grotte Ancona –   domenica ore 11.00</w:t>
      </w:r>
    </w:p>
    <w:p w14:paraId="0399275F" w14:textId="77777777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REFERENTE SOCIETA’: Emanuele FERRARESI – 338 4803380</w:t>
      </w:r>
    </w:p>
    <w:p w14:paraId="7060BA83" w14:textId="5650493A" w:rsidR="009B15D1" w:rsidRPr="009B15D1" w:rsidRDefault="009B15D1" w:rsidP="00C82BCB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ITALSERVICE PESARO: centro sportivo Vis park, via Dei Cacciatori Villa Fastiggi Pesaro domenica ore 11.00 - </w:t>
      </w:r>
      <w:r w:rsidRPr="009B15D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REFERENTE SOCIETA’: Nicola MUNZI – 340 4650369</w:t>
      </w:r>
    </w:p>
    <w:p w14:paraId="55FA5936" w14:textId="77777777" w:rsidR="009B15D1" w:rsidRDefault="009B15D1" w:rsidP="005E40C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BEF8F37" w14:textId="77777777" w:rsidR="009B15D1" w:rsidRDefault="009B15D1" w:rsidP="005E40C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E6B660C" w14:textId="6D1DB24D" w:rsidR="005E40C7" w:rsidRPr="005E40C7" w:rsidRDefault="005E40C7" w:rsidP="005E40C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5E40C7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 xml:space="preserve">INCONTRO   INFORMATIVO    </w:t>
      </w:r>
    </w:p>
    <w:p w14:paraId="0936B780" w14:textId="77777777" w:rsidR="005E40C7" w:rsidRPr="005E40C7" w:rsidRDefault="005E40C7" w:rsidP="005E40C7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5E40C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Giovedì 22 gennaio 2026 alle ore 21.30</w:t>
      </w:r>
      <w:r w:rsidRPr="005E40C7">
        <w:rPr>
          <w:rFonts w:ascii="Arial" w:hAnsi="Arial" w:cs="Arial"/>
          <w:color w:val="17365D" w:themeColor="text2" w:themeShade="BF"/>
          <w:sz w:val="22"/>
          <w:szCs w:val="22"/>
        </w:rPr>
        <w:t xml:space="preserve">, presso “Struttura Esagonale” Via A. Grifi, 10 - Caldarola, organizzato dalla Società </w:t>
      </w:r>
      <w:r w:rsidRPr="005E40C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ASD CALDAROLA G.N.C </w:t>
      </w:r>
      <w:r w:rsidRPr="005E40C7">
        <w:rPr>
          <w:rFonts w:ascii="Arial" w:hAnsi="Arial" w:cs="Arial"/>
          <w:color w:val="17365D" w:themeColor="text2" w:themeShade="BF"/>
          <w:sz w:val="22"/>
          <w:szCs w:val="22"/>
        </w:rPr>
        <w:t>si terrà un incontro informativo rivolto a dirigenti, tecnici, genitori, tesserati e alle società del territorio dal titolo</w:t>
      </w:r>
      <w:r w:rsidRPr="005E40C7">
        <w:rPr>
          <w:rFonts w:ascii="Arial" w:eastAsia="Calibri" w:hAnsi="Arial" w:cs="Arial"/>
          <w:b/>
          <w:bCs/>
          <w:iCs/>
          <w:color w:val="17365D" w:themeColor="text2" w:themeShade="BF"/>
          <w:sz w:val="22"/>
          <w:szCs w:val="22"/>
          <w:lang w:eastAsia="en-US"/>
        </w:rPr>
        <w:t xml:space="preserve"> </w:t>
      </w:r>
      <w:r w:rsidRPr="005E40C7"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  <w:t xml:space="preserve">“IL REGOLAMENTO DEL GIOCO DEL </w:t>
      </w:r>
      <w:proofErr w:type="gramStart"/>
      <w:r w:rsidRPr="005E40C7"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  <w:t>CALCIO ”</w:t>
      </w:r>
      <w:proofErr w:type="gramEnd"/>
    </w:p>
    <w:p w14:paraId="132A5483" w14:textId="77777777" w:rsidR="005E40C7" w:rsidRPr="005E40C7" w:rsidRDefault="005E40C7" w:rsidP="005E40C7">
      <w:pPr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</w:pPr>
      <w:r w:rsidRPr="005E40C7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>Relatori</w:t>
      </w:r>
      <w:r w:rsidRPr="005E40C7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dell’incontro:</w:t>
      </w:r>
    </w:p>
    <w:p w14:paraId="59F8E31B" w14:textId="77777777" w:rsidR="005E40C7" w:rsidRPr="005E40C7" w:rsidRDefault="005E40C7" w:rsidP="005E40C7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5E40C7">
        <w:rPr>
          <w:rFonts w:ascii="Arial" w:hAnsi="Arial" w:cs="Arial"/>
          <w:color w:val="17365D" w:themeColor="text2" w:themeShade="BF"/>
          <w:sz w:val="22"/>
          <w:szCs w:val="22"/>
        </w:rPr>
        <w:t>- Area tecnica AIA Macerata</w:t>
      </w:r>
    </w:p>
    <w:p w14:paraId="3C2D6185" w14:textId="77777777" w:rsidR="005E40C7" w:rsidRDefault="005E40C7" w:rsidP="005E40C7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5E40C7">
        <w:rPr>
          <w:rFonts w:ascii="Arial" w:hAnsi="Arial" w:cs="Arial"/>
          <w:color w:val="17365D" w:themeColor="text2" w:themeShade="BF"/>
          <w:sz w:val="22"/>
          <w:szCs w:val="22"/>
        </w:rPr>
        <w:t xml:space="preserve">Si allega al presente C.U. la locandina dell’incontro </w:t>
      </w:r>
    </w:p>
    <w:p w14:paraId="6E7AE39F" w14:textId="77777777" w:rsidR="00B42CB4" w:rsidRDefault="00B42CB4" w:rsidP="005E40C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20C2D84" w14:textId="77777777" w:rsidR="00B42CB4" w:rsidRPr="005E40C7" w:rsidRDefault="00B42CB4" w:rsidP="005E40C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EA68839" w14:textId="77777777" w:rsidR="00982CF9" w:rsidRDefault="00982CF9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4C9D686" w14:textId="77777777" w:rsidR="00B42CB4" w:rsidRPr="00B42CB4" w:rsidRDefault="00B42CB4" w:rsidP="00B42CB4">
      <w:pPr>
        <w:shd w:val="clear" w:color="auto" w:fill="002060"/>
        <w:suppressAutoHyphens/>
        <w:autoSpaceDN w:val="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 w:rsidRPr="00B42CB4">
        <w:rPr>
          <w:rFonts w:ascii="Arial" w:eastAsia="Arial" w:hAnsi="Arial" w:cs="Arial"/>
          <w:b/>
          <w:color w:val="FFFFFF"/>
          <w:sz w:val="36"/>
          <w:szCs w:val="36"/>
        </w:rPr>
        <w:t>CORTE SPORTIVA D’APPELLO TERRITORIALE</w:t>
      </w:r>
    </w:p>
    <w:p w14:paraId="6E37922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sz w:val="22"/>
          <w:szCs w:val="22"/>
          <w:lang w:eastAsia="zh-CN"/>
        </w:rPr>
      </w:pPr>
    </w:p>
    <w:p w14:paraId="64EE6982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Corte Sportiva d’Appello Territoriale presso il Comitato Regionale Marche, composta da</w:t>
      </w:r>
    </w:p>
    <w:p w14:paraId="295298F0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Avv. Piero Paciaroni – Presidente</w:t>
      </w:r>
    </w:p>
    <w:p w14:paraId="60C1FA90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Giovanni Spanti – Vicepresidente</w:t>
      </w:r>
    </w:p>
    <w:p w14:paraId="0CB65C2E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</w:p>
    <w:p w14:paraId="4AFAF979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p w14:paraId="1941699B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Sig. Marco Marconi – Componente</w:t>
      </w:r>
    </w:p>
    <w:p w14:paraId="7D7D2031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449038B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nella riunione del 12 gennaio 2026 tenutasi in modalità telematica,</w:t>
      </w:r>
      <w:r w:rsidRPr="00B42CB4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con l’assistenza del Segretario Alver Torresi,</w:t>
      </w: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ha pronunciato le seguenti decisioni</w:t>
      </w:r>
    </w:p>
    <w:p w14:paraId="4019BC32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65595B1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44/CSAT 2025/2026</w:t>
      </w:r>
    </w:p>
    <w:p w14:paraId="0C5C84BD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44/CSAT 2025/2026</w:t>
      </w:r>
    </w:p>
    <w:p w14:paraId="545D0D8B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0DD60E5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seguito del reclamo n° 44 promosso dalla società A.S.D. OLIMPIA JUVENTU FALCONARA in data 24/12/2025 avverso la sanzione sportiva dell’ammenda di Euro 600,00 (seicento/00) alla società </w:t>
      </w: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lastRenderedPageBreak/>
        <w:t>medesima applicata dal Giudice Sportivo Territoriale della Delegazione Provinciale di Ancona con delibera pubblicata sul C.U. n° 52 del 17/12/2025, ha emesso il seguente</w:t>
      </w:r>
    </w:p>
    <w:p w14:paraId="17DAEB0A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4779ACD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3B7A7ED8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6560EC2C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52514DAB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Appello Territoriale, definitivamente pronunciando, respinge il reclamo come sopra proposto dalla società </w:t>
      </w:r>
      <w:r w:rsidRPr="00B42CB4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A.S.D. OLIMPIA JUVENTU FALCONARA.</w:t>
      </w:r>
    </w:p>
    <w:p w14:paraId="141D725D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48B91A13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002A1EE7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6AF028C8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12 gennaio 2026.</w:t>
      </w:r>
    </w:p>
    <w:p w14:paraId="1A596896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730E01F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7B6DE812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426CF340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Giovanni Spanti                                                                   Piero Paciaroni     </w:t>
      </w:r>
    </w:p>
    <w:p w14:paraId="68BCA9B3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28C734DC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12 gennaio 2026</w:t>
      </w:r>
    </w:p>
    <w:p w14:paraId="7D43A6EC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2767A51F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4E3653A1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1533184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43694D6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CF8AF0F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B42CB4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0B6099B6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3F584A1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45/CSAT 2025/2026</w:t>
      </w:r>
    </w:p>
    <w:p w14:paraId="4CEDE017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45/CSAT 2025/2026</w:t>
      </w:r>
    </w:p>
    <w:p w14:paraId="5CBAB6C2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202199B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45 promosso dal Sig. VERONESE STEFANO in data 24/12/2025 avverso la sanzione sportiva dell’inibizione fino al 17/04/2026 al Dirigente VERONESE STEFANO medesimo applicata dal Giudice Sportivo Territoriale della Delegazione Provinciale di Ancona con delibera pubblicata sul C.U. n° 52 del 17/12/2025, ha emesso il seguente</w:t>
      </w:r>
    </w:p>
    <w:p w14:paraId="259CFCB8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297D52C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65D9B78C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6C636965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3CCF4B57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Appello Territoriale, definitivamente pronunciando, respinge il reclamo come sopra proposto dalla società </w:t>
      </w:r>
      <w:r w:rsidRPr="00B42CB4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A.S.D. OLIMPIA JUVENTU FALCONARA.</w:t>
      </w:r>
    </w:p>
    <w:p w14:paraId="778A27FC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0A2CF785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7A205E4A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46CE26D5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12 gennaio 2026.</w:t>
      </w:r>
    </w:p>
    <w:p w14:paraId="6DB48D39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429AA75D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421364BD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7D0C8B36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Marco Marconi                                                                    Piero Paciaroni     </w:t>
      </w:r>
    </w:p>
    <w:p w14:paraId="65458DAD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385917D0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12 gennaio 2026</w:t>
      </w:r>
    </w:p>
    <w:p w14:paraId="4CF36AF7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315B6EDB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lastRenderedPageBreak/>
        <w:t xml:space="preserve">                          F.to in originale</w:t>
      </w:r>
    </w:p>
    <w:p w14:paraId="1BB89B55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142BC23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DC612D0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B42CB4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62CCB22B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1DBF828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46/CSAT 2025/2026</w:t>
      </w:r>
    </w:p>
    <w:p w14:paraId="4ECBFCE2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46/CSAT 2025/2026</w:t>
      </w:r>
    </w:p>
    <w:p w14:paraId="02B14897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63A7E3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46 promosso dal Sig. GABRIELLI MATTIA in data 24/12/2025 avverso la sanzione sportiva della squalifica per n° 4 (quattro) gare effettive al calciatore GABRIELLI MATTIA medesimo applicata dal Giudice Sportivo Territoriale della Delegazione Provinciale di Ancona con delibera pubblicata sul C.U. n° 52 del 17/12/2025, ha emesso il seguente</w:t>
      </w:r>
    </w:p>
    <w:p w14:paraId="6D087751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8D65AE1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52695EB3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2F62E7B3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005F7C5F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Appello Territoriale, definitivamente pronunciando, respinge il reclamo come sopra proposto dalla società </w:t>
      </w:r>
      <w:r w:rsidRPr="00B42CB4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A.S.D. OLIMPIA JUVENTU FALCONARA.</w:t>
      </w:r>
    </w:p>
    <w:p w14:paraId="6A3300C8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41B1E24F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6043B6E8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20CCC3B1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12 gennaio 2026.</w:t>
      </w:r>
    </w:p>
    <w:p w14:paraId="6A7C15DF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355FEB2C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BCDC4B0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5FFF5546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Francesco Scaloni                                                                Piero Paciaroni     </w:t>
      </w:r>
    </w:p>
    <w:p w14:paraId="61774741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37F566E0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12 gennaio 2026</w:t>
      </w:r>
    </w:p>
    <w:p w14:paraId="5C78662E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11F4E581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7B1543D3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79D7FE2B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E3EB606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6D9EE80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B42CB4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219F9B1D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B42CB4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030E6FB2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BDFB011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Corte Sportiva d’Appello Territoriale presso il Comitato Regionale Marche, composta da</w:t>
      </w:r>
      <w:bookmarkStart w:id="7" w:name="_Hlk130203631"/>
      <w:bookmarkEnd w:id="7"/>
    </w:p>
    <w:p w14:paraId="2F72630E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Avv. Piero Paciaroni – Presidente</w:t>
      </w:r>
      <w:bookmarkStart w:id="8" w:name="_Hlk159494453"/>
    </w:p>
    <w:p w14:paraId="524EE9A0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p w14:paraId="38657B4A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bookmarkStart w:id="9" w:name="_Hlk157415929"/>
      <w:bookmarkStart w:id="10" w:name="_Hlk187170581"/>
      <w:bookmarkEnd w:id="8"/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  <w:bookmarkStart w:id="11" w:name="_Hlk187139065"/>
      <w:bookmarkEnd w:id="9"/>
      <w:bookmarkEnd w:id="10"/>
    </w:p>
    <w:p w14:paraId="28378965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Dott.ssa Donatella Bordi – Componente</w:t>
      </w:r>
    </w:p>
    <w:p w14:paraId="759EB46A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Paoletti – Componente </w:t>
      </w:r>
    </w:p>
    <w:bookmarkEnd w:id="11"/>
    <w:p w14:paraId="647C46B5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EB185DE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nella riunione del </w:t>
      </w:r>
      <w:bookmarkStart w:id="12" w:name="_Hlk152259935"/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12 gennaio 2026 tenutasi in modalità telematica,</w:t>
      </w:r>
      <w:r w:rsidRPr="00B42CB4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con l’assistenza del Segretario Alver Torresi,</w:t>
      </w: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ha pronunciato le seguenti decisioni</w:t>
      </w:r>
    </w:p>
    <w:bookmarkEnd w:id="12"/>
    <w:p w14:paraId="4B694FA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221370C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47/CSAT 2025/2026</w:t>
      </w:r>
    </w:p>
    <w:p w14:paraId="6F49937C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47/CSAT 2025/2026</w:t>
      </w:r>
    </w:p>
    <w:p w14:paraId="74ABEADD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25E1301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lastRenderedPageBreak/>
        <w:t>a seguito del reclamo n° 47 promosso dalla società A.S.D. PALOMBINA VECCHIA in data 02/01/2026 avverso della squalifica per n° 3 (tre) gare effettive al calciatore DE VINCENZO EMANUELE applicata dal Giudice Sportivo Territoriale della Delegazione Provinciale di Ancona con delibera pubblicata sul C.U. n° 54 del 23/12/2025, ha emesso il seguente</w:t>
      </w:r>
    </w:p>
    <w:p w14:paraId="6E0BC46F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547BC392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2B0AA284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520959B3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4BC30743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d’Appello Territoriale, definitivamente pronunciando, dichiara inammissibile il reclamo come sopra proposto dalla </w:t>
      </w:r>
      <w:r w:rsidRPr="00B42CB4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A.S.D. PALOMBINA VECCHIA.</w:t>
      </w:r>
    </w:p>
    <w:p w14:paraId="13FA6A03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08C1B24F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09E2438A" w14:textId="77777777" w:rsidR="00B42CB4" w:rsidRPr="00B42CB4" w:rsidRDefault="00B42CB4" w:rsidP="00B42CB4">
      <w:pPr>
        <w:widowControl w:val="0"/>
        <w:suppressAutoHyphens/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4845B982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12 gennaio 2026.</w:t>
      </w:r>
    </w:p>
    <w:p w14:paraId="35EA88CB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018EA20D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                                                                              Il Presidente e Relatore </w:t>
      </w:r>
    </w:p>
    <w:p w14:paraId="57EB791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                                                                                    F.to in originale</w:t>
      </w:r>
    </w:p>
    <w:p w14:paraId="7F90E27C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                                                                                    Piero Paciaroni     </w:t>
      </w:r>
    </w:p>
    <w:p w14:paraId="744D9BC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605D9D9F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12 gennaio 2026</w:t>
      </w:r>
    </w:p>
    <w:p w14:paraId="0274BA80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53237CE4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137B201C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B42CB4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758B7E27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3738FEA" w14:textId="77777777" w:rsidR="00B42CB4" w:rsidRPr="00B42CB4" w:rsidRDefault="00B42CB4" w:rsidP="00B42CB4">
      <w:pPr>
        <w:suppressAutoHyphens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0364AD4C" w14:textId="77777777" w:rsidR="00B42CB4" w:rsidRPr="00B42CB4" w:rsidRDefault="00B42CB4" w:rsidP="00B42CB4">
      <w:pPr>
        <w:suppressAutoHyphens/>
        <w:autoSpaceDN w:val="0"/>
        <w:jc w:val="center"/>
        <w:rPr>
          <w:rFonts w:ascii="Arial" w:eastAsia="Arial" w:hAnsi="Arial" w:cs="Arial"/>
          <w:b/>
          <w:color w:val="17365D" w:themeColor="text2" w:themeShade="BF"/>
          <w:sz w:val="22"/>
          <w:u w:val="single"/>
          <w:lang w:eastAsia="en-US"/>
        </w:rPr>
      </w:pPr>
      <w:r w:rsidRPr="00B42CB4">
        <w:rPr>
          <w:rFonts w:ascii="Arial" w:eastAsia="Arial" w:hAnsi="Arial" w:cs="Arial"/>
          <w:b/>
          <w:color w:val="17365D" w:themeColor="text2" w:themeShade="BF"/>
          <w:sz w:val="22"/>
          <w:u w:val="single"/>
          <w:lang w:eastAsia="en-US"/>
        </w:rPr>
        <w:t>Pubblicato in Ancona ed affisso all’albo del C.R. M. il 12/01/2026</w:t>
      </w:r>
    </w:p>
    <w:p w14:paraId="3B355988" w14:textId="77777777" w:rsidR="00982CF9" w:rsidRDefault="00982CF9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8CAF1DB" w14:textId="77777777" w:rsidR="00982CF9" w:rsidRDefault="00982CF9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8473736" w14:textId="77777777" w:rsidR="00CD5B5F" w:rsidRDefault="00CD5B5F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514171008"/>
      <w:bookmarkStart w:id="14" w:name="_Hlk212561322"/>
      <w:bookmarkStart w:id="15" w:name="_Toc219209909"/>
      <w:r>
        <w:rPr>
          <w:color w:val="FFFFFF"/>
        </w:rPr>
        <w:t>COMUNICAZIONI DELLA DELEGAZIONE PROVINCIALE</w:t>
      </w:r>
      <w:bookmarkStart w:id="16" w:name="_Toc526953424"/>
      <w:bookmarkStart w:id="17" w:name="_Toc527553658"/>
      <w:bookmarkEnd w:id="13"/>
      <w:bookmarkEnd w:id="15"/>
    </w:p>
    <w:p w14:paraId="6006FCDD" w14:textId="77777777" w:rsidR="00F107B2" w:rsidRDefault="00F107B2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  <w:bookmarkStart w:id="18" w:name="_Hlk215498331"/>
      <w:bookmarkEnd w:id="14"/>
    </w:p>
    <w:p w14:paraId="5CB03628" w14:textId="620C26C2" w:rsidR="00192A33" w:rsidRPr="00776E7E" w:rsidRDefault="00D10396" w:rsidP="00776E7E">
      <w:pPr>
        <w:jc w:val="center"/>
        <w:rPr>
          <w:rFonts w:ascii="Arial" w:eastAsia="Aptos" w:hAnsi="Arial" w:cs="Arial"/>
          <w:b/>
          <w:bCs/>
          <w:color w:val="215E99"/>
          <w:kern w:val="2"/>
          <w:sz w:val="32"/>
          <w:szCs w:val="32"/>
          <w:u w:val="single"/>
          <w:lang w:eastAsia="en-US"/>
          <w14:ligatures w14:val="standardContextual"/>
        </w:rPr>
      </w:pPr>
      <w:r w:rsidRPr="00776E7E">
        <w:rPr>
          <w:rFonts w:ascii="Arial" w:eastAsia="Aptos" w:hAnsi="Arial" w:cs="Arial"/>
          <w:b/>
          <w:bCs/>
          <w:color w:val="215E99"/>
          <w:kern w:val="2"/>
          <w:sz w:val="32"/>
          <w:szCs w:val="32"/>
          <w:highlight w:val="yellow"/>
          <w:u w:val="single"/>
          <w:lang w:eastAsia="en-US"/>
          <w14:ligatures w14:val="standardContextual"/>
        </w:rPr>
        <w:t xml:space="preserve">Si invitano tutte le Società operanti nel Settore </w:t>
      </w:r>
      <w:r w:rsidR="00776E7E" w:rsidRPr="00776E7E">
        <w:rPr>
          <w:rFonts w:ascii="Arial" w:eastAsia="Aptos" w:hAnsi="Arial" w:cs="Arial"/>
          <w:b/>
          <w:bCs/>
          <w:color w:val="215E99"/>
          <w:kern w:val="2"/>
          <w:sz w:val="32"/>
          <w:szCs w:val="32"/>
          <w:highlight w:val="yellow"/>
          <w:u w:val="single"/>
          <w:lang w:eastAsia="en-US"/>
          <w14:ligatures w14:val="standardContextual"/>
        </w:rPr>
        <w:t>G</w:t>
      </w:r>
      <w:r w:rsidRPr="00776E7E">
        <w:rPr>
          <w:rFonts w:ascii="Arial" w:eastAsia="Aptos" w:hAnsi="Arial" w:cs="Arial"/>
          <w:b/>
          <w:bCs/>
          <w:color w:val="215E99"/>
          <w:kern w:val="2"/>
          <w:sz w:val="32"/>
          <w:szCs w:val="32"/>
          <w:highlight w:val="yellow"/>
          <w:u w:val="single"/>
          <w:lang w:eastAsia="en-US"/>
          <w14:ligatures w14:val="standardContextual"/>
        </w:rPr>
        <w:t xml:space="preserve">iovanile, qualora non l’avessero fatto, a ritirare i cartellini dei propri </w:t>
      </w:r>
      <w:r w:rsidR="00776E7E" w:rsidRPr="00776E7E">
        <w:rPr>
          <w:rFonts w:ascii="Arial" w:eastAsia="Aptos" w:hAnsi="Arial" w:cs="Arial"/>
          <w:b/>
          <w:bCs/>
          <w:color w:val="215E99"/>
          <w:kern w:val="2"/>
          <w:sz w:val="32"/>
          <w:szCs w:val="32"/>
          <w:highlight w:val="yellow"/>
          <w:u w:val="single"/>
          <w:lang w:eastAsia="en-US"/>
          <w14:ligatures w14:val="standardContextual"/>
        </w:rPr>
        <w:t>calciatori presso la nostra Delegazione Provinciale, dal lunedì al venerdì dalle ore 09:00 alle ore 15:00</w:t>
      </w:r>
    </w:p>
    <w:p w14:paraId="5FB38FEC" w14:textId="77777777" w:rsidR="005C0B77" w:rsidRDefault="005C0B77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0ADA8A02" w14:textId="77777777" w:rsidR="005C0B77" w:rsidRDefault="005C0B77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9" w:name="_Toc114477955"/>
      <w:bookmarkStart w:id="20" w:name="_Toc219209910"/>
      <w:bookmarkEnd w:id="18"/>
      <w:r w:rsidRPr="009D193A">
        <w:rPr>
          <w:color w:val="FFFFFF" w:themeColor="background1"/>
        </w:rPr>
        <w:t>NOTIZIE SU ATTIVITÀ AGONISTICA</w:t>
      </w:r>
      <w:bookmarkEnd w:id="19"/>
      <w:bookmarkEnd w:id="20"/>
    </w:p>
    <w:p w14:paraId="2FD94B80" w14:textId="77777777" w:rsidR="00741EB5" w:rsidRDefault="00741EB5" w:rsidP="00CE351A">
      <w:pPr>
        <w:rPr>
          <w:color w:val="002060"/>
        </w:rPr>
      </w:pPr>
    </w:p>
    <w:p w14:paraId="79CCFAA1" w14:textId="77777777" w:rsidR="00931152" w:rsidRDefault="00931152" w:rsidP="00931152">
      <w:pPr>
        <w:jc w:val="left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</w:p>
    <w:p w14:paraId="76E0824E" w14:textId="3B922181" w:rsidR="00931152" w:rsidRPr="00931152" w:rsidRDefault="00931152" w:rsidP="00931152">
      <w:pPr>
        <w:jc w:val="center"/>
        <w:rPr>
          <w:rFonts w:ascii="Arial" w:eastAsia="Calibri" w:hAnsi="Arial" w:cs="Arial"/>
          <w:b/>
          <w:bCs/>
          <w:color w:val="17365D" w:themeColor="text2" w:themeShade="BF"/>
          <w:kern w:val="2"/>
          <w:sz w:val="32"/>
          <w:szCs w:val="32"/>
          <w:u w:val="single"/>
          <w14:ligatures w14:val="standardContextual"/>
        </w:rPr>
      </w:pPr>
      <w:r w:rsidRPr="00931152">
        <w:rPr>
          <w:rFonts w:ascii="Arial" w:eastAsia="Calibri" w:hAnsi="Arial" w:cs="Arial"/>
          <w:b/>
          <w:bCs/>
          <w:color w:val="17365D" w:themeColor="text2" w:themeShade="BF"/>
          <w:kern w:val="2"/>
          <w:sz w:val="32"/>
          <w:szCs w:val="32"/>
          <w:highlight w:val="yellow"/>
          <w:u w:val="single"/>
          <w14:ligatures w14:val="standardContextual"/>
        </w:rPr>
        <w:t xml:space="preserve">INDICAZIONI PER VERSAMENTO AMMENDE </w:t>
      </w:r>
    </w:p>
    <w:p w14:paraId="2DF00A8B" w14:textId="77777777" w:rsidR="00931152" w:rsidRDefault="00931152" w:rsidP="00931152">
      <w:pPr>
        <w:jc w:val="left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</w:p>
    <w:p w14:paraId="573AB00D" w14:textId="40E97C22" w:rsidR="00931152" w:rsidRPr="00931152" w:rsidRDefault="00931152" w:rsidP="00931152">
      <w:pPr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Il versamento delle somme relative alle ammende comminate con il presente Comunicato Ufficiale deve essere effettuato entro il (10 GIORNI LAVORATIVI DALLA DATA DI PUBBLICAZIONE DEL C</w:t>
      </w:r>
      <w:r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.</w:t>
      </w: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U</w:t>
      </w:r>
      <w:r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.</w:t>
      </w: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 xml:space="preserve">) a favore </w:t>
      </w:r>
      <w:r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del</w:t>
      </w: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 xml:space="preserve"> Comitato Regionale mediante bonifico bancario da versare alle seguenti coordinate: </w:t>
      </w:r>
    </w:p>
    <w:p w14:paraId="76BF6B55" w14:textId="77777777" w:rsidR="00931152" w:rsidRDefault="00931152" w:rsidP="00931152">
      <w:pPr>
        <w:jc w:val="center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</w:p>
    <w:p w14:paraId="0180D9A3" w14:textId="584C0096" w:rsidR="00931152" w:rsidRPr="00931152" w:rsidRDefault="00931152" w:rsidP="00931152">
      <w:pPr>
        <w:jc w:val="center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BNL – ANCONA</w:t>
      </w:r>
    </w:p>
    <w:p w14:paraId="4729FFCE" w14:textId="77777777" w:rsidR="00931152" w:rsidRPr="00931152" w:rsidRDefault="00931152" w:rsidP="00931152">
      <w:pPr>
        <w:jc w:val="center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lastRenderedPageBreak/>
        <w:t>Beneficiario: F.I.G.C. Lega Nazionale Dilettanti</w:t>
      </w:r>
    </w:p>
    <w:p w14:paraId="31476784" w14:textId="77777777" w:rsidR="00931152" w:rsidRPr="00931152" w:rsidRDefault="00931152" w:rsidP="00931152">
      <w:pPr>
        <w:jc w:val="center"/>
        <w:rPr>
          <w:rFonts w:ascii="Arial" w:eastAsia="Calibri" w:hAnsi="Arial" w:cs="Arial"/>
          <w:bCs/>
          <w:color w:val="17365D" w:themeColor="text2" w:themeShade="BF"/>
          <w:kern w:val="2"/>
          <w:sz w:val="22"/>
          <w:szCs w:val="22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 xml:space="preserve">IBAN: </w:t>
      </w: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ab/>
      </w: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ab/>
      </w:r>
      <w:r w:rsidRPr="00931152">
        <w:rPr>
          <w:rFonts w:ascii="Arial" w:eastAsia="Calibri" w:hAnsi="Arial" w:cs="Arial"/>
          <w:bCs/>
          <w:color w:val="17365D" w:themeColor="text2" w:themeShade="BF"/>
          <w:kern w:val="2"/>
          <w:sz w:val="22"/>
          <w:szCs w:val="22"/>
          <w14:ligatures w14:val="standardContextual"/>
        </w:rPr>
        <w:t>IT 81 E 01005 02600 0000 0000 8868</w:t>
      </w:r>
    </w:p>
    <w:p w14:paraId="1B5B048D" w14:textId="77777777" w:rsidR="00931152" w:rsidRPr="00931152" w:rsidRDefault="00931152" w:rsidP="00931152">
      <w:pPr>
        <w:jc w:val="center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</w:p>
    <w:p w14:paraId="0DCA67A6" w14:textId="77777777" w:rsidR="00931152" w:rsidRPr="00931152" w:rsidRDefault="00931152" w:rsidP="00931152">
      <w:pPr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Eventuali reclami con richieste di copia dei documenti ufficiali avverso le decisioni assunte con il presente Comunicato dovranno essere presentati, ai sensi dell’art. 76 C.G.S., alla:</w:t>
      </w:r>
    </w:p>
    <w:p w14:paraId="28F6F74A" w14:textId="77777777" w:rsidR="00931152" w:rsidRPr="00931152" w:rsidRDefault="00931152" w:rsidP="00931152">
      <w:pPr>
        <w:jc w:val="left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</w:p>
    <w:p w14:paraId="25799D43" w14:textId="77777777" w:rsidR="00931152" w:rsidRPr="00931152" w:rsidRDefault="00931152" w:rsidP="00931152">
      <w:pPr>
        <w:jc w:val="center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F.I.G.C. – Corte Sportiva di Appello Territoriale</w:t>
      </w:r>
    </w:p>
    <w:p w14:paraId="4592E2D7" w14:textId="77777777" w:rsidR="00931152" w:rsidRPr="00931152" w:rsidRDefault="00931152" w:rsidP="00931152">
      <w:pPr>
        <w:jc w:val="center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Via Schiavoni, snc – 60131 ANCONA (AN)</w:t>
      </w:r>
    </w:p>
    <w:p w14:paraId="2F15213B" w14:textId="77777777" w:rsidR="00931152" w:rsidRPr="00931152" w:rsidRDefault="00931152" w:rsidP="00931152">
      <w:pPr>
        <w:jc w:val="center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PEC:</w:t>
      </w:r>
      <w:r w:rsidRPr="00931152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 xml:space="preserve"> </w:t>
      </w:r>
      <w:hyperlink r:id="rId12" w:history="1">
        <w:r w:rsidRPr="00931152">
          <w:rPr>
            <w:rFonts w:ascii="Arial" w:eastAsia="Calibri" w:hAnsi="Arial" w:cs="Arial"/>
            <w:color w:val="0000FF"/>
            <w:kern w:val="2"/>
            <w:sz w:val="22"/>
            <w:szCs w:val="22"/>
            <w:u w:val="single"/>
            <w14:ligatures w14:val="standardContextual"/>
          </w:rPr>
          <w:t>csat-tft@pec.figcmarche.it</w:t>
        </w:r>
      </w:hyperlink>
    </w:p>
    <w:p w14:paraId="58A8A714" w14:textId="77777777" w:rsidR="00931152" w:rsidRPr="00931152" w:rsidRDefault="00931152" w:rsidP="00931152">
      <w:pPr>
        <w:jc w:val="center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</w:p>
    <w:p w14:paraId="591E9184" w14:textId="77777777" w:rsidR="00931152" w:rsidRPr="00931152" w:rsidRDefault="00931152" w:rsidP="00931152">
      <w:pPr>
        <w:jc w:val="left"/>
        <w:rPr>
          <w:rFonts w:ascii="Arial" w:eastAsia="Calibri" w:hAnsi="Arial" w:cs="Arial"/>
          <w:color w:val="17365D" w:themeColor="text2" w:themeShade="BF"/>
          <w:kern w:val="2"/>
          <w:sz w:val="24"/>
          <w:szCs w:val="24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 xml:space="preserve">Il pagamento del contributo di reclamo dovrà essere effettuato: </w:t>
      </w:r>
    </w:p>
    <w:p w14:paraId="04C15A56" w14:textId="77777777" w:rsidR="00931152" w:rsidRPr="00931152" w:rsidRDefault="00931152" w:rsidP="00931152">
      <w:pPr>
        <w:jc w:val="left"/>
        <w:rPr>
          <w:rFonts w:ascii="Arial" w:eastAsia="Calibri" w:hAnsi="Arial" w:cs="Arial"/>
          <w:color w:val="17365D" w:themeColor="text2" w:themeShade="BF"/>
          <w:kern w:val="2"/>
          <w:sz w:val="24"/>
          <w:szCs w:val="24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 </w:t>
      </w:r>
    </w:p>
    <w:p w14:paraId="08B33F81" w14:textId="77777777" w:rsidR="00931152" w:rsidRPr="00931152" w:rsidRDefault="00931152" w:rsidP="00931152">
      <w:pPr>
        <w:jc w:val="left"/>
        <w:rPr>
          <w:rFonts w:ascii="Arial" w:eastAsia="Calibri" w:hAnsi="Arial" w:cs="Arial"/>
          <w:color w:val="17365D" w:themeColor="text2" w:themeShade="BF"/>
          <w:kern w:val="2"/>
          <w:sz w:val="24"/>
          <w:szCs w:val="24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 xml:space="preserve">- Tramite Addebito su Conto Campionato </w:t>
      </w:r>
    </w:p>
    <w:p w14:paraId="5F97FC6C" w14:textId="77777777" w:rsidR="00931152" w:rsidRPr="00931152" w:rsidRDefault="00931152" w:rsidP="00931152">
      <w:pPr>
        <w:jc w:val="left"/>
        <w:rPr>
          <w:rFonts w:ascii="Arial" w:eastAsia="Calibri" w:hAnsi="Arial" w:cs="Arial"/>
          <w:color w:val="17365D" w:themeColor="text2" w:themeShade="BF"/>
          <w:kern w:val="2"/>
          <w:sz w:val="24"/>
          <w:szCs w:val="24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 xml:space="preserve">- Tramite Assegno Circolare Non Trasferibile intestato al Comitato Regionale Marche F.I.G.C. – L.N.D. </w:t>
      </w:r>
    </w:p>
    <w:p w14:paraId="64BB9CCA" w14:textId="77777777" w:rsidR="00931152" w:rsidRPr="00931152" w:rsidRDefault="00931152" w:rsidP="00931152">
      <w:pPr>
        <w:jc w:val="left"/>
        <w:rPr>
          <w:rFonts w:ascii="Arial" w:eastAsia="Calibri" w:hAnsi="Arial" w:cs="Arial"/>
          <w:color w:val="17365D" w:themeColor="text2" w:themeShade="BF"/>
          <w:kern w:val="2"/>
          <w:sz w:val="24"/>
          <w:szCs w:val="24"/>
          <w14:ligatures w14:val="standardContextual"/>
        </w:rPr>
      </w:pPr>
      <w:r w:rsidRPr="00931152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14:ligatures w14:val="standardContextual"/>
        </w:rPr>
        <w:t>- Tramite Bonifico Bancario IBAN FIGC: I</w:t>
      </w:r>
      <w:r w:rsidRPr="00931152">
        <w:rPr>
          <w:rFonts w:ascii="Arial" w:eastAsia="Calibri" w:hAnsi="Arial" w:cs="Arial"/>
          <w:bCs/>
          <w:color w:val="17365D" w:themeColor="text2" w:themeShade="BF"/>
          <w:kern w:val="2"/>
          <w:sz w:val="22"/>
          <w:szCs w:val="22"/>
          <w14:ligatures w14:val="standardContextual"/>
        </w:rPr>
        <w:t xml:space="preserve"> IT 81 E 01005 02600 0000 0000 8868</w:t>
      </w:r>
    </w:p>
    <w:p w14:paraId="59F255C5" w14:textId="77777777" w:rsidR="002E314E" w:rsidRDefault="002E314E" w:rsidP="00CE351A">
      <w:pPr>
        <w:rPr>
          <w:color w:val="002060"/>
        </w:rPr>
      </w:pPr>
    </w:p>
    <w:p w14:paraId="59876109" w14:textId="77777777" w:rsidR="00AF40C5" w:rsidRDefault="00AF40C5" w:rsidP="00CE351A">
      <w:pPr>
        <w:rPr>
          <w:color w:val="002060"/>
        </w:rPr>
      </w:pPr>
    </w:p>
    <w:p w14:paraId="14D4DF3D" w14:textId="77777777" w:rsidR="0089229C" w:rsidRDefault="0089229C" w:rsidP="00CE351A">
      <w:pPr>
        <w:rPr>
          <w:color w:val="002060"/>
        </w:rPr>
      </w:pPr>
    </w:p>
    <w:p w14:paraId="25186AD0" w14:textId="77777777" w:rsidR="007528F8" w:rsidRDefault="007528F8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t>SECONDA CATEGORIA MACERATA</w:t>
      </w:r>
    </w:p>
    <w:p w14:paraId="0153328E" w14:textId="735D8A22" w:rsidR="0010137B" w:rsidRPr="00993906" w:rsidRDefault="0010137B" w:rsidP="0010137B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6FC735B1" w14:textId="77777777" w:rsidR="0010137B" w:rsidRDefault="0010137B" w:rsidP="0010137B">
      <w:pPr>
        <w:rPr>
          <w:color w:val="002060"/>
        </w:rPr>
      </w:pPr>
    </w:p>
    <w:p w14:paraId="42C67554" w14:textId="77777777" w:rsidR="00C55E23" w:rsidRPr="0021039B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  <w:u w:val="single"/>
        </w:rPr>
      </w:pPr>
      <w:r w:rsidRPr="0021039B">
        <w:rPr>
          <w:rFonts w:ascii="Arial" w:hAnsi="Arial" w:cs="Arial"/>
          <w:b/>
          <w:bCs/>
          <w:color w:val="002060"/>
          <w:sz w:val="32"/>
          <w:szCs w:val="32"/>
          <w:highlight w:val="yellow"/>
          <w:u w:val="single"/>
        </w:rPr>
        <w:t>Recupero gara</w:t>
      </w:r>
    </w:p>
    <w:p w14:paraId="528FFE9E" w14:textId="77777777" w:rsidR="00C55E23" w:rsidRDefault="00C55E23" w:rsidP="00C55E23">
      <w:pPr>
        <w:rPr>
          <w:rFonts w:ascii="Arial" w:hAnsi="Arial" w:cs="Arial"/>
          <w:color w:val="002060"/>
          <w:sz w:val="22"/>
          <w:szCs w:val="22"/>
        </w:rPr>
      </w:pPr>
    </w:p>
    <w:p w14:paraId="7927CAD6" w14:textId="793438EF" w:rsidR="00C55E23" w:rsidRPr="00C33867" w:rsidRDefault="00C55E23" w:rsidP="00C55E23">
      <w:pPr>
        <w:rPr>
          <w:rFonts w:ascii="Arial" w:hAnsi="Arial" w:cs="Arial"/>
          <w:color w:val="002060"/>
          <w:sz w:val="22"/>
          <w:szCs w:val="22"/>
        </w:rPr>
      </w:pPr>
      <w:r w:rsidRPr="00C33867">
        <w:rPr>
          <w:rFonts w:ascii="Arial" w:hAnsi="Arial" w:cs="Arial"/>
          <w:color w:val="002060"/>
          <w:sz w:val="22"/>
          <w:szCs w:val="22"/>
        </w:rPr>
        <w:t>Causa indisponibilità del campo causa neve, la gara tra Visso-</w:t>
      </w:r>
      <w:proofErr w:type="spellStart"/>
      <w:r w:rsidRPr="00C33867">
        <w:rPr>
          <w:rFonts w:ascii="Arial" w:hAnsi="Arial" w:cs="Arial"/>
          <w:color w:val="002060"/>
          <w:sz w:val="22"/>
          <w:szCs w:val="22"/>
        </w:rPr>
        <w:t>Altonera</w:t>
      </w:r>
      <w:proofErr w:type="spellEnd"/>
      <w:r w:rsidRPr="00C33867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>C</w:t>
      </w:r>
      <w:r w:rsidRPr="00C33867">
        <w:rPr>
          <w:rFonts w:ascii="Arial" w:hAnsi="Arial" w:cs="Arial"/>
          <w:color w:val="002060"/>
          <w:sz w:val="22"/>
          <w:szCs w:val="22"/>
        </w:rPr>
        <w:t>alcio1970 vs Treiese</w:t>
      </w:r>
      <w:r>
        <w:rPr>
          <w:rFonts w:ascii="Arial" w:hAnsi="Arial" w:cs="Arial"/>
          <w:color w:val="002060"/>
          <w:sz w:val="22"/>
          <w:szCs w:val="22"/>
        </w:rPr>
        <w:t xml:space="preserve"> del </w:t>
      </w:r>
      <w:r w:rsidR="0021039B">
        <w:rPr>
          <w:rFonts w:ascii="Arial" w:hAnsi="Arial" w:cs="Arial"/>
          <w:color w:val="002060"/>
          <w:sz w:val="22"/>
          <w:szCs w:val="22"/>
        </w:rPr>
        <w:t xml:space="preserve">                </w:t>
      </w:r>
      <w:r>
        <w:rPr>
          <w:rFonts w:ascii="Arial" w:hAnsi="Arial" w:cs="Arial"/>
          <w:color w:val="002060"/>
          <w:sz w:val="22"/>
          <w:szCs w:val="22"/>
        </w:rPr>
        <w:t>10-01-2026</w:t>
      </w:r>
      <w:r w:rsidRPr="00C33867">
        <w:rPr>
          <w:rFonts w:ascii="Arial" w:hAnsi="Arial" w:cs="Arial"/>
          <w:color w:val="002060"/>
          <w:sz w:val="22"/>
          <w:szCs w:val="22"/>
        </w:rPr>
        <w:t xml:space="preserve"> verrà recuperata il giorno mercoledì 21 gennaio alle ore 15:00</w:t>
      </w:r>
      <w:r>
        <w:rPr>
          <w:rFonts w:ascii="Arial" w:hAnsi="Arial" w:cs="Arial"/>
          <w:color w:val="002060"/>
          <w:sz w:val="22"/>
          <w:szCs w:val="22"/>
        </w:rPr>
        <w:t>.</w:t>
      </w:r>
    </w:p>
    <w:p w14:paraId="069D72F9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C55E23" w:rsidRPr="00993906" w14:paraId="174E0B42" w14:textId="77777777" w:rsidTr="002823B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07E6A" w14:textId="77777777" w:rsidR="00C55E23" w:rsidRPr="00993906" w:rsidRDefault="00C55E23" w:rsidP="002823B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E9F0B" w14:textId="77777777" w:rsidR="00C55E23" w:rsidRPr="00993906" w:rsidRDefault="00C55E23" w:rsidP="002823B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8507A" w14:textId="77777777" w:rsidR="00C55E23" w:rsidRPr="00993906" w:rsidRDefault="00C55E23" w:rsidP="002823B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405E1" w14:textId="77777777" w:rsidR="00C55E23" w:rsidRPr="00993906" w:rsidRDefault="00C55E23" w:rsidP="002823B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24D00" w14:textId="77777777" w:rsidR="00C55E23" w:rsidRPr="00993906" w:rsidRDefault="00C55E23" w:rsidP="002823B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0BEAF" w14:textId="77777777" w:rsidR="00C55E23" w:rsidRPr="00993906" w:rsidRDefault="00C55E23" w:rsidP="002823B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01691" w14:textId="77777777" w:rsidR="00C55E23" w:rsidRPr="00993906" w:rsidRDefault="00C55E23" w:rsidP="002823B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E8E18" w14:textId="77777777" w:rsidR="00C55E23" w:rsidRPr="00993906" w:rsidRDefault="00C55E23" w:rsidP="002823B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55E23" w:rsidRPr="00993906" w14:paraId="174B689F" w14:textId="77777777" w:rsidTr="002823B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2A2F8" w14:textId="77777777" w:rsidR="00C55E23" w:rsidRPr="00993906" w:rsidRDefault="00C55E23" w:rsidP="002823B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2BC36" w14:textId="77777777" w:rsidR="00C55E23" w:rsidRPr="00993906" w:rsidRDefault="00C55E23" w:rsidP="002823B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 A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B65B1" w14:textId="77777777" w:rsidR="00C55E23" w:rsidRPr="006D16B9" w:rsidRDefault="00C55E23" w:rsidP="002823B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9E5870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VISSO-ALTONERA CALCIO1970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91DBA" w14:textId="77777777" w:rsidR="00C55E23" w:rsidRPr="008875BC" w:rsidRDefault="00C55E23" w:rsidP="002823B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64E1A" w14:textId="77777777" w:rsidR="00C55E23" w:rsidRPr="00993906" w:rsidRDefault="00C55E23" w:rsidP="002823B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10/01/2026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EF3A5" w14:textId="77777777" w:rsidR="00C55E23" w:rsidRPr="00993906" w:rsidRDefault="00C55E23" w:rsidP="002823B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5BD43" w14:textId="77777777" w:rsidR="00C55E23" w:rsidRPr="00993906" w:rsidRDefault="00C55E23" w:rsidP="002823B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A6F49" w14:textId="77777777" w:rsidR="00C55E23" w:rsidRDefault="00C55E23" w:rsidP="002823B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E5870">
              <w:rPr>
                <w:rFonts w:ascii="Calibri" w:hAnsi="Calibri"/>
                <w:color w:val="012741"/>
                <w:spacing w:val="-4"/>
                <w:sz w:val="17"/>
              </w:rPr>
              <w:t>COMUNALE "PRATOLUNGO"</w:t>
            </w:r>
          </w:p>
          <w:p w14:paraId="163C02FD" w14:textId="77777777" w:rsidR="00C55E23" w:rsidRPr="00993906" w:rsidRDefault="00C55E23" w:rsidP="002823B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USSITA</w:t>
            </w:r>
          </w:p>
        </w:tc>
      </w:tr>
    </w:tbl>
    <w:p w14:paraId="3E1B9900" w14:textId="77777777" w:rsidR="00192A33" w:rsidRDefault="00192A33" w:rsidP="009436E7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3199728" w14:textId="27B4986F" w:rsidR="00C33867" w:rsidRPr="00993906" w:rsidRDefault="00C33867" w:rsidP="00C33867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17C8C176" w14:textId="77777777" w:rsidR="00C33867" w:rsidRDefault="00C33867" w:rsidP="00C33867">
      <w:pPr>
        <w:rPr>
          <w:color w:val="002060"/>
        </w:rPr>
      </w:pPr>
    </w:p>
    <w:p w14:paraId="0BB27CE0" w14:textId="77777777" w:rsidR="00C33867" w:rsidRDefault="00C33867" w:rsidP="00C33867">
      <w:pPr>
        <w:rPr>
          <w:color w:val="002060"/>
        </w:rPr>
      </w:pPr>
      <w:r>
        <w:rPr>
          <w:color w:val="002060"/>
        </w:rPr>
        <w:t xml:space="preserve">La Società </w:t>
      </w:r>
      <w:r w:rsidRPr="005B2016">
        <w:rPr>
          <w:b/>
          <w:bCs/>
          <w:color w:val="002060"/>
        </w:rPr>
        <w:t xml:space="preserve">A.S.D.  </w:t>
      </w:r>
      <w:r>
        <w:rPr>
          <w:b/>
          <w:bCs/>
          <w:color w:val="002060"/>
        </w:rPr>
        <w:t>SEFRENSE</w:t>
      </w:r>
      <w:r>
        <w:rPr>
          <w:color w:val="002060"/>
        </w:rPr>
        <w:t xml:space="preserve"> comunica che disputerà le proprie gare interne </w:t>
      </w:r>
      <w:r w:rsidRPr="00A8542D">
        <w:rPr>
          <w:b/>
          <w:bCs/>
          <w:color w:val="002060"/>
          <w:u w:val="single"/>
        </w:rPr>
        <w:t>dalla 1^ giornata di ritorno</w:t>
      </w:r>
      <w:r>
        <w:rPr>
          <w:color w:val="002060"/>
        </w:rPr>
        <w:t xml:space="preserve"> alla </w:t>
      </w:r>
      <w:r w:rsidRPr="004A55DD">
        <w:rPr>
          <w:b/>
          <w:bCs/>
          <w:color w:val="002060"/>
          <w:u w:val="single"/>
        </w:rPr>
        <w:t>DOMENICA</w:t>
      </w:r>
      <w:r>
        <w:rPr>
          <w:color w:val="002060"/>
        </w:rPr>
        <w:t xml:space="preserve"> </w:t>
      </w:r>
      <w:r w:rsidRPr="004A55DD">
        <w:rPr>
          <w:b/>
          <w:bCs/>
          <w:color w:val="002060"/>
          <w:u w:val="single"/>
        </w:rPr>
        <w:t>all’</w:t>
      </w:r>
      <w:r>
        <w:rPr>
          <w:b/>
          <w:bCs/>
          <w:color w:val="002060"/>
          <w:u w:val="single"/>
        </w:rPr>
        <w:t>O</w:t>
      </w:r>
      <w:r w:rsidRPr="004A55DD">
        <w:rPr>
          <w:b/>
          <w:bCs/>
          <w:color w:val="002060"/>
          <w:u w:val="single"/>
        </w:rPr>
        <w:t>rario Ufficiale</w:t>
      </w:r>
      <w:r>
        <w:rPr>
          <w:color w:val="002060"/>
        </w:rPr>
        <w:t>, stesso campo.</w:t>
      </w:r>
    </w:p>
    <w:p w14:paraId="3C2C553C" w14:textId="77777777" w:rsidR="00C33867" w:rsidRDefault="00C33867" w:rsidP="002C79F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5D0FC79" w14:textId="77777777" w:rsidR="007526F5" w:rsidRDefault="007526F5" w:rsidP="002C144C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27F8698" w14:textId="6AC655A8" w:rsidR="002C144C" w:rsidRDefault="002C144C" w:rsidP="002C144C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315B476B" w14:textId="77777777" w:rsidR="002C144C" w:rsidRDefault="002C144C" w:rsidP="002C144C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15CF9151" w14:textId="77777777" w:rsidR="002C144C" w:rsidRDefault="002C144C" w:rsidP="002C144C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2C144C" w:rsidRPr="00993906" w14:paraId="52947E5D" w14:textId="77777777" w:rsidTr="008728A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681CD" w14:textId="77777777" w:rsidR="002C144C" w:rsidRPr="00993906" w:rsidRDefault="002C144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E8A36" w14:textId="77777777" w:rsidR="002C144C" w:rsidRPr="00993906" w:rsidRDefault="002C144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9134E" w14:textId="77777777" w:rsidR="002C144C" w:rsidRPr="00993906" w:rsidRDefault="002C144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6816F" w14:textId="77777777" w:rsidR="002C144C" w:rsidRPr="00993906" w:rsidRDefault="002C144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060F5" w14:textId="77777777" w:rsidR="002C144C" w:rsidRPr="00993906" w:rsidRDefault="002C144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4647B" w14:textId="77777777" w:rsidR="002C144C" w:rsidRPr="00993906" w:rsidRDefault="002C144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F957B" w14:textId="77777777" w:rsidR="002C144C" w:rsidRPr="00993906" w:rsidRDefault="002C144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65E82" w14:textId="77777777" w:rsidR="002C144C" w:rsidRPr="00993906" w:rsidRDefault="002C144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C144C" w:rsidRPr="00993906" w14:paraId="2F87E2D2" w14:textId="77777777" w:rsidTr="002C144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08729" w14:textId="5ED4AC2C" w:rsidR="002C144C" w:rsidRPr="00993906" w:rsidRDefault="002C144C" w:rsidP="008728A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DED69" w14:textId="46E40078" w:rsidR="002C144C" w:rsidRPr="00993906" w:rsidRDefault="002C144C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9B3DB" w14:textId="0293E6CF" w:rsidR="002C144C" w:rsidRPr="006D16B9" w:rsidRDefault="002C144C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2C144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RUGGERO MANCINI PIORACO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5A2CF" w14:textId="64ED32A9" w:rsidR="002C144C" w:rsidRPr="008875BC" w:rsidRDefault="002C144C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ESANATOGLIA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3DFA0" w14:textId="7ABD6877" w:rsidR="002C144C" w:rsidRPr="00993906" w:rsidRDefault="002C144C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6E3DB" w14:textId="77777777" w:rsidR="002C144C" w:rsidRPr="00993906" w:rsidRDefault="002C144C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FFD29" w14:textId="037935A5" w:rsidR="002C144C" w:rsidRPr="00993906" w:rsidRDefault="002C144C" w:rsidP="008728A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FD501" w14:textId="4E323E44" w:rsidR="002C144C" w:rsidRDefault="002C144C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COMUNALE</w:t>
            </w:r>
          </w:p>
          <w:p w14:paraId="398B494D" w14:textId="261EEBD2" w:rsidR="002C144C" w:rsidRPr="00993906" w:rsidRDefault="002C144C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FIUMINATA</w:t>
            </w:r>
          </w:p>
        </w:tc>
      </w:tr>
    </w:tbl>
    <w:p w14:paraId="13E9B549" w14:textId="77777777" w:rsidR="00192A33" w:rsidRDefault="00192A33" w:rsidP="0046604B">
      <w:pPr>
        <w:pStyle w:val="titoloprinc0"/>
        <w:rPr>
          <w:color w:val="002060"/>
        </w:rPr>
      </w:pPr>
    </w:p>
    <w:p w14:paraId="62219EB0" w14:textId="77777777" w:rsidR="009529CC" w:rsidRDefault="009529CC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3BF6F0B9" w14:textId="3ED1C072" w:rsidR="00C55E23" w:rsidRPr="00814092" w:rsidRDefault="00C55E23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814092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RISULTATI</w:t>
      </w:r>
    </w:p>
    <w:p w14:paraId="0B7DCEE3" w14:textId="77777777" w:rsidR="00C55E23" w:rsidRPr="00814092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476A098" w14:textId="77777777" w:rsidR="00C55E23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AA38B00" w14:textId="77777777" w:rsidR="00A11DBE" w:rsidRPr="00A11DBE" w:rsidRDefault="00A11DBE" w:rsidP="00A11DB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11DBE">
        <w:rPr>
          <w:rFonts w:ascii="Arial" w:hAnsi="Arial" w:cs="Arial"/>
          <w:b/>
          <w:bCs/>
          <w:color w:val="000000"/>
          <w:sz w:val="24"/>
          <w:szCs w:val="24"/>
        </w:rPr>
        <w:t>RISULTATI UFFICIALI GARE DEL 10/01/2026</w:t>
      </w:r>
    </w:p>
    <w:p w14:paraId="5F18419C" w14:textId="77777777" w:rsidR="00A11DBE" w:rsidRPr="00A11DBE" w:rsidRDefault="00A11DBE" w:rsidP="00A11DBE">
      <w:pPr>
        <w:jc w:val="left"/>
        <w:rPr>
          <w:rFonts w:ascii="Arial" w:hAnsi="Arial" w:cs="Arial"/>
          <w:color w:val="000000"/>
        </w:rPr>
      </w:pPr>
      <w:r w:rsidRPr="00A11DBE">
        <w:rPr>
          <w:rFonts w:ascii="Arial" w:hAnsi="Arial" w:cs="Arial"/>
          <w:color w:val="000000"/>
        </w:rPr>
        <w:t>Si trascrivono qui di seguito i risultati ufficiali delle gare disputate</w:t>
      </w:r>
    </w:p>
    <w:p w14:paraId="4099E9DE" w14:textId="77777777" w:rsidR="00A11DBE" w:rsidRPr="00A11DBE" w:rsidRDefault="00A11DBE" w:rsidP="00A11DB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11DBE" w:rsidRPr="00A11DBE" w14:paraId="70DCEB19" w14:textId="77777777" w:rsidTr="008728A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1DBE" w:rsidRPr="00A11DBE" w14:paraId="05DAD0F2" w14:textId="77777777" w:rsidTr="008728A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ADCE93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11DB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- 15 Giornata - A</w:t>
                  </w:r>
                </w:p>
              </w:tc>
            </w:tr>
            <w:tr w:rsidR="00A11DBE" w:rsidRPr="00A11DBE" w14:paraId="3FD2750D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8E8AFD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6D2CC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TELUSIANO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818925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770A4A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4B9C2753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E14818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ATLETICO M.U. CALCIO 84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97886C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5990EC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19609C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24B4453B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9D6F26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C.S.I. RECANATI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BDD008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E2AAD4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C084D1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6904D20C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D0B34A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CASETTE D ETE 1968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7AE2F8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P.</w:t>
                  </w:r>
                  <w:proofErr w:type="gramStart"/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C.FALERIA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209B5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1B0E6A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7F776BA9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FAF285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CSKA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6C231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49E9B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055AC2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2D32D3B1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6A3287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212076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ARIES TRODICA 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E72A47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4DD6B7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633F8EA3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F00366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BF0837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AB0D9C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35D52B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212D417C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4FF003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VIS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B7730A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51935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64C02C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1302E5B2" w14:textId="77777777" w:rsidTr="008728A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36024B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09/01/2026</w:t>
                  </w:r>
                </w:p>
              </w:tc>
            </w:tr>
          </w:tbl>
          <w:p w14:paraId="71328719" w14:textId="77777777" w:rsidR="00A11DBE" w:rsidRPr="00A11DBE" w:rsidRDefault="00A11DBE" w:rsidP="00A11DB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1DBE" w:rsidRPr="00A11DBE" w14:paraId="50B0A8CA" w14:textId="77777777" w:rsidTr="008728A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75B515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11DB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- 15 Giornata - A</w:t>
                  </w:r>
                </w:p>
              </w:tc>
            </w:tr>
            <w:tr w:rsidR="00A11DBE" w:rsidRPr="00A11DBE" w14:paraId="49ABB92A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483622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18DA6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FABIANI MATELICA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B3BDDF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87E010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5456AFCF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EB5F57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PIEVEBOVIGLIANA 2012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B579B3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AB3DA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A2745B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1989D452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A36F7E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RIPE SAN GINESIO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F8FFB4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ESANATOGLIA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766872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919EE7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1A5FCB66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A2FD71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RUGGERO MANCINI PIORACO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E1C5F9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PALOMBESE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74A6D7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316796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419B7681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0ABCBA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72001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SEVERINO MARCHE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93D0E7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C22893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D</w:t>
                  </w:r>
                </w:p>
              </w:tc>
            </w:tr>
            <w:tr w:rsidR="00A11DBE" w:rsidRPr="00A11DBE" w14:paraId="105E2DD9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1E0A4F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SEFRENSE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7E2B34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4C2DB3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214A0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3397D95B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18AA5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0080E2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ABBADIENSE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5D26A2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9FE81A" w14:textId="77777777" w:rsidR="00A11DBE" w:rsidRPr="00A11DBE" w:rsidRDefault="00A11DBE" w:rsidP="00A11DB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11DBE" w:rsidRPr="00A11DBE" w14:paraId="636E9B36" w14:textId="77777777" w:rsidTr="008728A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7A3C77" w14:textId="77777777" w:rsidR="00A11DBE" w:rsidRPr="00A11DBE" w:rsidRDefault="00A11DBE" w:rsidP="00A11DB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11DB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11/01/2026</w:t>
                  </w:r>
                </w:p>
              </w:tc>
            </w:tr>
          </w:tbl>
          <w:p w14:paraId="25455BBB" w14:textId="77777777" w:rsidR="00A11DBE" w:rsidRPr="00A11DBE" w:rsidRDefault="00A11DBE" w:rsidP="00A11DBE"/>
        </w:tc>
      </w:tr>
    </w:tbl>
    <w:p w14:paraId="4214BDA3" w14:textId="77777777" w:rsidR="007526F5" w:rsidRDefault="007526F5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5EC4FA3" w14:textId="77777777" w:rsidR="007526F5" w:rsidRPr="00814092" w:rsidRDefault="007526F5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5FBE806" w14:textId="77777777" w:rsidR="00C55E23" w:rsidRPr="00814092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C00EAF3" w14:textId="77777777" w:rsidR="00C55E23" w:rsidRPr="00814092" w:rsidRDefault="00C55E23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814092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3A422BAB" w14:textId="77777777" w:rsidR="00C55E23" w:rsidRPr="00814092" w:rsidRDefault="00C55E23" w:rsidP="00C55E2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814092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13</w:t>
      </w:r>
      <w:r w:rsidRPr="00814092">
        <w:rPr>
          <w:rFonts w:ascii="Arial" w:hAnsi="Arial" w:cs="Arial"/>
          <w:color w:val="17365D" w:themeColor="text2" w:themeShade="BF"/>
        </w:rPr>
        <w:t>/01/2026, ha adottato le decisioni che di seguito integralmente si riportano:</w:t>
      </w:r>
    </w:p>
    <w:p w14:paraId="72EA8CEF" w14:textId="77777777" w:rsidR="00A11DBE" w:rsidRPr="00A11DBE" w:rsidRDefault="00A11DBE" w:rsidP="00A11DB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11DB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 1/2026 </w:t>
      </w:r>
    </w:p>
    <w:p w14:paraId="2B2DA383" w14:textId="77777777" w:rsidR="00A11DBE" w:rsidRPr="00A11DBE" w:rsidRDefault="00A11DBE" w:rsidP="00A11DBE">
      <w:pPr>
        <w:spacing w:before="200" w:after="200"/>
        <w:jc w:val="center"/>
        <w:rPr>
          <w:rFonts w:ascii="Arial" w:hAnsi="Arial" w:cs="Arial"/>
          <w:b/>
          <w:bCs/>
          <w:color w:val="000000"/>
        </w:rPr>
      </w:pPr>
      <w:r w:rsidRPr="00A11DBE">
        <w:rPr>
          <w:rFonts w:ascii="Arial" w:hAnsi="Arial" w:cs="Arial"/>
          <w:b/>
          <w:bCs/>
          <w:color w:val="000000"/>
        </w:rPr>
        <w:t xml:space="preserve">DECISIONI DEL GIUDICE SPORTIVO </w:t>
      </w:r>
    </w:p>
    <w:p w14:paraId="10E6A7A4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PREANNUNCIO DI RECLAMO </w:t>
      </w:r>
    </w:p>
    <w:p w14:paraId="7BBA0A41" w14:textId="4A3E00EF" w:rsidR="00A11DBE" w:rsidRPr="00A11DBE" w:rsidRDefault="00A11DBE" w:rsidP="00A11DBE">
      <w:pPr>
        <w:spacing w:before="80" w:after="40"/>
        <w:jc w:val="left"/>
        <w:rPr>
          <w:rFonts w:ascii="Arial" w:hAnsi="Arial" w:cs="Arial"/>
        </w:rPr>
      </w:pPr>
      <w:r w:rsidRPr="00A11DBE">
        <w:rPr>
          <w:rFonts w:ascii="Arial" w:hAnsi="Arial" w:cs="Arial"/>
          <w:b/>
          <w:bCs/>
        </w:rPr>
        <w:t>G</w:t>
      </w:r>
      <w:r w:rsidRPr="00A11DBE">
        <w:rPr>
          <w:rFonts w:ascii="Arial" w:hAnsi="Arial" w:cs="Arial"/>
          <w:b/>
          <w:bCs/>
        </w:rPr>
        <w:t>ara del 10/ 1/2026 SARNANO - SAN SEVERINO MARCHE</w:t>
      </w:r>
      <w:r w:rsidRPr="00A11DBE">
        <w:rPr>
          <w:rFonts w:ascii="Arial" w:hAnsi="Arial" w:cs="Arial"/>
        </w:rPr>
        <w:t xml:space="preserve"> </w:t>
      </w:r>
      <w:r w:rsidRPr="00A11DBE">
        <w:rPr>
          <w:rFonts w:ascii="Arial" w:hAnsi="Arial" w:cs="Arial"/>
        </w:rPr>
        <w:br/>
        <w:t>Preso atto del preannuncio di ricorso da parte della Societ</w:t>
      </w:r>
      <w:r>
        <w:rPr>
          <w:rFonts w:ascii="Arial" w:hAnsi="Arial" w:cs="Arial"/>
        </w:rPr>
        <w:t>à</w:t>
      </w:r>
      <w:r w:rsidRPr="00A11DBE">
        <w:rPr>
          <w:rFonts w:ascii="Arial" w:hAnsi="Arial" w:cs="Arial"/>
        </w:rPr>
        <w:t xml:space="preserve"> A.S.</w:t>
      </w:r>
      <w:proofErr w:type="gramStart"/>
      <w:r w:rsidRPr="00A11DBE">
        <w:rPr>
          <w:rFonts w:ascii="Arial" w:hAnsi="Arial" w:cs="Arial"/>
        </w:rPr>
        <w:t>D.SARNANO</w:t>
      </w:r>
      <w:proofErr w:type="gramEnd"/>
      <w:r w:rsidRPr="00A11DBE">
        <w:rPr>
          <w:rFonts w:ascii="Arial" w:hAnsi="Arial" w:cs="Arial"/>
        </w:rPr>
        <w:t xml:space="preserve"> ai sensi dell'art.67 del C.G.S. si riserva decisioni di merito. </w:t>
      </w:r>
    </w:p>
    <w:p w14:paraId="2B284AFD" w14:textId="77777777" w:rsidR="00A11DBE" w:rsidRPr="00A11DBE" w:rsidRDefault="00A11DBE" w:rsidP="00A11DBE">
      <w:pPr>
        <w:spacing w:before="80" w:after="40"/>
        <w:jc w:val="left"/>
        <w:rPr>
          <w:rFonts w:ascii="Arial" w:hAnsi="Arial" w:cs="Arial"/>
        </w:rPr>
      </w:pPr>
      <w:r w:rsidRPr="00A11DBE">
        <w:rPr>
          <w:rFonts w:ascii="Arial" w:hAnsi="Arial" w:cs="Arial"/>
        </w:rPr>
        <w:t xml:space="preserve">Nel relativo paragrafo, di seguito, si riportano i provvedimenti disciplinari assunti a carico di tesserati per quanto in atti. </w:t>
      </w:r>
    </w:p>
    <w:p w14:paraId="43D18AA0" w14:textId="77777777" w:rsidR="00A11DBE" w:rsidRPr="00A11DBE" w:rsidRDefault="00A11DBE" w:rsidP="00A11DB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11DBE">
        <w:rPr>
          <w:rFonts w:ascii="Arial" w:hAnsi="Arial" w:cs="Arial"/>
          <w:b/>
          <w:bCs/>
          <w:color w:val="000000"/>
          <w:sz w:val="24"/>
          <w:szCs w:val="24"/>
        </w:rPr>
        <w:t xml:space="preserve">GARE DEL 9/ 1/2026 </w:t>
      </w:r>
    </w:p>
    <w:p w14:paraId="58BFF73D" w14:textId="77777777" w:rsidR="00A11DBE" w:rsidRPr="00A11DBE" w:rsidRDefault="00A11DBE" w:rsidP="00A11DB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11DB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77CB434" w14:textId="77777777" w:rsidR="00A11DBE" w:rsidRPr="00A11DBE" w:rsidRDefault="00A11DBE" w:rsidP="00A11DBE">
      <w:pPr>
        <w:jc w:val="left"/>
        <w:rPr>
          <w:rFonts w:ascii="Arial" w:hAnsi="Arial" w:cs="Arial"/>
          <w:color w:val="000000"/>
        </w:rPr>
      </w:pPr>
      <w:r w:rsidRPr="00A11DB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61A0EF2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10BC54E0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6959AA5C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0CBA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RIBICHINI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0801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E7FF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10F5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71F5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FE98B40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2D8FEB72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52E0A0E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83C0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PISTELLI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464B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8777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C699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BEA1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E8A1710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2A3836C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1D1722A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5B26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SULO DENIEL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B0AE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D9A0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9F5A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CINGOLANI EROS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1C09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A11DBE" w:rsidRPr="00A11DBE" w14:paraId="6C1D41D3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9FFF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GUZZINI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CAA1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764D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4766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GIANFELICI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2A2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A11DBE" w:rsidRPr="00A11DBE" w14:paraId="1F4D6D04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335F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CARRIERI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8FC7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98D7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4BED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AD36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85BEE51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1DE5ECBB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29EA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DIOMEDI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1EA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D7FC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B4F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GIRI MARIANO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AEA2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A11DBE" w:rsidRPr="00A11DBE" w14:paraId="4AE9715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7808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MACELLARI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97BA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A792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5ECA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ANGELONI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4EB0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  <w:tr w:rsidR="00A11DBE" w:rsidRPr="00A11DBE" w14:paraId="6179097B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EE65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POLIDORI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82EA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20D8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E374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C92D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B6D9E4E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4A8A8BAB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F026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CAPODAGLIO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B40B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F9C6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F098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VISAGGIO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D8D8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A11DBE" w:rsidRPr="00A11DBE" w14:paraId="7F05B2F6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CF7F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DIOMEDI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268B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8437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035C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MORBIDONI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B99B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  <w:tr w:rsidR="00A11DBE" w:rsidRPr="00A11DBE" w14:paraId="51686A0F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F765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PAPARINI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B9B8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A858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14CB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STEBNER EXZEQUIEL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88C3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</w:tbl>
    <w:p w14:paraId="2DB9905A" w14:textId="77777777" w:rsidR="00A11DBE" w:rsidRPr="00A11DBE" w:rsidRDefault="00A11DBE" w:rsidP="00A11DB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11DB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 1/2026 </w:t>
      </w:r>
    </w:p>
    <w:p w14:paraId="42E38A70" w14:textId="77777777" w:rsidR="00A11DBE" w:rsidRPr="00A11DBE" w:rsidRDefault="00A11DBE" w:rsidP="00A11DB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11DB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E42B7F1" w14:textId="77777777" w:rsidR="00A11DBE" w:rsidRPr="00A11DBE" w:rsidRDefault="00A11DBE" w:rsidP="00A11DBE">
      <w:pPr>
        <w:jc w:val="left"/>
        <w:rPr>
          <w:rFonts w:ascii="Arial" w:hAnsi="Arial" w:cs="Arial"/>
          <w:color w:val="000000"/>
        </w:rPr>
      </w:pPr>
      <w:r w:rsidRPr="00A11DB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0975671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58DC083D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18/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0AD2774C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4E82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GIANDOMENICO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BBBE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521B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ACF7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67A6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73742BA" w14:textId="77777777" w:rsidR="00A11DBE" w:rsidRPr="00A11DBE" w:rsidRDefault="00A11DBE" w:rsidP="00A11DBE">
      <w:pPr>
        <w:spacing w:before="80" w:after="40"/>
        <w:jc w:val="left"/>
        <w:rPr>
          <w:rFonts w:ascii="Arial" w:hAnsi="Arial" w:cs="Arial"/>
        </w:rPr>
      </w:pPr>
      <w:r w:rsidRPr="00A11DBE">
        <w:rPr>
          <w:rFonts w:ascii="Arial" w:hAnsi="Arial" w:cs="Arial"/>
        </w:rPr>
        <w:t xml:space="preserve">Allontanato per comportamento antisportivo. </w:t>
      </w:r>
    </w:p>
    <w:p w14:paraId="2E07A22D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5E5728F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20471748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8CC7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CERNETTI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8B61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E677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5567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3F41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254D63C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7AFE1B53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B94A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SCIPIONI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3019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0005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A4D0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987D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16B2AAE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750FB81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1D8189C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D305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VITALI LOY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58DC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DFF8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1139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TESTA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9A37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A11DBE" w:rsidRPr="00A11DBE" w14:paraId="2BCE317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FD7A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LATTANZI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0461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E54F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F96A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ZERLENGA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33A3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</w:tbl>
    <w:p w14:paraId="204D87DE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19266E09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2020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PIZZICHINI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3963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76CA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F983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SABBATINI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E1D4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A11DBE" w:rsidRPr="00A11DBE" w14:paraId="0F3F736C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8140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MATEO BRUNO JULIO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62D2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044A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6C00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D AMBROGIO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225C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</w:tr>
      <w:tr w:rsidR="00A11DBE" w:rsidRPr="00A11DBE" w14:paraId="119FFF8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BB81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ROMAGNOLI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263F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195C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BE31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ZUFFATI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39D2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A11DBE" w:rsidRPr="00A11DBE" w14:paraId="18192BF9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B110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SANTUCCI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9D0E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F013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E344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RIGANELLI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97D4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</w:tr>
      <w:tr w:rsidR="00A11DBE" w:rsidRPr="00A11DBE" w14:paraId="6F6288D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8B4F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ASCANI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43D5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19D2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A32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PICIOTTI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A484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A11DBE" w:rsidRPr="00A11DBE" w14:paraId="720D95BC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9850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DEMBELE SIRIKI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12DA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0CD1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89D0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D262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E3638E6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2894992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17CB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NUCCI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B267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E975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0B9C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PETTINARI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4B51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A11DBE" w:rsidRPr="00A11DBE" w14:paraId="3B6512A8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4974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AQUINO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B7EE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FC85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5B7C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9198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F897CDE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2F2DF4C9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80F3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CAPODACQUA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C7E2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0A1D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CAE3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CORRADINI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50F6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A11DBE" w:rsidRPr="00A11DBE" w14:paraId="725454B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4866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CIAMARRA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41C6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20A6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62F1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87F9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8440266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3A361775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CC2D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ASCENZI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ABBD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61BB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26D9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PIERONI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2E41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A11DBE" w:rsidRPr="00A11DBE" w14:paraId="77090DB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EC52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CERNETTI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D9D3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4339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C436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OTTAVIANI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2C9E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A11DBE" w:rsidRPr="00A11DBE" w14:paraId="7248196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115E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BERDINI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21DB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A539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683F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ALLUSHAJ 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1F4C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A11DBE" w:rsidRPr="00A11DBE" w14:paraId="33095E98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4986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MOSCIATTI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89D6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AA83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5453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DE CARO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E128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</w:tr>
      <w:tr w:rsidR="00A11DBE" w:rsidRPr="00A11DBE" w14:paraId="18B927CB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EC4B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SANTECCHIA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E402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F180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A209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CAMILLETTI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1C68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A11DBE" w:rsidRPr="00A11DBE" w14:paraId="7EBF0CA0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863E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ASSUAH PRINCE EPIPHANE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E320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1C91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DAC4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CARLINI ELIAS ARIEL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665E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</w:tr>
      <w:tr w:rsidR="00A11DBE" w:rsidRPr="00A11DBE" w14:paraId="09196E8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4568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VALERI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945F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D563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266B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FUSCA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B13F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  <w:tr w:rsidR="00A11DBE" w:rsidRPr="00A11DBE" w14:paraId="0802105C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2FB2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ANTONIOLI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AD30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A11DBE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A11DB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A11DBE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A11DBE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E79A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EBC4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A2DF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23A52AB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4101A07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23B4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CERESANI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8950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A8BB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E67F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MESSI MARINO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70D9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A11DBE" w:rsidRPr="00A11DBE" w14:paraId="4F69E51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6C98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MORICONI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F26E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3349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48CA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ANGELETTI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56ED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A11DBE" w:rsidRPr="00A11DBE" w14:paraId="7BAB670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6FCB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TORRES WALTER ANDRES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A1CB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CC50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FF6B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FILIPPETTI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7808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A11DBE" w:rsidRPr="00A11DBE" w14:paraId="6E2D8AE1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D690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VITANGELI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28BB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65CB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FE10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RICCI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7950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A11DBE" w:rsidRPr="00A11DBE" w14:paraId="2D5DE0D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5C97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ALZAPIEDI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60B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2780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342B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PASSAMONTI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42E3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A11DBE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A11DB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A11DBE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A11DBE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</w:tbl>
    <w:p w14:paraId="0587E21E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09B3701B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A40FC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DI BIAGIO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BE43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E84D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C1AA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PIANCATELLI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768F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A11DBE" w:rsidRPr="00A11DBE" w14:paraId="31BEB501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0662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QUINTILI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B64F9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D5B8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D374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CODONI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EE54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A11DBE" w:rsidRPr="00A11DBE" w14:paraId="2BFC23A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2A38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FACCIARONI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86CC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1D62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1510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MENICHELLI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FA3D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A11DBE" w:rsidRPr="00A11DBE" w14:paraId="65F4767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177C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FALL EL HADJI ISMAIL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C84D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A11DBE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A11DB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A11DBE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A11DBE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07EB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9870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D618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E7203C1" w14:textId="77777777" w:rsidR="00A11DBE" w:rsidRPr="00A11DBE" w:rsidRDefault="00A11DBE" w:rsidP="00A11DB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11DB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1/2026 </w:t>
      </w:r>
    </w:p>
    <w:p w14:paraId="2706F05C" w14:textId="77777777" w:rsidR="00A11DBE" w:rsidRPr="00A11DBE" w:rsidRDefault="00A11DBE" w:rsidP="00A11DB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11DB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03FCCF7" w14:textId="77777777" w:rsidR="00A11DBE" w:rsidRPr="00A11DBE" w:rsidRDefault="00A11DBE" w:rsidP="00A11DBE">
      <w:pPr>
        <w:jc w:val="left"/>
        <w:rPr>
          <w:rFonts w:ascii="Arial" w:hAnsi="Arial" w:cs="Arial"/>
          <w:color w:val="000000"/>
        </w:rPr>
      </w:pPr>
      <w:r w:rsidRPr="00A11DB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AA70DE0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5CC24AA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42D17CA3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762E0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PUPILLI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9126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3C9F7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ECC3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2BB1F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9A75406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159A1DF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F701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ANTOGNOZZI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B798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BD62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B18D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3D6F5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47D5A76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1606A301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43BC1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RIPANI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5419E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31074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B2BFA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2D6C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7A829DE" w14:textId="77777777" w:rsidR="00A11DBE" w:rsidRPr="00A11DBE" w:rsidRDefault="00A11DBE" w:rsidP="00A11DB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11DB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1DBE" w:rsidRPr="00A11DBE" w14:paraId="31B110D5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AEE9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CROIA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FA82B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32B86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98C78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1D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EBACD" w14:textId="77777777" w:rsidR="00A11DBE" w:rsidRPr="00A11DBE" w:rsidRDefault="00A11DBE" w:rsidP="00A11DB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11DB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7920C3A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8EBBD06" w14:textId="77777777" w:rsidR="00C55E23" w:rsidRPr="00290037" w:rsidRDefault="00C55E23" w:rsidP="00C55E2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66BF729C" w14:textId="77777777" w:rsidR="00C55E23" w:rsidRPr="00290037" w:rsidRDefault="00C55E23" w:rsidP="00C55E2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599CA5EF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BDBFA9C" w14:textId="77777777" w:rsidR="00A11DBE" w:rsidRDefault="00A11DBE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47C9748" w14:textId="77777777" w:rsidR="00A11DBE" w:rsidRDefault="00A11DBE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D436596" w14:textId="77777777" w:rsidR="00A11DBE" w:rsidRDefault="00A11DBE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996A4CD" w14:textId="2AC47183" w:rsidR="00C55E23" w:rsidRPr="00C55E23" w:rsidRDefault="00C55E23" w:rsidP="00C55E2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CLASSIFICA</w:t>
      </w:r>
    </w:p>
    <w:p w14:paraId="48D20501" w14:textId="77777777" w:rsidR="00A11DBE" w:rsidRPr="00A11DBE" w:rsidRDefault="00A11DBE" w:rsidP="00A11DB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11DBE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1DBE" w:rsidRPr="00A11DBE" w14:paraId="4A46C16F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6D48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303D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865E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9BA8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60A6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9520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CBD1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01B4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3B53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C7FF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11DBE" w:rsidRPr="00A11DBE" w14:paraId="594ACD75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7A5D4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17C1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1B85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AFBB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66D6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0A3F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E615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92C2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EF2E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9B75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3A67ADD2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8E755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F7BF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2EB7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064C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6649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D769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AEC6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CD13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2E6A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6521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281263E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421FD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8B27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2501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8A28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F28C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BFBB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44F6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71DE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2E79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B0F9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1F6102BB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08B42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B4F1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6500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9874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8252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6525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283A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1EE5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17AC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0628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18AFC5D2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2750E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191F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9C8E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D691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6488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9A92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B20E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9E85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2B12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3592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6E619A8B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4D9EA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8AA9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45E3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FEA4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C894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A5F7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C9AA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5539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4320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0FC0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6702E920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2A608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84B2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83DF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DC69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80F2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A40E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7DF4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DF4C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4101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9489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1B019918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65EC4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E85D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1F7C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A6ED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A41A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6B6D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1D91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0E4B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26F1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D54F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3BAC438C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AEFE2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1737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859B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6195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62AD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661F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C46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3797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6853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2874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248C6D0D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837C3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00EE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79BD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15EB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C8A4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06A0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071E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E590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923A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A730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7969E974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04F75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51D2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B953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4B9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BFB6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8A1E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885D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28DC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5BF8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11BF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4344DEA2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E0AF9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7F66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4C8A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366F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214E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9CA5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3A02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3D56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DC29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E879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7F1007AC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DD5D4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0EBD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4C8C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6AE0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EACB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5ADF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FDEB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08B6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064E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BC92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0F82728E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34806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ECF7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903E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7BDA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3E93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5CCC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CB46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16DF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39BE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1CA1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2E73CC51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16CC8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C.FALERIA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6FB2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E512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CF9C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7E7C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3302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C36B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BFAC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1542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6AE9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2E24441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1F886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7EFE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AD50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BF15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5A6F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312D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6BC6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60C9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DC28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CFF2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0561667" w14:textId="77777777" w:rsidR="00A11DBE" w:rsidRPr="00A11DBE" w:rsidRDefault="00A11DBE" w:rsidP="00A11DB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1A64FA6" w14:textId="77777777" w:rsidR="00A11DBE" w:rsidRPr="00A11DBE" w:rsidRDefault="00A11DBE" w:rsidP="00A11DB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44A722A" w14:textId="77777777" w:rsidR="00A11DBE" w:rsidRPr="00A11DBE" w:rsidRDefault="00A11DBE" w:rsidP="00A11DB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11DBE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1DBE" w:rsidRPr="00A11DBE" w14:paraId="69C7E4BC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A8D7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1469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E42E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9AAA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3AEF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D0B3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3CE4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DC52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11BB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2392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1DB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11DBE" w:rsidRPr="00A11DBE" w14:paraId="3F343F04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F064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8FBF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782E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4E28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256D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B3A9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4B38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87D7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1166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4D8F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21C8455C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25AA3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C056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8AA6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EAED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5BA7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FD4C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1C24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8349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5F08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A227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3279A840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99B03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C8B9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4275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5849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BEB0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4F79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A1EB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A00D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E28B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BF52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3B54A676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85E1E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F679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5B24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5D66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FBDF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6455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F6B2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DBE4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AB71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DBCE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23817157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2CDB7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ABEF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C1F1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23CC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3773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049C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BFD6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4967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DCC8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BCA0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6C514AF4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5DC71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6999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00F9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257B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ADA3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37E8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9BA2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6BA4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5801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0296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3D3B4E6A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55A1F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F04E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B906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040C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2A97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C7F3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94F4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318A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5C04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284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149380DC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C0DC7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959E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A6E6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B02F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DC6D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5C1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4598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AF16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BA4C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E490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0DD829BA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3350F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7890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149E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E0E9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3B79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7D14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5A44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C3D2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35A6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F518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377CC8C3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56B16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9EC6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F1B3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3C0C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699B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4913F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4F07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998C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7408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2FE9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4FCD2C2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EA147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E02B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B5C8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A9C4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986B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2D6C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578A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ECD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7D5F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820C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5CB7C400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4D707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9D3C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D4D0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1156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F070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D85F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A0AB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9ACC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52A4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3A82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14A40977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7255F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15A2C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D075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FD87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0463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3796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5968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C636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D4BC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07BA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190D3FBB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BC769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DF54B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7F251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816D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1525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0560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0370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B2EF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61233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4FF27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27FDEC8A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2A421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F4C7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67B0E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B968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E66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6C99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FEE69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9FC1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92FA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550E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11DBE" w:rsidRPr="00A11DBE" w14:paraId="4554BE17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82134" w14:textId="77777777" w:rsidR="00A11DBE" w:rsidRPr="00A11DBE" w:rsidRDefault="00A11DBE" w:rsidP="00A11D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EB52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7D31D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AB962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6A0C4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28570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5F015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819AA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D65E6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B0BE8" w14:textId="77777777" w:rsidR="00A11DBE" w:rsidRPr="00A11DBE" w:rsidRDefault="00A11DBE" w:rsidP="00A11D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33D4AA7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165BE02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7374EA8" w14:textId="77777777" w:rsidR="00C55E23" w:rsidRP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679C4D7A" w14:textId="77777777" w:rsidR="00505BAE" w:rsidRDefault="00505BAE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056031" w14:textId="77777777" w:rsidR="0012686C" w:rsidRPr="0012686C" w:rsidRDefault="0012686C" w:rsidP="0012686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5"/>
        <w:gridCol w:w="385"/>
        <w:gridCol w:w="898"/>
        <w:gridCol w:w="1178"/>
        <w:gridCol w:w="1551"/>
        <w:gridCol w:w="1553"/>
      </w:tblGrid>
      <w:tr w:rsidR="0012686C" w:rsidRPr="0012686C" w14:paraId="29AA51E6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82EA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2003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E8E6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9D22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FAF4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42EE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2686C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2686C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8344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2686C" w:rsidRPr="0012686C" w14:paraId="77B059C3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4B0B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AF20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3E93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5867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16/01/2026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46DA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E90A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F53D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12686C" w:rsidRPr="0012686C" w14:paraId="2CFDF012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074F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318F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2A12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A5E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16/01/2026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4DE1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7FB8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9639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12686C" w:rsidRPr="0012686C" w14:paraId="5B178746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FAB1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2A4C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8854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E52A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5CAA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C376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6DA0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12686C" w:rsidRPr="0012686C" w14:paraId="65464ED7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D79D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93A0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2F19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BBED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44D4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4EE6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B21A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OLIMPIADI</w:t>
            </w:r>
          </w:p>
        </w:tc>
      </w:tr>
      <w:tr w:rsidR="0012686C" w:rsidRPr="0012686C" w14:paraId="77C6A41D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B8C2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CASETTE D ETE 1968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BE21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E9D1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CA54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CE07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7120 "CENTRO SPORTIVO DELLA VALLE"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D23D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5597B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BRANCADORO CASTTE D'ETE</w:t>
            </w:r>
          </w:p>
        </w:tc>
      </w:tr>
      <w:tr w:rsidR="0012686C" w:rsidRPr="0012686C" w14:paraId="2A8B6438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2E3F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08F9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C.FALERIA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250C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2AF5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DD23C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706A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76A7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12686C" w:rsidRPr="0012686C" w14:paraId="7F5C9480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072C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07CF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5B69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A898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C1BEC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7012 COMUNALE "VINCENZO 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818E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1476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12686C" w:rsidRPr="0012686C" w14:paraId="4680A30A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9F62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4EF3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8E70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46C5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CF9D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92B0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3C24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</w:tbl>
    <w:p w14:paraId="4FFB8588" w14:textId="77777777" w:rsidR="0012686C" w:rsidRPr="0012686C" w:rsidRDefault="0012686C" w:rsidP="0012686C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F3E9682" w14:textId="77777777" w:rsidR="0012686C" w:rsidRPr="0012686C" w:rsidRDefault="0012686C" w:rsidP="0012686C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F20ECD8" w14:textId="77777777" w:rsidR="0012686C" w:rsidRPr="0012686C" w:rsidRDefault="0012686C" w:rsidP="0012686C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2AD86F" w14:textId="77777777" w:rsidR="0012686C" w:rsidRPr="0012686C" w:rsidRDefault="0012686C" w:rsidP="0012686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024"/>
        <w:gridCol w:w="385"/>
        <w:gridCol w:w="898"/>
        <w:gridCol w:w="1182"/>
        <w:gridCol w:w="1544"/>
        <w:gridCol w:w="1566"/>
      </w:tblGrid>
      <w:tr w:rsidR="0012686C" w:rsidRPr="0012686C" w14:paraId="1610683A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DFC7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BD29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A2DC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B76C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956D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52AB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2686C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2686C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428D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2686C" w:rsidRPr="0012686C" w14:paraId="49E3FF1E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B268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2D2E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0CB8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D6A1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CB37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E1A1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C158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12686C" w:rsidRPr="0012686C" w14:paraId="319ED764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EF88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0B8E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1F3F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9559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4B22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2A90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A5F8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12686C" w:rsidRPr="0012686C" w14:paraId="692A54D3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9F70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6063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8EA1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9F94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C1E9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288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E309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FIUMINATA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AF15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FONDERIA</w:t>
            </w:r>
          </w:p>
        </w:tc>
      </w:tr>
      <w:tr w:rsidR="0012686C" w:rsidRPr="0012686C" w14:paraId="7FACB3E6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50CE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CC32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667D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B367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5616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57A2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C726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12686C" w:rsidRPr="0012686C" w14:paraId="0AEE4EE2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E757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D3A4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0E29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2D62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DD78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2359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E390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SCARFIOTTI</w:t>
            </w:r>
          </w:p>
        </w:tc>
      </w:tr>
      <w:tr w:rsidR="0012686C" w:rsidRPr="0012686C" w14:paraId="4EA897A4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4F45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D947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4F57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AA3F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0EF6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356 COMUNALE "EUGENIO TOMBOLINI"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D36E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URBISAGLIA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133A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DEI CILIEGI</w:t>
            </w:r>
          </w:p>
        </w:tc>
      </w:tr>
      <w:tr w:rsidR="0012686C" w:rsidRPr="0012686C" w14:paraId="27CA1A92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E4AF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EBE2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1782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BE49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D159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357 COMUNALE "PRATOLUNGO"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276E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USSITA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78FF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STR.PROV. - LOC.PRATOLUNGO</w:t>
            </w:r>
          </w:p>
        </w:tc>
      </w:tr>
      <w:tr w:rsidR="0012686C" w:rsidRPr="0012686C" w14:paraId="228594B1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A1CD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1611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661F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7D8AD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0504C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346 COMUNALE "MARIO CRESCIOLI"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5393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SEFRO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0E95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STRADA PROVINCIALE</w:t>
            </w:r>
          </w:p>
        </w:tc>
      </w:tr>
    </w:tbl>
    <w:p w14:paraId="686ED4AB" w14:textId="77777777" w:rsidR="0007494D" w:rsidRDefault="0007494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8ADD30" w14:textId="77777777" w:rsidR="0012686C" w:rsidRPr="0012686C" w:rsidRDefault="0012686C" w:rsidP="0012686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>GIRONE F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09"/>
        <w:gridCol w:w="385"/>
        <w:gridCol w:w="898"/>
        <w:gridCol w:w="1183"/>
        <w:gridCol w:w="1548"/>
        <w:gridCol w:w="1568"/>
      </w:tblGrid>
      <w:tr w:rsidR="0012686C" w:rsidRPr="0012686C" w14:paraId="3D67FA29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467E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3179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C82F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96E1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2185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C983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2686C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2686C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89BA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2686C" w:rsidRPr="0012686C" w14:paraId="3F88E20D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4BC0D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F31A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112A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5B750" w14:textId="5F480EE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21/01/2026</w:t>
            </w: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62A5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357 COMUNALE "PRATOLUNGO"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320E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USSITA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0FFF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STR.PROV. - LOC.PRATOLUNGO</w:t>
            </w:r>
          </w:p>
        </w:tc>
      </w:tr>
    </w:tbl>
    <w:p w14:paraId="7DBF8A14" w14:textId="77777777" w:rsidR="00A11DBE" w:rsidRDefault="00A11DBE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F3BFFE" w14:textId="77777777" w:rsidR="00A11DBE" w:rsidRDefault="00A11DBE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484F65" w14:textId="77777777" w:rsidR="00893570" w:rsidRPr="00B551DF" w:rsidRDefault="00893570" w:rsidP="0089357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TERZ</w:t>
      </w:r>
      <w:r w:rsidRPr="00B551DF">
        <w:rPr>
          <w:color w:val="002060"/>
        </w:rPr>
        <w:t>A CATEGORIA MACERATA</w:t>
      </w:r>
    </w:p>
    <w:p w14:paraId="45366182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5DEE6EC" w14:textId="77777777" w:rsidR="00387531" w:rsidRDefault="00387531" w:rsidP="00387531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134DD683" w14:textId="77777777" w:rsidR="00387531" w:rsidRDefault="00387531" w:rsidP="00387531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2C2B0CD9" w14:textId="5F44D943" w:rsidR="00387531" w:rsidRDefault="00387531" w:rsidP="00387531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 w:rsidR="002C144C"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387531" w:rsidRPr="00993906" w14:paraId="19B07085" w14:textId="77777777" w:rsidTr="001A487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8AF96" w14:textId="77777777" w:rsidR="00387531" w:rsidRPr="00993906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4BD4C" w14:textId="77777777" w:rsidR="00387531" w:rsidRPr="00993906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EE21A" w14:textId="77777777" w:rsidR="00387531" w:rsidRPr="00993906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4E2F3" w14:textId="77777777" w:rsidR="00387531" w:rsidRPr="00993906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36682" w14:textId="77777777" w:rsidR="00387531" w:rsidRPr="00993906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06817" w14:textId="77777777" w:rsidR="00387531" w:rsidRPr="00993906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5EC2F" w14:textId="77777777" w:rsidR="00387531" w:rsidRPr="00993906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298E5" w14:textId="77777777" w:rsidR="00387531" w:rsidRPr="00993906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87531" w:rsidRPr="00993906" w14:paraId="37D5F99C" w14:textId="77777777" w:rsidTr="0038753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9644D" w14:textId="072D091F" w:rsidR="00387531" w:rsidRPr="00993906" w:rsidRDefault="00387531" w:rsidP="001A487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9AA79" w14:textId="5C759D2A" w:rsidR="00387531" w:rsidRPr="00993906" w:rsidRDefault="0012686C" w:rsidP="001A487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</w:t>
            </w:r>
            <w:r w:rsidR="00387531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DCF40" w14:textId="65BA615C" w:rsidR="00387531" w:rsidRPr="006D16B9" w:rsidRDefault="00387531" w:rsidP="001A487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EQUIPE CALCIO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4CEA6" w14:textId="2040538D" w:rsidR="00387531" w:rsidRPr="008875BC" w:rsidRDefault="00387531" w:rsidP="001A487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CARIMA CALCIO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88EA5" w14:textId="57188C0A" w:rsidR="00387531" w:rsidRPr="00993906" w:rsidRDefault="00387531" w:rsidP="001A487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16/01/2026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52FB3" w14:textId="223A72E2" w:rsidR="00387531" w:rsidRPr="00993906" w:rsidRDefault="00387531" w:rsidP="001A487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3C542" w14:textId="6A74E9CE" w:rsidR="00387531" w:rsidRPr="00993906" w:rsidRDefault="00387531" w:rsidP="001A487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21:15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37002" w14:textId="3CCC03F2" w:rsidR="00387531" w:rsidRDefault="00387531" w:rsidP="001A487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87531">
              <w:rPr>
                <w:rFonts w:ascii="Calibri" w:hAnsi="Calibri"/>
                <w:color w:val="012741"/>
                <w:spacing w:val="-4"/>
                <w:sz w:val="17"/>
              </w:rPr>
              <w:t>"DON SILVESTRO CONTIGIANI"</w:t>
            </w:r>
          </w:p>
          <w:p w14:paraId="5D1CE04E" w14:textId="3C43A182" w:rsidR="00387531" w:rsidRPr="00993906" w:rsidRDefault="00387531" w:rsidP="001A487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126465DF" w14:textId="77777777" w:rsidR="00387531" w:rsidRDefault="00387531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5D5A9B7" w14:textId="30A4D482" w:rsidR="00C55E23" w:rsidRPr="00814092" w:rsidRDefault="00C55E23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814092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40DC89D4" w14:textId="77777777" w:rsidR="00C55E23" w:rsidRPr="00814092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7A05444" w14:textId="77777777" w:rsidR="00C55E23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A697FA4" w14:textId="77777777" w:rsidR="0012686C" w:rsidRPr="0012686C" w:rsidRDefault="0012686C" w:rsidP="0012686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>RISULTATI UFFICIALI GARE DEL 10/01/2026</w:t>
      </w:r>
    </w:p>
    <w:p w14:paraId="0C5262DD" w14:textId="77777777" w:rsidR="0012686C" w:rsidRPr="0012686C" w:rsidRDefault="0012686C" w:rsidP="0012686C">
      <w:pPr>
        <w:jc w:val="left"/>
        <w:rPr>
          <w:rFonts w:ascii="Arial" w:hAnsi="Arial" w:cs="Arial"/>
          <w:color w:val="000000"/>
        </w:rPr>
      </w:pPr>
      <w:r w:rsidRPr="0012686C">
        <w:rPr>
          <w:rFonts w:ascii="Arial" w:hAnsi="Arial" w:cs="Arial"/>
          <w:color w:val="000000"/>
        </w:rPr>
        <w:t>Si trascrivono qui di seguito i risultati ufficiali delle gare disputate</w:t>
      </w:r>
    </w:p>
    <w:p w14:paraId="4FA7792C" w14:textId="77777777" w:rsidR="0012686C" w:rsidRPr="0012686C" w:rsidRDefault="0012686C" w:rsidP="0012686C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2686C" w:rsidRPr="0012686C" w14:paraId="55616DB4" w14:textId="77777777" w:rsidTr="008728A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2686C" w:rsidRPr="0012686C" w14:paraId="4B902A68" w14:textId="77777777" w:rsidTr="008728A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E0725C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2686C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- 13 Giornata - A</w:t>
                  </w:r>
                </w:p>
              </w:tc>
            </w:tr>
            <w:tr w:rsidR="0012686C" w:rsidRPr="0012686C" w14:paraId="01EFEE93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B7C2B3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CARIMA CALCIO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B554F2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EROICA S. ANGELOINPONTANO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88B4EF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219AD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2686C" w:rsidRPr="0012686C" w14:paraId="527A6FCC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A02004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JUNIOR MONTEMILONE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F93683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AUDAX SETTEMPEDANA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AD1023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50F2AC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2686C" w:rsidRPr="0012686C" w14:paraId="306472F7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1FD19B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B901BF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EQUIPE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84DF72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CD0D6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2686C" w:rsidRPr="0012686C" w14:paraId="4379BBB5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B43AD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MORROVALLE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800470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CORRIDONIENSE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370632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566E8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2686C" w:rsidRPr="0012686C" w14:paraId="5E8F6E3E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22D809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NUOVA POL. COLBUCCARO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69D79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93FA62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949C3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2686C" w:rsidRPr="0012686C" w14:paraId="3D0F81B3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852766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lastRenderedPageBreak/>
                    <w:t>PETRIOLESE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455CF4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AMATORI STESE 2007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0BE1DE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E4EAC5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2686C" w:rsidRPr="0012686C" w14:paraId="30FF06D5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F8CB7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GINESIO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61667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C66A06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E44B7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2686C" w:rsidRPr="0012686C" w14:paraId="36F13F08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B5F803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SFORZACOSTA 2010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F874BD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NOVA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A354D9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FAC8AC" w14:textId="77777777" w:rsidR="0012686C" w:rsidRPr="0012686C" w:rsidRDefault="0012686C" w:rsidP="0012686C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2686C" w:rsidRPr="0012686C" w14:paraId="467D5299" w14:textId="77777777" w:rsidTr="008728A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BF9DC" w14:textId="77777777" w:rsidR="0012686C" w:rsidRPr="0012686C" w:rsidRDefault="0012686C" w:rsidP="0012686C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2686C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09/01/2026</w:t>
                  </w:r>
                </w:p>
              </w:tc>
            </w:tr>
          </w:tbl>
          <w:p w14:paraId="50D6A414" w14:textId="77777777" w:rsidR="0012686C" w:rsidRPr="0012686C" w:rsidRDefault="0012686C" w:rsidP="0012686C"/>
        </w:tc>
      </w:tr>
    </w:tbl>
    <w:p w14:paraId="7DAA1E3C" w14:textId="77777777" w:rsidR="0012686C" w:rsidRDefault="0012686C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C4470D9" w14:textId="77777777" w:rsidR="0012686C" w:rsidRPr="00814092" w:rsidRDefault="0012686C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CCDB522" w14:textId="77777777" w:rsidR="00C55E23" w:rsidRPr="00814092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AAA9991" w14:textId="77777777" w:rsidR="00C55E23" w:rsidRPr="00814092" w:rsidRDefault="00C55E23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814092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0DD21CB5" w14:textId="77777777" w:rsidR="00C55E23" w:rsidRPr="00814092" w:rsidRDefault="00C55E23" w:rsidP="00C55E2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814092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13</w:t>
      </w:r>
      <w:r w:rsidRPr="00814092">
        <w:rPr>
          <w:rFonts w:ascii="Arial" w:hAnsi="Arial" w:cs="Arial"/>
          <w:color w:val="17365D" w:themeColor="text2" w:themeShade="BF"/>
        </w:rPr>
        <w:t>/01/2026, ha adottato le decisioni che di seguito integralmente si riportano:</w:t>
      </w:r>
    </w:p>
    <w:p w14:paraId="2845637F" w14:textId="77777777" w:rsidR="0012686C" w:rsidRPr="0012686C" w:rsidRDefault="0012686C" w:rsidP="0012686C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 xml:space="preserve">GARE DEL 9/ 1/2026 </w:t>
      </w:r>
    </w:p>
    <w:p w14:paraId="0906BD68" w14:textId="77777777" w:rsidR="0012686C" w:rsidRPr="0012686C" w:rsidRDefault="0012686C" w:rsidP="0012686C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12686C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29CF015" w14:textId="77777777" w:rsidR="0012686C" w:rsidRPr="0012686C" w:rsidRDefault="0012686C" w:rsidP="0012686C">
      <w:pPr>
        <w:jc w:val="left"/>
        <w:rPr>
          <w:rFonts w:ascii="Arial" w:hAnsi="Arial" w:cs="Arial"/>
          <w:color w:val="000000"/>
        </w:rPr>
      </w:pPr>
      <w:r w:rsidRPr="0012686C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9B34366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D2D7DDE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5392C7CB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2710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BIAGETTI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63EE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71FD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C8C36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ZERANI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BD40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</w:tbl>
    <w:p w14:paraId="4107A51E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0D2DB138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638BA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LEONORI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B26B0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81617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43643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JARJU DAWDA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2943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</w:tr>
      <w:tr w:rsidR="0012686C" w:rsidRPr="0012686C" w14:paraId="03291A8F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468B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LULANI MATIA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2173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2421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D8E3F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CICCONOFRI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6DB55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</w:tbl>
    <w:p w14:paraId="5AEC88C9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65B6AE50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860A3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MENCHI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020F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E403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30BB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MONTECCHIARINI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58E7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</w:tbl>
    <w:p w14:paraId="2C4A197E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372B14C1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0B5D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GIACOBBI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DB6E0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D962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71E4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MINNUCCI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17325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  <w:tr w:rsidR="0012686C" w:rsidRPr="0012686C" w14:paraId="0CFC0AA7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80071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FABBRIZI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597B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AF956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C439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RICCIARDI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AC31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  <w:tr w:rsidR="0012686C" w:rsidRPr="0012686C" w14:paraId="434EB552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15759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SANTUCCI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0D164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DBDEB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BE35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D944B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D8EEDD8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7F277EF7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75641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PINKOWSKI MICHAL JAKUB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4CCD6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303AF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13787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BRUSCIOTTI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BFF8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12686C" w:rsidRPr="0012686C" w14:paraId="256EAEF3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EB32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PALANCA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BCEE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CADA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E1184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SEVERINI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2E3E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12686C" w:rsidRPr="0012686C" w14:paraId="7F40455F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A6E6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MORICHELLI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B36BF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00D7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22E8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0D5A1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FB23D14" w14:textId="77777777" w:rsidR="0012686C" w:rsidRPr="0012686C" w:rsidRDefault="0012686C" w:rsidP="0012686C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 1/2026 </w:t>
      </w:r>
    </w:p>
    <w:p w14:paraId="53DE13F0" w14:textId="77777777" w:rsidR="0012686C" w:rsidRPr="0012686C" w:rsidRDefault="0012686C" w:rsidP="0012686C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12686C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9AFB8B4" w14:textId="77777777" w:rsidR="0012686C" w:rsidRPr="0012686C" w:rsidRDefault="0012686C" w:rsidP="0012686C">
      <w:pPr>
        <w:jc w:val="left"/>
        <w:rPr>
          <w:rFonts w:ascii="Arial" w:hAnsi="Arial" w:cs="Arial"/>
          <w:color w:val="000000"/>
        </w:rPr>
      </w:pPr>
      <w:r w:rsidRPr="0012686C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54D950D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7C5BEE62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18/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0173A495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51D8F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CAPODACQUA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BEFD0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BB197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8BC14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43D6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C7DA2A6" w14:textId="77777777" w:rsidR="0012686C" w:rsidRPr="0012686C" w:rsidRDefault="0012686C" w:rsidP="0012686C">
      <w:pPr>
        <w:spacing w:before="80" w:after="40"/>
        <w:rPr>
          <w:rFonts w:ascii="Arial" w:hAnsi="Arial" w:cs="Arial"/>
        </w:rPr>
      </w:pPr>
      <w:r w:rsidRPr="0012686C">
        <w:rPr>
          <w:rFonts w:ascii="Arial" w:hAnsi="Arial" w:cs="Arial"/>
        </w:rPr>
        <w:t xml:space="preserve">Allontanato per essere entrato sul terreno di gioco senza autorizzazione e aver protestato contro il direttore di gara. </w:t>
      </w:r>
    </w:p>
    <w:p w14:paraId="0AD58ED4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3DD515C3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SQUALIFICA FINO AL 25/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63BAA188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09CE7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TESTICCIOLI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01333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D57BB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B705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24194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9D3C549" w14:textId="77777777" w:rsidR="0012686C" w:rsidRPr="0012686C" w:rsidRDefault="0012686C" w:rsidP="0012686C">
      <w:pPr>
        <w:spacing w:before="80" w:after="40"/>
        <w:rPr>
          <w:rFonts w:ascii="Arial" w:hAnsi="Arial" w:cs="Arial"/>
        </w:rPr>
      </w:pPr>
      <w:r w:rsidRPr="0012686C">
        <w:rPr>
          <w:rFonts w:ascii="Arial" w:hAnsi="Arial" w:cs="Arial"/>
        </w:rPr>
        <w:t xml:space="preserve">Allontanato per aver spintonato un calciatore avversario. </w:t>
      </w:r>
    </w:p>
    <w:p w14:paraId="1C44440F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18/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77C240A0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3B251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BURESTA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C901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17556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F5C0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B499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2362B1D" w14:textId="77777777" w:rsidR="0012686C" w:rsidRPr="0012686C" w:rsidRDefault="0012686C" w:rsidP="0012686C">
      <w:pPr>
        <w:spacing w:before="80" w:after="40"/>
        <w:rPr>
          <w:rFonts w:ascii="Arial" w:hAnsi="Arial" w:cs="Arial"/>
        </w:rPr>
      </w:pPr>
      <w:r w:rsidRPr="0012686C">
        <w:rPr>
          <w:rFonts w:ascii="Arial" w:hAnsi="Arial" w:cs="Arial"/>
        </w:rPr>
        <w:t xml:space="preserve">Allontanato per essere entrato senza autorizzazione sul terreno di gioco per protestare contro il direttore di gara. </w:t>
      </w:r>
    </w:p>
    <w:p w14:paraId="2320F471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555B05E3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E6519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GUERRIERO PIERLUIGI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945F3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D5B43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2E6F6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37277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FFDBA52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3E1A1FF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01DBCC60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0950B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PASSARINI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2A5E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47A9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0F376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FULLONE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8DDA4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683C32A6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029459F0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FF7DA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AIGBEKEN FAVOUR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4461B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2407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FFA16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9E433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04B04C3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90265A4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26C8C767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202EB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RIMATORI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6D001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6A003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57147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770A2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F967801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5D58FFD4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6CA67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LUCIANI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FBDF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87451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3265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37694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A5B4FCB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2C19035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0E82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MAZIANI SAAD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7E07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BE29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0AA1F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FIRMANI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B5D59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  <w:tr w:rsidR="0012686C" w:rsidRPr="0012686C" w14:paraId="2B99328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2CD11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TENTELLA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1ED8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31509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AD9C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ZEMRANI MORAD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27E05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  <w:tr w:rsidR="0012686C" w:rsidRPr="0012686C" w14:paraId="2F04E28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50F8F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DRAISCI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2AD9A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ABFD0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D8AB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MARCELLETTI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F8DEF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</w:tr>
      <w:tr w:rsidR="0012686C" w:rsidRPr="0012686C" w14:paraId="45622188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3A45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SALVUCCI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59AF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7CAE0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EF3F4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PIETRONI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1A5CB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60AD2E81" w14:textId="77777777" w:rsidR="0012686C" w:rsidRPr="0012686C" w:rsidRDefault="0012686C" w:rsidP="0012686C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2686C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2686C" w:rsidRPr="0012686C" w14:paraId="49EE7299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DEB5E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CESCA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B738D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CD28C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61508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2686C">
              <w:rPr>
                <w:rFonts w:ascii="Arial" w:hAnsi="Arial" w:cs="Arial"/>
                <w:sz w:val="16"/>
                <w:szCs w:val="16"/>
              </w:rPr>
              <w:t>PAPASODARO MARTINO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1BB61" w14:textId="77777777" w:rsidR="0012686C" w:rsidRPr="0012686C" w:rsidRDefault="0012686C" w:rsidP="0012686C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2686C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</w:tr>
    </w:tbl>
    <w:p w14:paraId="50A3F4BD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3CF0DE36" w14:textId="77777777" w:rsidR="00C55E23" w:rsidRPr="00290037" w:rsidRDefault="00C55E23" w:rsidP="00C55E2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F899880" w14:textId="77777777" w:rsidR="00C55E23" w:rsidRPr="00290037" w:rsidRDefault="00C55E23" w:rsidP="00C55E2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5CAC735D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ED2A334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03AA4CB3" w14:textId="77777777" w:rsidR="0012686C" w:rsidRPr="00C55E23" w:rsidRDefault="0012686C" w:rsidP="00C55E2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602356D" w14:textId="77777777" w:rsidR="0012686C" w:rsidRPr="0012686C" w:rsidRDefault="0012686C" w:rsidP="0012686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2686C" w:rsidRPr="0012686C" w14:paraId="0007A068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866B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89B2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5BF0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E336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7CC2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052E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A4F0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7705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E033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F0D21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12686C" w:rsidRPr="0012686C" w14:paraId="60ED1B89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15B1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0931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7CBF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9CC0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512F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47EB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D2FB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CF43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110A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8706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564D7344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63F7C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E38A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F8EB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320F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410F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CF71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0930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4A99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AD4F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973D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336ABFE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BDD1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D3F41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0652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62A8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ADD0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D5D4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022E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8D44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3D2F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182F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5BCCA066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20B1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148D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3B911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FA90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4421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8504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DCC8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C2B1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EC9B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DEEB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7EB9EB0A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25DCB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0E7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7A26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EEAD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5142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1E26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8181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FD49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B4FD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3B52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2D9BFC63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AD64B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BD83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3393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7788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8BD8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C752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75C71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23DE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CD0F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A0AC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07611713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E2D1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5B8D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1850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9EEE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E1F8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D610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1211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F426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2409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54B2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5575CBF7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EE9B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861E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0A7A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C3EC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1506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65FC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51F6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2582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DCB8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5ECB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3840D0BD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EAD2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4AD9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47B8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E09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99B5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903D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5218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40A6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F69B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71441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1AB6FDBB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4B54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C589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F57E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AD6A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8EFC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36091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C41C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4B52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7748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E88E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13FC653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0B36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FEA7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27B9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B6D8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6881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F102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C6EE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87F7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F04B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4F6C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32504B12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4EED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B767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D5EB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7935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CF41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CA44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7A2D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F0AE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19F2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44CB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51F1D66A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CC0BD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AEC4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71C9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F7FC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5C95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AC6F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06EF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EB7A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8500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38FD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3FF9D469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B79E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051C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E4EB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E428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C227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32A1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3702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35FC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EA25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7F62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2962D347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68F1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D5CF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485A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88FF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8D6D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5FE1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0E9D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75C6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1CFE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10ED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2686C" w:rsidRPr="0012686C" w14:paraId="6C87FED0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012B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B2B6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E0E3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3A24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653C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8605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4D72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EBC1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1F4A1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2822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86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1CBFBB9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984CF63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714C104" w14:textId="77777777" w:rsidR="00C55E23" w:rsidRP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457F77C5" w14:textId="77777777" w:rsidR="00A539D4" w:rsidRDefault="00A539D4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1C3AE472" w14:textId="77777777" w:rsidR="0012686C" w:rsidRPr="0012686C" w:rsidRDefault="0012686C" w:rsidP="0012686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>GIRONE E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1"/>
        <w:gridCol w:w="385"/>
        <w:gridCol w:w="898"/>
        <w:gridCol w:w="1191"/>
        <w:gridCol w:w="1560"/>
        <w:gridCol w:w="1533"/>
      </w:tblGrid>
      <w:tr w:rsidR="0012686C" w:rsidRPr="0012686C" w14:paraId="1344C9D5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AA9B5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D326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2CB3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9FEB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DFCE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D551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2686C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2686C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5F50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2686C" w:rsidRPr="0012686C" w14:paraId="2EFDE0E7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FB92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E358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75BC6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8808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14/01/2026 </w:t>
            </w: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7FE2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E1E1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474B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12686C" w:rsidRPr="0012686C" w14:paraId="526D0D12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9CAB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2D5A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B353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57F3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16/01/2026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CFFC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C1BC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26F8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12686C" w:rsidRPr="0012686C" w14:paraId="3C0E35FB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B4E8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01C2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419B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A973C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16/01/2026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89CE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84E6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4319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12686C" w:rsidRPr="0012686C" w14:paraId="6D6C06E7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9C1C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B3F0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3D5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53E1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16/01/2026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B539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1B46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274E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12686C" w:rsidRPr="0012686C" w14:paraId="48CD5C88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1BA3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191D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4D858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C8FB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16/01/2026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35BE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91AE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B2C4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12686C" w:rsidRPr="0012686C" w14:paraId="391466A5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3999D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8C51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E183C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4B2ED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16/01/2026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114F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E7D5B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BF14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12686C" w:rsidRPr="0012686C" w14:paraId="6A8E740A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29BB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C71C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6B9C3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1441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16/01/2026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DB61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F6FB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E884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12686C" w:rsidRPr="0012686C" w14:paraId="7FE22412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68D9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260D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9547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9728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A979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5E50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F21D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</w:tbl>
    <w:p w14:paraId="55D86B4E" w14:textId="77777777" w:rsidR="00A938AA" w:rsidRDefault="00A938AA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1D2AB514" w14:textId="77777777" w:rsidR="00A938AA" w:rsidRDefault="00A938AA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400FD390" w14:textId="77777777" w:rsidR="00A938AA" w:rsidRDefault="00A938AA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67643131" w14:textId="77777777" w:rsidR="0012686C" w:rsidRDefault="0012686C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6B0E422F" w14:textId="77777777" w:rsidR="00145D16" w:rsidRPr="005E7AAE" w:rsidRDefault="00145D16" w:rsidP="00145D16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JUNIORES UNDER 19 PROVINC. -MC</w:t>
      </w:r>
    </w:p>
    <w:p w14:paraId="7E56EA24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01CF763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3204EDB" w14:textId="67617045" w:rsidR="00145D16" w:rsidRPr="00993906" w:rsidRDefault="00145D16" w:rsidP="00145D16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397E1208" w14:textId="77777777" w:rsidR="00145D16" w:rsidRDefault="00145D16" w:rsidP="00145D16">
      <w:pPr>
        <w:rPr>
          <w:color w:val="002060"/>
        </w:rPr>
      </w:pPr>
    </w:p>
    <w:p w14:paraId="34869B18" w14:textId="605880B6" w:rsidR="00145D16" w:rsidRDefault="00145D16" w:rsidP="00145D16">
      <w:pPr>
        <w:rPr>
          <w:color w:val="002060"/>
        </w:rPr>
      </w:pPr>
      <w:r>
        <w:rPr>
          <w:color w:val="002060"/>
        </w:rPr>
        <w:t xml:space="preserve">La Società </w:t>
      </w:r>
      <w:r w:rsidRPr="00145D16">
        <w:rPr>
          <w:b/>
          <w:bCs/>
          <w:color w:val="002060"/>
        </w:rPr>
        <w:t>S.S.D. MOGLIANESE A.S.D.</w:t>
      </w:r>
      <w:r>
        <w:rPr>
          <w:color w:val="002060"/>
        </w:rPr>
        <w:t xml:space="preserve"> comunica che disputerà le proprie gare interne alla </w:t>
      </w:r>
      <w:r w:rsidRPr="004A55DD">
        <w:rPr>
          <w:b/>
          <w:bCs/>
          <w:color w:val="002060"/>
          <w:u w:val="single"/>
        </w:rPr>
        <w:t>DOMENICA</w:t>
      </w:r>
      <w:r w:rsidRPr="00145D1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15:30</w:t>
      </w:r>
      <w:r>
        <w:rPr>
          <w:color w:val="002060"/>
        </w:rPr>
        <w:t>, stesso campo.</w:t>
      </w:r>
    </w:p>
    <w:p w14:paraId="39BC9F8E" w14:textId="77777777" w:rsidR="00145D16" w:rsidRDefault="00145D16" w:rsidP="00145D16">
      <w:pPr>
        <w:rPr>
          <w:color w:val="002060"/>
        </w:rPr>
      </w:pPr>
    </w:p>
    <w:p w14:paraId="0F56B6B1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B24AB5D" w14:textId="77777777" w:rsidR="0012686C" w:rsidRDefault="0012686C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44C18F8" w14:textId="77777777" w:rsidR="0012686C" w:rsidRDefault="0012686C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FE83EB0" w14:textId="77777777" w:rsidR="0012686C" w:rsidRDefault="0012686C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1027384" w14:textId="2666C6E0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6165156" w14:textId="77777777" w:rsidR="00145D16" w:rsidRDefault="00145D16" w:rsidP="00145D16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513B4DE5" w14:textId="4CDCCA20" w:rsidR="00145D16" w:rsidRDefault="00145D16" w:rsidP="00145D16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9529CC" w:rsidRPr="00993906" w14:paraId="53606B25" w14:textId="77777777" w:rsidTr="008728A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E87B1" w14:textId="77777777" w:rsidR="009529CC" w:rsidRPr="00993906" w:rsidRDefault="009529C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865E5" w14:textId="77777777" w:rsidR="009529CC" w:rsidRPr="00993906" w:rsidRDefault="009529C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9DECD" w14:textId="77777777" w:rsidR="009529CC" w:rsidRPr="00993906" w:rsidRDefault="009529C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54BCA" w14:textId="77777777" w:rsidR="009529CC" w:rsidRPr="00993906" w:rsidRDefault="009529C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9851C" w14:textId="77777777" w:rsidR="009529CC" w:rsidRPr="00993906" w:rsidRDefault="009529C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45F69" w14:textId="77777777" w:rsidR="009529CC" w:rsidRPr="00993906" w:rsidRDefault="009529C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D09A0" w14:textId="77777777" w:rsidR="009529CC" w:rsidRPr="00993906" w:rsidRDefault="009529C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707BA" w14:textId="77777777" w:rsidR="009529CC" w:rsidRPr="00993906" w:rsidRDefault="009529CC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FB6608" w:rsidRPr="00993906" w14:paraId="4819DC15" w14:textId="77777777" w:rsidTr="00FB660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B5EF5" w14:textId="75FC896D" w:rsidR="00FB6608" w:rsidRPr="00993906" w:rsidRDefault="00FB6608" w:rsidP="00FB660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6A1CA" w14:textId="7AAA8BBA" w:rsidR="00FB6608" w:rsidRPr="00993906" w:rsidRDefault="00FB6608" w:rsidP="00FB66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9927C" w14:textId="09DC1815" w:rsidR="00FB6608" w:rsidRPr="006D16B9" w:rsidRDefault="00FB6608" w:rsidP="00FB660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9529C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ADRIATICA PORTORECANATI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55930" w14:textId="352D0EAE" w:rsidR="00FB6608" w:rsidRPr="008875BC" w:rsidRDefault="00FB6608" w:rsidP="00FB660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PASSATEMPESE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B84D8" w14:textId="74310272" w:rsidR="00FB6608" w:rsidRPr="00993906" w:rsidRDefault="00FB6608" w:rsidP="00FB66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4165A" w14:textId="508C31A3" w:rsidR="00FB6608" w:rsidRPr="00993906" w:rsidRDefault="00FB6608" w:rsidP="00FB660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A6A45" w14:textId="4742CBDB" w:rsidR="00FB6608" w:rsidRPr="00993906" w:rsidRDefault="00FB6608" w:rsidP="00FB660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B77F0" w14:textId="2980493D" w:rsidR="00FB6608" w:rsidRDefault="00FB6608" w:rsidP="00FB660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B6608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proofErr w:type="gramStart"/>
            <w:r w:rsidRPr="00FB6608">
              <w:rPr>
                <w:rFonts w:ascii="Calibri" w:hAnsi="Calibri"/>
                <w:color w:val="012741"/>
                <w:spacing w:val="-4"/>
                <w:sz w:val="17"/>
              </w:rPr>
              <w:t>L.PANETTI</w:t>
            </w:r>
            <w:proofErr w:type="gramEnd"/>
            <w:r w:rsidRPr="00FB6608">
              <w:rPr>
                <w:rFonts w:ascii="Calibri" w:hAnsi="Calibri"/>
                <w:color w:val="012741"/>
                <w:spacing w:val="-4"/>
                <w:sz w:val="17"/>
              </w:rPr>
              <w:t>" - SUPPL. "MONALDI"</w:t>
            </w:r>
          </w:p>
          <w:p w14:paraId="17E505BD" w14:textId="37390D89" w:rsidR="00FB6608" w:rsidRPr="00993906" w:rsidRDefault="00FB6608" w:rsidP="00FB660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PORTO RECANATI</w:t>
            </w:r>
          </w:p>
        </w:tc>
      </w:tr>
    </w:tbl>
    <w:p w14:paraId="03F845A2" w14:textId="77777777" w:rsidR="009529CC" w:rsidRDefault="009529CC" w:rsidP="00145D16">
      <w:pPr>
        <w:pStyle w:val="titoloprinc0"/>
        <w:jc w:val="left"/>
        <w:rPr>
          <w:sz w:val="24"/>
          <w:szCs w:val="24"/>
        </w:rPr>
      </w:pPr>
    </w:p>
    <w:p w14:paraId="57EDEDE9" w14:textId="77777777" w:rsidR="009529CC" w:rsidRDefault="009529CC" w:rsidP="00145D16">
      <w:pPr>
        <w:pStyle w:val="titoloprinc0"/>
        <w:jc w:val="left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145D16" w:rsidRPr="00993906" w14:paraId="078AC16F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83B8E" w14:textId="77777777" w:rsidR="00145D16" w:rsidRPr="00993906" w:rsidRDefault="00145D16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1AFF9" w14:textId="77777777" w:rsidR="00145D16" w:rsidRPr="00993906" w:rsidRDefault="00145D16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8A0D2" w14:textId="77777777" w:rsidR="00145D16" w:rsidRPr="00993906" w:rsidRDefault="00145D16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E8F6D" w14:textId="77777777" w:rsidR="00145D16" w:rsidRPr="00993906" w:rsidRDefault="00145D16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1268F" w14:textId="77777777" w:rsidR="00145D16" w:rsidRPr="00993906" w:rsidRDefault="00145D16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10D3F" w14:textId="77777777" w:rsidR="00145D16" w:rsidRPr="00993906" w:rsidRDefault="00145D16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606CC" w14:textId="77777777" w:rsidR="00145D16" w:rsidRPr="00993906" w:rsidRDefault="00145D16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FA2F0" w14:textId="77777777" w:rsidR="00145D16" w:rsidRPr="00993906" w:rsidRDefault="00145D16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45D16" w:rsidRPr="00993906" w14:paraId="7BC8906E" w14:textId="77777777" w:rsidTr="00145D1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B768B" w14:textId="31DA6BE5" w:rsidR="00145D16" w:rsidRPr="00993906" w:rsidRDefault="00145D16" w:rsidP="009C272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24/01/2026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FADAE" w14:textId="323FB6B9" w:rsidR="00145D16" w:rsidRPr="00993906" w:rsidRDefault="00145D16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6B75C" w14:textId="387ADA07" w:rsidR="00145D16" w:rsidRPr="006D16B9" w:rsidRDefault="00145D16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SANTA MARIA APPARENTE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54BBE" w14:textId="54126E5A" w:rsidR="00145D16" w:rsidRPr="008875BC" w:rsidRDefault="00145D16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793A9" w14:textId="36BEFEB1" w:rsidR="00145D16" w:rsidRPr="00993906" w:rsidRDefault="00145D16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25/01/2026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899DA" w14:textId="1FB30FB5" w:rsidR="00145D16" w:rsidRPr="00993906" w:rsidRDefault="00145D16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329C4" w14:textId="77777777" w:rsidR="00145D16" w:rsidRPr="00993906" w:rsidRDefault="00145D16" w:rsidP="009C272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641C8" w14:textId="6B8DDB21" w:rsidR="00145D16" w:rsidRDefault="00145D16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45D16">
              <w:rPr>
                <w:rFonts w:ascii="Calibri" w:hAnsi="Calibri"/>
                <w:color w:val="012741"/>
                <w:spacing w:val="-4"/>
                <w:sz w:val="17"/>
              </w:rPr>
              <w:t>COMUNALE "</w:t>
            </w:r>
            <w:proofErr w:type="gramStart"/>
            <w:r w:rsidRPr="00145D16">
              <w:rPr>
                <w:rFonts w:ascii="Calibri" w:hAnsi="Calibri"/>
                <w:color w:val="012741"/>
                <w:spacing w:val="-4"/>
                <w:sz w:val="17"/>
              </w:rPr>
              <w:t>S.MARIA</w:t>
            </w:r>
            <w:proofErr w:type="gramEnd"/>
            <w:r w:rsidRPr="00145D16">
              <w:rPr>
                <w:rFonts w:ascii="Calibri" w:hAnsi="Calibri"/>
                <w:color w:val="012741"/>
                <w:spacing w:val="-4"/>
                <w:sz w:val="17"/>
              </w:rPr>
              <w:t xml:space="preserve"> APPARENTE"</w:t>
            </w:r>
          </w:p>
          <w:p w14:paraId="4EE67FFB" w14:textId="09A072ED" w:rsidR="00145D16" w:rsidRPr="00993906" w:rsidRDefault="00145D16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643D31AB" w14:textId="77777777" w:rsidR="00551D0E" w:rsidRDefault="00551D0E" w:rsidP="009936A1">
      <w:pPr>
        <w:pStyle w:val="titoloprinc0"/>
        <w:rPr>
          <w:color w:val="002060"/>
        </w:rPr>
      </w:pPr>
    </w:p>
    <w:p w14:paraId="4BFB392E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FCD8561" w14:textId="77777777" w:rsidR="00C55E23" w:rsidRP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0B7B5D60" w14:textId="77777777" w:rsidR="007528F8" w:rsidRDefault="007528F8" w:rsidP="009936A1">
      <w:pPr>
        <w:pStyle w:val="titoloprinc0"/>
        <w:rPr>
          <w:color w:val="002060"/>
        </w:rPr>
      </w:pPr>
    </w:p>
    <w:p w14:paraId="036E2F6E" w14:textId="77777777" w:rsidR="0012686C" w:rsidRPr="0012686C" w:rsidRDefault="0012686C" w:rsidP="0012686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2686C">
        <w:rPr>
          <w:rFonts w:ascii="Arial" w:hAnsi="Arial" w:cs="Arial"/>
          <w:b/>
          <w:bCs/>
          <w:color w:val="000000"/>
          <w:sz w:val="24"/>
          <w:szCs w:val="24"/>
        </w:rP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06"/>
        <w:gridCol w:w="385"/>
        <w:gridCol w:w="898"/>
        <w:gridCol w:w="1191"/>
        <w:gridCol w:w="1563"/>
        <w:gridCol w:w="1537"/>
      </w:tblGrid>
      <w:tr w:rsidR="0012686C" w:rsidRPr="0012686C" w14:paraId="790E41DE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E4AD4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985D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1BA90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F1E7F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1D577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6FC4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2686C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2686C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9765B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686C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2686C" w:rsidRPr="0012686C" w14:paraId="4154B144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1E66C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191F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A0E5E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6116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 xml:space="preserve">17/01/2026 </w:t>
            </w:r>
            <w:r w:rsidRPr="0012686C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578ED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CE90C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5601B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12686C" w:rsidRPr="0012686C" w14:paraId="7920F8CF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16627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8C7F3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B90B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AA0DB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17/01/2026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9C12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30B7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AE2F1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12686C" w:rsidRPr="0012686C" w14:paraId="42B8898B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6256C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65C6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3AFCA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BABA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18/01/2026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411C2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262 VECCHIO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A2A6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96C9D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DEL MONTE</w:t>
            </w:r>
          </w:p>
        </w:tc>
      </w:tr>
      <w:tr w:rsidR="0012686C" w:rsidRPr="0012686C" w14:paraId="44C2D576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1706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260F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E77A9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1745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18/01/2026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A428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6B24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1E59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12686C" w:rsidRPr="0012686C" w14:paraId="4A2BE486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3DB7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76F00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A15C2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1B914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18/01/2026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5E2A6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4BE7E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CA67D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12686C" w:rsidRPr="0012686C" w14:paraId="7ACDF23C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ABDB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POTENZA PICENA 1945 A.</w:t>
            </w:r>
            <w:proofErr w:type="gramStart"/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D4245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3FF4D" w14:textId="77777777" w:rsidR="0012686C" w:rsidRPr="0012686C" w:rsidRDefault="0012686C" w:rsidP="0012686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5E338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18/01/2026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AC8AA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0FC1F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50D59" w14:textId="77777777" w:rsidR="0012686C" w:rsidRPr="0012686C" w:rsidRDefault="0012686C" w:rsidP="0012686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686C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</w:tbl>
    <w:p w14:paraId="7407EDDF" w14:textId="77777777" w:rsidR="007528F8" w:rsidRDefault="007528F8" w:rsidP="009936A1">
      <w:pPr>
        <w:pStyle w:val="titoloprinc0"/>
        <w:rPr>
          <w:color w:val="002060"/>
        </w:rPr>
      </w:pPr>
    </w:p>
    <w:p w14:paraId="42CAC6C3" w14:textId="77777777" w:rsidR="0012686C" w:rsidRDefault="0012686C" w:rsidP="009936A1">
      <w:pPr>
        <w:pStyle w:val="titoloprinc0"/>
        <w:rPr>
          <w:color w:val="002060"/>
        </w:rPr>
      </w:pPr>
    </w:p>
    <w:p w14:paraId="42B56B00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ALLIEVI MACERATA II FASE</w:t>
      </w:r>
    </w:p>
    <w:p w14:paraId="70CBEC7E" w14:textId="7011E499" w:rsidR="009936A1" w:rsidRDefault="009936A1" w:rsidP="009936A1">
      <w:pPr>
        <w:pStyle w:val="titoloprinc0"/>
        <w:rPr>
          <w:color w:val="002060"/>
        </w:rPr>
      </w:pPr>
    </w:p>
    <w:p w14:paraId="7FBEE7A4" w14:textId="77777777" w:rsidR="00A64AF9" w:rsidRPr="00AE1097" w:rsidRDefault="00A64AF9" w:rsidP="00A64AF9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  <w:r w:rsidRPr="00AE1097"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  <w:t>ERRATA CORRIGE</w:t>
      </w:r>
    </w:p>
    <w:p w14:paraId="59C969E0" w14:textId="77777777" w:rsidR="00A64AF9" w:rsidRPr="00AE1097" w:rsidRDefault="00A64AF9" w:rsidP="00A64AF9">
      <w:pPr>
        <w:jc w:val="center"/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</w:pPr>
    </w:p>
    <w:p w14:paraId="1EEF946A" w14:textId="78C1A342" w:rsidR="00A64AF9" w:rsidRPr="00AE1097" w:rsidRDefault="00A64AF9" w:rsidP="00A64AF9">
      <w:pPr>
        <w:jc w:val="center"/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</w:pPr>
      <w:r w:rsidRPr="00AE1097"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  <w:t xml:space="preserve">Gara tra MOGLIANESE – </w:t>
      </w:r>
      <w:r w:rsidRPr="00AE1097"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 xml:space="preserve">URBIS </w:t>
      </w:r>
      <w:proofErr w:type="gramStart"/>
      <w:r w:rsidRPr="00AE1097"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>SALVIA</w:t>
      </w:r>
      <w:r w:rsidRPr="00AE1097">
        <w:rPr>
          <w:rFonts w:ascii="Arial" w:hAnsi="Arial" w:cs="Arial"/>
          <w:color w:val="17365D" w:themeColor="text2" w:themeShade="BF"/>
        </w:rPr>
        <w:t xml:space="preserve"> </w:t>
      </w:r>
      <w:r w:rsidRPr="00AE1097">
        <w:rPr>
          <w:rFonts w:ascii="Arial" w:eastAsia="MS Mincho" w:hAnsi="Arial" w:cs="Arial"/>
          <w:b/>
          <w:bCs/>
          <w:color w:val="17365D" w:themeColor="text2" w:themeShade="BF"/>
          <w:sz w:val="24"/>
          <w:szCs w:val="24"/>
          <w:u w:val="single"/>
        </w:rPr>
        <w:t xml:space="preserve"> </w:t>
      </w:r>
      <w:r w:rsidRPr="00AE1097"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  <w:t>del</w:t>
      </w:r>
      <w:proofErr w:type="gramEnd"/>
      <w:r w:rsidRPr="00AE1097"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  <w:t xml:space="preserve"> 20/12/2025</w:t>
      </w:r>
    </w:p>
    <w:p w14:paraId="681D5868" w14:textId="77777777" w:rsidR="00A64AF9" w:rsidRPr="00AE1097" w:rsidRDefault="00A64AF9" w:rsidP="00A64AF9">
      <w:pPr>
        <w:jc w:val="center"/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</w:pPr>
    </w:p>
    <w:p w14:paraId="48D58CEF" w14:textId="7B2C0998" w:rsidR="00A64AF9" w:rsidRPr="00AE1097" w:rsidRDefault="00A64AF9" w:rsidP="00A64AF9">
      <w:pPr>
        <w:rPr>
          <w:rFonts w:ascii="Arial" w:eastAsia="MS Mincho" w:hAnsi="Arial" w:cs="Arial"/>
          <w:color w:val="17365D" w:themeColor="text2" w:themeShade="BF"/>
          <w:sz w:val="22"/>
          <w:szCs w:val="22"/>
        </w:rPr>
      </w:pPr>
      <w:r w:rsidRPr="00AE1097">
        <w:rPr>
          <w:rFonts w:ascii="Arial" w:eastAsia="MS Mincho" w:hAnsi="Arial" w:cs="Arial"/>
          <w:color w:val="17365D" w:themeColor="text2" w:themeShade="BF"/>
          <w:sz w:val="22"/>
          <w:szCs w:val="22"/>
        </w:rPr>
        <w:t xml:space="preserve">Dopo una revisione del referto di gara, il Giudice Sportivo dispone che il calciatore HASSANE AYMAN risulta espulso e non ammonito come da C.U. n. 51 del 30-12-2025 e pertanto </w:t>
      </w:r>
      <w:r w:rsidR="004D79C0" w:rsidRPr="00AE1097">
        <w:rPr>
          <w:rFonts w:ascii="Arial" w:eastAsia="MS Mincho" w:hAnsi="Arial" w:cs="Arial"/>
          <w:color w:val="17365D" w:themeColor="text2" w:themeShade="BF"/>
          <w:sz w:val="22"/>
          <w:szCs w:val="22"/>
        </w:rPr>
        <w:t>la sanzione viene così irrogata</w:t>
      </w:r>
      <w:r w:rsidRPr="00AE1097">
        <w:rPr>
          <w:rFonts w:ascii="Arial" w:eastAsia="MS Mincho" w:hAnsi="Arial" w:cs="Arial"/>
          <w:color w:val="17365D" w:themeColor="text2" w:themeShade="BF"/>
          <w:sz w:val="22"/>
          <w:szCs w:val="22"/>
        </w:rPr>
        <w:t>:</w:t>
      </w:r>
    </w:p>
    <w:p w14:paraId="438C9008" w14:textId="77777777" w:rsidR="00A64AF9" w:rsidRPr="00AE1097" w:rsidRDefault="00A64AF9" w:rsidP="00A64AF9">
      <w:pPr>
        <w:rPr>
          <w:color w:val="002060"/>
        </w:rPr>
      </w:pPr>
    </w:p>
    <w:p w14:paraId="41CD7EAF" w14:textId="77777777" w:rsidR="00A64AF9" w:rsidRPr="00AE1097" w:rsidRDefault="00A64AF9" w:rsidP="00A64AF9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AE1097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0381D646" w14:textId="094AA227" w:rsidR="00A64AF9" w:rsidRPr="00AE1097" w:rsidRDefault="00A64AF9" w:rsidP="00A64AF9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AE1097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 w:rsidR="004D79C0" w:rsidRPr="00AE1097">
        <w:rPr>
          <w:rFonts w:ascii="Arial" w:hAnsi="Arial" w:cs="Arial"/>
          <w:color w:val="17365D" w:themeColor="text2" w:themeShade="BF"/>
        </w:rPr>
        <w:t>13</w:t>
      </w:r>
      <w:r w:rsidRPr="00AE1097">
        <w:rPr>
          <w:rFonts w:ascii="Arial" w:hAnsi="Arial" w:cs="Arial"/>
          <w:color w:val="17365D" w:themeColor="text2" w:themeShade="BF"/>
        </w:rPr>
        <w:t>/01/2026, ha adottato le decisioni che di seguito integralmente si riportano:</w:t>
      </w:r>
    </w:p>
    <w:p w14:paraId="2705E59E" w14:textId="77777777" w:rsidR="00A64AF9" w:rsidRPr="00AE1097" w:rsidRDefault="00A64AF9" w:rsidP="00A64AF9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469BFE" w14:textId="77777777" w:rsidR="00A64AF9" w:rsidRPr="00AE1097" w:rsidRDefault="00A64AF9" w:rsidP="00A64AF9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E1097">
        <w:rPr>
          <w:rFonts w:ascii="Arial" w:hAnsi="Arial" w:cs="Arial"/>
          <w:b/>
          <w:bCs/>
          <w:color w:val="000000"/>
          <w:sz w:val="24"/>
          <w:szCs w:val="24"/>
        </w:rPr>
        <w:t xml:space="preserve">GARE DEL 20/12/2025 </w:t>
      </w:r>
    </w:p>
    <w:p w14:paraId="5952E7BF" w14:textId="77777777" w:rsidR="004D79C0" w:rsidRPr="00AE1097" w:rsidRDefault="004D79C0" w:rsidP="004D79C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E1097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C916D37" w14:textId="77777777" w:rsidR="004D79C0" w:rsidRPr="00AE1097" w:rsidRDefault="004D79C0" w:rsidP="004D79C0">
      <w:pPr>
        <w:jc w:val="left"/>
        <w:rPr>
          <w:rFonts w:ascii="Arial" w:hAnsi="Arial" w:cs="Arial"/>
          <w:color w:val="000000"/>
        </w:rPr>
      </w:pPr>
      <w:r w:rsidRPr="00AE1097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217C739" w14:textId="77777777" w:rsidR="004D79C0" w:rsidRPr="00AE1097" w:rsidRDefault="004D79C0" w:rsidP="004D79C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7998A51" w14:textId="77777777" w:rsidR="004D79C0" w:rsidRPr="00AE1097" w:rsidRDefault="004D79C0" w:rsidP="004D79C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E1097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585C38F7" w14:textId="77777777" w:rsidR="004D79C0" w:rsidRPr="00AE1097" w:rsidRDefault="004D79C0" w:rsidP="004D79C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E1097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79C0" w:rsidRPr="00AE1097" w14:paraId="0E2750AE" w14:textId="77777777" w:rsidTr="004D79C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2392A" w14:textId="5D5EA8CF" w:rsidR="004D79C0" w:rsidRPr="00AE1097" w:rsidRDefault="004D79C0" w:rsidP="0040798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1097">
              <w:rPr>
                <w:rFonts w:ascii="Arial" w:hAnsi="Arial" w:cs="Arial"/>
                <w:sz w:val="16"/>
                <w:szCs w:val="16"/>
              </w:rPr>
              <w:t>HASSANE AYMAN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7ED81" w14:textId="33036BBF" w:rsidR="004D79C0" w:rsidRPr="00AE1097" w:rsidRDefault="004D79C0" w:rsidP="0040798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E1097">
              <w:rPr>
                <w:rFonts w:ascii="Arial" w:hAnsi="Arial" w:cs="Arial"/>
                <w:sz w:val="14"/>
                <w:szCs w:val="14"/>
              </w:rPr>
              <w:t xml:space="preserve">(URBIS SALVIA)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F4142" w14:textId="77777777" w:rsidR="004D79C0" w:rsidRPr="00AE1097" w:rsidRDefault="004D79C0" w:rsidP="0040798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10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76130" w14:textId="61926169" w:rsidR="004D79C0" w:rsidRPr="00AE1097" w:rsidRDefault="004D79C0" w:rsidP="0040798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82A9A" w14:textId="313BE379" w:rsidR="004D79C0" w:rsidRPr="00AE1097" w:rsidRDefault="004D79C0" w:rsidP="0040798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0D505DE" w14:textId="77777777" w:rsidR="00A64AF9" w:rsidRPr="00AE1097" w:rsidRDefault="00A64AF9" w:rsidP="00A64AF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74EC59A" w14:textId="77777777" w:rsidR="00A64AF9" w:rsidRPr="00AE1097" w:rsidRDefault="00A64AF9" w:rsidP="00A64AF9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AE109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AE1097">
        <w:rPr>
          <w:rFonts w:ascii="Arial" w:hAnsi="Arial" w:cs="Arial"/>
          <w:color w:val="002060"/>
          <w:sz w:val="22"/>
          <w:szCs w:val="22"/>
        </w:rPr>
        <w:tab/>
      </w:r>
      <w:r w:rsidRPr="00AE1097">
        <w:rPr>
          <w:rFonts w:ascii="Arial" w:hAnsi="Arial" w:cs="Arial"/>
          <w:color w:val="002060"/>
          <w:sz w:val="22"/>
          <w:szCs w:val="22"/>
        </w:rPr>
        <w:tab/>
      </w:r>
      <w:r w:rsidRPr="00AE109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03FF8861" w14:textId="77777777" w:rsidR="00A64AF9" w:rsidRPr="00290037" w:rsidRDefault="00A64AF9" w:rsidP="00A64AF9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AE109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AE1097">
        <w:rPr>
          <w:rFonts w:ascii="Arial" w:hAnsi="Arial" w:cs="Arial"/>
          <w:color w:val="002060"/>
          <w:sz w:val="22"/>
          <w:szCs w:val="22"/>
        </w:rPr>
        <w:tab/>
      </w:r>
      <w:r w:rsidRPr="00AE1097">
        <w:rPr>
          <w:rFonts w:ascii="Arial" w:hAnsi="Arial" w:cs="Arial"/>
          <w:color w:val="002060"/>
          <w:sz w:val="22"/>
          <w:szCs w:val="22"/>
        </w:rPr>
        <w:tab/>
      </w:r>
      <w:r w:rsidRPr="00AE1097">
        <w:rPr>
          <w:rFonts w:ascii="Arial" w:hAnsi="Arial" w:cs="Arial"/>
          <w:color w:val="002060"/>
          <w:sz w:val="22"/>
          <w:szCs w:val="22"/>
        </w:rPr>
        <w:tab/>
      </w:r>
      <w:r w:rsidRPr="00AE1097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2D5A167B" w14:textId="77777777" w:rsidR="00A64AF9" w:rsidRDefault="00A64AF9" w:rsidP="007F20D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1BCF924" w14:textId="77777777" w:rsidR="00A64AF9" w:rsidRDefault="00A64AF9" w:rsidP="007F20D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11C435E" w14:textId="741D43BF" w:rsidR="007F20D4" w:rsidRPr="00993906" w:rsidRDefault="007F20D4" w:rsidP="007F20D4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0451274C" w14:textId="77777777" w:rsidR="007F20D4" w:rsidRDefault="007F20D4" w:rsidP="007F20D4">
      <w:pPr>
        <w:rPr>
          <w:color w:val="002060"/>
        </w:rPr>
      </w:pPr>
    </w:p>
    <w:p w14:paraId="385D404A" w14:textId="5A77E80A" w:rsidR="007F20D4" w:rsidRDefault="007F20D4" w:rsidP="007F20D4">
      <w:pPr>
        <w:rPr>
          <w:color w:val="002060"/>
        </w:rPr>
      </w:pPr>
      <w:r>
        <w:rPr>
          <w:color w:val="002060"/>
        </w:rPr>
        <w:t xml:space="preserve">La Società </w:t>
      </w:r>
      <w:r w:rsidRPr="005B2016">
        <w:rPr>
          <w:b/>
          <w:bCs/>
          <w:color w:val="002060"/>
        </w:rPr>
        <w:t xml:space="preserve">A.S.D.  </w:t>
      </w:r>
      <w:r>
        <w:rPr>
          <w:b/>
          <w:bCs/>
          <w:color w:val="002060"/>
        </w:rPr>
        <w:t>MONTECOSARO</w:t>
      </w:r>
      <w:r>
        <w:rPr>
          <w:color w:val="002060"/>
        </w:rPr>
        <w:t xml:space="preserve"> comunica che disputerà le proprie gare interne </w:t>
      </w:r>
      <w:r w:rsidRPr="00A8542D">
        <w:rPr>
          <w:b/>
          <w:bCs/>
          <w:color w:val="002060"/>
          <w:u w:val="single"/>
        </w:rPr>
        <w:t xml:space="preserve">dalla </w:t>
      </w:r>
      <w:r>
        <w:rPr>
          <w:b/>
          <w:bCs/>
          <w:color w:val="002060"/>
          <w:u w:val="single"/>
        </w:rPr>
        <w:t>5</w:t>
      </w:r>
      <w:r w:rsidRPr="00A8542D">
        <w:rPr>
          <w:b/>
          <w:bCs/>
          <w:color w:val="002060"/>
          <w:u w:val="single"/>
        </w:rPr>
        <w:t xml:space="preserve">^ giornata di </w:t>
      </w:r>
      <w:r>
        <w:rPr>
          <w:b/>
          <w:bCs/>
          <w:color w:val="002060"/>
          <w:u w:val="single"/>
        </w:rPr>
        <w:t>andata</w:t>
      </w:r>
      <w:r w:rsidRPr="0089229C">
        <w:rPr>
          <w:b/>
          <w:bCs/>
          <w:color w:val="002060"/>
        </w:rPr>
        <w:t xml:space="preserve"> </w:t>
      </w:r>
      <w:r>
        <w:rPr>
          <w:color w:val="002060"/>
        </w:rPr>
        <w:t xml:space="preserve">alle </w:t>
      </w:r>
      <w:r>
        <w:rPr>
          <w:b/>
          <w:bCs/>
          <w:color w:val="002060"/>
          <w:u w:val="single"/>
        </w:rPr>
        <w:t>ore 15:00</w:t>
      </w:r>
      <w:r>
        <w:rPr>
          <w:color w:val="002060"/>
        </w:rPr>
        <w:t>, stesso</w:t>
      </w:r>
      <w:r w:rsidR="0089229C">
        <w:rPr>
          <w:color w:val="002060"/>
        </w:rPr>
        <w:t xml:space="preserve"> giorno e</w:t>
      </w:r>
      <w:r>
        <w:rPr>
          <w:color w:val="002060"/>
        </w:rPr>
        <w:t xml:space="preserve"> campo.</w:t>
      </w:r>
    </w:p>
    <w:p w14:paraId="2E0F0414" w14:textId="77777777" w:rsidR="007F20D4" w:rsidRPr="005E7AAE" w:rsidRDefault="007F20D4" w:rsidP="009936A1">
      <w:pPr>
        <w:pStyle w:val="titoloprinc0"/>
        <w:rPr>
          <w:color w:val="002060"/>
        </w:rPr>
      </w:pPr>
    </w:p>
    <w:p w14:paraId="5A3C8134" w14:textId="77777777" w:rsidR="009936A1" w:rsidRPr="005E7AAE" w:rsidRDefault="009936A1" w:rsidP="009936A1">
      <w:pPr>
        <w:pStyle w:val="breakline"/>
        <w:rPr>
          <w:color w:val="002060"/>
        </w:rPr>
      </w:pPr>
    </w:p>
    <w:p w14:paraId="5E35833A" w14:textId="77777777" w:rsidR="009936A1" w:rsidRPr="005E7AAE" w:rsidRDefault="009936A1" w:rsidP="009936A1">
      <w:pPr>
        <w:pStyle w:val="breakline"/>
        <w:rPr>
          <w:color w:val="002060"/>
        </w:rPr>
      </w:pPr>
    </w:p>
    <w:p w14:paraId="74B61096" w14:textId="77777777" w:rsidR="00FE2C33" w:rsidRDefault="00FE2C33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07A74D78" w14:textId="77777777" w:rsidR="00FE2C33" w:rsidRDefault="00FE2C33" w:rsidP="00FE2C33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149B48F0" w14:textId="61A425A3" w:rsidR="000A2B4C" w:rsidRDefault="000A2B4C" w:rsidP="000A2B4C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0A2B4C" w:rsidRPr="00993906" w14:paraId="533990CA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9C9F9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6246F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07B08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CD166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A1AB0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E833E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DA8EE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69046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A2B4C" w:rsidRPr="00993906" w14:paraId="6CDB174B" w14:textId="77777777" w:rsidTr="000A2B4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47A89" w14:textId="3E9F9B1A" w:rsidR="000A2B4C" w:rsidRPr="00993906" w:rsidRDefault="000A2B4C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24/01/2026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DBBDA" w14:textId="0F36761C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C6B1E" w14:textId="3D934FAE" w:rsidR="000A2B4C" w:rsidRPr="006D16B9" w:rsidRDefault="000A2B4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63E56" w14:textId="64D5327E" w:rsidR="000A2B4C" w:rsidRPr="008875BC" w:rsidRDefault="000A2B4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CIVITANOVESE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213F4" w14:textId="65DE62A6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43FA5" w14:textId="6A4892F3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A8C23" w14:textId="42BF3075" w:rsidR="000A2B4C" w:rsidRPr="00993906" w:rsidRDefault="000A2B4C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EE378" w14:textId="2B1F5C87" w:rsidR="000A2B4C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7B95ABF" w14:textId="1608ACEB" w:rsidR="000A2B4C" w:rsidRPr="00993906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32A3D1BB" w14:textId="77777777" w:rsidR="000A2B4C" w:rsidRDefault="000A2B4C" w:rsidP="00FE2C33">
      <w:pPr>
        <w:pStyle w:val="titoloprinc0"/>
        <w:jc w:val="left"/>
        <w:rPr>
          <w:sz w:val="24"/>
          <w:szCs w:val="24"/>
        </w:rPr>
      </w:pPr>
    </w:p>
    <w:p w14:paraId="2DD8904B" w14:textId="77777777" w:rsidR="000A2B4C" w:rsidRDefault="000A2B4C" w:rsidP="00FE2C33">
      <w:pPr>
        <w:pStyle w:val="titoloprinc0"/>
        <w:jc w:val="left"/>
        <w:rPr>
          <w:sz w:val="24"/>
          <w:szCs w:val="24"/>
        </w:rPr>
      </w:pPr>
    </w:p>
    <w:p w14:paraId="3853BB8D" w14:textId="51B1D22B" w:rsidR="00FE2C33" w:rsidRDefault="00FE2C33" w:rsidP="00FE2C33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A539D4" w:rsidRPr="00993906" w14:paraId="7A03B69A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4DB97" w14:textId="77777777" w:rsidR="00A539D4" w:rsidRPr="00993906" w:rsidRDefault="00A539D4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21" w:name="_Hlk219205172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92497" w14:textId="77777777" w:rsidR="00A539D4" w:rsidRPr="00993906" w:rsidRDefault="00A539D4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DB4E9" w14:textId="77777777" w:rsidR="00A539D4" w:rsidRPr="00993906" w:rsidRDefault="00A539D4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21260" w14:textId="77777777" w:rsidR="00A539D4" w:rsidRPr="00993906" w:rsidRDefault="00A539D4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7F4DE" w14:textId="77777777" w:rsidR="00A539D4" w:rsidRPr="00993906" w:rsidRDefault="00A539D4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9DC90" w14:textId="77777777" w:rsidR="00A539D4" w:rsidRPr="00993906" w:rsidRDefault="00A539D4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F5A14" w14:textId="77777777" w:rsidR="00A539D4" w:rsidRPr="00993906" w:rsidRDefault="00A539D4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F7BF9" w14:textId="77777777" w:rsidR="00A539D4" w:rsidRPr="00993906" w:rsidRDefault="00A539D4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539D4" w:rsidRPr="00993906" w14:paraId="76F5ADB2" w14:textId="77777777" w:rsidTr="000A2B4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12628" w14:textId="360D7C12" w:rsidR="00A539D4" w:rsidRPr="00993906" w:rsidRDefault="000A2B4C" w:rsidP="009C272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</w:t>
            </w:r>
            <w:r w:rsidR="00A539D4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1C23F" w14:textId="0BD7B6E8" w:rsidR="00A539D4" w:rsidRPr="00993906" w:rsidRDefault="00A539D4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0A2B4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5AC26" w14:textId="5CA346AC" w:rsidR="00A539D4" w:rsidRPr="006D16B9" w:rsidRDefault="000A2B4C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A2B4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A0FAA" w14:textId="6E3E7006" w:rsidR="00A539D4" w:rsidRPr="008875BC" w:rsidRDefault="000A2B4C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A2B4C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CALDAROLA G.N.C.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7A8ED" w14:textId="519A90FE" w:rsidR="00A539D4" w:rsidRPr="00993906" w:rsidRDefault="000A2B4C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86078" w14:textId="74A737D0" w:rsidR="00A539D4" w:rsidRPr="00993906" w:rsidRDefault="00A539D4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0A2B4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0A2B4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9A34D" w14:textId="2B3C0D98" w:rsidR="00A539D4" w:rsidRPr="00993906" w:rsidRDefault="00A539D4" w:rsidP="009C272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</w:t>
            </w:r>
            <w:r w:rsidR="000A2B4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A944B" w14:textId="7A8D5C6D" w:rsidR="00A539D4" w:rsidRDefault="000A2B4C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0A2B4C">
              <w:rPr>
                <w:rFonts w:ascii="Calibri" w:hAnsi="Calibri"/>
                <w:color w:val="012741"/>
                <w:spacing w:val="-4"/>
                <w:sz w:val="17"/>
              </w:rPr>
              <w:t>COMUNALE "DINO FERRETTI"</w:t>
            </w:r>
          </w:p>
          <w:p w14:paraId="3F27DA7C" w14:textId="365C0812" w:rsidR="00A539D4" w:rsidRPr="00993906" w:rsidRDefault="000A2B4C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MOGLIAN</w:t>
            </w:r>
            <w:r w:rsidR="00A539D4" w:rsidRPr="00FE2C33">
              <w:rPr>
                <w:rFonts w:ascii="Calibri" w:hAnsi="Calibri"/>
                <w:color w:val="012741"/>
                <w:spacing w:val="-4"/>
                <w:sz w:val="17"/>
              </w:rPr>
              <w:t>O</w:t>
            </w:r>
          </w:p>
        </w:tc>
      </w:tr>
      <w:bookmarkEnd w:id="21"/>
    </w:tbl>
    <w:p w14:paraId="468CDAC2" w14:textId="77777777" w:rsidR="00A539D4" w:rsidRDefault="00A539D4" w:rsidP="00CD2969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FB6608" w:rsidRPr="00993906" w14:paraId="50C3856C" w14:textId="77777777" w:rsidTr="008728A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D7A93" w14:textId="77777777" w:rsidR="00FB6608" w:rsidRPr="00993906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42C45" w14:textId="77777777" w:rsidR="00FB6608" w:rsidRPr="00993906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34F38" w14:textId="77777777" w:rsidR="00FB6608" w:rsidRPr="00993906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316BA" w14:textId="77777777" w:rsidR="00FB6608" w:rsidRPr="00993906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B88F3" w14:textId="77777777" w:rsidR="00FB6608" w:rsidRPr="00993906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1D900" w14:textId="77777777" w:rsidR="00FB6608" w:rsidRPr="00993906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E9F41" w14:textId="77777777" w:rsidR="00FB6608" w:rsidRPr="00993906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05AAE" w14:textId="77777777" w:rsidR="00FB6608" w:rsidRPr="00993906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FB6608" w:rsidRPr="00993906" w14:paraId="5407A2FE" w14:textId="77777777" w:rsidTr="00FB660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2739F" w14:textId="4F800616" w:rsidR="00FB6608" w:rsidRPr="00993906" w:rsidRDefault="00FB6608" w:rsidP="008728A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A9079" w14:textId="77777777" w:rsidR="00FB6608" w:rsidRPr="00993906" w:rsidRDefault="00FB6608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55996" w14:textId="558CF7B9" w:rsidR="00FB6608" w:rsidRPr="006D16B9" w:rsidRDefault="00FB6608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CLUENTINA CALCIO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A8AFD" w14:textId="79291046" w:rsidR="00FB6608" w:rsidRPr="008875BC" w:rsidRDefault="00FB6608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POL. TRODICA SPORT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2C7ED" w14:textId="7D765673" w:rsidR="00FB6608" w:rsidRPr="00993906" w:rsidRDefault="00FB6608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CBBE6" w14:textId="5D0D4E65" w:rsidR="00FB6608" w:rsidRPr="00993906" w:rsidRDefault="00FB6608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11024" w14:textId="349E64D3" w:rsidR="00FB6608" w:rsidRPr="00993906" w:rsidRDefault="00FB6608" w:rsidP="008728A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507A6" w14:textId="3B94A78F" w:rsidR="00FB6608" w:rsidRDefault="00FB6608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B6608">
              <w:rPr>
                <w:rFonts w:ascii="Calibri" w:hAnsi="Calibri"/>
                <w:color w:val="012741"/>
                <w:spacing w:val="-4"/>
                <w:sz w:val="17"/>
              </w:rPr>
              <w:t>COMUNALE "T.SERI" COLLEVARIO</w:t>
            </w:r>
          </w:p>
          <w:p w14:paraId="5BD34B96" w14:textId="49E44737" w:rsidR="00FB6608" w:rsidRPr="00993906" w:rsidRDefault="00FB6608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7572F02F" w14:textId="77777777" w:rsidR="000A2B4C" w:rsidRDefault="000A2B4C" w:rsidP="00CD2969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0A2B4C" w:rsidRPr="00993906" w14:paraId="494DEA2A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901B3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2F171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5457C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759D2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DBAD5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56CCD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BABC4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9805B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A2B4C" w:rsidRPr="00993906" w14:paraId="6F8952E0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D358F" w14:textId="77777777" w:rsidR="000A2B4C" w:rsidRPr="00993906" w:rsidRDefault="000A2B4C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24/01/2026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C82CB" w14:textId="77777777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28967" w14:textId="77777777" w:rsidR="000A2B4C" w:rsidRPr="006D16B9" w:rsidRDefault="000A2B4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DFE60" w14:textId="77777777" w:rsidR="000A2B4C" w:rsidRPr="008875BC" w:rsidRDefault="000A2B4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CLUENTINA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46711" w14:textId="77777777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2C7E1" w14:textId="77777777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AB367" w14:textId="77777777" w:rsidR="000A2B4C" w:rsidRPr="00993906" w:rsidRDefault="000A2B4C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16280" w14:textId="77777777" w:rsidR="000A2B4C" w:rsidRDefault="000A2B4C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331CB645" w14:textId="77777777" w:rsidR="000A2B4C" w:rsidRPr="00993906" w:rsidRDefault="000A2B4C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1B3F4132" w14:textId="77777777" w:rsidR="00A539D4" w:rsidRDefault="00A539D4" w:rsidP="00CD2969">
      <w:pPr>
        <w:pStyle w:val="titoloprinc0"/>
        <w:jc w:val="left"/>
        <w:rPr>
          <w:sz w:val="24"/>
          <w:szCs w:val="24"/>
        </w:rPr>
      </w:pPr>
    </w:p>
    <w:p w14:paraId="2D9F45B3" w14:textId="77777777" w:rsidR="0089229C" w:rsidRDefault="0089229C" w:rsidP="00CD2969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1B1622" w:rsidRPr="00993906" w14:paraId="7FE01DD4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80785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537BB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7E68A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3FB4C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C712B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E614D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7A947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5EE9E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B1622" w:rsidRPr="00993906" w14:paraId="63BC1C7A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546B9" w14:textId="6FF967B4" w:rsidR="001B1622" w:rsidRPr="00993906" w:rsidRDefault="001B1622" w:rsidP="009C272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31/01/2026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71907" w14:textId="38A67A4A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7D1A5" w14:textId="77777777" w:rsidR="001B1622" w:rsidRPr="006D16B9" w:rsidRDefault="001B1622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2984E" w14:textId="0130F47E" w:rsidR="001B1622" w:rsidRPr="008875BC" w:rsidRDefault="001B1622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B162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CALDAROLA G.N.C.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9E1B8" w14:textId="77777777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53394" w14:textId="77777777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85F41" w14:textId="77777777" w:rsidR="001B1622" w:rsidRPr="00993906" w:rsidRDefault="001B1622" w:rsidP="009C272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AF3B7" w14:textId="77777777" w:rsidR="001B1622" w:rsidRDefault="001B1622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59C488AC" w14:textId="77777777" w:rsidR="001B1622" w:rsidRPr="00993906" w:rsidRDefault="001B1622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31A1B715" w14:textId="77777777" w:rsidR="00803C38" w:rsidRDefault="00803C38" w:rsidP="00CD2969">
      <w:pPr>
        <w:pStyle w:val="titoloprinc0"/>
        <w:jc w:val="left"/>
        <w:rPr>
          <w:sz w:val="24"/>
          <w:szCs w:val="24"/>
        </w:rPr>
      </w:pPr>
    </w:p>
    <w:p w14:paraId="0B02F1BD" w14:textId="77777777" w:rsidR="00A539D4" w:rsidRDefault="00A539D4" w:rsidP="00CD2969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1B1622" w:rsidRPr="00993906" w14:paraId="5BC19401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F748A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69D10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43ADE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31824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1C71D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0798D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40425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FC4E7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B1622" w:rsidRPr="00993906" w14:paraId="6698F2BD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7CC25" w14:textId="615F2C2C" w:rsidR="001B1622" w:rsidRPr="00993906" w:rsidRDefault="001B1622" w:rsidP="009C272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F82DB" w14:textId="4603B6B8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BD61E" w14:textId="77777777" w:rsidR="001B1622" w:rsidRPr="006D16B9" w:rsidRDefault="001B1622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1E61C" w14:textId="69979F93" w:rsidR="001B1622" w:rsidRPr="008875BC" w:rsidRDefault="001B1622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B162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POL. TRODICA SPORT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59644" w14:textId="77777777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2943B" w14:textId="77777777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D79FF" w14:textId="77777777" w:rsidR="001B1622" w:rsidRPr="00993906" w:rsidRDefault="001B1622" w:rsidP="009C272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DE7F4" w14:textId="77777777" w:rsidR="001B1622" w:rsidRDefault="001B1622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6BD85DF2" w14:textId="77777777" w:rsidR="001B1622" w:rsidRPr="00993906" w:rsidRDefault="001B1622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42A63BED" w14:textId="77777777" w:rsidR="001B1622" w:rsidRDefault="001B1622" w:rsidP="00B82B9B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1B1622" w:rsidRPr="00993906" w14:paraId="4BD0B2D7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F6325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B4CC5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D0299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98A0A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16F2F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337D6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1FDD0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2CBCA" w14:textId="77777777" w:rsidR="001B1622" w:rsidRPr="00993906" w:rsidRDefault="001B1622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B1622" w:rsidRPr="00993906" w14:paraId="3FF43CA9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9AD43" w14:textId="129EAA7A" w:rsidR="001B1622" w:rsidRPr="00993906" w:rsidRDefault="001B1622" w:rsidP="009C272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89DF0" w14:textId="5CC9A926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FB54F" w14:textId="77777777" w:rsidR="001B1622" w:rsidRPr="006D16B9" w:rsidRDefault="001B1622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B8F96" w14:textId="454EE14D" w:rsidR="001B1622" w:rsidRPr="008875BC" w:rsidRDefault="001B1622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B162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038F2" w14:textId="66F879CA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21/0</w:t>
            </w:r>
            <w:r w:rsidR="00D766B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57262" w14:textId="77777777" w:rsidR="001B1622" w:rsidRPr="00993906" w:rsidRDefault="001B1622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1E49A" w14:textId="77777777" w:rsidR="001B1622" w:rsidRPr="00993906" w:rsidRDefault="001B1622" w:rsidP="009C272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BE154" w14:textId="77777777" w:rsidR="001B1622" w:rsidRDefault="001B1622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05203740" w14:textId="77777777" w:rsidR="001B1622" w:rsidRPr="00993906" w:rsidRDefault="001B1622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4405822A" w14:textId="77777777" w:rsidR="001B1622" w:rsidRDefault="001B1622" w:rsidP="00B82B9B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D766BB" w:rsidRPr="00993906" w14:paraId="4932F70F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9C826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061A7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F0349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DC32A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4F7B7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FF452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CBEE6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45C39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D766BB" w:rsidRPr="00993906" w14:paraId="5D972998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CDA22" w14:textId="2D41F469" w:rsidR="00D766BB" w:rsidRPr="00993906" w:rsidRDefault="00D766BB" w:rsidP="009C272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92278" w14:textId="6A6C25BB" w:rsidR="00D766BB" w:rsidRPr="00993906" w:rsidRDefault="00D766BB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C2072" w14:textId="77777777" w:rsidR="00D766BB" w:rsidRPr="006D16B9" w:rsidRDefault="00D766BB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5A0DD" w14:textId="4B30B692" w:rsidR="00D766BB" w:rsidRPr="008875BC" w:rsidRDefault="00D766BB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 CLAUDIO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9040C" w14:textId="7B254110" w:rsidR="00D766BB" w:rsidRPr="00993906" w:rsidRDefault="00D766BB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CF7F4" w14:textId="77777777" w:rsidR="00D766BB" w:rsidRPr="00993906" w:rsidRDefault="00D766BB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1434D" w14:textId="77777777" w:rsidR="00D766BB" w:rsidRPr="00993906" w:rsidRDefault="00D766BB" w:rsidP="009C272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FBDF6" w14:textId="77777777" w:rsidR="00D766BB" w:rsidRDefault="00D766BB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47B749CD" w14:textId="77777777" w:rsidR="00D766BB" w:rsidRPr="00993906" w:rsidRDefault="00D766BB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3DD77706" w14:textId="77777777" w:rsidR="001B1622" w:rsidRDefault="001B1622" w:rsidP="00B82B9B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D766BB" w:rsidRPr="00993906" w14:paraId="3048914F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4A2EB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AF4E1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1179C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3742B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C7950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6D291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90314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80084" w14:textId="77777777" w:rsidR="00D766BB" w:rsidRPr="00993906" w:rsidRDefault="00D766BB" w:rsidP="009C272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D766BB" w:rsidRPr="00993906" w14:paraId="52BEF18F" w14:textId="77777777" w:rsidTr="009C272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B56DE" w14:textId="66517DBE" w:rsidR="00D766BB" w:rsidRPr="00993906" w:rsidRDefault="00D766BB" w:rsidP="009C272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07451" w14:textId="2BFCCB94" w:rsidR="00D766BB" w:rsidRPr="00993906" w:rsidRDefault="00D766BB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B1009" w14:textId="77777777" w:rsidR="00D766BB" w:rsidRPr="006D16B9" w:rsidRDefault="00D766BB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2DD1F" w14:textId="4880D792" w:rsidR="00D766BB" w:rsidRPr="008875BC" w:rsidRDefault="00D766BB" w:rsidP="009C272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9BC6A" w14:textId="77777777" w:rsidR="00D766BB" w:rsidRPr="00993906" w:rsidRDefault="00D766BB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DF34A" w14:textId="77777777" w:rsidR="00D766BB" w:rsidRPr="00993906" w:rsidRDefault="00D766BB" w:rsidP="009C272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B5459" w14:textId="77777777" w:rsidR="00D766BB" w:rsidRPr="00993906" w:rsidRDefault="00D766BB" w:rsidP="009C272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F948D" w14:textId="77777777" w:rsidR="00D766BB" w:rsidRDefault="00D766BB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0AD2C43C" w14:textId="77777777" w:rsidR="00D766BB" w:rsidRPr="00993906" w:rsidRDefault="00D766BB" w:rsidP="009C272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336DC1AC" w14:textId="77777777" w:rsidR="007528F8" w:rsidRDefault="007528F8" w:rsidP="00B82B9B">
      <w:pPr>
        <w:pStyle w:val="titoloprinc0"/>
        <w:rPr>
          <w:color w:val="17365D" w:themeColor="text2" w:themeShade="BF"/>
        </w:rPr>
      </w:pPr>
    </w:p>
    <w:p w14:paraId="31E70295" w14:textId="77777777" w:rsidR="00C55E23" w:rsidRPr="00814092" w:rsidRDefault="00C55E23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814092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65AD1A5" w14:textId="77777777" w:rsidR="00C55E23" w:rsidRPr="00814092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5294D4E" w14:textId="77777777" w:rsidR="00C55E23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757DF9F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RISULTATI UFFICIALI GARE DEL 10/01/2026</w:t>
      </w:r>
    </w:p>
    <w:p w14:paraId="112AAEE1" w14:textId="77777777" w:rsidR="00CD72F5" w:rsidRPr="00CD72F5" w:rsidRDefault="00CD72F5" w:rsidP="00CD72F5">
      <w:pPr>
        <w:jc w:val="left"/>
        <w:rPr>
          <w:rFonts w:ascii="Arial" w:hAnsi="Arial" w:cs="Arial"/>
          <w:color w:val="000000"/>
        </w:rPr>
      </w:pPr>
      <w:r w:rsidRPr="00CD72F5">
        <w:rPr>
          <w:rFonts w:ascii="Arial" w:hAnsi="Arial" w:cs="Arial"/>
          <w:color w:val="000000"/>
        </w:rPr>
        <w:t>Si trascrivono qui di seguito i risultati ufficiali delle gare disputate</w:t>
      </w:r>
    </w:p>
    <w:p w14:paraId="2D83B898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D72F5" w:rsidRPr="00CD72F5" w14:paraId="76AF9697" w14:textId="77777777" w:rsidTr="008728A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D72F5" w:rsidRPr="00CD72F5" w14:paraId="010DC9F3" w14:textId="77777777" w:rsidTr="008728A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4D644E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D72F5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- 4 Giornata - A</w:t>
                  </w:r>
                </w:p>
              </w:tc>
            </w:tr>
            <w:tr w:rsidR="00CD72F5" w:rsidRPr="00CD72F5" w14:paraId="394E2E35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918F1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ATL. CALCIO P.S. ELPISQ.B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0E88BA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A02F3B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40E2EC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37241241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4F831F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65E3E7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4CBC4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69F68A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5C9BB0C0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DD26D8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282781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803D3B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0 - 9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B9D134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7C823DC2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D88F23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8264E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E24A16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12056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40B44EA1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88365C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9A3D11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258040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6179B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11895B2A" w14:textId="77777777" w:rsidTr="008728A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394E9A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11/01/2026</w:t>
                  </w:r>
                </w:p>
              </w:tc>
            </w:tr>
          </w:tbl>
          <w:p w14:paraId="5D7B1F57" w14:textId="77777777" w:rsidR="00CD72F5" w:rsidRPr="00CD72F5" w:rsidRDefault="00CD72F5" w:rsidP="00CD72F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D72F5" w:rsidRPr="00CD72F5" w14:paraId="3A7D55CA" w14:textId="77777777" w:rsidTr="008728A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6E3893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D72F5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- 4 Giornata - A</w:t>
                  </w:r>
                </w:p>
              </w:tc>
            </w:tr>
            <w:tr w:rsidR="00CD72F5" w:rsidRPr="00CD72F5" w14:paraId="3C35E28A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50FFEB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76DCE6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52737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BE43A5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61F6DA57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409A8D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760BEF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B49B48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B5C943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0E5BDD32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334FD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B4B1A4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FB159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139C31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24856E49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416F06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POL. TRODICA SPORT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4D2B4B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82CEAA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3F1140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28EF75FD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4BC8A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21C1B1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1068B0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8CE30F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3E1E495A" w14:textId="77777777" w:rsidTr="008728A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8E45F4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11/01/2026</w:t>
                  </w:r>
                </w:p>
              </w:tc>
            </w:tr>
          </w:tbl>
          <w:p w14:paraId="2AF0E5E0" w14:textId="77777777" w:rsidR="00CD72F5" w:rsidRPr="00CD72F5" w:rsidRDefault="00CD72F5" w:rsidP="00CD72F5"/>
        </w:tc>
      </w:tr>
    </w:tbl>
    <w:p w14:paraId="4C5B0D47" w14:textId="77777777" w:rsidR="00CD72F5" w:rsidRPr="00814092" w:rsidRDefault="00CD72F5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C87832C" w14:textId="77777777" w:rsidR="00C55E23" w:rsidRPr="00814092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570EE73" w14:textId="77777777" w:rsidR="00CD72F5" w:rsidRDefault="00CD72F5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5C02704" w14:textId="418B3B5B" w:rsidR="00C55E23" w:rsidRPr="00814092" w:rsidRDefault="00C55E23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814092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7A5C45B" w14:textId="77777777" w:rsidR="00C55E23" w:rsidRPr="00814092" w:rsidRDefault="00C55E23" w:rsidP="00C55E2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814092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13</w:t>
      </w:r>
      <w:r w:rsidRPr="00814092">
        <w:rPr>
          <w:rFonts w:ascii="Arial" w:hAnsi="Arial" w:cs="Arial"/>
          <w:color w:val="17365D" w:themeColor="text2" w:themeShade="BF"/>
        </w:rPr>
        <w:t>/01/2026, ha adottato le decisioni che di seguito integralmente si riportano:</w:t>
      </w:r>
    </w:p>
    <w:p w14:paraId="1250B67F" w14:textId="77777777" w:rsidR="00CD72F5" w:rsidRPr="00CD72F5" w:rsidRDefault="00CD72F5" w:rsidP="00CD72F5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 1/2026 </w:t>
      </w:r>
    </w:p>
    <w:p w14:paraId="3D75E168" w14:textId="77777777" w:rsidR="00CD72F5" w:rsidRPr="00CD72F5" w:rsidRDefault="00CD72F5" w:rsidP="00CD72F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D72F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E552041" w14:textId="77777777" w:rsidR="00CD72F5" w:rsidRPr="00CD72F5" w:rsidRDefault="00CD72F5" w:rsidP="00CD72F5">
      <w:pPr>
        <w:jc w:val="left"/>
        <w:rPr>
          <w:rFonts w:ascii="Arial" w:hAnsi="Arial" w:cs="Arial"/>
          <w:color w:val="000000"/>
        </w:rPr>
      </w:pPr>
      <w:r w:rsidRPr="00CD72F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2C356C6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DIRIGENTI </w:t>
      </w:r>
    </w:p>
    <w:p w14:paraId="2AE4B8D5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72F5" w:rsidRPr="00CD72F5" w14:paraId="174A73B8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3811F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BUTTERI JERRY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D4F83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038D9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191CF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375C8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E460933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FDBBB92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72F5" w:rsidRPr="00CD72F5" w14:paraId="2BAF1B1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7CC46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PIROLI ARON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45333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8A718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EF5DA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A4D29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7AF7BED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72F5" w:rsidRPr="00CD72F5" w14:paraId="53452EE7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217E1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FRATTARI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AD20D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92938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F23C8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IORIO GNISCI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C92B7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CD72F5" w:rsidRPr="00CD72F5" w14:paraId="434DBB5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52524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CIARLANTINI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EAC05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A22C4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4A912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HASSANE AYMAN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6F8A6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CD72F5" w:rsidRPr="00CD72F5" w14:paraId="79C24EC5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9CE6E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LUCI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11E2A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F00AE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A01BB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139C7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E54E6B6" w14:textId="77777777" w:rsidR="00CD72F5" w:rsidRPr="00CD72F5" w:rsidRDefault="00CD72F5" w:rsidP="00CD72F5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1/2026 </w:t>
      </w:r>
    </w:p>
    <w:p w14:paraId="0A23936F" w14:textId="77777777" w:rsidR="00CD72F5" w:rsidRPr="00CD72F5" w:rsidRDefault="00CD72F5" w:rsidP="00CD72F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D72F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1DBCF76" w14:textId="77777777" w:rsidR="00CD72F5" w:rsidRPr="00CD72F5" w:rsidRDefault="00CD72F5" w:rsidP="00CD72F5">
      <w:pPr>
        <w:jc w:val="left"/>
        <w:rPr>
          <w:rFonts w:ascii="Arial" w:hAnsi="Arial" w:cs="Arial"/>
          <w:color w:val="000000"/>
        </w:rPr>
      </w:pPr>
      <w:r w:rsidRPr="00CD72F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8B295F1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362F219B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72F5" w:rsidRPr="00CD72F5" w14:paraId="3929FD03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91618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SASSAROLI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167F1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D5E7F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EEEBA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91F13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ADC1F27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9A3E474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72F5" w:rsidRPr="00CD72F5" w14:paraId="7507B34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FDBFA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GASPARRI VITTORIO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6FB9C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F57D4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936C9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VENE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77D89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</w:tbl>
    <w:p w14:paraId="5D6AB34B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16D3516" w14:textId="77777777" w:rsidR="00C55E23" w:rsidRPr="00290037" w:rsidRDefault="00C55E23" w:rsidP="00C55E2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359A7BF6" w14:textId="77777777" w:rsidR="00C55E23" w:rsidRPr="00290037" w:rsidRDefault="00C55E23" w:rsidP="00C55E2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02926696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5763047" w14:textId="77777777" w:rsidR="00C55E23" w:rsidRPr="00C55E23" w:rsidRDefault="00C55E23" w:rsidP="00C55E2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29D79A6A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D72F5" w:rsidRPr="00CD72F5" w14:paraId="4007A25A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B961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907E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1212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2A9A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2E0C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70BB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92CE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C16A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CABE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B841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D72F5" w:rsidRPr="00CD72F5" w14:paraId="333633FF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C266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ABAE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0F64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4CAC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3E49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687A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F982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C81E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1740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D385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6B216F1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59CC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D0BC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AEBE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8BF6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2CA7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F577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AFDD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A09B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4543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F1FB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52834C89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0F3D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686F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5B80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1EB1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59A1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4528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F8C9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06A0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F34E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C5C0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392C904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C155D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C525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FF7B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E5FE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2CF0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D27C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B7D7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856D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7E9B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EF8F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5AE56AC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686C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C6DF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333A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1A43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50F2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2D76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D956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88EB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7F2A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4A0E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065E5797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FF5A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EDFC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AC6C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8AE3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0395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5864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CC49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F495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DA96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8DEF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97B243A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2F5A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5EDA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C12C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99C6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2377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7C45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37F0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D892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2C9C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3846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5A09EA34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9C9D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1383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65A2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DE25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0D85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8F01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FF58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A2A7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BB29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02CF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1C1BFFE3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AAB0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EFE3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C187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370D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B9E6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889C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B095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1105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D928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A4D1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6F191E17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4787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E2E4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1DA0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5BA4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7DBC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7651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E109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FB75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964D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D621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1A43D5C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4D2C692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51881D8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D72F5" w:rsidRPr="00CD72F5" w14:paraId="01F1638F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F4C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0C18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C165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2662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55F0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C45D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F69C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A8F2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28F0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6D54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D72F5" w:rsidRPr="00CD72F5" w14:paraId="0B4B584F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5191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0BE1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A037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427D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9A97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634B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0E9E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94CA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F974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BB0D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2B7A03E9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7977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A254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5742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5E81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49D3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0BE1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97A8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D944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D894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973B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F6AF14C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4CAD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6D26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3998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4EF0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1BB6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E2CA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53B7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75B3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300C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0D9A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25169052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7E6B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A1EB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858F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9244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205B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15D3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137B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2EDD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B888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1960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2FB342C2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B6F9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4802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4DD3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65AC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60E3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C201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89AA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0DEC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EE71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47CC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7912B2C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4DC9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05AD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16E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E6D6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799B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14CD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D868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EF29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E376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FE6A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1C7D00D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23D4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4D3A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7D2B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B301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1918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84BA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AD8D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DE9D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1350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CF9E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3C4C3712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7239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CEA4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4E69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EE0D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42B3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A9CA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9351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6C5E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386F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C725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0294611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98CD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D3C7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5A70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6874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145D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099F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FDBF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786C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947A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F55B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0F11D50D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1F7AD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7B1A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6BBE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3E9F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33B2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187F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9A9B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0473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8E73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BFC7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226FEF1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D0F4AA8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EAFC01D" w14:textId="77777777" w:rsidR="00C55E23" w:rsidRP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7F3BF4C3" w14:textId="77777777" w:rsidR="00551D0E" w:rsidRDefault="00551D0E" w:rsidP="00C9571D">
      <w:pPr>
        <w:jc w:val="center"/>
        <w:rPr>
          <w:color w:val="002060"/>
        </w:rPr>
      </w:pPr>
    </w:p>
    <w:p w14:paraId="30BEEB6E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F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6"/>
        <w:gridCol w:w="385"/>
        <w:gridCol w:w="898"/>
        <w:gridCol w:w="1177"/>
        <w:gridCol w:w="1556"/>
        <w:gridCol w:w="1548"/>
      </w:tblGrid>
      <w:tr w:rsidR="00CD72F5" w:rsidRPr="00CD72F5" w14:paraId="755802D3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A9BE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C991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9872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1E84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9168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31DD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D72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D72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D0CF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D72F5" w:rsidRPr="00CD72F5" w14:paraId="22EE3E37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14C5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A90D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2EC1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7BE0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177D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0666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44BD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CD72F5" w:rsidRPr="00CD72F5" w14:paraId="21A45309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585E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F5C3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18DA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3700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D466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262 VECCHIO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3E94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8A08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DEL MONTE</w:t>
            </w:r>
          </w:p>
        </w:tc>
      </w:tr>
      <w:tr w:rsidR="00CD72F5" w:rsidRPr="00CD72F5" w14:paraId="7CB7D476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245E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F98C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44A6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6476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DFDE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3603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DEB4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 xml:space="preserve">VIALE </w:t>
            </w:r>
            <w:proofErr w:type="gramStart"/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G.GARIBALDI</w:t>
            </w:r>
            <w:proofErr w:type="gramEnd"/>
          </w:p>
        </w:tc>
      </w:tr>
      <w:tr w:rsidR="00CD72F5" w:rsidRPr="00CD72F5" w14:paraId="70FA6EB3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EB29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74C1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DD48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F53A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8027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31A7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B50D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CD72F5" w:rsidRPr="00CD72F5" w14:paraId="692281EE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5B44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0D26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429A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FF2D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 xml:space="preserve">18/01/2026 </w:t>
            </w: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515B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03E3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EB6A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6BDF700F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5DADF2A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8B047DD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C1E1FE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G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29"/>
        <w:gridCol w:w="385"/>
        <w:gridCol w:w="898"/>
        <w:gridCol w:w="1193"/>
        <w:gridCol w:w="1545"/>
        <w:gridCol w:w="1545"/>
      </w:tblGrid>
      <w:tr w:rsidR="00CD72F5" w:rsidRPr="00CD72F5" w14:paraId="3D2B5041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7BF0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7CBF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81EC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117D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CC71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E560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D72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D72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65B5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D72F5" w:rsidRPr="00CD72F5" w14:paraId="01168FCB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2AF2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7087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DBDF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E624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C658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FC6E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F7EF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CD72F5" w:rsidRPr="00CD72F5" w14:paraId="6863950B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70BD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E916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BD36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949B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 xml:space="preserve">17/01/2026 </w:t>
            </w: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CE52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F67C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C0A4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CD72F5" w:rsidRPr="00CD72F5" w14:paraId="7506F680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9B0D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327BD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8578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19B2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AC06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2F11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83E3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CD72F5" w:rsidRPr="00CD72F5" w14:paraId="39C48319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B93B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FDAF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0ABC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B781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9FE8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6D03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ED73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CD72F5" w:rsidRPr="00CD72F5" w14:paraId="06DA6316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62F8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AE30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557B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2FA3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52D8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0541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7754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</w:tbl>
    <w:p w14:paraId="73FF505A" w14:textId="77777777" w:rsidR="00C55E23" w:rsidRDefault="00C55E23" w:rsidP="00C9571D">
      <w:pPr>
        <w:jc w:val="center"/>
        <w:rPr>
          <w:color w:val="002060"/>
        </w:rPr>
      </w:pPr>
    </w:p>
    <w:p w14:paraId="205AEC4E" w14:textId="77777777" w:rsidR="00C55E23" w:rsidRDefault="00C55E23" w:rsidP="00C9571D">
      <w:pPr>
        <w:jc w:val="center"/>
        <w:rPr>
          <w:color w:val="002060"/>
        </w:rPr>
      </w:pPr>
    </w:p>
    <w:p w14:paraId="778AC69D" w14:textId="77777777" w:rsidR="00C55E23" w:rsidRPr="00B551DF" w:rsidRDefault="00C55E23" w:rsidP="00C55E23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754C265A" w14:textId="77777777" w:rsidR="00803C38" w:rsidRDefault="00803C38" w:rsidP="00626962">
      <w:pPr>
        <w:pStyle w:val="titoloprinc0"/>
        <w:rPr>
          <w:color w:val="002060"/>
        </w:rPr>
      </w:pPr>
    </w:p>
    <w:p w14:paraId="0AEE63E4" w14:textId="77777777" w:rsidR="000A2B4C" w:rsidRDefault="000A2B4C" w:rsidP="000A2B4C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67AC591" w14:textId="77777777" w:rsidR="000A2B4C" w:rsidRDefault="000A2B4C" w:rsidP="000A2B4C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5EFA3E2A" w14:textId="34C30DDD" w:rsidR="000A2B4C" w:rsidRDefault="000A2B4C" w:rsidP="000A2B4C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0A2B4C" w:rsidRPr="00993906" w14:paraId="4DAECE8A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FC014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88B8A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E29E3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9D3DD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19C6E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AE4F5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E38F0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B0FEE" w14:textId="77777777" w:rsidR="000A2B4C" w:rsidRPr="00993906" w:rsidRDefault="000A2B4C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A2B4C" w:rsidRPr="00993906" w14:paraId="2A25F00F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65CFF" w14:textId="2441423A" w:rsidR="000A2B4C" w:rsidRPr="00993906" w:rsidRDefault="000A2B4C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A8CD0" w14:textId="77777777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12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8C9CC" w14:textId="4114830E" w:rsidR="000A2B4C" w:rsidRPr="006D16B9" w:rsidRDefault="000A2B4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A2B4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PONTEROSSO CALCIO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286D4" w14:textId="4203FF05" w:rsidR="000A2B4C" w:rsidRPr="008875BC" w:rsidRDefault="00387531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B4644" w14:textId="5C52F993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34A9D" w14:textId="08ABFAC9" w:rsidR="000A2B4C" w:rsidRPr="00993906" w:rsidRDefault="000A2B4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22D72" w14:textId="71E0F80B" w:rsidR="000A2B4C" w:rsidRPr="00993906" w:rsidRDefault="000A2B4C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64208" w14:textId="109BB0DC" w:rsidR="000A2B4C" w:rsidRDefault="000A2B4C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0A2B4C">
              <w:rPr>
                <w:rFonts w:ascii="Calibri" w:hAnsi="Calibri"/>
                <w:color w:val="012741"/>
                <w:spacing w:val="-4"/>
                <w:sz w:val="17"/>
              </w:rPr>
              <w:t xml:space="preserve"> "BRISIGHELLI" PONTEROSSO</w:t>
            </w:r>
          </w:p>
          <w:p w14:paraId="12002206" w14:textId="73E3FEA0" w:rsidR="000A2B4C" w:rsidRPr="00993906" w:rsidRDefault="000A2B4C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ANCONA</w:t>
            </w:r>
          </w:p>
        </w:tc>
      </w:tr>
    </w:tbl>
    <w:p w14:paraId="317FA586" w14:textId="77777777" w:rsidR="000532B2" w:rsidRDefault="000532B2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4A8C2EE" w14:textId="77777777" w:rsidR="00CD72F5" w:rsidRDefault="00CD72F5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387531" w:rsidRPr="00993906" w14:paraId="238E24E2" w14:textId="77777777" w:rsidTr="001A487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D8547" w14:textId="77777777" w:rsidR="00387531" w:rsidRPr="00FB6608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bookmarkStart w:id="22" w:name="_Hlk219205436"/>
            <w:r w:rsidRPr="00FB6608">
              <w:rPr>
                <w:rFonts w:ascii="Arial" w:hAnsi="Arial" w:cs="Arial"/>
                <w:b/>
                <w:bCs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EE5DD" w14:textId="77777777" w:rsidR="00387531" w:rsidRPr="00FB6608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50682" w14:textId="77777777" w:rsidR="00387531" w:rsidRPr="00FB6608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7E0C" w14:textId="77777777" w:rsidR="00387531" w:rsidRPr="00FB6608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B5D84" w14:textId="77777777" w:rsidR="00387531" w:rsidRPr="00FB6608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 xml:space="preserve">Data </w:t>
            </w:r>
            <w:proofErr w:type="spellStart"/>
            <w:r w:rsidRPr="00FB6608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FB660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F4B8B" w14:textId="77777777" w:rsidR="00387531" w:rsidRPr="00FB6608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2155A" w14:textId="77777777" w:rsidR="00387531" w:rsidRPr="00FB6608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 xml:space="preserve">Ora </w:t>
            </w:r>
            <w:proofErr w:type="spellStart"/>
            <w:r w:rsidRPr="00FB6608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FB660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9C8EF" w14:textId="77777777" w:rsidR="00387531" w:rsidRPr="00FB6608" w:rsidRDefault="0038753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Impianto</w:t>
            </w:r>
          </w:p>
        </w:tc>
      </w:tr>
      <w:tr w:rsidR="00387531" w:rsidRPr="00993906" w14:paraId="04238BB5" w14:textId="77777777" w:rsidTr="0038753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9C473" w14:textId="26C4DB5F" w:rsidR="00387531" w:rsidRPr="00FB6608" w:rsidRDefault="00387531" w:rsidP="001A487E">
            <w:pPr>
              <w:suppressAutoHyphens/>
              <w:jc w:val="left"/>
              <w:rPr>
                <w:rFonts w:ascii="Calibri" w:hAnsi="Calibri" w:cs="Arial"/>
                <w:spacing w:val="-4"/>
                <w:sz w:val="17"/>
                <w:szCs w:val="12"/>
              </w:rPr>
            </w:pPr>
            <w:r w:rsidRPr="00FB6608">
              <w:rPr>
                <w:rFonts w:ascii="Calibri" w:hAnsi="Calibri" w:cs="Arial"/>
                <w:spacing w:val="-4"/>
                <w:sz w:val="17"/>
                <w:szCs w:val="12"/>
              </w:rPr>
              <w:t>18/01/2026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23B28" w14:textId="77777777" w:rsidR="00387531" w:rsidRPr="00FB6608" w:rsidRDefault="00387531" w:rsidP="001A487E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FB6608">
              <w:rPr>
                <w:rFonts w:ascii="Calibri" w:hAnsi="Calibri" w:cs="Calibri"/>
                <w:spacing w:val="-4"/>
                <w:sz w:val="17"/>
                <w:szCs w:val="12"/>
              </w:rPr>
              <w:t>12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43D07" w14:textId="7EE52D7E" w:rsidR="00387531" w:rsidRPr="00FB6608" w:rsidRDefault="00387531" w:rsidP="001A487E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FB6608">
              <w:rPr>
                <w:rFonts w:asciiTheme="majorHAnsi" w:hAnsiTheme="majorHAnsi" w:cstheme="majorHAnsi"/>
                <w:spacing w:val="-4"/>
                <w:sz w:val="17"/>
                <w:szCs w:val="17"/>
              </w:rPr>
              <w:t>TOLENTINO 1919 SSDARL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62B08" w14:textId="71017214" w:rsidR="00387531" w:rsidRPr="00FB6608" w:rsidRDefault="00387531" w:rsidP="001A487E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FB6608">
              <w:rPr>
                <w:rFonts w:asciiTheme="majorHAnsi" w:hAnsiTheme="majorHAnsi" w:cstheme="majorHAnsi"/>
                <w:sz w:val="17"/>
                <w:szCs w:val="17"/>
              </w:rPr>
              <w:t>PASSATEMPESE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DA48D" w14:textId="1926FB18" w:rsidR="00387531" w:rsidRPr="00FB6608" w:rsidRDefault="00387531" w:rsidP="001A487E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E9C79" w14:textId="647BA872" w:rsidR="00387531" w:rsidRPr="00FB6608" w:rsidRDefault="00387531" w:rsidP="001A487E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FB6608">
              <w:rPr>
                <w:rFonts w:ascii="Calibri" w:hAnsi="Calibri" w:cs="Calibri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5B356" w14:textId="77777777" w:rsidR="00387531" w:rsidRPr="00FB6608" w:rsidRDefault="00387531" w:rsidP="001A487E">
            <w:pPr>
              <w:jc w:val="center"/>
              <w:rPr>
                <w:rFonts w:ascii="Calibri" w:hAnsi="Calibri" w:cs="Arial"/>
                <w:spacing w:val="-4"/>
                <w:sz w:val="17"/>
              </w:rPr>
            </w:pPr>
            <w:r w:rsidRPr="00FB6608">
              <w:rPr>
                <w:rFonts w:ascii="Calibri" w:hAnsi="Calibri" w:cs="Calibri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DBAF1" w14:textId="5D7532F6" w:rsidR="00387531" w:rsidRPr="00FB6608" w:rsidRDefault="00387531" w:rsidP="001A487E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FB6608">
              <w:rPr>
                <w:rFonts w:ascii="Calibri" w:hAnsi="Calibri"/>
                <w:spacing w:val="-4"/>
                <w:sz w:val="17"/>
              </w:rPr>
              <w:t xml:space="preserve"> "FRANCESCO CIOMMEI"</w:t>
            </w:r>
          </w:p>
          <w:p w14:paraId="5CE97B14" w14:textId="58E24101" w:rsidR="00387531" w:rsidRPr="00FB6608" w:rsidRDefault="00387531" w:rsidP="001A487E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FB6608">
              <w:rPr>
                <w:rFonts w:ascii="Calibri" w:hAnsi="Calibri"/>
                <w:spacing w:val="-4"/>
                <w:sz w:val="17"/>
              </w:rPr>
              <w:t>TOLENTINO</w:t>
            </w:r>
          </w:p>
        </w:tc>
      </w:tr>
      <w:bookmarkEnd w:id="22"/>
    </w:tbl>
    <w:p w14:paraId="190136CE" w14:textId="77777777" w:rsidR="00387531" w:rsidRDefault="00387531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FB6608" w:rsidRPr="00FB6608" w14:paraId="5C8F5CD7" w14:textId="77777777" w:rsidTr="008728A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FBBD8" w14:textId="77777777" w:rsidR="00FB6608" w:rsidRPr="00FB6608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61326" w14:textId="77777777" w:rsidR="00FB6608" w:rsidRPr="00FB6608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9962A" w14:textId="77777777" w:rsidR="00FB6608" w:rsidRPr="00FB6608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27851" w14:textId="77777777" w:rsidR="00FB6608" w:rsidRPr="00FB6608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E7199" w14:textId="77777777" w:rsidR="00FB6608" w:rsidRPr="00FB6608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 xml:space="preserve">Data </w:t>
            </w:r>
            <w:proofErr w:type="spellStart"/>
            <w:r w:rsidRPr="00FB6608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FB660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8E0EF" w14:textId="77777777" w:rsidR="00FB6608" w:rsidRPr="00FB6608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A1AC6" w14:textId="77777777" w:rsidR="00FB6608" w:rsidRPr="00FB6608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 xml:space="preserve">Ora </w:t>
            </w:r>
            <w:proofErr w:type="spellStart"/>
            <w:r w:rsidRPr="00FB6608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FB660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1F1A1" w14:textId="77777777" w:rsidR="00FB6608" w:rsidRPr="00FB6608" w:rsidRDefault="00FB6608" w:rsidP="008728AD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FB6608">
              <w:rPr>
                <w:rFonts w:ascii="Arial" w:hAnsi="Arial" w:cs="Arial"/>
                <w:b/>
                <w:bCs/>
              </w:rPr>
              <w:t>Impianto</w:t>
            </w:r>
          </w:p>
        </w:tc>
      </w:tr>
      <w:tr w:rsidR="00FB6608" w:rsidRPr="00FB6608" w14:paraId="0D03785B" w14:textId="77777777" w:rsidTr="008728A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99C85" w14:textId="77777777" w:rsidR="00FB6608" w:rsidRPr="00FB6608" w:rsidRDefault="00FB6608" w:rsidP="008728AD">
            <w:pPr>
              <w:suppressAutoHyphens/>
              <w:jc w:val="left"/>
              <w:rPr>
                <w:rFonts w:ascii="Calibri" w:hAnsi="Calibri" w:cs="Arial"/>
                <w:spacing w:val="-4"/>
                <w:sz w:val="17"/>
                <w:szCs w:val="12"/>
              </w:rPr>
            </w:pPr>
            <w:r w:rsidRPr="00FB6608">
              <w:rPr>
                <w:rFonts w:ascii="Calibri" w:hAnsi="Calibri" w:cs="Arial"/>
                <w:spacing w:val="-4"/>
                <w:sz w:val="17"/>
                <w:szCs w:val="12"/>
              </w:rPr>
              <w:t>18/01/2026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649D2" w14:textId="77777777" w:rsidR="00FB6608" w:rsidRPr="00FB6608" w:rsidRDefault="00FB6608" w:rsidP="008728AD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FB6608">
              <w:rPr>
                <w:rFonts w:ascii="Calibri" w:hAnsi="Calibri" w:cs="Calibri"/>
                <w:spacing w:val="-4"/>
                <w:sz w:val="17"/>
                <w:szCs w:val="12"/>
              </w:rPr>
              <w:t>12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ADD46" w14:textId="00985C69" w:rsidR="00FB6608" w:rsidRPr="00FB6608" w:rsidRDefault="00FB6608" w:rsidP="008728AD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pacing w:val="-4"/>
                <w:sz w:val="17"/>
                <w:szCs w:val="17"/>
              </w:rPr>
              <w:t xml:space="preserve">OSIMANA 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7AB0F" w14:textId="715DB2D8" w:rsidR="00FB6608" w:rsidRPr="00FB6608" w:rsidRDefault="00FB6608" w:rsidP="008728AD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VILLA MUSONE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A3630" w14:textId="77777777" w:rsidR="00FB6608" w:rsidRPr="00FB6608" w:rsidRDefault="00FB6608" w:rsidP="008728AD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DC42D" w14:textId="5D56C7A5" w:rsidR="00FB6608" w:rsidRPr="00FB6608" w:rsidRDefault="00FB6608" w:rsidP="008728AD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FB6608">
              <w:rPr>
                <w:rFonts w:ascii="Calibri" w:hAnsi="Calibri" w:cs="Calibri"/>
                <w:spacing w:val="-4"/>
                <w:sz w:val="17"/>
                <w:szCs w:val="12"/>
              </w:rPr>
              <w:t>1</w:t>
            </w:r>
            <w:r w:rsidR="0030161A">
              <w:rPr>
                <w:rFonts w:ascii="Calibri" w:hAnsi="Calibri" w:cs="Calibri"/>
                <w:spacing w:val="-4"/>
                <w:sz w:val="17"/>
                <w:szCs w:val="12"/>
              </w:rPr>
              <w:t>1</w:t>
            </w:r>
            <w:r w:rsidRPr="00FB6608">
              <w:rPr>
                <w:rFonts w:ascii="Calibri" w:hAnsi="Calibri" w:cs="Calibri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BCC2F" w14:textId="21032108" w:rsidR="00FB6608" w:rsidRPr="00FB6608" w:rsidRDefault="00FB6608" w:rsidP="008728AD">
            <w:pPr>
              <w:jc w:val="center"/>
              <w:rPr>
                <w:rFonts w:ascii="Calibri" w:hAnsi="Calibri" w:cs="Arial"/>
                <w:spacing w:val="-4"/>
                <w:sz w:val="17"/>
              </w:rPr>
            </w:pPr>
            <w:r w:rsidRPr="00FB6608">
              <w:rPr>
                <w:rFonts w:ascii="Calibri" w:hAnsi="Calibri" w:cs="Calibri"/>
                <w:spacing w:val="-4"/>
                <w:sz w:val="17"/>
                <w:szCs w:val="12"/>
              </w:rPr>
              <w:t>1</w:t>
            </w:r>
            <w:r w:rsidR="0030161A">
              <w:rPr>
                <w:rFonts w:ascii="Calibri" w:hAnsi="Calibri" w:cs="Calibri"/>
                <w:spacing w:val="-4"/>
                <w:sz w:val="17"/>
                <w:szCs w:val="12"/>
              </w:rPr>
              <w:t>8</w:t>
            </w:r>
            <w:r w:rsidRPr="00FB6608">
              <w:rPr>
                <w:rFonts w:ascii="Calibri" w:hAnsi="Calibri" w:cs="Calibri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51F1B" w14:textId="7B3D898B" w:rsidR="00FB6608" w:rsidRPr="00FB6608" w:rsidRDefault="0030161A" w:rsidP="008728AD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0161A">
              <w:rPr>
                <w:rFonts w:ascii="Calibri" w:hAnsi="Calibri"/>
                <w:spacing w:val="-4"/>
                <w:sz w:val="17"/>
              </w:rPr>
              <w:t>COMUNALE "SANTILLI"</w:t>
            </w:r>
          </w:p>
          <w:p w14:paraId="66274EB6" w14:textId="18AE027D" w:rsidR="00FB6608" w:rsidRPr="00FB6608" w:rsidRDefault="0030161A" w:rsidP="008728AD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>
              <w:rPr>
                <w:rFonts w:ascii="Calibri" w:hAnsi="Calibri"/>
                <w:spacing w:val="-4"/>
                <w:sz w:val="17"/>
              </w:rPr>
              <w:t>OSIMO</w:t>
            </w:r>
          </w:p>
        </w:tc>
      </w:tr>
    </w:tbl>
    <w:p w14:paraId="1919F342" w14:textId="77777777" w:rsidR="00FB6608" w:rsidRDefault="00FB6608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B71EC8C" w14:textId="77777777" w:rsidR="00FB6608" w:rsidRDefault="00FB6608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F068B74" w14:textId="0457A5C8" w:rsidR="0062104C" w:rsidRPr="00C55E23" w:rsidRDefault="0062104C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068389DF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C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06"/>
        <w:gridCol w:w="385"/>
        <w:gridCol w:w="898"/>
        <w:gridCol w:w="1191"/>
        <w:gridCol w:w="1561"/>
        <w:gridCol w:w="1542"/>
      </w:tblGrid>
      <w:tr w:rsidR="00CD72F5" w:rsidRPr="00CD72F5" w14:paraId="5D026F77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D3E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A1EF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369E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EA9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F29C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29F9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D72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D72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15E1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D72F5" w:rsidRPr="00CD72F5" w14:paraId="10098BD1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B188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9976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28E3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652C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2A01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47F9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00A5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CD72F5" w:rsidRPr="00CD72F5" w14:paraId="561A2DF0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58D1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2A61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A881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2A12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17/01/2026 15:15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C6E9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8 CAMPO "BRISIGHELLI" PONTEROSSO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B7D8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AB83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RUGGERI 46</w:t>
            </w:r>
          </w:p>
        </w:tc>
      </w:tr>
      <w:tr w:rsidR="00CD72F5" w:rsidRPr="00CD72F5" w14:paraId="79944E51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128C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5146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CBEA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A396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9C5A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0038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397D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CAMERANO,5/B OSIMO STAZION</w:t>
            </w:r>
          </w:p>
        </w:tc>
      </w:tr>
      <w:tr w:rsidR="00CD72F5" w:rsidRPr="00CD72F5" w14:paraId="53BDC09E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D838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B562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562B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9286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 xml:space="preserve">18/01/2026 </w:t>
            </w: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FBF0D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1221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5104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MOLINO MENSA</w:t>
            </w:r>
          </w:p>
        </w:tc>
      </w:tr>
      <w:tr w:rsidR="00CD72F5" w:rsidRPr="00CD72F5" w14:paraId="3B28E6CF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344E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7A4D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BB22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E91A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6ADE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94E0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352B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CD72F5" w:rsidRPr="00CD72F5" w14:paraId="2A1BEC00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B731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BBFD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B0CD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98D3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 xml:space="preserve">18/01/2026 </w:t>
            </w: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B7EC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A6AA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B9AB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6B836CDF" w14:textId="77777777" w:rsidR="00C55E23" w:rsidRDefault="00C55E23" w:rsidP="00626962">
      <w:pPr>
        <w:pStyle w:val="titoloprinc0"/>
        <w:rPr>
          <w:color w:val="002060"/>
        </w:rPr>
      </w:pPr>
    </w:p>
    <w:p w14:paraId="616CB56C" w14:textId="77777777" w:rsidR="00C55E23" w:rsidRDefault="00C55E23" w:rsidP="00626962">
      <w:pPr>
        <w:pStyle w:val="titoloprinc0"/>
        <w:rPr>
          <w:color w:val="002060"/>
        </w:rPr>
      </w:pPr>
    </w:p>
    <w:p w14:paraId="43E29154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GIOVANISSIMI MACERATA II FASE</w:t>
      </w:r>
    </w:p>
    <w:p w14:paraId="16D482B9" w14:textId="77777777" w:rsidR="0007494D" w:rsidRDefault="0007494D" w:rsidP="00511192">
      <w:pPr>
        <w:pStyle w:val="titoloprinc0"/>
        <w:rPr>
          <w:color w:val="002060"/>
        </w:rPr>
      </w:pPr>
    </w:p>
    <w:p w14:paraId="3BF2A58F" w14:textId="1A358FEC" w:rsidR="00E420A2" w:rsidRDefault="00E420A2" w:rsidP="00511192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5EE1DF04" w14:textId="77777777" w:rsidR="00E420A2" w:rsidRDefault="00E420A2" w:rsidP="00511192">
      <w:pPr>
        <w:pStyle w:val="titoloprinc0"/>
        <w:rPr>
          <w:color w:val="002060"/>
        </w:rPr>
      </w:pPr>
    </w:p>
    <w:p w14:paraId="30DF8E86" w14:textId="6D37AC15" w:rsidR="00E420A2" w:rsidRDefault="00E420A2" w:rsidP="00E420A2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420A2" w:rsidRPr="00993906" w14:paraId="7497E180" w14:textId="77777777" w:rsidTr="00E420A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B886B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D2D44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E4C9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E04B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8C177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2E744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F1143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63764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420A2" w:rsidRPr="00993906" w14:paraId="3498214E" w14:textId="77777777" w:rsidTr="00E420A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2D41B" w14:textId="1C304355" w:rsidR="00E420A2" w:rsidRPr="00993906" w:rsidRDefault="00E420A2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FB2CD" w14:textId="01FB53FF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B35A5" w14:textId="77FE26BE" w:rsidR="00E420A2" w:rsidRPr="006D16B9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5DD3F" w14:textId="7E54C8B9" w:rsidR="00E420A2" w:rsidRPr="008875BC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ADRIATICA PORTORECANATI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59FB8" w14:textId="7A02F117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D038C" w14:textId="1BF2912C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E0A6C" w14:textId="071F11E0" w:rsidR="00E420A2" w:rsidRPr="00993906" w:rsidRDefault="00E420A2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28EAC" w14:textId="4538FD81" w:rsidR="00E420A2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C585A98" w14:textId="503E5D49" w:rsidR="00E420A2" w:rsidRPr="00993906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02759615" w14:textId="77777777" w:rsidR="00E420A2" w:rsidRDefault="00E420A2" w:rsidP="00E420A2">
      <w:pPr>
        <w:pStyle w:val="titoloprinc0"/>
        <w:jc w:val="left"/>
        <w:rPr>
          <w:sz w:val="24"/>
          <w:szCs w:val="24"/>
        </w:rPr>
      </w:pPr>
    </w:p>
    <w:p w14:paraId="2869E10B" w14:textId="77777777" w:rsidR="00F44521" w:rsidRDefault="00F44521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420A2" w:rsidRPr="00993906" w14:paraId="610703ED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2C3E3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1C1E5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82D47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DFAC0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9582F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90B5F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5FE92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416A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420A2" w:rsidRPr="00993906" w14:paraId="0EC244C3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E7888" w14:textId="4A4B1A63" w:rsidR="00E420A2" w:rsidRPr="00993906" w:rsidRDefault="004867EC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01</w:t>
            </w:r>
            <w:r w:rsidR="00E420A2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 w:rsidR="00E420A2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2E6A7" w14:textId="2438679C" w:rsidR="00E420A2" w:rsidRPr="00993906" w:rsidRDefault="004867E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</w:t>
            </w:r>
            <w:r w:rsidR="00E420A2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76811" w14:textId="77777777" w:rsidR="00E420A2" w:rsidRPr="006D16B9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00E05" w14:textId="76817030" w:rsidR="00E420A2" w:rsidRPr="008875BC" w:rsidRDefault="004867E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6B859" w14:textId="3C4936C8" w:rsidR="00E420A2" w:rsidRPr="00993906" w:rsidRDefault="004867E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</w:t>
            </w:r>
            <w:r w:rsidR="00E420A2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B02B4" w14:textId="3C7A97BA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867E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37B18" w14:textId="77777777" w:rsidR="00E420A2" w:rsidRPr="00993906" w:rsidRDefault="00E420A2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64166" w14:textId="77777777" w:rsidR="00E420A2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BC7E5A9" w14:textId="77777777" w:rsidR="00E420A2" w:rsidRPr="00993906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249FA4C" w14:textId="77777777" w:rsidR="00E420A2" w:rsidRDefault="00E420A2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420A2" w:rsidRPr="00993906" w14:paraId="01C61471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6C1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DA06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05429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96536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CC1EC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87DEF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415C2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3AECF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420A2" w:rsidRPr="00993906" w14:paraId="0AFC0149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AF357" w14:textId="44087347" w:rsidR="00E420A2" w:rsidRPr="00993906" w:rsidRDefault="00E420A2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 w:rsidR="004867E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 w:rsidR="004867E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6249A" w14:textId="298C8497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4867E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 w:rsidR="004867E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70A2D" w14:textId="77777777" w:rsidR="00E420A2" w:rsidRPr="006D16B9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E3F35" w14:textId="0803E31C" w:rsidR="00E420A2" w:rsidRPr="008875BC" w:rsidRDefault="004867E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BAC72" w14:textId="43070CB4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 w:rsidR="004867E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 w:rsidR="004867E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3633C" w14:textId="62074091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867E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2DC1F" w14:textId="77777777" w:rsidR="00E420A2" w:rsidRPr="00993906" w:rsidRDefault="00E420A2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37D9C" w14:textId="77777777" w:rsidR="00E420A2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C46962D" w14:textId="77777777" w:rsidR="00E420A2" w:rsidRPr="00993906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E7EBF64" w14:textId="77777777" w:rsidR="00E420A2" w:rsidRDefault="00E420A2" w:rsidP="00E420A2">
      <w:pPr>
        <w:pStyle w:val="titoloprinc0"/>
        <w:jc w:val="left"/>
        <w:rPr>
          <w:sz w:val="24"/>
          <w:szCs w:val="24"/>
        </w:rPr>
      </w:pPr>
    </w:p>
    <w:p w14:paraId="5380AFBE" w14:textId="1B143211" w:rsidR="00E420A2" w:rsidRDefault="00E420A2" w:rsidP="00E420A2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420A2" w:rsidRPr="00993906" w14:paraId="7D1F65B7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2E917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4BB65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5F9B1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8D9A3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20FFD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C4B95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C5178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E473B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420A2" w:rsidRPr="00993906" w14:paraId="695D44B2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E2208" w14:textId="7F44EA30" w:rsidR="00E420A2" w:rsidRPr="00993906" w:rsidRDefault="00E420A2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C4CD2" w14:textId="77777777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BEBCE" w14:textId="4E9ABCAF" w:rsidR="00E420A2" w:rsidRPr="006D16B9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V.R. MACERATA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21DAB" w14:textId="77E1F4FF" w:rsidR="00E420A2" w:rsidRPr="008875BC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E420A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90F2C" w14:textId="7D3F191E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7F3F6" w14:textId="77777777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6EA47" w14:textId="19F835C8" w:rsidR="00E420A2" w:rsidRPr="00993906" w:rsidRDefault="00E420A2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66B54" w14:textId="29FE634F" w:rsidR="00E420A2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"SAN GIULIANO" RIONE PACE</w:t>
            </w:r>
          </w:p>
          <w:p w14:paraId="29B03E93" w14:textId="6AC6487E" w:rsidR="00E420A2" w:rsidRPr="00993906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375FAFA8" w14:textId="77777777" w:rsidR="00E420A2" w:rsidRDefault="00E420A2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30161A" w:rsidRPr="00993906" w14:paraId="72A74089" w14:textId="77777777" w:rsidTr="008728A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8F69F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9F86A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C05B9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476EE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35172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832BE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F82EF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ED17B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0161A" w:rsidRPr="00993906" w14:paraId="0FD5B57C" w14:textId="77777777" w:rsidTr="008728A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3B458" w14:textId="77777777" w:rsidR="0030161A" w:rsidRPr="00993906" w:rsidRDefault="0030161A" w:rsidP="008728A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A4F17" w14:textId="77777777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8E4E4" w14:textId="6FB686F8" w:rsidR="0030161A" w:rsidRPr="006D16B9" w:rsidRDefault="0030161A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30161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MATELICA CALCIO 1921 ASD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2003B" w14:textId="369E37AE" w:rsidR="0030161A" w:rsidRPr="008875BC" w:rsidRDefault="0030161A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SARNANO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FA595" w14:textId="77777777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03048" w14:textId="5D078D2B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8E3E4" w14:textId="22B62D19" w:rsidR="0030161A" w:rsidRPr="00993906" w:rsidRDefault="0030161A" w:rsidP="008728A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B8255" w14:textId="0ED5A533" w:rsidR="0030161A" w:rsidRDefault="0030161A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0161A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21B3F549" w14:textId="2E3926C7" w:rsidR="0030161A" w:rsidRPr="00993906" w:rsidRDefault="0030161A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TELIC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A</w:t>
            </w:r>
          </w:p>
        </w:tc>
      </w:tr>
    </w:tbl>
    <w:p w14:paraId="693EC115" w14:textId="77777777" w:rsidR="0030161A" w:rsidRDefault="0030161A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F44521" w:rsidRPr="00993906" w14:paraId="18E8AC5F" w14:textId="77777777" w:rsidTr="001A487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C5B7D" w14:textId="77777777" w:rsidR="00F44521" w:rsidRPr="0030161A" w:rsidRDefault="00F4452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0161A">
              <w:rPr>
                <w:rFonts w:ascii="Arial" w:hAnsi="Arial" w:cs="Arial"/>
                <w:b/>
                <w:bCs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E805B" w14:textId="77777777" w:rsidR="00F44521" w:rsidRPr="0030161A" w:rsidRDefault="00F4452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0161A">
              <w:rPr>
                <w:rFonts w:ascii="Arial" w:hAnsi="Arial" w:cs="Arial"/>
                <w:b/>
                <w:bCs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F1ADF" w14:textId="77777777" w:rsidR="00F44521" w:rsidRPr="0030161A" w:rsidRDefault="00F4452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0161A">
              <w:rPr>
                <w:rFonts w:ascii="Arial" w:hAnsi="Arial" w:cs="Arial"/>
                <w:b/>
                <w:bCs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6AF35" w14:textId="77777777" w:rsidR="00F44521" w:rsidRPr="0030161A" w:rsidRDefault="00F4452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0161A">
              <w:rPr>
                <w:rFonts w:ascii="Arial" w:hAnsi="Arial" w:cs="Arial"/>
                <w:b/>
                <w:bCs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C680F" w14:textId="77777777" w:rsidR="00F44521" w:rsidRPr="0030161A" w:rsidRDefault="00F4452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0161A">
              <w:rPr>
                <w:rFonts w:ascii="Arial" w:hAnsi="Arial" w:cs="Arial"/>
                <w:b/>
                <w:bCs/>
              </w:rPr>
              <w:t xml:space="preserve">Data </w:t>
            </w:r>
            <w:proofErr w:type="spellStart"/>
            <w:r w:rsidRPr="0030161A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0161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0DF31" w14:textId="77777777" w:rsidR="00F44521" w:rsidRPr="0030161A" w:rsidRDefault="00F4452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0161A">
              <w:rPr>
                <w:rFonts w:ascii="Arial" w:hAnsi="Arial" w:cs="Arial"/>
                <w:b/>
                <w:bCs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F292E" w14:textId="77777777" w:rsidR="00F44521" w:rsidRPr="0030161A" w:rsidRDefault="00F4452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0161A">
              <w:rPr>
                <w:rFonts w:ascii="Arial" w:hAnsi="Arial" w:cs="Arial"/>
                <w:b/>
                <w:bCs/>
              </w:rPr>
              <w:t xml:space="preserve">Ora </w:t>
            </w:r>
            <w:proofErr w:type="spellStart"/>
            <w:r w:rsidRPr="0030161A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0161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B7D09" w14:textId="77777777" w:rsidR="00F44521" w:rsidRPr="0030161A" w:rsidRDefault="00F44521" w:rsidP="001A487E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0161A">
              <w:rPr>
                <w:rFonts w:ascii="Arial" w:hAnsi="Arial" w:cs="Arial"/>
                <w:b/>
                <w:bCs/>
              </w:rPr>
              <w:t>Impianto</w:t>
            </w:r>
          </w:p>
        </w:tc>
      </w:tr>
      <w:tr w:rsidR="00F44521" w:rsidRPr="00993906" w14:paraId="4F6058A7" w14:textId="77777777" w:rsidTr="00F4452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973C8" w14:textId="4E01DD8C" w:rsidR="00F44521" w:rsidRPr="0030161A" w:rsidRDefault="00F44521" w:rsidP="001A487E">
            <w:pPr>
              <w:suppressAutoHyphens/>
              <w:jc w:val="left"/>
              <w:rPr>
                <w:rFonts w:ascii="Calibri" w:hAnsi="Calibri" w:cs="Arial"/>
                <w:spacing w:val="-4"/>
                <w:sz w:val="17"/>
                <w:szCs w:val="12"/>
              </w:rPr>
            </w:pPr>
            <w:r w:rsidRPr="0030161A">
              <w:rPr>
                <w:rFonts w:ascii="Calibri" w:hAnsi="Calibri" w:cs="Arial"/>
                <w:spacing w:val="-4"/>
                <w:sz w:val="17"/>
                <w:szCs w:val="12"/>
              </w:rPr>
              <w:t>24/01/2026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B8D22" w14:textId="4F87226E" w:rsidR="00F44521" w:rsidRPr="0030161A" w:rsidRDefault="00F44521" w:rsidP="001A487E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0161A">
              <w:rPr>
                <w:rFonts w:ascii="Calibri" w:hAnsi="Calibri" w:cs="Calibri"/>
                <w:spacing w:val="-4"/>
                <w:sz w:val="17"/>
                <w:szCs w:val="12"/>
              </w:rPr>
              <w:t>06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22425" w14:textId="360AFEA1" w:rsidR="00F44521" w:rsidRPr="0030161A" w:rsidRDefault="00F44521" w:rsidP="001A487E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0161A">
              <w:rPr>
                <w:rFonts w:asciiTheme="majorHAnsi" w:hAnsiTheme="majorHAnsi" w:cstheme="majorHAnsi"/>
                <w:spacing w:val="-4"/>
                <w:sz w:val="17"/>
                <w:szCs w:val="17"/>
              </w:rPr>
              <w:t>CLUENTINA CALCIO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194A1" w14:textId="40C17500" w:rsidR="00F44521" w:rsidRPr="0030161A" w:rsidRDefault="00F44521" w:rsidP="001A487E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0161A">
              <w:rPr>
                <w:rFonts w:asciiTheme="majorHAnsi" w:hAnsiTheme="majorHAnsi" w:cstheme="majorHAnsi"/>
                <w:sz w:val="17"/>
                <w:szCs w:val="17"/>
              </w:rPr>
              <w:t>SETTEMPEDA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FC1A0" w14:textId="1931C445" w:rsidR="00F44521" w:rsidRPr="0030161A" w:rsidRDefault="00F44521" w:rsidP="001A487E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3E87F" w14:textId="7BE2C933" w:rsidR="00F44521" w:rsidRPr="0030161A" w:rsidRDefault="00F44521" w:rsidP="001A487E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0161A">
              <w:rPr>
                <w:rFonts w:ascii="Calibri" w:hAnsi="Calibri" w:cs="Calibri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B3404" w14:textId="72D21C58" w:rsidR="00F44521" w:rsidRPr="0030161A" w:rsidRDefault="00F44521" w:rsidP="001A487E">
            <w:pPr>
              <w:jc w:val="center"/>
              <w:rPr>
                <w:rFonts w:ascii="Calibri" w:hAnsi="Calibri" w:cs="Arial"/>
                <w:spacing w:val="-4"/>
                <w:sz w:val="17"/>
              </w:rPr>
            </w:pPr>
            <w:r w:rsidRPr="0030161A">
              <w:rPr>
                <w:rFonts w:ascii="Calibri" w:hAnsi="Calibri" w:cs="Calibri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75C2A" w14:textId="4BFDE298" w:rsidR="00F44521" w:rsidRPr="0030161A" w:rsidRDefault="00F44521" w:rsidP="001A487E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0161A">
              <w:rPr>
                <w:rFonts w:ascii="Calibri" w:hAnsi="Calibri"/>
                <w:spacing w:val="-4"/>
                <w:sz w:val="17"/>
              </w:rPr>
              <w:t>COMUNALE "T.SERI" COLLEVARIO</w:t>
            </w:r>
          </w:p>
          <w:p w14:paraId="5FE78183" w14:textId="77777777" w:rsidR="00F44521" w:rsidRPr="0030161A" w:rsidRDefault="00F44521" w:rsidP="001A487E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0161A">
              <w:rPr>
                <w:rFonts w:ascii="Calibri" w:hAnsi="Calibri"/>
                <w:spacing w:val="-4"/>
                <w:sz w:val="17"/>
              </w:rPr>
              <w:t>MACERATA</w:t>
            </w:r>
          </w:p>
        </w:tc>
      </w:tr>
    </w:tbl>
    <w:p w14:paraId="56B59445" w14:textId="77777777" w:rsidR="00E420A2" w:rsidRDefault="00E420A2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C722EF8" w14:textId="77777777" w:rsidR="00E420A2" w:rsidRDefault="00E420A2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644BE493" w14:textId="6CE29B71" w:rsidR="00C55E23" w:rsidRPr="00814092" w:rsidRDefault="00C55E23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814092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4E8CDA55" w14:textId="77777777" w:rsidR="00C55E23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A77FF64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11/01/2026</w:t>
      </w:r>
    </w:p>
    <w:p w14:paraId="388D5581" w14:textId="77777777" w:rsidR="00CD72F5" w:rsidRPr="00CD72F5" w:rsidRDefault="00CD72F5" w:rsidP="00CD72F5">
      <w:pPr>
        <w:jc w:val="left"/>
        <w:rPr>
          <w:rFonts w:ascii="Arial" w:hAnsi="Arial" w:cs="Arial"/>
          <w:color w:val="000000"/>
        </w:rPr>
      </w:pPr>
      <w:r w:rsidRPr="00CD72F5">
        <w:rPr>
          <w:rFonts w:ascii="Arial" w:hAnsi="Arial" w:cs="Arial"/>
          <w:color w:val="000000"/>
        </w:rPr>
        <w:t>Si trascrivono qui di seguito i risultati ufficiali delle gare disputate</w:t>
      </w:r>
    </w:p>
    <w:p w14:paraId="2115F5DB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D72F5" w:rsidRPr="00CD72F5" w14:paraId="1D15071F" w14:textId="77777777" w:rsidTr="008728A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D72F5" w:rsidRPr="00CD72F5" w14:paraId="382610ED" w14:textId="77777777" w:rsidTr="008728A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858AAE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D72F5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- 4 Giornata - A</w:t>
                  </w:r>
                </w:p>
              </w:tc>
            </w:tr>
            <w:tr w:rsidR="00CD72F5" w:rsidRPr="00CD72F5" w14:paraId="6577F8B3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4142A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64E59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D883ED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49DB8A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4B0F7A5C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8CDFE1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758BAA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BB2D4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884017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729F438F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D60A9E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621827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457851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25A7B2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7556D215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EFB45E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E757E3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235BDB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87C9D4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EC66A70" w14:textId="77777777" w:rsidR="00CD72F5" w:rsidRPr="00CD72F5" w:rsidRDefault="00CD72F5" w:rsidP="00CD72F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D72F5" w:rsidRPr="00CD72F5" w14:paraId="1552B3DC" w14:textId="77777777" w:rsidTr="008728A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EE1970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D72F5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- 4 Giornata - A</w:t>
                  </w:r>
                </w:p>
              </w:tc>
            </w:tr>
            <w:tr w:rsidR="00CD72F5" w:rsidRPr="00CD72F5" w14:paraId="02E63293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CAAE0E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840C3B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D5EF4D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4A3BD4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568AA957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2EDCDC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DBCB41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11333D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E76E98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45E36E6F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8F4CA5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7C07D8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45C243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3A412F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53931EF6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10614E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71C408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7A2074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3BC8CD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14112C17" w14:textId="77777777" w:rsidTr="008728A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7AFF0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56B97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BD8528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A0868" w14:textId="77777777" w:rsidR="00CD72F5" w:rsidRPr="00CD72F5" w:rsidRDefault="00CD72F5" w:rsidP="00CD72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D72F5" w:rsidRPr="00CD72F5" w14:paraId="19F5693E" w14:textId="77777777" w:rsidTr="008728A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D52B92" w14:textId="77777777" w:rsidR="00CD72F5" w:rsidRPr="00CD72F5" w:rsidRDefault="00CD72F5" w:rsidP="00CD72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D72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10/01/2026</w:t>
                  </w:r>
                </w:p>
              </w:tc>
            </w:tr>
          </w:tbl>
          <w:p w14:paraId="76D323E5" w14:textId="77777777" w:rsidR="00CD72F5" w:rsidRPr="00CD72F5" w:rsidRDefault="00CD72F5" w:rsidP="00CD72F5"/>
        </w:tc>
      </w:tr>
    </w:tbl>
    <w:p w14:paraId="39D1A6C3" w14:textId="77777777" w:rsidR="00CD72F5" w:rsidRPr="00814092" w:rsidRDefault="00CD72F5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CA0BD2F" w14:textId="77777777" w:rsidR="00C55E23" w:rsidRPr="00814092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D86606F" w14:textId="77777777" w:rsidR="00C55E23" w:rsidRPr="00814092" w:rsidRDefault="00C55E23" w:rsidP="00C55E2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72E4A2D" w14:textId="77777777" w:rsidR="00C55E23" w:rsidRPr="00814092" w:rsidRDefault="00C55E23" w:rsidP="00C55E23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814092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45E0A7F8" w14:textId="77777777" w:rsidR="00C55E23" w:rsidRDefault="00C55E23" w:rsidP="00C55E2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814092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13</w:t>
      </w:r>
      <w:r w:rsidRPr="00814092">
        <w:rPr>
          <w:rFonts w:ascii="Arial" w:hAnsi="Arial" w:cs="Arial"/>
          <w:color w:val="17365D" w:themeColor="text2" w:themeShade="BF"/>
        </w:rPr>
        <w:t>/01/2026, ha adottato le decisioni che di seguito integralmente si riportano:</w:t>
      </w:r>
    </w:p>
    <w:p w14:paraId="1781B347" w14:textId="77777777" w:rsidR="00CD72F5" w:rsidRPr="00CD72F5" w:rsidRDefault="00CD72F5" w:rsidP="00CD72F5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 1/2026 </w:t>
      </w:r>
    </w:p>
    <w:p w14:paraId="65C76BAE" w14:textId="77777777" w:rsidR="00CD72F5" w:rsidRPr="00CD72F5" w:rsidRDefault="00CD72F5" w:rsidP="00CD72F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D72F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E7AD797" w14:textId="77777777" w:rsidR="00CD72F5" w:rsidRPr="00CD72F5" w:rsidRDefault="00CD72F5" w:rsidP="00CD72F5">
      <w:pPr>
        <w:jc w:val="left"/>
        <w:rPr>
          <w:rFonts w:ascii="Arial" w:hAnsi="Arial" w:cs="Arial"/>
          <w:color w:val="000000"/>
        </w:rPr>
      </w:pPr>
      <w:r w:rsidRPr="00CD72F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9AD8C7B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51F30F3E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AMMONIZIONE E DIFFIDA </w:t>
      </w:r>
    </w:p>
    <w:p w14:paraId="749C9F14" w14:textId="77777777" w:rsidR="00CD72F5" w:rsidRPr="00CD72F5" w:rsidRDefault="00CD72F5" w:rsidP="00CD72F5">
      <w:pPr>
        <w:spacing w:before="80" w:after="40"/>
        <w:jc w:val="left"/>
        <w:rPr>
          <w:rFonts w:ascii="Arial" w:hAnsi="Arial" w:cs="Arial"/>
        </w:rPr>
      </w:pPr>
      <w:r w:rsidRPr="00CD72F5">
        <w:rPr>
          <w:rFonts w:ascii="Arial" w:hAnsi="Arial" w:cs="Arial"/>
        </w:rPr>
        <w:t xml:space="preserve">CALDAROLA G.N.C. </w:t>
      </w:r>
      <w:r w:rsidRPr="00CD72F5">
        <w:rPr>
          <w:rFonts w:ascii="Arial" w:hAnsi="Arial" w:cs="Arial"/>
        </w:rPr>
        <w:br/>
        <w:t>Per aver causato un ritardo di circa 15 minuti dell'inizio della gara.</w:t>
      </w:r>
    </w:p>
    <w:p w14:paraId="378FAF23" w14:textId="77777777" w:rsidR="00CD72F5" w:rsidRPr="00CD72F5" w:rsidRDefault="00CD72F5" w:rsidP="00CD72F5">
      <w:pPr>
        <w:spacing w:before="80" w:after="40"/>
        <w:jc w:val="left"/>
        <w:rPr>
          <w:rFonts w:ascii="Arial" w:hAnsi="Arial" w:cs="Arial"/>
        </w:rPr>
      </w:pPr>
      <w:r w:rsidRPr="00CD72F5">
        <w:rPr>
          <w:rFonts w:ascii="Arial" w:hAnsi="Arial" w:cs="Arial"/>
        </w:rPr>
        <w:br/>
        <w:t xml:space="preserve">MATELICA CALCIO 1921 ASD </w:t>
      </w:r>
      <w:r w:rsidRPr="00CD72F5">
        <w:rPr>
          <w:rFonts w:ascii="Arial" w:hAnsi="Arial" w:cs="Arial"/>
        </w:rPr>
        <w:br/>
        <w:t>Per aver causato un ritardo di circa 15 minuti dell'inizio della gara.</w:t>
      </w:r>
    </w:p>
    <w:p w14:paraId="1E3EA8B5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64DAFD2C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72F5" w:rsidRPr="00CD72F5" w14:paraId="7AF7D0DD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F5D85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BARIGELLI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39DAA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879C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32118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9831E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014AC9E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42EE678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72F5" w:rsidRPr="00CD72F5" w14:paraId="729CADE3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C3E7F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RITI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64AC2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EA5EE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070CE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46467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FC7E1EF" w14:textId="77777777" w:rsidR="00CD72F5" w:rsidRPr="00CD72F5" w:rsidRDefault="00CD72F5" w:rsidP="00CD72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D72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D72F5" w:rsidRPr="00CD72F5" w14:paraId="4318F1C5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3936C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BALDANTONI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B6AFA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3E35E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67260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BARTOLI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EB600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</w:tr>
      <w:tr w:rsidR="00CD72F5" w:rsidRPr="00CD72F5" w14:paraId="27C9DF79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FEF41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LAVEZZO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A5E8A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9AA5F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A0156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PASQUALICCHIO LUCA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21FC6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</w:tr>
      <w:tr w:rsidR="00CD72F5" w:rsidRPr="00CD72F5" w14:paraId="0A5CA81A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EF835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LUCHETTI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4B52A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6D0AB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003BE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RAFAIANI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C5EC7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CD72F5" w:rsidRPr="00CD72F5" w14:paraId="24D016FE" w14:textId="77777777" w:rsidTr="008728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99C94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PIZZUTI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896E8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22484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F9472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72F5">
              <w:rPr>
                <w:rFonts w:ascii="Arial" w:hAnsi="Arial" w:cs="Arial"/>
                <w:sz w:val="16"/>
                <w:szCs w:val="16"/>
              </w:rPr>
              <w:t>IGBOANUSI JOSHUA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ED7F7" w14:textId="77777777" w:rsidR="00CD72F5" w:rsidRPr="00CD72F5" w:rsidRDefault="00CD72F5" w:rsidP="00CD72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D72F5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</w:tbl>
    <w:p w14:paraId="5698A63D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392E6780" w14:textId="77777777" w:rsidR="00C55E23" w:rsidRPr="00290037" w:rsidRDefault="00C55E23" w:rsidP="00C55E2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44455E36" w14:textId="77777777" w:rsidR="00C55E23" w:rsidRPr="00290037" w:rsidRDefault="00C55E23" w:rsidP="00C55E2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343C06C0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DDBB203" w14:textId="77777777" w:rsidR="00C55E23" w:rsidRPr="00C55E23" w:rsidRDefault="00C55E23" w:rsidP="00C55E2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70491B1E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031386D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D72F5" w:rsidRPr="00CD72F5" w14:paraId="1AA8447A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E709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1ECC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66B2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9D2F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E599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FE13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0532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2B3F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FF34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5137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D72F5" w:rsidRPr="00CD72F5" w14:paraId="1C09A291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7AF0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3381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B0D2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3E8A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05E6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351B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1CD7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32F3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7D9B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79E1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321C2C60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E5AF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4516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2D10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ABF4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8112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6FEA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32AD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EAD4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B5C3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D330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4FCF2EC0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F309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9241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B838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1391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814E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6AAD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4306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0B6E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5A89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084B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4B94273D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15B4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7C9B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1AB1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EAEF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AE00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0F2A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B1FB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D21F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C390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47B8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0851C1E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21B4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DAE5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60BE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2B37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CD32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E161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3ACF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FEDA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C082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2027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1F94CCC0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48E0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9886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1789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BBE5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15A0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7C39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84EA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E36B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68A8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C909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BC22DB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FA2F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AAC1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83B6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BCAD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16D9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5879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F172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8EE1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2D2E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1CD0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6EC06B9D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1F3C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292E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99D4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46B7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B7B9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01A2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8380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9AFD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CBD5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805B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0883180B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D5BF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E35B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EF07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CCAC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CB05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6480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644D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C594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8E85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5D6E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83E1E96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22829FE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9DFFCBF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D72F5" w:rsidRPr="00CD72F5" w14:paraId="383B975B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FEE7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B7B0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CBAC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727D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FFCA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C908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22AB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CAE5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99BA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5DB5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D72F5" w:rsidRPr="00CD72F5" w14:paraId="221AE823" w14:textId="77777777" w:rsidTr="008728A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A4B3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51A1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676F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DB0D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56E1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E11B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BA39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0354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8683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3D3A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39446863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84AF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12A0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54E0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FC22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7466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5A6B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A135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4246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567C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9EC8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472EDB6C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57A4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0C73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85A0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1D95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AC30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9C6A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5E07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0DDC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88C6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E5FD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D51D75F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499D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FDF7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E85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9509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51FD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398C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8048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33FE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87BD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3633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5EDBB807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03FA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722D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F7F6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72CD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11F2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4371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1473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6D49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762A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F7AE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127365A8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FCDE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A8C8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D012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35D7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6502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E273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409A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42CB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4EEA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46C1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45183D19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F937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8B68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F871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EC86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B476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FEDE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761F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5CB1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C4E1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C154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1E2334F1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CC3C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0292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8627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53A4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99C9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9552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47C3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EACB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4B4D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A2CB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6433968E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2C9B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0FB8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E043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3B4B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81C4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0D2B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1706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31FA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20E8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4281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D72F5" w:rsidRPr="00CD72F5" w14:paraId="7F621F2E" w14:textId="77777777" w:rsidTr="008728A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3C45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0A8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D1E8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9F4B1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D129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F71C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D361C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1C76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AD42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9453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2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FA23BD2" w14:textId="77777777" w:rsid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1641B9E" w14:textId="77777777" w:rsidR="00CD72F5" w:rsidRDefault="00CD72F5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B3A4DCF" w14:textId="77777777" w:rsidR="00CD72F5" w:rsidRDefault="00CD72F5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E0DAE7B" w14:textId="77777777" w:rsidR="00CD72F5" w:rsidRDefault="00CD72F5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D61D7DD" w14:textId="77777777" w:rsidR="00CD72F5" w:rsidRDefault="00CD72F5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DDDACBF" w14:textId="5DEB77DA" w:rsidR="00C55E23" w:rsidRPr="00C55E23" w:rsidRDefault="00C55E23" w:rsidP="00C55E23">
      <w:pPr>
        <w:jc w:val="center"/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PROGRAMMA GARE</w:t>
      </w:r>
    </w:p>
    <w:p w14:paraId="3642D2CB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F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14"/>
        <w:gridCol w:w="385"/>
        <w:gridCol w:w="898"/>
        <w:gridCol w:w="1192"/>
        <w:gridCol w:w="1557"/>
        <w:gridCol w:w="1539"/>
      </w:tblGrid>
      <w:tr w:rsidR="00CD72F5" w:rsidRPr="00CD72F5" w14:paraId="2917608F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D90B6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55D3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63C0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8EC9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880B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DF67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D72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D72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5303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D72F5" w:rsidRPr="00CD72F5" w14:paraId="6E72F998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018C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45BE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7325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3357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80B0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ACBE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C382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CD72F5" w:rsidRPr="00CD72F5" w14:paraId="5126CA0F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E3CB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C4C7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E411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4746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2C48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B17F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3F26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CASETTE</w:t>
            </w:r>
          </w:p>
        </w:tc>
      </w:tr>
      <w:tr w:rsidR="00CD72F5" w:rsidRPr="00CD72F5" w14:paraId="3D6764C8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2723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4C73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AEF3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78B8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FF07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8D0D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05FC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CD72F5" w:rsidRPr="00CD72F5" w14:paraId="1CE5A3D6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2206D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2D24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A0872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2D3A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EB07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5B14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FEDE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30CB0D14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8C184EA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314FE3E" w14:textId="77777777" w:rsidR="00CD72F5" w:rsidRPr="00CD72F5" w:rsidRDefault="00CD72F5" w:rsidP="00CD72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76A6677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G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2"/>
        <w:gridCol w:w="385"/>
        <w:gridCol w:w="898"/>
        <w:gridCol w:w="1193"/>
        <w:gridCol w:w="1549"/>
        <w:gridCol w:w="1549"/>
      </w:tblGrid>
      <w:tr w:rsidR="00CD72F5" w:rsidRPr="00CD72F5" w14:paraId="6C2C736C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9CA2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E369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0ACE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D07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D21F7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CF34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D72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D72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E7A0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D72F5" w:rsidRPr="00CD72F5" w14:paraId="2A3D49E7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4F35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91DC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9850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195A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6999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EBD4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FFF9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CD72F5" w:rsidRPr="00CD72F5" w14:paraId="16843E17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8FB0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3531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8B7B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C86B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95D9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869C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E13A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CD72F5" w:rsidRPr="00CD72F5" w14:paraId="3DCF52B4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EC51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B907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21D4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9933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28DB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25C7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1748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  <w:tr w:rsidR="00CD72F5" w:rsidRPr="00CD72F5" w14:paraId="47C9A7A1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4951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7603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2791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D3FA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FB5A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85BD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7822D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CD72F5" w:rsidRPr="00CD72F5" w14:paraId="31E57751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0969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D12A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1E35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C5E4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A589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5373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38F1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16EAD2B1" w14:textId="77777777" w:rsidR="00192A33" w:rsidRDefault="00192A33" w:rsidP="005F2382">
      <w:pPr>
        <w:pStyle w:val="titoloprinc0"/>
        <w:rPr>
          <w:color w:val="002060"/>
        </w:rPr>
      </w:pPr>
    </w:p>
    <w:p w14:paraId="1ED63C98" w14:textId="77777777" w:rsidR="0062104C" w:rsidRDefault="0062104C" w:rsidP="005F2382">
      <w:pPr>
        <w:pStyle w:val="titoloprinc0"/>
        <w:rPr>
          <w:color w:val="002060"/>
        </w:rPr>
      </w:pPr>
    </w:p>
    <w:p w14:paraId="087FEE5A" w14:textId="77777777" w:rsidR="0062104C" w:rsidRPr="006D6ED2" w:rsidRDefault="0062104C" w:rsidP="0062104C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t>GIOVANISSIMI UNDER 15 SECONDE SQUADRE MACERATA</w:t>
      </w:r>
    </w:p>
    <w:p w14:paraId="7279D8CE" w14:textId="77777777" w:rsidR="00192A33" w:rsidRDefault="00192A33" w:rsidP="005F2382">
      <w:pPr>
        <w:pStyle w:val="titoloprinc0"/>
        <w:rPr>
          <w:color w:val="002060"/>
        </w:rPr>
      </w:pPr>
    </w:p>
    <w:p w14:paraId="226CB9FF" w14:textId="77777777" w:rsidR="0076040F" w:rsidRDefault="0076040F" w:rsidP="0076040F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40284015" w14:textId="77777777" w:rsidR="0076040F" w:rsidRDefault="0076040F" w:rsidP="0076040F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632F344D" w14:textId="7C0536DA" w:rsidR="0076040F" w:rsidRDefault="0076040F" w:rsidP="0076040F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76040F" w:rsidRPr="00993906" w14:paraId="57198F6F" w14:textId="77777777" w:rsidTr="0076040F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6638A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55863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C8ABC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30DB0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0E60A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5E3F4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6C4B5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52F05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76040F" w:rsidRPr="00993906" w14:paraId="5894FB59" w14:textId="77777777" w:rsidTr="0076040F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06D25" w14:textId="6D90BF60" w:rsidR="0076040F" w:rsidRPr="00993906" w:rsidRDefault="0076040F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16/01/2026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7D36C" w14:textId="626AAE66" w:rsidR="0076040F" w:rsidRPr="00993906" w:rsidRDefault="0076040F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12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6ABCE" w14:textId="7842CD12" w:rsidR="0076040F" w:rsidRPr="006D16B9" w:rsidRDefault="0076040F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6040F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SANGIUSTESE VP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9C1F3" w14:textId="4F237DE2" w:rsidR="0076040F" w:rsidRPr="008875BC" w:rsidRDefault="0076040F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MONTECASSIANO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23F07" w14:textId="3F6C259D" w:rsidR="0076040F" w:rsidRPr="00993906" w:rsidRDefault="0076040F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8A86B" w14:textId="64AF2BF1" w:rsidR="0076040F" w:rsidRPr="00993906" w:rsidRDefault="0076040F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19:00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1BF2D" w14:textId="3F1877D5" w:rsidR="0076040F" w:rsidRPr="00993906" w:rsidRDefault="0076040F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004EE" w14:textId="27C9D8BE" w:rsidR="0076040F" w:rsidRDefault="0076040F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76040F">
              <w:rPr>
                <w:rFonts w:ascii="Calibri" w:hAnsi="Calibri"/>
                <w:color w:val="012741"/>
                <w:spacing w:val="-4"/>
                <w:sz w:val="17"/>
              </w:rPr>
              <w:t>COMUNALE VILLA SAN FILIPPO</w:t>
            </w:r>
          </w:p>
          <w:p w14:paraId="2489E14D" w14:textId="099B3F0A" w:rsidR="0076040F" w:rsidRPr="00993906" w:rsidRDefault="0076040F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76040F"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</w:tbl>
    <w:p w14:paraId="637BE0D2" w14:textId="77777777" w:rsidR="0076040F" w:rsidRDefault="0076040F" w:rsidP="005F2382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30161A" w:rsidRPr="00993906" w14:paraId="3C91C9F8" w14:textId="77777777" w:rsidTr="008728A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78C57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FD8EC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19E30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E8A13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3F7A9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0D281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87CFA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F3BB0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0161A" w:rsidRPr="00993906" w14:paraId="12E9A89D" w14:textId="77777777" w:rsidTr="007526F5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E12D3" w14:textId="4DCDDB3C" w:rsidR="0030161A" w:rsidRPr="00993906" w:rsidRDefault="0030161A" w:rsidP="008728A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4F96E" w14:textId="77777777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12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19D18" w14:textId="13902467" w:rsidR="0030161A" w:rsidRPr="006D16B9" w:rsidRDefault="0030161A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47B08" w14:textId="70A2296E" w:rsidR="0030161A" w:rsidRPr="008875BC" w:rsidRDefault="0030161A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0CF86" w14:textId="77777777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17/01/2026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63DEB" w14:textId="12A73693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22C1F" w14:textId="5FA68773" w:rsidR="0030161A" w:rsidRPr="00993906" w:rsidRDefault="0030161A" w:rsidP="008728A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7526F5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7526F5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3939A" w14:textId="315BDF85" w:rsidR="0030161A" w:rsidRDefault="0030161A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0161A">
              <w:rPr>
                <w:rFonts w:ascii="Calibri" w:hAnsi="Calibri"/>
                <w:color w:val="012741"/>
                <w:spacing w:val="-4"/>
                <w:sz w:val="17"/>
              </w:rPr>
              <w:t>COMUNALE "NICOLA TUBALDI"</w:t>
            </w:r>
          </w:p>
          <w:p w14:paraId="7CE25BD3" w14:textId="7D88E5CA" w:rsidR="0030161A" w:rsidRPr="00993906" w:rsidRDefault="0030161A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RECANATI</w:t>
            </w:r>
          </w:p>
        </w:tc>
      </w:tr>
    </w:tbl>
    <w:p w14:paraId="2E72BECC" w14:textId="77777777" w:rsidR="0030161A" w:rsidRDefault="0030161A" w:rsidP="005F2382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843"/>
        <w:gridCol w:w="850"/>
        <w:gridCol w:w="567"/>
        <w:gridCol w:w="567"/>
        <w:gridCol w:w="2237"/>
      </w:tblGrid>
      <w:tr w:rsidR="0030161A" w:rsidRPr="00993906" w14:paraId="479A8E5D" w14:textId="77777777" w:rsidTr="0030161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10146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A94CD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B430F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84DF8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413CA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E70D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7C02E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4721C" w14:textId="77777777" w:rsidR="0030161A" w:rsidRPr="00993906" w:rsidRDefault="0030161A" w:rsidP="008728A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0161A" w:rsidRPr="00993906" w14:paraId="0F11D54F" w14:textId="77777777" w:rsidTr="0030161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458BC" w14:textId="62754D93" w:rsidR="0030161A" w:rsidRPr="00993906" w:rsidRDefault="0030161A" w:rsidP="008728A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 w:rsidR="007526F5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CDAB2" w14:textId="77777777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12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EB390" w14:textId="47414444" w:rsidR="0030161A" w:rsidRPr="006D16B9" w:rsidRDefault="0030161A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TOLENTINO 1919 SSDARL SQ. B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B4712" w14:textId="57AD34E7" w:rsidR="0030161A" w:rsidRPr="008875BC" w:rsidRDefault="0030161A" w:rsidP="008728A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25A60" w14:textId="0F10FA2E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 w:rsidR="007526F5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/01/2026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1FC3E" w14:textId="4F792461" w:rsidR="0030161A" w:rsidRPr="00993906" w:rsidRDefault="0030161A" w:rsidP="008728A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7526F5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7526F5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68CD9" w14:textId="28FF472B" w:rsidR="0030161A" w:rsidRPr="00993906" w:rsidRDefault="007526F5" w:rsidP="008728A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 w:rsidR="0030161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30161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62EC2" w14:textId="59ADF77D" w:rsidR="0030161A" w:rsidRDefault="007526F5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7526F5">
              <w:rPr>
                <w:rFonts w:ascii="Calibri" w:hAnsi="Calibri"/>
                <w:color w:val="012741"/>
                <w:spacing w:val="-4"/>
                <w:sz w:val="17"/>
              </w:rPr>
              <w:t>"FRANCESCO CIOMMEI"</w:t>
            </w:r>
          </w:p>
          <w:p w14:paraId="116C9EB9" w14:textId="592FF019" w:rsidR="0030161A" w:rsidRPr="00993906" w:rsidRDefault="007526F5" w:rsidP="008728A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</w:tbl>
    <w:p w14:paraId="5808F90F" w14:textId="77777777" w:rsidR="0030161A" w:rsidRDefault="0030161A" w:rsidP="005F2382">
      <w:pPr>
        <w:pStyle w:val="titoloprinc0"/>
        <w:rPr>
          <w:color w:val="002060"/>
        </w:rPr>
      </w:pPr>
    </w:p>
    <w:p w14:paraId="6CF4409B" w14:textId="77777777" w:rsidR="00C82BCB" w:rsidRDefault="00C82BCB" w:rsidP="005F2382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76040F" w:rsidRPr="00993906" w14:paraId="07322487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FF2EF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76DA0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572CF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24750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6B949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EC43E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B4422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1A7E0" w14:textId="77777777" w:rsidR="0076040F" w:rsidRPr="00993906" w:rsidRDefault="0076040F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76040F" w:rsidRPr="00993906" w14:paraId="2D088A62" w14:textId="77777777" w:rsidTr="0076040F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014F4" w14:textId="2A23A43F" w:rsidR="0076040F" w:rsidRPr="00993906" w:rsidRDefault="0076040F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24/01/2026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09A2C" w14:textId="1DD18796" w:rsidR="0076040F" w:rsidRPr="00993906" w:rsidRDefault="0076040F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13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77966" w14:textId="5E7E9714" w:rsidR="0076040F" w:rsidRPr="006D16B9" w:rsidRDefault="0076040F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V.R. MACERATA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94215" w14:textId="4C5FCE0F" w:rsidR="0076040F" w:rsidRPr="008875BC" w:rsidRDefault="0076040F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6040F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SANGIUSTESE VP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8D533" w14:textId="3460DBF4" w:rsidR="0076040F" w:rsidRPr="00993906" w:rsidRDefault="0076040F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00DC" w14:textId="58EB70F5" w:rsidR="0076040F" w:rsidRPr="00993906" w:rsidRDefault="0076040F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5D103" w14:textId="61531F20" w:rsidR="0076040F" w:rsidRPr="00993906" w:rsidRDefault="0076040F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038CE" w14:textId="45C1F747" w:rsidR="0076040F" w:rsidRDefault="0076040F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76040F">
              <w:rPr>
                <w:rFonts w:ascii="Calibri" w:hAnsi="Calibri"/>
                <w:color w:val="012741"/>
                <w:spacing w:val="-4"/>
                <w:sz w:val="17"/>
              </w:rPr>
              <w:t>"SAN GIULIANO" RIONE PACE</w:t>
            </w:r>
          </w:p>
          <w:p w14:paraId="19A01313" w14:textId="0B4C9DDC" w:rsidR="0076040F" w:rsidRPr="00993906" w:rsidRDefault="0076040F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74C7784F" w14:textId="77777777" w:rsidR="0076040F" w:rsidRDefault="0076040F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BE14BB0" w14:textId="77777777" w:rsidR="0076040F" w:rsidRDefault="0076040F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28F3B8F" w14:textId="235F58E0" w:rsidR="0062104C" w:rsidRDefault="0062104C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275E9A5B" w14:textId="77777777" w:rsidR="00CD72F5" w:rsidRPr="00C55E23" w:rsidRDefault="00CD72F5" w:rsidP="0062104C">
      <w:pPr>
        <w:jc w:val="center"/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</w:p>
    <w:p w14:paraId="57F912D3" w14:textId="77777777" w:rsidR="00CD72F5" w:rsidRPr="00CD72F5" w:rsidRDefault="00CD72F5" w:rsidP="00CD72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D72F5">
        <w:rPr>
          <w:rFonts w:ascii="Arial" w:hAnsi="Arial" w:cs="Arial"/>
          <w:b/>
          <w:bCs/>
          <w:color w:val="000000"/>
          <w:sz w:val="24"/>
          <w:szCs w:val="24"/>
        </w:rPr>
        <w:t>GIRONE E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8"/>
        <w:gridCol w:w="385"/>
        <w:gridCol w:w="898"/>
        <w:gridCol w:w="1177"/>
        <w:gridCol w:w="1548"/>
        <w:gridCol w:w="1548"/>
      </w:tblGrid>
      <w:tr w:rsidR="00CD72F5" w:rsidRPr="00CD72F5" w14:paraId="668D93B9" w14:textId="77777777" w:rsidTr="008728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3FE00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3F534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2B65E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AEBF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B6F4B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9872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D72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D72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2ED7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72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D72F5" w:rsidRPr="00CD72F5" w14:paraId="1BF8761E" w14:textId="77777777" w:rsidTr="008728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90CB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92FD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CBB13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1805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16/01/2026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4C15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B55D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819F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CD72F5" w:rsidRPr="00CD72F5" w14:paraId="08EA5B6D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81386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1BF1D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DA7A8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5B61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17/01/2026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6827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701D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E785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CD72F5" w:rsidRPr="00CD72F5" w14:paraId="7C8FDC0B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2073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B9FAD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96965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D0E5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17/01/2026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C512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364C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EAF1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CD72F5" w:rsidRPr="00CD72F5" w14:paraId="5348EF90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9984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355B9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C7F0F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34F0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B544C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162 OLIMPIA FIRMUM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DCD8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1F5A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RESPIGHI</w:t>
            </w:r>
          </w:p>
        </w:tc>
      </w:tr>
      <w:tr w:rsidR="00CD72F5" w:rsidRPr="00CD72F5" w14:paraId="7E3AC5FD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B4B7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BF4F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29469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4355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F4975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1FB33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EAA5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CD72F5" w:rsidRPr="00CD72F5" w14:paraId="3F0F98B6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A860E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5866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1E38D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372AA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18/01/2026</w:t>
            </w: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 xml:space="preserve">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2A074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23A90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D7788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CD72F5" w:rsidRPr="00CD72F5" w14:paraId="29A98540" w14:textId="77777777" w:rsidTr="008728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26511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C2D0B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8E01A" w14:textId="77777777" w:rsidR="00CD72F5" w:rsidRPr="00CD72F5" w:rsidRDefault="00CD72F5" w:rsidP="00CD72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A2ED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4EA5F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FEB52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37417" w14:textId="77777777" w:rsidR="00CD72F5" w:rsidRPr="00CD72F5" w:rsidRDefault="00CD72F5" w:rsidP="00CD72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D72F5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</w:tbl>
    <w:p w14:paraId="618DB67A" w14:textId="77777777" w:rsidR="0062104C" w:rsidRDefault="0062104C" w:rsidP="005F2382">
      <w:pPr>
        <w:pStyle w:val="titoloprinc0"/>
        <w:rPr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3" w:name="_Toc184139189"/>
      <w:bookmarkStart w:id="24" w:name="_Toc939698"/>
      <w:bookmarkEnd w:id="16"/>
      <w:bookmarkEnd w:id="17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3"/>
    </w:p>
    <w:p w14:paraId="4A93808A" w14:textId="77777777" w:rsidR="00D8394F" w:rsidRDefault="00D8394F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7B70521" w14:textId="77777777" w:rsidR="00D8394F" w:rsidRDefault="00D8394F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6074F9F2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8"/>
          <w:szCs w:val="28"/>
          <w:u w:val="single"/>
        </w:rPr>
      </w:pPr>
      <w:r w:rsidRPr="00A8542D">
        <w:rPr>
          <w:rFonts w:ascii="Calibri" w:hAnsi="Calibri" w:cs="Calibri"/>
          <w:b/>
          <w:bCs/>
          <w:color w:val="17365D" w:themeColor="text2" w:themeShade="BF"/>
          <w:sz w:val="28"/>
          <w:szCs w:val="28"/>
          <w:u w:val="single"/>
        </w:rPr>
        <w:t xml:space="preserve">ISCRIZIONI TORNEI PRIMAVERILI ATTIVITA’ DI BASE </w:t>
      </w:r>
    </w:p>
    <w:p w14:paraId="02A5A903" w14:textId="77777777" w:rsidR="00A8542D" w:rsidRPr="00A8542D" w:rsidRDefault="00A8542D" w:rsidP="00A8542D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Si comunica che le domande di iscrizione ai tornei in epigrafe, DA EFFETTUARSI ESCLUSIVAMENTE CON MODALITÀ ON LINE attraverso l’</w:t>
      </w:r>
      <w:r w:rsidRPr="00A8542D">
        <w:rPr>
          <w:rFonts w:ascii="Calibri" w:hAnsi="Calibri" w:cs="Calibri"/>
          <w:b/>
          <w:bCs/>
          <w:i/>
          <w:iCs/>
          <w:color w:val="17365D" w:themeColor="text2" w:themeShade="BF"/>
          <w:sz w:val="22"/>
          <w:szCs w:val="22"/>
        </w:rPr>
        <w:t xml:space="preserve">”Area Società” 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presente nel sito ufficiale della LND (www.lnd.it), dovranno essere trasmesse online a mezzo </w:t>
      </w: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>firma elettronica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, entro e non oltre: </w:t>
      </w:r>
    </w:p>
    <w:p w14:paraId="28518161" w14:textId="77777777" w:rsidR="00A8542D" w:rsidRPr="00A8542D" w:rsidRDefault="00A8542D" w:rsidP="00A8542D">
      <w:pPr>
        <w:jc w:val="center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>SABATO 24 GENNAIO 2026, ORE 19:00</w:t>
      </w:r>
    </w:p>
    <w:p w14:paraId="3DA4B751" w14:textId="77777777" w:rsid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</w:p>
    <w:p w14:paraId="59DD1CF0" w14:textId="2997BFC5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Da Lunedì 12 Gennaio 2026 sarà̀ pertanto possibile iscriversi ai seguenti tornei: </w:t>
      </w:r>
    </w:p>
    <w:p w14:paraId="7AEB2762" w14:textId="77777777" w:rsidR="00612EF3" w:rsidRDefault="00612EF3" w:rsidP="00A8542D">
      <w:pPr>
        <w:jc w:val="left"/>
        <w:rPr>
          <w:rFonts w:ascii="Calibri" w:hAnsi="Calibri" w:cs="Calibri"/>
          <w:b/>
          <w:bCs/>
          <w:color w:val="17365D" w:themeColor="text2" w:themeShade="BF"/>
          <w:sz w:val="22"/>
          <w:szCs w:val="22"/>
          <w:shd w:val="clear" w:color="auto" w:fill="FFFFFF"/>
        </w:rPr>
      </w:pPr>
    </w:p>
    <w:p w14:paraId="12AC0499" w14:textId="630611F1" w:rsidR="00A8542D" w:rsidRPr="00A8542D" w:rsidRDefault="00A8542D" w:rsidP="00A8542D">
      <w:pPr>
        <w:jc w:val="left"/>
        <w:rPr>
          <w:rFonts w:ascii="Calibri" w:hAnsi="Calibri" w:cs="Calibri"/>
          <w:b/>
          <w:bCs/>
          <w:color w:val="17365D" w:themeColor="text2" w:themeShade="BF"/>
          <w:sz w:val="22"/>
          <w:szCs w:val="22"/>
          <w:shd w:val="clear" w:color="auto" w:fill="FFFFFF"/>
        </w:rPr>
      </w:pP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  <w:shd w:val="clear" w:color="auto" w:fill="FFFFFF"/>
        </w:rPr>
        <w:t xml:space="preserve">ESORDIENTI </w:t>
      </w:r>
    </w:p>
    <w:p w14:paraId="6C391A27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ESORDIENTI 12anni 9v9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 xml:space="preserve">(2013 a 9) </w:t>
      </w:r>
    </w:p>
    <w:p w14:paraId="65AD2953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ESORDIENTI 11anni 9v9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 xml:space="preserve">(2014 a 9) </w:t>
      </w:r>
    </w:p>
    <w:p w14:paraId="3F17495E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ESORDIENTI 11-12anni a9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>(Misti a 9)</w:t>
      </w:r>
    </w:p>
    <w:p w14:paraId="7B666A6B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  <w:shd w:val="clear" w:color="auto" w:fill="FFFFFF"/>
        </w:rPr>
        <w:t xml:space="preserve">PULCINI </w:t>
      </w:r>
    </w:p>
    <w:p w14:paraId="230D91D2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PULCINI 10 ANNI 7v7 PRIMVERA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>(2015 a 7)</w:t>
      </w:r>
    </w:p>
    <w:p w14:paraId="5A9FDE02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PULCINI 9 anni 7v7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 xml:space="preserve">(2016 a 7) </w:t>
      </w:r>
    </w:p>
    <w:p w14:paraId="4214DFD3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PULCINI 9-10 anni 7v7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>(Misti a 7)</w:t>
      </w:r>
    </w:p>
    <w:p w14:paraId="35DB671D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  <w:shd w:val="clear" w:color="auto" w:fill="FFFFFF"/>
        </w:rPr>
        <w:t xml:space="preserve">PRIMI CALCI </w:t>
      </w:r>
    </w:p>
    <w:p w14:paraId="3D0F859F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PRIMI CALCI 8 anni 5v5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>(2017)</w:t>
      </w:r>
    </w:p>
    <w:p w14:paraId="1786068C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PRIMI CALCI 7anni 4v4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>(2018)</w:t>
      </w:r>
    </w:p>
    <w:p w14:paraId="0BB5DDEA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PRIMI CALCI 7-8anni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 xml:space="preserve">(Misti) </w:t>
      </w:r>
    </w:p>
    <w:p w14:paraId="5B0EFE32" w14:textId="77777777" w:rsidR="00A8542D" w:rsidRPr="00A8542D" w:rsidRDefault="00A8542D" w:rsidP="00A8542D">
      <w:pPr>
        <w:jc w:val="left"/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>PICCOLI AMICI</w:t>
      </w:r>
    </w:p>
    <w:p w14:paraId="693ABA19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PICCOLI AMICI 2° ANNO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>(2019)</w:t>
      </w:r>
    </w:p>
    <w:p w14:paraId="0D024D8B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lastRenderedPageBreak/>
        <w:t>PICCOLI AMICI 1° ANNO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>(2020)</w:t>
      </w:r>
    </w:p>
    <w:p w14:paraId="2C6575A9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PICCOLI AMICI MISTI PRIMAVERA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ab/>
        <w:t>(Misti)</w:t>
      </w:r>
    </w:p>
    <w:p w14:paraId="4B5F95A8" w14:textId="77777777" w:rsidR="00A8542D" w:rsidRPr="00A8542D" w:rsidRDefault="00A8542D" w:rsidP="00A8542D">
      <w:pPr>
        <w:jc w:val="left"/>
        <w:rPr>
          <w:rFonts w:ascii="Calibri" w:hAnsi="Calibri" w:cs="Calibri"/>
          <w:color w:val="17365D" w:themeColor="text2" w:themeShade="BF"/>
          <w:sz w:val="22"/>
          <w:szCs w:val="22"/>
          <w:u w:val="single"/>
        </w:rPr>
      </w:pPr>
    </w:p>
    <w:p w14:paraId="4B4BFEE8" w14:textId="77777777" w:rsidR="00A8542D" w:rsidRPr="00A8542D" w:rsidRDefault="00A8542D" w:rsidP="00A8542D">
      <w:pPr>
        <w:jc w:val="left"/>
        <w:rPr>
          <w:rFonts w:ascii="Calibri" w:hAnsi="Calibri" w:cs="Calibri"/>
          <w:vanish/>
          <w:color w:val="17365D" w:themeColor="text2" w:themeShade="BF"/>
          <w:sz w:val="22"/>
          <w:szCs w:val="22"/>
          <w:u w:val="single"/>
        </w:rPr>
      </w:pPr>
    </w:p>
    <w:p w14:paraId="2CFD2FE4" w14:textId="77777777" w:rsidR="00A8542D" w:rsidRPr="00A8542D" w:rsidRDefault="00A8542D" w:rsidP="00A8542D">
      <w:pPr>
        <w:jc w:val="left"/>
        <w:rPr>
          <w:rFonts w:ascii="Calibri" w:hAnsi="Calibri" w:cs="Calibri"/>
          <w:b/>
          <w:bCs/>
          <w:color w:val="17365D" w:themeColor="text2" w:themeShade="BF"/>
          <w:sz w:val="28"/>
          <w:szCs w:val="28"/>
          <w:u w:val="single"/>
        </w:rPr>
      </w:pPr>
      <w:r w:rsidRPr="00A8542D">
        <w:rPr>
          <w:rFonts w:ascii="Calibri" w:hAnsi="Calibri" w:cs="Calibri"/>
          <w:b/>
          <w:bCs/>
          <w:color w:val="17365D" w:themeColor="text2" w:themeShade="BF"/>
          <w:sz w:val="28"/>
          <w:szCs w:val="28"/>
          <w:u w:val="single"/>
        </w:rPr>
        <w:t>MODALITA’ OPERATIVE DI ISCRIZIONE</w:t>
      </w:r>
    </w:p>
    <w:p w14:paraId="0822F9D9" w14:textId="77777777" w:rsidR="00A8542D" w:rsidRPr="00A8542D" w:rsidRDefault="00A8542D" w:rsidP="00A8542D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 xml:space="preserve">Si OBBLIGANO 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le Società di seguire l’</w:t>
      </w: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 xml:space="preserve">“applicazione guidata richiesta iscrizioni” 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>all’interno del menu iscrizioni regionali e provinciali.</w:t>
      </w:r>
    </w:p>
    <w:p w14:paraId="40D7C044" w14:textId="77777777" w:rsidR="00A8542D" w:rsidRPr="00A8542D" w:rsidRDefault="00A8542D" w:rsidP="00A8542D">
      <w:pPr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Per iscrivere una </w:t>
      </w: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 xml:space="preserve">seconda squadra 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ad un determinato torneo, basta cliccare sul pulsante </w:t>
      </w: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>“+”</w:t>
      </w: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br/>
        <w:t xml:space="preserve">dopo aver iscritto la squadra “A”. </w:t>
      </w:r>
    </w:p>
    <w:p w14:paraId="2FF7C0A7" w14:textId="77777777" w:rsidR="00A8542D" w:rsidRPr="00A8542D" w:rsidRDefault="00A8542D" w:rsidP="00A8542D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La </w:t>
      </w: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 xml:space="preserve">modulistica 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debitamente compilata on-line, deve essere </w:t>
      </w: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 xml:space="preserve">obbligatoriamente inviata 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(timbrata e firmata dal Presidente della Società̀) </w:t>
      </w:r>
      <w:r w:rsidRPr="00A8542D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 xml:space="preserve">a mezzo firma elettronica allegandovi il bonifico attestante il versamento della quota di iscrizione </w:t>
      </w:r>
      <w:r w:rsidRPr="00A8542D">
        <w:rPr>
          <w:rFonts w:ascii="Calibri" w:hAnsi="Calibri" w:cs="Calibri"/>
          <w:color w:val="17365D" w:themeColor="text2" w:themeShade="BF"/>
          <w:sz w:val="22"/>
          <w:szCs w:val="22"/>
        </w:rPr>
        <w:t xml:space="preserve">così come risulta dalla pagina di riepilogo dei costi. </w:t>
      </w:r>
    </w:p>
    <w:p w14:paraId="0BE203C3" w14:textId="77777777" w:rsidR="00D8394F" w:rsidRPr="0036112E" w:rsidRDefault="00D8394F" w:rsidP="00D8394F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</w:p>
    <w:p w14:paraId="7ADFED8D" w14:textId="77777777" w:rsidR="00A938AA" w:rsidRDefault="00A938AA" w:rsidP="007F20D4">
      <w:pPr>
        <w:rPr>
          <w:rFonts w:ascii="Arial" w:hAnsi="Arial" w:cs="Arial"/>
          <w:b/>
          <w:bCs/>
          <w:color w:val="17365D" w:themeColor="text2" w:themeShade="BF"/>
          <w:sz w:val="28"/>
          <w:szCs w:val="28"/>
          <w:highlight w:val="yellow"/>
          <w:u w:val="single"/>
        </w:rPr>
      </w:pPr>
    </w:p>
    <w:p w14:paraId="1D5103B1" w14:textId="3A341394" w:rsidR="007F20D4" w:rsidRPr="003E012D" w:rsidRDefault="007F20D4" w:rsidP="007F20D4">
      <w:pPr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</w:pPr>
      <w:r w:rsidRPr="003E012D">
        <w:rPr>
          <w:rFonts w:ascii="Arial" w:hAnsi="Arial" w:cs="Arial"/>
          <w:b/>
          <w:bCs/>
          <w:color w:val="17365D" w:themeColor="text2" w:themeShade="BF"/>
          <w:sz w:val="28"/>
          <w:szCs w:val="28"/>
          <w:highlight w:val="yellow"/>
          <w:u w:val="single"/>
        </w:rPr>
        <w:t>RIEPILOGO DESIDERATA TORNEI ATTIVITA' DI BASE</w:t>
      </w:r>
    </w:p>
    <w:p w14:paraId="435AAEE5" w14:textId="77777777" w:rsidR="007F20D4" w:rsidRDefault="007F20D4" w:rsidP="007F20D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0F4357A" w14:textId="7A620A95" w:rsidR="007F20D4" w:rsidRPr="007F20D4" w:rsidRDefault="007F20D4" w:rsidP="003E012D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Si ricorda che, dopo aver trasmesso l’iscrizione on-line alla scrivente Delegazione Provinciale a mezzo</w:t>
      </w:r>
      <w:r w:rsidR="003E012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firma elettronica, </w:t>
      </w:r>
      <w:r w:rsidRPr="003E012D">
        <w:rPr>
          <w:rFonts w:ascii="Arial" w:hAnsi="Arial" w:cs="Arial"/>
          <w:color w:val="17365D" w:themeColor="text2" w:themeShade="BF"/>
          <w:sz w:val="22"/>
          <w:szCs w:val="22"/>
          <w:highlight w:val="yellow"/>
          <w:u w:val="single"/>
        </w:rPr>
        <w:t>tutte le Società sono pregate di trasmettere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 a mezzo PEC</w:t>
      </w:r>
      <w:r w:rsidR="003E012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(macerata@pec.figcmarche.it) o e-mail (cp.macerata@lnd.it) il riepilogo desiderata tornei Attività di</w:t>
      </w:r>
    </w:p>
    <w:p w14:paraId="63B47690" w14:textId="77777777" w:rsidR="007F20D4" w:rsidRPr="007F20D4" w:rsidRDefault="007F20D4" w:rsidP="003E012D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Base, debitamente compilato per ogni squadra per la quale è stata richiesta l'iscrizione.</w:t>
      </w:r>
    </w:p>
    <w:p w14:paraId="1D356C39" w14:textId="5D8B4A87" w:rsidR="007F20D4" w:rsidRPr="007F20D4" w:rsidRDefault="007F20D4" w:rsidP="003E012D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Tale modulo dovrà essere trasmesso entro e non oltre SABATO 2</w:t>
      </w:r>
      <w:r w:rsidR="003E012D">
        <w:rPr>
          <w:rFonts w:ascii="Arial" w:hAnsi="Arial" w:cs="Arial"/>
          <w:color w:val="17365D" w:themeColor="text2" w:themeShade="BF"/>
          <w:sz w:val="22"/>
          <w:szCs w:val="22"/>
        </w:rPr>
        <w:t>4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 GENNAIO 202</w:t>
      </w:r>
      <w:r w:rsidR="003E012D">
        <w:rPr>
          <w:rFonts w:ascii="Arial" w:hAnsi="Arial" w:cs="Arial"/>
          <w:color w:val="17365D" w:themeColor="text2" w:themeShade="BF"/>
          <w:sz w:val="22"/>
          <w:szCs w:val="22"/>
        </w:rPr>
        <w:t>6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.</w:t>
      </w:r>
    </w:p>
    <w:p w14:paraId="25858E7E" w14:textId="77777777" w:rsidR="007F20D4" w:rsidRPr="007F20D4" w:rsidRDefault="007F20D4" w:rsidP="003E012D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Si allega al presente Comunicato Ufficiale il riepilogo desiderata Tornei Attività di Base in</w:t>
      </w:r>
    </w:p>
    <w:p w14:paraId="1ACE8AEE" w14:textId="0FB82BB4" w:rsidR="00612EF3" w:rsidRDefault="007F20D4" w:rsidP="003E012D">
      <w:pPr>
        <w:jc w:val="left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formato </w:t>
      </w:r>
      <w:proofErr w:type="spellStart"/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excel</w:t>
      </w:r>
      <w:proofErr w:type="spellEnd"/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 (editabile) che dovrà essere compilato tassativamente a computer.</w:t>
      </w:r>
    </w:p>
    <w:p w14:paraId="2A126F8A" w14:textId="77777777" w:rsidR="00612EF3" w:rsidRDefault="00612EF3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143469D9" w14:textId="4EF68074" w:rsidR="007406F3" w:rsidRPr="003E012D" w:rsidRDefault="007406F3" w:rsidP="007406F3">
      <w:pPr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  <w:t>LISTA NOMINATIVA PRIMAVERILE</w:t>
      </w:r>
    </w:p>
    <w:p w14:paraId="39CD6CAB" w14:textId="77777777" w:rsidR="007406F3" w:rsidRDefault="007406F3" w:rsidP="007406F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8CEB6DD" w14:textId="176C8467" w:rsidR="007406F3" w:rsidRPr="007F20D4" w:rsidRDefault="007406F3" w:rsidP="007406F3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Si ricorda che, dopo aver trasmesso l’iscrizione on-line alla scrivente Delegazione Provinciale a mezzo</w:t>
      </w:r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firma elettronica, </w:t>
      </w:r>
      <w:r w:rsidRPr="003E012D">
        <w:rPr>
          <w:rFonts w:ascii="Arial" w:hAnsi="Arial" w:cs="Arial"/>
          <w:color w:val="17365D" w:themeColor="text2" w:themeShade="BF"/>
          <w:sz w:val="22"/>
          <w:szCs w:val="22"/>
          <w:highlight w:val="yellow"/>
          <w:u w:val="single"/>
        </w:rPr>
        <w:t>tutte le Società sono pregate di trasmettere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per via 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e-mail (cp.macerata@lnd.it) 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le liste nominative Primaverili per i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 tornei </w:t>
      </w:r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di 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Attività di</w:t>
      </w:r>
    </w:p>
    <w:p w14:paraId="4D49EE7D" w14:textId="1E26CBDC" w:rsidR="007406F3" w:rsidRPr="007F20D4" w:rsidRDefault="007406F3" w:rsidP="007406F3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Base, debitamente compilat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e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 per ogni squadra per la quale è stata richiesta l'iscrizione.</w:t>
      </w:r>
    </w:p>
    <w:p w14:paraId="284EFFB6" w14:textId="77777777" w:rsidR="007406F3" w:rsidRPr="007F20D4" w:rsidRDefault="007406F3" w:rsidP="007406F3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Tale modulo dovrà essere trasmesso entro e non oltre SABATO 2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4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 xml:space="preserve"> GENNAIO 202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6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.</w:t>
      </w:r>
    </w:p>
    <w:p w14:paraId="7581F48A" w14:textId="77777777" w:rsidR="007406F3" w:rsidRDefault="007406F3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5E32C1CE" w14:textId="77777777" w:rsidR="000532B2" w:rsidRPr="000532B2" w:rsidRDefault="000532B2" w:rsidP="000532B2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2060"/>
          <w:sz w:val="28"/>
          <w:szCs w:val="28"/>
          <w:u w:val="single"/>
        </w:rPr>
      </w:pPr>
      <w:bookmarkStart w:id="25" w:name="_Hlk113435821"/>
      <w:r w:rsidRPr="000532B2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TORNEI PRIMAVERILI ATTIVITA’ DI BASE CALCIO A CINQUE</w:t>
      </w:r>
    </w:p>
    <w:p w14:paraId="5C41F704" w14:textId="77777777" w:rsidR="000532B2" w:rsidRPr="000532B2" w:rsidRDefault="000532B2" w:rsidP="000532B2">
      <w:pPr>
        <w:rPr>
          <w:rFonts w:ascii="Arial" w:hAnsi="Arial" w:cs="Arial"/>
          <w:color w:val="002060"/>
          <w:sz w:val="22"/>
          <w:szCs w:val="22"/>
        </w:rPr>
      </w:pPr>
    </w:p>
    <w:p w14:paraId="69AE45F8" w14:textId="77777777" w:rsidR="000532B2" w:rsidRPr="000532B2" w:rsidRDefault="000532B2" w:rsidP="000532B2">
      <w:pPr>
        <w:rPr>
          <w:rFonts w:ascii="Arial" w:hAnsi="Arial" w:cs="Arial"/>
          <w:color w:val="002060"/>
          <w:sz w:val="22"/>
          <w:szCs w:val="22"/>
          <w:lang w:eastAsia="ar-SA"/>
        </w:rPr>
      </w:pPr>
      <w:r w:rsidRPr="000532B2">
        <w:rPr>
          <w:rFonts w:ascii="Arial" w:hAnsi="Arial" w:cs="Arial"/>
          <w:color w:val="002060"/>
          <w:sz w:val="22"/>
          <w:szCs w:val="22"/>
          <w:lang w:eastAsia="ar-SA"/>
        </w:rPr>
        <w:t xml:space="preserve">Si comunica che sono </w:t>
      </w:r>
      <w:r w:rsidRPr="000532B2">
        <w:rPr>
          <w:rFonts w:ascii="Arial" w:hAnsi="Arial" w:cs="Arial"/>
          <w:b/>
          <w:color w:val="002060"/>
          <w:sz w:val="22"/>
          <w:szCs w:val="22"/>
          <w:lang w:eastAsia="ar-SA"/>
        </w:rPr>
        <w:t xml:space="preserve">aperte </w:t>
      </w:r>
      <w:r w:rsidRPr="000532B2">
        <w:rPr>
          <w:rFonts w:ascii="Arial" w:hAnsi="Arial" w:cs="Arial"/>
          <w:color w:val="002060"/>
          <w:sz w:val="22"/>
          <w:szCs w:val="22"/>
          <w:lang w:eastAsia="ar-SA"/>
        </w:rPr>
        <w:t xml:space="preserve">le domande di iscrizione ai tornei in epigrafe, </w:t>
      </w:r>
      <w:r w:rsidRPr="000532B2">
        <w:rPr>
          <w:rFonts w:ascii="Arial" w:hAnsi="Arial" w:cs="Arial"/>
          <w:color w:val="002060"/>
          <w:sz w:val="22"/>
          <w:szCs w:val="22"/>
          <w:u w:val="single"/>
          <w:lang w:eastAsia="ar-SA"/>
        </w:rPr>
        <w:t xml:space="preserve">DA EFFETTUARSI ESCLUSIVAMENTE CON MODALITÀ ON LINE </w:t>
      </w:r>
      <w:r w:rsidRPr="000532B2">
        <w:rPr>
          <w:rFonts w:ascii="Arial" w:hAnsi="Arial" w:cs="Arial"/>
          <w:color w:val="002060"/>
          <w:sz w:val="22"/>
          <w:szCs w:val="22"/>
        </w:rPr>
        <w:t>attraverso l’</w:t>
      </w:r>
      <w:r w:rsidRPr="000532B2">
        <w:rPr>
          <w:rFonts w:ascii="Arial" w:hAnsi="Arial" w:cs="Arial"/>
          <w:b/>
          <w:i/>
          <w:color w:val="002060"/>
          <w:sz w:val="22"/>
          <w:szCs w:val="22"/>
        </w:rPr>
        <w:t>”Area Società”</w:t>
      </w:r>
      <w:r w:rsidRPr="000532B2">
        <w:rPr>
          <w:rFonts w:ascii="Arial" w:hAnsi="Arial" w:cs="Arial"/>
          <w:color w:val="002060"/>
          <w:sz w:val="22"/>
          <w:szCs w:val="22"/>
        </w:rPr>
        <w:t xml:space="preserve"> presente nel sito ufficiale della LND (</w:t>
      </w:r>
      <w:hyperlink r:id="rId13" w:history="1">
        <w:r w:rsidRPr="000532B2">
          <w:rPr>
            <w:rFonts w:ascii="Arial" w:hAnsi="Arial" w:cs="Arial"/>
            <w:color w:val="002060"/>
            <w:sz w:val="22"/>
            <w:szCs w:val="22"/>
            <w:u w:val="single"/>
            <w:lang w:eastAsia="ar-SA"/>
          </w:rPr>
          <w:t>www.lnd.it</w:t>
        </w:r>
      </w:hyperlink>
      <w:r w:rsidRPr="000532B2">
        <w:rPr>
          <w:rFonts w:ascii="Arial" w:hAnsi="Arial" w:cs="Arial"/>
          <w:color w:val="002060"/>
          <w:sz w:val="22"/>
          <w:szCs w:val="22"/>
        </w:rPr>
        <w:t>)</w:t>
      </w:r>
      <w:r w:rsidRPr="000532B2">
        <w:rPr>
          <w:rFonts w:ascii="Arial" w:hAnsi="Arial" w:cs="Arial"/>
          <w:color w:val="002060"/>
          <w:sz w:val="22"/>
          <w:szCs w:val="22"/>
          <w:lang w:eastAsia="ar-SA"/>
        </w:rPr>
        <w:t xml:space="preserve">, dovranno essere trasmesse online a mezzo </w:t>
      </w:r>
      <w:r w:rsidRPr="000532B2">
        <w:rPr>
          <w:rFonts w:ascii="Arial" w:hAnsi="Arial" w:cs="Arial"/>
          <w:b/>
          <w:color w:val="002060"/>
          <w:sz w:val="22"/>
          <w:szCs w:val="22"/>
          <w:u w:val="single"/>
          <w:lang w:eastAsia="ar-SA"/>
        </w:rPr>
        <w:t>firma elettronica</w:t>
      </w:r>
      <w:r w:rsidRPr="000532B2">
        <w:rPr>
          <w:rFonts w:ascii="Arial" w:hAnsi="Arial" w:cs="Arial"/>
          <w:color w:val="002060"/>
          <w:sz w:val="22"/>
          <w:szCs w:val="22"/>
          <w:lang w:eastAsia="ar-SA"/>
        </w:rPr>
        <w:t>, entro e non oltre il giorno:</w:t>
      </w:r>
    </w:p>
    <w:p w14:paraId="5DBF1C0D" w14:textId="77777777" w:rsidR="000532B2" w:rsidRPr="000532B2" w:rsidRDefault="000532B2" w:rsidP="000532B2">
      <w:pPr>
        <w:rPr>
          <w:rFonts w:ascii="Arial" w:hAnsi="Arial" w:cs="Arial"/>
          <w:color w:val="002060"/>
          <w:sz w:val="22"/>
          <w:szCs w:val="22"/>
          <w:lang w:eastAsia="ar-SA"/>
        </w:rPr>
      </w:pPr>
    </w:p>
    <w:p w14:paraId="07A3FA37" w14:textId="77777777" w:rsidR="000532B2" w:rsidRPr="000532B2" w:rsidRDefault="000532B2" w:rsidP="000532B2">
      <w:pPr>
        <w:jc w:val="center"/>
        <w:rPr>
          <w:rFonts w:ascii="Arial" w:hAnsi="Arial" w:cs="Arial"/>
          <w:b/>
          <w:color w:val="002060"/>
          <w:sz w:val="22"/>
          <w:szCs w:val="22"/>
          <w:lang w:eastAsia="ar-SA"/>
        </w:rPr>
      </w:pPr>
      <w:r w:rsidRPr="000532B2">
        <w:rPr>
          <w:rFonts w:ascii="Arial" w:hAnsi="Arial" w:cs="Arial"/>
          <w:b/>
          <w:color w:val="002060"/>
          <w:sz w:val="22"/>
          <w:szCs w:val="22"/>
          <w:lang w:eastAsia="ar-SA"/>
        </w:rPr>
        <w:t>LUNEDI’ 26 GENNAIO 2026, ORE 19:00</w:t>
      </w:r>
    </w:p>
    <w:p w14:paraId="38C2BB24" w14:textId="77777777" w:rsidR="000532B2" w:rsidRPr="000532B2" w:rsidRDefault="000532B2" w:rsidP="000532B2">
      <w:pPr>
        <w:rPr>
          <w:rFonts w:ascii="Arial" w:hAnsi="Arial" w:cs="Arial"/>
          <w:color w:val="002060"/>
          <w:sz w:val="22"/>
          <w:szCs w:val="22"/>
          <w:shd w:val="clear" w:color="auto" w:fill="FFFFFF"/>
        </w:rPr>
      </w:pPr>
    </w:p>
    <w:p w14:paraId="21921F88" w14:textId="77777777" w:rsidR="000532B2" w:rsidRPr="000532B2" w:rsidRDefault="000532B2" w:rsidP="000532B2">
      <w:pPr>
        <w:rPr>
          <w:rFonts w:ascii="Arial" w:hAnsi="Arial" w:cs="Arial"/>
          <w:color w:val="002060"/>
          <w:sz w:val="22"/>
          <w:szCs w:val="22"/>
          <w:shd w:val="clear" w:color="auto" w:fill="FFFFFF"/>
        </w:rPr>
      </w:pPr>
      <w:r w:rsidRPr="000532B2">
        <w:rPr>
          <w:rFonts w:ascii="Arial" w:hAnsi="Arial" w:cs="Arial"/>
          <w:b/>
          <w:color w:val="002060"/>
          <w:sz w:val="22"/>
          <w:szCs w:val="22"/>
          <w:shd w:val="clear" w:color="auto" w:fill="FFFFFF"/>
        </w:rPr>
        <w:t>XN</w:t>
      </w:r>
      <w:r w:rsidRPr="000532B2">
        <w:rPr>
          <w:rFonts w:ascii="Arial" w:hAnsi="Arial" w:cs="Arial"/>
          <w:color w:val="002060"/>
          <w:sz w:val="22"/>
          <w:szCs w:val="22"/>
          <w:shd w:val="clear" w:color="auto" w:fill="FFFFFF"/>
        </w:rPr>
        <w:tab/>
        <w:t>ESORDIENTI CALCIO A 5</w:t>
      </w:r>
      <w:r w:rsidRPr="000532B2">
        <w:rPr>
          <w:rFonts w:ascii="Arial" w:hAnsi="Arial" w:cs="Arial"/>
          <w:color w:val="002060"/>
          <w:sz w:val="22"/>
          <w:szCs w:val="22"/>
          <w:shd w:val="clear" w:color="auto" w:fill="FFFFFF"/>
        </w:rPr>
        <w:tab/>
      </w:r>
      <w:r w:rsidRPr="000532B2">
        <w:rPr>
          <w:rFonts w:ascii="Arial" w:hAnsi="Arial" w:cs="Arial"/>
          <w:color w:val="002060"/>
          <w:sz w:val="22"/>
          <w:szCs w:val="22"/>
          <w:shd w:val="clear" w:color="auto" w:fill="FFFFFF"/>
        </w:rPr>
        <w:tab/>
      </w:r>
    </w:p>
    <w:p w14:paraId="7DD07ADF" w14:textId="77777777" w:rsidR="000532B2" w:rsidRPr="000532B2" w:rsidRDefault="000532B2" w:rsidP="000532B2">
      <w:pPr>
        <w:rPr>
          <w:rFonts w:ascii="Arial" w:hAnsi="Arial" w:cs="Arial"/>
          <w:color w:val="002060"/>
          <w:sz w:val="22"/>
          <w:szCs w:val="22"/>
          <w:shd w:val="clear" w:color="auto" w:fill="FFFFFF"/>
        </w:rPr>
      </w:pPr>
      <w:r w:rsidRPr="000532B2">
        <w:rPr>
          <w:rFonts w:ascii="Arial" w:hAnsi="Arial" w:cs="Arial"/>
          <w:b/>
          <w:color w:val="002060"/>
          <w:sz w:val="22"/>
          <w:szCs w:val="22"/>
          <w:shd w:val="clear" w:color="auto" w:fill="FFFFFF"/>
        </w:rPr>
        <w:t>XP</w:t>
      </w:r>
      <w:r w:rsidRPr="000532B2">
        <w:rPr>
          <w:rFonts w:ascii="Arial" w:hAnsi="Arial" w:cs="Arial"/>
          <w:color w:val="002060"/>
          <w:sz w:val="22"/>
          <w:szCs w:val="22"/>
          <w:shd w:val="clear" w:color="auto" w:fill="FFFFFF"/>
        </w:rPr>
        <w:tab/>
        <w:t>PULCINI CALCIO A 5</w:t>
      </w:r>
      <w:r w:rsidRPr="000532B2">
        <w:rPr>
          <w:rFonts w:ascii="Arial" w:hAnsi="Arial" w:cs="Arial"/>
          <w:color w:val="002060"/>
          <w:sz w:val="22"/>
          <w:szCs w:val="22"/>
          <w:shd w:val="clear" w:color="auto" w:fill="FFFFFF"/>
        </w:rPr>
        <w:tab/>
      </w:r>
      <w:r w:rsidRPr="000532B2">
        <w:rPr>
          <w:rFonts w:ascii="Arial" w:hAnsi="Arial" w:cs="Arial"/>
          <w:color w:val="002060"/>
          <w:sz w:val="22"/>
          <w:szCs w:val="22"/>
          <w:shd w:val="clear" w:color="auto" w:fill="FFFFFF"/>
        </w:rPr>
        <w:tab/>
      </w:r>
    </w:p>
    <w:p w14:paraId="4206AE61" w14:textId="77777777" w:rsidR="000532B2" w:rsidRPr="000532B2" w:rsidRDefault="000532B2" w:rsidP="000532B2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14:paraId="155C9256" w14:textId="77777777" w:rsidR="000532B2" w:rsidRPr="000532B2" w:rsidRDefault="000532B2" w:rsidP="000532B2">
      <w:pPr>
        <w:rPr>
          <w:rFonts w:ascii="Arial" w:hAnsi="Arial" w:cs="Arial"/>
          <w:b/>
          <w:color w:val="002060"/>
          <w:spacing w:val="-2"/>
          <w:sz w:val="26"/>
          <w:szCs w:val="26"/>
        </w:rPr>
      </w:pPr>
      <w:r w:rsidRPr="000532B2">
        <w:rPr>
          <w:rFonts w:ascii="Arial" w:hAnsi="Arial" w:cs="Arial"/>
          <w:b/>
          <w:color w:val="002060"/>
          <w:spacing w:val="-2"/>
          <w:sz w:val="26"/>
          <w:szCs w:val="26"/>
        </w:rPr>
        <w:t>MODALITA’ OPERATIVE DI ISCRIZIONE</w:t>
      </w:r>
    </w:p>
    <w:p w14:paraId="1B66B194" w14:textId="77777777" w:rsidR="000532B2" w:rsidRPr="000532B2" w:rsidRDefault="000532B2" w:rsidP="000532B2">
      <w:pPr>
        <w:rPr>
          <w:rFonts w:ascii="Arial" w:hAnsi="Arial" w:cs="Arial"/>
          <w:color w:val="002060"/>
          <w:spacing w:val="-2"/>
          <w:sz w:val="22"/>
          <w:szCs w:val="22"/>
        </w:rPr>
      </w:pPr>
      <w:r w:rsidRPr="000532B2">
        <w:rPr>
          <w:rFonts w:ascii="Arial" w:hAnsi="Arial" w:cs="Arial"/>
          <w:color w:val="002060"/>
          <w:spacing w:val="-2"/>
          <w:sz w:val="22"/>
          <w:szCs w:val="22"/>
        </w:rPr>
        <w:t xml:space="preserve">La </w:t>
      </w:r>
      <w:r w:rsidRPr="000532B2">
        <w:rPr>
          <w:rFonts w:ascii="Arial" w:hAnsi="Arial" w:cs="Arial"/>
          <w:b/>
          <w:color w:val="002060"/>
          <w:spacing w:val="-2"/>
          <w:sz w:val="22"/>
          <w:szCs w:val="22"/>
        </w:rPr>
        <w:t>modulistica</w:t>
      </w:r>
      <w:r w:rsidRPr="000532B2">
        <w:rPr>
          <w:rFonts w:ascii="Arial" w:hAnsi="Arial" w:cs="Arial"/>
          <w:color w:val="002060"/>
          <w:spacing w:val="-2"/>
          <w:sz w:val="22"/>
          <w:szCs w:val="22"/>
        </w:rPr>
        <w:t xml:space="preserve"> debitamente compilata on-line, deve essere </w:t>
      </w:r>
      <w:r w:rsidRPr="000532B2">
        <w:rPr>
          <w:rFonts w:ascii="Arial" w:hAnsi="Arial" w:cs="Arial"/>
          <w:b/>
          <w:color w:val="002060"/>
          <w:spacing w:val="-2"/>
          <w:sz w:val="22"/>
          <w:szCs w:val="22"/>
        </w:rPr>
        <w:t>obbligatoriamente trasmessa</w:t>
      </w:r>
      <w:r w:rsidRPr="000532B2">
        <w:rPr>
          <w:rFonts w:ascii="Arial" w:hAnsi="Arial" w:cs="Arial"/>
          <w:color w:val="002060"/>
          <w:spacing w:val="-2"/>
          <w:sz w:val="22"/>
          <w:szCs w:val="22"/>
        </w:rPr>
        <w:t xml:space="preserve"> (timbrata e firmata dal Presidente della Società) </w:t>
      </w:r>
      <w:r w:rsidRPr="000532B2">
        <w:rPr>
          <w:rFonts w:ascii="Arial" w:hAnsi="Arial" w:cs="Arial"/>
          <w:b/>
          <w:color w:val="002060"/>
          <w:spacing w:val="-2"/>
          <w:sz w:val="22"/>
          <w:szCs w:val="22"/>
          <w:u w:val="single"/>
        </w:rPr>
        <w:t>a mezzo firma elettronica allegandovi il bonifico attestante il versamento della quota di iscrizione</w:t>
      </w:r>
      <w:r w:rsidRPr="000532B2">
        <w:rPr>
          <w:rFonts w:ascii="Arial" w:hAnsi="Arial" w:cs="Arial"/>
          <w:color w:val="002060"/>
          <w:spacing w:val="-2"/>
          <w:sz w:val="22"/>
          <w:szCs w:val="22"/>
        </w:rPr>
        <w:t xml:space="preserve"> così come risulta dalla pagina di riepilogo dei costi.</w:t>
      </w:r>
    </w:p>
    <w:bookmarkEnd w:id="25"/>
    <w:p w14:paraId="4DB7476B" w14:textId="77777777" w:rsidR="000532B2" w:rsidRPr="000532B2" w:rsidRDefault="000532B2" w:rsidP="000532B2">
      <w:pPr>
        <w:overflowPunct w:val="0"/>
        <w:autoSpaceDE w:val="0"/>
        <w:autoSpaceDN w:val="0"/>
        <w:adjustRightInd w:val="0"/>
        <w:rPr>
          <w:rFonts w:ascii="Arial" w:eastAsia="Aptos" w:hAnsi="Arial" w:cs="Arial"/>
          <w:b/>
          <w:noProof/>
          <w:color w:val="002060"/>
          <w:kern w:val="2"/>
          <w:sz w:val="22"/>
          <w:szCs w:val="24"/>
          <w:u w:val="single"/>
          <w:lang w:eastAsia="en-US"/>
          <w14:ligatures w14:val="standardContextual"/>
        </w:rPr>
      </w:pPr>
    </w:p>
    <w:p w14:paraId="746DA20B" w14:textId="77777777" w:rsidR="00C82BCB" w:rsidRDefault="00C82BCB" w:rsidP="000532B2">
      <w:pPr>
        <w:rPr>
          <w:rFonts w:ascii="Arial" w:hAnsi="Arial" w:cs="Arial"/>
          <w:b/>
          <w:color w:val="002060"/>
          <w:spacing w:val="-2"/>
          <w:sz w:val="26"/>
          <w:szCs w:val="26"/>
        </w:rPr>
      </w:pPr>
    </w:p>
    <w:p w14:paraId="0B3BA6BF" w14:textId="715F69E0" w:rsidR="000532B2" w:rsidRPr="000532B2" w:rsidRDefault="000532B2" w:rsidP="000532B2">
      <w:pPr>
        <w:rPr>
          <w:rFonts w:ascii="Arial" w:hAnsi="Arial" w:cs="Arial"/>
          <w:b/>
          <w:color w:val="002060"/>
          <w:spacing w:val="-2"/>
          <w:sz w:val="26"/>
          <w:szCs w:val="26"/>
        </w:rPr>
      </w:pPr>
      <w:r w:rsidRPr="000532B2">
        <w:rPr>
          <w:rFonts w:ascii="Arial" w:hAnsi="Arial" w:cs="Arial"/>
          <w:b/>
          <w:color w:val="002060"/>
          <w:spacing w:val="-2"/>
          <w:sz w:val="26"/>
          <w:szCs w:val="26"/>
        </w:rPr>
        <w:lastRenderedPageBreak/>
        <w:t>INIZIO CAMPIONATI</w:t>
      </w:r>
    </w:p>
    <w:p w14:paraId="0A789CD2" w14:textId="77777777" w:rsidR="000532B2" w:rsidRPr="000532B2" w:rsidRDefault="000532B2" w:rsidP="000532B2">
      <w:pPr>
        <w:overflowPunct w:val="0"/>
        <w:autoSpaceDE w:val="0"/>
        <w:autoSpaceDN w:val="0"/>
        <w:adjustRightInd w:val="0"/>
        <w:rPr>
          <w:rFonts w:ascii="Arial" w:eastAsia="Aptos" w:hAnsi="Arial" w:cs="Arial"/>
          <w:b/>
          <w:bCs/>
          <w:noProof/>
          <w:color w:val="002060"/>
          <w:kern w:val="2"/>
          <w:sz w:val="22"/>
          <w:szCs w:val="24"/>
          <w:u w:val="single"/>
          <w:lang w:eastAsia="en-US"/>
          <w14:ligatures w14:val="standardContextual"/>
        </w:rPr>
      </w:pPr>
      <w:r w:rsidRPr="000532B2">
        <w:rPr>
          <w:rFonts w:ascii="Arial" w:eastAsia="Aptos" w:hAnsi="Arial" w:cs="Arial"/>
          <w:noProof/>
          <w:color w:val="002060"/>
          <w:spacing w:val="-2"/>
          <w:kern w:val="2"/>
          <w:sz w:val="22"/>
          <w:szCs w:val="24"/>
          <w14:ligatures w14:val="standardContextual"/>
        </w:rPr>
        <w:t xml:space="preserve">La Fase Primaverile dei Tornei Esordienti e Pulcini Calcio a Cinque avrà inizio </w:t>
      </w:r>
      <w:r w:rsidRPr="000532B2">
        <w:rPr>
          <w:rFonts w:ascii="Arial" w:eastAsia="Aptos" w:hAnsi="Arial" w:cs="Arial"/>
          <w:b/>
          <w:bCs/>
          <w:noProof/>
          <w:color w:val="002060"/>
          <w:spacing w:val="-2"/>
          <w:kern w:val="2"/>
          <w:sz w:val="22"/>
          <w:szCs w:val="24"/>
          <w14:ligatures w14:val="standardContextual"/>
        </w:rPr>
        <w:t>DOMENICA 8 FEBBRAIO 2026.</w:t>
      </w:r>
    </w:p>
    <w:p w14:paraId="176C5780" w14:textId="77777777" w:rsidR="000532B2" w:rsidRDefault="000532B2" w:rsidP="007E2792">
      <w:pPr>
        <w:jc w:val="center"/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</w:pPr>
    </w:p>
    <w:p w14:paraId="50C1383C" w14:textId="77777777" w:rsidR="003E1D32" w:rsidRDefault="003E1D32" w:rsidP="003E1D3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64655A3E" w14:textId="480C6A6E" w:rsidR="003E1D32" w:rsidRPr="00B953C1" w:rsidRDefault="003E1D32" w:rsidP="003E1D3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B953C1"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  <w:t>REFERTI NON PERVENUTI</w:t>
      </w:r>
      <w:r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  <w:t xml:space="preserve"> – FASE AUTUNNALE</w:t>
      </w:r>
    </w:p>
    <w:p w14:paraId="15E87036" w14:textId="77777777" w:rsidR="000532B2" w:rsidRDefault="000532B2" w:rsidP="007E2792">
      <w:pPr>
        <w:jc w:val="center"/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</w:pPr>
    </w:p>
    <w:p w14:paraId="1FC1DDCE" w14:textId="549E7938" w:rsidR="003E1D32" w:rsidRDefault="003E1D32" w:rsidP="007E2792">
      <w:pPr>
        <w:jc w:val="center"/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</w:pPr>
      <w:r w:rsidRPr="003E1D32">
        <w:rPr>
          <w:rFonts w:ascii="Arial" w:hAnsi="Arial" w:cs="Arial"/>
          <w:b/>
          <w:bCs/>
          <w:color w:val="17365D" w:themeColor="text2" w:themeShade="BF"/>
          <w:sz w:val="28"/>
          <w:szCs w:val="28"/>
          <w:highlight w:val="green"/>
          <w:u w:val="single"/>
        </w:rPr>
        <w:t>TUTTI I REFERTI SONO PERVENUTI</w:t>
      </w:r>
    </w:p>
    <w:p w14:paraId="0D89B302" w14:textId="77777777" w:rsidR="007E2792" w:rsidRDefault="007E2792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6" w:name="_Toc219209911"/>
      <w:r>
        <w:rPr>
          <w:color w:val="FFFFFF"/>
        </w:rPr>
        <w:t>ALLEGATI</w:t>
      </w:r>
      <w:bookmarkEnd w:id="24"/>
      <w:bookmarkEnd w:id="26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0ED80427" w14:textId="279A891B" w:rsidR="003E1D32" w:rsidRDefault="003E1D32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Decisioni del Tribunale Federale </w:t>
      </w:r>
      <w:r w:rsidR="00A938AA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N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azionale;</w:t>
      </w:r>
    </w:p>
    <w:p w14:paraId="53B0C4F8" w14:textId="21CE2957" w:rsidR="003E1D32" w:rsidRDefault="003E1D32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Circolare n. 25 LND;</w:t>
      </w:r>
    </w:p>
    <w:p w14:paraId="5D96031D" w14:textId="224705B6" w:rsidR="003E1D32" w:rsidRDefault="003E1D32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Circolare n. 26 LND;</w:t>
      </w:r>
    </w:p>
    <w:p w14:paraId="7632F4A1" w14:textId="7EFE2DC1" w:rsidR="003E1D32" w:rsidRDefault="003E1D32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Circolare n. 27 LND;</w:t>
      </w:r>
    </w:p>
    <w:p w14:paraId="0BFD0009" w14:textId="4EEB582F" w:rsidR="003E1D32" w:rsidRDefault="003E1D32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Gioco-abilita-per-Torneo-Magico-25-26-3-vs-3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45EA78B2" w14:textId="79783A3F" w:rsidR="003E1D32" w:rsidRDefault="003E1D32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Referto-Torneo-Magico-25-26-1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2D63300E" w14:textId="15ACA140" w:rsidR="003E1D32" w:rsidRDefault="003E1D32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Selezione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Territoriale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Under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.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15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Femminile-Gran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Sasso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755F8A03" w14:textId="5A1A7FEB" w:rsidR="003E1D32" w:rsidRDefault="003E1D32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Liberatoria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Minorenne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Immagini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U.15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Selezione-Gran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3E1D32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Sasso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6909B014" w14:textId="3527A783" w:rsidR="009B15D1" w:rsidRDefault="009B15D1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9B15D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.U. </w:t>
      </w:r>
      <w:r w:rsidRPr="009B15D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n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.</w:t>
      </w:r>
      <w:r w:rsidRPr="009B15D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13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proofErr w:type="spellStart"/>
      <w:r w:rsidRPr="009B15D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sgs</w:t>
      </w:r>
      <w:proofErr w:type="spellEnd"/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9B15D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u13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9B15D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futsal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proofErr w:type="spellStart"/>
      <w:r w:rsidRPr="009B15D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elite</w:t>
      </w:r>
      <w:proofErr w:type="spellEnd"/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9B15D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regolamento_2025_2026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5F1C798B" w14:textId="5F024C38" w:rsidR="005E40C7" w:rsidRDefault="005E40C7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Locandina incontro informativo </w:t>
      </w:r>
      <w:r w:rsidRPr="005E40C7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ASD CALDAROLA G.N.C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6893495C" w14:textId="1ABCFC01" w:rsidR="005E40C7" w:rsidRPr="005E40C7" w:rsidRDefault="005E40C7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Lista nominativa SGS fase primaverile;</w:t>
      </w:r>
    </w:p>
    <w:p w14:paraId="33B2AF70" w14:textId="261401BC" w:rsidR="00982CF9" w:rsidRDefault="003E012D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hAnsi="Arial" w:cs="Arial"/>
          <w:color w:val="17365D" w:themeColor="text2" w:themeShade="BF"/>
          <w:sz w:val="22"/>
          <w:szCs w:val="22"/>
        </w:rPr>
        <w:t>R</w:t>
      </w:r>
      <w:r w:rsidRPr="007F20D4">
        <w:rPr>
          <w:rFonts w:ascii="Arial" w:hAnsi="Arial" w:cs="Arial"/>
          <w:color w:val="17365D" w:themeColor="text2" w:themeShade="BF"/>
          <w:sz w:val="22"/>
          <w:szCs w:val="22"/>
        </w:rPr>
        <w:t>iepilogo desiderata Tornei Attività di Base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.</w:t>
      </w:r>
    </w:p>
    <w:p w14:paraId="1099BA7C" w14:textId="192F49FC" w:rsidR="00651E7D" w:rsidRDefault="00651E7D" w:rsidP="00164592">
      <w:pPr>
        <w:overflowPunct w:val="0"/>
        <w:autoSpaceDE w:val="0"/>
        <w:autoSpaceDN w:val="0"/>
        <w:adjustRightInd w:val="0"/>
        <w:ind w:left="72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3518D014" w14:textId="77777777" w:rsidR="00AA0C7A" w:rsidRPr="003B3CC8" w:rsidRDefault="00AA0C7A" w:rsidP="000D29DA">
      <w:pPr>
        <w:pStyle w:val="LndNormale1"/>
        <w:rPr>
          <w:bCs/>
          <w:color w:val="002060"/>
        </w:rPr>
      </w:pPr>
    </w:p>
    <w:p w14:paraId="462BB4D4" w14:textId="637A4E45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C55E23">
        <w:rPr>
          <w:b/>
          <w:color w:val="002060"/>
          <w:u w:val="single"/>
        </w:rPr>
        <w:t>13</w:t>
      </w:r>
      <w:r w:rsidR="007C5C2F">
        <w:rPr>
          <w:b/>
          <w:color w:val="002060"/>
          <w:u w:val="single"/>
        </w:rPr>
        <w:t>/</w:t>
      </w:r>
      <w:r w:rsidR="005C0B77">
        <w:rPr>
          <w:b/>
          <w:color w:val="002060"/>
          <w:u w:val="single"/>
        </w:rPr>
        <w:t>0</w:t>
      </w:r>
      <w:r w:rsidR="00FF6EB5">
        <w:rPr>
          <w:b/>
          <w:color w:val="002060"/>
          <w:u w:val="single"/>
        </w:rPr>
        <w:t>1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5C0B77">
        <w:rPr>
          <w:b/>
          <w:color w:val="002060"/>
          <w:u w:val="single"/>
        </w:rPr>
        <w:t>6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263B" w14:textId="77777777" w:rsidR="008C2729" w:rsidRDefault="008C2729">
      <w:r>
        <w:separator/>
      </w:r>
    </w:p>
  </w:endnote>
  <w:endnote w:type="continuationSeparator" w:id="0">
    <w:p w14:paraId="42EFBBDC" w14:textId="77777777" w:rsidR="008C2729" w:rsidRDefault="008C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954" w14:textId="0502B8F6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A22DF8">
      <w:rPr>
        <w:rStyle w:val="Numeropagina"/>
        <w:rFonts w:ascii="Arial" w:hAnsi="Arial" w:cs="Arial"/>
        <w:color w:val="002060"/>
      </w:rPr>
      <w:t>5</w:t>
    </w:r>
    <w:r w:rsidR="00C55E23">
      <w:rPr>
        <w:rStyle w:val="Numeropagina"/>
        <w:rFonts w:ascii="Arial" w:hAnsi="Arial" w:cs="Arial"/>
        <w:color w:val="002060"/>
      </w:rPr>
      <w:t>3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B479" w14:textId="77777777" w:rsidR="008C2729" w:rsidRDefault="008C2729">
      <w:r>
        <w:separator/>
      </w:r>
    </w:p>
  </w:footnote>
  <w:footnote w:type="continuationSeparator" w:id="0">
    <w:p w14:paraId="1A421C95" w14:textId="77777777" w:rsidR="008C2729" w:rsidRDefault="008C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A7F"/>
    <w:multiLevelType w:val="hybridMultilevel"/>
    <w:tmpl w:val="9490ED7C"/>
    <w:lvl w:ilvl="0" w:tplc="89AE53E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24A1E"/>
    <w:multiLevelType w:val="hybridMultilevel"/>
    <w:tmpl w:val="68AE733E"/>
    <w:lvl w:ilvl="0" w:tplc="98B259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261A04"/>
    <w:multiLevelType w:val="hybridMultilevel"/>
    <w:tmpl w:val="A01A7DF0"/>
    <w:lvl w:ilvl="0" w:tplc="4C70EF4A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A3EFB"/>
    <w:multiLevelType w:val="hybridMultilevel"/>
    <w:tmpl w:val="1CAEC222"/>
    <w:lvl w:ilvl="0" w:tplc="FD962F82">
      <w:start w:val="21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184A27"/>
    <w:multiLevelType w:val="multilevel"/>
    <w:tmpl w:val="EA706C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7573F9C"/>
    <w:multiLevelType w:val="hybridMultilevel"/>
    <w:tmpl w:val="59F0B528"/>
    <w:lvl w:ilvl="0" w:tplc="85105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D4C51"/>
    <w:multiLevelType w:val="hybridMultilevel"/>
    <w:tmpl w:val="F9782EFE"/>
    <w:lvl w:ilvl="0" w:tplc="B5982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84F195A"/>
    <w:multiLevelType w:val="hybridMultilevel"/>
    <w:tmpl w:val="CBF4C8E6"/>
    <w:lvl w:ilvl="0" w:tplc="9E746376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2347F"/>
    <w:multiLevelType w:val="hybridMultilevel"/>
    <w:tmpl w:val="F328EEDC"/>
    <w:lvl w:ilvl="0" w:tplc="62DC29A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41966BF"/>
    <w:multiLevelType w:val="hybridMultilevel"/>
    <w:tmpl w:val="32B22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1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6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978194">
    <w:abstractNumId w:val="26"/>
  </w:num>
  <w:num w:numId="2" w16cid:durableId="1126698287">
    <w:abstractNumId w:val="35"/>
  </w:num>
  <w:num w:numId="3" w16cid:durableId="1487284137">
    <w:abstractNumId w:val="13"/>
  </w:num>
  <w:num w:numId="4" w16cid:durableId="631518708">
    <w:abstractNumId w:val="3"/>
  </w:num>
  <w:num w:numId="5" w16cid:durableId="1397045576">
    <w:abstractNumId w:val="4"/>
  </w:num>
  <w:num w:numId="6" w16cid:durableId="789710124">
    <w:abstractNumId w:val="40"/>
  </w:num>
  <w:num w:numId="7" w16cid:durableId="1566912992">
    <w:abstractNumId w:val="8"/>
  </w:num>
  <w:num w:numId="8" w16cid:durableId="263927133">
    <w:abstractNumId w:val="39"/>
  </w:num>
  <w:num w:numId="9" w16cid:durableId="329797753">
    <w:abstractNumId w:val="32"/>
  </w:num>
  <w:num w:numId="10" w16cid:durableId="754858770">
    <w:abstractNumId w:val="16"/>
  </w:num>
  <w:num w:numId="11" w16cid:durableId="2098480918">
    <w:abstractNumId w:val="27"/>
  </w:num>
  <w:num w:numId="12" w16cid:durableId="1593666940">
    <w:abstractNumId w:val="15"/>
  </w:num>
  <w:num w:numId="13" w16cid:durableId="1477070957">
    <w:abstractNumId w:val="28"/>
  </w:num>
  <w:num w:numId="14" w16cid:durableId="814879133">
    <w:abstractNumId w:val="10"/>
  </w:num>
  <w:num w:numId="15" w16cid:durableId="1769159494">
    <w:abstractNumId w:val="36"/>
  </w:num>
  <w:num w:numId="16" w16cid:durableId="1470781085">
    <w:abstractNumId w:val="12"/>
  </w:num>
  <w:num w:numId="17" w16cid:durableId="974873433">
    <w:abstractNumId w:val="42"/>
  </w:num>
  <w:num w:numId="18" w16cid:durableId="1174757302">
    <w:abstractNumId w:val="41"/>
  </w:num>
  <w:num w:numId="19" w16cid:durableId="1977490551">
    <w:abstractNumId w:val="2"/>
  </w:num>
  <w:num w:numId="20" w16cid:durableId="89555105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8521302">
    <w:abstractNumId w:val="45"/>
  </w:num>
  <w:num w:numId="22" w16cid:durableId="1176310583">
    <w:abstractNumId w:val="11"/>
  </w:num>
  <w:num w:numId="23" w16cid:durableId="352465322">
    <w:abstractNumId w:val="46"/>
  </w:num>
  <w:num w:numId="24" w16cid:durableId="1674838756">
    <w:abstractNumId w:val="5"/>
  </w:num>
  <w:num w:numId="25" w16cid:durableId="1187017185">
    <w:abstractNumId w:val="17"/>
  </w:num>
  <w:num w:numId="26" w16cid:durableId="404180479">
    <w:abstractNumId w:val="18"/>
  </w:num>
  <w:num w:numId="27" w16cid:durableId="1366440238">
    <w:abstractNumId w:val="6"/>
  </w:num>
  <w:num w:numId="28" w16cid:durableId="1376614098">
    <w:abstractNumId w:val="30"/>
  </w:num>
  <w:num w:numId="29" w16cid:durableId="1783836890">
    <w:abstractNumId w:val="21"/>
  </w:num>
  <w:num w:numId="30" w16cid:durableId="1174492705">
    <w:abstractNumId w:val="44"/>
  </w:num>
  <w:num w:numId="31" w16cid:durableId="722951555">
    <w:abstractNumId w:val="43"/>
  </w:num>
  <w:num w:numId="32" w16cid:durableId="1868834374">
    <w:abstractNumId w:val="38"/>
  </w:num>
  <w:num w:numId="33" w16cid:durableId="43455173">
    <w:abstractNumId w:val="29"/>
  </w:num>
  <w:num w:numId="34" w16cid:durableId="1502621809">
    <w:abstractNumId w:val="34"/>
  </w:num>
  <w:num w:numId="35" w16cid:durableId="235556031">
    <w:abstractNumId w:val="9"/>
  </w:num>
  <w:num w:numId="36" w16cid:durableId="830221045">
    <w:abstractNumId w:val="1"/>
  </w:num>
  <w:num w:numId="37" w16cid:durableId="1679846585">
    <w:abstractNumId w:val="24"/>
  </w:num>
  <w:num w:numId="38" w16cid:durableId="1955943860">
    <w:abstractNumId w:val="7"/>
  </w:num>
  <w:num w:numId="39" w16cid:durableId="291398524">
    <w:abstractNumId w:val="14"/>
  </w:num>
  <w:num w:numId="40" w16cid:durableId="1904100586">
    <w:abstractNumId w:val="37"/>
  </w:num>
  <w:num w:numId="41" w16cid:durableId="597718429">
    <w:abstractNumId w:val="19"/>
  </w:num>
  <w:num w:numId="42" w16cid:durableId="119492535">
    <w:abstractNumId w:val="33"/>
  </w:num>
  <w:num w:numId="43" w16cid:durableId="2120489763">
    <w:abstractNumId w:val="23"/>
  </w:num>
  <w:num w:numId="44" w16cid:durableId="1868837165">
    <w:abstractNumId w:val="20"/>
  </w:num>
  <w:num w:numId="45" w16cid:durableId="555825688">
    <w:abstractNumId w:val="25"/>
  </w:num>
  <w:num w:numId="46" w16cid:durableId="222566963">
    <w:abstractNumId w:val="0"/>
  </w:num>
  <w:num w:numId="47" w16cid:durableId="1785465232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EDC"/>
    <w:rsid w:val="000010E8"/>
    <w:rsid w:val="00001689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713B"/>
    <w:rsid w:val="00017907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80B"/>
    <w:rsid w:val="0002580D"/>
    <w:rsid w:val="00025F32"/>
    <w:rsid w:val="00026085"/>
    <w:rsid w:val="00026106"/>
    <w:rsid w:val="0002644F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302FA"/>
    <w:rsid w:val="000304FF"/>
    <w:rsid w:val="00030696"/>
    <w:rsid w:val="000308EE"/>
    <w:rsid w:val="00031512"/>
    <w:rsid w:val="0003193D"/>
    <w:rsid w:val="00031B09"/>
    <w:rsid w:val="00031C7B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9D7"/>
    <w:rsid w:val="00040CF3"/>
    <w:rsid w:val="00042386"/>
    <w:rsid w:val="0004265A"/>
    <w:rsid w:val="00042A9D"/>
    <w:rsid w:val="00042B3C"/>
    <w:rsid w:val="00042CDA"/>
    <w:rsid w:val="00042D10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E07"/>
    <w:rsid w:val="00053F02"/>
    <w:rsid w:val="000544D8"/>
    <w:rsid w:val="000544E3"/>
    <w:rsid w:val="00055268"/>
    <w:rsid w:val="00055416"/>
    <w:rsid w:val="000554EC"/>
    <w:rsid w:val="00055925"/>
    <w:rsid w:val="00055A90"/>
    <w:rsid w:val="00055B48"/>
    <w:rsid w:val="00055C6D"/>
    <w:rsid w:val="00055E81"/>
    <w:rsid w:val="00055FAA"/>
    <w:rsid w:val="00056320"/>
    <w:rsid w:val="00056808"/>
    <w:rsid w:val="00056CEC"/>
    <w:rsid w:val="00056F60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1096"/>
    <w:rsid w:val="000614C1"/>
    <w:rsid w:val="00061A88"/>
    <w:rsid w:val="00061C73"/>
    <w:rsid w:val="00061D7D"/>
    <w:rsid w:val="0006220F"/>
    <w:rsid w:val="000622A8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7BA"/>
    <w:rsid w:val="00072838"/>
    <w:rsid w:val="00072C47"/>
    <w:rsid w:val="00072F3D"/>
    <w:rsid w:val="00073012"/>
    <w:rsid w:val="0007304A"/>
    <w:rsid w:val="000732C9"/>
    <w:rsid w:val="0007373C"/>
    <w:rsid w:val="00073D81"/>
    <w:rsid w:val="00073EEC"/>
    <w:rsid w:val="00074159"/>
    <w:rsid w:val="000742B9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4A9"/>
    <w:rsid w:val="0008764F"/>
    <w:rsid w:val="0008774D"/>
    <w:rsid w:val="0009010D"/>
    <w:rsid w:val="00090139"/>
    <w:rsid w:val="00090F53"/>
    <w:rsid w:val="00091392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73A9"/>
    <w:rsid w:val="00097449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81"/>
    <w:rsid w:val="000A5F45"/>
    <w:rsid w:val="000A6237"/>
    <w:rsid w:val="000A627F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A40"/>
    <w:rsid w:val="000B3B98"/>
    <w:rsid w:val="000B4261"/>
    <w:rsid w:val="000B4394"/>
    <w:rsid w:val="000B488C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F60"/>
    <w:rsid w:val="000B68DF"/>
    <w:rsid w:val="000B6E4D"/>
    <w:rsid w:val="000B74BF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E4"/>
    <w:rsid w:val="000C4CED"/>
    <w:rsid w:val="000C50CC"/>
    <w:rsid w:val="000C5664"/>
    <w:rsid w:val="000C5A3A"/>
    <w:rsid w:val="000C6064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E0757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025"/>
    <w:rsid w:val="00120A47"/>
    <w:rsid w:val="00121358"/>
    <w:rsid w:val="001216CE"/>
    <w:rsid w:val="00121870"/>
    <w:rsid w:val="00121E53"/>
    <w:rsid w:val="00121E8C"/>
    <w:rsid w:val="00122193"/>
    <w:rsid w:val="001235E4"/>
    <w:rsid w:val="001236A8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FED"/>
    <w:rsid w:val="001309F9"/>
    <w:rsid w:val="00130B84"/>
    <w:rsid w:val="00130F18"/>
    <w:rsid w:val="00131128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40502"/>
    <w:rsid w:val="00140697"/>
    <w:rsid w:val="00140BB0"/>
    <w:rsid w:val="00140C94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5BA"/>
    <w:rsid w:val="0014466A"/>
    <w:rsid w:val="00144A65"/>
    <w:rsid w:val="001450AC"/>
    <w:rsid w:val="001458B1"/>
    <w:rsid w:val="0014593B"/>
    <w:rsid w:val="00145A6C"/>
    <w:rsid w:val="00145D16"/>
    <w:rsid w:val="00145F51"/>
    <w:rsid w:val="001460AF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55FD"/>
    <w:rsid w:val="00165A22"/>
    <w:rsid w:val="00165AF7"/>
    <w:rsid w:val="00166554"/>
    <w:rsid w:val="001666E0"/>
    <w:rsid w:val="001667B5"/>
    <w:rsid w:val="00166C0B"/>
    <w:rsid w:val="00167013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92"/>
    <w:rsid w:val="00185698"/>
    <w:rsid w:val="00185B4A"/>
    <w:rsid w:val="00185CC6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A33"/>
    <w:rsid w:val="00192C49"/>
    <w:rsid w:val="00192F0D"/>
    <w:rsid w:val="00192F15"/>
    <w:rsid w:val="001930CE"/>
    <w:rsid w:val="00193908"/>
    <w:rsid w:val="00193954"/>
    <w:rsid w:val="00193AC9"/>
    <w:rsid w:val="00193F1C"/>
    <w:rsid w:val="0019460A"/>
    <w:rsid w:val="00194B02"/>
    <w:rsid w:val="00194B13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1271"/>
    <w:rsid w:val="001A1382"/>
    <w:rsid w:val="001A13D1"/>
    <w:rsid w:val="001A19F1"/>
    <w:rsid w:val="001A1AAE"/>
    <w:rsid w:val="001A247D"/>
    <w:rsid w:val="001A26BF"/>
    <w:rsid w:val="001A2E5B"/>
    <w:rsid w:val="001A318C"/>
    <w:rsid w:val="001A3F1E"/>
    <w:rsid w:val="001A46A9"/>
    <w:rsid w:val="001A4C9C"/>
    <w:rsid w:val="001A4D8B"/>
    <w:rsid w:val="001A56F8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B10"/>
    <w:rsid w:val="001B5B5C"/>
    <w:rsid w:val="001B5DE3"/>
    <w:rsid w:val="001B615F"/>
    <w:rsid w:val="001B644D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2FE"/>
    <w:rsid w:val="001C35EA"/>
    <w:rsid w:val="001C35EC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5A"/>
    <w:rsid w:val="001C5668"/>
    <w:rsid w:val="001C5C69"/>
    <w:rsid w:val="001C5F4A"/>
    <w:rsid w:val="001C6662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782"/>
    <w:rsid w:val="001F5783"/>
    <w:rsid w:val="001F5929"/>
    <w:rsid w:val="001F60B7"/>
    <w:rsid w:val="001F7038"/>
    <w:rsid w:val="001F7142"/>
    <w:rsid w:val="001F7378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5019"/>
    <w:rsid w:val="00205082"/>
    <w:rsid w:val="00205493"/>
    <w:rsid w:val="0020568E"/>
    <w:rsid w:val="00205B8A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7B5"/>
    <w:rsid w:val="0024295F"/>
    <w:rsid w:val="00243289"/>
    <w:rsid w:val="002434DE"/>
    <w:rsid w:val="0024355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61A"/>
    <w:rsid w:val="00283E77"/>
    <w:rsid w:val="00284123"/>
    <w:rsid w:val="00284902"/>
    <w:rsid w:val="00284A47"/>
    <w:rsid w:val="00285037"/>
    <w:rsid w:val="0028520C"/>
    <w:rsid w:val="00285420"/>
    <w:rsid w:val="00285722"/>
    <w:rsid w:val="00285DDB"/>
    <w:rsid w:val="00286964"/>
    <w:rsid w:val="00286EA2"/>
    <w:rsid w:val="00286F21"/>
    <w:rsid w:val="0028703E"/>
    <w:rsid w:val="0028780B"/>
    <w:rsid w:val="002879DE"/>
    <w:rsid w:val="00287B3E"/>
    <w:rsid w:val="00287F0C"/>
    <w:rsid w:val="002900F7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C0E"/>
    <w:rsid w:val="002B2E1D"/>
    <w:rsid w:val="002B30FE"/>
    <w:rsid w:val="002B350B"/>
    <w:rsid w:val="002B3665"/>
    <w:rsid w:val="002B3AB0"/>
    <w:rsid w:val="002B43C9"/>
    <w:rsid w:val="002B44CB"/>
    <w:rsid w:val="002B475F"/>
    <w:rsid w:val="002B494D"/>
    <w:rsid w:val="002B4DE5"/>
    <w:rsid w:val="002B564E"/>
    <w:rsid w:val="002B5863"/>
    <w:rsid w:val="002B58F5"/>
    <w:rsid w:val="002B5D7F"/>
    <w:rsid w:val="002B6DDC"/>
    <w:rsid w:val="002B7621"/>
    <w:rsid w:val="002B78FB"/>
    <w:rsid w:val="002B7D55"/>
    <w:rsid w:val="002C03A3"/>
    <w:rsid w:val="002C053D"/>
    <w:rsid w:val="002C07F5"/>
    <w:rsid w:val="002C122F"/>
    <w:rsid w:val="002C144C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ABD"/>
    <w:rsid w:val="002C63B7"/>
    <w:rsid w:val="002C6899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2EA6"/>
    <w:rsid w:val="002D330A"/>
    <w:rsid w:val="002D34C1"/>
    <w:rsid w:val="002D369A"/>
    <w:rsid w:val="002D38F1"/>
    <w:rsid w:val="002D3C07"/>
    <w:rsid w:val="002D3E11"/>
    <w:rsid w:val="002D4A0E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7188"/>
    <w:rsid w:val="002E7799"/>
    <w:rsid w:val="002F03C3"/>
    <w:rsid w:val="002F088E"/>
    <w:rsid w:val="002F0992"/>
    <w:rsid w:val="002F0AB3"/>
    <w:rsid w:val="002F1611"/>
    <w:rsid w:val="002F1831"/>
    <w:rsid w:val="002F19B5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8D6"/>
    <w:rsid w:val="002F38E6"/>
    <w:rsid w:val="002F3C60"/>
    <w:rsid w:val="002F3D1D"/>
    <w:rsid w:val="002F4C28"/>
    <w:rsid w:val="002F5050"/>
    <w:rsid w:val="002F5672"/>
    <w:rsid w:val="002F5C19"/>
    <w:rsid w:val="002F5CFB"/>
    <w:rsid w:val="002F5F16"/>
    <w:rsid w:val="002F6230"/>
    <w:rsid w:val="002F665C"/>
    <w:rsid w:val="002F67F8"/>
    <w:rsid w:val="002F6E1B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61A"/>
    <w:rsid w:val="00301AE0"/>
    <w:rsid w:val="00301E54"/>
    <w:rsid w:val="00302003"/>
    <w:rsid w:val="00302142"/>
    <w:rsid w:val="00302686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29F"/>
    <w:rsid w:val="003104D0"/>
    <w:rsid w:val="00310759"/>
    <w:rsid w:val="00310AB8"/>
    <w:rsid w:val="00310BA7"/>
    <w:rsid w:val="00310FB9"/>
    <w:rsid w:val="003112A1"/>
    <w:rsid w:val="00311531"/>
    <w:rsid w:val="0031177D"/>
    <w:rsid w:val="003117B0"/>
    <w:rsid w:val="003119AC"/>
    <w:rsid w:val="00311D4C"/>
    <w:rsid w:val="00311DE7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C42"/>
    <w:rsid w:val="0032525A"/>
    <w:rsid w:val="003254C8"/>
    <w:rsid w:val="00325ABC"/>
    <w:rsid w:val="00325CD9"/>
    <w:rsid w:val="003265C9"/>
    <w:rsid w:val="00326FAA"/>
    <w:rsid w:val="003277C8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718"/>
    <w:rsid w:val="0033282C"/>
    <w:rsid w:val="00332D8A"/>
    <w:rsid w:val="00332EA0"/>
    <w:rsid w:val="00332F49"/>
    <w:rsid w:val="00333327"/>
    <w:rsid w:val="003333C1"/>
    <w:rsid w:val="00333B2B"/>
    <w:rsid w:val="00333F3A"/>
    <w:rsid w:val="00334EAC"/>
    <w:rsid w:val="00335629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4FB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742"/>
    <w:rsid w:val="00357846"/>
    <w:rsid w:val="003578F0"/>
    <w:rsid w:val="0035798D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A6E"/>
    <w:rsid w:val="003633A7"/>
    <w:rsid w:val="003633C0"/>
    <w:rsid w:val="0036340B"/>
    <w:rsid w:val="00363774"/>
    <w:rsid w:val="00363AC2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53C7"/>
    <w:rsid w:val="0037572A"/>
    <w:rsid w:val="00375C10"/>
    <w:rsid w:val="00375D13"/>
    <w:rsid w:val="00375EC1"/>
    <w:rsid w:val="00376046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90B91"/>
    <w:rsid w:val="00390E67"/>
    <w:rsid w:val="00391454"/>
    <w:rsid w:val="0039149C"/>
    <w:rsid w:val="00391D08"/>
    <w:rsid w:val="00391FEB"/>
    <w:rsid w:val="0039250E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28F"/>
    <w:rsid w:val="003A2571"/>
    <w:rsid w:val="003A29E8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DC6"/>
    <w:rsid w:val="003A5F56"/>
    <w:rsid w:val="003A6F7B"/>
    <w:rsid w:val="003A727D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95E"/>
    <w:rsid w:val="003D2C6C"/>
    <w:rsid w:val="003D2D4D"/>
    <w:rsid w:val="003D319C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E012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59E"/>
    <w:rsid w:val="004058DB"/>
    <w:rsid w:val="00406833"/>
    <w:rsid w:val="004068B1"/>
    <w:rsid w:val="00406919"/>
    <w:rsid w:val="004070CB"/>
    <w:rsid w:val="00407287"/>
    <w:rsid w:val="00407364"/>
    <w:rsid w:val="004074E3"/>
    <w:rsid w:val="00407696"/>
    <w:rsid w:val="00407C51"/>
    <w:rsid w:val="00407CF4"/>
    <w:rsid w:val="00407DCB"/>
    <w:rsid w:val="00410A33"/>
    <w:rsid w:val="00410B81"/>
    <w:rsid w:val="00411161"/>
    <w:rsid w:val="004113AE"/>
    <w:rsid w:val="00411ABF"/>
    <w:rsid w:val="00411F9D"/>
    <w:rsid w:val="00412180"/>
    <w:rsid w:val="00412997"/>
    <w:rsid w:val="00412E22"/>
    <w:rsid w:val="004137C3"/>
    <w:rsid w:val="00413CF8"/>
    <w:rsid w:val="00413EFA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5C"/>
    <w:rsid w:val="00416064"/>
    <w:rsid w:val="00416175"/>
    <w:rsid w:val="004168EF"/>
    <w:rsid w:val="00416FA1"/>
    <w:rsid w:val="0041755D"/>
    <w:rsid w:val="0041796E"/>
    <w:rsid w:val="00417CD9"/>
    <w:rsid w:val="00417E31"/>
    <w:rsid w:val="004204B8"/>
    <w:rsid w:val="00420E54"/>
    <w:rsid w:val="00421402"/>
    <w:rsid w:val="004214D0"/>
    <w:rsid w:val="00421562"/>
    <w:rsid w:val="004215A2"/>
    <w:rsid w:val="00421629"/>
    <w:rsid w:val="00421660"/>
    <w:rsid w:val="004216D7"/>
    <w:rsid w:val="004219AD"/>
    <w:rsid w:val="00421D00"/>
    <w:rsid w:val="00421ED3"/>
    <w:rsid w:val="00421F2E"/>
    <w:rsid w:val="00421FB8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BA2"/>
    <w:rsid w:val="004367F3"/>
    <w:rsid w:val="00436B70"/>
    <w:rsid w:val="00436F00"/>
    <w:rsid w:val="004372DD"/>
    <w:rsid w:val="004374E6"/>
    <w:rsid w:val="00437A6E"/>
    <w:rsid w:val="00437EC1"/>
    <w:rsid w:val="00437F26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04B"/>
    <w:rsid w:val="0046666F"/>
    <w:rsid w:val="00466A3F"/>
    <w:rsid w:val="00466CD1"/>
    <w:rsid w:val="00466DB5"/>
    <w:rsid w:val="00466EED"/>
    <w:rsid w:val="00467486"/>
    <w:rsid w:val="00467528"/>
    <w:rsid w:val="004678AF"/>
    <w:rsid w:val="00467A35"/>
    <w:rsid w:val="0047032B"/>
    <w:rsid w:val="004707C5"/>
    <w:rsid w:val="0047090C"/>
    <w:rsid w:val="00470E9A"/>
    <w:rsid w:val="00470FAA"/>
    <w:rsid w:val="004714FC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8"/>
    <w:rsid w:val="004960A8"/>
    <w:rsid w:val="0049614B"/>
    <w:rsid w:val="004967E0"/>
    <w:rsid w:val="004968FB"/>
    <w:rsid w:val="00496B69"/>
    <w:rsid w:val="00496DE4"/>
    <w:rsid w:val="004975AA"/>
    <w:rsid w:val="004A07D3"/>
    <w:rsid w:val="004A09B5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F28"/>
    <w:rsid w:val="004B2136"/>
    <w:rsid w:val="004B268B"/>
    <w:rsid w:val="004B2FF2"/>
    <w:rsid w:val="004B324D"/>
    <w:rsid w:val="004B365F"/>
    <w:rsid w:val="004B38B3"/>
    <w:rsid w:val="004B3E68"/>
    <w:rsid w:val="004B413B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B6F"/>
    <w:rsid w:val="004D01DC"/>
    <w:rsid w:val="004D02E3"/>
    <w:rsid w:val="004D0653"/>
    <w:rsid w:val="004D0A7A"/>
    <w:rsid w:val="004D0E86"/>
    <w:rsid w:val="004D12EF"/>
    <w:rsid w:val="004D1621"/>
    <w:rsid w:val="004D1649"/>
    <w:rsid w:val="004D1E32"/>
    <w:rsid w:val="004D1F17"/>
    <w:rsid w:val="004D1FC7"/>
    <w:rsid w:val="004D2819"/>
    <w:rsid w:val="004D321C"/>
    <w:rsid w:val="004D39F6"/>
    <w:rsid w:val="004D3BE1"/>
    <w:rsid w:val="004D481C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1F7"/>
    <w:rsid w:val="004F4549"/>
    <w:rsid w:val="004F4704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2023"/>
    <w:rsid w:val="00502098"/>
    <w:rsid w:val="0050234B"/>
    <w:rsid w:val="00502774"/>
    <w:rsid w:val="00502D7F"/>
    <w:rsid w:val="0050342F"/>
    <w:rsid w:val="005038A3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402A"/>
    <w:rsid w:val="00514152"/>
    <w:rsid w:val="0051432E"/>
    <w:rsid w:val="0051459E"/>
    <w:rsid w:val="005145F5"/>
    <w:rsid w:val="00514B4A"/>
    <w:rsid w:val="00514B9F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75A"/>
    <w:rsid w:val="00523C52"/>
    <w:rsid w:val="00524038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63"/>
    <w:rsid w:val="005304FF"/>
    <w:rsid w:val="00530738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A47"/>
    <w:rsid w:val="00534F68"/>
    <w:rsid w:val="00534FFE"/>
    <w:rsid w:val="00535095"/>
    <w:rsid w:val="00535229"/>
    <w:rsid w:val="005356C4"/>
    <w:rsid w:val="005358DB"/>
    <w:rsid w:val="00535A9A"/>
    <w:rsid w:val="00535AF5"/>
    <w:rsid w:val="00535DF2"/>
    <w:rsid w:val="00535F5C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5011E"/>
    <w:rsid w:val="005502AE"/>
    <w:rsid w:val="005503E9"/>
    <w:rsid w:val="005504A1"/>
    <w:rsid w:val="00550693"/>
    <w:rsid w:val="00550890"/>
    <w:rsid w:val="00550A31"/>
    <w:rsid w:val="00550CA8"/>
    <w:rsid w:val="00550EFD"/>
    <w:rsid w:val="00550F45"/>
    <w:rsid w:val="00551037"/>
    <w:rsid w:val="0055109D"/>
    <w:rsid w:val="005510E8"/>
    <w:rsid w:val="005518B5"/>
    <w:rsid w:val="00551A44"/>
    <w:rsid w:val="00551D0E"/>
    <w:rsid w:val="005521A6"/>
    <w:rsid w:val="005522CC"/>
    <w:rsid w:val="005525BC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903FA"/>
    <w:rsid w:val="00590802"/>
    <w:rsid w:val="005911A0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538"/>
    <w:rsid w:val="005A1B39"/>
    <w:rsid w:val="005A2154"/>
    <w:rsid w:val="005A2336"/>
    <w:rsid w:val="005A24F1"/>
    <w:rsid w:val="005A268B"/>
    <w:rsid w:val="005A2EC6"/>
    <w:rsid w:val="005A3EB0"/>
    <w:rsid w:val="005A41DB"/>
    <w:rsid w:val="005A46C5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C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53C6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6013"/>
    <w:rsid w:val="005E697D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191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EC"/>
    <w:rsid w:val="0061671B"/>
    <w:rsid w:val="00616759"/>
    <w:rsid w:val="0061680F"/>
    <w:rsid w:val="006168E7"/>
    <w:rsid w:val="00616D2C"/>
    <w:rsid w:val="00617EC1"/>
    <w:rsid w:val="00617EC3"/>
    <w:rsid w:val="006203D4"/>
    <w:rsid w:val="00620804"/>
    <w:rsid w:val="0062095D"/>
    <w:rsid w:val="00620B66"/>
    <w:rsid w:val="00620D08"/>
    <w:rsid w:val="00620F30"/>
    <w:rsid w:val="0062104C"/>
    <w:rsid w:val="006213AA"/>
    <w:rsid w:val="00621528"/>
    <w:rsid w:val="0062182B"/>
    <w:rsid w:val="0062262B"/>
    <w:rsid w:val="00622936"/>
    <w:rsid w:val="00622D46"/>
    <w:rsid w:val="00622FDB"/>
    <w:rsid w:val="00623059"/>
    <w:rsid w:val="0062334B"/>
    <w:rsid w:val="0062387D"/>
    <w:rsid w:val="006239A9"/>
    <w:rsid w:val="00623A50"/>
    <w:rsid w:val="00623AB5"/>
    <w:rsid w:val="00624249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216"/>
    <w:rsid w:val="00626962"/>
    <w:rsid w:val="00627200"/>
    <w:rsid w:val="0062741A"/>
    <w:rsid w:val="0062768F"/>
    <w:rsid w:val="00627B78"/>
    <w:rsid w:val="00627C65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986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4B10"/>
    <w:rsid w:val="00654EE0"/>
    <w:rsid w:val="00655858"/>
    <w:rsid w:val="0065589B"/>
    <w:rsid w:val="00655CD3"/>
    <w:rsid w:val="00655FE1"/>
    <w:rsid w:val="006562D2"/>
    <w:rsid w:val="00656506"/>
    <w:rsid w:val="006571CE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F79"/>
    <w:rsid w:val="00661FAF"/>
    <w:rsid w:val="00662021"/>
    <w:rsid w:val="0066213D"/>
    <w:rsid w:val="00662A87"/>
    <w:rsid w:val="00662ADC"/>
    <w:rsid w:val="00662AFF"/>
    <w:rsid w:val="006633E3"/>
    <w:rsid w:val="00663E13"/>
    <w:rsid w:val="006640A1"/>
    <w:rsid w:val="0066460A"/>
    <w:rsid w:val="00665A69"/>
    <w:rsid w:val="00665B0E"/>
    <w:rsid w:val="00665FFE"/>
    <w:rsid w:val="00666060"/>
    <w:rsid w:val="006662B9"/>
    <w:rsid w:val="00666A5F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A4B"/>
    <w:rsid w:val="00682E3F"/>
    <w:rsid w:val="00682E82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C6"/>
    <w:rsid w:val="00687093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7B6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C8B"/>
    <w:rsid w:val="006C01D2"/>
    <w:rsid w:val="006C02FE"/>
    <w:rsid w:val="006C04B0"/>
    <w:rsid w:val="006C090D"/>
    <w:rsid w:val="006C0B03"/>
    <w:rsid w:val="006C0CCE"/>
    <w:rsid w:val="006C1137"/>
    <w:rsid w:val="006C13AD"/>
    <w:rsid w:val="006C13E8"/>
    <w:rsid w:val="006C170F"/>
    <w:rsid w:val="006C1833"/>
    <w:rsid w:val="006C1BDD"/>
    <w:rsid w:val="006C20B1"/>
    <w:rsid w:val="006C2395"/>
    <w:rsid w:val="006C26C0"/>
    <w:rsid w:val="006C2D70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3F3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6E3"/>
    <w:rsid w:val="006F0994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705A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71D"/>
    <w:rsid w:val="00715892"/>
    <w:rsid w:val="00715CC7"/>
    <w:rsid w:val="00715F83"/>
    <w:rsid w:val="007162E8"/>
    <w:rsid w:val="007165DD"/>
    <w:rsid w:val="00716A04"/>
    <w:rsid w:val="00716C29"/>
    <w:rsid w:val="00716D64"/>
    <w:rsid w:val="0071708F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1A9"/>
    <w:rsid w:val="007303CF"/>
    <w:rsid w:val="007305E0"/>
    <w:rsid w:val="00730962"/>
    <w:rsid w:val="00730B58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CE3"/>
    <w:rsid w:val="00766426"/>
    <w:rsid w:val="0076653C"/>
    <w:rsid w:val="00766B7E"/>
    <w:rsid w:val="00766CFA"/>
    <w:rsid w:val="00766FD4"/>
    <w:rsid w:val="0076737E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F12"/>
    <w:rsid w:val="00780DEC"/>
    <w:rsid w:val="00780EE6"/>
    <w:rsid w:val="007813C8"/>
    <w:rsid w:val="00781791"/>
    <w:rsid w:val="00781BB6"/>
    <w:rsid w:val="0078204D"/>
    <w:rsid w:val="007821F8"/>
    <w:rsid w:val="00782245"/>
    <w:rsid w:val="00782719"/>
    <w:rsid w:val="00782D0F"/>
    <w:rsid w:val="00782D44"/>
    <w:rsid w:val="00782F42"/>
    <w:rsid w:val="0078335F"/>
    <w:rsid w:val="007835D9"/>
    <w:rsid w:val="00783602"/>
    <w:rsid w:val="00783AD2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B07"/>
    <w:rsid w:val="00791DA0"/>
    <w:rsid w:val="00791E10"/>
    <w:rsid w:val="00791F8B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F88"/>
    <w:rsid w:val="007A104F"/>
    <w:rsid w:val="007A1432"/>
    <w:rsid w:val="007A1651"/>
    <w:rsid w:val="007A1696"/>
    <w:rsid w:val="007A1B14"/>
    <w:rsid w:val="007A1B77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CD"/>
    <w:rsid w:val="007D1B57"/>
    <w:rsid w:val="007D204D"/>
    <w:rsid w:val="007D233B"/>
    <w:rsid w:val="007D3244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1062"/>
    <w:rsid w:val="007E151F"/>
    <w:rsid w:val="007E1A36"/>
    <w:rsid w:val="007E1AB6"/>
    <w:rsid w:val="007E2788"/>
    <w:rsid w:val="007E2792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728"/>
    <w:rsid w:val="007F13EF"/>
    <w:rsid w:val="007F1865"/>
    <w:rsid w:val="007F1DF7"/>
    <w:rsid w:val="007F20D4"/>
    <w:rsid w:val="007F265D"/>
    <w:rsid w:val="007F276F"/>
    <w:rsid w:val="007F2965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20F1"/>
    <w:rsid w:val="00812504"/>
    <w:rsid w:val="0081296A"/>
    <w:rsid w:val="008129E3"/>
    <w:rsid w:val="00812CB7"/>
    <w:rsid w:val="00812EA1"/>
    <w:rsid w:val="0081347E"/>
    <w:rsid w:val="008136DC"/>
    <w:rsid w:val="008138CF"/>
    <w:rsid w:val="00813A55"/>
    <w:rsid w:val="00813B82"/>
    <w:rsid w:val="00813D8B"/>
    <w:rsid w:val="00814092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34BF"/>
    <w:rsid w:val="00853509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74F"/>
    <w:rsid w:val="00865D0A"/>
    <w:rsid w:val="00866193"/>
    <w:rsid w:val="008662D2"/>
    <w:rsid w:val="008664B5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3D93"/>
    <w:rsid w:val="00884223"/>
    <w:rsid w:val="008844B1"/>
    <w:rsid w:val="008856E2"/>
    <w:rsid w:val="00885913"/>
    <w:rsid w:val="00885AF7"/>
    <w:rsid w:val="00885B6B"/>
    <w:rsid w:val="00885DA8"/>
    <w:rsid w:val="00885EC5"/>
    <w:rsid w:val="00886020"/>
    <w:rsid w:val="008860FC"/>
    <w:rsid w:val="0088699A"/>
    <w:rsid w:val="00887102"/>
    <w:rsid w:val="0088745E"/>
    <w:rsid w:val="0088753A"/>
    <w:rsid w:val="008875BC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62F6"/>
    <w:rsid w:val="008D6820"/>
    <w:rsid w:val="008D69D0"/>
    <w:rsid w:val="008D6C19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386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923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A3F"/>
    <w:rsid w:val="009079E1"/>
    <w:rsid w:val="00907AE7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322"/>
    <w:rsid w:val="0091336C"/>
    <w:rsid w:val="00913524"/>
    <w:rsid w:val="00913E6F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5030"/>
    <w:rsid w:val="00935219"/>
    <w:rsid w:val="009356A6"/>
    <w:rsid w:val="00935D10"/>
    <w:rsid w:val="00936120"/>
    <w:rsid w:val="009361CC"/>
    <w:rsid w:val="0093729B"/>
    <w:rsid w:val="009374FC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36E7"/>
    <w:rsid w:val="00943B49"/>
    <w:rsid w:val="00943ED6"/>
    <w:rsid w:val="009441E4"/>
    <w:rsid w:val="00944297"/>
    <w:rsid w:val="00944A56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45EF"/>
    <w:rsid w:val="009C4862"/>
    <w:rsid w:val="009C4BC1"/>
    <w:rsid w:val="009C5B9D"/>
    <w:rsid w:val="009C62D7"/>
    <w:rsid w:val="009C7041"/>
    <w:rsid w:val="009C70AB"/>
    <w:rsid w:val="009C7864"/>
    <w:rsid w:val="009C7895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C2"/>
    <w:rsid w:val="009E02D0"/>
    <w:rsid w:val="009E049B"/>
    <w:rsid w:val="009E0852"/>
    <w:rsid w:val="009E095A"/>
    <w:rsid w:val="009E15EC"/>
    <w:rsid w:val="009E19CA"/>
    <w:rsid w:val="009E1A23"/>
    <w:rsid w:val="009E1CAE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870"/>
    <w:rsid w:val="009E616F"/>
    <w:rsid w:val="009E6411"/>
    <w:rsid w:val="009E65A4"/>
    <w:rsid w:val="009E65FC"/>
    <w:rsid w:val="009E6B88"/>
    <w:rsid w:val="009E7D1A"/>
    <w:rsid w:val="009F02C0"/>
    <w:rsid w:val="009F0399"/>
    <w:rsid w:val="009F07E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187"/>
    <w:rsid w:val="009F564E"/>
    <w:rsid w:val="009F5A13"/>
    <w:rsid w:val="009F5C81"/>
    <w:rsid w:val="009F6503"/>
    <w:rsid w:val="009F67B4"/>
    <w:rsid w:val="009F6823"/>
    <w:rsid w:val="009F688F"/>
    <w:rsid w:val="009F6B1E"/>
    <w:rsid w:val="009F6FEF"/>
    <w:rsid w:val="009F7052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AB"/>
    <w:rsid w:val="00A12864"/>
    <w:rsid w:val="00A1322B"/>
    <w:rsid w:val="00A132E7"/>
    <w:rsid w:val="00A136DA"/>
    <w:rsid w:val="00A13D35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30F4"/>
    <w:rsid w:val="00A43268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4781F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42F"/>
    <w:rsid w:val="00A734F4"/>
    <w:rsid w:val="00A73B2F"/>
    <w:rsid w:val="00A73BEF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932"/>
    <w:rsid w:val="00A84A3E"/>
    <w:rsid w:val="00A84FF4"/>
    <w:rsid w:val="00A8542D"/>
    <w:rsid w:val="00A85746"/>
    <w:rsid w:val="00A8588A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F8A"/>
    <w:rsid w:val="00AB6238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312"/>
    <w:rsid w:val="00AC44F6"/>
    <w:rsid w:val="00AC4677"/>
    <w:rsid w:val="00AC4748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B67"/>
    <w:rsid w:val="00AD41A0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2E9"/>
    <w:rsid w:val="00AF13EC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A38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6E"/>
    <w:rsid w:val="00B3252D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1A8"/>
    <w:rsid w:val="00B60222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ABF"/>
    <w:rsid w:val="00B63BDD"/>
    <w:rsid w:val="00B63BE6"/>
    <w:rsid w:val="00B63D42"/>
    <w:rsid w:val="00B63EF1"/>
    <w:rsid w:val="00B640FD"/>
    <w:rsid w:val="00B6484C"/>
    <w:rsid w:val="00B648E8"/>
    <w:rsid w:val="00B64944"/>
    <w:rsid w:val="00B64980"/>
    <w:rsid w:val="00B64A70"/>
    <w:rsid w:val="00B64C3E"/>
    <w:rsid w:val="00B6585E"/>
    <w:rsid w:val="00B65CBF"/>
    <w:rsid w:val="00B66335"/>
    <w:rsid w:val="00B66829"/>
    <w:rsid w:val="00B66957"/>
    <w:rsid w:val="00B66E64"/>
    <w:rsid w:val="00B66EE4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E61"/>
    <w:rsid w:val="00B90F44"/>
    <w:rsid w:val="00B91167"/>
    <w:rsid w:val="00B91D47"/>
    <w:rsid w:val="00B92CB4"/>
    <w:rsid w:val="00B92CE9"/>
    <w:rsid w:val="00B936EE"/>
    <w:rsid w:val="00B93D6A"/>
    <w:rsid w:val="00B93E1D"/>
    <w:rsid w:val="00B93FDA"/>
    <w:rsid w:val="00B940FA"/>
    <w:rsid w:val="00B94470"/>
    <w:rsid w:val="00B953C1"/>
    <w:rsid w:val="00B9567C"/>
    <w:rsid w:val="00B9588A"/>
    <w:rsid w:val="00B95F1E"/>
    <w:rsid w:val="00B96577"/>
    <w:rsid w:val="00B9669D"/>
    <w:rsid w:val="00B969D9"/>
    <w:rsid w:val="00B96C22"/>
    <w:rsid w:val="00B97655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38"/>
    <w:rsid w:val="00BB224D"/>
    <w:rsid w:val="00BB2CDC"/>
    <w:rsid w:val="00BB3957"/>
    <w:rsid w:val="00BB3AEA"/>
    <w:rsid w:val="00BB40CD"/>
    <w:rsid w:val="00BB46C3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7A0"/>
    <w:rsid w:val="00BC1878"/>
    <w:rsid w:val="00BC1DA3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47E"/>
    <w:rsid w:val="00BC58C7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1B27"/>
    <w:rsid w:val="00BD2AEF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80F"/>
    <w:rsid w:val="00BE7995"/>
    <w:rsid w:val="00BF01DF"/>
    <w:rsid w:val="00BF0297"/>
    <w:rsid w:val="00BF080B"/>
    <w:rsid w:val="00BF081D"/>
    <w:rsid w:val="00BF0993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91A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B85"/>
    <w:rsid w:val="00C07DF7"/>
    <w:rsid w:val="00C10026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F0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64D"/>
    <w:rsid w:val="00C9266E"/>
    <w:rsid w:val="00C92BC3"/>
    <w:rsid w:val="00C93129"/>
    <w:rsid w:val="00C9362D"/>
    <w:rsid w:val="00C9364D"/>
    <w:rsid w:val="00C939DA"/>
    <w:rsid w:val="00C93CB3"/>
    <w:rsid w:val="00C93CD0"/>
    <w:rsid w:val="00C93EF7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6091"/>
    <w:rsid w:val="00CA629D"/>
    <w:rsid w:val="00CA641C"/>
    <w:rsid w:val="00CA6441"/>
    <w:rsid w:val="00CA66DA"/>
    <w:rsid w:val="00CA7638"/>
    <w:rsid w:val="00CA77AD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D06"/>
    <w:rsid w:val="00CC20DA"/>
    <w:rsid w:val="00CC20EE"/>
    <w:rsid w:val="00CC265D"/>
    <w:rsid w:val="00CC2669"/>
    <w:rsid w:val="00CC2DE7"/>
    <w:rsid w:val="00CC3220"/>
    <w:rsid w:val="00CC32AE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9C9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FDC"/>
    <w:rsid w:val="00D52272"/>
    <w:rsid w:val="00D522B4"/>
    <w:rsid w:val="00D52D33"/>
    <w:rsid w:val="00D538E8"/>
    <w:rsid w:val="00D53940"/>
    <w:rsid w:val="00D53D87"/>
    <w:rsid w:val="00D548DA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88"/>
    <w:rsid w:val="00D745FE"/>
    <w:rsid w:val="00D7467A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C27"/>
    <w:rsid w:val="00D82C61"/>
    <w:rsid w:val="00D82DD7"/>
    <w:rsid w:val="00D82E16"/>
    <w:rsid w:val="00D82F23"/>
    <w:rsid w:val="00D83448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3067"/>
    <w:rsid w:val="00DA30D0"/>
    <w:rsid w:val="00DA398A"/>
    <w:rsid w:val="00DA3A71"/>
    <w:rsid w:val="00DA40FD"/>
    <w:rsid w:val="00DA4225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3FA"/>
    <w:rsid w:val="00DC5679"/>
    <w:rsid w:val="00DC5BC0"/>
    <w:rsid w:val="00DC6339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70A"/>
    <w:rsid w:val="00DD1931"/>
    <w:rsid w:val="00DD1A95"/>
    <w:rsid w:val="00DD1F83"/>
    <w:rsid w:val="00DD1F84"/>
    <w:rsid w:val="00DD2748"/>
    <w:rsid w:val="00DD284D"/>
    <w:rsid w:val="00DD299E"/>
    <w:rsid w:val="00DD2C9B"/>
    <w:rsid w:val="00DD2D6F"/>
    <w:rsid w:val="00DD3237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54F2"/>
    <w:rsid w:val="00DF55AA"/>
    <w:rsid w:val="00DF5724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07A21"/>
    <w:rsid w:val="00E10087"/>
    <w:rsid w:val="00E10B07"/>
    <w:rsid w:val="00E10C19"/>
    <w:rsid w:val="00E10DE9"/>
    <w:rsid w:val="00E11030"/>
    <w:rsid w:val="00E11AB6"/>
    <w:rsid w:val="00E11CA8"/>
    <w:rsid w:val="00E128CC"/>
    <w:rsid w:val="00E12AC0"/>
    <w:rsid w:val="00E135E9"/>
    <w:rsid w:val="00E13663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A9D"/>
    <w:rsid w:val="00E1702C"/>
    <w:rsid w:val="00E17057"/>
    <w:rsid w:val="00E1734D"/>
    <w:rsid w:val="00E1743C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13"/>
    <w:rsid w:val="00E27B37"/>
    <w:rsid w:val="00E27E53"/>
    <w:rsid w:val="00E27FCC"/>
    <w:rsid w:val="00E30414"/>
    <w:rsid w:val="00E30EC5"/>
    <w:rsid w:val="00E31000"/>
    <w:rsid w:val="00E31317"/>
    <w:rsid w:val="00E31545"/>
    <w:rsid w:val="00E3195A"/>
    <w:rsid w:val="00E31BFD"/>
    <w:rsid w:val="00E32012"/>
    <w:rsid w:val="00E3261C"/>
    <w:rsid w:val="00E3280D"/>
    <w:rsid w:val="00E32A0A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3015"/>
    <w:rsid w:val="00E43209"/>
    <w:rsid w:val="00E43B1C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C2E"/>
    <w:rsid w:val="00E530CE"/>
    <w:rsid w:val="00E532AB"/>
    <w:rsid w:val="00E5342E"/>
    <w:rsid w:val="00E53BE8"/>
    <w:rsid w:val="00E53CD6"/>
    <w:rsid w:val="00E54259"/>
    <w:rsid w:val="00E54818"/>
    <w:rsid w:val="00E559C6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AF3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0FC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BFC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E49"/>
    <w:rsid w:val="00E84E66"/>
    <w:rsid w:val="00E8502B"/>
    <w:rsid w:val="00E85541"/>
    <w:rsid w:val="00E85A87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20FB"/>
    <w:rsid w:val="00E926BF"/>
    <w:rsid w:val="00E9275F"/>
    <w:rsid w:val="00E92864"/>
    <w:rsid w:val="00E92BA7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BCC"/>
    <w:rsid w:val="00EC5334"/>
    <w:rsid w:val="00EC5451"/>
    <w:rsid w:val="00EC5642"/>
    <w:rsid w:val="00EC57FF"/>
    <w:rsid w:val="00EC59BD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C44"/>
    <w:rsid w:val="00ED3F98"/>
    <w:rsid w:val="00ED4011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90C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7F5"/>
    <w:rsid w:val="00F00B63"/>
    <w:rsid w:val="00F00D79"/>
    <w:rsid w:val="00F011AF"/>
    <w:rsid w:val="00F011D2"/>
    <w:rsid w:val="00F0151A"/>
    <w:rsid w:val="00F01914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D78"/>
    <w:rsid w:val="00F07EC4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34B8"/>
    <w:rsid w:val="00F135F5"/>
    <w:rsid w:val="00F1371A"/>
    <w:rsid w:val="00F13BFE"/>
    <w:rsid w:val="00F13CE9"/>
    <w:rsid w:val="00F13DF6"/>
    <w:rsid w:val="00F143F6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989"/>
    <w:rsid w:val="00F50BF5"/>
    <w:rsid w:val="00F50D5A"/>
    <w:rsid w:val="00F5122E"/>
    <w:rsid w:val="00F512F1"/>
    <w:rsid w:val="00F51343"/>
    <w:rsid w:val="00F51364"/>
    <w:rsid w:val="00F51885"/>
    <w:rsid w:val="00F51C19"/>
    <w:rsid w:val="00F5206C"/>
    <w:rsid w:val="00F52108"/>
    <w:rsid w:val="00F52126"/>
    <w:rsid w:val="00F52237"/>
    <w:rsid w:val="00F52677"/>
    <w:rsid w:val="00F5280E"/>
    <w:rsid w:val="00F528F6"/>
    <w:rsid w:val="00F52B5C"/>
    <w:rsid w:val="00F52B83"/>
    <w:rsid w:val="00F52E35"/>
    <w:rsid w:val="00F52FCA"/>
    <w:rsid w:val="00F53642"/>
    <w:rsid w:val="00F53DFB"/>
    <w:rsid w:val="00F54221"/>
    <w:rsid w:val="00F54AC8"/>
    <w:rsid w:val="00F54B0E"/>
    <w:rsid w:val="00F54C5B"/>
    <w:rsid w:val="00F5554B"/>
    <w:rsid w:val="00F555E6"/>
    <w:rsid w:val="00F5580C"/>
    <w:rsid w:val="00F558B4"/>
    <w:rsid w:val="00F56E6A"/>
    <w:rsid w:val="00F5713F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62E1"/>
    <w:rsid w:val="00F8645F"/>
    <w:rsid w:val="00F8655A"/>
    <w:rsid w:val="00F866B4"/>
    <w:rsid w:val="00F86B48"/>
    <w:rsid w:val="00F86BCF"/>
    <w:rsid w:val="00F86D85"/>
    <w:rsid w:val="00F86F7A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3D9"/>
    <w:rsid w:val="00FA06C3"/>
    <w:rsid w:val="00FA071A"/>
    <w:rsid w:val="00FA09BB"/>
    <w:rsid w:val="00FA09DE"/>
    <w:rsid w:val="00FA0C3A"/>
    <w:rsid w:val="00FA0E56"/>
    <w:rsid w:val="00FA19B7"/>
    <w:rsid w:val="00FA2091"/>
    <w:rsid w:val="00FA22B3"/>
    <w:rsid w:val="00FA2833"/>
    <w:rsid w:val="00FA3216"/>
    <w:rsid w:val="00FA3897"/>
    <w:rsid w:val="00FA3A4F"/>
    <w:rsid w:val="00FA3DE2"/>
    <w:rsid w:val="00FA3FA5"/>
    <w:rsid w:val="00FA469E"/>
    <w:rsid w:val="00FA4821"/>
    <w:rsid w:val="00FA4C30"/>
    <w:rsid w:val="00FA4C7E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5343"/>
    <w:rsid w:val="00FB5F23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B48"/>
    <w:rsid w:val="00FE3C50"/>
    <w:rsid w:val="00FE41E1"/>
    <w:rsid w:val="00FE4475"/>
    <w:rsid w:val="00FE46BC"/>
    <w:rsid w:val="00FE5141"/>
    <w:rsid w:val="00FE51A3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161A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3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nd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he.sgs@fig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portellomarche@lnd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6490</TotalTime>
  <Pages>33</Pages>
  <Words>9837</Words>
  <Characters>56074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65780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657</cp:revision>
  <cp:lastPrinted>2026-01-13T14:18:00Z</cp:lastPrinted>
  <dcterms:created xsi:type="dcterms:W3CDTF">2025-07-04T12:27:00Z</dcterms:created>
  <dcterms:modified xsi:type="dcterms:W3CDTF">2026-01-13T14:23:00Z</dcterms:modified>
</cp:coreProperties>
</file>