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2C52E407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514EE1">
              <w:rPr>
                <w:rFonts w:ascii="Arial" w:hAnsi="Arial" w:cs="Arial"/>
                <w:color w:val="002060"/>
                <w:sz w:val="40"/>
                <w:szCs w:val="40"/>
              </w:rPr>
              <w:t>60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514EE1">
              <w:rPr>
                <w:rFonts w:ascii="Arial" w:hAnsi="Arial" w:cs="Arial"/>
                <w:color w:val="002060"/>
                <w:sz w:val="40"/>
                <w:szCs w:val="40"/>
              </w:rPr>
              <w:t>06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627DCA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1279758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1137467" w14:textId="5966A7CC" w:rsidR="004054E4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21279758" w:history="1">
        <w:r w:rsidR="004054E4" w:rsidRPr="003D54D1">
          <w:rPr>
            <w:rStyle w:val="Collegamentoipertestuale"/>
            <w:noProof/>
          </w:rPr>
          <w:t>SOMMARIO</w:t>
        </w:r>
        <w:r w:rsidR="004054E4">
          <w:rPr>
            <w:noProof/>
            <w:webHidden/>
          </w:rPr>
          <w:tab/>
        </w:r>
        <w:r w:rsidR="004054E4">
          <w:rPr>
            <w:noProof/>
            <w:webHidden/>
          </w:rPr>
          <w:fldChar w:fldCharType="begin"/>
        </w:r>
        <w:r w:rsidR="004054E4">
          <w:rPr>
            <w:noProof/>
            <w:webHidden/>
          </w:rPr>
          <w:instrText xml:space="preserve"> PAGEREF _Toc221279758 \h </w:instrText>
        </w:r>
        <w:r w:rsidR="004054E4">
          <w:rPr>
            <w:noProof/>
            <w:webHidden/>
          </w:rPr>
        </w:r>
        <w:r w:rsidR="004054E4">
          <w:rPr>
            <w:noProof/>
            <w:webHidden/>
          </w:rPr>
          <w:fldChar w:fldCharType="separate"/>
        </w:r>
        <w:r w:rsidR="00FF17CA">
          <w:rPr>
            <w:noProof/>
            <w:webHidden/>
          </w:rPr>
          <w:t>1</w:t>
        </w:r>
        <w:r w:rsidR="004054E4">
          <w:rPr>
            <w:noProof/>
            <w:webHidden/>
          </w:rPr>
          <w:fldChar w:fldCharType="end"/>
        </w:r>
      </w:hyperlink>
    </w:p>
    <w:p w14:paraId="226566BE" w14:textId="6435776C" w:rsidR="004054E4" w:rsidRDefault="004054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79759" w:history="1">
        <w:r w:rsidRPr="003D54D1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_Toc221279759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7C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72339E7" w14:textId="393C5FB9" w:rsidR="004054E4" w:rsidRDefault="004054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79760" w:history="1">
        <w:r w:rsidRPr="003D54D1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_Toc221279760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7C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711336" w14:textId="60E5AA84" w:rsidR="004054E4" w:rsidRDefault="004054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79761" w:history="1">
        <w:r w:rsidRPr="003D54D1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_Toc221279761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7C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5FAAC40" w14:textId="46DCF320" w:rsidR="004054E4" w:rsidRDefault="004054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79762" w:history="1">
        <w:r w:rsidRPr="003D54D1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_Toc221279762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7C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AEDE7B" w14:textId="1E68E898" w:rsidR="004054E4" w:rsidRDefault="004054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79763" w:history="1">
        <w:r w:rsidRPr="003D54D1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_Toc221279763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7C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B99D640" w14:textId="2AE90901" w:rsidR="004054E4" w:rsidRDefault="004054E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279764" w:history="1">
        <w:r w:rsidRPr="003D54D1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_Toc221279764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17C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DD5B941" w14:textId="77BD0640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1279759"/>
      <w:r>
        <w:rPr>
          <w:color w:val="FFFFFF"/>
        </w:rPr>
        <w:t>COMUNICAZIONI DELLA F.I.G.C.</w:t>
      </w:r>
      <w:bookmarkEnd w:id="2"/>
    </w:p>
    <w:p w14:paraId="329E0C8B" w14:textId="77777777" w:rsidR="007379CE" w:rsidRDefault="007379C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0B2D6A57" w14:textId="77777777" w:rsidR="00DD2A88" w:rsidRDefault="00DD2A88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11203A0" w14:textId="77777777" w:rsidR="007E25F0" w:rsidRDefault="007E25F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D2DD580" w14:textId="77777777" w:rsidR="005A69F2" w:rsidRDefault="005A69F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21279760"/>
      <w:r w:rsidRPr="001E62E4">
        <w:rPr>
          <w:color w:val="FFFFFF" w:themeColor="background1"/>
        </w:rPr>
        <w:t>COMUNICAZIONI DELLA L.N.D.</w:t>
      </w:r>
      <w:bookmarkEnd w:id="3"/>
    </w:p>
    <w:p w14:paraId="6B233FC6" w14:textId="2194C469" w:rsidR="009E2100" w:rsidRPr="009E2100" w:rsidRDefault="009E2100" w:rsidP="009E210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7CD6253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CU n. 281 del 03.02.2026 LND</w:t>
      </w:r>
    </w:p>
    <w:p w14:paraId="4D41F992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trasmette, in allegato, il CU in epigrafe inerente la Fase Nazionale della Coppa Italia Dilettanti riservata alle Società di Eccellenza 2025/2026.</w:t>
      </w:r>
    </w:p>
    <w:p w14:paraId="771033B2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39C35D1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CU n. 282 del 03.02.2026 LND</w:t>
      </w:r>
    </w:p>
    <w:p w14:paraId="5AC95A08" w14:textId="77777777" w:rsid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trasmette, in allegato, il CU in epigrafe inerente le diverse modalità di denuncia e gestione dei sinistri nell’ambito della Lega Nazionale Dilettanti e del Settore Giovanile e Scolastico</w:t>
      </w:r>
    </w:p>
    <w:p w14:paraId="5CE1E685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E57633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lastRenderedPageBreak/>
        <w:t>CU n. 286 del 05.02.2026 LND</w:t>
      </w:r>
    </w:p>
    <w:p w14:paraId="61555508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5763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trasmette, in allegato, il CU n. 155/A della FIGC inerente L’ABBREVIAZIONE DEI TERMINI PROCEDURALI DINANZI AGLI ORGANI DI GIUSTIZIA SPORTIVA PER LE ULTIME 4 GIORNATE E GLI EVENTUALI SPAREGGI DEI CAMPIONATI REGIONALI, PROVINCIALI E DISTRETTUALI DI CALCIO A 11 E DI CALCIO A 5 – MASCHILI E FEMMINILI – DELLA LEGA NAZIONALE DILETTANTI E DEI CAMPIONATI REGIONALI, PROVINCIALI E DISTRETTUALI ALLIEVI E GIOVANISSIMI DI CALCIO A 11 E DI CALCIO A 5 MASCHILI E FEMMINILI (stagione sportiva 2025/2026)</w:t>
      </w:r>
    </w:p>
    <w:p w14:paraId="21ABF025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5C2885EB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E57633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CU n. 287 del 05.02.2026 LND</w:t>
      </w:r>
    </w:p>
    <w:p w14:paraId="19A67758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5763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trasmette, in allegato, il CU n. 156/A della FIGC inerente L’ABBREVIAZIONE DEI TERMINI PROCEDURALI DINANZI AGLI ORGANI DI GIUSTIZIA SPORTIVA PER LE GARE DI PLAY OFF E PLAY OUT DEI CAMPIONATI REGIONALI, PROVINCIALI E DISTRETTUALI DI CALCIO A 11 E DI CALCIO A 5 – MASCHILI E FEMMINILI – DELLA LEGA NAZIONALE DILETTANTI E DEI CAMPIONATI REGIONALI, PROVINCIALI E DISTRETTUALI ALLIEVI E GIOVANISSIMI DI CALCIO A 11 E DI CALCIO A 5 MASCHILI E FEMMINILI  (stagione sportiva 2025/2026)</w:t>
      </w:r>
    </w:p>
    <w:p w14:paraId="223D1ED2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1DD42C71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E57633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CU n. 288 del 05.02.2026 LND</w:t>
      </w:r>
    </w:p>
    <w:p w14:paraId="6FB9AFD5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5763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trasmette, in allegato, il CU n. 157/A della FIGC inerente L’ABBREVIAZIONE DEI TERMINI PROCEDURALI DINANZI AGLI ORGANI DI GIUSTIZIA SPORTIVA PER FASI FINALI DEI CAMPIONATI REGIONALI, PROVINCIALI E DISTRETTUALI ALLIEVI E GIOVANISSIMI DI CALCIO A 11 E DI CALCIO A 5 MASCHILI E FEMMINILI  (stagione sportiva 2025/2026)</w:t>
      </w:r>
    </w:p>
    <w:p w14:paraId="419B74D7" w14:textId="77777777" w:rsidR="00E57633" w:rsidRPr="00E57633" w:rsidRDefault="00E57633" w:rsidP="00E57633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3DE3CB1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E57633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CU n. 290 del 05.02.2026 LND</w:t>
      </w:r>
    </w:p>
    <w:p w14:paraId="7FCB0AF1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5763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trasmette, in allegato, il CU in epigrafe inerente la fase nazionale della Coppa Italia Dilettanti Eccellenza 2025/2026.</w:t>
      </w:r>
    </w:p>
    <w:p w14:paraId="798FCD34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1CC03E1A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CIRCOLARE N. 30 DEL 03.02.2026</w:t>
      </w:r>
    </w:p>
    <w:p w14:paraId="161B28D1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 pubblica, per opportuna conoscenza copa della Circolare in epigrafe., avente per oggetto:</w:t>
      </w:r>
    </w:p>
    <w:p w14:paraId="2AF98456" w14:textId="77777777" w:rsidR="00FA493A" w:rsidRPr="00FA493A" w:rsidRDefault="00FA493A" w:rsidP="00FA493A">
      <w:pPr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</w:pPr>
      <w:r w:rsidRPr="00FA493A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“A Coverciano con il Museo del Calcio” </w:t>
      </w:r>
    </w:p>
    <w:p w14:paraId="350E73A6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7C5BCC28" w14:textId="77777777" w:rsidR="007E25F0" w:rsidRDefault="007E25F0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5E982575" w14:textId="77777777" w:rsidR="007E25F0" w:rsidRDefault="007E25F0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21279761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2879D270" w14:textId="77777777" w:rsidR="00393F41" w:rsidRDefault="00393F41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464259E2" w14:textId="77777777" w:rsidR="00FA493A" w:rsidRPr="00FA493A" w:rsidRDefault="00FA493A" w:rsidP="00FA493A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FA493A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INDICAZIONI PER VERSAMENTO AMMENDE</w:t>
      </w:r>
    </w:p>
    <w:p w14:paraId="7A7F19FA" w14:textId="77777777" w:rsidR="00FA493A" w:rsidRPr="00FA493A" w:rsidRDefault="00FA493A" w:rsidP="00FA493A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91474B7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20CE9C13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BNL – ANCONA</w:t>
      </w:r>
    </w:p>
    <w:p w14:paraId="314647AA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Beneficiario: F.I.G.C. Lega Nazionale Dilettanti</w:t>
      </w:r>
    </w:p>
    <w:p w14:paraId="70381886" w14:textId="77777777" w:rsidR="00FA493A" w:rsidRPr="00FA493A" w:rsidRDefault="00FA493A" w:rsidP="00FA493A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 xml:space="preserve">IBAN: </w:t>
      </w: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FA493A">
        <w:rPr>
          <w:rFonts w:ascii="Arial" w:hAnsi="Arial" w:cs="Arial"/>
          <w:bCs/>
          <w:color w:val="17365D" w:themeColor="text2" w:themeShade="BF"/>
          <w:sz w:val="22"/>
          <w:szCs w:val="22"/>
        </w:rPr>
        <w:t>IT 81 E 01005 02600 0000 0000 8868</w:t>
      </w:r>
    </w:p>
    <w:p w14:paraId="3311CFBB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Eventuali reclami con richieste di copia dei documenti ufficiali avverso le decisioni assunte con il presente Comunicato dovranno essere presentati, ai sensi dell’art. 76 C.G.S., alla:</w:t>
      </w:r>
    </w:p>
    <w:p w14:paraId="4D5B06EF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F.I.G.C. – Corte Sportiva di Appello Territoriale</w:t>
      </w:r>
    </w:p>
    <w:p w14:paraId="3825DC09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Via Schiavoni, snc – 60131 ANCONA (AN)</w:t>
      </w:r>
    </w:p>
    <w:p w14:paraId="1F771D9D" w14:textId="77777777" w:rsidR="00FA493A" w:rsidRPr="00FA493A" w:rsidRDefault="00FA493A" w:rsidP="00FA493A">
      <w:pPr>
        <w:rPr>
          <w:rFonts w:ascii="Arial" w:hAnsi="Arial" w:cs="Arial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PEC:</w:t>
      </w:r>
      <w:r w:rsidRPr="00FA493A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FA493A">
          <w:rPr>
            <w:rFonts w:ascii="Arial" w:hAnsi="Arial" w:cs="Arial"/>
            <w:color w:val="0000FF"/>
            <w:sz w:val="22"/>
            <w:szCs w:val="22"/>
            <w:u w:val="single"/>
          </w:rPr>
          <w:t>csat-tft@pec.figcmarche.it</w:t>
        </w:r>
      </w:hyperlink>
    </w:p>
    <w:p w14:paraId="37B7C96E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Il pagamento del contributo di reclamo dovrà essere effettuato:  </w:t>
      </w:r>
    </w:p>
    <w:p w14:paraId="20B7600C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Addebito su Conto Campionato </w:t>
      </w:r>
    </w:p>
    <w:p w14:paraId="35EC7318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Assegno Circolare Non Trasferibile intestato al Comitato Regionale Marche F.I.G.C. – L.N.D. </w:t>
      </w:r>
    </w:p>
    <w:p w14:paraId="4B08252D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- Tramite Bonifico Bancario IBAN FIGC: I</w:t>
      </w:r>
      <w:r w:rsidRPr="00FA493A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IT 81 E 01005 02600 0000 0000 8868</w:t>
      </w:r>
    </w:p>
    <w:p w14:paraId="38D764D2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E57633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lastRenderedPageBreak/>
        <w:t>SVINCOLI EX ART. 117 BIS NOIF</w:t>
      </w:r>
    </w:p>
    <w:p w14:paraId="3A43ADEC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51740436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E5763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dichiarano svincolati i seguenti calciatori a decorrere dal </w:t>
      </w:r>
      <w:r w:rsidRPr="00E5763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04.02.2026: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E57633" w:rsidRPr="00E57633" w14:paraId="599F3D1D" w14:textId="77777777" w:rsidTr="00483430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5E69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D756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B505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2BD4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2187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sz w:val="22"/>
                <w:lang w:eastAsia="en-US"/>
              </w:rPr>
              <w:t>Società</w:t>
            </w:r>
          </w:p>
        </w:tc>
      </w:tr>
      <w:tr w:rsidR="00E57633" w:rsidRPr="00E57633" w14:paraId="6558EA54" w14:textId="77777777" w:rsidTr="00483430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227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2049105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C3B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CHIAPPA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A03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08.06.2005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232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62239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81E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A.S.D. CASTELLEONESE</w:t>
            </w:r>
          </w:p>
        </w:tc>
      </w:tr>
      <w:tr w:rsidR="00E57633" w:rsidRPr="00E57633" w14:paraId="30AE7E58" w14:textId="77777777" w:rsidTr="00483430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3C8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4871052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C47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ANDRETTA DYLAN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13E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23.11.1993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33B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953154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4413" w14:textId="77777777" w:rsidR="00E57633" w:rsidRPr="00E57633" w:rsidRDefault="00E57633" w:rsidP="00E5763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</w:pPr>
            <w:r w:rsidRPr="00E57633">
              <w:rPr>
                <w:rFonts w:ascii="Arial" w:hAnsi="Arial" w:cs="Arial"/>
                <w:noProof/>
                <w:color w:val="17365D" w:themeColor="text2" w:themeShade="BF"/>
                <w:lang w:eastAsia="en-US"/>
              </w:rPr>
              <w:t>A.S.D. MONTELABBATE</w:t>
            </w:r>
          </w:p>
        </w:tc>
      </w:tr>
    </w:tbl>
    <w:p w14:paraId="3131CFF5" w14:textId="77777777" w:rsidR="00E57633" w:rsidRPr="00E57633" w:rsidRDefault="00E57633" w:rsidP="00E57633">
      <w:pPr>
        <w:rPr>
          <w:rFonts w:ascii="Arial" w:hAnsi="Arial" w:cs="Arial"/>
          <w:sz w:val="22"/>
          <w:szCs w:val="22"/>
        </w:rPr>
      </w:pPr>
    </w:p>
    <w:p w14:paraId="5F03C99C" w14:textId="77777777" w:rsidR="00E57633" w:rsidRPr="00E57633" w:rsidRDefault="00E57633" w:rsidP="00E57633">
      <w:pPr>
        <w:rPr>
          <w:rFonts w:ascii="Arial" w:hAnsi="Arial" w:cs="Arial"/>
          <w:sz w:val="22"/>
          <w:szCs w:val="22"/>
        </w:rPr>
      </w:pPr>
    </w:p>
    <w:p w14:paraId="5E15DC3D" w14:textId="34DD4B99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SVINCOLI PER INATTIVITA’ (ART. 109 NOIF)</w:t>
      </w:r>
    </w:p>
    <w:p w14:paraId="07AF0115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5FC92BD6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Vista la richiesta di svincolo per inattività ai sensi dell’art. 109 delle NOIF, si procede allo svincolo dei seguenti calciatori:</w:t>
      </w:r>
    </w:p>
    <w:p w14:paraId="43A3AD33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BARIGELLI DAVIDE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nato 06.04.2000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913.163 A.S. AVENALE</w:t>
      </w:r>
    </w:p>
    <w:p w14:paraId="79384C0D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HUMBERT SAMUELE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nato 24.11.2004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80.011 A.S.D. TRECASTELLI POLISPORTIVA</w:t>
      </w:r>
    </w:p>
    <w:p w14:paraId="2336DCF9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E5763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PACIONI LUCA</w:t>
      </w:r>
      <w:r w:rsidRPr="00E5763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</w:r>
      <w:r w:rsidRPr="00E5763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nato 19.07.1988</w:t>
      </w:r>
      <w:r w:rsidRPr="00E5763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962.090 A.S.D. SALVANO</w:t>
      </w:r>
    </w:p>
    <w:p w14:paraId="0AC7FBB3" w14:textId="77777777" w:rsidR="00E57633" w:rsidRPr="00E57633" w:rsidRDefault="00E57633" w:rsidP="00E5763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E5763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DIOMEDE LORENZO</w:t>
      </w:r>
      <w:r w:rsidRPr="00E5763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nato 02.04.1984</w:t>
      </w:r>
      <w:r w:rsidRPr="00E5763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953.154 A.S.D. MONTELABBATE</w:t>
      </w:r>
    </w:p>
    <w:p w14:paraId="7FCA7658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152B1644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3101F1C4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8"/>
          <w:szCs w:val="28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AUTORIZZAZIONE EX ART. 34/3 N.O.I.F.</w:t>
      </w:r>
    </w:p>
    <w:p w14:paraId="32A4B57C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73D3223F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Vista la certificazione presentata in conformità all’art. 34/3 delle N.O.I.F. si concede l’autorizzazione, prevista al compimento del 14° anno di età per le calciatrici e al 15° anno di età per i calciatori, ai/alle seguenti calciatori/calciatrici:</w:t>
      </w:r>
    </w:p>
    <w:p w14:paraId="05D5C0AE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DE ANGELIS MARIA AZZURRA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nata 25.02.2011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940.156 ASCOLI CALCIO 1898 FC SPA</w:t>
      </w:r>
    </w:p>
    <w:p w14:paraId="744D7500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CORVO FILIPPO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nato 27.01.2011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934.477 A.P.D. CERRETO D ESI ASD</w:t>
      </w:r>
    </w:p>
    <w:p w14:paraId="5A8E7E21" w14:textId="77777777" w:rsidR="00FA493A" w:rsidRPr="00FA493A" w:rsidRDefault="00FA493A" w:rsidP="00FA493A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ILAZAJ ANGELO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nato 09.04.201</w:t>
      </w:r>
      <w:r w:rsidRPr="00FA493A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934.477 A.P.D. CERRETO D ESI ASD</w:t>
      </w:r>
    </w:p>
    <w:p w14:paraId="69116A86" w14:textId="77777777" w:rsidR="009F5D7B" w:rsidRDefault="009F5D7B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7E2904DB" w14:textId="77777777" w:rsidR="00E57633" w:rsidRPr="00E57633" w:rsidRDefault="00E57633" w:rsidP="00E57633">
      <w:pPr>
        <w:shd w:val="clear" w:color="auto" w:fill="FFFFFF"/>
        <w:spacing w:before="100" w:beforeAutospacing="1"/>
        <w:rPr>
          <w:rFonts w:ascii="Arial" w:hAnsi="Arial" w:cs="Arial"/>
          <w:color w:val="17365D" w:themeColor="text2" w:themeShade="BF"/>
          <w:sz w:val="28"/>
          <w:szCs w:val="28"/>
        </w:rPr>
      </w:pPr>
      <w:r w:rsidRPr="00E57633"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  <w:t>COPPA PRIMAVERA FEMMINILE ECCELLENZA 2026</w:t>
      </w:r>
    </w:p>
    <w:p w14:paraId="06AC4B4F" w14:textId="77777777" w:rsidR="00E57633" w:rsidRPr="00E57633" w:rsidRDefault="00E57633" w:rsidP="00E5763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AD1D205" w14:textId="77777777" w:rsidR="00E57633" w:rsidRPr="00E57633" w:rsidRDefault="00E57633" w:rsidP="00E57633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E57633">
        <w:rPr>
          <w:rFonts w:ascii="Arial" w:hAnsi="Arial" w:cs="Arial"/>
          <w:color w:val="17365D" w:themeColor="text2" w:themeShade="BF"/>
          <w:sz w:val="22"/>
          <w:szCs w:val="22"/>
        </w:rPr>
        <w:t>Si informa che al termine del Campionato Regionale di Eccellenza, l’attività femminile proseguirà con la Coppa Primavera.</w:t>
      </w:r>
    </w:p>
    <w:p w14:paraId="7E72C5C1" w14:textId="77777777" w:rsidR="00E57633" w:rsidRPr="00E57633" w:rsidRDefault="00E57633" w:rsidP="00E57633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E57633">
        <w:rPr>
          <w:rFonts w:ascii="Arial" w:hAnsi="Arial" w:cs="Arial"/>
          <w:color w:val="17365D" w:themeColor="text2" w:themeShade="BF"/>
          <w:sz w:val="22"/>
          <w:szCs w:val="22"/>
        </w:rPr>
        <w:t>L’iscrizione sarà facoltativa ed i termini saranno pubblicati in un prossimo Comunicato Ufficiale.</w:t>
      </w:r>
    </w:p>
    <w:p w14:paraId="3E4AEA1D" w14:textId="7EF9C03A" w:rsidR="00627DCA" w:rsidRPr="00E57633" w:rsidRDefault="00E57633" w:rsidP="00E57633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  <w:r w:rsidRPr="00E57633">
        <w:rPr>
          <w:rFonts w:ascii="Arial" w:hAnsi="Arial" w:cs="Arial"/>
          <w:color w:val="17365D" w:themeColor="text2" w:themeShade="BF"/>
          <w:sz w:val="22"/>
          <w:szCs w:val="22"/>
        </w:rPr>
        <w:t>Detta attività avrà inizio il 22 marzo 2026 e terminerà il 24 maggio 2026, salvo diversa determinazione</w:t>
      </w:r>
    </w:p>
    <w:p w14:paraId="21898FC3" w14:textId="77777777" w:rsidR="00E57633" w:rsidRDefault="00E57633" w:rsidP="00E57633">
      <w:pPr>
        <w:jc w:val="left"/>
        <w:rPr>
          <w:rFonts w:ascii="Arial" w:hAnsi="Arial" w:cs="Arial"/>
          <w:sz w:val="22"/>
          <w:szCs w:val="22"/>
        </w:rPr>
      </w:pPr>
    </w:p>
    <w:p w14:paraId="48CD22A1" w14:textId="77777777" w:rsidR="00E57633" w:rsidRDefault="00E57633" w:rsidP="00E57633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A3861E1" w14:textId="0BB51DF5" w:rsidR="00524B47" w:rsidRPr="00D522B4" w:rsidRDefault="00524B47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500FB10E" w14:textId="77777777" w:rsidR="00524B47" w:rsidRPr="00D522B4" w:rsidRDefault="00524B47" w:rsidP="00524B4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5084865" w14:textId="77777777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29CE0A28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60687499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24E0A25" w14:textId="77777777" w:rsidR="00524B47" w:rsidRPr="00D522B4" w:rsidRDefault="00524B47" w:rsidP="00524B47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10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1757E376" w14:textId="77777777" w:rsidR="00CB7236" w:rsidRDefault="00CB7236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7D1D8E8F" w14:textId="77777777" w:rsidR="004054E4" w:rsidRDefault="004054E4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CC2E328" w14:textId="42FCF3B0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lastRenderedPageBreak/>
        <w:t>SPORTELLO DELLE SOCIETA’</w:t>
      </w:r>
    </w:p>
    <w:p w14:paraId="3B915FA1" w14:textId="77777777" w:rsidR="00524B47" w:rsidRPr="00D522B4" w:rsidRDefault="00524B47" w:rsidP="00524B47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530E851E" w14:textId="77777777" w:rsidR="00524B47" w:rsidRPr="00D522B4" w:rsidRDefault="00524B47" w:rsidP="00524B47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F15C3BC" w14:textId="77777777" w:rsidR="00524B47" w:rsidRPr="00D522B4" w:rsidRDefault="00524B47" w:rsidP="00524B47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3102FC75" w14:textId="77777777" w:rsidR="00524B47" w:rsidRPr="00D522B4" w:rsidRDefault="00524B47" w:rsidP="00524B47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Il coordinatore e responsabile del servizio è l’Avvocato Giammario Schippa, Consigliere del Comitato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0E6D8C40" w14:textId="77777777" w:rsidR="00957542" w:rsidRDefault="00957542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0F5CBD54" w14:textId="77777777" w:rsidR="009F5D7B" w:rsidRDefault="009F5D7B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223E2D2" w14:textId="77777777" w:rsidR="009F5D7B" w:rsidRDefault="009F5D7B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0749C318" w14:textId="77777777" w:rsidR="00524B47" w:rsidRDefault="00524B47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5483F1E" w14:textId="396C7A6D" w:rsidR="00A938AA" w:rsidRPr="00A938AA" w:rsidRDefault="00A938AA" w:rsidP="00A938AA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A938AA">
        <w:rPr>
          <w:color w:val="002060"/>
          <w:sz w:val="32"/>
          <w:szCs w:val="32"/>
        </w:rPr>
        <w:t>COMUNICAZIONI DEL SETTORE GIOVANILE E SCOLASTICO</w:t>
      </w:r>
    </w:p>
    <w:p w14:paraId="7D0E59D1" w14:textId="77777777" w:rsidR="0007373C" w:rsidRDefault="0007373C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0501DB45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</w:pPr>
      <w:r w:rsidRPr="00FA493A"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  <w:t>CAMPIONATO MARCHE 2° FASE UNDER 15 FEMMINILE</w:t>
      </w:r>
    </w:p>
    <w:p w14:paraId="3345A190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1153CD55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FA493A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Societa iscritte</w:t>
      </w:r>
    </w:p>
    <w:p w14:paraId="56F8FC4F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Il Coordinamento Federale Regionale Marche FIGC/SGS viste le iscrizioni pervenute comunica l’elenco delle società iscritte al torneo in epigrafe:</w:t>
      </w:r>
    </w:p>
    <w:p w14:paraId="28F45903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1- ANCONA WOMEN RESPECT</w:t>
      </w:r>
    </w:p>
    <w:p w14:paraId="41079AA9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2- ASCOLI CALCIO</w:t>
      </w:r>
    </w:p>
    <w:p w14:paraId="5BC525AD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3- POL. BOCA SEM</w:t>
      </w:r>
    </w:p>
    <w:p w14:paraId="35434759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4- FILOTTRANESE</w:t>
      </w:r>
    </w:p>
    <w:p w14:paraId="7114F194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5- FORTUNA FANO</w:t>
      </w:r>
    </w:p>
    <w:p w14:paraId="4B84A936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6- LF JESINA AURORA</w:t>
      </w:r>
    </w:p>
    <w:p w14:paraId="3B5C4C91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7- POL. U. MANDOLESI</w:t>
      </w:r>
    </w:p>
    <w:p w14:paraId="5EF2293F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8- FC SAMBENEDETTESE</w:t>
      </w:r>
    </w:p>
    <w:p w14:paraId="0B25362C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9- WOMAN SANGIUSTESE</w:t>
      </w:r>
    </w:p>
    <w:p w14:paraId="2D9BF91F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10- VILLA MUSONE</w:t>
      </w:r>
    </w:p>
    <w:p w14:paraId="53B0EA82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11- VIS PESARO</w:t>
      </w:r>
    </w:p>
    <w:p w14:paraId="45216BAC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Si formano due gironi, le squadre si affrontano in gare di andata e ritorno, con inizio nel weekend del 14-15 febbraio 2026 e conclusione nel weekend del 26 Aprile 2026.</w:t>
      </w:r>
    </w:p>
    <w:p w14:paraId="2E2C7549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Le prime 4 squadre qualificate si affrontano nei quarti di finale, giocando in casa della miglior squadra classificata (così anche in semifinale e finale). In caso di match tra squadre con lo stesso piazzamento si effettuerà il sorteggio per determinare la squadra ospitante.</w:t>
      </w:r>
    </w:p>
    <w:p w14:paraId="7A9C3627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55D65EB1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FA493A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Le date dei play off saranno:</w:t>
      </w:r>
    </w:p>
    <w:p w14:paraId="1BFB9521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- Weekend del 03 Maggio 2026 QUARTI DI FINALE</w:t>
      </w:r>
    </w:p>
    <w:p w14:paraId="1D94CAE3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- Weekend del 10 Maggio 2026 SEMIFINALI</w:t>
      </w:r>
    </w:p>
    <w:p w14:paraId="70382D45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- Weekend del 17 Maggio 2026 FINALE</w:t>
      </w:r>
    </w:p>
    <w:p w14:paraId="362DA2DC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Gli accoppiamenti Play Off saranno così formati a partire dai quarti di finale:</w:t>
      </w:r>
    </w:p>
    <w:p w14:paraId="0FCD8FE4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1° classificata gir. A – 4° classificata gir. B E</w:t>
      </w:r>
    </w:p>
    <w:p w14:paraId="5C15D99F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2° classificata gir B – 3° classificata gir. A F</w:t>
      </w:r>
    </w:p>
    <w:p w14:paraId="4D4A80A7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1° classificata gir. B– 4° classificata gir. A G</w:t>
      </w:r>
    </w:p>
    <w:p w14:paraId="3E3662FB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2° classificata gir. A – 3° classificata gir. B H</w:t>
      </w:r>
    </w:p>
    <w:p w14:paraId="478008A1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Le vincenti si sfideranno nelle seguenti semifinali</w:t>
      </w:r>
    </w:p>
    <w:p w14:paraId="15D7F357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E-F</w:t>
      </w:r>
    </w:p>
    <w:p w14:paraId="189F04D5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G-H</w:t>
      </w:r>
    </w:p>
    <w:p w14:paraId="27892A02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541D6545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FA493A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Composizione dei gironi</w:t>
      </w:r>
    </w:p>
    <w:p w14:paraId="06C2DA0B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La composizione dei gironi è stata fatta rispettando i seguenti criteri:</w:t>
      </w:r>
    </w:p>
    <w:p w14:paraId="7C338087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1- Evitare trasferte e spostamenti eccessivamente lontani</w:t>
      </w:r>
    </w:p>
    <w:p w14:paraId="5ED6C582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2- Rispettare le richieste di alternanza delle società</w:t>
      </w:r>
    </w:p>
    <w:p w14:paraId="7063FFD7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</w:p>
    <w:p w14:paraId="475ABF5C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GIRONE A</w:t>
      </w:r>
    </w:p>
    <w:p w14:paraId="7F6C07C2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ANCONA WOMEN RESPECT</w:t>
      </w:r>
    </w:p>
    <w:p w14:paraId="6E72876C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FILOTTRANESE</w:t>
      </w:r>
    </w:p>
    <w:p w14:paraId="3AC23471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FORTUNA FANO</w:t>
      </w:r>
    </w:p>
    <w:p w14:paraId="4762B6C8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JESINA AURORA</w:t>
      </w:r>
    </w:p>
    <w:p w14:paraId="310AE76E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VIS PESARO</w:t>
      </w:r>
    </w:p>
    <w:p w14:paraId="0A5D3976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</w:p>
    <w:p w14:paraId="357216D2" w14:textId="77777777" w:rsidR="00FA493A" w:rsidRPr="00FA493A" w:rsidRDefault="00FA493A" w:rsidP="00FA493A">
      <w:pPr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GIRONE B</w:t>
      </w:r>
    </w:p>
    <w:p w14:paraId="74E23D8B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ASCOLI CALCIO DAL 1898</w:t>
      </w:r>
    </w:p>
    <w:p w14:paraId="265FF3BC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POL. BOCA SEM</w:t>
      </w:r>
    </w:p>
    <w:p w14:paraId="4A163F0D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POL. U. MANDOLESI</w:t>
      </w:r>
    </w:p>
    <w:p w14:paraId="527DA1B3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WOMAN SANGIUSTESE</w:t>
      </w:r>
    </w:p>
    <w:p w14:paraId="38B130E9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VILLA MUSONE</w:t>
      </w:r>
    </w:p>
    <w:p w14:paraId="00AE2F2B" w14:textId="77777777" w:rsidR="00FA493A" w:rsidRPr="00FA493A" w:rsidRDefault="00FA493A" w:rsidP="00FA493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FA493A">
        <w:rPr>
          <w:rFonts w:ascii="Arial" w:hAnsi="Arial" w:cs="Arial"/>
          <w:color w:val="17365D" w:themeColor="text2" w:themeShade="BF"/>
          <w:sz w:val="22"/>
          <w:szCs w:val="22"/>
        </w:rPr>
        <w:t>FC SAMBENEDETTESE</w:t>
      </w:r>
    </w:p>
    <w:p w14:paraId="218D8684" w14:textId="77777777" w:rsidR="00FA493A" w:rsidRDefault="00FA493A" w:rsidP="00741213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</w:p>
    <w:p w14:paraId="17E47F5E" w14:textId="77777777" w:rsidR="00FA493A" w:rsidRDefault="00FA493A" w:rsidP="00741213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</w:p>
    <w:p w14:paraId="22C6A8F6" w14:textId="77777777" w:rsidR="00FA493A" w:rsidRDefault="00FA493A" w:rsidP="00741213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</w:p>
    <w:p w14:paraId="747676F1" w14:textId="33F6EBF3" w:rsidR="00741213" w:rsidRPr="004054E4" w:rsidRDefault="00741213" w:rsidP="00741213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8"/>
          <w:szCs w:val="28"/>
          <w:u w:val="single"/>
          <w:lang w:eastAsia="en-US"/>
          <w14:ligatures w14:val="standardContextual"/>
        </w:rPr>
      </w:pPr>
      <w:r w:rsidRPr="004054E4">
        <w:rPr>
          <w:rFonts w:ascii="Arial" w:eastAsia="Calibri" w:hAnsi="Arial" w:cs="Arial"/>
          <w:b/>
          <w:bCs/>
          <w:color w:val="17365D" w:themeColor="text2" w:themeShade="BF"/>
          <w:sz w:val="28"/>
          <w:szCs w:val="28"/>
          <w:u w:val="single"/>
          <w:lang w:eastAsia="en-US"/>
        </w:rPr>
        <w:t>STAGE DI FORMAZIONE TERRITORIALE</w:t>
      </w:r>
      <w:r w:rsidRPr="004054E4">
        <w:rPr>
          <w:rFonts w:ascii="Arial" w:eastAsia="Calibri" w:hAnsi="Arial" w:cs="Arial"/>
          <w:b/>
          <w:bCs/>
          <w:color w:val="17365D" w:themeColor="text2" w:themeShade="BF"/>
          <w:kern w:val="2"/>
          <w:sz w:val="28"/>
          <w:szCs w:val="28"/>
          <w:u w:val="single"/>
          <w:lang w:eastAsia="en-US"/>
          <w14:ligatures w14:val="standardContextual"/>
        </w:rPr>
        <w:t xml:space="preserve"> -CONVOCAZIONI C.F.T. ANCONA</w:t>
      </w:r>
    </w:p>
    <w:p w14:paraId="7FBE002C" w14:textId="77777777" w:rsidR="00741213" w:rsidRPr="00741213" w:rsidRDefault="00741213" w:rsidP="00741213">
      <w:pPr>
        <w:widowControl w:val="0"/>
        <w:suppressAutoHyphens/>
        <w:ind w:left="138" w:right="134"/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Il</w:t>
      </w:r>
      <w:r w:rsidRPr="00741213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Coordinatore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Federale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Regionale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del</w:t>
      </w:r>
      <w:r w:rsidRPr="00741213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Settore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Giovanile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e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Scolastico prof.</w:t>
      </w:r>
      <w:r w:rsidRPr="00741213">
        <w:rPr>
          <w:rFonts w:ascii="Arial" w:eastAsia="Trebuchet MS" w:hAnsi="Arial" w:cs="Arial"/>
          <w:color w:val="17365D" w:themeColor="text2" w:themeShade="BF"/>
          <w:spacing w:val="-5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Floriano Marziali</w:t>
      </w:r>
      <w:r w:rsidRPr="00741213">
        <w:rPr>
          <w:rFonts w:ascii="Arial" w:eastAsia="Trebuchet MS" w:hAnsi="Arial" w:cs="Arial"/>
          <w:color w:val="17365D" w:themeColor="text2" w:themeShade="BF"/>
          <w:spacing w:val="-1"/>
          <w:sz w:val="22"/>
          <w:szCs w:val="22"/>
          <w:lang w:eastAsia="en-US"/>
        </w:rPr>
        <w:t>,</w:t>
      </w:r>
      <w:r w:rsidRPr="00741213">
        <w:rPr>
          <w:rFonts w:ascii="Arial" w:eastAsia="Trebuchet MS" w:hAnsi="Arial" w:cs="Arial"/>
          <w:color w:val="17365D" w:themeColor="text2" w:themeShade="BF"/>
          <w:spacing w:val="-5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con riferimento all’attività del Centro Federale Territoriale di ANCONA comunica l’elenco dei convocati e delle convocate per il giorno:</w:t>
      </w:r>
    </w:p>
    <w:p w14:paraId="3719854E" w14:textId="77777777" w:rsidR="00741213" w:rsidRPr="00741213" w:rsidRDefault="00741213" w:rsidP="00741213">
      <w:pPr>
        <w:widowControl w:val="0"/>
        <w:suppressAutoHyphens/>
        <w:ind w:left="138"/>
        <w:jc w:val="left"/>
        <w:outlineLvl w:val="0"/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LUNEDI’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9"/>
          <w:sz w:val="22"/>
          <w:szCs w:val="22"/>
          <w:lang w:eastAsia="en-US"/>
        </w:rPr>
        <w:t xml:space="preserve"> 9 FEBBRAIO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4"/>
          <w:sz w:val="22"/>
          <w:szCs w:val="22"/>
          <w:lang w:eastAsia="en-US"/>
        </w:rPr>
        <w:t>2026 -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Presso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3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FIGC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5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MARCHE –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8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via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3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Schiavoni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7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s.n.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8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Zona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Baraccola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3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-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8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2"/>
          <w:sz w:val="22"/>
          <w:szCs w:val="22"/>
          <w:lang w:eastAsia="en-US"/>
        </w:rPr>
        <w:t>ANCONA</w:t>
      </w:r>
    </w:p>
    <w:p w14:paraId="691BDBC6" w14:textId="77777777" w:rsidR="00741213" w:rsidRPr="00741213" w:rsidRDefault="00741213" w:rsidP="00741213">
      <w:pPr>
        <w:widowControl w:val="0"/>
        <w:suppressAutoHyphens/>
        <w:ind w:left="138"/>
        <w:jc w:val="left"/>
        <w:rPr>
          <w:rFonts w:ascii="Arial" w:eastAsia="Trebuchet MS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Orario</w:t>
      </w:r>
      <w:r w:rsidRPr="00741213">
        <w:rPr>
          <w:rFonts w:ascii="Arial" w:eastAsia="Trebuchet MS" w:hAnsi="Arial" w:cs="Arial"/>
          <w:color w:val="17365D" w:themeColor="text2" w:themeShade="BF"/>
          <w:spacing w:val="-8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convocazione:</w:t>
      </w:r>
      <w:r w:rsidRPr="00741213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color w:val="17365D" w:themeColor="text2" w:themeShade="BF"/>
          <w:spacing w:val="-2"/>
          <w:sz w:val="22"/>
          <w:szCs w:val="22"/>
          <w:lang w:eastAsia="en-US"/>
        </w:rPr>
        <w:t>15,30</w:t>
      </w:r>
    </w:p>
    <w:p w14:paraId="6CCB1DFC" w14:textId="77777777" w:rsidR="00741213" w:rsidRPr="00741213" w:rsidRDefault="00741213" w:rsidP="00741213">
      <w:pPr>
        <w:widowControl w:val="0"/>
        <w:suppressAutoHyphens/>
        <w:ind w:left="138"/>
        <w:jc w:val="left"/>
        <w:rPr>
          <w:rFonts w:ascii="Arial" w:eastAsia="Trebuchet MS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Orario</w:t>
      </w:r>
      <w:r w:rsidRPr="00741213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allenamento:</w:t>
      </w:r>
      <w:r w:rsidRPr="00741213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color w:val="17365D" w:themeColor="text2" w:themeShade="BF"/>
          <w:spacing w:val="-2"/>
          <w:sz w:val="22"/>
          <w:szCs w:val="22"/>
          <w:lang w:eastAsia="en-US"/>
        </w:rPr>
        <w:t>15,45</w:t>
      </w:r>
    </w:p>
    <w:p w14:paraId="474A2B55" w14:textId="77777777" w:rsidR="00741213" w:rsidRPr="00741213" w:rsidRDefault="00741213" w:rsidP="00741213">
      <w:pPr>
        <w:widowControl w:val="0"/>
        <w:suppressAutoHyphens/>
        <w:ind w:left="138" w:right="138"/>
        <w:rPr>
          <w:rFonts w:ascii="Arial" w:eastAsia="Trebuchet MS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I calciatori/le calciatrici convocati/e dovranno presentarsi puntuali, muniti del proprio abbigliamento</w:t>
      </w:r>
      <w:r w:rsidRPr="00741213">
        <w:rPr>
          <w:rFonts w:ascii="Arial" w:eastAsia="Trebuchet MS" w:hAnsi="Arial" w:cs="Arial"/>
          <w:color w:val="17365D" w:themeColor="text2" w:themeShade="BF"/>
          <w:spacing w:val="-1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da</w:t>
      </w:r>
      <w:r w:rsidRPr="00741213">
        <w:rPr>
          <w:rFonts w:ascii="Arial" w:eastAsia="Trebuchet MS" w:hAnsi="Arial" w:cs="Arial"/>
          <w:color w:val="17365D" w:themeColor="text2" w:themeShade="BF"/>
          <w:spacing w:val="-1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gioco</w:t>
      </w:r>
      <w:r w:rsidRPr="00741213">
        <w:rPr>
          <w:rFonts w:ascii="Arial" w:eastAsia="Trebuchet MS" w:hAnsi="Arial" w:cs="Arial"/>
          <w:color w:val="17365D" w:themeColor="text2" w:themeShade="BF"/>
          <w:spacing w:val="-1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per</w:t>
      </w:r>
      <w:r w:rsidRPr="00741213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la</w:t>
      </w:r>
      <w:r w:rsidRPr="00741213">
        <w:rPr>
          <w:rFonts w:ascii="Arial" w:eastAsia="Trebuchet MS" w:hAnsi="Arial" w:cs="Arial"/>
          <w:color w:val="17365D" w:themeColor="text2" w:themeShade="BF"/>
          <w:spacing w:val="-1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seduta,</w:t>
      </w:r>
      <w:r w:rsidRPr="00741213">
        <w:rPr>
          <w:rFonts w:ascii="Arial" w:eastAsia="Trebuchet MS" w:hAnsi="Arial" w:cs="Arial"/>
          <w:color w:val="17365D" w:themeColor="text2" w:themeShade="BF"/>
          <w:spacing w:val="-6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parastinchi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e</w:t>
      </w:r>
      <w:r w:rsidRPr="00741213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borraccia</w:t>
      </w:r>
      <w:r w:rsidRPr="00741213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un</w:t>
      </w:r>
      <w:r w:rsidRPr="00741213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paio</w:t>
      </w:r>
      <w:r w:rsidRPr="00741213">
        <w:rPr>
          <w:rFonts w:ascii="Arial" w:eastAsia="Trebuchet MS" w:hAnsi="Arial" w:cs="Arial"/>
          <w:color w:val="17365D" w:themeColor="text2" w:themeShade="BF"/>
          <w:spacing w:val="-1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di</w:t>
      </w:r>
      <w:r w:rsidRPr="00741213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scarpe</w:t>
      </w:r>
      <w:r w:rsidRPr="00741213">
        <w:rPr>
          <w:rFonts w:ascii="Arial" w:eastAsia="Trebuchet MS" w:hAnsi="Arial" w:cs="Arial"/>
          <w:color w:val="17365D" w:themeColor="text2" w:themeShade="BF"/>
          <w:spacing w:val="-3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ginniche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e</w:t>
      </w:r>
      <w:r w:rsidRPr="00741213">
        <w:rPr>
          <w:rFonts w:ascii="Arial" w:eastAsia="Trebuchet MS" w:hAnsi="Arial" w:cs="Arial"/>
          <w:color w:val="17365D" w:themeColor="text2" w:themeShade="BF"/>
          <w:spacing w:val="-10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un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 xml:space="preserve">paio di scarpe da calcio idonee per il tipo di superficie </w:t>
      </w:r>
      <w:r w:rsidRPr="00741213">
        <w:rPr>
          <w:rFonts w:ascii="Arial" w:eastAsia="Trebuchet MS" w:hAnsi="Arial" w:cs="Arial"/>
          <w:b/>
          <w:color w:val="17365D" w:themeColor="text2" w:themeShade="BF"/>
          <w:sz w:val="22"/>
          <w:szCs w:val="22"/>
          <w:lang w:eastAsia="en-US"/>
        </w:rPr>
        <w:t>(SINTETICO).</w:t>
      </w:r>
    </w:p>
    <w:p w14:paraId="036D2D2E" w14:textId="77777777" w:rsidR="00741213" w:rsidRPr="00741213" w:rsidRDefault="00741213" w:rsidP="00741213">
      <w:pPr>
        <w:widowControl w:val="0"/>
        <w:suppressAutoHyphens/>
        <w:ind w:left="138" w:right="138"/>
        <w:rPr>
          <w:rFonts w:ascii="Arial" w:eastAsia="Trebuchet MS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Si ricorda che in occasione della prima convocazione della</w:t>
      </w:r>
      <w:r w:rsidRPr="00741213">
        <w:rPr>
          <w:rFonts w:ascii="Arial" w:eastAsia="Trebuchet MS" w:hAnsi="Arial" w:cs="Arial"/>
          <w:color w:val="17365D" w:themeColor="text2" w:themeShade="BF"/>
          <w:spacing w:val="-4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stagione è necessario consegnare allo staff SGS presente presso il centro:</w:t>
      </w:r>
    </w:p>
    <w:p w14:paraId="0E6AF443" w14:textId="77777777" w:rsidR="00741213" w:rsidRPr="00741213" w:rsidRDefault="00741213" w:rsidP="00741213">
      <w:pPr>
        <w:widowControl w:val="0"/>
        <w:numPr>
          <w:ilvl w:val="0"/>
          <w:numId w:val="30"/>
        </w:numPr>
        <w:tabs>
          <w:tab w:val="left" w:pos="858"/>
        </w:tabs>
        <w:suppressAutoHyphens/>
        <w:spacing w:after="160" w:line="259" w:lineRule="auto"/>
        <w:ind w:left="858" w:hanging="359"/>
        <w:jc w:val="left"/>
        <w:rPr>
          <w:rFonts w:ascii="Arial" w:eastAsia="Trebuchet MS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Copia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8"/>
          <w:sz w:val="22"/>
          <w:szCs w:val="22"/>
          <w:lang w:eastAsia="en-US"/>
        </w:rPr>
        <w:t xml:space="preserve"> cartacea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del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6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certificato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10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medico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4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per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5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l’attività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7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sportiva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pacing w:val="-8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lang w:eastAsia="en-US"/>
        </w:rPr>
        <w:t>agonistica</w:t>
      </w:r>
      <w:r w:rsidRPr="00741213">
        <w:rPr>
          <w:rFonts w:ascii="Arial" w:eastAsia="Trebuchet MS" w:hAnsi="Arial" w:cs="Arial"/>
          <w:color w:val="17365D" w:themeColor="text2" w:themeShade="BF"/>
          <w:spacing w:val="5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in</w:t>
      </w:r>
      <w:r w:rsidRPr="00741213">
        <w:rPr>
          <w:rFonts w:ascii="Arial" w:eastAsia="Trebuchet MS" w:hAnsi="Arial" w:cs="Arial"/>
          <w:b/>
          <w:color w:val="17365D" w:themeColor="text2" w:themeShade="BF"/>
          <w:spacing w:val="-8"/>
          <w:sz w:val="22"/>
          <w:szCs w:val="22"/>
          <w:u w:val="single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corso</w:t>
      </w:r>
      <w:r w:rsidRPr="00741213">
        <w:rPr>
          <w:rFonts w:ascii="Arial" w:eastAsia="Trebuchet MS" w:hAnsi="Arial" w:cs="Arial"/>
          <w:b/>
          <w:color w:val="17365D" w:themeColor="text2" w:themeShade="BF"/>
          <w:spacing w:val="-2"/>
          <w:sz w:val="22"/>
          <w:szCs w:val="22"/>
          <w:u w:val="single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di</w:t>
      </w:r>
      <w:r w:rsidRPr="00741213">
        <w:rPr>
          <w:rFonts w:ascii="Arial" w:eastAsia="Trebuchet MS" w:hAnsi="Arial" w:cs="Arial"/>
          <w:b/>
          <w:color w:val="17365D" w:themeColor="text2" w:themeShade="BF"/>
          <w:spacing w:val="-14"/>
          <w:sz w:val="22"/>
          <w:szCs w:val="22"/>
          <w:u w:val="single"/>
          <w:lang w:eastAsia="en-US"/>
        </w:rPr>
        <w:t xml:space="preserve"> </w:t>
      </w:r>
      <w:r w:rsidRPr="00741213">
        <w:rPr>
          <w:rFonts w:ascii="Arial" w:eastAsia="Trebuchet MS" w:hAnsi="Arial" w:cs="Arial"/>
          <w:b/>
          <w:color w:val="17365D" w:themeColor="text2" w:themeShade="BF"/>
          <w:spacing w:val="-2"/>
          <w:sz w:val="22"/>
          <w:szCs w:val="22"/>
          <w:u w:val="single"/>
          <w:lang w:eastAsia="en-US"/>
        </w:rPr>
        <w:t>validità;</w:t>
      </w:r>
    </w:p>
    <w:p w14:paraId="38296ACF" w14:textId="77777777" w:rsidR="00741213" w:rsidRPr="00741213" w:rsidRDefault="00741213" w:rsidP="00741213">
      <w:pPr>
        <w:widowControl w:val="0"/>
        <w:numPr>
          <w:ilvl w:val="0"/>
          <w:numId w:val="30"/>
        </w:numPr>
        <w:tabs>
          <w:tab w:val="left" w:pos="859"/>
        </w:tabs>
        <w:suppressAutoHyphens/>
        <w:spacing w:after="160" w:line="259" w:lineRule="auto"/>
        <w:ind w:right="129"/>
        <w:jc w:val="left"/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 xml:space="preserve">Dichiarazione liberatoria minorenne firmato dai genitori/tutori (documento allegato alla 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>convocazione)</w:t>
      </w:r>
    </w:p>
    <w:p w14:paraId="27F35115" w14:textId="77777777" w:rsidR="00741213" w:rsidRPr="00741213" w:rsidRDefault="00741213" w:rsidP="00741213">
      <w:pPr>
        <w:widowControl w:val="0"/>
        <w:suppressAutoHyphens/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>Nell’ambito delle proposte del Settore Giovanile e Scolastico rientranti nell’Evolution Programme, in occasione dell’allenamento del CFT di lunedì 2 febbraio 2026, si comunica che verrà coinvolta la Società US SAMBENEDETTESE con la squadra della categoria Under 14. Il Club prenderà parte alla normale attività del Centro Federale Territoriale e la convocazione è pertanto fissata alle ore 15,30.</w:t>
      </w:r>
    </w:p>
    <w:p w14:paraId="3C7A49DA" w14:textId="77777777" w:rsidR="00741213" w:rsidRPr="00741213" w:rsidRDefault="00741213" w:rsidP="00741213">
      <w:pPr>
        <w:widowControl w:val="0"/>
        <w:suppressAutoHyphens/>
        <w:ind w:left="138" w:right="139"/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 xml:space="preserve">Per qualsiasi comunicazione è possibile contattare il Responsabile Organizzativo Sauro Saudelli 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>3334262751</w:t>
      </w:r>
    </w:p>
    <w:p w14:paraId="3A700504" w14:textId="77777777" w:rsidR="00741213" w:rsidRPr="00741213" w:rsidRDefault="00741213" w:rsidP="00741213">
      <w:pPr>
        <w:widowControl w:val="0"/>
        <w:suppressAutoHyphens/>
        <w:spacing w:before="119" w:line="264" w:lineRule="auto"/>
        <w:ind w:left="138" w:right="139"/>
        <w:rPr>
          <w:rFonts w:ascii="Arial" w:eastAsia="Trebuchet MS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In</w:t>
      </w:r>
      <w:r w:rsidRPr="00741213">
        <w:rPr>
          <w:rFonts w:ascii="Arial" w:eastAsia="Trebuchet MS" w:hAnsi="Arial" w:cs="Arial"/>
          <w:color w:val="17365D" w:themeColor="text2" w:themeShade="BF"/>
          <w:spacing w:val="-10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caso</w:t>
      </w:r>
      <w:r w:rsidRPr="00741213">
        <w:rPr>
          <w:rFonts w:ascii="Arial" w:eastAsia="Trebuchet MS" w:hAnsi="Arial" w:cs="Arial"/>
          <w:color w:val="17365D" w:themeColor="text2" w:themeShade="BF"/>
          <w:spacing w:val="-8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di</w:t>
      </w:r>
      <w:r w:rsidRPr="00741213">
        <w:rPr>
          <w:rFonts w:ascii="Arial" w:eastAsia="Trebuchet MS" w:hAnsi="Arial" w:cs="Arial"/>
          <w:color w:val="17365D" w:themeColor="text2" w:themeShade="BF"/>
          <w:spacing w:val="-9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indisponibilità</w:t>
      </w:r>
      <w:r w:rsidRPr="00741213">
        <w:rPr>
          <w:rFonts w:ascii="Arial" w:eastAsia="Trebuchet MS" w:hAnsi="Arial" w:cs="Arial"/>
          <w:color w:val="17365D" w:themeColor="text2" w:themeShade="BF"/>
          <w:spacing w:val="-1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motivata</w:t>
      </w:r>
      <w:r w:rsidRPr="00741213">
        <w:rPr>
          <w:rFonts w:ascii="Arial" w:eastAsia="Trebuchet MS" w:hAnsi="Arial" w:cs="Arial"/>
          <w:color w:val="17365D" w:themeColor="text2" w:themeShade="BF"/>
          <w:spacing w:val="-1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del</w:t>
      </w:r>
      <w:r w:rsidRPr="00741213">
        <w:rPr>
          <w:rFonts w:ascii="Arial" w:eastAsia="Trebuchet MS" w:hAnsi="Arial" w:cs="Arial"/>
          <w:color w:val="17365D" w:themeColor="text2" w:themeShade="BF"/>
          <w:spacing w:val="-11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calciatore/della</w:t>
      </w:r>
      <w:r w:rsidRPr="00741213">
        <w:rPr>
          <w:rFonts w:ascii="Arial" w:eastAsia="Trebuchet MS" w:hAnsi="Arial" w:cs="Arial"/>
          <w:color w:val="17365D" w:themeColor="text2" w:themeShade="BF"/>
          <w:spacing w:val="-1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calciatrice</w:t>
      </w:r>
      <w:r w:rsidRPr="00741213">
        <w:rPr>
          <w:rFonts w:ascii="Arial" w:eastAsia="Trebuchet MS" w:hAnsi="Arial" w:cs="Arial"/>
          <w:color w:val="17365D" w:themeColor="text2" w:themeShade="BF"/>
          <w:spacing w:val="-10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convocato/a,</w:t>
      </w:r>
      <w:r w:rsidRPr="00741213">
        <w:rPr>
          <w:rFonts w:ascii="Arial" w:eastAsia="Trebuchet MS" w:hAnsi="Arial" w:cs="Arial"/>
          <w:color w:val="17365D" w:themeColor="text2" w:themeShade="BF"/>
          <w:spacing w:val="-13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il</w:t>
      </w:r>
      <w:r w:rsidRPr="00741213">
        <w:rPr>
          <w:rFonts w:ascii="Arial" w:eastAsia="Trebuchet MS" w:hAnsi="Arial" w:cs="Arial"/>
          <w:color w:val="17365D" w:themeColor="text2" w:themeShade="BF"/>
          <w:spacing w:val="-11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Club</w:t>
      </w:r>
      <w:r w:rsidRPr="00741213">
        <w:rPr>
          <w:rFonts w:ascii="Arial" w:eastAsia="Trebuchet MS" w:hAnsi="Arial" w:cs="Arial"/>
          <w:color w:val="17365D" w:themeColor="text2" w:themeShade="BF"/>
          <w:spacing w:val="-12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deve</w:t>
      </w:r>
      <w:r w:rsidRPr="00741213">
        <w:rPr>
          <w:rFonts w:ascii="Arial" w:eastAsia="Trebuchet MS" w:hAnsi="Arial" w:cs="Arial"/>
          <w:color w:val="17365D" w:themeColor="text2" w:themeShade="BF"/>
          <w:spacing w:val="-10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 xml:space="preserve">darne immediata comunicazione contattando il Responsabile Organizzativo Regionale </w:t>
      </w:r>
      <w:r w:rsidRPr="00741213">
        <w:rPr>
          <w:rFonts w:ascii="Arial" w:eastAsia="Trebuchet MS" w:hAnsi="Arial" w:cs="Arial"/>
          <w:bCs/>
          <w:color w:val="17365D" w:themeColor="text2" w:themeShade="BF"/>
          <w:spacing w:val="-2"/>
          <w:sz w:val="22"/>
          <w:szCs w:val="22"/>
          <w:u w:val="single"/>
          <w:lang w:eastAsia="en-US"/>
        </w:rPr>
        <w:t>cft.marchesgs@figc.it</w:t>
      </w:r>
    </w:p>
    <w:p w14:paraId="767D359A" w14:textId="77777777" w:rsidR="00741213" w:rsidRPr="00741213" w:rsidRDefault="00741213" w:rsidP="00741213">
      <w:pPr>
        <w:widowControl w:val="0"/>
        <w:suppressAutoHyphens/>
        <w:ind w:left="138"/>
        <w:jc w:val="left"/>
        <w:outlineLvl w:val="0"/>
        <w:rPr>
          <w:rFonts w:ascii="Arial" w:eastAsia="Trebuchet MS" w:hAnsi="Arial" w:cs="Arial"/>
          <w:color w:val="17365D" w:themeColor="text2" w:themeShade="BF"/>
          <w:sz w:val="22"/>
          <w:szCs w:val="22"/>
          <w:u w:val="single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pacing w:val="-4"/>
          <w:sz w:val="22"/>
          <w:szCs w:val="22"/>
          <w:u w:val="single"/>
          <w:lang w:eastAsia="en-US"/>
        </w:rPr>
        <w:t>STAFF</w:t>
      </w:r>
    </w:p>
    <w:p w14:paraId="3C7E5C44" w14:textId="77777777" w:rsidR="00741213" w:rsidRPr="00741213" w:rsidRDefault="00741213" w:rsidP="00741213">
      <w:pPr>
        <w:widowControl w:val="0"/>
        <w:tabs>
          <w:tab w:val="left" w:pos="3683"/>
        </w:tabs>
        <w:suppressAutoHyphens/>
        <w:ind w:left="136" w:right="561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Responsabile Tecnico dello Sviluppo: </w:t>
      </w:r>
      <w:r w:rsidRPr="00741213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ab/>
        <w:t xml:space="preserve">Schena Massimo </w:t>
      </w:r>
    </w:p>
    <w:p w14:paraId="56A67857" w14:textId="77777777" w:rsidR="00741213" w:rsidRPr="00741213" w:rsidRDefault="00741213" w:rsidP="00741213">
      <w:pPr>
        <w:widowControl w:val="0"/>
        <w:tabs>
          <w:tab w:val="left" w:pos="3683"/>
        </w:tabs>
        <w:suppressAutoHyphens/>
        <w:ind w:left="136" w:right="561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Responsabile Tecnico CFT:</w:t>
      </w:r>
      <w:r w:rsidRPr="00741213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ab/>
        <w:t>Gentilucci Giacomo – Marinelli Matteo – Pazzi Matteo Allenatore</w:t>
      </w:r>
      <w:r w:rsidRPr="00741213">
        <w:rPr>
          <w:rFonts w:ascii="Arial" w:eastAsia="Calibri" w:hAnsi="Arial" w:cs="Arial"/>
          <w:color w:val="17365D" w:themeColor="text2" w:themeShade="BF"/>
          <w:spacing w:val="-2"/>
          <w:sz w:val="22"/>
          <w:szCs w:val="22"/>
          <w:lang w:eastAsia="en-US"/>
        </w:rPr>
        <w:t>/Allenatrice:</w:t>
      </w:r>
      <w:r w:rsidRPr="00741213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ab/>
        <w:t>Baldelli Nicola</w:t>
      </w:r>
      <w:r w:rsidRPr="00741213">
        <w:rPr>
          <w:rFonts w:ascii="Arial" w:eastAsia="Calibri" w:hAnsi="Arial" w:cs="Arial"/>
          <w:color w:val="17365D" w:themeColor="text2" w:themeShade="BF"/>
          <w:spacing w:val="-3"/>
          <w:sz w:val="22"/>
          <w:szCs w:val="22"/>
          <w:lang w:eastAsia="en-US"/>
        </w:rPr>
        <w:t xml:space="preserve"> </w:t>
      </w:r>
      <w:r w:rsidRPr="00741213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 xml:space="preserve">– Del Monte Daniel – Federici Saverio -           Marchetti Melissa – Girotti Simone – Parigiani Matteo – Porfiri Federico - Scodanibbio Leonardo  </w:t>
      </w:r>
    </w:p>
    <w:p w14:paraId="4B638110" w14:textId="77777777" w:rsidR="00741213" w:rsidRPr="00741213" w:rsidRDefault="00741213" w:rsidP="00741213">
      <w:pPr>
        <w:widowControl w:val="0"/>
        <w:tabs>
          <w:tab w:val="left" w:pos="3683"/>
        </w:tabs>
        <w:suppressAutoHyphens/>
        <w:ind w:left="136" w:right="560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lastRenderedPageBreak/>
        <w:t>Preparatore atletico:</w:t>
      </w:r>
      <w:r w:rsidRPr="00741213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ab/>
        <w:t>Fernando Damian</w:t>
      </w:r>
    </w:p>
    <w:p w14:paraId="435B2C63" w14:textId="77777777" w:rsidR="00741213" w:rsidRPr="00741213" w:rsidRDefault="00741213" w:rsidP="00741213">
      <w:pPr>
        <w:widowControl w:val="0"/>
        <w:tabs>
          <w:tab w:val="left" w:pos="3683"/>
        </w:tabs>
        <w:suppressAutoHyphens/>
        <w:ind w:left="136"/>
        <w:jc w:val="left"/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Allenatore</w:t>
      </w:r>
      <w:r w:rsidRPr="00741213">
        <w:rPr>
          <w:rFonts w:ascii="Arial" w:eastAsia="Trebuchet MS" w:hAnsi="Arial" w:cs="Arial"/>
          <w:color w:val="17365D" w:themeColor="text2" w:themeShade="BF"/>
          <w:spacing w:val="-6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>dei</w:t>
      </w:r>
      <w:r w:rsidRPr="00741213">
        <w:rPr>
          <w:rFonts w:ascii="Arial" w:eastAsia="Trebuchet MS" w:hAnsi="Arial" w:cs="Arial"/>
          <w:color w:val="17365D" w:themeColor="text2" w:themeShade="BF"/>
          <w:spacing w:val="-5"/>
          <w:sz w:val="22"/>
          <w:szCs w:val="22"/>
          <w:lang w:eastAsia="en-US"/>
        </w:rPr>
        <w:t xml:space="preserve"> </w:t>
      </w:r>
      <w:r w:rsidRPr="00741213">
        <w:rPr>
          <w:rFonts w:ascii="Arial" w:eastAsia="Trebuchet MS" w:hAnsi="Arial" w:cs="Arial"/>
          <w:color w:val="17365D" w:themeColor="text2" w:themeShade="BF"/>
          <w:spacing w:val="-2"/>
          <w:sz w:val="22"/>
          <w:szCs w:val="22"/>
          <w:lang w:eastAsia="en-US"/>
        </w:rPr>
        <w:t>portieri: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ab/>
        <w:t>Innamorati Andrea</w:t>
      </w:r>
    </w:p>
    <w:p w14:paraId="1BC2A92F" w14:textId="77777777" w:rsidR="00741213" w:rsidRPr="00741213" w:rsidRDefault="00741213" w:rsidP="00741213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 xml:space="preserve">  Psicologo:</w:t>
      </w:r>
      <w:r w:rsidRPr="00741213">
        <w:rPr>
          <w:rFonts w:ascii="Arial" w:eastAsia="Trebuchet MS" w:hAnsi="Arial" w:cs="Arial"/>
          <w:color w:val="17365D" w:themeColor="text2" w:themeShade="BF"/>
          <w:sz w:val="22"/>
          <w:szCs w:val="22"/>
          <w:lang w:eastAsia="en-US"/>
        </w:rPr>
        <w:tab/>
        <w:t>Caproni Giovanni</w:t>
      </w:r>
    </w:p>
    <w:p w14:paraId="15E13409" w14:textId="77777777" w:rsidR="00741213" w:rsidRPr="00741213" w:rsidRDefault="00741213" w:rsidP="00741213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lang w:eastAsia="en-US"/>
        </w:rPr>
      </w:pPr>
    </w:p>
    <w:p w14:paraId="7B960D71" w14:textId="77777777" w:rsidR="00741213" w:rsidRPr="00741213" w:rsidRDefault="00741213" w:rsidP="00741213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lang w:eastAsia="en-US"/>
        </w:rPr>
      </w:pPr>
      <w:r w:rsidRPr="00741213">
        <w:rPr>
          <w:rFonts w:ascii="Arial" w:eastAsia="Calibri" w:hAnsi="Arial" w:cs="Arial"/>
          <w:b/>
          <w:color w:val="17365D" w:themeColor="text2" w:themeShade="BF"/>
          <w:lang w:eastAsia="en-US"/>
        </w:rPr>
        <w:t>CALCIATORI/CALCIATRICI</w:t>
      </w:r>
      <w:r w:rsidRPr="00741213">
        <w:rPr>
          <w:rFonts w:ascii="Arial" w:eastAsia="Calibri" w:hAnsi="Arial" w:cs="Arial"/>
          <w:b/>
          <w:color w:val="17365D" w:themeColor="text2" w:themeShade="BF"/>
          <w:spacing w:val="-17"/>
          <w:lang w:eastAsia="en-US"/>
        </w:rPr>
        <w:t xml:space="preserve"> </w:t>
      </w:r>
      <w:r w:rsidRPr="00741213">
        <w:rPr>
          <w:rFonts w:ascii="Arial" w:eastAsia="Calibri" w:hAnsi="Arial" w:cs="Arial"/>
          <w:b/>
          <w:color w:val="17365D" w:themeColor="text2" w:themeShade="BF"/>
          <w:lang w:eastAsia="en-US"/>
        </w:rPr>
        <w:t>CONVOCATI/E</w:t>
      </w:r>
    </w:p>
    <w:p w14:paraId="468E8F87" w14:textId="77777777" w:rsidR="00741213" w:rsidRPr="00741213" w:rsidRDefault="00741213" w:rsidP="00741213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p w14:paraId="66250209" w14:textId="77777777" w:rsidR="00741213" w:rsidRPr="00741213" w:rsidRDefault="00741213" w:rsidP="00741213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</w:pPr>
      <w:r w:rsidRPr="00741213">
        <w:rPr>
          <w:rFonts w:ascii="Arial" w:eastAsia="Calibri" w:hAnsi="Arial" w:cs="Arial"/>
          <w:b/>
          <w:bCs/>
          <w:color w:val="17365D" w:themeColor="text2" w:themeShade="BF"/>
          <w:lang w:eastAsia="en-US"/>
          <w14:ligatures w14:val="standardContextual"/>
        </w:rPr>
        <w:t xml:space="preserve"> CATEGORIA: </w:t>
      </w:r>
      <w:r w:rsidRPr="00741213">
        <w:rPr>
          <w:rFonts w:ascii="Arial" w:eastAsia="Calibri" w:hAnsi="Arial" w:cs="Arial"/>
          <w:color w:val="17365D" w:themeColor="text2" w:themeShade="BF"/>
          <w:lang w:eastAsia="en-US"/>
          <w14:ligatures w14:val="standardContextual"/>
        </w:rPr>
        <w:t>UNDER 14 MASCHILE</w:t>
      </w:r>
    </w:p>
    <w:p w14:paraId="34CC04DD" w14:textId="77777777" w:rsidR="00741213" w:rsidRPr="00741213" w:rsidRDefault="00741213" w:rsidP="00741213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6"/>
        <w:gridCol w:w="3350"/>
        <w:gridCol w:w="1701"/>
        <w:gridCol w:w="2977"/>
      </w:tblGrid>
      <w:tr w:rsidR="00741213" w:rsidRPr="00741213" w14:paraId="6BEFE145" w14:textId="77777777" w:rsidTr="004870FD">
        <w:trPr>
          <w:trHeight w:val="255"/>
        </w:trPr>
        <w:tc>
          <w:tcPr>
            <w:tcW w:w="1216" w:type="dxa"/>
            <w:vAlign w:val="bottom"/>
          </w:tcPr>
          <w:p w14:paraId="11E353DA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NR.</w:t>
            </w:r>
          </w:p>
        </w:tc>
        <w:tc>
          <w:tcPr>
            <w:tcW w:w="3350" w:type="dxa"/>
            <w:vAlign w:val="bottom"/>
          </w:tcPr>
          <w:p w14:paraId="59148332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COGNOME E NOME</w:t>
            </w:r>
          </w:p>
        </w:tc>
        <w:tc>
          <w:tcPr>
            <w:tcW w:w="1701" w:type="dxa"/>
            <w:vAlign w:val="bottom"/>
          </w:tcPr>
          <w:p w14:paraId="02FA0D6E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DATA NASCITA</w:t>
            </w:r>
          </w:p>
        </w:tc>
        <w:tc>
          <w:tcPr>
            <w:tcW w:w="2977" w:type="dxa"/>
            <w:vAlign w:val="bottom"/>
          </w:tcPr>
          <w:p w14:paraId="4DE1D687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SOCIETA’</w:t>
            </w:r>
          </w:p>
        </w:tc>
      </w:tr>
      <w:tr w:rsidR="00741213" w:rsidRPr="00741213" w14:paraId="520356A4" w14:textId="77777777" w:rsidTr="004870FD">
        <w:trPr>
          <w:trHeight w:val="255"/>
        </w:trPr>
        <w:tc>
          <w:tcPr>
            <w:tcW w:w="1216" w:type="dxa"/>
            <w:vAlign w:val="bottom"/>
          </w:tcPr>
          <w:p w14:paraId="6CA1F7F2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</w:t>
            </w:r>
          </w:p>
        </w:tc>
        <w:tc>
          <w:tcPr>
            <w:tcW w:w="3350" w:type="dxa"/>
            <w:vAlign w:val="bottom"/>
          </w:tcPr>
          <w:p w14:paraId="1CB1DDB3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ALIDORI JACOPO</w:t>
            </w:r>
          </w:p>
        </w:tc>
        <w:tc>
          <w:tcPr>
            <w:tcW w:w="1701" w:type="dxa"/>
            <w:vAlign w:val="bottom"/>
          </w:tcPr>
          <w:p w14:paraId="6E92ED52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20/01/2012</w:t>
            </w:r>
          </w:p>
        </w:tc>
        <w:tc>
          <w:tcPr>
            <w:tcW w:w="2977" w:type="dxa"/>
            <w:vAlign w:val="bottom"/>
          </w:tcPr>
          <w:p w14:paraId="15A76611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MANDOLESI</w:t>
            </w:r>
          </w:p>
        </w:tc>
      </w:tr>
      <w:tr w:rsidR="00741213" w:rsidRPr="00741213" w14:paraId="55E2D962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651FC1D2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2</w:t>
            </w:r>
          </w:p>
        </w:tc>
        <w:tc>
          <w:tcPr>
            <w:tcW w:w="3350" w:type="dxa"/>
            <w:vAlign w:val="bottom"/>
          </w:tcPr>
          <w:p w14:paraId="0E5B72E1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CALENTI SAMUELE</w:t>
            </w:r>
          </w:p>
        </w:tc>
        <w:tc>
          <w:tcPr>
            <w:tcW w:w="1701" w:type="dxa"/>
            <w:vAlign w:val="bottom"/>
          </w:tcPr>
          <w:p w14:paraId="6552D031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12/02/2012</w:t>
            </w:r>
          </w:p>
        </w:tc>
        <w:tc>
          <w:tcPr>
            <w:tcW w:w="2977" w:type="dxa"/>
            <w:vAlign w:val="bottom"/>
          </w:tcPr>
          <w:p w14:paraId="3509D951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MONTICELLI</w:t>
            </w:r>
          </w:p>
        </w:tc>
      </w:tr>
      <w:tr w:rsidR="00741213" w:rsidRPr="00741213" w14:paraId="7EED6237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7ABA6016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3</w:t>
            </w:r>
          </w:p>
        </w:tc>
        <w:tc>
          <w:tcPr>
            <w:tcW w:w="3350" w:type="dxa"/>
            <w:vAlign w:val="bottom"/>
          </w:tcPr>
          <w:p w14:paraId="5B0523E0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CAMILLETTI LORENZO</w:t>
            </w:r>
          </w:p>
        </w:tc>
        <w:tc>
          <w:tcPr>
            <w:tcW w:w="1701" w:type="dxa"/>
            <w:vAlign w:val="bottom"/>
          </w:tcPr>
          <w:p w14:paraId="6F3E3A30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12/04/2012</w:t>
            </w:r>
          </w:p>
        </w:tc>
        <w:tc>
          <w:tcPr>
            <w:tcW w:w="2977" w:type="dxa"/>
            <w:vAlign w:val="bottom"/>
          </w:tcPr>
          <w:p w14:paraId="414B4045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VIGOR SENIGALLIA</w:t>
            </w:r>
          </w:p>
        </w:tc>
      </w:tr>
      <w:tr w:rsidR="00741213" w:rsidRPr="00741213" w14:paraId="6A5BAC6B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73DDDF4C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4</w:t>
            </w:r>
          </w:p>
        </w:tc>
        <w:tc>
          <w:tcPr>
            <w:tcW w:w="3350" w:type="dxa"/>
            <w:vAlign w:val="bottom"/>
          </w:tcPr>
          <w:p w14:paraId="21CC689D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CARLETTI GIUSEPPE</w:t>
            </w:r>
          </w:p>
        </w:tc>
        <w:tc>
          <w:tcPr>
            <w:tcW w:w="1701" w:type="dxa"/>
            <w:vAlign w:val="bottom"/>
          </w:tcPr>
          <w:p w14:paraId="39D60835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24/04/2012</w:t>
            </w:r>
          </w:p>
        </w:tc>
        <w:tc>
          <w:tcPr>
            <w:tcW w:w="2977" w:type="dxa"/>
            <w:vAlign w:val="bottom"/>
          </w:tcPr>
          <w:p w14:paraId="6305A36E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MONTICELLI</w:t>
            </w:r>
          </w:p>
        </w:tc>
      </w:tr>
      <w:tr w:rsidR="00741213" w:rsidRPr="00741213" w14:paraId="286C254F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59F26F91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5</w:t>
            </w:r>
          </w:p>
        </w:tc>
        <w:tc>
          <w:tcPr>
            <w:tcW w:w="3350" w:type="dxa"/>
            <w:vAlign w:val="bottom"/>
          </w:tcPr>
          <w:p w14:paraId="44AF00B1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CATINI FILIPPO</w:t>
            </w:r>
          </w:p>
        </w:tc>
        <w:tc>
          <w:tcPr>
            <w:tcW w:w="1701" w:type="dxa"/>
            <w:vAlign w:val="bottom"/>
          </w:tcPr>
          <w:p w14:paraId="08BA592D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31/12/2012</w:t>
            </w:r>
          </w:p>
        </w:tc>
        <w:tc>
          <w:tcPr>
            <w:tcW w:w="2977" w:type="dxa"/>
            <w:vAlign w:val="bottom"/>
          </w:tcPr>
          <w:p w14:paraId="6FFBC2C6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PORTO SANT'ELPIDIO</w:t>
            </w:r>
          </w:p>
        </w:tc>
      </w:tr>
      <w:tr w:rsidR="00741213" w:rsidRPr="00741213" w14:paraId="26335A83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57E01972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6</w:t>
            </w:r>
          </w:p>
        </w:tc>
        <w:tc>
          <w:tcPr>
            <w:tcW w:w="3350" w:type="dxa"/>
            <w:vAlign w:val="bottom"/>
          </w:tcPr>
          <w:p w14:paraId="4B3D0AC6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CECCHIN FRANCESCO</w:t>
            </w:r>
          </w:p>
        </w:tc>
        <w:tc>
          <w:tcPr>
            <w:tcW w:w="1701" w:type="dxa"/>
            <w:vAlign w:val="bottom"/>
          </w:tcPr>
          <w:p w14:paraId="7FD31808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03/03/2012</w:t>
            </w:r>
          </w:p>
        </w:tc>
        <w:tc>
          <w:tcPr>
            <w:tcW w:w="2977" w:type="dxa"/>
            <w:vAlign w:val="bottom"/>
          </w:tcPr>
          <w:p w14:paraId="604DDD65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INVICTUS</w:t>
            </w:r>
          </w:p>
        </w:tc>
      </w:tr>
      <w:tr w:rsidR="00741213" w:rsidRPr="00741213" w14:paraId="5C2C61CA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1B241FDF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7</w:t>
            </w:r>
          </w:p>
        </w:tc>
        <w:tc>
          <w:tcPr>
            <w:tcW w:w="3350" w:type="dxa"/>
            <w:vAlign w:val="bottom"/>
          </w:tcPr>
          <w:p w14:paraId="53E75E0A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CICCARELLA SALVATORE</w:t>
            </w:r>
          </w:p>
        </w:tc>
        <w:tc>
          <w:tcPr>
            <w:tcW w:w="1701" w:type="dxa"/>
            <w:vAlign w:val="bottom"/>
          </w:tcPr>
          <w:p w14:paraId="6E0F9007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31/05/2012</w:t>
            </w:r>
          </w:p>
        </w:tc>
        <w:tc>
          <w:tcPr>
            <w:tcW w:w="2977" w:type="dxa"/>
            <w:vAlign w:val="bottom"/>
          </w:tcPr>
          <w:p w14:paraId="66155A0C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VIGOR SENIGALLIA</w:t>
            </w:r>
          </w:p>
        </w:tc>
      </w:tr>
      <w:tr w:rsidR="00741213" w:rsidRPr="00741213" w14:paraId="5BFA843E" w14:textId="77777777" w:rsidTr="004870FD">
        <w:trPr>
          <w:trHeight w:val="255"/>
        </w:trPr>
        <w:tc>
          <w:tcPr>
            <w:tcW w:w="1216" w:type="dxa"/>
            <w:vAlign w:val="bottom"/>
          </w:tcPr>
          <w:p w14:paraId="2DB05DA6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8</w:t>
            </w:r>
          </w:p>
        </w:tc>
        <w:tc>
          <w:tcPr>
            <w:tcW w:w="3350" w:type="dxa"/>
            <w:vAlign w:val="bottom"/>
          </w:tcPr>
          <w:p w14:paraId="620565EC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DI FRANCESCO ALESSANDRO</w:t>
            </w:r>
          </w:p>
        </w:tc>
        <w:tc>
          <w:tcPr>
            <w:tcW w:w="1701" w:type="dxa"/>
            <w:vAlign w:val="bottom"/>
          </w:tcPr>
          <w:p w14:paraId="0423E68E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12/03/2012</w:t>
            </w:r>
          </w:p>
        </w:tc>
        <w:tc>
          <w:tcPr>
            <w:tcW w:w="2977" w:type="dxa"/>
            <w:vAlign w:val="bottom"/>
          </w:tcPr>
          <w:p w14:paraId="70508490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ATLETICO ASCOLI</w:t>
            </w:r>
          </w:p>
        </w:tc>
      </w:tr>
      <w:tr w:rsidR="00741213" w:rsidRPr="00741213" w14:paraId="3CC21047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34B02926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9</w:t>
            </w:r>
          </w:p>
        </w:tc>
        <w:tc>
          <w:tcPr>
            <w:tcW w:w="3350" w:type="dxa"/>
            <w:vAlign w:val="bottom"/>
          </w:tcPr>
          <w:p w14:paraId="65275C7C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FAINI GIANLUCA</w:t>
            </w:r>
          </w:p>
        </w:tc>
        <w:tc>
          <w:tcPr>
            <w:tcW w:w="1701" w:type="dxa"/>
            <w:vAlign w:val="bottom"/>
          </w:tcPr>
          <w:p w14:paraId="3213FE67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10/07/2012</w:t>
            </w:r>
          </w:p>
        </w:tc>
        <w:tc>
          <w:tcPr>
            <w:tcW w:w="2977" w:type="dxa"/>
            <w:vAlign w:val="bottom"/>
          </w:tcPr>
          <w:p w14:paraId="44138AD6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CASTIGNANO</w:t>
            </w:r>
          </w:p>
        </w:tc>
      </w:tr>
      <w:tr w:rsidR="00741213" w:rsidRPr="00741213" w14:paraId="4BE9C678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7BF75A24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10</w:t>
            </w:r>
          </w:p>
        </w:tc>
        <w:tc>
          <w:tcPr>
            <w:tcW w:w="3350" w:type="dxa"/>
            <w:vAlign w:val="bottom"/>
          </w:tcPr>
          <w:p w14:paraId="5B4A1BED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GIGANTI GREGORIO</w:t>
            </w:r>
          </w:p>
        </w:tc>
        <w:tc>
          <w:tcPr>
            <w:tcW w:w="1701" w:type="dxa"/>
            <w:vAlign w:val="bottom"/>
          </w:tcPr>
          <w:p w14:paraId="451E2EE3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29/04/2012</w:t>
            </w:r>
          </w:p>
        </w:tc>
        <w:tc>
          <w:tcPr>
            <w:tcW w:w="2977" w:type="dxa"/>
            <w:vAlign w:val="bottom"/>
          </w:tcPr>
          <w:p w14:paraId="31F98180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MONTICELLI</w:t>
            </w:r>
          </w:p>
        </w:tc>
      </w:tr>
      <w:tr w:rsidR="00741213" w:rsidRPr="00741213" w14:paraId="5CDF7D18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626FC18F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11</w:t>
            </w:r>
          </w:p>
        </w:tc>
        <w:tc>
          <w:tcPr>
            <w:tcW w:w="3350" w:type="dxa"/>
            <w:vAlign w:val="bottom"/>
          </w:tcPr>
          <w:p w14:paraId="74616E3A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IACHINI BRAIN</w:t>
            </w:r>
          </w:p>
        </w:tc>
        <w:tc>
          <w:tcPr>
            <w:tcW w:w="1701" w:type="dxa"/>
            <w:vAlign w:val="bottom"/>
          </w:tcPr>
          <w:p w14:paraId="58CE9AC2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19/03/2012</w:t>
            </w:r>
          </w:p>
        </w:tc>
        <w:tc>
          <w:tcPr>
            <w:tcW w:w="2977" w:type="dxa"/>
            <w:vAlign w:val="bottom"/>
          </w:tcPr>
          <w:p w14:paraId="0913EFB4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MONTICELLI</w:t>
            </w:r>
          </w:p>
        </w:tc>
      </w:tr>
      <w:tr w:rsidR="00741213" w:rsidRPr="00741213" w14:paraId="4A48B1FD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04CEDE1C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12</w:t>
            </w:r>
          </w:p>
        </w:tc>
        <w:tc>
          <w:tcPr>
            <w:tcW w:w="3350" w:type="dxa"/>
            <w:vAlign w:val="bottom"/>
          </w:tcPr>
          <w:p w14:paraId="0F2B8A3A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LANCIOTTI NICOLO</w:t>
            </w:r>
          </w:p>
        </w:tc>
        <w:tc>
          <w:tcPr>
            <w:tcW w:w="1701" w:type="dxa"/>
            <w:vAlign w:val="bottom"/>
          </w:tcPr>
          <w:p w14:paraId="14629370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18/01/2012</w:t>
            </w:r>
          </w:p>
        </w:tc>
        <w:tc>
          <w:tcPr>
            <w:tcW w:w="2977" w:type="dxa"/>
            <w:vAlign w:val="bottom"/>
          </w:tcPr>
          <w:p w14:paraId="24BEE44A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CUPRENSE</w:t>
            </w:r>
          </w:p>
        </w:tc>
      </w:tr>
      <w:tr w:rsidR="00741213" w:rsidRPr="00741213" w14:paraId="0E1299AB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61E11F35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13</w:t>
            </w:r>
          </w:p>
        </w:tc>
        <w:tc>
          <w:tcPr>
            <w:tcW w:w="3350" w:type="dxa"/>
            <w:vAlign w:val="bottom"/>
          </w:tcPr>
          <w:p w14:paraId="14772E77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MAIESE ALESSANDRO</w:t>
            </w:r>
          </w:p>
        </w:tc>
        <w:tc>
          <w:tcPr>
            <w:tcW w:w="1701" w:type="dxa"/>
            <w:vAlign w:val="bottom"/>
          </w:tcPr>
          <w:p w14:paraId="3B3E4886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25/08/2012</w:t>
            </w:r>
          </w:p>
        </w:tc>
        <w:tc>
          <w:tcPr>
            <w:tcW w:w="2977" w:type="dxa"/>
            <w:vAlign w:val="bottom"/>
          </w:tcPr>
          <w:p w14:paraId="5F71067C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CASTIGNANO</w:t>
            </w:r>
          </w:p>
        </w:tc>
      </w:tr>
      <w:tr w:rsidR="00741213" w:rsidRPr="00741213" w14:paraId="08777DF7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7A9DE7B2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14</w:t>
            </w:r>
          </w:p>
        </w:tc>
        <w:tc>
          <w:tcPr>
            <w:tcW w:w="3350" w:type="dxa"/>
            <w:vAlign w:val="bottom"/>
          </w:tcPr>
          <w:p w14:paraId="16CE88CF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MARANI MARCO</w:t>
            </w:r>
          </w:p>
        </w:tc>
        <w:tc>
          <w:tcPr>
            <w:tcW w:w="1701" w:type="dxa"/>
            <w:vAlign w:val="bottom"/>
          </w:tcPr>
          <w:p w14:paraId="0C632B78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18/02/2012</w:t>
            </w:r>
          </w:p>
        </w:tc>
        <w:tc>
          <w:tcPr>
            <w:tcW w:w="2977" w:type="dxa"/>
            <w:vAlign w:val="bottom"/>
          </w:tcPr>
          <w:p w14:paraId="53874BE5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MATELICA</w:t>
            </w:r>
          </w:p>
        </w:tc>
      </w:tr>
      <w:tr w:rsidR="00741213" w:rsidRPr="00741213" w14:paraId="27C1CD5D" w14:textId="77777777" w:rsidTr="004870FD">
        <w:trPr>
          <w:trHeight w:val="240"/>
        </w:trPr>
        <w:tc>
          <w:tcPr>
            <w:tcW w:w="1216" w:type="dxa"/>
            <w:vAlign w:val="bottom"/>
          </w:tcPr>
          <w:p w14:paraId="6B28242D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15</w:t>
            </w:r>
          </w:p>
        </w:tc>
        <w:tc>
          <w:tcPr>
            <w:tcW w:w="3350" w:type="dxa"/>
            <w:vAlign w:val="bottom"/>
          </w:tcPr>
          <w:p w14:paraId="7E00BC11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MARCUCCI TOMMASO</w:t>
            </w:r>
          </w:p>
        </w:tc>
        <w:tc>
          <w:tcPr>
            <w:tcW w:w="1701" w:type="dxa"/>
            <w:vAlign w:val="bottom"/>
          </w:tcPr>
          <w:p w14:paraId="7D3BE3C4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29/04/2012</w:t>
            </w:r>
          </w:p>
        </w:tc>
        <w:tc>
          <w:tcPr>
            <w:tcW w:w="2977" w:type="dxa"/>
            <w:vAlign w:val="bottom"/>
          </w:tcPr>
          <w:p w14:paraId="7D9DBF53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MONTECASSIANO</w:t>
            </w:r>
          </w:p>
        </w:tc>
      </w:tr>
      <w:tr w:rsidR="00741213" w:rsidRPr="00741213" w14:paraId="2C89631B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50F02627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16</w:t>
            </w:r>
          </w:p>
        </w:tc>
        <w:tc>
          <w:tcPr>
            <w:tcW w:w="3350" w:type="dxa"/>
            <w:vAlign w:val="bottom"/>
          </w:tcPr>
          <w:p w14:paraId="27F476F1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MASI NICCOLO'</w:t>
            </w:r>
          </w:p>
        </w:tc>
        <w:tc>
          <w:tcPr>
            <w:tcW w:w="1701" w:type="dxa"/>
            <w:vAlign w:val="bottom"/>
          </w:tcPr>
          <w:p w14:paraId="6883CE0B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28/03/2012</w:t>
            </w:r>
          </w:p>
        </w:tc>
        <w:tc>
          <w:tcPr>
            <w:tcW w:w="2977" w:type="dxa"/>
            <w:vAlign w:val="bottom"/>
          </w:tcPr>
          <w:p w14:paraId="23847BAD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RECANATESE</w:t>
            </w:r>
          </w:p>
        </w:tc>
      </w:tr>
      <w:tr w:rsidR="00741213" w:rsidRPr="00741213" w14:paraId="159A5826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2DABD2AF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17</w:t>
            </w:r>
          </w:p>
        </w:tc>
        <w:tc>
          <w:tcPr>
            <w:tcW w:w="3350" w:type="dxa"/>
            <w:vAlign w:val="bottom"/>
          </w:tcPr>
          <w:p w14:paraId="33BE4F2E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MOSCATELLI DAVID</w:t>
            </w:r>
          </w:p>
        </w:tc>
        <w:tc>
          <w:tcPr>
            <w:tcW w:w="1701" w:type="dxa"/>
            <w:vAlign w:val="bottom"/>
          </w:tcPr>
          <w:p w14:paraId="26F055C1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08/01/2012</w:t>
            </w:r>
          </w:p>
        </w:tc>
        <w:tc>
          <w:tcPr>
            <w:tcW w:w="2977" w:type="dxa"/>
            <w:vAlign w:val="bottom"/>
          </w:tcPr>
          <w:p w14:paraId="6D168FDF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SALESIANA VIGOR</w:t>
            </w:r>
          </w:p>
        </w:tc>
      </w:tr>
      <w:tr w:rsidR="00741213" w:rsidRPr="00741213" w14:paraId="5FBE153D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5D346047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18</w:t>
            </w:r>
          </w:p>
        </w:tc>
        <w:tc>
          <w:tcPr>
            <w:tcW w:w="3350" w:type="dxa"/>
            <w:vAlign w:val="bottom"/>
          </w:tcPr>
          <w:p w14:paraId="3D5E5FA8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PERLINI GIULIO</w:t>
            </w:r>
          </w:p>
        </w:tc>
        <w:tc>
          <w:tcPr>
            <w:tcW w:w="1701" w:type="dxa"/>
            <w:vAlign w:val="bottom"/>
          </w:tcPr>
          <w:p w14:paraId="68887E08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14/08/2012</w:t>
            </w:r>
          </w:p>
        </w:tc>
        <w:tc>
          <w:tcPr>
            <w:tcW w:w="2977" w:type="dxa"/>
            <w:vAlign w:val="bottom"/>
          </w:tcPr>
          <w:p w14:paraId="5757D61E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VIGOR SENIGALLIA</w:t>
            </w:r>
          </w:p>
        </w:tc>
      </w:tr>
      <w:tr w:rsidR="00741213" w:rsidRPr="00741213" w14:paraId="628293D9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1A41A4EC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19</w:t>
            </w:r>
          </w:p>
        </w:tc>
        <w:tc>
          <w:tcPr>
            <w:tcW w:w="3350" w:type="dxa"/>
            <w:vAlign w:val="bottom"/>
          </w:tcPr>
          <w:p w14:paraId="6360AA74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RENZI ANDREA</w:t>
            </w:r>
          </w:p>
        </w:tc>
        <w:tc>
          <w:tcPr>
            <w:tcW w:w="1701" w:type="dxa"/>
            <w:vAlign w:val="bottom"/>
          </w:tcPr>
          <w:p w14:paraId="0E78113D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31/03/2012</w:t>
            </w:r>
          </w:p>
        </w:tc>
        <w:tc>
          <w:tcPr>
            <w:tcW w:w="2977" w:type="dxa"/>
            <w:vAlign w:val="bottom"/>
          </w:tcPr>
          <w:p w14:paraId="2F3A169F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MACERATESE</w:t>
            </w:r>
          </w:p>
        </w:tc>
      </w:tr>
      <w:tr w:rsidR="00741213" w:rsidRPr="00741213" w14:paraId="1C651163" w14:textId="77777777" w:rsidTr="004870FD">
        <w:trPr>
          <w:trHeight w:val="300"/>
        </w:trPr>
        <w:tc>
          <w:tcPr>
            <w:tcW w:w="1216" w:type="dxa"/>
            <w:vAlign w:val="bottom"/>
          </w:tcPr>
          <w:p w14:paraId="466ECD9D" w14:textId="77777777" w:rsidR="00741213" w:rsidRPr="00741213" w:rsidRDefault="00741213" w:rsidP="00741213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20</w:t>
            </w:r>
          </w:p>
        </w:tc>
        <w:tc>
          <w:tcPr>
            <w:tcW w:w="3350" w:type="dxa"/>
            <w:vAlign w:val="bottom"/>
          </w:tcPr>
          <w:p w14:paraId="23D2DB73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VYSOCHENKO SEMEN</w:t>
            </w:r>
          </w:p>
        </w:tc>
        <w:tc>
          <w:tcPr>
            <w:tcW w:w="1701" w:type="dxa"/>
            <w:vAlign w:val="bottom"/>
          </w:tcPr>
          <w:p w14:paraId="6B399554" w14:textId="77777777" w:rsidR="00741213" w:rsidRPr="00741213" w:rsidRDefault="00741213" w:rsidP="00741213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04/12/2012</w:t>
            </w:r>
          </w:p>
        </w:tc>
        <w:tc>
          <w:tcPr>
            <w:tcW w:w="2977" w:type="dxa"/>
            <w:vAlign w:val="bottom"/>
          </w:tcPr>
          <w:p w14:paraId="1B22AD75" w14:textId="77777777" w:rsidR="00741213" w:rsidRPr="00741213" w:rsidRDefault="00741213" w:rsidP="00741213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741213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ALTIDONA</w:t>
            </w:r>
          </w:p>
        </w:tc>
      </w:tr>
    </w:tbl>
    <w:p w14:paraId="7F9A5EA9" w14:textId="77777777" w:rsidR="002B2E2B" w:rsidRDefault="002B2E2B" w:rsidP="002B2E2B">
      <w:pPr>
        <w:rPr>
          <w:rFonts w:ascii="Arial" w:eastAsia="Calibri" w:hAnsi="Arial" w:cs="Arial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54E38A81" w14:textId="77777777" w:rsidR="007E25F0" w:rsidRDefault="007E25F0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87CCBA7" w14:textId="77777777" w:rsidR="00514EE1" w:rsidRDefault="00514EE1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F921F90" w14:textId="77777777" w:rsidR="007E25F0" w:rsidRDefault="007E25F0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5684FD5" w14:textId="77777777" w:rsidR="007E25F0" w:rsidRDefault="007E25F0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514171008"/>
      <w:bookmarkStart w:id="6" w:name="_Toc221279762"/>
      <w:bookmarkStart w:id="7" w:name="_Hlk212561322"/>
      <w:r>
        <w:rPr>
          <w:color w:val="FFFFFF"/>
        </w:rPr>
        <w:t>COMUNICAZIONI DELLA DELEGAZIONE PROVINCIALE</w:t>
      </w:r>
      <w:bookmarkStart w:id="8" w:name="_Toc526953424"/>
      <w:bookmarkStart w:id="9" w:name="_Toc527553658"/>
      <w:bookmarkEnd w:id="5"/>
      <w:bookmarkEnd w:id="6"/>
    </w:p>
    <w:p w14:paraId="6006FCDD" w14:textId="77777777" w:rsidR="00F107B2" w:rsidRDefault="00F107B2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  <w:bookmarkStart w:id="10" w:name="_Hlk215498331"/>
      <w:bookmarkEnd w:id="7"/>
    </w:p>
    <w:p w14:paraId="27655145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1C290009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6FF303FB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1" w:name="_Toc114477955"/>
      <w:bookmarkStart w:id="12" w:name="_Toc221279763"/>
      <w:bookmarkEnd w:id="10"/>
      <w:r w:rsidRPr="009D193A">
        <w:rPr>
          <w:color w:val="FFFFFF" w:themeColor="background1"/>
        </w:rPr>
        <w:t>NOTIZIE SU ATTIVITÀ AGONISTICA</w:t>
      </w:r>
      <w:bookmarkEnd w:id="11"/>
      <w:bookmarkEnd w:id="12"/>
    </w:p>
    <w:p w14:paraId="2FD94B80" w14:textId="77777777" w:rsidR="00741EB5" w:rsidRDefault="00741EB5" w:rsidP="00CE351A">
      <w:pPr>
        <w:rPr>
          <w:color w:val="002060"/>
        </w:rPr>
      </w:pPr>
    </w:p>
    <w:p w14:paraId="5AD21EAB" w14:textId="77777777" w:rsidR="002401F2" w:rsidRDefault="002401F2" w:rsidP="00CE351A">
      <w:pPr>
        <w:rPr>
          <w:color w:val="002060"/>
        </w:rPr>
      </w:pPr>
    </w:p>
    <w:p w14:paraId="02632DF6" w14:textId="77777777" w:rsidR="002401F2" w:rsidRDefault="002401F2" w:rsidP="00CE351A">
      <w:pPr>
        <w:rPr>
          <w:color w:val="002060"/>
        </w:rPr>
      </w:pPr>
    </w:p>
    <w:p w14:paraId="07BAA56A" w14:textId="77777777" w:rsidR="004054E4" w:rsidRDefault="004054E4" w:rsidP="00CE351A">
      <w:pPr>
        <w:rPr>
          <w:color w:val="002060"/>
        </w:rPr>
      </w:pPr>
    </w:p>
    <w:p w14:paraId="2C9BF160" w14:textId="77777777" w:rsidR="004054E4" w:rsidRDefault="004054E4" w:rsidP="00CE351A">
      <w:pPr>
        <w:rPr>
          <w:color w:val="002060"/>
        </w:rPr>
      </w:pPr>
    </w:p>
    <w:p w14:paraId="02BFB3FC" w14:textId="77777777" w:rsidR="002401F2" w:rsidRDefault="002401F2" w:rsidP="00CE351A">
      <w:pPr>
        <w:rPr>
          <w:color w:val="002060"/>
        </w:rPr>
      </w:pPr>
    </w:p>
    <w:p w14:paraId="05245FEF" w14:textId="77777777" w:rsidR="008E0DD3" w:rsidRPr="00B551DF" w:rsidRDefault="008E0DD3" w:rsidP="008E0DD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51DF">
        <w:rPr>
          <w:color w:val="002060"/>
        </w:rPr>
        <w:lastRenderedPageBreak/>
        <w:t>SECONDA CATEGORIA MACERATA</w:t>
      </w:r>
    </w:p>
    <w:p w14:paraId="6F4879E5" w14:textId="77777777" w:rsidR="002401F2" w:rsidRPr="00993906" w:rsidRDefault="002401F2" w:rsidP="0010137B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</w:p>
    <w:p w14:paraId="6FC735B1" w14:textId="77777777" w:rsidR="0010137B" w:rsidRDefault="0010137B" w:rsidP="0010137B">
      <w:pPr>
        <w:rPr>
          <w:color w:val="002060"/>
        </w:rPr>
      </w:pPr>
    </w:p>
    <w:p w14:paraId="53199728" w14:textId="27B4986F" w:rsidR="00C33867" w:rsidRPr="00993906" w:rsidRDefault="00C33867" w:rsidP="00C33867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17C8C176" w14:textId="77777777" w:rsidR="00C33867" w:rsidRDefault="00C33867" w:rsidP="00C33867">
      <w:pPr>
        <w:rPr>
          <w:color w:val="002060"/>
        </w:rPr>
      </w:pPr>
    </w:p>
    <w:p w14:paraId="0BB27CE0" w14:textId="77777777" w:rsidR="00C33867" w:rsidRDefault="00C33867" w:rsidP="00C33867">
      <w:pPr>
        <w:rPr>
          <w:color w:val="002060"/>
        </w:rPr>
      </w:pPr>
      <w:r>
        <w:rPr>
          <w:color w:val="002060"/>
        </w:rPr>
        <w:t xml:space="preserve">La Società </w:t>
      </w:r>
      <w:r w:rsidRPr="005B2016">
        <w:rPr>
          <w:b/>
          <w:bCs/>
          <w:color w:val="002060"/>
        </w:rPr>
        <w:t xml:space="preserve">A.S.D.  </w:t>
      </w:r>
      <w:r>
        <w:rPr>
          <w:b/>
          <w:bCs/>
          <w:color w:val="002060"/>
        </w:rPr>
        <w:t>SEFRENSE</w:t>
      </w:r>
      <w:r>
        <w:rPr>
          <w:color w:val="002060"/>
        </w:rPr>
        <w:t xml:space="preserve"> comunica che disputerà le proprie gare interne </w:t>
      </w:r>
      <w:r w:rsidRPr="00A8542D">
        <w:rPr>
          <w:b/>
          <w:bCs/>
          <w:color w:val="002060"/>
          <w:u w:val="single"/>
        </w:rPr>
        <w:t>dalla 1^ giornata di ritorno</w:t>
      </w:r>
      <w:r>
        <w:rPr>
          <w:color w:val="002060"/>
        </w:rPr>
        <w:t xml:space="preserve"> alla </w:t>
      </w:r>
      <w:r w:rsidRPr="004A55DD">
        <w:rPr>
          <w:b/>
          <w:bCs/>
          <w:color w:val="002060"/>
          <w:u w:val="single"/>
        </w:rPr>
        <w:t>DOMENICA</w:t>
      </w:r>
      <w:r>
        <w:rPr>
          <w:color w:val="002060"/>
        </w:rPr>
        <w:t xml:space="preserve"> </w:t>
      </w:r>
      <w:r w:rsidRPr="004A55DD">
        <w:rPr>
          <w:b/>
          <w:bCs/>
          <w:color w:val="002060"/>
          <w:u w:val="single"/>
        </w:rPr>
        <w:t>all’</w:t>
      </w:r>
      <w:r>
        <w:rPr>
          <w:b/>
          <w:bCs/>
          <w:color w:val="002060"/>
          <w:u w:val="single"/>
        </w:rPr>
        <w:t>O</w:t>
      </w:r>
      <w:r w:rsidRPr="004A55DD">
        <w:rPr>
          <w:b/>
          <w:bCs/>
          <w:color w:val="002060"/>
          <w:u w:val="single"/>
        </w:rPr>
        <w:t>rario Ufficiale</w:t>
      </w:r>
      <w:r>
        <w:rPr>
          <w:color w:val="002060"/>
        </w:rPr>
        <w:t>, stesso campo.</w:t>
      </w:r>
    </w:p>
    <w:p w14:paraId="3C2C553C" w14:textId="77777777" w:rsidR="00C33867" w:rsidRDefault="00C33867" w:rsidP="002C79F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F211C16" w14:textId="17A0FF94" w:rsidR="009E0B44" w:rsidRDefault="009E0B44" w:rsidP="009E0B44">
      <w:pPr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color w:val="002060"/>
        </w:rPr>
        <w:t xml:space="preserve">La Società </w:t>
      </w:r>
      <w:r w:rsidRPr="009E0B44">
        <w:rPr>
          <w:b/>
          <w:bCs/>
          <w:color w:val="002060"/>
        </w:rPr>
        <w:t>A.S.D.  VIS P.S.ELPIDIO C.FALERIA</w:t>
      </w:r>
      <w:r>
        <w:rPr>
          <w:color w:val="002060"/>
        </w:rPr>
        <w:t xml:space="preserve"> comunica che disputerà le proprie gare interne </w:t>
      </w:r>
      <w:r w:rsidRPr="00A8542D">
        <w:rPr>
          <w:b/>
          <w:bCs/>
          <w:color w:val="002060"/>
          <w:u w:val="single"/>
        </w:rPr>
        <w:t xml:space="preserve">dalla </w:t>
      </w:r>
      <w:r>
        <w:rPr>
          <w:b/>
          <w:bCs/>
          <w:color w:val="002060"/>
          <w:u w:val="single"/>
        </w:rPr>
        <w:t>2</w:t>
      </w:r>
      <w:r w:rsidRPr="00A8542D">
        <w:rPr>
          <w:b/>
          <w:bCs/>
          <w:color w:val="002060"/>
          <w:u w:val="single"/>
        </w:rPr>
        <w:t>^ giornata di ritorno</w:t>
      </w:r>
      <w:r>
        <w:rPr>
          <w:color w:val="002060"/>
        </w:rPr>
        <w:t xml:space="preserve"> sul campo </w:t>
      </w:r>
      <w:r w:rsidRPr="009E0B44">
        <w:rPr>
          <w:b/>
          <w:bCs/>
          <w:color w:val="002060"/>
          <w:u w:val="single"/>
        </w:rPr>
        <w:t>COMUNALE "FERRANTI" in via Della Liberazione a PORTO SANT'ELPIDIO</w:t>
      </w:r>
      <w:r>
        <w:rPr>
          <w:color w:val="002060"/>
        </w:rPr>
        <w:t>, stesso giorno e orario.</w:t>
      </w:r>
    </w:p>
    <w:p w14:paraId="17610B0B" w14:textId="77777777" w:rsidR="009F5D7B" w:rsidRDefault="009F5D7B" w:rsidP="0033589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49679F9" w14:textId="4727BA0E" w:rsidR="000A5664" w:rsidRDefault="000A5664" w:rsidP="000A5664">
      <w:pPr>
        <w:rPr>
          <w:color w:val="002060"/>
        </w:rPr>
      </w:pPr>
      <w:r>
        <w:rPr>
          <w:color w:val="002060"/>
        </w:rPr>
        <w:t xml:space="preserve">La Società </w:t>
      </w:r>
      <w:r w:rsidRPr="000A5664">
        <w:rPr>
          <w:b/>
          <w:bCs/>
          <w:color w:val="002060"/>
        </w:rPr>
        <w:t>A.S.D. ARIES TRODICA 04</w:t>
      </w:r>
      <w:r>
        <w:rPr>
          <w:color w:val="002060"/>
        </w:rPr>
        <w:t xml:space="preserve"> comunica che disputerà le proprie gare interne </w:t>
      </w:r>
      <w:r w:rsidRPr="00A8542D">
        <w:rPr>
          <w:b/>
          <w:bCs/>
          <w:color w:val="002060"/>
          <w:u w:val="single"/>
        </w:rPr>
        <w:t xml:space="preserve">dalla </w:t>
      </w:r>
      <w:r>
        <w:rPr>
          <w:b/>
          <w:bCs/>
          <w:color w:val="002060"/>
          <w:u w:val="single"/>
        </w:rPr>
        <w:t>3</w:t>
      </w:r>
      <w:r w:rsidRPr="00A8542D">
        <w:rPr>
          <w:b/>
          <w:bCs/>
          <w:color w:val="002060"/>
          <w:u w:val="single"/>
        </w:rPr>
        <w:t>^ giornata di ritorno</w:t>
      </w:r>
      <w:r>
        <w:rPr>
          <w:color w:val="002060"/>
        </w:rPr>
        <w:t xml:space="preserve"> alle ore 15:00, stesso giorno e campo.</w:t>
      </w:r>
    </w:p>
    <w:p w14:paraId="486B4E24" w14:textId="77777777" w:rsidR="009F5D7B" w:rsidRDefault="009F5D7B" w:rsidP="0033589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3EDF0B4" w14:textId="00F1698F" w:rsidR="00335896" w:rsidRDefault="00335896" w:rsidP="0033589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A37F8A9" w14:textId="77777777" w:rsidR="00335896" w:rsidRDefault="00335896" w:rsidP="00335896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0D5EEFB5" w14:textId="304192A5" w:rsidR="00587EB5" w:rsidRDefault="00587EB5" w:rsidP="00587EB5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587EB5" w:rsidRPr="00993906" w14:paraId="53942D3B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EA1AA" w14:textId="7ED18906" w:rsidR="00587EB5" w:rsidRPr="00993906" w:rsidRDefault="00587EB5" w:rsidP="00587EB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C9EFE" w14:textId="77F06335" w:rsidR="00587EB5" w:rsidRPr="00993906" w:rsidRDefault="00587EB5" w:rsidP="00587EB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C64DD" w14:textId="10C1B1E8" w:rsidR="00587EB5" w:rsidRPr="00993906" w:rsidRDefault="00587EB5" w:rsidP="00587EB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67663" w14:textId="3C26CB6B" w:rsidR="00587EB5" w:rsidRPr="00993906" w:rsidRDefault="00587EB5" w:rsidP="00587EB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8706E" w14:textId="1180D50D" w:rsidR="00587EB5" w:rsidRPr="00993906" w:rsidRDefault="00587EB5" w:rsidP="00587EB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E1C35" w14:textId="639DF3BF" w:rsidR="00587EB5" w:rsidRPr="00993906" w:rsidRDefault="00587EB5" w:rsidP="00587EB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CD479" w14:textId="4638CCAF" w:rsidR="00587EB5" w:rsidRPr="00993906" w:rsidRDefault="00587EB5" w:rsidP="00587EB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02124" w14:textId="0AD3417E" w:rsidR="00587EB5" w:rsidRPr="00993906" w:rsidRDefault="00587EB5" w:rsidP="00587EB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87EB5" w:rsidRPr="00993906" w14:paraId="26768164" w14:textId="77777777" w:rsidTr="002D28A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81163" w14:textId="515B3AB0" w:rsidR="00587EB5" w:rsidRPr="00993906" w:rsidRDefault="00587EB5" w:rsidP="00587EB5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004D1" w14:textId="75317178" w:rsidR="00587EB5" w:rsidRPr="00993906" w:rsidRDefault="00587EB5" w:rsidP="00587EB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59786" w14:textId="7A15B9F5" w:rsidR="00587EB5" w:rsidRPr="006D16B9" w:rsidRDefault="00587EB5" w:rsidP="00587EB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587EB5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ATLETICO M.U. CALCIO 84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2C219" w14:textId="045270AD" w:rsidR="00587EB5" w:rsidRPr="008875BC" w:rsidRDefault="00587EB5" w:rsidP="00587EB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587EB5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D31CA" w14:textId="77777777" w:rsidR="00587EB5" w:rsidRPr="00993906" w:rsidRDefault="00587EB5" w:rsidP="00587EB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C041F" w14:textId="0AAF31BC" w:rsidR="00587EB5" w:rsidRPr="00993906" w:rsidRDefault="00587EB5" w:rsidP="00587EB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70F47" w14:textId="166F3DEA" w:rsidR="00587EB5" w:rsidRPr="00993906" w:rsidRDefault="00587EB5" w:rsidP="00587EB5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D2AB6" w14:textId="58AD842F" w:rsidR="00587EB5" w:rsidRDefault="00587EB5" w:rsidP="00587EB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COMUNALE VIA OLIMPIADI</w:t>
            </w:r>
          </w:p>
          <w:p w14:paraId="3AC8050C" w14:textId="10E7A46F" w:rsidR="00587EB5" w:rsidRPr="00993906" w:rsidRDefault="00587EB5" w:rsidP="00587EB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 URANO</w:t>
            </w:r>
          </w:p>
        </w:tc>
      </w:tr>
    </w:tbl>
    <w:p w14:paraId="561C53CA" w14:textId="77777777" w:rsidR="00A3284E" w:rsidRDefault="00A3284E" w:rsidP="00335896">
      <w:pPr>
        <w:pStyle w:val="titoloprinc0"/>
        <w:jc w:val="left"/>
        <w:rPr>
          <w:sz w:val="24"/>
          <w:szCs w:val="24"/>
        </w:rPr>
      </w:pPr>
    </w:p>
    <w:p w14:paraId="3B88E250" w14:textId="77777777" w:rsidR="00587EB5" w:rsidRDefault="00587EB5" w:rsidP="00335896">
      <w:pPr>
        <w:pStyle w:val="titoloprinc0"/>
        <w:jc w:val="left"/>
        <w:rPr>
          <w:sz w:val="24"/>
          <w:szCs w:val="24"/>
        </w:rPr>
      </w:pPr>
    </w:p>
    <w:p w14:paraId="504B7257" w14:textId="292637C7" w:rsidR="00335896" w:rsidRDefault="00335896" w:rsidP="00335896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 w:rsidR="00F53096"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F818B7" w:rsidRPr="00993906" w14:paraId="76AC5F92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342FE" w14:textId="77777777" w:rsidR="00F818B7" w:rsidRPr="00993906" w:rsidRDefault="00F818B7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E181D" w14:textId="77777777" w:rsidR="00F818B7" w:rsidRPr="00993906" w:rsidRDefault="00F818B7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FE487" w14:textId="77777777" w:rsidR="00F818B7" w:rsidRPr="00993906" w:rsidRDefault="00F818B7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F00A2" w14:textId="77777777" w:rsidR="00F818B7" w:rsidRPr="00993906" w:rsidRDefault="00F818B7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82EC8" w14:textId="77777777" w:rsidR="00F818B7" w:rsidRPr="00993906" w:rsidRDefault="00F818B7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75FA8" w14:textId="77777777" w:rsidR="00F818B7" w:rsidRPr="00993906" w:rsidRDefault="00F818B7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DA84A" w14:textId="77777777" w:rsidR="00F818B7" w:rsidRPr="00993906" w:rsidRDefault="00F818B7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E0D2E" w14:textId="77777777" w:rsidR="00F818B7" w:rsidRPr="00993906" w:rsidRDefault="00F818B7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F818B7" w:rsidRPr="00993906" w14:paraId="6CE108F9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B5747" w14:textId="6027DBBC" w:rsidR="00F818B7" w:rsidRPr="00993906" w:rsidRDefault="00F818B7" w:rsidP="00601311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026B7" w14:textId="2B7AD2F5" w:rsidR="00F818B7" w:rsidRPr="00993906" w:rsidRDefault="00F818B7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A3835" w14:textId="7A616F49" w:rsidR="00F818B7" w:rsidRPr="006D16B9" w:rsidRDefault="00F818B7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FABIANI MATELICA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B41A9" w14:textId="60C5FB8C" w:rsidR="00F818B7" w:rsidRPr="008875BC" w:rsidRDefault="00F818B7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SARNANO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2ECB3" w14:textId="77777777" w:rsidR="00F818B7" w:rsidRPr="00993906" w:rsidRDefault="00F818B7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F760D" w14:textId="77777777" w:rsidR="00F818B7" w:rsidRPr="00993906" w:rsidRDefault="00F818B7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0C7A2" w14:textId="77777777" w:rsidR="00F818B7" w:rsidRPr="00993906" w:rsidRDefault="00F818B7" w:rsidP="00601311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3B571" w14:textId="77777777" w:rsidR="00F818B7" w:rsidRDefault="00F818B7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818B7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05822563" w14:textId="1DF08EA9" w:rsidR="00F818B7" w:rsidRPr="00993906" w:rsidRDefault="00F818B7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MATELICA</w:t>
            </w:r>
          </w:p>
        </w:tc>
      </w:tr>
    </w:tbl>
    <w:p w14:paraId="5BEF0AEE" w14:textId="77777777" w:rsidR="00F818B7" w:rsidRDefault="00F818B7" w:rsidP="00335896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63446D" w:rsidRPr="00993906" w14:paraId="3EBE66F0" w14:textId="77777777" w:rsidTr="00EF6A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C1307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2E249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FF631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49063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416F4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18B8B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34BE7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3D927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3446D" w:rsidRPr="00993906" w14:paraId="0D8870C5" w14:textId="77777777" w:rsidTr="00EF6A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FE0C0" w14:textId="77777777" w:rsidR="0063446D" w:rsidRPr="00993906" w:rsidRDefault="0063446D" w:rsidP="00EF6A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DFE3E" w14:textId="77777777" w:rsidR="0063446D" w:rsidRPr="00993906" w:rsidRDefault="0063446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F57DB" w14:textId="77777777" w:rsidR="0063446D" w:rsidRPr="006D16B9" w:rsidRDefault="0063446D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A4366" w14:textId="77777777" w:rsidR="0063446D" w:rsidRPr="008875BC" w:rsidRDefault="0063446D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3446D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CALDAROLA G.N.C.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88DE7" w14:textId="77777777" w:rsidR="0063446D" w:rsidRPr="00993906" w:rsidRDefault="0063446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8957D" w14:textId="77777777" w:rsidR="0063446D" w:rsidRPr="00993906" w:rsidRDefault="0063446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B833A" w14:textId="77777777" w:rsidR="0063446D" w:rsidRPr="00993906" w:rsidRDefault="0063446D" w:rsidP="00EF6A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5FEFD" w14:textId="77777777" w:rsidR="0063446D" w:rsidRDefault="0063446D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A3284E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A3284E">
              <w:rPr>
                <w:rFonts w:ascii="Calibri" w:hAnsi="Calibri"/>
                <w:color w:val="012741"/>
                <w:spacing w:val="-4"/>
                <w:sz w:val="17"/>
              </w:rPr>
              <w:t xml:space="preserve"> "EUGENIO TOMBOLINI"</w:t>
            </w:r>
          </w:p>
          <w:p w14:paraId="05043596" w14:textId="77777777" w:rsidR="0063446D" w:rsidRPr="00993906" w:rsidRDefault="0063446D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URBISAGLIA</w:t>
            </w:r>
          </w:p>
        </w:tc>
      </w:tr>
    </w:tbl>
    <w:p w14:paraId="0B515525" w14:textId="77777777" w:rsidR="0063446D" w:rsidRDefault="0063446D" w:rsidP="002C144C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A3284E" w:rsidRPr="00993906" w14:paraId="27BA7CA7" w14:textId="77777777" w:rsidTr="00027D8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334B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FAFB2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4056C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0DE31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8F576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D8CDB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170FF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8AC65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3284E" w:rsidRPr="00993906" w14:paraId="5864B21C" w14:textId="77777777" w:rsidTr="00027D8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CE3F7" w14:textId="77777777" w:rsidR="00A3284E" w:rsidRPr="00993906" w:rsidRDefault="00A3284E" w:rsidP="00027D8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257A3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91169" w14:textId="77777777" w:rsidR="00A3284E" w:rsidRPr="006D16B9" w:rsidRDefault="00A3284E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FABIANI MATELICA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DB31A" w14:textId="77777777" w:rsidR="00A3284E" w:rsidRPr="008875BC" w:rsidRDefault="00A3284E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CAAA3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AFFE9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87F89" w14:textId="77777777" w:rsidR="00A3284E" w:rsidRPr="00993906" w:rsidRDefault="00A3284E" w:rsidP="00027D8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18834" w14:textId="77777777" w:rsidR="00A3284E" w:rsidRDefault="00A3284E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A397F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24332023" w14:textId="77777777" w:rsidR="00A3284E" w:rsidRPr="00993906" w:rsidRDefault="00A3284E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MATELICA</w:t>
            </w:r>
          </w:p>
        </w:tc>
      </w:tr>
    </w:tbl>
    <w:p w14:paraId="7083FA80" w14:textId="77777777" w:rsidR="004054E4" w:rsidRDefault="004054E4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C17C598" w14:textId="77777777" w:rsidR="004054E4" w:rsidRDefault="004054E4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60FC5FB" w14:textId="77777777" w:rsidR="004054E4" w:rsidRDefault="004054E4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1B65CAD" w14:textId="77777777" w:rsidR="004054E4" w:rsidRDefault="004054E4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984670C" w14:textId="77777777" w:rsidR="004054E4" w:rsidRDefault="004054E4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D838947" w14:textId="77777777" w:rsidR="004054E4" w:rsidRDefault="004054E4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EC544F6" w14:textId="57720DAD" w:rsidR="00627DCA" w:rsidRDefault="00627DCA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PROGRAMMA GARE</w:t>
      </w:r>
    </w:p>
    <w:p w14:paraId="0207B98F" w14:textId="77777777" w:rsidR="004054E4" w:rsidRDefault="004054E4" w:rsidP="00CA79A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5BAAC2" w14:textId="77777777" w:rsidR="004054E4" w:rsidRDefault="004054E4" w:rsidP="00CA79A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C9C03E" w14:textId="7D6665C8" w:rsidR="00CA79A9" w:rsidRPr="00CA79A9" w:rsidRDefault="00CA79A9" w:rsidP="00CA79A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A79A9">
        <w:rPr>
          <w:rFonts w:ascii="Arial" w:hAnsi="Arial" w:cs="Arial"/>
          <w:b/>
          <w:bCs/>
          <w:color w:val="000000"/>
          <w:sz w:val="24"/>
          <w:szCs w:val="24"/>
        </w:rPr>
        <w:t>GIRONE E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0"/>
        <w:gridCol w:w="385"/>
        <w:gridCol w:w="898"/>
        <w:gridCol w:w="1182"/>
        <w:gridCol w:w="1550"/>
        <w:gridCol w:w="1550"/>
      </w:tblGrid>
      <w:tr w:rsidR="00CA79A9" w:rsidRPr="00CA79A9" w14:paraId="5058FC3F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0D3F3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011C7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6ECEA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B9CE2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E55B5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ABECB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65ADF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A79A9" w:rsidRPr="00CA79A9" w14:paraId="11A1B81D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1D18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1182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8EC76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42AB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06/02/2026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8A23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4CCE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46CE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CA79A9" w:rsidRPr="00CA79A9" w14:paraId="7345C87D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0F8F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CF48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E9B9E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4C08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06/02/2026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A195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AD77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937F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CA79A9" w:rsidRPr="00CA79A9" w14:paraId="3912BD18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94C9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CD76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0AFB5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1A76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086A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B1CF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24D0E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CA79A9" w:rsidRPr="00CA79A9" w14:paraId="16FFEC78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D259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848C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BFCB7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AC1D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B01E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301 "MICHELE GIRONELLA" V.POTENZA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5395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47A9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CA79A9" w:rsidRPr="00CA79A9" w14:paraId="020BF773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F638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9104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22120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D9E5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0680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33765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104A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ISONZO</w:t>
            </w:r>
          </w:p>
        </w:tc>
      </w:tr>
      <w:tr w:rsidR="00CA79A9" w:rsidRPr="00CA79A9" w14:paraId="5E3AF58E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0B18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724B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96D4E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332D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20BFE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2D75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C8DD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CA79A9" w:rsidRPr="00CA79A9" w14:paraId="5CA0722A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B311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7E7E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VIS P.S.ELPIDIO C.FALERIA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92007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E777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A290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419A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8F30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CA79A9" w:rsidRPr="00CA79A9" w14:paraId="2253B664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8A3A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A205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6B28C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C66A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AB43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0678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FFC0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0088CFC2" w14:textId="77777777" w:rsidR="00CA79A9" w:rsidRPr="00CA79A9" w:rsidRDefault="00CA79A9" w:rsidP="00CA79A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B96E626" w14:textId="77777777" w:rsidR="00CA79A9" w:rsidRPr="00CA79A9" w:rsidRDefault="00CA79A9" w:rsidP="00CA79A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707FAC7" w14:textId="77777777" w:rsidR="00CA79A9" w:rsidRPr="00CA79A9" w:rsidRDefault="00CA79A9" w:rsidP="00CA79A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82C6165" w14:textId="77777777" w:rsidR="00CA79A9" w:rsidRPr="00CA79A9" w:rsidRDefault="00CA79A9" w:rsidP="00CA79A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A79A9">
        <w:rPr>
          <w:rFonts w:ascii="Arial" w:hAnsi="Arial" w:cs="Arial"/>
          <w:b/>
          <w:bCs/>
          <w:color w:val="000000"/>
          <w:sz w:val="24"/>
          <w:szCs w:val="24"/>
        </w:rPr>
        <w:t>GIRONE F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04"/>
        <w:gridCol w:w="385"/>
        <w:gridCol w:w="898"/>
        <w:gridCol w:w="1179"/>
        <w:gridCol w:w="1564"/>
        <w:gridCol w:w="1545"/>
      </w:tblGrid>
      <w:tr w:rsidR="00CA79A9" w:rsidRPr="00CA79A9" w14:paraId="2945BFCA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1519F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50E89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B8C71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78977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17FD5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1F3E9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6E9D7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A79A9" w:rsidRPr="00CA79A9" w14:paraId="0EDF9B90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B645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4A9F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9D654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02DA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54BE5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D686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A496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CA79A9" w:rsidRPr="00CA79A9" w14:paraId="17FC8DC4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FA94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E951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B3E79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85FA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 xml:space="preserve">07/02/2026 </w:t>
            </w:r>
            <w:r w:rsidRPr="00510BC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97BC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D740E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A07D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CA79A9" w:rsidRPr="00CA79A9" w14:paraId="7DB94CCD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761E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4DD7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14804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4B23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5F66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B4C4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903F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CA79A9" w:rsidRPr="00CA79A9" w14:paraId="01B48F03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45845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B3C6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87C55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67E9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3BCD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321 COMUNALE "ANDREA DEZI"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0C80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PENNA SAN GIOVANNI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7278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C.DA FIENARETTE</w:t>
            </w:r>
          </w:p>
        </w:tc>
      </w:tr>
      <w:tr w:rsidR="00CA79A9" w:rsidRPr="00CA79A9" w14:paraId="2E22DDD0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F0A3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772D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E2B73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58DA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8265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6092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2EBC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CESSAPALOMBO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C493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VIALE DELLA REPUBBLICA</w:t>
            </w:r>
          </w:p>
        </w:tc>
      </w:tr>
      <w:tr w:rsidR="00CA79A9" w:rsidRPr="00CA79A9" w14:paraId="2C6D3135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44C0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49B3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3EA3F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E351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8D5F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323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5D16E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PIEVEBOVIGLIANA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3B3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FORNACE</w:t>
            </w:r>
          </w:p>
        </w:tc>
      </w:tr>
      <w:tr w:rsidR="00CA79A9" w:rsidRPr="00CA79A9" w14:paraId="6EA641A9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591D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A0D2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65ADE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8D31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7B88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0023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0ED2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CA79A9" w:rsidRPr="00CA79A9" w14:paraId="643DC052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1EA7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C39E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75EEB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10FB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5087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1C7E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E64C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5C56BAB7" w14:textId="77777777" w:rsidR="00627DCA" w:rsidRDefault="00627DCA" w:rsidP="0046604B">
      <w:pPr>
        <w:pStyle w:val="titoloprinc0"/>
        <w:rPr>
          <w:color w:val="17365D" w:themeColor="text2" w:themeShade="BF"/>
        </w:rPr>
      </w:pPr>
    </w:p>
    <w:p w14:paraId="2B7CFF41" w14:textId="77777777" w:rsidR="00627DCA" w:rsidRDefault="00627DCA" w:rsidP="0046604B">
      <w:pPr>
        <w:pStyle w:val="titoloprinc0"/>
        <w:rPr>
          <w:color w:val="17365D" w:themeColor="text2" w:themeShade="BF"/>
        </w:rPr>
      </w:pPr>
    </w:p>
    <w:p w14:paraId="7D484F65" w14:textId="77777777" w:rsidR="00893570" w:rsidRPr="00B551DF" w:rsidRDefault="00893570" w:rsidP="0089357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TERZ</w:t>
      </w:r>
      <w:r w:rsidRPr="00B551DF">
        <w:rPr>
          <w:color w:val="002060"/>
        </w:rPr>
        <w:t>A CATEGORIA MACERATA</w:t>
      </w:r>
    </w:p>
    <w:p w14:paraId="45366182" w14:textId="77777777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0D9652D" w14:textId="77777777" w:rsidR="00A3284E" w:rsidRDefault="00A3284E" w:rsidP="00A3284E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5F0B606A" w14:textId="77777777" w:rsidR="00A3284E" w:rsidRDefault="00A3284E" w:rsidP="00A3284E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527EA018" w14:textId="77777777" w:rsidR="00A3284E" w:rsidRDefault="00A3284E" w:rsidP="00A3284E">
      <w:pPr>
        <w:pStyle w:val="titoloprinc0"/>
        <w:jc w:val="left"/>
        <w:rPr>
          <w:sz w:val="24"/>
          <w:szCs w:val="24"/>
        </w:rPr>
      </w:pPr>
    </w:p>
    <w:p w14:paraId="5ED08D89" w14:textId="01FD1287" w:rsidR="00A3284E" w:rsidRDefault="00A3284E" w:rsidP="00A3284E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587EB5" w:rsidRPr="00993906" w14:paraId="04F7CF6C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A18A7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07C56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EB587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6BE0F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5F9E5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0CC18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26F89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DCB2A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87EB5" w:rsidRPr="00993906" w14:paraId="3E4F9E65" w14:textId="77777777" w:rsidTr="00587EB5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D0873" w14:textId="3C04F864" w:rsidR="00587EB5" w:rsidRPr="00993906" w:rsidRDefault="00587EB5" w:rsidP="00BC031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9EFAF" w14:textId="034434C8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CC020" w14:textId="4B305DE7" w:rsidR="00587EB5" w:rsidRPr="006D16B9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587EB5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EQUIPE CALCIO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36444" w14:textId="2EAED24F" w:rsidR="00587EB5" w:rsidRPr="008875BC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AUDAX SETTEMPEDANA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A59F8" w14:textId="6A4BA9C6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06/02/2026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A740E" w14:textId="7048B6B5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18:15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32BAE" w14:textId="766C8D34" w:rsidR="00587EB5" w:rsidRPr="00993906" w:rsidRDefault="00587EB5" w:rsidP="00BC031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F8FF2" w14:textId="618EE837" w:rsidR="00587EB5" w:rsidRPr="00587EB5" w:rsidRDefault="00587EB5" w:rsidP="00587EB5">
            <w:pPr>
              <w:shd w:val="clear" w:color="auto" w:fill="FFFFFF" w:themeFill="background1"/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"DON SILVESTRO CONTIGIANI"</w:t>
            </w:r>
          </w:p>
          <w:p w14:paraId="127219AC" w14:textId="6FBF63F2" w:rsidR="00587EB5" w:rsidRPr="00993906" w:rsidRDefault="00587EB5" w:rsidP="00587EB5">
            <w:pPr>
              <w:shd w:val="clear" w:color="auto" w:fill="FFFFFF" w:themeFill="background1"/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631057C7" w14:textId="77777777" w:rsidR="00F818B7" w:rsidRDefault="00F818B7" w:rsidP="00627DCA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D74716" w:rsidRPr="00993906" w14:paraId="1C996F36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204B8" w14:textId="77777777" w:rsidR="00D74716" w:rsidRPr="00993906" w:rsidRDefault="00D74716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BBD2A" w14:textId="77777777" w:rsidR="00D74716" w:rsidRPr="00993906" w:rsidRDefault="00D74716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4E88C" w14:textId="77777777" w:rsidR="00D74716" w:rsidRPr="00993906" w:rsidRDefault="00D74716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A1919" w14:textId="77777777" w:rsidR="00D74716" w:rsidRPr="00993906" w:rsidRDefault="00D74716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1D6E8" w14:textId="77777777" w:rsidR="00D74716" w:rsidRPr="00993906" w:rsidRDefault="00D74716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E61AB" w14:textId="77777777" w:rsidR="00D74716" w:rsidRPr="00993906" w:rsidRDefault="00D74716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5995D" w14:textId="77777777" w:rsidR="00D74716" w:rsidRPr="00993906" w:rsidRDefault="00D74716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96020" w14:textId="77777777" w:rsidR="00D74716" w:rsidRPr="00993906" w:rsidRDefault="00D74716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D74716" w:rsidRPr="00993906" w14:paraId="2660BAE6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C3E50" w14:textId="77777777" w:rsidR="00D74716" w:rsidRPr="00993906" w:rsidRDefault="00D74716" w:rsidP="00601311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13/02/2026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F58C8" w14:textId="77777777" w:rsidR="00D74716" w:rsidRPr="00993906" w:rsidRDefault="00D74716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DC2B5" w14:textId="77777777" w:rsidR="00D74716" w:rsidRPr="006D16B9" w:rsidRDefault="00D74716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MONTECOSARO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34943" w14:textId="77777777" w:rsidR="00D74716" w:rsidRPr="008875BC" w:rsidRDefault="00D74716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818B7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NUOVA POL. COLBUCCARO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E48F7" w14:textId="77777777" w:rsidR="00D74716" w:rsidRPr="00993906" w:rsidRDefault="00D74716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1D2FF" w14:textId="77777777" w:rsidR="00D74716" w:rsidRPr="00993906" w:rsidRDefault="00D74716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83B01" w14:textId="77777777" w:rsidR="00D74716" w:rsidRPr="00993906" w:rsidRDefault="00D74716" w:rsidP="00601311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C824E" w14:textId="77777777" w:rsidR="00D74716" w:rsidRDefault="00D74716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SAN FRANCESCO</w:t>
            </w: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06AFEE97" w14:textId="77777777" w:rsidR="00D74716" w:rsidRPr="00993906" w:rsidRDefault="00D74716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MORROVALLE</w:t>
            </w:r>
          </w:p>
        </w:tc>
      </w:tr>
    </w:tbl>
    <w:p w14:paraId="510AC19A" w14:textId="77777777" w:rsidR="00D74716" w:rsidRDefault="00D74716" w:rsidP="00627DCA">
      <w:pPr>
        <w:pStyle w:val="titoloprinc0"/>
        <w:rPr>
          <w:color w:val="17365D" w:themeColor="text2" w:themeShade="BF"/>
        </w:rPr>
      </w:pPr>
    </w:p>
    <w:p w14:paraId="790AB004" w14:textId="77777777" w:rsidR="00627DCA" w:rsidRDefault="00627DCA" w:rsidP="00627DCA">
      <w:pPr>
        <w:pStyle w:val="titoloprinc0"/>
        <w:rPr>
          <w:color w:val="002060"/>
        </w:rPr>
      </w:pPr>
    </w:p>
    <w:p w14:paraId="2A0F7846" w14:textId="77777777" w:rsidR="00627DCA" w:rsidRDefault="00627DCA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6B2C70E0" w14:textId="4BF53653" w:rsidR="00E8654D" w:rsidRDefault="00E8654D" w:rsidP="00E8654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1D1E64C" w14:textId="77777777" w:rsidR="00CA79A9" w:rsidRPr="00CA79A9" w:rsidRDefault="00CA79A9" w:rsidP="00CA79A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A79A9">
        <w:rPr>
          <w:rFonts w:ascii="Arial" w:hAnsi="Arial" w:cs="Arial"/>
          <w:b/>
          <w:bCs/>
          <w:color w:val="000000"/>
          <w:sz w:val="24"/>
          <w:szCs w:val="24"/>
        </w:rPr>
        <w:t>GIRONE E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21"/>
        <w:gridCol w:w="385"/>
        <w:gridCol w:w="898"/>
        <w:gridCol w:w="1191"/>
        <w:gridCol w:w="1560"/>
        <w:gridCol w:w="1533"/>
      </w:tblGrid>
      <w:tr w:rsidR="00CA79A9" w:rsidRPr="00CA79A9" w14:paraId="67791AF9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CED52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91211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7079F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C128A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FFF51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28F55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17F9A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A79A9" w:rsidRPr="00CA79A9" w14:paraId="48E50F5C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CAF1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660D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D3319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E4BF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06/02/2026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5A66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EF0C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6DC7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CA79A9" w:rsidRPr="00CA79A9" w14:paraId="318B9D69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B0A8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E8E5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68DA6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4D31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06/02/2026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25B7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BD3B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644D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CA79A9" w:rsidRPr="00CA79A9" w14:paraId="28C6D0FF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28C8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6DB0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DABA2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E24A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06/02/2026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089A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DE95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CA8D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CA79A9" w:rsidRPr="00CA79A9" w14:paraId="0A2C39CB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C8EA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918C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82CB0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71DB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06/02/2026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C2E7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FEA3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92F6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CA79A9" w:rsidRPr="00CA79A9" w14:paraId="0BCD8EEF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1DD2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D70FE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47B9D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730D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06/02/2026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99D25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E63A5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1643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CA79A9" w:rsidRPr="00CA79A9" w14:paraId="62117F7E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1263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3D915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BD0F3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BB75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0BC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07/02/2026 18:15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5863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B686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1825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CA79A9" w:rsidRPr="00CA79A9" w14:paraId="2E820F14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500B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8E3D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A7365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9C8E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E00C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042E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49B9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  <w:tr w:rsidR="00CA79A9" w:rsidRPr="00CA79A9" w14:paraId="7CC20628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94B9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55A6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957D7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B9EB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46A2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969A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725CE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</w:tbl>
    <w:p w14:paraId="3F97F1C4" w14:textId="77777777" w:rsidR="007379CE" w:rsidRDefault="007379CE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36B26C01" w14:textId="77777777" w:rsidR="00E8654D" w:rsidRDefault="00E8654D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1CA9082D" w14:textId="77777777" w:rsidR="00E8654D" w:rsidRDefault="00E8654D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6B0E422F" w14:textId="77777777" w:rsidR="00145D16" w:rsidRPr="005E7AAE" w:rsidRDefault="00145D16" w:rsidP="00145D16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JUNIORES UNDER 19 PROVINC. -MC</w:t>
      </w:r>
    </w:p>
    <w:p w14:paraId="7E56EA24" w14:textId="77777777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01CF763" w14:textId="77777777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3204EDB" w14:textId="67617045" w:rsidR="00145D16" w:rsidRPr="00993906" w:rsidRDefault="00145D16" w:rsidP="00145D16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397E1208" w14:textId="77777777" w:rsidR="00145D16" w:rsidRDefault="00145D16" w:rsidP="00145D16">
      <w:pPr>
        <w:rPr>
          <w:color w:val="002060"/>
        </w:rPr>
      </w:pPr>
    </w:p>
    <w:p w14:paraId="34869B18" w14:textId="605880B6" w:rsidR="00145D16" w:rsidRDefault="00145D16" w:rsidP="00145D16">
      <w:pPr>
        <w:rPr>
          <w:color w:val="002060"/>
        </w:rPr>
      </w:pPr>
      <w:r>
        <w:rPr>
          <w:color w:val="002060"/>
        </w:rPr>
        <w:t xml:space="preserve">La Società </w:t>
      </w:r>
      <w:r w:rsidRPr="00145D16">
        <w:rPr>
          <w:b/>
          <w:bCs/>
          <w:color w:val="002060"/>
        </w:rPr>
        <w:t>S.S.D. MOGLIANESE A.S.D.</w:t>
      </w:r>
      <w:r>
        <w:rPr>
          <w:color w:val="002060"/>
        </w:rPr>
        <w:t xml:space="preserve"> comunica che disputerà le proprie gare interne alla </w:t>
      </w:r>
      <w:r w:rsidRPr="004A55DD">
        <w:rPr>
          <w:b/>
          <w:bCs/>
          <w:color w:val="002060"/>
          <w:u w:val="single"/>
        </w:rPr>
        <w:t>DOMENICA</w:t>
      </w:r>
      <w:r w:rsidRPr="00145D1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15:30</w:t>
      </w:r>
      <w:r>
        <w:rPr>
          <w:color w:val="002060"/>
        </w:rPr>
        <w:t>, stesso campo.</w:t>
      </w:r>
    </w:p>
    <w:p w14:paraId="39BC9F8E" w14:textId="77777777" w:rsidR="00145D16" w:rsidRDefault="00145D16" w:rsidP="00145D16">
      <w:pPr>
        <w:rPr>
          <w:color w:val="002060"/>
        </w:rPr>
      </w:pPr>
    </w:p>
    <w:p w14:paraId="4B65A02A" w14:textId="358E3BE5" w:rsidR="0016014D" w:rsidRDefault="0016014D" w:rsidP="0016014D">
      <w:pPr>
        <w:rPr>
          <w:color w:val="002060"/>
        </w:rPr>
      </w:pPr>
      <w:r>
        <w:rPr>
          <w:color w:val="002060"/>
        </w:rPr>
        <w:t xml:space="preserve">La Società </w:t>
      </w:r>
      <w:r w:rsidRPr="0016014D">
        <w:rPr>
          <w:b/>
          <w:bCs/>
          <w:color w:val="002060"/>
        </w:rPr>
        <w:t>A.S.D.  ADRIATICA PORTORECANATI</w:t>
      </w:r>
      <w:r>
        <w:rPr>
          <w:color w:val="002060"/>
        </w:rPr>
        <w:t xml:space="preserve"> comunica che disputerà le proprie gare interne </w:t>
      </w:r>
      <w:r>
        <w:rPr>
          <w:b/>
          <w:bCs/>
          <w:color w:val="002060"/>
          <w:u w:val="single"/>
        </w:rPr>
        <w:t>alle ore 18:30</w:t>
      </w:r>
      <w:r>
        <w:rPr>
          <w:color w:val="002060"/>
        </w:rPr>
        <w:t>, stesso campo e giorno.</w:t>
      </w:r>
    </w:p>
    <w:p w14:paraId="4FE83EB0" w14:textId="77777777" w:rsidR="0012686C" w:rsidRDefault="0012686C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E7FF491" w14:textId="77777777" w:rsidR="00274450" w:rsidRDefault="00274450" w:rsidP="0027445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F77E857" w14:textId="2826405D" w:rsidR="00274450" w:rsidRDefault="00274450" w:rsidP="0027445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60EEEBB4" w14:textId="77777777" w:rsidR="00274450" w:rsidRDefault="00274450" w:rsidP="00274450">
      <w:pPr>
        <w:pStyle w:val="titoloprinc0"/>
        <w:jc w:val="left"/>
        <w:rPr>
          <w:sz w:val="24"/>
          <w:szCs w:val="24"/>
        </w:rPr>
      </w:pPr>
    </w:p>
    <w:p w14:paraId="48D53514" w14:textId="77777777" w:rsidR="00274450" w:rsidRDefault="00274450" w:rsidP="00274450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274450" w:rsidRPr="00993906" w14:paraId="35E19ABC" w14:textId="77777777" w:rsidTr="00926E3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20E31" w14:textId="77777777" w:rsidR="00274450" w:rsidRPr="00993906" w:rsidRDefault="00274450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7440A" w14:textId="77777777" w:rsidR="00274450" w:rsidRPr="00993906" w:rsidRDefault="00274450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A3674" w14:textId="77777777" w:rsidR="00274450" w:rsidRPr="00993906" w:rsidRDefault="00274450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8060A" w14:textId="77777777" w:rsidR="00274450" w:rsidRPr="00993906" w:rsidRDefault="00274450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C77E3" w14:textId="77777777" w:rsidR="00274450" w:rsidRPr="00993906" w:rsidRDefault="00274450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01987" w14:textId="77777777" w:rsidR="00274450" w:rsidRPr="00993906" w:rsidRDefault="00274450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0369F" w14:textId="77777777" w:rsidR="00274450" w:rsidRPr="00993906" w:rsidRDefault="00274450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C3EC9" w14:textId="77777777" w:rsidR="00274450" w:rsidRPr="00993906" w:rsidRDefault="00274450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74450" w:rsidRPr="00993906" w14:paraId="0EC87D5C" w14:textId="77777777" w:rsidTr="0027445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9DF7C" w14:textId="26EA2665" w:rsidR="00274450" w:rsidRPr="00993906" w:rsidRDefault="00274450" w:rsidP="00926E3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F72EF" w14:textId="0B6AA52F" w:rsidR="00274450" w:rsidRPr="00993906" w:rsidRDefault="00274450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92154" w14:textId="768B141C" w:rsidR="00274450" w:rsidRPr="006D16B9" w:rsidRDefault="00274450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PASSATEMPESE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05992" w14:textId="50A15985" w:rsidR="00274450" w:rsidRPr="008875BC" w:rsidRDefault="00274450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CALDAROLA G.N.C.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92FE0" w14:textId="77777777" w:rsidR="00274450" w:rsidRPr="00993906" w:rsidRDefault="00274450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E6530" w14:textId="154FA3F0" w:rsidR="00274450" w:rsidRPr="00993906" w:rsidRDefault="00274450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CC0DA" w14:textId="496B6CB2" w:rsidR="00274450" w:rsidRPr="00993906" w:rsidRDefault="00274450" w:rsidP="00926E3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F1994" w14:textId="1C41B80C" w:rsidR="00274450" w:rsidRDefault="00274450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74450">
              <w:rPr>
                <w:rFonts w:ascii="Calibri" w:hAnsi="Calibri"/>
                <w:color w:val="012741"/>
                <w:spacing w:val="-4"/>
                <w:sz w:val="17"/>
              </w:rPr>
              <w:t>POLIVALENTE MONTETORTO</w:t>
            </w:r>
          </w:p>
          <w:p w14:paraId="106506F4" w14:textId="22992836" w:rsidR="00274450" w:rsidRPr="00993906" w:rsidRDefault="00274450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3303327B" w14:textId="77777777" w:rsidR="00E8654D" w:rsidRDefault="00E8654D" w:rsidP="00E8654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D475A1F" w14:textId="77777777" w:rsidR="00627DCA" w:rsidRDefault="00627DCA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PROGRAMMA GARE</w:t>
      </w:r>
    </w:p>
    <w:p w14:paraId="1AED827C" w14:textId="77777777" w:rsidR="00CA79A9" w:rsidRDefault="00CA79A9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44ABA33" w14:textId="77777777" w:rsidR="00CA79A9" w:rsidRPr="00CA79A9" w:rsidRDefault="00CA79A9" w:rsidP="00CA79A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A79A9">
        <w:rPr>
          <w:rFonts w:ascii="Arial" w:hAnsi="Arial" w:cs="Arial"/>
          <w:b/>
          <w:bCs/>
          <w:color w:val="000000"/>
          <w:sz w:val="24"/>
          <w:szCs w:val="24"/>
        </w:rP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28"/>
        <w:gridCol w:w="385"/>
        <w:gridCol w:w="898"/>
        <w:gridCol w:w="1181"/>
        <w:gridCol w:w="1544"/>
        <w:gridCol w:w="1544"/>
      </w:tblGrid>
      <w:tr w:rsidR="00CA79A9" w:rsidRPr="00CA79A9" w14:paraId="57EF47E0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5FD43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1B8CC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B5290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B19BC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6F659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57EE2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19A0A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A79A9" w:rsidRPr="00CA79A9" w14:paraId="526CF0E1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538D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2492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C333B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639C5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3248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7037 "L.PANETTI"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CAFC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108D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CA79A9" w:rsidRPr="00CA79A9" w14:paraId="7CD0E1ED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1BA6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828D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41893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F900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5211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3C40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320DE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CA79A9" w:rsidRPr="00CA79A9" w14:paraId="1FE70C5D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835E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90C6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POTENZA PICENA 1945 A.S.D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CABE5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B550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08/02/2026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A739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0632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8DB6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CA79A9" w:rsidRPr="00CA79A9" w14:paraId="1D156A7C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219D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6F11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C46BD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2A7C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AC9AB" w14:textId="77777777" w:rsidR="00CA79A9" w:rsidRPr="00510BCB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0BC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6068 POLIVALENTE MONTETORTO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77943" w14:textId="77777777" w:rsidR="00CA79A9" w:rsidRPr="00510BCB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0BC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3FEDD" w14:textId="77777777" w:rsidR="00CA79A9" w:rsidRPr="00510BCB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0BC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CASE NUOVE</w:t>
            </w:r>
          </w:p>
        </w:tc>
      </w:tr>
      <w:tr w:rsidR="00CA79A9" w:rsidRPr="00CA79A9" w14:paraId="3FD4EBDD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2D6C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7B32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05427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9417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08/02/2026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1889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277 COMUNALE "S.MARIA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2B7B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EC8A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CRIVELLI</w:t>
            </w:r>
          </w:p>
        </w:tc>
      </w:tr>
      <w:tr w:rsidR="00CA79A9" w:rsidRPr="00CA79A9" w14:paraId="578444D7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9496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22FF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6E302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F9A4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08/02/2026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E1B0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01D8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9CE8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1172FA12" w14:textId="77777777" w:rsidR="00E8654D" w:rsidRDefault="00E8654D" w:rsidP="009936A1">
      <w:pPr>
        <w:pStyle w:val="titoloprinc0"/>
        <w:rPr>
          <w:color w:val="002060"/>
        </w:rPr>
      </w:pPr>
    </w:p>
    <w:p w14:paraId="1EDDB012" w14:textId="77777777" w:rsidR="004054E4" w:rsidRDefault="004054E4" w:rsidP="009936A1">
      <w:pPr>
        <w:pStyle w:val="titoloprinc0"/>
        <w:rPr>
          <w:color w:val="002060"/>
        </w:rPr>
      </w:pPr>
    </w:p>
    <w:p w14:paraId="42B56B00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ALLIEVI MACERATA II FASE</w:t>
      </w:r>
    </w:p>
    <w:p w14:paraId="70CBEC7E" w14:textId="7011E499" w:rsidR="009936A1" w:rsidRDefault="009936A1" w:rsidP="009936A1">
      <w:pPr>
        <w:pStyle w:val="titoloprinc0"/>
        <w:rPr>
          <w:color w:val="002060"/>
        </w:rPr>
      </w:pPr>
    </w:p>
    <w:p w14:paraId="3DFC1D12" w14:textId="77777777" w:rsidR="007379CE" w:rsidRDefault="007379CE" w:rsidP="007F20D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11C435E" w14:textId="3C485545" w:rsidR="007F20D4" w:rsidRPr="00993906" w:rsidRDefault="007F20D4" w:rsidP="007F20D4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0451274C" w14:textId="77777777" w:rsidR="007F20D4" w:rsidRDefault="007F20D4" w:rsidP="007F20D4">
      <w:pPr>
        <w:rPr>
          <w:color w:val="002060"/>
        </w:rPr>
      </w:pPr>
    </w:p>
    <w:p w14:paraId="385D404A" w14:textId="5A77E80A" w:rsidR="007F20D4" w:rsidRDefault="007F20D4" w:rsidP="007F20D4">
      <w:pPr>
        <w:rPr>
          <w:color w:val="002060"/>
        </w:rPr>
      </w:pPr>
      <w:r>
        <w:rPr>
          <w:color w:val="002060"/>
        </w:rPr>
        <w:t xml:space="preserve">La Società </w:t>
      </w:r>
      <w:r w:rsidRPr="005B2016">
        <w:rPr>
          <w:b/>
          <w:bCs/>
          <w:color w:val="002060"/>
        </w:rPr>
        <w:t xml:space="preserve">A.S.D.  </w:t>
      </w:r>
      <w:r>
        <w:rPr>
          <w:b/>
          <w:bCs/>
          <w:color w:val="002060"/>
        </w:rPr>
        <w:t>MONTECOSARO</w:t>
      </w:r>
      <w:r>
        <w:rPr>
          <w:color w:val="002060"/>
        </w:rPr>
        <w:t xml:space="preserve"> comunica che disputerà le proprie gare interne </w:t>
      </w:r>
      <w:r w:rsidRPr="00A8542D">
        <w:rPr>
          <w:b/>
          <w:bCs/>
          <w:color w:val="002060"/>
          <w:u w:val="single"/>
        </w:rPr>
        <w:t xml:space="preserve">dalla </w:t>
      </w:r>
      <w:r>
        <w:rPr>
          <w:b/>
          <w:bCs/>
          <w:color w:val="002060"/>
          <w:u w:val="single"/>
        </w:rPr>
        <w:t>5</w:t>
      </w:r>
      <w:r w:rsidRPr="00A8542D">
        <w:rPr>
          <w:b/>
          <w:bCs/>
          <w:color w:val="002060"/>
          <w:u w:val="single"/>
        </w:rPr>
        <w:t xml:space="preserve">^ giornata di </w:t>
      </w:r>
      <w:r>
        <w:rPr>
          <w:b/>
          <w:bCs/>
          <w:color w:val="002060"/>
          <w:u w:val="single"/>
        </w:rPr>
        <w:t>andata</w:t>
      </w:r>
      <w:r w:rsidRPr="0089229C">
        <w:rPr>
          <w:b/>
          <w:bCs/>
          <w:color w:val="002060"/>
        </w:rPr>
        <w:t xml:space="preserve"> </w:t>
      </w:r>
      <w:r>
        <w:rPr>
          <w:color w:val="002060"/>
        </w:rPr>
        <w:t xml:space="preserve">alle </w:t>
      </w:r>
      <w:r>
        <w:rPr>
          <w:b/>
          <w:bCs/>
          <w:color w:val="002060"/>
          <w:u w:val="single"/>
        </w:rPr>
        <w:t>ore 15:00</w:t>
      </w:r>
      <w:r>
        <w:rPr>
          <w:color w:val="002060"/>
        </w:rPr>
        <w:t>, stesso</w:t>
      </w:r>
      <w:r w:rsidR="0089229C">
        <w:rPr>
          <w:color w:val="002060"/>
        </w:rPr>
        <w:t xml:space="preserve"> giorno e</w:t>
      </w:r>
      <w:r>
        <w:rPr>
          <w:color w:val="002060"/>
        </w:rPr>
        <w:t xml:space="preserve"> campo.</w:t>
      </w:r>
    </w:p>
    <w:p w14:paraId="2E0F0414" w14:textId="77777777" w:rsidR="007F20D4" w:rsidRDefault="007F20D4" w:rsidP="009936A1">
      <w:pPr>
        <w:pStyle w:val="titoloprinc0"/>
        <w:rPr>
          <w:color w:val="002060"/>
        </w:rPr>
      </w:pPr>
    </w:p>
    <w:p w14:paraId="62C2988E" w14:textId="089833E3" w:rsidR="00BC202A" w:rsidRDefault="00BC202A" w:rsidP="00BC202A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 xml:space="preserve">URBIS SALVIA </w:t>
      </w:r>
      <w:r w:rsidRPr="005B2016">
        <w:rPr>
          <w:b/>
          <w:bCs/>
          <w:color w:val="002060"/>
        </w:rPr>
        <w:t>A.S.D.</w:t>
      </w:r>
      <w:r>
        <w:rPr>
          <w:color w:val="002060"/>
        </w:rPr>
        <w:t xml:space="preserve"> comunica che disputerà le proprie gare interne </w:t>
      </w:r>
      <w:r w:rsidRPr="00A8542D">
        <w:rPr>
          <w:b/>
          <w:bCs/>
          <w:color w:val="002060"/>
          <w:u w:val="single"/>
        </w:rPr>
        <w:t xml:space="preserve">dalla </w:t>
      </w:r>
      <w:r>
        <w:rPr>
          <w:b/>
          <w:bCs/>
          <w:color w:val="002060"/>
          <w:u w:val="single"/>
        </w:rPr>
        <w:t>6</w:t>
      </w:r>
      <w:r w:rsidRPr="00A8542D">
        <w:rPr>
          <w:b/>
          <w:bCs/>
          <w:color w:val="002060"/>
          <w:u w:val="single"/>
        </w:rPr>
        <w:t xml:space="preserve">^ giornata di </w:t>
      </w:r>
      <w:r>
        <w:rPr>
          <w:b/>
          <w:bCs/>
          <w:color w:val="002060"/>
          <w:u w:val="single"/>
        </w:rPr>
        <w:t>andata</w:t>
      </w:r>
      <w:r w:rsidRPr="0089229C">
        <w:rPr>
          <w:b/>
          <w:bCs/>
          <w:color w:val="002060"/>
        </w:rPr>
        <w:t xml:space="preserve"> </w:t>
      </w:r>
      <w:r>
        <w:rPr>
          <w:color w:val="002060"/>
        </w:rPr>
        <w:t xml:space="preserve">alle </w:t>
      </w:r>
      <w:r>
        <w:rPr>
          <w:b/>
          <w:bCs/>
          <w:color w:val="002060"/>
          <w:u w:val="single"/>
        </w:rPr>
        <w:t>ore 18:30</w:t>
      </w:r>
      <w:r>
        <w:rPr>
          <w:color w:val="002060"/>
        </w:rPr>
        <w:t>, stesso giorno e campo.</w:t>
      </w:r>
    </w:p>
    <w:p w14:paraId="72F09F15" w14:textId="77777777" w:rsidR="007379CE" w:rsidRDefault="007379CE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4B61096" w14:textId="07B98359" w:rsidR="00FE2C33" w:rsidRDefault="00FE2C33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07A74D78" w14:textId="77777777" w:rsidR="00FE2C33" w:rsidRDefault="00FE2C33" w:rsidP="00FE2C33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03F1CB35" w14:textId="77777777" w:rsidR="006F6EF8" w:rsidRDefault="006F6EF8" w:rsidP="00FE2C33">
      <w:pPr>
        <w:pStyle w:val="titoloprinc0"/>
        <w:jc w:val="left"/>
        <w:rPr>
          <w:sz w:val="24"/>
          <w:szCs w:val="24"/>
        </w:rPr>
      </w:pPr>
    </w:p>
    <w:p w14:paraId="35615B01" w14:textId="400A96E7" w:rsidR="00587EB5" w:rsidRDefault="00587EB5" w:rsidP="00587EB5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587EB5" w:rsidRPr="00993906" w14:paraId="272D8809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D01B6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7A6D8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86C88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882DB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10983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6CD78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53721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0D239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87EB5" w:rsidRPr="00993906" w14:paraId="352B5A60" w14:textId="77777777" w:rsidTr="00D7471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88502" w14:textId="45FFB432" w:rsidR="00587EB5" w:rsidRPr="00993906" w:rsidRDefault="00587EB5" w:rsidP="00BC031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358FE" w14:textId="0BCF11C1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9FC1E" w14:textId="1FA5C206" w:rsidR="00587EB5" w:rsidRPr="006D16B9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9B754" w14:textId="509AFAF5" w:rsidR="00587EB5" w:rsidRPr="008875BC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MONTECOSARO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B06B5" w14:textId="77777777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D0487" w14:textId="020C2E50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3806B" w14:textId="77777777" w:rsidR="00587EB5" w:rsidRPr="00993906" w:rsidRDefault="00587EB5" w:rsidP="00BC031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78A16" w14:textId="77777777" w:rsidR="00D74716" w:rsidRDefault="00D74716" w:rsidP="00D7471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67AEEE4" w14:textId="6CE925A9" w:rsidR="00587EB5" w:rsidRPr="00993906" w:rsidRDefault="00D74716" w:rsidP="00D7471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6FEBF9F7" w14:textId="77777777" w:rsidR="00D74716" w:rsidRDefault="00D74716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A10678" w:rsidRPr="00993906" w14:paraId="1575310B" w14:textId="77777777" w:rsidTr="00A1067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415F5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B1D77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62051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2A534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8BDAB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113AD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CA36C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63C54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10678" w:rsidRPr="00993906" w14:paraId="30D6AD64" w14:textId="77777777" w:rsidTr="00A1067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73442" w14:textId="3D467302" w:rsidR="00A10678" w:rsidRPr="00993906" w:rsidRDefault="00A10678" w:rsidP="00926E3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CA9D4" w14:textId="6DA82842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C32C2" w14:textId="77777777" w:rsidR="00A10678" w:rsidRPr="006D16B9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42959" w14:textId="3ADE8B41" w:rsidR="00A10678" w:rsidRPr="008875BC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31240" w14:textId="77777777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FEFB3" w14:textId="77777777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B86AF" w14:textId="77777777" w:rsidR="00A10678" w:rsidRPr="00993906" w:rsidRDefault="00A10678" w:rsidP="00926E3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ACD8E" w14:textId="77777777" w:rsidR="00A10678" w:rsidRDefault="00A10678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51C7C3C" w14:textId="77777777" w:rsidR="00A10678" w:rsidRPr="00993906" w:rsidRDefault="00A10678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46CC068C" w14:textId="77777777" w:rsidR="00A10678" w:rsidRDefault="00A10678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587EB5" w:rsidRPr="00993906" w14:paraId="15F04A55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03DCB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7AA7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10D58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9B70B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0052D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36391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F91CF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98DC3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87EB5" w:rsidRPr="00993906" w14:paraId="03BC3D19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06636" w14:textId="3DE22BD1" w:rsidR="00587EB5" w:rsidRPr="00993906" w:rsidRDefault="00587EB5" w:rsidP="00BC031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FC76" w14:textId="0481EF6C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B0259" w14:textId="77777777" w:rsidR="00587EB5" w:rsidRPr="006D16B9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5F51C" w14:textId="547A47DE" w:rsidR="00587EB5" w:rsidRPr="008875BC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918C7" w14:textId="77777777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84975" w14:textId="3E0C239D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DC6E8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6EC10" w14:textId="77777777" w:rsidR="00587EB5" w:rsidRPr="00993906" w:rsidRDefault="00587EB5" w:rsidP="00BC031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B047F" w14:textId="77777777" w:rsidR="00587EB5" w:rsidRDefault="00587EB5" w:rsidP="00BC031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4CE83814" w14:textId="77777777" w:rsidR="00587EB5" w:rsidRPr="00993906" w:rsidRDefault="00587EB5" w:rsidP="00BC031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1160088F" w14:textId="77777777" w:rsidR="00587EB5" w:rsidRDefault="00587EB5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7D1A71" w:rsidRPr="00993906" w14:paraId="16C32F04" w14:textId="77777777" w:rsidTr="007D1A7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566C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4EB8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9A861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D92A3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6BA7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1C9D9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95E20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CD8BB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7D1A71" w:rsidRPr="00993906" w14:paraId="5AAEC9E1" w14:textId="77777777" w:rsidTr="007D1A7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F5EF4" w14:textId="6B5EE49D" w:rsidR="007D1A71" w:rsidRPr="00993906" w:rsidRDefault="007D1A71" w:rsidP="00EF6A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AA0D0" w14:textId="37B988B1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8342B" w14:textId="77777777" w:rsidR="007D1A71" w:rsidRPr="006D16B9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5F89D" w14:textId="00BAB0CC" w:rsidR="007D1A71" w:rsidRPr="008875BC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D1A71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F7234" w14:textId="77777777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D3D8F" w14:textId="57E738D3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F7CC8" w14:textId="77777777" w:rsidR="007D1A71" w:rsidRPr="00993906" w:rsidRDefault="007D1A71" w:rsidP="00EF6A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2B271" w14:textId="77777777" w:rsidR="007D1A71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39144BDA" w14:textId="77777777" w:rsidR="007D1A71" w:rsidRPr="00993906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97C7FA2" w14:textId="77777777" w:rsidR="007D1A71" w:rsidRDefault="007D1A71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29047A" w:rsidRPr="00993906" w14:paraId="6C5E7313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5A191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409DF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93D1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290AB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4BE80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CE7D4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673C0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36E62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9047A" w:rsidRPr="00993906" w14:paraId="021071C9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1990F" w14:textId="79712BB5" w:rsidR="0029047A" w:rsidRPr="00993906" w:rsidRDefault="00127BA4" w:rsidP="00601311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</w:t>
            </w:r>
            <w:r w:rsidR="0029047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 w:rsidR="0029047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9C9B6" w14:textId="3170CD24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127BA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C2F4B" w14:textId="77777777" w:rsidR="0029047A" w:rsidRPr="006D16B9" w:rsidRDefault="0029047A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F4AD5" w14:textId="34C838C0" w:rsidR="0029047A" w:rsidRPr="008875BC" w:rsidRDefault="00127BA4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68726" w14:textId="77777777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B985D" w14:textId="3003088C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27BA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126A4" w14:textId="77777777" w:rsidR="0029047A" w:rsidRPr="00993906" w:rsidRDefault="0029047A" w:rsidP="00601311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428FC" w14:textId="77777777" w:rsidR="0029047A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1505295C" w14:textId="77777777" w:rsidR="0029047A" w:rsidRPr="00993906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14424D8C" w14:textId="77777777" w:rsidR="0029047A" w:rsidRDefault="0029047A" w:rsidP="00FE2C33">
      <w:pPr>
        <w:pStyle w:val="titoloprinc0"/>
        <w:jc w:val="left"/>
        <w:rPr>
          <w:sz w:val="24"/>
          <w:szCs w:val="24"/>
        </w:rPr>
      </w:pPr>
    </w:p>
    <w:p w14:paraId="09A90CEB" w14:textId="77777777" w:rsidR="00587EB5" w:rsidRDefault="00587EB5" w:rsidP="00FE2C33">
      <w:pPr>
        <w:pStyle w:val="titoloprinc0"/>
        <w:jc w:val="left"/>
        <w:rPr>
          <w:sz w:val="24"/>
          <w:szCs w:val="24"/>
        </w:rPr>
      </w:pPr>
    </w:p>
    <w:p w14:paraId="3853BB8D" w14:textId="2C35090D" w:rsidR="00FE2C33" w:rsidRDefault="00FE2C33" w:rsidP="00FE2C33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417A4A02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5455B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257F3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4DF57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8F32F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61F2E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6D7AB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C7831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BA4B4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6258531F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6120C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F13F3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A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D36F5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21B23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1B162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POL. TRODICA SPORT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7E827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2033A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280A4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DF2BC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44D60A5C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7179B515" w14:textId="77777777" w:rsidR="00E8654D" w:rsidRDefault="00E8654D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53AE4192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4EB4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E392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43267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E7582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EB8C4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32E6A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87D7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0FED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5876A4B4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65D59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7FAF7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3DB8D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A99F3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1B162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MOGLIANESE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0BE1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8744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0D8E7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DCFFC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64C0EDFB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5A996428" w14:textId="77777777" w:rsidR="00E8654D" w:rsidRDefault="00E8654D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40E604FE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43968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B33AE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A7F7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D4B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92375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246A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E2866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0AAD1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200C70AF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A61DC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909BD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892D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6644F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 CLAUDIO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2DFD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1732C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C50CD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49EF0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16824E8F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184BADE9" w14:textId="77777777" w:rsidR="00E8654D" w:rsidRDefault="00E8654D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62C772FD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B904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B867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2F27A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D0B57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8B3FE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DD145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20E2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67A1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75970CEF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3468E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6659D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5226F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6D377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B5F97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ED1CA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2F320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5C3B3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3911A942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3BC3205D" w14:textId="77777777" w:rsidR="00B95857" w:rsidRDefault="00B95857" w:rsidP="00E8654D">
      <w:pPr>
        <w:pStyle w:val="titoloprinc0"/>
        <w:rPr>
          <w:color w:val="17365D" w:themeColor="text2" w:themeShade="BF"/>
        </w:rPr>
      </w:pPr>
    </w:p>
    <w:p w14:paraId="2C4347F4" w14:textId="77777777" w:rsidR="00627DCA" w:rsidRDefault="00627DCA" w:rsidP="00E8654D">
      <w:pPr>
        <w:pStyle w:val="titoloprinc0"/>
        <w:rPr>
          <w:color w:val="002060"/>
        </w:rPr>
      </w:pPr>
    </w:p>
    <w:p w14:paraId="0256BDE4" w14:textId="0EAB2329" w:rsidR="00E8654D" w:rsidRDefault="00E8654D" w:rsidP="00E8654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205AEC4E" w14:textId="77777777" w:rsidR="00C55E23" w:rsidRDefault="00C55E23" w:rsidP="00C9571D">
      <w:pPr>
        <w:jc w:val="center"/>
        <w:rPr>
          <w:color w:val="002060"/>
        </w:rPr>
      </w:pPr>
    </w:p>
    <w:p w14:paraId="28F89B0F" w14:textId="77777777" w:rsidR="00E8654D" w:rsidRDefault="00E8654D" w:rsidP="00C9571D">
      <w:pPr>
        <w:jc w:val="center"/>
        <w:rPr>
          <w:color w:val="002060"/>
        </w:rPr>
      </w:pPr>
    </w:p>
    <w:p w14:paraId="2A66BD07" w14:textId="77777777" w:rsidR="00CA79A9" w:rsidRPr="00CA79A9" w:rsidRDefault="00CA79A9" w:rsidP="00CA79A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A79A9">
        <w:rPr>
          <w:rFonts w:ascii="Arial" w:hAnsi="Arial" w:cs="Arial"/>
          <w:b/>
          <w:bCs/>
          <w:color w:val="000000"/>
          <w:sz w:val="24"/>
          <w:szCs w:val="24"/>
        </w:rPr>
        <w:t>GIRONE F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21"/>
        <w:gridCol w:w="385"/>
        <w:gridCol w:w="898"/>
        <w:gridCol w:w="1183"/>
        <w:gridCol w:w="1548"/>
        <w:gridCol w:w="1548"/>
      </w:tblGrid>
      <w:tr w:rsidR="00CA79A9" w:rsidRPr="00CA79A9" w14:paraId="3DA954A5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E7096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2096E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079C1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BD52D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E0721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42022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17318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A79A9" w:rsidRPr="00CA79A9" w14:paraId="1E75F5BD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115E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2489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689A4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B1D7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528C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9507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216E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CA79A9" w:rsidRPr="00CA79A9" w14:paraId="2B84B220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1084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6B97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532B7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76A5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6D5C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210 COMUNALE "M.MARTELLINI"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5300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F6CF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DELLA LIBERAZIONE</w:t>
            </w:r>
          </w:p>
        </w:tc>
      </w:tr>
      <w:tr w:rsidR="00CA79A9" w:rsidRPr="00CA79A9" w14:paraId="1647A5A0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2406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D93E5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FA84A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7C82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6F6AE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261F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59BD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VIALE G.GARIBALDI</w:t>
            </w:r>
          </w:p>
        </w:tc>
      </w:tr>
      <w:tr w:rsidR="00CA79A9" w:rsidRPr="00CA79A9" w14:paraId="76D981B2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9B8E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73E3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AF569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59BC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 xml:space="preserve">07/02/2026 </w:t>
            </w: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60AF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E9DE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BDB5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  <w:tr w:rsidR="00CA79A9" w:rsidRPr="00CA79A9" w14:paraId="06BEDD21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1909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58FC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8CC36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EF915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08/02/2026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641D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938A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E3973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6335E120" w14:textId="77777777" w:rsidR="00CA79A9" w:rsidRPr="00CA79A9" w:rsidRDefault="00CA79A9" w:rsidP="00CA79A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50A73ED" w14:textId="77777777" w:rsidR="00CA79A9" w:rsidRPr="00CA79A9" w:rsidRDefault="00CA79A9" w:rsidP="00CA79A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D0E02C6" w14:textId="77777777" w:rsidR="00CA79A9" w:rsidRPr="00CA79A9" w:rsidRDefault="00CA79A9" w:rsidP="00CA79A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7B0C9D" w14:textId="77777777" w:rsidR="004054E4" w:rsidRDefault="004054E4" w:rsidP="00CA79A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8D17D5" w14:textId="39B853FE" w:rsidR="00CA79A9" w:rsidRPr="00CA79A9" w:rsidRDefault="00CA79A9" w:rsidP="00CA79A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A79A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GIRONE G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033"/>
        <w:gridCol w:w="385"/>
        <w:gridCol w:w="898"/>
        <w:gridCol w:w="1180"/>
        <w:gridCol w:w="1548"/>
        <w:gridCol w:w="1548"/>
      </w:tblGrid>
      <w:tr w:rsidR="00CA79A9" w:rsidRPr="00CA79A9" w14:paraId="1EC0A514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81F2B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097D3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D665F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D39DB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15D40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34028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12B8E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79A9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A79A9" w:rsidRPr="00CA79A9" w14:paraId="44111CC5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9B67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A215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ECBB9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A310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6C11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96A8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80C6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CA79A9" w:rsidRPr="00CA79A9" w14:paraId="1416FA1B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97860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BD2C4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18585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BEA6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C35E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CB982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57AD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  <w:tr w:rsidR="00CA79A9" w:rsidRPr="00CA79A9" w14:paraId="38CCB278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5896B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59CC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C15AC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834BD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BF48E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1A06A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3B82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CA79A9" w:rsidRPr="00CA79A9" w14:paraId="57C5FA82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77A9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5BF68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CAB23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E1397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07/02/2026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2525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D75D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EE00C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CA79A9" w:rsidRPr="00CA79A9" w14:paraId="32EEAA0A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8385F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78AF9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B52F7" w14:textId="77777777" w:rsidR="00CA79A9" w:rsidRPr="00CA79A9" w:rsidRDefault="00CA79A9" w:rsidP="00CA79A9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AA5C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08/02/2026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660D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CFB21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B0C96" w14:textId="77777777" w:rsidR="00CA79A9" w:rsidRPr="00CA79A9" w:rsidRDefault="00CA79A9" w:rsidP="00CA79A9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A79A9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</w:tbl>
    <w:p w14:paraId="5B23D6B0" w14:textId="77777777" w:rsidR="007600B4" w:rsidRDefault="007600B4" w:rsidP="00055ECC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CB9483" w14:textId="77777777" w:rsidR="00E8654D" w:rsidRDefault="00E8654D" w:rsidP="00C9571D">
      <w:pPr>
        <w:jc w:val="center"/>
        <w:rPr>
          <w:color w:val="002060"/>
        </w:rPr>
      </w:pPr>
    </w:p>
    <w:p w14:paraId="139677DB" w14:textId="77777777" w:rsidR="00F715E0" w:rsidRDefault="00F715E0" w:rsidP="00C9571D">
      <w:pPr>
        <w:jc w:val="center"/>
        <w:rPr>
          <w:color w:val="002060"/>
        </w:rPr>
      </w:pPr>
    </w:p>
    <w:p w14:paraId="0536C29C" w14:textId="77777777" w:rsidR="00B95857" w:rsidRDefault="00B95857" w:rsidP="00C9571D">
      <w:pPr>
        <w:jc w:val="center"/>
        <w:rPr>
          <w:color w:val="002060"/>
        </w:rPr>
      </w:pPr>
    </w:p>
    <w:p w14:paraId="778AC69D" w14:textId="77777777" w:rsidR="00C55E23" w:rsidRPr="00B551DF" w:rsidRDefault="00C55E23" w:rsidP="00C55E23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ALLIEVI UNDER 17</w:t>
      </w:r>
      <w:r w:rsidRPr="00B551DF">
        <w:rPr>
          <w:color w:val="002060"/>
        </w:rPr>
        <w:t xml:space="preserve"> </w:t>
      </w:r>
      <w:r>
        <w:rPr>
          <w:color w:val="002060"/>
        </w:rPr>
        <w:t xml:space="preserve">SECONDE SQUADRE </w:t>
      </w:r>
      <w:r w:rsidRPr="00B551DF">
        <w:rPr>
          <w:color w:val="002060"/>
        </w:rPr>
        <w:t>MACERATA</w:t>
      </w:r>
    </w:p>
    <w:p w14:paraId="754C265A" w14:textId="77777777" w:rsidR="00803C38" w:rsidRDefault="00803C38" w:rsidP="00626962">
      <w:pPr>
        <w:pStyle w:val="titoloprinc0"/>
        <w:rPr>
          <w:color w:val="002060"/>
        </w:rPr>
      </w:pPr>
    </w:p>
    <w:p w14:paraId="53923F53" w14:textId="77777777" w:rsidR="0029047A" w:rsidRDefault="0029047A" w:rsidP="0029047A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2C942E1E" w14:textId="77777777" w:rsidR="0029047A" w:rsidRDefault="0029047A" w:rsidP="0029047A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4BB9FC01" w14:textId="77777777" w:rsidR="0029047A" w:rsidRDefault="0029047A" w:rsidP="0029047A">
      <w:pPr>
        <w:pStyle w:val="titoloprinc0"/>
        <w:jc w:val="left"/>
        <w:rPr>
          <w:sz w:val="24"/>
          <w:szCs w:val="24"/>
        </w:rPr>
      </w:pPr>
    </w:p>
    <w:p w14:paraId="39059AAA" w14:textId="5264122D" w:rsidR="0029047A" w:rsidRDefault="0029047A" w:rsidP="0029047A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29047A" w:rsidRPr="00993906" w14:paraId="636A14BA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B3F9B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3DA99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60FC0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70F71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841F5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74106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66808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1E77A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9047A" w:rsidRPr="00993906" w14:paraId="7A5A131E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A0280" w14:textId="0F587027" w:rsidR="0029047A" w:rsidRPr="00993906" w:rsidRDefault="0029047A" w:rsidP="00601311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EEE06" w14:textId="1683EF25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E2A08" w14:textId="5B1A56FF" w:rsidR="0029047A" w:rsidRPr="006D16B9" w:rsidRDefault="0029047A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29047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TOLENTINO 1919 SSDARL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F442F" w14:textId="65653DB1" w:rsidR="0029047A" w:rsidRPr="008875BC" w:rsidRDefault="0029047A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PONTEROSSO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7794C" w14:textId="77777777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51142" w14:textId="46EC1527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3D0BE" w14:textId="1B97F89A" w:rsidR="0029047A" w:rsidRPr="00993906" w:rsidRDefault="0029047A" w:rsidP="00601311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BD29B" w14:textId="7AACC627" w:rsidR="0029047A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9047A">
              <w:rPr>
                <w:rFonts w:ascii="Calibri" w:hAnsi="Calibri"/>
                <w:color w:val="012741"/>
                <w:spacing w:val="-4"/>
                <w:sz w:val="17"/>
              </w:rPr>
              <w:t>"FRANCESCO CIOMMEI"</w:t>
            </w:r>
          </w:p>
          <w:p w14:paraId="5D1B4605" w14:textId="7A98C4E8" w:rsidR="0029047A" w:rsidRPr="00993906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</w:tbl>
    <w:p w14:paraId="75E69247" w14:textId="77777777" w:rsidR="0029047A" w:rsidRDefault="0029047A" w:rsidP="00626962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A10678" w:rsidRPr="00993906" w14:paraId="4E92A629" w14:textId="77777777" w:rsidTr="00926E3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ED48B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CC25F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9834F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F74DF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35C90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2DA14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4FBF7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3369B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10678" w:rsidRPr="00993906" w14:paraId="7FB6E440" w14:textId="77777777" w:rsidTr="00A1067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D422B" w14:textId="5F83AB60" w:rsidR="00A10678" w:rsidRPr="00993906" w:rsidRDefault="00A10678" w:rsidP="00926E3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04C35" w14:textId="77777777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845FA" w14:textId="588989D0" w:rsidR="00A10678" w:rsidRPr="006D16B9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A10678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FILOTTRANESE A.S.D.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14E8E" w14:textId="22514DA1" w:rsidR="00A10678" w:rsidRPr="008875BC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PASSATEMPESE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F630B" w14:textId="43DCD16E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78571" w14:textId="6E486673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74832" w14:textId="362AA9EC" w:rsidR="00A10678" w:rsidRPr="00993906" w:rsidRDefault="00A10678" w:rsidP="00926E3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10:45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981A7" w14:textId="1DBA9774" w:rsidR="00A10678" w:rsidRDefault="00A10678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A10678">
              <w:rPr>
                <w:rFonts w:ascii="Calibri" w:hAnsi="Calibri"/>
                <w:color w:val="012741"/>
                <w:spacing w:val="-4"/>
                <w:sz w:val="17"/>
              </w:rPr>
              <w:t>SUPPLEMENTARE "SAN GIOBBE"</w:t>
            </w:r>
          </w:p>
          <w:p w14:paraId="715FB530" w14:textId="681CF159" w:rsidR="00A10678" w:rsidRPr="00993906" w:rsidRDefault="00A10678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FILOTTRANO</w:t>
            </w:r>
          </w:p>
        </w:tc>
      </w:tr>
    </w:tbl>
    <w:p w14:paraId="36E14FCA" w14:textId="77777777" w:rsidR="00A10678" w:rsidRDefault="00A10678" w:rsidP="00626962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8D578A" w:rsidRPr="00993906" w14:paraId="5D20D001" w14:textId="77777777" w:rsidTr="00926E3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338E3" w14:textId="77777777" w:rsidR="008D578A" w:rsidRPr="00993906" w:rsidRDefault="008D578A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A114B" w14:textId="77777777" w:rsidR="008D578A" w:rsidRPr="00993906" w:rsidRDefault="008D578A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61FE5" w14:textId="77777777" w:rsidR="008D578A" w:rsidRPr="00993906" w:rsidRDefault="008D578A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27020" w14:textId="77777777" w:rsidR="008D578A" w:rsidRPr="00993906" w:rsidRDefault="008D578A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476F6" w14:textId="77777777" w:rsidR="008D578A" w:rsidRPr="00993906" w:rsidRDefault="008D578A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46E18" w14:textId="77777777" w:rsidR="008D578A" w:rsidRPr="00993906" w:rsidRDefault="008D578A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06770" w14:textId="77777777" w:rsidR="008D578A" w:rsidRPr="00993906" w:rsidRDefault="008D578A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CF507" w14:textId="77777777" w:rsidR="008D578A" w:rsidRPr="00993906" w:rsidRDefault="008D578A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D578A" w:rsidRPr="00993906" w14:paraId="745FBE1D" w14:textId="77777777" w:rsidTr="00926E3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8949F" w14:textId="77777777" w:rsidR="008D578A" w:rsidRPr="00993906" w:rsidRDefault="008D578A" w:rsidP="00926E3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A84EE" w14:textId="77777777" w:rsidR="008D578A" w:rsidRPr="00993906" w:rsidRDefault="008D578A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A9141" w14:textId="462E8015" w:rsidR="008D578A" w:rsidRPr="006D16B9" w:rsidRDefault="008D578A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32895" w14:textId="5CA1D970" w:rsidR="008D578A" w:rsidRPr="008875BC" w:rsidRDefault="008D578A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VILLA MUSONE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897EC" w14:textId="77777777" w:rsidR="008D578A" w:rsidRPr="00993906" w:rsidRDefault="008D578A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910A0" w14:textId="35FF8885" w:rsidR="008D578A" w:rsidRPr="00993906" w:rsidRDefault="008D578A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FA671" w14:textId="7E9D3525" w:rsidR="008D578A" w:rsidRPr="00993906" w:rsidRDefault="008D578A" w:rsidP="00926E3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0E822" w14:textId="04EAF336" w:rsidR="008D578A" w:rsidRDefault="008D578A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D578A">
              <w:rPr>
                <w:rFonts w:ascii="Calibri" w:hAnsi="Calibri"/>
                <w:color w:val="012741"/>
                <w:spacing w:val="-4"/>
                <w:sz w:val="17"/>
              </w:rPr>
              <w:t>COMUNALE "NICOLA TUBALDI"</w:t>
            </w:r>
          </w:p>
          <w:p w14:paraId="49664B33" w14:textId="06DA8447" w:rsidR="008D578A" w:rsidRPr="00993906" w:rsidRDefault="008D578A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RECANATI</w:t>
            </w:r>
          </w:p>
        </w:tc>
      </w:tr>
    </w:tbl>
    <w:p w14:paraId="72250A26" w14:textId="77777777" w:rsidR="008D578A" w:rsidRDefault="008D578A" w:rsidP="00626962">
      <w:pPr>
        <w:pStyle w:val="titoloprinc0"/>
        <w:rPr>
          <w:color w:val="002060"/>
        </w:rPr>
      </w:pPr>
    </w:p>
    <w:p w14:paraId="13D8E79F" w14:textId="77777777" w:rsidR="00627DCA" w:rsidRDefault="00627DCA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17384642" w14:textId="77777777" w:rsidR="007379CE" w:rsidRDefault="007379CE" w:rsidP="00626962">
      <w:pPr>
        <w:pStyle w:val="titoloprinc0"/>
        <w:rPr>
          <w:color w:val="002060"/>
        </w:rPr>
      </w:pPr>
    </w:p>
    <w:p w14:paraId="28289BAE" w14:textId="77777777" w:rsidR="007E25F0" w:rsidRPr="007E25F0" w:rsidRDefault="007E25F0" w:rsidP="007E25F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E25F0">
        <w:rPr>
          <w:rFonts w:ascii="Arial" w:hAnsi="Arial" w:cs="Arial"/>
          <w:b/>
          <w:bCs/>
          <w:color w:val="000000"/>
          <w:sz w:val="24"/>
          <w:szCs w:val="24"/>
        </w:rPr>
        <w:t>GIRONE C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9"/>
        <w:gridCol w:w="385"/>
        <w:gridCol w:w="898"/>
        <w:gridCol w:w="1192"/>
        <w:gridCol w:w="1544"/>
        <w:gridCol w:w="1550"/>
      </w:tblGrid>
      <w:tr w:rsidR="007E25F0" w:rsidRPr="007E25F0" w14:paraId="28241C27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925B9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8F6EF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608A9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7336D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CDC59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E36FF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0A770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E25F0" w:rsidRPr="007E25F0" w14:paraId="6414E18E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8BAF2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880EC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6C19D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E82BF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07/02/2026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AA3A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44 SUPPLEMENTARE "SAN GIOBBE"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4A4A5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FILOTTRANO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D0E2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GEMME, 1</w:t>
            </w:r>
          </w:p>
        </w:tc>
      </w:tr>
      <w:tr w:rsidR="007E25F0" w:rsidRPr="007E25F0" w14:paraId="18BD99F2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DFA4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8342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60114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4439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1E43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C6B8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6865F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CAMERANO,5/B OSIMO STAZION</w:t>
            </w:r>
          </w:p>
        </w:tc>
      </w:tr>
      <w:tr w:rsidR="007E25F0" w:rsidRPr="007E25F0" w14:paraId="66F51F74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78B9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20B6C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D0E97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5A753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08/02/2026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0E74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57D9C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0BC5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MOLINO MENSA</w:t>
            </w:r>
          </w:p>
        </w:tc>
      </w:tr>
      <w:tr w:rsidR="007E25F0" w:rsidRPr="007E25F0" w14:paraId="3E465527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48F8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37846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9F8C8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A0B5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08/02/2026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0E32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4 COMUNALE "S.GIULIANI"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799B2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040E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ESINO LOC. TORRETTE</w:t>
            </w:r>
          </w:p>
        </w:tc>
      </w:tr>
      <w:tr w:rsidR="007E25F0" w:rsidRPr="007E25F0" w14:paraId="6677975C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D8958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AB61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8178C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C407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 xml:space="preserve">08/02/2026 </w:t>
            </w: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29ABA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6CEE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D2F9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7E25F0" w:rsidRPr="007E25F0" w14:paraId="44C15E2F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686A8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8938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07A3D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E219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 xml:space="preserve">08/02/2026 </w:t>
            </w: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C91B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F52A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BDF6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59FD2CBE" w14:textId="77777777" w:rsidR="004054E4" w:rsidRDefault="004054E4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4F7A4F2D" w14:textId="77777777" w:rsidR="004054E4" w:rsidRDefault="004054E4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7DB2E6E4" w14:textId="77777777" w:rsidR="004054E4" w:rsidRDefault="004054E4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41C3C9F0" w14:textId="77777777" w:rsidR="004054E4" w:rsidRPr="005E7AAE" w:rsidRDefault="004054E4" w:rsidP="004054E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GIOVANISSIMI MACERATA II FASE</w:t>
      </w:r>
    </w:p>
    <w:p w14:paraId="00330AE0" w14:textId="77777777" w:rsidR="004054E4" w:rsidRDefault="004054E4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25F08637" w14:textId="77777777" w:rsidR="004054E4" w:rsidRDefault="004054E4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6B95F213" w14:textId="4134E98C" w:rsidR="00883C41" w:rsidRDefault="00883C41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  <w:r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  <w:t>ERRATA CORRIGE</w:t>
      </w:r>
    </w:p>
    <w:p w14:paraId="7274C43A" w14:textId="77777777" w:rsidR="00883C41" w:rsidRDefault="00883C41" w:rsidP="00883C41">
      <w:pPr>
        <w:jc w:val="center"/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</w:pPr>
    </w:p>
    <w:p w14:paraId="0498D2B2" w14:textId="27C36B95" w:rsidR="00883C41" w:rsidRDefault="00883C41" w:rsidP="00883C41">
      <w:pPr>
        <w:jc w:val="center"/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</w:pPr>
      <w:r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  <w:t xml:space="preserve">Gara tra CINGOLANA SAN FRANCESCO – </w:t>
      </w:r>
      <w:r w:rsidRPr="0028577E"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  <w:t>CLUENTINA CALCIO</w:t>
      </w:r>
      <w:r w:rsidRPr="0028577E">
        <w:rPr>
          <w:rFonts w:ascii="Arial" w:eastAsia="MS Mincho" w:hAnsi="Arial" w:cs="Arial"/>
          <w:b/>
          <w:bCs/>
          <w:color w:val="17365D" w:themeColor="text2" w:themeShade="BF"/>
          <w:sz w:val="24"/>
          <w:szCs w:val="24"/>
          <w:u w:val="single"/>
        </w:rPr>
        <w:t xml:space="preserve"> </w:t>
      </w:r>
      <w:r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  <w:t>del 31/01/2026</w:t>
      </w:r>
    </w:p>
    <w:p w14:paraId="75D7A03F" w14:textId="77777777" w:rsidR="00883C41" w:rsidRDefault="00883C41" w:rsidP="00883C41">
      <w:pPr>
        <w:jc w:val="center"/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</w:pPr>
    </w:p>
    <w:p w14:paraId="6C2B89D2" w14:textId="575080FF" w:rsidR="00883C41" w:rsidRDefault="00883C41" w:rsidP="00883C41">
      <w:pPr>
        <w:rPr>
          <w:rFonts w:ascii="Arial" w:eastAsia="MS Mincho" w:hAnsi="Arial" w:cs="Arial"/>
          <w:color w:val="17365D" w:themeColor="text2" w:themeShade="BF"/>
          <w:sz w:val="22"/>
          <w:szCs w:val="22"/>
        </w:rPr>
      </w:pPr>
      <w:r>
        <w:rPr>
          <w:rFonts w:ascii="Arial" w:eastAsia="MS Mincho" w:hAnsi="Arial" w:cs="Arial"/>
          <w:color w:val="17365D" w:themeColor="text2" w:themeShade="BF"/>
          <w:sz w:val="22"/>
          <w:szCs w:val="22"/>
        </w:rPr>
        <w:t xml:space="preserve">Su segnalazione della Società, rivisto il rapporto di gara, dove si evince che la gara non è stata disputata per avverse condizioni atmosferiche (nebbia), si dispone il recupero della stessa, in accordo tra le Società, il giorno 10 febbraio 2026 alle ore 18:00 al campo </w:t>
      </w:r>
      <w:r w:rsidRPr="00883C41">
        <w:rPr>
          <w:rFonts w:ascii="Arial" w:eastAsia="MS Mincho" w:hAnsi="Arial" w:cs="Arial"/>
          <w:color w:val="17365D" w:themeColor="text2" w:themeShade="BF"/>
          <w:sz w:val="22"/>
          <w:szCs w:val="22"/>
        </w:rPr>
        <w:t>Comunale Suppl."Marco Fileni"</w:t>
      </w:r>
      <w:r>
        <w:rPr>
          <w:rFonts w:ascii="Arial" w:eastAsia="MS Mincho" w:hAnsi="Arial" w:cs="Arial"/>
          <w:color w:val="17365D" w:themeColor="text2" w:themeShade="BF"/>
          <w:sz w:val="22"/>
          <w:szCs w:val="22"/>
        </w:rPr>
        <w:t xml:space="preserve"> a Cingoli</w:t>
      </w:r>
      <w:r w:rsidR="006829FB">
        <w:rPr>
          <w:rFonts w:ascii="Arial" w:eastAsia="MS Mincho" w:hAnsi="Arial" w:cs="Arial"/>
          <w:color w:val="17365D" w:themeColor="text2" w:themeShade="BF"/>
          <w:sz w:val="22"/>
          <w:szCs w:val="22"/>
        </w:rPr>
        <w:t>.</w:t>
      </w:r>
    </w:p>
    <w:p w14:paraId="630ACC10" w14:textId="77777777" w:rsidR="006829FB" w:rsidRDefault="006829FB" w:rsidP="00883C41">
      <w:pPr>
        <w:rPr>
          <w:rFonts w:ascii="Arial" w:eastAsia="MS Mincho" w:hAnsi="Arial" w:cs="Arial"/>
          <w:color w:val="17365D" w:themeColor="text2" w:themeShade="BF"/>
          <w:sz w:val="22"/>
          <w:szCs w:val="22"/>
        </w:rPr>
      </w:pPr>
    </w:p>
    <w:p w14:paraId="266A2173" w14:textId="77777777" w:rsidR="006829FB" w:rsidRDefault="006829FB" w:rsidP="00883C41">
      <w:pPr>
        <w:rPr>
          <w:rFonts w:ascii="Arial" w:eastAsia="MS Mincho" w:hAnsi="Arial" w:cs="Arial"/>
          <w:color w:val="17365D" w:themeColor="text2" w:themeShade="BF"/>
          <w:sz w:val="22"/>
          <w:szCs w:val="22"/>
        </w:rPr>
      </w:pPr>
    </w:p>
    <w:p w14:paraId="0658E2BD" w14:textId="77777777" w:rsidR="0028577E" w:rsidRPr="00290037" w:rsidRDefault="0028577E" w:rsidP="0028577E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AFF1F9D" w14:textId="77777777" w:rsidR="0028577E" w:rsidRPr="00290037" w:rsidRDefault="0028577E" w:rsidP="0028577E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3E523554" w14:textId="77777777" w:rsidR="0028577E" w:rsidRDefault="0028577E" w:rsidP="006829FB">
      <w:pPr>
        <w:pStyle w:val="titoloprinc0"/>
        <w:rPr>
          <w:color w:val="002060"/>
          <w:sz w:val="32"/>
          <w:szCs w:val="32"/>
        </w:rPr>
      </w:pPr>
    </w:p>
    <w:p w14:paraId="73B89E45" w14:textId="674788A6" w:rsidR="006829FB" w:rsidRDefault="006829FB" w:rsidP="006829FB">
      <w:pPr>
        <w:pStyle w:val="titoloprinc0"/>
        <w:rPr>
          <w:color w:val="002060"/>
        </w:rPr>
      </w:pPr>
      <w:r>
        <w:rPr>
          <w:color w:val="002060"/>
          <w:sz w:val="32"/>
          <w:szCs w:val="32"/>
        </w:rPr>
        <w:t>Recupero gara</w:t>
      </w:r>
    </w:p>
    <w:p w14:paraId="0C9CBE2C" w14:textId="77777777" w:rsidR="006829FB" w:rsidRDefault="006829FB" w:rsidP="006829FB">
      <w:pPr>
        <w:pStyle w:val="titoloprinc0"/>
        <w:rPr>
          <w:color w:val="002060"/>
        </w:rPr>
      </w:pPr>
    </w:p>
    <w:p w14:paraId="74385042" w14:textId="77777777" w:rsidR="006829FB" w:rsidRDefault="006829FB" w:rsidP="006829FB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6829FB" w:rsidRPr="00993906" w14:paraId="14F67D47" w14:textId="77777777" w:rsidTr="006829F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BEF9C" w14:textId="77777777" w:rsidR="006829FB" w:rsidRPr="00993906" w:rsidRDefault="006829FB" w:rsidP="006B7A3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4026C" w14:textId="77777777" w:rsidR="006829FB" w:rsidRPr="00993906" w:rsidRDefault="006829FB" w:rsidP="006B7A3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DBF68" w14:textId="77777777" w:rsidR="006829FB" w:rsidRPr="00993906" w:rsidRDefault="006829FB" w:rsidP="006B7A3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4A7EA" w14:textId="77777777" w:rsidR="006829FB" w:rsidRPr="00993906" w:rsidRDefault="006829FB" w:rsidP="006B7A3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A7927" w14:textId="77777777" w:rsidR="006829FB" w:rsidRPr="00993906" w:rsidRDefault="006829FB" w:rsidP="006B7A3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68908" w14:textId="77777777" w:rsidR="006829FB" w:rsidRPr="00993906" w:rsidRDefault="006829FB" w:rsidP="006B7A3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3FD21" w14:textId="77777777" w:rsidR="006829FB" w:rsidRPr="00993906" w:rsidRDefault="006829FB" w:rsidP="006B7A3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2B355" w14:textId="77777777" w:rsidR="006829FB" w:rsidRPr="00993906" w:rsidRDefault="006829FB" w:rsidP="006B7A3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829FB" w:rsidRPr="00993906" w14:paraId="6BF90759" w14:textId="77777777" w:rsidTr="006829F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0C583" w14:textId="59A4EC90" w:rsidR="006829FB" w:rsidRPr="00993906" w:rsidRDefault="006829FB" w:rsidP="006B7A35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10/02/2026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61FB0" w14:textId="4F1FE39E" w:rsidR="006829FB" w:rsidRPr="00993906" w:rsidRDefault="006829FB" w:rsidP="006B7A3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A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A6865" w14:textId="5AB12515" w:rsidR="006829FB" w:rsidRPr="006D16B9" w:rsidRDefault="006829FB" w:rsidP="006B7A3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CINGOLANA SAN FRANCESCO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3D325" w14:textId="505E3228" w:rsidR="006829FB" w:rsidRPr="008875BC" w:rsidRDefault="006829FB" w:rsidP="006B7A35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CLUENTINA 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7EE02" w14:textId="62DAD74B" w:rsidR="006829FB" w:rsidRPr="00993906" w:rsidRDefault="006829FB" w:rsidP="006B7A3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2AC13" w14:textId="21463F72" w:rsidR="006829FB" w:rsidRPr="00993906" w:rsidRDefault="006829FB" w:rsidP="006B7A35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03D93" w14:textId="1BB3FC18" w:rsidR="006829FB" w:rsidRPr="00993906" w:rsidRDefault="006829FB" w:rsidP="006B7A35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7272A" w14:textId="727F60DD" w:rsidR="006829FB" w:rsidRDefault="006829FB" w:rsidP="006B7A3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829FB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6829FB">
              <w:rPr>
                <w:rFonts w:ascii="Calibri" w:hAnsi="Calibri"/>
                <w:color w:val="012741"/>
                <w:spacing w:val="-4"/>
                <w:sz w:val="17"/>
              </w:rPr>
              <w:t xml:space="preserve"> SUPPL."MARCO FILENI"</w:t>
            </w:r>
          </w:p>
          <w:p w14:paraId="47964C46" w14:textId="4237715D" w:rsidR="006829FB" w:rsidRPr="00993906" w:rsidRDefault="006829FB" w:rsidP="006B7A35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CINGOLI</w:t>
            </w:r>
          </w:p>
        </w:tc>
      </w:tr>
    </w:tbl>
    <w:p w14:paraId="70919ACE" w14:textId="77777777" w:rsidR="00883C41" w:rsidRDefault="00883C41" w:rsidP="00511192">
      <w:pPr>
        <w:pStyle w:val="titoloprinc0"/>
        <w:rPr>
          <w:color w:val="002060"/>
          <w:sz w:val="32"/>
          <w:szCs w:val="32"/>
        </w:rPr>
      </w:pPr>
    </w:p>
    <w:p w14:paraId="3BF2A58F" w14:textId="33F8F311" w:rsidR="00E420A2" w:rsidRDefault="00E420A2" w:rsidP="00511192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5EE1DF04" w14:textId="77777777" w:rsidR="00E420A2" w:rsidRDefault="00E420A2" w:rsidP="00511192">
      <w:pPr>
        <w:pStyle w:val="titoloprinc0"/>
        <w:rPr>
          <w:color w:val="002060"/>
        </w:rPr>
      </w:pPr>
    </w:p>
    <w:p w14:paraId="30DF8E86" w14:textId="6D37AC15" w:rsidR="00E420A2" w:rsidRDefault="00E420A2" w:rsidP="00E420A2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A10678" w:rsidRPr="00993906" w14:paraId="0226670A" w14:textId="77777777" w:rsidTr="00926E3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82FB3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A9BAD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317C9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465FD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9914C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7EA26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E8FF8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5E09C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10678" w:rsidRPr="00993906" w14:paraId="120178D8" w14:textId="77777777" w:rsidTr="008D578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B9E1D" w14:textId="15AE5CB7" w:rsidR="00A10678" w:rsidRPr="00993906" w:rsidRDefault="00A10678" w:rsidP="00926E3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05/02/2026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D80D7" w14:textId="77777777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4A72B" w14:textId="60768198" w:rsidR="00A10678" w:rsidRPr="006D16B9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PASSATEMPESE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DF603" w14:textId="1E465F74" w:rsidR="00A10678" w:rsidRPr="008875BC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VILLA MUSONE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39F51" w14:textId="065FF967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3B22E" w14:textId="33A09365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8D578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75AB0" w14:textId="455892F6" w:rsidR="00A10678" w:rsidRPr="00993906" w:rsidRDefault="00A10678" w:rsidP="00926E3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EF2D3" w14:textId="008E209B" w:rsidR="00A10678" w:rsidRDefault="008D578A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D578A">
              <w:rPr>
                <w:rFonts w:ascii="Calibri" w:hAnsi="Calibri"/>
                <w:color w:val="012741"/>
                <w:spacing w:val="-4"/>
                <w:sz w:val="17"/>
              </w:rPr>
              <w:t>POLIVALENTE MONTETORTO</w:t>
            </w:r>
          </w:p>
          <w:p w14:paraId="01D636D0" w14:textId="6B58A7B3" w:rsidR="00A10678" w:rsidRPr="00993906" w:rsidRDefault="008D578A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33E9B721" w14:textId="77777777" w:rsidR="00A10678" w:rsidRDefault="00A10678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CB3F3F" w:rsidRPr="00993906" w14:paraId="075D9B9C" w14:textId="77777777" w:rsidTr="008F4B1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252A8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9CFE5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96E5D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BCE76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C5531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D07DA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301E0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BB362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B3F3F" w:rsidRPr="00993906" w14:paraId="019DC85A" w14:textId="77777777" w:rsidTr="008F4B1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75D74" w14:textId="77777777" w:rsidR="00CB3F3F" w:rsidRPr="00993906" w:rsidRDefault="00CB3F3F" w:rsidP="008F4B1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9044E" w14:textId="77777777" w:rsidR="00CB3F3F" w:rsidRPr="00993906" w:rsidRDefault="00CB3F3F" w:rsidP="008F4B1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70405" w14:textId="77777777" w:rsidR="00CB3F3F" w:rsidRPr="006D16B9" w:rsidRDefault="00CB3F3F" w:rsidP="008F4B1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MONTEMILONE POLLENZA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20BF0" w14:textId="77777777" w:rsidR="00CB3F3F" w:rsidRPr="008875BC" w:rsidRDefault="00CB3F3F" w:rsidP="008F4B1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MONTECASSIANO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09AAD" w14:textId="77777777" w:rsidR="00CB3F3F" w:rsidRPr="00993906" w:rsidRDefault="00CB3F3F" w:rsidP="008F4B1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ACA4D" w14:textId="77777777" w:rsidR="00CB3F3F" w:rsidRPr="00993906" w:rsidRDefault="00CB3F3F" w:rsidP="008F4B1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FA238" w14:textId="77777777" w:rsidR="00CB3F3F" w:rsidRPr="00993906" w:rsidRDefault="00CB3F3F" w:rsidP="008F4B1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F2BAB" w14:textId="77777777" w:rsidR="00CB3F3F" w:rsidRDefault="00CB3F3F" w:rsidP="008F4B1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CB7236">
              <w:rPr>
                <w:rFonts w:ascii="Calibri" w:hAnsi="Calibri"/>
                <w:color w:val="012741"/>
                <w:spacing w:val="-4"/>
                <w:sz w:val="17"/>
              </w:rPr>
              <w:t>"AURELIO GALASSE"</w:t>
            </w:r>
          </w:p>
          <w:p w14:paraId="248AF320" w14:textId="77777777" w:rsidR="00CB3F3F" w:rsidRPr="00993906" w:rsidRDefault="00CB3F3F" w:rsidP="008F4B1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POLLENZA</w:t>
            </w:r>
          </w:p>
        </w:tc>
      </w:tr>
    </w:tbl>
    <w:p w14:paraId="52D466A3" w14:textId="77777777" w:rsidR="00CB3F3F" w:rsidRDefault="00CB3F3F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CB3F3F" w:rsidRPr="00993906" w14:paraId="78A7D922" w14:textId="77777777" w:rsidTr="008F4B1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C1C36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30F13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5FC01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1A3BB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31008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AC73E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A622D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52B37" w14:textId="77777777" w:rsidR="00CB3F3F" w:rsidRPr="00993906" w:rsidRDefault="00CB3F3F" w:rsidP="008F4B1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B3F3F" w:rsidRPr="00993906" w14:paraId="5883D9C8" w14:textId="77777777" w:rsidTr="008F4B1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1ECBA" w14:textId="1885E8D4" w:rsidR="00CB3F3F" w:rsidRPr="00993906" w:rsidRDefault="00CB3F3F" w:rsidP="008F4B1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393AF" w14:textId="77777777" w:rsidR="00CB3F3F" w:rsidRPr="00993906" w:rsidRDefault="00CB3F3F" w:rsidP="008F4B1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55A92" w14:textId="086706AC" w:rsidR="00CB3F3F" w:rsidRPr="006D16B9" w:rsidRDefault="00CB3F3F" w:rsidP="008F4B1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MONTEFANO CALCIO A R.L.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05D24" w14:textId="71FEB960" w:rsidR="00CB3F3F" w:rsidRPr="008875BC" w:rsidRDefault="00CB3F3F" w:rsidP="008F4B1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RECANATESE ASD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22091" w14:textId="77777777" w:rsidR="00CB3F3F" w:rsidRPr="00993906" w:rsidRDefault="00CB3F3F" w:rsidP="008F4B1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8497F" w14:textId="386BBF29" w:rsidR="00CB3F3F" w:rsidRPr="00993906" w:rsidRDefault="00CB3F3F" w:rsidP="008F4B1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8596A" w14:textId="40D224A4" w:rsidR="00CB3F3F" w:rsidRPr="00993906" w:rsidRDefault="00CB3F3F" w:rsidP="008F4B1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B0DE6" w14:textId="3EA0829D" w:rsidR="00CB3F3F" w:rsidRDefault="00CB3F3F" w:rsidP="008F4B1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CB3F3F">
              <w:rPr>
                <w:rFonts w:ascii="Calibri" w:hAnsi="Calibri"/>
                <w:color w:val="012741"/>
                <w:spacing w:val="-4"/>
                <w:sz w:val="17"/>
              </w:rPr>
              <w:t>COMUNALE "DELL'IMMACOLATA"</w:t>
            </w:r>
          </w:p>
          <w:p w14:paraId="0E511AF5" w14:textId="5F7071D2" w:rsidR="00CB3F3F" w:rsidRPr="00993906" w:rsidRDefault="00CB3F3F" w:rsidP="008F4B1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MONTEFANO</w:t>
            </w:r>
          </w:p>
        </w:tc>
      </w:tr>
    </w:tbl>
    <w:p w14:paraId="6CB27980" w14:textId="77777777" w:rsidR="00CB3F3F" w:rsidRDefault="00CB3F3F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420A2" w:rsidRPr="00993906" w14:paraId="7497E180" w14:textId="77777777" w:rsidTr="00E420A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B886B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D2D44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E4C9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E04B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8C177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2E744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F1143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63764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420A2" w:rsidRPr="00993906" w14:paraId="3498214E" w14:textId="77777777" w:rsidTr="00E420A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2D41B" w14:textId="1C304355" w:rsidR="00E420A2" w:rsidRPr="00993906" w:rsidRDefault="00E420A2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FB2CD" w14:textId="01FB53FF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B35A5" w14:textId="77FE26BE" w:rsidR="00E420A2" w:rsidRPr="006D16B9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5DD3F" w14:textId="7E54C8B9" w:rsidR="00E420A2" w:rsidRPr="008875BC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ADRIATICA PORTORECANATI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59FB8" w14:textId="7A02F117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D038C" w14:textId="1BF2912C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E0A6C" w14:textId="071F11E0" w:rsidR="00E420A2" w:rsidRPr="00993906" w:rsidRDefault="00E420A2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28EAC" w14:textId="4538FD81" w:rsidR="00E420A2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C585A98" w14:textId="503E5D49" w:rsidR="00E420A2" w:rsidRPr="00993906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587A7628" w14:textId="77777777" w:rsidR="00CB3F3F" w:rsidRDefault="00CB3F3F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420A2" w:rsidRPr="00993906" w14:paraId="610703ED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2C3E3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1C1E5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82D47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DFAC0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9582F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90B5F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5FE92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416A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420A2" w:rsidRPr="00993906" w14:paraId="0EC244C3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E7888" w14:textId="4A4B1A63" w:rsidR="00E420A2" w:rsidRPr="00993906" w:rsidRDefault="004867EC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01</w:t>
            </w:r>
            <w:r w:rsidR="00E420A2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 w:rsidR="00E420A2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2E6A7" w14:textId="2438679C" w:rsidR="00E420A2" w:rsidRPr="00993906" w:rsidRDefault="004867E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</w:t>
            </w:r>
            <w:r w:rsidR="00E420A2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76811" w14:textId="77777777" w:rsidR="00E420A2" w:rsidRPr="006D16B9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00E05" w14:textId="76817030" w:rsidR="00E420A2" w:rsidRPr="008875BC" w:rsidRDefault="004867EC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6B859" w14:textId="3C4936C8" w:rsidR="00E420A2" w:rsidRPr="00993906" w:rsidRDefault="004867EC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</w:t>
            </w:r>
            <w:r w:rsidR="00E420A2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B02B4" w14:textId="3C7A97BA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867E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37B18" w14:textId="77777777" w:rsidR="00E420A2" w:rsidRPr="00993906" w:rsidRDefault="00E420A2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64166" w14:textId="77777777" w:rsidR="00E420A2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BC7E5A9" w14:textId="77777777" w:rsidR="00E420A2" w:rsidRPr="00993906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249FA4C" w14:textId="77777777" w:rsidR="00E420A2" w:rsidRDefault="00E420A2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420A2" w:rsidRPr="00993906" w14:paraId="01C61471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16C1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DA06E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05429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96536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CC1EC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87DEF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415C2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3AECF" w14:textId="77777777" w:rsidR="00E420A2" w:rsidRPr="00993906" w:rsidRDefault="00E420A2" w:rsidP="003E255A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420A2" w:rsidRPr="00993906" w14:paraId="0AFC0149" w14:textId="77777777" w:rsidTr="003E255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AF357" w14:textId="44087347" w:rsidR="00E420A2" w:rsidRPr="00993906" w:rsidRDefault="00E420A2" w:rsidP="003E255A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</w:t>
            </w:r>
            <w:r w:rsidR="004867E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 w:rsidR="004867E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6249A" w14:textId="298C8497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4867E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</w:t>
            </w:r>
            <w:r w:rsidR="004867E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70A2D" w14:textId="77777777" w:rsidR="00E420A2" w:rsidRPr="006D16B9" w:rsidRDefault="00E420A2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E3F35" w14:textId="0803E31C" w:rsidR="00E420A2" w:rsidRPr="008875BC" w:rsidRDefault="004867EC" w:rsidP="003E255A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BAC72" w14:textId="43070CB4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</w:t>
            </w:r>
            <w:r w:rsidR="004867E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 w:rsidR="004867EC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3633C" w14:textId="62074091" w:rsidR="00E420A2" w:rsidRPr="00993906" w:rsidRDefault="00E420A2" w:rsidP="003E255A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4867EC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2DC1F" w14:textId="77777777" w:rsidR="00E420A2" w:rsidRPr="00993906" w:rsidRDefault="00E420A2" w:rsidP="003E255A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37D9C" w14:textId="77777777" w:rsidR="00E420A2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C46962D" w14:textId="77777777" w:rsidR="00E420A2" w:rsidRPr="00993906" w:rsidRDefault="00E420A2" w:rsidP="003E25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E7EBF64" w14:textId="77777777" w:rsidR="00E420A2" w:rsidRDefault="00E420A2" w:rsidP="00E420A2">
      <w:pPr>
        <w:pStyle w:val="titoloprinc0"/>
        <w:jc w:val="left"/>
        <w:rPr>
          <w:sz w:val="24"/>
          <w:szCs w:val="24"/>
        </w:rPr>
      </w:pPr>
    </w:p>
    <w:p w14:paraId="31F6B900" w14:textId="77777777" w:rsidR="0019324A" w:rsidRDefault="0019324A" w:rsidP="0019324A">
      <w:pPr>
        <w:pStyle w:val="titoloprinc0"/>
        <w:rPr>
          <w:color w:val="002060"/>
        </w:rPr>
      </w:pPr>
    </w:p>
    <w:p w14:paraId="612410EF" w14:textId="399733D1" w:rsidR="0019324A" w:rsidRDefault="0019324A" w:rsidP="0019324A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7D1A71" w:rsidRPr="00993906" w14:paraId="77027F08" w14:textId="77777777" w:rsidTr="00EF6A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94F4B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3DCAB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55FAA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3EAE8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77A5C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DD81D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8AF52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AAE03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7D1A71" w:rsidRPr="00993906" w14:paraId="288E9FBB" w14:textId="77777777" w:rsidTr="007D1A7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03CDC" w14:textId="3FF58D5F" w:rsidR="007D1A71" w:rsidRPr="00993906" w:rsidRDefault="007D1A71" w:rsidP="00EF6A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06/02/2026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B8D94" w14:textId="29E9A619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32F73" w14:textId="3D59945D" w:rsidR="007D1A71" w:rsidRPr="006D16B9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00998" w14:textId="050346BA" w:rsidR="007D1A71" w:rsidRPr="008875BC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CFC9D" w14:textId="2EA25E8F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3D832" w14:textId="11CA0773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9C2BE" w14:textId="2A72826C" w:rsidR="007D1A71" w:rsidRPr="00993906" w:rsidRDefault="007D1A71" w:rsidP="00EF6A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0BEED" w14:textId="08778984" w:rsidR="007D1A71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7D1A71">
              <w:rPr>
                <w:rFonts w:ascii="Calibri" w:hAnsi="Calibri"/>
                <w:color w:val="012741"/>
                <w:spacing w:val="-4"/>
                <w:sz w:val="17"/>
              </w:rPr>
              <w:t>"FRATELLI MASTROCOLA"</w:t>
            </w:r>
          </w:p>
          <w:p w14:paraId="66496402" w14:textId="4D98EB95" w:rsidR="007D1A71" w:rsidRPr="00993906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LORO PICENO</w:t>
            </w:r>
          </w:p>
        </w:tc>
      </w:tr>
    </w:tbl>
    <w:p w14:paraId="1D2C55D6" w14:textId="77777777" w:rsidR="00627DCA" w:rsidRDefault="00627DCA" w:rsidP="00627DCA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5F79A0" w:rsidRPr="00993906" w14:paraId="684D9E97" w14:textId="77777777" w:rsidTr="005D132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53A0C" w14:textId="77777777" w:rsidR="005F79A0" w:rsidRPr="00993906" w:rsidRDefault="005F79A0" w:rsidP="005D132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0D6FF" w14:textId="77777777" w:rsidR="005F79A0" w:rsidRPr="00993906" w:rsidRDefault="005F79A0" w:rsidP="005D132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4B932" w14:textId="77777777" w:rsidR="005F79A0" w:rsidRPr="00993906" w:rsidRDefault="005F79A0" w:rsidP="005D132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194B8" w14:textId="77777777" w:rsidR="005F79A0" w:rsidRPr="00993906" w:rsidRDefault="005F79A0" w:rsidP="005D132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343B8" w14:textId="77777777" w:rsidR="005F79A0" w:rsidRPr="00993906" w:rsidRDefault="005F79A0" w:rsidP="005D132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99A66" w14:textId="77777777" w:rsidR="005F79A0" w:rsidRPr="00993906" w:rsidRDefault="005F79A0" w:rsidP="005D132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50982" w14:textId="77777777" w:rsidR="005F79A0" w:rsidRPr="00993906" w:rsidRDefault="005F79A0" w:rsidP="005D132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A9185" w14:textId="77777777" w:rsidR="005F79A0" w:rsidRPr="00993906" w:rsidRDefault="005F79A0" w:rsidP="005D132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F79A0" w:rsidRPr="00993906" w14:paraId="06E6F4CA" w14:textId="77777777" w:rsidTr="005F79A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9E9B1" w14:textId="2CC54E1B" w:rsidR="005F79A0" w:rsidRPr="00993906" w:rsidRDefault="005F79A0" w:rsidP="005D132E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6CED1" w14:textId="77777777" w:rsidR="005F79A0" w:rsidRPr="00993906" w:rsidRDefault="005F79A0" w:rsidP="005D132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90582" w14:textId="079C0EB1" w:rsidR="005F79A0" w:rsidRPr="006D16B9" w:rsidRDefault="005F79A0" w:rsidP="005D132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CLUENTINA CALCIO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54769" w14:textId="494D3F7E" w:rsidR="005F79A0" w:rsidRPr="008875BC" w:rsidRDefault="005F79A0" w:rsidP="005D132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1524B" w14:textId="28522A31" w:rsidR="005F79A0" w:rsidRPr="00993906" w:rsidRDefault="005F79A0" w:rsidP="005D132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F0E91" w14:textId="77777777" w:rsidR="005F79A0" w:rsidRPr="00993906" w:rsidRDefault="005F79A0" w:rsidP="005D132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EAC4F" w14:textId="0DBCB6F5" w:rsidR="005F79A0" w:rsidRPr="00993906" w:rsidRDefault="005F79A0" w:rsidP="005D132E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55886" w14:textId="1BA078DA" w:rsidR="005F79A0" w:rsidRPr="005F79A0" w:rsidRDefault="005F79A0" w:rsidP="005D132E">
            <w:pPr>
              <w:suppressAutoHyphens/>
              <w:jc w:val="left"/>
              <w:rPr>
                <w:rFonts w:ascii="Calibri" w:hAnsi="Calibri" w:cs="Calibri"/>
                <w:color w:val="012741"/>
                <w:spacing w:val="-4"/>
                <w:sz w:val="17"/>
                <w:szCs w:val="17"/>
              </w:rPr>
            </w:pPr>
            <w:r w:rsidRPr="005F79A0">
              <w:rPr>
                <w:rFonts w:ascii="Calibri" w:hAnsi="Calibri" w:cs="Calibri"/>
                <w:color w:val="000000"/>
                <w:sz w:val="17"/>
                <w:szCs w:val="17"/>
              </w:rPr>
              <w:t>COMUNALE "T.SERI" COLLEVARIO</w:t>
            </w:r>
          </w:p>
          <w:p w14:paraId="3A91D00A" w14:textId="18969EDD" w:rsidR="005F79A0" w:rsidRPr="00993906" w:rsidRDefault="005F79A0" w:rsidP="005D132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746942C8" w14:textId="77777777" w:rsidR="005F79A0" w:rsidRDefault="005F79A0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6D04F1" w:rsidRPr="00993906" w14:paraId="7E8D8606" w14:textId="77777777" w:rsidTr="003D444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FE87C" w14:textId="77777777" w:rsidR="006D04F1" w:rsidRPr="00993906" w:rsidRDefault="006D04F1" w:rsidP="003D444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6DEF9" w14:textId="77777777" w:rsidR="006D04F1" w:rsidRPr="00993906" w:rsidRDefault="006D04F1" w:rsidP="003D444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4CF18" w14:textId="77777777" w:rsidR="006D04F1" w:rsidRPr="00993906" w:rsidRDefault="006D04F1" w:rsidP="003D444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9C759" w14:textId="77777777" w:rsidR="006D04F1" w:rsidRPr="00993906" w:rsidRDefault="006D04F1" w:rsidP="003D444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19671" w14:textId="77777777" w:rsidR="006D04F1" w:rsidRPr="00993906" w:rsidRDefault="006D04F1" w:rsidP="003D444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569A8" w14:textId="77777777" w:rsidR="006D04F1" w:rsidRPr="00993906" w:rsidRDefault="006D04F1" w:rsidP="003D444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32E92" w14:textId="77777777" w:rsidR="006D04F1" w:rsidRPr="00993906" w:rsidRDefault="006D04F1" w:rsidP="003D444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E5708" w14:textId="77777777" w:rsidR="006D04F1" w:rsidRPr="00993906" w:rsidRDefault="006D04F1" w:rsidP="003D444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D04F1" w:rsidRPr="00993906" w14:paraId="751FD048" w14:textId="77777777" w:rsidTr="003D444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B9642" w14:textId="0B181D00" w:rsidR="006D04F1" w:rsidRPr="00993906" w:rsidRDefault="006D04F1" w:rsidP="003D444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0220A" w14:textId="447F24B8" w:rsidR="006D04F1" w:rsidRPr="00993906" w:rsidRDefault="006D04F1" w:rsidP="003D444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6BF15" w14:textId="6EE51C8A" w:rsidR="006D04F1" w:rsidRPr="006D16B9" w:rsidRDefault="006D04F1" w:rsidP="003D444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V.R. MACERATA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D8696" w14:textId="02B8394C" w:rsidR="006D04F1" w:rsidRPr="008875BC" w:rsidRDefault="006D04F1" w:rsidP="003D444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0E8EE" w14:textId="77777777" w:rsidR="006D04F1" w:rsidRPr="00993906" w:rsidRDefault="006D04F1" w:rsidP="003D444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4D465" w14:textId="44B10590" w:rsidR="006D04F1" w:rsidRPr="00993906" w:rsidRDefault="006D04F1" w:rsidP="003D444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4E9AD" w14:textId="6B1589AD" w:rsidR="006D04F1" w:rsidRPr="00993906" w:rsidRDefault="006D04F1" w:rsidP="003D444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A3715" w14:textId="3E68045D" w:rsidR="006D04F1" w:rsidRPr="00993906" w:rsidRDefault="006D04F1" w:rsidP="003D444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"SAN GIULIANO" RIONE PACE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34A8374A" w14:textId="77777777" w:rsidR="005F79A0" w:rsidRDefault="005F79A0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793BD71" w14:textId="20939227" w:rsidR="006829FB" w:rsidRDefault="006829FB" w:rsidP="006829F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39F10139" w14:textId="77777777" w:rsidR="006829FB" w:rsidRDefault="006829FB" w:rsidP="006829F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3E6592" w14:textId="59D776AF" w:rsidR="006829FB" w:rsidRPr="006829FB" w:rsidRDefault="006829FB" w:rsidP="006829F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6829FB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6829FB" w:rsidRPr="006829FB" w14:paraId="7CD8EA0C" w14:textId="77777777" w:rsidTr="006B7A3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B58F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20901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02116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22BE5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AE766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C33F4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21A3E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58715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BD9D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0E333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9FB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6829FB" w:rsidRPr="006829FB" w14:paraId="009E89DE" w14:textId="77777777" w:rsidTr="006B7A35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7DC5A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D2443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507B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4D39E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6FE6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BBE5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1FD8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7E98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5BBF4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83B1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29FB" w:rsidRPr="006829FB" w14:paraId="4D6A10AB" w14:textId="77777777" w:rsidTr="006B7A3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BADD6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8E0A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054C4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0D014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B3FD2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C29BD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A1851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3C168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F6E8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EF56B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29FB" w:rsidRPr="006829FB" w14:paraId="3B6319ED" w14:textId="77777777" w:rsidTr="006B7A3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E4144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AC30B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941DA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045A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BE7A9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324B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591D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9F3BA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7E6A3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7BA4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29FB" w:rsidRPr="006829FB" w14:paraId="61756556" w14:textId="77777777" w:rsidTr="006B7A3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67FE6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57C7D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58A65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B2D5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83F79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7D402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D1C6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786CA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AD863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C221D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29FB" w:rsidRPr="006829FB" w14:paraId="2E7D52B6" w14:textId="77777777" w:rsidTr="006B7A3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D73EC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52336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4BFD6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039D4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73F9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0AD2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F645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96022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9BC03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E99C1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29FB" w:rsidRPr="006829FB" w14:paraId="3E1D63B8" w14:textId="77777777" w:rsidTr="006B7A3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AE28B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19A7B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02C1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7314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B993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09915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DA1E2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81A1E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EC185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2F63E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29FB" w:rsidRPr="006829FB" w14:paraId="0F3E6A9C" w14:textId="77777777" w:rsidTr="006B7A3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7505B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2720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C33A8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67CB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B334D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BDB0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D7A8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23341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536E2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746A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29FB" w:rsidRPr="006829FB" w14:paraId="1F7FFD32" w14:textId="77777777" w:rsidTr="006B7A3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C9266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947F1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9D02D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43048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CFD38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B169F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FC454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B99F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D7AB5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94884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29FB" w:rsidRPr="006829FB" w14:paraId="0974CC45" w14:textId="77777777" w:rsidTr="006B7A35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129C7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C7D2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9198D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629D7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FDB0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143D3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3D1A9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F42B1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E7BA3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9CEF1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29FB" w:rsidRPr="006829FB" w14:paraId="72512B0B" w14:textId="77777777" w:rsidTr="006B7A35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D28F0" w14:textId="77777777" w:rsidR="006829FB" w:rsidRPr="006829FB" w:rsidRDefault="006829FB" w:rsidP="006829F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7008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EAB84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69ACE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D9EFD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914B2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BC0C2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ED95A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50360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F3DC3" w14:textId="77777777" w:rsidR="006829FB" w:rsidRPr="006829FB" w:rsidRDefault="006829FB" w:rsidP="006829F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29F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79AD1FD" w14:textId="77777777" w:rsidR="006829FB" w:rsidRDefault="006829FB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7735DEC" w14:textId="77777777" w:rsidR="006829FB" w:rsidRDefault="006829FB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8E5BFEB" w14:textId="4976A3B6" w:rsidR="00627DCA" w:rsidRDefault="00627DCA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PROGRAMMA GARE</w:t>
      </w:r>
    </w:p>
    <w:p w14:paraId="1E330442" w14:textId="77777777" w:rsidR="005A69F2" w:rsidRDefault="005A69F2" w:rsidP="005F2382">
      <w:pPr>
        <w:pStyle w:val="titoloprinc0"/>
        <w:rPr>
          <w:color w:val="002060"/>
        </w:rPr>
      </w:pPr>
    </w:p>
    <w:p w14:paraId="2672D022" w14:textId="77777777" w:rsidR="007E25F0" w:rsidRPr="007E25F0" w:rsidRDefault="007E25F0" w:rsidP="007E25F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E25F0">
        <w:rPr>
          <w:rFonts w:ascii="Arial" w:hAnsi="Arial" w:cs="Arial"/>
          <w:b/>
          <w:bCs/>
          <w:color w:val="000000"/>
          <w:sz w:val="24"/>
          <w:szCs w:val="24"/>
        </w:rPr>
        <w:t>GIRONE F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7"/>
        <w:gridCol w:w="385"/>
        <w:gridCol w:w="898"/>
        <w:gridCol w:w="1242"/>
        <w:gridCol w:w="1534"/>
        <w:gridCol w:w="1534"/>
      </w:tblGrid>
      <w:tr w:rsidR="007E25F0" w:rsidRPr="007E25F0" w14:paraId="3FF76FF6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777EE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09531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84753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522C8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40E27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FAA31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0B9DE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E25F0" w:rsidRPr="007E25F0" w14:paraId="75718622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F030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37158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FFBFC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2C32C" w14:textId="77777777" w:rsidR="007E25F0" w:rsidRPr="00E84C2B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05/02/2026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6338C" w14:textId="77777777" w:rsidR="007E25F0" w:rsidRPr="00E84C2B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6068 POLIVALENTE MONTETORTO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43D0D" w14:textId="77777777" w:rsidR="007E25F0" w:rsidRPr="00E84C2B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OSIMO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70899" w14:textId="77777777" w:rsidR="007E25F0" w:rsidRPr="00E84C2B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CASE NUOVE</w:t>
            </w:r>
          </w:p>
        </w:tc>
      </w:tr>
      <w:tr w:rsidR="007E25F0" w:rsidRPr="007E25F0" w14:paraId="5587AD19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3BB2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01AF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848DA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FD772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 xml:space="preserve">07/02/2026 </w:t>
            </w: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8FAD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B0BED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5616F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7E25F0" w:rsidRPr="007E25F0" w14:paraId="5FCF2263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886C0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6587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C38C7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AED95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 xml:space="preserve">08/02/2026 </w:t>
            </w: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924F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B647C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A933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IMBRECCIATA</w:t>
            </w:r>
          </w:p>
        </w:tc>
      </w:tr>
      <w:tr w:rsidR="007E25F0" w:rsidRPr="007E25F0" w14:paraId="2F174728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715A5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6211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FB058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CDCA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A1E2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49BF0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EF5C5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DELLO SPORT</w:t>
            </w:r>
          </w:p>
        </w:tc>
      </w:tr>
    </w:tbl>
    <w:p w14:paraId="2B11930A" w14:textId="77777777" w:rsidR="007E25F0" w:rsidRPr="007E25F0" w:rsidRDefault="007E25F0" w:rsidP="007E25F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C42A160" w14:textId="77777777" w:rsidR="007E25F0" w:rsidRPr="007E25F0" w:rsidRDefault="007E25F0" w:rsidP="007E25F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335C94E" w14:textId="77777777" w:rsidR="007E25F0" w:rsidRPr="007E25F0" w:rsidRDefault="007E25F0" w:rsidP="007E25F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0D2D332" w14:textId="77777777" w:rsidR="004054E4" w:rsidRDefault="004054E4" w:rsidP="007E25F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785841" w14:textId="43D4ABE2" w:rsidR="007E25F0" w:rsidRPr="007E25F0" w:rsidRDefault="007E25F0" w:rsidP="007E25F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E25F0">
        <w:rPr>
          <w:rFonts w:ascii="Arial" w:hAnsi="Arial" w:cs="Arial"/>
          <w:b/>
          <w:bCs/>
          <w:color w:val="000000"/>
          <w:sz w:val="24"/>
          <w:szCs w:val="24"/>
        </w:rPr>
        <w:t>GIRONE G - 8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2"/>
        <w:gridCol w:w="385"/>
        <w:gridCol w:w="898"/>
        <w:gridCol w:w="1193"/>
        <w:gridCol w:w="1549"/>
        <w:gridCol w:w="1549"/>
      </w:tblGrid>
      <w:tr w:rsidR="007E25F0" w:rsidRPr="007E25F0" w14:paraId="68808D89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E81D1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7155B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B0325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4A066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A2991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98893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954A2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E25F0" w:rsidRPr="007E25F0" w14:paraId="00E7F0B2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2B3F0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DB8A2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0EC66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A052F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06/02/2026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5A6E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1BD8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1697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7E25F0" w:rsidRPr="007E25F0" w14:paraId="22C53734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996CF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B5B3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828E0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4DA90" w14:textId="15328FB0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 xml:space="preserve">07/02/2026 </w:t>
            </w:r>
            <w:r w:rsidRPr="005F79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</w:t>
            </w:r>
            <w:r w:rsidR="005F79A0" w:rsidRPr="005F79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8</w:t>
            </w:r>
            <w:r w:rsidRPr="005F79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1A13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2080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AE0F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7E25F0" w:rsidRPr="007E25F0" w14:paraId="29D5A6B6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386B5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385CC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0DE39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9E588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07/02/2026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76E6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3DAD0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E0C2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  <w:tr w:rsidR="007E25F0" w:rsidRPr="007E25F0" w14:paraId="1465FBDD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96CD6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1039D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48EE0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A1658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07/02/2026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8084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1A11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DFCB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7E25F0" w:rsidRPr="007E25F0" w14:paraId="486AC92C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C03E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EC514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B7C63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FBFED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2B866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290 COMUNALE "UBALDO GHEZZI"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8D79A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GUALDO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411C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VALLE</w:t>
            </w:r>
          </w:p>
        </w:tc>
      </w:tr>
    </w:tbl>
    <w:p w14:paraId="4D410B07" w14:textId="77777777" w:rsidR="00DD2A88" w:rsidRDefault="00DD2A88" w:rsidP="005F2382">
      <w:pPr>
        <w:pStyle w:val="titoloprinc0"/>
        <w:rPr>
          <w:color w:val="002060"/>
        </w:rPr>
      </w:pPr>
    </w:p>
    <w:p w14:paraId="20FBFB98" w14:textId="6CF2C557" w:rsidR="006829FB" w:rsidRPr="007E25F0" w:rsidRDefault="006829FB" w:rsidP="006829F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E25F0">
        <w:rPr>
          <w:rFonts w:ascii="Arial" w:hAnsi="Arial" w:cs="Arial"/>
          <w:b/>
          <w:bCs/>
          <w:color w:val="000000"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color w:val="000000"/>
          <w:sz w:val="24"/>
          <w:szCs w:val="24"/>
        </w:rPr>
        <w:t>G</w:t>
      </w:r>
      <w:r w:rsidRPr="007E25F0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7E25F0">
        <w:rPr>
          <w:rFonts w:ascii="Arial" w:hAnsi="Arial" w:cs="Arial"/>
          <w:b/>
          <w:bCs/>
          <w:color w:val="000000"/>
          <w:sz w:val="24"/>
          <w:szCs w:val="24"/>
        </w:rPr>
        <w:t xml:space="preserve"> Giornata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- Recupero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5"/>
        <w:gridCol w:w="385"/>
        <w:gridCol w:w="898"/>
        <w:gridCol w:w="1184"/>
        <w:gridCol w:w="1551"/>
        <w:gridCol w:w="1551"/>
      </w:tblGrid>
      <w:tr w:rsidR="006829FB" w:rsidRPr="007E25F0" w14:paraId="5380D321" w14:textId="77777777" w:rsidTr="006829F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FACC3" w14:textId="77777777" w:rsidR="006829FB" w:rsidRPr="007E25F0" w:rsidRDefault="006829FB" w:rsidP="006B7A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3BE08" w14:textId="77777777" w:rsidR="006829FB" w:rsidRPr="007E25F0" w:rsidRDefault="006829FB" w:rsidP="006B7A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E2939" w14:textId="77777777" w:rsidR="006829FB" w:rsidRPr="007E25F0" w:rsidRDefault="006829FB" w:rsidP="006B7A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05456" w14:textId="77777777" w:rsidR="006829FB" w:rsidRPr="007E25F0" w:rsidRDefault="006829FB" w:rsidP="006B7A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03EE9" w14:textId="77777777" w:rsidR="006829FB" w:rsidRPr="007E25F0" w:rsidRDefault="006829FB" w:rsidP="006B7A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A380E" w14:textId="77777777" w:rsidR="006829FB" w:rsidRPr="007E25F0" w:rsidRDefault="006829FB" w:rsidP="006B7A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52888" w14:textId="77777777" w:rsidR="006829FB" w:rsidRPr="007E25F0" w:rsidRDefault="006829FB" w:rsidP="006B7A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6829FB" w:rsidRPr="007E25F0" w14:paraId="10A7B11D" w14:textId="77777777" w:rsidTr="006829F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07E38" w14:textId="0437E5CA" w:rsidR="006829FB" w:rsidRPr="007E25F0" w:rsidRDefault="006829FB" w:rsidP="006B7A3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6ED08" w14:textId="5EC5F48E" w:rsidR="006829FB" w:rsidRPr="007E25F0" w:rsidRDefault="006829FB" w:rsidP="006B7A3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018B6" w14:textId="77777777" w:rsidR="006829FB" w:rsidRPr="007E25F0" w:rsidRDefault="006829FB" w:rsidP="006B7A3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0B891" w14:textId="43018E50" w:rsidR="006829FB" w:rsidRPr="00E84C2B" w:rsidRDefault="006829FB" w:rsidP="006B7A3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2322C6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10/02/2026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539DC" w14:textId="432C2839" w:rsidR="006829FB" w:rsidRPr="00E84C2B" w:rsidRDefault="006829FB" w:rsidP="006B7A3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6829FB">
              <w:rPr>
                <w:rFonts w:ascii="Arial" w:hAnsi="Arial" w:cs="Arial"/>
                <w:color w:val="000000"/>
                <w:sz w:val="12"/>
                <w:szCs w:val="12"/>
              </w:rPr>
              <w:t xml:space="preserve">271 </w:t>
            </w:r>
            <w:r>
              <w:t xml:space="preserve"> </w:t>
            </w:r>
            <w:r w:rsidRPr="006829FB">
              <w:rPr>
                <w:rFonts w:ascii="Arial" w:hAnsi="Arial" w:cs="Arial"/>
                <w:color w:val="000000"/>
                <w:sz w:val="12"/>
                <w:szCs w:val="12"/>
              </w:rPr>
              <w:t>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9AD0D" w14:textId="384E6FAB" w:rsidR="006829FB" w:rsidRPr="00E84C2B" w:rsidRDefault="006829FB" w:rsidP="006B7A3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6829FB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0966D" w14:textId="41A616C9" w:rsidR="006829FB" w:rsidRPr="00E84C2B" w:rsidRDefault="006829FB" w:rsidP="006B7A3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6829FB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</w:tbl>
    <w:p w14:paraId="27ACDB49" w14:textId="77777777" w:rsidR="006829FB" w:rsidRDefault="006829FB" w:rsidP="005F2382">
      <w:pPr>
        <w:pStyle w:val="titoloprinc0"/>
        <w:rPr>
          <w:color w:val="002060"/>
        </w:rPr>
      </w:pPr>
    </w:p>
    <w:p w14:paraId="5AA09C09" w14:textId="77777777" w:rsidR="004054E4" w:rsidRDefault="004054E4" w:rsidP="005F2382">
      <w:pPr>
        <w:pStyle w:val="titoloprinc0"/>
        <w:rPr>
          <w:color w:val="002060"/>
        </w:rPr>
      </w:pPr>
    </w:p>
    <w:p w14:paraId="087FEE5A" w14:textId="77777777" w:rsidR="0062104C" w:rsidRPr="006D6ED2" w:rsidRDefault="0062104C" w:rsidP="0062104C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 w:rsidRPr="006D6ED2">
        <w:rPr>
          <w:color w:val="002060"/>
          <w:sz w:val="34"/>
          <w:szCs w:val="34"/>
        </w:rPr>
        <w:t>GIOVANISSIMI UNDER 15 SECONDE SQUADRE MACERATA</w:t>
      </w:r>
    </w:p>
    <w:p w14:paraId="7279D8CE" w14:textId="77777777" w:rsidR="00192A33" w:rsidRDefault="00192A33" w:rsidP="005F2382">
      <w:pPr>
        <w:pStyle w:val="titoloprinc0"/>
        <w:rPr>
          <w:color w:val="002060"/>
        </w:rPr>
      </w:pPr>
    </w:p>
    <w:p w14:paraId="15F406AB" w14:textId="77777777" w:rsidR="00A3284E" w:rsidRDefault="00A3284E" w:rsidP="00A3284E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4DB08438" w14:textId="77777777" w:rsidR="00A3284E" w:rsidRDefault="00A3284E" w:rsidP="00A3284E">
      <w:pPr>
        <w:pStyle w:val="titoloprinc0"/>
        <w:rPr>
          <w:color w:val="002060"/>
        </w:rPr>
      </w:pPr>
    </w:p>
    <w:p w14:paraId="07CD37BB" w14:textId="5761F71A" w:rsidR="00A3284E" w:rsidRDefault="00A3284E" w:rsidP="00A3284E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2715FF" w:rsidRPr="00993906" w14:paraId="2C903566" w14:textId="77777777" w:rsidTr="00027D8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EBE19" w14:textId="77777777" w:rsidR="002715FF" w:rsidRPr="00993906" w:rsidRDefault="002715FF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FB88C" w14:textId="77777777" w:rsidR="002715FF" w:rsidRPr="00993906" w:rsidRDefault="002715FF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7A92E" w14:textId="77777777" w:rsidR="002715FF" w:rsidRPr="00993906" w:rsidRDefault="002715FF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206C7" w14:textId="77777777" w:rsidR="002715FF" w:rsidRPr="00993906" w:rsidRDefault="002715FF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ADB8F" w14:textId="77777777" w:rsidR="002715FF" w:rsidRPr="00993906" w:rsidRDefault="002715FF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5C7F3" w14:textId="77777777" w:rsidR="002715FF" w:rsidRPr="00993906" w:rsidRDefault="002715FF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4AEAA" w14:textId="77777777" w:rsidR="002715FF" w:rsidRPr="00993906" w:rsidRDefault="002715FF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D6D21" w14:textId="77777777" w:rsidR="002715FF" w:rsidRPr="00993906" w:rsidRDefault="002715FF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715FF" w:rsidRPr="00993906" w14:paraId="26FB756B" w14:textId="77777777" w:rsidTr="002715FF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D5C8E" w14:textId="2E083B93" w:rsidR="002715FF" w:rsidRPr="00993906" w:rsidRDefault="002715FF" w:rsidP="00027D8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4720A" w14:textId="1528A073" w:rsidR="002715FF" w:rsidRPr="00993906" w:rsidRDefault="002715FF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7BF89" w14:textId="2688724C" w:rsidR="002715FF" w:rsidRPr="006D16B9" w:rsidRDefault="002715FF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BE16B" w14:textId="6FD463EF" w:rsidR="002715FF" w:rsidRPr="008875BC" w:rsidRDefault="002715FF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3A495" w14:textId="77777777" w:rsidR="002715FF" w:rsidRPr="00993906" w:rsidRDefault="002715FF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DB262" w14:textId="5DE2F216" w:rsidR="002715FF" w:rsidRPr="00993906" w:rsidRDefault="002715FF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133AB" w14:textId="140A4434" w:rsidR="002715FF" w:rsidRPr="00993906" w:rsidRDefault="002715FF" w:rsidP="00027D8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7E755" w14:textId="3B02C789" w:rsidR="002715FF" w:rsidRDefault="002715FF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715FF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2715FF">
              <w:rPr>
                <w:rFonts w:ascii="Calibri" w:hAnsi="Calibri"/>
                <w:color w:val="012741"/>
                <w:spacing w:val="-4"/>
                <w:sz w:val="17"/>
              </w:rPr>
              <w:t xml:space="preserve"> "MAROZZI" LOC. CORVA</w:t>
            </w:r>
          </w:p>
          <w:p w14:paraId="68B29B44" w14:textId="706A2B4F" w:rsidR="002715FF" w:rsidRPr="00993906" w:rsidRDefault="002715FF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715FF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776660F5" w14:textId="77777777" w:rsidR="002715FF" w:rsidRDefault="002715FF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A500DD" w:rsidRPr="00993906" w14:paraId="5487DA45" w14:textId="77777777" w:rsidTr="00EF6A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4FD6C" w14:textId="77777777" w:rsidR="00A500DD" w:rsidRPr="00993906" w:rsidRDefault="00A500D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AEEDA" w14:textId="77777777" w:rsidR="00A500DD" w:rsidRPr="00993906" w:rsidRDefault="00A500D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9FA22" w14:textId="77777777" w:rsidR="00A500DD" w:rsidRPr="00993906" w:rsidRDefault="00A500D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DDB7F" w14:textId="77777777" w:rsidR="00A500DD" w:rsidRPr="00993906" w:rsidRDefault="00A500D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A5542" w14:textId="77777777" w:rsidR="00A500DD" w:rsidRPr="00993906" w:rsidRDefault="00A500D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56858" w14:textId="77777777" w:rsidR="00A500DD" w:rsidRPr="00993906" w:rsidRDefault="00A500D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0C79E" w14:textId="77777777" w:rsidR="00A500DD" w:rsidRPr="00993906" w:rsidRDefault="00A500D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6D576" w14:textId="77777777" w:rsidR="00A500DD" w:rsidRPr="00993906" w:rsidRDefault="00A500D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500DD" w:rsidRPr="00993906" w14:paraId="5FB56C9F" w14:textId="77777777" w:rsidTr="00EF6A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D7110" w14:textId="77777777" w:rsidR="00A500DD" w:rsidRPr="00993906" w:rsidRDefault="00A500DD" w:rsidP="00EF6A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06/02/2026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77783" w14:textId="77777777" w:rsidR="00A500DD" w:rsidRPr="00993906" w:rsidRDefault="00A500D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0AA71" w14:textId="77777777" w:rsidR="00A500DD" w:rsidRPr="006D16B9" w:rsidRDefault="00A500DD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SANGIUSTESE VP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78054" w14:textId="77777777" w:rsidR="00A500DD" w:rsidRPr="008875BC" w:rsidRDefault="00A500DD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D1A71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MACERATESE 1922 A.C.D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2D0BC" w14:textId="77777777" w:rsidR="00A500DD" w:rsidRPr="00993906" w:rsidRDefault="00A500D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E9B4D" w14:textId="77777777" w:rsidR="00A500DD" w:rsidRPr="00993906" w:rsidRDefault="00A500D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8E577" w14:textId="77777777" w:rsidR="00A500DD" w:rsidRPr="00993906" w:rsidRDefault="00A500DD" w:rsidP="00EF6A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7CFE3" w14:textId="77777777" w:rsidR="00A500DD" w:rsidRDefault="00A500DD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3446D">
              <w:rPr>
                <w:rFonts w:ascii="Calibri" w:hAnsi="Calibri"/>
                <w:color w:val="012741"/>
                <w:spacing w:val="-4"/>
                <w:sz w:val="17"/>
              </w:rPr>
              <w:t>COMUNALE VILLA SAN FILIPPO</w:t>
            </w:r>
          </w:p>
          <w:p w14:paraId="66FF0025" w14:textId="77777777" w:rsidR="00A500DD" w:rsidRPr="00993906" w:rsidRDefault="00A500DD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3446D">
              <w:rPr>
                <w:rFonts w:ascii="Calibri" w:hAnsi="Calibri"/>
                <w:color w:val="012741"/>
                <w:spacing w:val="-4"/>
                <w:sz w:val="17"/>
              </w:rPr>
              <w:t>MONTE SAN GIUSTO</w:t>
            </w:r>
          </w:p>
        </w:tc>
      </w:tr>
    </w:tbl>
    <w:p w14:paraId="39A6CC36" w14:textId="77777777" w:rsidR="00A500DD" w:rsidRDefault="00A500DD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1C36AE" w:rsidRPr="00993906" w14:paraId="3F7C8916" w14:textId="77777777" w:rsidTr="000531E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19959" w14:textId="77777777" w:rsidR="001C36AE" w:rsidRPr="00993906" w:rsidRDefault="001C36AE" w:rsidP="000531E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4B67C" w14:textId="77777777" w:rsidR="001C36AE" w:rsidRPr="00993906" w:rsidRDefault="001C36AE" w:rsidP="000531E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N° Gior.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99401" w14:textId="77777777" w:rsidR="001C36AE" w:rsidRPr="00993906" w:rsidRDefault="001C36AE" w:rsidP="000531E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FC5DA" w14:textId="77777777" w:rsidR="001C36AE" w:rsidRPr="00993906" w:rsidRDefault="001C36AE" w:rsidP="000531E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60DB8" w14:textId="77777777" w:rsidR="001C36AE" w:rsidRPr="00993906" w:rsidRDefault="001C36AE" w:rsidP="000531E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Orig.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9174C" w14:textId="77777777" w:rsidR="001C36AE" w:rsidRPr="00993906" w:rsidRDefault="001C36AE" w:rsidP="000531E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F9514" w14:textId="77777777" w:rsidR="001C36AE" w:rsidRPr="00993906" w:rsidRDefault="001C36AE" w:rsidP="000531E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Orig.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6EB45" w14:textId="77777777" w:rsidR="001C36AE" w:rsidRPr="00993906" w:rsidRDefault="001C36AE" w:rsidP="000531E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C36AE" w:rsidRPr="00993906" w14:paraId="6C1C2F45" w14:textId="77777777" w:rsidTr="000531E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3F4B9" w14:textId="57A7C8BB" w:rsidR="001C36AE" w:rsidRPr="00993906" w:rsidRDefault="001C36AE" w:rsidP="000531E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02DFB" w14:textId="77777777" w:rsidR="001C36AE" w:rsidRPr="00993906" w:rsidRDefault="001C36AE" w:rsidP="000531E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0C8AE" w14:textId="184AECD7" w:rsidR="001C36AE" w:rsidRPr="006D16B9" w:rsidRDefault="001C36AE" w:rsidP="000531E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F9486" w14:textId="0EED7040" w:rsidR="001C36AE" w:rsidRPr="008875BC" w:rsidRDefault="001C36AE" w:rsidP="000531E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MONTECASSIANO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1C64D" w14:textId="77777777" w:rsidR="001C36AE" w:rsidRPr="00993906" w:rsidRDefault="001C36AE" w:rsidP="000531E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147D8" w14:textId="7350AACC" w:rsidR="001C36AE" w:rsidRPr="00993906" w:rsidRDefault="001C36AE" w:rsidP="000531E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E1B6F" w14:textId="1B69DF2F" w:rsidR="001C36AE" w:rsidRPr="00993906" w:rsidRDefault="001C36AE" w:rsidP="000531E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F55CD" w14:textId="515D2D57" w:rsidR="001C36AE" w:rsidRDefault="001C36AE" w:rsidP="000531E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C36AE">
              <w:rPr>
                <w:rFonts w:ascii="Calibri" w:hAnsi="Calibri"/>
                <w:color w:val="012741"/>
                <w:spacing w:val="-4"/>
                <w:sz w:val="17"/>
              </w:rPr>
              <w:t>COMUNALE "NICOLA TUBALDI"</w:t>
            </w:r>
          </w:p>
          <w:p w14:paraId="293B89A4" w14:textId="26A2B024" w:rsidR="001C36AE" w:rsidRPr="00993906" w:rsidRDefault="001C36AE" w:rsidP="000531E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RECANATI</w:t>
            </w:r>
          </w:p>
        </w:tc>
      </w:tr>
    </w:tbl>
    <w:p w14:paraId="62483A6E" w14:textId="77777777" w:rsidR="00627DCA" w:rsidRDefault="00627DCA" w:rsidP="00627DCA">
      <w:pPr>
        <w:pStyle w:val="titoloprinc0"/>
        <w:rPr>
          <w:color w:val="17365D" w:themeColor="text2" w:themeShade="BF"/>
        </w:rPr>
      </w:pPr>
    </w:p>
    <w:p w14:paraId="1DC495DD" w14:textId="77777777" w:rsidR="007E25F0" w:rsidRPr="007E25F0" w:rsidRDefault="007E25F0" w:rsidP="007E25F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8C92CD0" w14:textId="77777777" w:rsidR="00627DCA" w:rsidRDefault="00627DCA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1C570B5D" w14:textId="77777777" w:rsidR="00DD2A88" w:rsidRDefault="00DD2A88" w:rsidP="005F2382">
      <w:pPr>
        <w:pStyle w:val="titoloprinc0"/>
        <w:rPr>
          <w:color w:val="002060"/>
        </w:rPr>
      </w:pPr>
    </w:p>
    <w:p w14:paraId="7593C40B" w14:textId="77777777" w:rsidR="007E25F0" w:rsidRPr="007E25F0" w:rsidRDefault="007E25F0" w:rsidP="007E25F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E25F0">
        <w:rPr>
          <w:rFonts w:ascii="Arial" w:hAnsi="Arial" w:cs="Arial"/>
          <w:b/>
          <w:bCs/>
          <w:color w:val="000000"/>
          <w:sz w:val="24"/>
          <w:szCs w:val="24"/>
        </w:rPr>
        <w:t>GIRONE E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8"/>
        <w:gridCol w:w="385"/>
        <w:gridCol w:w="898"/>
        <w:gridCol w:w="1177"/>
        <w:gridCol w:w="1548"/>
        <w:gridCol w:w="1548"/>
      </w:tblGrid>
      <w:tr w:rsidR="007E25F0" w:rsidRPr="007E25F0" w14:paraId="3164FC0F" w14:textId="77777777" w:rsidTr="007E29B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4D10F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4F80D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CEF21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E87BF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AA485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65F26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Localita'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D3708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5F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E25F0" w:rsidRPr="007E25F0" w14:paraId="36EBA2F5" w14:textId="77777777" w:rsidTr="007E29B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6903D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81DE6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MACERATESE 1922 A.C.D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FBAB4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A3D1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06/02/2026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59F6C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1E1CD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06125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7E25F0" w:rsidRPr="007E25F0" w14:paraId="4774A7F6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754A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7D86C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678D5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655CD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07/02/2026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66BD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322AA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5C99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7E25F0" w:rsidRPr="007E25F0" w14:paraId="126FE031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C61FB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AFC FERMO 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7BD5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68BD0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E9E0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148F0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162 OLIMPIA FIRMUM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7E33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4D8D8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RESPIGHI</w:t>
            </w:r>
          </w:p>
        </w:tc>
      </w:tr>
      <w:tr w:rsidR="007E25F0" w:rsidRPr="007E25F0" w14:paraId="058340C5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865E1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95DC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F6A7F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53D63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08/02/2026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0E21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E987A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C270E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7E25F0" w:rsidRPr="007E25F0" w14:paraId="61E2F677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882A3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85C1D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2A784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14AC5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08/02/2026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E3CE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38C3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6DE18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7E25F0" w:rsidRPr="007E25F0" w14:paraId="2ED147B7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6127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F33E5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6E222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E1BA0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 xml:space="preserve">08/02/2026 </w:t>
            </w: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6AAD6" w14:textId="77777777" w:rsidR="007E25F0" w:rsidRPr="00E84C2B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208 COMUNALE "MAROZZI" LOC. CORVA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481D3" w14:textId="77777777" w:rsidR="007E25F0" w:rsidRPr="00E84C2B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54A54" w14:textId="77777777" w:rsidR="007E25F0" w:rsidRPr="00E84C2B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E84C2B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TOGLIATTI</w:t>
            </w:r>
          </w:p>
        </w:tc>
      </w:tr>
      <w:tr w:rsidR="007E25F0" w:rsidRPr="007E25F0" w14:paraId="2047E05E" w14:textId="77777777" w:rsidTr="007E29BE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9111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1A8DA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77296" w14:textId="77777777" w:rsidR="007E25F0" w:rsidRPr="007E25F0" w:rsidRDefault="007E25F0" w:rsidP="007E25F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3B197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08/02/2026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0EA89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26D33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418CA" w14:textId="77777777" w:rsidR="007E25F0" w:rsidRPr="007E25F0" w:rsidRDefault="007E25F0" w:rsidP="007E25F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25F0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752F272F" w14:textId="77777777" w:rsidR="00B95857" w:rsidRDefault="00B95857" w:rsidP="005F2382">
      <w:pPr>
        <w:pStyle w:val="titoloprinc0"/>
        <w:rPr>
          <w:color w:val="002060"/>
        </w:rPr>
      </w:pPr>
    </w:p>
    <w:p w14:paraId="00F22C44" w14:textId="77777777" w:rsidR="00E84C2B" w:rsidRDefault="00E84C2B" w:rsidP="005F2382">
      <w:pPr>
        <w:pStyle w:val="titoloprinc0"/>
        <w:rPr>
          <w:color w:val="002060"/>
        </w:rPr>
      </w:pPr>
    </w:p>
    <w:p w14:paraId="2A3D24E8" w14:textId="77777777" w:rsidR="004054E4" w:rsidRDefault="004054E4" w:rsidP="005F2382">
      <w:pPr>
        <w:pStyle w:val="titoloprinc0"/>
        <w:rPr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13" w:name="_Toc184139189"/>
      <w:bookmarkStart w:id="14" w:name="_Toc939698"/>
      <w:bookmarkEnd w:id="8"/>
      <w:bookmarkEnd w:id="9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13"/>
    </w:p>
    <w:p w14:paraId="4A93808A" w14:textId="77777777" w:rsidR="00D8394F" w:rsidRDefault="00D8394F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1679EFE2" w14:textId="77777777" w:rsidR="004054E4" w:rsidRDefault="004054E4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4E4766CD" w14:textId="1650026E" w:rsidR="004054E4" w:rsidRPr="001655FD" w:rsidRDefault="004054E4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  <w:r w:rsidRPr="001655FD"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  <w:t xml:space="preserve">CALENDARI </w:t>
      </w:r>
      <w:r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  <w:t>PULCINI – FASE PRIMAVERILE</w:t>
      </w:r>
    </w:p>
    <w:p w14:paraId="243F9B25" w14:textId="77777777" w:rsidR="004054E4" w:rsidRPr="006326F9" w:rsidRDefault="004054E4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4"/>
          <w:szCs w:val="24"/>
          <w:u w:val="single"/>
          <w:lang w:eastAsia="en-US"/>
        </w:rPr>
      </w:pPr>
    </w:p>
    <w:p w14:paraId="372F97A9" w14:textId="7F7D3677" w:rsidR="004054E4" w:rsidRPr="000E5457" w:rsidRDefault="004054E4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2"/>
          <w:lang w:eastAsia="en-US"/>
        </w:rPr>
      </w:pPr>
      <w:r>
        <w:rPr>
          <w:rFonts w:ascii="Arial" w:hAnsi="Arial" w:cs="Arial"/>
          <w:b/>
          <w:noProof/>
          <w:color w:val="002060"/>
          <w:sz w:val="22"/>
          <w:lang w:eastAsia="en-US"/>
        </w:rPr>
        <w:t xml:space="preserve">Si allegano i calendari della fase primaverile del torneo Pulcini.                                  </w:t>
      </w:r>
    </w:p>
    <w:p w14:paraId="264A19DE" w14:textId="77777777" w:rsidR="004054E4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lang w:eastAsia="en-US"/>
        </w:rPr>
      </w:pPr>
    </w:p>
    <w:p w14:paraId="6F71C059" w14:textId="77777777" w:rsidR="004054E4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3F432340" w14:textId="54522C13" w:rsidR="00FF420A" w:rsidRPr="004054E4" w:rsidRDefault="00FF420A" w:rsidP="00FF420A">
      <w:pPr>
        <w:rPr>
          <w:rFonts w:ascii="Arial" w:eastAsia="Calibri" w:hAnsi="Arial" w:cs="Arial"/>
          <w:bCs/>
          <w:color w:val="17365D" w:themeColor="text2" w:themeShade="BF"/>
          <w:sz w:val="22"/>
          <w:szCs w:val="22"/>
          <w:u w:val="single"/>
          <w:lang w:eastAsia="en-US"/>
        </w:rPr>
      </w:pPr>
      <w:r w:rsidRPr="004054E4">
        <w:rPr>
          <w:rFonts w:ascii="Arial" w:eastAsia="Calibri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PROGRAMMAZIONE GARE-GUIDA OPERATIVA ATTIVITÀ DI BASE</w:t>
      </w:r>
    </w:p>
    <w:p w14:paraId="0BC27D07" w14:textId="77777777" w:rsidR="00FF420A" w:rsidRDefault="00FF420A" w:rsidP="00262CC2">
      <w:pPr>
        <w:jc w:val="left"/>
        <w:rPr>
          <w:rFonts w:ascii="Arial" w:hAnsi="Arial" w:cs="Arial"/>
          <w:b/>
          <w:color w:val="002060"/>
          <w:sz w:val="28"/>
          <w:szCs w:val="28"/>
        </w:rPr>
      </w:pPr>
    </w:p>
    <w:p w14:paraId="624383F5" w14:textId="35A47447" w:rsidR="00FF420A" w:rsidRDefault="00FF420A" w:rsidP="00262CC2">
      <w:pPr>
        <w:jc w:val="left"/>
        <w:rPr>
          <w:rFonts w:ascii="Arial" w:hAnsi="Arial" w:cs="Arial"/>
          <w:b/>
          <w:color w:val="002060"/>
          <w:sz w:val="28"/>
          <w:szCs w:val="28"/>
        </w:rPr>
      </w:pPr>
      <w:r w:rsidRPr="00262CC2">
        <w:rPr>
          <w:rFonts w:ascii="Arial" w:hAnsi="Arial" w:cs="Arial"/>
          <w:bCs/>
          <w:color w:val="002060"/>
          <w:sz w:val="22"/>
          <w:szCs w:val="22"/>
        </w:rPr>
        <w:t xml:space="preserve">Si allega procedura per </w:t>
      </w:r>
      <w:r>
        <w:rPr>
          <w:rFonts w:ascii="Arial" w:hAnsi="Arial" w:cs="Arial"/>
          <w:bCs/>
          <w:color w:val="002060"/>
          <w:sz w:val="22"/>
          <w:szCs w:val="22"/>
        </w:rPr>
        <w:t>le variazioni gare (come per l’attività agonistica).</w:t>
      </w:r>
    </w:p>
    <w:p w14:paraId="005930F1" w14:textId="77777777" w:rsidR="00E84C2B" w:rsidRDefault="00E84C2B" w:rsidP="00262CC2">
      <w:pPr>
        <w:jc w:val="left"/>
        <w:rPr>
          <w:rFonts w:ascii="Arial" w:hAnsi="Arial" w:cs="Arial"/>
          <w:b/>
          <w:color w:val="002060"/>
          <w:sz w:val="28"/>
          <w:szCs w:val="28"/>
        </w:rPr>
      </w:pPr>
    </w:p>
    <w:p w14:paraId="147E3A70" w14:textId="77777777" w:rsidR="004054E4" w:rsidRDefault="004054E4" w:rsidP="00262CC2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060AE42E" w14:textId="79ED024D" w:rsidR="008F2234" w:rsidRPr="004054E4" w:rsidRDefault="00262CC2" w:rsidP="00262CC2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4054E4">
        <w:rPr>
          <w:rFonts w:ascii="Arial" w:hAnsi="Arial" w:cs="Arial"/>
          <w:b/>
          <w:color w:val="002060"/>
          <w:sz w:val="28"/>
          <w:szCs w:val="28"/>
          <w:u w:val="single"/>
        </w:rPr>
        <w:t>INVIO REFERTI ATTIVITÀ DI BASE – NUOVA PROCEDURA</w:t>
      </w:r>
    </w:p>
    <w:p w14:paraId="482D3CBD" w14:textId="77777777" w:rsidR="00262CC2" w:rsidRDefault="00262CC2" w:rsidP="00262CC2">
      <w:pPr>
        <w:jc w:val="left"/>
        <w:rPr>
          <w:rFonts w:ascii="Arial" w:hAnsi="Arial" w:cs="Arial"/>
          <w:bCs/>
          <w:color w:val="002060"/>
          <w:sz w:val="22"/>
          <w:szCs w:val="22"/>
        </w:rPr>
      </w:pPr>
    </w:p>
    <w:p w14:paraId="2550873D" w14:textId="1C7824EC" w:rsidR="00262CC2" w:rsidRPr="00262CC2" w:rsidRDefault="00262CC2" w:rsidP="00262CC2">
      <w:pPr>
        <w:jc w:val="left"/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262CC2">
        <w:rPr>
          <w:rFonts w:ascii="Arial" w:hAnsi="Arial" w:cs="Arial"/>
          <w:bCs/>
          <w:color w:val="002060"/>
          <w:sz w:val="22"/>
          <w:szCs w:val="22"/>
        </w:rPr>
        <w:t>Si allega la nuova procedura per l’invio dei referti dell’attività di base.</w:t>
      </w:r>
    </w:p>
    <w:p w14:paraId="013D5568" w14:textId="77777777" w:rsidR="007E25F0" w:rsidRDefault="007E25F0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28"/>
          <w:szCs w:val="28"/>
          <w:u w:val="single"/>
        </w:rPr>
      </w:pPr>
    </w:p>
    <w:p w14:paraId="7696CFB8" w14:textId="77777777" w:rsidR="00E84C2B" w:rsidRDefault="00E84C2B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6421674A" w14:textId="77777777" w:rsidR="004054E4" w:rsidRDefault="004054E4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117117DD" w14:textId="77777777" w:rsidR="004054E4" w:rsidRDefault="004054E4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5" w:name="_Toc221279764"/>
      <w:r>
        <w:rPr>
          <w:color w:val="FFFFFF"/>
        </w:rPr>
        <w:lastRenderedPageBreak/>
        <w:t>ALLEGATI</w:t>
      </w:r>
      <w:bookmarkEnd w:id="14"/>
      <w:bookmarkEnd w:id="15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398E7E2B" w14:textId="77777777" w:rsidR="00E57633" w:rsidRPr="00E57633" w:rsidRDefault="00E57633" w:rsidP="00E57633">
      <w:p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2A30CE31" w14:textId="49A77DB6" w:rsidR="00FA493A" w:rsidRDefault="00FA493A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281 LND;</w:t>
      </w:r>
    </w:p>
    <w:p w14:paraId="29F0E649" w14:textId="6918EEC4" w:rsidR="00FA493A" w:rsidRDefault="00FA493A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282 LND;</w:t>
      </w:r>
    </w:p>
    <w:p w14:paraId="186D7FD1" w14:textId="6A645C6C" w:rsidR="00E57633" w:rsidRDefault="00E57633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286 LND;</w:t>
      </w:r>
    </w:p>
    <w:p w14:paraId="2B445112" w14:textId="094E0435" w:rsidR="00E57633" w:rsidRDefault="00E57633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287 LND;</w:t>
      </w:r>
    </w:p>
    <w:p w14:paraId="7C470B3E" w14:textId="646F3887" w:rsidR="00E57633" w:rsidRDefault="00E57633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288 LND;</w:t>
      </w:r>
    </w:p>
    <w:p w14:paraId="37C17062" w14:textId="66DA2594" w:rsidR="00E57633" w:rsidRDefault="00E57633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290 LND;</w:t>
      </w:r>
    </w:p>
    <w:p w14:paraId="7C870C41" w14:textId="60F173B6" w:rsidR="00FA493A" w:rsidRDefault="00FA493A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Circolare n. 30 LND;</w:t>
      </w:r>
    </w:p>
    <w:p w14:paraId="6151323D" w14:textId="1D91A869" w:rsidR="004054E4" w:rsidRDefault="004054E4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8F2234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Calendari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e Referto</w:t>
      </w:r>
      <w:r w:rsidRPr="008F2234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Campionat</w:t>
      </w:r>
      <w:r w:rsidR="0028577E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o</w:t>
      </w:r>
      <w:r w:rsidRPr="008F2234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Pulcini Fase Primaverile</w:t>
      </w:r>
      <w:r w:rsidRPr="008F2234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2926E583" w14:textId="1B67E9F5" w:rsidR="00741213" w:rsidRDefault="00741213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741213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Liberatoria Minorenne_CFT Ancona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20DB7C01" w14:textId="005DCA4F" w:rsidR="00FF420A" w:rsidRPr="00934CA2" w:rsidRDefault="00FF420A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FF420A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Programmazione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FF420A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Gare-Guida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</w:t>
      </w:r>
      <w:r w:rsidRPr="00FF420A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operativa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attività di base;</w:t>
      </w:r>
    </w:p>
    <w:p w14:paraId="675F32FA" w14:textId="1E2ADA74" w:rsidR="00262CC2" w:rsidRPr="009F37E4" w:rsidRDefault="00262CC2" w:rsidP="00262CC2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hAnsi="Arial" w:cs="Arial"/>
          <w:bCs/>
          <w:color w:val="002060"/>
          <w:sz w:val="22"/>
          <w:szCs w:val="22"/>
        </w:rPr>
        <w:t>I</w:t>
      </w:r>
      <w:r w:rsidRPr="00262CC2">
        <w:rPr>
          <w:rFonts w:ascii="Arial" w:hAnsi="Arial" w:cs="Arial"/>
          <w:bCs/>
          <w:color w:val="002060"/>
          <w:sz w:val="22"/>
          <w:szCs w:val="22"/>
        </w:rPr>
        <w:t>nvio referti attività di base – nuova procedura</w:t>
      </w:r>
      <w:r>
        <w:rPr>
          <w:rFonts w:ascii="Arial" w:hAnsi="Arial" w:cs="Arial"/>
          <w:bCs/>
          <w:color w:val="002060"/>
          <w:sz w:val="22"/>
          <w:szCs w:val="22"/>
        </w:rPr>
        <w:t>;</w:t>
      </w:r>
    </w:p>
    <w:p w14:paraId="1CCB0982" w14:textId="7ADEC8A7" w:rsidR="00262CC2" w:rsidRPr="009F37E4" w:rsidRDefault="00262CC2" w:rsidP="00627DCA">
      <w:pPr>
        <w:overflowPunct w:val="0"/>
        <w:autoSpaceDE w:val="0"/>
        <w:autoSpaceDN w:val="0"/>
        <w:adjustRightInd w:val="0"/>
        <w:ind w:left="72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1099BA7C" w14:textId="192F49FC" w:rsidR="00651E7D" w:rsidRDefault="00651E7D" w:rsidP="00164592">
      <w:pPr>
        <w:overflowPunct w:val="0"/>
        <w:autoSpaceDE w:val="0"/>
        <w:autoSpaceDN w:val="0"/>
        <w:adjustRightInd w:val="0"/>
        <w:ind w:left="72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3518D014" w14:textId="77777777" w:rsidR="00AA0C7A" w:rsidRPr="003B3CC8" w:rsidRDefault="00AA0C7A" w:rsidP="000D29DA">
      <w:pPr>
        <w:pStyle w:val="LndNormale1"/>
        <w:rPr>
          <w:bCs/>
          <w:color w:val="002060"/>
        </w:rPr>
      </w:pPr>
    </w:p>
    <w:p w14:paraId="462BB4D4" w14:textId="68FA34A4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514EE1">
        <w:rPr>
          <w:b/>
          <w:color w:val="002060"/>
          <w:u w:val="single"/>
        </w:rPr>
        <w:t>06</w:t>
      </w:r>
      <w:r w:rsidR="007C5C2F">
        <w:rPr>
          <w:b/>
          <w:color w:val="002060"/>
          <w:u w:val="single"/>
        </w:rPr>
        <w:t>/</w:t>
      </w:r>
      <w:r w:rsidR="005C0B77">
        <w:rPr>
          <w:b/>
          <w:color w:val="002060"/>
          <w:u w:val="single"/>
        </w:rPr>
        <w:t>0</w:t>
      </w:r>
      <w:r w:rsidR="00627DCA">
        <w:rPr>
          <w:b/>
          <w:color w:val="002060"/>
          <w:u w:val="single"/>
        </w:rPr>
        <w:t>2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5C0B77">
        <w:rPr>
          <w:b/>
          <w:color w:val="002060"/>
          <w:u w:val="single"/>
        </w:rPr>
        <w:t>6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B4DD" w14:textId="77777777" w:rsidR="00AB62EE" w:rsidRDefault="00AB62EE">
      <w:r>
        <w:separator/>
      </w:r>
    </w:p>
  </w:endnote>
  <w:endnote w:type="continuationSeparator" w:id="0">
    <w:p w14:paraId="34CBD786" w14:textId="77777777" w:rsidR="00AB62EE" w:rsidRDefault="00AB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954" w14:textId="3FA4504C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514EE1">
      <w:rPr>
        <w:rStyle w:val="Numeropagina"/>
        <w:rFonts w:ascii="Arial" w:hAnsi="Arial" w:cs="Arial"/>
        <w:color w:val="002060"/>
      </w:rPr>
      <w:t>60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B983" w14:textId="77777777" w:rsidR="00AB62EE" w:rsidRDefault="00AB62EE">
      <w:r>
        <w:separator/>
      </w:r>
    </w:p>
  </w:footnote>
  <w:footnote w:type="continuationSeparator" w:id="0">
    <w:p w14:paraId="3150005E" w14:textId="77777777" w:rsidR="00AB62EE" w:rsidRDefault="00AB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24A3650"/>
    <w:multiLevelType w:val="hybridMultilevel"/>
    <w:tmpl w:val="E304B37C"/>
    <w:lvl w:ilvl="0" w:tplc="20DC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7F0FA5"/>
    <w:multiLevelType w:val="hybridMultilevel"/>
    <w:tmpl w:val="CE2893AE"/>
    <w:lvl w:ilvl="0" w:tplc="66B45D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BA9"/>
    <w:multiLevelType w:val="hybridMultilevel"/>
    <w:tmpl w:val="9214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39DF61CB"/>
    <w:multiLevelType w:val="hybridMultilevel"/>
    <w:tmpl w:val="DBB6653E"/>
    <w:lvl w:ilvl="0" w:tplc="378A2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487A3EE8"/>
    <w:multiLevelType w:val="hybridMultilevel"/>
    <w:tmpl w:val="A69415F8"/>
    <w:lvl w:ilvl="0" w:tplc="C0ECD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6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799170F6"/>
    <w:multiLevelType w:val="hybridMultilevel"/>
    <w:tmpl w:val="670CA134"/>
    <w:lvl w:ilvl="0" w:tplc="2BC6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17"/>
  </w:num>
  <w:num w:numId="2" w16cid:durableId="1126698287">
    <w:abstractNumId w:val="22"/>
  </w:num>
  <w:num w:numId="3" w16cid:durableId="1487284137">
    <w:abstractNumId w:val="7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25"/>
  </w:num>
  <w:num w:numId="7" w16cid:durableId="1566912992">
    <w:abstractNumId w:val="4"/>
  </w:num>
  <w:num w:numId="8" w16cid:durableId="263927133">
    <w:abstractNumId w:val="24"/>
  </w:num>
  <w:num w:numId="9" w16cid:durableId="329797753">
    <w:abstractNumId w:val="21"/>
  </w:num>
  <w:num w:numId="10" w16cid:durableId="754858770">
    <w:abstractNumId w:val="11"/>
  </w:num>
  <w:num w:numId="11" w16cid:durableId="2098480918">
    <w:abstractNumId w:val="18"/>
  </w:num>
  <w:num w:numId="12" w16cid:durableId="1593666940">
    <w:abstractNumId w:val="10"/>
  </w:num>
  <w:num w:numId="13" w16cid:durableId="1477070957">
    <w:abstractNumId w:val="19"/>
  </w:num>
  <w:num w:numId="14" w16cid:durableId="814879133">
    <w:abstractNumId w:val="5"/>
  </w:num>
  <w:num w:numId="15" w16cid:durableId="1769159494">
    <w:abstractNumId w:val="23"/>
  </w:num>
  <w:num w:numId="16" w16cid:durableId="1470781085">
    <w:abstractNumId w:val="6"/>
  </w:num>
  <w:num w:numId="17" w16cid:durableId="974873433">
    <w:abstractNumId w:val="27"/>
  </w:num>
  <w:num w:numId="18" w16cid:durableId="1174757302">
    <w:abstractNumId w:val="26"/>
  </w:num>
  <w:num w:numId="19" w16cid:durableId="291398524">
    <w:abstractNumId w:val="8"/>
  </w:num>
  <w:num w:numId="20" w16cid:durableId="1439566158">
    <w:abstractNumId w:val="1"/>
  </w:num>
  <w:num w:numId="21" w16cid:durableId="929966629">
    <w:abstractNumId w:val="15"/>
  </w:num>
  <w:num w:numId="22" w16cid:durableId="644745328">
    <w:abstractNumId w:val="20"/>
  </w:num>
  <w:num w:numId="23" w16cid:durableId="1962568865">
    <w:abstractNumId w:val="12"/>
  </w:num>
  <w:num w:numId="24" w16cid:durableId="2017075365">
    <w:abstractNumId w:val="28"/>
  </w:num>
  <w:num w:numId="25" w16cid:durableId="668140624">
    <w:abstractNumId w:val="16"/>
  </w:num>
  <w:num w:numId="26" w16cid:durableId="1296985982">
    <w:abstractNumId w:val="9"/>
  </w:num>
  <w:num w:numId="27" w16cid:durableId="747462559">
    <w:abstractNumId w:val="13"/>
  </w:num>
  <w:num w:numId="28" w16cid:durableId="1638610900">
    <w:abstractNumId w:val="0"/>
  </w:num>
  <w:num w:numId="29" w16cid:durableId="1071465023">
    <w:abstractNumId w:val="29"/>
  </w:num>
  <w:num w:numId="30" w16cid:durableId="2145731168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DB6"/>
    <w:rsid w:val="00000EDC"/>
    <w:rsid w:val="000010E8"/>
    <w:rsid w:val="00001689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A67"/>
    <w:rsid w:val="000256F6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302FA"/>
    <w:rsid w:val="000304FF"/>
    <w:rsid w:val="00030696"/>
    <w:rsid w:val="000308EE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2386"/>
    <w:rsid w:val="0004265A"/>
    <w:rsid w:val="00042A9D"/>
    <w:rsid w:val="00042B3C"/>
    <w:rsid w:val="00042CDA"/>
    <w:rsid w:val="00042D10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E07"/>
    <w:rsid w:val="00053F02"/>
    <w:rsid w:val="000544D8"/>
    <w:rsid w:val="000544E3"/>
    <w:rsid w:val="0005451C"/>
    <w:rsid w:val="00055268"/>
    <w:rsid w:val="00055416"/>
    <w:rsid w:val="000554EC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C"/>
    <w:rsid w:val="00056F60"/>
    <w:rsid w:val="00057458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659"/>
    <w:rsid w:val="000668EA"/>
    <w:rsid w:val="00066D8D"/>
    <w:rsid w:val="00066E34"/>
    <w:rsid w:val="00066E43"/>
    <w:rsid w:val="0006726F"/>
    <w:rsid w:val="00067AED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73C"/>
    <w:rsid w:val="00073D81"/>
    <w:rsid w:val="00073EEC"/>
    <w:rsid w:val="00074159"/>
    <w:rsid w:val="000742B9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4A9"/>
    <w:rsid w:val="0008764F"/>
    <w:rsid w:val="0008774D"/>
    <w:rsid w:val="0009010D"/>
    <w:rsid w:val="00090139"/>
    <w:rsid w:val="00090F53"/>
    <w:rsid w:val="00091392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64"/>
    <w:rsid w:val="000A4201"/>
    <w:rsid w:val="000A43E3"/>
    <w:rsid w:val="000A49BD"/>
    <w:rsid w:val="000A4B3B"/>
    <w:rsid w:val="000A52BE"/>
    <w:rsid w:val="000A544D"/>
    <w:rsid w:val="000A5664"/>
    <w:rsid w:val="000A5681"/>
    <w:rsid w:val="000A5F45"/>
    <w:rsid w:val="000A6237"/>
    <w:rsid w:val="000A627F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A40"/>
    <w:rsid w:val="000B3B98"/>
    <w:rsid w:val="000B4261"/>
    <w:rsid w:val="000B4394"/>
    <w:rsid w:val="000B488C"/>
    <w:rsid w:val="000B4BBF"/>
    <w:rsid w:val="000B4BC1"/>
    <w:rsid w:val="000B4EA3"/>
    <w:rsid w:val="000B501C"/>
    <w:rsid w:val="000B5314"/>
    <w:rsid w:val="000B53DB"/>
    <w:rsid w:val="000B54F6"/>
    <w:rsid w:val="000B5534"/>
    <w:rsid w:val="000B554D"/>
    <w:rsid w:val="000B5730"/>
    <w:rsid w:val="000B5F60"/>
    <w:rsid w:val="000B68DF"/>
    <w:rsid w:val="000B6E4D"/>
    <w:rsid w:val="000B74BF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E4"/>
    <w:rsid w:val="000C4CED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025"/>
    <w:rsid w:val="00120458"/>
    <w:rsid w:val="00120A47"/>
    <w:rsid w:val="00121358"/>
    <w:rsid w:val="001216CE"/>
    <w:rsid w:val="00121870"/>
    <w:rsid w:val="00121E53"/>
    <w:rsid w:val="00121E8C"/>
    <w:rsid w:val="00122193"/>
    <w:rsid w:val="0012356A"/>
    <w:rsid w:val="001235E4"/>
    <w:rsid w:val="001236A8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F18"/>
    <w:rsid w:val="00131128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F74"/>
    <w:rsid w:val="00144075"/>
    <w:rsid w:val="001445BA"/>
    <w:rsid w:val="0014466A"/>
    <w:rsid w:val="00144A65"/>
    <w:rsid w:val="001450AC"/>
    <w:rsid w:val="001456AC"/>
    <w:rsid w:val="001458B1"/>
    <w:rsid w:val="0014593B"/>
    <w:rsid w:val="00145A6C"/>
    <w:rsid w:val="00145D16"/>
    <w:rsid w:val="00145F51"/>
    <w:rsid w:val="001460AF"/>
    <w:rsid w:val="00146495"/>
    <w:rsid w:val="00146DB8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55FD"/>
    <w:rsid w:val="00165A22"/>
    <w:rsid w:val="00165AF7"/>
    <w:rsid w:val="00166554"/>
    <w:rsid w:val="001666E0"/>
    <w:rsid w:val="001667B5"/>
    <w:rsid w:val="00166C0B"/>
    <w:rsid w:val="00167013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92"/>
    <w:rsid w:val="00185698"/>
    <w:rsid w:val="00185B4A"/>
    <w:rsid w:val="00185CC6"/>
    <w:rsid w:val="00185F78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F1C"/>
    <w:rsid w:val="0019460A"/>
    <w:rsid w:val="00194B02"/>
    <w:rsid w:val="00194B13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9F1"/>
    <w:rsid w:val="001A1AAE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5DD"/>
    <w:rsid w:val="001B06A1"/>
    <w:rsid w:val="001B0D1E"/>
    <w:rsid w:val="001B1622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B10"/>
    <w:rsid w:val="001B5B5C"/>
    <w:rsid w:val="001B5DE3"/>
    <w:rsid w:val="001B615F"/>
    <w:rsid w:val="001B644D"/>
    <w:rsid w:val="001B6C5D"/>
    <w:rsid w:val="001B707F"/>
    <w:rsid w:val="001B715B"/>
    <w:rsid w:val="001B7596"/>
    <w:rsid w:val="001B793B"/>
    <w:rsid w:val="001C0058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5A"/>
    <w:rsid w:val="001C5668"/>
    <w:rsid w:val="001C5C69"/>
    <w:rsid w:val="001C5F4A"/>
    <w:rsid w:val="001C6662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F0C"/>
    <w:rsid w:val="001F0704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782"/>
    <w:rsid w:val="001F5783"/>
    <w:rsid w:val="001F5929"/>
    <w:rsid w:val="001F60B7"/>
    <w:rsid w:val="001F7038"/>
    <w:rsid w:val="001F7142"/>
    <w:rsid w:val="001F7378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476E"/>
    <w:rsid w:val="00205019"/>
    <w:rsid w:val="00205082"/>
    <w:rsid w:val="00205493"/>
    <w:rsid w:val="0020568E"/>
    <w:rsid w:val="00205B8A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1E01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5F5E"/>
    <w:rsid w:val="00236991"/>
    <w:rsid w:val="00236BCE"/>
    <w:rsid w:val="00236DDA"/>
    <w:rsid w:val="0023716B"/>
    <w:rsid w:val="00240085"/>
    <w:rsid w:val="002401DA"/>
    <w:rsid w:val="002401F2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2CC2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5FF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5037"/>
    <w:rsid w:val="0028520C"/>
    <w:rsid w:val="00285420"/>
    <w:rsid w:val="00285722"/>
    <w:rsid w:val="0028577E"/>
    <w:rsid w:val="00285DDB"/>
    <w:rsid w:val="00286964"/>
    <w:rsid w:val="00286B53"/>
    <w:rsid w:val="00286EA2"/>
    <w:rsid w:val="00286F21"/>
    <w:rsid w:val="0028703E"/>
    <w:rsid w:val="0028780B"/>
    <w:rsid w:val="002879DE"/>
    <w:rsid w:val="00287B3E"/>
    <w:rsid w:val="00287F0C"/>
    <w:rsid w:val="002900A4"/>
    <w:rsid w:val="002900F7"/>
    <w:rsid w:val="0029047A"/>
    <w:rsid w:val="00290948"/>
    <w:rsid w:val="00290A8A"/>
    <w:rsid w:val="00290E62"/>
    <w:rsid w:val="002910A0"/>
    <w:rsid w:val="002913C5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0DF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DE5"/>
    <w:rsid w:val="002B564E"/>
    <w:rsid w:val="002B5863"/>
    <w:rsid w:val="002B58F5"/>
    <w:rsid w:val="002B5D7F"/>
    <w:rsid w:val="002B6DDC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2EA6"/>
    <w:rsid w:val="002D330A"/>
    <w:rsid w:val="002D34C1"/>
    <w:rsid w:val="002D369A"/>
    <w:rsid w:val="002D38F1"/>
    <w:rsid w:val="002D3C07"/>
    <w:rsid w:val="002D3E11"/>
    <w:rsid w:val="002D4A0E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6B5E"/>
    <w:rsid w:val="002E7188"/>
    <w:rsid w:val="002E7799"/>
    <w:rsid w:val="002F03C3"/>
    <w:rsid w:val="002F0415"/>
    <w:rsid w:val="002F088E"/>
    <w:rsid w:val="002F0992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8D6"/>
    <w:rsid w:val="002F38E6"/>
    <w:rsid w:val="002F3C60"/>
    <w:rsid w:val="002F3D1D"/>
    <w:rsid w:val="002F4C28"/>
    <w:rsid w:val="002F5050"/>
    <w:rsid w:val="002F5672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61A"/>
    <w:rsid w:val="00301AE0"/>
    <w:rsid w:val="00301E54"/>
    <w:rsid w:val="00302003"/>
    <w:rsid w:val="00302142"/>
    <w:rsid w:val="00302685"/>
    <w:rsid w:val="00302686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643"/>
    <w:rsid w:val="00320689"/>
    <w:rsid w:val="00320C33"/>
    <w:rsid w:val="00320FC3"/>
    <w:rsid w:val="003212DE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ABC"/>
    <w:rsid w:val="00325CD9"/>
    <w:rsid w:val="003265C9"/>
    <w:rsid w:val="00326FAA"/>
    <w:rsid w:val="003277C8"/>
    <w:rsid w:val="0032781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4FB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742"/>
    <w:rsid w:val="00357846"/>
    <w:rsid w:val="003578F0"/>
    <w:rsid w:val="0035798D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33A7"/>
    <w:rsid w:val="003633C0"/>
    <w:rsid w:val="0036340B"/>
    <w:rsid w:val="00363774"/>
    <w:rsid w:val="00363AC2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53C7"/>
    <w:rsid w:val="0037572A"/>
    <w:rsid w:val="00375C10"/>
    <w:rsid w:val="00375D13"/>
    <w:rsid w:val="00375EC1"/>
    <w:rsid w:val="00376046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31"/>
    <w:rsid w:val="00387548"/>
    <w:rsid w:val="00387715"/>
    <w:rsid w:val="003877E7"/>
    <w:rsid w:val="00390B91"/>
    <w:rsid w:val="00390E67"/>
    <w:rsid w:val="00391454"/>
    <w:rsid w:val="0039149C"/>
    <w:rsid w:val="00391D08"/>
    <w:rsid w:val="00391FEB"/>
    <w:rsid w:val="0039250E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D5"/>
    <w:rsid w:val="00394C8F"/>
    <w:rsid w:val="00394F3A"/>
    <w:rsid w:val="00394FFA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28F"/>
    <w:rsid w:val="003A2571"/>
    <w:rsid w:val="003A29E8"/>
    <w:rsid w:val="003A2A6F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F7B"/>
    <w:rsid w:val="003A727D"/>
    <w:rsid w:val="003B0031"/>
    <w:rsid w:val="003B01A3"/>
    <w:rsid w:val="003B04C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364"/>
    <w:rsid w:val="004074E3"/>
    <w:rsid w:val="00407696"/>
    <w:rsid w:val="00407C51"/>
    <w:rsid w:val="00407CF4"/>
    <w:rsid w:val="00407DCB"/>
    <w:rsid w:val="00410A33"/>
    <w:rsid w:val="00410B81"/>
    <w:rsid w:val="00411161"/>
    <w:rsid w:val="004113AE"/>
    <w:rsid w:val="00411ABF"/>
    <w:rsid w:val="00411F9D"/>
    <w:rsid w:val="00412180"/>
    <w:rsid w:val="00412234"/>
    <w:rsid w:val="00412997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5C"/>
    <w:rsid w:val="00416064"/>
    <w:rsid w:val="00416175"/>
    <w:rsid w:val="004168EF"/>
    <w:rsid w:val="00416FA1"/>
    <w:rsid w:val="0041755D"/>
    <w:rsid w:val="0041796E"/>
    <w:rsid w:val="00417CD9"/>
    <w:rsid w:val="00417E31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BA2"/>
    <w:rsid w:val="004367F3"/>
    <w:rsid w:val="00436B70"/>
    <w:rsid w:val="00436F00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04B"/>
    <w:rsid w:val="0046666F"/>
    <w:rsid w:val="00466A3F"/>
    <w:rsid w:val="00466CD1"/>
    <w:rsid w:val="00466DB5"/>
    <w:rsid w:val="00466EED"/>
    <w:rsid w:val="00467486"/>
    <w:rsid w:val="00467528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B69"/>
    <w:rsid w:val="00496DE4"/>
    <w:rsid w:val="004975AA"/>
    <w:rsid w:val="004A07D3"/>
    <w:rsid w:val="004A09B5"/>
    <w:rsid w:val="004A0B9D"/>
    <w:rsid w:val="004A1691"/>
    <w:rsid w:val="004A1AAC"/>
    <w:rsid w:val="004A1CF4"/>
    <w:rsid w:val="004A1DE7"/>
    <w:rsid w:val="004A1EE1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D11"/>
    <w:rsid w:val="004B1F28"/>
    <w:rsid w:val="004B2136"/>
    <w:rsid w:val="004B268B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B6F"/>
    <w:rsid w:val="004D01DC"/>
    <w:rsid w:val="004D02E3"/>
    <w:rsid w:val="004D0653"/>
    <w:rsid w:val="004D0A7A"/>
    <w:rsid w:val="004D0E86"/>
    <w:rsid w:val="004D12EF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7C2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81D"/>
    <w:rsid w:val="004E68E4"/>
    <w:rsid w:val="004E6C0C"/>
    <w:rsid w:val="004E706A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1F7"/>
    <w:rsid w:val="004F4549"/>
    <w:rsid w:val="004F4704"/>
    <w:rsid w:val="004F487C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2023"/>
    <w:rsid w:val="00502098"/>
    <w:rsid w:val="0050234B"/>
    <w:rsid w:val="00502774"/>
    <w:rsid w:val="00502C60"/>
    <w:rsid w:val="00502D7F"/>
    <w:rsid w:val="0050342F"/>
    <w:rsid w:val="005038A3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402A"/>
    <w:rsid w:val="00514152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75A"/>
    <w:rsid w:val="00523C52"/>
    <w:rsid w:val="00524038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14"/>
    <w:rsid w:val="00527E63"/>
    <w:rsid w:val="005304FF"/>
    <w:rsid w:val="00530738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792"/>
    <w:rsid w:val="00534A47"/>
    <w:rsid w:val="00534F68"/>
    <w:rsid w:val="00534FFE"/>
    <w:rsid w:val="00535095"/>
    <w:rsid w:val="00535229"/>
    <w:rsid w:val="0053524D"/>
    <w:rsid w:val="005356C4"/>
    <w:rsid w:val="005358DB"/>
    <w:rsid w:val="00535A9A"/>
    <w:rsid w:val="00535AF5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5B46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5011E"/>
    <w:rsid w:val="005502AE"/>
    <w:rsid w:val="005503E9"/>
    <w:rsid w:val="005504A1"/>
    <w:rsid w:val="00550693"/>
    <w:rsid w:val="00550890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C8"/>
    <w:rsid w:val="00552BEF"/>
    <w:rsid w:val="00552E2C"/>
    <w:rsid w:val="00552E5E"/>
    <w:rsid w:val="00552FC5"/>
    <w:rsid w:val="00553077"/>
    <w:rsid w:val="0055310C"/>
    <w:rsid w:val="00553521"/>
    <w:rsid w:val="0055353D"/>
    <w:rsid w:val="0055423D"/>
    <w:rsid w:val="005545B5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538"/>
    <w:rsid w:val="005A1B39"/>
    <w:rsid w:val="005A2154"/>
    <w:rsid w:val="005A2336"/>
    <w:rsid w:val="005A24F1"/>
    <w:rsid w:val="005A268B"/>
    <w:rsid w:val="005A2EC6"/>
    <w:rsid w:val="005A3EB0"/>
    <w:rsid w:val="005A41DB"/>
    <w:rsid w:val="005A46C5"/>
    <w:rsid w:val="005A4809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2"/>
    <w:rsid w:val="005A69FC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899"/>
    <w:rsid w:val="005C5957"/>
    <w:rsid w:val="005C6430"/>
    <w:rsid w:val="005C667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D7B8F"/>
    <w:rsid w:val="005E10EB"/>
    <w:rsid w:val="005E125C"/>
    <w:rsid w:val="005E175E"/>
    <w:rsid w:val="005E1866"/>
    <w:rsid w:val="005E1A76"/>
    <w:rsid w:val="005E1CB5"/>
    <w:rsid w:val="005E1E1A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6013"/>
    <w:rsid w:val="005E697D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3E"/>
    <w:rsid w:val="006161EC"/>
    <w:rsid w:val="0061671B"/>
    <w:rsid w:val="00616759"/>
    <w:rsid w:val="0061680F"/>
    <w:rsid w:val="006168E7"/>
    <w:rsid w:val="00616D2C"/>
    <w:rsid w:val="00617EC1"/>
    <w:rsid w:val="00617EC3"/>
    <w:rsid w:val="006203D4"/>
    <w:rsid w:val="00620804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4249"/>
    <w:rsid w:val="006242B6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68F"/>
    <w:rsid w:val="00627B78"/>
    <w:rsid w:val="00627C65"/>
    <w:rsid w:val="00627DCA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986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4B10"/>
    <w:rsid w:val="00654EE0"/>
    <w:rsid w:val="00655858"/>
    <w:rsid w:val="0065589B"/>
    <w:rsid w:val="00655CD3"/>
    <w:rsid w:val="00655FE1"/>
    <w:rsid w:val="006562D2"/>
    <w:rsid w:val="00656506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E13"/>
    <w:rsid w:val="006640A1"/>
    <w:rsid w:val="0066460A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BE"/>
    <w:rsid w:val="00686EC6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21B"/>
    <w:rsid w:val="006934E7"/>
    <w:rsid w:val="00694D6B"/>
    <w:rsid w:val="006951DE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7B6"/>
    <w:rsid w:val="00697F4D"/>
    <w:rsid w:val="006A0F4D"/>
    <w:rsid w:val="006A108E"/>
    <w:rsid w:val="006A13EC"/>
    <w:rsid w:val="006A1660"/>
    <w:rsid w:val="006A1DEB"/>
    <w:rsid w:val="006A2569"/>
    <w:rsid w:val="006A2578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20B1"/>
    <w:rsid w:val="006C2395"/>
    <w:rsid w:val="006C26C0"/>
    <w:rsid w:val="006C2D70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6E3"/>
    <w:rsid w:val="006F0994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F5"/>
    <w:rsid w:val="00711CA0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71D"/>
    <w:rsid w:val="00715892"/>
    <w:rsid w:val="00715B99"/>
    <w:rsid w:val="00715CC7"/>
    <w:rsid w:val="00715F83"/>
    <w:rsid w:val="007162E8"/>
    <w:rsid w:val="007165DD"/>
    <w:rsid w:val="00716A04"/>
    <w:rsid w:val="00716C29"/>
    <w:rsid w:val="00716D64"/>
    <w:rsid w:val="0071708F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7B2"/>
    <w:rsid w:val="007238DD"/>
    <w:rsid w:val="00724379"/>
    <w:rsid w:val="0072450D"/>
    <w:rsid w:val="00724DBF"/>
    <w:rsid w:val="0072530C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AD9"/>
    <w:rsid w:val="00751B00"/>
    <w:rsid w:val="00752352"/>
    <w:rsid w:val="00752481"/>
    <w:rsid w:val="00752537"/>
    <w:rsid w:val="00752628"/>
    <w:rsid w:val="007526F5"/>
    <w:rsid w:val="007528F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CE3"/>
    <w:rsid w:val="00766426"/>
    <w:rsid w:val="0076653C"/>
    <w:rsid w:val="00766B7E"/>
    <w:rsid w:val="00766CFA"/>
    <w:rsid w:val="00766FD4"/>
    <w:rsid w:val="0076737E"/>
    <w:rsid w:val="00767403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6E7E"/>
    <w:rsid w:val="007771F5"/>
    <w:rsid w:val="00777F12"/>
    <w:rsid w:val="00780DEC"/>
    <w:rsid w:val="00780EE6"/>
    <w:rsid w:val="007813C8"/>
    <w:rsid w:val="00781791"/>
    <w:rsid w:val="00781BB6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B07"/>
    <w:rsid w:val="00791DA0"/>
    <w:rsid w:val="00791E10"/>
    <w:rsid w:val="00791F8B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43CB"/>
    <w:rsid w:val="007B4410"/>
    <w:rsid w:val="007B44B3"/>
    <w:rsid w:val="007B48EF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B35"/>
    <w:rsid w:val="007E1062"/>
    <w:rsid w:val="007E151F"/>
    <w:rsid w:val="007E1A36"/>
    <w:rsid w:val="007E1AB6"/>
    <w:rsid w:val="007E25F0"/>
    <w:rsid w:val="007E2788"/>
    <w:rsid w:val="007E2792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728"/>
    <w:rsid w:val="007F13EF"/>
    <w:rsid w:val="007F1865"/>
    <w:rsid w:val="007F1DF7"/>
    <w:rsid w:val="007F20D4"/>
    <w:rsid w:val="007F265D"/>
    <w:rsid w:val="007F276F"/>
    <w:rsid w:val="007F2965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3C38"/>
    <w:rsid w:val="00804068"/>
    <w:rsid w:val="00804424"/>
    <w:rsid w:val="008045C5"/>
    <w:rsid w:val="00804ABA"/>
    <w:rsid w:val="00804D25"/>
    <w:rsid w:val="00804DC4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6DC"/>
    <w:rsid w:val="008138CF"/>
    <w:rsid w:val="00813A55"/>
    <w:rsid w:val="00813B82"/>
    <w:rsid w:val="00813D8B"/>
    <w:rsid w:val="00814092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95E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2FEC"/>
    <w:rsid w:val="008534BF"/>
    <w:rsid w:val="00853509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2C7"/>
    <w:rsid w:val="0086574F"/>
    <w:rsid w:val="00865D0A"/>
    <w:rsid w:val="00866193"/>
    <w:rsid w:val="008662D2"/>
    <w:rsid w:val="008664B5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2B3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3C41"/>
    <w:rsid w:val="00883D93"/>
    <w:rsid w:val="00884223"/>
    <w:rsid w:val="008844B1"/>
    <w:rsid w:val="008846E1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729"/>
    <w:rsid w:val="008C27DB"/>
    <w:rsid w:val="008C292F"/>
    <w:rsid w:val="008C2BC6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820"/>
    <w:rsid w:val="008D69D0"/>
    <w:rsid w:val="008D6C19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923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9F4"/>
    <w:rsid w:val="00906A3F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D10"/>
    <w:rsid w:val="00936120"/>
    <w:rsid w:val="009361CC"/>
    <w:rsid w:val="0093729B"/>
    <w:rsid w:val="009374FC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A79"/>
    <w:rsid w:val="00942BA4"/>
    <w:rsid w:val="009436E7"/>
    <w:rsid w:val="00943B49"/>
    <w:rsid w:val="00943ED6"/>
    <w:rsid w:val="009441E4"/>
    <w:rsid w:val="00944297"/>
    <w:rsid w:val="00944A56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F23"/>
    <w:rsid w:val="0097079F"/>
    <w:rsid w:val="00970E5F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2CF9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1C84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45EF"/>
    <w:rsid w:val="009C4862"/>
    <w:rsid w:val="009C4BC1"/>
    <w:rsid w:val="009C5B9D"/>
    <w:rsid w:val="009C62D7"/>
    <w:rsid w:val="009C7041"/>
    <w:rsid w:val="009C70AB"/>
    <w:rsid w:val="009C7173"/>
    <w:rsid w:val="009C7864"/>
    <w:rsid w:val="009C7895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870"/>
    <w:rsid w:val="009E616F"/>
    <w:rsid w:val="009E6411"/>
    <w:rsid w:val="009E65A4"/>
    <w:rsid w:val="009E65FC"/>
    <w:rsid w:val="009E669C"/>
    <w:rsid w:val="009E6B88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187"/>
    <w:rsid w:val="009F564E"/>
    <w:rsid w:val="009F5A13"/>
    <w:rsid w:val="009F5C81"/>
    <w:rsid w:val="009F5D7B"/>
    <w:rsid w:val="009F6503"/>
    <w:rsid w:val="009F67B4"/>
    <w:rsid w:val="009F6823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6DA"/>
    <w:rsid w:val="00A13D35"/>
    <w:rsid w:val="00A13D60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DF8"/>
    <w:rsid w:val="00A23324"/>
    <w:rsid w:val="00A233A2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A0"/>
    <w:rsid w:val="00A274A9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39D4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42F"/>
    <w:rsid w:val="00A734F4"/>
    <w:rsid w:val="00A73B2F"/>
    <w:rsid w:val="00A73BEF"/>
    <w:rsid w:val="00A7427B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793"/>
    <w:rsid w:val="00A907E0"/>
    <w:rsid w:val="00A90FE5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AFD"/>
    <w:rsid w:val="00A97C37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511"/>
    <w:rsid w:val="00AB5F8A"/>
    <w:rsid w:val="00AB6238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197"/>
    <w:rsid w:val="00AC229E"/>
    <w:rsid w:val="00AC2B6D"/>
    <w:rsid w:val="00AC3321"/>
    <w:rsid w:val="00AC3BD3"/>
    <w:rsid w:val="00AC3C45"/>
    <w:rsid w:val="00AC4312"/>
    <w:rsid w:val="00AC44F6"/>
    <w:rsid w:val="00AC4677"/>
    <w:rsid w:val="00AC4748"/>
    <w:rsid w:val="00AC4EAE"/>
    <w:rsid w:val="00AC5139"/>
    <w:rsid w:val="00AC576D"/>
    <w:rsid w:val="00AC57E1"/>
    <w:rsid w:val="00AC5FFC"/>
    <w:rsid w:val="00AC623C"/>
    <w:rsid w:val="00AC62B4"/>
    <w:rsid w:val="00AC6B05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2E9"/>
    <w:rsid w:val="00AF13EC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6AF4"/>
    <w:rsid w:val="00B07541"/>
    <w:rsid w:val="00B07ED3"/>
    <w:rsid w:val="00B10003"/>
    <w:rsid w:val="00B10018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A38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6E"/>
    <w:rsid w:val="00B3252D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2CB4"/>
    <w:rsid w:val="00B43095"/>
    <w:rsid w:val="00B430B0"/>
    <w:rsid w:val="00B43310"/>
    <w:rsid w:val="00B43E5A"/>
    <w:rsid w:val="00B442F9"/>
    <w:rsid w:val="00B44BB7"/>
    <w:rsid w:val="00B44BBA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179"/>
    <w:rsid w:val="00B601A8"/>
    <w:rsid w:val="00B60222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84C"/>
    <w:rsid w:val="00B648E8"/>
    <w:rsid w:val="00B64944"/>
    <w:rsid w:val="00B64980"/>
    <w:rsid w:val="00B64A70"/>
    <w:rsid w:val="00B64C3E"/>
    <w:rsid w:val="00B6585E"/>
    <w:rsid w:val="00B65AA6"/>
    <w:rsid w:val="00B65CBF"/>
    <w:rsid w:val="00B66335"/>
    <w:rsid w:val="00B66829"/>
    <w:rsid w:val="00B66957"/>
    <w:rsid w:val="00B66E64"/>
    <w:rsid w:val="00B66EE4"/>
    <w:rsid w:val="00B66FB6"/>
    <w:rsid w:val="00B670CD"/>
    <w:rsid w:val="00B67309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E61"/>
    <w:rsid w:val="00B90F44"/>
    <w:rsid w:val="00B91167"/>
    <w:rsid w:val="00B91D47"/>
    <w:rsid w:val="00B92CB4"/>
    <w:rsid w:val="00B92CE9"/>
    <w:rsid w:val="00B9308A"/>
    <w:rsid w:val="00B936EE"/>
    <w:rsid w:val="00B93D6A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7655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38"/>
    <w:rsid w:val="00BB224D"/>
    <w:rsid w:val="00BB2CDC"/>
    <w:rsid w:val="00BB3957"/>
    <w:rsid w:val="00BB3AEA"/>
    <w:rsid w:val="00BB40CD"/>
    <w:rsid w:val="00BB46C3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47E"/>
    <w:rsid w:val="00BC58C7"/>
    <w:rsid w:val="00BC60F9"/>
    <w:rsid w:val="00BC6191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1B27"/>
    <w:rsid w:val="00BD2AEF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80F"/>
    <w:rsid w:val="00BE7995"/>
    <w:rsid w:val="00BF01DF"/>
    <w:rsid w:val="00BF0297"/>
    <w:rsid w:val="00BF080B"/>
    <w:rsid w:val="00BF081D"/>
    <w:rsid w:val="00BF0993"/>
    <w:rsid w:val="00BF0CE7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91A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B85"/>
    <w:rsid w:val="00C07DF7"/>
    <w:rsid w:val="00C10026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A83"/>
    <w:rsid w:val="00C16D66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F0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57C"/>
    <w:rsid w:val="00C566D9"/>
    <w:rsid w:val="00C56C84"/>
    <w:rsid w:val="00C57390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4CC"/>
    <w:rsid w:val="00C6454B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967"/>
    <w:rsid w:val="00C71BD8"/>
    <w:rsid w:val="00C71C1C"/>
    <w:rsid w:val="00C71C9F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64D"/>
    <w:rsid w:val="00C9266E"/>
    <w:rsid w:val="00C92BC3"/>
    <w:rsid w:val="00C93129"/>
    <w:rsid w:val="00C9362D"/>
    <w:rsid w:val="00C9364D"/>
    <w:rsid w:val="00C939DA"/>
    <w:rsid w:val="00C93CB3"/>
    <w:rsid w:val="00C93CD0"/>
    <w:rsid w:val="00C93EF7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5FEB"/>
    <w:rsid w:val="00CA6091"/>
    <w:rsid w:val="00CA629D"/>
    <w:rsid w:val="00CA641C"/>
    <w:rsid w:val="00CA6441"/>
    <w:rsid w:val="00CA66DA"/>
    <w:rsid w:val="00CA7638"/>
    <w:rsid w:val="00CA77AD"/>
    <w:rsid w:val="00CA79A9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D06"/>
    <w:rsid w:val="00CC20DA"/>
    <w:rsid w:val="00CC20EE"/>
    <w:rsid w:val="00CC24E6"/>
    <w:rsid w:val="00CC265D"/>
    <w:rsid w:val="00CC2669"/>
    <w:rsid w:val="00CC2DE7"/>
    <w:rsid w:val="00CC3220"/>
    <w:rsid w:val="00CC32AE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303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9C9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396"/>
    <w:rsid w:val="00D104A1"/>
    <w:rsid w:val="00D10906"/>
    <w:rsid w:val="00D10A04"/>
    <w:rsid w:val="00D10BF3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8FE"/>
    <w:rsid w:val="00D24B3E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5B6"/>
    <w:rsid w:val="00D517A3"/>
    <w:rsid w:val="00D517EC"/>
    <w:rsid w:val="00D51852"/>
    <w:rsid w:val="00D518F0"/>
    <w:rsid w:val="00D51959"/>
    <w:rsid w:val="00D51C6A"/>
    <w:rsid w:val="00D51FDC"/>
    <w:rsid w:val="00D52272"/>
    <w:rsid w:val="00D522B4"/>
    <w:rsid w:val="00D52D33"/>
    <w:rsid w:val="00D538E8"/>
    <w:rsid w:val="00D53940"/>
    <w:rsid w:val="00D53D87"/>
    <w:rsid w:val="00D548DA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88"/>
    <w:rsid w:val="00D745FE"/>
    <w:rsid w:val="00D7467A"/>
    <w:rsid w:val="00D74716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6BB"/>
    <w:rsid w:val="00D76AA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C27"/>
    <w:rsid w:val="00D82C61"/>
    <w:rsid w:val="00D82DD7"/>
    <w:rsid w:val="00D82E16"/>
    <w:rsid w:val="00D82F23"/>
    <w:rsid w:val="00D83448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1850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9D3"/>
    <w:rsid w:val="00DA3067"/>
    <w:rsid w:val="00DA30D0"/>
    <w:rsid w:val="00DA398A"/>
    <w:rsid w:val="00DA3A71"/>
    <w:rsid w:val="00DA40FD"/>
    <w:rsid w:val="00DA4225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3F0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3FA"/>
    <w:rsid w:val="00DC5679"/>
    <w:rsid w:val="00DC5BC0"/>
    <w:rsid w:val="00DC6339"/>
    <w:rsid w:val="00DC6E8B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70A"/>
    <w:rsid w:val="00DD1931"/>
    <w:rsid w:val="00DD1A95"/>
    <w:rsid w:val="00DD1F25"/>
    <w:rsid w:val="00DD1F83"/>
    <w:rsid w:val="00DD1F84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07A21"/>
    <w:rsid w:val="00E10087"/>
    <w:rsid w:val="00E10B07"/>
    <w:rsid w:val="00E10C19"/>
    <w:rsid w:val="00E10DE9"/>
    <w:rsid w:val="00E11030"/>
    <w:rsid w:val="00E11AB6"/>
    <w:rsid w:val="00E11CA8"/>
    <w:rsid w:val="00E128CC"/>
    <w:rsid w:val="00E12AC0"/>
    <w:rsid w:val="00E135E9"/>
    <w:rsid w:val="00E13663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A9D"/>
    <w:rsid w:val="00E1702C"/>
    <w:rsid w:val="00E17057"/>
    <w:rsid w:val="00E1734D"/>
    <w:rsid w:val="00E1743C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13"/>
    <w:rsid w:val="00E27B37"/>
    <w:rsid w:val="00E27E53"/>
    <w:rsid w:val="00E27FCC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3015"/>
    <w:rsid w:val="00E43209"/>
    <w:rsid w:val="00E43B1C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9C6"/>
    <w:rsid w:val="00E55A96"/>
    <w:rsid w:val="00E55D0C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823"/>
    <w:rsid w:val="00E81CB7"/>
    <w:rsid w:val="00E81DC8"/>
    <w:rsid w:val="00E8248C"/>
    <w:rsid w:val="00E8297A"/>
    <w:rsid w:val="00E82E47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20FB"/>
    <w:rsid w:val="00E926BF"/>
    <w:rsid w:val="00E9275F"/>
    <w:rsid w:val="00E92864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B7A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BCC"/>
    <w:rsid w:val="00EC5334"/>
    <w:rsid w:val="00EC5451"/>
    <w:rsid w:val="00EC5642"/>
    <w:rsid w:val="00EC57FF"/>
    <w:rsid w:val="00EC59BD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E7F6F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D78"/>
    <w:rsid w:val="00F07EC4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71A"/>
    <w:rsid w:val="00F13BFE"/>
    <w:rsid w:val="00F13CE9"/>
    <w:rsid w:val="00F13DF6"/>
    <w:rsid w:val="00F143F6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EB0"/>
    <w:rsid w:val="00F44284"/>
    <w:rsid w:val="00F4447F"/>
    <w:rsid w:val="00F44521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8FF"/>
    <w:rsid w:val="00F50989"/>
    <w:rsid w:val="00F50BF5"/>
    <w:rsid w:val="00F50D5A"/>
    <w:rsid w:val="00F5122E"/>
    <w:rsid w:val="00F512F1"/>
    <w:rsid w:val="00F51343"/>
    <w:rsid w:val="00F51364"/>
    <w:rsid w:val="00F51885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83"/>
    <w:rsid w:val="00F52E35"/>
    <w:rsid w:val="00F52FCA"/>
    <w:rsid w:val="00F53096"/>
    <w:rsid w:val="00F53642"/>
    <w:rsid w:val="00F53DFB"/>
    <w:rsid w:val="00F54221"/>
    <w:rsid w:val="00F54AC8"/>
    <w:rsid w:val="00F54B0E"/>
    <w:rsid w:val="00F54C5B"/>
    <w:rsid w:val="00F5554B"/>
    <w:rsid w:val="00F555E6"/>
    <w:rsid w:val="00F5580C"/>
    <w:rsid w:val="00F558B4"/>
    <w:rsid w:val="00F56E6A"/>
    <w:rsid w:val="00F56F35"/>
    <w:rsid w:val="00F5713F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E0"/>
    <w:rsid w:val="00F716BD"/>
    <w:rsid w:val="00F71B56"/>
    <w:rsid w:val="00F71FE1"/>
    <w:rsid w:val="00F72226"/>
    <w:rsid w:val="00F722C0"/>
    <w:rsid w:val="00F72432"/>
    <w:rsid w:val="00F726E1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B3"/>
    <w:rsid w:val="00FA2833"/>
    <w:rsid w:val="00FA3216"/>
    <w:rsid w:val="00FA339D"/>
    <w:rsid w:val="00FA3404"/>
    <w:rsid w:val="00FA3686"/>
    <w:rsid w:val="00FA3897"/>
    <w:rsid w:val="00FA3A4F"/>
    <w:rsid w:val="00FA3DE2"/>
    <w:rsid w:val="00FA3FA5"/>
    <w:rsid w:val="00FA469E"/>
    <w:rsid w:val="00FA4821"/>
    <w:rsid w:val="00FA493A"/>
    <w:rsid w:val="00FA4C30"/>
    <w:rsid w:val="00FA4C7E"/>
    <w:rsid w:val="00FA4F26"/>
    <w:rsid w:val="00FA55A2"/>
    <w:rsid w:val="00FA5751"/>
    <w:rsid w:val="00FA5AD1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D45"/>
    <w:rsid w:val="00FC2D97"/>
    <w:rsid w:val="00FC2F5C"/>
    <w:rsid w:val="00FC2F5F"/>
    <w:rsid w:val="00FC311A"/>
    <w:rsid w:val="00FC3362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B48"/>
    <w:rsid w:val="00FE3C50"/>
    <w:rsid w:val="00FE41E1"/>
    <w:rsid w:val="00FE4475"/>
    <w:rsid w:val="00FE46BC"/>
    <w:rsid w:val="00FE5141"/>
    <w:rsid w:val="00FE51A3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829F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upportotecnico@fig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7460</TotalTime>
  <Pages>1</Pages>
  <Words>4558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30482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Alver Torresi</cp:lastModifiedBy>
  <cp:revision>786</cp:revision>
  <cp:lastPrinted>2026-02-06T14:03:00Z</cp:lastPrinted>
  <dcterms:created xsi:type="dcterms:W3CDTF">2025-07-04T12:27:00Z</dcterms:created>
  <dcterms:modified xsi:type="dcterms:W3CDTF">2026-02-06T14:05:00Z</dcterms:modified>
</cp:coreProperties>
</file>