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1" w:type="dxa"/>
          <w:right w:w="71" w:type="dxa"/>
        </w:tblCellMar>
        <w:tblLook w:val="04A0" w:firstRow="1" w:lastRow="0" w:firstColumn="1" w:lastColumn="0" w:noHBand="0" w:noVBand="1"/>
      </w:tblPr>
      <w:tblGrid>
        <w:gridCol w:w="3292"/>
        <w:gridCol w:w="6630"/>
      </w:tblGrid>
      <w:tr w:rsidR="00DC5097" w14:paraId="0168F480" w14:textId="77777777" w:rsidTr="005C4440">
        <w:tc>
          <w:tcPr>
            <w:tcW w:w="1514" w:type="pct"/>
          </w:tcPr>
          <w:p w14:paraId="033F3880" w14:textId="77777777" w:rsidR="00DC5097" w:rsidRPr="00917825" w:rsidRDefault="00DC5097" w:rsidP="005C4440">
            <w:pPr>
              <w:pStyle w:val="Nessunaspaziatura"/>
              <w:rPr>
                <w:sz w:val="16"/>
              </w:rPr>
            </w:pPr>
            <w:bookmarkStart w:id="0" w:name="AA_INTESTA"/>
          </w:p>
          <w:p w14:paraId="2B6743CB" w14:textId="77777777" w:rsidR="00DC5097" w:rsidRPr="00917825" w:rsidRDefault="00955EBB" w:rsidP="005C4440">
            <w:pPr>
              <w:pStyle w:val="Nessunaspaziatura"/>
              <w:rPr>
                <w:sz w:val="16"/>
              </w:rPr>
            </w:pPr>
            <w:r>
              <w:rPr>
                <w:noProof/>
                <w:sz w:val="16"/>
                <w:lang w:eastAsia="it-IT"/>
              </w:rPr>
              <w:drawing>
                <wp:anchor distT="0" distB="0" distL="114300" distR="114300" simplePos="0" relativeHeight="251659264" behindDoc="1" locked="0" layoutInCell="1" allowOverlap="1" wp14:anchorId="44839EB0" wp14:editId="086B91B2">
                  <wp:simplePos x="0" y="0"/>
                  <wp:positionH relativeFrom="column">
                    <wp:posOffset>-37465</wp:posOffset>
                  </wp:positionH>
                  <wp:positionV relativeFrom="paragraph">
                    <wp:posOffset>173355</wp:posOffset>
                  </wp:positionV>
                  <wp:extent cx="1990725" cy="1990725"/>
                  <wp:effectExtent l="0" t="0" r="9525" b="9525"/>
                  <wp:wrapTight wrapText="bothSides">
                    <wp:wrapPolygon edited="0">
                      <wp:start x="8061" y="0"/>
                      <wp:lineTo x="6408" y="413"/>
                      <wp:lineTo x="2274" y="2687"/>
                      <wp:lineTo x="2067" y="3514"/>
                      <wp:lineTo x="207" y="6614"/>
                      <wp:lineTo x="0" y="8475"/>
                      <wp:lineTo x="0" y="13435"/>
                      <wp:lineTo x="1033" y="16536"/>
                      <wp:lineTo x="4341" y="20050"/>
                      <wp:lineTo x="7855" y="21497"/>
                      <wp:lineTo x="8268" y="21497"/>
                      <wp:lineTo x="13229" y="21497"/>
                      <wp:lineTo x="13642" y="21497"/>
                      <wp:lineTo x="17156" y="20050"/>
                      <wp:lineTo x="20463" y="16536"/>
                      <wp:lineTo x="21497" y="13435"/>
                      <wp:lineTo x="21497" y="8681"/>
                      <wp:lineTo x="21290" y="6614"/>
                      <wp:lineTo x="19430" y="3927"/>
                      <wp:lineTo x="19223" y="2894"/>
                      <wp:lineTo x="14882" y="413"/>
                      <wp:lineTo x="13229" y="0"/>
                      <wp:lineTo x="8061" y="0"/>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 LND MARCHE-2019_LOGO-MACERATA.png"/>
                          <pic:cNvPicPr/>
                        </pic:nvPicPr>
                        <pic:blipFill>
                          <a:blip r:embed="rId8">
                            <a:extLst>
                              <a:ext uri="{28A0092B-C50C-407E-A947-70E740481C1C}">
                                <a14:useLocalDpi xmlns:a14="http://schemas.microsoft.com/office/drawing/2010/main" val="0"/>
                              </a:ext>
                            </a:extLst>
                          </a:blip>
                          <a:stretch>
                            <a:fillRect/>
                          </a:stretch>
                        </pic:blipFill>
                        <pic:spPr>
                          <a:xfrm>
                            <a:off x="0" y="0"/>
                            <a:ext cx="1990725" cy="1990725"/>
                          </a:xfrm>
                          <a:prstGeom prst="rect">
                            <a:avLst/>
                          </a:prstGeom>
                        </pic:spPr>
                      </pic:pic>
                    </a:graphicData>
                  </a:graphic>
                </wp:anchor>
              </w:drawing>
            </w:r>
          </w:p>
        </w:tc>
        <w:tc>
          <w:tcPr>
            <w:tcW w:w="3486" w:type="pct"/>
          </w:tcPr>
          <w:p w14:paraId="33A08C8E"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Federazione Italiana Giuoco Calcio</w:t>
            </w:r>
          </w:p>
          <w:p w14:paraId="313CEAD8"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Lega Nazionale Dilettanti</w:t>
            </w:r>
          </w:p>
          <w:p w14:paraId="090A3059" w14:textId="77777777" w:rsidR="00DC5097" w:rsidRPr="00DC5097" w:rsidRDefault="00DC5097" w:rsidP="005C4440">
            <w:pPr>
              <w:pStyle w:val="Nessunaspaziatura"/>
              <w:jc w:val="center"/>
              <w:rPr>
                <w:rFonts w:ascii="Arial" w:hAnsi="Arial"/>
                <w:b/>
                <w:color w:val="002060"/>
                <w:sz w:val="24"/>
              </w:rPr>
            </w:pPr>
          </w:p>
          <w:p w14:paraId="66ED6B92"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Comitato Regionale Marche</w:t>
            </w:r>
          </w:p>
          <w:p w14:paraId="3D44A472" w14:textId="77777777" w:rsidR="00DC5097" w:rsidRPr="00DC5097" w:rsidRDefault="00DC5097" w:rsidP="005C4440">
            <w:pPr>
              <w:pStyle w:val="Nessunaspaziatura"/>
              <w:jc w:val="center"/>
              <w:rPr>
                <w:rFonts w:ascii="Arial" w:hAnsi="Arial"/>
                <w:b/>
                <w:color w:val="002060"/>
                <w:sz w:val="24"/>
              </w:rPr>
            </w:pPr>
          </w:p>
          <w:p w14:paraId="0D656C2E" w14:textId="77777777" w:rsidR="00DC5097" w:rsidRPr="00DC5097" w:rsidRDefault="00DC5097" w:rsidP="005C4440">
            <w:pPr>
              <w:pStyle w:val="Nessunaspaziatura"/>
              <w:jc w:val="center"/>
              <w:rPr>
                <w:rFonts w:ascii="Arial" w:hAnsi="Arial"/>
                <w:b/>
                <w:color w:val="002060"/>
                <w:sz w:val="30"/>
                <w:szCs w:val="30"/>
              </w:rPr>
            </w:pPr>
            <w:r w:rsidRPr="00DC5097">
              <w:rPr>
                <w:rFonts w:ascii="Arial" w:hAnsi="Arial"/>
                <w:b/>
                <w:color w:val="002060"/>
                <w:sz w:val="30"/>
                <w:szCs w:val="30"/>
              </w:rPr>
              <w:t>DELEGAZIONE PROVINCIALE DI MACERATA</w:t>
            </w:r>
          </w:p>
          <w:p w14:paraId="06F3CE1F" w14:textId="77777777" w:rsidR="00DC5097" w:rsidRPr="00672080" w:rsidRDefault="00DC5097" w:rsidP="005C4440">
            <w:pPr>
              <w:pStyle w:val="Nessunaspaziatura"/>
              <w:jc w:val="center"/>
              <w:rPr>
                <w:rFonts w:ascii="Arial" w:hAnsi="Arial"/>
                <w:color w:val="002060"/>
              </w:rPr>
            </w:pPr>
            <w:r>
              <w:rPr>
                <w:rFonts w:ascii="Arial" w:hAnsi="Arial"/>
                <w:color w:val="002060"/>
              </w:rPr>
              <w:t>Via dei Velini, 50/A</w:t>
            </w:r>
            <w:r w:rsidRPr="00672080">
              <w:rPr>
                <w:rFonts w:ascii="Arial" w:hAnsi="Arial"/>
                <w:color w:val="002060"/>
              </w:rPr>
              <w:t xml:space="preserve"> - </w:t>
            </w:r>
            <w:r>
              <w:rPr>
                <w:rFonts w:ascii="Arial" w:hAnsi="Arial"/>
                <w:color w:val="002060"/>
              </w:rPr>
              <w:t>62100</w:t>
            </w:r>
            <w:r w:rsidRPr="00672080">
              <w:rPr>
                <w:rFonts w:ascii="Arial" w:hAnsi="Arial"/>
                <w:color w:val="002060"/>
              </w:rPr>
              <w:t xml:space="preserve"> </w:t>
            </w:r>
            <w:r>
              <w:rPr>
                <w:rFonts w:ascii="Arial" w:hAnsi="Arial"/>
                <w:color w:val="002060"/>
              </w:rPr>
              <w:t>MACERATA</w:t>
            </w:r>
          </w:p>
          <w:p w14:paraId="52373195" w14:textId="77777777" w:rsidR="00DC5097" w:rsidRPr="00672080" w:rsidRDefault="00DC5097" w:rsidP="005C4440">
            <w:pPr>
              <w:pStyle w:val="Nessunaspaziatura"/>
              <w:jc w:val="center"/>
              <w:rPr>
                <w:rFonts w:ascii="Arial" w:hAnsi="Arial"/>
                <w:color w:val="002060"/>
              </w:rPr>
            </w:pPr>
            <w:r w:rsidRPr="00672080">
              <w:rPr>
                <w:rFonts w:ascii="Arial" w:hAnsi="Arial"/>
                <w:color w:val="002060"/>
              </w:rPr>
              <w:t xml:space="preserve">CENTRALINO: </w:t>
            </w:r>
            <w:r>
              <w:rPr>
                <w:rFonts w:ascii="Arial" w:hAnsi="Arial"/>
                <w:color w:val="002060"/>
              </w:rPr>
              <w:t>0733 263978</w:t>
            </w:r>
            <w:r w:rsidRPr="00672080">
              <w:rPr>
                <w:rFonts w:ascii="Arial" w:hAnsi="Arial"/>
                <w:color w:val="002060"/>
              </w:rPr>
              <w:t xml:space="preserve"> - FAX: </w:t>
            </w:r>
            <w:r>
              <w:rPr>
                <w:rFonts w:ascii="Arial" w:hAnsi="Arial"/>
                <w:color w:val="002060"/>
              </w:rPr>
              <w:t>0733 264783</w:t>
            </w:r>
          </w:p>
          <w:p w14:paraId="2A76156B" w14:textId="77777777" w:rsidR="00DC5097" w:rsidRPr="00917825" w:rsidRDefault="00DC5097" w:rsidP="005C4440">
            <w:pPr>
              <w:pStyle w:val="Nessunaspaziatura"/>
              <w:jc w:val="center"/>
              <w:rPr>
                <w:rFonts w:ascii="Arial" w:hAnsi="Arial"/>
                <w:color w:val="002060"/>
                <w:sz w:val="24"/>
              </w:rPr>
            </w:pPr>
          </w:p>
          <w:p w14:paraId="0F20801E" w14:textId="77777777" w:rsidR="00DC5097" w:rsidRPr="00917825" w:rsidRDefault="00DC5097" w:rsidP="005C4440">
            <w:pPr>
              <w:pStyle w:val="Nessunaspaziatura"/>
              <w:jc w:val="center"/>
              <w:rPr>
                <w:rFonts w:ascii="Arial" w:hAnsi="Arial"/>
                <w:color w:val="002060"/>
                <w:sz w:val="24"/>
              </w:rPr>
            </w:pPr>
            <w:r w:rsidRPr="00672080">
              <w:rPr>
                <w:rFonts w:ascii="Arial" w:hAnsi="Arial"/>
                <w:b/>
                <w:color w:val="002060"/>
                <w:sz w:val="24"/>
              </w:rPr>
              <w:t>sito internet</w:t>
            </w:r>
            <w:r w:rsidRPr="00917825">
              <w:rPr>
                <w:rFonts w:ascii="Arial" w:hAnsi="Arial"/>
                <w:color w:val="002060"/>
                <w:sz w:val="24"/>
              </w:rPr>
              <w:t xml:space="preserve">: </w:t>
            </w:r>
            <w:r>
              <w:rPr>
                <w:rFonts w:ascii="Arial" w:hAnsi="Arial"/>
                <w:color w:val="002060"/>
                <w:sz w:val="24"/>
              </w:rPr>
              <w:t>marche.lnd.it</w:t>
            </w:r>
          </w:p>
          <w:p w14:paraId="6CDFB4FF" w14:textId="5158FAFC" w:rsidR="00DC5097" w:rsidRDefault="00DC5097" w:rsidP="005C4440">
            <w:pPr>
              <w:pStyle w:val="Nessunaspaziatura"/>
              <w:jc w:val="center"/>
              <w:rPr>
                <w:rFonts w:ascii="Arial" w:hAnsi="Arial"/>
                <w:color w:val="002060"/>
                <w:sz w:val="24"/>
              </w:rPr>
            </w:pPr>
            <w:r w:rsidRPr="00672080">
              <w:rPr>
                <w:rFonts w:ascii="Arial" w:hAnsi="Arial"/>
                <w:b/>
                <w:color w:val="002060"/>
                <w:sz w:val="24"/>
              </w:rPr>
              <w:t>e-mail</w:t>
            </w:r>
            <w:r w:rsidRPr="00917825">
              <w:rPr>
                <w:rFonts w:ascii="Arial" w:hAnsi="Arial"/>
                <w:color w:val="002060"/>
                <w:sz w:val="24"/>
              </w:rPr>
              <w:t xml:space="preserve">: </w:t>
            </w:r>
            <w:r>
              <w:rPr>
                <w:rFonts w:ascii="Arial" w:hAnsi="Arial"/>
                <w:color w:val="002060"/>
                <w:sz w:val="24"/>
              </w:rPr>
              <w:t>cp.macerata</w:t>
            </w:r>
            <w:r w:rsidRPr="00672080">
              <w:rPr>
                <w:rFonts w:ascii="Arial" w:hAnsi="Arial"/>
                <w:color w:val="002060"/>
                <w:sz w:val="24"/>
              </w:rPr>
              <w:t>@</w:t>
            </w:r>
            <w:r w:rsidR="003F450D">
              <w:rPr>
                <w:rFonts w:ascii="Arial" w:hAnsi="Arial"/>
                <w:color w:val="002060"/>
                <w:sz w:val="24"/>
              </w:rPr>
              <w:t>lnd</w:t>
            </w:r>
            <w:r w:rsidRPr="00672080">
              <w:rPr>
                <w:rFonts w:ascii="Arial" w:hAnsi="Arial"/>
                <w:color w:val="002060"/>
                <w:sz w:val="24"/>
              </w:rPr>
              <w:t>.it</w:t>
            </w:r>
          </w:p>
          <w:p w14:paraId="50901068" w14:textId="77777777" w:rsidR="00CD5211" w:rsidRDefault="00CD5211" w:rsidP="005C4440">
            <w:pPr>
              <w:pStyle w:val="Nessunaspaziatura"/>
              <w:jc w:val="center"/>
              <w:rPr>
                <w:rFonts w:ascii="Arial" w:hAnsi="Arial"/>
                <w:b/>
                <w:color w:val="002060"/>
                <w:sz w:val="24"/>
              </w:rPr>
            </w:pPr>
            <w:proofErr w:type="spellStart"/>
            <w:r w:rsidRPr="00672080">
              <w:rPr>
                <w:rFonts w:ascii="Arial" w:hAnsi="Arial"/>
                <w:b/>
                <w:color w:val="002060"/>
                <w:sz w:val="24"/>
              </w:rPr>
              <w:t>pec</w:t>
            </w:r>
            <w:proofErr w:type="spellEnd"/>
            <w:r>
              <w:rPr>
                <w:rFonts w:ascii="Arial" w:hAnsi="Arial"/>
                <w:color w:val="002060"/>
                <w:sz w:val="24"/>
              </w:rPr>
              <w:t>: macerata@pec.figcmarche.it</w:t>
            </w:r>
            <w:r w:rsidRPr="00672080">
              <w:rPr>
                <w:rFonts w:ascii="Arial" w:hAnsi="Arial"/>
                <w:b/>
                <w:color w:val="002060"/>
                <w:sz w:val="24"/>
              </w:rPr>
              <w:t xml:space="preserve"> </w:t>
            </w:r>
          </w:p>
          <w:p w14:paraId="5D2F7A05" w14:textId="56DD5C40" w:rsidR="00CD5211" w:rsidRPr="00917825" w:rsidRDefault="00CD5211" w:rsidP="005C4440">
            <w:pPr>
              <w:pStyle w:val="Nessunaspaziatura"/>
              <w:jc w:val="center"/>
              <w:rPr>
                <w:rFonts w:ascii="Arial" w:hAnsi="Arial"/>
                <w:color w:val="000000"/>
                <w:sz w:val="28"/>
              </w:rPr>
            </w:pPr>
            <w:r>
              <w:rPr>
                <w:rFonts w:ascii="Arial" w:hAnsi="Arial"/>
                <w:b/>
                <w:color w:val="002060"/>
                <w:sz w:val="24"/>
              </w:rPr>
              <w:t>Telegram</w:t>
            </w:r>
            <w:r>
              <w:rPr>
                <w:rFonts w:ascii="Arial" w:hAnsi="Arial"/>
                <w:color w:val="002060"/>
                <w:sz w:val="24"/>
              </w:rPr>
              <w:t>: https://t.me/lndmacerata</w:t>
            </w:r>
          </w:p>
        </w:tc>
      </w:tr>
      <w:bookmarkEnd w:id="0"/>
      <w:tr w:rsidR="00AA13B6" w14:paraId="0B1764C8" w14:textId="77777777">
        <w:tc>
          <w:tcPr>
            <w:tcW w:w="5000" w:type="pct"/>
            <w:gridSpan w:val="2"/>
          </w:tcPr>
          <w:p w14:paraId="32788E72" w14:textId="118CC5E2" w:rsidR="00DC5097" w:rsidRDefault="00DC5097" w:rsidP="003815EE">
            <w:pPr>
              <w:pStyle w:val="IntestazioneComunicato"/>
              <w:rPr>
                <w:rFonts w:ascii="Arial" w:hAnsi="Arial" w:cs="Arial"/>
                <w:color w:val="FF0000"/>
                <w:sz w:val="32"/>
                <w:szCs w:val="32"/>
              </w:rPr>
            </w:pPr>
          </w:p>
          <w:p w14:paraId="609016D0" w14:textId="77777777" w:rsidR="005F22B8" w:rsidRDefault="005F22B8" w:rsidP="003815EE">
            <w:pPr>
              <w:pStyle w:val="IntestazioneComunicato"/>
              <w:rPr>
                <w:rFonts w:ascii="Arial" w:hAnsi="Arial" w:cs="Arial"/>
                <w:color w:val="FF0000"/>
                <w:sz w:val="32"/>
                <w:szCs w:val="32"/>
              </w:rPr>
            </w:pPr>
          </w:p>
          <w:p w14:paraId="55FD6AE1" w14:textId="76ED695F" w:rsidR="00AA13B6" w:rsidRPr="00937FDE" w:rsidRDefault="00AA13B6" w:rsidP="003815EE">
            <w:pPr>
              <w:pStyle w:val="IntestazioneComunicato"/>
              <w:rPr>
                <w:rFonts w:ascii="Arial" w:hAnsi="Arial" w:cs="Arial"/>
                <w:color w:val="FF0000"/>
                <w:sz w:val="32"/>
                <w:szCs w:val="32"/>
              </w:rPr>
            </w:pPr>
            <w:r w:rsidRPr="00937FDE">
              <w:rPr>
                <w:rFonts w:ascii="Arial" w:hAnsi="Arial" w:cs="Arial"/>
                <w:color w:val="FF0000"/>
                <w:sz w:val="32"/>
                <w:szCs w:val="32"/>
              </w:rPr>
              <w:t xml:space="preserve">Stagione Sportiva </w:t>
            </w:r>
            <w:r w:rsidR="008D0A71">
              <w:rPr>
                <w:rFonts w:ascii="Arial" w:hAnsi="Arial" w:cs="Arial"/>
                <w:color w:val="FF0000"/>
                <w:sz w:val="32"/>
                <w:szCs w:val="32"/>
              </w:rPr>
              <w:t>20</w:t>
            </w:r>
            <w:r w:rsidR="00EA5BFD">
              <w:rPr>
                <w:rFonts w:ascii="Arial" w:hAnsi="Arial" w:cs="Arial"/>
                <w:color w:val="FF0000"/>
                <w:sz w:val="32"/>
                <w:szCs w:val="32"/>
              </w:rPr>
              <w:t>2</w:t>
            </w:r>
            <w:r w:rsidR="00EC57FF">
              <w:rPr>
                <w:rFonts w:ascii="Arial" w:hAnsi="Arial" w:cs="Arial"/>
                <w:color w:val="FF0000"/>
                <w:sz w:val="32"/>
                <w:szCs w:val="32"/>
              </w:rPr>
              <w:t>5</w:t>
            </w:r>
            <w:r w:rsidR="00756FD4">
              <w:rPr>
                <w:rFonts w:ascii="Arial" w:hAnsi="Arial" w:cs="Arial"/>
                <w:color w:val="FF0000"/>
                <w:sz w:val="32"/>
                <w:szCs w:val="32"/>
              </w:rPr>
              <w:t>/202</w:t>
            </w:r>
            <w:r w:rsidR="00EC57FF">
              <w:rPr>
                <w:rFonts w:ascii="Arial" w:hAnsi="Arial" w:cs="Arial"/>
                <w:color w:val="FF0000"/>
                <w:sz w:val="32"/>
                <w:szCs w:val="32"/>
              </w:rPr>
              <w:t>6</w:t>
            </w:r>
          </w:p>
          <w:p w14:paraId="75FA194E" w14:textId="77777777" w:rsidR="00AA13B6" w:rsidRDefault="00AA13B6" w:rsidP="003815EE">
            <w:pPr>
              <w:pStyle w:val="Nessunaspaziatura"/>
              <w:jc w:val="center"/>
            </w:pPr>
          </w:p>
          <w:p w14:paraId="50CF20C5" w14:textId="4C5EB7E7" w:rsidR="00E03F3F" w:rsidRPr="00870041" w:rsidRDefault="00AA13B6" w:rsidP="00F3111A">
            <w:pPr>
              <w:pStyle w:val="Nessunaspaziatura"/>
              <w:jc w:val="center"/>
              <w:rPr>
                <w:rFonts w:ascii="Arial" w:hAnsi="Arial" w:cs="Arial"/>
                <w:color w:val="002060"/>
                <w:sz w:val="40"/>
                <w:szCs w:val="40"/>
              </w:rPr>
            </w:pPr>
            <w:r w:rsidRPr="00937FDE">
              <w:rPr>
                <w:rFonts w:ascii="Arial" w:hAnsi="Arial" w:cs="Arial"/>
                <w:color w:val="002060"/>
                <w:sz w:val="40"/>
                <w:szCs w:val="40"/>
              </w:rPr>
              <w:t>Comunicato Uffi</w:t>
            </w:r>
            <w:r w:rsidR="00FD76F4">
              <w:rPr>
                <w:rFonts w:ascii="Arial" w:hAnsi="Arial" w:cs="Arial"/>
                <w:color w:val="002060"/>
                <w:sz w:val="40"/>
                <w:szCs w:val="40"/>
              </w:rPr>
              <w:t>c</w:t>
            </w:r>
            <w:r w:rsidRPr="00937FDE">
              <w:rPr>
                <w:rFonts w:ascii="Arial" w:hAnsi="Arial" w:cs="Arial"/>
                <w:color w:val="002060"/>
                <w:sz w:val="40"/>
                <w:szCs w:val="40"/>
              </w:rPr>
              <w:t>iale N°</w:t>
            </w:r>
            <w:r w:rsidR="008C4B68">
              <w:rPr>
                <w:rFonts w:ascii="Arial" w:hAnsi="Arial" w:cs="Arial"/>
                <w:color w:val="002060"/>
                <w:sz w:val="40"/>
                <w:szCs w:val="40"/>
              </w:rPr>
              <w:t xml:space="preserve"> </w:t>
            </w:r>
            <w:r w:rsidR="00514EE1">
              <w:rPr>
                <w:rFonts w:ascii="Arial" w:hAnsi="Arial" w:cs="Arial"/>
                <w:color w:val="002060"/>
                <w:sz w:val="40"/>
                <w:szCs w:val="40"/>
              </w:rPr>
              <w:t>6</w:t>
            </w:r>
            <w:r w:rsidR="00BF7806">
              <w:rPr>
                <w:rFonts w:ascii="Arial" w:hAnsi="Arial" w:cs="Arial"/>
                <w:color w:val="002060"/>
                <w:sz w:val="40"/>
                <w:szCs w:val="40"/>
              </w:rPr>
              <w:t>1</w:t>
            </w:r>
            <w:r w:rsidR="00C24372">
              <w:rPr>
                <w:rFonts w:ascii="Arial" w:hAnsi="Arial" w:cs="Arial"/>
                <w:color w:val="002060"/>
                <w:sz w:val="40"/>
                <w:szCs w:val="40"/>
              </w:rPr>
              <w:t xml:space="preserve"> </w:t>
            </w:r>
            <w:r w:rsidRPr="00937FDE">
              <w:rPr>
                <w:rFonts w:ascii="Arial" w:hAnsi="Arial" w:cs="Arial"/>
                <w:color w:val="002060"/>
                <w:sz w:val="40"/>
                <w:szCs w:val="40"/>
              </w:rPr>
              <w:t>del</w:t>
            </w:r>
            <w:r w:rsidR="00180671">
              <w:rPr>
                <w:rFonts w:ascii="Arial" w:hAnsi="Arial" w:cs="Arial"/>
                <w:color w:val="002060"/>
                <w:sz w:val="40"/>
                <w:szCs w:val="40"/>
              </w:rPr>
              <w:t xml:space="preserve"> </w:t>
            </w:r>
            <w:r w:rsidR="00BF7806">
              <w:rPr>
                <w:rFonts w:ascii="Arial" w:hAnsi="Arial" w:cs="Arial"/>
                <w:color w:val="002060"/>
                <w:sz w:val="40"/>
                <w:szCs w:val="40"/>
              </w:rPr>
              <w:t>10</w:t>
            </w:r>
            <w:r w:rsidR="00124510">
              <w:rPr>
                <w:rFonts w:ascii="Arial" w:hAnsi="Arial" w:cs="Arial"/>
                <w:color w:val="002060"/>
                <w:sz w:val="40"/>
                <w:szCs w:val="40"/>
              </w:rPr>
              <w:t>/</w:t>
            </w:r>
            <w:r w:rsidR="005C0B77">
              <w:rPr>
                <w:rFonts w:ascii="Arial" w:hAnsi="Arial" w:cs="Arial"/>
                <w:color w:val="002060"/>
                <w:sz w:val="40"/>
                <w:szCs w:val="40"/>
              </w:rPr>
              <w:t>0</w:t>
            </w:r>
            <w:r w:rsidR="00627DCA">
              <w:rPr>
                <w:rFonts w:ascii="Arial" w:hAnsi="Arial" w:cs="Arial"/>
                <w:color w:val="002060"/>
                <w:sz w:val="40"/>
                <w:szCs w:val="40"/>
              </w:rPr>
              <w:t>2</w:t>
            </w:r>
            <w:r w:rsidR="008D0A71">
              <w:rPr>
                <w:rFonts w:ascii="Arial" w:hAnsi="Arial" w:cs="Arial"/>
                <w:color w:val="002060"/>
                <w:sz w:val="40"/>
                <w:szCs w:val="40"/>
              </w:rPr>
              <w:t>/20</w:t>
            </w:r>
            <w:r w:rsidR="00E7081B">
              <w:rPr>
                <w:rFonts w:ascii="Arial" w:hAnsi="Arial" w:cs="Arial"/>
                <w:color w:val="002060"/>
                <w:sz w:val="40"/>
                <w:szCs w:val="40"/>
              </w:rPr>
              <w:t>2</w:t>
            </w:r>
            <w:r w:rsidR="005C0B77">
              <w:rPr>
                <w:rFonts w:ascii="Arial" w:hAnsi="Arial" w:cs="Arial"/>
                <w:color w:val="002060"/>
                <w:sz w:val="40"/>
                <w:szCs w:val="40"/>
              </w:rPr>
              <w:t>6</w:t>
            </w:r>
          </w:p>
          <w:p w14:paraId="16A9CC82" w14:textId="04EB4552" w:rsidR="00E03F3F" w:rsidRPr="005F01C3" w:rsidRDefault="00E03F3F" w:rsidP="00EA5BFD">
            <w:pPr>
              <w:pStyle w:val="Nessunaspaziatura"/>
              <w:jc w:val="center"/>
              <w:rPr>
                <w:rFonts w:ascii="Arial" w:hAnsi="Arial" w:cs="Arial"/>
                <w:b/>
                <w:bCs/>
                <w:i/>
                <w:iCs/>
                <w:noProof/>
                <w:color w:val="002060"/>
                <w:sz w:val="40"/>
                <w:szCs w:val="40"/>
                <w:lang w:eastAsia="it-IT"/>
              </w:rPr>
            </w:pPr>
          </w:p>
        </w:tc>
      </w:tr>
    </w:tbl>
    <w:p w14:paraId="3E1757AE" w14:textId="77777777" w:rsidR="00937FDE" w:rsidRPr="00AD41A0" w:rsidRDefault="00937FDE" w:rsidP="000822F3">
      <w:pPr>
        <w:pStyle w:val="TITOLOCAMPIONATO"/>
        <w:shd w:val="clear" w:color="auto" w:fill="002060"/>
        <w:spacing w:before="0" w:beforeAutospacing="0" w:after="0" w:afterAutospacing="0"/>
        <w:rPr>
          <w:color w:val="FFFFFF"/>
        </w:rPr>
      </w:pPr>
      <w:bookmarkStart w:id="1" w:name="_Toc221635033"/>
      <w:r w:rsidRPr="00AD41A0">
        <w:rPr>
          <w:color w:val="FFFFFF"/>
        </w:rPr>
        <w:t>SOMMARIO</w:t>
      </w:r>
      <w:bookmarkEnd w:id="1"/>
    </w:p>
    <w:p w14:paraId="208B7C10" w14:textId="77777777" w:rsidR="00937FDE" w:rsidRPr="00DE17C7" w:rsidRDefault="00937FDE" w:rsidP="00DE17C7">
      <w:pPr>
        <w:rPr>
          <w:rFonts w:ascii="Calibri" w:hAnsi="Calibri"/>
          <w:sz w:val="22"/>
          <w:szCs w:val="22"/>
        </w:rPr>
      </w:pPr>
    </w:p>
    <w:p w14:paraId="345C3FAD" w14:textId="41E25A99" w:rsidR="00EF51DC" w:rsidRDefault="003F6FBD">
      <w:pPr>
        <w:pStyle w:val="Sommario2"/>
        <w:tabs>
          <w:tab w:val="right" w:leader="dot" w:pos="9912"/>
        </w:tabs>
        <w:rPr>
          <w:rFonts w:asciiTheme="minorHAnsi" w:eastAsiaTheme="minorEastAsia" w:hAnsiTheme="minorHAnsi" w:cstheme="minorBidi"/>
          <w:noProof/>
          <w:kern w:val="2"/>
          <w:sz w:val="24"/>
          <w:szCs w:val="24"/>
          <w14:ligatures w14:val="standardContextual"/>
        </w:rPr>
      </w:pPr>
      <w:r w:rsidRPr="006E2678">
        <w:rPr>
          <w:rFonts w:ascii="Calibri" w:hAnsi="Calibri"/>
          <w:color w:val="002060"/>
          <w:sz w:val="22"/>
          <w:szCs w:val="22"/>
        </w:rPr>
        <w:fldChar w:fldCharType="begin"/>
      </w:r>
      <w:r w:rsidR="00E1702C" w:rsidRPr="006E2678">
        <w:rPr>
          <w:rFonts w:ascii="Calibri" w:hAnsi="Calibri"/>
          <w:color w:val="002060"/>
          <w:sz w:val="22"/>
          <w:szCs w:val="22"/>
        </w:rPr>
        <w:instrText xml:space="preserve"> TOC \o "1-3" \h \z \t "TITOLO_CAMPIONATO;2;TITOLO_PRINC;3" </w:instrText>
      </w:r>
      <w:r w:rsidRPr="006E2678">
        <w:rPr>
          <w:rFonts w:ascii="Calibri" w:hAnsi="Calibri"/>
          <w:color w:val="002060"/>
          <w:sz w:val="22"/>
          <w:szCs w:val="22"/>
        </w:rPr>
        <w:fldChar w:fldCharType="separate"/>
      </w:r>
      <w:hyperlink w:anchor="_Toc221635033" w:history="1">
        <w:r w:rsidR="00EF51DC" w:rsidRPr="0094753D">
          <w:rPr>
            <w:rStyle w:val="Collegamentoipertestuale"/>
            <w:noProof/>
          </w:rPr>
          <w:t>SOMMARIO</w:t>
        </w:r>
        <w:r w:rsidR="00EF51DC">
          <w:rPr>
            <w:noProof/>
            <w:webHidden/>
          </w:rPr>
          <w:tab/>
        </w:r>
        <w:r w:rsidR="00EF51DC">
          <w:rPr>
            <w:noProof/>
            <w:webHidden/>
          </w:rPr>
          <w:fldChar w:fldCharType="begin"/>
        </w:r>
        <w:r w:rsidR="00EF51DC">
          <w:rPr>
            <w:noProof/>
            <w:webHidden/>
          </w:rPr>
          <w:instrText xml:space="preserve"> PAGEREF _Toc221635033 \h </w:instrText>
        </w:r>
        <w:r w:rsidR="00EF51DC">
          <w:rPr>
            <w:noProof/>
            <w:webHidden/>
          </w:rPr>
        </w:r>
        <w:r w:rsidR="00EF51DC">
          <w:rPr>
            <w:noProof/>
            <w:webHidden/>
          </w:rPr>
          <w:fldChar w:fldCharType="separate"/>
        </w:r>
        <w:r w:rsidR="00EF51DC">
          <w:rPr>
            <w:noProof/>
            <w:webHidden/>
          </w:rPr>
          <w:t>1</w:t>
        </w:r>
        <w:r w:rsidR="00EF51DC">
          <w:rPr>
            <w:noProof/>
            <w:webHidden/>
          </w:rPr>
          <w:fldChar w:fldCharType="end"/>
        </w:r>
      </w:hyperlink>
    </w:p>
    <w:p w14:paraId="52039F32" w14:textId="007A8FE1" w:rsidR="00EF51DC" w:rsidRDefault="00EF51DC">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1635034" w:history="1">
        <w:r w:rsidRPr="0094753D">
          <w:rPr>
            <w:rStyle w:val="Collegamentoipertestuale"/>
            <w:noProof/>
          </w:rPr>
          <w:t>COMUNICAZIONI DELLA F.I.G.C.</w:t>
        </w:r>
        <w:r>
          <w:rPr>
            <w:noProof/>
            <w:webHidden/>
          </w:rPr>
          <w:tab/>
        </w:r>
        <w:r>
          <w:rPr>
            <w:noProof/>
            <w:webHidden/>
          </w:rPr>
          <w:fldChar w:fldCharType="begin"/>
        </w:r>
        <w:r>
          <w:rPr>
            <w:noProof/>
            <w:webHidden/>
          </w:rPr>
          <w:instrText xml:space="preserve"> PAGEREF _Toc221635034 \h </w:instrText>
        </w:r>
        <w:r>
          <w:rPr>
            <w:noProof/>
            <w:webHidden/>
          </w:rPr>
        </w:r>
        <w:r>
          <w:rPr>
            <w:noProof/>
            <w:webHidden/>
          </w:rPr>
          <w:fldChar w:fldCharType="separate"/>
        </w:r>
        <w:r>
          <w:rPr>
            <w:noProof/>
            <w:webHidden/>
          </w:rPr>
          <w:t>1</w:t>
        </w:r>
        <w:r>
          <w:rPr>
            <w:noProof/>
            <w:webHidden/>
          </w:rPr>
          <w:fldChar w:fldCharType="end"/>
        </w:r>
      </w:hyperlink>
    </w:p>
    <w:p w14:paraId="6FFF28B6" w14:textId="6B7337B8" w:rsidR="00EF51DC" w:rsidRDefault="00EF51DC">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1635035" w:history="1">
        <w:r w:rsidRPr="0094753D">
          <w:rPr>
            <w:rStyle w:val="Collegamentoipertestuale"/>
            <w:noProof/>
          </w:rPr>
          <w:t>COMUNICAZIONI DELLA L.N.D.</w:t>
        </w:r>
        <w:r>
          <w:rPr>
            <w:noProof/>
            <w:webHidden/>
          </w:rPr>
          <w:tab/>
        </w:r>
        <w:r>
          <w:rPr>
            <w:noProof/>
            <w:webHidden/>
          </w:rPr>
          <w:fldChar w:fldCharType="begin"/>
        </w:r>
        <w:r>
          <w:rPr>
            <w:noProof/>
            <w:webHidden/>
          </w:rPr>
          <w:instrText xml:space="preserve"> PAGEREF _Toc221635035 \h </w:instrText>
        </w:r>
        <w:r>
          <w:rPr>
            <w:noProof/>
            <w:webHidden/>
          </w:rPr>
        </w:r>
        <w:r>
          <w:rPr>
            <w:noProof/>
            <w:webHidden/>
          </w:rPr>
          <w:fldChar w:fldCharType="separate"/>
        </w:r>
        <w:r>
          <w:rPr>
            <w:noProof/>
            <w:webHidden/>
          </w:rPr>
          <w:t>1</w:t>
        </w:r>
        <w:r>
          <w:rPr>
            <w:noProof/>
            <w:webHidden/>
          </w:rPr>
          <w:fldChar w:fldCharType="end"/>
        </w:r>
      </w:hyperlink>
    </w:p>
    <w:p w14:paraId="2AC9CF5F" w14:textId="74BAB396" w:rsidR="00EF51DC" w:rsidRDefault="00EF51DC">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1635036" w:history="1">
        <w:r w:rsidRPr="0094753D">
          <w:rPr>
            <w:rStyle w:val="Collegamentoipertestuale"/>
            <w:noProof/>
          </w:rPr>
          <w:t>COMUNICAZIONI DEL COMITATO REGIONALE</w:t>
        </w:r>
        <w:r>
          <w:rPr>
            <w:noProof/>
            <w:webHidden/>
          </w:rPr>
          <w:tab/>
        </w:r>
        <w:r>
          <w:rPr>
            <w:noProof/>
            <w:webHidden/>
          </w:rPr>
          <w:fldChar w:fldCharType="begin"/>
        </w:r>
        <w:r>
          <w:rPr>
            <w:noProof/>
            <w:webHidden/>
          </w:rPr>
          <w:instrText xml:space="preserve"> PAGEREF _Toc221635036 \h </w:instrText>
        </w:r>
        <w:r>
          <w:rPr>
            <w:noProof/>
            <w:webHidden/>
          </w:rPr>
        </w:r>
        <w:r>
          <w:rPr>
            <w:noProof/>
            <w:webHidden/>
          </w:rPr>
          <w:fldChar w:fldCharType="separate"/>
        </w:r>
        <w:r>
          <w:rPr>
            <w:noProof/>
            <w:webHidden/>
          </w:rPr>
          <w:t>2</w:t>
        </w:r>
        <w:r>
          <w:rPr>
            <w:noProof/>
            <w:webHidden/>
          </w:rPr>
          <w:fldChar w:fldCharType="end"/>
        </w:r>
      </w:hyperlink>
    </w:p>
    <w:p w14:paraId="1B252FBA" w14:textId="43660CB0" w:rsidR="00EF51DC" w:rsidRDefault="00EF51DC">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1635037" w:history="1">
        <w:r w:rsidRPr="0094753D">
          <w:rPr>
            <w:rStyle w:val="Collegamentoipertestuale"/>
            <w:noProof/>
          </w:rPr>
          <w:t>COMUNICAZIONI DELLA DELEGAZIONE PROVINCIALE</w:t>
        </w:r>
        <w:r>
          <w:rPr>
            <w:noProof/>
            <w:webHidden/>
          </w:rPr>
          <w:tab/>
        </w:r>
        <w:r>
          <w:rPr>
            <w:noProof/>
            <w:webHidden/>
          </w:rPr>
          <w:fldChar w:fldCharType="begin"/>
        </w:r>
        <w:r>
          <w:rPr>
            <w:noProof/>
            <w:webHidden/>
          </w:rPr>
          <w:instrText xml:space="preserve"> PAGEREF _Toc221635037 \h </w:instrText>
        </w:r>
        <w:r>
          <w:rPr>
            <w:noProof/>
            <w:webHidden/>
          </w:rPr>
        </w:r>
        <w:r>
          <w:rPr>
            <w:noProof/>
            <w:webHidden/>
          </w:rPr>
          <w:fldChar w:fldCharType="separate"/>
        </w:r>
        <w:r>
          <w:rPr>
            <w:noProof/>
            <w:webHidden/>
          </w:rPr>
          <w:t>15</w:t>
        </w:r>
        <w:r>
          <w:rPr>
            <w:noProof/>
            <w:webHidden/>
          </w:rPr>
          <w:fldChar w:fldCharType="end"/>
        </w:r>
      </w:hyperlink>
    </w:p>
    <w:p w14:paraId="7CA4BF98" w14:textId="7EC7FCE3" w:rsidR="00EF51DC" w:rsidRDefault="00EF51DC">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1635038" w:history="1">
        <w:r w:rsidRPr="0094753D">
          <w:rPr>
            <w:rStyle w:val="Collegamentoipertestuale"/>
            <w:noProof/>
          </w:rPr>
          <w:t>NOTIZIE SU ATTIVITÀ AGONISTICA</w:t>
        </w:r>
        <w:r>
          <w:rPr>
            <w:noProof/>
            <w:webHidden/>
          </w:rPr>
          <w:tab/>
        </w:r>
        <w:r>
          <w:rPr>
            <w:noProof/>
            <w:webHidden/>
          </w:rPr>
          <w:fldChar w:fldCharType="begin"/>
        </w:r>
        <w:r>
          <w:rPr>
            <w:noProof/>
            <w:webHidden/>
          </w:rPr>
          <w:instrText xml:space="preserve"> PAGEREF _Toc221635038 \h </w:instrText>
        </w:r>
        <w:r>
          <w:rPr>
            <w:noProof/>
            <w:webHidden/>
          </w:rPr>
        </w:r>
        <w:r>
          <w:rPr>
            <w:noProof/>
            <w:webHidden/>
          </w:rPr>
          <w:fldChar w:fldCharType="separate"/>
        </w:r>
        <w:r>
          <w:rPr>
            <w:noProof/>
            <w:webHidden/>
          </w:rPr>
          <w:t>15</w:t>
        </w:r>
        <w:r>
          <w:rPr>
            <w:noProof/>
            <w:webHidden/>
          </w:rPr>
          <w:fldChar w:fldCharType="end"/>
        </w:r>
      </w:hyperlink>
    </w:p>
    <w:p w14:paraId="57571FEE" w14:textId="2917AAFA" w:rsidR="00EF51DC" w:rsidRDefault="00EF51DC">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1635039" w:history="1">
        <w:r w:rsidRPr="0094753D">
          <w:rPr>
            <w:rStyle w:val="Collegamentoipertestuale"/>
            <w:noProof/>
          </w:rPr>
          <w:t>ALLEGATI</w:t>
        </w:r>
        <w:r>
          <w:rPr>
            <w:noProof/>
            <w:webHidden/>
          </w:rPr>
          <w:tab/>
        </w:r>
        <w:r>
          <w:rPr>
            <w:noProof/>
            <w:webHidden/>
          </w:rPr>
          <w:fldChar w:fldCharType="begin"/>
        </w:r>
        <w:r>
          <w:rPr>
            <w:noProof/>
            <w:webHidden/>
          </w:rPr>
          <w:instrText xml:space="preserve"> PAGEREF _Toc221635039 \h </w:instrText>
        </w:r>
        <w:r>
          <w:rPr>
            <w:noProof/>
            <w:webHidden/>
          </w:rPr>
        </w:r>
        <w:r>
          <w:rPr>
            <w:noProof/>
            <w:webHidden/>
          </w:rPr>
          <w:fldChar w:fldCharType="separate"/>
        </w:r>
        <w:r>
          <w:rPr>
            <w:noProof/>
            <w:webHidden/>
          </w:rPr>
          <w:t>40</w:t>
        </w:r>
        <w:r>
          <w:rPr>
            <w:noProof/>
            <w:webHidden/>
          </w:rPr>
          <w:fldChar w:fldCharType="end"/>
        </w:r>
      </w:hyperlink>
    </w:p>
    <w:p w14:paraId="3DD5B941" w14:textId="4470D516" w:rsidR="00674877" w:rsidRDefault="003F6FBD" w:rsidP="00DE17C7">
      <w:pPr>
        <w:rPr>
          <w:rFonts w:ascii="Calibri" w:hAnsi="Calibri"/>
          <w:color w:val="002060"/>
          <w:sz w:val="22"/>
          <w:szCs w:val="22"/>
        </w:rPr>
      </w:pPr>
      <w:r w:rsidRPr="006E2678">
        <w:rPr>
          <w:rFonts w:ascii="Calibri" w:hAnsi="Calibri"/>
          <w:color w:val="002060"/>
          <w:sz w:val="22"/>
          <w:szCs w:val="22"/>
        </w:rPr>
        <w:fldChar w:fldCharType="end"/>
      </w:r>
    </w:p>
    <w:p w14:paraId="0DFA6AB3" w14:textId="77777777" w:rsidR="0007753C" w:rsidRDefault="0007753C" w:rsidP="00DE17C7">
      <w:pPr>
        <w:rPr>
          <w:rFonts w:ascii="Calibri" w:hAnsi="Calibri"/>
          <w:color w:val="002060"/>
          <w:sz w:val="22"/>
          <w:szCs w:val="22"/>
        </w:rPr>
      </w:pPr>
    </w:p>
    <w:p w14:paraId="68655D48" w14:textId="77777777" w:rsidR="007D662E" w:rsidRPr="007B6554" w:rsidRDefault="007D662E" w:rsidP="00DE17C7">
      <w:pPr>
        <w:rPr>
          <w:rFonts w:ascii="Calibri" w:hAnsi="Calibri"/>
          <w:color w:val="002060"/>
          <w:sz w:val="22"/>
          <w:szCs w:val="22"/>
        </w:rPr>
      </w:pPr>
    </w:p>
    <w:p w14:paraId="767381EC" w14:textId="30CEB406" w:rsidR="00837D3A" w:rsidRPr="000E5D56" w:rsidRDefault="00C967AF" w:rsidP="000E5D56">
      <w:pPr>
        <w:pStyle w:val="TITOLOCAMPIONATO"/>
        <w:shd w:val="clear" w:color="auto" w:fill="002060"/>
        <w:spacing w:before="0" w:beforeAutospacing="0" w:after="0" w:afterAutospacing="0"/>
        <w:rPr>
          <w:color w:val="FFFFFF"/>
        </w:rPr>
      </w:pPr>
      <w:bookmarkStart w:id="2" w:name="_Toc221635034"/>
      <w:r>
        <w:rPr>
          <w:color w:val="FFFFFF"/>
        </w:rPr>
        <w:t>COMUNICAZIONI DELLA F.I.G.C.</w:t>
      </w:r>
      <w:bookmarkEnd w:id="2"/>
    </w:p>
    <w:p w14:paraId="329E0C8B" w14:textId="77777777" w:rsidR="007379CE" w:rsidRDefault="007379CE" w:rsidP="009B42C6">
      <w:pPr>
        <w:rPr>
          <w:rFonts w:ascii="Arial" w:hAnsi="Arial" w:cs="Arial"/>
          <w:color w:val="002060"/>
          <w:sz w:val="22"/>
          <w:szCs w:val="22"/>
        </w:rPr>
      </w:pPr>
    </w:p>
    <w:p w14:paraId="0B2D6A57" w14:textId="77777777" w:rsidR="00DD2A88" w:rsidRDefault="00DD2A88" w:rsidP="009B42C6">
      <w:pPr>
        <w:rPr>
          <w:rFonts w:ascii="Arial" w:hAnsi="Arial" w:cs="Arial"/>
          <w:color w:val="002060"/>
          <w:sz w:val="22"/>
          <w:szCs w:val="22"/>
        </w:rPr>
      </w:pPr>
    </w:p>
    <w:p w14:paraId="611203A0" w14:textId="77777777" w:rsidR="007E25F0" w:rsidRDefault="007E25F0" w:rsidP="009B42C6">
      <w:pPr>
        <w:rPr>
          <w:rFonts w:ascii="Arial" w:hAnsi="Arial" w:cs="Arial"/>
          <w:color w:val="002060"/>
          <w:sz w:val="22"/>
          <w:szCs w:val="22"/>
        </w:rPr>
      </w:pPr>
    </w:p>
    <w:p w14:paraId="2D2DD580" w14:textId="77777777" w:rsidR="005A69F2" w:rsidRDefault="005A69F2" w:rsidP="009B42C6">
      <w:pPr>
        <w:rPr>
          <w:rFonts w:ascii="Arial" w:hAnsi="Arial" w:cs="Arial"/>
          <w:color w:val="002060"/>
          <w:sz w:val="22"/>
          <w:szCs w:val="22"/>
        </w:rPr>
      </w:pPr>
    </w:p>
    <w:p w14:paraId="7C3E2C71" w14:textId="6CA56072" w:rsidR="00847B0D" w:rsidRPr="000E5D56" w:rsidRDefault="00C967AF" w:rsidP="000E5D56">
      <w:pPr>
        <w:pStyle w:val="TITOLOCAMPIONATO"/>
        <w:shd w:val="clear" w:color="auto" w:fill="002060"/>
        <w:spacing w:before="0" w:beforeAutospacing="0" w:after="0" w:afterAutospacing="0"/>
        <w:rPr>
          <w:color w:val="FFFFFF" w:themeColor="background1"/>
        </w:rPr>
      </w:pPr>
      <w:bookmarkStart w:id="3" w:name="_Toc221635035"/>
      <w:r w:rsidRPr="001E62E4">
        <w:rPr>
          <w:color w:val="FFFFFF" w:themeColor="background1"/>
        </w:rPr>
        <w:t>COMUNICAZIONI DELLA L.N.D.</w:t>
      </w:r>
      <w:bookmarkEnd w:id="3"/>
    </w:p>
    <w:p w14:paraId="6B233FC6" w14:textId="2194C469" w:rsidR="009E2100" w:rsidRPr="009E2100" w:rsidRDefault="009E2100" w:rsidP="009E2100">
      <w:pPr>
        <w:rPr>
          <w:rFonts w:ascii="Arial" w:hAnsi="Arial" w:cs="Arial"/>
          <w:color w:val="17365D" w:themeColor="text2" w:themeShade="BF"/>
          <w:sz w:val="22"/>
          <w:szCs w:val="22"/>
        </w:rPr>
      </w:pPr>
    </w:p>
    <w:p w14:paraId="6A89D800" w14:textId="77777777" w:rsidR="000870B7" w:rsidRPr="000870B7" w:rsidRDefault="000870B7" w:rsidP="000870B7">
      <w:pPr>
        <w:overflowPunct w:val="0"/>
        <w:autoSpaceDE w:val="0"/>
        <w:autoSpaceDN w:val="0"/>
        <w:adjustRightInd w:val="0"/>
        <w:rPr>
          <w:rFonts w:ascii="Arial" w:hAnsi="Arial" w:cs="Arial"/>
          <w:b/>
          <w:noProof/>
          <w:color w:val="17365D" w:themeColor="text2" w:themeShade="BF"/>
          <w:sz w:val="28"/>
          <w:szCs w:val="28"/>
          <w:u w:val="single"/>
          <w:lang w:eastAsia="en-US"/>
        </w:rPr>
      </w:pPr>
      <w:r w:rsidRPr="000870B7">
        <w:rPr>
          <w:rFonts w:ascii="Arial" w:hAnsi="Arial" w:cs="Arial"/>
          <w:b/>
          <w:noProof/>
          <w:color w:val="17365D" w:themeColor="text2" w:themeShade="BF"/>
          <w:sz w:val="28"/>
          <w:szCs w:val="28"/>
          <w:u w:val="single"/>
          <w:lang w:eastAsia="en-US"/>
        </w:rPr>
        <w:t>CIRCOLARE N. 31 DEL 09.02.2026</w:t>
      </w:r>
    </w:p>
    <w:p w14:paraId="453065EB" w14:textId="77777777" w:rsidR="000870B7" w:rsidRPr="000870B7" w:rsidRDefault="000870B7" w:rsidP="000870B7">
      <w:pPr>
        <w:overflowPunct w:val="0"/>
        <w:autoSpaceDE w:val="0"/>
        <w:autoSpaceDN w:val="0"/>
        <w:adjustRightInd w:val="0"/>
        <w:rPr>
          <w:rFonts w:ascii="Arial" w:hAnsi="Arial" w:cs="Arial"/>
          <w:noProof/>
          <w:color w:val="17365D" w:themeColor="text2" w:themeShade="BF"/>
          <w:sz w:val="22"/>
          <w:lang w:eastAsia="en-US"/>
        </w:rPr>
      </w:pPr>
      <w:r w:rsidRPr="000870B7">
        <w:rPr>
          <w:rFonts w:ascii="Arial" w:hAnsi="Arial" w:cs="Arial"/>
          <w:noProof/>
          <w:color w:val="17365D" w:themeColor="text2" w:themeShade="BF"/>
          <w:sz w:val="22"/>
          <w:lang w:eastAsia="en-US"/>
        </w:rPr>
        <w:t>Si pubblica, per opportuna conoscenza copa della Circolare n. 5-2026 elaboirata dal Centro Studi Tributari della L.N.D. avente per oggetto:</w:t>
      </w:r>
    </w:p>
    <w:p w14:paraId="6CC2D41E" w14:textId="77777777" w:rsidR="000870B7" w:rsidRPr="000870B7" w:rsidRDefault="000870B7" w:rsidP="000870B7">
      <w:pPr>
        <w:rPr>
          <w:rFonts w:ascii="Arial" w:hAnsi="Arial" w:cs="Arial"/>
          <w:b/>
          <w:i/>
          <w:color w:val="17365D" w:themeColor="text2" w:themeShade="BF"/>
          <w:sz w:val="22"/>
          <w:szCs w:val="22"/>
          <w:lang w:eastAsia="en-US"/>
        </w:rPr>
      </w:pPr>
      <w:r w:rsidRPr="000870B7">
        <w:rPr>
          <w:rFonts w:ascii="Arial" w:hAnsi="Arial" w:cs="Arial"/>
          <w:b/>
          <w:i/>
          <w:color w:val="17365D" w:themeColor="text2" w:themeShade="BF"/>
          <w:sz w:val="22"/>
          <w:szCs w:val="22"/>
          <w:lang w:eastAsia="en-US"/>
        </w:rPr>
        <w:t xml:space="preserve">“Nuova disciplina del calcolo dell’IVA nelle operazioni presuntive” </w:t>
      </w:r>
    </w:p>
    <w:p w14:paraId="350E73A6" w14:textId="77777777" w:rsidR="007D662E" w:rsidRDefault="007D662E" w:rsidP="000661D5">
      <w:pPr>
        <w:autoSpaceDE w:val="0"/>
        <w:autoSpaceDN w:val="0"/>
        <w:adjustRightInd w:val="0"/>
        <w:jc w:val="left"/>
        <w:rPr>
          <w:rFonts w:ascii="Arial" w:hAnsi="Arial" w:cs="Arial"/>
          <w:color w:val="002060"/>
          <w:sz w:val="22"/>
          <w:szCs w:val="22"/>
        </w:rPr>
      </w:pPr>
    </w:p>
    <w:p w14:paraId="7C5BCC28" w14:textId="77777777" w:rsidR="007E25F0" w:rsidRDefault="007E25F0" w:rsidP="000661D5">
      <w:pPr>
        <w:autoSpaceDE w:val="0"/>
        <w:autoSpaceDN w:val="0"/>
        <w:adjustRightInd w:val="0"/>
        <w:jc w:val="left"/>
        <w:rPr>
          <w:rFonts w:ascii="Arial" w:hAnsi="Arial" w:cs="Arial"/>
          <w:color w:val="002060"/>
          <w:sz w:val="22"/>
          <w:szCs w:val="22"/>
        </w:rPr>
      </w:pPr>
    </w:p>
    <w:p w14:paraId="5E982575" w14:textId="77777777" w:rsidR="007E25F0" w:rsidRDefault="007E25F0" w:rsidP="000661D5">
      <w:pPr>
        <w:autoSpaceDE w:val="0"/>
        <w:autoSpaceDN w:val="0"/>
        <w:adjustRightInd w:val="0"/>
        <w:jc w:val="left"/>
        <w:rPr>
          <w:rFonts w:ascii="Arial" w:hAnsi="Arial" w:cs="Arial"/>
          <w:color w:val="002060"/>
          <w:sz w:val="22"/>
          <w:szCs w:val="22"/>
        </w:rPr>
      </w:pPr>
    </w:p>
    <w:p w14:paraId="39B1F829" w14:textId="31D75863" w:rsidR="003E7225" w:rsidRPr="00D35F13" w:rsidRDefault="004975AA" w:rsidP="00D35F13">
      <w:pPr>
        <w:pStyle w:val="TITOLOCAMPIONATO"/>
        <w:shd w:val="clear" w:color="auto" w:fill="002060"/>
        <w:spacing w:before="0" w:beforeAutospacing="0" w:after="0" w:afterAutospacing="0"/>
        <w:rPr>
          <w:color w:val="FFFFFF" w:themeColor="background1"/>
        </w:rPr>
      </w:pPr>
      <w:bookmarkStart w:id="4" w:name="_Toc221635036"/>
      <w:r w:rsidRPr="001E62E4">
        <w:rPr>
          <w:color w:val="FFFFFF" w:themeColor="background1"/>
        </w:rPr>
        <w:lastRenderedPageBreak/>
        <w:t xml:space="preserve">COMUNICAZIONI </w:t>
      </w:r>
      <w:r>
        <w:rPr>
          <w:color w:val="FFFFFF" w:themeColor="background1"/>
        </w:rPr>
        <w:t>DEL COMITATO REGIONALE</w:t>
      </w:r>
      <w:bookmarkEnd w:id="4"/>
    </w:p>
    <w:p w14:paraId="2879D270" w14:textId="77777777" w:rsidR="00393F41" w:rsidRDefault="00393F41" w:rsidP="000E7357">
      <w:pPr>
        <w:jc w:val="left"/>
        <w:rPr>
          <w:rFonts w:ascii="Arial" w:hAnsi="Arial" w:cs="Arial"/>
          <w:b/>
          <w:color w:val="17365D" w:themeColor="text2" w:themeShade="BF"/>
          <w:sz w:val="28"/>
          <w:szCs w:val="28"/>
          <w:u w:val="single"/>
          <w:lang w:eastAsia="en-US"/>
        </w:rPr>
      </w:pPr>
    </w:p>
    <w:p w14:paraId="79C638EE" w14:textId="77777777" w:rsidR="000870B7" w:rsidRPr="000870B7" w:rsidRDefault="000870B7" w:rsidP="000870B7">
      <w:pPr>
        <w:rPr>
          <w:rFonts w:ascii="Arial" w:hAnsi="Arial" w:cs="Arial"/>
          <w:b/>
          <w:color w:val="17365D" w:themeColor="text2" w:themeShade="BF"/>
          <w:sz w:val="28"/>
          <w:szCs w:val="28"/>
          <w:u w:val="single"/>
        </w:rPr>
      </w:pPr>
      <w:r w:rsidRPr="000870B7">
        <w:rPr>
          <w:rFonts w:ascii="Arial" w:hAnsi="Arial" w:cs="Arial"/>
          <w:b/>
          <w:color w:val="17365D" w:themeColor="text2" w:themeShade="BF"/>
          <w:sz w:val="28"/>
          <w:szCs w:val="28"/>
          <w:u w:val="single"/>
        </w:rPr>
        <w:t>INDICAZIONI PER VERSAMENTO AMMENDE</w:t>
      </w:r>
    </w:p>
    <w:p w14:paraId="4482FCAB" w14:textId="77777777" w:rsidR="000870B7" w:rsidRPr="000870B7" w:rsidRDefault="000870B7" w:rsidP="000870B7">
      <w:pPr>
        <w:jc w:val="left"/>
        <w:rPr>
          <w:rFonts w:ascii="Arial" w:hAnsi="Arial" w:cs="Arial"/>
          <w:color w:val="17365D" w:themeColor="text2" w:themeShade="BF"/>
          <w:sz w:val="22"/>
          <w:szCs w:val="22"/>
        </w:rPr>
      </w:pPr>
    </w:p>
    <w:p w14:paraId="70240FD9" w14:textId="77777777" w:rsidR="000870B7" w:rsidRPr="000870B7" w:rsidRDefault="000870B7" w:rsidP="000870B7">
      <w:pPr>
        <w:rPr>
          <w:rFonts w:ascii="Arial" w:hAnsi="Arial" w:cs="Arial"/>
          <w:color w:val="17365D" w:themeColor="text2" w:themeShade="BF"/>
          <w:sz w:val="22"/>
          <w:szCs w:val="22"/>
        </w:rPr>
      </w:pPr>
      <w:r w:rsidRPr="000870B7">
        <w:rPr>
          <w:rFonts w:ascii="Arial" w:hAnsi="Arial" w:cs="Arial"/>
          <w:color w:val="17365D" w:themeColor="text2" w:themeShade="BF"/>
          <w:sz w:val="22"/>
          <w:szCs w:val="22"/>
        </w:rPr>
        <w:t xml:space="preserve">Il versamento delle somme relative alle ammende comminate con il presente Comunicato Ufficiale deve essere effettuato entro 10 GIORNI LAVORATIVI DALLA DATA DI PUBBLICAZIONE DEL CU a favore di questo Comitato Regionale mediante bonifico bancario da versare alle seguenti coordinate: </w:t>
      </w:r>
    </w:p>
    <w:p w14:paraId="3280EEF8" w14:textId="77777777" w:rsidR="000870B7" w:rsidRPr="000870B7" w:rsidRDefault="000870B7" w:rsidP="000870B7">
      <w:pPr>
        <w:rPr>
          <w:rFonts w:ascii="Arial" w:hAnsi="Arial" w:cs="Arial"/>
          <w:color w:val="17365D" w:themeColor="text2" w:themeShade="BF"/>
          <w:sz w:val="22"/>
          <w:szCs w:val="22"/>
        </w:rPr>
      </w:pPr>
      <w:r w:rsidRPr="000870B7">
        <w:rPr>
          <w:rFonts w:ascii="Arial" w:hAnsi="Arial" w:cs="Arial"/>
          <w:color w:val="17365D" w:themeColor="text2" w:themeShade="BF"/>
          <w:sz w:val="22"/>
          <w:szCs w:val="22"/>
        </w:rPr>
        <w:t>BNL – ANCONA</w:t>
      </w:r>
    </w:p>
    <w:p w14:paraId="175C72BE" w14:textId="77777777" w:rsidR="000870B7" w:rsidRPr="000870B7" w:rsidRDefault="000870B7" w:rsidP="000870B7">
      <w:pPr>
        <w:rPr>
          <w:rFonts w:ascii="Arial" w:hAnsi="Arial" w:cs="Arial"/>
          <w:color w:val="17365D" w:themeColor="text2" w:themeShade="BF"/>
          <w:sz w:val="22"/>
          <w:szCs w:val="22"/>
        </w:rPr>
      </w:pPr>
      <w:r w:rsidRPr="000870B7">
        <w:rPr>
          <w:rFonts w:ascii="Arial" w:hAnsi="Arial" w:cs="Arial"/>
          <w:color w:val="17365D" w:themeColor="text2" w:themeShade="BF"/>
          <w:sz w:val="22"/>
          <w:szCs w:val="22"/>
        </w:rPr>
        <w:t>Beneficiario: F.I.G.C. Lega Nazionale Dilettanti</w:t>
      </w:r>
    </w:p>
    <w:p w14:paraId="50AAA3E9" w14:textId="77777777" w:rsidR="000870B7" w:rsidRPr="000870B7" w:rsidRDefault="000870B7" w:rsidP="000870B7">
      <w:pPr>
        <w:rPr>
          <w:rFonts w:ascii="Arial" w:hAnsi="Arial" w:cs="Arial"/>
          <w:bCs/>
          <w:color w:val="17365D" w:themeColor="text2" w:themeShade="BF"/>
          <w:sz w:val="22"/>
          <w:szCs w:val="22"/>
        </w:rPr>
      </w:pPr>
      <w:r w:rsidRPr="000870B7">
        <w:rPr>
          <w:rFonts w:ascii="Arial" w:hAnsi="Arial" w:cs="Arial"/>
          <w:color w:val="17365D" w:themeColor="text2" w:themeShade="BF"/>
          <w:sz w:val="22"/>
          <w:szCs w:val="22"/>
        </w:rPr>
        <w:t xml:space="preserve">IBAN: </w:t>
      </w:r>
      <w:r w:rsidRPr="000870B7">
        <w:rPr>
          <w:rFonts w:ascii="Arial" w:hAnsi="Arial" w:cs="Arial"/>
          <w:color w:val="17365D" w:themeColor="text2" w:themeShade="BF"/>
          <w:sz w:val="22"/>
          <w:szCs w:val="22"/>
        </w:rPr>
        <w:tab/>
      </w:r>
      <w:r w:rsidRPr="000870B7">
        <w:rPr>
          <w:rFonts w:ascii="Arial" w:hAnsi="Arial" w:cs="Arial"/>
          <w:color w:val="17365D" w:themeColor="text2" w:themeShade="BF"/>
          <w:sz w:val="22"/>
          <w:szCs w:val="22"/>
        </w:rPr>
        <w:tab/>
      </w:r>
      <w:r w:rsidRPr="000870B7">
        <w:rPr>
          <w:rFonts w:ascii="Arial" w:hAnsi="Arial" w:cs="Arial"/>
          <w:bCs/>
          <w:color w:val="17365D" w:themeColor="text2" w:themeShade="BF"/>
          <w:sz w:val="22"/>
          <w:szCs w:val="22"/>
        </w:rPr>
        <w:t>IT 81 E 01005 02600 0000 0000 8868</w:t>
      </w:r>
    </w:p>
    <w:p w14:paraId="3D5F0706" w14:textId="77777777" w:rsidR="000870B7" w:rsidRPr="000870B7" w:rsidRDefault="000870B7" w:rsidP="000870B7">
      <w:pPr>
        <w:rPr>
          <w:rFonts w:ascii="Arial" w:hAnsi="Arial" w:cs="Arial"/>
          <w:color w:val="17365D" w:themeColor="text2" w:themeShade="BF"/>
          <w:sz w:val="22"/>
          <w:szCs w:val="22"/>
        </w:rPr>
      </w:pPr>
      <w:r w:rsidRPr="000870B7">
        <w:rPr>
          <w:rFonts w:ascii="Arial" w:hAnsi="Arial" w:cs="Arial"/>
          <w:color w:val="17365D" w:themeColor="text2" w:themeShade="BF"/>
          <w:sz w:val="22"/>
          <w:szCs w:val="22"/>
        </w:rPr>
        <w:t>Eventuali reclami con richieste di copia dei documenti ufficiali avverso le decisioni assunte con il presente Comunicato dovranno essere presentati, ai sensi dell’art. 76 C.G.S., alla:</w:t>
      </w:r>
    </w:p>
    <w:p w14:paraId="019D41CF" w14:textId="77777777" w:rsidR="000870B7" w:rsidRPr="000870B7" w:rsidRDefault="000870B7" w:rsidP="000870B7">
      <w:pPr>
        <w:rPr>
          <w:rFonts w:ascii="Arial" w:hAnsi="Arial" w:cs="Arial"/>
          <w:color w:val="17365D" w:themeColor="text2" w:themeShade="BF"/>
          <w:sz w:val="22"/>
          <w:szCs w:val="22"/>
        </w:rPr>
      </w:pPr>
      <w:r w:rsidRPr="000870B7">
        <w:rPr>
          <w:rFonts w:ascii="Arial" w:hAnsi="Arial" w:cs="Arial"/>
          <w:color w:val="17365D" w:themeColor="text2" w:themeShade="BF"/>
          <w:sz w:val="22"/>
          <w:szCs w:val="22"/>
        </w:rPr>
        <w:t>F.I.G.C. – Corte Sportiva di Appello Territoriale</w:t>
      </w:r>
    </w:p>
    <w:p w14:paraId="08F24066" w14:textId="77777777" w:rsidR="000870B7" w:rsidRPr="000870B7" w:rsidRDefault="000870B7" w:rsidP="000870B7">
      <w:pPr>
        <w:rPr>
          <w:rFonts w:ascii="Arial" w:hAnsi="Arial" w:cs="Arial"/>
          <w:color w:val="17365D" w:themeColor="text2" w:themeShade="BF"/>
          <w:sz w:val="22"/>
          <w:szCs w:val="22"/>
        </w:rPr>
      </w:pPr>
      <w:r w:rsidRPr="000870B7">
        <w:rPr>
          <w:rFonts w:ascii="Arial" w:hAnsi="Arial" w:cs="Arial"/>
          <w:color w:val="17365D" w:themeColor="text2" w:themeShade="BF"/>
          <w:sz w:val="22"/>
          <w:szCs w:val="22"/>
        </w:rPr>
        <w:t>Via Schiavoni, snc – 60131 ANCONA (AN)</w:t>
      </w:r>
    </w:p>
    <w:p w14:paraId="509D4440" w14:textId="77777777" w:rsidR="000870B7" w:rsidRPr="000870B7" w:rsidRDefault="000870B7" w:rsidP="000870B7">
      <w:pPr>
        <w:rPr>
          <w:rFonts w:ascii="Arial" w:hAnsi="Arial" w:cs="Arial"/>
          <w:sz w:val="22"/>
          <w:szCs w:val="22"/>
        </w:rPr>
      </w:pPr>
      <w:r w:rsidRPr="000870B7">
        <w:rPr>
          <w:rFonts w:ascii="Arial" w:hAnsi="Arial" w:cs="Arial"/>
          <w:color w:val="17365D" w:themeColor="text2" w:themeShade="BF"/>
          <w:sz w:val="22"/>
          <w:szCs w:val="22"/>
        </w:rPr>
        <w:t>PEC:</w:t>
      </w:r>
      <w:r w:rsidRPr="000870B7">
        <w:rPr>
          <w:rFonts w:ascii="Arial" w:hAnsi="Arial" w:cs="Arial"/>
          <w:sz w:val="22"/>
          <w:szCs w:val="22"/>
        </w:rPr>
        <w:t xml:space="preserve"> </w:t>
      </w:r>
      <w:hyperlink r:id="rId9" w:history="1">
        <w:r w:rsidRPr="000870B7">
          <w:rPr>
            <w:rFonts w:ascii="Arial" w:hAnsi="Arial" w:cs="Arial"/>
            <w:color w:val="0000FF"/>
            <w:sz w:val="22"/>
            <w:szCs w:val="22"/>
            <w:u w:val="single"/>
          </w:rPr>
          <w:t>csat-tft@pec.figcmarche.it</w:t>
        </w:r>
      </w:hyperlink>
    </w:p>
    <w:p w14:paraId="3C501D42" w14:textId="77777777" w:rsidR="000870B7" w:rsidRPr="000870B7" w:rsidRDefault="000870B7" w:rsidP="000870B7">
      <w:pPr>
        <w:rPr>
          <w:rFonts w:ascii="Arial" w:hAnsi="Arial" w:cs="Arial"/>
          <w:color w:val="17365D" w:themeColor="text2" w:themeShade="BF"/>
          <w:sz w:val="24"/>
          <w:szCs w:val="24"/>
        </w:rPr>
      </w:pPr>
      <w:r w:rsidRPr="000870B7">
        <w:rPr>
          <w:rFonts w:ascii="Arial" w:hAnsi="Arial" w:cs="Arial"/>
          <w:color w:val="17365D" w:themeColor="text2" w:themeShade="BF"/>
          <w:sz w:val="22"/>
          <w:szCs w:val="22"/>
        </w:rPr>
        <w:t>Il pagamento del contributo di reclamo dovrà essere effettuato:  </w:t>
      </w:r>
    </w:p>
    <w:p w14:paraId="687F5294" w14:textId="77777777" w:rsidR="000870B7" w:rsidRPr="000870B7" w:rsidRDefault="000870B7" w:rsidP="000870B7">
      <w:pPr>
        <w:rPr>
          <w:rFonts w:ascii="Arial" w:hAnsi="Arial" w:cs="Arial"/>
          <w:color w:val="17365D" w:themeColor="text2" w:themeShade="BF"/>
          <w:sz w:val="24"/>
          <w:szCs w:val="24"/>
        </w:rPr>
      </w:pPr>
      <w:r w:rsidRPr="000870B7">
        <w:rPr>
          <w:rFonts w:ascii="Arial" w:hAnsi="Arial" w:cs="Arial"/>
          <w:color w:val="17365D" w:themeColor="text2" w:themeShade="BF"/>
          <w:sz w:val="22"/>
          <w:szCs w:val="22"/>
        </w:rPr>
        <w:t xml:space="preserve">- Tramite Addebito su Conto Campionato </w:t>
      </w:r>
    </w:p>
    <w:p w14:paraId="778FDD4A" w14:textId="77777777" w:rsidR="000870B7" w:rsidRPr="000870B7" w:rsidRDefault="000870B7" w:rsidP="000870B7">
      <w:pPr>
        <w:rPr>
          <w:rFonts w:ascii="Arial" w:hAnsi="Arial" w:cs="Arial"/>
          <w:color w:val="17365D" w:themeColor="text2" w:themeShade="BF"/>
          <w:sz w:val="24"/>
          <w:szCs w:val="24"/>
        </w:rPr>
      </w:pPr>
      <w:r w:rsidRPr="000870B7">
        <w:rPr>
          <w:rFonts w:ascii="Arial" w:hAnsi="Arial" w:cs="Arial"/>
          <w:color w:val="17365D" w:themeColor="text2" w:themeShade="BF"/>
          <w:sz w:val="22"/>
          <w:szCs w:val="22"/>
        </w:rPr>
        <w:t xml:space="preserve">- Tramite Assegno Circolare Non Trasferibile intestato al Comitato Regionale Marche F.I.G.C. – L.N.D. </w:t>
      </w:r>
    </w:p>
    <w:p w14:paraId="652964CE" w14:textId="77777777" w:rsidR="000870B7" w:rsidRPr="000870B7" w:rsidRDefault="000870B7" w:rsidP="000870B7">
      <w:pPr>
        <w:rPr>
          <w:rFonts w:ascii="Arial" w:hAnsi="Arial" w:cs="Arial"/>
          <w:color w:val="17365D" w:themeColor="text2" w:themeShade="BF"/>
          <w:sz w:val="24"/>
          <w:szCs w:val="24"/>
        </w:rPr>
      </w:pPr>
      <w:r w:rsidRPr="000870B7">
        <w:rPr>
          <w:rFonts w:ascii="Arial" w:hAnsi="Arial" w:cs="Arial"/>
          <w:color w:val="17365D" w:themeColor="text2" w:themeShade="BF"/>
          <w:sz w:val="22"/>
          <w:szCs w:val="22"/>
        </w:rPr>
        <w:t>- Tramite Bonifico Bancario IBAN FIGC: I</w:t>
      </w:r>
      <w:r w:rsidRPr="000870B7">
        <w:rPr>
          <w:rFonts w:ascii="Arial" w:hAnsi="Arial" w:cs="Arial"/>
          <w:bCs/>
          <w:color w:val="17365D" w:themeColor="text2" w:themeShade="BF"/>
          <w:sz w:val="22"/>
          <w:szCs w:val="22"/>
        </w:rPr>
        <w:t xml:space="preserve"> IT 81 E 01005 02600 0000 0000 8868</w:t>
      </w:r>
    </w:p>
    <w:p w14:paraId="21898FC3" w14:textId="77777777" w:rsidR="00E57633" w:rsidRDefault="00E57633" w:rsidP="00E57633">
      <w:pPr>
        <w:jc w:val="left"/>
        <w:rPr>
          <w:rFonts w:ascii="Arial" w:hAnsi="Arial" w:cs="Arial"/>
          <w:sz w:val="22"/>
          <w:szCs w:val="22"/>
        </w:rPr>
      </w:pPr>
    </w:p>
    <w:p w14:paraId="48CD22A1" w14:textId="77777777" w:rsidR="00E57633" w:rsidRDefault="00E57633" w:rsidP="00E57633">
      <w:pPr>
        <w:jc w:val="left"/>
        <w:rPr>
          <w:rFonts w:ascii="Arial" w:hAnsi="Arial" w:cs="Arial"/>
          <w:b/>
          <w:color w:val="17365D" w:themeColor="text2" w:themeShade="BF"/>
          <w:sz w:val="28"/>
          <w:szCs w:val="28"/>
          <w:u w:val="single"/>
          <w:lang w:eastAsia="en-US"/>
        </w:rPr>
      </w:pPr>
    </w:p>
    <w:p w14:paraId="1BB12379" w14:textId="77777777" w:rsidR="000870B7" w:rsidRPr="000870B7" w:rsidRDefault="000870B7" w:rsidP="000870B7">
      <w:pPr>
        <w:overflowPunct w:val="0"/>
        <w:autoSpaceDE w:val="0"/>
        <w:autoSpaceDN w:val="0"/>
        <w:adjustRightInd w:val="0"/>
        <w:rPr>
          <w:rFonts w:ascii="Arial" w:hAnsi="Arial" w:cs="Arial"/>
          <w:b/>
          <w:noProof/>
          <w:color w:val="17365D" w:themeColor="text2" w:themeShade="BF"/>
          <w:sz w:val="28"/>
          <w:szCs w:val="28"/>
          <w:u w:val="single"/>
          <w:lang w:eastAsia="en-US"/>
        </w:rPr>
      </w:pPr>
      <w:r w:rsidRPr="000870B7">
        <w:rPr>
          <w:rFonts w:ascii="Arial" w:hAnsi="Arial" w:cs="Arial"/>
          <w:b/>
          <w:noProof/>
          <w:color w:val="17365D" w:themeColor="text2" w:themeShade="BF"/>
          <w:sz w:val="28"/>
          <w:szCs w:val="28"/>
          <w:u w:val="single"/>
          <w:lang w:eastAsia="en-US"/>
        </w:rPr>
        <w:t>SVINCOLI EX ART. 117 BIS NOIF</w:t>
      </w:r>
    </w:p>
    <w:p w14:paraId="75AA9D71" w14:textId="77777777" w:rsidR="000870B7" w:rsidRPr="000870B7" w:rsidRDefault="000870B7" w:rsidP="000870B7">
      <w:pPr>
        <w:overflowPunct w:val="0"/>
        <w:autoSpaceDE w:val="0"/>
        <w:autoSpaceDN w:val="0"/>
        <w:adjustRightInd w:val="0"/>
        <w:rPr>
          <w:rFonts w:ascii="Arial" w:hAnsi="Arial" w:cs="Arial"/>
          <w:noProof/>
          <w:color w:val="17365D" w:themeColor="text2" w:themeShade="BF"/>
          <w:sz w:val="22"/>
          <w:lang w:eastAsia="en-US"/>
        </w:rPr>
      </w:pPr>
    </w:p>
    <w:p w14:paraId="2D66DE24" w14:textId="77777777" w:rsidR="000870B7" w:rsidRPr="000870B7" w:rsidRDefault="000870B7" w:rsidP="000870B7">
      <w:pPr>
        <w:overflowPunct w:val="0"/>
        <w:autoSpaceDE w:val="0"/>
        <w:autoSpaceDN w:val="0"/>
        <w:adjustRightInd w:val="0"/>
        <w:rPr>
          <w:rFonts w:ascii="Arial" w:hAnsi="Arial" w:cs="Arial"/>
          <w:b/>
          <w:noProof/>
          <w:color w:val="17365D" w:themeColor="text2" w:themeShade="BF"/>
          <w:sz w:val="22"/>
          <w:lang w:eastAsia="en-US"/>
        </w:rPr>
      </w:pPr>
      <w:r w:rsidRPr="000870B7">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0870B7">
        <w:rPr>
          <w:rFonts w:ascii="Arial" w:hAnsi="Arial" w:cs="Arial"/>
          <w:b/>
          <w:noProof/>
          <w:color w:val="17365D" w:themeColor="text2" w:themeShade="BF"/>
          <w:sz w:val="22"/>
          <w:lang w:eastAsia="en-US"/>
        </w:rPr>
        <w:t>06.02.2026:</w:t>
      </w:r>
    </w:p>
    <w:tbl>
      <w:tblPr>
        <w:tblW w:w="0" w:type="auto"/>
        <w:tblLook w:val="04A0" w:firstRow="1" w:lastRow="0" w:firstColumn="1" w:lastColumn="0" w:noHBand="0" w:noVBand="1"/>
      </w:tblPr>
      <w:tblGrid>
        <w:gridCol w:w="1265"/>
        <w:gridCol w:w="2756"/>
        <w:gridCol w:w="1273"/>
        <w:gridCol w:w="1182"/>
        <w:gridCol w:w="3436"/>
      </w:tblGrid>
      <w:tr w:rsidR="000870B7" w:rsidRPr="000870B7" w14:paraId="6934E51F" w14:textId="77777777" w:rsidTr="00EE6B59">
        <w:tc>
          <w:tcPr>
            <w:tcW w:w="1265" w:type="dxa"/>
            <w:tcBorders>
              <w:top w:val="single" w:sz="4" w:space="0" w:color="auto"/>
              <w:left w:val="single" w:sz="4" w:space="0" w:color="auto"/>
              <w:bottom w:val="single" w:sz="4" w:space="0" w:color="auto"/>
              <w:right w:val="single" w:sz="4" w:space="0" w:color="auto"/>
            </w:tcBorders>
            <w:hideMark/>
          </w:tcPr>
          <w:p w14:paraId="5E64E477" w14:textId="77777777" w:rsidR="000870B7" w:rsidRPr="000870B7" w:rsidRDefault="000870B7" w:rsidP="000870B7">
            <w:pPr>
              <w:overflowPunct w:val="0"/>
              <w:autoSpaceDE w:val="0"/>
              <w:autoSpaceDN w:val="0"/>
              <w:adjustRightInd w:val="0"/>
              <w:jc w:val="center"/>
              <w:rPr>
                <w:rFonts w:ascii="Arial" w:hAnsi="Arial" w:cs="Arial"/>
                <w:noProof/>
                <w:color w:val="17365D" w:themeColor="text2" w:themeShade="BF"/>
                <w:sz w:val="22"/>
                <w:lang w:eastAsia="en-US"/>
              </w:rPr>
            </w:pPr>
            <w:r w:rsidRPr="000870B7">
              <w:rPr>
                <w:rFonts w:ascii="Arial" w:hAnsi="Arial" w:cs="Arial"/>
                <w:noProof/>
                <w:color w:val="17365D" w:themeColor="text2" w:themeShade="BF"/>
                <w:sz w:val="22"/>
                <w:lang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5F9D9DD1" w14:textId="77777777" w:rsidR="000870B7" w:rsidRPr="000870B7" w:rsidRDefault="000870B7" w:rsidP="000870B7">
            <w:pPr>
              <w:overflowPunct w:val="0"/>
              <w:autoSpaceDE w:val="0"/>
              <w:autoSpaceDN w:val="0"/>
              <w:adjustRightInd w:val="0"/>
              <w:jc w:val="center"/>
              <w:rPr>
                <w:rFonts w:ascii="Arial" w:hAnsi="Arial" w:cs="Arial"/>
                <w:noProof/>
                <w:color w:val="17365D" w:themeColor="text2" w:themeShade="BF"/>
                <w:sz w:val="22"/>
                <w:lang w:eastAsia="en-US"/>
              </w:rPr>
            </w:pPr>
            <w:r w:rsidRPr="000870B7">
              <w:rPr>
                <w:rFonts w:ascii="Arial" w:hAnsi="Arial" w:cs="Arial"/>
                <w:noProof/>
                <w:color w:val="17365D" w:themeColor="text2" w:themeShade="BF"/>
                <w:sz w:val="22"/>
                <w:lang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3CBC4D0B" w14:textId="77777777" w:rsidR="000870B7" w:rsidRPr="000870B7" w:rsidRDefault="000870B7" w:rsidP="000870B7">
            <w:pPr>
              <w:overflowPunct w:val="0"/>
              <w:autoSpaceDE w:val="0"/>
              <w:autoSpaceDN w:val="0"/>
              <w:adjustRightInd w:val="0"/>
              <w:jc w:val="center"/>
              <w:rPr>
                <w:rFonts w:ascii="Arial" w:hAnsi="Arial" w:cs="Arial"/>
                <w:noProof/>
                <w:color w:val="17365D" w:themeColor="text2" w:themeShade="BF"/>
                <w:sz w:val="22"/>
                <w:lang w:eastAsia="en-US"/>
              </w:rPr>
            </w:pPr>
            <w:r w:rsidRPr="000870B7">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1EE46AFA" w14:textId="77777777" w:rsidR="000870B7" w:rsidRPr="000870B7" w:rsidRDefault="000870B7" w:rsidP="000870B7">
            <w:pPr>
              <w:overflowPunct w:val="0"/>
              <w:autoSpaceDE w:val="0"/>
              <w:autoSpaceDN w:val="0"/>
              <w:adjustRightInd w:val="0"/>
              <w:jc w:val="center"/>
              <w:rPr>
                <w:rFonts w:ascii="Arial" w:hAnsi="Arial" w:cs="Arial"/>
                <w:noProof/>
                <w:color w:val="17365D" w:themeColor="text2" w:themeShade="BF"/>
                <w:sz w:val="22"/>
                <w:lang w:eastAsia="en-US"/>
              </w:rPr>
            </w:pPr>
            <w:r w:rsidRPr="000870B7">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3BE8B357" w14:textId="77777777" w:rsidR="000870B7" w:rsidRPr="000870B7" w:rsidRDefault="000870B7" w:rsidP="000870B7">
            <w:pPr>
              <w:overflowPunct w:val="0"/>
              <w:autoSpaceDE w:val="0"/>
              <w:autoSpaceDN w:val="0"/>
              <w:adjustRightInd w:val="0"/>
              <w:jc w:val="center"/>
              <w:rPr>
                <w:rFonts w:ascii="Arial" w:hAnsi="Arial" w:cs="Arial"/>
                <w:noProof/>
                <w:color w:val="17365D" w:themeColor="text2" w:themeShade="BF"/>
                <w:sz w:val="22"/>
                <w:lang w:eastAsia="en-US"/>
              </w:rPr>
            </w:pPr>
            <w:r w:rsidRPr="000870B7">
              <w:rPr>
                <w:rFonts w:ascii="Arial" w:hAnsi="Arial" w:cs="Arial"/>
                <w:noProof/>
                <w:color w:val="17365D" w:themeColor="text2" w:themeShade="BF"/>
                <w:sz w:val="22"/>
                <w:lang w:eastAsia="en-US"/>
              </w:rPr>
              <w:t>Società</w:t>
            </w:r>
          </w:p>
        </w:tc>
      </w:tr>
      <w:tr w:rsidR="000870B7" w:rsidRPr="000870B7" w14:paraId="72F34269" w14:textId="77777777" w:rsidTr="00EE6B59">
        <w:tc>
          <w:tcPr>
            <w:tcW w:w="1265" w:type="dxa"/>
            <w:tcBorders>
              <w:top w:val="single" w:sz="4" w:space="0" w:color="auto"/>
              <w:left w:val="single" w:sz="4" w:space="0" w:color="auto"/>
              <w:bottom w:val="single" w:sz="4" w:space="0" w:color="auto"/>
              <w:right w:val="single" w:sz="4" w:space="0" w:color="auto"/>
            </w:tcBorders>
          </w:tcPr>
          <w:p w14:paraId="2D46D245" w14:textId="77777777" w:rsidR="000870B7" w:rsidRPr="000870B7" w:rsidRDefault="000870B7" w:rsidP="000870B7">
            <w:pPr>
              <w:overflowPunct w:val="0"/>
              <w:autoSpaceDE w:val="0"/>
              <w:autoSpaceDN w:val="0"/>
              <w:adjustRightInd w:val="0"/>
              <w:rPr>
                <w:rFonts w:ascii="Arial" w:hAnsi="Arial" w:cs="Arial"/>
                <w:noProof/>
                <w:color w:val="17365D" w:themeColor="text2" w:themeShade="BF"/>
                <w:lang w:eastAsia="en-US"/>
              </w:rPr>
            </w:pPr>
            <w:r w:rsidRPr="000870B7">
              <w:rPr>
                <w:rFonts w:ascii="Arial" w:hAnsi="Arial" w:cs="Arial"/>
                <w:noProof/>
                <w:color w:val="17365D" w:themeColor="text2" w:themeShade="BF"/>
                <w:lang w:eastAsia="en-US"/>
              </w:rPr>
              <w:t>7082286</w:t>
            </w:r>
          </w:p>
        </w:tc>
        <w:tc>
          <w:tcPr>
            <w:tcW w:w="2756" w:type="dxa"/>
            <w:tcBorders>
              <w:top w:val="single" w:sz="4" w:space="0" w:color="auto"/>
              <w:left w:val="single" w:sz="4" w:space="0" w:color="auto"/>
              <w:bottom w:val="single" w:sz="4" w:space="0" w:color="auto"/>
              <w:right w:val="single" w:sz="4" w:space="0" w:color="auto"/>
            </w:tcBorders>
          </w:tcPr>
          <w:p w14:paraId="10FD6C26" w14:textId="77777777" w:rsidR="000870B7" w:rsidRPr="000870B7" w:rsidRDefault="000870B7" w:rsidP="000870B7">
            <w:pPr>
              <w:overflowPunct w:val="0"/>
              <w:autoSpaceDE w:val="0"/>
              <w:autoSpaceDN w:val="0"/>
              <w:adjustRightInd w:val="0"/>
              <w:rPr>
                <w:rFonts w:ascii="Arial" w:hAnsi="Arial" w:cs="Arial"/>
                <w:noProof/>
                <w:color w:val="17365D" w:themeColor="text2" w:themeShade="BF"/>
                <w:lang w:eastAsia="en-US"/>
              </w:rPr>
            </w:pPr>
            <w:r w:rsidRPr="000870B7">
              <w:rPr>
                <w:rFonts w:ascii="Arial" w:hAnsi="Arial" w:cs="Arial"/>
                <w:noProof/>
                <w:color w:val="17365D" w:themeColor="text2" w:themeShade="BF"/>
                <w:lang w:eastAsia="en-US"/>
              </w:rPr>
              <w:t>MUARREMI DANIELE</w:t>
            </w:r>
          </w:p>
        </w:tc>
        <w:tc>
          <w:tcPr>
            <w:tcW w:w="1273" w:type="dxa"/>
            <w:tcBorders>
              <w:top w:val="single" w:sz="4" w:space="0" w:color="auto"/>
              <w:left w:val="single" w:sz="4" w:space="0" w:color="auto"/>
              <w:bottom w:val="single" w:sz="4" w:space="0" w:color="auto"/>
              <w:right w:val="single" w:sz="4" w:space="0" w:color="auto"/>
            </w:tcBorders>
          </w:tcPr>
          <w:p w14:paraId="652AA16E" w14:textId="77777777" w:rsidR="000870B7" w:rsidRPr="000870B7" w:rsidRDefault="000870B7" w:rsidP="000870B7">
            <w:pPr>
              <w:overflowPunct w:val="0"/>
              <w:autoSpaceDE w:val="0"/>
              <w:autoSpaceDN w:val="0"/>
              <w:adjustRightInd w:val="0"/>
              <w:rPr>
                <w:rFonts w:ascii="Arial" w:hAnsi="Arial" w:cs="Arial"/>
                <w:noProof/>
                <w:color w:val="17365D" w:themeColor="text2" w:themeShade="BF"/>
                <w:lang w:eastAsia="en-US"/>
              </w:rPr>
            </w:pPr>
            <w:r w:rsidRPr="000870B7">
              <w:rPr>
                <w:rFonts w:ascii="Arial" w:hAnsi="Arial" w:cs="Arial"/>
                <w:noProof/>
                <w:color w:val="17365D" w:themeColor="text2" w:themeShade="BF"/>
                <w:lang w:eastAsia="en-US"/>
              </w:rPr>
              <w:t>16.10.2000</w:t>
            </w:r>
          </w:p>
        </w:tc>
        <w:tc>
          <w:tcPr>
            <w:tcW w:w="1182" w:type="dxa"/>
            <w:tcBorders>
              <w:top w:val="single" w:sz="4" w:space="0" w:color="auto"/>
              <w:left w:val="single" w:sz="4" w:space="0" w:color="auto"/>
              <w:bottom w:val="single" w:sz="4" w:space="0" w:color="auto"/>
              <w:right w:val="single" w:sz="4" w:space="0" w:color="auto"/>
            </w:tcBorders>
          </w:tcPr>
          <w:p w14:paraId="2F7FD892" w14:textId="77777777" w:rsidR="000870B7" w:rsidRPr="000870B7" w:rsidRDefault="000870B7" w:rsidP="000870B7">
            <w:pPr>
              <w:overflowPunct w:val="0"/>
              <w:autoSpaceDE w:val="0"/>
              <w:autoSpaceDN w:val="0"/>
              <w:adjustRightInd w:val="0"/>
              <w:jc w:val="left"/>
              <w:rPr>
                <w:rFonts w:ascii="Arial" w:hAnsi="Arial" w:cs="Arial"/>
                <w:noProof/>
                <w:color w:val="17365D" w:themeColor="text2" w:themeShade="BF"/>
                <w:lang w:eastAsia="en-US"/>
              </w:rPr>
            </w:pPr>
            <w:r w:rsidRPr="000870B7">
              <w:rPr>
                <w:rFonts w:ascii="Arial" w:hAnsi="Arial" w:cs="Arial"/>
                <w:noProof/>
                <w:color w:val="17365D" w:themeColor="text2" w:themeShade="BF"/>
                <w:lang w:eastAsia="en-US"/>
              </w:rPr>
              <w:t>953154</w:t>
            </w:r>
          </w:p>
        </w:tc>
        <w:tc>
          <w:tcPr>
            <w:tcW w:w="3436" w:type="dxa"/>
            <w:tcBorders>
              <w:top w:val="single" w:sz="4" w:space="0" w:color="auto"/>
              <w:left w:val="single" w:sz="4" w:space="0" w:color="auto"/>
              <w:bottom w:val="single" w:sz="4" w:space="0" w:color="auto"/>
              <w:right w:val="single" w:sz="4" w:space="0" w:color="auto"/>
            </w:tcBorders>
          </w:tcPr>
          <w:p w14:paraId="56A42A2F" w14:textId="77777777" w:rsidR="000870B7" w:rsidRPr="000870B7" w:rsidRDefault="000870B7" w:rsidP="000870B7">
            <w:pPr>
              <w:overflowPunct w:val="0"/>
              <w:autoSpaceDE w:val="0"/>
              <w:autoSpaceDN w:val="0"/>
              <w:adjustRightInd w:val="0"/>
              <w:jc w:val="left"/>
              <w:rPr>
                <w:rFonts w:ascii="Arial" w:hAnsi="Arial" w:cs="Arial"/>
                <w:noProof/>
                <w:color w:val="17365D" w:themeColor="text2" w:themeShade="BF"/>
                <w:lang w:eastAsia="en-US"/>
              </w:rPr>
            </w:pPr>
            <w:r w:rsidRPr="000870B7">
              <w:rPr>
                <w:rFonts w:ascii="Arial" w:hAnsi="Arial" w:cs="Arial"/>
                <w:noProof/>
                <w:color w:val="17365D" w:themeColor="text2" w:themeShade="BF"/>
                <w:lang w:eastAsia="en-US"/>
              </w:rPr>
              <w:t>A.S.D. MONTELABBATE</w:t>
            </w:r>
          </w:p>
        </w:tc>
      </w:tr>
      <w:tr w:rsidR="000870B7" w:rsidRPr="000870B7" w14:paraId="216E956F" w14:textId="77777777" w:rsidTr="00EE6B59">
        <w:tc>
          <w:tcPr>
            <w:tcW w:w="1265" w:type="dxa"/>
            <w:tcBorders>
              <w:top w:val="single" w:sz="4" w:space="0" w:color="auto"/>
              <w:left w:val="single" w:sz="4" w:space="0" w:color="auto"/>
              <w:bottom w:val="single" w:sz="4" w:space="0" w:color="auto"/>
              <w:right w:val="single" w:sz="4" w:space="0" w:color="auto"/>
            </w:tcBorders>
          </w:tcPr>
          <w:p w14:paraId="7947A137" w14:textId="77777777" w:rsidR="000870B7" w:rsidRPr="000870B7" w:rsidRDefault="000870B7" w:rsidP="000870B7">
            <w:pPr>
              <w:overflowPunct w:val="0"/>
              <w:autoSpaceDE w:val="0"/>
              <w:autoSpaceDN w:val="0"/>
              <w:adjustRightInd w:val="0"/>
              <w:rPr>
                <w:rFonts w:ascii="Arial" w:hAnsi="Arial" w:cs="Arial"/>
                <w:noProof/>
                <w:color w:val="17365D" w:themeColor="text2" w:themeShade="BF"/>
                <w:lang w:eastAsia="en-US"/>
              </w:rPr>
            </w:pPr>
            <w:r w:rsidRPr="000870B7">
              <w:rPr>
                <w:rFonts w:ascii="Arial" w:hAnsi="Arial" w:cs="Arial"/>
                <w:noProof/>
                <w:color w:val="17365D" w:themeColor="text2" w:themeShade="BF"/>
                <w:lang w:eastAsia="en-US"/>
              </w:rPr>
              <w:t>1035248</w:t>
            </w:r>
          </w:p>
        </w:tc>
        <w:tc>
          <w:tcPr>
            <w:tcW w:w="2756" w:type="dxa"/>
            <w:tcBorders>
              <w:top w:val="single" w:sz="4" w:space="0" w:color="auto"/>
              <w:left w:val="single" w:sz="4" w:space="0" w:color="auto"/>
              <w:bottom w:val="single" w:sz="4" w:space="0" w:color="auto"/>
              <w:right w:val="single" w:sz="4" w:space="0" w:color="auto"/>
            </w:tcBorders>
          </w:tcPr>
          <w:p w14:paraId="4C00AA8C" w14:textId="77777777" w:rsidR="000870B7" w:rsidRPr="000870B7" w:rsidRDefault="000870B7" w:rsidP="000870B7">
            <w:pPr>
              <w:overflowPunct w:val="0"/>
              <w:autoSpaceDE w:val="0"/>
              <w:autoSpaceDN w:val="0"/>
              <w:adjustRightInd w:val="0"/>
              <w:rPr>
                <w:rFonts w:ascii="Arial" w:hAnsi="Arial" w:cs="Arial"/>
                <w:noProof/>
                <w:color w:val="17365D" w:themeColor="text2" w:themeShade="BF"/>
                <w:lang w:eastAsia="en-US"/>
              </w:rPr>
            </w:pPr>
            <w:r w:rsidRPr="000870B7">
              <w:rPr>
                <w:rFonts w:ascii="Arial" w:hAnsi="Arial" w:cs="Arial"/>
                <w:noProof/>
                <w:color w:val="17365D" w:themeColor="text2" w:themeShade="BF"/>
                <w:lang w:eastAsia="en-US"/>
              </w:rPr>
              <w:t>ZAMBUTO RENZO JAVIER</w:t>
            </w:r>
          </w:p>
        </w:tc>
        <w:tc>
          <w:tcPr>
            <w:tcW w:w="1273" w:type="dxa"/>
            <w:tcBorders>
              <w:top w:val="single" w:sz="4" w:space="0" w:color="auto"/>
              <w:left w:val="single" w:sz="4" w:space="0" w:color="auto"/>
              <w:bottom w:val="single" w:sz="4" w:space="0" w:color="auto"/>
              <w:right w:val="single" w:sz="4" w:space="0" w:color="auto"/>
            </w:tcBorders>
          </w:tcPr>
          <w:p w14:paraId="509BA888" w14:textId="77777777" w:rsidR="000870B7" w:rsidRPr="000870B7" w:rsidRDefault="000870B7" w:rsidP="000870B7">
            <w:pPr>
              <w:overflowPunct w:val="0"/>
              <w:autoSpaceDE w:val="0"/>
              <w:autoSpaceDN w:val="0"/>
              <w:adjustRightInd w:val="0"/>
              <w:rPr>
                <w:rFonts w:ascii="Arial" w:hAnsi="Arial" w:cs="Arial"/>
                <w:noProof/>
                <w:color w:val="17365D" w:themeColor="text2" w:themeShade="BF"/>
                <w:lang w:eastAsia="en-US"/>
              </w:rPr>
            </w:pPr>
            <w:r w:rsidRPr="000870B7">
              <w:rPr>
                <w:rFonts w:ascii="Arial" w:hAnsi="Arial" w:cs="Arial"/>
                <w:noProof/>
                <w:color w:val="17365D" w:themeColor="text2" w:themeShade="BF"/>
                <w:lang w:eastAsia="en-US"/>
              </w:rPr>
              <w:t>26.05.1998</w:t>
            </w:r>
          </w:p>
        </w:tc>
        <w:tc>
          <w:tcPr>
            <w:tcW w:w="1182" w:type="dxa"/>
            <w:tcBorders>
              <w:top w:val="single" w:sz="4" w:space="0" w:color="auto"/>
              <w:left w:val="single" w:sz="4" w:space="0" w:color="auto"/>
              <w:bottom w:val="single" w:sz="4" w:space="0" w:color="auto"/>
              <w:right w:val="single" w:sz="4" w:space="0" w:color="auto"/>
            </w:tcBorders>
          </w:tcPr>
          <w:p w14:paraId="7E9D43EB" w14:textId="77777777" w:rsidR="000870B7" w:rsidRPr="000870B7" w:rsidRDefault="000870B7" w:rsidP="000870B7">
            <w:pPr>
              <w:overflowPunct w:val="0"/>
              <w:autoSpaceDE w:val="0"/>
              <w:autoSpaceDN w:val="0"/>
              <w:adjustRightInd w:val="0"/>
              <w:jc w:val="left"/>
              <w:rPr>
                <w:rFonts w:ascii="Arial" w:hAnsi="Arial" w:cs="Arial"/>
                <w:noProof/>
                <w:color w:val="17365D" w:themeColor="text2" w:themeShade="BF"/>
                <w:lang w:eastAsia="en-US"/>
              </w:rPr>
            </w:pPr>
            <w:r w:rsidRPr="000870B7">
              <w:rPr>
                <w:rFonts w:ascii="Arial" w:hAnsi="Arial" w:cs="Arial"/>
                <w:noProof/>
                <w:color w:val="17365D" w:themeColor="text2" w:themeShade="BF"/>
                <w:lang w:eastAsia="en-US"/>
              </w:rPr>
              <w:t>700144</w:t>
            </w:r>
          </w:p>
        </w:tc>
        <w:tc>
          <w:tcPr>
            <w:tcW w:w="3436" w:type="dxa"/>
            <w:tcBorders>
              <w:top w:val="single" w:sz="4" w:space="0" w:color="auto"/>
              <w:left w:val="single" w:sz="4" w:space="0" w:color="auto"/>
              <w:bottom w:val="single" w:sz="4" w:space="0" w:color="auto"/>
              <w:right w:val="single" w:sz="4" w:space="0" w:color="auto"/>
            </w:tcBorders>
          </w:tcPr>
          <w:p w14:paraId="72437864" w14:textId="77777777" w:rsidR="000870B7" w:rsidRPr="000870B7" w:rsidRDefault="000870B7" w:rsidP="000870B7">
            <w:pPr>
              <w:overflowPunct w:val="0"/>
              <w:autoSpaceDE w:val="0"/>
              <w:autoSpaceDN w:val="0"/>
              <w:adjustRightInd w:val="0"/>
              <w:jc w:val="left"/>
              <w:rPr>
                <w:rFonts w:ascii="Arial" w:hAnsi="Arial" w:cs="Arial"/>
                <w:noProof/>
                <w:color w:val="17365D" w:themeColor="text2" w:themeShade="BF"/>
                <w:lang w:eastAsia="en-US"/>
              </w:rPr>
            </w:pPr>
            <w:r w:rsidRPr="000870B7">
              <w:rPr>
                <w:rFonts w:ascii="Arial" w:hAnsi="Arial" w:cs="Arial"/>
                <w:noProof/>
                <w:color w:val="17365D" w:themeColor="text2" w:themeShade="BF"/>
                <w:lang w:eastAsia="en-US"/>
              </w:rPr>
              <w:t>U.S. TRE TORRI A.S.D.</w:t>
            </w:r>
          </w:p>
        </w:tc>
      </w:tr>
      <w:tr w:rsidR="000870B7" w:rsidRPr="000870B7" w14:paraId="60554E49" w14:textId="77777777" w:rsidTr="00EE6B59">
        <w:tc>
          <w:tcPr>
            <w:tcW w:w="1265" w:type="dxa"/>
            <w:tcBorders>
              <w:top w:val="single" w:sz="4" w:space="0" w:color="auto"/>
              <w:left w:val="single" w:sz="4" w:space="0" w:color="auto"/>
              <w:bottom w:val="single" w:sz="4" w:space="0" w:color="auto"/>
              <w:right w:val="single" w:sz="4" w:space="0" w:color="auto"/>
            </w:tcBorders>
          </w:tcPr>
          <w:p w14:paraId="2A67759A" w14:textId="77777777" w:rsidR="000870B7" w:rsidRPr="000870B7" w:rsidRDefault="000870B7" w:rsidP="000870B7">
            <w:pPr>
              <w:overflowPunct w:val="0"/>
              <w:autoSpaceDE w:val="0"/>
              <w:autoSpaceDN w:val="0"/>
              <w:adjustRightInd w:val="0"/>
              <w:rPr>
                <w:rFonts w:ascii="Arial" w:hAnsi="Arial" w:cs="Arial"/>
                <w:noProof/>
                <w:color w:val="17365D" w:themeColor="text2" w:themeShade="BF"/>
                <w:lang w:eastAsia="en-US"/>
              </w:rPr>
            </w:pPr>
            <w:r w:rsidRPr="000870B7">
              <w:rPr>
                <w:rFonts w:ascii="Arial" w:hAnsi="Arial" w:cs="Arial"/>
                <w:noProof/>
                <w:color w:val="17365D" w:themeColor="text2" w:themeShade="BF"/>
                <w:lang w:eastAsia="en-US"/>
              </w:rPr>
              <w:t>700444</w:t>
            </w:r>
          </w:p>
        </w:tc>
        <w:tc>
          <w:tcPr>
            <w:tcW w:w="2756" w:type="dxa"/>
            <w:tcBorders>
              <w:top w:val="single" w:sz="4" w:space="0" w:color="auto"/>
              <w:left w:val="single" w:sz="4" w:space="0" w:color="auto"/>
              <w:bottom w:val="single" w:sz="4" w:space="0" w:color="auto"/>
              <w:right w:val="single" w:sz="4" w:space="0" w:color="auto"/>
            </w:tcBorders>
          </w:tcPr>
          <w:p w14:paraId="5E176A36" w14:textId="77777777" w:rsidR="000870B7" w:rsidRPr="000870B7" w:rsidRDefault="000870B7" w:rsidP="000870B7">
            <w:pPr>
              <w:overflowPunct w:val="0"/>
              <w:autoSpaceDE w:val="0"/>
              <w:autoSpaceDN w:val="0"/>
              <w:adjustRightInd w:val="0"/>
              <w:rPr>
                <w:rFonts w:ascii="Arial" w:hAnsi="Arial" w:cs="Arial"/>
                <w:noProof/>
                <w:color w:val="17365D" w:themeColor="text2" w:themeShade="BF"/>
                <w:lang w:eastAsia="en-US"/>
              </w:rPr>
            </w:pPr>
            <w:r w:rsidRPr="000870B7">
              <w:rPr>
                <w:rFonts w:ascii="Arial" w:hAnsi="Arial" w:cs="Arial"/>
                <w:noProof/>
                <w:color w:val="17365D" w:themeColor="text2" w:themeShade="BF"/>
                <w:lang w:eastAsia="en-US"/>
              </w:rPr>
              <w:t>PASQUARE FEDERICO</w:t>
            </w:r>
          </w:p>
        </w:tc>
        <w:tc>
          <w:tcPr>
            <w:tcW w:w="1273" w:type="dxa"/>
            <w:tcBorders>
              <w:top w:val="single" w:sz="4" w:space="0" w:color="auto"/>
              <w:left w:val="single" w:sz="4" w:space="0" w:color="auto"/>
              <w:bottom w:val="single" w:sz="4" w:space="0" w:color="auto"/>
              <w:right w:val="single" w:sz="4" w:space="0" w:color="auto"/>
            </w:tcBorders>
          </w:tcPr>
          <w:p w14:paraId="43528E95" w14:textId="77777777" w:rsidR="000870B7" w:rsidRPr="000870B7" w:rsidRDefault="000870B7" w:rsidP="000870B7">
            <w:pPr>
              <w:overflowPunct w:val="0"/>
              <w:autoSpaceDE w:val="0"/>
              <w:autoSpaceDN w:val="0"/>
              <w:adjustRightInd w:val="0"/>
              <w:rPr>
                <w:rFonts w:ascii="Arial" w:hAnsi="Arial" w:cs="Arial"/>
                <w:noProof/>
                <w:color w:val="17365D" w:themeColor="text2" w:themeShade="BF"/>
                <w:lang w:eastAsia="en-US"/>
              </w:rPr>
            </w:pPr>
            <w:r w:rsidRPr="000870B7">
              <w:rPr>
                <w:rFonts w:ascii="Arial" w:hAnsi="Arial" w:cs="Arial"/>
                <w:noProof/>
                <w:color w:val="17365D" w:themeColor="text2" w:themeShade="BF"/>
                <w:lang w:eastAsia="en-US"/>
              </w:rPr>
              <w:t>15.05.1979</w:t>
            </w:r>
          </w:p>
        </w:tc>
        <w:tc>
          <w:tcPr>
            <w:tcW w:w="1182" w:type="dxa"/>
            <w:tcBorders>
              <w:top w:val="single" w:sz="4" w:space="0" w:color="auto"/>
              <w:left w:val="single" w:sz="4" w:space="0" w:color="auto"/>
              <w:bottom w:val="single" w:sz="4" w:space="0" w:color="auto"/>
              <w:right w:val="single" w:sz="4" w:space="0" w:color="auto"/>
            </w:tcBorders>
          </w:tcPr>
          <w:p w14:paraId="5134B25C" w14:textId="77777777" w:rsidR="000870B7" w:rsidRPr="000870B7" w:rsidRDefault="000870B7" w:rsidP="000870B7">
            <w:pPr>
              <w:overflowPunct w:val="0"/>
              <w:autoSpaceDE w:val="0"/>
              <w:autoSpaceDN w:val="0"/>
              <w:adjustRightInd w:val="0"/>
              <w:jc w:val="left"/>
              <w:rPr>
                <w:rFonts w:ascii="Arial" w:hAnsi="Arial" w:cs="Arial"/>
                <w:noProof/>
                <w:color w:val="17365D" w:themeColor="text2" w:themeShade="BF"/>
                <w:lang w:eastAsia="en-US"/>
              </w:rPr>
            </w:pPr>
            <w:r w:rsidRPr="000870B7">
              <w:rPr>
                <w:rFonts w:ascii="Arial" w:hAnsi="Arial" w:cs="Arial"/>
                <w:noProof/>
                <w:color w:val="17365D" w:themeColor="text2" w:themeShade="BF"/>
                <w:lang w:eastAsia="en-US"/>
              </w:rPr>
              <w:t>700444</w:t>
            </w:r>
          </w:p>
        </w:tc>
        <w:tc>
          <w:tcPr>
            <w:tcW w:w="3436" w:type="dxa"/>
            <w:tcBorders>
              <w:top w:val="single" w:sz="4" w:space="0" w:color="auto"/>
              <w:left w:val="single" w:sz="4" w:space="0" w:color="auto"/>
              <w:bottom w:val="single" w:sz="4" w:space="0" w:color="auto"/>
              <w:right w:val="single" w:sz="4" w:space="0" w:color="auto"/>
            </w:tcBorders>
          </w:tcPr>
          <w:p w14:paraId="6DAB5128" w14:textId="77777777" w:rsidR="000870B7" w:rsidRPr="000870B7" w:rsidRDefault="000870B7" w:rsidP="000870B7">
            <w:pPr>
              <w:overflowPunct w:val="0"/>
              <w:autoSpaceDE w:val="0"/>
              <w:autoSpaceDN w:val="0"/>
              <w:adjustRightInd w:val="0"/>
              <w:jc w:val="left"/>
              <w:rPr>
                <w:rFonts w:ascii="Arial" w:hAnsi="Arial" w:cs="Arial"/>
                <w:noProof/>
                <w:color w:val="17365D" w:themeColor="text2" w:themeShade="BF"/>
                <w:lang w:eastAsia="en-US"/>
              </w:rPr>
            </w:pPr>
            <w:r w:rsidRPr="000870B7">
              <w:rPr>
                <w:rFonts w:ascii="Arial" w:hAnsi="Arial" w:cs="Arial"/>
                <w:noProof/>
                <w:color w:val="17365D" w:themeColor="text2" w:themeShade="BF"/>
                <w:lang w:eastAsia="en-US"/>
              </w:rPr>
              <w:t>C.S.R. TIRASSEGNO 95 A.S.D.</w:t>
            </w:r>
          </w:p>
        </w:tc>
      </w:tr>
    </w:tbl>
    <w:p w14:paraId="43A92FF2" w14:textId="77777777" w:rsidR="000870B7" w:rsidRPr="000870B7" w:rsidRDefault="000870B7" w:rsidP="000870B7">
      <w:pPr>
        <w:rPr>
          <w:rFonts w:ascii="Arial" w:hAnsi="Arial" w:cs="Arial"/>
          <w:sz w:val="22"/>
          <w:szCs w:val="22"/>
        </w:rPr>
      </w:pPr>
    </w:p>
    <w:p w14:paraId="4CA12032" w14:textId="77777777" w:rsidR="000870B7" w:rsidRPr="000870B7" w:rsidRDefault="000870B7" w:rsidP="000870B7">
      <w:pPr>
        <w:rPr>
          <w:rFonts w:ascii="Arial" w:hAnsi="Arial" w:cs="Arial"/>
          <w:sz w:val="22"/>
          <w:szCs w:val="22"/>
        </w:rPr>
      </w:pPr>
    </w:p>
    <w:p w14:paraId="5C5CEA5D" w14:textId="77777777" w:rsidR="000870B7" w:rsidRPr="000870B7" w:rsidRDefault="000870B7" w:rsidP="000870B7">
      <w:pPr>
        <w:overflowPunct w:val="0"/>
        <w:autoSpaceDE w:val="0"/>
        <w:autoSpaceDN w:val="0"/>
        <w:adjustRightInd w:val="0"/>
        <w:rPr>
          <w:rFonts w:ascii="Arial" w:hAnsi="Arial" w:cs="Arial"/>
          <w:b/>
          <w:noProof/>
          <w:color w:val="17365D" w:themeColor="text2" w:themeShade="BF"/>
          <w:sz w:val="28"/>
          <w:szCs w:val="28"/>
          <w:u w:val="single"/>
          <w:lang w:eastAsia="en-US"/>
        </w:rPr>
      </w:pPr>
      <w:r w:rsidRPr="000870B7">
        <w:rPr>
          <w:rFonts w:ascii="Arial" w:hAnsi="Arial" w:cs="Arial"/>
          <w:b/>
          <w:noProof/>
          <w:color w:val="17365D" w:themeColor="text2" w:themeShade="BF"/>
          <w:sz w:val="28"/>
          <w:szCs w:val="28"/>
          <w:u w:val="single"/>
          <w:lang w:eastAsia="en-US"/>
        </w:rPr>
        <w:t>SVINCOLI PER INATTIVITA’ (ART. 109 NOIF)</w:t>
      </w:r>
    </w:p>
    <w:p w14:paraId="7397E792" w14:textId="77777777" w:rsidR="000870B7" w:rsidRPr="000870B7" w:rsidRDefault="000870B7" w:rsidP="000870B7">
      <w:pPr>
        <w:overflowPunct w:val="0"/>
        <w:autoSpaceDE w:val="0"/>
        <w:autoSpaceDN w:val="0"/>
        <w:adjustRightInd w:val="0"/>
        <w:rPr>
          <w:rFonts w:ascii="Arial" w:hAnsi="Arial" w:cs="Arial"/>
          <w:noProof/>
          <w:color w:val="17365D" w:themeColor="text2" w:themeShade="BF"/>
          <w:sz w:val="22"/>
          <w:lang w:eastAsia="en-US"/>
        </w:rPr>
      </w:pPr>
    </w:p>
    <w:p w14:paraId="259BBA8F" w14:textId="77777777" w:rsidR="000870B7" w:rsidRPr="000870B7" w:rsidRDefault="000870B7" w:rsidP="000870B7">
      <w:pPr>
        <w:overflowPunct w:val="0"/>
        <w:autoSpaceDE w:val="0"/>
        <w:autoSpaceDN w:val="0"/>
        <w:adjustRightInd w:val="0"/>
        <w:rPr>
          <w:rFonts w:ascii="Arial" w:hAnsi="Arial" w:cs="Arial"/>
          <w:noProof/>
          <w:color w:val="17365D" w:themeColor="text2" w:themeShade="BF"/>
          <w:sz w:val="22"/>
          <w:lang w:eastAsia="en-US"/>
        </w:rPr>
      </w:pPr>
      <w:r w:rsidRPr="000870B7">
        <w:rPr>
          <w:rFonts w:ascii="Arial" w:hAnsi="Arial" w:cs="Arial"/>
          <w:noProof/>
          <w:color w:val="17365D" w:themeColor="text2" w:themeShade="BF"/>
          <w:sz w:val="22"/>
          <w:lang w:eastAsia="en-US"/>
        </w:rPr>
        <w:t>Vista la richiesta di svincolo per inattività ai sensi dell’art. 109 delle NOIF, si procede allo svincolo dei seguenti calciatori:</w:t>
      </w:r>
    </w:p>
    <w:p w14:paraId="6250D6CA" w14:textId="77777777" w:rsidR="000870B7" w:rsidRPr="000870B7" w:rsidRDefault="000870B7" w:rsidP="000870B7">
      <w:pPr>
        <w:overflowPunct w:val="0"/>
        <w:autoSpaceDE w:val="0"/>
        <w:autoSpaceDN w:val="0"/>
        <w:adjustRightInd w:val="0"/>
        <w:rPr>
          <w:rFonts w:ascii="Arial" w:hAnsi="Arial" w:cs="Arial"/>
          <w:b/>
          <w:noProof/>
          <w:color w:val="17365D" w:themeColor="text2" w:themeShade="BF"/>
          <w:sz w:val="22"/>
          <w:lang w:eastAsia="en-US"/>
        </w:rPr>
      </w:pPr>
      <w:r w:rsidRPr="000870B7">
        <w:rPr>
          <w:rFonts w:ascii="Arial" w:hAnsi="Arial" w:cs="Arial"/>
          <w:b/>
          <w:noProof/>
          <w:color w:val="17365D" w:themeColor="text2" w:themeShade="BF"/>
          <w:sz w:val="22"/>
          <w:lang w:eastAsia="en-US"/>
        </w:rPr>
        <w:t>DE ANGELIS MATTIA</w:t>
      </w:r>
      <w:r w:rsidRPr="000870B7">
        <w:rPr>
          <w:rFonts w:ascii="Arial" w:hAnsi="Arial" w:cs="Arial"/>
          <w:b/>
          <w:noProof/>
          <w:color w:val="17365D" w:themeColor="text2" w:themeShade="BF"/>
          <w:sz w:val="22"/>
          <w:lang w:eastAsia="en-US"/>
        </w:rPr>
        <w:tab/>
        <w:t>nato 08.03.2007</w:t>
      </w:r>
      <w:r w:rsidRPr="000870B7">
        <w:rPr>
          <w:rFonts w:ascii="Arial" w:hAnsi="Arial" w:cs="Arial"/>
          <w:b/>
          <w:noProof/>
          <w:color w:val="17365D" w:themeColor="text2" w:themeShade="BF"/>
          <w:sz w:val="22"/>
          <w:lang w:eastAsia="en-US"/>
        </w:rPr>
        <w:tab/>
        <w:t>920.713 U.S.D. OSIMANA</w:t>
      </w:r>
    </w:p>
    <w:p w14:paraId="524CF13A" w14:textId="77777777" w:rsidR="000870B7" w:rsidRPr="000870B7" w:rsidRDefault="000870B7" w:rsidP="000870B7">
      <w:pPr>
        <w:overflowPunct w:val="0"/>
        <w:autoSpaceDE w:val="0"/>
        <w:autoSpaceDN w:val="0"/>
        <w:adjustRightInd w:val="0"/>
        <w:rPr>
          <w:rFonts w:ascii="Arial" w:hAnsi="Arial" w:cs="Arial"/>
          <w:b/>
          <w:noProof/>
          <w:color w:val="17365D" w:themeColor="text2" w:themeShade="BF"/>
          <w:sz w:val="22"/>
          <w:lang w:eastAsia="en-US"/>
        </w:rPr>
      </w:pPr>
      <w:r w:rsidRPr="000870B7">
        <w:rPr>
          <w:rFonts w:ascii="Arial" w:hAnsi="Arial" w:cs="Arial"/>
          <w:b/>
          <w:noProof/>
          <w:color w:val="17365D" w:themeColor="text2" w:themeShade="BF"/>
          <w:sz w:val="22"/>
          <w:lang w:eastAsia="en-US"/>
        </w:rPr>
        <w:t>OLIVERA LAUTARO</w:t>
      </w:r>
      <w:r w:rsidRPr="000870B7">
        <w:rPr>
          <w:rFonts w:ascii="Arial" w:hAnsi="Arial" w:cs="Arial"/>
          <w:b/>
          <w:noProof/>
          <w:color w:val="17365D" w:themeColor="text2" w:themeShade="BF"/>
          <w:sz w:val="22"/>
          <w:lang w:eastAsia="en-US"/>
        </w:rPr>
        <w:tab/>
      </w:r>
      <w:r w:rsidRPr="000870B7">
        <w:rPr>
          <w:rFonts w:ascii="Arial" w:hAnsi="Arial" w:cs="Arial"/>
          <w:b/>
          <w:noProof/>
          <w:color w:val="17365D" w:themeColor="text2" w:themeShade="BF"/>
          <w:sz w:val="22"/>
          <w:lang w:eastAsia="en-US"/>
        </w:rPr>
        <w:tab/>
        <w:t>nato 18.10.2005</w:t>
      </w:r>
      <w:r w:rsidRPr="000870B7">
        <w:rPr>
          <w:rFonts w:ascii="Arial" w:hAnsi="Arial" w:cs="Arial"/>
          <w:b/>
          <w:noProof/>
          <w:color w:val="17365D" w:themeColor="text2" w:themeShade="BF"/>
          <w:sz w:val="22"/>
          <w:lang w:eastAsia="en-US"/>
        </w:rPr>
        <w:tab/>
        <w:t>920.713 U.S.D. OSIMANA</w:t>
      </w:r>
    </w:p>
    <w:p w14:paraId="6CCF22D9" w14:textId="77777777" w:rsidR="000870B7" w:rsidRPr="000870B7" w:rsidRDefault="000870B7" w:rsidP="000870B7">
      <w:pPr>
        <w:overflowPunct w:val="0"/>
        <w:autoSpaceDE w:val="0"/>
        <w:autoSpaceDN w:val="0"/>
        <w:adjustRightInd w:val="0"/>
        <w:rPr>
          <w:rFonts w:ascii="Arial" w:hAnsi="Arial" w:cs="Arial"/>
          <w:b/>
          <w:noProof/>
          <w:color w:val="17365D" w:themeColor="text2" w:themeShade="BF"/>
          <w:sz w:val="22"/>
          <w:lang w:eastAsia="en-US"/>
        </w:rPr>
      </w:pPr>
      <w:r w:rsidRPr="000870B7">
        <w:rPr>
          <w:rFonts w:ascii="Arial" w:hAnsi="Arial" w:cs="Arial"/>
          <w:b/>
          <w:noProof/>
          <w:color w:val="17365D" w:themeColor="text2" w:themeShade="BF"/>
          <w:sz w:val="22"/>
          <w:lang w:eastAsia="en-US"/>
        </w:rPr>
        <w:t>CIPOLLONI FABIO</w:t>
      </w:r>
      <w:r w:rsidRPr="000870B7">
        <w:rPr>
          <w:rFonts w:ascii="Arial" w:hAnsi="Arial" w:cs="Arial"/>
          <w:b/>
          <w:noProof/>
          <w:color w:val="17365D" w:themeColor="text2" w:themeShade="BF"/>
          <w:sz w:val="22"/>
          <w:lang w:eastAsia="en-US"/>
        </w:rPr>
        <w:tab/>
      </w:r>
      <w:r w:rsidRPr="000870B7">
        <w:rPr>
          <w:rFonts w:ascii="Arial" w:hAnsi="Arial" w:cs="Arial"/>
          <w:b/>
          <w:noProof/>
          <w:color w:val="17365D" w:themeColor="text2" w:themeShade="BF"/>
          <w:sz w:val="22"/>
          <w:lang w:eastAsia="en-US"/>
        </w:rPr>
        <w:tab/>
        <w:t>nato 07.07.1988</w:t>
      </w:r>
      <w:r w:rsidRPr="000870B7">
        <w:rPr>
          <w:rFonts w:ascii="Arial" w:hAnsi="Arial" w:cs="Arial"/>
          <w:b/>
          <w:noProof/>
          <w:color w:val="17365D" w:themeColor="text2" w:themeShade="BF"/>
          <w:sz w:val="22"/>
          <w:lang w:eastAsia="en-US"/>
        </w:rPr>
        <w:tab/>
        <w:t>941.255 A.S.D. MONTEPRANDONE</w:t>
      </w:r>
    </w:p>
    <w:p w14:paraId="6178C46F" w14:textId="77777777" w:rsidR="000870B7" w:rsidRPr="000870B7" w:rsidRDefault="000870B7" w:rsidP="000870B7">
      <w:pPr>
        <w:overflowPunct w:val="0"/>
        <w:autoSpaceDE w:val="0"/>
        <w:autoSpaceDN w:val="0"/>
        <w:adjustRightInd w:val="0"/>
        <w:rPr>
          <w:rFonts w:ascii="Arial" w:hAnsi="Arial" w:cs="Arial"/>
          <w:noProof/>
          <w:sz w:val="22"/>
          <w:lang w:eastAsia="en-US"/>
        </w:rPr>
      </w:pPr>
    </w:p>
    <w:p w14:paraId="7114BBD9" w14:textId="77777777" w:rsidR="000870B7" w:rsidRPr="000870B7" w:rsidRDefault="000870B7" w:rsidP="000870B7">
      <w:pPr>
        <w:overflowPunct w:val="0"/>
        <w:autoSpaceDE w:val="0"/>
        <w:autoSpaceDN w:val="0"/>
        <w:adjustRightInd w:val="0"/>
        <w:rPr>
          <w:rFonts w:ascii="Arial" w:hAnsi="Arial" w:cs="Arial"/>
          <w:noProof/>
          <w:sz w:val="22"/>
          <w:lang w:eastAsia="en-US"/>
        </w:rPr>
      </w:pPr>
    </w:p>
    <w:p w14:paraId="437778C1" w14:textId="77777777" w:rsidR="000870B7" w:rsidRPr="000870B7" w:rsidRDefault="000870B7" w:rsidP="000870B7">
      <w:pPr>
        <w:overflowPunct w:val="0"/>
        <w:autoSpaceDE w:val="0"/>
        <w:autoSpaceDN w:val="0"/>
        <w:adjustRightInd w:val="0"/>
        <w:rPr>
          <w:rFonts w:ascii="Arial" w:hAnsi="Arial" w:cs="Arial"/>
          <w:b/>
          <w:noProof/>
          <w:color w:val="17365D" w:themeColor="text2" w:themeShade="BF"/>
          <w:sz w:val="30"/>
          <w:szCs w:val="30"/>
          <w:u w:val="single"/>
          <w:lang w:eastAsia="en-US"/>
        </w:rPr>
      </w:pPr>
      <w:r w:rsidRPr="000870B7">
        <w:rPr>
          <w:rFonts w:ascii="Arial" w:hAnsi="Arial" w:cs="Arial"/>
          <w:b/>
          <w:noProof/>
          <w:color w:val="17365D" w:themeColor="text2" w:themeShade="BF"/>
          <w:sz w:val="30"/>
          <w:szCs w:val="30"/>
          <w:u w:val="single"/>
          <w:lang w:eastAsia="en-US"/>
        </w:rPr>
        <w:t>ATTIVITA’ DI RAPPRESENTATIVA</w:t>
      </w:r>
    </w:p>
    <w:p w14:paraId="596066F1" w14:textId="77777777" w:rsidR="000870B7" w:rsidRPr="000870B7" w:rsidRDefault="000870B7" w:rsidP="000870B7">
      <w:pPr>
        <w:overflowPunct w:val="0"/>
        <w:autoSpaceDE w:val="0"/>
        <w:autoSpaceDN w:val="0"/>
        <w:adjustRightInd w:val="0"/>
        <w:rPr>
          <w:rFonts w:ascii="Arial" w:hAnsi="Arial" w:cs="Arial"/>
          <w:b/>
          <w:noProof/>
          <w:color w:val="17365D" w:themeColor="text2" w:themeShade="BF"/>
          <w:sz w:val="22"/>
          <w:szCs w:val="22"/>
          <w:lang w:eastAsia="en-US"/>
        </w:rPr>
      </w:pPr>
    </w:p>
    <w:p w14:paraId="0C6096FB" w14:textId="77777777" w:rsidR="000870B7" w:rsidRPr="000870B7" w:rsidRDefault="000870B7" w:rsidP="000870B7">
      <w:pPr>
        <w:jc w:val="center"/>
        <w:rPr>
          <w:rFonts w:ascii="Arial" w:hAnsi="Arial" w:cs="Arial"/>
          <w:b/>
          <w:color w:val="17365D" w:themeColor="text2" w:themeShade="BF"/>
          <w:sz w:val="26"/>
          <w:szCs w:val="26"/>
          <w:u w:val="single"/>
          <w:lang w:eastAsia="en-US"/>
        </w:rPr>
      </w:pPr>
    </w:p>
    <w:p w14:paraId="625A1BCB" w14:textId="055AEDC7" w:rsidR="000870B7" w:rsidRPr="000870B7" w:rsidRDefault="000870B7" w:rsidP="000870B7">
      <w:pPr>
        <w:jc w:val="center"/>
        <w:rPr>
          <w:rFonts w:ascii="Arial" w:hAnsi="Arial" w:cs="Arial"/>
          <w:color w:val="17365D" w:themeColor="text2" w:themeShade="BF"/>
          <w:sz w:val="22"/>
          <w:szCs w:val="22"/>
          <w:lang w:eastAsia="en-US"/>
        </w:rPr>
      </w:pPr>
      <w:r w:rsidRPr="000870B7">
        <w:rPr>
          <w:rFonts w:ascii="Arial" w:hAnsi="Arial" w:cs="Arial"/>
          <w:b/>
          <w:color w:val="17365D" w:themeColor="text2" w:themeShade="BF"/>
          <w:sz w:val="26"/>
          <w:szCs w:val="26"/>
          <w:u w:val="single"/>
          <w:lang w:eastAsia="en-US"/>
        </w:rPr>
        <w:t>RAPPRESENTATIVA REGIONALE UNDER 19</w:t>
      </w:r>
    </w:p>
    <w:p w14:paraId="35E91855" w14:textId="77777777" w:rsidR="000870B7" w:rsidRPr="000870B7" w:rsidRDefault="000870B7" w:rsidP="000870B7">
      <w:pPr>
        <w:rPr>
          <w:rFonts w:ascii="Arial" w:hAnsi="Arial" w:cs="Arial"/>
          <w:color w:val="17365D" w:themeColor="text2" w:themeShade="BF"/>
          <w:sz w:val="22"/>
          <w:szCs w:val="22"/>
          <w:lang w:eastAsia="en-US"/>
        </w:rPr>
      </w:pPr>
    </w:p>
    <w:p w14:paraId="4A5749B3" w14:textId="77777777" w:rsidR="000870B7" w:rsidRPr="000870B7" w:rsidRDefault="000870B7" w:rsidP="000870B7">
      <w:pPr>
        <w:rPr>
          <w:rFonts w:ascii="Arial" w:hAnsi="Arial" w:cs="Arial"/>
          <w:color w:val="17365D" w:themeColor="text2" w:themeShade="BF"/>
          <w:sz w:val="22"/>
          <w:szCs w:val="22"/>
          <w:lang w:eastAsia="en-US"/>
        </w:rPr>
      </w:pPr>
      <w:bookmarkStart w:id="5" w:name="_Hlk218792277"/>
      <w:r w:rsidRPr="000870B7">
        <w:rPr>
          <w:rFonts w:ascii="Arial" w:hAnsi="Arial" w:cs="Arial"/>
          <w:color w:val="17365D" w:themeColor="text2" w:themeShade="BF"/>
          <w:sz w:val="22"/>
          <w:szCs w:val="22"/>
          <w:lang w:eastAsia="en-US"/>
        </w:rPr>
        <w:t xml:space="preserve">I sottoelencati calciatori sono convocati per svolgere </w:t>
      </w:r>
      <w:r w:rsidRPr="000870B7">
        <w:rPr>
          <w:rFonts w:ascii="Arial" w:hAnsi="Arial" w:cs="Arial"/>
          <w:b/>
          <w:color w:val="17365D" w:themeColor="text2" w:themeShade="BF"/>
          <w:sz w:val="22"/>
          <w:szCs w:val="22"/>
          <w:u w:val="single"/>
          <w:lang w:eastAsia="en-US"/>
        </w:rPr>
        <w:t>una gara di allenamento con i Portuali Calcio Ancona (Promozione)</w:t>
      </w:r>
      <w:r w:rsidRPr="000870B7">
        <w:rPr>
          <w:rFonts w:ascii="Arial" w:hAnsi="Arial" w:cs="Arial"/>
          <w:color w:val="17365D" w:themeColor="text2" w:themeShade="BF"/>
          <w:sz w:val="22"/>
          <w:szCs w:val="22"/>
          <w:lang w:eastAsia="en-US"/>
        </w:rPr>
        <w:t xml:space="preserve"> come di seguito riportato:</w:t>
      </w:r>
    </w:p>
    <w:p w14:paraId="11B3232F" w14:textId="77777777" w:rsidR="000870B7" w:rsidRPr="000870B7" w:rsidRDefault="000870B7" w:rsidP="000870B7">
      <w:pPr>
        <w:jc w:val="left"/>
        <w:rPr>
          <w:rFonts w:ascii="Arial" w:hAnsi="Arial" w:cs="Arial"/>
          <w:b/>
          <w:color w:val="17365D" w:themeColor="text2" w:themeShade="BF"/>
          <w:sz w:val="22"/>
          <w:szCs w:val="22"/>
          <w:lang w:eastAsia="en-US"/>
        </w:rPr>
      </w:pPr>
    </w:p>
    <w:p w14:paraId="20597CAC" w14:textId="77777777" w:rsidR="000870B7" w:rsidRPr="000870B7" w:rsidRDefault="000870B7" w:rsidP="000870B7">
      <w:pPr>
        <w:jc w:val="center"/>
        <w:rPr>
          <w:rFonts w:ascii="Arial" w:hAnsi="Arial" w:cs="Arial"/>
          <w:b/>
          <w:color w:val="17365D" w:themeColor="text2" w:themeShade="BF"/>
          <w:sz w:val="22"/>
          <w:szCs w:val="22"/>
          <w:lang w:eastAsia="en-US"/>
        </w:rPr>
      </w:pPr>
      <w:r w:rsidRPr="000870B7">
        <w:rPr>
          <w:rFonts w:ascii="Arial" w:hAnsi="Arial" w:cs="Arial"/>
          <w:b/>
          <w:color w:val="17365D" w:themeColor="text2" w:themeShade="BF"/>
          <w:sz w:val="22"/>
          <w:szCs w:val="22"/>
          <w:lang w:eastAsia="en-US"/>
        </w:rPr>
        <w:t>MERCOLEDI’ 18/02/2026, ore 17:30</w:t>
      </w:r>
    </w:p>
    <w:p w14:paraId="2410879C" w14:textId="77777777" w:rsidR="000870B7" w:rsidRPr="000870B7" w:rsidRDefault="000870B7" w:rsidP="000870B7">
      <w:pPr>
        <w:jc w:val="center"/>
        <w:rPr>
          <w:rFonts w:ascii="Arial" w:hAnsi="Arial" w:cs="Arial"/>
          <w:b/>
          <w:i/>
          <w:iCs/>
          <w:color w:val="17365D" w:themeColor="text2" w:themeShade="BF"/>
          <w:sz w:val="21"/>
          <w:szCs w:val="21"/>
          <w:lang w:eastAsia="en-US"/>
        </w:rPr>
      </w:pPr>
      <w:r w:rsidRPr="000870B7">
        <w:rPr>
          <w:rFonts w:ascii="Arial" w:hAnsi="Arial" w:cs="Arial"/>
          <w:b/>
          <w:i/>
          <w:iCs/>
          <w:color w:val="17365D" w:themeColor="text2" w:themeShade="BF"/>
          <w:sz w:val="22"/>
          <w:szCs w:val="22"/>
          <w:lang w:eastAsia="en-US"/>
        </w:rPr>
        <w:lastRenderedPageBreak/>
        <w:t>Campo Comunale “Stefano Giuliani” di ANCONA (Via Esino, Località Torrette)</w:t>
      </w:r>
    </w:p>
    <w:p w14:paraId="292F3D32" w14:textId="77777777" w:rsidR="000870B7" w:rsidRPr="000870B7" w:rsidRDefault="000870B7" w:rsidP="000870B7">
      <w:pPr>
        <w:jc w:val="center"/>
        <w:rPr>
          <w:rFonts w:ascii="Arial" w:hAnsi="Arial" w:cs="Arial"/>
          <w:bCs/>
          <w:i/>
          <w:iCs/>
          <w:color w:val="17365D" w:themeColor="text2" w:themeShade="BF"/>
          <w:sz w:val="22"/>
          <w:szCs w:val="22"/>
          <w:lang w:eastAsia="en-US"/>
        </w:rPr>
      </w:pPr>
      <w:r w:rsidRPr="000870B7">
        <w:rPr>
          <w:rFonts w:ascii="Arial" w:hAnsi="Arial" w:cs="Arial"/>
          <w:bCs/>
          <w:i/>
          <w:iCs/>
          <w:color w:val="17365D" w:themeColor="text2" w:themeShade="BF"/>
          <w:sz w:val="22"/>
          <w:szCs w:val="22"/>
          <w:lang w:eastAsia="en-US"/>
        </w:rPr>
        <w:t>Inizio gara di allenamento ore 18:30</w:t>
      </w:r>
    </w:p>
    <w:p w14:paraId="144B729F" w14:textId="77777777" w:rsidR="000870B7" w:rsidRPr="000870B7" w:rsidRDefault="000870B7" w:rsidP="000870B7">
      <w:pPr>
        <w:overflowPunct w:val="0"/>
        <w:autoSpaceDE w:val="0"/>
        <w:autoSpaceDN w:val="0"/>
        <w:adjustRightInd w:val="0"/>
        <w:rPr>
          <w:rFonts w:ascii="Arial" w:hAnsi="Arial" w:cs="Arial"/>
          <w:noProof/>
          <w:color w:val="17365D" w:themeColor="text2" w:themeShade="BF"/>
          <w:sz w:val="22"/>
          <w:lang w:eastAsia="en-US"/>
        </w:rPr>
      </w:pPr>
    </w:p>
    <w:p w14:paraId="2D78EDDE" w14:textId="77777777" w:rsidR="000870B7" w:rsidRPr="000870B7" w:rsidRDefault="000870B7" w:rsidP="000870B7">
      <w:pPr>
        <w:overflowPunct w:val="0"/>
        <w:autoSpaceDE w:val="0"/>
        <w:autoSpaceDN w:val="0"/>
        <w:adjustRightInd w:val="0"/>
        <w:ind w:left="4240" w:hanging="4240"/>
        <w:rPr>
          <w:rFonts w:ascii="Arial" w:hAnsi="Arial" w:cs="Arial"/>
          <w:noProof/>
          <w:color w:val="17365D" w:themeColor="text2" w:themeShade="BF"/>
          <w:sz w:val="22"/>
          <w:lang w:eastAsia="en-US"/>
        </w:rPr>
      </w:pPr>
      <w:r w:rsidRPr="000870B7">
        <w:rPr>
          <w:rFonts w:ascii="Arial" w:hAnsi="Arial" w:cs="Arial"/>
          <w:b/>
          <w:bCs/>
          <w:noProof/>
          <w:color w:val="17365D" w:themeColor="text2" w:themeShade="BF"/>
          <w:sz w:val="22"/>
          <w:lang w:eastAsia="en-US"/>
        </w:rPr>
        <w:t>ALMA FANO CALCIO</w:t>
      </w:r>
      <w:r w:rsidRPr="000870B7">
        <w:rPr>
          <w:rFonts w:ascii="Arial" w:hAnsi="Arial" w:cs="Arial"/>
          <w:b/>
          <w:bCs/>
          <w:noProof/>
          <w:color w:val="17365D" w:themeColor="text2" w:themeShade="BF"/>
          <w:sz w:val="22"/>
          <w:lang w:eastAsia="en-US"/>
        </w:rPr>
        <w:tab/>
      </w:r>
      <w:r w:rsidRPr="000870B7">
        <w:rPr>
          <w:rFonts w:ascii="Arial" w:hAnsi="Arial" w:cs="Arial"/>
          <w:b/>
          <w:bCs/>
          <w:noProof/>
          <w:color w:val="17365D" w:themeColor="text2" w:themeShade="BF"/>
          <w:sz w:val="22"/>
          <w:lang w:eastAsia="en-US"/>
        </w:rPr>
        <w:tab/>
      </w:r>
      <w:r w:rsidRPr="000870B7">
        <w:rPr>
          <w:rFonts w:ascii="Arial" w:hAnsi="Arial" w:cs="Arial"/>
          <w:noProof/>
          <w:color w:val="17365D" w:themeColor="text2" w:themeShade="BF"/>
          <w:sz w:val="22"/>
          <w:lang w:eastAsia="en-US"/>
        </w:rPr>
        <w:t>ZACCARDO Nicolò Cristian</w:t>
      </w:r>
    </w:p>
    <w:p w14:paraId="134A28A8" w14:textId="77777777" w:rsidR="000870B7" w:rsidRPr="000870B7" w:rsidRDefault="000870B7" w:rsidP="000870B7">
      <w:pPr>
        <w:overflowPunct w:val="0"/>
        <w:autoSpaceDE w:val="0"/>
        <w:autoSpaceDN w:val="0"/>
        <w:adjustRightInd w:val="0"/>
        <w:ind w:left="4240" w:hanging="4240"/>
        <w:rPr>
          <w:rFonts w:ascii="Arial" w:hAnsi="Arial" w:cs="Arial"/>
          <w:noProof/>
          <w:color w:val="17365D" w:themeColor="text2" w:themeShade="BF"/>
          <w:sz w:val="22"/>
          <w:lang w:eastAsia="en-US"/>
        </w:rPr>
      </w:pPr>
      <w:r w:rsidRPr="000870B7">
        <w:rPr>
          <w:rFonts w:ascii="Arial" w:hAnsi="Arial" w:cs="Arial"/>
          <w:b/>
          <w:bCs/>
          <w:noProof/>
          <w:color w:val="17365D" w:themeColor="text2" w:themeShade="BF"/>
          <w:sz w:val="22"/>
          <w:lang w:eastAsia="en-US"/>
        </w:rPr>
        <w:t>AURORA TREIA</w:t>
      </w:r>
      <w:r w:rsidRPr="000870B7">
        <w:rPr>
          <w:rFonts w:ascii="Arial" w:hAnsi="Arial" w:cs="Arial"/>
          <w:b/>
          <w:bCs/>
          <w:noProof/>
          <w:color w:val="17365D" w:themeColor="text2" w:themeShade="BF"/>
          <w:sz w:val="22"/>
          <w:lang w:eastAsia="en-US"/>
        </w:rPr>
        <w:tab/>
      </w:r>
      <w:r w:rsidRPr="000870B7">
        <w:rPr>
          <w:rFonts w:ascii="Arial" w:hAnsi="Arial" w:cs="Arial"/>
          <w:b/>
          <w:bCs/>
          <w:noProof/>
          <w:color w:val="17365D" w:themeColor="text2" w:themeShade="BF"/>
          <w:sz w:val="22"/>
          <w:lang w:eastAsia="en-US"/>
        </w:rPr>
        <w:tab/>
      </w:r>
      <w:r w:rsidRPr="000870B7">
        <w:rPr>
          <w:rFonts w:ascii="Arial" w:hAnsi="Arial" w:cs="Arial"/>
          <w:noProof/>
          <w:color w:val="17365D" w:themeColor="text2" w:themeShade="BF"/>
          <w:sz w:val="22"/>
          <w:lang w:eastAsia="en-US"/>
        </w:rPr>
        <w:t>GABRIELLI Alex, GIULIODORI Tommaso</w:t>
      </w:r>
    </w:p>
    <w:p w14:paraId="1F0661B1" w14:textId="77777777" w:rsidR="000870B7" w:rsidRPr="000870B7" w:rsidRDefault="000870B7" w:rsidP="000870B7">
      <w:pPr>
        <w:overflowPunct w:val="0"/>
        <w:autoSpaceDE w:val="0"/>
        <w:autoSpaceDN w:val="0"/>
        <w:adjustRightInd w:val="0"/>
        <w:rPr>
          <w:rFonts w:ascii="Arial" w:hAnsi="Arial" w:cs="Arial"/>
          <w:noProof/>
          <w:color w:val="17365D" w:themeColor="text2" w:themeShade="BF"/>
          <w:sz w:val="22"/>
          <w:lang w:eastAsia="en-US"/>
        </w:rPr>
      </w:pPr>
      <w:r w:rsidRPr="000870B7">
        <w:rPr>
          <w:rFonts w:ascii="Arial" w:hAnsi="Arial" w:cs="Arial"/>
          <w:b/>
          <w:bCs/>
          <w:noProof/>
          <w:color w:val="17365D" w:themeColor="text2" w:themeShade="BF"/>
          <w:sz w:val="22"/>
          <w:lang w:eastAsia="en-US"/>
        </w:rPr>
        <w:t>BIAGIO NAZZARO SSD-ARL</w:t>
      </w:r>
      <w:r w:rsidRPr="000870B7">
        <w:rPr>
          <w:rFonts w:ascii="Arial" w:hAnsi="Arial" w:cs="Arial"/>
          <w:b/>
          <w:bCs/>
          <w:noProof/>
          <w:color w:val="17365D" w:themeColor="text2" w:themeShade="BF"/>
          <w:sz w:val="22"/>
          <w:lang w:eastAsia="en-US"/>
        </w:rPr>
        <w:tab/>
      </w:r>
      <w:r w:rsidRPr="000870B7">
        <w:rPr>
          <w:rFonts w:ascii="Arial" w:hAnsi="Arial" w:cs="Arial"/>
          <w:b/>
          <w:bCs/>
          <w:noProof/>
          <w:color w:val="17365D" w:themeColor="text2" w:themeShade="BF"/>
          <w:sz w:val="22"/>
          <w:lang w:eastAsia="en-US"/>
        </w:rPr>
        <w:tab/>
      </w:r>
      <w:r w:rsidRPr="000870B7">
        <w:rPr>
          <w:rFonts w:ascii="Arial" w:hAnsi="Arial" w:cs="Arial"/>
          <w:noProof/>
          <w:color w:val="17365D" w:themeColor="text2" w:themeShade="BF"/>
          <w:sz w:val="22"/>
          <w:lang w:eastAsia="en-US"/>
        </w:rPr>
        <w:t>SCHIAROLI Tommaso</w:t>
      </w:r>
    </w:p>
    <w:p w14:paraId="52DE80AB" w14:textId="77777777" w:rsidR="000870B7" w:rsidRPr="000870B7" w:rsidRDefault="000870B7" w:rsidP="000870B7">
      <w:pPr>
        <w:overflowPunct w:val="0"/>
        <w:autoSpaceDE w:val="0"/>
        <w:autoSpaceDN w:val="0"/>
        <w:adjustRightInd w:val="0"/>
        <w:ind w:left="4240" w:hanging="4240"/>
        <w:rPr>
          <w:rFonts w:ascii="Arial" w:hAnsi="Arial" w:cs="Arial"/>
          <w:noProof/>
          <w:color w:val="17365D" w:themeColor="text2" w:themeShade="BF"/>
          <w:sz w:val="22"/>
          <w:lang w:eastAsia="en-US"/>
        </w:rPr>
      </w:pPr>
      <w:r w:rsidRPr="000870B7">
        <w:rPr>
          <w:rFonts w:ascii="Arial" w:hAnsi="Arial" w:cs="Arial"/>
          <w:b/>
          <w:bCs/>
          <w:noProof/>
          <w:color w:val="17365D" w:themeColor="text2" w:themeShade="BF"/>
          <w:sz w:val="22"/>
          <w:lang w:eastAsia="en-US"/>
        </w:rPr>
        <w:t>CHIESANUOVA A.S.D.</w:t>
      </w:r>
      <w:r w:rsidRPr="000870B7">
        <w:rPr>
          <w:rFonts w:ascii="Arial" w:hAnsi="Arial" w:cs="Arial"/>
          <w:noProof/>
          <w:color w:val="17365D" w:themeColor="text2" w:themeShade="BF"/>
          <w:sz w:val="22"/>
          <w:lang w:eastAsia="en-US"/>
        </w:rPr>
        <w:tab/>
        <w:t>NEGRO Pierandrea, PARIOLI Paolo</w:t>
      </w:r>
    </w:p>
    <w:p w14:paraId="3CFAF0E5" w14:textId="77777777" w:rsidR="000870B7" w:rsidRPr="000870B7" w:rsidRDefault="000870B7" w:rsidP="000870B7">
      <w:pPr>
        <w:overflowPunct w:val="0"/>
        <w:autoSpaceDE w:val="0"/>
        <w:autoSpaceDN w:val="0"/>
        <w:adjustRightInd w:val="0"/>
        <w:ind w:left="4240" w:hanging="4240"/>
        <w:rPr>
          <w:rFonts w:ascii="Arial" w:hAnsi="Arial" w:cs="Arial"/>
          <w:noProof/>
          <w:color w:val="17365D" w:themeColor="text2" w:themeShade="BF"/>
          <w:sz w:val="22"/>
          <w:lang w:eastAsia="en-US"/>
        </w:rPr>
      </w:pPr>
      <w:r w:rsidRPr="000870B7">
        <w:rPr>
          <w:rFonts w:ascii="Arial" w:hAnsi="Arial" w:cs="Arial"/>
          <w:b/>
          <w:bCs/>
          <w:noProof/>
          <w:color w:val="17365D" w:themeColor="text2" w:themeShade="BF"/>
          <w:sz w:val="22"/>
          <w:lang w:eastAsia="en-US"/>
        </w:rPr>
        <w:t>GABICCE – GRADARA</w:t>
      </w:r>
      <w:r w:rsidRPr="000870B7">
        <w:rPr>
          <w:rFonts w:ascii="Arial" w:hAnsi="Arial" w:cs="Arial"/>
          <w:noProof/>
          <w:color w:val="17365D" w:themeColor="text2" w:themeShade="BF"/>
          <w:sz w:val="22"/>
          <w:lang w:eastAsia="en-US"/>
        </w:rPr>
        <w:tab/>
        <w:t>MAGI Samuele</w:t>
      </w:r>
    </w:p>
    <w:p w14:paraId="01F853B1" w14:textId="77777777" w:rsidR="000870B7" w:rsidRPr="000870B7" w:rsidRDefault="000870B7" w:rsidP="000870B7">
      <w:pPr>
        <w:overflowPunct w:val="0"/>
        <w:autoSpaceDE w:val="0"/>
        <w:autoSpaceDN w:val="0"/>
        <w:adjustRightInd w:val="0"/>
        <w:rPr>
          <w:rFonts w:ascii="Arial" w:hAnsi="Arial" w:cs="Arial"/>
          <w:noProof/>
          <w:color w:val="17365D" w:themeColor="text2" w:themeShade="BF"/>
          <w:sz w:val="22"/>
          <w:lang w:eastAsia="en-US"/>
        </w:rPr>
      </w:pPr>
      <w:r w:rsidRPr="000870B7">
        <w:rPr>
          <w:rFonts w:ascii="Arial" w:hAnsi="Arial" w:cs="Arial"/>
          <w:b/>
          <w:bCs/>
          <w:noProof/>
          <w:color w:val="17365D" w:themeColor="text2" w:themeShade="BF"/>
          <w:sz w:val="22"/>
          <w:lang w:eastAsia="en-US"/>
        </w:rPr>
        <w:t>LMV URBINO CALCIO</w:t>
      </w:r>
      <w:r w:rsidRPr="000870B7">
        <w:rPr>
          <w:rFonts w:ascii="Arial" w:hAnsi="Arial" w:cs="Arial"/>
          <w:noProof/>
          <w:color w:val="17365D" w:themeColor="text2" w:themeShade="BF"/>
          <w:sz w:val="22"/>
          <w:lang w:eastAsia="en-US"/>
        </w:rPr>
        <w:tab/>
      </w:r>
      <w:r w:rsidRPr="000870B7">
        <w:rPr>
          <w:rFonts w:ascii="Arial" w:hAnsi="Arial" w:cs="Arial"/>
          <w:noProof/>
          <w:color w:val="17365D" w:themeColor="text2" w:themeShade="BF"/>
          <w:sz w:val="22"/>
          <w:lang w:eastAsia="en-US"/>
        </w:rPr>
        <w:tab/>
      </w:r>
      <w:r w:rsidRPr="000870B7">
        <w:rPr>
          <w:rFonts w:ascii="Arial" w:hAnsi="Arial" w:cs="Arial"/>
          <w:noProof/>
          <w:color w:val="17365D" w:themeColor="text2" w:themeShade="BF"/>
          <w:sz w:val="22"/>
          <w:lang w:eastAsia="en-US"/>
        </w:rPr>
        <w:tab/>
        <w:t>BAGLI Alessandro, MAZZAFERRI Filippo</w:t>
      </w:r>
    </w:p>
    <w:p w14:paraId="2EAF6041" w14:textId="77777777" w:rsidR="000870B7" w:rsidRPr="000870B7" w:rsidRDefault="000870B7" w:rsidP="000870B7">
      <w:pPr>
        <w:overflowPunct w:val="0"/>
        <w:autoSpaceDE w:val="0"/>
        <w:autoSpaceDN w:val="0"/>
        <w:adjustRightInd w:val="0"/>
        <w:ind w:left="4240" w:hanging="4240"/>
        <w:rPr>
          <w:rFonts w:ascii="Arial" w:hAnsi="Arial" w:cs="Arial"/>
          <w:noProof/>
          <w:color w:val="17365D" w:themeColor="text2" w:themeShade="BF"/>
          <w:sz w:val="22"/>
          <w:lang w:eastAsia="en-US"/>
        </w:rPr>
      </w:pPr>
      <w:r w:rsidRPr="000870B7">
        <w:rPr>
          <w:rFonts w:ascii="Arial" w:hAnsi="Arial" w:cs="Arial"/>
          <w:b/>
          <w:bCs/>
          <w:noProof/>
          <w:color w:val="17365D" w:themeColor="text2" w:themeShade="BF"/>
          <w:sz w:val="22"/>
          <w:lang w:eastAsia="en-US"/>
        </w:rPr>
        <w:t>M.C.C. MONTEGRANARO SSDRL</w:t>
      </w:r>
      <w:r w:rsidRPr="000870B7">
        <w:rPr>
          <w:rFonts w:ascii="Arial" w:hAnsi="Arial" w:cs="Arial"/>
          <w:b/>
          <w:bCs/>
          <w:noProof/>
          <w:color w:val="17365D" w:themeColor="text2" w:themeShade="BF"/>
          <w:sz w:val="22"/>
          <w:lang w:eastAsia="en-US"/>
        </w:rPr>
        <w:tab/>
      </w:r>
      <w:r w:rsidRPr="000870B7">
        <w:rPr>
          <w:rFonts w:ascii="Arial" w:hAnsi="Arial" w:cs="Arial"/>
          <w:b/>
          <w:bCs/>
          <w:noProof/>
          <w:color w:val="17365D" w:themeColor="text2" w:themeShade="BF"/>
          <w:sz w:val="22"/>
          <w:lang w:eastAsia="en-US"/>
        </w:rPr>
        <w:tab/>
      </w:r>
      <w:r w:rsidRPr="000870B7">
        <w:rPr>
          <w:rFonts w:ascii="Arial" w:hAnsi="Arial" w:cs="Arial"/>
          <w:noProof/>
          <w:color w:val="17365D" w:themeColor="text2" w:themeShade="BF"/>
          <w:sz w:val="22"/>
          <w:lang w:eastAsia="en-US"/>
        </w:rPr>
        <w:t>ALIDORI Matteo</w:t>
      </w:r>
    </w:p>
    <w:p w14:paraId="190C64E0" w14:textId="77777777" w:rsidR="000870B7" w:rsidRPr="000870B7" w:rsidRDefault="000870B7" w:rsidP="000870B7">
      <w:pPr>
        <w:overflowPunct w:val="0"/>
        <w:autoSpaceDE w:val="0"/>
        <w:autoSpaceDN w:val="0"/>
        <w:adjustRightInd w:val="0"/>
        <w:rPr>
          <w:rFonts w:ascii="Arial" w:hAnsi="Arial" w:cs="Arial"/>
          <w:noProof/>
          <w:color w:val="17365D" w:themeColor="text2" w:themeShade="BF"/>
          <w:sz w:val="22"/>
          <w:lang w:eastAsia="en-US"/>
        </w:rPr>
      </w:pPr>
      <w:r w:rsidRPr="000870B7">
        <w:rPr>
          <w:rFonts w:ascii="Arial" w:hAnsi="Arial" w:cs="Arial"/>
          <w:b/>
          <w:bCs/>
          <w:noProof/>
          <w:color w:val="17365D" w:themeColor="text2" w:themeShade="BF"/>
          <w:sz w:val="22"/>
          <w:lang w:eastAsia="en-US"/>
        </w:rPr>
        <w:t>MATELICA CALCIO 1921 ASD</w:t>
      </w:r>
      <w:r w:rsidRPr="000870B7">
        <w:rPr>
          <w:rFonts w:ascii="Arial" w:hAnsi="Arial" w:cs="Arial"/>
          <w:noProof/>
          <w:color w:val="17365D" w:themeColor="text2" w:themeShade="BF"/>
          <w:sz w:val="22"/>
          <w:lang w:eastAsia="en-US"/>
        </w:rPr>
        <w:tab/>
      </w:r>
      <w:r w:rsidRPr="000870B7">
        <w:rPr>
          <w:rFonts w:ascii="Arial" w:hAnsi="Arial" w:cs="Arial"/>
          <w:noProof/>
          <w:color w:val="17365D" w:themeColor="text2" w:themeShade="BF"/>
          <w:sz w:val="22"/>
          <w:lang w:eastAsia="en-US"/>
        </w:rPr>
        <w:tab/>
        <w:t>MENGANI Nicola, MONTELLA Daniele</w:t>
      </w:r>
    </w:p>
    <w:p w14:paraId="0B86A5E4" w14:textId="77777777" w:rsidR="000870B7" w:rsidRPr="000870B7" w:rsidRDefault="000870B7" w:rsidP="000870B7">
      <w:pPr>
        <w:overflowPunct w:val="0"/>
        <w:autoSpaceDE w:val="0"/>
        <w:autoSpaceDN w:val="0"/>
        <w:adjustRightInd w:val="0"/>
        <w:rPr>
          <w:rFonts w:ascii="Arial" w:hAnsi="Arial" w:cs="Arial"/>
          <w:noProof/>
          <w:color w:val="17365D" w:themeColor="text2" w:themeShade="BF"/>
          <w:sz w:val="22"/>
          <w:lang w:eastAsia="en-US"/>
        </w:rPr>
      </w:pPr>
      <w:r w:rsidRPr="000870B7">
        <w:rPr>
          <w:rFonts w:ascii="Arial" w:hAnsi="Arial" w:cs="Arial"/>
          <w:b/>
          <w:bCs/>
          <w:noProof/>
          <w:color w:val="17365D" w:themeColor="text2" w:themeShade="BF"/>
          <w:sz w:val="22"/>
          <w:lang w:eastAsia="en-US"/>
        </w:rPr>
        <w:t>MOIE VALLESINA A.S.D.</w:t>
      </w:r>
      <w:r w:rsidRPr="000870B7">
        <w:rPr>
          <w:rFonts w:ascii="Arial" w:hAnsi="Arial" w:cs="Arial"/>
          <w:b/>
          <w:bCs/>
          <w:noProof/>
          <w:color w:val="17365D" w:themeColor="text2" w:themeShade="BF"/>
          <w:sz w:val="22"/>
          <w:lang w:eastAsia="en-US"/>
        </w:rPr>
        <w:tab/>
      </w:r>
      <w:r w:rsidRPr="000870B7">
        <w:rPr>
          <w:rFonts w:ascii="Arial" w:hAnsi="Arial" w:cs="Arial"/>
          <w:noProof/>
          <w:color w:val="17365D" w:themeColor="text2" w:themeShade="BF"/>
          <w:sz w:val="22"/>
          <w:lang w:eastAsia="en-US"/>
        </w:rPr>
        <w:tab/>
      </w:r>
      <w:r w:rsidRPr="000870B7">
        <w:rPr>
          <w:rFonts w:ascii="Arial" w:hAnsi="Arial" w:cs="Arial"/>
          <w:noProof/>
          <w:color w:val="17365D" w:themeColor="text2" w:themeShade="BF"/>
          <w:sz w:val="22"/>
          <w:lang w:eastAsia="en-US"/>
        </w:rPr>
        <w:tab/>
        <w:t>LORENZETTI Giosuè</w:t>
      </w:r>
    </w:p>
    <w:p w14:paraId="4796DE5D" w14:textId="77777777" w:rsidR="000870B7" w:rsidRPr="000870B7" w:rsidRDefault="000870B7" w:rsidP="000870B7">
      <w:pPr>
        <w:overflowPunct w:val="0"/>
        <w:autoSpaceDE w:val="0"/>
        <w:autoSpaceDN w:val="0"/>
        <w:adjustRightInd w:val="0"/>
        <w:ind w:left="4240" w:hanging="4240"/>
        <w:rPr>
          <w:rFonts w:ascii="Arial" w:hAnsi="Arial" w:cs="Arial"/>
          <w:noProof/>
          <w:color w:val="17365D" w:themeColor="text2" w:themeShade="BF"/>
          <w:sz w:val="22"/>
          <w:lang w:eastAsia="en-US"/>
        </w:rPr>
      </w:pPr>
      <w:r w:rsidRPr="000870B7">
        <w:rPr>
          <w:rFonts w:ascii="Arial" w:hAnsi="Arial" w:cs="Arial"/>
          <w:b/>
          <w:bCs/>
          <w:noProof/>
          <w:color w:val="17365D" w:themeColor="text2" w:themeShade="BF"/>
          <w:sz w:val="22"/>
          <w:lang w:eastAsia="en-US"/>
        </w:rPr>
        <w:t>MONTEFANO CALCIO A R.L.</w:t>
      </w:r>
      <w:r w:rsidRPr="000870B7">
        <w:rPr>
          <w:rFonts w:ascii="Arial" w:hAnsi="Arial" w:cs="Arial"/>
          <w:b/>
          <w:bCs/>
          <w:noProof/>
          <w:color w:val="17365D" w:themeColor="text2" w:themeShade="BF"/>
          <w:sz w:val="22"/>
          <w:lang w:eastAsia="en-US"/>
        </w:rPr>
        <w:tab/>
      </w:r>
      <w:r w:rsidRPr="000870B7">
        <w:rPr>
          <w:rFonts w:ascii="Arial" w:hAnsi="Arial" w:cs="Arial"/>
          <w:b/>
          <w:bCs/>
          <w:noProof/>
          <w:color w:val="17365D" w:themeColor="text2" w:themeShade="BF"/>
          <w:sz w:val="22"/>
          <w:lang w:eastAsia="en-US"/>
        </w:rPr>
        <w:tab/>
      </w:r>
      <w:r w:rsidRPr="000870B7">
        <w:rPr>
          <w:rFonts w:ascii="Arial" w:hAnsi="Arial" w:cs="Arial"/>
          <w:noProof/>
          <w:color w:val="17365D" w:themeColor="text2" w:themeShade="BF"/>
          <w:sz w:val="22"/>
          <w:lang w:eastAsia="en-US"/>
        </w:rPr>
        <w:t>CASTIGNANI Davide, GALEOTTI Lorenzo, TALOZZI Giorgio</w:t>
      </w:r>
    </w:p>
    <w:p w14:paraId="01DD7B04" w14:textId="77777777" w:rsidR="000870B7" w:rsidRPr="000870B7" w:rsidRDefault="000870B7" w:rsidP="000870B7">
      <w:pPr>
        <w:overflowPunct w:val="0"/>
        <w:autoSpaceDE w:val="0"/>
        <w:autoSpaceDN w:val="0"/>
        <w:adjustRightInd w:val="0"/>
        <w:ind w:left="4240" w:hanging="4240"/>
        <w:rPr>
          <w:rFonts w:ascii="Arial" w:hAnsi="Arial" w:cs="Arial"/>
          <w:noProof/>
          <w:color w:val="17365D" w:themeColor="text2" w:themeShade="BF"/>
          <w:sz w:val="22"/>
          <w:lang w:eastAsia="en-US"/>
        </w:rPr>
      </w:pPr>
      <w:r w:rsidRPr="000870B7">
        <w:rPr>
          <w:rFonts w:ascii="Arial" w:hAnsi="Arial" w:cs="Arial"/>
          <w:b/>
          <w:bCs/>
          <w:noProof/>
          <w:color w:val="17365D" w:themeColor="text2" w:themeShade="BF"/>
          <w:sz w:val="22"/>
          <w:lang w:eastAsia="en-US"/>
        </w:rPr>
        <w:t>MONTEMARCIANESE SSDARL</w:t>
      </w:r>
      <w:r w:rsidRPr="000870B7">
        <w:rPr>
          <w:rFonts w:ascii="Arial" w:hAnsi="Arial" w:cs="Arial"/>
          <w:b/>
          <w:bCs/>
          <w:noProof/>
          <w:color w:val="17365D" w:themeColor="text2" w:themeShade="BF"/>
          <w:sz w:val="22"/>
          <w:lang w:eastAsia="en-US"/>
        </w:rPr>
        <w:tab/>
      </w:r>
      <w:r w:rsidRPr="000870B7">
        <w:rPr>
          <w:rFonts w:ascii="Arial" w:hAnsi="Arial" w:cs="Arial"/>
          <w:noProof/>
          <w:color w:val="17365D" w:themeColor="text2" w:themeShade="BF"/>
          <w:sz w:val="22"/>
          <w:lang w:eastAsia="en-US"/>
        </w:rPr>
        <w:t>FORMICA Nicolas</w:t>
      </w:r>
    </w:p>
    <w:p w14:paraId="28C50B24" w14:textId="77777777" w:rsidR="000870B7" w:rsidRPr="000870B7" w:rsidRDefault="000870B7" w:rsidP="000870B7">
      <w:pPr>
        <w:overflowPunct w:val="0"/>
        <w:autoSpaceDE w:val="0"/>
        <w:autoSpaceDN w:val="0"/>
        <w:adjustRightInd w:val="0"/>
        <w:ind w:left="4240" w:hanging="4240"/>
        <w:rPr>
          <w:rFonts w:ascii="Arial" w:hAnsi="Arial" w:cs="Arial"/>
          <w:noProof/>
          <w:color w:val="17365D" w:themeColor="text2" w:themeShade="BF"/>
          <w:sz w:val="22"/>
          <w:lang w:eastAsia="en-US"/>
        </w:rPr>
      </w:pPr>
      <w:r w:rsidRPr="000870B7">
        <w:rPr>
          <w:rFonts w:ascii="Arial" w:hAnsi="Arial" w:cs="Arial"/>
          <w:b/>
          <w:bCs/>
          <w:noProof/>
          <w:color w:val="17365D" w:themeColor="text2" w:themeShade="BF"/>
          <w:sz w:val="22"/>
          <w:lang w:eastAsia="en-US"/>
        </w:rPr>
        <w:t>MONTURANO CALCIO</w:t>
      </w:r>
      <w:r w:rsidRPr="000870B7">
        <w:rPr>
          <w:rFonts w:ascii="Arial" w:hAnsi="Arial" w:cs="Arial"/>
          <w:noProof/>
          <w:color w:val="17365D" w:themeColor="text2" w:themeShade="BF"/>
          <w:sz w:val="22"/>
          <w:lang w:eastAsia="en-US"/>
        </w:rPr>
        <w:tab/>
        <w:t>CAPRIOTTI Andrea,</w:t>
      </w:r>
      <w:r w:rsidRPr="000870B7">
        <w:rPr>
          <w:rFonts w:ascii="Arial" w:hAnsi="Arial" w:cs="Arial"/>
          <w:noProof/>
          <w:color w:val="17365D" w:themeColor="text2" w:themeShade="BF"/>
          <w:sz w:val="22"/>
          <w:lang w:eastAsia="en-US"/>
        </w:rPr>
        <w:tab/>
        <w:t>CASSETTA Matteo</w:t>
      </w:r>
    </w:p>
    <w:p w14:paraId="2A4930E2" w14:textId="77777777" w:rsidR="000870B7" w:rsidRPr="000870B7" w:rsidRDefault="000870B7" w:rsidP="000870B7">
      <w:pPr>
        <w:overflowPunct w:val="0"/>
        <w:autoSpaceDE w:val="0"/>
        <w:autoSpaceDN w:val="0"/>
        <w:adjustRightInd w:val="0"/>
        <w:ind w:left="4240" w:hanging="4240"/>
        <w:rPr>
          <w:rFonts w:ascii="Arial" w:hAnsi="Arial" w:cs="Arial"/>
          <w:noProof/>
          <w:color w:val="17365D" w:themeColor="text2" w:themeShade="BF"/>
          <w:sz w:val="22"/>
          <w:lang w:eastAsia="en-US"/>
        </w:rPr>
      </w:pPr>
      <w:r w:rsidRPr="000870B7">
        <w:rPr>
          <w:rFonts w:ascii="Arial" w:hAnsi="Arial" w:cs="Arial"/>
          <w:b/>
          <w:bCs/>
          <w:noProof/>
          <w:color w:val="17365D" w:themeColor="text2" w:themeShade="BF"/>
          <w:sz w:val="22"/>
          <w:lang w:eastAsia="en-US"/>
        </w:rPr>
        <w:t>OSIMANA</w:t>
      </w:r>
      <w:r w:rsidRPr="000870B7">
        <w:rPr>
          <w:rFonts w:ascii="Arial" w:hAnsi="Arial" w:cs="Arial"/>
          <w:b/>
          <w:bCs/>
          <w:noProof/>
          <w:color w:val="17365D" w:themeColor="text2" w:themeShade="BF"/>
          <w:sz w:val="22"/>
          <w:lang w:eastAsia="en-US"/>
        </w:rPr>
        <w:tab/>
      </w:r>
      <w:r w:rsidRPr="000870B7">
        <w:rPr>
          <w:rFonts w:ascii="Arial" w:hAnsi="Arial" w:cs="Arial"/>
          <w:noProof/>
          <w:color w:val="17365D" w:themeColor="text2" w:themeShade="BF"/>
          <w:sz w:val="22"/>
          <w:lang w:eastAsia="en-US"/>
        </w:rPr>
        <w:t>VERDINI Gianmaria</w:t>
      </w:r>
    </w:p>
    <w:p w14:paraId="54E51F8C" w14:textId="77777777" w:rsidR="000870B7" w:rsidRPr="000870B7" w:rsidRDefault="000870B7" w:rsidP="000870B7">
      <w:pPr>
        <w:overflowPunct w:val="0"/>
        <w:autoSpaceDE w:val="0"/>
        <w:autoSpaceDN w:val="0"/>
        <w:adjustRightInd w:val="0"/>
        <w:rPr>
          <w:rFonts w:ascii="Arial" w:hAnsi="Arial" w:cs="Arial"/>
          <w:noProof/>
          <w:color w:val="17365D" w:themeColor="text2" w:themeShade="BF"/>
          <w:sz w:val="22"/>
          <w:lang w:eastAsia="en-US"/>
        </w:rPr>
      </w:pPr>
      <w:r w:rsidRPr="000870B7">
        <w:rPr>
          <w:rFonts w:ascii="Arial" w:hAnsi="Arial" w:cs="Arial"/>
          <w:b/>
          <w:bCs/>
          <w:noProof/>
          <w:color w:val="17365D" w:themeColor="text2" w:themeShade="BF"/>
          <w:sz w:val="22"/>
          <w:lang w:eastAsia="en-US"/>
        </w:rPr>
        <w:t>POLISPORTIVA LUNANO</w:t>
      </w:r>
      <w:r w:rsidRPr="000870B7">
        <w:rPr>
          <w:rFonts w:ascii="Arial" w:hAnsi="Arial" w:cs="Arial"/>
          <w:b/>
          <w:bCs/>
          <w:noProof/>
          <w:color w:val="17365D" w:themeColor="text2" w:themeShade="BF"/>
          <w:sz w:val="22"/>
          <w:lang w:eastAsia="en-US"/>
        </w:rPr>
        <w:tab/>
      </w:r>
      <w:r w:rsidRPr="000870B7">
        <w:rPr>
          <w:rFonts w:ascii="Arial" w:hAnsi="Arial" w:cs="Arial"/>
          <w:b/>
          <w:bCs/>
          <w:noProof/>
          <w:color w:val="17365D" w:themeColor="text2" w:themeShade="BF"/>
          <w:sz w:val="22"/>
          <w:lang w:eastAsia="en-US"/>
        </w:rPr>
        <w:tab/>
      </w:r>
      <w:r w:rsidRPr="000870B7">
        <w:rPr>
          <w:rFonts w:ascii="Arial" w:hAnsi="Arial" w:cs="Arial"/>
          <w:b/>
          <w:bCs/>
          <w:noProof/>
          <w:color w:val="17365D" w:themeColor="text2" w:themeShade="BF"/>
          <w:sz w:val="22"/>
          <w:lang w:eastAsia="en-US"/>
        </w:rPr>
        <w:tab/>
      </w:r>
      <w:r w:rsidRPr="000870B7">
        <w:rPr>
          <w:rFonts w:ascii="Arial" w:hAnsi="Arial" w:cs="Arial"/>
          <w:noProof/>
          <w:color w:val="17365D" w:themeColor="text2" w:themeShade="BF"/>
          <w:sz w:val="22"/>
          <w:lang w:eastAsia="en-US"/>
        </w:rPr>
        <w:t>BATTISTONI Enea</w:t>
      </w:r>
    </w:p>
    <w:p w14:paraId="74F828B4" w14:textId="77777777" w:rsidR="000870B7" w:rsidRPr="000870B7" w:rsidRDefault="000870B7" w:rsidP="000870B7">
      <w:pPr>
        <w:overflowPunct w:val="0"/>
        <w:autoSpaceDE w:val="0"/>
        <w:autoSpaceDN w:val="0"/>
        <w:adjustRightInd w:val="0"/>
        <w:ind w:left="4240" w:hanging="4240"/>
        <w:rPr>
          <w:rFonts w:ascii="Arial" w:hAnsi="Arial" w:cs="Arial"/>
          <w:noProof/>
          <w:color w:val="17365D" w:themeColor="text2" w:themeShade="BF"/>
          <w:sz w:val="22"/>
          <w:lang w:eastAsia="en-US"/>
        </w:rPr>
      </w:pPr>
      <w:r w:rsidRPr="000870B7">
        <w:rPr>
          <w:rFonts w:ascii="Arial" w:hAnsi="Arial" w:cs="Arial"/>
          <w:b/>
          <w:bCs/>
          <w:noProof/>
          <w:color w:val="17365D" w:themeColor="text2" w:themeShade="BF"/>
          <w:sz w:val="22"/>
          <w:lang w:eastAsia="en-US"/>
        </w:rPr>
        <w:t>SANGIUSTESE VP</w:t>
      </w:r>
      <w:r w:rsidRPr="000870B7">
        <w:rPr>
          <w:rFonts w:ascii="Arial" w:hAnsi="Arial" w:cs="Arial"/>
          <w:noProof/>
          <w:color w:val="17365D" w:themeColor="text2" w:themeShade="BF"/>
          <w:sz w:val="22"/>
          <w:lang w:eastAsia="en-US"/>
        </w:rPr>
        <w:tab/>
      </w:r>
      <w:r w:rsidRPr="000870B7">
        <w:rPr>
          <w:rFonts w:ascii="Arial" w:hAnsi="Arial" w:cs="Arial"/>
          <w:noProof/>
          <w:color w:val="17365D" w:themeColor="text2" w:themeShade="BF"/>
          <w:sz w:val="22"/>
          <w:lang w:eastAsia="en-US"/>
        </w:rPr>
        <w:tab/>
        <w:t>DI GIMINIANI Tommaso</w:t>
      </w:r>
    </w:p>
    <w:p w14:paraId="6F3E8257" w14:textId="77777777" w:rsidR="000870B7" w:rsidRPr="000870B7" w:rsidRDefault="000870B7" w:rsidP="000870B7">
      <w:pPr>
        <w:overflowPunct w:val="0"/>
        <w:autoSpaceDE w:val="0"/>
        <w:autoSpaceDN w:val="0"/>
        <w:adjustRightInd w:val="0"/>
        <w:rPr>
          <w:rFonts w:ascii="Arial" w:hAnsi="Arial" w:cs="Arial"/>
          <w:noProof/>
          <w:color w:val="17365D" w:themeColor="text2" w:themeShade="BF"/>
          <w:sz w:val="22"/>
          <w:lang w:eastAsia="en-US"/>
        </w:rPr>
      </w:pPr>
      <w:r w:rsidRPr="000870B7">
        <w:rPr>
          <w:rFonts w:ascii="Arial" w:hAnsi="Arial" w:cs="Arial"/>
          <w:b/>
          <w:bCs/>
          <w:noProof/>
          <w:color w:val="17365D" w:themeColor="text2" w:themeShade="BF"/>
          <w:sz w:val="22"/>
          <w:lang w:eastAsia="en-US"/>
        </w:rPr>
        <w:t>SETTEMPEDA A.S.D.</w:t>
      </w:r>
      <w:r w:rsidRPr="000870B7">
        <w:rPr>
          <w:rFonts w:ascii="Arial" w:hAnsi="Arial" w:cs="Arial"/>
          <w:b/>
          <w:bCs/>
          <w:noProof/>
          <w:color w:val="17365D" w:themeColor="text2" w:themeShade="BF"/>
          <w:sz w:val="22"/>
          <w:lang w:eastAsia="en-US"/>
        </w:rPr>
        <w:tab/>
      </w:r>
      <w:r w:rsidRPr="000870B7">
        <w:rPr>
          <w:rFonts w:ascii="Arial" w:hAnsi="Arial" w:cs="Arial"/>
          <w:b/>
          <w:bCs/>
          <w:noProof/>
          <w:color w:val="17365D" w:themeColor="text2" w:themeShade="BF"/>
          <w:sz w:val="22"/>
          <w:lang w:eastAsia="en-US"/>
        </w:rPr>
        <w:tab/>
      </w:r>
      <w:r w:rsidRPr="000870B7">
        <w:rPr>
          <w:rFonts w:ascii="Arial" w:hAnsi="Arial" w:cs="Arial"/>
          <w:b/>
          <w:bCs/>
          <w:noProof/>
          <w:color w:val="17365D" w:themeColor="text2" w:themeShade="BF"/>
          <w:sz w:val="22"/>
          <w:lang w:eastAsia="en-US"/>
        </w:rPr>
        <w:tab/>
      </w:r>
      <w:r w:rsidRPr="000870B7">
        <w:rPr>
          <w:rFonts w:ascii="Arial" w:hAnsi="Arial" w:cs="Arial"/>
          <w:noProof/>
          <w:color w:val="17365D" w:themeColor="text2" w:themeShade="BF"/>
          <w:sz w:val="22"/>
          <w:lang w:eastAsia="en-US"/>
        </w:rPr>
        <w:t>BORGIANI Riccardo</w:t>
      </w:r>
    </w:p>
    <w:bookmarkEnd w:id="5"/>
    <w:p w14:paraId="4C1B34AC" w14:textId="77777777" w:rsidR="000870B7" w:rsidRPr="000870B7" w:rsidRDefault="000870B7" w:rsidP="000870B7">
      <w:pPr>
        <w:rPr>
          <w:rFonts w:ascii="Arial" w:hAnsi="Arial" w:cs="Arial"/>
          <w:bCs/>
          <w:iCs/>
          <w:color w:val="17365D" w:themeColor="text2" w:themeShade="BF"/>
          <w:sz w:val="22"/>
          <w:szCs w:val="22"/>
          <w:highlight w:val="yellow"/>
          <w:lang w:eastAsia="en-US"/>
        </w:rPr>
      </w:pPr>
    </w:p>
    <w:p w14:paraId="6A23BC69" w14:textId="77777777" w:rsidR="000870B7" w:rsidRDefault="000870B7" w:rsidP="000870B7">
      <w:pPr>
        <w:jc w:val="center"/>
        <w:rPr>
          <w:rFonts w:ascii="Arial" w:hAnsi="Arial" w:cs="Arial"/>
          <w:b/>
          <w:color w:val="17365D" w:themeColor="text2" w:themeShade="BF"/>
          <w:sz w:val="26"/>
          <w:szCs w:val="26"/>
          <w:u w:val="single"/>
          <w:lang w:eastAsia="en-US"/>
        </w:rPr>
      </w:pPr>
    </w:p>
    <w:p w14:paraId="4AC08812" w14:textId="37BD098A" w:rsidR="000870B7" w:rsidRPr="000870B7" w:rsidRDefault="000870B7" w:rsidP="000870B7">
      <w:pPr>
        <w:jc w:val="center"/>
        <w:rPr>
          <w:rFonts w:ascii="Arial" w:hAnsi="Arial" w:cs="Arial"/>
          <w:color w:val="17365D" w:themeColor="text2" w:themeShade="BF"/>
          <w:sz w:val="22"/>
          <w:szCs w:val="22"/>
          <w:lang w:eastAsia="en-US"/>
        </w:rPr>
      </w:pPr>
      <w:r w:rsidRPr="000870B7">
        <w:rPr>
          <w:rFonts w:ascii="Arial" w:hAnsi="Arial" w:cs="Arial"/>
          <w:b/>
          <w:color w:val="17365D" w:themeColor="text2" w:themeShade="BF"/>
          <w:sz w:val="26"/>
          <w:szCs w:val="26"/>
          <w:u w:val="single"/>
          <w:lang w:eastAsia="en-US"/>
        </w:rPr>
        <w:t>RAPPRESENTATIVA REGIONALE FEMMINILE</w:t>
      </w:r>
    </w:p>
    <w:p w14:paraId="5730EF5B" w14:textId="77777777" w:rsidR="000870B7" w:rsidRPr="000870B7" w:rsidRDefault="000870B7" w:rsidP="000870B7">
      <w:pPr>
        <w:rPr>
          <w:rFonts w:ascii="Arial" w:hAnsi="Arial" w:cs="Arial"/>
          <w:bCs/>
          <w:iCs/>
          <w:color w:val="17365D" w:themeColor="text2" w:themeShade="BF"/>
          <w:sz w:val="22"/>
          <w:szCs w:val="22"/>
          <w:lang w:eastAsia="en-US"/>
        </w:rPr>
      </w:pPr>
    </w:p>
    <w:p w14:paraId="0B5B6794" w14:textId="77777777" w:rsidR="000870B7" w:rsidRPr="000870B7" w:rsidRDefault="000870B7" w:rsidP="000870B7">
      <w:pPr>
        <w:rPr>
          <w:rFonts w:ascii="Arial" w:hAnsi="Arial" w:cs="Arial"/>
          <w:color w:val="17365D" w:themeColor="text2" w:themeShade="BF"/>
          <w:sz w:val="22"/>
          <w:szCs w:val="22"/>
          <w:lang w:eastAsia="en-US"/>
        </w:rPr>
      </w:pPr>
      <w:r w:rsidRPr="000870B7">
        <w:rPr>
          <w:rFonts w:ascii="Arial" w:hAnsi="Arial" w:cs="Arial"/>
          <w:color w:val="17365D" w:themeColor="text2" w:themeShade="BF"/>
          <w:sz w:val="22"/>
          <w:szCs w:val="22"/>
          <w:lang w:eastAsia="en-US"/>
        </w:rPr>
        <w:t xml:space="preserve">Le sottoelencate calciatrici sono convocate per svolgere </w:t>
      </w:r>
      <w:r w:rsidRPr="000870B7">
        <w:rPr>
          <w:rFonts w:ascii="Arial" w:hAnsi="Arial" w:cs="Arial"/>
          <w:b/>
          <w:color w:val="17365D" w:themeColor="text2" w:themeShade="BF"/>
          <w:sz w:val="22"/>
          <w:szCs w:val="22"/>
          <w:u w:val="single"/>
          <w:lang w:eastAsia="en-US"/>
        </w:rPr>
        <w:t>una gara di allenamento con la LF Jesina Aurora (Serie C)</w:t>
      </w:r>
      <w:r w:rsidRPr="000870B7">
        <w:rPr>
          <w:rFonts w:ascii="Arial" w:hAnsi="Arial" w:cs="Arial"/>
          <w:color w:val="17365D" w:themeColor="text2" w:themeShade="BF"/>
          <w:sz w:val="22"/>
          <w:szCs w:val="22"/>
          <w:lang w:eastAsia="en-US"/>
        </w:rPr>
        <w:t xml:space="preserve"> come di seguito riportato:</w:t>
      </w:r>
    </w:p>
    <w:p w14:paraId="4CA1535C" w14:textId="77777777" w:rsidR="000870B7" w:rsidRPr="000870B7" w:rsidRDefault="000870B7" w:rsidP="000870B7">
      <w:pPr>
        <w:jc w:val="left"/>
        <w:rPr>
          <w:rFonts w:ascii="Arial" w:hAnsi="Arial" w:cs="Arial"/>
          <w:b/>
          <w:color w:val="17365D" w:themeColor="text2" w:themeShade="BF"/>
          <w:sz w:val="22"/>
          <w:szCs w:val="22"/>
          <w:lang w:eastAsia="en-US"/>
        </w:rPr>
      </w:pPr>
    </w:p>
    <w:p w14:paraId="6407CBE8" w14:textId="77777777" w:rsidR="000870B7" w:rsidRPr="000870B7" w:rsidRDefault="000870B7" w:rsidP="000870B7">
      <w:pPr>
        <w:jc w:val="center"/>
        <w:rPr>
          <w:rFonts w:ascii="Arial" w:hAnsi="Arial" w:cs="Arial"/>
          <w:b/>
          <w:color w:val="17365D" w:themeColor="text2" w:themeShade="BF"/>
          <w:sz w:val="22"/>
          <w:szCs w:val="22"/>
          <w:lang w:eastAsia="en-US"/>
        </w:rPr>
      </w:pPr>
      <w:r w:rsidRPr="000870B7">
        <w:rPr>
          <w:rFonts w:ascii="Arial" w:hAnsi="Arial" w:cs="Arial"/>
          <w:b/>
          <w:color w:val="17365D" w:themeColor="text2" w:themeShade="BF"/>
          <w:sz w:val="22"/>
          <w:szCs w:val="22"/>
          <w:lang w:eastAsia="en-US"/>
        </w:rPr>
        <w:t>MERCOLEDI’ 18/02/2026, ore 17:30</w:t>
      </w:r>
    </w:p>
    <w:p w14:paraId="1A267B2B" w14:textId="77777777" w:rsidR="000870B7" w:rsidRPr="000870B7" w:rsidRDefault="000870B7" w:rsidP="000870B7">
      <w:pPr>
        <w:jc w:val="center"/>
        <w:rPr>
          <w:rFonts w:ascii="Arial" w:hAnsi="Arial" w:cs="Arial"/>
          <w:b/>
          <w:i/>
          <w:iCs/>
          <w:color w:val="17365D" w:themeColor="text2" w:themeShade="BF"/>
          <w:sz w:val="21"/>
          <w:szCs w:val="21"/>
          <w:lang w:eastAsia="en-US"/>
        </w:rPr>
      </w:pPr>
      <w:r w:rsidRPr="000870B7">
        <w:rPr>
          <w:rFonts w:ascii="Arial" w:hAnsi="Arial" w:cs="Arial"/>
          <w:b/>
          <w:i/>
          <w:iCs/>
          <w:color w:val="17365D" w:themeColor="text2" w:themeShade="BF"/>
          <w:sz w:val="22"/>
          <w:szCs w:val="22"/>
          <w:lang w:eastAsia="en-US"/>
        </w:rPr>
        <w:t xml:space="preserve">Campo “San Sebastiano” di JESI (Largo </w:t>
      </w:r>
      <w:proofErr w:type="spellStart"/>
      <w:r w:rsidRPr="000870B7">
        <w:rPr>
          <w:rFonts w:ascii="Arial" w:hAnsi="Arial" w:cs="Arial"/>
          <w:b/>
          <w:i/>
          <w:iCs/>
          <w:color w:val="17365D" w:themeColor="text2" w:themeShade="BF"/>
          <w:sz w:val="22"/>
          <w:szCs w:val="22"/>
          <w:lang w:eastAsia="en-US"/>
        </w:rPr>
        <w:t>Grammercato</w:t>
      </w:r>
      <w:proofErr w:type="spellEnd"/>
      <w:r w:rsidRPr="000870B7">
        <w:rPr>
          <w:rFonts w:ascii="Arial" w:hAnsi="Arial" w:cs="Arial"/>
          <w:b/>
          <w:i/>
          <w:iCs/>
          <w:color w:val="17365D" w:themeColor="text2" w:themeShade="BF"/>
          <w:sz w:val="22"/>
          <w:szCs w:val="22"/>
          <w:lang w:eastAsia="en-US"/>
        </w:rPr>
        <w:t>)</w:t>
      </w:r>
    </w:p>
    <w:p w14:paraId="514FEC13" w14:textId="77777777" w:rsidR="000870B7" w:rsidRPr="000870B7" w:rsidRDefault="000870B7" w:rsidP="000870B7">
      <w:pPr>
        <w:jc w:val="center"/>
        <w:rPr>
          <w:rFonts w:ascii="Arial" w:hAnsi="Arial" w:cs="Arial"/>
          <w:bCs/>
          <w:i/>
          <w:iCs/>
          <w:color w:val="17365D" w:themeColor="text2" w:themeShade="BF"/>
          <w:sz w:val="22"/>
          <w:szCs w:val="22"/>
          <w:lang w:eastAsia="en-US"/>
        </w:rPr>
      </w:pPr>
      <w:r w:rsidRPr="000870B7">
        <w:rPr>
          <w:rFonts w:ascii="Arial" w:hAnsi="Arial" w:cs="Arial"/>
          <w:bCs/>
          <w:i/>
          <w:iCs/>
          <w:color w:val="17365D" w:themeColor="text2" w:themeShade="BF"/>
          <w:sz w:val="22"/>
          <w:szCs w:val="22"/>
          <w:lang w:eastAsia="en-US"/>
        </w:rPr>
        <w:t>Inizio gara di allenamento ore 18:30</w:t>
      </w:r>
    </w:p>
    <w:p w14:paraId="02206B60" w14:textId="77777777" w:rsidR="000870B7" w:rsidRPr="000870B7" w:rsidRDefault="000870B7" w:rsidP="000870B7">
      <w:pPr>
        <w:overflowPunct w:val="0"/>
        <w:autoSpaceDE w:val="0"/>
        <w:autoSpaceDN w:val="0"/>
        <w:adjustRightInd w:val="0"/>
        <w:rPr>
          <w:rFonts w:ascii="Arial" w:hAnsi="Arial" w:cs="Arial"/>
          <w:noProof/>
          <w:color w:val="17365D" w:themeColor="text2" w:themeShade="BF"/>
          <w:sz w:val="22"/>
          <w:lang w:eastAsia="en-US"/>
        </w:rPr>
      </w:pPr>
    </w:p>
    <w:p w14:paraId="30C3E684" w14:textId="77777777" w:rsidR="000870B7" w:rsidRPr="000870B7" w:rsidRDefault="000870B7" w:rsidP="000870B7">
      <w:pPr>
        <w:ind w:left="4240" w:hanging="4240"/>
        <w:rPr>
          <w:rFonts w:ascii="Arial" w:hAnsi="Arial" w:cs="Arial"/>
          <w:bCs/>
          <w:iCs/>
          <w:color w:val="17365D" w:themeColor="text2" w:themeShade="BF"/>
          <w:sz w:val="22"/>
          <w:szCs w:val="22"/>
          <w:lang w:eastAsia="en-US"/>
        </w:rPr>
      </w:pPr>
      <w:r w:rsidRPr="000870B7">
        <w:rPr>
          <w:rFonts w:ascii="Arial" w:hAnsi="Arial" w:cs="Arial"/>
          <w:b/>
          <w:iCs/>
          <w:color w:val="17365D" w:themeColor="text2" w:themeShade="BF"/>
          <w:sz w:val="22"/>
          <w:szCs w:val="22"/>
          <w:lang w:eastAsia="en-US"/>
        </w:rPr>
        <w:t>ANCONA WOMEN RESPECT 2001</w:t>
      </w:r>
      <w:r w:rsidRPr="000870B7">
        <w:rPr>
          <w:rFonts w:ascii="Arial" w:hAnsi="Arial" w:cs="Arial"/>
          <w:b/>
          <w:iCs/>
          <w:color w:val="17365D" w:themeColor="text2" w:themeShade="BF"/>
          <w:sz w:val="22"/>
          <w:szCs w:val="22"/>
          <w:lang w:eastAsia="en-US"/>
        </w:rPr>
        <w:tab/>
      </w:r>
      <w:r w:rsidRPr="000870B7">
        <w:rPr>
          <w:rFonts w:ascii="Arial" w:hAnsi="Arial" w:cs="Arial"/>
          <w:bCs/>
          <w:iCs/>
          <w:color w:val="17365D" w:themeColor="text2" w:themeShade="BF"/>
          <w:sz w:val="22"/>
          <w:szCs w:val="22"/>
          <w:lang w:eastAsia="en-US"/>
        </w:rPr>
        <w:t>NEFZI Omaima, TULCEANU Alina Elena</w:t>
      </w:r>
    </w:p>
    <w:p w14:paraId="666F28F9" w14:textId="77777777" w:rsidR="000870B7" w:rsidRPr="000870B7" w:rsidRDefault="000870B7" w:rsidP="000870B7">
      <w:pPr>
        <w:ind w:left="4248" w:hanging="4240"/>
        <w:rPr>
          <w:rFonts w:ascii="Arial" w:hAnsi="Arial" w:cs="Arial"/>
          <w:bCs/>
          <w:iCs/>
          <w:color w:val="17365D" w:themeColor="text2" w:themeShade="BF"/>
          <w:sz w:val="22"/>
          <w:szCs w:val="22"/>
          <w:lang w:eastAsia="en-US"/>
        </w:rPr>
      </w:pPr>
      <w:r w:rsidRPr="000870B7">
        <w:rPr>
          <w:rFonts w:ascii="Arial" w:hAnsi="Arial" w:cs="Arial"/>
          <w:b/>
          <w:iCs/>
          <w:color w:val="17365D" w:themeColor="text2" w:themeShade="BF"/>
          <w:sz w:val="22"/>
          <w:szCs w:val="22"/>
          <w:lang w:eastAsia="en-US"/>
        </w:rPr>
        <w:t>ARZILLA</w:t>
      </w:r>
      <w:r w:rsidRPr="000870B7">
        <w:rPr>
          <w:rFonts w:ascii="Arial" w:hAnsi="Arial" w:cs="Arial"/>
          <w:bCs/>
          <w:iCs/>
          <w:color w:val="17365D" w:themeColor="text2" w:themeShade="BF"/>
          <w:sz w:val="22"/>
          <w:szCs w:val="22"/>
          <w:lang w:eastAsia="en-US"/>
        </w:rPr>
        <w:tab/>
        <w:t>CANESTRARI Valentina, CECCOLINI Noemi, DELLA CHIARA Alice, LEONARDI Giuditta, MANDOLINI Ginevra, ROSSI Virginia</w:t>
      </w:r>
    </w:p>
    <w:p w14:paraId="5183D330" w14:textId="77777777" w:rsidR="000870B7" w:rsidRPr="000870B7" w:rsidRDefault="000870B7" w:rsidP="000870B7">
      <w:pPr>
        <w:ind w:left="4248" w:hanging="4240"/>
        <w:rPr>
          <w:rFonts w:ascii="Arial" w:hAnsi="Arial" w:cs="Arial"/>
          <w:bCs/>
          <w:iCs/>
          <w:color w:val="17365D" w:themeColor="text2" w:themeShade="BF"/>
          <w:sz w:val="22"/>
          <w:szCs w:val="22"/>
          <w:lang w:eastAsia="en-US"/>
        </w:rPr>
      </w:pPr>
      <w:r w:rsidRPr="000870B7">
        <w:rPr>
          <w:rFonts w:ascii="Arial" w:hAnsi="Arial" w:cs="Arial"/>
          <w:b/>
          <w:iCs/>
          <w:color w:val="17365D" w:themeColor="text2" w:themeShade="BF"/>
          <w:sz w:val="22"/>
          <w:szCs w:val="22"/>
          <w:lang w:eastAsia="en-US"/>
        </w:rPr>
        <w:t>ASCOLI CALCIO 1898 FC SPA</w:t>
      </w:r>
      <w:r w:rsidRPr="000870B7">
        <w:rPr>
          <w:rFonts w:ascii="Arial" w:hAnsi="Arial" w:cs="Arial"/>
          <w:bCs/>
          <w:iCs/>
          <w:color w:val="17365D" w:themeColor="text2" w:themeShade="BF"/>
          <w:sz w:val="22"/>
          <w:szCs w:val="22"/>
          <w:lang w:eastAsia="en-US"/>
        </w:rPr>
        <w:tab/>
        <w:t>AMATUCCI Giorgia, CAMELI Maria Elisa, DE ANGELIS Anna, DI CAMILLO Giada</w:t>
      </w:r>
    </w:p>
    <w:p w14:paraId="4949C682" w14:textId="77777777" w:rsidR="000870B7" w:rsidRPr="000870B7" w:rsidRDefault="000870B7" w:rsidP="000870B7">
      <w:pPr>
        <w:ind w:left="4248" w:hanging="4240"/>
        <w:rPr>
          <w:rFonts w:ascii="Arial" w:hAnsi="Arial" w:cs="Arial"/>
          <w:bCs/>
          <w:iCs/>
          <w:color w:val="17365D" w:themeColor="text2" w:themeShade="BF"/>
          <w:sz w:val="22"/>
          <w:szCs w:val="22"/>
          <w:lang w:eastAsia="en-US"/>
        </w:rPr>
      </w:pPr>
      <w:r w:rsidRPr="000870B7">
        <w:rPr>
          <w:rFonts w:ascii="Arial" w:hAnsi="Arial" w:cs="Arial"/>
          <w:b/>
          <w:iCs/>
          <w:color w:val="17365D" w:themeColor="text2" w:themeShade="BF"/>
          <w:sz w:val="22"/>
          <w:szCs w:val="22"/>
          <w:lang w:eastAsia="en-US"/>
        </w:rPr>
        <w:t>C.F. MACERATESE A.S.D.</w:t>
      </w:r>
      <w:r w:rsidRPr="000870B7">
        <w:rPr>
          <w:rFonts w:ascii="Arial" w:hAnsi="Arial" w:cs="Arial"/>
          <w:bCs/>
          <w:iCs/>
          <w:color w:val="17365D" w:themeColor="text2" w:themeShade="BF"/>
          <w:sz w:val="22"/>
          <w:szCs w:val="22"/>
          <w:lang w:eastAsia="en-US"/>
        </w:rPr>
        <w:tab/>
        <w:t>BALDASSARRINI Caterina, BETTEI Isabella, BORGHIANI Ilaria, DROGHETTI Sara, ELIA Aurora, GIGLI Aurora, POLENTA Sofia</w:t>
      </w:r>
    </w:p>
    <w:p w14:paraId="2E513C8C" w14:textId="77777777" w:rsidR="000870B7" w:rsidRPr="000870B7" w:rsidRDefault="000870B7" w:rsidP="000870B7">
      <w:pPr>
        <w:ind w:left="4248" w:hanging="4240"/>
        <w:rPr>
          <w:rFonts w:ascii="Arial" w:hAnsi="Arial" w:cs="Arial"/>
          <w:bCs/>
          <w:iCs/>
          <w:color w:val="17365D" w:themeColor="text2" w:themeShade="BF"/>
          <w:sz w:val="22"/>
          <w:szCs w:val="22"/>
          <w:lang w:eastAsia="en-US"/>
        </w:rPr>
      </w:pPr>
      <w:r w:rsidRPr="000870B7">
        <w:rPr>
          <w:rFonts w:ascii="Arial" w:hAnsi="Arial" w:cs="Arial"/>
          <w:b/>
          <w:iCs/>
          <w:color w:val="17365D" w:themeColor="text2" w:themeShade="BF"/>
          <w:sz w:val="22"/>
          <w:szCs w:val="22"/>
          <w:lang w:eastAsia="en-US"/>
        </w:rPr>
        <w:t>LF JESINA AURORA</w:t>
      </w:r>
      <w:r w:rsidRPr="000870B7">
        <w:rPr>
          <w:rFonts w:ascii="Arial" w:hAnsi="Arial" w:cs="Arial"/>
          <w:bCs/>
          <w:iCs/>
          <w:color w:val="17365D" w:themeColor="text2" w:themeShade="BF"/>
          <w:sz w:val="22"/>
          <w:szCs w:val="22"/>
          <w:lang w:eastAsia="en-US"/>
        </w:rPr>
        <w:tab/>
        <w:t>FABBOZZI Giorgia, LANCIONI Aurora</w:t>
      </w:r>
    </w:p>
    <w:p w14:paraId="7D8CA018" w14:textId="77777777" w:rsidR="000870B7" w:rsidRPr="000870B7" w:rsidRDefault="000870B7" w:rsidP="000870B7">
      <w:pPr>
        <w:ind w:left="4248" w:hanging="4240"/>
        <w:rPr>
          <w:rFonts w:ascii="Arial" w:hAnsi="Arial" w:cs="Arial"/>
          <w:bCs/>
          <w:iCs/>
          <w:color w:val="17365D" w:themeColor="text2" w:themeShade="BF"/>
          <w:sz w:val="22"/>
          <w:szCs w:val="22"/>
          <w:lang w:eastAsia="en-US"/>
        </w:rPr>
      </w:pPr>
      <w:r w:rsidRPr="000870B7">
        <w:rPr>
          <w:rFonts w:ascii="Arial" w:hAnsi="Arial" w:cs="Arial"/>
          <w:b/>
          <w:iCs/>
          <w:color w:val="17365D" w:themeColor="text2" w:themeShade="BF"/>
          <w:sz w:val="22"/>
          <w:szCs w:val="22"/>
          <w:lang w:eastAsia="en-US"/>
        </w:rPr>
        <w:t>WOMAN SANGIUSTESE</w:t>
      </w:r>
      <w:r w:rsidRPr="000870B7">
        <w:rPr>
          <w:rFonts w:ascii="Arial" w:hAnsi="Arial" w:cs="Arial"/>
          <w:bCs/>
          <w:iCs/>
          <w:color w:val="17365D" w:themeColor="text2" w:themeShade="BF"/>
          <w:sz w:val="22"/>
          <w:szCs w:val="22"/>
          <w:lang w:eastAsia="en-US"/>
        </w:rPr>
        <w:tab/>
        <w:t>GIACOMINI Sofia, MORETTI Rebecca</w:t>
      </w:r>
    </w:p>
    <w:p w14:paraId="16E6C5BD" w14:textId="77777777" w:rsidR="000870B7" w:rsidRPr="000870B7" w:rsidRDefault="000870B7" w:rsidP="000870B7">
      <w:pPr>
        <w:rPr>
          <w:rFonts w:ascii="Arial" w:hAnsi="Arial" w:cs="Arial"/>
          <w:bCs/>
          <w:iCs/>
          <w:color w:val="17365D" w:themeColor="text2" w:themeShade="BF"/>
          <w:sz w:val="22"/>
          <w:szCs w:val="22"/>
          <w:highlight w:val="yellow"/>
          <w:lang w:eastAsia="en-US"/>
        </w:rPr>
      </w:pPr>
    </w:p>
    <w:p w14:paraId="20C4C4C2" w14:textId="77777777" w:rsidR="000870B7" w:rsidRDefault="000870B7" w:rsidP="000870B7">
      <w:pPr>
        <w:jc w:val="center"/>
        <w:rPr>
          <w:rFonts w:ascii="Arial" w:hAnsi="Arial" w:cs="Arial"/>
          <w:b/>
          <w:color w:val="17365D" w:themeColor="text2" w:themeShade="BF"/>
          <w:sz w:val="26"/>
          <w:szCs w:val="26"/>
          <w:u w:val="single"/>
          <w:lang w:eastAsia="en-US"/>
        </w:rPr>
      </w:pPr>
    </w:p>
    <w:p w14:paraId="2E3C9171" w14:textId="7C3F3AEE" w:rsidR="000870B7" w:rsidRPr="000870B7" w:rsidRDefault="000870B7" w:rsidP="000870B7">
      <w:pPr>
        <w:jc w:val="center"/>
        <w:rPr>
          <w:rFonts w:ascii="Arial" w:hAnsi="Arial" w:cs="Arial"/>
          <w:color w:val="17365D" w:themeColor="text2" w:themeShade="BF"/>
          <w:sz w:val="22"/>
          <w:szCs w:val="22"/>
          <w:lang w:eastAsia="en-US"/>
        </w:rPr>
      </w:pPr>
      <w:r w:rsidRPr="000870B7">
        <w:rPr>
          <w:rFonts w:ascii="Arial" w:hAnsi="Arial" w:cs="Arial"/>
          <w:b/>
          <w:color w:val="17365D" w:themeColor="text2" w:themeShade="BF"/>
          <w:sz w:val="26"/>
          <w:szCs w:val="26"/>
          <w:u w:val="single"/>
          <w:lang w:eastAsia="en-US"/>
        </w:rPr>
        <w:t>RAPPRESENTATIVA REGIONALE UNDER 17</w:t>
      </w:r>
    </w:p>
    <w:p w14:paraId="64A47537" w14:textId="77777777" w:rsidR="000870B7" w:rsidRPr="000870B7" w:rsidRDefault="000870B7" w:rsidP="000870B7">
      <w:pPr>
        <w:rPr>
          <w:rFonts w:ascii="Arial" w:hAnsi="Arial" w:cs="Arial"/>
          <w:color w:val="17365D" w:themeColor="text2" w:themeShade="BF"/>
          <w:sz w:val="22"/>
          <w:szCs w:val="22"/>
          <w:lang w:eastAsia="en-US"/>
        </w:rPr>
      </w:pPr>
    </w:p>
    <w:p w14:paraId="14319EAB" w14:textId="77777777" w:rsidR="000870B7" w:rsidRPr="000870B7" w:rsidRDefault="000870B7" w:rsidP="000870B7">
      <w:pPr>
        <w:rPr>
          <w:rFonts w:ascii="Arial" w:hAnsi="Arial" w:cs="Arial"/>
          <w:color w:val="17365D" w:themeColor="text2" w:themeShade="BF"/>
          <w:sz w:val="22"/>
          <w:szCs w:val="22"/>
          <w:lang w:eastAsia="en-US"/>
        </w:rPr>
      </w:pPr>
      <w:r w:rsidRPr="000870B7">
        <w:rPr>
          <w:rFonts w:ascii="Arial" w:hAnsi="Arial" w:cs="Arial"/>
          <w:color w:val="17365D" w:themeColor="text2" w:themeShade="BF"/>
          <w:sz w:val="22"/>
          <w:szCs w:val="22"/>
          <w:lang w:eastAsia="en-US"/>
        </w:rPr>
        <w:t xml:space="preserve">I sottoelencati calciatori sono convocati per svolgere </w:t>
      </w:r>
      <w:r w:rsidRPr="000870B7">
        <w:rPr>
          <w:rFonts w:ascii="Arial" w:hAnsi="Arial" w:cs="Arial"/>
          <w:b/>
          <w:color w:val="17365D" w:themeColor="text2" w:themeShade="BF"/>
          <w:sz w:val="22"/>
          <w:szCs w:val="22"/>
          <w:u w:val="single"/>
          <w:lang w:eastAsia="en-US"/>
        </w:rPr>
        <w:t>una gara di allenamento con la Sambenedettese SSDARL (Primavera 4)</w:t>
      </w:r>
      <w:r w:rsidRPr="000870B7">
        <w:rPr>
          <w:rFonts w:ascii="Arial" w:hAnsi="Arial" w:cs="Arial"/>
          <w:color w:val="17365D" w:themeColor="text2" w:themeShade="BF"/>
          <w:sz w:val="22"/>
          <w:szCs w:val="22"/>
          <w:lang w:eastAsia="en-US"/>
        </w:rPr>
        <w:t xml:space="preserve"> come di seguito riportato:</w:t>
      </w:r>
    </w:p>
    <w:p w14:paraId="4EA0B7DF" w14:textId="77777777" w:rsidR="000870B7" w:rsidRPr="000870B7" w:rsidRDefault="000870B7" w:rsidP="000870B7">
      <w:pPr>
        <w:jc w:val="left"/>
        <w:rPr>
          <w:rFonts w:ascii="Arial" w:hAnsi="Arial" w:cs="Arial"/>
          <w:b/>
          <w:color w:val="17365D" w:themeColor="text2" w:themeShade="BF"/>
          <w:sz w:val="22"/>
          <w:szCs w:val="22"/>
          <w:lang w:eastAsia="en-US"/>
        </w:rPr>
      </w:pPr>
    </w:p>
    <w:p w14:paraId="06BAD73B" w14:textId="77777777" w:rsidR="000870B7" w:rsidRPr="000870B7" w:rsidRDefault="000870B7" w:rsidP="000870B7">
      <w:pPr>
        <w:jc w:val="center"/>
        <w:rPr>
          <w:rFonts w:ascii="Arial" w:hAnsi="Arial" w:cs="Arial"/>
          <w:b/>
          <w:color w:val="17365D" w:themeColor="text2" w:themeShade="BF"/>
          <w:sz w:val="22"/>
          <w:szCs w:val="22"/>
          <w:lang w:eastAsia="en-US"/>
        </w:rPr>
      </w:pPr>
      <w:r w:rsidRPr="000870B7">
        <w:rPr>
          <w:rFonts w:ascii="Arial" w:hAnsi="Arial" w:cs="Arial"/>
          <w:b/>
          <w:color w:val="17365D" w:themeColor="text2" w:themeShade="BF"/>
          <w:sz w:val="22"/>
          <w:szCs w:val="22"/>
          <w:lang w:eastAsia="en-US"/>
        </w:rPr>
        <w:t>MARTEDI’ 17/02/2026, ore 14:45</w:t>
      </w:r>
    </w:p>
    <w:p w14:paraId="48DFB784" w14:textId="77777777" w:rsidR="000870B7" w:rsidRPr="000870B7" w:rsidRDefault="000870B7" w:rsidP="000870B7">
      <w:pPr>
        <w:jc w:val="center"/>
        <w:rPr>
          <w:rFonts w:ascii="Arial" w:hAnsi="Arial" w:cs="Arial"/>
          <w:b/>
          <w:i/>
          <w:iCs/>
          <w:color w:val="17365D" w:themeColor="text2" w:themeShade="BF"/>
          <w:sz w:val="21"/>
          <w:szCs w:val="21"/>
          <w:lang w:eastAsia="en-US"/>
        </w:rPr>
      </w:pPr>
      <w:r w:rsidRPr="000870B7">
        <w:rPr>
          <w:rFonts w:ascii="Arial" w:hAnsi="Arial" w:cs="Arial"/>
          <w:b/>
          <w:i/>
          <w:iCs/>
          <w:color w:val="17365D" w:themeColor="text2" w:themeShade="BF"/>
          <w:sz w:val="22"/>
          <w:szCs w:val="22"/>
          <w:lang w:eastAsia="en-US"/>
        </w:rPr>
        <w:t>Campo Sportivo “Marcello Ciarrocchi” di SAN BENEDETTO DEL TRONTO (Via Don Luigi Sturzo, Porto d’Ascoli)</w:t>
      </w:r>
    </w:p>
    <w:p w14:paraId="49902EED" w14:textId="77777777" w:rsidR="000870B7" w:rsidRPr="000870B7" w:rsidRDefault="000870B7" w:rsidP="000870B7">
      <w:pPr>
        <w:jc w:val="center"/>
        <w:rPr>
          <w:rFonts w:ascii="Arial" w:hAnsi="Arial" w:cs="Arial"/>
          <w:bCs/>
          <w:i/>
          <w:iCs/>
          <w:color w:val="17365D" w:themeColor="text2" w:themeShade="BF"/>
          <w:sz w:val="22"/>
          <w:szCs w:val="22"/>
          <w:lang w:eastAsia="en-US"/>
        </w:rPr>
      </w:pPr>
      <w:r w:rsidRPr="000870B7">
        <w:rPr>
          <w:rFonts w:ascii="Arial" w:hAnsi="Arial" w:cs="Arial"/>
          <w:bCs/>
          <w:i/>
          <w:iCs/>
          <w:color w:val="17365D" w:themeColor="text2" w:themeShade="BF"/>
          <w:sz w:val="22"/>
          <w:szCs w:val="22"/>
          <w:lang w:eastAsia="en-US"/>
        </w:rPr>
        <w:t>Inizio gara di allenamento ore 15:30</w:t>
      </w:r>
    </w:p>
    <w:p w14:paraId="3B650A1F" w14:textId="77777777" w:rsidR="000870B7" w:rsidRPr="000870B7" w:rsidRDefault="000870B7" w:rsidP="000870B7">
      <w:pPr>
        <w:overflowPunct w:val="0"/>
        <w:autoSpaceDE w:val="0"/>
        <w:autoSpaceDN w:val="0"/>
        <w:adjustRightInd w:val="0"/>
        <w:rPr>
          <w:rFonts w:ascii="Arial" w:hAnsi="Arial" w:cs="Arial"/>
          <w:noProof/>
          <w:color w:val="17365D" w:themeColor="text2" w:themeShade="BF"/>
          <w:sz w:val="22"/>
          <w:lang w:eastAsia="en-US"/>
        </w:rPr>
      </w:pPr>
    </w:p>
    <w:p w14:paraId="2E4220CD" w14:textId="77777777" w:rsidR="000870B7" w:rsidRPr="000870B7" w:rsidRDefault="000870B7" w:rsidP="000870B7">
      <w:pPr>
        <w:overflowPunct w:val="0"/>
        <w:autoSpaceDE w:val="0"/>
        <w:autoSpaceDN w:val="0"/>
        <w:adjustRightInd w:val="0"/>
        <w:ind w:left="4240" w:hanging="4240"/>
        <w:rPr>
          <w:rFonts w:ascii="Arial" w:hAnsi="Arial" w:cs="Arial"/>
          <w:noProof/>
          <w:color w:val="17365D" w:themeColor="text2" w:themeShade="BF"/>
          <w:sz w:val="22"/>
          <w:lang w:eastAsia="en-US"/>
        </w:rPr>
      </w:pPr>
      <w:r w:rsidRPr="000870B7">
        <w:rPr>
          <w:rFonts w:ascii="Arial" w:hAnsi="Arial" w:cs="Arial"/>
          <w:b/>
          <w:bCs/>
          <w:noProof/>
          <w:color w:val="17365D" w:themeColor="text2" w:themeShade="BF"/>
          <w:sz w:val="22"/>
          <w:lang w:eastAsia="en-US"/>
        </w:rPr>
        <w:t>ALMA FANO CALCIO</w:t>
      </w:r>
      <w:r w:rsidRPr="000870B7">
        <w:rPr>
          <w:rFonts w:ascii="Arial" w:hAnsi="Arial" w:cs="Arial"/>
          <w:b/>
          <w:bCs/>
          <w:noProof/>
          <w:color w:val="17365D" w:themeColor="text2" w:themeShade="BF"/>
          <w:sz w:val="22"/>
          <w:lang w:eastAsia="en-US"/>
        </w:rPr>
        <w:tab/>
      </w:r>
      <w:r w:rsidRPr="000870B7">
        <w:rPr>
          <w:rFonts w:ascii="Arial" w:hAnsi="Arial" w:cs="Arial"/>
          <w:noProof/>
          <w:color w:val="17365D" w:themeColor="text2" w:themeShade="BF"/>
          <w:sz w:val="22"/>
          <w:lang w:eastAsia="en-US"/>
        </w:rPr>
        <w:t>DONOFRIO Leonardo, PETRUZZELLI Gabriele</w:t>
      </w:r>
    </w:p>
    <w:p w14:paraId="39F134A3" w14:textId="77777777" w:rsidR="000870B7" w:rsidRPr="000870B7" w:rsidRDefault="000870B7" w:rsidP="000870B7">
      <w:pPr>
        <w:overflowPunct w:val="0"/>
        <w:autoSpaceDE w:val="0"/>
        <w:autoSpaceDN w:val="0"/>
        <w:adjustRightInd w:val="0"/>
        <w:rPr>
          <w:rFonts w:ascii="Arial" w:hAnsi="Arial" w:cs="Arial"/>
          <w:noProof/>
          <w:color w:val="17365D" w:themeColor="text2" w:themeShade="BF"/>
          <w:sz w:val="22"/>
          <w:lang w:eastAsia="en-US"/>
        </w:rPr>
      </w:pPr>
      <w:r w:rsidRPr="000870B7">
        <w:rPr>
          <w:rFonts w:ascii="Arial" w:hAnsi="Arial" w:cs="Arial"/>
          <w:b/>
          <w:bCs/>
          <w:noProof/>
          <w:color w:val="17365D" w:themeColor="text2" w:themeShade="BF"/>
          <w:sz w:val="22"/>
          <w:lang w:eastAsia="en-US"/>
        </w:rPr>
        <w:t>ANCONA A.S.D.</w:t>
      </w:r>
      <w:r w:rsidRPr="000870B7">
        <w:rPr>
          <w:rFonts w:ascii="Arial" w:hAnsi="Arial" w:cs="Arial"/>
          <w:b/>
          <w:bCs/>
          <w:noProof/>
          <w:color w:val="17365D" w:themeColor="text2" w:themeShade="BF"/>
          <w:sz w:val="22"/>
          <w:lang w:eastAsia="en-US"/>
        </w:rPr>
        <w:tab/>
      </w:r>
      <w:r w:rsidRPr="000870B7">
        <w:rPr>
          <w:rFonts w:ascii="Arial" w:hAnsi="Arial" w:cs="Arial"/>
          <w:b/>
          <w:bCs/>
          <w:noProof/>
          <w:color w:val="17365D" w:themeColor="text2" w:themeShade="BF"/>
          <w:sz w:val="22"/>
          <w:lang w:eastAsia="en-US"/>
        </w:rPr>
        <w:tab/>
      </w:r>
      <w:r w:rsidRPr="000870B7">
        <w:rPr>
          <w:rFonts w:ascii="Arial" w:hAnsi="Arial" w:cs="Arial"/>
          <w:b/>
          <w:bCs/>
          <w:noProof/>
          <w:color w:val="17365D" w:themeColor="text2" w:themeShade="BF"/>
          <w:sz w:val="22"/>
          <w:lang w:eastAsia="en-US"/>
        </w:rPr>
        <w:tab/>
      </w:r>
      <w:r w:rsidRPr="000870B7">
        <w:rPr>
          <w:rFonts w:ascii="Arial" w:hAnsi="Arial" w:cs="Arial"/>
          <w:b/>
          <w:bCs/>
          <w:noProof/>
          <w:color w:val="17365D" w:themeColor="text2" w:themeShade="BF"/>
          <w:sz w:val="22"/>
          <w:lang w:eastAsia="en-US"/>
        </w:rPr>
        <w:tab/>
      </w:r>
      <w:r w:rsidRPr="000870B7">
        <w:rPr>
          <w:rFonts w:ascii="Arial" w:hAnsi="Arial" w:cs="Arial"/>
          <w:noProof/>
          <w:color w:val="17365D" w:themeColor="text2" w:themeShade="BF"/>
          <w:sz w:val="22"/>
          <w:lang w:eastAsia="en-US"/>
        </w:rPr>
        <w:t>CINGOLANI Raoul</w:t>
      </w:r>
    </w:p>
    <w:p w14:paraId="757D14B9" w14:textId="77777777" w:rsidR="000870B7" w:rsidRPr="000870B7" w:rsidRDefault="000870B7" w:rsidP="000870B7">
      <w:pPr>
        <w:overflowPunct w:val="0"/>
        <w:autoSpaceDE w:val="0"/>
        <w:autoSpaceDN w:val="0"/>
        <w:adjustRightInd w:val="0"/>
        <w:rPr>
          <w:rFonts w:ascii="Arial" w:hAnsi="Arial" w:cs="Arial"/>
          <w:noProof/>
          <w:color w:val="17365D" w:themeColor="text2" w:themeShade="BF"/>
          <w:sz w:val="22"/>
          <w:lang w:eastAsia="en-US"/>
        </w:rPr>
      </w:pPr>
      <w:r w:rsidRPr="000870B7">
        <w:rPr>
          <w:rFonts w:ascii="Arial" w:hAnsi="Arial" w:cs="Arial"/>
          <w:b/>
          <w:bCs/>
          <w:noProof/>
          <w:color w:val="17365D" w:themeColor="text2" w:themeShade="BF"/>
          <w:sz w:val="22"/>
          <w:lang w:eastAsia="en-US"/>
        </w:rPr>
        <w:t>ATL.CALCIO P.S. ELPIDIO</w:t>
      </w:r>
      <w:r w:rsidRPr="000870B7">
        <w:rPr>
          <w:rFonts w:ascii="Arial" w:hAnsi="Arial" w:cs="Arial"/>
          <w:b/>
          <w:bCs/>
          <w:noProof/>
          <w:color w:val="17365D" w:themeColor="text2" w:themeShade="BF"/>
          <w:sz w:val="22"/>
          <w:lang w:eastAsia="en-US"/>
        </w:rPr>
        <w:tab/>
      </w:r>
      <w:r w:rsidRPr="000870B7">
        <w:rPr>
          <w:rFonts w:ascii="Arial" w:hAnsi="Arial" w:cs="Arial"/>
          <w:b/>
          <w:bCs/>
          <w:noProof/>
          <w:color w:val="17365D" w:themeColor="text2" w:themeShade="BF"/>
          <w:sz w:val="22"/>
          <w:lang w:eastAsia="en-US"/>
        </w:rPr>
        <w:tab/>
      </w:r>
      <w:r w:rsidRPr="000870B7">
        <w:rPr>
          <w:rFonts w:ascii="Arial" w:hAnsi="Arial" w:cs="Arial"/>
          <w:b/>
          <w:bCs/>
          <w:noProof/>
          <w:color w:val="17365D" w:themeColor="text2" w:themeShade="BF"/>
          <w:sz w:val="22"/>
          <w:lang w:eastAsia="en-US"/>
        </w:rPr>
        <w:tab/>
      </w:r>
      <w:r w:rsidRPr="000870B7">
        <w:rPr>
          <w:rFonts w:ascii="Arial" w:hAnsi="Arial" w:cs="Arial"/>
          <w:noProof/>
          <w:color w:val="17365D" w:themeColor="text2" w:themeShade="BF"/>
          <w:sz w:val="22"/>
          <w:lang w:eastAsia="en-US"/>
        </w:rPr>
        <w:t>LUCCERINI Giacomo</w:t>
      </w:r>
    </w:p>
    <w:p w14:paraId="5A90F04C" w14:textId="77777777" w:rsidR="000870B7" w:rsidRPr="000870B7" w:rsidRDefault="000870B7" w:rsidP="000870B7">
      <w:pPr>
        <w:overflowPunct w:val="0"/>
        <w:autoSpaceDE w:val="0"/>
        <w:autoSpaceDN w:val="0"/>
        <w:adjustRightInd w:val="0"/>
        <w:rPr>
          <w:rFonts w:ascii="Arial" w:hAnsi="Arial" w:cs="Arial"/>
          <w:noProof/>
          <w:color w:val="17365D" w:themeColor="text2" w:themeShade="BF"/>
          <w:sz w:val="22"/>
          <w:lang w:eastAsia="en-US"/>
        </w:rPr>
      </w:pPr>
      <w:r w:rsidRPr="000870B7">
        <w:rPr>
          <w:rFonts w:ascii="Arial" w:hAnsi="Arial" w:cs="Arial"/>
          <w:b/>
          <w:bCs/>
          <w:noProof/>
          <w:color w:val="17365D" w:themeColor="text2" w:themeShade="BF"/>
          <w:sz w:val="22"/>
          <w:lang w:eastAsia="en-US"/>
        </w:rPr>
        <w:t>ATLETICO AZZURRA COLLI</w:t>
      </w:r>
      <w:r w:rsidRPr="000870B7">
        <w:rPr>
          <w:rFonts w:ascii="Arial" w:hAnsi="Arial" w:cs="Arial"/>
          <w:b/>
          <w:bCs/>
          <w:noProof/>
          <w:color w:val="17365D" w:themeColor="text2" w:themeShade="BF"/>
          <w:sz w:val="22"/>
          <w:lang w:eastAsia="en-US"/>
        </w:rPr>
        <w:tab/>
      </w:r>
      <w:r w:rsidRPr="000870B7">
        <w:rPr>
          <w:rFonts w:ascii="Arial" w:hAnsi="Arial" w:cs="Arial"/>
          <w:b/>
          <w:bCs/>
          <w:noProof/>
          <w:color w:val="17365D" w:themeColor="text2" w:themeShade="BF"/>
          <w:sz w:val="22"/>
          <w:lang w:eastAsia="en-US"/>
        </w:rPr>
        <w:tab/>
      </w:r>
      <w:r w:rsidRPr="000870B7">
        <w:rPr>
          <w:rFonts w:ascii="Arial" w:hAnsi="Arial" w:cs="Arial"/>
          <w:noProof/>
          <w:color w:val="17365D" w:themeColor="text2" w:themeShade="BF"/>
          <w:sz w:val="22"/>
          <w:lang w:eastAsia="en-US"/>
        </w:rPr>
        <w:t>ARMILI Alessio</w:t>
      </w:r>
    </w:p>
    <w:p w14:paraId="055F6D74" w14:textId="77777777" w:rsidR="000870B7" w:rsidRPr="000870B7" w:rsidRDefault="000870B7" w:rsidP="000870B7">
      <w:pPr>
        <w:overflowPunct w:val="0"/>
        <w:autoSpaceDE w:val="0"/>
        <w:autoSpaceDN w:val="0"/>
        <w:adjustRightInd w:val="0"/>
        <w:rPr>
          <w:rFonts w:ascii="Arial" w:hAnsi="Arial" w:cs="Arial"/>
          <w:noProof/>
          <w:color w:val="17365D" w:themeColor="text2" w:themeShade="BF"/>
          <w:sz w:val="22"/>
          <w:lang w:eastAsia="en-US"/>
        </w:rPr>
      </w:pPr>
      <w:r w:rsidRPr="000870B7">
        <w:rPr>
          <w:rFonts w:ascii="Arial" w:hAnsi="Arial" w:cs="Arial"/>
          <w:b/>
          <w:bCs/>
          <w:noProof/>
          <w:color w:val="17365D" w:themeColor="text2" w:themeShade="BF"/>
          <w:sz w:val="22"/>
          <w:lang w:eastAsia="en-US"/>
        </w:rPr>
        <w:t>CALCIO CORRIDONIA</w:t>
      </w:r>
      <w:r w:rsidRPr="000870B7">
        <w:rPr>
          <w:rFonts w:ascii="Arial" w:hAnsi="Arial" w:cs="Arial"/>
          <w:noProof/>
          <w:color w:val="17365D" w:themeColor="text2" w:themeShade="BF"/>
          <w:sz w:val="22"/>
          <w:lang w:eastAsia="en-US"/>
        </w:rPr>
        <w:tab/>
      </w:r>
      <w:r w:rsidRPr="000870B7">
        <w:rPr>
          <w:rFonts w:ascii="Arial" w:hAnsi="Arial" w:cs="Arial"/>
          <w:noProof/>
          <w:color w:val="17365D" w:themeColor="text2" w:themeShade="BF"/>
          <w:sz w:val="22"/>
          <w:lang w:eastAsia="en-US"/>
        </w:rPr>
        <w:tab/>
      </w:r>
      <w:r w:rsidRPr="000870B7">
        <w:rPr>
          <w:rFonts w:ascii="Arial" w:hAnsi="Arial" w:cs="Arial"/>
          <w:noProof/>
          <w:color w:val="17365D" w:themeColor="text2" w:themeShade="BF"/>
          <w:sz w:val="22"/>
          <w:lang w:eastAsia="en-US"/>
        </w:rPr>
        <w:tab/>
        <w:t>CARPINETI Edoardo</w:t>
      </w:r>
    </w:p>
    <w:p w14:paraId="38F6A673" w14:textId="77777777" w:rsidR="000870B7" w:rsidRPr="000870B7" w:rsidRDefault="000870B7" w:rsidP="000870B7">
      <w:pPr>
        <w:overflowPunct w:val="0"/>
        <w:autoSpaceDE w:val="0"/>
        <w:autoSpaceDN w:val="0"/>
        <w:adjustRightInd w:val="0"/>
        <w:ind w:left="4240" w:hanging="4240"/>
        <w:rPr>
          <w:rFonts w:ascii="Arial" w:hAnsi="Arial" w:cs="Arial"/>
          <w:noProof/>
          <w:color w:val="17365D" w:themeColor="text2" w:themeShade="BF"/>
          <w:sz w:val="22"/>
          <w:lang w:eastAsia="en-US"/>
        </w:rPr>
      </w:pPr>
      <w:r w:rsidRPr="000870B7">
        <w:rPr>
          <w:rFonts w:ascii="Arial" w:hAnsi="Arial" w:cs="Arial"/>
          <w:b/>
          <w:bCs/>
          <w:noProof/>
          <w:color w:val="17365D" w:themeColor="text2" w:themeShade="BF"/>
          <w:sz w:val="22"/>
          <w:lang w:eastAsia="en-US"/>
        </w:rPr>
        <w:t>COMUNANZA</w:t>
      </w:r>
      <w:r w:rsidRPr="000870B7">
        <w:rPr>
          <w:rFonts w:ascii="Arial" w:hAnsi="Arial" w:cs="Arial"/>
          <w:noProof/>
          <w:color w:val="17365D" w:themeColor="text2" w:themeShade="BF"/>
          <w:sz w:val="22"/>
          <w:lang w:eastAsia="en-US"/>
        </w:rPr>
        <w:tab/>
        <w:t>FIORAVANTI Leonardo</w:t>
      </w:r>
    </w:p>
    <w:p w14:paraId="695C632A" w14:textId="77777777" w:rsidR="000870B7" w:rsidRPr="000870B7" w:rsidRDefault="000870B7" w:rsidP="000870B7">
      <w:pPr>
        <w:overflowPunct w:val="0"/>
        <w:autoSpaceDE w:val="0"/>
        <w:autoSpaceDN w:val="0"/>
        <w:adjustRightInd w:val="0"/>
        <w:ind w:left="4240" w:hanging="4240"/>
        <w:rPr>
          <w:rFonts w:ascii="Arial" w:hAnsi="Arial" w:cs="Arial"/>
          <w:noProof/>
          <w:color w:val="17365D" w:themeColor="text2" w:themeShade="BF"/>
          <w:sz w:val="22"/>
          <w:lang w:eastAsia="en-US"/>
        </w:rPr>
      </w:pPr>
      <w:r w:rsidRPr="000870B7">
        <w:rPr>
          <w:rFonts w:ascii="Arial" w:hAnsi="Arial" w:cs="Arial"/>
          <w:b/>
          <w:bCs/>
          <w:noProof/>
          <w:color w:val="17365D" w:themeColor="text2" w:themeShade="BF"/>
          <w:sz w:val="22"/>
          <w:lang w:eastAsia="en-US"/>
        </w:rPr>
        <w:t>FORSEMPRONESE 1949 SD.ARL</w:t>
      </w:r>
      <w:r w:rsidRPr="000870B7">
        <w:rPr>
          <w:rFonts w:ascii="Arial" w:hAnsi="Arial" w:cs="Arial"/>
          <w:b/>
          <w:bCs/>
          <w:noProof/>
          <w:color w:val="17365D" w:themeColor="text2" w:themeShade="BF"/>
          <w:sz w:val="22"/>
          <w:lang w:eastAsia="en-US"/>
        </w:rPr>
        <w:tab/>
      </w:r>
      <w:r w:rsidRPr="000870B7">
        <w:rPr>
          <w:rFonts w:ascii="Arial" w:hAnsi="Arial" w:cs="Arial"/>
          <w:noProof/>
          <w:color w:val="17365D" w:themeColor="text2" w:themeShade="BF"/>
          <w:sz w:val="22"/>
          <w:lang w:eastAsia="en-US"/>
        </w:rPr>
        <w:t>CLERI Gianmaria</w:t>
      </w:r>
    </w:p>
    <w:p w14:paraId="185536D9" w14:textId="77777777" w:rsidR="000870B7" w:rsidRPr="000870B7" w:rsidRDefault="000870B7" w:rsidP="000870B7">
      <w:pPr>
        <w:overflowPunct w:val="0"/>
        <w:autoSpaceDE w:val="0"/>
        <w:autoSpaceDN w:val="0"/>
        <w:adjustRightInd w:val="0"/>
        <w:ind w:left="4240" w:hanging="4240"/>
        <w:rPr>
          <w:rFonts w:ascii="Arial" w:hAnsi="Arial" w:cs="Arial"/>
          <w:noProof/>
          <w:color w:val="17365D" w:themeColor="text2" w:themeShade="BF"/>
          <w:sz w:val="22"/>
          <w:lang w:eastAsia="en-US"/>
        </w:rPr>
      </w:pPr>
      <w:r w:rsidRPr="000870B7">
        <w:rPr>
          <w:rFonts w:ascii="Arial" w:hAnsi="Arial" w:cs="Arial"/>
          <w:b/>
          <w:bCs/>
          <w:noProof/>
          <w:color w:val="17365D" w:themeColor="text2" w:themeShade="BF"/>
          <w:sz w:val="22"/>
          <w:lang w:eastAsia="en-US"/>
        </w:rPr>
        <w:t>GABICCE – GRADARA</w:t>
      </w:r>
      <w:r w:rsidRPr="000870B7">
        <w:rPr>
          <w:rFonts w:ascii="Arial" w:hAnsi="Arial" w:cs="Arial"/>
          <w:noProof/>
          <w:color w:val="17365D" w:themeColor="text2" w:themeShade="BF"/>
          <w:sz w:val="22"/>
          <w:lang w:eastAsia="en-US"/>
        </w:rPr>
        <w:tab/>
        <w:t>LORENZETTI Hiago Nicolas</w:t>
      </w:r>
    </w:p>
    <w:p w14:paraId="1825EE96" w14:textId="77777777" w:rsidR="000870B7" w:rsidRPr="000870B7" w:rsidRDefault="000870B7" w:rsidP="000870B7">
      <w:pPr>
        <w:overflowPunct w:val="0"/>
        <w:autoSpaceDE w:val="0"/>
        <w:autoSpaceDN w:val="0"/>
        <w:adjustRightInd w:val="0"/>
        <w:ind w:left="4240" w:hanging="4240"/>
        <w:rPr>
          <w:rFonts w:ascii="Arial" w:hAnsi="Arial" w:cs="Arial"/>
          <w:noProof/>
          <w:color w:val="17365D" w:themeColor="text2" w:themeShade="BF"/>
          <w:sz w:val="22"/>
          <w:lang w:eastAsia="en-US"/>
        </w:rPr>
      </w:pPr>
      <w:r w:rsidRPr="000870B7">
        <w:rPr>
          <w:rFonts w:ascii="Arial" w:hAnsi="Arial" w:cs="Arial"/>
          <w:b/>
          <w:bCs/>
          <w:noProof/>
          <w:color w:val="17365D" w:themeColor="text2" w:themeShade="BF"/>
          <w:sz w:val="22"/>
          <w:lang w:eastAsia="en-US"/>
        </w:rPr>
        <w:t>K SPORT MONTECCHIO GALLO</w:t>
      </w:r>
      <w:r w:rsidRPr="000870B7">
        <w:rPr>
          <w:rFonts w:ascii="Arial" w:hAnsi="Arial" w:cs="Arial"/>
          <w:b/>
          <w:bCs/>
          <w:noProof/>
          <w:color w:val="17365D" w:themeColor="text2" w:themeShade="BF"/>
          <w:sz w:val="22"/>
          <w:lang w:eastAsia="en-US"/>
        </w:rPr>
        <w:tab/>
      </w:r>
      <w:r w:rsidRPr="000870B7">
        <w:rPr>
          <w:rFonts w:ascii="Arial" w:hAnsi="Arial" w:cs="Arial"/>
          <w:b/>
          <w:bCs/>
          <w:noProof/>
          <w:color w:val="17365D" w:themeColor="text2" w:themeShade="BF"/>
          <w:sz w:val="22"/>
          <w:lang w:eastAsia="en-US"/>
        </w:rPr>
        <w:tab/>
      </w:r>
      <w:r w:rsidRPr="000870B7">
        <w:rPr>
          <w:rFonts w:ascii="Arial" w:hAnsi="Arial" w:cs="Arial"/>
          <w:noProof/>
          <w:color w:val="17365D" w:themeColor="text2" w:themeShade="BF"/>
          <w:sz w:val="22"/>
          <w:lang w:eastAsia="en-US"/>
        </w:rPr>
        <w:t>CERBINI Ettore</w:t>
      </w:r>
    </w:p>
    <w:p w14:paraId="023EBC79" w14:textId="77777777" w:rsidR="000870B7" w:rsidRPr="000870B7" w:rsidRDefault="000870B7" w:rsidP="000870B7">
      <w:pPr>
        <w:overflowPunct w:val="0"/>
        <w:autoSpaceDE w:val="0"/>
        <w:autoSpaceDN w:val="0"/>
        <w:adjustRightInd w:val="0"/>
        <w:ind w:left="4240" w:hanging="4240"/>
        <w:rPr>
          <w:rFonts w:ascii="Arial" w:hAnsi="Arial" w:cs="Arial"/>
          <w:noProof/>
          <w:color w:val="17365D" w:themeColor="text2" w:themeShade="BF"/>
          <w:sz w:val="22"/>
          <w:lang w:eastAsia="en-US"/>
        </w:rPr>
      </w:pPr>
      <w:r w:rsidRPr="000870B7">
        <w:rPr>
          <w:rFonts w:ascii="Arial" w:hAnsi="Arial" w:cs="Arial"/>
          <w:b/>
          <w:bCs/>
          <w:noProof/>
          <w:color w:val="17365D" w:themeColor="text2" w:themeShade="BF"/>
          <w:sz w:val="22"/>
          <w:lang w:eastAsia="en-US"/>
        </w:rPr>
        <w:t>MACERATESE 1922 A.C.D</w:t>
      </w:r>
      <w:r w:rsidRPr="000870B7">
        <w:rPr>
          <w:rFonts w:ascii="Arial" w:hAnsi="Arial" w:cs="Arial"/>
          <w:noProof/>
          <w:color w:val="17365D" w:themeColor="text2" w:themeShade="BF"/>
          <w:sz w:val="22"/>
          <w:lang w:eastAsia="en-US"/>
        </w:rPr>
        <w:tab/>
        <w:t>GIRONELLA Mattia, PRINCIPI Nicolas</w:t>
      </w:r>
    </w:p>
    <w:p w14:paraId="3BD1287A" w14:textId="77777777" w:rsidR="000870B7" w:rsidRPr="000870B7" w:rsidRDefault="000870B7" w:rsidP="000870B7">
      <w:pPr>
        <w:overflowPunct w:val="0"/>
        <w:autoSpaceDE w:val="0"/>
        <w:autoSpaceDN w:val="0"/>
        <w:adjustRightInd w:val="0"/>
        <w:rPr>
          <w:rFonts w:ascii="Arial" w:hAnsi="Arial" w:cs="Arial"/>
          <w:noProof/>
          <w:color w:val="17365D" w:themeColor="text2" w:themeShade="BF"/>
          <w:sz w:val="22"/>
          <w:lang w:eastAsia="en-US"/>
        </w:rPr>
      </w:pPr>
      <w:r w:rsidRPr="000870B7">
        <w:rPr>
          <w:rFonts w:ascii="Arial" w:hAnsi="Arial" w:cs="Arial"/>
          <w:b/>
          <w:bCs/>
          <w:noProof/>
          <w:color w:val="17365D" w:themeColor="text2" w:themeShade="BF"/>
          <w:sz w:val="22"/>
          <w:lang w:eastAsia="en-US"/>
        </w:rPr>
        <w:t>MOIE VALLESINA A.S.D.</w:t>
      </w:r>
      <w:r w:rsidRPr="000870B7">
        <w:rPr>
          <w:rFonts w:ascii="Arial" w:hAnsi="Arial" w:cs="Arial"/>
          <w:b/>
          <w:bCs/>
          <w:noProof/>
          <w:color w:val="17365D" w:themeColor="text2" w:themeShade="BF"/>
          <w:sz w:val="22"/>
          <w:lang w:eastAsia="en-US"/>
        </w:rPr>
        <w:tab/>
      </w:r>
      <w:r w:rsidRPr="000870B7">
        <w:rPr>
          <w:rFonts w:ascii="Arial" w:hAnsi="Arial" w:cs="Arial"/>
          <w:noProof/>
          <w:color w:val="17365D" w:themeColor="text2" w:themeShade="BF"/>
          <w:sz w:val="22"/>
          <w:lang w:eastAsia="en-US"/>
        </w:rPr>
        <w:tab/>
      </w:r>
      <w:r w:rsidRPr="000870B7">
        <w:rPr>
          <w:rFonts w:ascii="Arial" w:hAnsi="Arial" w:cs="Arial"/>
          <w:noProof/>
          <w:color w:val="17365D" w:themeColor="text2" w:themeShade="BF"/>
          <w:sz w:val="22"/>
          <w:lang w:eastAsia="en-US"/>
        </w:rPr>
        <w:tab/>
        <w:t>MIMOTTI Filippo</w:t>
      </w:r>
    </w:p>
    <w:p w14:paraId="620AA4D7" w14:textId="77777777" w:rsidR="000870B7" w:rsidRPr="000870B7" w:rsidRDefault="000870B7" w:rsidP="000870B7">
      <w:pPr>
        <w:overflowPunct w:val="0"/>
        <w:autoSpaceDE w:val="0"/>
        <w:autoSpaceDN w:val="0"/>
        <w:adjustRightInd w:val="0"/>
        <w:ind w:left="4240" w:hanging="4240"/>
        <w:rPr>
          <w:rFonts w:ascii="Arial" w:hAnsi="Arial" w:cs="Arial"/>
          <w:noProof/>
          <w:color w:val="17365D" w:themeColor="text2" w:themeShade="BF"/>
          <w:sz w:val="22"/>
          <w:lang w:eastAsia="en-US"/>
        </w:rPr>
      </w:pPr>
      <w:r w:rsidRPr="000870B7">
        <w:rPr>
          <w:rFonts w:ascii="Arial" w:hAnsi="Arial" w:cs="Arial"/>
          <w:b/>
          <w:bCs/>
          <w:noProof/>
          <w:color w:val="17365D" w:themeColor="text2" w:themeShade="BF"/>
          <w:sz w:val="22"/>
          <w:lang w:eastAsia="en-US"/>
        </w:rPr>
        <w:t>MONTECOSARO</w:t>
      </w:r>
      <w:r w:rsidRPr="000870B7">
        <w:rPr>
          <w:rFonts w:ascii="Arial" w:hAnsi="Arial" w:cs="Arial"/>
          <w:noProof/>
          <w:color w:val="17365D" w:themeColor="text2" w:themeShade="BF"/>
          <w:sz w:val="22"/>
          <w:lang w:eastAsia="en-US"/>
        </w:rPr>
        <w:tab/>
      </w:r>
      <w:r w:rsidRPr="000870B7">
        <w:rPr>
          <w:rFonts w:ascii="Arial" w:hAnsi="Arial" w:cs="Arial"/>
          <w:noProof/>
          <w:color w:val="17365D" w:themeColor="text2" w:themeShade="BF"/>
          <w:sz w:val="22"/>
          <w:lang w:eastAsia="en-US"/>
        </w:rPr>
        <w:tab/>
        <w:t>SCOCCO Diego</w:t>
      </w:r>
    </w:p>
    <w:p w14:paraId="4D62B8C0" w14:textId="77777777" w:rsidR="000870B7" w:rsidRPr="000870B7" w:rsidRDefault="000870B7" w:rsidP="000870B7">
      <w:pPr>
        <w:overflowPunct w:val="0"/>
        <w:autoSpaceDE w:val="0"/>
        <w:autoSpaceDN w:val="0"/>
        <w:adjustRightInd w:val="0"/>
        <w:ind w:left="4240" w:hanging="4240"/>
        <w:rPr>
          <w:rFonts w:ascii="Arial" w:hAnsi="Arial" w:cs="Arial"/>
          <w:noProof/>
          <w:color w:val="17365D" w:themeColor="text2" w:themeShade="BF"/>
          <w:sz w:val="22"/>
          <w:lang w:eastAsia="en-US"/>
        </w:rPr>
      </w:pPr>
      <w:r w:rsidRPr="000870B7">
        <w:rPr>
          <w:rFonts w:ascii="Arial" w:hAnsi="Arial" w:cs="Arial"/>
          <w:b/>
          <w:bCs/>
          <w:noProof/>
          <w:color w:val="17365D" w:themeColor="text2" w:themeShade="BF"/>
          <w:sz w:val="22"/>
          <w:lang w:eastAsia="en-US"/>
        </w:rPr>
        <w:t>OSIMANA</w:t>
      </w:r>
      <w:r w:rsidRPr="000870B7">
        <w:rPr>
          <w:rFonts w:ascii="Arial" w:hAnsi="Arial" w:cs="Arial"/>
          <w:b/>
          <w:bCs/>
          <w:noProof/>
          <w:color w:val="17365D" w:themeColor="text2" w:themeShade="BF"/>
          <w:sz w:val="22"/>
          <w:lang w:eastAsia="en-US"/>
        </w:rPr>
        <w:tab/>
      </w:r>
      <w:r w:rsidRPr="000870B7">
        <w:rPr>
          <w:rFonts w:ascii="Arial" w:hAnsi="Arial" w:cs="Arial"/>
          <w:b/>
          <w:bCs/>
          <w:noProof/>
          <w:color w:val="17365D" w:themeColor="text2" w:themeShade="BF"/>
          <w:sz w:val="22"/>
          <w:lang w:eastAsia="en-US"/>
        </w:rPr>
        <w:tab/>
      </w:r>
      <w:r w:rsidRPr="000870B7">
        <w:rPr>
          <w:rFonts w:ascii="Arial" w:hAnsi="Arial" w:cs="Arial"/>
          <w:noProof/>
          <w:color w:val="17365D" w:themeColor="text2" w:themeShade="BF"/>
          <w:sz w:val="22"/>
          <w:lang w:eastAsia="en-US"/>
        </w:rPr>
        <w:t>PIERPAOLI Nicola</w:t>
      </w:r>
    </w:p>
    <w:p w14:paraId="5F568620" w14:textId="77777777" w:rsidR="000870B7" w:rsidRPr="000870B7" w:rsidRDefault="000870B7" w:rsidP="000870B7">
      <w:pPr>
        <w:overflowPunct w:val="0"/>
        <w:autoSpaceDE w:val="0"/>
        <w:autoSpaceDN w:val="0"/>
        <w:adjustRightInd w:val="0"/>
        <w:rPr>
          <w:rFonts w:ascii="Arial" w:hAnsi="Arial" w:cs="Arial"/>
          <w:noProof/>
          <w:color w:val="17365D" w:themeColor="text2" w:themeShade="BF"/>
          <w:sz w:val="22"/>
          <w:lang w:eastAsia="en-US"/>
        </w:rPr>
      </w:pPr>
      <w:r w:rsidRPr="000870B7">
        <w:rPr>
          <w:rFonts w:ascii="Arial" w:hAnsi="Arial" w:cs="Arial"/>
          <w:b/>
          <w:bCs/>
          <w:noProof/>
          <w:color w:val="17365D" w:themeColor="text2" w:themeShade="BF"/>
          <w:sz w:val="22"/>
          <w:lang w:eastAsia="en-US"/>
        </w:rPr>
        <w:t>PORTUALI CALCIO ANCONA</w:t>
      </w:r>
      <w:r w:rsidRPr="000870B7">
        <w:rPr>
          <w:rFonts w:ascii="Arial" w:hAnsi="Arial" w:cs="Arial"/>
          <w:b/>
          <w:bCs/>
          <w:noProof/>
          <w:color w:val="17365D" w:themeColor="text2" w:themeShade="BF"/>
          <w:sz w:val="22"/>
          <w:lang w:eastAsia="en-US"/>
        </w:rPr>
        <w:tab/>
      </w:r>
      <w:r w:rsidRPr="000870B7">
        <w:rPr>
          <w:rFonts w:ascii="Arial" w:hAnsi="Arial" w:cs="Arial"/>
          <w:b/>
          <w:bCs/>
          <w:noProof/>
          <w:color w:val="17365D" w:themeColor="text2" w:themeShade="BF"/>
          <w:sz w:val="22"/>
          <w:lang w:eastAsia="en-US"/>
        </w:rPr>
        <w:tab/>
      </w:r>
      <w:r w:rsidRPr="000870B7">
        <w:rPr>
          <w:rFonts w:ascii="Arial" w:hAnsi="Arial" w:cs="Arial"/>
          <w:noProof/>
          <w:color w:val="17365D" w:themeColor="text2" w:themeShade="BF"/>
          <w:sz w:val="22"/>
          <w:lang w:eastAsia="en-US"/>
        </w:rPr>
        <w:t>DOMENICHETTI Lorenzo</w:t>
      </w:r>
    </w:p>
    <w:p w14:paraId="15645471" w14:textId="77777777" w:rsidR="000870B7" w:rsidRPr="000870B7" w:rsidRDefault="000870B7" w:rsidP="000870B7">
      <w:pPr>
        <w:overflowPunct w:val="0"/>
        <w:autoSpaceDE w:val="0"/>
        <w:autoSpaceDN w:val="0"/>
        <w:adjustRightInd w:val="0"/>
        <w:rPr>
          <w:rFonts w:ascii="Arial" w:hAnsi="Arial" w:cs="Arial"/>
          <w:noProof/>
          <w:color w:val="17365D" w:themeColor="text2" w:themeShade="BF"/>
          <w:sz w:val="22"/>
          <w:lang w:eastAsia="en-US"/>
        </w:rPr>
      </w:pPr>
      <w:r w:rsidRPr="000870B7">
        <w:rPr>
          <w:rFonts w:ascii="Arial" w:hAnsi="Arial" w:cs="Arial"/>
          <w:b/>
          <w:bCs/>
          <w:noProof/>
          <w:color w:val="17365D" w:themeColor="text2" w:themeShade="BF"/>
          <w:sz w:val="22"/>
          <w:lang w:eastAsia="en-US"/>
        </w:rPr>
        <w:t>RECANATESE ASD</w:t>
      </w:r>
      <w:r w:rsidRPr="000870B7">
        <w:rPr>
          <w:rFonts w:ascii="Arial" w:hAnsi="Arial" w:cs="Arial"/>
          <w:b/>
          <w:bCs/>
          <w:noProof/>
          <w:color w:val="17365D" w:themeColor="text2" w:themeShade="BF"/>
          <w:sz w:val="22"/>
          <w:lang w:eastAsia="en-US"/>
        </w:rPr>
        <w:tab/>
      </w:r>
      <w:r w:rsidRPr="000870B7">
        <w:rPr>
          <w:rFonts w:ascii="Arial" w:hAnsi="Arial" w:cs="Arial"/>
          <w:noProof/>
          <w:color w:val="17365D" w:themeColor="text2" w:themeShade="BF"/>
          <w:sz w:val="22"/>
          <w:lang w:eastAsia="en-US"/>
        </w:rPr>
        <w:tab/>
      </w:r>
      <w:r w:rsidRPr="000870B7">
        <w:rPr>
          <w:rFonts w:ascii="Arial" w:hAnsi="Arial" w:cs="Arial"/>
          <w:noProof/>
          <w:color w:val="17365D" w:themeColor="text2" w:themeShade="BF"/>
          <w:sz w:val="22"/>
          <w:lang w:eastAsia="en-US"/>
        </w:rPr>
        <w:tab/>
      </w:r>
      <w:r w:rsidRPr="000870B7">
        <w:rPr>
          <w:rFonts w:ascii="Arial" w:hAnsi="Arial" w:cs="Arial"/>
          <w:noProof/>
          <w:color w:val="17365D" w:themeColor="text2" w:themeShade="BF"/>
          <w:sz w:val="22"/>
          <w:lang w:eastAsia="en-US"/>
        </w:rPr>
        <w:tab/>
        <w:t>MALIZIA Vittorio, MEHMEDI Hekrem</w:t>
      </w:r>
    </w:p>
    <w:p w14:paraId="45082C39" w14:textId="77777777" w:rsidR="000870B7" w:rsidRPr="000870B7" w:rsidRDefault="000870B7" w:rsidP="000870B7">
      <w:pPr>
        <w:overflowPunct w:val="0"/>
        <w:autoSpaceDE w:val="0"/>
        <w:autoSpaceDN w:val="0"/>
        <w:adjustRightInd w:val="0"/>
        <w:ind w:left="4240" w:hanging="4240"/>
        <w:rPr>
          <w:rFonts w:ascii="Arial" w:hAnsi="Arial" w:cs="Arial"/>
          <w:noProof/>
          <w:color w:val="17365D" w:themeColor="text2" w:themeShade="BF"/>
          <w:sz w:val="22"/>
          <w:lang w:eastAsia="en-US"/>
        </w:rPr>
      </w:pPr>
      <w:r w:rsidRPr="000870B7">
        <w:rPr>
          <w:rFonts w:ascii="Arial" w:hAnsi="Arial" w:cs="Arial"/>
          <w:b/>
          <w:bCs/>
          <w:noProof/>
          <w:color w:val="17365D" w:themeColor="text2" w:themeShade="BF"/>
          <w:sz w:val="22"/>
          <w:lang w:eastAsia="en-US"/>
        </w:rPr>
        <w:t>TOLENTINO 1919 SSDARL</w:t>
      </w:r>
      <w:r w:rsidRPr="000870B7">
        <w:rPr>
          <w:rFonts w:ascii="Arial" w:hAnsi="Arial" w:cs="Arial"/>
          <w:b/>
          <w:bCs/>
          <w:noProof/>
          <w:color w:val="17365D" w:themeColor="text2" w:themeShade="BF"/>
          <w:sz w:val="22"/>
          <w:lang w:eastAsia="en-US"/>
        </w:rPr>
        <w:tab/>
      </w:r>
      <w:r w:rsidRPr="000870B7">
        <w:rPr>
          <w:rFonts w:ascii="Arial" w:hAnsi="Arial" w:cs="Arial"/>
          <w:b/>
          <w:bCs/>
          <w:noProof/>
          <w:color w:val="17365D" w:themeColor="text2" w:themeShade="BF"/>
          <w:sz w:val="22"/>
          <w:lang w:eastAsia="en-US"/>
        </w:rPr>
        <w:tab/>
      </w:r>
      <w:r w:rsidRPr="000870B7">
        <w:rPr>
          <w:rFonts w:ascii="Arial" w:hAnsi="Arial" w:cs="Arial"/>
          <w:noProof/>
          <w:color w:val="17365D" w:themeColor="text2" w:themeShade="BF"/>
          <w:sz w:val="22"/>
          <w:lang w:eastAsia="en-US"/>
        </w:rPr>
        <w:t>FONTANA Tommaso</w:t>
      </w:r>
    </w:p>
    <w:p w14:paraId="659550E2" w14:textId="77777777" w:rsidR="000870B7" w:rsidRPr="000870B7" w:rsidRDefault="000870B7" w:rsidP="000870B7">
      <w:pPr>
        <w:ind w:left="4240" w:hanging="4240"/>
        <w:rPr>
          <w:rFonts w:ascii="Arial" w:hAnsi="Arial" w:cs="Arial"/>
          <w:bCs/>
          <w:iCs/>
          <w:color w:val="17365D" w:themeColor="text2" w:themeShade="BF"/>
          <w:sz w:val="22"/>
          <w:szCs w:val="22"/>
          <w:lang w:eastAsia="en-US"/>
        </w:rPr>
      </w:pPr>
      <w:r w:rsidRPr="000870B7">
        <w:rPr>
          <w:rFonts w:ascii="Arial" w:hAnsi="Arial" w:cs="Arial"/>
          <w:b/>
          <w:iCs/>
          <w:color w:val="17365D" w:themeColor="text2" w:themeShade="BF"/>
          <w:sz w:val="22"/>
          <w:szCs w:val="22"/>
          <w:lang w:eastAsia="en-US"/>
        </w:rPr>
        <w:t>VIGOR SENIGALLIA SSD A RL</w:t>
      </w:r>
      <w:r w:rsidRPr="000870B7">
        <w:rPr>
          <w:rFonts w:ascii="Arial" w:hAnsi="Arial" w:cs="Arial"/>
          <w:b/>
          <w:iCs/>
          <w:color w:val="17365D" w:themeColor="text2" w:themeShade="BF"/>
          <w:sz w:val="22"/>
          <w:szCs w:val="22"/>
          <w:lang w:eastAsia="en-US"/>
        </w:rPr>
        <w:tab/>
      </w:r>
      <w:r w:rsidRPr="000870B7">
        <w:rPr>
          <w:rFonts w:ascii="Arial" w:hAnsi="Arial" w:cs="Arial"/>
          <w:bCs/>
          <w:iCs/>
          <w:color w:val="17365D" w:themeColor="text2" w:themeShade="BF"/>
          <w:sz w:val="22"/>
          <w:szCs w:val="22"/>
          <w:lang w:eastAsia="en-US"/>
        </w:rPr>
        <w:t>PANELLA Alessandro Enrico</w:t>
      </w:r>
    </w:p>
    <w:p w14:paraId="2C4CE790" w14:textId="77777777" w:rsidR="000870B7" w:rsidRPr="000870B7" w:rsidRDefault="000870B7" w:rsidP="000870B7">
      <w:pPr>
        <w:ind w:left="4240" w:hanging="4240"/>
        <w:rPr>
          <w:rFonts w:ascii="Arial" w:hAnsi="Arial" w:cs="Arial"/>
          <w:bCs/>
          <w:iCs/>
          <w:color w:val="17365D" w:themeColor="text2" w:themeShade="BF"/>
          <w:sz w:val="22"/>
          <w:szCs w:val="22"/>
          <w:lang w:eastAsia="en-US"/>
        </w:rPr>
      </w:pPr>
      <w:r w:rsidRPr="000870B7">
        <w:rPr>
          <w:rFonts w:ascii="Arial" w:hAnsi="Arial" w:cs="Arial"/>
          <w:b/>
          <w:iCs/>
          <w:color w:val="17365D" w:themeColor="text2" w:themeShade="BF"/>
          <w:sz w:val="22"/>
          <w:szCs w:val="22"/>
          <w:lang w:eastAsia="en-US"/>
        </w:rPr>
        <w:t>VILLA SAN MARTINO</w:t>
      </w:r>
      <w:r w:rsidRPr="000870B7">
        <w:rPr>
          <w:rFonts w:ascii="Arial" w:hAnsi="Arial" w:cs="Arial"/>
          <w:bCs/>
          <w:iCs/>
          <w:color w:val="17365D" w:themeColor="text2" w:themeShade="BF"/>
          <w:sz w:val="22"/>
          <w:szCs w:val="22"/>
          <w:lang w:eastAsia="en-US"/>
        </w:rPr>
        <w:tab/>
      </w:r>
      <w:r w:rsidRPr="000870B7">
        <w:rPr>
          <w:rFonts w:ascii="Arial" w:hAnsi="Arial" w:cs="Arial"/>
          <w:bCs/>
          <w:iCs/>
          <w:color w:val="17365D" w:themeColor="text2" w:themeShade="BF"/>
          <w:sz w:val="22"/>
          <w:szCs w:val="22"/>
          <w:lang w:eastAsia="en-US"/>
        </w:rPr>
        <w:tab/>
        <w:t>CIARONI Tommaso, FILIPPINI Riccardo</w:t>
      </w:r>
    </w:p>
    <w:p w14:paraId="1D5C43A6" w14:textId="77777777" w:rsidR="000870B7" w:rsidRPr="000870B7" w:rsidRDefault="000870B7" w:rsidP="000870B7">
      <w:pPr>
        <w:ind w:left="4240" w:hanging="4240"/>
        <w:rPr>
          <w:rFonts w:ascii="Arial" w:hAnsi="Arial" w:cs="Arial"/>
          <w:bCs/>
          <w:iCs/>
          <w:color w:val="17365D" w:themeColor="text2" w:themeShade="BF"/>
          <w:sz w:val="22"/>
          <w:szCs w:val="22"/>
          <w:lang w:eastAsia="en-US"/>
        </w:rPr>
      </w:pPr>
      <w:r w:rsidRPr="000870B7">
        <w:rPr>
          <w:rFonts w:ascii="Arial" w:hAnsi="Arial" w:cs="Arial"/>
          <w:b/>
          <w:iCs/>
          <w:color w:val="17365D" w:themeColor="text2" w:themeShade="BF"/>
          <w:sz w:val="22"/>
          <w:szCs w:val="22"/>
          <w:lang w:eastAsia="en-US"/>
        </w:rPr>
        <w:t>VISMARA 2008</w:t>
      </w:r>
      <w:r w:rsidRPr="000870B7">
        <w:rPr>
          <w:rFonts w:ascii="Arial" w:hAnsi="Arial" w:cs="Arial"/>
          <w:b/>
          <w:iCs/>
          <w:color w:val="17365D" w:themeColor="text2" w:themeShade="BF"/>
          <w:sz w:val="22"/>
          <w:szCs w:val="22"/>
          <w:lang w:eastAsia="en-US"/>
        </w:rPr>
        <w:tab/>
      </w:r>
      <w:r w:rsidRPr="000870B7">
        <w:rPr>
          <w:rFonts w:ascii="Arial" w:hAnsi="Arial" w:cs="Arial"/>
          <w:b/>
          <w:iCs/>
          <w:color w:val="17365D" w:themeColor="text2" w:themeShade="BF"/>
          <w:sz w:val="22"/>
          <w:szCs w:val="22"/>
          <w:lang w:eastAsia="en-US"/>
        </w:rPr>
        <w:tab/>
      </w:r>
      <w:r w:rsidRPr="000870B7">
        <w:rPr>
          <w:rFonts w:ascii="Arial" w:hAnsi="Arial" w:cs="Arial"/>
          <w:bCs/>
          <w:iCs/>
          <w:color w:val="17365D" w:themeColor="text2" w:themeShade="BF"/>
          <w:sz w:val="22"/>
          <w:szCs w:val="22"/>
          <w:lang w:eastAsia="en-US"/>
        </w:rPr>
        <w:t>GORGOLINI Luca</w:t>
      </w:r>
    </w:p>
    <w:p w14:paraId="779C03F4" w14:textId="77777777" w:rsidR="000870B7" w:rsidRPr="000870B7" w:rsidRDefault="000870B7" w:rsidP="000870B7">
      <w:pPr>
        <w:rPr>
          <w:rFonts w:ascii="Arial" w:hAnsi="Arial" w:cs="Arial"/>
          <w:color w:val="17365D" w:themeColor="text2" w:themeShade="BF"/>
          <w:highlight w:val="yellow"/>
          <w:lang w:eastAsia="en-US"/>
        </w:rPr>
      </w:pPr>
    </w:p>
    <w:p w14:paraId="6FADDE8A" w14:textId="77777777" w:rsidR="000870B7" w:rsidRDefault="000870B7" w:rsidP="000870B7">
      <w:pPr>
        <w:jc w:val="center"/>
        <w:rPr>
          <w:rFonts w:ascii="Arial" w:hAnsi="Arial" w:cs="Arial"/>
          <w:b/>
          <w:color w:val="17365D" w:themeColor="text2" w:themeShade="BF"/>
          <w:sz w:val="26"/>
          <w:szCs w:val="26"/>
          <w:u w:val="single"/>
          <w:lang w:eastAsia="en-US"/>
        </w:rPr>
      </w:pPr>
    </w:p>
    <w:p w14:paraId="3750A0E0" w14:textId="65AE6D8E" w:rsidR="000870B7" w:rsidRPr="000870B7" w:rsidRDefault="000870B7" w:rsidP="000870B7">
      <w:pPr>
        <w:jc w:val="center"/>
        <w:rPr>
          <w:rFonts w:ascii="Arial" w:hAnsi="Arial" w:cs="Arial"/>
          <w:color w:val="17365D" w:themeColor="text2" w:themeShade="BF"/>
          <w:sz w:val="22"/>
          <w:szCs w:val="22"/>
          <w:lang w:eastAsia="en-US"/>
        </w:rPr>
      </w:pPr>
      <w:r w:rsidRPr="000870B7">
        <w:rPr>
          <w:rFonts w:ascii="Arial" w:hAnsi="Arial" w:cs="Arial"/>
          <w:b/>
          <w:color w:val="17365D" w:themeColor="text2" w:themeShade="BF"/>
          <w:sz w:val="26"/>
          <w:szCs w:val="26"/>
          <w:u w:val="single"/>
          <w:lang w:eastAsia="en-US"/>
        </w:rPr>
        <w:t>RAPPRESENTATIVA REGIONALE UNDER 15</w:t>
      </w:r>
    </w:p>
    <w:p w14:paraId="2B388752" w14:textId="77777777" w:rsidR="000870B7" w:rsidRPr="000870B7" w:rsidRDefault="000870B7" w:rsidP="000870B7">
      <w:pPr>
        <w:rPr>
          <w:rFonts w:ascii="Arial" w:hAnsi="Arial" w:cs="Arial"/>
          <w:color w:val="17365D" w:themeColor="text2" w:themeShade="BF"/>
          <w:lang w:eastAsia="en-US"/>
        </w:rPr>
      </w:pPr>
    </w:p>
    <w:p w14:paraId="32AC1561" w14:textId="77777777" w:rsidR="000870B7" w:rsidRPr="000870B7" w:rsidRDefault="000870B7" w:rsidP="000870B7">
      <w:pPr>
        <w:rPr>
          <w:rFonts w:ascii="Arial" w:hAnsi="Arial" w:cs="Arial"/>
          <w:color w:val="17365D" w:themeColor="text2" w:themeShade="BF"/>
          <w:sz w:val="22"/>
          <w:szCs w:val="22"/>
          <w:lang w:eastAsia="en-US"/>
        </w:rPr>
      </w:pPr>
      <w:r w:rsidRPr="000870B7">
        <w:rPr>
          <w:rFonts w:ascii="Arial" w:hAnsi="Arial" w:cs="Arial"/>
          <w:color w:val="17365D" w:themeColor="text2" w:themeShade="BF"/>
          <w:sz w:val="22"/>
          <w:szCs w:val="22"/>
          <w:lang w:eastAsia="en-US"/>
        </w:rPr>
        <w:t xml:space="preserve">I sottoelencati calciatori sono convocati per svolgere </w:t>
      </w:r>
      <w:r w:rsidRPr="000870B7">
        <w:rPr>
          <w:rFonts w:ascii="Arial" w:hAnsi="Arial" w:cs="Arial"/>
          <w:b/>
          <w:color w:val="17365D" w:themeColor="text2" w:themeShade="BF"/>
          <w:sz w:val="22"/>
          <w:szCs w:val="22"/>
          <w:u w:val="single"/>
          <w:lang w:eastAsia="en-US"/>
        </w:rPr>
        <w:t>una gara di allenamento con la Sambenedettese SSDARL (Under 15 Nazionale)</w:t>
      </w:r>
      <w:r w:rsidRPr="000870B7">
        <w:rPr>
          <w:rFonts w:ascii="Arial" w:hAnsi="Arial" w:cs="Arial"/>
          <w:color w:val="17365D" w:themeColor="text2" w:themeShade="BF"/>
          <w:sz w:val="22"/>
          <w:szCs w:val="22"/>
          <w:lang w:eastAsia="en-US"/>
        </w:rPr>
        <w:t xml:space="preserve"> come di seguito riportato:</w:t>
      </w:r>
    </w:p>
    <w:p w14:paraId="0EBCF3BF" w14:textId="77777777" w:rsidR="000870B7" w:rsidRPr="000870B7" w:rsidRDefault="000870B7" w:rsidP="000870B7">
      <w:pPr>
        <w:jc w:val="left"/>
        <w:rPr>
          <w:rFonts w:ascii="Arial" w:hAnsi="Arial" w:cs="Arial"/>
          <w:b/>
          <w:color w:val="17365D" w:themeColor="text2" w:themeShade="BF"/>
          <w:sz w:val="22"/>
          <w:szCs w:val="22"/>
          <w:lang w:eastAsia="en-US"/>
        </w:rPr>
      </w:pPr>
    </w:p>
    <w:p w14:paraId="01DFA122" w14:textId="77777777" w:rsidR="000870B7" w:rsidRPr="000870B7" w:rsidRDefault="000870B7" w:rsidP="000870B7">
      <w:pPr>
        <w:jc w:val="center"/>
        <w:rPr>
          <w:rFonts w:ascii="Arial" w:hAnsi="Arial" w:cs="Arial"/>
          <w:b/>
          <w:color w:val="17365D" w:themeColor="text2" w:themeShade="BF"/>
          <w:sz w:val="22"/>
          <w:szCs w:val="22"/>
          <w:lang w:eastAsia="en-US"/>
        </w:rPr>
      </w:pPr>
      <w:r w:rsidRPr="000870B7">
        <w:rPr>
          <w:rFonts w:ascii="Arial" w:hAnsi="Arial" w:cs="Arial"/>
          <w:b/>
          <w:color w:val="17365D" w:themeColor="text2" w:themeShade="BF"/>
          <w:sz w:val="22"/>
          <w:szCs w:val="22"/>
          <w:lang w:eastAsia="en-US"/>
        </w:rPr>
        <w:t>MARTEDI’ 17/02/2026, ore 16:30</w:t>
      </w:r>
    </w:p>
    <w:p w14:paraId="7B355869" w14:textId="77777777" w:rsidR="000870B7" w:rsidRPr="000870B7" w:rsidRDefault="000870B7" w:rsidP="000870B7">
      <w:pPr>
        <w:jc w:val="center"/>
        <w:rPr>
          <w:rFonts w:ascii="Arial" w:hAnsi="Arial" w:cs="Arial"/>
          <w:b/>
          <w:i/>
          <w:iCs/>
          <w:color w:val="17365D" w:themeColor="text2" w:themeShade="BF"/>
          <w:sz w:val="21"/>
          <w:szCs w:val="21"/>
          <w:lang w:eastAsia="en-US"/>
        </w:rPr>
      </w:pPr>
      <w:r w:rsidRPr="000870B7">
        <w:rPr>
          <w:rFonts w:ascii="Arial" w:hAnsi="Arial" w:cs="Arial"/>
          <w:b/>
          <w:i/>
          <w:iCs/>
          <w:color w:val="17365D" w:themeColor="text2" w:themeShade="BF"/>
          <w:sz w:val="22"/>
          <w:szCs w:val="22"/>
          <w:lang w:eastAsia="en-US"/>
        </w:rPr>
        <w:t>Campo Sportivo “Marcello Ciarrocchi” di SAN BENEDETTO DEL TRONTO (Via Don Luigi Sturzo, Porto d’Ascoli)</w:t>
      </w:r>
    </w:p>
    <w:p w14:paraId="488DA3CA" w14:textId="77777777" w:rsidR="000870B7" w:rsidRPr="000870B7" w:rsidRDefault="000870B7" w:rsidP="000870B7">
      <w:pPr>
        <w:jc w:val="center"/>
        <w:rPr>
          <w:rFonts w:ascii="Arial" w:hAnsi="Arial" w:cs="Arial"/>
          <w:bCs/>
          <w:i/>
          <w:iCs/>
          <w:color w:val="17365D" w:themeColor="text2" w:themeShade="BF"/>
          <w:sz w:val="22"/>
          <w:szCs w:val="22"/>
          <w:lang w:eastAsia="en-US"/>
        </w:rPr>
      </w:pPr>
      <w:r w:rsidRPr="000870B7">
        <w:rPr>
          <w:rFonts w:ascii="Arial" w:hAnsi="Arial" w:cs="Arial"/>
          <w:bCs/>
          <w:i/>
          <w:iCs/>
          <w:color w:val="17365D" w:themeColor="text2" w:themeShade="BF"/>
          <w:sz w:val="22"/>
          <w:szCs w:val="22"/>
          <w:lang w:eastAsia="en-US"/>
        </w:rPr>
        <w:t>Inizio gara di allenamento ore 17:30</w:t>
      </w:r>
    </w:p>
    <w:p w14:paraId="7CD15FA9" w14:textId="77777777" w:rsidR="000870B7" w:rsidRPr="000870B7" w:rsidRDefault="000870B7" w:rsidP="000870B7">
      <w:pPr>
        <w:overflowPunct w:val="0"/>
        <w:autoSpaceDE w:val="0"/>
        <w:autoSpaceDN w:val="0"/>
        <w:adjustRightInd w:val="0"/>
        <w:rPr>
          <w:rFonts w:ascii="Arial" w:hAnsi="Arial" w:cs="Arial"/>
          <w:noProof/>
          <w:color w:val="17365D" w:themeColor="text2" w:themeShade="BF"/>
          <w:sz w:val="22"/>
          <w:lang w:eastAsia="en-US"/>
        </w:rPr>
      </w:pPr>
    </w:p>
    <w:p w14:paraId="074FCA16" w14:textId="77777777" w:rsidR="000870B7" w:rsidRPr="000870B7" w:rsidRDefault="000870B7" w:rsidP="000870B7">
      <w:pPr>
        <w:overflowPunct w:val="0"/>
        <w:autoSpaceDE w:val="0"/>
        <w:autoSpaceDN w:val="0"/>
        <w:adjustRightInd w:val="0"/>
        <w:ind w:left="4240" w:hanging="4240"/>
        <w:rPr>
          <w:rFonts w:ascii="Arial" w:hAnsi="Arial" w:cs="Arial"/>
          <w:noProof/>
          <w:color w:val="17365D" w:themeColor="text2" w:themeShade="BF"/>
          <w:sz w:val="22"/>
          <w:lang w:eastAsia="en-US"/>
        </w:rPr>
      </w:pPr>
      <w:r w:rsidRPr="000870B7">
        <w:rPr>
          <w:rFonts w:ascii="Arial" w:hAnsi="Arial" w:cs="Arial"/>
          <w:b/>
          <w:bCs/>
          <w:noProof/>
          <w:color w:val="17365D" w:themeColor="text2" w:themeShade="BF"/>
          <w:sz w:val="22"/>
          <w:lang w:eastAsia="en-US"/>
        </w:rPr>
        <w:t>ACADEMY CIVITANOVESE</w:t>
      </w:r>
      <w:r w:rsidRPr="000870B7">
        <w:rPr>
          <w:rFonts w:ascii="Arial" w:hAnsi="Arial" w:cs="Arial"/>
          <w:b/>
          <w:bCs/>
          <w:noProof/>
          <w:color w:val="17365D" w:themeColor="text2" w:themeShade="BF"/>
          <w:sz w:val="22"/>
          <w:lang w:eastAsia="en-US"/>
        </w:rPr>
        <w:tab/>
      </w:r>
      <w:r w:rsidRPr="000870B7">
        <w:rPr>
          <w:rFonts w:ascii="Arial" w:hAnsi="Arial" w:cs="Arial"/>
          <w:noProof/>
          <w:color w:val="17365D" w:themeColor="text2" w:themeShade="BF"/>
          <w:sz w:val="22"/>
          <w:lang w:eastAsia="en-US"/>
        </w:rPr>
        <w:tab/>
        <w:t>BASELLO Francesco, BIONDI Kristian, CANALINI Khristian, D’AGOSTINO Andrea</w:t>
      </w:r>
    </w:p>
    <w:p w14:paraId="1B0872DB" w14:textId="77777777" w:rsidR="000870B7" w:rsidRPr="000870B7" w:rsidRDefault="000870B7" w:rsidP="000870B7">
      <w:pPr>
        <w:overflowPunct w:val="0"/>
        <w:autoSpaceDE w:val="0"/>
        <w:autoSpaceDN w:val="0"/>
        <w:adjustRightInd w:val="0"/>
        <w:ind w:left="4240" w:hanging="4240"/>
        <w:rPr>
          <w:rFonts w:ascii="Arial" w:hAnsi="Arial" w:cs="Arial"/>
          <w:noProof/>
          <w:color w:val="17365D" w:themeColor="text2" w:themeShade="BF"/>
          <w:sz w:val="22"/>
          <w:lang w:eastAsia="en-US"/>
        </w:rPr>
      </w:pPr>
      <w:r w:rsidRPr="000870B7">
        <w:rPr>
          <w:rFonts w:ascii="Arial" w:hAnsi="Arial" w:cs="Arial"/>
          <w:b/>
          <w:bCs/>
          <w:noProof/>
          <w:color w:val="17365D" w:themeColor="text2" w:themeShade="BF"/>
          <w:sz w:val="22"/>
          <w:lang w:eastAsia="en-US"/>
        </w:rPr>
        <w:t>AFC FERMO</w:t>
      </w:r>
      <w:r w:rsidRPr="000870B7">
        <w:rPr>
          <w:rFonts w:ascii="Arial" w:hAnsi="Arial" w:cs="Arial"/>
          <w:b/>
          <w:bCs/>
          <w:noProof/>
          <w:color w:val="17365D" w:themeColor="text2" w:themeShade="BF"/>
          <w:sz w:val="22"/>
          <w:lang w:eastAsia="en-US"/>
        </w:rPr>
        <w:tab/>
      </w:r>
      <w:r w:rsidRPr="000870B7">
        <w:rPr>
          <w:rFonts w:ascii="Arial" w:hAnsi="Arial" w:cs="Arial"/>
          <w:noProof/>
          <w:color w:val="17365D" w:themeColor="text2" w:themeShade="BF"/>
          <w:sz w:val="22"/>
          <w:lang w:eastAsia="en-US"/>
        </w:rPr>
        <w:t>BOUSETTA Mohamed Ilyes</w:t>
      </w:r>
    </w:p>
    <w:p w14:paraId="2E2AEC43" w14:textId="77777777" w:rsidR="000870B7" w:rsidRPr="000870B7" w:rsidRDefault="000870B7" w:rsidP="000870B7">
      <w:pPr>
        <w:overflowPunct w:val="0"/>
        <w:autoSpaceDE w:val="0"/>
        <w:autoSpaceDN w:val="0"/>
        <w:adjustRightInd w:val="0"/>
        <w:ind w:left="4240" w:hanging="4240"/>
        <w:rPr>
          <w:rFonts w:ascii="Arial" w:hAnsi="Arial" w:cs="Arial"/>
          <w:noProof/>
          <w:color w:val="17365D" w:themeColor="text2" w:themeShade="BF"/>
          <w:sz w:val="22"/>
          <w:lang w:eastAsia="en-US"/>
        </w:rPr>
      </w:pPr>
      <w:r w:rsidRPr="000870B7">
        <w:rPr>
          <w:rFonts w:ascii="Arial" w:hAnsi="Arial" w:cs="Arial"/>
          <w:b/>
          <w:bCs/>
          <w:noProof/>
          <w:color w:val="17365D" w:themeColor="text2" w:themeShade="BF"/>
          <w:sz w:val="22"/>
          <w:lang w:eastAsia="en-US"/>
        </w:rPr>
        <w:t>ALMA FANO CALCIO</w:t>
      </w:r>
      <w:r w:rsidRPr="000870B7">
        <w:rPr>
          <w:rFonts w:ascii="Arial" w:hAnsi="Arial" w:cs="Arial"/>
          <w:b/>
          <w:bCs/>
          <w:noProof/>
          <w:color w:val="17365D" w:themeColor="text2" w:themeShade="BF"/>
          <w:sz w:val="22"/>
          <w:lang w:eastAsia="en-US"/>
        </w:rPr>
        <w:tab/>
      </w:r>
      <w:r w:rsidRPr="000870B7">
        <w:rPr>
          <w:rFonts w:ascii="Arial" w:hAnsi="Arial" w:cs="Arial"/>
          <w:noProof/>
          <w:color w:val="17365D" w:themeColor="text2" w:themeShade="BF"/>
          <w:sz w:val="22"/>
          <w:lang w:eastAsia="en-US"/>
        </w:rPr>
        <w:t>SCOTTO DI FASANO Josef</w:t>
      </w:r>
    </w:p>
    <w:p w14:paraId="3FB6A2BA" w14:textId="77777777" w:rsidR="000870B7" w:rsidRPr="000870B7" w:rsidRDefault="000870B7" w:rsidP="000870B7">
      <w:pPr>
        <w:overflowPunct w:val="0"/>
        <w:autoSpaceDE w:val="0"/>
        <w:autoSpaceDN w:val="0"/>
        <w:adjustRightInd w:val="0"/>
        <w:ind w:left="4240" w:hanging="4240"/>
        <w:rPr>
          <w:rFonts w:ascii="Arial" w:hAnsi="Arial" w:cs="Arial"/>
          <w:noProof/>
          <w:color w:val="17365D" w:themeColor="text2" w:themeShade="BF"/>
          <w:sz w:val="22"/>
          <w:lang w:eastAsia="en-US"/>
        </w:rPr>
      </w:pPr>
      <w:r w:rsidRPr="000870B7">
        <w:rPr>
          <w:rFonts w:ascii="Arial" w:hAnsi="Arial" w:cs="Arial"/>
          <w:b/>
          <w:bCs/>
          <w:noProof/>
          <w:color w:val="17365D" w:themeColor="text2" w:themeShade="BF"/>
          <w:sz w:val="22"/>
          <w:lang w:eastAsia="en-US"/>
        </w:rPr>
        <w:t>ANCONA A.S.D.</w:t>
      </w:r>
      <w:r w:rsidRPr="000870B7">
        <w:rPr>
          <w:rFonts w:ascii="Arial" w:hAnsi="Arial" w:cs="Arial"/>
          <w:b/>
          <w:bCs/>
          <w:noProof/>
          <w:color w:val="17365D" w:themeColor="text2" w:themeShade="BF"/>
          <w:sz w:val="22"/>
          <w:lang w:eastAsia="en-US"/>
        </w:rPr>
        <w:tab/>
      </w:r>
      <w:r w:rsidRPr="000870B7">
        <w:rPr>
          <w:rFonts w:ascii="Arial" w:hAnsi="Arial" w:cs="Arial"/>
          <w:b/>
          <w:bCs/>
          <w:noProof/>
          <w:color w:val="17365D" w:themeColor="text2" w:themeShade="BF"/>
          <w:sz w:val="22"/>
          <w:lang w:eastAsia="en-US"/>
        </w:rPr>
        <w:tab/>
      </w:r>
      <w:r w:rsidRPr="000870B7">
        <w:rPr>
          <w:rFonts w:ascii="Arial" w:hAnsi="Arial" w:cs="Arial"/>
          <w:noProof/>
          <w:color w:val="17365D" w:themeColor="text2" w:themeShade="BF"/>
          <w:sz w:val="22"/>
          <w:lang w:eastAsia="en-US"/>
        </w:rPr>
        <w:t>CARASSAI Pietro, CASTIELLO Alessio, PEZZOLA Vittorio</w:t>
      </w:r>
    </w:p>
    <w:p w14:paraId="5C8D91FC" w14:textId="77777777" w:rsidR="000870B7" w:rsidRPr="000870B7" w:rsidRDefault="000870B7" w:rsidP="000870B7">
      <w:pPr>
        <w:overflowPunct w:val="0"/>
        <w:autoSpaceDE w:val="0"/>
        <w:autoSpaceDN w:val="0"/>
        <w:adjustRightInd w:val="0"/>
        <w:rPr>
          <w:rFonts w:ascii="Arial" w:hAnsi="Arial" w:cs="Arial"/>
          <w:noProof/>
          <w:color w:val="17365D" w:themeColor="text2" w:themeShade="BF"/>
          <w:sz w:val="22"/>
          <w:lang w:eastAsia="en-US"/>
        </w:rPr>
      </w:pPr>
      <w:r w:rsidRPr="000870B7">
        <w:rPr>
          <w:rFonts w:ascii="Arial" w:hAnsi="Arial" w:cs="Arial"/>
          <w:b/>
          <w:bCs/>
          <w:noProof/>
          <w:color w:val="17365D" w:themeColor="text2" w:themeShade="BF"/>
          <w:sz w:val="22"/>
          <w:lang w:eastAsia="en-US"/>
        </w:rPr>
        <w:t>CASTELFIDARDO 1944ACADEMY</w:t>
      </w:r>
      <w:r w:rsidRPr="000870B7">
        <w:rPr>
          <w:rFonts w:ascii="Arial" w:hAnsi="Arial" w:cs="Arial"/>
          <w:b/>
          <w:bCs/>
          <w:noProof/>
          <w:color w:val="17365D" w:themeColor="text2" w:themeShade="BF"/>
          <w:sz w:val="22"/>
          <w:lang w:eastAsia="en-US"/>
        </w:rPr>
        <w:tab/>
      </w:r>
      <w:r w:rsidRPr="000870B7">
        <w:rPr>
          <w:rFonts w:ascii="Arial" w:hAnsi="Arial" w:cs="Arial"/>
          <w:noProof/>
          <w:color w:val="17365D" w:themeColor="text2" w:themeShade="BF"/>
          <w:sz w:val="22"/>
          <w:lang w:eastAsia="en-US"/>
        </w:rPr>
        <w:t>PODDA Alex</w:t>
      </w:r>
    </w:p>
    <w:p w14:paraId="3E265746" w14:textId="77777777" w:rsidR="000870B7" w:rsidRPr="000870B7" w:rsidRDefault="000870B7" w:rsidP="000870B7">
      <w:pPr>
        <w:overflowPunct w:val="0"/>
        <w:autoSpaceDE w:val="0"/>
        <w:autoSpaceDN w:val="0"/>
        <w:adjustRightInd w:val="0"/>
        <w:ind w:left="4240" w:hanging="4240"/>
        <w:rPr>
          <w:rFonts w:ascii="Arial" w:hAnsi="Arial" w:cs="Arial"/>
          <w:noProof/>
          <w:color w:val="17365D" w:themeColor="text2" w:themeShade="BF"/>
          <w:sz w:val="22"/>
          <w:lang w:eastAsia="en-US"/>
        </w:rPr>
      </w:pPr>
      <w:r w:rsidRPr="000870B7">
        <w:rPr>
          <w:rFonts w:ascii="Arial" w:hAnsi="Arial" w:cs="Arial"/>
          <w:b/>
          <w:bCs/>
          <w:noProof/>
          <w:color w:val="17365D" w:themeColor="text2" w:themeShade="BF"/>
          <w:sz w:val="22"/>
          <w:lang w:eastAsia="en-US"/>
        </w:rPr>
        <w:t>FC TORRIONE CALCIO 1919</w:t>
      </w:r>
      <w:r w:rsidRPr="000870B7">
        <w:rPr>
          <w:rFonts w:ascii="Arial" w:hAnsi="Arial" w:cs="Arial"/>
          <w:b/>
          <w:bCs/>
          <w:noProof/>
          <w:color w:val="17365D" w:themeColor="text2" w:themeShade="BF"/>
          <w:sz w:val="22"/>
          <w:lang w:eastAsia="en-US"/>
        </w:rPr>
        <w:tab/>
      </w:r>
      <w:r w:rsidRPr="000870B7">
        <w:rPr>
          <w:rFonts w:ascii="Arial" w:hAnsi="Arial" w:cs="Arial"/>
          <w:noProof/>
          <w:color w:val="17365D" w:themeColor="text2" w:themeShade="BF"/>
          <w:sz w:val="22"/>
          <w:lang w:eastAsia="en-US"/>
        </w:rPr>
        <w:t>PACIOLLA Ryann</w:t>
      </w:r>
    </w:p>
    <w:p w14:paraId="5FEEF364" w14:textId="77777777" w:rsidR="000870B7" w:rsidRPr="000870B7" w:rsidRDefault="000870B7" w:rsidP="000870B7">
      <w:pPr>
        <w:overflowPunct w:val="0"/>
        <w:autoSpaceDE w:val="0"/>
        <w:autoSpaceDN w:val="0"/>
        <w:adjustRightInd w:val="0"/>
        <w:ind w:left="4240" w:hanging="4240"/>
        <w:rPr>
          <w:rFonts w:ascii="Arial" w:hAnsi="Arial" w:cs="Arial"/>
          <w:noProof/>
          <w:color w:val="17365D" w:themeColor="text2" w:themeShade="BF"/>
          <w:sz w:val="22"/>
          <w:lang w:eastAsia="en-US"/>
        </w:rPr>
      </w:pPr>
      <w:r w:rsidRPr="000870B7">
        <w:rPr>
          <w:rFonts w:ascii="Arial" w:hAnsi="Arial" w:cs="Arial"/>
          <w:b/>
          <w:bCs/>
          <w:noProof/>
          <w:color w:val="17365D" w:themeColor="text2" w:themeShade="BF"/>
          <w:sz w:val="22"/>
          <w:lang w:eastAsia="en-US"/>
        </w:rPr>
        <w:t>FOOTBALL CLUB ACADEMY ASD</w:t>
      </w:r>
      <w:r w:rsidRPr="000870B7">
        <w:rPr>
          <w:rFonts w:ascii="Arial" w:hAnsi="Arial" w:cs="Arial"/>
          <w:b/>
          <w:bCs/>
          <w:noProof/>
          <w:color w:val="17365D" w:themeColor="text2" w:themeShade="BF"/>
          <w:sz w:val="22"/>
          <w:lang w:eastAsia="en-US"/>
        </w:rPr>
        <w:tab/>
      </w:r>
      <w:r w:rsidRPr="000870B7">
        <w:rPr>
          <w:rFonts w:ascii="Arial" w:hAnsi="Arial" w:cs="Arial"/>
          <w:noProof/>
          <w:color w:val="17365D" w:themeColor="text2" w:themeShade="BF"/>
          <w:sz w:val="22"/>
          <w:lang w:eastAsia="en-US"/>
        </w:rPr>
        <w:t>CAROTTI Nicolò</w:t>
      </w:r>
    </w:p>
    <w:p w14:paraId="6CFC30CC" w14:textId="77777777" w:rsidR="000870B7" w:rsidRPr="000870B7" w:rsidRDefault="000870B7" w:rsidP="000870B7">
      <w:pPr>
        <w:overflowPunct w:val="0"/>
        <w:autoSpaceDE w:val="0"/>
        <w:autoSpaceDN w:val="0"/>
        <w:adjustRightInd w:val="0"/>
        <w:ind w:left="4240" w:hanging="4240"/>
        <w:rPr>
          <w:rFonts w:ascii="Arial" w:hAnsi="Arial" w:cs="Arial"/>
          <w:noProof/>
          <w:color w:val="17365D" w:themeColor="text2" w:themeShade="BF"/>
          <w:sz w:val="22"/>
          <w:lang w:eastAsia="en-US"/>
        </w:rPr>
      </w:pPr>
      <w:r w:rsidRPr="000870B7">
        <w:rPr>
          <w:rFonts w:ascii="Arial" w:hAnsi="Arial" w:cs="Arial"/>
          <w:b/>
          <w:bCs/>
          <w:noProof/>
          <w:color w:val="17365D" w:themeColor="text2" w:themeShade="BF"/>
          <w:sz w:val="22"/>
          <w:lang w:eastAsia="en-US"/>
        </w:rPr>
        <w:t>GABICCE – GRADARA</w:t>
      </w:r>
      <w:r w:rsidRPr="000870B7">
        <w:rPr>
          <w:rFonts w:ascii="Arial" w:hAnsi="Arial" w:cs="Arial"/>
          <w:noProof/>
          <w:color w:val="17365D" w:themeColor="text2" w:themeShade="BF"/>
          <w:sz w:val="22"/>
          <w:lang w:eastAsia="en-US"/>
        </w:rPr>
        <w:tab/>
        <w:t>GIROLOMONI Luca</w:t>
      </w:r>
    </w:p>
    <w:p w14:paraId="21E8EA69" w14:textId="77777777" w:rsidR="000870B7" w:rsidRPr="000870B7" w:rsidRDefault="000870B7" w:rsidP="000870B7">
      <w:pPr>
        <w:overflowPunct w:val="0"/>
        <w:autoSpaceDE w:val="0"/>
        <w:autoSpaceDN w:val="0"/>
        <w:adjustRightInd w:val="0"/>
        <w:ind w:left="4240" w:hanging="4240"/>
        <w:rPr>
          <w:rFonts w:ascii="Arial" w:hAnsi="Arial" w:cs="Arial"/>
          <w:noProof/>
          <w:color w:val="17365D" w:themeColor="text2" w:themeShade="BF"/>
          <w:sz w:val="22"/>
          <w:lang w:eastAsia="en-US"/>
        </w:rPr>
      </w:pPr>
      <w:r w:rsidRPr="000870B7">
        <w:rPr>
          <w:rFonts w:ascii="Arial" w:hAnsi="Arial" w:cs="Arial"/>
          <w:b/>
          <w:bCs/>
          <w:noProof/>
          <w:color w:val="17365D" w:themeColor="text2" w:themeShade="BF"/>
          <w:sz w:val="22"/>
          <w:lang w:eastAsia="en-US"/>
        </w:rPr>
        <w:t>MACERATESE 1922 A.C.D</w:t>
      </w:r>
      <w:r w:rsidRPr="000870B7">
        <w:rPr>
          <w:rFonts w:ascii="Arial" w:hAnsi="Arial" w:cs="Arial"/>
          <w:noProof/>
          <w:color w:val="17365D" w:themeColor="text2" w:themeShade="BF"/>
          <w:sz w:val="22"/>
          <w:lang w:eastAsia="en-US"/>
        </w:rPr>
        <w:tab/>
        <w:t>VOLPONI Jacopo</w:t>
      </w:r>
    </w:p>
    <w:p w14:paraId="7F7591FC" w14:textId="77777777" w:rsidR="000870B7" w:rsidRPr="000870B7" w:rsidRDefault="000870B7" w:rsidP="000870B7">
      <w:pPr>
        <w:overflowPunct w:val="0"/>
        <w:autoSpaceDE w:val="0"/>
        <w:autoSpaceDN w:val="0"/>
        <w:adjustRightInd w:val="0"/>
        <w:rPr>
          <w:rFonts w:ascii="Arial" w:hAnsi="Arial" w:cs="Arial"/>
          <w:noProof/>
          <w:color w:val="17365D" w:themeColor="text2" w:themeShade="BF"/>
          <w:sz w:val="22"/>
          <w:lang w:eastAsia="en-US"/>
        </w:rPr>
      </w:pPr>
      <w:r w:rsidRPr="000870B7">
        <w:rPr>
          <w:rFonts w:ascii="Arial" w:hAnsi="Arial" w:cs="Arial"/>
          <w:b/>
          <w:bCs/>
          <w:noProof/>
          <w:color w:val="17365D" w:themeColor="text2" w:themeShade="BF"/>
          <w:sz w:val="22"/>
          <w:lang w:eastAsia="en-US"/>
        </w:rPr>
        <w:t>MONTICELLI CALCIO S.R.L.</w:t>
      </w:r>
      <w:r w:rsidRPr="000870B7">
        <w:rPr>
          <w:rFonts w:ascii="Arial" w:hAnsi="Arial" w:cs="Arial"/>
          <w:b/>
          <w:bCs/>
          <w:noProof/>
          <w:color w:val="17365D" w:themeColor="text2" w:themeShade="BF"/>
          <w:sz w:val="22"/>
          <w:lang w:eastAsia="en-US"/>
        </w:rPr>
        <w:tab/>
      </w:r>
      <w:r w:rsidRPr="000870B7">
        <w:rPr>
          <w:rFonts w:ascii="Arial" w:hAnsi="Arial" w:cs="Arial"/>
          <w:b/>
          <w:bCs/>
          <w:noProof/>
          <w:color w:val="17365D" w:themeColor="text2" w:themeShade="BF"/>
          <w:sz w:val="22"/>
          <w:lang w:eastAsia="en-US"/>
        </w:rPr>
        <w:tab/>
      </w:r>
      <w:r w:rsidRPr="000870B7">
        <w:rPr>
          <w:rFonts w:ascii="Arial" w:hAnsi="Arial" w:cs="Arial"/>
          <w:noProof/>
          <w:color w:val="17365D" w:themeColor="text2" w:themeShade="BF"/>
          <w:sz w:val="22"/>
          <w:lang w:eastAsia="en-US"/>
        </w:rPr>
        <w:t>ROMANI Costantino</w:t>
      </w:r>
    </w:p>
    <w:p w14:paraId="5C6E7A90" w14:textId="77777777" w:rsidR="000870B7" w:rsidRPr="000870B7" w:rsidRDefault="000870B7" w:rsidP="000870B7">
      <w:pPr>
        <w:overflowPunct w:val="0"/>
        <w:autoSpaceDE w:val="0"/>
        <w:autoSpaceDN w:val="0"/>
        <w:adjustRightInd w:val="0"/>
        <w:ind w:left="4240" w:hanging="4240"/>
        <w:rPr>
          <w:rFonts w:ascii="Arial" w:hAnsi="Arial" w:cs="Arial"/>
          <w:noProof/>
          <w:color w:val="17365D" w:themeColor="text2" w:themeShade="BF"/>
          <w:sz w:val="22"/>
          <w:lang w:eastAsia="en-US"/>
        </w:rPr>
      </w:pPr>
      <w:r w:rsidRPr="000870B7">
        <w:rPr>
          <w:rFonts w:ascii="Arial" w:hAnsi="Arial" w:cs="Arial"/>
          <w:b/>
          <w:bCs/>
          <w:noProof/>
          <w:color w:val="17365D" w:themeColor="text2" w:themeShade="BF"/>
          <w:sz w:val="22"/>
          <w:lang w:eastAsia="en-US"/>
        </w:rPr>
        <w:t>SALESIANA VIGOR</w:t>
      </w:r>
      <w:r w:rsidRPr="000870B7">
        <w:rPr>
          <w:rFonts w:ascii="Arial" w:hAnsi="Arial" w:cs="Arial"/>
          <w:noProof/>
          <w:color w:val="17365D" w:themeColor="text2" w:themeShade="BF"/>
          <w:sz w:val="22"/>
          <w:lang w:eastAsia="en-US"/>
        </w:rPr>
        <w:tab/>
      </w:r>
      <w:r w:rsidRPr="000870B7">
        <w:rPr>
          <w:rFonts w:ascii="Arial" w:hAnsi="Arial" w:cs="Arial"/>
          <w:noProof/>
          <w:color w:val="17365D" w:themeColor="text2" w:themeShade="BF"/>
          <w:sz w:val="22"/>
          <w:lang w:eastAsia="en-US"/>
        </w:rPr>
        <w:tab/>
        <w:t>BONIFAZI Emanuele Armando, MORBIDONI Federico, MOSCATELLI David</w:t>
      </w:r>
    </w:p>
    <w:p w14:paraId="1560D6A2" w14:textId="77777777" w:rsidR="000870B7" w:rsidRPr="000870B7" w:rsidRDefault="000870B7" w:rsidP="000870B7">
      <w:pPr>
        <w:overflowPunct w:val="0"/>
        <w:autoSpaceDE w:val="0"/>
        <w:autoSpaceDN w:val="0"/>
        <w:adjustRightInd w:val="0"/>
        <w:ind w:left="4240" w:hanging="4240"/>
        <w:rPr>
          <w:rFonts w:ascii="Arial" w:hAnsi="Arial" w:cs="Arial"/>
          <w:noProof/>
          <w:color w:val="17365D" w:themeColor="text2" w:themeShade="BF"/>
          <w:sz w:val="22"/>
          <w:lang w:eastAsia="en-US"/>
        </w:rPr>
      </w:pPr>
      <w:r w:rsidRPr="000870B7">
        <w:rPr>
          <w:rFonts w:ascii="Arial" w:hAnsi="Arial" w:cs="Arial"/>
          <w:b/>
          <w:bCs/>
          <w:noProof/>
          <w:color w:val="17365D" w:themeColor="text2" w:themeShade="BF"/>
          <w:sz w:val="22"/>
          <w:lang w:eastAsia="en-US"/>
        </w:rPr>
        <w:t>SANGIUSTESE VP</w:t>
      </w:r>
      <w:r w:rsidRPr="000870B7">
        <w:rPr>
          <w:rFonts w:ascii="Arial" w:hAnsi="Arial" w:cs="Arial"/>
          <w:b/>
          <w:bCs/>
          <w:noProof/>
          <w:color w:val="17365D" w:themeColor="text2" w:themeShade="BF"/>
          <w:sz w:val="22"/>
          <w:lang w:eastAsia="en-US"/>
        </w:rPr>
        <w:tab/>
      </w:r>
      <w:r w:rsidRPr="000870B7">
        <w:rPr>
          <w:rFonts w:ascii="Arial" w:hAnsi="Arial" w:cs="Arial"/>
          <w:b/>
          <w:bCs/>
          <w:noProof/>
          <w:color w:val="17365D" w:themeColor="text2" w:themeShade="BF"/>
          <w:sz w:val="22"/>
          <w:lang w:eastAsia="en-US"/>
        </w:rPr>
        <w:tab/>
      </w:r>
      <w:r w:rsidRPr="000870B7">
        <w:rPr>
          <w:rFonts w:ascii="Arial" w:hAnsi="Arial" w:cs="Arial"/>
          <w:noProof/>
          <w:color w:val="17365D" w:themeColor="text2" w:themeShade="BF"/>
          <w:sz w:val="22"/>
          <w:lang w:eastAsia="en-US"/>
        </w:rPr>
        <w:t>VITALI Alessio</w:t>
      </w:r>
    </w:p>
    <w:p w14:paraId="3F16C30B" w14:textId="77777777" w:rsidR="000870B7" w:rsidRPr="000870B7" w:rsidRDefault="000870B7" w:rsidP="000870B7">
      <w:pPr>
        <w:overflowPunct w:val="0"/>
        <w:autoSpaceDE w:val="0"/>
        <w:autoSpaceDN w:val="0"/>
        <w:adjustRightInd w:val="0"/>
        <w:ind w:left="4240" w:hanging="4240"/>
        <w:rPr>
          <w:rFonts w:ascii="Arial" w:hAnsi="Arial" w:cs="Arial"/>
          <w:noProof/>
          <w:color w:val="17365D" w:themeColor="text2" w:themeShade="BF"/>
          <w:sz w:val="22"/>
          <w:lang w:eastAsia="en-US"/>
        </w:rPr>
      </w:pPr>
      <w:r w:rsidRPr="000870B7">
        <w:rPr>
          <w:rFonts w:ascii="Arial" w:hAnsi="Arial" w:cs="Arial"/>
          <w:b/>
          <w:bCs/>
          <w:noProof/>
          <w:color w:val="17365D" w:themeColor="text2" w:themeShade="BF"/>
          <w:sz w:val="22"/>
          <w:lang w:eastAsia="en-US"/>
        </w:rPr>
        <w:t>TREIESE</w:t>
      </w:r>
      <w:r w:rsidRPr="000870B7">
        <w:rPr>
          <w:rFonts w:ascii="Arial" w:hAnsi="Arial" w:cs="Arial"/>
          <w:b/>
          <w:bCs/>
          <w:noProof/>
          <w:color w:val="17365D" w:themeColor="text2" w:themeShade="BF"/>
          <w:sz w:val="22"/>
          <w:lang w:eastAsia="en-US"/>
        </w:rPr>
        <w:tab/>
      </w:r>
      <w:r w:rsidRPr="000870B7">
        <w:rPr>
          <w:rFonts w:ascii="Arial" w:hAnsi="Arial" w:cs="Arial"/>
          <w:b/>
          <w:bCs/>
          <w:noProof/>
          <w:color w:val="17365D" w:themeColor="text2" w:themeShade="BF"/>
          <w:sz w:val="22"/>
          <w:lang w:eastAsia="en-US"/>
        </w:rPr>
        <w:tab/>
      </w:r>
      <w:r w:rsidRPr="000870B7">
        <w:rPr>
          <w:rFonts w:ascii="Arial" w:hAnsi="Arial" w:cs="Arial"/>
          <w:noProof/>
          <w:color w:val="17365D" w:themeColor="text2" w:themeShade="BF"/>
          <w:sz w:val="22"/>
          <w:lang w:eastAsia="en-US"/>
        </w:rPr>
        <w:t>CACIORGNA Alessio, CODLEY Youssef</w:t>
      </w:r>
    </w:p>
    <w:p w14:paraId="67454DB1" w14:textId="77777777" w:rsidR="000870B7" w:rsidRPr="000870B7" w:rsidRDefault="000870B7" w:rsidP="000870B7">
      <w:pPr>
        <w:overflowPunct w:val="0"/>
        <w:autoSpaceDE w:val="0"/>
        <w:autoSpaceDN w:val="0"/>
        <w:adjustRightInd w:val="0"/>
        <w:ind w:left="4240" w:hanging="4240"/>
        <w:rPr>
          <w:rFonts w:ascii="Arial" w:hAnsi="Arial" w:cs="Arial"/>
          <w:noProof/>
          <w:color w:val="17365D" w:themeColor="text2" w:themeShade="BF"/>
          <w:sz w:val="22"/>
          <w:lang w:eastAsia="en-US"/>
        </w:rPr>
      </w:pPr>
      <w:r w:rsidRPr="000870B7">
        <w:rPr>
          <w:rFonts w:ascii="Arial" w:hAnsi="Arial" w:cs="Arial"/>
          <w:b/>
          <w:bCs/>
          <w:noProof/>
          <w:color w:val="17365D" w:themeColor="text2" w:themeShade="BF"/>
          <w:sz w:val="22"/>
          <w:lang w:eastAsia="en-US"/>
        </w:rPr>
        <w:t>U.MANDOLESI</w:t>
      </w:r>
      <w:r w:rsidRPr="000870B7">
        <w:rPr>
          <w:rFonts w:ascii="Arial" w:hAnsi="Arial" w:cs="Arial"/>
          <w:b/>
          <w:bCs/>
          <w:noProof/>
          <w:color w:val="17365D" w:themeColor="text2" w:themeShade="BF"/>
          <w:sz w:val="22"/>
          <w:lang w:eastAsia="en-US"/>
        </w:rPr>
        <w:tab/>
      </w:r>
      <w:r w:rsidRPr="000870B7">
        <w:rPr>
          <w:rFonts w:ascii="Arial" w:hAnsi="Arial" w:cs="Arial"/>
          <w:noProof/>
          <w:color w:val="17365D" w:themeColor="text2" w:themeShade="BF"/>
          <w:sz w:val="22"/>
          <w:lang w:eastAsia="en-US"/>
        </w:rPr>
        <w:t>DE SANTIS Pietro</w:t>
      </w:r>
    </w:p>
    <w:p w14:paraId="68C27131" w14:textId="77777777" w:rsidR="000870B7" w:rsidRPr="000870B7" w:rsidRDefault="000870B7" w:rsidP="000870B7">
      <w:pPr>
        <w:ind w:left="4240" w:hanging="4240"/>
        <w:rPr>
          <w:rFonts w:ascii="Arial" w:hAnsi="Arial" w:cs="Arial"/>
          <w:bCs/>
          <w:iCs/>
          <w:color w:val="17365D" w:themeColor="text2" w:themeShade="BF"/>
          <w:sz w:val="22"/>
          <w:szCs w:val="22"/>
          <w:lang w:eastAsia="en-US"/>
        </w:rPr>
      </w:pPr>
      <w:r w:rsidRPr="000870B7">
        <w:rPr>
          <w:rFonts w:ascii="Arial" w:hAnsi="Arial" w:cs="Arial"/>
          <w:b/>
          <w:iCs/>
          <w:color w:val="17365D" w:themeColor="text2" w:themeShade="BF"/>
          <w:sz w:val="22"/>
          <w:szCs w:val="22"/>
          <w:lang w:eastAsia="en-US"/>
        </w:rPr>
        <w:t>VIGOR SENIGALLIA SSD A RL</w:t>
      </w:r>
      <w:r w:rsidRPr="000870B7">
        <w:rPr>
          <w:rFonts w:ascii="Arial" w:hAnsi="Arial" w:cs="Arial"/>
          <w:bCs/>
          <w:iCs/>
          <w:color w:val="17365D" w:themeColor="text2" w:themeShade="BF"/>
          <w:sz w:val="22"/>
          <w:szCs w:val="22"/>
          <w:lang w:eastAsia="en-US"/>
        </w:rPr>
        <w:tab/>
      </w:r>
      <w:r w:rsidRPr="000870B7">
        <w:rPr>
          <w:rFonts w:ascii="Arial" w:hAnsi="Arial" w:cs="Arial"/>
          <w:bCs/>
          <w:iCs/>
          <w:color w:val="17365D" w:themeColor="text2" w:themeShade="BF"/>
          <w:sz w:val="22"/>
          <w:szCs w:val="22"/>
          <w:lang w:eastAsia="en-US"/>
        </w:rPr>
        <w:tab/>
        <w:t>BEN AMOR Omar</w:t>
      </w:r>
    </w:p>
    <w:p w14:paraId="067D423D" w14:textId="77777777" w:rsidR="000870B7" w:rsidRPr="000870B7" w:rsidRDefault="000870B7" w:rsidP="000870B7">
      <w:pPr>
        <w:rPr>
          <w:rFonts w:ascii="Arial" w:hAnsi="Arial" w:cs="Arial"/>
          <w:color w:val="17365D" w:themeColor="text2" w:themeShade="BF"/>
          <w:lang w:eastAsia="en-US"/>
        </w:rPr>
      </w:pPr>
    </w:p>
    <w:p w14:paraId="0E62E50C" w14:textId="77777777" w:rsidR="000870B7" w:rsidRPr="000870B7" w:rsidRDefault="000870B7" w:rsidP="000870B7">
      <w:pPr>
        <w:rPr>
          <w:rFonts w:ascii="Arial" w:hAnsi="Arial" w:cs="Arial"/>
          <w:color w:val="17365D" w:themeColor="text2" w:themeShade="BF"/>
          <w:sz w:val="22"/>
          <w:szCs w:val="22"/>
          <w:lang w:eastAsia="en-US"/>
        </w:rPr>
      </w:pPr>
    </w:p>
    <w:p w14:paraId="02F9AA65" w14:textId="77777777" w:rsidR="000870B7" w:rsidRPr="000870B7" w:rsidRDefault="000870B7" w:rsidP="000870B7">
      <w:pPr>
        <w:rPr>
          <w:rFonts w:ascii="Arial" w:hAnsi="Arial" w:cs="Arial"/>
          <w:color w:val="17365D" w:themeColor="text2" w:themeShade="BF"/>
          <w:sz w:val="22"/>
          <w:szCs w:val="22"/>
          <w:lang w:eastAsia="en-US"/>
        </w:rPr>
      </w:pPr>
      <w:r w:rsidRPr="000870B7">
        <w:rPr>
          <w:rFonts w:ascii="Arial" w:hAnsi="Arial" w:cs="Arial"/>
          <w:color w:val="17365D" w:themeColor="text2" w:themeShade="BF"/>
          <w:sz w:val="22"/>
          <w:szCs w:val="22"/>
          <w:lang w:eastAsia="en-US"/>
        </w:rPr>
        <w:t>Dirigente Responsabile</w:t>
      </w:r>
      <w:r w:rsidRPr="000870B7">
        <w:rPr>
          <w:rFonts w:ascii="Arial" w:hAnsi="Arial" w:cs="Arial"/>
          <w:color w:val="17365D" w:themeColor="text2" w:themeShade="BF"/>
          <w:sz w:val="22"/>
          <w:szCs w:val="22"/>
          <w:lang w:eastAsia="en-US"/>
        </w:rPr>
        <w:tab/>
      </w:r>
      <w:r w:rsidRPr="000870B7">
        <w:rPr>
          <w:rFonts w:ascii="Arial" w:hAnsi="Arial" w:cs="Arial"/>
          <w:color w:val="17365D" w:themeColor="text2" w:themeShade="BF"/>
          <w:sz w:val="22"/>
          <w:szCs w:val="22"/>
          <w:lang w:eastAsia="en-US"/>
        </w:rPr>
        <w:tab/>
      </w:r>
      <w:r w:rsidRPr="000870B7">
        <w:rPr>
          <w:rFonts w:ascii="Arial" w:hAnsi="Arial" w:cs="Arial"/>
          <w:color w:val="17365D" w:themeColor="text2" w:themeShade="BF"/>
          <w:sz w:val="22"/>
          <w:szCs w:val="22"/>
          <w:lang w:eastAsia="en-US"/>
        </w:rPr>
        <w:tab/>
        <w:t>CAPRETTI Marco</w:t>
      </w:r>
    </w:p>
    <w:p w14:paraId="3F0A9E89" w14:textId="77777777" w:rsidR="000870B7" w:rsidRPr="000870B7" w:rsidRDefault="000870B7" w:rsidP="000870B7">
      <w:pPr>
        <w:ind w:left="4240" w:hanging="4240"/>
        <w:rPr>
          <w:rFonts w:ascii="Arial" w:hAnsi="Arial" w:cs="Arial"/>
          <w:color w:val="17365D" w:themeColor="text2" w:themeShade="BF"/>
          <w:sz w:val="22"/>
          <w:szCs w:val="22"/>
          <w:lang w:eastAsia="en-US"/>
        </w:rPr>
      </w:pPr>
      <w:r w:rsidRPr="000870B7">
        <w:rPr>
          <w:rFonts w:ascii="Arial" w:hAnsi="Arial" w:cs="Arial"/>
          <w:color w:val="17365D" w:themeColor="text2" w:themeShade="BF"/>
          <w:sz w:val="22"/>
          <w:szCs w:val="22"/>
          <w:lang w:eastAsia="en-US"/>
        </w:rPr>
        <w:t>Coordinatore Tecnico</w:t>
      </w:r>
      <w:r w:rsidRPr="000870B7">
        <w:rPr>
          <w:rFonts w:ascii="Arial" w:hAnsi="Arial" w:cs="Arial"/>
          <w:color w:val="17365D" w:themeColor="text2" w:themeShade="BF"/>
          <w:sz w:val="22"/>
          <w:szCs w:val="22"/>
          <w:lang w:eastAsia="en-US"/>
        </w:rPr>
        <w:tab/>
      </w:r>
      <w:r w:rsidRPr="000870B7">
        <w:rPr>
          <w:rFonts w:ascii="Arial" w:hAnsi="Arial" w:cs="Arial"/>
          <w:color w:val="17365D" w:themeColor="text2" w:themeShade="BF"/>
          <w:sz w:val="22"/>
          <w:szCs w:val="22"/>
          <w:lang w:eastAsia="en-US"/>
        </w:rPr>
        <w:tab/>
        <w:t>CHIAVARI Roberto</w:t>
      </w:r>
    </w:p>
    <w:p w14:paraId="1570D04E" w14:textId="77777777" w:rsidR="000870B7" w:rsidRPr="000870B7" w:rsidRDefault="000870B7" w:rsidP="000870B7">
      <w:pPr>
        <w:ind w:left="4240" w:hanging="4240"/>
        <w:rPr>
          <w:rFonts w:ascii="Arial" w:hAnsi="Arial" w:cs="Arial"/>
          <w:color w:val="17365D" w:themeColor="text2" w:themeShade="BF"/>
          <w:sz w:val="22"/>
          <w:szCs w:val="22"/>
          <w:lang w:eastAsia="en-US"/>
        </w:rPr>
      </w:pPr>
      <w:r w:rsidRPr="000870B7">
        <w:rPr>
          <w:rFonts w:ascii="Arial" w:hAnsi="Arial" w:cs="Arial"/>
          <w:color w:val="17365D" w:themeColor="text2" w:themeShade="BF"/>
          <w:sz w:val="22"/>
          <w:szCs w:val="22"/>
          <w:lang w:eastAsia="en-US"/>
        </w:rPr>
        <w:lastRenderedPageBreak/>
        <w:t>Staff Tecnico</w:t>
      </w:r>
      <w:r w:rsidRPr="000870B7">
        <w:rPr>
          <w:rFonts w:ascii="Arial" w:hAnsi="Arial" w:cs="Arial"/>
          <w:color w:val="17365D" w:themeColor="text2" w:themeShade="BF"/>
          <w:sz w:val="22"/>
          <w:szCs w:val="22"/>
          <w:lang w:eastAsia="en-US"/>
        </w:rPr>
        <w:tab/>
        <w:t>CENSI Antonio, DE ANGELIS Gianluca, FINI Samuele, PAZZI Matteo</w:t>
      </w:r>
    </w:p>
    <w:p w14:paraId="23F40559" w14:textId="77777777" w:rsidR="000870B7" w:rsidRPr="000870B7" w:rsidRDefault="000870B7" w:rsidP="000870B7">
      <w:pPr>
        <w:ind w:left="4240" w:hanging="4240"/>
        <w:rPr>
          <w:rFonts w:ascii="Arial" w:hAnsi="Arial" w:cs="Arial"/>
          <w:color w:val="17365D" w:themeColor="text2" w:themeShade="BF"/>
          <w:sz w:val="22"/>
          <w:szCs w:val="22"/>
          <w:lang w:eastAsia="en-US"/>
        </w:rPr>
      </w:pPr>
      <w:r w:rsidRPr="000870B7">
        <w:rPr>
          <w:rFonts w:ascii="Arial" w:hAnsi="Arial" w:cs="Arial"/>
          <w:color w:val="17365D" w:themeColor="text2" w:themeShade="BF"/>
          <w:sz w:val="22"/>
          <w:szCs w:val="22"/>
          <w:lang w:eastAsia="en-US"/>
        </w:rPr>
        <w:t>Collaboratore Tecnico</w:t>
      </w:r>
      <w:r w:rsidRPr="000870B7">
        <w:rPr>
          <w:rFonts w:ascii="Arial" w:hAnsi="Arial" w:cs="Arial"/>
          <w:color w:val="17365D" w:themeColor="text2" w:themeShade="BF"/>
          <w:sz w:val="22"/>
          <w:szCs w:val="22"/>
          <w:lang w:eastAsia="en-US"/>
        </w:rPr>
        <w:tab/>
      </w:r>
      <w:r w:rsidRPr="000870B7">
        <w:rPr>
          <w:rFonts w:ascii="Arial" w:hAnsi="Arial" w:cs="Arial"/>
          <w:color w:val="17365D" w:themeColor="text2" w:themeShade="BF"/>
          <w:sz w:val="22"/>
          <w:szCs w:val="22"/>
          <w:lang w:eastAsia="en-US"/>
        </w:rPr>
        <w:tab/>
        <w:t>PANICHI Luca</w:t>
      </w:r>
    </w:p>
    <w:p w14:paraId="637DE5F8" w14:textId="77777777" w:rsidR="000870B7" w:rsidRPr="000870B7" w:rsidRDefault="000870B7" w:rsidP="000870B7">
      <w:pPr>
        <w:ind w:left="4240" w:hanging="4240"/>
        <w:rPr>
          <w:rFonts w:ascii="Arial" w:hAnsi="Arial" w:cs="Arial"/>
          <w:color w:val="17365D" w:themeColor="text2" w:themeShade="BF"/>
          <w:sz w:val="22"/>
          <w:szCs w:val="22"/>
          <w:lang w:eastAsia="en-US"/>
        </w:rPr>
      </w:pPr>
      <w:r w:rsidRPr="000870B7">
        <w:rPr>
          <w:rFonts w:ascii="Arial" w:hAnsi="Arial" w:cs="Arial"/>
          <w:color w:val="17365D" w:themeColor="text2" w:themeShade="BF"/>
          <w:sz w:val="22"/>
          <w:szCs w:val="22"/>
          <w:lang w:eastAsia="en-US"/>
        </w:rPr>
        <w:t>Preparatore dei Portieri</w:t>
      </w:r>
      <w:r w:rsidRPr="000870B7">
        <w:rPr>
          <w:rFonts w:ascii="Arial" w:hAnsi="Arial" w:cs="Arial"/>
          <w:color w:val="17365D" w:themeColor="text2" w:themeShade="BF"/>
          <w:sz w:val="22"/>
          <w:szCs w:val="22"/>
          <w:lang w:eastAsia="en-US"/>
        </w:rPr>
        <w:tab/>
      </w:r>
      <w:r w:rsidRPr="000870B7">
        <w:rPr>
          <w:rFonts w:ascii="Arial" w:hAnsi="Arial" w:cs="Arial"/>
          <w:color w:val="17365D" w:themeColor="text2" w:themeShade="BF"/>
          <w:sz w:val="22"/>
          <w:szCs w:val="22"/>
          <w:lang w:eastAsia="en-US"/>
        </w:rPr>
        <w:tab/>
        <w:t>MERCURI Roberto</w:t>
      </w:r>
    </w:p>
    <w:p w14:paraId="6FEC5599" w14:textId="77777777" w:rsidR="000870B7" w:rsidRPr="000870B7" w:rsidRDefault="000870B7" w:rsidP="000870B7">
      <w:pPr>
        <w:ind w:left="4240" w:hanging="4240"/>
        <w:rPr>
          <w:rFonts w:ascii="Arial" w:hAnsi="Arial" w:cs="Arial"/>
          <w:color w:val="17365D" w:themeColor="text2" w:themeShade="BF"/>
          <w:sz w:val="22"/>
          <w:szCs w:val="22"/>
          <w:lang w:eastAsia="en-US"/>
        </w:rPr>
      </w:pPr>
      <w:r w:rsidRPr="000870B7">
        <w:rPr>
          <w:rFonts w:ascii="Arial" w:hAnsi="Arial" w:cs="Arial"/>
          <w:color w:val="17365D" w:themeColor="text2" w:themeShade="BF"/>
          <w:sz w:val="22"/>
          <w:szCs w:val="22"/>
          <w:lang w:eastAsia="en-US"/>
        </w:rPr>
        <w:t>Medici</w:t>
      </w:r>
      <w:r w:rsidRPr="000870B7">
        <w:rPr>
          <w:rFonts w:ascii="Arial" w:hAnsi="Arial" w:cs="Arial"/>
          <w:color w:val="17365D" w:themeColor="text2" w:themeShade="BF"/>
          <w:sz w:val="22"/>
          <w:szCs w:val="22"/>
          <w:lang w:eastAsia="en-US"/>
        </w:rPr>
        <w:tab/>
        <w:t>BRACALENTI Luigi,</w:t>
      </w:r>
      <w:r w:rsidRPr="000870B7">
        <w:rPr>
          <w:rFonts w:ascii="Arial" w:hAnsi="Arial" w:cs="Arial"/>
          <w:color w:val="17365D" w:themeColor="text2" w:themeShade="BF"/>
          <w:sz w:val="22"/>
          <w:szCs w:val="22"/>
          <w:lang w:eastAsia="en-US"/>
        </w:rPr>
        <w:tab/>
        <w:t>CONIO Marco, MANTOVANI Paolo, MANZETTI Luigi, MONTESI Marco, STRONATI Stefano</w:t>
      </w:r>
    </w:p>
    <w:p w14:paraId="589CCE1C" w14:textId="77777777" w:rsidR="000870B7" w:rsidRPr="000870B7" w:rsidRDefault="000870B7" w:rsidP="000870B7">
      <w:pPr>
        <w:ind w:left="4245" w:hanging="4245"/>
        <w:rPr>
          <w:rFonts w:ascii="Arial" w:hAnsi="Arial" w:cs="Arial"/>
          <w:color w:val="17365D" w:themeColor="text2" w:themeShade="BF"/>
          <w:sz w:val="22"/>
          <w:szCs w:val="22"/>
          <w:lang w:eastAsia="en-US"/>
        </w:rPr>
      </w:pPr>
      <w:r w:rsidRPr="000870B7">
        <w:rPr>
          <w:rFonts w:ascii="Arial" w:hAnsi="Arial" w:cs="Arial"/>
          <w:color w:val="17365D" w:themeColor="text2" w:themeShade="BF"/>
          <w:sz w:val="22"/>
          <w:szCs w:val="22"/>
          <w:lang w:eastAsia="en-US"/>
        </w:rPr>
        <w:t>Fisioterapisti</w:t>
      </w:r>
      <w:r w:rsidRPr="000870B7">
        <w:rPr>
          <w:rFonts w:ascii="Arial" w:hAnsi="Arial" w:cs="Arial"/>
          <w:color w:val="17365D" w:themeColor="text2" w:themeShade="BF"/>
          <w:sz w:val="22"/>
          <w:szCs w:val="22"/>
          <w:lang w:eastAsia="en-US"/>
        </w:rPr>
        <w:tab/>
        <w:t>BRASCA Roberto, MAGNATERRA Jonatan, POLCI Andrea</w:t>
      </w:r>
    </w:p>
    <w:p w14:paraId="129BE802" w14:textId="77777777" w:rsidR="000870B7" w:rsidRPr="000870B7" w:rsidRDefault="000870B7" w:rsidP="000870B7">
      <w:pPr>
        <w:ind w:left="4245" w:hanging="4245"/>
        <w:rPr>
          <w:rFonts w:ascii="Arial" w:hAnsi="Arial" w:cs="Arial"/>
          <w:color w:val="17365D" w:themeColor="text2" w:themeShade="BF"/>
          <w:sz w:val="22"/>
          <w:szCs w:val="22"/>
          <w:lang w:eastAsia="en-US"/>
        </w:rPr>
      </w:pPr>
      <w:r w:rsidRPr="000870B7">
        <w:rPr>
          <w:rFonts w:ascii="Arial" w:hAnsi="Arial" w:cs="Arial"/>
          <w:color w:val="17365D" w:themeColor="text2" w:themeShade="BF"/>
          <w:sz w:val="22"/>
          <w:szCs w:val="22"/>
          <w:lang w:eastAsia="en-US"/>
        </w:rPr>
        <w:t>Responsabile Logistica</w:t>
      </w:r>
      <w:r w:rsidRPr="000870B7">
        <w:rPr>
          <w:rFonts w:ascii="Arial" w:hAnsi="Arial" w:cs="Arial"/>
          <w:color w:val="17365D" w:themeColor="text2" w:themeShade="BF"/>
          <w:sz w:val="22"/>
          <w:szCs w:val="22"/>
          <w:lang w:eastAsia="en-US"/>
        </w:rPr>
        <w:tab/>
        <w:t>MENGHINI Lamberto</w:t>
      </w:r>
    </w:p>
    <w:p w14:paraId="0220546B" w14:textId="77777777" w:rsidR="000870B7" w:rsidRPr="000870B7" w:rsidRDefault="000870B7" w:rsidP="000870B7">
      <w:pPr>
        <w:ind w:left="4245" w:hanging="4245"/>
        <w:rPr>
          <w:rFonts w:ascii="Arial" w:hAnsi="Arial" w:cs="Arial"/>
          <w:color w:val="17365D" w:themeColor="text2" w:themeShade="BF"/>
          <w:sz w:val="22"/>
          <w:szCs w:val="22"/>
          <w:lang w:eastAsia="en-US"/>
        </w:rPr>
      </w:pPr>
      <w:r w:rsidRPr="000870B7">
        <w:rPr>
          <w:rFonts w:ascii="Arial" w:hAnsi="Arial" w:cs="Arial"/>
          <w:color w:val="17365D" w:themeColor="text2" w:themeShade="BF"/>
          <w:sz w:val="22"/>
          <w:szCs w:val="22"/>
          <w:lang w:eastAsia="en-US"/>
        </w:rPr>
        <w:t>Addetti Logistica</w:t>
      </w:r>
      <w:r w:rsidRPr="000870B7">
        <w:rPr>
          <w:rFonts w:ascii="Arial" w:hAnsi="Arial" w:cs="Arial"/>
          <w:color w:val="17365D" w:themeColor="text2" w:themeShade="BF"/>
          <w:sz w:val="22"/>
          <w:szCs w:val="22"/>
          <w:lang w:eastAsia="en-US"/>
        </w:rPr>
        <w:tab/>
      </w:r>
      <w:r w:rsidRPr="000870B7">
        <w:rPr>
          <w:rFonts w:ascii="Arial" w:hAnsi="Arial" w:cs="Arial"/>
          <w:color w:val="17365D" w:themeColor="text2" w:themeShade="BF"/>
          <w:sz w:val="22"/>
          <w:szCs w:val="22"/>
          <w:lang w:eastAsia="en-US"/>
        </w:rPr>
        <w:tab/>
        <w:t xml:space="preserve">COTOLONI Attilio, PETRINI Giuseppe </w:t>
      </w:r>
    </w:p>
    <w:p w14:paraId="2D534F7C" w14:textId="77777777" w:rsidR="000870B7" w:rsidRPr="000870B7" w:rsidRDefault="000870B7" w:rsidP="000870B7">
      <w:pPr>
        <w:ind w:left="3540" w:hanging="3540"/>
        <w:rPr>
          <w:rFonts w:ascii="Arial" w:hAnsi="Arial" w:cs="Arial"/>
          <w:color w:val="17365D" w:themeColor="text2" w:themeShade="BF"/>
          <w:sz w:val="22"/>
          <w:szCs w:val="22"/>
          <w:lang w:eastAsia="en-US"/>
        </w:rPr>
      </w:pPr>
      <w:r w:rsidRPr="000870B7">
        <w:rPr>
          <w:rFonts w:ascii="Arial" w:hAnsi="Arial" w:cs="Arial"/>
          <w:color w:val="17365D" w:themeColor="text2" w:themeShade="BF"/>
          <w:sz w:val="22"/>
          <w:szCs w:val="22"/>
          <w:lang w:eastAsia="en-US"/>
        </w:rPr>
        <w:t>Segretario</w:t>
      </w:r>
      <w:r w:rsidRPr="000870B7">
        <w:rPr>
          <w:rFonts w:ascii="Arial" w:hAnsi="Arial" w:cs="Arial"/>
          <w:color w:val="17365D" w:themeColor="text2" w:themeShade="BF"/>
          <w:sz w:val="22"/>
          <w:szCs w:val="22"/>
          <w:lang w:eastAsia="en-US"/>
        </w:rPr>
        <w:tab/>
      </w:r>
      <w:r w:rsidRPr="000870B7">
        <w:rPr>
          <w:rFonts w:ascii="Arial" w:hAnsi="Arial" w:cs="Arial"/>
          <w:color w:val="17365D" w:themeColor="text2" w:themeShade="BF"/>
          <w:sz w:val="22"/>
          <w:szCs w:val="22"/>
          <w:lang w:eastAsia="en-US"/>
        </w:rPr>
        <w:tab/>
        <w:t>TORRESI Alver</w:t>
      </w:r>
    </w:p>
    <w:p w14:paraId="701D0DE1" w14:textId="77777777" w:rsidR="000870B7" w:rsidRPr="000870B7" w:rsidRDefault="000870B7" w:rsidP="000870B7">
      <w:pPr>
        <w:rPr>
          <w:rFonts w:ascii="Arial" w:hAnsi="Arial" w:cs="Arial"/>
          <w:color w:val="17365D" w:themeColor="text2" w:themeShade="BF"/>
          <w:sz w:val="22"/>
          <w:szCs w:val="22"/>
          <w:lang w:eastAsia="en-US"/>
        </w:rPr>
      </w:pPr>
    </w:p>
    <w:p w14:paraId="25AA6CAC" w14:textId="77777777" w:rsidR="000870B7" w:rsidRPr="000870B7" w:rsidRDefault="000870B7" w:rsidP="000870B7">
      <w:pPr>
        <w:rPr>
          <w:rFonts w:ascii="Arial" w:hAnsi="Arial" w:cs="Arial"/>
          <w:color w:val="17365D" w:themeColor="text2" w:themeShade="BF"/>
          <w:sz w:val="22"/>
          <w:szCs w:val="22"/>
          <w:lang w:eastAsia="en-US"/>
        </w:rPr>
      </w:pPr>
      <w:r w:rsidRPr="000870B7">
        <w:rPr>
          <w:rFonts w:ascii="Arial" w:hAnsi="Arial" w:cs="Arial"/>
          <w:color w:val="17365D" w:themeColor="text2" w:themeShade="BF"/>
          <w:sz w:val="22"/>
          <w:szCs w:val="22"/>
          <w:lang w:eastAsia="en-US"/>
        </w:rPr>
        <w:t xml:space="preserve">I calciatori e le calciatrici convocati debbono presentarsi </w:t>
      </w:r>
      <w:r w:rsidRPr="000870B7">
        <w:rPr>
          <w:rFonts w:ascii="Arial" w:hAnsi="Arial" w:cs="Arial"/>
          <w:color w:val="17365D" w:themeColor="text2" w:themeShade="BF"/>
          <w:sz w:val="22"/>
          <w:szCs w:val="22"/>
          <w:u w:val="single"/>
          <w:lang w:eastAsia="en-US"/>
        </w:rPr>
        <w:t>muniti degli indumenti personali di gioco e di un documento di identità in corso di validità</w:t>
      </w:r>
      <w:r w:rsidRPr="000870B7">
        <w:rPr>
          <w:rFonts w:ascii="Arial" w:hAnsi="Arial" w:cs="Arial"/>
          <w:color w:val="17365D" w:themeColor="text2" w:themeShade="BF"/>
          <w:sz w:val="22"/>
          <w:szCs w:val="22"/>
          <w:lang w:eastAsia="en-US"/>
        </w:rPr>
        <w:t>.</w:t>
      </w:r>
    </w:p>
    <w:p w14:paraId="1617C6BF" w14:textId="77777777" w:rsidR="000870B7" w:rsidRPr="000870B7" w:rsidRDefault="000870B7" w:rsidP="000870B7">
      <w:pPr>
        <w:rPr>
          <w:rFonts w:ascii="Arial" w:hAnsi="Arial" w:cs="Arial"/>
          <w:color w:val="17365D" w:themeColor="text2" w:themeShade="BF"/>
          <w:sz w:val="22"/>
          <w:szCs w:val="22"/>
          <w:lang w:eastAsia="en-US"/>
        </w:rPr>
      </w:pPr>
      <w:r w:rsidRPr="000870B7">
        <w:rPr>
          <w:rFonts w:ascii="Arial" w:hAnsi="Arial" w:cs="Arial"/>
          <w:color w:val="17365D" w:themeColor="text2" w:themeShade="BF"/>
          <w:sz w:val="22"/>
          <w:szCs w:val="22"/>
          <w:lang w:eastAsia="en-US"/>
        </w:rPr>
        <w:t xml:space="preserve">Si ricorda a tutte le Società che debbono rispondere alla mail che è stata loro inviata dall’indirizzo </w:t>
      </w:r>
      <w:r w:rsidRPr="000870B7">
        <w:rPr>
          <w:rFonts w:ascii="Arial" w:hAnsi="Arial" w:cs="Arial"/>
          <w:b/>
          <w:bCs/>
          <w:color w:val="17365D" w:themeColor="text2" w:themeShade="BF"/>
          <w:sz w:val="22"/>
          <w:szCs w:val="22"/>
          <w:lang w:eastAsia="en-US"/>
        </w:rPr>
        <w:t>rappresentative.marche@lnd.it</w:t>
      </w:r>
      <w:r w:rsidRPr="000870B7">
        <w:rPr>
          <w:rFonts w:ascii="Arial" w:hAnsi="Arial" w:cs="Arial"/>
          <w:color w:val="17365D" w:themeColor="text2" w:themeShade="BF"/>
          <w:sz w:val="22"/>
          <w:szCs w:val="22"/>
          <w:lang w:eastAsia="en-US"/>
        </w:rPr>
        <w:t xml:space="preserve"> entro il termine previsto allegando la copia del certificato di idoneità medico-sportiva come specificato nella stessa.</w:t>
      </w:r>
    </w:p>
    <w:p w14:paraId="5986C755" w14:textId="77777777" w:rsidR="000870B7" w:rsidRDefault="000870B7" w:rsidP="00E57633">
      <w:pPr>
        <w:jc w:val="left"/>
        <w:rPr>
          <w:rFonts w:ascii="Arial" w:hAnsi="Arial" w:cs="Arial"/>
          <w:b/>
          <w:color w:val="17365D" w:themeColor="text2" w:themeShade="BF"/>
          <w:sz w:val="28"/>
          <w:szCs w:val="28"/>
          <w:u w:val="single"/>
          <w:lang w:eastAsia="en-US"/>
        </w:rPr>
      </w:pPr>
    </w:p>
    <w:p w14:paraId="0688E998" w14:textId="77777777" w:rsidR="000870B7" w:rsidRDefault="000870B7" w:rsidP="00E57633">
      <w:pPr>
        <w:jc w:val="left"/>
        <w:rPr>
          <w:rFonts w:ascii="Arial" w:hAnsi="Arial" w:cs="Arial"/>
          <w:b/>
          <w:color w:val="17365D" w:themeColor="text2" w:themeShade="BF"/>
          <w:sz w:val="28"/>
          <w:szCs w:val="28"/>
          <w:u w:val="single"/>
          <w:lang w:eastAsia="en-US"/>
        </w:rPr>
      </w:pPr>
    </w:p>
    <w:p w14:paraId="2A3861E1" w14:textId="0BB51DF5" w:rsidR="00524B47" w:rsidRPr="00D522B4" w:rsidRDefault="00524B47" w:rsidP="00524B47">
      <w:pPr>
        <w:jc w:val="left"/>
        <w:rPr>
          <w:rFonts w:ascii="Arial" w:hAnsi="Arial" w:cs="Arial"/>
          <w:b/>
          <w:color w:val="17365D" w:themeColor="text2" w:themeShade="BF"/>
          <w:sz w:val="28"/>
          <w:szCs w:val="28"/>
          <w:u w:val="single"/>
          <w:lang w:eastAsia="en-US"/>
        </w:rPr>
      </w:pPr>
      <w:r w:rsidRPr="00D522B4">
        <w:rPr>
          <w:rFonts w:ascii="Arial" w:hAnsi="Arial" w:cs="Arial"/>
          <w:b/>
          <w:color w:val="17365D" w:themeColor="text2" w:themeShade="BF"/>
          <w:sz w:val="28"/>
          <w:szCs w:val="28"/>
          <w:u w:val="single"/>
          <w:lang w:eastAsia="en-US"/>
        </w:rPr>
        <w:t>PORTALE SERVIZI FIGC</w:t>
      </w:r>
    </w:p>
    <w:p w14:paraId="500FB10E" w14:textId="77777777" w:rsidR="00524B47" w:rsidRPr="00D522B4" w:rsidRDefault="00524B47" w:rsidP="00524B47">
      <w:pPr>
        <w:jc w:val="left"/>
        <w:rPr>
          <w:rFonts w:ascii="Arial" w:hAnsi="Arial" w:cs="Arial"/>
          <w:color w:val="17365D" w:themeColor="text2" w:themeShade="BF"/>
          <w:sz w:val="22"/>
          <w:szCs w:val="22"/>
          <w:lang w:eastAsia="en-US"/>
        </w:rPr>
      </w:pPr>
    </w:p>
    <w:p w14:paraId="05084865" w14:textId="77777777" w:rsidR="00524B47" w:rsidRPr="00D522B4" w:rsidRDefault="00524B47" w:rsidP="00524B47">
      <w:pPr>
        <w:rPr>
          <w:rFonts w:ascii="Arial" w:hAnsi="Arial" w:cs="Arial"/>
          <w:b/>
          <w:color w:val="17365D" w:themeColor="text2" w:themeShade="BF"/>
          <w:sz w:val="22"/>
          <w:szCs w:val="22"/>
          <w:lang w:eastAsia="en-US"/>
        </w:rPr>
      </w:pPr>
      <w:r w:rsidRPr="00D522B4">
        <w:rPr>
          <w:rFonts w:ascii="Arial" w:hAnsi="Arial" w:cs="Arial"/>
          <w:color w:val="17365D" w:themeColor="text2" w:themeShade="BF"/>
          <w:sz w:val="22"/>
          <w:szCs w:val="22"/>
          <w:lang w:eastAsia="en-US"/>
        </w:rPr>
        <w:t xml:space="preserve">Si informa che dal 16 luglio 2025 sul </w:t>
      </w:r>
      <w:r w:rsidRPr="00D522B4">
        <w:rPr>
          <w:rFonts w:ascii="Arial" w:hAnsi="Arial" w:cs="Arial"/>
          <w:b/>
          <w:i/>
          <w:color w:val="17365D" w:themeColor="text2" w:themeShade="BF"/>
          <w:sz w:val="22"/>
          <w:szCs w:val="22"/>
          <w:lang w:eastAsia="en-US"/>
        </w:rPr>
        <w:t xml:space="preserve">PORTALE SERVIZI FIGC </w:t>
      </w:r>
      <w:r w:rsidRPr="00D522B4">
        <w:rPr>
          <w:rFonts w:ascii="Arial" w:hAnsi="Arial" w:cs="Arial"/>
          <w:color w:val="17365D" w:themeColor="text2" w:themeShade="BF"/>
          <w:sz w:val="22"/>
          <w:szCs w:val="22"/>
          <w:lang w:eastAsia="en-US"/>
        </w:rPr>
        <w:t xml:space="preserve">è attiva la </w:t>
      </w:r>
      <w:r w:rsidRPr="00D522B4">
        <w:rPr>
          <w:rFonts w:ascii="Arial" w:hAnsi="Arial" w:cs="Arial"/>
          <w:b/>
          <w:color w:val="17365D" w:themeColor="text2" w:themeShade="BF"/>
          <w:sz w:val="22"/>
          <w:szCs w:val="22"/>
          <w:lang w:eastAsia="en-US"/>
        </w:rPr>
        <w:t xml:space="preserve">PIATTAFORMA TELEMATICA PREMI” </w:t>
      </w:r>
      <w:r w:rsidRPr="00D522B4">
        <w:rPr>
          <w:rFonts w:ascii="Arial" w:hAnsi="Arial" w:cs="Arial"/>
          <w:color w:val="17365D" w:themeColor="text2" w:themeShade="BF"/>
          <w:sz w:val="22"/>
          <w:szCs w:val="22"/>
          <w:lang w:eastAsia="en-US"/>
        </w:rPr>
        <w:t>a supporto delle società per l’attestazione e la gestione dei premi di tesseramento (art. 96 NOIF) e di formazione tecnica (art. 99 NOIF) attraverso le utenze abilitate alle funzioni di tesseramento calciatori e calciatrici</w:t>
      </w:r>
      <w:r w:rsidRPr="00D522B4">
        <w:rPr>
          <w:rFonts w:ascii="Arial" w:hAnsi="Arial" w:cs="Arial"/>
          <w:b/>
          <w:color w:val="17365D" w:themeColor="text2" w:themeShade="BF"/>
          <w:sz w:val="22"/>
          <w:szCs w:val="22"/>
          <w:lang w:eastAsia="en-US"/>
        </w:rPr>
        <w:t>.</w:t>
      </w:r>
    </w:p>
    <w:p w14:paraId="29CE0A28" w14:textId="77777777" w:rsidR="00524B47" w:rsidRPr="00D522B4" w:rsidRDefault="00524B47" w:rsidP="00524B47">
      <w:pPr>
        <w:rPr>
          <w:rFonts w:ascii="Arial" w:hAnsi="Arial" w:cs="Arial"/>
          <w:color w:val="17365D" w:themeColor="text2" w:themeShade="BF"/>
          <w:sz w:val="22"/>
          <w:szCs w:val="22"/>
          <w:lang w:eastAsia="en-US"/>
        </w:rPr>
      </w:pPr>
      <w:r w:rsidRPr="00D522B4">
        <w:rPr>
          <w:rFonts w:ascii="Arial" w:hAnsi="Arial" w:cs="Arial"/>
          <w:color w:val="17365D" w:themeColor="text2" w:themeShade="BF"/>
          <w:sz w:val="22"/>
          <w:szCs w:val="22"/>
          <w:lang w:eastAsia="en-US"/>
        </w:rPr>
        <w:t>Al fine di garantire la migliore fruizione delle nuove funzionalità è stata predisposta una presentazione esplicativa corredata da video tutorial, disponibile al seguente link:</w:t>
      </w:r>
    </w:p>
    <w:p w14:paraId="60687499" w14:textId="77777777" w:rsidR="00524B47" w:rsidRPr="00D522B4" w:rsidRDefault="00524B47" w:rsidP="00524B47">
      <w:pPr>
        <w:rPr>
          <w:rFonts w:ascii="Arial" w:hAnsi="Arial" w:cs="Arial"/>
          <w:color w:val="17365D" w:themeColor="text2" w:themeShade="BF"/>
          <w:sz w:val="22"/>
          <w:szCs w:val="22"/>
          <w:lang w:eastAsia="en-US"/>
        </w:rPr>
      </w:pPr>
      <w:r w:rsidRPr="00D522B4">
        <w:rPr>
          <w:rFonts w:ascii="Arial" w:hAnsi="Arial" w:cs="Arial"/>
          <w:color w:val="17365D" w:themeColor="text2" w:themeShade="BF"/>
          <w:sz w:val="22"/>
          <w:szCs w:val="22"/>
          <w:lang w:eastAsia="en-US"/>
        </w:rPr>
        <w:t>PIATTAFORMA PREMI – TUTORIAL</w:t>
      </w:r>
    </w:p>
    <w:p w14:paraId="224E0A25" w14:textId="77777777" w:rsidR="00524B47" w:rsidRPr="00D522B4" w:rsidRDefault="00524B47" w:rsidP="00524B47">
      <w:pPr>
        <w:rPr>
          <w:rFonts w:ascii="Arial" w:hAnsi="Arial" w:cs="Arial"/>
          <w:sz w:val="22"/>
          <w:szCs w:val="22"/>
        </w:rPr>
      </w:pPr>
      <w:r w:rsidRPr="00D522B4">
        <w:rPr>
          <w:rFonts w:ascii="Arial" w:hAnsi="Arial" w:cs="Arial"/>
          <w:color w:val="17365D" w:themeColor="text2" w:themeShade="BF"/>
          <w:sz w:val="22"/>
          <w:szCs w:val="22"/>
        </w:rPr>
        <w:t xml:space="preserve">Per ogni necessità di supporto tecnico è disponibile l’indirizzo </w:t>
      </w:r>
      <w:hyperlink r:id="rId10" w:history="1">
        <w:r w:rsidRPr="00D522B4">
          <w:rPr>
            <w:rFonts w:ascii="Arial" w:hAnsi="Arial" w:cs="Arial"/>
            <w:color w:val="0000FF"/>
            <w:sz w:val="22"/>
            <w:szCs w:val="22"/>
            <w:u w:val="single"/>
          </w:rPr>
          <w:t>supportotecnico@figc.it</w:t>
        </w:r>
      </w:hyperlink>
    </w:p>
    <w:p w14:paraId="1757E376" w14:textId="77777777" w:rsidR="00CB7236" w:rsidRDefault="00CB7236" w:rsidP="00524B47">
      <w:pPr>
        <w:rPr>
          <w:rFonts w:ascii="Arial" w:hAnsi="Arial" w:cs="Arial"/>
          <w:b/>
          <w:color w:val="17365D" w:themeColor="text2" w:themeShade="BF"/>
          <w:sz w:val="28"/>
          <w:szCs w:val="28"/>
          <w:u w:val="single"/>
        </w:rPr>
      </w:pPr>
    </w:p>
    <w:p w14:paraId="7D1D8E8F" w14:textId="77777777" w:rsidR="004054E4" w:rsidRDefault="004054E4" w:rsidP="00524B47">
      <w:pPr>
        <w:rPr>
          <w:rFonts w:ascii="Arial" w:hAnsi="Arial" w:cs="Arial"/>
          <w:b/>
          <w:color w:val="17365D" w:themeColor="text2" w:themeShade="BF"/>
          <w:sz w:val="28"/>
          <w:szCs w:val="28"/>
          <w:u w:val="single"/>
        </w:rPr>
      </w:pPr>
    </w:p>
    <w:p w14:paraId="5CC2E328" w14:textId="42FCF3B0" w:rsidR="00524B47" w:rsidRPr="00D522B4" w:rsidRDefault="00524B47" w:rsidP="00524B47">
      <w:pPr>
        <w:rPr>
          <w:rFonts w:ascii="Arial" w:hAnsi="Arial" w:cs="Arial"/>
          <w:b/>
          <w:color w:val="17365D" w:themeColor="text2" w:themeShade="BF"/>
          <w:sz w:val="28"/>
          <w:szCs w:val="28"/>
          <w:u w:val="single"/>
        </w:rPr>
      </w:pPr>
      <w:r w:rsidRPr="00D522B4">
        <w:rPr>
          <w:rFonts w:ascii="Arial" w:hAnsi="Arial" w:cs="Arial"/>
          <w:b/>
          <w:color w:val="17365D" w:themeColor="text2" w:themeShade="BF"/>
          <w:sz w:val="28"/>
          <w:szCs w:val="28"/>
          <w:u w:val="single"/>
        </w:rPr>
        <w:t>SPORTELLO DELLE SOCIETA’</w:t>
      </w:r>
    </w:p>
    <w:p w14:paraId="3B915FA1" w14:textId="77777777" w:rsidR="00524B47" w:rsidRPr="00D522B4" w:rsidRDefault="00524B47" w:rsidP="00524B47">
      <w:pPr>
        <w:rPr>
          <w:bCs/>
          <w:iCs/>
          <w:color w:val="17365D" w:themeColor="text2" w:themeShade="BF"/>
          <w:sz w:val="22"/>
          <w:szCs w:val="22"/>
        </w:rPr>
      </w:pPr>
      <w:r w:rsidRPr="00D522B4">
        <w:rPr>
          <w:bCs/>
          <w:iCs/>
          <w:color w:val="17365D" w:themeColor="text2" w:themeShade="BF"/>
          <w:sz w:val="22"/>
          <w:szCs w:val="22"/>
        </w:rPr>
        <w:t xml:space="preserve"> </w:t>
      </w:r>
    </w:p>
    <w:p w14:paraId="530E851E" w14:textId="77777777" w:rsidR="00524B47" w:rsidRPr="00D522B4" w:rsidRDefault="00524B47" w:rsidP="00524B47">
      <w:pPr>
        <w:rPr>
          <w:rFonts w:ascii="Arial" w:hAnsi="Arial" w:cs="Arial"/>
          <w:bCs/>
          <w:iCs/>
          <w:color w:val="17365D" w:themeColor="text2" w:themeShade="BF"/>
          <w:sz w:val="22"/>
          <w:szCs w:val="22"/>
        </w:rPr>
      </w:pPr>
      <w:r w:rsidRPr="00D522B4">
        <w:rPr>
          <w:rFonts w:ascii="Arial" w:hAnsi="Arial" w:cs="Arial"/>
          <w:bCs/>
          <w:iCs/>
          <w:color w:val="17365D" w:themeColor="text2" w:themeShade="BF"/>
          <w:sz w:val="22"/>
          <w:szCs w:val="22"/>
        </w:rPr>
        <w:t xml:space="preserve">Si ricorda alle Società che è attivo presso questo Comitato Regionale lo </w:t>
      </w:r>
      <w:r w:rsidRPr="00D522B4">
        <w:rPr>
          <w:rFonts w:ascii="Arial" w:hAnsi="Arial" w:cs="Arial"/>
          <w:b/>
          <w:bCs/>
          <w:iCs/>
          <w:color w:val="17365D" w:themeColor="text2" w:themeShade="BF"/>
          <w:sz w:val="22"/>
          <w:szCs w:val="22"/>
          <w:u w:val="single"/>
        </w:rPr>
        <w:t xml:space="preserve">SPORTELLO DELLE SOCIETA’ </w:t>
      </w:r>
      <w:r w:rsidRPr="00D522B4">
        <w:rPr>
          <w:rFonts w:ascii="Arial" w:hAnsi="Arial" w:cs="Arial"/>
          <w:bCs/>
          <w:iCs/>
          <w:color w:val="17365D" w:themeColor="text2" w:themeShade="BF"/>
          <w:sz w:val="22"/>
          <w:szCs w:val="22"/>
        </w:rPr>
        <w:t>che è operativo tutti i giorni.</w:t>
      </w:r>
    </w:p>
    <w:p w14:paraId="6F15C3BC" w14:textId="77777777" w:rsidR="00524B47" w:rsidRPr="00D522B4" w:rsidRDefault="00524B47" w:rsidP="00524B47">
      <w:pPr>
        <w:rPr>
          <w:rFonts w:ascii="Arial" w:hAnsi="Arial" w:cs="Arial"/>
          <w:b/>
          <w:i/>
          <w:sz w:val="22"/>
          <w:szCs w:val="22"/>
        </w:rPr>
      </w:pPr>
      <w:r w:rsidRPr="00D522B4">
        <w:rPr>
          <w:rFonts w:ascii="Arial" w:hAnsi="Arial" w:cs="Arial"/>
          <w:bCs/>
          <w:color w:val="17365D" w:themeColor="text2" w:themeShade="BF"/>
          <w:sz w:val="22"/>
          <w:szCs w:val="22"/>
        </w:rPr>
        <w:t xml:space="preserve">Per accedervi è sufficiente inviare </w:t>
      </w:r>
      <w:r w:rsidRPr="00D522B4">
        <w:rPr>
          <w:rFonts w:ascii="Arial" w:hAnsi="Arial" w:cs="Arial"/>
          <w:color w:val="17365D" w:themeColor="text2" w:themeShade="BF"/>
          <w:sz w:val="22"/>
          <w:szCs w:val="22"/>
        </w:rPr>
        <w:t xml:space="preserve">una mail con il proprio </w:t>
      </w:r>
      <w:r w:rsidRPr="00D522B4">
        <w:rPr>
          <w:rFonts w:ascii="Arial" w:hAnsi="Arial" w:cs="Arial"/>
          <w:b/>
          <w:color w:val="17365D" w:themeColor="text2" w:themeShade="BF"/>
          <w:sz w:val="22"/>
          <w:szCs w:val="22"/>
        </w:rPr>
        <w:t xml:space="preserve">quesito </w:t>
      </w:r>
      <w:r w:rsidRPr="00D522B4">
        <w:rPr>
          <w:rFonts w:ascii="Arial" w:hAnsi="Arial" w:cs="Arial"/>
          <w:bCs/>
          <w:color w:val="17365D" w:themeColor="text2" w:themeShade="BF"/>
          <w:sz w:val="22"/>
          <w:szCs w:val="22"/>
        </w:rPr>
        <w:t xml:space="preserve">o richiedere un </w:t>
      </w:r>
      <w:r w:rsidRPr="00D522B4">
        <w:rPr>
          <w:rFonts w:ascii="Arial" w:hAnsi="Arial" w:cs="Arial"/>
          <w:b/>
          <w:bCs/>
          <w:color w:val="17365D" w:themeColor="text2" w:themeShade="BF"/>
          <w:sz w:val="22"/>
          <w:szCs w:val="22"/>
        </w:rPr>
        <w:t xml:space="preserve">appuntamento </w:t>
      </w:r>
      <w:r w:rsidRPr="00D522B4">
        <w:rPr>
          <w:rFonts w:ascii="Arial" w:hAnsi="Arial" w:cs="Arial"/>
          <w:color w:val="17365D" w:themeColor="text2" w:themeShade="BF"/>
          <w:sz w:val="22"/>
          <w:szCs w:val="22"/>
        </w:rPr>
        <w:t>all’indirizzo mail</w:t>
      </w:r>
      <w:r w:rsidRPr="00D522B4">
        <w:rPr>
          <w:rFonts w:ascii="Arial" w:hAnsi="Arial" w:cs="Arial"/>
          <w:sz w:val="22"/>
          <w:szCs w:val="22"/>
        </w:rPr>
        <w:t xml:space="preserve"> </w:t>
      </w:r>
      <w:hyperlink r:id="rId11" w:history="1">
        <w:r w:rsidRPr="00D522B4">
          <w:rPr>
            <w:rFonts w:ascii="Arial" w:hAnsi="Arial" w:cs="Arial"/>
            <w:b/>
            <w:i/>
            <w:color w:val="0000FF"/>
            <w:sz w:val="22"/>
            <w:szCs w:val="22"/>
            <w:u w:val="single"/>
          </w:rPr>
          <w:t>sportellomarche@lnd.it</w:t>
        </w:r>
      </w:hyperlink>
    </w:p>
    <w:p w14:paraId="3102FC75" w14:textId="77777777" w:rsidR="00524B47" w:rsidRPr="00D522B4" w:rsidRDefault="00524B47" w:rsidP="00524B47">
      <w:pPr>
        <w:rPr>
          <w:color w:val="17365D" w:themeColor="text2" w:themeShade="BF"/>
        </w:rPr>
      </w:pPr>
      <w:r w:rsidRPr="00D522B4">
        <w:rPr>
          <w:rFonts w:ascii="Arial" w:hAnsi="Arial" w:cs="Arial"/>
          <w:bCs/>
          <w:color w:val="17365D" w:themeColor="text2" w:themeShade="BF"/>
          <w:sz w:val="22"/>
          <w:szCs w:val="22"/>
        </w:rPr>
        <w:t>Il coordinatore e responsabile del servizio è l’Avvocato Giammario Schippa, Consigliere del Comitato</w:t>
      </w:r>
      <w:r>
        <w:rPr>
          <w:rFonts w:ascii="Arial" w:hAnsi="Arial" w:cs="Arial"/>
          <w:bCs/>
          <w:color w:val="17365D" w:themeColor="text2" w:themeShade="BF"/>
          <w:sz w:val="22"/>
          <w:szCs w:val="22"/>
        </w:rPr>
        <w:t>.</w:t>
      </w:r>
    </w:p>
    <w:p w14:paraId="0E6D8C40" w14:textId="77777777" w:rsidR="00957542" w:rsidRDefault="00957542" w:rsidP="00957542">
      <w:pPr>
        <w:overflowPunct w:val="0"/>
        <w:autoSpaceDE w:val="0"/>
        <w:autoSpaceDN w:val="0"/>
        <w:adjustRightInd w:val="0"/>
        <w:rPr>
          <w:rFonts w:ascii="Arial" w:hAnsi="Arial" w:cs="Arial"/>
          <w:noProof/>
          <w:color w:val="17365D" w:themeColor="text2" w:themeShade="BF"/>
          <w:sz w:val="22"/>
          <w:lang w:eastAsia="en-US"/>
        </w:rPr>
      </w:pPr>
    </w:p>
    <w:p w14:paraId="0F5CBD54" w14:textId="77777777" w:rsidR="009F5D7B" w:rsidRDefault="009F5D7B" w:rsidP="00957542">
      <w:pPr>
        <w:overflowPunct w:val="0"/>
        <w:autoSpaceDE w:val="0"/>
        <w:autoSpaceDN w:val="0"/>
        <w:adjustRightInd w:val="0"/>
        <w:rPr>
          <w:rFonts w:ascii="Arial" w:hAnsi="Arial" w:cs="Arial"/>
          <w:noProof/>
          <w:color w:val="17365D" w:themeColor="text2" w:themeShade="BF"/>
          <w:sz w:val="22"/>
          <w:lang w:eastAsia="en-US"/>
        </w:rPr>
      </w:pPr>
    </w:p>
    <w:p w14:paraId="4223E2D2" w14:textId="77777777" w:rsidR="009F5D7B" w:rsidRDefault="009F5D7B" w:rsidP="00957542">
      <w:pPr>
        <w:overflowPunct w:val="0"/>
        <w:autoSpaceDE w:val="0"/>
        <w:autoSpaceDN w:val="0"/>
        <w:adjustRightInd w:val="0"/>
        <w:rPr>
          <w:rFonts w:ascii="Arial" w:hAnsi="Arial" w:cs="Arial"/>
          <w:noProof/>
          <w:color w:val="17365D" w:themeColor="text2" w:themeShade="BF"/>
          <w:sz w:val="22"/>
          <w:lang w:eastAsia="en-US"/>
        </w:rPr>
      </w:pPr>
    </w:p>
    <w:p w14:paraId="0749C318" w14:textId="77777777" w:rsidR="00524B47" w:rsidRDefault="00524B47" w:rsidP="00957542">
      <w:pPr>
        <w:overflowPunct w:val="0"/>
        <w:autoSpaceDE w:val="0"/>
        <w:autoSpaceDN w:val="0"/>
        <w:adjustRightInd w:val="0"/>
        <w:rPr>
          <w:rFonts w:ascii="Arial" w:hAnsi="Arial" w:cs="Arial"/>
          <w:noProof/>
          <w:color w:val="17365D" w:themeColor="text2" w:themeShade="BF"/>
          <w:sz w:val="22"/>
          <w:lang w:eastAsia="en-US"/>
        </w:rPr>
      </w:pPr>
    </w:p>
    <w:p w14:paraId="45483F1E" w14:textId="396C7A6D" w:rsidR="00A938AA" w:rsidRPr="00A938AA" w:rsidRDefault="00A938AA" w:rsidP="00A938AA">
      <w:pPr>
        <w:pStyle w:val="titolocampionato0"/>
        <w:shd w:val="clear" w:color="auto" w:fill="CCCCCC"/>
        <w:spacing w:before="80" w:after="40"/>
        <w:rPr>
          <w:color w:val="002060"/>
          <w:sz w:val="32"/>
          <w:szCs w:val="32"/>
        </w:rPr>
      </w:pPr>
      <w:r w:rsidRPr="00A938AA">
        <w:rPr>
          <w:color w:val="002060"/>
          <w:sz w:val="32"/>
          <w:szCs w:val="32"/>
        </w:rPr>
        <w:t>COMUNICAZIONI DEL SETTORE GIOVANILE E SCOLASTICO</w:t>
      </w:r>
    </w:p>
    <w:p w14:paraId="7D0E59D1" w14:textId="77777777" w:rsidR="0007373C" w:rsidRDefault="0007373C" w:rsidP="0007373C">
      <w:pPr>
        <w:overflowPunct w:val="0"/>
        <w:autoSpaceDE w:val="0"/>
        <w:autoSpaceDN w:val="0"/>
        <w:adjustRightInd w:val="0"/>
        <w:rPr>
          <w:rFonts w:ascii="Arial" w:hAnsi="Arial" w:cs="Arial"/>
          <w:noProof/>
          <w:color w:val="17365D" w:themeColor="text2" w:themeShade="BF"/>
          <w:sz w:val="22"/>
          <w:szCs w:val="22"/>
          <w:lang w:eastAsia="en-US"/>
        </w:rPr>
      </w:pPr>
    </w:p>
    <w:p w14:paraId="2B9847E4" w14:textId="77777777" w:rsidR="008B02A0" w:rsidRDefault="008B02A0" w:rsidP="008B02A0">
      <w:pPr>
        <w:ind w:right="-285"/>
        <w:rPr>
          <w:rFonts w:ascii="Arial" w:eastAsia="Calibri" w:hAnsi="Arial" w:cs="Arial"/>
          <w:b/>
          <w:color w:val="17365D" w:themeColor="text2" w:themeShade="BF"/>
          <w:sz w:val="26"/>
          <w:szCs w:val="26"/>
          <w:u w:val="single"/>
          <w:lang w:val="x-none" w:eastAsia="en-US"/>
        </w:rPr>
      </w:pPr>
    </w:p>
    <w:p w14:paraId="113775E1" w14:textId="77777777" w:rsidR="000870B7" w:rsidRPr="000870B7" w:rsidRDefault="000870B7" w:rsidP="000870B7">
      <w:pPr>
        <w:rPr>
          <w:rFonts w:ascii="Arial" w:hAnsi="Arial" w:cs="Arial"/>
          <w:b/>
          <w:color w:val="17365D" w:themeColor="text2" w:themeShade="BF"/>
          <w:sz w:val="22"/>
          <w:szCs w:val="22"/>
          <w:u w:val="single"/>
        </w:rPr>
      </w:pPr>
      <w:r w:rsidRPr="000870B7">
        <w:rPr>
          <w:rFonts w:ascii="Arial" w:hAnsi="Arial" w:cs="Arial"/>
          <w:b/>
          <w:color w:val="17365D" w:themeColor="text2" w:themeShade="BF"/>
          <w:sz w:val="22"/>
          <w:szCs w:val="22"/>
          <w:u w:val="single"/>
        </w:rPr>
        <w:t>DEROGHE GIOVANI CALCIATRICI</w:t>
      </w:r>
    </w:p>
    <w:p w14:paraId="17B1F01D" w14:textId="77777777" w:rsidR="000870B7" w:rsidRPr="000870B7" w:rsidRDefault="000870B7" w:rsidP="000870B7">
      <w:pPr>
        <w:rPr>
          <w:rFonts w:ascii="Arial" w:hAnsi="Arial" w:cs="Arial"/>
          <w:color w:val="17365D" w:themeColor="text2" w:themeShade="BF"/>
          <w:sz w:val="22"/>
          <w:szCs w:val="22"/>
        </w:rPr>
      </w:pPr>
      <w:r w:rsidRPr="000870B7">
        <w:rPr>
          <w:rFonts w:ascii="Arial" w:hAnsi="Arial" w:cs="Arial"/>
          <w:color w:val="17365D" w:themeColor="text2" w:themeShade="BF"/>
          <w:sz w:val="22"/>
          <w:szCs w:val="22"/>
        </w:rPr>
        <w:t>A seguito delle richieste pervenute in conformità̀ con quanto pubblicato nel Comunicato Ufficiale n. 1 del Settore Giovanile e Scolastico del 11 Luglio 2025, il Comitato Regionale Marche FIGC/LND, ha concesso le seguenti deroghe che consentono alle giovani calciatrici che partecipano ad attività miste (in cui sono coinvolti sia bambini che bambine) la possibilità di giocare nella fascia di età inferiore alla propria:</w:t>
      </w:r>
    </w:p>
    <w:p w14:paraId="205544EE" w14:textId="77777777" w:rsidR="000870B7" w:rsidRPr="000870B7" w:rsidRDefault="000870B7" w:rsidP="000870B7">
      <w:pPr>
        <w:rPr>
          <w:rFonts w:ascii="Arial" w:hAnsi="Arial" w:cs="Arial"/>
          <w:color w:val="17365D" w:themeColor="text2" w:themeShade="BF"/>
          <w:sz w:val="22"/>
          <w:szCs w:val="22"/>
        </w:rPr>
      </w:pPr>
    </w:p>
    <w:p w14:paraId="02422160" w14:textId="77777777" w:rsidR="000870B7" w:rsidRPr="000870B7" w:rsidRDefault="000870B7" w:rsidP="000870B7">
      <w:pPr>
        <w:rPr>
          <w:rFonts w:ascii="Arial" w:hAnsi="Arial" w:cs="Arial"/>
          <w:b/>
          <w:bCs/>
          <w:color w:val="17365D" w:themeColor="text2" w:themeShade="BF"/>
          <w:sz w:val="22"/>
          <w:szCs w:val="22"/>
          <w:u w:val="single"/>
        </w:rPr>
      </w:pPr>
      <w:r w:rsidRPr="000870B7">
        <w:rPr>
          <w:rFonts w:ascii="Arial" w:hAnsi="Arial" w:cs="Arial"/>
          <w:b/>
          <w:bCs/>
          <w:color w:val="17365D" w:themeColor="text2" w:themeShade="BF"/>
          <w:sz w:val="22"/>
          <w:szCs w:val="22"/>
          <w:u w:val="single"/>
        </w:rPr>
        <w:t>DELEGAZIONE DI FERMO</w:t>
      </w:r>
    </w:p>
    <w:p w14:paraId="3E071B38" w14:textId="77777777" w:rsidR="000870B7" w:rsidRPr="000870B7" w:rsidRDefault="000870B7" w:rsidP="000870B7">
      <w:pPr>
        <w:rPr>
          <w:rFonts w:ascii="Arial" w:hAnsi="Arial" w:cs="Arial"/>
          <w:color w:val="17365D" w:themeColor="text2" w:themeShade="BF"/>
          <w:sz w:val="22"/>
          <w:szCs w:val="22"/>
        </w:rPr>
      </w:pPr>
    </w:p>
    <w:tbl>
      <w:tblPr>
        <w:tblStyle w:val="Grigliatabella110"/>
        <w:tblpPr w:leftFromText="141" w:rightFromText="141" w:vertAnchor="text" w:horzAnchor="margin" w:tblpXSpec="center" w:tblpY="4"/>
        <w:tblW w:w="9927" w:type="dxa"/>
        <w:tblLook w:val="04A0" w:firstRow="1" w:lastRow="0" w:firstColumn="1" w:lastColumn="0" w:noHBand="0" w:noVBand="1"/>
      </w:tblPr>
      <w:tblGrid>
        <w:gridCol w:w="2969"/>
        <w:gridCol w:w="2683"/>
        <w:gridCol w:w="1318"/>
        <w:gridCol w:w="2957"/>
      </w:tblGrid>
      <w:tr w:rsidR="000870B7" w:rsidRPr="000870B7" w14:paraId="23C096C1" w14:textId="77777777" w:rsidTr="00EE6B59">
        <w:tc>
          <w:tcPr>
            <w:tcW w:w="2982" w:type="dxa"/>
            <w:vAlign w:val="bottom"/>
          </w:tcPr>
          <w:p w14:paraId="31AC07CB" w14:textId="77777777" w:rsidR="000870B7" w:rsidRPr="000870B7" w:rsidRDefault="000870B7" w:rsidP="000870B7">
            <w:pPr>
              <w:jc w:val="center"/>
              <w:rPr>
                <w:rFonts w:ascii="Arial" w:hAnsi="Arial" w:cs="Arial"/>
                <w:b/>
                <w:bCs/>
                <w:color w:val="17365D" w:themeColor="text2" w:themeShade="BF"/>
              </w:rPr>
            </w:pPr>
            <w:r w:rsidRPr="000870B7">
              <w:rPr>
                <w:rFonts w:ascii="Arial" w:hAnsi="Arial" w:cs="Arial"/>
                <w:b/>
                <w:bCs/>
                <w:color w:val="17365D" w:themeColor="text2" w:themeShade="BF"/>
              </w:rPr>
              <w:t>COGNOME E NOME</w:t>
            </w:r>
          </w:p>
        </w:tc>
        <w:tc>
          <w:tcPr>
            <w:tcW w:w="2698" w:type="dxa"/>
            <w:vAlign w:val="bottom"/>
          </w:tcPr>
          <w:p w14:paraId="2FB3B610" w14:textId="77777777" w:rsidR="000870B7" w:rsidRPr="000870B7" w:rsidRDefault="000870B7" w:rsidP="000870B7">
            <w:pPr>
              <w:jc w:val="center"/>
              <w:rPr>
                <w:rFonts w:ascii="Arial" w:hAnsi="Arial" w:cs="Arial"/>
                <w:b/>
                <w:bCs/>
                <w:color w:val="17365D" w:themeColor="text2" w:themeShade="BF"/>
              </w:rPr>
            </w:pPr>
            <w:r w:rsidRPr="000870B7">
              <w:rPr>
                <w:rFonts w:ascii="Arial" w:hAnsi="Arial" w:cs="Arial"/>
                <w:b/>
                <w:bCs/>
                <w:color w:val="17365D" w:themeColor="text2" w:themeShade="BF"/>
              </w:rPr>
              <w:t>RICHIESTA DEROGA</w:t>
            </w:r>
          </w:p>
        </w:tc>
        <w:tc>
          <w:tcPr>
            <w:tcW w:w="1276" w:type="dxa"/>
            <w:vAlign w:val="bottom"/>
          </w:tcPr>
          <w:p w14:paraId="1C5C49F3" w14:textId="77777777" w:rsidR="000870B7" w:rsidRPr="000870B7" w:rsidRDefault="000870B7" w:rsidP="000870B7">
            <w:pPr>
              <w:jc w:val="center"/>
              <w:rPr>
                <w:rFonts w:ascii="Arial" w:hAnsi="Arial" w:cs="Arial"/>
                <w:b/>
                <w:bCs/>
                <w:color w:val="17365D" w:themeColor="text2" w:themeShade="BF"/>
              </w:rPr>
            </w:pPr>
            <w:r w:rsidRPr="000870B7">
              <w:rPr>
                <w:rFonts w:ascii="Arial" w:hAnsi="Arial" w:cs="Arial"/>
                <w:b/>
                <w:bCs/>
                <w:color w:val="17365D" w:themeColor="text2" w:themeShade="BF"/>
              </w:rPr>
              <w:t>NASCITA</w:t>
            </w:r>
          </w:p>
        </w:tc>
        <w:tc>
          <w:tcPr>
            <w:tcW w:w="2971" w:type="dxa"/>
            <w:vAlign w:val="bottom"/>
          </w:tcPr>
          <w:p w14:paraId="1B8DA35B" w14:textId="77777777" w:rsidR="000870B7" w:rsidRPr="000870B7" w:rsidRDefault="000870B7" w:rsidP="000870B7">
            <w:pPr>
              <w:jc w:val="center"/>
              <w:rPr>
                <w:rFonts w:ascii="Arial" w:hAnsi="Arial" w:cs="Arial"/>
                <w:b/>
                <w:bCs/>
                <w:color w:val="17365D" w:themeColor="text2" w:themeShade="BF"/>
              </w:rPr>
            </w:pPr>
            <w:r w:rsidRPr="000870B7">
              <w:rPr>
                <w:rFonts w:ascii="Arial" w:hAnsi="Arial" w:cs="Arial"/>
                <w:b/>
                <w:bCs/>
                <w:color w:val="17365D" w:themeColor="text2" w:themeShade="BF"/>
              </w:rPr>
              <w:t>SOCIETA’</w:t>
            </w:r>
          </w:p>
        </w:tc>
      </w:tr>
      <w:tr w:rsidR="000870B7" w:rsidRPr="000870B7" w14:paraId="23CFBE55" w14:textId="77777777" w:rsidTr="00EE6B59">
        <w:tc>
          <w:tcPr>
            <w:tcW w:w="2982" w:type="dxa"/>
          </w:tcPr>
          <w:p w14:paraId="2E642289" w14:textId="77777777" w:rsidR="000870B7" w:rsidRPr="000870B7" w:rsidRDefault="000870B7" w:rsidP="000870B7">
            <w:pPr>
              <w:rPr>
                <w:rFonts w:ascii="Arial" w:hAnsi="Arial" w:cs="Arial"/>
                <w:b/>
                <w:bCs/>
                <w:color w:val="17365D" w:themeColor="text2" w:themeShade="BF"/>
              </w:rPr>
            </w:pPr>
            <w:r w:rsidRPr="000870B7">
              <w:rPr>
                <w:rFonts w:ascii="Arial" w:hAnsi="Arial" w:cs="Arial"/>
                <w:b/>
                <w:bCs/>
                <w:color w:val="17365D" w:themeColor="text2" w:themeShade="BF"/>
              </w:rPr>
              <w:t>SANTONI ELENA</w:t>
            </w:r>
          </w:p>
        </w:tc>
        <w:tc>
          <w:tcPr>
            <w:tcW w:w="2698" w:type="dxa"/>
          </w:tcPr>
          <w:p w14:paraId="528DB2FE" w14:textId="77777777" w:rsidR="000870B7" w:rsidRPr="000870B7" w:rsidRDefault="000870B7" w:rsidP="000870B7">
            <w:pPr>
              <w:rPr>
                <w:rFonts w:ascii="Arial" w:hAnsi="Arial" w:cs="Arial"/>
                <w:bCs/>
                <w:color w:val="17365D" w:themeColor="text2" w:themeShade="BF"/>
              </w:rPr>
            </w:pPr>
            <w:r w:rsidRPr="000870B7">
              <w:rPr>
                <w:rFonts w:ascii="Arial" w:hAnsi="Arial" w:cs="Arial"/>
                <w:bCs/>
                <w:color w:val="17365D" w:themeColor="text2" w:themeShade="BF"/>
              </w:rPr>
              <w:t>Esordienti 1° anno (2014)</w:t>
            </w:r>
          </w:p>
        </w:tc>
        <w:tc>
          <w:tcPr>
            <w:tcW w:w="1276" w:type="dxa"/>
          </w:tcPr>
          <w:p w14:paraId="21189038" w14:textId="77777777" w:rsidR="000870B7" w:rsidRPr="000870B7" w:rsidRDefault="000870B7" w:rsidP="000870B7">
            <w:pPr>
              <w:jc w:val="center"/>
              <w:rPr>
                <w:rFonts w:ascii="Arial" w:hAnsi="Arial" w:cs="Arial"/>
                <w:color w:val="17365D" w:themeColor="text2" w:themeShade="BF"/>
              </w:rPr>
            </w:pPr>
            <w:r w:rsidRPr="000870B7">
              <w:rPr>
                <w:rFonts w:ascii="Arial" w:hAnsi="Arial" w:cs="Arial"/>
                <w:color w:val="17365D" w:themeColor="text2" w:themeShade="BF"/>
              </w:rPr>
              <w:t>03/08/2013</w:t>
            </w:r>
          </w:p>
        </w:tc>
        <w:tc>
          <w:tcPr>
            <w:tcW w:w="2971" w:type="dxa"/>
          </w:tcPr>
          <w:p w14:paraId="466174EF" w14:textId="77777777" w:rsidR="000870B7" w:rsidRPr="000870B7" w:rsidRDefault="000870B7" w:rsidP="000870B7">
            <w:pPr>
              <w:rPr>
                <w:rFonts w:ascii="Arial" w:hAnsi="Arial" w:cs="Arial"/>
                <w:color w:val="17365D" w:themeColor="text2" w:themeShade="BF"/>
              </w:rPr>
            </w:pPr>
            <w:r w:rsidRPr="000870B7">
              <w:rPr>
                <w:rFonts w:ascii="Arial" w:hAnsi="Arial" w:cs="Arial"/>
                <w:color w:val="17365D" w:themeColor="text2" w:themeShade="BF"/>
              </w:rPr>
              <w:t xml:space="preserve">A.S.D. </w:t>
            </w:r>
            <w:proofErr w:type="gramStart"/>
            <w:r w:rsidRPr="000870B7">
              <w:rPr>
                <w:rFonts w:ascii="Arial" w:hAnsi="Arial" w:cs="Arial"/>
                <w:color w:val="17365D" w:themeColor="text2" w:themeShade="BF"/>
              </w:rPr>
              <w:t>U.MANDOLESI</w:t>
            </w:r>
            <w:proofErr w:type="gramEnd"/>
          </w:p>
        </w:tc>
      </w:tr>
      <w:tr w:rsidR="000870B7" w:rsidRPr="000870B7" w14:paraId="0943708C" w14:textId="77777777" w:rsidTr="00EE6B59">
        <w:tc>
          <w:tcPr>
            <w:tcW w:w="2982" w:type="dxa"/>
          </w:tcPr>
          <w:p w14:paraId="73C57D9F" w14:textId="77777777" w:rsidR="000870B7" w:rsidRPr="000870B7" w:rsidRDefault="000870B7" w:rsidP="000870B7">
            <w:pPr>
              <w:rPr>
                <w:rFonts w:ascii="Arial" w:hAnsi="Arial" w:cs="Arial"/>
                <w:b/>
                <w:bCs/>
                <w:color w:val="17365D" w:themeColor="text2" w:themeShade="BF"/>
              </w:rPr>
            </w:pPr>
            <w:r w:rsidRPr="000870B7">
              <w:rPr>
                <w:rFonts w:ascii="Arial" w:hAnsi="Arial" w:cs="Arial"/>
                <w:b/>
                <w:bCs/>
                <w:color w:val="17365D" w:themeColor="text2" w:themeShade="BF"/>
              </w:rPr>
              <w:t xml:space="preserve">DEL GATTO SARA   </w:t>
            </w:r>
          </w:p>
        </w:tc>
        <w:tc>
          <w:tcPr>
            <w:tcW w:w="2698" w:type="dxa"/>
          </w:tcPr>
          <w:p w14:paraId="7A71262F" w14:textId="77777777" w:rsidR="000870B7" w:rsidRPr="000870B7" w:rsidRDefault="000870B7" w:rsidP="000870B7">
            <w:pPr>
              <w:rPr>
                <w:rFonts w:ascii="Arial" w:hAnsi="Arial" w:cs="Arial"/>
                <w:b/>
                <w:bCs/>
                <w:color w:val="17365D" w:themeColor="text2" w:themeShade="BF"/>
              </w:rPr>
            </w:pPr>
            <w:r w:rsidRPr="000870B7">
              <w:rPr>
                <w:rFonts w:ascii="Arial" w:hAnsi="Arial" w:cs="Arial"/>
                <w:bCs/>
                <w:color w:val="17365D" w:themeColor="text2" w:themeShade="BF"/>
              </w:rPr>
              <w:t>Esordienti 1° anno (2014)</w:t>
            </w:r>
          </w:p>
        </w:tc>
        <w:tc>
          <w:tcPr>
            <w:tcW w:w="1276" w:type="dxa"/>
          </w:tcPr>
          <w:p w14:paraId="61D2C8CA" w14:textId="77777777" w:rsidR="000870B7" w:rsidRPr="000870B7" w:rsidRDefault="000870B7" w:rsidP="000870B7">
            <w:pPr>
              <w:jc w:val="center"/>
              <w:rPr>
                <w:rFonts w:ascii="Arial" w:hAnsi="Arial" w:cs="Arial"/>
                <w:b/>
                <w:bCs/>
                <w:color w:val="17365D" w:themeColor="text2" w:themeShade="BF"/>
              </w:rPr>
            </w:pPr>
            <w:r w:rsidRPr="000870B7">
              <w:rPr>
                <w:rFonts w:ascii="Arial" w:hAnsi="Arial" w:cs="Arial"/>
                <w:color w:val="17365D" w:themeColor="text2" w:themeShade="BF"/>
              </w:rPr>
              <w:t xml:space="preserve">21/01/2013     </w:t>
            </w:r>
          </w:p>
        </w:tc>
        <w:tc>
          <w:tcPr>
            <w:tcW w:w="2971" w:type="dxa"/>
          </w:tcPr>
          <w:p w14:paraId="6E6DE6FD" w14:textId="77777777" w:rsidR="000870B7" w:rsidRPr="000870B7" w:rsidRDefault="000870B7" w:rsidP="000870B7">
            <w:pPr>
              <w:rPr>
                <w:rFonts w:ascii="Arial" w:hAnsi="Arial" w:cs="Arial"/>
                <w:b/>
                <w:bCs/>
                <w:color w:val="17365D" w:themeColor="text2" w:themeShade="BF"/>
              </w:rPr>
            </w:pPr>
            <w:r w:rsidRPr="000870B7">
              <w:rPr>
                <w:rFonts w:ascii="Arial" w:hAnsi="Arial" w:cs="Arial"/>
                <w:color w:val="17365D" w:themeColor="text2" w:themeShade="BF"/>
              </w:rPr>
              <w:t xml:space="preserve">A.S.D. </w:t>
            </w:r>
            <w:proofErr w:type="gramStart"/>
            <w:r w:rsidRPr="000870B7">
              <w:rPr>
                <w:rFonts w:ascii="Arial" w:hAnsi="Arial" w:cs="Arial"/>
                <w:color w:val="17365D" w:themeColor="text2" w:themeShade="BF"/>
              </w:rPr>
              <w:t>U.MANDOLESI</w:t>
            </w:r>
            <w:proofErr w:type="gramEnd"/>
          </w:p>
        </w:tc>
      </w:tr>
      <w:tr w:rsidR="000870B7" w:rsidRPr="000870B7" w14:paraId="573390D2" w14:textId="77777777" w:rsidTr="00EE6B59">
        <w:tc>
          <w:tcPr>
            <w:tcW w:w="2982" w:type="dxa"/>
          </w:tcPr>
          <w:p w14:paraId="7B416F6A" w14:textId="77777777" w:rsidR="000870B7" w:rsidRPr="000870B7" w:rsidRDefault="000870B7" w:rsidP="000870B7">
            <w:pPr>
              <w:rPr>
                <w:rFonts w:ascii="Arial" w:hAnsi="Arial" w:cs="Arial"/>
                <w:b/>
                <w:bCs/>
                <w:color w:val="17365D" w:themeColor="text2" w:themeShade="BF"/>
              </w:rPr>
            </w:pPr>
            <w:r w:rsidRPr="000870B7">
              <w:rPr>
                <w:rFonts w:ascii="Arial" w:hAnsi="Arial" w:cs="Arial"/>
                <w:b/>
                <w:bCs/>
                <w:color w:val="17365D" w:themeColor="text2" w:themeShade="BF"/>
              </w:rPr>
              <w:t>IACOPONI YUNA</w:t>
            </w:r>
          </w:p>
        </w:tc>
        <w:tc>
          <w:tcPr>
            <w:tcW w:w="2698" w:type="dxa"/>
          </w:tcPr>
          <w:p w14:paraId="185C3D6E" w14:textId="77777777" w:rsidR="000870B7" w:rsidRPr="000870B7" w:rsidRDefault="000870B7" w:rsidP="000870B7">
            <w:pPr>
              <w:rPr>
                <w:rFonts w:ascii="Arial" w:hAnsi="Arial" w:cs="Arial"/>
                <w:bCs/>
                <w:color w:val="17365D" w:themeColor="text2" w:themeShade="BF"/>
              </w:rPr>
            </w:pPr>
            <w:r w:rsidRPr="000870B7">
              <w:rPr>
                <w:rFonts w:ascii="Arial" w:hAnsi="Arial" w:cs="Arial"/>
                <w:bCs/>
                <w:color w:val="17365D" w:themeColor="text2" w:themeShade="BF"/>
              </w:rPr>
              <w:t>Esordienti 1° anno (2014)</w:t>
            </w:r>
          </w:p>
        </w:tc>
        <w:tc>
          <w:tcPr>
            <w:tcW w:w="1276" w:type="dxa"/>
          </w:tcPr>
          <w:p w14:paraId="25AD6B9F" w14:textId="77777777" w:rsidR="000870B7" w:rsidRPr="000870B7" w:rsidRDefault="000870B7" w:rsidP="000870B7">
            <w:pPr>
              <w:jc w:val="center"/>
              <w:rPr>
                <w:rFonts w:ascii="Arial" w:hAnsi="Arial" w:cs="Arial"/>
                <w:color w:val="17365D" w:themeColor="text2" w:themeShade="BF"/>
              </w:rPr>
            </w:pPr>
            <w:r w:rsidRPr="000870B7">
              <w:rPr>
                <w:rFonts w:ascii="Arial" w:hAnsi="Arial" w:cs="Arial"/>
                <w:color w:val="17365D" w:themeColor="text2" w:themeShade="BF"/>
              </w:rPr>
              <w:t>28/05/2013</w:t>
            </w:r>
          </w:p>
        </w:tc>
        <w:tc>
          <w:tcPr>
            <w:tcW w:w="2971" w:type="dxa"/>
          </w:tcPr>
          <w:p w14:paraId="09067141" w14:textId="77777777" w:rsidR="000870B7" w:rsidRPr="000870B7" w:rsidRDefault="000870B7" w:rsidP="000870B7">
            <w:pPr>
              <w:rPr>
                <w:rFonts w:ascii="Arial" w:hAnsi="Arial" w:cs="Arial"/>
                <w:color w:val="17365D" w:themeColor="text2" w:themeShade="BF"/>
              </w:rPr>
            </w:pPr>
            <w:r w:rsidRPr="000870B7">
              <w:rPr>
                <w:rFonts w:ascii="Arial" w:hAnsi="Arial" w:cs="Arial"/>
                <w:color w:val="17365D" w:themeColor="text2" w:themeShade="BF"/>
              </w:rPr>
              <w:t xml:space="preserve">A.S.D. </w:t>
            </w:r>
            <w:proofErr w:type="gramStart"/>
            <w:r w:rsidRPr="000870B7">
              <w:rPr>
                <w:rFonts w:ascii="Arial" w:hAnsi="Arial" w:cs="Arial"/>
                <w:color w:val="17365D" w:themeColor="text2" w:themeShade="BF"/>
              </w:rPr>
              <w:t>U.MANDOLESI</w:t>
            </w:r>
            <w:proofErr w:type="gramEnd"/>
          </w:p>
        </w:tc>
      </w:tr>
      <w:tr w:rsidR="000870B7" w:rsidRPr="000870B7" w14:paraId="156654F4" w14:textId="77777777" w:rsidTr="00EE6B59">
        <w:tc>
          <w:tcPr>
            <w:tcW w:w="2982" w:type="dxa"/>
          </w:tcPr>
          <w:p w14:paraId="7047A9B1" w14:textId="77777777" w:rsidR="000870B7" w:rsidRPr="000870B7" w:rsidRDefault="000870B7" w:rsidP="000870B7">
            <w:pPr>
              <w:rPr>
                <w:rFonts w:ascii="Arial" w:hAnsi="Arial" w:cs="Arial"/>
                <w:b/>
                <w:bCs/>
                <w:color w:val="17365D" w:themeColor="text2" w:themeShade="BF"/>
                <w:sz w:val="20"/>
                <w:szCs w:val="20"/>
              </w:rPr>
            </w:pPr>
            <w:r w:rsidRPr="000870B7">
              <w:rPr>
                <w:rFonts w:ascii="Arial" w:hAnsi="Arial" w:cs="Arial"/>
                <w:b/>
                <w:bCs/>
                <w:color w:val="17365D" w:themeColor="text2" w:themeShade="BF"/>
                <w:sz w:val="20"/>
                <w:szCs w:val="20"/>
              </w:rPr>
              <w:t>TROCCHIANESI ELEONORA</w:t>
            </w:r>
          </w:p>
        </w:tc>
        <w:tc>
          <w:tcPr>
            <w:tcW w:w="2698" w:type="dxa"/>
          </w:tcPr>
          <w:p w14:paraId="0845F09A" w14:textId="77777777" w:rsidR="000870B7" w:rsidRPr="000870B7" w:rsidRDefault="000870B7" w:rsidP="000870B7">
            <w:pPr>
              <w:rPr>
                <w:rFonts w:ascii="Arial" w:hAnsi="Arial" w:cs="Arial"/>
                <w:bCs/>
                <w:color w:val="17365D" w:themeColor="text2" w:themeShade="BF"/>
              </w:rPr>
            </w:pPr>
            <w:r w:rsidRPr="000870B7">
              <w:rPr>
                <w:rFonts w:ascii="Arial" w:hAnsi="Arial" w:cs="Arial"/>
                <w:bCs/>
                <w:color w:val="17365D" w:themeColor="text2" w:themeShade="BF"/>
              </w:rPr>
              <w:t>Esordienti 1° anno (2014)</w:t>
            </w:r>
          </w:p>
        </w:tc>
        <w:tc>
          <w:tcPr>
            <w:tcW w:w="1276" w:type="dxa"/>
          </w:tcPr>
          <w:p w14:paraId="7E2BFCD0" w14:textId="77777777" w:rsidR="000870B7" w:rsidRPr="000870B7" w:rsidRDefault="000870B7" w:rsidP="000870B7">
            <w:pPr>
              <w:jc w:val="center"/>
              <w:rPr>
                <w:rFonts w:ascii="Arial" w:hAnsi="Arial" w:cs="Arial"/>
                <w:color w:val="17365D" w:themeColor="text2" w:themeShade="BF"/>
              </w:rPr>
            </w:pPr>
            <w:r w:rsidRPr="000870B7">
              <w:rPr>
                <w:rFonts w:ascii="Arial" w:hAnsi="Arial" w:cs="Arial"/>
                <w:color w:val="17365D" w:themeColor="text2" w:themeShade="BF"/>
              </w:rPr>
              <w:t>23/10/2013</w:t>
            </w:r>
          </w:p>
        </w:tc>
        <w:tc>
          <w:tcPr>
            <w:tcW w:w="2971" w:type="dxa"/>
          </w:tcPr>
          <w:p w14:paraId="788EB297" w14:textId="77777777" w:rsidR="000870B7" w:rsidRPr="000870B7" w:rsidRDefault="000870B7" w:rsidP="000870B7">
            <w:pPr>
              <w:rPr>
                <w:rFonts w:ascii="Arial" w:hAnsi="Arial" w:cs="Arial"/>
                <w:color w:val="17365D" w:themeColor="text2" w:themeShade="BF"/>
              </w:rPr>
            </w:pPr>
            <w:r w:rsidRPr="000870B7">
              <w:rPr>
                <w:rFonts w:ascii="Arial" w:hAnsi="Arial" w:cs="Arial"/>
                <w:color w:val="17365D" w:themeColor="text2" w:themeShade="BF"/>
              </w:rPr>
              <w:t xml:space="preserve">A.S.D. </w:t>
            </w:r>
            <w:proofErr w:type="gramStart"/>
            <w:r w:rsidRPr="000870B7">
              <w:rPr>
                <w:rFonts w:ascii="Arial" w:hAnsi="Arial" w:cs="Arial"/>
                <w:color w:val="17365D" w:themeColor="text2" w:themeShade="BF"/>
              </w:rPr>
              <w:t>U.MANDOLESI</w:t>
            </w:r>
            <w:proofErr w:type="gramEnd"/>
          </w:p>
        </w:tc>
      </w:tr>
      <w:tr w:rsidR="000870B7" w:rsidRPr="000870B7" w14:paraId="7ABBCCE8" w14:textId="77777777" w:rsidTr="00EE6B59">
        <w:tc>
          <w:tcPr>
            <w:tcW w:w="2982" w:type="dxa"/>
          </w:tcPr>
          <w:p w14:paraId="11D5BF21" w14:textId="77777777" w:rsidR="000870B7" w:rsidRPr="000870B7" w:rsidRDefault="000870B7" w:rsidP="000870B7">
            <w:pPr>
              <w:rPr>
                <w:rFonts w:ascii="Arial" w:hAnsi="Arial" w:cs="Arial"/>
                <w:b/>
                <w:bCs/>
                <w:color w:val="17365D" w:themeColor="text2" w:themeShade="BF"/>
              </w:rPr>
            </w:pPr>
            <w:r w:rsidRPr="000870B7">
              <w:rPr>
                <w:rFonts w:ascii="Arial" w:hAnsi="Arial" w:cs="Arial"/>
                <w:b/>
                <w:bCs/>
                <w:color w:val="17365D" w:themeColor="text2" w:themeShade="BF"/>
              </w:rPr>
              <w:t>RAGONESE FLAVIA</w:t>
            </w:r>
          </w:p>
        </w:tc>
        <w:tc>
          <w:tcPr>
            <w:tcW w:w="2698" w:type="dxa"/>
          </w:tcPr>
          <w:p w14:paraId="50120817" w14:textId="77777777" w:rsidR="000870B7" w:rsidRPr="000870B7" w:rsidRDefault="000870B7" w:rsidP="000870B7">
            <w:pPr>
              <w:rPr>
                <w:rFonts w:ascii="Arial" w:hAnsi="Arial" w:cs="Arial"/>
                <w:bCs/>
                <w:color w:val="17365D" w:themeColor="text2" w:themeShade="BF"/>
              </w:rPr>
            </w:pPr>
            <w:r w:rsidRPr="000870B7">
              <w:rPr>
                <w:rFonts w:ascii="Arial" w:hAnsi="Arial" w:cs="Arial"/>
                <w:bCs/>
                <w:color w:val="17365D" w:themeColor="text2" w:themeShade="BF"/>
              </w:rPr>
              <w:t>Esordienti 1° anno (2014)</w:t>
            </w:r>
          </w:p>
        </w:tc>
        <w:tc>
          <w:tcPr>
            <w:tcW w:w="1276" w:type="dxa"/>
          </w:tcPr>
          <w:p w14:paraId="5ECD2F8C" w14:textId="77777777" w:rsidR="000870B7" w:rsidRPr="000870B7" w:rsidRDefault="000870B7" w:rsidP="000870B7">
            <w:pPr>
              <w:jc w:val="center"/>
              <w:rPr>
                <w:rFonts w:ascii="Arial" w:hAnsi="Arial" w:cs="Arial"/>
                <w:color w:val="17365D" w:themeColor="text2" w:themeShade="BF"/>
              </w:rPr>
            </w:pPr>
            <w:r w:rsidRPr="000870B7">
              <w:rPr>
                <w:rFonts w:ascii="Arial" w:hAnsi="Arial" w:cs="Arial"/>
                <w:color w:val="17365D" w:themeColor="text2" w:themeShade="BF"/>
              </w:rPr>
              <w:t>01/10/2013</w:t>
            </w:r>
          </w:p>
        </w:tc>
        <w:tc>
          <w:tcPr>
            <w:tcW w:w="2971" w:type="dxa"/>
          </w:tcPr>
          <w:p w14:paraId="00A5FBDC" w14:textId="77777777" w:rsidR="000870B7" w:rsidRPr="000870B7" w:rsidRDefault="000870B7" w:rsidP="000870B7">
            <w:pPr>
              <w:rPr>
                <w:rFonts w:ascii="Arial" w:hAnsi="Arial" w:cs="Arial"/>
                <w:color w:val="17365D" w:themeColor="text2" w:themeShade="BF"/>
              </w:rPr>
            </w:pPr>
            <w:r w:rsidRPr="000870B7">
              <w:rPr>
                <w:rFonts w:ascii="Arial" w:hAnsi="Arial" w:cs="Arial"/>
                <w:color w:val="17365D" w:themeColor="text2" w:themeShade="BF"/>
              </w:rPr>
              <w:t xml:space="preserve">A.S.D. </w:t>
            </w:r>
            <w:proofErr w:type="gramStart"/>
            <w:r w:rsidRPr="000870B7">
              <w:rPr>
                <w:rFonts w:ascii="Arial" w:hAnsi="Arial" w:cs="Arial"/>
                <w:color w:val="17365D" w:themeColor="text2" w:themeShade="BF"/>
              </w:rPr>
              <w:t>U.MANDOLESI</w:t>
            </w:r>
            <w:proofErr w:type="gramEnd"/>
          </w:p>
        </w:tc>
      </w:tr>
    </w:tbl>
    <w:p w14:paraId="214A6BE8" w14:textId="77777777" w:rsidR="000870B7" w:rsidRPr="000870B7" w:rsidRDefault="000870B7" w:rsidP="008B02A0">
      <w:pPr>
        <w:ind w:right="-285"/>
        <w:rPr>
          <w:rFonts w:ascii="Arial" w:eastAsia="Calibri" w:hAnsi="Arial" w:cs="Arial"/>
          <w:b/>
          <w:color w:val="17365D" w:themeColor="text2" w:themeShade="BF"/>
          <w:sz w:val="26"/>
          <w:szCs w:val="26"/>
          <w:u w:val="single"/>
          <w:lang w:eastAsia="en-US"/>
        </w:rPr>
      </w:pPr>
    </w:p>
    <w:p w14:paraId="74BDB143" w14:textId="77777777" w:rsidR="000870B7" w:rsidRDefault="000870B7" w:rsidP="008B02A0">
      <w:pPr>
        <w:ind w:right="-285"/>
        <w:rPr>
          <w:rFonts w:ascii="Arial" w:eastAsia="Calibri" w:hAnsi="Arial" w:cs="Arial"/>
          <w:b/>
          <w:color w:val="17365D" w:themeColor="text2" w:themeShade="BF"/>
          <w:sz w:val="26"/>
          <w:szCs w:val="26"/>
          <w:u w:val="single"/>
          <w:lang w:val="x-none" w:eastAsia="en-US"/>
        </w:rPr>
      </w:pPr>
    </w:p>
    <w:p w14:paraId="37F5CE06" w14:textId="77777777" w:rsidR="00F71530" w:rsidRDefault="00F71530" w:rsidP="008B02A0">
      <w:pPr>
        <w:ind w:right="-285"/>
        <w:rPr>
          <w:rFonts w:ascii="Arial" w:eastAsia="Calibri" w:hAnsi="Arial" w:cs="Arial"/>
          <w:b/>
          <w:color w:val="17365D" w:themeColor="text2" w:themeShade="BF"/>
          <w:sz w:val="26"/>
          <w:szCs w:val="26"/>
          <w:u w:val="single"/>
          <w:lang w:val="x-none" w:eastAsia="en-US"/>
        </w:rPr>
      </w:pPr>
    </w:p>
    <w:p w14:paraId="399B2AA1" w14:textId="7874E804" w:rsidR="008B02A0" w:rsidRPr="008B02A0" w:rsidRDefault="008B02A0" w:rsidP="008B02A0">
      <w:pPr>
        <w:ind w:right="-285"/>
        <w:rPr>
          <w:rFonts w:ascii="Arial" w:eastAsia="Calibri" w:hAnsi="Arial" w:cs="Arial"/>
          <w:b/>
          <w:color w:val="17365D" w:themeColor="text2" w:themeShade="BF"/>
          <w:sz w:val="26"/>
          <w:szCs w:val="26"/>
          <w:u w:val="single"/>
          <w:lang w:val="x-none" w:eastAsia="en-US"/>
        </w:rPr>
      </w:pPr>
      <w:r w:rsidRPr="008B02A0">
        <w:rPr>
          <w:rFonts w:ascii="Arial" w:eastAsia="Calibri" w:hAnsi="Arial" w:cs="Arial"/>
          <w:b/>
          <w:color w:val="17365D" w:themeColor="text2" w:themeShade="BF"/>
          <w:sz w:val="26"/>
          <w:szCs w:val="26"/>
          <w:u w:val="single"/>
          <w:lang w:val="x-none" w:eastAsia="en-US"/>
        </w:rPr>
        <w:t>CORSI INFORMATIVI “GRASSROOTS LIVELLO E” PER ASPIRANTI  “DIRIGENTI ATTIVITÀ DI BASE”, OPERANTI NELLE SCUOLE DI CALCIO</w:t>
      </w:r>
    </w:p>
    <w:p w14:paraId="2376D836" w14:textId="77777777" w:rsidR="008B02A0" w:rsidRDefault="008B02A0" w:rsidP="008B02A0">
      <w:pPr>
        <w:ind w:right="-285"/>
        <w:rPr>
          <w:rFonts w:ascii="Arial" w:eastAsia="Calibri" w:hAnsi="Arial" w:cs="Arial"/>
          <w:bCs/>
          <w:color w:val="17365D" w:themeColor="text2" w:themeShade="BF"/>
          <w:sz w:val="22"/>
          <w:szCs w:val="22"/>
          <w:lang w:val="x-none" w:eastAsia="en-US"/>
        </w:rPr>
      </w:pPr>
    </w:p>
    <w:p w14:paraId="10BF3D28" w14:textId="7831A43E" w:rsidR="008B02A0" w:rsidRPr="008B02A0" w:rsidRDefault="008B02A0" w:rsidP="008B02A0">
      <w:pPr>
        <w:ind w:right="-285"/>
        <w:rPr>
          <w:rFonts w:ascii="Arial" w:eastAsia="Calibri" w:hAnsi="Arial" w:cs="Arial"/>
          <w:bCs/>
          <w:color w:val="17365D" w:themeColor="text2" w:themeShade="BF"/>
          <w:sz w:val="22"/>
          <w:szCs w:val="22"/>
          <w:lang w:val="x-none" w:eastAsia="en-US"/>
        </w:rPr>
      </w:pPr>
      <w:r w:rsidRPr="008B02A0">
        <w:rPr>
          <w:rFonts w:ascii="Arial" w:eastAsia="Calibri" w:hAnsi="Arial" w:cs="Arial"/>
          <w:bCs/>
          <w:color w:val="17365D" w:themeColor="text2" w:themeShade="BF"/>
          <w:sz w:val="22"/>
          <w:szCs w:val="22"/>
          <w:lang w:val="x-none" w:eastAsia="en-US"/>
        </w:rPr>
        <w:t>A seguito delle candidature pervenute allo scrivente Coordinatore Federale SGS della Regione Marche e per sopraggiunte esigenze organizzative come previsto dalle informazioni generali del  bando, con il presente si comunica l’elenco dei candidati ammessi e le nuove date di svolgimento del Corso Informativo “</w:t>
      </w:r>
      <w:proofErr w:type="spellStart"/>
      <w:r w:rsidRPr="008B02A0">
        <w:rPr>
          <w:rFonts w:ascii="Arial" w:eastAsia="Calibri" w:hAnsi="Arial" w:cs="Arial"/>
          <w:bCs/>
          <w:color w:val="17365D" w:themeColor="text2" w:themeShade="BF"/>
          <w:sz w:val="22"/>
          <w:szCs w:val="22"/>
          <w:lang w:val="x-none" w:eastAsia="en-US"/>
        </w:rPr>
        <w:t>Grassroots</w:t>
      </w:r>
      <w:proofErr w:type="spellEnd"/>
      <w:r w:rsidRPr="008B02A0">
        <w:rPr>
          <w:rFonts w:ascii="Arial" w:eastAsia="Calibri" w:hAnsi="Arial" w:cs="Arial"/>
          <w:bCs/>
          <w:color w:val="17365D" w:themeColor="text2" w:themeShade="BF"/>
          <w:sz w:val="22"/>
          <w:szCs w:val="22"/>
          <w:lang w:val="x-none" w:eastAsia="en-US"/>
        </w:rPr>
        <w:t xml:space="preserve"> Livello E” per  Dirigenti Attività di Base” che si svolgerà a Ancona via Schiavoni, snc (Comitato Regionale Figc </w:t>
      </w:r>
      <w:proofErr w:type="spellStart"/>
      <w:r w:rsidRPr="008B02A0">
        <w:rPr>
          <w:rFonts w:ascii="Arial" w:eastAsia="Calibri" w:hAnsi="Arial" w:cs="Arial"/>
          <w:bCs/>
          <w:color w:val="17365D" w:themeColor="text2" w:themeShade="BF"/>
          <w:sz w:val="22"/>
          <w:szCs w:val="22"/>
          <w:lang w:val="x-none" w:eastAsia="en-US"/>
        </w:rPr>
        <w:t>Lnd</w:t>
      </w:r>
      <w:proofErr w:type="spellEnd"/>
      <w:r w:rsidRPr="008B02A0">
        <w:rPr>
          <w:rFonts w:ascii="Arial" w:eastAsia="Calibri" w:hAnsi="Arial" w:cs="Arial"/>
          <w:bCs/>
          <w:color w:val="17365D" w:themeColor="text2" w:themeShade="BF"/>
          <w:sz w:val="22"/>
          <w:szCs w:val="22"/>
          <w:lang w:val="x-none" w:eastAsia="en-US"/>
        </w:rPr>
        <w:t xml:space="preserve"> Marche)  dal </w:t>
      </w:r>
      <w:r w:rsidRPr="008B02A0">
        <w:rPr>
          <w:rFonts w:ascii="Arial" w:eastAsia="Calibri" w:hAnsi="Arial" w:cs="Arial"/>
          <w:b/>
          <w:color w:val="17365D" w:themeColor="text2" w:themeShade="BF"/>
          <w:sz w:val="22"/>
          <w:szCs w:val="22"/>
          <w:lang w:val="x-none" w:eastAsia="en-US"/>
        </w:rPr>
        <w:t>28/02/2026</w:t>
      </w:r>
      <w:r w:rsidRPr="008B02A0">
        <w:rPr>
          <w:rFonts w:ascii="Arial" w:eastAsia="Calibri" w:hAnsi="Arial" w:cs="Arial"/>
          <w:bCs/>
          <w:color w:val="17365D" w:themeColor="text2" w:themeShade="BF"/>
          <w:sz w:val="22"/>
          <w:szCs w:val="22"/>
          <w:lang w:val="x-none" w:eastAsia="en-US"/>
        </w:rPr>
        <w:t xml:space="preserve"> al </w:t>
      </w:r>
      <w:r w:rsidRPr="008B02A0">
        <w:rPr>
          <w:rFonts w:ascii="Arial" w:eastAsia="Calibri" w:hAnsi="Arial" w:cs="Arial"/>
          <w:b/>
          <w:color w:val="17365D" w:themeColor="text2" w:themeShade="BF"/>
          <w:sz w:val="22"/>
          <w:szCs w:val="22"/>
          <w:lang w:val="x-none" w:eastAsia="en-US"/>
        </w:rPr>
        <w:t>11/04/2026</w:t>
      </w:r>
      <w:r w:rsidRPr="008B02A0">
        <w:rPr>
          <w:rFonts w:ascii="Arial" w:eastAsia="Calibri" w:hAnsi="Arial" w:cs="Arial"/>
          <w:bCs/>
          <w:color w:val="17365D" w:themeColor="text2" w:themeShade="BF"/>
          <w:sz w:val="22"/>
          <w:szCs w:val="22"/>
          <w:lang w:val="x-none" w:eastAsia="en-US"/>
        </w:rPr>
        <w:t>, in modalità  presenza .</w:t>
      </w:r>
    </w:p>
    <w:p w14:paraId="39A44D63" w14:textId="77777777" w:rsidR="008B02A0" w:rsidRDefault="008B02A0" w:rsidP="008B02A0">
      <w:pPr>
        <w:ind w:right="-285"/>
        <w:rPr>
          <w:rFonts w:ascii="Arial" w:eastAsia="Calibri" w:hAnsi="Arial" w:cs="Arial"/>
          <w:bCs/>
          <w:color w:val="17365D" w:themeColor="text2" w:themeShade="BF"/>
          <w:sz w:val="22"/>
          <w:szCs w:val="22"/>
          <w:lang w:val="x-none" w:eastAsia="en-US"/>
        </w:rPr>
      </w:pPr>
    </w:p>
    <w:p w14:paraId="1399D2C5" w14:textId="4F102690" w:rsidR="008B02A0" w:rsidRDefault="008B02A0" w:rsidP="008B02A0">
      <w:pPr>
        <w:ind w:right="-285"/>
        <w:rPr>
          <w:rFonts w:ascii="Arial" w:eastAsia="Calibri" w:hAnsi="Arial" w:cs="Arial"/>
          <w:b/>
          <w:color w:val="17365D" w:themeColor="text2" w:themeShade="BF"/>
          <w:sz w:val="22"/>
          <w:szCs w:val="22"/>
          <w:u w:val="single"/>
          <w:lang w:val="x-none" w:eastAsia="en-US"/>
        </w:rPr>
      </w:pPr>
      <w:r w:rsidRPr="008B02A0">
        <w:rPr>
          <w:rFonts w:ascii="Arial" w:eastAsia="Calibri" w:hAnsi="Arial" w:cs="Arial"/>
          <w:b/>
          <w:color w:val="17365D" w:themeColor="text2" w:themeShade="BF"/>
          <w:sz w:val="22"/>
          <w:szCs w:val="22"/>
          <w:u w:val="single"/>
          <w:lang w:val="x-none" w:eastAsia="en-US"/>
        </w:rPr>
        <w:t>GIORNATE DEL CORSO</w:t>
      </w:r>
    </w:p>
    <w:p w14:paraId="6CF70EFA" w14:textId="77777777" w:rsidR="008B02A0" w:rsidRPr="008B02A0" w:rsidRDefault="008B02A0" w:rsidP="008B02A0">
      <w:pPr>
        <w:ind w:right="-285"/>
        <w:rPr>
          <w:rFonts w:ascii="Arial" w:eastAsia="Calibri" w:hAnsi="Arial" w:cs="Arial"/>
          <w:b/>
          <w:color w:val="17365D" w:themeColor="text2" w:themeShade="BF"/>
          <w:sz w:val="22"/>
          <w:szCs w:val="22"/>
          <w:u w:val="single"/>
          <w:lang w:val="x-none" w:eastAsia="en-US"/>
        </w:rPr>
      </w:pPr>
    </w:p>
    <w:p w14:paraId="0F377BA1" w14:textId="77777777" w:rsidR="008B02A0" w:rsidRPr="008B02A0" w:rsidRDefault="008B02A0" w:rsidP="008B02A0">
      <w:pPr>
        <w:ind w:right="-285"/>
        <w:rPr>
          <w:rFonts w:ascii="Arial" w:eastAsia="Calibri" w:hAnsi="Arial" w:cs="Arial"/>
          <w:bCs/>
          <w:color w:val="17365D" w:themeColor="text2" w:themeShade="BF"/>
          <w:sz w:val="22"/>
          <w:szCs w:val="22"/>
          <w:lang w:val="x-none" w:eastAsia="en-US"/>
        </w:rPr>
      </w:pPr>
      <w:r w:rsidRPr="008B02A0">
        <w:rPr>
          <w:rFonts w:ascii="Arial" w:eastAsia="Calibri" w:hAnsi="Arial" w:cs="Arial"/>
          <w:bCs/>
          <w:color w:val="17365D" w:themeColor="text2" w:themeShade="BF"/>
          <w:sz w:val="22"/>
          <w:szCs w:val="22"/>
          <w:lang w:val="x-none" w:eastAsia="en-US"/>
        </w:rPr>
        <w:t>28/02/2026 dalle ore 09.00 alle ore 12.00</w:t>
      </w:r>
    </w:p>
    <w:p w14:paraId="5E8E7B78" w14:textId="77777777" w:rsidR="008B02A0" w:rsidRPr="008B02A0" w:rsidRDefault="008B02A0" w:rsidP="008B02A0">
      <w:pPr>
        <w:ind w:right="-285"/>
        <w:rPr>
          <w:rFonts w:ascii="Arial" w:eastAsia="Calibri" w:hAnsi="Arial" w:cs="Arial"/>
          <w:bCs/>
          <w:color w:val="17365D" w:themeColor="text2" w:themeShade="BF"/>
          <w:sz w:val="22"/>
          <w:szCs w:val="22"/>
          <w:lang w:val="x-none" w:eastAsia="en-US"/>
        </w:rPr>
      </w:pPr>
      <w:r w:rsidRPr="008B02A0">
        <w:rPr>
          <w:rFonts w:ascii="Arial" w:eastAsia="Calibri" w:hAnsi="Arial" w:cs="Arial"/>
          <w:bCs/>
          <w:color w:val="17365D" w:themeColor="text2" w:themeShade="BF"/>
          <w:sz w:val="22"/>
          <w:szCs w:val="22"/>
          <w:lang w:val="x-none" w:eastAsia="en-US"/>
        </w:rPr>
        <w:t xml:space="preserve">07/03/2026 dalle ore 09.00 alle ore 12.00 </w:t>
      </w:r>
    </w:p>
    <w:p w14:paraId="1B239C56" w14:textId="77777777" w:rsidR="008B02A0" w:rsidRPr="008B02A0" w:rsidRDefault="008B02A0" w:rsidP="008B02A0">
      <w:pPr>
        <w:ind w:right="-285"/>
        <w:rPr>
          <w:rFonts w:ascii="Arial" w:eastAsia="Calibri" w:hAnsi="Arial" w:cs="Arial"/>
          <w:bCs/>
          <w:color w:val="17365D" w:themeColor="text2" w:themeShade="BF"/>
          <w:sz w:val="22"/>
          <w:szCs w:val="22"/>
          <w:lang w:val="x-none" w:eastAsia="en-US"/>
        </w:rPr>
      </w:pPr>
      <w:r w:rsidRPr="008B02A0">
        <w:rPr>
          <w:rFonts w:ascii="Arial" w:eastAsia="Calibri" w:hAnsi="Arial" w:cs="Arial"/>
          <w:bCs/>
          <w:color w:val="17365D" w:themeColor="text2" w:themeShade="BF"/>
          <w:sz w:val="22"/>
          <w:szCs w:val="22"/>
          <w:lang w:val="x-none" w:eastAsia="en-US"/>
        </w:rPr>
        <w:t>14/03/2026 dalle ore 09.00 alle ore 12.00</w:t>
      </w:r>
    </w:p>
    <w:p w14:paraId="40315EBE" w14:textId="77777777" w:rsidR="008B02A0" w:rsidRPr="008B02A0" w:rsidRDefault="008B02A0" w:rsidP="008B02A0">
      <w:pPr>
        <w:ind w:right="-285"/>
        <w:rPr>
          <w:rFonts w:ascii="Arial" w:eastAsia="Calibri" w:hAnsi="Arial" w:cs="Arial"/>
          <w:bCs/>
          <w:color w:val="17365D" w:themeColor="text2" w:themeShade="BF"/>
          <w:sz w:val="22"/>
          <w:szCs w:val="22"/>
          <w:lang w:val="x-none" w:eastAsia="en-US"/>
        </w:rPr>
      </w:pPr>
      <w:r w:rsidRPr="008B02A0">
        <w:rPr>
          <w:rFonts w:ascii="Arial" w:eastAsia="Calibri" w:hAnsi="Arial" w:cs="Arial"/>
          <w:bCs/>
          <w:color w:val="17365D" w:themeColor="text2" w:themeShade="BF"/>
          <w:sz w:val="22"/>
          <w:szCs w:val="22"/>
          <w:lang w:val="x-none" w:eastAsia="en-US"/>
        </w:rPr>
        <w:t>21/03/2026 dalle ore 09.00 alle ore 12.00</w:t>
      </w:r>
    </w:p>
    <w:p w14:paraId="410C6E26" w14:textId="77777777" w:rsidR="008B02A0" w:rsidRPr="008B02A0" w:rsidRDefault="008B02A0" w:rsidP="008B02A0">
      <w:pPr>
        <w:ind w:right="-285"/>
        <w:rPr>
          <w:rFonts w:ascii="Arial" w:eastAsia="Calibri" w:hAnsi="Arial" w:cs="Arial"/>
          <w:bCs/>
          <w:color w:val="17365D" w:themeColor="text2" w:themeShade="BF"/>
          <w:sz w:val="22"/>
          <w:szCs w:val="22"/>
          <w:lang w:val="x-none" w:eastAsia="en-US"/>
        </w:rPr>
      </w:pPr>
      <w:r w:rsidRPr="008B02A0">
        <w:rPr>
          <w:rFonts w:ascii="Arial" w:eastAsia="Calibri" w:hAnsi="Arial" w:cs="Arial"/>
          <w:bCs/>
          <w:color w:val="17365D" w:themeColor="text2" w:themeShade="BF"/>
          <w:sz w:val="22"/>
          <w:szCs w:val="22"/>
          <w:lang w:val="x-none" w:eastAsia="en-US"/>
        </w:rPr>
        <w:t>28/03/2026 dalle ore 09.00 alle ore 12.00</w:t>
      </w:r>
    </w:p>
    <w:p w14:paraId="14EA7A74" w14:textId="77777777" w:rsidR="008B02A0" w:rsidRPr="008B02A0" w:rsidRDefault="008B02A0" w:rsidP="008B02A0">
      <w:pPr>
        <w:ind w:right="-285"/>
        <w:rPr>
          <w:rFonts w:ascii="Arial" w:eastAsia="Calibri" w:hAnsi="Arial" w:cs="Arial"/>
          <w:bCs/>
          <w:color w:val="17365D" w:themeColor="text2" w:themeShade="BF"/>
          <w:sz w:val="22"/>
          <w:szCs w:val="22"/>
          <w:lang w:val="x-none" w:eastAsia="en-US"/>
        </w:rPr>
      </w:pPr>
      <w:r w:rsidRPr="008B02A0">
        <w:rPr>
          <w:rFonts w:ascii="Arial" w:eastAsia="Calibri" w:hAnsi="Arial" w:cs="Arial"/>
          <w:bCs/>
          <w:color w:val="17365D" w:themeColor="text2" w:themeShade="BF"/>
          <w:sz w:val="22"/>
          <w:szCs w:val="22"/>
          <w:lang w:val="x-none" w:eastAsia="en-US"/>
        </w:rPr>
        <w:t>11/04/2025 dalle ore 09.00 alle ore 12.00</w:t>
      </w:r>
    </w:p>
    <w:p w14:paraId="02687508" w14:textId="77777777" w:rsidR="008B02A0" w:rsidRPr="008B02A0" w:rsidRDefault="008B02A0" w:rsidP="008B02A0">
      <w:pPr>
        <w:ind w:right="-285"/>
        <w:rPr>
          <w:rFonts w:ascii="Arial" w:eastAsia="Calibri" w:hAnsi="Arial" w:cs="Arial"/>
          <w:bCs/>
          <w:color w:val="17365D" w:themeColor="text2" w:themeShade="BF"/>
          <w:sz w:val="22"/>
          <w:szCs w:val="22"/>
          <w:lang w:val="x-none" w:eastAsia="en-US"/>
        </w:rPr>
      </w:pPr>
    </w:p>
    <w:p w14:paraId="7C5E72EB" w14:textId="77777777" w:rsidR="008B02A0" w:rsidRPr="008B02A0" w:rsidRDefault="008B02A0" w:rsidP="008B02A0">
      <w:pPr>
        <w:ind w:right="-285"/>
        <w:rPr>
          <w:rFonts w:ascii="Arial" w:eastAsia="Calibri" w:hAnsi="Arial" w:cs="Arial"/>
          <w:b/>
          <w:color w:val="17365D" w:themeColor="text2" w:themeShade="BF"/>
          <w:sz w:val="22"/>
          <w:szCs w:val="22"/>
          <w:u w:val="single"/>
          <w:lang w:val="x-none" w:eastAsia="en-US"/>
        </w:rPr>
      </w:pPr>
      <w:r w:rsidRPr="008B02A0">
        <w:rPr>
          <w:rFonts w:ascii="Arial" w:eastAsia="Calibri" w:hAnsi="Arial" w:cs="Arial"/>
          <w:b/>
          <w:color w:val="17365D" w:themeColor="text2" w:themeShade="BF"/>
          <w:sz w:val="22"/>
          <w:szCs w:val="22"/>
          <w:u w:val="single"/>
          <w:lang w:val="x-none" w:eastAsia="en-US"/>
        </w:rPr>
        <w:t>ELENCO PARTECIPANTI AMMESSI</w:t>
      </w:r>
    </w:p>
    <w:p w14:paraId="4E6B985C" w14:textId="77777777" w:rsidR="008B02A0" w:rsidRPr="008B02A0" w:rsidRDefault="008B02A0" w:rsidP="008B02A0">
      <w:pPr>
        <w:ind w:right="-285"/>
        <w:rPr>
          <w:rFonts w:ascii="Arial" w:eastAsia="Calibri" w:hAnsi="Arial" w:cs="Arial"/>
          <w:bCs/>
          <w:color w:val="17365D" w:themeColor="text2" w:themeShade="BF"/>
          <w:sz w:val="22"/>
          <w:szCs w:val="22"/>
          <w:lang w:val="x-none" w:eastAsia="en-US"/>
        </w:rPr>
      </w:pPr>
      <w:r w:rsidRPr="008B02A0">
        <w:rPr>
          <w:rFonts w:ascii="Arial" w:eastAsia="Calibri" w:hAnsi="Arial" w:cs="Arial"/>
          <w:bCs/>
          <w:color w:val="17365D" w:themeColor="text2" w:themeShade="BF"/>
          <w:sz w:val="22"/>
          <w:szCs w:val="22"/>
          <w:lang w:val="x-none" w:eastAsia="en-US"/>
        </w:rPr>
        <w:t xml:space="preserve"> </w:t>
      </w:r>
    </w:p>
    <w:p w14:paraId="10C0DD10" w14:textId="77777777" w:rsidR="008B02A0" w:rsidRPr="008B02A0" w:rsidRDefault="008B02A0" w:rsidP="008B02A0">
      <w:pPr>
        <w:ind w:right="-285"/>
        <w:rPr>
          <w:rFonts w:ascii="Arial" w:eastAsia="Calibri" w:hAnsi="Arial" w:cs="Arial"/>
          <w:bCs/>
          <w:color w:val="17365D" w:themeColor="text2" w:themeShade="BF"/>
          <w:sz w:val="22"/>
          <w:szCs w:val="22"/>
          <w:lang w:val="x-none" w:eastAsia="en-US"/>
        </w:rPr>
      </w:pPr>
      <w:r w:rsidRPr="008B02A0">
        <w:rPr>
          <w:rFonts w:ascii="Arial" w:eastAsia="Calibri" w:hAnsi="Arial" w:cs="Arial"/>
          <w:bCs/>
          <w:color w:val="17365D" w:themeColor="text2" w:themeShade="BF"/>
          <w:sz w:val="22"/>
          <w:szCs w:val="22"/>
          <w:lang w:val="x-none" w:eastAsia="en-US"/>
        </w:rPr>
        <w:t xml:space="preserve"> </w:t>
      </w:r>
    </w:p>
    <w:p w14:paraId="51ED67E8" w14:textId="77777777" w:rsidR="008B02A0" w:rsidRPr="008B02A0" w:rsidRDefault="008B02A0" w:rsidP="008B02A0">
      <w:pPr>
        <w:ind w:right="-285"/>
        <w:rPr>
          <w:rFonts w:ascii="Arial" w:eastAsia="Calibri" w:hAnsi="Arial" w:cs="Arial"/>
          <w:bCs/>
          <w:color w:val="17365D" w:themeColor="text2" w:themeShade="BF"/>
          <w:sz w:val="22"/>
          <w:szCs w:val="22"/>
          <w:lang w:val="x-none" w:eastAsia="en-US"/>
        </w:rPr>
      </w:pPr>
      <w:r w:rsidRPr="008B02A0">
        <w:rPr>
          <w:rFonts w:ascii="Arial" w:eastAsia="Calibri" w:hAnsi="Arial" w:cs="Arial"/>
          <w:bCs/>
          <w:color w:val="17365D" w:themeColor="text2" w:themeShade="BF"/>
          <w:sz w:val="22"/>
          <w:szCs w:val="22"/>
          <w:lang w:val="x-none" w:eastAsia="en-US"/>
        </w:rPr>
        <w:t>1.</w:t>
      </w:r>
      <w:r w:rsidRPr="008B02A0">
        <w:rPr>
          <w:rFonts w:ascii="Arial" w:eastAsia="Calibri" w:hAnsi="Arial" w:cs="Arial"/>
          <w:bCs/>
          <w:color w:val="17365D" w:themeColor="text2" w:themeShade="BF"/>
          <w:sz w:val="22"/>
          <w:szCs w:val="22"/>
          <w:lang w:val="x-none" w:eastAsia="en-US"/>
        </w:rPr>
        <w:tab/>
        <w:t>– AFFRICANI CLAUDIA</w:t>
      </w:r>
    </w:p>
    <w:p w14:paraId="1BB818DC" w14:textId="77777777" w:rsidR="008B02A0" w:rsidRPr="008B02A0" w:rsidRDefault="008B02A0" w:rsidP="008B02A0">
      <w:pPr>
        <w:ind w:right="-285"/>
        <w:rPr>
          <w:rFonts w:ascii="Arial" w:eastAsia="Calibri" w:hAnsi="Arial" w:cs="Arial"/>
          <w:bCs/>
          <w:color w:val="17365D" w:themeColor="text2" w:themeShade="BF"/>
          <w:sz w:val="22"/>
          <w:szCs w:val="22"/>
          <w:lang w:val="x-none" w:eastAsia="en-US"/>
        </w:rPr>
      </w:pPr>
      <w:r w:rsidRPr="008B02A0">
        <w:rPr>
          <w:rFonts w:ascii="Arial" w:eastAsia="Calibri" w:hAnsi="Arial" w:cs="Arial"/>
          <w:bCs/>
          <w:color w:val="17365D" w:themeColor="text2" w:themeShade="BF"/>
          <w:sz w:val="22"/>
          <w:szCs w:val="22"/>
          <w:lang w:val="x-none" w:eastAsia="en-US"/>
        </w:rPr>
        <w:t>2.</w:t>
      </w:r>
      <w:r w:rsidRPr="008B02A0">
        <w:rPr>
          <w:rFonts w:ascii="Arial" w:eastAsia="Calibri" w:hAnsi="Arial" w:cs="Arial"/>
          <w:bCs/>
          <w:color w:val="17365D" w:themeColor="text2" w:themeShade="BF"/>
          <w:sz w:val="22"/>
          <w:szCs w:val="22"/>
          <w:lang w:val="x-none" w:eastAsia="en-US"/>
        </w:rPr>
        <w:tab/>
        <w:t>– ALLIEVI DAVIDE</w:t>
      </w:r>
    </w:p>
    <w:p w14:paraId="009E60C8" w14:textId="77777777" w:rsidR="008B02A0" w:rsidRPr="008B02A0" w:rsidRDefault="008B02A0" w:rsidP="008B02A0">
      <w:pPr>
        <w:ind w:right="-285"/>
        <w:rPr>
          <w:rFonts w:ascii="Arial" w:eastAsia="Calibri" w:hAnsi="Arial" w:cs="Arial"/>
          <w:bCs/>
          <w:color w:val="17365D" w:themeColor="text2" w:themeShade="BF"/>
          <w:sz w:val="22"/>
          <w:szCs w:val="22"/>
          <w:lang w:val="x-none" w:eastAsia="en-US"/>
        </w:rPr>
      </w:pPr>
      <w:r w:rsidRPr="008B02A0">
        <w:rPr>
          <w:rFonts w:ascii="Arial" w:eastAsia="Calibri" w:hAnsi="Arial" w:cs="Arial"/>
          <w:bCs/>
          <w:color w:val="17365D" w:themeColor="text2" w:themeShade="BF"/>
          <w:sz w:val="22"/>
          <w:szCs w:val="22"/>
          <w:lang w:val="x-none" w:eastAsia="en-US"/>
        </w:rPr>
        <w:t>3.</w:t>
      </w:r>
      <w:r w:rsidRPr="008B02A0">
        <w:rPr>
          <w:rFonts w:ascii="Arial" w:eastAsia="Calibri" w:hAnsi="Arial" w:cs="Arial"/>
          <w:bCs/>
          <w:color w:val="17365D" w:themeColor="text2" w:themeShade="BF"/>
          <w:sz w:val="22"/>
          <w:szCs w:val="22"/>
          <w:lang w:val="x-none" w:eastAsia="en-US"/>
        </w:rPr>
        <w:tab/>
        <w:t>– ANGELINI LUIGI</w:t>
      </w:r>
    </w:p>
    <w:p w14:paraId="56F37640" w14:textId="77777777" w:rsidR="008B02A0" w:rsidRPr="008B02A0" w:rsidRDefault="008B02A0" w:rsidP="008B02A0">
      <w:pPr>
        <w:ind w:right="-285"/>
        <w:rPr>
          <w:rFonts w:ascii="Arial" w:eastAsia="Calibri" w:hAnsi="Arial" w:cs="Arial"/>
          <w:bCs/>
          <w:color w:val="17365D" w:themeColor="text2" w:themeShade="BF"/>
          <w:sz w:val="22"/>
          <w:szCs w:val="22"/>
          <w:lang w:val="x-none" w:eastAsia="en-US"/>
        </w:rPr>
      </w:pPr>
      <w:r w:rsidRPr="008B02A0">
        <w:rPr>
          <w:rFonts w:ascii="Arial" w:eastAsia="Calibri" w:hAnsi="Arial" w:cs="Arial"/>
          <w:bCs/>
          <w:color w:val="17365D" w:themeColor="text2" w:themeShade="BF"/>
          <w:sz w:val="22"/>
          <w:szCs w:val="22"/>
          <w:lang w:val="x-none" w:eastAsia="en-US"/>
        </w:rPr>
        <w:t>4.</w:t>
      </w:r>
      <w:r w:rsidRPr="008B02A0">
        <w:rPr>
          <w:rFonts w:ascii="Arial" w:eastAsia="Calibri" w:hAnsi="Arial" w:cs="Arial"/>
          <w:bCs/>
          <w:color w:val="17365D" w:themeColor="text2" w:themeShade="BF"/>
          <w:sz w:val="22"/>
          <w:szCs w:val="22"/>
          <w:lang w:val="x-none" w:eastAsia="en-US"/>
        </w:rPr>
        <w:tab/>
        <w:t>– ANTONELLI FABIO</w:t>
      </w:r>
    </w:p>
    <w:p w14:paraId="550C6BC9" w14:textId="77777777" w:rsidR="008B02A0" w:rsidRPr="008B02A0" w:rsidRDefault="008B02A0" w:rsidP="008B02A0">
      <w:pPr>
        <w:ind w:right="-285"/>
        <w:rPr>
          <w:rFonts w:ascii="Arial" w:eastAsia="Calibri" w:hAnsi="Arial" w:cs="Arial"/>
          <w:bCs/>
          <w:color w:val="17365D" w:themeColor="text2" w:themeShade="BF"/>
          <w:sz w:val="22"/>
          <w:szCs w:val="22"/>
          <w:lang w:val="x-none" w:eastAsia="en-US"/>
        </w:rPr>
      </w:pPr>
      <w:r w:rsidRPr="008B02A0">
        <w:rPr>
          <w:rFonts w:ascii="Arial" w:eastAsia="Calibri" w:hAnsi="Arial" w:cs="Arial"/>
          <w:bCs/>
          <w:color w:val="17365D" w:themeColor="text2" w:themeShade="BF"/>
          <w:sz w:val="22"/>
          <w:szCs w:val="22"/>
          <w:lang w:val="x-none" w:eastAsia="en-US"/>
        </w:rPr>
        <w:t>5.</w:t>
      </w:r>
      <w:r w:rsidRPr="008B02A0">
        <w:rPr>
          <w:rFonts w:ascii="Arial" w:eastAsia="Calibri" w:hAnsi="Arial" w:cs="Arial"/>
          <w:bCs/>
          <w:color w:val="17365D" w:themeColor="text2" w:themeShade="BF"/>
          <w:sz w:val="22"/>
          <w:szCs w:val="22"/>
          <w:lang w:val="x-none" w:eastAsia="en-US"/>
        </w:rPr>
        <w:tab/>
        <w:t>– BELLUCCI CARLO</w:t>
      </w:r>
    </w:p>
    <w:p w14:paraId="588FF0F5" w14:textId="77777777" w:rsidR="008B02A0" w:rsidRPr="008B02A0" w:rsidRDefault="008B02A0" w:rsidP="008B02A0">
      <w:pPr>
        <w:ind w:right="-285"/>
        <w:rPr>
          <w:rFonts w:ascii="Arial" w:eastAsia="Calibri" w:hAnsi="Arial" w:cs="Arial"/>
          <w:bCs/>
          <w:color w:val="17365D" w:themeColor="text2" w:themeShade="BF"/>
          <w:sz w:val="22"/>
          <w:szCs w:val="22"/>
          <w:lang w:val="x-none" w:eastAsia="en-US"/>
        </w:rPr>
      </w:pPr>
      <w:r w:rsidRPr="008B02A0">
        <w:rPr>
          <w:rFonts w:ascii="Arial" w:eastAsia="Calibri" w:hAnsi="Arial" w:cs="Arial"/>
          <w:bCs/>
          <w:color w:val="17365D" w:themeColor="text2" w:themeShade="BF"/>
          <w:sz w:val="22"/>
          <w:szCs w:val="22"/>
          <w:lang w:val="x-none" w:eastAsia="en-US"/>
        </w:rPr>
        <w:t>6.</w:t>
      </w:r>
      <w:r w:rsidRPr="008B02A0">
        <w:rPr>
          <w:rFonts w:ascii="Arial" w:eastAsia="Calibri" w:hAnsi="Arial" w:cs="Arial"/>
          <w:bCs/>
          <w:color w:val="17365D" w:themeColor="text2" w:themeShade="BF"/>
          <w:sz w:val="22"/>
          <w:szCs w:val="22"/>
          <w:lang w:val="x-none" w:eastAsia="en-US"/>
        </w:rPr>
        <w:tab/>
        <w:t>– BONIFAZI DANIELE</w:t>
      </w:r>
    </w:p>
    <w:p w14:paraId="251BD946" w14:textId="77777777" w:rsidR="008B02A0" w:rsidRPr="008B02A0" w:rsidRDefault="008B02A0" w:rsidP="008B02A0">
      <w:pPr>
        <w:ind w:right="-285"/>
        <w:rPr>
          <w:rFonts w:ascii="Arial" w:eastAsia="Calibri" w:hAnsi="Arial" w:cs="Arial"/>
          <w:bCs/>
          <w:color w:val="17365D" w:themeColor="text2" w:themeShade="BF"/>
          <w:sz w:val="22"/>
          <w:szCs w:val="22"/>
          <w:lang w:val="x-none" w:eastAsia="en-US"/>
        </w:rPr>
      </w:pPr>
      <w:r w:rsidRPr="008B02A0">
        <w:rPr>
          <w:rFonts w:ascii="Arial" w:eastAsia="Calibri" w:hAnsi="Arial" w:cs="Arial"/>
          <w:bCs/>
          <w:color w:val="17365D" w:themeColor="text2" w:themeShade="BF"/>
          <w:sz w:val="22"/>
          <w:szCs w:val="22"/>
          <w:lang w:val="x-none" w:eastAsia="en-US"/>
        </w:rPr>
        <w:t>7.</w:t>
      </w:r>
      <w:r w:rsidRPr="008B02A0">
        <w:rPr>
          <w:rFonts w:ascii="Arial" w:eastAsia="Calibri" w:hAnsi="Arial" w:cs="Arial"/>
          <w:bCs/>
          <w:color w:val="17365D" w:themeColor="text2" w:themeShade="BF"/>
          <w:sz w:val="22"/>
          <w:szCs w:val="22"/>
          <w:lang w:val="x-none" w:eastAsia="en-US"/>
        </w:rPr>
        <w:tab/>
        <w:t>– BRANDOZZI MARTINA</w:t>
      </w:r>
    </w:p>
    <w:p w14:paraId="386B05FB" w14:textId="77777777" w:rsidR="008B02A0" w:rsidRPr="008B02A0" w:rsidRDefault="008B02A0" w:rsidP="008B02A0">
      <w:pPr>
        <w:ind w:right="-285"/>
        <w:rPr>
          <w:rFonts w:ascii="Arial" w:eastAsia="Calibri" w:hAnsi="Arial" w:cs="Arial"/>
          <w:bCs/>
          <w:color w:val="17365D" w:themeColor="text2" w:themeShade="BF"/>
          <w:sz w:val="22"/>
          <w:szCs w:val="22"/>
          <w:lang w:val="x-none" w:eastAsia="en-US"/>
        </w:rPr>
      </w:pPr>
      <w:r w:rsidRPr="008B02A0">
        <w:rPr>
          <w:rFonts w:ascii="Arial" w:eastAsia="Calibri" w:hAnsi="Arial" w:cs="Arial"/>
          <w:bCs/>
          <w:color w:val="17365D" w:themeColor="text2" w:themeShade="BF"/>
          <w:sz w:val="22"/>
          <w:szCs w:val="22"/>
          <w:lang w:val="x-none" w:eastAsia="en-US"/>
        </w:rPr>
        <w:t>8.</w:t>
      </w:r>
      <w:r w:rsidRPr="008B02A0">
        <w:rPr>
          <w:rFonts w:ascii="Arial" w:eastAsia="Calibri" w:hAnsi="Arial" w:cs="Arial"/>
          <w:bCs/>
          <w:color w:val="17365D" w:themeColor="text2" w:themeShade="BF"/>
          <w:sz w:val="22"/>
          <w:szCs w:val="22"/>
          <w:lang w:val="x-none" w:eastAsia="en-US"/>
        </w:rPr>
        <w:tab/>
        <w:t>– BUCCIARELLI DAVIDE</w:t>
      </w:r>
    </w:p>
    <w:p w14:paraId="7CD146D2" w14:textId="77777777" w:rsidR="008B02A0" w:rsidRPr="008B02A0" w:rsidRDefault="008B02A0" w:rsidP="008B02A0">
      <w:pPr>
        <w:ind w:right="-285"/>
        <w:rPr>
          <w:rFonts w:ascii="Arial" w:eastAsia="Calibri" w:hAnsi="Arial" w:cs="Arial"/>
          <w:bCs/>
          <w:color w:val="17365D" w:themeColor="text2" w:themeShade="BF"/>
          <w:sz w:val="22"/>
          <w:szCs w:val="22"/>
          <w:lang w:val="x-none" w:eastAsia="en-US"/>
        </w:rPr>
      </w:pPr>
      <w:r w:rsidRPr="008B02A0">
        <w:rPr>
          <w:rFonts w:ascii="Arial" w:eastAsia="Calibri" w:hAnsi="Arial" w:cs="Arial"/>
          <w:bCs/>
          <w:color w:val="17365D" w:themeColor="text2" w:themeShade="BF"/>
          <w:sz w:val="22"/>
          <w:szCs w:val="22"/>
          <w:lang w:val="x-none" w:eastAsia="en-US"/>
        </w:rPr>
        <w:t>9.</w:t>
      </w:r>
      <w:r w:rsidRPr="008B02A0">
        <w:rPr>
          <w:rFonts w:ascii="Arial" w:eastAsia="Calibri" w:hAnsi="Arial" w:cs="Arial"/>
          <w:bCs/>
          <w:color w:val="17365D" w:themeColor="text2" w:themeShade="BF"/>
          <w:sz w:val="22"/>
          <w:szCs w:val="22"/>
          <w:lang w:val="x-none" w:eastAsia="en-US"/>
        </w:rPr>
        <w:tab/>
        <w:t>– CAMAIANI FRANCO</w:t>
      </w:r>
    </w:p>
    <w:p w14:paraId="0396E1ED" w14:textId="77777777" w:rsidR="008B02A0" w:rsidRPr="008B02A0" w:rsidRDefault="008B02A0" w:rsidP="008B02A0">
      <w:pPr>
        <w:ind w:right="-285"/>
        <w:rPr>
          <w:rFonts w:ascii="Arial" w:eastAsia="Calibri" w:hAnsi="Arial" w:cs="Arial"/>
          <w:bCs/>
          <w:color w:val="17365D" w:themeColor="text2" w:themeShade="BF"/>
          <w:sz w:val="22"/>
          <w:szCs w:val="22"/>
          <w:lang w:val="x-none" w:eastAsia="en-US"/>
        </w:rPr>
      </w:pPr>
      <w:r w:rsidRPr="008B02A0">
        <w:rPr>
          <w:rFonts w:ascii="Arial" w:eastAsia="Calibri" w:hAnsi="Arial" w:cs="Arial"/>
          <w:bCs/>
          <w:color w:val="17365D" w:themeColor="text2" w:themeShade="BF"/>
          <w:sz w:val="22"/>
          <w:szCs w:val="22"/>
          <w:lang w:val="x-none" w:eastAsia="en-US"/>
        </w:rPr>
        <w:t>10.</w:t>
      </w:r>
      <w:r w:rsidRPr="008B02A0">
        <w:rPr>
          <w:rFonts w:ascii="Arial" w:eastAsia="Calibri" w:hAnsi="Arial" w:cs="Arial"/>
          <w:bCs/>
          <w:color w:val="17365D" w:themeColor="text2" w:themeShade="BF"/>
          <w:sz w:val="22"/>
          <w:szCs w:val="22"/>
          <w:lang w:val="x-none" w:eastAsia="en-US"/>
        </w:rPr>
        <w:tab/>
        <w:t>– CAPRETTI ALESSIO</w:t>
      </w:r>
    </w:p>
    <w:p w14:paraId="4E65E97C" w14:textId="77777777" w:rsidR="008B02A0" w:rsidRPr="008B02A0" w:rsidRDefault="008B02A0" w:rsidP="008B02A0">
      <w:pPr>
        <w:ind w:right="-285"/>
        <w:rPr>
          <w:rFonts w:ascii="Arial" w:eastAsia="Calibri" w:hAnsi="Arial" w:cs="Arial"/>
          <w:bCs/>
          <w:color w:val="17365D" w:themeColor="text2" w:themeShade="BF"/>
          <w:sz w:val="22"/>
          <w:szCs w:val="22"/>
          <w:lang w:val="x-none" w:eastAsia="en-US"/>
        </w:rPr>
      </w:pPr>
      <w:r w:rsidRPr="008B02A0">
        <w:rPr>
          <w:rFonts w:ascii="Arial" w:eastAsia="Calibri" w:hAnsi="Arial" w:cs="Arial"/>
          <w:bCs/>
          <w:color w:val="17365D" w:themeColor="text2" w:themeShade="BF"/>
          <w:sz w:val="22"/>
          <w:szCs w:val="22"/>
          <w:lang w:val="x-none" w:eastAsia="en-US"/>
        </w:rPr>
        <w:t>11.</w:t>
      </w:r>
      <w:r w:rsidRPr="008B02A0">
        <w:rPr>
          <w:rFonts w:ascii="Arial" w:eastAsia="Calibri" w:hAnsi="Arial" w:cs="Arial"/>
          <w:bCs/>
          <w:color w:val="17365D" w:themeColor="text2" w:themeShade="BF"/>
          <w:sz w:val="22"/>
          <w:szCs w:val="22"/>
          <w:lang w:val="x-none" w:eastAsia="en-US"/>
        </w:rPr>
        <w:tab/>
        <w:t>– CARAFFA MIRCO</w:t>
      </w:r>
    </w:p>
    <w:p w14:paraId="36BB1037" w14:textId="77777777" w:rsidR="008B02A0" w:rsidRPr="008B02A0" w:rsidRDefault="008B02A0" w:rsidP="008B02A0">
      <w:pPr>
        <w:ind w:right="-285"/>
        <w:rPr>
          <w:rFonts w:ascii="Arial" w:eastAsia="Calibri" w:hAnsi="Arial" w:cs="Arial"/>
          <w:bCs/>
          <w:color w:val="17365D" w:themeColor="text2" w:themeShade="BF"/>
          <w:sz w:val="22"/>
          <w:szCs w:val="22"/>
          <w:lang w:val="x-none" w:eastAsia="en-US"/>
        </w:rPr>
      </w:pPr>
      <w:r w:rsidRPr="008B02A0">
        <w:rPr>
          <w:rFonts w:ascii="Arial" w:eastAsia="Calibri" w:hAnsi="Arial" w:cs="Arial"/>
          <w:bCs/>
          <w:color w:val="17365D" w:themeColor="text2" w:themeShade="BF"/>
          <w:sz w:val="22"/>
          <w:szCs w:val="22"/>
          <w:lang w:val="x-none" w:eastAsia="en-US"/>
        </w:rPr>
        <w:t>12.</w:t>
      </w:r>
      <w:r w:rsidRPr="008B02A0">
        <w:rPr>
          <w:rFonts w:ascii="Arial" w:eastAsia="Calibri" w:hAnsi="Arial" w:cs="Arial"/>
          <w:bCs/>
          <w:color w:val="17365D" w:themeColor="text2" w:themeShade="BF"/>
          <w:sz w:val="22"/>
          <w:szCs w:val="22"/>
          <w:lang w:val="x-none" w:eastAsia="en-US"/>
        </w:rPr>
        <w:tab/>
        <w:t>– CARDELLA PIETRO</w:t>
      </w:r>
    </w:p>
    <w:p w14:paraId="4169E379" w14:textId="77777777" w:rsidR="008B02A0" w:rsidRPr="008B02A0" w:rsidRDefault="008B02A0" w:rsidP="008B02A0">
      <w:pPr>
        <w:ind w:right="-285"/>
        <w:rPr>
          <w:rFonts w:ascii="Arial" w:eastAsia="Calibri" w:hAnsi="Arial" w:cs="Arial"/>
          <w:bCs/>
          <w:color w:val="17365D" w:themeColor="text2" w:themeShade="BF"/>
          <w:sz w:val="22"/>
          <w:szCs w:val="22"/>
          <w:lang w:val="x-none" w:eastAsia="en-US"/>
        </w:rPr>
      </w:pPr>
      <w:r w:rsidRPr="008B02A0">
        <w:rPr>
          <w:rFonts w:ascii="Arial" w:eastAsia="Calibri" w:hAnsi="Arial" w:cs="Arial"/>
          <w:bCs/>
          <w:color w:val="17365D" w:themeColor="text2" w:themeShade="BF"/>
          <w:sz w:val="22"/>
          <w:szCs w:val="22"/>
          <w:lang w:val="x-none" w:eastAsia="en-US"/>
        </w:rPr>
        <w:t>13.</w:t>
      </w:r>
      <w:r w:rsidRPr="008B02A0">
        <w:rPr>
          <w:rFonts w:ascii="Arial" w:eastAsia="Calibri" w:hAnsi="Arial" w:cs="Arial"/>
          <w:bCs/>
          <w:color w:val="17365D" w:themeColor="text2" w:themeShade="BF"/>
          <w:sz w:val="22"/>
          <w:szCs w:val="22"/>
          <w:lang w:val="x-none" w:eastAsia="en-US"/>
        </w:rPr>
        <w:tab/>
        <w:t>– CEPPETELLI LUCA</w:t>
      </w:r>
    </w:p>
    <w:p w14:paraId="16487C77" w14:textId="77777777" w:rsidR="008B02A0" w:rsidRPr="008B02A0" w:rsidRDefault="008B02A0" w:rsidP="008B02A0">
      <w:pPr>
        <w:ind w:right="-285"/>
        <w:rPr>
          <w:rFonts w:ascii="Arial" w:eastAsia="Calibri" w:hAnsi="Arial" w:cs="Arial"/>
          <w:bCs/>
          <w:color w:val="17365D" w:themeColor="text2" w:themeShade="BF"/>
          <w:sz w:val="22"/>
          <w:szCs w:val="22"/>
          <w:lang w:val="x-none" w:eastAsia="en-US"/>
        </w:rPr>
      </w:pPr>
      <w:r w:rsidRPr="008B02A0">
        <w:rPr>
          <w:rFonts w:ascii="Arial" w:eastAsia="Calibri" w:hAnsi="Arial" w:cs="Arial"/>
          <w:bCs/>
          <w:color w:val="17365D" w:themeColor="text2" w:themeShade="BF"/>
          <w:sz w:val="22"/>
          <w:szCs w:val="22"/>
          <w:lang w:val="x-none" w:eastAsia="en-US"/>
        </w:rPr>
        <w:t>14.</w:t>
      </w:r>
      <w:r w:rsidRPr="008B02A0">
        <w:rPr>
          <w:rFonts w:ascii="Arial" w:eastAsia="Calibri" w:hAnsi="Arial" w:cs="Arial"/>
          <w:bCs/>
          <w:color w:val="17365D" w:themeColor="text2" w:themeShade="BF"/>
          <w:sz w:val="22"/>
          <w:szCs w:val="22"/>
          <w:lang w:val="x-none" w:eastAsia="en-US"/>
        </w:rPr>
        <w:tab/>
        <w:t>– CIANCIMINO RICCARDO</w:t>
      </w:r>
    </w:p>
    <w:p w14:paraId="75DB9D18" w14:textId="77777777" w:rsidR="008B02A0" w:rsidRPr="008B02A0" w:rsidRDefault="008B02A0" w:rsidP="008B02A0">
      <w:pPr>
        <w:ind w:right="-285"/>
        <w:rPr>
          <w:rFonts w:ascii="Arial" w:eastAsia="Calibri" w:hAnsi="Arial" w:cs="Arial"/>
          <w:bCs/>
          <w:color w:val="17365D" w:themeColor="text2" w:themeShade="BF"/>
          <w:sz w:val="22"/>
          <w:szCs w:val="22"/>
          <w:lang w:val="x-none" w:eastAsia="en-US"/>
        </w:rPr>
      </w:pPr>
      <w:r w:rsidRPr="008B02A0">
        <w:rPr>
          <w:rFonts w:ascii="Arial" w:eastAsia="Calibri" w:hAnsi="Arial" w:cs="Arial"/>
          <w:bCs/>
          <w:color w:val="17365D" w:themeColor="text2" w:themeShade="BF"/>
          <w:sz w:val="22"/>
          <w:szCs w:val="22"/>
          <w:lang w:val="x-none" w:eastAsia="en-US"/>
        </w:rPr>
        <w:t>15.</w:t>
      </w:r>
      <w:r w:rsidRPr="008B02A0">
        <w:rPr>
          <w:rFonts w:ascii="Arial" w:eastAsia="Calibri" w:hAnsi="Arial" w:cs="Arial"/>
          <w:bCs/>
          <w:color w:val="17365D" w:themeColor="text2" w:themeShade="BF"/>
          <w:sz w:val="22"/>
          <w:szCs w:val="22"/>
          <w:lang w:val="x-none" w:eastAsia="en-US"/>
        </w:rPr>
        <w:tab/>
        <w:t>– CIESLIK GABRIEL PATRYK</w:t>
      </w:r>
    </w:p>
    <w:p w14:paraId="0526A6F2" w14:textId="77777777" w:rsidR="008B02A0" w:rsidRPr="008B02A0" w:rsidRDefault="008B02A0" w:rsidP="008B02A0">
      <w:pPr>
        <w:ind w:right="-285"/>
        <w:rPr>
          <w:rFonts w:ascii="Arial" w:eastAsia="Calibri" w:hAnsi="Arial" w:cs="Arial"/>
          <w:bCs/>
          <w:color w:val="17365D" w:themeColor="text2" w:themeShade="BF"/>
          <w:sz w:val="22"/>
          <w:szCs w:val="22"/>
          <w:lang w:val="x-none" w:eastAsia="en-US"/>
        </w:rPr>
      </w:pPr>
      <w:r w:rsidRPr="008B02A0">
        <w:rPr>
          <w:rFonts w:ascii="Arial" w:eastAsia="Calibri" w:hAnsi="Arial" w:cs="Arial"/>
          <w:bCs/>
          <w:color w:val="17365D" w:themeColor="text2" w:themeShade="BF"/>
          <w:sz w:val="22"/>
          <w:szCs w:val="22"/>
          <w:lang w:val="x-none" w:eastAsia="en-US"/>
        </w:rPr>
        <w:t>16.</w:t>
      </w:r>
      <w:r w:rsidRPr="008B02A0">
        <w:rPr>
          <w:rFonts w:ascii="Arial" w:eastAsia="Calibri" w:hAnsi="Arial" w:cs="Arial"/>
          <w:bCs/>
          <w:color w:val="17365D" w:themeColor="text2" w:themeShade="BF"/>
          <w:sz w:val="22"/>
          <w:szCs w:val="22"/>
          <w:lang w:val="x-none" w:eastAsia="en-US"/>
        </w:rPr>
        <w:tab/>
        <w:t>– COMPAGNUCCI LUCA</w:t>
      </w:r>
    </w:p>
    <w:p w14:paraId="36DF43E4" w14:textId="77777777" w:rsidR="008B02A0" w:rsidRPr="008B02A0" w:rsidRDefault="008B02A0" w:rsidP="008B02A0">
      <w:pPr>
        <w:ind w:right="-285"/>
        <w:rPr>
          <w:rFonts w:ascii="Arial" w:eastAsia="Calibri" w:hAnsi="Arial" w:cs="Arial"/>
          <w:bCs/>
          <w:color w:val="17365D" w:themeColor="text2" w:themeShade="BF"/>
          <w:sz w:val="22"/>
          <w:szCs w:val="22"/>
          <w:lang w:val="x-none" w:eastAsia="en-US"/>
        </w:rPr>
      </w:pPr>
      <w:r w:rsidRPr="008B02A0">
        <w:rPr>
          <w:rFonts w:ascii="Arial" w:eastAsia="Calibri" w:hAnsi="Arial" w:cs="Arial"/>
          <w:bCs/>
          <w:color w:val="17365D" w:themeColor="text2" w:themeShade="BF"/>
          <w:sz w:val="22"/>
          <w:szCs w:val="22"/>
          <w:lang w:val="x-none" w:eastAsia="en-US"/>
        </w:rPr>
        <w:t>17.</w:t>
      </w:r>
      <w:r w:rsidRPr="008B02A0">
        <w:rPr>
          <w:rFonts w:ascii="Arial" w:eastAsia="Calibri" w:hAnsi="Arial" w:cs="Arial"/>
          <w:bCs/>
          <w:color w:val="17365D" w:themeColor="text2" w:themeShade="BF"/>
          <w:sz w:val="22"/>
          <w:szCs w:val="22"/>
          <w:lang w:val="x-none" w:eastAsia="en-US"/>
        </w:rPr>
        <w:tab/>
        <w:t>– COSTANTINI RICCARDO</w:t>
      </w:r>
    </w:p>
    <w:p w14:paraId="2E3C6197" w14:textId="77777777" w:rsidR="008B02A0" w:rsidRPr="008B02A0" w:rsidRDefault="008B02A0" w:rsidP="008B02A0">
      <w:pPr>
        <w:ind w:right="-285"/>
        <w:rPr>
          <w:rFonts w:ascii="Arial" w:eastAsia="Calibri" w:hAnsi="Arial" w:cs="Arial"/>
          <w:bCs/>
          <w:color w:val="17365D" w:themeColor="text2" w:themeShade="BF"/>
          <w:sz w:val="22"/>
          <w:szCs w:val="22"/>
          <w:lang w:val="x-none" w:eastAsia="en-US"/>
        </w:rPr>
      </w:pPr>
      <w:r w:rsidRPr="008B02A0">
        <w:rPr>
          <w:rFonts w:ascii="Arial" w:eastAsia="Calibri" w:hAnsi="Arial" w:cs="Arial"/>
          <w:bCs/>
          <w:color w:val="17365D" w:themeColor="text2" w:themeShade="BF"/>
          <w:sz w:val="22"/>
          <w:szCs w:val="22"/>
          <w:lang w:val="x-none" w:eastAsia="en-US"/>
        </w:rPr>
        <w:t>18.</w:t>
      </w:r>
      <w:r w:rsidRPr="008B02A0">
        <w:rPr>
          <w:rFonts w:ascii="Arial" w:eastAsia="Calibri" w:hAnsi="Arial" w:cs="Arial"/>
          <w:bCs/>
          <w:color w:val="17365D" w:themeColor="text2" w:themeShade="BF"/>
          <w:sz w:val="22"/>
          <w:szCs w:val="22"/>
          <w:lang w:val="x-none" w:eastAsia="en-US"/>
        </w:rPr>
        <w:tab/>
        <w:t>– DEZZAZ ABDELMJID</w:t>
      </w:r>
    </w:p>
    <w:p w14:paraId="5D789693" w14:textId="77777777" w:rsidR="008B02A0" w:rsidRPr="008B02A0" w:rsidRDefault="008B02A0" w:rsidP="008B02A0">
      <w:pPr>
        <w:ind w:right="-285"/>
        <w:rPr>
          <w:rFonts w:ascii="Arial" w:eastAsia="Calibri" w:hAnsi="Arial" w:cs="Arial"/>
          <w:bCs/>
          <w:color w:val="17365D" w:themeColor="text2" w:themeShade="BF"/>
          <w:sz w:val="22"/>
          <w:szCs w:val="22"/>
          <w:lang w:val="x-none" w:eastAsia="en-US"/>
        </w:rPr>
      </w:pPr>
      <w:r w:rsidRPr="008B02A0">
        <w:rPr>
          <w:rFonts w:ascii="Arial" w:eastAsia="Calibri" w:hAnsi="Arial" w:cs="Arial"/>
          <w:bCs/>
          <w:color w:val="17365D" w:themeColor="text2" w:themeShade="BF"/>
          <w:sz w:val="22"/>
          <w:szCs w:val="22"/>
          <w:lang w:val="x-none" w:eastAsia="en-US"/>
        </w:rPr>
        <w:t>19.</w:t>
      </w:r>
      <w:r w:rsidRPr="008B02A0">
        <w:rPr>
          <w:rFonts w:ascii="Arial" w:eastAsia="Calibri" w:hAnsi="Arial" w:cs="Arial"/>
          <w:bCs/>
          <w:color w:val="17365D" w:themeColor="text2" w:themeShade="BF"/>
          <w:sz w:val="22"/>
          <w:szCs w:val="22"/>
          <w:lang w:val="x-none" w:eastAsia="en-US"/>
        </w:rPr>
        <w:tab/>
        <w:t xml:space="preserve">– DI CAPRIO ALESSANDRO </w:t>
      </w:r>
    </w:p>
    <w:p w14:paraId="7635727F" w14:textId="77777777" w:rsidR="008B02A0" w:rsidRPr="008B02A0" w:rsidRDefault="008B02A0" w:rsidP="008B02A0">
      <w:pPr>
        <w:ind w:right="-285"/>
        <w:rPr>
          <w:rFonts w:ascii="Arial" w:eastAsia="Calibri" w:hAnsi="Arial" w:cs="Arial"/>
          <w:bCs/>
          <w:color w:val="17365D" w:themeColor="text2" w:themeShade="BF"/>
          <w:sz w:val="22"/>
          <w:szCs w:val="22"/>
          <w:lang w:val="x-none" w:eastAsia="en-US"/>
        </w:rPr>
      </w:pPr>
      <w:r w:rsidRPr="008B02A0">
        <w:rPr>
          <w:rFonts w:ascii="Arial" w:eastAsia="Calibri" w:hAnsi="Arial" w:cs="Arial"/>
          <w:bCs/>
          <w:color w:val="17365D" w:themeColor="text2" w:themeShade="BF"/>
          <w:sz w:val="22"/>
          <w:szCs w:val="22"/>
          <w:lang w:val="x-none" w:eastAsia="en-US"/>
        </w:rPr>
        <w:lastRenderedPageBreak/>
        <w:t>20.</w:t>
      </w:r>
      <w:r w:rsidRPr="008B02A0">
        <w:rPr>
          <w:rFonts w:ascii="Arial" w:eastAsia="Calibri" w:hAnsi="Arial" w:cs="Arial"/>
          <w:bCs/>
          <w:color w:val="17365D" w:themeColor="text2" w:themeShade="BF"/>
          <w:sz w:val="22"/>
          <w:szCs w:val="22"/>
          <w:lang w:val="x-none" w:eastAsia="en-US"/>
        </w:rPr>
        <w:tab/>
        <w:t>- FARES PAOLO</w:t>
      </w:r>
    </w:p>
    <w:p w14:paraId="7B765DF5" w14:textId="77777777" w:rsidR="008B02A0" w:rsidRPr="008B02A0" w:rsidRDefault="008B02A0" w:rsidP="008B02A0">
      <w:pPr>
        <w:ind w:right="-285"/>
        <w:rPr>
          <w:rFonts w:ascii="Arial" w:eastAsia="Calibri" w:hAnsi="Arial" w:cs="Arial"/>
          <w:bCs/>
          <w:color w:val="17365D" w:themeColor="text2" w:themeShade="BF"/>
          <w:sz w:val="22"/>
          <w:szCs w:val="22"/>
          <w:lang w:val="x-none" w:eastAsia="en-US"/>
        </w:rPr>
      </w:pPr>
      <w:r w:rsidRPr="008B02A0">
        <w:rPr>
          <w:rFonts w:ascii="Arial" w:eastAsia="Calibri" w:hAnsi="Arial" w:cs="Arial"/>
          <w:bCs/>
          <w:color w:val="17365D" w:themeColor="text2" w:themeShade="BF"/>
          <w:sz w:val="22"/>
          <w:szCs w:val="22"/>
          <w:lang w:val="x-none" w:eastAsia="en-US"/>
        </w:rPr>
        <w:t>21.</w:t>
      </w:r>
      <w:r w:rsidRPr="008B02A0">
        <w:rPr>
          <w:rFonts w:ascii="Arial" w:eastAsia="Calibri" w:hAnsi="Arial" w:cs="Arial"/>
          <w:bCs/>
          <w:color w:val="17365D" w:themeColor="text2" w:themeShade="BF"/>
          <w:sz w:val="22"/>
          <w:szCs w:val="22"/>
          <w:lang w:val="x-none" w:eastAsia="en-US"/>
        </w:rPr>
        <w:tab/>
        <w:t>- GIULIANI ELENA</w:t>
      </w:r>
    </w:p>
    <w:p w14:paraId="06FF6888" w14:textId="77777777" w:rsidR="008B02A0" w:rsidRPr="008B02A0" w:rsidRDefault="008B02A0" w:rsidP="008B02A0">
      <w:pPr>
        <w:ind w:right="-285"/>
        <w:rPr>
          <w:rFonts w:ascii="Arial" w:eastAsia="Calibri" w:hAnsi="Arial" w:cs="Arial"/>
          <w:bCs/>
          <w:color w:val="17365D" w:themeColor="text2" w:themeShade="BF"/>
          <w:sz w:val="22"/>
          <w:szCs w:val="22"/>
          <w:lang w:val="x-none" w:eastAsia="en-US"/>
        </w:rPr>
      </w:pPr>
      <w:r w:rsidRPr="008B02A0">
        <w:rPr>
          <w:rFonts w:ascii="Arial" w:eastAsia="Calibri" w:hAnsi="Arial" w:cs="Arial"/>
          <w:bCs/>
          <w:color w:val="17365D" w:themeColor="text2" w:themeShade="BF"/>
          <w:sz w:val="22"/>
          <w:szCs w:val="22"/>
          <w:lang w:val="x-none" w:eastAsia="en-US"/>
        </w:rPr>
        <w:t>22.</w:t>
      </w:r>
      <w:r w:rsidRPr="008B02A0">
        <w:rPr>
          <w:rFonts w:ascii="Arial" w:eastAsia="Calibri" w:hAnsi="Arial" w:cs="Arial"/>
          <w:bCs/>
          <w:color w:val="17365D" w:themeColor="text2" w:themeShade="BF"/>
          <w:sz w:val="22"/>
          <w:szCs w:val="22"/>
          <w:lang w:val="x-none" w:eastAsia="en-US"/>
        </w:rPr>
        <w:tab/>
        <w:t>- GUIDI GIOVANNI</w:t>
      </w:r>
    </w:p>
    <w:p w14:paraId="19168E74" w14:textId="2BD93555" w:rsidR="008B02A0" w:rsidRPr="008B02A0" w:rsidRDefault="008B02A0" w:rsidP="008B02A0">
      <w:pPr>
        <w:ind w:right="-285"/>
        <w:rPr>
          <w:rFonts w:ascii="Arial" w:eastAsia="Calibri" w:hAnsi="Arial" w:cs="Arial"/>
          <w:bCs/>
          <w:color w:val="17365D" w:themeColor="text2" w:themeShade="BF"/>
          <w:sz w:val="22"/>
          <w:szCs w:val="22"/>
          <w:lang w:val="x-none" w:eastAsia="en-US"/>
        </w:rPr>
      </w:pPr>
      <w:r w:rsidRPr="008B02A0">
        <w:rPr>
          <w:rFonts w:ascii="Arial" w:eastAsia="Calibri" w:hAnsi="Arial" w:cs="Arial"/>
          <w:bCs/>
          <w:color w:val="17365D" w:themeColor="text2" w:themeShade="BF"/>
          <w:sz w:val="22"/>
          <w:szCs w:val="22"/>
          <w:lang w:val="x-none" w:eastAsia="en-US"/>
        </w:rPr>
        <w:t>23.</w:t>
      </w:r>
      <w:r w:rsidRPr="008B02A0">
        <w:rPr>
          <w:rFonts w:ascii="Arial" w:eastAsia="Calibri" w:hAnsi="Arial" w:cs="Arial"/>
          <w:bCs/>
          <w:color w:val="17365D" w:themeColor="text2" w:themeShade="BF"/>
          <w:sz w:val="22"/>
          <w:szCs w:val="22"/>
          <w:lang w:val="x-none" w:eastAsia="en-US"/>
        </w:rPr>
        <w:tab/>
        <w:t>- JACONI OSVALDO</w:t>
      </w:r>
    </w:p>
    <w:p w14:paraId="1163C492" w14:textId="0FC334CD" w:rsidR="008B02A0" w:rsidRPr="008B02A0" w:rsidRDefault="008B02A0" w:rsidP="008B02A0">
      <w:pPr>
        <w:ind w:right="-285"/>
        <w:rPr>
          <w:rFonts w:ascii="Arial" w:eastAsia="Calibri" w:hAnsi="Arial" w:cs="Arial"/>
          <w:bCs/>
          <w:color w:val="17365D" w:themeColor="text2" w:themeShade="BF"/>
          <w:sz w:val="22"/>
          <w:szCs w:val="22"/>
          <w:lang w:val="x-none" w:eastAsia="en-US"/>
        </w:rPr>
      </w:pPr>
      <w:r w:rsidRPr="008B02A0">
        <w:rPr>
          <w:rFonts w:ascii="Arial" w:eastAsia="Calibri" w:hAnsi="Arial" w:cs="Arial"/>
          <w:bCs/>
          <w:color w:val="17365D" w:themeColor="text2" w:themeShade="BF"/>
          <w:sz w:val="22"/>
          <w:szCs w:val="22"/>
          <w:lang w:val="x-none" w:eastAsia="en-US"/>
        </w:rPr>
        <w:t>24.</w:t>
      </w:r>
      <w:r w:rsidRPr="008B02A0">
        <w:rPr>
          <w:rFonts w:ascii="Arial" w:eastAsia="Calibri" w:hAnsi="Arial" w:cs="Arial"/>
          <w:bCs/>
          <w:color w:val="17365D" w:themeColor="text2" w:themeShade="BF"/>
          <w:sz w:val="22"/>
          <w:szCs w:val="22"/>
          <w:lang w:val="x-none" w:eastAsia="en-US"/>
        </w:rPr>
        <w:tab/>
        <w:t>- MAGI FEDERICA</w:t>
      </w:r>
    </w:p>
    <w:p w14:paraId="3B78D301" w14:textId="36EB1EA8" w:rsidR="008B02A0" w:rsidRPr="008B02A0" w:rsidRDefault="008B02A0" w:rsidP="008B02A0">
      <w:pPr>
        <w:ind w:right="-285"/>
        <w:rPr>
          <w:rFonts w:ascii="Arial" w:eastAsia="Calibri" w:hAnsi="Arial" w:cs="Arial"/>
          <w:bCs/>
          <w:color w:val="17365D" w:themeColor="text2" w:themeShade="BF"/>
          <w:sz w:val="22"/>
          <w:szCs w:val="22"/>
          <w:lang w:val="x-none" w:eastAsia="en-US"/>
        </w:rPr>
      </w:pPr>
      <w:r w:rsidRPr="008B02A0">
        <w:rPr>
          <w:rFonts w:ascii="Arial" w:eastAsia="Calibri" w:hAnsi="Arial" w:cs="Arial"/>
          <w:bCs/>
          <w:color w:val="17365D" w:themeColor="text2" w:themeShade="BF"/>
          <w:sz w:val="22"/>
          <w:szCs w:val="22"/>
          <w:lang w:val="x-none" w:eastAsia="en-US"/>
        </w:rPr>
        <w:t>25.</w:t>
      </w:r>
      <w:r w:rsidRPr="008B02A0">
        <w:rPr>
          <w:rFonts w:ascii="Arial" w:eastAsia="Calibri" w:hAnsi="Arial" w:cs="Arial"/>
          <w:bCs/>
          <w:color w:val="17365D" w:themeColor="text2" w:themeShade="BF"/>
          <w:sz w:val="22"/>
          <w:szCs w:val="22"/>
          <w:lang w:val="x-none" w:eastAsia="en-US"/>
        </w:rPr>
        <w:tab/>
        <w:t>- MANFREDI WILLIAM</w:t>
      </w:r>
    </w:p>
    <w:p w14:paraId="2543AF85" w14:textId="2F7E1CE5" w:rsidR="008B02A0" w:rsidRPr="008B02A0" w:rsidRDefault="008B02A0" w:rsidP="008B02A0">
      <w:pPr>
        <w:ind w:right="-285"/>
        <w:rPr>
          <w:rFonts w:ascii="Arial" w:eastAsia="Calibri" w:hAnsi="Arial" w:cs="Arial"/>
          <w:bCs/>
          <w:color w:val="17365D" w:themeColor="text2" w:themeShade="BF"/>
          <w:sz w:val="22"/>
          <w:szCs w:val="22"/>
          <w:lang w:val="x-none" w:eastAsia="en-US"/>
        </w:rPr>
      </w:pPr>
      <w:r w:rsidRPr="008B02A0">
        <w:rPr>
          <w:rFonts w:ascii="Arial" w:eastAsia="Calibri" w:hAnsi="Arial" w:cs="Arial"/>
          <w:bCs/>
          <w:color w:val="17365D" w:themeColor="text2" w:themeShade="BF"/>
          <w:sz w:val="22"/>
          <w:szCs w:val="22"/>
          <w:lang w:val="x-none" w:eastAsia="en-US"/>
        </w:rPr>
        <w:t>26.</w:t>
      </w:r>
      <w:r w:rsidRPr="008B02A0">
        <w:rPr>
          <w:rFonts w:ascii="Arial" w:eastAsia="Calibri" w:hAnsi="Arial" w:cs="Arial"/>
          <w:bCs/>
          <w:color w:val="17365D" w:themeColor="text2" w:themeShade="BF"/>
          <w:sz w:val="22"/>
          <w:szCs w:val="22"/>
          <w:lang w:val="x-none" w:eastAsia="en-US"/>
        </w:rPr>
        <w:tab/>
        <w:t>- MARCOZZI CRISTIANO FEDERICO</w:t>
      </w:r>
    </w:p>
    <w:p w14:paraId="30B15935" w14:textId="44AA1AEC" w:rsidR="008B02A0" w:rsidRPr="008B02A0" w:rsidRDefault="008B02A0" w:rsidP="008B02A0">
      <w:pPr>
        <w:ind w:right="-285"/>
        <w:rPr>
          <w:rFonts w:ascii="Arial" w:eastAsia="Calibri" w:hAnsi="Arial" w:cs="Arial"/>
          <w:bCs/>
          <w:color w:val="17365D" w:themeColor="text2" w:themeShade="BF"/>
          <w:sz w:val="22"/>
          <w:szCs w:val="22"/>
          <w:lang w:val="x-none" w:eastAsia="en-US"/>
        </w:rPr>
      </w:pPr>
      <w:r w:rsidRPr="008B02A0">
        <w:rPr>
          <w:rFonts w:ascii="Arial" w:eastAsia="Calibri" w:hAnsi="Arial" w:cs="Arial"/>
          <w:bCs/>
          <w:color w:val="17365D" w:themeColor="text2" w:themeShade="BF"/>
          <w:sz w:val="22"/>
          <w:szCs w:val="22"/>
          <w:lang w:val="x-none" w:eastAsia="en-US"/>
        </w:rPr>
        <w:t>27.</w:t>
      </w:r>
      <w:r w:rsidRPr="008B02A0">
        <w:rPr>
          <w:rFonts w:ascii="Arial" w:eastAsia="Calibri" w:hAnsi="Arial" w:cs="Arial"/>
          <w:bCs/>
          <w:color w:val="17365D" w:themeColor="text2" w:themeShade="BF"/>
          <w:sz w:val="22"/>
          <w:szCs w:val="22"/>
          <w:lang w:val="x-none" w:eastAsia="en-US"/>
        </w:rPr>
        <w:tab/>
        <w:t>- MAZZONI MATTIA</w:t>
      </w:r>
    </w:p>
    <w:p w14:paraId="1EB82291" w14:textId="0943760F" w:rsidR="008B02A0" w:rsidRPr="008B02A0" w:rsidRDefault="008B02A0" w:rsidP="008B02A0">
      <w:pPr>
        <w:ind w:right="-285"/>
        <w:rPr>
          <w:rFonts w:ascii="Arial" w:eastAsia="Calibri" w:hAnsi="Arial" w:cs="Arial"/>
          <w:bCs/>
          <w:color w:val="17365D" w:themeColor="text2" w:themeShade="BF"/>
          <w:sz w:val="22"/>
          <w:szCs w:val="22"/>
          <w:lang w:val="x-none" w:eastAsia="en-US"/>
        </w:rPr>
      </w:pPr>
      <w:r w:rsidRPr="008B02A0">
        <w:rPr>
          <w:rFonts w:ascii="Arial" w:eastAsia="Calibri" w:hAnsi="Arial" w:cs="Arial"/>
          <w:bCs/>
          <w:color w:val="17365D" w:themeColor="text2" w:themeShade="BF"/>
          <w:sz w:val="22"/>
          <w:szCs w:val="22"/>
          <w:lang w:val="x-none" w:eastAsia="en-US"/>
        </w:rPr>
        <w:t>28.</w:t>
      </w:r>
      <w:r w:rsidRPr="008B02A0">
        <w:rPr>
          <w:rFonts w:ascii="Arial" w:eastAsia="Calibri" w:hAnsi="Arial" w:cs="Arial"/>
          <w:bCs/>
          <w:color w:val="17365D" w:themeColor="text2" w:themeShade="BF"/>
          <w:sz w:val="22"/>
          <w:szCs w:val="22"/>
          <w:lang w:val="x-none" w:eastAsia="en-US"/>
        </w:rPr>
        <w:tab/>
        <w:t>- MICUCCI FABRIZIO</w:t>
      </w:r>
    </w:p>
    <w:p w14:paraId="1912E620" w14:textId="7F3FDA08" w:rsidR="008B02A0" w:rsidRPr="008B02A0" w:rsidRDefault="008B02A0" w:rsidP="008B02A0">
      <w:pPr>
        <w:ind w:right="-285"/>
        <w:rPr>
          <w:rFonts w:ascii="Arial" w:eastAsia="Calibri" w:hAnsi="Arial" w:cs="Arial"/>
          <w:bCs/>
          <w:color w:val="17365D" w:themeColor="text2" w:themeShade="BF"/>
          <w:sz w:val="22"/>
          <w:szCs w:val="22"/>
          <w:lang w:val="x-none" w:eastAsia="en-US"/>
        </w:rPr>
      </w:pPr>
      <w:r w:rsidRPr="008B02A0">
        <w:rPr>
          <w:rFonts w:ascii="Arial" w:eastAsia="Calibri" w:hAnsi="Arial" w:cs="Arial"/>
          <w:bCs/>
          <w:color w:val="17365D" w:themeColor="text2" w:themeShade="BF"/>
          <w:sz w:val="22"/>
          <w:szCs w:val="22"/>
          <w:lang w:val="x-none" w:eastAsia="en-US"/>
        </w:rPr>
        <w:t>29.</w:t>
      </w:r>
      <w:r w:rsidRPr="008B02A0">
        <w:rPr>
          <w:rFonts w:ascii="Arial" w:eastAsia="Calibri" w:hAnsi="Arial" w:cs="Arial"/>
          <w:bCs/>
          <w:color w:val="17365D" w:themeColor="text2" w:themeShade="BF"/>
          <w:sz w:val="22"/>
          <w:szCs w:val="22"/>
          <w:lang w:val="x-none" w:eastAsia="en-US"/>
        </w:rPr>
        <w:tab/>
        <w:t>- MOURAZIQ MOHAMMED</w:t>
      </w:r>
    </w:p>
    <w:p w14:paraId="05131E1D" w14:textId="3DDA00B7" w:rsidR="008B02A0" w:rsidRPr="008B02A0" w:rsidRDefault="008B02A0" w:rsidP="008B02A0">
      <w:pPr>
        <w:ind w:right="-285"/>
        <w:rPr>
          <w:rFonts w:ascii="Arial" w:eastAsia="Calibri" w:hAnsi="Arial" w:cs="Arial"/>
          <w:bCs/>
          <w:color w:val="17365D" w:themeColor="text2" w:themeShade="BF"/>
          <w:sz w:val="22"/>
          <w:szCs w:val="22"/>
          <w:lang w:val="x-none" w:eastAsia="en-US"/>
        </w:rPr>
      </w:pPr>
      <w:r w:rsidRPr="008B02A0">
        <w:rPr>
          <w:rFonts w:ascii="Arial" w:eastAsia="Calibri" w:hAnsi="Arial" w:cs="Arial"/>
          <w:bCs/>
          <w:color w:val="17365D" w:themeColor="text2" w:themeShade="BF"/>
          <w:sz w:val="22"/>
          <w:szCs w:val="22"/>
          <w:lang w:val="x-none" w:eastAsia="en-US"/>
        </w:rPr>
        <w:t>30.</w:t>
      </w:r>
      <w:r w:rsidRPr="008B02A0">
        <w:rPr>
          <w:rFonts w:ascii="Arial" w:eastAsia="Calibri" w:hAnsi="Arial" w:cs="Arial"/>
          <w:bCs/>
          <w:color w:val="17365D" w:themeColor="text2" w:themeShade="BF"/>
          <w:sz w:val="22"/>
          <w:szCs w:val="22"/>
          <w:lang w:val="x-none" w:eastAsia="en-US"/>
        </w:rPr>
        <w:tab/>
        <w:t>- NATALINI MAURIZIO</w:t>
      </w:r>
    </w:p>
    <w:p w14:paraId="4976F2C3" w14:textId="775691CB" w:rsidR="008B02A0" w:rsidRPr="008B02A0" w:rsidRDefault="008B02A0" w:rsidP="008B02A0">
      <w:pPr>
        <w:ind w:right="-285"/>
        <w:rPr>
          <w:rFonts w:ascii="Arial" w:eastAsia="Calibri" w:hAnsi="Arial" w:cs="Arial"/>
          <w:bCs/>
          <w:color w:val="17365D" w:themeColor="text2" w:themeShade="BF"/>
          <w:sz w:val="22"/>
          <w:szCs w:val="22"/>
          <w:lang w:val="x-none" w:eastAsia="en-US"/>
        </w:rPr>
      </w:pPr>
      <w:r w:rsidRPr="008B02A0">
        <w:rPr>
          <w:rFonts w:ascii="Arial" w:eastAsia="Calibri" w:hAnsi="Arial" w:cs="Arial"/>
          <w:bCs/>
          <w:color w:val="17365D" w:themeColor="text2" w:themeShade="BF"/>
          <w:sz w:val="22"/>
          <w:szCs w:val="22"/>
          <w:lang w:val="x-none" w:eastAsia="en-US"/>
        </w:rPr>
        <w:t>31.</w:t>
      </w:r>
      <w:r w:rsidRPr="008B02A0">
        <w:rPr>
          <w:rFonts w:ascii="Arial" w:eastAsia="Calibri" w:hAnsi="Arial" w:cs="Arial"/>
          <w:bCs/>
          <w:color w:val="17365D" w:themeColor="text2" w:themeShade="BF"/>
          <w:sz w:val="22"/>
          <w:szCs w:val="22"/>
          <w:lang w:val="x-none" w:eastAsia="en-US"/>
        </w:rPr>
        <w:tab/>
        <w:t>- PENOTTI BRUNO ROMAN</w:t>
      </w:r>
    </w:p>
    <w:p w14:paraId="734BED77" w14:textId="3306E041" w:rsidR="008B02A0" w:rsidRPr="008B02A0" w:rsidRDefault="008B02A0" w:rsidP="008B02A0">
      <w:pPr>
        <w:ind w:right="-285"/>
        <w:rPr>
          <w:rFonts w:ascii="Arial" w:eastAsia="Calibri" w:hAnsi="Arial" w:cs="Arial"/>
          <w:bCs/>
          <w:color w:val="17365D" w:themeColor="text2" w:themeShade="BF"/>
          <w:sz w:val="22"/>
          <w:szCs w:val="22"/>
          <w:lang w:val="x-none" w:eastAsia="en-US"/>
        </w:rPr>
      </w:pPr>
      <w:r w:rsidRPr="008B02A0">
        <w:rPr>
          <w:rFonts w:ascii="Arial" w:eastAsia="Calibri" w:hAnsi="Arial" w:cs="Arial"/>
          <w:bCs/>
          <w:color w:val="17365D" w:themeColor="text2" w:themeShade="BF"/>
          <w:sz w:val="22"/>
          <w:szCs w:val="22"/>
          <w:lang w:val="x-none" w:eastAsia="en-US"/>
        </w:rPr>
        <w:t>32.</w:t>
      </w:r>
      <w:r w:rsidRPr="008B02A0">
        <w:rPr>
          <w:rFonts w:ascii="Arial" w:eastAsia="Calibri" w:hAnsi="Arial" w:cs="Arial"/>
          <w:bCs/>
          <w:color w:val="17365D" w:themeColor="text2" w:themeShade="BF"/>
          <w:sz w:val="22"/>
          <w:szCs w:val="22"/>
          <w:lang w:val="x-none" w:eastAsia="en-US"/>
        </w:rPr>
        <w:tab/>
        <w:t>- PIPPA PAOLA</w:t>
      </w:r>
    </w:p>
    <w:p w14:paraId="42E1EB23" w14:textId="0FFBD4E5" w:rsidR="008B02A0" w:rsidRPr="008B02A0" w:rsidRDefault="008B02A0" w:rsidP="008B02A0">
      <w:pPr>
        <w:ind w:right="-285"/>
        <w:rPr>
          <w:rFonts w:ascii="Arial" w:eastAsia="Calibri" w:hAnsi="Arial" w:cs="Arial"/>
          <w:bCs/>
          <w:color w:val="17365D" w:themeColor="text2" w:themeShade="BF"/>
          <w:sz w:val="22"/>
          <w:szCs w:val="22"/>
          <w:lang w:val="x-none" w:eastAsia="en-US"/>
        </w:rPr>
      </w:pPr>
      <w:r w:rsidRPr="008B02A0">
        <w:rPr>
          <w:rFonts w:ascii="Arial" w:eastAsia="Calibri" w:hAnsi="Arial" w:cs="Arial"/>
          <w:bCs/>
          <w:color w:val="17365D" w:themeColor="text2" w:themeShade="BF"/>
          <w:sz w:val="22"/>
          <w:szCs w:val="22"/>
          <w:lang w:val="x-none" w:eastAsia="en-US"/>
        </w:rPr>
        <w:t>33.</w:t>
      </w:r>
      <w:r w:rsidRPr="008B02A0">
        <w:rPr>
          <w:rFonts w:ascii="Arial" w:eastAsia="Calibri" w:hAnsi="Arial" w:cs="Arial"/>
          <w:bCs/>
          <w:color w:val="17365D" w:themeColor="text2" w:themeShade="BF"/>
          <w:sz w:val="22"/>
          <w:szCs w:val="22"/>
          <w:lang w:val="x-none" w:eastAsia="en-US"/>
        </w:rPr>
        <w:tab/>
        <w:t>- PROSPERI MASSIMILIANO</w:t>
      </w:r>
    </w:p>
    <w:p w14:paraId="70066FC2" w14:textId="1A46F757" w:rsidR="008B02A0" w:rsidRPr="008B02A0" w:rsidRDefault="008B02A0" w:rsidP="008B02A0">
      <w:pPr>
        <w:ind w:right="-285"/>
        <w:rPr>
          <w:rFonts w:ascii="Arial" w:eastAsia="Calibri" w:hAnsi="Arial" w:cs="Arial"/>
          <w:bCs/>
          <w:color w:val="17365D" w:themeColor="text2" w:themeShade="BF"/>
          <w:sz w:val="22"/>
          <w:szCs w:val="22"/>
          <w:lang w:val="x-none" w:eastAsia="en-US"/>
        </w:rPr>
      </w:pPr>
      <w:r w:rsidRPr="008B02A0">
        <w:rPr>
          <w:rFonts w:ascii="Arial" w:eastAsia="Calibri" w:hAnsi="Arial" w:cs="Arial"/>
          <w:bCs/>
          <w:color w:val="17365D" w:themeColor="text2" w:themeShade="BF"/>
          <w:sz w:val="22"/>
          <w:szCs w:val="22"/>
          <w:lang w:val="x-none" w:eastAsia="en-US"/>
        </w:rPr>
        <w:t>34.</w:t>
      </w:r>
      <w:r w:rsidRPr="008B02A0">
        <w:rPr>
          <w:rFonts w:ascii="Arial" w:eastAsia="Calibri" w:hAnsi="Arial" w:cs="Arial"/>
          <w:bCs/>
          <w:color w:val="17365D" w:themeColor="text2" w:themeShade="BF"/>
          <w:sz w:val="22"/>
          <w:szCs w:val="22"/>
          <w:lang w:val="x-none" w:eastAsia="en-US"/>
        </w:rPr>
        <w:tab/>
        <w:t>– RICCI FEDERICA</w:t>
      </w:r>
    </w:p>
    <w:p w14:paraId="41FA61B5" w14:textId="143CF2CC" w:rsidR="008B02A0" w:rsidRPr="008B02A0" w:rsidRDefault="008B02A0" w:rsidP="008B02A0">
      <w:pPr>
        <w:ind w:right="-285"/>
        <w:rPr>
          <w:rFonts w:ascii="Arial" w:eastAsia="Calibri" w:hAnsi="Arial" w:cs="Arial"/>
          <w:bCs/>
          <w:color w:val="17365D" w:themeColor="text2" w:themeShade="BF"/>
          <w:sz w:val="22"/>
          <w:szCs w:val="22"/>
          <w:lang w:val="x-none" w:eastAsia="en-US"/>
        </w:rPr>
      </w:pPr>
      <w:r w:rsidRPr="008B02A0">
        <w:rPr>
          <w:rFonts w:ascii="Arial" w:eastAsia="Calibri" w:hAnsi="Arial" w:cs="Arial"/>
          <w:bCs/>
          <w:color w:val="17365D" w:themeColor="text2" w:themeShade="BF"/>
          <w:sz w:val="22"/>
          <w:szCs w:val="22"/>
          <w:lang w:val="x-none" w:eastAsia="en-US"/>
        </w:rPr>
        <w:t>35.</w:t>
      </w:r>
      <w:r w:rsidRPr="008B02A0">
        <w:rPr>
          <w:rFonts w:ascii="Arial" w:eastAsia="Calibri" w:hAnsi="Arial" w:cs="Arial"/>
          <w:bCs/>
          <w:color w:val="17365D" w:themeColor="text2" w:themeShade="BF"/>
          <w:sz w:val="22"/>
          <w:szCs w:val="22"/>
          <w:lang w:val="x-none" w:eastAsia="en-US"/>
        </w:rPr>
        <w:tab/>
        <w:t>– ROMANO’ STEFANO</w:t>
      </w:r>
    </w:p>
    <w:p w14:paraId="3D833CE3" w14:textId="55F98689" w:rsidR="008B02A0" w:rsidRPr="008B02A0" w:rsidRDefault="008B02A0" w:rsidP="008B02A0">
      <w:pPr>
        <w:ind w:right="-285"/>
        <w:rPr>
          <w:rFonts w:ascii="Arial" w:eastAsia="Calibri" w:hAnsi="Arial" w:cs="Arial"/>
          <w:bCs/>
          <w:color w:val="17365D" w:themeColor="text2" w:themeShade="BF"/>
          <w:sz w:val="22"/>
          <w:szCs w:val="22"/>
          <w:lang w:val="x-none" w:eastAsia="en-US"/>
        </w:rPr>
      </w:pPr>
      <w:r w:rsidRPr="008B02A0">
        <w:rPr>
          <w:rFonts w:ascii="Arial" w:eastAsia="Calibri" w:hAnsi="Arial" w:cs="Arial"/>
          <w:bCs/>
          <w:color w:val="17365D" w:themeColor="text2" w:themeShade="BF"/>
          <w:sz w:val="22"/>
          <w:szCs w:val="22"/>
          <w:lang w:val="x-none" w:eastAsia="en-US"/>
        </w:rPr>
        <w:t>36.</w:t>
      </w:r>
      <w:r w:rsidRPr="008B02A0">
        <w:rPr>
          <w:rFonts w:ascii="Arial" w:eastAsia="Calibri" w:hAnsi="Arial" w:cs="Arial"/>
          <w:bCs/>
          <w:color w:val="17365D" w:themeColor="text2" w:themeShade="BF"/>
          <w:sz w:val="22"/>
          <w:szCs w:val="22"/>
          <w:lang w:val="x-none" w:eastAsia="en-US"/>
        </w:rPr>
        <w:tab/>
        <w:t xml:space="preserve">– SIENA ROBERTO </w:t>
      </w:r>
    </w:p>
    <w:p w14:paraId="6EC3AC06" w14:textId="1E268970" w:rsidR="008B02A0" w:rsidRPr="008B02A0" w:rsidRDefault="008B02A0" w:rsidP="008B02A0">
      <w:pPr>
        <w:ind w:right="-285"/>
        <w:rPr>
          <w:rFonts w:ascii="Arial" w:eastAsia="Calibri" w:hAnsi="Arial" w:cs="Arial"/>
          <w:bCs/>
          <w:color w:val="17365D" w:themeColor="text2" w:themeShade="BF"/>
          <w:sz w:val="22"/>
          <w:szCs w:val="22"/>
          <w:lang w:val="x-none" w:eastAsia="en-US"/>
        </w:rPr>
      </w:pPr>
      <w:r w:rsidRPr="008B02A0">
        <w:rPr>
          <w:rFonts w:ascii="Arial" w:eastAsia="Calibri" w:hAnsi="Arial" w:cs="Arial"/>
          <w:bCs/>
          <w:color w:val="17365D" w:themeColor="text2" w:themeShade="BF"/>
          <w:sz w:val="22"/>
          <w:szCs w:val="22"/>
          <w:lang w:val="x-none" w:eastAsia="en-US"/>
        </w:rPr>
        <w:t>37.</w:t>
      </w:r>
      <w:r w:rsidRPr="008B02A0">
        <w:rPr>
          <w:rFonts w:ascii="Arial" w:eastAsia="Calibri" w:hAnsi="Arial" w:cs="Arial"/>
          <w:bCs/>
          <w:color w:val="17365D" w:themeColor="text2" w:themeShade="BF"/>
          <w:sz w:val="22"/>
          <w:szCs w:val="22"/>
          <w:lang w:val="x-none" w:eastAsia="en-US"/>
        </w:rPr>
        <w:tab/>
        <w:t>– SOCCI EMANUELE</w:t>
      </w:r>
    </w:p>
    <w:p w14:paraId="63AB6108" w14:textId="2F5D8E7A" w:rsidR="008B02A0" w:rsidRPr="008B02A0" w:rsidRDefault="008B02A0" w:rsidP="008B02A0">
      <w:pPr>
        <w:ind w:right="-285"/>
        <w:rPr>
          <w:rFonts w:ascii="Arial" w:eastAsia="Calibri" w:hAnsi="Arial" w:cs="Arial"/>
          <w:bCs/>
          <w:color w:val="17365D" w:themeColor="text2" w:themeShade="BF"/>
          <w:sz w:val="22"/>
          <w:szCs w:val="22"/>
          <w:lang w:val="x-none" w:eastAsia="en-US"/>
        </w:rPr>
      </w:pPr>
      <w:r w:rsidRPr="008B02A0">
        <w:rPr>
          <w:rFonts w:ascii="Arial" w:eastAsia="Calibri" w:hAnsi="Arial" w:cs="Arial"/>
          <w:bCs/>
          <w:color w:val="17365D" w:themeColor="text2" w:themeShade="BF"/>
          <w:sz w:val="22"/>
          <w:szCs w:val="22"/>
          <w:lang w:val="x-none" w:eastAsia="en-US"/>
        </w:rPr>
        <w:t>38.</w:t>
      </w:r>
      <w:r w:rsidRPr="008B02A0">
        <w:rPr>
          <w:rFonts w:ascii="Arial" w:eastAsia="Calibri" w:hAnsi="Arial" w:cs="Arial"/>
          <w:bCs/>
          <w:color w:val="17365D" w:themeColor="text2" w:themeShade="BF"/>
          <w:sz w:val="22"/>
          <w:szCs w:val="22"/>
          <w:lang w:val="x-none" w:eastAsia="en-US"/>
        </w:rPr>
        <w:tab/>
        <w:t>- TORRESI MANOLO</w:t>
      </w:r>
    </w:p>
    <w:p w14:paraId="40B65DAD" w14:textId="21ADF174" w:rsidR="008B02A0" w:rsidRPr="008B02A0" w:rsidRDefault="008B02A0" w:rsidP="008B02A0">
      <w:pPr>
        <w:ind w:right="-285"/>
        <w:rPr>
          <w:rFonts w:ascii="Arial" w:eastAsia="Calibri" w:hAnsi="Arial" w:cs="Arial"/>
          <w:bCs/>
          <w:color w:val="17365D" w:themeColor="text2" w:themeShade="BF"/>
          <w:sz w:val="22"/>
          <w:szCs w:val="22"/>
          <w:lang w:val="x-none" w:eastAsia="en-US"/>
        </w:rPr>
      </w:pPr>
      <w:r w:rsidRPr="008B02A0">
        <w:rPr>
          <w:rFonts w:ascii="Arial" w:eastAsia="Calibri" w:hAnsi="Arial" w:cs="Arial"/>
          <w:bCs/>
          <w:color w:val="17365D" w:themeColor="text2" w:themeShade="BF"/>
          <w:sz w:val="22"/>
          <w:szCs w:val="22"/>
          <w:lang w:val="x-none" w:eastAsia="en-US"/>
        </w:rPr>
        <w:t>39.</w:t>
      </w:r>
      <w:r w:rsidRPr="008B02A0">
        <w:rPr>
          <w:rFonts w:ascii="Arial" w:eastAsia="Calibri" w:hAnsi="Arial" w:cs="Arial"/>
          <w:bCs/>
          <w:color w:val="17365D" w:themeColor="text2" w:themeShade="BF"/>
          <w:sz w:val="22"/>
          <w:szCs w:val="22"/>
          <w:lang w:val="x-none" w:eastAsia="en-US"/>
        </w:rPr>
        <w:tab/>
        <w:t>- VALERI ALESSIO</w:t>
      </w:r>
    </w:p>
    <w:p w14:paraId="2F3493A9" w14:textId="1B137204" w:rsidR="008B02A0" w:rsidRPr="008B02A0" w:rsidRDefault="008B02A0" w:rsidP="008B02A0">
      <w:pPr>
        <w:ind w:right="-285"/>
        <w:rPr>
          <w:rFonts w:ascii="Arial" w:eastAsia="Calibri" w:hAnsi="Arial" w:cs="Arial"/>
          <w:bCs/>
          <w:color w:val="17365D" w:themeColor="text2" w:themeShade="BF"/>
          <w:sz w:val="22"/>
          <w:szCs w:val="22"/>
          <w:lang w:val="x-none" w:eastAsia="en-US"/>
        </w:rPr>
      </w:pPr>
      <w:r w:rsidRPr="008B02A0">
        <w:rPr>
          <w:rFonts w:ascii="Arial" w:eastAsia="Calibri" w:hAnsi="Arial" w:cs="Arial"/>
          <w:bCs/>
          <w:color w:val="17365D" w:themeColor="text2" w:themeShade="BF"/>
          <w:sz w:val="22"/>
          <w:szCs w:val="22"/>
          <w:lang w:val="x-none" w:eastAsia="en-US"/>
        </w:rPr>
        <w:t>40.</w:t>
      </w:r>
      <w:r w:rsidRPr="008B02A0">
        <w:rPr>
          <w:rFonts w:ascii="Arial" w:eastAsia="Calibri" w:hAnsi="Arial" w:cs="Arial"/>
          <w:bCs/>
          <w:color w:val="17365D" w:themeColor="text2" w:themeShade="BF"/>
          <w:sz w:val="22"/>
          <w:szCs w:val="22"/>
          <w:lang w:val="x-none" w:eastAsia="en-US"/>
        </w:rPr>
        <w:tab/>
        <w:t>- ZECCA DANIELE</w:t>
      </w:r>
    </w:p>
    <w:p w14:paraId="0F117DC2" w14:textId="77777777" w:rsidR="008B02A0" w:rsidRPr="008B02A0" w:rsidRDefault="008B02A0" w:rsidP="008B02A0">
      <w:pPr>
        <w:ind w:right="-285"/>
        <w:rPr>
          <w:rFonts w:ascii="Arial" w:eastAsia="Calibri" w:hAnsi="Arial" w:cs="Arial"/>
          <w:bCs/>
          <w:color w:val="17365D" w:themeColor="text2" w:themeShade="BF"/>
          <w:sz w:val="22"/>
          <w:szCs w:val="22"/>
          <w:lang w:val="x-none" w:eastAsia="en-US"/>
        </w:rPr>
      </w:pPr>
    </w:p>
    <w:p w14:paraId="2D123A45" w14:textId="77777777" w:rsidR="008B02A0" w:rsidRPr="008B02A0" w:rsidRDefault="008B02A0" w:rsidP="008B02A0">
      <w:pPr>
        <w:ind w:right="-285"/>
        <w:rPr>
          <w:rFonts w:ascii="Arial" w:eastAsia="Calibri" w:hAnsi="Arial" w:cs="Arial"/>
          <w:bCs/>
          <w:color w:val="17365D" w:themeColor="text2" w:themeShade="BF"/>
          <w:sz w:val="22"/>
          <w:szCs w:val="22"/>
          <w:lang w:val="x-none" w:eastAsia="en-US"/>
        </w:rPr>
      </w:pPr>
    </w:p>
    <w:p w14:paraId="2F5224C9" w14:textId="77777777" w:rsidR="008B02A0" w:rsidRPr="008B02A0" w:rsidRDefault="008B02A0" w:rsidP="008B02A0">
      <w:pPr>
        <w:ind w:right="-285"/>
        <w:rPr>
          <w:rFonts w:ascii="Arial" w:eastAsia="Calibri" w:hAnsi="Arial" w:cs="Arial"/>
          <w:bCs/>
          <w:color w:val="17365D" w:themeColor="text2" w:themeShade="BF"/>
          <w:sz w:val="22"/>
          <w:szCs w:val="22"/>
          <w:lang w:val="x-none" w:eastAsia="en-US"/>
        </w:rPr>
      </w:pPr>
      <w:r w:rsidRPr="008B02A0">
        <w:rPr>
          <w:rFonts w:ascii="Arial" w:eastAsia="Calibri" w:hAnsi="Arial" w:cs="Arial"/>
          <w:bCs/>
          <w:color w:val="17365D" w:themeColor="text2" w:themeShade="BF"/>
          <w:sz w:val="22"/>
          <w:szCs w:val="22"/>
          <w:lang w:val="x-none" w:eastAsia="en-US"/>
        </w:rPr>
        <w:t xml:space="preserve"> </w:t>
      </w:r>
    </w:p>
    <w:p w14:paraId="7D5A03F0" w14:textId="77777777" w:rsidR="008B02A0" w:rsidRPr="008B02A0" w:rsidRDefault="008B02A0" w:rsidP="008B02A0">
      <w:pPr>
        <w:ind w:right="-285"/>
        <w:rPr>
          <w:rFonts w:ascii="Arial" w:eastAsia="Calibri" w:hAnsi="Arial" w:cs="Arial"/>
          <w:bCs/>
          <w:color w:val="17365D" w:themeColor="text2" w:themeShade="BF"/>
          <w:sz w:val="22"/>
          <w:szCs w:val="22"/>
          <w:lang w:val="x-none" w:eastAsia="en-US"/>
        </w:rPr>
      </w:pPr>
      <w:r w:rsidRPr="008B02A0">
        <w:rPr>
          <w:rFonts w:ascii="Arial" w:eastAsia="Calibri" w:hAnsi="Arial" w:cs="Arial"/>
          <w:bCs/>
          <w:color w:val="17365D" w:themeColor="text2" w:themeShade="BF"/>
          <w:sz w:val="22"/>
          <w:szCs w:val="22"/>
          <w:lang w:val="x-none" w:eastAsia="en-US"/>
        </w:rPr>
        <w:t xml:space="preserve">Al fine di regolarizzare l’iscrizione al Corso, i candidati ammessi devono obbligatoriamente registrare la propria partecipazione attraverso la piattaforma dei Corsi SGS, seguendo la seguente procedura, entro e non oltre il </w:t>
      </w:r>
      <w:r w:rsidRPr="008B02A0">
        <w:rPr>
          <w:rFonts w:ascii="Arial" w:eastAsia="Calibri" w:hAnsi="Arial" w:cs="Arial"/>
          <w:bCs/>
          <w:color w:val="17365D" w:themeColor="text2" w:themeShade="BF"/>
          <w:sz w:val="22"/>
          <w:szCs w:val="22"/>
          <w:highlight w:val="yellow"/>
          <w:lang w:val="x-none" w:eastAsia="en-US"/>
        </w:rPr>
        <w:t>23/02/2026</w:t>
      </w:r>
      <w:r w:rsidRPr="008B02A0">
        <w:rPr>
          <w:rFonts w:ascii="Arial" w:eastAsia="Calibri" w:hAnsi="Arial" w:cs="Arial"/>
          <w:bCs/>
          <w:color w:val="17365D" w:themeColor="text2" w:themeShade="BF"/>
          <w:sz w:val="22"/>
          <w:szCs w:val="22"/>
          <w:lang w:val="x-none" w:eastAsia="en-US"/>
        </w:rPr>
        <w:t>:</w:t>
      </w:r>
    </w:p>
    <w:p w14:paraId="015614FD" w14:textId="77777777" w:rsidR="008B02A0" w:rsidRPr="008B02A0" w:rsidRDefault="008B02A0" w:rsidP="008B02A0">
      <w:pPr>
        <w:ind w:right="-285"/>
        <w:rPr>
          <w:rFonts w:ascii="Arial" w:eastAsia="Calibri" w:hAnsi="Arial" w:cs="Arial"/>
          <w:bCs/>
          <w:color w:val="17365D" w:themeColor="text2" w:themeShade="BF"/>
          <w:sz w:val="22"/>
          <w:szCs w:val="22"/>
          <w:lang w:val="x-none" w:eastAsia="en-US"/>
        </w:rPr>
      </w:pPr>
      <w:r w:rsidRPr="008B02A0">
        <w:rPr>
          <w:rFonts w:ascii="Arial" w:eastAsia="Calibri" w:hAnsi="Arial" w:cs="Arial"/>
          <w:bCs/>
          <w:color w:val="17365D" w:themeColor="text2" w:themeShade="BF"/>
          <w:sz w:val="22"/>
          <w:szCs w:val="22"/>
          <w:lang w:val="x-none" w:eastAsia="en-US"/>
        </w:rPr>
        <w:t xml:space="preserve">L’iscrizione dovrà essere formalizzata nell’apposita sezione per l’iscrizione OnLine ai Corsi SGS, entro e non oltre il  </w:t>
      </w:r>
      <w:r w:rsidRPr="008B02A0">
        <w:rPr>
          <w:rFonts w:ascii="Arial" w:eastAsia="Calibri" w:hAnsi="Arial" w:cs="Arial"/>
          <w:bCs/>
          <w:color w:val="17365D" w:themeColor="text2" w:themeShade="BF"/>
          <w:sz w:val="22"/>
          <w:szCs w:val="22"/>
          <w:highlight w:val="yellow"/>
          <w:lang w:val="x-none" w:eastAsia="en-US"/>
        </w:rPr>
        <w:t>23/02/2026</w:t>
      </w:r>
      <w:r w:rsidRPr="008B02A0">
        <w:rPr>
          <w:rFonts w:ascii="Arial" w:eastAsia="Calibri" w:hAnsi="Arial" w:cs="Arial"/>
          <w:bCs/>
          <w:color w:val="17365D" w:themeColor="text2" w:themeShade="BF"/>
          <w:sz w:val="22"/>
          <w:szCs w:val="22"/>
          <w:lang w:val="x-none" w:eastAsia="en-US"/>
        </w:rPr>
        <w:t xml:space="preserve"> accessibile al seguente link: </w:t>
      </w:r>
    </w:p>
    <w:p w14:paraId="5E6FD8B1" w14:textId="33CD71A8" w:rsidR="008B02A0" w:rsidRPr="008B02A0" w:rsidRDefault="008B02A0" w:rsidP="008B02A0">
      <w:pPr>
        <w:ind w:right="-285"/>
        <w:rPr>
          <w:rFonts w:ascii="Arial" w:eastAsia="Calibri" w:hAnsi="Arial" w:cs="Arial"/>
          <w:bCs/>
          <w:color w:val="17365D" w:themeColor="text2" w:themeShade="BF"/>
          <w:sz w:val="22"/>
          <w:szCs w:val="22"/>
          <w:lang w:val="x-none" w:eastAsia="en-US"/>
        </w:rPr>
      </w:pPr>
      <w:hyperlink r:id="rId12" w:history="1">
        <w:r w:rsidRPr="008B02A0">
          <w:rPr>
            <w:rFonts w:ascii="Arial" w:hAnsi="Arial" w:cs="Arial"/>
            <w:color w:val="0000FF"/>
            <w:sz w:val="22"/>
            <w:szCs w:val="22"/>
            <w:u w:val="single"/>
            <w:lang w:val="x-none"/>
          </w:rPr>
          <w:t>https://servizi.figc.it/NEWSGS/</w:t>
        </w:r>
      </w:hyperlink>
      <w:r w:rsidRPr="008B02A0">
        <w:rPr>
          <w:rFonts w:ascii="Arial" w:eastAsia="Calibri" w:hAnsi="Arial" w:cs="Arial"/>
          <w:bCs/>
          <w:color w:val="17365D" w:themeColor="text2" w:themeShade="BF"/>
          <w:sz w:val="22"/>
          <w:szCs w:val="22"/>
          <w:lang w:val="x-none" w:eastAsia="en-US"/>
        </w:rPr>
        <w:t xml:space="preserve"> </w:t>
      </w:r>
    </w:p>
    <w:p w14:paraId="03D8F3A5" w14:textId="77777777" w:rsidR="008B02A0" w:rsidRPr="008B02A0" w:rsidRDefault="008B02A0" w:rsidP="008B02A0">
      <w:pPr>
        <w:ind w:right="-285"/>
        <w:rPr>
          <w:rFonts w:ascii="Arial" w:eastAsia="Calibri" w:hAnsi="Arial" w:cs="Arial"/>
          <w:bCs/>
          <w:color w:val="17365D" w:themeColor="text2" w:themeShade="BF"/>
          <w:sz w:val="22"/>
          <w:szCs w:val="22"/>
          <w:lang w:val="x-none" w:eastAsia="en-US"/>
        </w:rPr>
      </w:pPr>
      <w:r w:rsidRPr="008B02A0">
        <w:rPr>
          <w:rFonts w:ascii="Arial" w:eastAsia="Calibri" w:hAnsi="Arial" w:cs="Arial"/>
          <w:bCs/>
          <w:color w:val="17365D" w:themeColor="text2" w:themeShade="BF"/>
          <w:sz w:val="22"/>
          <w:szCs w:val="22"/>
          <w:lang w:val="x-none" w:eastAsia="en-US"/>
        </w:rPr>
        <w:t>I candidati dovranno registrarsi al sistema di iscrizione ai corsi online e scegliere il corso a cui devono aderire, formalizzando appunto l’iscrizione.</w:t>
      </w:r>
    </w:p>
    <w:p w14:paraId="3507AAC1" w14:textId="77777777" w:rsidR="008B02A0" w:rsidRPr="008B02A0" w:rsidRDefault="008B02A0" w:rsidP="008B02A0">
      <w:pPr>
        <w:ind w:right="-285"/>
        <w:rPr>
          <w:rFonts w:ascii="Arial" w:eastAsia="Calibri" w:hAnsi="Arial" w:cs="Arial"/>
          <w:bCs/>
          <w:color w:val="17365D" w:themeColor="text2" w:themeShade="BF"/>
          <w:sz w:val="22"/>
          <w:szCs w:val="22"/>
          <w:lang w:val="x-none" w:eastAsia="en-US"/>
        </w:rPr>
      </w:pPr>
      <w:r w:rsidRPr="008B02A0">
        <w:rPr>
          <w:rFonts w:ascii="Arial" w:eastAsia="Calibri" w:hAnsi="Arial" w:cs="Arial"/>
          <w:bCs/>
          <w:color w:val="17365D" w:themeColor="text2" w:themeShade="BF"/>
          <w:sz w:val="22"/>
          <w:szCs w:val="22"/>
          <w:lang w:val="x-none" w:eastAsia="en-US"/>
        </w:rPr>
        <w:t xml:space="preserve">A tal proposito si informa che la registrazione al sistema potrà essere effettuata anche dalle Società che avranno quindi la possibilità di iscrivere i loro tesserati ai corsi proposti. </w:t>
      </w:r>
    </w:p>
    <w:p w14:paraId="022E6F3B" w14:textId="77777777" w:rsidR="008B02A0" w:rsidRPr="008B02A0" w:rsidRDefault="008B02A0" w:rsidP="008B02A0">
      <w:pPr>
        <w:ind w:right="-285"/>
        <w:rPr>
          <w:rFonts w:ascii="Arial" w:eastAsia="Calibri" w:hAnsi="Arial" w:cs="Arial"/>
          <w:b/>
          <w:color w:val="17365D" w:themeColor="text2" w:themeShade="BF"/>
          <w:sz w:val="22"/>
          <w:szCs w:val="22"/>
          <w:lang w:val="x-none" w:eastAsia="en-US"/>
        </w:rPr>
      </w:pPr>
      <w:r w:rsidRPr="008B02A0">
        <w:rPr>
          <w:rFonts w:ascii="Arial" w:eastAsia="Calibri" w:hAnsi="Arial" w:cs="Arial"/>
          <w:b/>
          <w:color w:val="17365D" w:themeColor="text2" w:themeShade="BF"/>
          <w:sz w:val="22"/>
          <w:szCs w:val="22"/>
          <w:lang w:val="x-none" w:eastAsia="en-US"/>
        </w:rPr>
        <w:t xml:space="preserve">La mancata registrazione nella piattaforma dei CORSI SGS per l’iscrizione OnLine potrà determinare l’esclusione dal corso stesso. </w:t>
      </w:r>
    </w:p>
    <w:p w14:paraId="4A6DD7FD" w14:textId="77777777" w:rsidR="008B02A0" w:rsidRPr="008B02A0" w:rsidRDefault="008B02A0" w:rsidP="008B02A0">
      <w:pPr>
        <w:ind w:right="-285"/>
        <w:rPr>
          <w:rFonts w:ascii="Arial" w:eastAsia="Calibri" w:hAnsi="Arial" w:cs="Arial"/>
          <w:bCs/>
          <w:color w:val="17365D" w:themeColor="text2" w:themeShade="BF"/>
          <w:sz w:val="22"/>
          <w:szCs w:val="22"/>
          <w:lang w:val="x-none" w:eastAsia="en-US"/>
        </w:rPr>
      </w:pPr>
      <w:r w:rsidRPr="008B02A0">
        <w:rPr>
          <w:rFonts w:ascii="Arial" w:eastAsia="Calibri" w:hAnsi="Arial" w:cs="Arial"/>
          <w:bCs/>
          <w:color w:val="17365D" w:themeColor="text2" w:themeShade="BF"/>
          <w:sz w:val="22"/>
          <w:szCs w:val="22"/>
          <w:lang w:val="x-none" w:eastAsia="en-US"/>
        </w:rPr>
        <w:t>L’iscrizione ovviamente sarà valida anche per accedere ad altre iniziative di formazione/informazione che verranno proposte dal Settore Giovanile e Scolastico.</w:t>
      </w:r>
    </w:p>
    <w:p w14:paraId="54E38A81" w14:textId="7303EF88" w:rsidR="007E25F0" w:rsidRPr="008B02A0" w:rsidRDefault="008B02A0" w:rsidP="008B02A0">
      <w:pPr>
        <w:ind w:right="-285"/>
        <w:rPr>
          <w:rFonts w:ascii="Arial" w:eastAsia="Calibri" w:hAnsi="Arial" w:cs="Arial"/>
          <w:b/>
          <w:color w:val="17365D" w:themeColor="text2" w:themeShade="BF"/>
          <w:sz w:val="22"/>
          <w:szCs w:val="22"/>
          <w:lang w:val="x-none" w:eastAsia="en-US"/>
        </w:rPr>
      </w:pPr>
      <w:r w:rsidRPr="008B02A0">
        <w:rPr>
          <w:rFonts w:ascii="Arial" w:eastAsia="Calibri" w:hAnsi="Arial" w:cs="Arial"/>
          <w:b/>
          <w:color w:val="17365D" w:themeColor="text2" w:themeShade="BF"/>
          <w:sz w:val="22"/>
          <w:szCs w:val="22"/>
          <w:lang w:val="x-none" w:eastAsia="en-US"/>
        </w:rPr>
        <w:t>Per informazioni sulla registrazione è disponibile il collaboratore di segreteria sig. Pasquale SISARA al nr. 333 9373372</w:t>
      </w:r>
    </w:p>
    <w:p w14:paraId="74FD57B9" w14:textId="77777777" w:rsidR="008B02A0" w:rsidRDefault="008B02A0" w:rsidP="0078204D">
      <w:pPr>
        <w:ind w:right="-285"/>
        <w:rPr>
          <w:rFonts w:ascii="Arial" w:eastAsia="Calibri" w:hAnsi="Arial" w:cs="Arial"/>
          <w:b/>
          <w:sz w:val="22"/>
          <w:szCs w:val="22"/>
          <w:u w:val="single"/>
          <w:lang w:val="x-none" w:eastAsia="en-US"/>
        </w:rPr>
      </w:pPr>
    </w:p>
    <w:p w14:paraId="519BF0A7" w14:textId="77777777" w:rsidR="008B02A0" w:rsidRDefault="008B02A0" w:rsidP="0078204D">
      <w:pPr>
        <w:ind w:right="-285"/>
        <w:rPr>
          <w:rFonts w:ascii="Arial" w:eastAsia="Calibri" w:hAnsi="Arial" w:cs="Arial"/>
          <w:b/>
          <w:sz w:val="22"/>
          <w:szCs w:val="22"/>
          <w:u w:val="single"/>
          <w:lang w:val="x-none" w:eastAsia="en-US"/>
        </w:rPr>
      </w:pPr>
    </w:p>
    <w:p w14:paraId="3339E2BE" w14:textId="77777777" w:rsidR="00F71530" w:rsidRPr="00F71530" w:rsidRDefault="00F71530" w:rsidP="00F71530">
      <w:pPr>
        <w:shd w:val="clear" w:color="auto" w:fill="002060"/>
        <w:jc w:val="center"/>
        <w:rPr>
          <w:rFonts w:ascii="Arial" w:eastAsia="Arial" w:hAnsi="Arial" w:cs="Arial"/>
          <w:b/>
          <w:color w:val="FFFFFF"/>
          <w:sz w:val="36"/>
          <w:szCs w:val="30"/>
        </w:rPr>
      </w:pPr>
      <w:bookmarkStart w:id="6" w:name="_Toc221546634"/>
      <w:r w:rsidRPr="00F71530">
        <w:rPr>
          <w:rFonts w:ascii="Arial" w:eastAsia="Arial" w:hAnsi="Arial" w:cs="Arial"/>
          <w:b/>
          <w:color w:val="FFFFFF"/>
          <w:sz w:val="36"/>
          <w:szCs w:val="30"/>
        </w:rPr>
        <w:t>DELIBERE DEL TRIBUNALE FEDERALE TERRITORIALE</w:t>
      </w:r>
      <w:bookmarkEnd w:id="6"/>
    </w:p>
    <w:p w14:paraId="4EBC502A" w14:textId="77777777" w:rsidR="00F71530" w:rsidRPr="00F71530" w:rsidRDefault="00F71530" w:rsidP="00F71530">
      <w:pPr>
        <w:overflowPunct w:val="0"/>
        <w:autoSpaceDE w:val="0"/>
        <w:autoSpaceDN w:val="0"/>
        <w:adjustRightInd w:val="0"/>
        <w:rPr>
          <w:rFonts w:ascii="Arial" w:hAnsi="Arial" w:cs="Arial"/>
          <w:noProof/>
          <w:sz w:val="22"/>
          <w:lang w:eastAsia="en-US"/>
        </w:rPr>
      </w:pPr>
    </w:p>
    <w:p w14:paraId="295C3D7E" w14:textId="77777777" w:rsidR="00F71530" w:rsidRPr="00F71530" w:rsidRDefault="00F71530" w:rsidP="00F71530">
      <w:pPr>
        <w:overflowPunct w:val="0"/>
        <w:autoSpaceDN w:val="0"/>
        <w:jc w:val="center"/>
        <w:textAlignment w:val="baseline"/>
        <w:rPr>
          <w:rFonts w:ascii="Arial" w:hAnsi="Arial" w:cs="Arial"/>
          <w:color w:val="17365D" w:themeColor="text2" w:themeShade="BF"/>
          <w:sz w:val="22"/>
          <w:szCs w:val="22"/>
          <w:lang w:eastAsia="zh-CN"/>
        </w:rPr>
      </w:pPr>
      <w:r w:rsidRPr="00F71530">
        <w:rPr>
          <w:rFonts w:ascii="Arial" w:hAnsi="Arial" w:cs="Arial"/>
          <w:color w:val="17365D" w:themeColor="text2" w:themeShade="BF"/>
          <w:sz w:val="22"/>
          <w:szCs w:val="22"/>
          <w:lang w:eastAsia="zh-CN"/>
        </w:rPr>
        <w:t>TESTO DELLE DECISIONI RELATIVE AL</w:t>
      </w:r>
    </w:p>
    <w:p w14:paraId="52AFC345" w14:textId="77777777" w:rsidR="00F71530" w:rsidRPr="00F71530" w:rsidRDefault="00F71530" w:rsidP="00F71530">
      <w:pPr>
        <w:overflowPunct w:val="0"/>
        <w:autoSpaceDN w:val="0"/>
        <w:jc w:val="center"/>
        <w:textAlignment w:val="baseline"/>
        <w:rPr>
          <w:rFonts w:ascii="Arial" w:hAnsi="Arial" w:cs="Arial"/>
          <w:color w:val="17365D" w:themeColor="text2" w:themeShade="BF"/>
          <w:sz w:val="24"/>
          <w:szCs w:val="24"/>
          <w:lang w:eastAsia="zh-CN"/>
        </w:rPr>
      </w:pPr>
      <w:r w:rsidRPr="00F71530">
        <w:rPr>
          <w:rFonts w:ascii="Arial" w:hAnsi="Arial" w:cs="Arial"/>
          <w:color w:val="17365D" w:themeColor="text2" w:themeShade="BF"/>
          <w:sz w:val="22"/>
          <w:szCs w:val="22"/>
          <w:lang w:eastAsia="zh-CN"/>
        </w:rPr>
        <w:t xml:space="preserve">COM. UFF. N. 152 </w:t>
      </w:r>
      <w:proofErr w:type="gramStart"/>
      <w:r w:rsidRPr="00F71530">
        <w:rPr>
          <w:rFonts w:ascii="Arial" w:hAnsi="Arial" w:cs="Arial"/>
          <w:color w:val="17365D" w:themeColor="text2" w:themeShade="BF"/>
          <w:sz w:val="22"/>
          <w:szCs w:val="22"/>
          <w:lang w:eastAsia="zh-CN"/>
        </w:rPr>
        <w:t>-  RIUNIONE</w:t>
      </w:r>
      <w:proofErr w:type="gramEnd"/>
      <w:r w:rsidRPr="00F71530">
        <w:rPr>
          <w:rFonts w:ascii="Arial" w:hAnsi="Arial" w:cs="Arial"/>
          <w:color w:val="17365D" w:themeColor="text2" w:themeShade="BF"/>
          <w:sz w:val="22"/>
          <w:szCs w:val="22"/>
          <w:lang w:eastAsia="zh-CN"/>
        </w:rPr>
        <w:t xml:space="preserve"> DEL 2 FEBBRAIO </w:t>
      </w:r>
      <w:r w:rsidRPr="00F71530">
        <w:rPr>
          <w:rFonts w:ascii="Arial" w:eastAsia="Arial" w:hAnsi="Arial" w:cs="Arial"/>
          <w:color w:val="17365D" w:themeColor="text2" w:themeShade="BF"/>
          <w:sz w:val="22"/>
          <w:szCs w:val="22"/>
          <w:lang w:eastAsia="zh-CN"/>
        </w:rPr>
        <w:t>2026</w:t>
      </w:r>
    </w:p>
    <w:p w14:paraId="3BE30642" w14:textId="77777777" w:rsidR="00F71530" w:rsidRPr="00F71530" w:rsidRDefault="00F71530" w:rsidP="00F71530">
      <w:pPr>
        <w:overflowPunct w:val="0"/>
        <w:autoSpaceDN w:val="0"/>
        <w:jc w:val="center"/>
        <w:textAlignment w:val="baseline"/>
        <w:rPr>
          <w:rFonts w:ascii="Arial" w:hAnsi="Arial" w:cs="Arial"/>
          <w:color w:val="17365D" w:themeColor="text2" w:themeShade="BF"/>
          <w:sz w:val="24"/>
          <w:szCs w:val="24"/>
          <w:lang w:eastAsia="zh-CN"/>
        </w:rPr>
      </w:pPr>
    </w:p>
    <w:p w14:paraId="0F73E3CD" w14:textId="77777777" w:rsidR="00F71530" w:rsidRPr="00F71530" w:rsidRDefault="00F71530" w:rsidP="00F71530">
      <w:pPr>
        <w:overflowPunct w:val="0"/>
        <w:autoSpaceDN w:val="0"/>
        <w:jc w:val="center"/>
        <w:textAlignment w:val="baseline"/>
        <w:rPr>
          <w:rFonts w:ascii="Arial" w:hAnsi="Arial" w:cs="Arial"/>
          <w:color w:val="17365D" w:themeColor="text2" w:themeShade="BF"/>
          <w:sz w:val="24"/>
          <w:szCs w:val="24"/>
          <w:lang w:eastAsia="zh-CN"/>
        </w:rPr>
      </w:pPr>
      <w:r w:rsidRPr="00F71530">
        <w:rPr>
          <w:rFonts w:ascii="Arial" w:hAnsi="Arial" w:cs="Arial"/>
          <w:color w:val="17365D" w:themeColor="text2" w:themeShade="BF"/>
          <w:sz w:val="22"/>
          <w:szCs w:val="22"/>
          <w:lang w:eastAsia="zh-CN"/>
        </w:rPr>
        <w:t>Decisione n. 11/TFT 2025/2026</w:t>
      </w:r>
    </w:p>
    <w:p w14:paraId="6BF6F06F" w14:textId="77777777" w:rsidR="00F71530" w:rsidRPr="00F71530" w:rsidRDefault="00F71530" w:rsidP="00F71530">
      <w:pPr>
        <w:overflowPunct w:val="0"/>
        <w:autoSpaceDN w:val="0"/>
        <w:jc w:val="center"/>
        <w:textAlignment w:val="baseline"/>
        <w:rPr>
          <w:rFonts w:ascii="Arial" w:hAnsi="Arial" w:cs="Arial"/>
          <w:color w:val="17365D" w:themeColor="text2" w:themeShade="BF"/>
          <w:sz w:val="22"/>
          <w:szCs w:val="24"/>
          <w:lang w:eastAsia="zh-CN"/>
        </w:rPr>
      </w:pPr>
      <w:r w:rsidRPr="00F71530">
        <w:rPr>
          <w:rFonts w:ascii="Arial" w:hAnsi="Arial" w:cs="Arial"/>
          <w:color w:val="17365D" w:themeColor="text2" w:themeShade="BF"/>
          <w:sz w:val="22"/>
          <w:szCs w:val="22"/>
          <w:lang w:eastAsia="zh-CN"/>
        </w:rPr>
        <w:t xml:space="preserve">relativa al deferimento </w:t>
      </w:r>
      <w:r w:rsidRPr="00F71530">
        <w:rPr>
          <w:rFonts w:ascii="Arial" w:hAnsi="Arial" w:cs="Arial"/>
          <w:color w:val="17365D" w:themeColor="text2" w:themeShade="BF"/>
          <w:sz w:val="22"/>
          <w:szCs w:val="22"/>
        </w:rPr>
        <w:t xml:space="preserve">Prot.17126/599 </w:t>
      </w:r>
      <w:proofErr w:type="spellStart"/>
      <w:r w:rsidRPr="00F71530">
        <w:rPr>
          <w:rFonts w:ascii="Arial" w:hAnsi="Arial" w:cs="Arial"/>
          <w:color w:val="17365D" w:themeColor="text2" w:themeShade="BF"/>
          <w:sz w:val="22"/>
          <w:szCs w:val="22"/>
        </w:rPr>
        <w:t>pfi</w:t>
      </w:r>
      <w:proofErr w:type="spellEnd"/>
      <w:r w:rsidRPr="00F71530">
        <w:rPr>
          <w:rFonts w:ascii="Arial" w:hAnsi="Arial" w:cs="Arial"/>
          <w:color w:val="17365D" w:themeColor="text2" w:themeShade="BF"/>
          <w:sz w:val="22"/>
          <w:szCs w:val="22"/>
        </w:rPr>
        <w:t xml:space="preserve"> 25-26/PM/</w:t>
      </w:r>
      <w:proofErr w:type="spellStart"/>
      <w:r w:rsidRPr="00F71530">
        <w:rPr>
          <w:rFonts w:ascii="Arial" w:hAnsi="Arial" w:cs="Arial"/>
          <w:color w:val="17365D" w:themeColor="text2" w:themeShade="BF"/>
          <w:sz w:val="22"/>
          <w:szCs w:val="22"/>
        </w:rPr>
        <w:t>ag</w:t>
      </w:r>
      <w:proofErr w:type="spellEnd"/>
      <w:r w:rsidRPr="00F71530">
        <w:rPr>
          <w:rFonts w:ascii="Arial" w:hAnsi="Arial" w:cs="Arial"/>
          <w:color w:val="17365D" w:themeColor="text2" w:themeShade="BF"/>
          <w:sz w:val="22"/>
          <w:szCs w:val="22"/>
        </w:rPr>
        <w:t xml:space="preserve"> del 9 gennaio 2026</w:t>
      </w:r>
    </w:p>
    <w:p w14:paraId="7B72BEAB" w14:textId="77777777" w:rsidR="00F71530" w:rsidRPr="00F71530" w:rsidRDefault="00F71530" w:rsidP="00F71530">
      <w:pPr>
        <w:overflowPunct w:val="0"/>
        <w:autoSpaceDN w:val="0"/>
        <w:jc w:val="center"/>
        <w:textAlignment w:val="baseline"/>
        <w:rPr>
          <w:rFonts w:ascii="Arial" w:hAnsi="Arial" w:cs="Arial"/>
          <w:color w:val="17365D" w:themeColor="text2" w:themeShade="BF"/>
          <w:sz w:val="22"/>
          <w:szCs w:val="24"/>
          <w:lang w:eastAsia="zh-CN"/>
        </w:rPr>
      </w:pPr>
    </w:p>
    <w:p w14:paraId="7C099922" w14:textId="77777777" w:rsidR="00F71530" w:rsidRPr="00F71530" w:rsidRDefault="00F71530" w:rsidP="00F71530">
      <w:pPr>
        <w:overflowPunct w:val="0"/>
        <w:autoSpaceDE w:val="0"/>
        <w:autoSpaceDN w:val="0"/>
        <w:adjustRightInd w:val="0"/>
        <w:rPr>
          <w:rFonts w:ascii="Arial" w:hAnsi="Arial" w:cs="Arial"/>
          <w:noProof/>
          <w:color w:val="17365D" w:themeColor="text2" w:themeShade="BF"/>
          <w:sz w:val="22"/>
          <w:szCs w:val="22"/>
          <w:lang w:eastAsia="en-US"/>
        </w:rPr>
      </w:pPr>
      <w:r w:rsidRPr="00F71530">
        <w:rPr>
          <w:rFonts w:ascii="Arial" w:hAnsi="Arial" w:cs="Arial"/>
          <w:noProof/>
          <w:color w:val="17365D" w:themeColor="text2" w:themeShade="BF"/>
          <w:sz w:val="22"/>
          <w:szCs w:val="22"/>
        </w:rPr>
        <w:t>Il Tribunale Federale Territoriale presso il Comitato Regionale Marche, composto da</w:t>
      </w:r>
    </w:p>
    <w:p w14:paraId="1744A6AA" w14:textId="77777777" w:rsidR="00F71530" w:rsidRPr="00F71530" w:rsidRDefault="00F71530" w:rsidP="00F71530">
      <w:pPr>
        <w:overflowPunct w:val="0"/>
        <w:autoSpaceDE w:val="0"/>
        <w:autoSpaceDN w:val="0"/>
        <w:adjustRightInd w:val="0"/>
        <w:rPr>
          <w:rFonts w:ascii="Arial" w:hAnsi="Arial" w:cs="Arial"/>
          <w:noProof/>
          <w:color w:val="17365D" w:themeColor="text2" w:themeShade="BF"/>
          <w:sz w:val="22"/>
          <w:szCs w:val="22"/>
          <w:lang w:eastAsia="en-US"/>
        </w:rPr>
      </w:pPr>
      <w:r w:rsidRPr="00F71530">
        <w:rPr>
          <w:rFonts w:ascii="Arial" w:hAnsi="Arial" w:cs="Arial"/>
          <w:noProof/>
          <w:color w:val="17365D" w:themeColor="text2" w:themeShade="BF"/>
          <w:sz w:val="22"/>
          <w:szCs w:val="22"/>
        </w:rPr>
        <w:t>Avv. Piero Paciaroni – Presidente</w:t>
      </w:r>
    </w:p>
    <w:p w14:paraId="3FBA7E3B" w14:textId="77777777" w:rsidR="00F71530" w:rsidRPr="00F71530" w:rsidRDefault="00F71530" w:rsidP="00F71530">
      <w:pPr>
        <w:overflowPunct w:val="0"/>
        <w:autoSpaceDE w:val="0"/>
        <w:autoSpaceDN w:val="0"/>
        <w:adjustRightInd w:val="0"/>
        <w:rPr>
          <w:rFonts w:ascii="Arial" w:hAnsi="Arial" w:cs="Arial"/>
          <w:noProof/>
          <w:color w:val="17365D" w:themeColor="text2" w:themeShade="BF"/>
          <w:sz w:val="22"/>
          <w:szCs w:val="22"/>
          <w:lang w:eastAsia="en-US"/>
        </w:rPr>
      </w:pPr>
      <w:r w:rsidRPr="00F71530">
        <w:rPr>
          <w:rFonts w:ascii="Arial" w:hAnsi="Arial" w:cs="Arial"/>
          <w:noProof/>
          <w:color w:val="17365D" w:themeColor="text2" w:themeShade="BF"/>
          <w:sz w:val="22"/>
          <w:szCs w:val="22"/>
        </w:rPr>
        <w:t>Dott. Giovanni Spanti – Vicepresidente</w:t>
      </w:r>
    </w:p>
    <w:p w14:paraId="7089794B" w14:textId="77777777" w:rsidR="00F71530" w:rsidRPr="00F71530" w:rsidRDefault="00F71530" w:rsidP="00F71530">
      <w:pPr>
        <w:overflowPunct w:val="0"/>
        <w:autoSpaceDE w:val="0"/>
        <w:autoSpaceDN w:val="0"/>
        <w:adjustRightInd w:val="0"/>
        <w:rPr>
          <w:rFonts w:ascii="Arial" w:hAnsi="Arial" w:cs="Arial"/>
          <w:noProof/>
          <w:color w:val="17365D" w:themeColor="text2" w:themeShade="BF"/>
          <w:sz w:val="22"/>
          <w:szCs w:val="22"/>
          <w:lang w:eastAsia="en-US"/>
        </w:rPr>
      </w:pPr>
      <w:r w:rsidRPr="00F71530">
        <w:rPr>
          <w:rFonts w:ascii="Arial" w:hAnsi="Arial" w:cs="Arial"/>
          <w:noProof/>
          <w:color w:val="17365D" w:themeColor="text2" w:themeShade="BF"/>
          <w:sz w:val="22"/>
          <w:szCs w:val="22"/>
        </w:rPr>
        <w:lastRenderedPageBreak/>
        <w:t>Avv. Francesco Scaloni – Componente</w:t>
      </w:r>
    </w:p>
    <w:p w14:paraId="64FF269C" w14:textId="77777777" w:rsidR="00F71530" w:rsidRPr="00F71530" w:rsidRDefault="00F71530" w:rsidP="00F71530">
      <w:pPr>
        <w:overflowPunct w:val="0"/>
        <w:autoSpaceDE w:val="0"/>
        <w:autoSpaceDN w:val="0"/>
        <w:adjustRightInd w:val="0"/>
        <w:rPr>
          <w:rFonts w:ascii="Arial" w:hAnsi="Arial" w:cs="Arial"/>
          <w:noProof/>
          <w:color w:val="17365D" w:themeColor="text2" w:themeShade="BF"/>
          <w:sz w:val="22"/>
          <w:szCs w:val="22"/>
          <w:lang w:eastAsia="en-US"/>
        </w:rPr>
      </w:pPr>
      <w:r w:rsidRPr="00F71530">
        <w:rPr>
          <w:rFonts w:ascii="Arial" w:hAnsi="Arial" w:cs="Arial"/>
          <w:noProof/>
          <w:color w:val="17365D" w:themeColor="text2" w:themeShade="BF"/>
          <w:sz w:val="22"/>
          <w:szCs w:val="22"/>
        </w:rPr>
        <w:t>Dr. Lorenzo Casagrande Albano - Componente</w:t>
      </w:r>
    </w:p>
    <w:p w14:paraId="2B790BF6" w14:textId="77777777" w:rsidR="00F71530" w:rsidRPr="00F71530" w:rsidRDefault="00F71530" w:rsidP="00F71530">
      <w:pPr>
        <w:overflowPunct w:val="0"/>
        <w:autoSpaceDE w:val="0"/>
        <w:autoSpaceDN w:val="0"/>
        <w:adjustRightInd w:val="0"/>
        <w:rPr>
          <w:rFonts w:ascii="Arial" w:hAnsi="Arial" w:cs="Arial"/>
          <w:noProof/>
          <w:color w:val="17365D" w:themeColor="text2" w:themeShade="BF"/>
          <w:sz w:val="22"/>
          <w:szCs w:val="22"/>
          <w:lang w:eastAsia="en-US"/>
        </w:rPr>
      </w:pPr>
      <w:r w:rsidRPr="00F71530">
        <w:rPr>
          <w:rFonts w:ascii="Arial" w:hAnsi="Arial" w:cs="Arial"/>
          <w:noProof/>
          <w:color w:val="17365D" w:themeColor="text2" w:themeShade="BF"/>
          <w:sz w:val="22"/>
          <w:szCs w:val="22"/>
        </w:rPr>
        <w:t xml:space="preserve"> Sig. Marco Marconi – Componente  </w:t>
      </w:r>
    </w:p>
    <w:p w14:paraId="5DCC9550" w14:textId="77777777" w:rsidR="00F71530" w:rsidRPr="00F71530" w:rsidRDefault="00F71530" w:rsidP="00F71530">
      <w:pPr>
        <w:overflowPunct w:val="0"/>
        <w:autoSpaceDE w:val="0"/>
        <w:autoSpaceDN w:val="0"/>
        <w:adjustRightInd w:val="0"/>
        <w:rPr>
          <w:rFonts w:ascii="Arial" w:hAnsi="Arial" w:cs="Arial"/>
          <w:noProof/>
          <w:color w:val="17365D" w:themeColor="text2" w:themeShade="BF"/>
          <w:sz w:val="22"/>
          <w:szCs w:val="22"/>
          <w:lang w:eastAsia="en-US"/>
        </w:rPr>
      </w:pPr>
      <w:r w:rsidRPr="00F71530">
        <w:rPr>
          <w:rFonts w:ascii="Arial" w:hAnsi="Arial" w:cs="Arial"/>
          <w:noProof/>
          <w:color w:val="17365D" w:themeColor="text2" w:themeShade="BF"/>
          <w:sz w:val="22"/>
          <w:szCs w:val="22"/>
        </w:rPr>
        <w:t xml:space="preserve">nella riunione del 2 febbraio 2026, con l’assistenza del Segretario Alver Torresi </w:t>
      </w:r>
      <w:bookmarkStart w:id="7" w:name="_Hlk134694404"/>
      <w:r w:rsidRPr="00F71530">
        <w:rPr>
          <w:rFonts w:ascii="Arial" w:hAnsi="Arial" w:cs="Arial"/>
          <w:noProof/>
          <w:color w:val="17365D" w:themeColor="text2" w:themeShade="BF"/>
          <w:sz w:val="22"/>
          <w:szCs w:val="22"/>
        </w:rPr>
        <w:t>ha pronunciato</w:t>
      </w:r>
      <w:bookmarkEnd w:id="7"/>
      <w:r w:rsidRPr="00F71530">
        <w:rPr>
          <w:rFonts w:ascii="Arial" w:eastAsia="Arial" w:hAnsi="Arial" w:cs="Arial"/>
          <w:bCs/>
          <w:noProof/>
          <w:color w:val="17365D" w:themeColor="text2" w:themeShade="BF"/>
          <w:sz w:val="22"/>
          <w:szCs w:val="22"/>
        </w:rPr>
        <w:t xml:space="preserve"> la seguente decisione.</w:t>
      </w:r>
    </w:p>
    <w:p w14:paraId="0C88F9B4" w14:textId="77777777" w:rsidR="00F71530" w:rsidRPr="00F71530" w:rsidRDefault="00F71530" w:rsidP="00F71530">
      <w:pPr>
        <w:widowControl w:val="0"/>
        <w:suppressAutoHyphens/>
        <w:overflowPunct w:val="0"/>
        <w:autoSpaceDE w:val="0"/>
        <w:autoSpaceDN w:val="0"/>
        <w:jc w:val="center"/>
        <w:textAlignment w:val="baseline"/>
        <w:rPr>
          <w:rFonts w:ascii="Arial" w:hAnsi="Arial" w:cs="Arial"/>
          <w:b/>
          <w:color w:val="17365D" w:themeColor="text2" w:themeShade="BF"/>
          <w:sz w:val="22"/>
          <w:szCs w:val="22"/>
          <w:lang w:eastAsia="zh-CN"/>
        </w:rPr>
      </w:pPr>
      <w:r w:rsidRPr="00F71530">
        <w:rPr>
          <w:rFonts w:ascii="Arial" w:hAnsi="Arial" w:cs="Arial"/>
          <w:b/>
          <w:color w:val="17365D" w:themeColor="text2" w:themeShade="BF"/>
          <w:sz w:val="22"/>
          <w:szCs w:val="22"/>
          <w:lang w:eastAsia="zh-CN"/>
        </w:rPr>
        <w:t>Il deferimento</w:t>
      </w:r>
    </w:p>
    <w:p w14:paraId="7DE0277C" w14:textId="77777777" w:rsidR="00F71530" w:rsidRPr="00F71530" w:rsidRDefault="00F71530" w:rsidP="00F71530">
      <w:pPr>
        <w:tabs>
          <w:tab w:val="left" w:pos="0"/>
        </w:tabs>
        <w:suppressAutoHyphens/>
        <w:overflowPunct w:val="0"/>
        <w:autoSpaceDN w:val="0"/>
        <w:textAlignment w:val="baseline"/>
        <w:rPr>
          <w:rFonts w:ascii="Arial" w:hAnsi="Arial" w:cs="Arial"/>
          <w:color w:val="17365D" w:themeColor="text2" w:themeShade="BF"/>
          <w:sz w:val="22"/>
          <w:szCs w:val="22"/>
          <w:lang w:eastAsia="zh-CN"/>
        </w:rPr>
      </w:pPr>
      <w:r w:rsidRPr="00F71530">
        <w:rPr>
          <w:rFonts w:ascii="Arial" w:hAnsi="Arial" w:cs="Arial"/>
          <w:color w:val="17365D" w:themeColor="text2" w:themeShade="BF"/>
          <w:sz w:val="22"/>
          <w:szCs w:val="22"/>
          <w:lang w:eastAsia="zh-CN"/>
        </w:rPr>
        <w:tab/>
        <w:t>Con provvedimento del 9 gennaio 2026 la Procura federale della F.I.G.C. ha deferito i soggetti sopra indicati per rispondere:</w:t>
      </w:r>
    </w:p>
    <w:p w14:paraId="1B57A9A0" w14:textId="77777777" w:rsidR="00F71530" w:rsidRPr="00F71530" w:rsidRDefault="00F71530" w:rsidP="00F71530">
      <w:pPr>
        <w:tabs>
          <w:tab w:val="left" w:pos="0"/>
        </w:tabs>
        <w:suppressAutoHyphens/>
        <w:overflowPunct w:val="0"/>
        <w:autoSpaceDN w:val="0"/>
        <w:textAlignment w:val="baseline"/>
        <w:rPr>
          <w:rFonts w:ascii="Arial" w:hAnsi="Arial" w:cs="Arial"/>
          <w:color w:val="17365D" w:themeColor="text2" w:themeShade="BF"/>
          <w:sz w:val="22"/>
          <w:szCs w:val="22"/>
          <w:lang w:eastAsia="zh-CN"/>
        </w:rPr>
      </w:pPr>
      <w:r w:rsidRPr="00F71530">
        <w:rPr>
          <w:rFonts w:ascii="Arial" w:hAnsi="Arial" w:cs="Arial"/>
          <w:color w:val="17365D" w:themeColor="text2" w:themeShade="BF"/>
          <w:sz w:val="22"/>
          <w:szCs w:val="22"/>
          <w:lang w:eastAsia="zh-CN"/>
        </w:rPr>
        <w:t xml:space="preserve">1.- </w:t>
      </w:r>
      <w:r w:rsidRPr="00F71530">
        <w:rPr>
          <w:rFonts w:ascii="Arial" w:hAnsi="Arial" w:cs="Arial"/>
          <w:b/>
          <w:bCs/>
          <w:color w:val="17365D" w:themeColor="text2" w:themeShade="BF"/>
          <w:sz w:val="22"/>
          <w:szCs w:val="22"/>
          <w:lang w:eastAsia="zh-CN"/>
        </w:rPr>
        <w:t>il sig. Ulderico Castori,</w:t>
      </w:r>
      <w:r w:rsidRPr="00F71530">
        <w:rPr>
          <w:rFonts w:ascii="Arial" w:hAnsi="Arial" w:cs="Arial"/>
          <w:color w:val="17365D" w:themeColor="text2" w:themeShade="BF"/>
          <w:sz w:val="22"/>
          <w:szCs w:val="22"/>
          <w:lang w:eastAsia="zh-CN"/>
        </w:rPr>
        <w:t xml:space="preserve"> all’epoca dei fatti presidente dotato di poteri di rappresentanza della società A.S.D. U.S. Monte San Pietrangeli:</w:t>
      </w:r>
    </w:p>
    <w:p w14:paraId="0D13100E" w14:textId="77777777" w:rsidR="00F71530" w:rsidRPr="00F71530" w:rsidRDefault="00F71530" w:rsidP="00F71530">
      <w:pPr>
        <w:tabs>
          <w:tab w:val="left" w:pos="0"/>
        </w:tabs>
        <w:suppressAutoHyphens/>
        <w:overflowPunct w:val="0"/>
        <w:autoSpaceDN w:val="0"/>
        <w:textAlignment w:val="baseline"/>
        <w:rPr>
          <w:rFonts w:ascii="Arial" w:hAnsi="Arial" w:cs="Arial"/>
          <w:color w:val="17365D" w:themeColor="text2" w:themeShade="BF"/>
          <w:sz w:val="22"/>
          <w:szCs w:val="22"/>
          <w:lang w:eastAsia="zh-CN"/>
        </w:rPr>
      </w:pPr>
      <w:r w:rsidRPr="00F71530">
        <w:rPr>
          <w:rFonts w:ascii="Arial" w:hAnsi="Arial" w:cs="Arial"/>
          <w:color w:val="17365D" w:themeColor="text2" w:themeShade="BF"/>
          <w:sz w:val="22"/>
          <w:szCs w:val="22"/>
          <w:lang w:eastAsia="zh-CN"/>
        </w:rPr>
        <w:t>- della violazione dell’art. 4, comma 1, e dell’art. 23, comma 1, del Codice di Giustizia Sportiva per avere lo stesso, in ragione del rapporto di immedesimazione organica in essere con la società rappresentata, espresso pubblicamente dichiarazioni lesive della reputazione della Delegazione Provinciale di Ascoli Piceno e del Giudice Sportivo Territoriale dopo la pubblicazione del Comunicato Ufficiale n. 52 del 10 dicembre 2025 della Delegazione Provinciale di Ascoli Piceno con il quale sono stati resi noti i provvedimenti assunti dal Giudice Sportivo Territoriale relativi alla gara Ragnola – Martinsicuro 2022 disputata in data 5.12.2025 e valevole per il campionato Amatori Calcio a 11; tutto ciò a mezzo di una e-mail avente ad oggetto “C.U. N.52 DEL 10.12.25 GARA MARTINSICURO –REGIONALE (</w:t>
      </w:r>
      <w:proofErr w:type="spellStart"/>
      <w:r w:rsidRPr="00F71530">
        <w:rPr>
          <w:rFonts w:ascii="Arial" w:hAnsi="Arial" w:cs="Arial"/>
          <w:color w:val="17365D" w:themeColor="text2" w:themeShade="BF"/>
          <w:sz w:val="22"/>
          <w:szCs w:val="22"/>
          <w:lang w:eastAsia="zh-CN"/>
        </w:rPr>
        <w:t>rectius</w:t>
      </w:r>
      <w:proofErr w:type="spellEnd"/>
      <w:r w:rsidRPr="00F71530">
        <w:rPr>
          <w:rFonts w:ascii="Arial" w:hAnsi="Arial" w:cs="Arial"/>
          <w:color w:val="17365D" w:themeColor="text2" w:themeShade="BF"/>
          <w:sz w:val="22"/>
          <w:szCs w:val="22"/>
          <w:lang w:eastAsia="zh-CN"/>
        </w:rPr>
        <w:t xml:space="preserve"> RAGNOLA)”, inviata in data 11.12.2025 alle ore 8.01 dall’indirizzo di posta elettronica della società A.S.D. U.S. Monte San Pietrangeli (studio96@libero.it) agli indirizzi e-mail della Delegazione Provinciale di Ascoli Piceno (cp.ascoli@lnd.it) e della Sezione AIA di San Benedetto del Tronto (sanbenedetto@aia-figc.it), nella quale sono state utilizzate le seguenti testuali espressioni: ““</w:t>
      </w:r>
      <w:r w:rsidRPr="00F71530">
        <w:rPr>
          <w:rFonts w:ascii="Arial" w:hAnsi="Arial" w:cs="Arial"/>
          <w:i/>
          <w:iCs/>
          <w:color w:val="17365D" w:themeColor="text2" w:themeShade="BF"/>
          <w:sz w:val="22"/>
          <w:szCs w:val="22"/>
          <w:lang w:eastAsia="zh-CN"/>
        </w:rPr>
        <w:t xml:space="preserve">In riferimento a quanto in oggetto, visto quanto riportato nel </w:t>
      </w:r>
      <w:proofErr w:type="spellStart"/>
      <w:r w:rsidRPr="00F71530">
        <w:rPr>
          <w:rFonts w:ascii="Arial" w:hAnsi="Arial" w:cs="Arial"/>
          <w:i/>
          <w:iCs/>
          <w:color w:val="17365D" w:themeColor="text2" w:themeShade="BF"/>
          <w:sz w:val="22"/>
          <w:szCs w:val="22"/>
          <w:lang w:eastAsia="zh-CN"/>
        </w:rPr>
        <w:t>c.u.</w:t>
      </w:r>
      <w:proofErr w:type="spellEnd"/>
      <w:r w:rsidRPr="00F71530">
        <w:rPr>
          <w:rFonts w:ascii="Arial" w:hAnsi="Arial" w:cs="Arial"/>
          <w:i/>
          <w:iCs/>
          <w:color w:val="17365D" w:themeColor="text2" w:themeShade="BF"/>
          <w:sz w:val="22"/>
          <w:szCs w:val="22"/>
          <w:lang w:eastAsia="zh-CN"/>
        </w:rPr>
        <w:t xml:space="preserve">, non si riesce a capire come solo il dirigente sia stato squalificato. Come minimo doveva essere squalificato anche il giocatore, con espulsione, poiché ha impedito all'arbitro di provvedere in merito. Inoltre, quando un arbitro viene "accerchiato" (così è scritto) non ci sono conseguenze disciplinari? Quanto riportato nel referto sembra non corrispondere a quanto scritto nel </w:t>
      </w:r>
      <w:proofErr w:type="spellStart"/>
      <w:r w:rsidRPr="00F71530">
        <w:rPr>
          <w:rFonts w:ascii="Arial" w:hAnsi="Arial" w:cs="Arial"/>
          <w:i/>
          <w:iCs/>
          <w:color w:val="17365D" w:themeColor="text2" w:themeShade="BF"/>
          <w:sz w:val="22"/>
          <w:szCs w:val="22"/>
          <w:lang w:eastAsia="zh-CN"/>
        </w:rPr>
        <w:t>c.u.</w:t>
      </w:r>
      <w:proofErr w:type="spellEnd"/>
      <w:r w:rsidRPr="00F71530">
        <w:rPr>
          <w:rFonts w:ascii="Arial" w:hAnsi="Arial" w:cs="Arial"/>
          <w:i/>
          <w:iCs/>
          <w:color w:val="17365D" w:themeColor="text2" w:themeShade="BF"/>
          <w:sz w:val="22"/>
          <w:szCs w:val="22"/>
          <w:lang w:eastAsia="zh-CN"/>
        </w:rPr>
        <w:t xml:space="preserve"> oppure il giudice sportivo, nel prendere "un grosso colpo di sonno", probabilmente era "un amico fraterno" della ASD Martinsicuro!!! Una cosa è certa: non ci sono conseguenze disciplinari appropriate per quanto scritto nel referto e nel </w:t>
      </w:r>
      <w:proofErr w:type="spellStart"/>
      <w:r w:rsidRPr="00F71530">
        <w:rPr>
          <w:rFonts w:ascii="Arial" w:hAnsi="Arial" w:cs="Arial"/>
          <w:i/>
          <w:iCs/>
          <w:color w:val="17365D" w:themeColor="text2" w:themeShade="BF"/>
          <w:sz w:val="22"/>
          <w:szCs w:val="22"/>
          <w:lang w:eastAsia="zh-CN"/>
        </w:rPr>
        <w:t>c.u.</w:t>
      </w:r>
      <w:proofErr w:type="spellEnd"/>
      <w:r w:rsidRPr="00F71530">
        <w:rPr>
          <w:rFonts w:ascii="Arial" w:hAnsi="Arial" w:cs="Arial"/>
          <w:i/>
          <w:iCs/>
          <w:color w:val="17365D" w:themeColor="text2" w:themeShade="BF"/>
          <w:sz w:val="22"/>
          <w:szCs w:val="22"/>
          <w:lang w:eastAsia="zh-CN"/>
        </w:rPr>
        <w:t xml:space="preserve"> Sappiamo benissimo come vanno certe situazioni!! Grazie e buon lavoro Saluti </w:t>
      </w:r>
      <w:proofErr w:type="spellStart"/>
      <w:r w:rsidRPr="00F71530">
        <w:rPr>
          <w:rFonts w:ascii="Arial" w:hAnsi="Arial" w:cs="Arial"/>
          <w:i/>
          <w:iCs/>
          <w:color w:val="17365D" w:themeColor="text2" w:themeShade="BF"/>
          <w:sz w:val="22"/>
          <w:szCs w:val="22"/>
          <w:lang w:eastAsia="zh-CN"/>
        </w:rPr>
        <w:t>asd</w:t>
      </w:r>
      <w:proofErr w:type="spellEnd"/>
      <w:r w:rsidRPr="00F71530">
        <w:rPr>
          <w:rFonts w:ascii="Arial" w:hAnsi="Arial" w:cs="Arial"/>
          <w:i/>
          <w:iCs/>
          <w:color w:val="17365D" w:themeColor="text2" w:themeShade="BF"/>
          <w:sz w:val="22"/>
          <w:szCs w:val="22"/>
          <w:lang w:eastAsia="zh-CN"/>
        </w:rPr>
        <w:t xml:space="preserve"> U.S. M.S.P.: sarebbe gradita una vs replica in merito ma conosciamo benissimo il vs "modus operandi", perciò non perdiamo tempo con voi e voi non dovete perdere tempo con noi. Nella speranza che tutto ciò porti ragionevolezza, razionalità, ecc. Ecc.”</w:t>
      </w:r>
      <w:r w:rsidRPr="00F71530">
        <w:rPr>
          <w:rFonts w:ascii="Arial" w:hAnsi="Arial" w:cs="Arial"/>
          <w:color w:val="17365D" w:themeColor="text2" w:themeShade="BF"/>
          <w:sz w:val="22"/>
          <w:szCs w:val="22"/>
          <w:lang w:eastAsia="zh-CN"/>
        </w:rPr>
        <w:t>”;</w:t>
      </w:r>
    </w:p>
    <w:p w14:paraId="2F5BB404" w14:textId="77777777" w:rsidR="00F71530" w:rsidRPr="00F71530" w:rsidRDefault="00F71530" w:rsidP="00F71530">
      <w:pPr>
        <w:tabs>
          <w:tab w:val="left" w:pos="0"/>
        </w:tabs>
        <w:suppressAutoHyphens/>
        <w:overflowPunct w:val="0"/>
        <w:autoSpaceDN w:val="0"/>
        <w:textAlignment w:val="baseline"/>
        <w:rPr>
          <w:rFonts w:ascii="Arial" w:hAnsi="Arial" w:cs="Arial"/>
          <w:color w:val="17365D" w:themeColor="text2" w:themeShade="BF"/>
          <w:sz w:val="22"/>
          <w:szCs w:val="22"/>
          <w:lang w:eastAsia="zh-CN"/>
        </w:rPr>
      </w:pPr>
      <w:r w:rsidRPr="00F71530">
        <w:rPr>
          <w:rFonts w:ascii="Arial" w:hAnsi="Arial" w:cs="Arial"/>
          <w:color w:val="17365D" w:themeColor="text2" w:themeShade="BF"/>
          <w:sz w:val="22"/>
          <w:szCs w:val="22"/>
          <w:lang w:eastAsia="zh-CN"/>
        </w:rPr>
        <w:t xml:space="preserve">2.- </w:t>
      </w:r>
      <w:r w:rsidRPr="00F71530">
        <w:rPr>
          <w:rFonts w:ascii="Arial" w:hAnsi="Arial" w:cs="Arial"/>
          <w:b/>
          <w:bCs/>
          <w:color w:val="17365D" w:themeColor="text2" w:themeShade="BF"/>
          <w:sz w:val="22"/>
          <w:szCs w:val="22"/>
          <w:lang w:eastAsia="zh-CN"/>
        </w:rPr>
        <w:t>la società A.S.D. U.S. Monte San Pietrangeli</w:t>
      </w:r>
      <w:r w:rsidRPr="00F71530">
        <w:rPr>
          <w:rFonts w:ascii="Arial" w:hAnsi="Arial" w:cs="Arial"/>
          <w:color w:val="17365D" w:themeColor="text2" w:themeShade="BF"/>
          <w:sz w:val="22"/>
          <w:szCs w:val="22"/>
          <w:lang w:eastAsia="zh-CN"/>
        </w:rPr>
        <w:t xml:space="preserve"> a titolo di responsabilità diretta ai sensi dell’art. 6, comma 1, e dell’art. 23, comma 5, del Codice di Giustizia Sportiva per gli atti ed i comportamenti posti in essere dal sig. Ulderico Castori, così come descritti nel precedente capo di incolpazione.</w:t>
      </w:r>
    </w:p>
    <w:p w14:paraId="6C15C981" w14:textId="77777777" w:rsidR="00F71530" w:rsidRPr="00F71530" w:rsidRDefault="00F71530" w:rsidP="00F71530">
      <w:pPr>
        <w:tabs>
          <w:tab w:val="left" w:pos="0"/>
        </w:tabs>
        <w:suppressAutoHyphens/>
        <w:overflowPunct w:val="0"/>
        <w:autoSpaceDN w:val="0"/>
        <w:textAlignment w:val="baseline"/>
        <w:rPr>
          <w:rFonts w:ascii="Arial" w:hAnsi="Arial" w:cs="Arial"/>
          <w:color w:val="17365D" w:themeColor="text2" w:themeShade="BF"/>
          <w:sz w:val="22"/>
          <w:szCs w:val="22"/>
          <w:lang w:eastAsia="zh-CN"/>
        </w:rPr>
      </w:pPr>
      <w:r w:rsidRPr="00F71530">
        <w:rPr>
          <w:rFonts w:ascii="Arial" w:hAnsi="Arial" w:cs="Arial"/>
          <w:color w:val="17365D" w:themeColor="text2" w:themeShade="BF"/>
          <w:sz w:val="22"/>
          <w:szCs w:val="22"/>
          <w:lang w:eastAsia="zh-CN"/>
        </w:rPr>
        <w:tab/>
        <w:t>Con provvedimento del 13 gennaio 2026 questo Tribunale federale territoriale ha disposto la notificazione dell’avviso di convocazione per la trattazione del giudizio, fissata per l’odierna riunione, con l’avvertimento che gli atti sarebbero rimasti depositati nei termini di legge potendo le parti, entro tali termini, prenderne visione, estrarre copia e presentare memorie, istanze, documenti e quant’altro ritenuto utile ai fini della difesa.</w:t>
      </w:r>
    </w:p>
    <w:p w14:paraId="1AE041B7" w14:textId="77777777" w:rsidR="00F71530" w:rsidRPr="00F71530" w:rsidRDefault="00F71530" w:rsidP="00F71530">
      <w:pPr>
        <w:tabs>
          <w:tab w:val="left" w:pos="720"/>
        </w:tabs>
        <w:suppressAutoHyphens/>
        <w:overflowPunct w:val="0"/>
        <w:autoSpaceDN w:val="0"/>
        <w:jc w:val="center"/>
        <w:textAlignment w:val="baseline"/>
        <w:rPr>
          <w:rFonts w:ascii="Arial" w:hAnsi="Arial" w:cs="Arial"/>
          <w:b/>
          <w:color w:val="17365D" w:themeColor="text2" w:themeShade="BF"/>
          <w:sz w:val="22"/>
          <w:szCs w:val="22"/>
          <w:lang w:eastAsia="zh-CN"/>
        </w:rPr>
      </w:pPr>
      <w:r w:rsidRPr="00F71530">
        <w:rPr>
          <w:rFonts w:ascii="Arial" w:hAnsi="Arial" w:cs="Arial"/>
          <w:b/>
          <w:color w:val="17365D" w:themeColor="text2" w:themeShade="BF"/>
          <w:sz w:val="22"/>
          <w:szCs w:val="22"/>
          <w:lang w:eastAsia="zh-CN"/>
        </w:rPr>
        <w:t>Il patteggiamento</w:t>
      </w:r>
    </w:p>
    <w:p w14:paraId="2845DA08" w14:textId="77777777" w:rsidR="00F71530" w:rsidRPr="00F71530" w:rsidRDefault="00F71530" w:rsidP="00F71530">
      <w:pPr>
        <w:overflowPunct w:val="0"/>
        <w:autoSpaceDN w:val="0"/>
        <w:textAlignment w:val="baseline"/>
        <w:rPr>
          <w:rFonts w:ascii="Arial" w:hAnsi="Arial" w:cs="Arial"/>
          <w:color w:val="17365D" w:themeColor="text2" w:themeShade="BF"/>
          <w:sz w:val="22"/>
          <w:szCs w:val="22"/>
          <w:lang w:eastAsia="zh-CN"/>
        </w:rPr>
      </w:pPr>
      <w:r w:rsidRPr="00F71530">
        <w:rPr>
          <w:rFonts w:ascii="Arial" w:hAnsi="Arial" w:cs="Arial"/>
          <w:color w:val="17365D" w:themeColor="text2" w:themeShade="BF"/>
          <w:sz w:val="22"/>
          <w:szCs w:val="22"/>
          <w:lang w:eastAsia="zh-CN"/>
        </w:rPr>
        <w:tab/>
        <w:t>Alla riunione di trattazione, come sopra fissata, erano presenti il rappresentante della Procura federale, avv. Massimiliano Bossio, e l’avv. Giovanni Vernì in rappresentanza dei due soggetti deferiti, tramite collegamento telematico come richiesto dall’interessato.</w:t>
      </w:r>
    </w:p>
    <w:p w14:paraId="1ACA2280" w14:textId="77777777" w:rsidR="00F71530" w:rsidRPr="00F71530" w:rsidRDefault="00F71530" w:rsidP="00F71530">
      <w:pPr>
        <w:overflowPunct w:val="0"/>
        <w:autoSpaceDN w:val="0"/>
        <w:textAlignment w:val="baseline"/>
        <w:rPr>
          <w:rFonts w:ascii="Arial" w:hAnsi="Arial" w:cs="Arial"/>
          <w:color w:val="17365D" w:themeColor="text2" w:themeShade="BF"/>
          <w:sz w:val="22"/>
          <w:szCs w:val="22"/>
          <w:lang w:eastAsia="zh-CN"/>
        </w:rPr>
      </w:pPr>
      <w:r w:rsidRPr="00F71530">
        <w:rPr>
          <w:rFonts w:ascii="Arial" w:hAnsi="Arial" w:cs="Arial"/>
          <w:color w:val="17365D" w:themeColor="text2" w:themeShade="BF"/>
          <w:sz w:val="22"/>
          <w:szCs w:val="22"/>
          <w:lang w:eastAsia="zh-CN"/>
        </w:rPr>
        <w:tab/>
        <w:t>Prima dello svolgimento della udienza, il rappresentante della Procura ha depositato la documentazione attestante l’intervenuto accordo per la definizione del procedimento ai sensi dell’art. 127, comma 1, del Codice di giustizia sportiva, con indicazione delle sanzioni concordate dalle parti le quali hanno richiesto al Collegio di esprimere la propria valutazione.</w:t>
      </w:r>
    </w:p>
    <w:p w14:paraId="579A47D0" w14:textId="77777777" w:rsidR="00F71530" w:rsidRPr="00F71530" w:rsidRDefault="00F71530" w:rsidP="00F71530">
      <w:pPr>
        <w:overflowPunct w:val="0"/>
        <w:autoSpaceDN w:val="0"/>
        <w:textAlignment w:val="baseline"/>
        <w:rPr>
          <w:rFonts w:ascii="Arial" w:hAnsi="Arial" w:cs="Arial"/>
          <w:color w:val="17365D" w:themeColor="text2" w:themeShade="BF"/>
          <w:sz w:val="22"/>
          <w:szCs w:val="22"/>
          <w:lang w:eastAsia="zh-CN"/>
        </w:rPr>
      </w:pPr>
      <w:r w:rsidRPr="00F71530">
        <w:rPr>
          <w:rFonts w:ascii="Arial" w:hAnsi="Arial" w:cs="Arial"/>
          <w:color w:val="17365D" w:themeColor="text2" w:themeShade="BF"/>
          <w:sz w:val="22"/>
          <w:szCs w:val="22"/>
          <w:lang w:eastAsia="zh-CN"/>
        </w:rPr>
        <w:tab/>
        <w:t>Il Tribunale si è ritirato in camera di consiglio al termine della quale ha emesso la seguente decisione.</w:t>
      </w:r>
    </w:p>
    <w:p w14:paraId="54C1E30F" w14:textId="77777777" w:rsidR="00F71530" w:rsidRPr="00F71530" w:rsidRDefault="00F71530" w:rsidP="00F71530">
      <w:pPr>
        <w:overflowPunct w:val="0"/>
        <w:autoSpaceDN w:val="0"/>
        <w:jc w:val="center"/>
        <w:textAlignment w:val="baseline"/>
        <w:rPr>
          <w:rFonts w:ascii="Arial" w:hAnsi="Arial" w:cs="Arial"/>
          <w:color w:val="17365D" w:themeColor="text2" w:themeShade="BF"/>
          <w:sz w:val="22"/>
          <w:szCs w:val="22"/>
          <w:lang w:eastAsia="zh-CN"/>
        </w:rPr>
      </w:pPr>
      <w:r w:rsidRPr="00F71530">
        <w:rPr>
          <w:rFonts w:ascii="Arial" w:hAnsi="Arial" w:cs="Arial"/>
          <w:color w:val="17365D" w:themeColor="text2" w:themeShade="BF"/>
          <w:sz w:val="22"/>
          <w:szCs w:val="22"/>
          <w:lang w:eastAsia="zh-CN"/>
        </w:rPr>
        <w:t>Il Tribunale,</w:t>
      </w:r>
    </w:p>
    <w:p w14:paraId="2D3090E4" w14:textId="77777777" w:rsidR="00F71530" w:rsidRPr="00F71530" w:rsidRDefault="00F71530" w:rsidP="00F71530">
      <w:pPr>
        <w:overflowPunct w:val="0"/>
        <w:autoSpaceDN w:val="0"/>
        <w:jc w:val="left"/>
        <w:textAlignment w:val="baseline"/>
        <w:rPr>
          <w:rFonts w:ascii="Arial" w:hAnsi="Arial" w:cs="Arial"/>
          <w:color w:val="17365D" w:themeColor="text2" w:themeShade="BF"/>
          <w:sz w:val="22"/>
          <w:szCs w:val="22"/>
          <w:lang w:eastAsia="zh-CN"/>
        </w:rPr>
      </w:pPr>
      <w:r w:rsidRPr="00F71530">
        <w:rPr>
          <w:rFonts w:ascii="Arial" w:hAnsi="Arial" w:cs="Arial"/>
          <w:color w:val="17365D" w:themeColor="text2" w:themeShade="BF"/>
          <w:sz w:val="22"/>
          <w:szCs w:val="22"/>
          <w:lang w:eastAsia="zh-CN"/>
        </w:rPr>
        <w:t>- lette le proposte di patteggiamento;</w:t>
      </w:r>
    </w:p>
    <w:p w14:paraId="3B333785" w14:textId="77777777" w:rsidR="00F71530" w:rsidRPr="00F71530" w:rsidRDefault="00F71530" w:rsidP="00F71530">
      <w:pPr>
        <w:overflowPunct w:val="0"/>
        <w:autoSpaceDN w:val="0"/>
        <w:jc w:val="left"/>
        <w:textAlignment w:val="baseline"/>
        <w:rPr>
          <w:rFonts w:ascii="Arial" w:hAnsi="Arial" w:cs="Arial"/>
          <w:color w:val="17365D" w:themeColor="text2" w:themeShade="BF"/>
          <w:sz w:val="22"/>
          <w:szCs w:val="22"/>
          <w:lang w:eastAsia="zh-CN"/>
        </w:rPr>
      </w:pPr>
      <w:r w:rsidRPr="00F71530">
        <w:rPr>
          <w:rFonts w:ascii="Arial" w:hAnsi="Arial" w:cs="Arial"/>
          <w:color w:val="17365D" w:themeColor="text2" w:themeShade="BF"/>
          <w:sz w:val="22"/>
          <w:szCs w:val="22"/>
          <w:lang w:eastAsia="zh-CN"/>
        </w:rPr>
        <w:lastRenderedPageBreak/>
        <w:t>- ritenuta l’applicabilità al caso in esame dell’art. 127, comma 1, CGS;</w:t>
      </w:r>
    </w:p>
    <w:p w14:paraId="36E5C81A" w14:textId="77777777" w:rsidR="00F71530" w:rsidRPr="00F71530" w:rsidRDefault="00F71530" w:rsidP="00F71530">
      <w:pPr>
        <w:overflowPunct w:val="0"/>
        <w:autoSpaceDN w:val="0"/>
        <w:textAlignment w:val="baseline"/>
        <w:rPr>
          <w:rFonts w:ascii="Arial" w:hAnsi="Arial" w:cs="Arial"/>
          <w:color w:val="17365D" w:themeColor="text2" w:themeShade="BF"/>
          <w:sz w:val="22"/>
          <w:szCs w:val="22"/>
          <w:lang w:eastAsia="zh-CN"/>
        </w:rPr>
      </w:pPr>
      <w:r w:rsidRPr="00F71530">
        <w:rPr>
          <w:rFonts w:ascii="Arial" w:hAnsi="Arial" w:cs="Arial"/>
          <w:color w:val="17365D" w:themeColor="text2" w:themeShade="BF"/>
          <w:sz w:val="22"/>
          <w:szCs w:val="22"/>
          <w:lang w:eastAsia="zh-CN"/>
        </w:rPr>
        <w:t>- esaminate le sanzioni ai sensi del comma 3 art. cit., così determinate:</w:t>
      </w:r>
    </w:p>
    <w:p w14:paraId="283A5EAB" w14:textId="77777777" w:rsidR="00F71530" w:rsidRPr="00F71530" w:rsidRDefault="00F71530" w:rsidP="00F71530">
      <w:pPr>
        <w:overflowPunct w:val="0"/>
        <w:autoSpaceDN w:val="0"/>
        <w:jc w:val="left"/>
        <w:textAlignment w:val="baseline"/>
        <w:rPr>
          <w:rFonts w:ascii="Arial" w:hAnsi="Arial" w:cs="Arial"/>
          <w:color w:val="17365D" w:themeColor="text2" w:themeShade="BF"/>
          <w:sz w:val="22"/>
          <w:szCs w:val="22"/>
          <w:lang w:eastAsia="zh-CN"/>
        </w:rPr>
      </w:pPr>
      <w:r w:rsidRPr="00F71530">
        <w:rPr>
          <w:rFonts w:ascii="Arial" w:hAnsi="Arial" w:cs="Arial"/>
          <w:color w:val="17365D" w:themeColor="text2" w:themeShade="BF"/>
          <w:sz w:val="22"/>
          <w:szCs w:val="22"/>
          <w:lang w:eastAsia="zh-CN"/>
        </w:rPr>
        <w:t>- al sig. CASTORI ULDERICO: pena base 3 (tre) mesi ridotta di un terzo: inibizione per n. 2 (due) mesi; -</w:t>
      </w:r>
    </w:p>
    <w:p w14:paraId="624E9C10" w14:textId="77777777" w:rsidR="00F71530" w:rsidRPr="00F71530" w:rsidRDefault="00F71530" w:rsidP="00F71530">
      <w:pPr>
        <w:overflowPunct w:val="0"/>
        <w:autoSpaceDN w:val="0"/>
        <w:jc w:val="left"/>
        <w:textAlignment w:val="baseline"/>
        <w:rPr>
          <w:rFonts w:ascii="Arial" w:hAnsi="Arial" w:cs="Arial"/>
          <w:color w:val="17365D" w:themeColor="text2" w:themeShade="BF"/>
          <w:sz w:val="22"/>
          <w:szCs w:val="22"/>
          <w:lang w:eastAsia="zh-CN"/>
        </w:rPr>
      </w:pPr>
      <w:r w:rsidRPr="00F71530">
        <w:rPr>
          <w:rFonts w:ascii="Arial" w:hAnsi="Arial" w:cs="Arial"/>
          <w:color w:val="17365D" w:themeColor="text2" w:themeShade="BF"/>
          <w:sz w:val="22"/>
          <w:szCs w:val="22"/>
          <w:lang w:eastAsia="zh-CN"/>
        </w:rPr>
        <w:t>- alla società A.S.D. U.S. MONTE SAN PIETRANGELI: pena base 600,00 (seicento/00) euro ridotta di un terzo: ammenda di € 400,00 (quattrocento/00);</w:t>
      </w:r>
    </w:p>
    <w:p w14:paraId="7CC5F8C3" w14:textId="77777777" w:rsidR="00F71530" w:rsidRPr="00F71530" w:rsidRDefault="00F71530" w:rsidP="00F71530">
      <w:pPr>
        <w:overflowPunct w:val="0"/>
        <w:autoSpaceDN w:val="0"/>
        <w:textAlignment w:val="baseline"/>
        <w:rPr>
          <w:rFonts w:ascii="Arial" w:hAnsi="Arial" w:cs="Arial"/>
          <w:color w:val="17365D" w:themeColor="text2" w:themeShade="BF"/>
          <w:sz w:val="22"/>
          <w:szCs w:val="22"/>
          <w:lang w:eastAsia="zh-CN"/>
        </w:rPr>
      </w:pPr>
      <w:r w:rsidRPr="00F71530">
        <w:rPr>
          <w:rFonts w:ascii="Arial" w:hAnsi="Arial" w:cs="Arial"/>
          <w:color w:val="17365D" w:themeColor="text2" w:themeShade="BF"/>
          <w:sz w:val="22"/>
          <w:szCs w:val="22"/>
          <w:lang w:eastAsia="zh-CN"/>
        </w:rPr>
        <w:t>risultando ritualmente formulate le proposte e ritenute congrue le sanzioni finali,</w:t>
      </w:r>
    </w:p>
    <w:p w14:paraId="51E540B5" w14:textId="77777777" w:rsidR="00F71530" w:rsidRPr="00F71530" w:rsidRDefault="00F71530" w:rsidP="00F71530">
      <w:pPr>
        <w:overflowPunct w:val="0"/>
        <w:autoSpaceDN w:val="0"/>
        <w:jc w:val="center"/>
        <w:textAlignment w:val="baseline"/>
        <w:rPr>
          <w:rFonts w:ascii="Arial" w:hAnsi="Arial" w:cs="Arial"/>
          <w:color w:val="17365D" w:themeColor="text2" w:themeShade="BF"/>
          <w:sz w:val="22"/>
          <w:szCs w:val="22"/>
          <w:lang w:eastAsia="zh-CN"/>
        </w:rPr>
      </w:pPr>
      <w:r w:rsidRPr="00F71530">
        <w:rPr>
          <w:rFonts w:ascii="Arial" w:hAnsi="Arial" w:cs="Arial"/>
          <w:color w:val="17365D" w:themeColor="text2" w:themeShade="BF"/>
          <w:sz w:val="22"/>
          <w:szCs w:val="22"/>
          <w:lang w:eastAsia="zh-CN"/>
        </w:rPr>
        <w:t>adotta il seguente provvedimento.</w:t>
      </w:r>
    </w:p>
    <w:p w14:paraId="62F040EF" w14:textId="77777777" w:rsidR="00F71530" w:rsidRPr="00F71530" w:rsidRDefault="00F71530" w:rsidP="00F71530">
      <w:pPr>
        <w:overflowPunct w:val="0"/>
        <w:autoSpaceDN w:val="0"/>
        <w:jc w:val="center"/>
        <w:textAlignment w:val="baseline"/>
        <w:rPr>
          <w:rFonts w:ascii="Arial" w:hAnsi="Arial" w:cs="Arial"/>
          <w:color w:val="17365D" w:themeColor="text2" w:themeShade="BF"/>
          <w:sz w:val="22"/>
          <w:szCs w:val="22"/>
          <w:lang w:eastAsia="zh-CN"/>
        </w:rPr>
      </w:pPr>
      <w:r w:rsidRPr="00F71530">
        <w:rPr>
          <w:rFonts w:ascii="Arial" w:hAnsi="Arial" w:cs="Arial"/>
          <w:color w:val="17365D" w:themeColor="text2" w:themeShade="BF"/>
          <w:sz w:val="22"/>
          <w:szCs w:val="22"/>
          <w:lang w:eastAsia="zh-CN"/>
        </w:rPr>
        <w:t>Il Tribunale,</w:t>
      </w:r>
    </w:p>
    <w:p w14:paraId="35F80138" w14:textId="77777777" w:rsidR="00F71530" w:rsidRPr="00F71530" w:rsidRDefault="00F71530" w:rsidP="00F71530">
      <w:pPr>
        <w:overflowPunct w:val="0"/>
        <w:autoSpaceDN w:val="0"/>
        <w:textAlignment w:val="baseline"/>
        <w:rPr>
          <w:rFonts w:ascii="Arial" w:hAnsi="Arial" w:cs="Arial"/>
          <w:color w:val="17365D" w:themeColor="text2" w:themeShade="BF"/>
          <w:sz w:val="22"/>
          <w:szCs w:val="22"/>
          <w:lang w:eastAsia="zh-CN"/>
        </w:rPr>
      </w:pPr>
      <w:r w:rsidRPr="00F71530">
        <w:rPr>
          <w:rFonts w:ascii="Arial" w:hAnsi="Arial" w:cs="Arial"/>
          <w:color w:val="17365D" w:themeColor="text2" w:themeShade="BF"/>
          <w:sz w:val="22"/>
          <w:szCs w:val="22"/>
          <w:lang w:eastAsia="zh-CN"/>
        </w:rPr>
        <w:t>- visto l’art. 127, comma 3 cit., secondo il quale “nel caso in cui l’organo giudicante reputi corretta la qualificazione dei fatti operata dalle parti e congrue le sanzioni o gli impegni indicati, ne dichiara l’efficacia con apposita decisione”;</w:t>
      </w:r>
    </w:p>
    <w:p w14:paraId="06538682" w14:textId="77777777" w:rsidR="00F71530" w:rsidRPr="00F71530" w:rsidRDefault="00F71530" w:rsidP="00F71530">
      <w:pPr>
        <w:overflowPunct w:val="0"/>
        <w:autoSpaceDN w:val="0"/>
        <w:textAlignment w:val="baseline"/>
        <w:rPr>
          <w:rFonts w:ascii="Arial" w:hAnsi="Arial" w:cs="Arial"/>
          <w:color w:val="17365D" w:themeColor="text2" w:themeShade="BF"/>
          <w:sz w:val="22"/>
          <w:szCs w:val="22"/>
          <w:lang w:eastAsia="zh-CN"/>
        </w:rPr>
      </w:pPr>
      <w:r w:rsidRPr="00F71530">
        <w:rPr>
          <w:rFonts w:ascii="Arial" w:hAnsi="Arial" w:cs="Arial"/>
          <w:color w:val="17365D" w:themeColor="text2" w:themeShade="BF"/>
          <w:sz w:val="22"/>
          <w:szCs w:val="22"/>
          <w:lang w:eastAsia="zh-CN"/>
        </w:rPr>
        <w:t>- rilevato conclusivamente che, nel caso di specie, la qualificazione dei fatti come formulata dalle parti risulta corretta e le sanzioni indicate appaiono congrue;</w:t>
      </w:r>
    </w:p>
    <w:p w14:paraId="4D5BCF71" w14:textId="77777777" w:rsidR="00F71530" w:rsidRPr="00F71530" w:rsidRDefault="00F71530" w:rsidP="00F71530">
      <w:pPr>
        <w:overflowPunct w:val="0"/>
        <w:autoSpaceDN w:val="0"/>
        <w:textAlignment w:val="baseline"/>
        <w:rPr>
          <w:rFonts w:ascii="Arial" w:hAnsi="Arial" w:cs="Arial"/>
          <w:color w:val="17365D" w:themeColor="text2" w:themeShade="BF"/>
          <w:sz w:val="22"/>
          <w:szCs w:val="22"/>
          <w:lang w:eastAsia="zh-CN"/>
        </w:rPr>
      </w:pPr>
      <w:r w:rsidRPr="00F71530">
        <w:rPr>
          <w:rFonts w:ascii="Arial" w:hAnsi="Arial" w:cs="Arial"/>
          <w:color w:val="17365D" w:themeColor="text2" w:themeShade="BF"/>
          <w:sz w:val="22"/>
          <w:szCs w:val="22"/>
          <w:lang w:eastAsia="zh-CN"/>
        </w:rPr>
        <w:t>accoglie la richiesta di applicazione delle sanzioni formulata ex art. 127 C.G.S.</w:t>
      </w:r>
    </w:p>
    <w:p w14:paraId="5631EDF4" w14:textId="77777777" w:rsidR="00F71530" w:rsidRPr="00F71530" w:rsidRDefault="00F71530" w:rsidP="00F71530">
      <w:pPr>
        <w:tabs>
          <w:tab w:val="center" w:pos="4819"/>
          <w:tab w:val="left" w:pos="5610"/>
        </w:tabs>
        <w:overflowPunct w:val="0"/>
        <w:autoSpaceDN w:val="0"/>
        <w:jc w:val="center"/>
        <w:textAlignment w:val="baseline"/>
        <w:rPr>
          <w:rFonts w:ascii="Arial" w:hAnsi="Arial" w:cs="Arial"/>
          <w:color w:val="17365D" w:themeColor="text2" w:themeShade="BF"/>
          <w:sz w:val="22"/>
          <w:szCs w:val="22"/>
          <w:lang w:eastAsia="zh-CN"/>
        </w:rPr>
      </w:pPr>
      <w:r w:rsidRPr="00F71530">
        <w:rPr>
          <w:rFonts w:ascii="Arial" w:hAnsi="Arial" w:cs="Arial"/>
          <w:b/>
          <w:color w:val="17365D" w:themeColor="text2" w:themeShade="BF"/>
          <w:sz w:val="22"/>
          <w:szCs w:val="22"/>
          <w:lang w:eastAsia="zh-CN"/>
        </w:rPr>
        <w:t xml:space="preserve"> </w:t>
      </w:r>
      <w:r w:rsidRPr="00F71530">
        <w:rPr>
          <w:rFonts w:ascii="Arial" w:hAnsi="Arial" w:cs="Arial"/>
          <w:bCs/>
          <w:color w:val="17365D" w:themeColor="text2" w:themeShade="BF"/>
          <w:sz w:val="22"/>
          <w:szCs w:val="22"/>
          <w:lang w:eastAsia="zh-CN"/>
        </w:rPr>
        <w:t>P.Q.M.</w:t>
      </w:r>
    </w:p>
    <w:p w14:paraId="5482838E" w14:textId="77777777" w:rsidR="00F71530" w:rsidRPr="00F71530" w:rsidRDefault="00F71530" w:rsidP="00F71530">
      <w:pPr>
        <w:overflowPunct w:val="0"/>
        <w:autoSpaceDN w:val="0"/>
        <w:jc w:val="left"/>
        <w:textAlignment w:val="baseline"/>
        <w:rPr>
          <w:rFonts w:ascii="Arial" w:hAnsi="Arial" w:cs="Arial"/>
          <w:color w:val="17365D" w:themeColor="text2" w:themeShade="BF"/>
          <w:sz w:val="22"/>
          <w:szCs w:val="22"/>
          <w:lang w:eastAsia="zh-CN"/>
        </w:rPr>
      </w:pPr>
      <w:r w:rsidRPr="00F71530">
        <w:rPr>
          <w:rFonts w:ascii="Arial" w:hAnsi="Arial" w:cs="Arial"/>
          <w:color w:val="17365D" w:themeColor="text2" w:themeShade="BF"/>
          <w:sz w:val="22"/>
          <w:szCs w:val="22"/>
          <w:lang w:eastAsia="zh-CN"/>
        </w:rPr>
        <w:t xml:space="preserve"> Il Tribunale Federale Territoriale, visto l’art. 127 CGS, dispone l’applicazione delle seguenti sanzioni:</w:t>
      </w:r>
    </w:p>
    <w:p w14:paraId="2DFDB73A" w14:textId="77777777" w:rsidR="00F71530" w:rsidRPr="00F71530" w:rsidRDefault="00F71530" w:rsidP="00F71530">
      <w:pPr>
        <w:overflowPunct w:val="0"/>
        <w:autoSpaceDN w:val="0"/>
        <w:jc w:val="left"/>
        <w:textAlignment w:val="baseline"/>
        <w:rPr>
          <w:rFonts w:ascii="Arial" w:hAnsi="Arial" w:cs="Arial"/>
          <w:color w:val="17365D" w:themeColor="text2" w:themeShade="BF"/>
          <w:sz w:val="22"/>
          <w:szCs w:val="22"/>
          <w:lang w:eastAsia="zh-CN"/>
        </w:rPr>
      </w:pPr>
      <w:r w:rsidRPr="00F71530">
        <w:rPr>
          <w:rFonts w:ascii="Arial" w:hAnsi="Arial" w:cs="Arial"/>
          <w:color w:val="17365D" w:themeColor="text2" w:themeShade="BF"/>
          <w:sz w:val="22"/>
          <w:szCs w:val="22"/>
          <w:lang w:eastAsia="zh-CN"/>
        </w:rPr>
        <w:t>- al sig. CASTORI ULDERICO: inibizione per n.  2 (due) mesi; -</w:t>
      </w:r>
    </w:p>
    <w:p w14:paraId="796B0156" w14:textId="77777777" w:rsidR="00F71530" w:rsidRPr="00F71530" w:rsidRDefault="00F71530" w:rsidP="00F71530">
      <w:pPr>
        <w:overflowPunct w:val="0"/>
        <w:autoSpaceDN w:val="0"/>
        <w:jc w:val="left"/>
        <w:textAlignment w:val="baseline"/>
        <w:rPr>
          <w:rFonts w:ascii="Arial" w:hAnsi="Arial" w:cs="Arial"/>
          <w:color w:val="17365D" w:themeColor="text2" w:themeShade="BF"/>
          <w:sz w:val="22"/>
          <w:szCs w:val="22"/>
          <w:lang w:eastAsia="zh-CN"/>
        </w:rPr>
      </w:pPr>
      <w:r w:rsidRPr="00F71530">
        <w:rPr>
          <w:rFonts w:ascii="Arial" w:hAnsi="Arial" w:cs="Arial"/>
          <w:color w:val="17365D" w:themeColor="text2" w:themeShade="BF"/>
          <w:sz w:val="22"/>
          <w:szCs w:val="22"/>
          <w:lang w:eastAsia="zh-CN"/>
        </w:rPr>
        <w:t>- alla società A.S.D. U.S. MONTE SAN PIETRANGELI: ammenda di € 400,00 (quattrocento/00);</w:t>
      </w:r>
    </w:p>
    <w:p w14:paraId="191F3535" w14:textId="77777777" w:rsidR="00F71530" w:rsidRPr="00F71530" w:rsidRDefault="00F71530" w:rsidP="00F71530">
      <w:pPr>
        <w:overflowPunct w:val="0"/>
        <w:autoSpaceDN w:val="0"/>
        <w:jc w:val="left"/>
        <w:textAlignment w:val="baseline"/>
        <w:rPr>
          <w:rFonts w:ascii="Arial" w:hAnsi="Arial" w:cs="Arial"/>
          <w:color w:val="17365D" w:themeColor="text2" w:themeShade="BF"/>
          <w:sz w:val="22"/>
          <w:szCs w:val="22"/>
          <w:lang w:eastAsia="zh-CN"/>
        </w:rPr>
      </w:pPr>
      <w:r w:rsidRPr="00F71530">
        <w:rPr>
          <w:rFonts w:ascii="Arial" w:hAnsi="Arial" w:cs="Arial"/>
          <w:color w:val="17365D" w:themeColor="text2" w:themeShade="BF"/>
          <w:sz w:val="22"/>
          <w:szCs w:val="22"/>
          <w:lang w:eastAsia="zh-CN"/>
        </w:rPr>
        <w:t>-  dichiara la chiusura del procedimento.</w:t>
      </w:r>
    </w:p>
    <w:p w14:paraId="5D48FA8F" w14:textId="77777777" w:rsidR="00F71530" w:rsidRPr="00F71530" w:rsidRDefault="00F71530" w:rsidP="00F71530">
      <w:pPr>
        <w:overflowPunct w:val="0"/>
        <w:autoSpaceDN w:val="0"/>
        <w:jc w:val="left"/>
        <w:textAlignment w:val="baseline"/>
        <w:rPr>
          <w:rFonts w:ascii="Arial" w:hAnsi="Arial" w:cs="Arial"/>
          <w:color w:val="17365D" w:themeColor="text2" w:themeShade="BF"/>
          <w:sz w:val="22"/>
          <w:szCs w:val="22"/>
          <w:lang w:eastAsia="zh-CN"/>
        </w:rPr>
      </w:pPr>
      <w:r w:rsidRPr="00F71530">
        <w:rPr>
          <w:rFonts w:ascii="Arial" w:hAnsi="Arial" w:cs="Arial"/>
          <w:color w:val="17365D" w:themeColor="text2" w:themeShade="BF"/>
          <w:sz w:val="22"/>
          <w:szCs w:val="22"/>
          <w:lang w:eastAsia="zh-CN"/>
        </w:rPr>
        <w:tab/>
        <w:t xml:space="preserve">Manda alla Segreteria del Comitato Regionale Marche per le comunicazioni e gli adempimenti conseguenti.  </w:t>
      </w:r>
    </w:p>
    <w:p w14:paraId="53C124A7" w14:textId="77777777" w:rsidR="00F71530" w:rsidRPr="00F71530" w:rsidRDefault="00F71530" w:rsidP="00F71530">
      <w:pPr>
        <w:overflowPunct w:val="0"/>
        <w:autoSpaceDN w:val="0"/>
        <w:jc w:val="left"/>
        <w:textAlignment w:val="baseline"/>
        <w:rPr>
          <w:rFonts w:ascii="Arial" w:hAnsi="Arial" w:cs="Arial"/>
          <w:color w:val="17365D" w:themeColor="text2" w:themeShade="BF"/>
          <w:sz w:val="22"/>
          <w:szCs w:val="22"/>
          <w:lang w:eastAsia="zh-CN"/>
        </w:rPr>
      </w:pPr>
      <w:r w:rsidRPr="00F71530">
        <w:rPr>
          <w:rFonts w:ascii="Arial" w:hAnsi="Arial" w:cs="Arial"/>
          <w:color w:val="17365D" w:themeColor="text2" w:themeShade="BF"/>
          <w:sz w:val="22"/>
          <w:szCs w:val="22"/>
          <w:lang w:eastAsia="zh-CN"/>
        </w:rPr>
        <w:tab/>
        <w:t xml:space="preserve">Così deciso in Ancona, nella sede della FIGC – LND - Comitato Regionale Marche, in data 02 febbraio 2026.                                                </w:t>
      </w:r>
    </w:p>
    <w:p w14:paraId="33A7F94E" w14:textId="77777777" w:rsidR="00F71530" w:rsidRPr="00F71530" w:rsidRDefault="00F71530" w:rsidP="00F71530">
      <w:pPr>
        <w:overflowPunct w:val="0"/>
        <w:autoSpaceDN w:val="0"/>
        <w:jc w:val="left"/>
        <w:textAlignment w:val="baseline"/>
        <w:rPr>
          <w:rFonts w:ascii="Arial" w:hAnsi="Arial" w:cs="Arial"/>
          <w:color w:val="17365D" w:themeColor="text2" w:themeShade="BF"/>
          <w:sz w:val="22"/>
          <w:szCs w:val="22"/>
          <w:lang w:eastAsia="zh-CN"/>
        </w:rPr>
      </w:pPr>
      <w:r w:rsidRPr="00F71530">
        <w:rPr>
          <w:rFonts w:ascii="Arial" w:hAnsi="Arial" w:cs="Arial"/>
          <w:color w:val="17365D" w:themeColor="text2" w:themeShade="BF"/>
          <w:sz w:val="22"/>
          <w:szCs w:val="22"/>
          <w:lang w:eastAsia="zh-CN"/>
        </w:rPr>
        <w:t xml:space="preserve">     </w:t>
      </w:r>
      <w:r w:rsidRPr="00F71530">
        <w:rPr>
          <w:rFonts w:ascii="Arial" w:hAnsi="Arial" w:cs="Arial"/>
          <w:color w:val="17365D" w:themeColor="text2" w:themeShade="BF"/>
          <w:sz w:val="22"/>
          <w:szCs w:val="22"/>
          <w:lang w:eastAsia="zh-CN"/>
        </w:rPr>
        <w:tab/>
        <w:t xml:space="preserve">     Il Relatore                                                                          Il Presidente                                              </w:t>
      </w:r>
      <w:r w:rsidRPr="00F71530">
        <w:rPr>
          <w:rFonts w:ascii="Arial" w:hAnsi="Arial" w:cs="Arial"/>
          <w:color w:val="17365D" w:themeColor="text2" w:themeShade="BF"/>
          <w:sz w:val="22"/>
          <w:szCs w:val="22"/>
          <w:lang w:eastAsia="zh-CN"/>
        </w:rPr>
        <w:tab/>
        <w:t xml:space="preserve">Marco Marconi                                                                    Piero Paciaroni      </w:t>
      </w:r>
    </w:p>
    <w:p w14:paraId="4E13E89F" w14:textId="77777777" w:rsidR="00F71530" w:rsidRPr="00F71530" w:rsidRDefault="00F71530" w:rsidP="00F71530">
      <w:pPr>
        <w:overflowPunct w:val="0"/>
        <w:autoSpaceDN w:val="0"/>
        <w:jc w:val="left"/>
        <w:textAlignment w:val="baseline"/>
        <w:rPr>
          <w:rFonts w:ascii="Arial" w:hAnsi="Arial" w:cs="Arial"/>
          <w:color w:val="17365D" w:themeColor="text2" w:themeShade="BF"/>
          <w:sz w:val="22"/>
          <w:szCs w:val="22"/>
          <w:lang w:eastAsia="zh-CN"/>
        </w:rPr>
      </w:pPr>
    </w:p>
    <w:p w14:paraId="6CCFF9F2" w14:textId="77777777" w:rsidR="00F71530" w:rsidRPr="00F71530" w:rsidRDefault="00F71530" w:rsidP="00F71530">
      <w:pPr>
        <w:autoSpaceDN w:val="0"/>
        <w:jc w:val="left"/>
        <w:textAlignment w:val="baseline"/>
        <w:rPr>
          <w:rFonts w:ascii="Arial" w:hAnsi="Arial" w:cs="Arial"/>
          <w:color w:val="17365D" w:themeColor="text2" w:themeShade="BF"/>
          <w:sz w:val="22"/>
          <w:szCs w:val="22"/>
          <w:lang w:eastAsia="zh-CN"/>
        </w:rPr>
      </w:pPr>
      <w:r w:rsidRPr="00F71530">
        <w:rPr>
          <w:rFonts w:ascii="Arial" w:hAnsi="Arial" w:cs="Arial"/>
          <w:color w:val="17365D" w:themeColor="text2" w:themeShade="BF"/>
          <w:sz w:val="22"/>
          <w:szCs w:val="22"/>
          <w:lang w:eastAsia="zh-CN"/>
        </w:rPr>
        <w:t>Depositato in Ancona in data 6 febbraio 2026</w:t>
      </w:r>
    </w:p>
    <w:p w14:paraId="01B49F1F" w14:textId="77777777" w:rsidR="00F71530" w:rsidRPr="00F71530" w:rsidRDefault="00F71530" w:rsidP="00F71530">
      <w:pPr>
        <w:overflowPunct w:val="0"/>
        <w:autoSpaceDE w:val="0"/>
        <w:autoSpaceDN w:val="0"/>
        <w:adjustRightInd w:val="0"/>
        <w:rPr>
          <w:rFonts w:ascii="Arial" w:hAnsi="Arial" w:cs="Arial"/>
          <w:noProof/>
          <w:color w:val="17365D" w:themeColor="text2" w:themeShade="BF"/>
          <w:sz w:val="22"/>
          <w:szCs w:val="22"/>
          <w:lang w:eastAsia="en-US"/>
        </w:rPr>
      </w:pPr>
      <w:r w:rsidRPr="00F71530">
        <w:rPr>
          <w:rFonts w:ascii="Arial" w:hAnsi="Arial" w:cs="Arial"/>
          <w:noProof/>
          <w:color w:val="17365D" w:themeColor="text2" w:themeShade="BF"/>
          <w:sz w:val="22"/>
          <w:szCs w:val="22"/>
          <w:lang w:eastAsia="en-US"/>
        </w:rPr>
        <w:tab/>
      </w:r>
      <w:r w:rsidRPr="00F71530">
        <w:rPr>
          <w:rFonts w:ascii="Arial" w:hAnsi="Arial" w:cs="Arial"/>
          <w:noProof/>
          <w:color w:val="17365D" w:themeColor="text2" w:themeShade="BF"/>
          <w:sz w:val="22"/>
          <w:szCs w:val="22"/>
          <w:lang w:eastAsia="en-US"/>
        </w:rPr>
        <w:tab/>
        <w:t xml:space="preserve"> Il Segretario</w:t>
      </w:r>
    </w:p>
    <w:p w14:paraId="09491273" w14:textId="77777777" w:rsidR="00F71530" w:rsidRPr="00F71530" w:rsidRDefault="00F71530" w:rsidP="00F71530">
      <w:pPr>
        <w:overflowPunct w:val="0"/>
        <w:autoSpaceDE w:val="0"/>
        <w:autoSpaceDN w:val="0"/>
        <w:adjustRightInd w:val="0"/>
        <w:rPr>
          <w:rFonts w:ascii="Arial" w:hAnsi="Arial" w:cs="Arial"/>
          <w:noProof/>
          <w:color w:val="17365D" w:themeColor="text2" w:themeShade="BF"/>
          <w:sz w:val="22"/>
          <w:szCs w:val="22"/>
          <w:lang w:eastAsia="en-US"/>
        </w:rPr>
      </w:pPr>
      <w:r w:rsidRPr="00F71530">
        <w:rPr>
          <w:rFonts w:ascii="Arial" w:hAnsi="Arial" w:cs="Arial"/>
          <w:noProof/>
          <w:color w:val="17365D" w:themeColor="text2" w:themeShade="BF"/>
          <w:sz w:val="22"/>
          <w:szCs w:val="22"/>
          <w:lang w:eastAsia="en-US"/>
        </w:rPr>
        <w:tab/>
      </w:r>
      <w:r w:rsidRPr="00F71530">
        <w:rPr>
          <w:rFonts w:ascii="Arial" w:hAnsi="Arial" w:cs="Arial"/>
          <w:noProof/>
          <w:color w:val="17365D" w:themeColor="text2" w:themeShade="BF"/>
          <w:sz w:val="22"/>
          <w:szCs w:val="22"/>
          <w:lang w:eastAsia="en-US"/>
        </w:rPr>
        <w:tab/>
        <w:t xml:space="preserve">Alver Torresi                                                                                        </w:t>
      </w:r>
    </w:p>
    <w:p w14:paraId="632CDEC3" w14:textId="77777777" w:rsidR="008B02A0" w:rsidRDefault="008B02A0" w:rsidP="0078204D">
      <w:pPr>
        <w:ind w:right="-285"/>
        <w:rPr>
          <w:rFonts w:ascii="Arial" w:eastAsia="Calibri" w:hAnsi="Arial" w:cs="Arial"/>
          <w:b/>
          <w:sz w:val="22"/>
          <w:szCs w:val="22"/>
          <w:u w:val="single"/>
          <w:lang w:val="x-none" w:eastAsia="en-US"/>
        </w:rPr>
      </w:pPr>
    </w:p>
    <w:p w14:paraId="7D347E93" w14:textId="77777777" w:rsidR="00F71530" w:rsidRDefault="00F71530" w:rsidP="0078204D">
      <w:pPr>
        <w:ind w:right="-285"/>
        <w:rPr>
          <w:rFonts w:ascii="Arial" w:eastAsia="Calibri" w:hAnsi="Arial" w:cs="Arial"/>
          <w:b/>
          <w:sz w:val="22"/>
          <w:szCs w:val="22"/>
          <w:u w:val="single"/>
          <w:lang w:val="x-none" w:eastAsia="en-US"/>
        </w:rPr>
      </w:pPr>
    </w:p>
    <w:p w14:paraId="3F961A81" w14:textId="77777777" w:rsidR="00F71530" w:rsidRPr="008B02A0" w:rsidRDefault="00F71530" w:rsidP="0078204D">
      <w:pPr>
        <w:ind w:right="-285"/>
        <w:rPr>
          <w:rFonts w:ascii="Arial" w:eastAsia="Calibri" w:hAnsi="Arial" w:cs="Arial"/>
          <w:b/>
          <w:sz w:val="22"/>
          <w:szCs w:val="22"/>
          <w:u w:val="single"/>
          <w:lang w:val="x-none" w:eastAsia="en-US"/>
        </w:rPr>
      </w:pPr>
    </w:p>
    <w:p w14:paraId="187CCBA7" w14:textId="77777777" w:rsidR="00514EE1" w:rsidRDefault="00514EE1" w:rsidP="0078204D">
      <w:pPr>
        <w:ind w:right="-285"/>
        <w:rPr>
          <w:rFonts w:ascii="Arial" w:eastAsia="Calibri" w:hAnsi="Arial" w:cs="Arial"/>
          <w:b/>
          <w:sz w:val="22"/>
          <w:szCs w:val="22"/>
          <w:u w:val="single"/>
          <w:lang w:eastAsia="en-US"/>
        </w:rPr>
      </w:pPr>
    </w:p>
    <w:p w14:paraId="5D1C616E" w14:textId="77777777" w:rsidR="001F5665" w:rsidRPr="001F5665" w:rsidRDefault="001F5665" w:rsidP="001F5665">
      <w:pPr>
        <w:shd w:val="clear" w:color="auto" w:fill="002060"/>
        <w:suppressAutoHyphens/>
        <w:autoSpaceDN w:val="0"/>
        <w:jc w:val="center"/>
        <w:textAlignment w:val="baseline"/>
        <w:rPr>
          <w:rFonts w:ascii="Arial" w:eastAsia="Arial" w:hAnsi="Arial" w:cs="Arial"/>
          <w:b/>
          <w:color w:val="000000"/>
          <w:sz w:val="36"/>
          <w:szCs w:val="36"/>
        </w:rPr>
      </w:pPr>
      <w:r w:rsidRPr="001F5665">
        <w:rPr>
          <w:rFonts w:ascii="Arial" w:eastAsia="Arial" w:hAnsi="Arial" w:cs="Arial"/>
          <w:b/>
          <w:color w:val="FFFFFF"/>
          <w:sz w:val="36"/>
          <w:szCs w:val="36"/>
        </w:rPr>
        <w:t>CORTE SPORTIVA D’APPELLO TERRITORIALE</w:t>
      </w:r>
    </w:p>
    <w:p w14:paraId="24D29174" w14:textId="77777777" w:rsidR="001F5665" w:rsidRPr="001F5665" w:rsidRDefault="001F5665" w:rsidP="001F5665">
      <w:pPr>
        <w:suppressAutoHyphens/>
        <w:autoSpaceDN w:val="0"/>
        <w:textAlignment w:val="baseline"/>
        <w:rPr>
          <w:rFonts w:ascii="Arial" w:eastAsia="Arial" w:hAnsi="Arial" w:cs="Arial"/>
          <w:sz w:val="22"/>
          <w:szCs w:val="22"/>
          <w:lang w:eastAsia="zh-CN"/>
        </w:rPr>
      </w:pPr>
    </w:p>
    <w:p w14:paraId="3D22D679"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lang w:eastAsia="en-US"/>
        </w:rPr>
      </w:pPr>
      <w:r w:rsidRPr="001F5665">
        <w:rPr>
          <w:rFonts w:ascii="Arial" w:eastAsia="Arial" w:hAnsi="Arial" w:cs="Arial"/>
          <w:color w:val="17365D" w:themeColor="text2" w:themeShade="BF"/>
          <w:sz w:val="22"/>
          <w:szCs w:val="22"/>
          <w:lang w:eastAsia="zh-CN"/>
        </w:rPr>
        <w:t>La Corte Sportiva d’Appello Territoriale presso il Comitato Regionale Marche, composta da</w:t>
      </w:r>
    </w:p>
    <w:p w14:paraId="7C8AB6CC"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szCs w:val="22"/>
          <w:lang w:eastAsia="zh-CN"/>
        </w:rPr>
      </w:pPr>
      <w:r w:rsidRPr="001F5665">
        <w:rPr>
          <w:rFonts w:ascii="Arial" w:eastAsia="Arial" w:hAnsi="Arial" w:cs="Arial"/>
          <w:color w:val="17365D" w:themeColor="text2" w:themeShade="BF"/>
          <w:sz w:val="22"/>
          <w:szCs w:val="22"/>
          <w:lang w:eastAsia="zh-CN"/>
        </w:rPr>
        <w:t>Avv. Piero Paciaroni – Presidente</w:t>
      </w:r>
      <w:bookmarkStart w:id="8" w:name="_Hlk159494453"/>
    </w:p>
    <w:p w14:paraId="70939DF4"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lang w:eastAsia="en-US"/>
        </w:rPr>
      </w:pPr>
      <w:r w:rsidRPr="001F5665">
        <w:rPr>
          <w:rFonts w:ascii="Arial" w:eastAsia="Arial" w:hAnsi="Arial" w:cs="Arial"/>
          <w:color w:val="17365D" w:themeColor="text2" w:themeShade="BF"/>
          <w:sz w:val="22"/>
          <w:szCs w:val="22"/>
          <w:lang w:eastAsia="zh-CN"/>
        </w:rPr>
        <w:t xml:space="preserve">Avv. Francesco Scaloni – Componente </w:t>
      </w:r>
    </w:p>
    <w:p w14:paraId="6A1F7E91"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szCs w:val="22"/>
          <w:lang w:eastAsia="zh-CN"/>
        </w:rPr>
      </w:pPr>
      <w:bookmarkStart w:id="9" w:name="_Hlk157415929"/>
      <w:bookmarkStart w:id="10" w:name="_Hlk187170581"/>
      <w:bookmarkEnd w:id="8"/>
      <w:r w:rsidRPr="001F5665">
        <w:rPr>
          <w:rFonts w:ascii="Arial" w:eastAsia="Arial" w:hAnsi="Arial" w:cs="Arial"/>
          <w:color w:val="17365D" w:themeColor="text2" w:themeShade="BF"/>
          <w:sz w:val="22"/>
          <w:szCs w:val="22"/>
          <w:lang w:eastAsia="zh-CN"/>
        </w:rPr>
        <w:t>Dott. Lorenzo Casagrande Albano – Componente</w:t>
      </w:r>
      <w:bookmarkStart w:id="11" w:name="_Hlk187139065"/>
      <w:bookmarkEnd w:id="9"/>
      <w:bookmarkEnd w:id="10"/>
    </w:p>
    <w:p w14:paraId="5547744A"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szCs w:val="22"/>
          <w:lang w:eastAsia="zh-CN"/>
        </w:rPr>
      </w:pPr>
      <w:r w:rsidRPr="001F5665">
        <w:rPr>
          <w:rFonts w:ascii="Arial" w:eastAsia="Arial" w:hAnsi="Arial" w:cs="Arial"/>
          <w:color w:val="17365D" w:themeColor="text2" w:themeShade="BF"/>
          <w:sz w:val="22"/>
          <w:szCs w:val="22"/>
          <w:lang w:eastAsia="zh-CN"/>
        </w:rPr>
        <w:t>Dott.ssa Donatella Bordi – Componente</w:t>
      </w:r>
    </w:p>
    <w:p w14:paraId="31451F23"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lang w:eastAsia="en-US"/>
        </w:rPr>
      </w:pPr>
      <w:r w:rsidRPr="001F5665">
        <w:rPr>
          <w:rFonts w:ascii="Arial" w:eastAsia="Arial" w:hAnsi="Arial" w:cs="Arial"/>
          <w:color w:val="17365D" w:themeColor="text2" w:themeShade="BF"/>
          <w:sz w:val="22"/>
          <w:szCs w:val="22"/>
          <w:lang w:eastAsia="zh-CN"/>
        </w:rPr>
        <w:t xml:space="preserve">Avv. Francesco Paoletti – Componente </w:t>
      </w:r>
    </w:p>
    <w:bookmarkEnd w:id="11"/>
    <w:p w14:paraId="43C85CE7"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szCs w:val="22"/>
          <w:lang w:eastAsia="zh-CN"/>
        </w:rPr>
      </w:pPr>
    </w:p>
    <w:p w14:paraId="78A0E5ED"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lang w:eastAsia="en-US"/>
        </w:rPr>
      </w:pPr>
      <w:r w:rsidRPr="001F5665">
        <w:rPr>
          <w:rFonts w:ascii="Arial" w:eastAsia="Arial" w:hAnsi="Arial" w:cs="Arial"/>
          <w:color w:val="17365D" w:themeColor="text2" w:themeShade="BF"/>
          <w:sz w:val="22"/>
          <w:szCs w:val="22"/>
          <w:lang w:eastAsia="zh-CN"/>
        </w:rPr>
        <w:t xml:space="preserve">nella riunione del </w:t>
      </w:r>
      <w:bookmarkStart w:id="12" w:name="_Hlk152259935"/>
      <w:r w:rsidRPr="001F5665">
        <w:rPr>
          <w:rFonts w:ascii="Arial" w:eastAsia="Arial" w:hAnsi="Arial" w:cs="Arial"/>
          <w:color w:val="17365D" w:themeColor="text2" w:themeShade="BF"/>
          <w:sz w:val="22"/>
          <w:szCs w:val="22"/>
          <w:lang w:eastAsia="zh-CN"/>
        </w:rPr>
        <w:t>9 febbraio 2026 tenutasi in modalità telematica,</w:t>
      </w:r>
      <w:r w:rsidRPr="001F5665">
        <w:rPr>
          <w:rFonts w:ascii="Arial" w:eastAsia="Arial" w:hAnsi="Arial" w:cs="Arial"/>
          <w:color w:val="17365D" w:themeColor="text2" w:themeShade="BF"/>
          <w:sz w:val="22"/>
          <w:lang w:eastAsia="en-US"/>
        </w:rPr>
        <w:t xml:space="preserve"> con l’assistenza del Segretario Alver Torresi,</w:t>
      </w:r>
      <w:r w:rsidRPr="001F5665">
        <w:rPr>
          <w:rFonts w:ascii="Arial" w:eastAsia="Arial" w:hAnsi="Arial" w:cs="Arial"/>
          <w:color w:val="17365D" w:themeColor="text2" w:themeShade="BF"/>
          <w:sz w:val="22"/>
          <w:szCs w:val="22"/>
          <w:lang w:eastAsia="zh-CN"/>
        </w:rPr>
        <w:t xml:space="preserve"> ha pronunciato le seguenti decisioni</w:t>
      </w:r>
    </w:p>
    <w:bookmarkEnd w:id="12"/>
    <w:p w14:paraId="4FA1B766"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szCs w:val="22"/>
          <w:lang w:eastAsia="zh-CN"/>
        </w:rPr>
      </w:pPr>
    </w:p>
    <w:p w14:paraId="0A05991A" w14:textId="77777777" w:rsidR="001F5665" w:rsidRPr="001F5665" w:rsidRDefault="001F5665" w:rsidP="001F5665">
      <w:pPr>
        <w:suppressAutoHyphens/>
        <w:autoSpaceDN w:val="0"/>
        <w:jc w:val="center"/>
        <w:textAlignment w:val="baseline"/>
        <w:rPr>
          <w:rFonts w:ascii="Arial" w:eastAsia="Arial" w:hAnsi="Arial" w:cs="Arial"/>
          <w:color w:val="17365D" w:themeColor="text2" w:themeShade="BF"/>
          <w:sz w:val="22"/>
          <w:lang w:eastAsia="en-US"/>
        </w:rPr>
      </w:pPr>
      <w:r w:rsidRPr="001F5665">
        <w:rPr>
          <w:rFonts w:ascii="Arial" w:eastAsia="Arial" w:hAnsi="Arial" w:cs="Arial"/>
          <w:b/>
          <w:color w:val="17365D" w:themeColor="text2" w:themeShade="BF"/>
          <w:sz w:val="22"/>
          <w:szCs w:val="22"/>
          <w:lang w:eastAsia="zh-CN"/>
        </w:rPr>
        <w:t>Reclamo n. 53/CSAT 2025/2026</w:t>
      </w:r>
    </w:p>
    <w:p w14:paraId="13CF3425" w14:textId="77777777" w:rsidR="001F5665" w:rsidRPr="001F5665" w:rsidRDefault="001F5665" w:rsidP="001F5665">
      <w:pPr>
        <w:suppressAutoHyphens/>
        <w:autoSpaceDN w:val="0"/>
        <w:jc w:val="center"/>
        <w:textAlignment w:val="baseline"/>
        <w:rPr>
          <w:rFonts w:ascii="Arial" w:eastAsia="Arial" w:hAnsi="Arial" w:cs="Arial"/>
          <w:color w:val="17365D" w:themeColor="text2" w:themeShade="BF"/>
          <w:sz w:val="22"/>
          <w:lang w:eastAsia="en-US"/>
        </w:rPr>
      </w:pPr>
      <w:r w:rsidRPr="001F5665">
        <w:rPr>
          <w:rFonts w:ascii="Arial" w:eastAsia="Arial" w:hAnsi="Arial" w:cs="Arial"/>
          <w:b/>
          <w:color w:val="17365D" w:themeColor="text2" w:themeShade="BF"/>
          <w:sz w:val="22"/>
          <w:szCs w:val="22"/>
          <w:lang w:eastAsia="zh-CN"/>
        </w:rPr>
        <w:t>Dispositivo n. 53/CSAT 2025/2026</w:t>
      </w:r>
    </w:p>
    <w:p w14:paraId="0F101DAD"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szCs w:val="22"/>
          <w:lang w:eastAsia="zh-CN"/>
        </w:rPr>
      </w:pPr>
    </w:p>
    <w:p w14:paraId="784F2C18"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szCs w:val="22"/>
          <w:lang w:eastAsia="zh-CN"/>
        </w:rPr>
      </w:pPr>
      <w:r w:rsidRPr="001F5665">
        <w:rPr>
          <w:rFonts w:ascii="Arial" w:eastAsia="Arial" w:hAnsi="Arial" w:cs="Arial"/>
          <w:color w:val="17365D" w:themeColor="text2" w:themeShade="BF"/>
          <w:sz w:val="22"/>
          <w:szCs w:val="22"/>
          <w:lang w:eastAsia="zh-CN"/>
        </w:rPr>
        <w:t>a seguito del reclamo n° 53 promosso dalla società A.S.D. CHIARAVALLE FUTSAL in data 29/01/2026 avverso la sanzione della squalifica fino al 18/02/2026 al tecnico MULINARI MATTEO applicata dal Giudice Sportivo Territoriale del Comitato Regionale Marche con delibera pubblicata sul C.U. n° 76 Calcio a Cinque del 28/01/2026, ha emesso il seguente</w:t>
      </w:r>
    </w:p>
    <w:p w14:paraId="105B820B"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szCs w:val="22"/>
          <w:lang w:eastAsia="zh-CN"/>
        </w:rPr>
      </w:pPr>
    </w:p>
    <w:p w14:paraId="21989413" w14:textId="77777777" w:rsidR="001F5665" w:rsidRPr="001F5665" w:rsidRDefault="001F5665" w:rsidP="001F5665">
      <w:pPr>
        <w:suppressAutoHyphens/>
        <w:autoSpaceDN w:val="0"/>
        <w:jc w:val="center"/>
        <w:textAlignment w:val="baseline"/>
        <w:rPr>
          <w:rFonts w:ascii="Arial" w:eastAsia="Arial" w:hAnsi="Arial" w:cs="Arial"/>
          <w:color w:val="17365D" w:themeColor="text2" w:themeShade="BF"/>
          <w:sz w:val="22"/>
          <w:lang w:eastAsia="en-US"/>
        </w:rPr>
      </w:pPr>
      <w:r w:rsidRPr="001F5665">
        <w:rPr>
          <w:rFonts w:ascii="Arial" w:eastAsia="Arial" w:hAnsi="Arial" w:cs="Arial"/>
          <w:b/>
          <w:bCs/>
          <w:color w:val="17365D" w:themeColor="text2" w:themeShade="BF"/>
          <w:sz w:val="22"/>
          <w:szCs w:val="22"/>
          <w:lang w:eastAsia="zh-CN"/>
        </w:rPr>
        <w:t>DISPOSITIVO</w:t>
      </w:r>
    </w:p>
    <w:p w14:paraId="75755997" w14:textId="77777777" w:rsidR="001F5665" w:rsidRPr="001F5665" w:rsidRDefault="001F5665" w:rsidP="001F5665">
      <w:pPr>
        <w:suppressAutoHyphens/>
        <w:autoSpaceDN w:val="0"/>
        <w:jc w:val="center"/>
        <w:textAlignment w:val="baseline"/>
        <w:rPr>
          <w:rFonts w:ascii="Arial" w:eastAsia="Arial" w:hAnsi="Arial" w:cs="Arial"/>
          <w:bCs/>
          <w:color w:val="17365D" w:themeColor="text2" w:themeShade="BF"/>
          <w:sz w:val="22"/>
          <w:szCs w:val="22"/>
          <w:lang w:eastAsia="zh-CN"/>
        </w:rPr>
      </w:pPr>
    </w:p>
    <w:p w14:paraId="31FAFB01" w14:textId="77777777" w:rsidR="001F5665" w:rsidRPr="001F5665" w:rsidRDefault="001F5665" w:rsidP="001F5665">
      <w:pPr>
        <w:suppressAutoHyphens/>
        <w:autoSpaceDN w:val="0"/>
        <w:jc w:val="center"/>
        <w:textAlignment w:val="baseline"/>
        <w:rPr>
          <w:rFonts w:ascii="Arial" w:eastAsia="Arial" w:hAnsi="Arial" w:cs="Arial"/>
          <w:color w:val="17365D" w:themeColor="text2" w:themeShade="BF"/>
          <w:sz w:val="22"/>
          <w:lang w:eastAsia="en-US"/>
        </w:rPr>
      </w:pPr>
      <w:r w:rsidRPr="001F5665">
        <w:rPr>
          <w:rFonts w:ascii="Arial" w:eastAsia="Arial" w:hAnsi="Arial" w:cs="Arial"/>
          <w:bCs/>
          <w:color w:val="17365D" w:themeColor="text2" w:themeShade="BF"/>
          <w:sz w:val="22"/>
          <w:szCs w:val="22"/>
          <w:lang w:eastAsia="zh-CN"/>
        </w:rPr>
        <w:t>P.Q.M.</w:t>
      </w:r>
    </w:p>
    <w:p w14:paraId="047C26AA" w14:textId="77777777" w:rsidR="001F5665" w:rsidRPr="001F5665" w:rsidRDefault="001F5665" w:rsidP="001F5665">
      <w:pPr>
        <w:widowControl w:val="0"/>
        <w:suppressAutoHyphens/>
        <w:autoSpaceDN w:val="0"/>
        <w:textAlignment w:val="baseline"/>
        <w:rPr>
          <w:rFonts w:ascii="Arial" w:hAnsi="Arial" w:cs="Arial"/>
          <w:color w:val="17365D" w:themeColor="text2" w:themeShade="BF"/>
          <w:sz w:val="22"/>
          <w:szCs w:val="22"/>
          <w:lang w:eastAsia="zh-CN"/>
        </w:rPr>
      </w:pPr>
      <w:r w:rsidRPr="001F5665">
        <w:rPr>
          <w:rFonts w:ascii="Arial" w:hAnsi="Arial" w:cs="Arial"/>
          <w:color w:val="17365D" w:themeColor="text2" w:themeShade="BF"/>
          <w:sz w:val="22"/>
          <w:szCs w:val="22"/>
        </w:rPr>
        <w:t xml:space="preserve">la Corte Sportiva d’Appello Territoriale, definitivamente pronunciando, dichiara inammissibile il reclamo come sopra proposto dalla </w:t>
      </w:r>
      <w:r w:rsidRPr="001F5665">
        <w:rPr>
          <w:rFonts w:ascii="Arial" w:hAnsi="Arial" w:cs="Arial"/>
          <w:color w:val="17365D" w:themeColor="text2" w:themeShade="BF"/>
          <w:sz w:val="22"/>
          <w:szCs w:val="22"/>
          <w:lang w:eastAsia="zh-CN"/>
        </w:rPr>
        <w:t>A.S.D. CHIARAVALLE FUTSAL.</w:t>
      </w:r>
    </w:p>
    <w:p w14:paraId="29E3FE4F" w14:textId="77777777" w:rsidR="001F5665" w:rsidRPr="001F5665" w:rsidRDefault="001F5665" w:rsidP="001F5665">
      <w:pPr>
        <w:widowControl w:val="0"/>
        <w:suppressAutoHyphens/>
        <w:autoSpaceDN w:val="0"/>
        <w:textAlignment w:val="baseline"/>
        <w:rPr>
          <w:rFonts w:ascii="Arial" w:hAnsi="Arial" w:cs="Arial"/>
          <w:color w:val="17365D" w:themeColor="text2" w:themeShade="BF"/>
          <w:sz w:val="22"/>
          <w:szCs w:val="22"/>
          <w:lang w:eastAsia="zh-CN"/>
        </w:rPr>
      </w:pPr>
    </w:p>
    <w:p w14:paraId="2A9FD92B"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szCs w:val="22"/>
          <w:lang w:eastAsia="zh-CN"/>
        </w:rPr>
      </w:pPr>
      <w:r w:rsidRPr="001F5665">
        <w:rPr>
          <w:rFonts w:ascii="Arial" w:eastAsia="Arial" w:hAnsi="Arial" w:cs="Arial"/>
          <w:color w:val="17365D" w:themeColor="text2" w:themeShade="BF"/>
          <w:sz w:val="22"/>
          <w:szCs w:val="22"/>
          <w:lang w:eastAsia="zh-CN"/>
        </w:rPr>
        <w:t>Dichiara dovuto il contributo di cui all’art. 48 CGS e manda alla Segreteria del Comitato Regionale Marche per gli adempimenti conseguenti.</w:t>
      </w:r>
    </w:p>
    <w:p w14:paraId="515B1080" w14:textId="77777777" w:rsidR="001F5665" w:rsidRPr="001F5665" w:rsidRDefault="001F5665" w:rsidP="001F5665">
      <w:pPr>
        <w:widowControl w:val="0"/>
        <w:suppressAutoHyphens/>
        <w:autoSpaceDN w:val="0"/>
        <w:textAlignment w:val="baseline"/>
        <w:rPr>
          <w:rFonts w:ascii="Arial" w:hAnsi="Arial" w:cs="Arial"/>
          <w:color w:val="17365D" w:themeColor="text2" w:themeShade="BF"/>
          <w:sz w:val="22"/>
          <w:szCs w:val="22"/>
          <w:lang w:eastAsia="zh-CN"/>
        </w:rPr>
      </w:pPr>
    </w:p>
    <w:p w14:paraId="2D94DC16"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szCs w:val="22"/>
          <w:lang w:eastAsia="zh-CN"/>
        </w:rPr>
      </w:pPr>
      <w:r w:rsidRPr="001F5665">
        <w:rPr>
          <w:rFonts w:ascii="Arial" w:eastAsia="Arial" w:hAnsi="Arial" w:cs="Arial"/>
          <w:color w:val="17365D" w:themeColor="text2" w:themeShade="BF"/>
          <w:sz w:val="22"/>
          <w:szCs w:val="22"/>
          <w:lang w:eastAsia="zh-CN"/>
        </w:rPr>
        <w:t>Così deciso in Ancona, nella sede della FIGC - LND - Comitato Regionale Marche, in data 09 febbraio 2026.</w:t>
      </w:r>
    </w:p>
    <w:p w14:paraId="42CC0CD0"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szCs w:val="22"/>
          <w:lang w:eastAsia="zh-CN"/>
        </w:rPr>
      </w:pPr>
    </w:p>
    <w:p w14:paraId="291452B8"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lang w:eastAsia="en-US"/>
        </w:rPr>
      </w:pPr>
      <w:r w:rsidRPr="001F5665">
        <w:rPr>
          <w:rFonts w:ascii="Arial" w:eastAsia="Arial" w:hAnsi="Arial" w:cs="Arial"/>
          <w:color w:val="17365D" w:themeColor="text2" w:themeShade="BF"/>
          <w:sz w:val="22"/>
          <w:szCs w:val="22"/>
          <w:lang w:eastAsia="zh-CN"/>
        </w:rPr>
        <w:t xml:space="preserve">                           Il Relatore                                                                          Il Presidente  </w:t>
      </w:r>
    </w:p>
    <w:p w14:paraId="0BB61771"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lang w:eastAsia="en-US"/>
        </w:rPr>
      </w:pPr>
      <w:r w:rsidRPr="001F5665">
        <w:rPr>
          <w:rFonts w:ascii="Arial" w:eastAsia="Arial" w:hAnsi="Arial" w:cs="Arial"/>
          <w:color w:val="17365D" w:themeColor="text2" w:themeShade="BF"/>
          <w:sz w:val="22"/>
          <w:szCs w:val="22"/>
          <w:lang w:eastAsia="zh-CN"/>
        </w:rPr>
        <w:t xml:space="preserve">                        F.to in originale                                                                   F.to in originale</w:t>
      </w:r>
    </w:p>
    <w:p w14:paraId="63ADFF2C"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lang w:eastAsia="en-US"/>
        </w:rPr>
      </w:pPr>
      <w:r w:rsidRPr="001F5665">
        <w:rPr>
          <w:rFonts w:ascii="Arial" w:eastAsia="Arial" w:hAnsi="Arial" w:cs="Arial"/>
          <w:color w:val="17365D" w:themeColor="text2" w:themeShade="BF"/>
          <w:sz w:val="22"/>
          <w:szCs w:val="22"/>
          <w:lang w:eastAsia="zh-CN"/>
        </w:rPr>
        <w:t xml:space="preserve">                        Donatella Bordi                                                                   Piero Paciaroni     </w:t>
      </w:r>
    </w:p>
    <w:p w14:paraId="252332DF"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lang w:eastAsia="en-US"/>
        </w:rPr>
      </w:pPr>
    </w:p>
    <w:p w14:paraId="52636077"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highlight w:val="green"/>
          <w:lang w:eastAsia="en-US"/>
        </w:rPr>
      </w:pPr>
    </w:p>
    <w:p w14:paraId="49788BB3"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lang w:eastAsia="en-US"/>
        </w:rPr>
      </w:pPr>
      <w:r w:rsidRPr="001F5665">
        <w:rPr>
          <w:rFonts w:ascii="Arial" w:eastAsia="Arial" w:hAnsi="Arial" w:cs="Arial"/>
          <w:b/>
          <w:color w:val="17365D" w:themeColor="text2" w:themeShade="BF"/>
          <w:sz w:val="22"/>
          <w:szCs w:val="22"/>
          <w:u w:val="single"/>
          <w:lang w:eastAsia="zh-CN"/>
        </w:rPr>
        <w:t>Depositato in Ancona in data 09 febbraio 2026</w:t>
      </w:r>
    </w:p>
    <w:p w14:paraId="30941D08"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lang w:eastAsia="en-US"/>
        </w:rPr>
      </w:pPr>
      <w:r w:rsidRPr="001F5665">
        <w:rPr>
          <w:rFonts w:ascii="Arial" w:eastAsia="Arial" w:hAnsi="Arial" w:cs="Arial"/>
          <w:color w:val="17365D" w:themeColor="text2" w:themeShade="BF"/>
          <w:sz w:val="22"/>
          <w:szCs w:val="22"/>
          <w:lang w:eastAsia="zh-CN"/>
        </w:rPr>
        <w:t xml:space="preserve">                            Il Segretario                                                                                            </w:t>
      </w:r>
    </w:p>
    <w:p w14:paraId="3D2A8EED"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lang w:eastAsia="en-US"/>
        </w:rPr>
      </w:pPr>
      <w:r w:rsidRPr="001F5665">
        <w:rPr>
          <w:rFonts w:ascii="Arial" w:eastAsia="Arial" w:hAnsi="Arial" w:cs="Arial"/>
          <w:color w:val="17365D" w:themeColor="text2" w:themeShade="BF"/>
          <w:sz w:val="22"/>
          <w:szCs w:val="22"/>
          <w:lang w:eastAsia="zh-CN"/>
        </w:rPr>
        <w:t xml:space="preserve">                          F.to in originale</w:t>
      </w:r>
    </w:p>
    <w:p w14:paraId="24B9FDD4" w14:textId="77777777" w:rsidR="001F5665" w:rsidRPr="001F5665" w:rsidRDefault="001F5665" w:rsidP="001F5665">
      <w:pPr>
        <w:suppressAutoHyphens/>
        <w:autoSpaceDN w:val="0"/>
        <w:textAlignment w:val="baseline"/>
        <w:rPr>
          <w:rFonts w:ascii="Arial" w:eastAsia="Arial" w:hAnsi="Arial" w:cs="Arial"/>
          <w:b/>
          <w:color w:val="17365D" w:themeColor="text2" w:themeShade="BF"/>
          <w:sz w:val="22"/>
          <w:szCs w:val="22"/>
          <w:lang w:eastAsia="zh-CN"/>
        </w:rPr>
      </w:pPr>
      <w:r w:rsidRPr="001F5665">
        <w:rPr>
          <w:rFonts w:ascii="Arial" w:eastAsia="Arial" w:hAnsi="Arial" w:cs="Arial"/>
          <w:color w:val="17365D" w:themeColor="text2" w:themeShade="BF"/>
          <w:sz w:val="22"/>
          <w:szCs w:val="22"/>
          <w:lang w:eastAsia="zh-CN"/>
        </w:rPr>
        <w:t xml:space="preserve">                            Alver Torresi</w:t>
      </w:r>
    </w:p>
    <w:p w14:paraId="0E4B7ECB"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szCs w:val="22"/>
          <w:lang w:eastAsia="zh-CN"/>
        </w:rPr>
      </w:pPr>
    </w:p>
    <w:p w14:paraId="568BDA0D" w14:textId="77777777" w:rsidR="001F5665" w:rsidRPr="001F5665" w:rsidRDefault="001F5665" w:rsidP="001F5665">
      <w:pPr>
        <w:suppressAutoHyphens/>
        <w:autoSpaceDN w:val="0"/>
        <w:jc w:val="center"/>
        <w:textAlignment w:val="baseline"/>
        <w:rPr>
          <w:rFonts w:ascii="Arial" w:eastAsia="Arial" w:hAnsi="Arial" w:cs="Arial"/>
          <w:b/>
          <w:bCs/>
          <w:color w:val="17365D" w:themeColor="text2" w:themeShade="BF"/>
          <w:sz w:val="28"/>
          <w:szCs w:val="28"/>
          <w:lang w:eastAsia="en-US"/>
        </w:rPr>
      </w:pPr>
      <w:r w:rsidRPr="001F5665">
        <w:rPr>
          <w:rFonts w:ascii="Arial" w:eastAsia="Arial" w:hAnsi="Arial" w:cs="Arial"/>
          <w:b/>
          <w:bCs/>
          <w:color w:val="17365D" w:themeColor="text2" w:themeShade="BF"/>
          <w:sz w:val="28"/>
          <w:szCs w:val="28"/>
          <w:lang w:eastAsia="en-US"/>
        </w:rPr>
        <w:t>*     *     *</w:t>
      </w:r>
    </w:p>
    <w:p w14:paraId="4E391258"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szCs w:val="22"/>
          <w:lang w:eastAsia="en-US"/>
        </w:rPr>
      </w:pPr>
    </w:p>
    <w:p w14:paraId="7E81954E" w14:textId="77777777" w:rsidR="001F5665" w:rsidRPr="001F5665" w:rsidRDefault="001F5665" w:rsidP="001F5665">
      <w:pPr>
        <w:suppressAutoHyphens/>
        <w:autoSpaceDN w:val="0"/>
        <w:jc w:val="center"/>
        <w:textAlignment w:val="baseline"/>
        <w:rPr>
          <w:rFonts w:ascii="Arial" w:eastAsia="Arial" w:hAnsi="Arial" w:cs="Arial"/>
          <w:color w:val="17365D" w:themeColor="text2" w:themeShade="BF"/>
          <w:sz w:val="22"/>
          <w:lang w:eastAsia="en-US"/>
        </w:rPr>
      </w:pPr>
      <w:r w:rsidRPr="001F5665">
        <w:rPr>
          <w:rFonts w:ascii="Arial" w:eastAsia="Arial" w:hAnsi="Arial" w:cs="Arial"/>
          <w:b/>
          <w:color w:val="17365D" w:themeColor="text2" w:themeShade="BF"/>
          <w:sz w:val="22"/>
          <w:szCs w:val="22"/>
          <w:lang w:eastAsia="zh-CN"/>
        </w:rPr>
        <w:t>Reclamo n. 54/CSAT 2025/2026</w:t>
      </w:r>
    </w:p>
    <w:p w14:paraId="4C49BB49" w14:textId="77777777" w:rsidR="001F5665" w:rsidRPr="001F5665" w:rsidRDefault="001F5665" w:rsidP="001F5665">
      <w:pPr>
        <w:suppressAutoHyphens/>
        <w:autoSpaceDN w:val="0"/>
        <w:jc w:val="center"/>
        <w:textAlignment w:val="baseline"/>
        <w:rPr>
          <w:rFonts w:ascii="Arial" w:eastAsia="Arial" w:hAnsi="Arial" w:cs="Arial"/>
          <w:color w:val="17365D" w:themeColor="text2" w:themeShade="BF"/>
          <w:sz w:val="22"/>
          <w:lang w:eastAsia="en-US"/>
        </w:rPr>
      </w:pPr>
      <w:r w:rsidRPr="001F5665">
        <w:rPr>
          <w:rFonts w:ascii="Arial" w:eastAsia="Arial" w:hAnsi="Arial" w:cs="Arial"/>
          <w:b/>
          <w:color w:val="17365D" w:themeColor="text2" w:themeShade="BF"/>
          <w:sz w:val="22"/>
          <w:szCs w:val="22"/>
          <w:lang w:eastAsia="zh-CN"/>
        </w:rPr>
        <w:t>Dispositivo n. 54/CSAT 2025/2026</w:t>
      </w:r>
    </w:p>
    <w:p w14:paraId="43A2B35D"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szCs w:val="22"/>
          <w:lang w:eastAsia="zh-CN"/>
        </w:rPr>
      </w:pPr>
    </w:p>
    <w:p w14:paraId="53C7DA70"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szCs w:val="22"/>
          <w:lang w:eastAsia="zh-CN"/>
        </w:rPr>
      </w:pPr>
      <w:r w:rsidRPr="001F5665">
        <w:rPr>
          <w:rFonts w:ascii="Arial" w:eastAsia="Arial" w:hAnsi="Arial" w:cs="Arial"/>
          <w:color w:val="17365D" w:themeColor="text2" w:themeShade="BF"/>
          <w:sz w:val="22"/>
          <w:szCs w:val="22"/>
          <w:lang w:eastAsia="zh-CN"/>
        </w:rPr>
        <w:t>a seguito del reclamo n° 54 promosso dalla società U.S. PONTESASSO A.S.D. in data 30/01/2026 avverso la sanzione della squalifica per n° 3 (tre) gare effettive al calciatore TARSI STEFANO applicata dal Giudice Sportivo Territoriale della Delegazione Provinciale di Pesaro – Urbino con delibera pubblicata sul C.U. n° 80 del 28/01/2026, ha emesso il seguente</w:t>
      </w:r>
    </w:p>
    <w:p w14:paraId="3513EADB"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szCs w:val="22"/>
          <w:lang w:eastAsia="zh-CN"/>
        </w:rPr>
      </w:pPr>
    </w:p>
    <w:p w14:paraId="5825AA2D" w14:textId="77777777" w:rsidR="001F5665" w:rsidRPr="001F5665" w:rsidRDefault="001F5665" w:rsidP="001F5665">
      <w:pPr>
        <w:suppressAutoHyphens/>
        <w:autoSpaceDN w:val="0"/>
        <w:jc w:val="center"/>
        <w:textAlignment w:val="baseline"/>
        <w:rPr>
          <w:rFonts w:ascii="Arial" w:eastAsia="Arial" w:hAnsi="Arial" w:cs="Arial"/>
          <w:color w:val="17365D" w:themeColor="text2" w:themeShade="BF"/>
          <w:sz w:val="22"/>
          <w:lang w:eastAsia="en-US"/>
        </w:rPr>
      </w:pPr>
      <w:r w:rsidRPr="001F5665">
        <w:rPr>
          <w:rFonts w:ascii="Arial" w:eastAsia="Arial" w:hAnsi="Arial" w:cs="Arial"/>
          <w:b/>
          <w:bCs/>
          <w:color w:val="17365D" w:themeColor="text2" w:themeShade="BF"/>
          <w:sz w:val="22"/>
          <w:szCs w:val="22"/>
          <w:lang w:eastAsia="zh-CN"/>
        </w:rPr>
        <w:t>DISPOSITIVO</w:t>
      </w:r>
    </w:p>
    <w:p w14:paraId="37FE594A" w14:textId="77777777" w:rsidR="001F5665" w:rsidRPr="001F5665" w:rsidRDefault="001F5665" w:rsidP="001F5665">
      <w:pPr>
        <w:suppressAutoHyphens/>
        <w:autoSpaceDN w:val="0"/>
        <w:jc w:val="center"/>
        <w:textAlignment w:val="baseline"/>
        <w:rPr>
          <w:rFonts w:ascii="Arial" w:eastAsia="Arial" w:hAnsi="Arial" w:cs="Arial"/>
          <w:bCs/>
          <w:color w:val="17365D" w:themeColor="text2" w:themeShade="BF"/>
          <w:sz w:val="22"/>
          <w:szCs w:val="22"/>
          <w:lang w:eastAsia="zh-CN"/>
        </w:rPr>
      </w:pPr>
    </w:p>
    <w:p w14:paraId="33B436AA" w14:textId="77777777" w:rsidR="001F5665" w:rsidRPr="001F5665" w:rsidRDefault="001F5665" w:rsidP="001F5665">
      <w:pPr>
        <w:suppressAutoHyphens/>
        <w:autoSpaceDN w:val="0"/>
        <w:jc w:val="center"/>
        <w:textAlignment w:val="baseline"/>
        <w:rPr>
          <w:rFonts w:ascii="Arial" w:eastAsia="Arial" w:hAnsi="Arial" w:cs="Arial"/>
          <w:color w:val="17365D" w:themeColor="text2" w:themeShade="BF"/>
          <w:sz w:val="22"/>
          <w:lang w:eastAsia="en-US"/>
        </w:rPr>
      </w:pPr>
      <w:r w:rsidRPr="001F5665">
        <w:rPr>
          <w:rFonts w:ascii="Arial" w:eastAsia="Arial" w:hAnsi="Arial" w:cs="Arial"/>
          <w:bCs/>
          <w:color w:val="17365D" w:themeColor="text2" w:themeShade="BF"/>
          <w:sz w:val="22"/>
          <w:szCs w:val="22"/>
          <w:lang w:eastAsia="zh-CN"/>
        </w:rPr>
        <w:t>P.Q.M.</w:t>
      </w:r>
    </w:p>
    <w:p w14:paraId="23A1D5E0" w14:textId="77777777" w:rsidR="001F5665" w:rsidRPr="001F5665" w:rsidRDefault="001F5665" w:rsidP="001F5665">
      <w:pPr>
        <w:widowControl w:val="0"/>
        <w:suppressAutoHyphens/>
        <w:autoSpaceDN w:val="0"/>
        <w:textAlignment w:val="baseline"/>
        <w:rPr>
          <w:rFonts w:ascii="Arial" w:hAnsi="Arial" w:cs="Arial"/>
          <w:color w:val="17365D" w:themeColor="text2" w:themeShade="BF"/>
          <w:sz w:val="22"/>
          <w:szCs w:val="22"/>
        </w:rPr>
      </w:pPr>
      <w:r w:rsidRPr="001F5665">
        <w:rPr>
          <w:rFonts w:ascii="Arial" w:hAnsi="Arial" w:cs="Arial"/>
          <w:color w:val="17365D" w:themeColor="text2" w:themeShade="BF"/>
          <w:sz w:val="22"/>
          <w:szCs w:val="22"/>
        </w:rPr>
        <w:t>la Corte Sportiva d’Appello Territoriale, definitivamente pronunciando, accoglie il reclamo e, per l’effetto, riduce la squalifica al calciatore Sig. TARSI STEFANO a 2 (due) giornate effettive.</w:t>
      </w:r>
    </w:p>
    <w:p w14:paraId="1296BC1C" w14:textId="77777777" w:rsidR="001F5665" w:rsidRPr="001F5665" w:rsidRDefault="001F5665" w:rsidP="001F5665">
      <w:pPr>
        <w:widowControl w:val="0"/>
        <w:suppressAutoHyphens/>
        <w:autoSpaceDN w:val="0"/>
        <w:jc w:val="left"/>
        <w:textAlignment w:val="baseline"/>
        <w:rPr>
          <w:rFonts w:ascii="Arial" w:hAnsi="Arial" w:cs="Arial"/>
          <w:color w:val="17365D" w:themeColor="text2" w:themeShade="BF"/>
          <w:sz w:val="22"/>
          <w:szCs w:val="22"/>
          <w:lang w:eastAsia="zh-CN"/>
        </w:rPr>
      </w:pPr>
    </w:p>
    <w:p w14:paraId="3BBB2775"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szCs w:val="22"/>
          <w:lang w:eastAsia="en-US"/>
        </w:rPr>
      </w:pPr>
      <w:r w:rsidRPr="001F5665">
        <w:rPr>
          <w:rFonts w:ascii="Arial" w:eastAsia="Arial" w:hAnsi="Arial" w:cs="Arial"/>
          <w:color w:val="17365D" w:themeColor="text2" w:themeShade="BF"/>
          <w:sz w:val="22"/>
          <w:szCs w:val="22"/>
          <w:lang w:eastAsia="en-US"/>
        </w:rPr>
        <w:t>Dichiara non dovuto il contributo di cui all’art. 48 CGS e manda alla Segreteria del Comitato Regionale Marche per gli adempimenti conseguenti.</w:t>
      </w:r>
    </w:p>
    <w:p w14:paraId="15E59091"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szCs w:val="22"/>
          <w:lang w:eastAsia="zh-CN"/>
        </w:rPr>
      </w:pPr>
    </w:p>
    <w:p w14:paraId="22E7D515"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lang w:eastAsia="en-US"/>
        </w:rPr>
      </w:pPr>
      <w:r w:rsidRPr="001F5665">
        <w:rPr>
          <w:rFonts w:ascii="Arial" w:eastAsia="Arial" w:hAnsi="Arial" w:cs="Arial"/>
          <w:color w:val="17365D" w:themeColor="text2" w:themeShade="BF"/>
          <w:sz w:val="22"/>
          <w:szCs w:val="22"/>
          <w:lang w:eastAsia="zh-CN"/>
        </w:rPr>
        <w:t>Così deciso in Ancona, nella sede della FIGC - LND - Comitato Regionale Marche, in data 09 febbraio 2026.</w:t>
      </w:r>
    </w:p>
    <w:p w14:paraId="32E64844"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szCs w:val="22"/>
          <w:lang w:eastAsia="zh-CN"/>
        </w:rPr>
      </w:pPr>
    </w:p>
    <w:p w14:paraId="476F370A"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lang w:eastAsia="en-US"/>
        </w:rPr>
      </w:pPr>
      <w:r w:rsidRPr="001F5665">
        <w:rPr>
          <w:rFonts w:ascii="Arial" w:eastAsia="Arial" w:hAnsi="Arial" w:cs="Arial"/>
          <w:color w:val="17365D" w:themeColor="text2" w:themeShade="BF"/>
          <w:sz w:val="22"/>
          <w:szCs w:val="22"/>
          <w:lang w:eastAsia="zh-CN"/>
        </w:rPr>
        <w:t xml:space="preserve">                           Il Relatore                                                                          Il Presidente  </w:t>
      </w:r>
    </w:p>
    <w:p w14:paraId="109F4869"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lang w:eastAsia="en-US"/>
        </w:rPr>
      </w:pPr>
      <w:r w:rsidRPr="001F5665">
        <w:rPr>
          <w:rFonts w:ascii="Arial" w:eastAsia="Arial" w:hAnsi="Arial" w:cs="Arial"/>
          <w:color w:val="17365D" w:themeColor="text2" w:themeShade="BF"/>
          <w:sz w:val="22"/>
          <w:szCs w:val="22"/>
          <w:lang w:eastAsia="zh-CN"/>
        </w:rPr>
        <w:t xml:space="preserve">                        F.to in originale                                                                   F.to in originale</w:t>
      </w:r>
    </w:p>
    <w:p w14:paraId="49A9AC73"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lang w:eastAsia="en-US"/>
        </w:rPr>
      </w:pPr>
      <w:r w:rsidRPr="001F5665">
        <w:rPr>
          <w:rFonts w:ascii="Arial" w:eastAsia="Arial" w:hAnsi="Arial" w:cs="Arial"/>
          <w:color w:val="17365D" w:themeColor="text2" w:themeShade="BF"/>
          <w:sz w:val="22"/>
          <w:szCs w:val="22"/>
          <w:lang w:eastAsia="zh-CN"/>
        </w:rPr>
        <w:t xml:space="preserve">                 Lorenzo Casagrande Albano                                                     Piero Paciaroni     </w:t>
      </w:r>
    </w:p>
    <w:p w14:paraId="0D499C7C"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lang w:eastAsia="en-US"/>
        </w:rPr>
      </w:pPr>
    </w:p>
    <w:p w14:paraId="5C04F951"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lang w:eastAsia="en-US"/>
        </w:rPr>
      </w:pPr>
      <w:r w:rsidRPr="001F5665">
        <w:rPr>
          <w:rFonts w:ascii="Arial" w:eastAsia="Arial" w:hAnsi="Arial" w:cs="Arial"/>
          <w:b/>
          <w:color w:val="17365D" w:themeColor="text2" w:themeShade="BF"/>
          <w:sz w:val="22"/>
          <w:szCs w:val="22"/>
          <w:u w:val="single"/>
          <w:lang w:eastAsia="zh-CN"/>
        </w:rPr>
        <w:t>Depositato in Ancona in data 09 febbraio 2026</w:t>
      </w:r>
    </w:p>
    <w:p w14:paraId="45DD8213"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lang w:eastAsia="en-US"/>
        </w:rPr>
      </w:pPr>
      <w:r w:rsidRPr="001F5665">
        <w:rPr>
          <w:rFonts w:ascii="Arial" w:eastAsia="Arial" w:hAnsi="Arial" w:cs="Arial"/>
          <w:color w:val="17365D" w:themeColor="text2" w:themeShade="BF"/>
          <w:sz w:val="22"/>
          <w:szCs w:val="22"/>
          <w:lang w:eastAsia="zh-CN"/>
        </w:rPr>
        <w:t xml:space="preserve">                            Il Segretario                                                                                            </w:t>
      </w:r>
    </w:p>
    <w:p w14:paraId="5DD3F116"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lang w:eastAsia="en-US"/>
        </w:rPr>
      </w:pPr>
      <w:r w:rsidRPr="001F5665">
        <w:rPr>
          <w:rFonts w:ascii="Arial" w:eastAsia="Arial" w:hAnsi="Arial" w:cs="Arial"/>
          <w:color w:val="17365D" w:themeColor="text2" w:themeShade="BF"/>
          <w:sz w:val="22"/>
          <w:szCs w:val="22"/>
          <w:lang w:eastAsia="zh-CN"/>
        </w:rPr>
        <w:t xml:space="preserve">                          F.to in originale</w:t>
      </w:r>
    </w:p>
    <w:p w14:paraId="26D4BF32" w14:textId="77777777" w:rsidR="001F5665" w:rsidRPr="001F5665" w:rsidRDefault="001F5665" w:rsidP="001F5665">
      <w:pPr>
        <w:suppressAutoHyphens/>
        <w:autoSpaceDN w:val="0"/>
        <w:textAlignment w:val="baseline"/>
        <w:rPr>
          <w:rFonts w:ascii="Arial" w:eastAsia="Arial" w:hAnsi="Arial" w:cs="Arial"/>
          <w:b/>
          <w:color w:val="17365D" w:themeColor="text2" w:themeShade="BF"/>
          <w:sz w:val="22"/>
          <w:szCs w:val="22"/>
          <w:lang w:eastAsia="zh-CN"/>
        </w:rPr>
      </w:pPr>
      <w:r w:rsidRPr="001F5665">
        <w:rPr>
          <w:rFonts w:ascii="Arial" w:eastAsia="Arial" w:hAnsi="Arial" w:cs="Arial"/>
          <w:color w:val="17365D" w:themeColor="text2" w:themeShade="BF"/>
          <w:sz w:val="22"/>
          <w:szCs w:val="22"/>
          <w:lang w:eastAsia="zh-CN"/>
        </w:rPr>
        <w:t xml:space="preserve">                            Alver Torresi</w:t>
      </w:r>
    </w:p>
    <w:p w14:paraId="45C9D337" w14:textId="77777777" w:rsidR="001F5665" w:rsidRPr="001F5665" w:rsidRDefault="001F5665" w:rsidP="001F5665">
      <w:pPr>
        <w:suppressAutoHyphens/>
        <w:autoSpaceDN w:val="0"/>
        <w:jc w:val="center"/>
        <w:textAlignment w:val="baseline"/>
        <w:rPr>
          <w:rFonts w:ascii="Arial" w:eastAsia="Arial" w:hAnsi="Arial" w:cs="Arial"/>
          <w:b/>
          <w:bCs/>
          <w:color w:val="17365D" w:themeColor="text2" w:themeShade="BF"/>
          <w:sz w:val="28"/>
          <w:szCs w:val="28"/>
          <w:lang w:eastAsia="en-US"/>
        </w:rPr>
      </w:pPr>
      <w:r w:rsidRPr="001F5665">
        <w:rPr>
          <w:rFonts w:ascii="Arial" w:eastAsia="Arial" w:hAnsi="Arial" w:cs="Arial"/>
          <w:b/>
          <w:bCs/>
          <w:color w:val="17365D" w:themeColor="text2" w:themeShade="BF"/>
          <w:sz w:val="28"/>
          <w:szCs w:val="28"/>
          <w:lang w:eastAsia="en-US"/>
        </w:rPr>
        <w:lastRenderedPageBreak/>
        <w:t>*     *     *</w:t>
      </w:r>
    </w:p>
    <w:p w14:paraId="6AB8D179"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szCs w:val="22"/>
          <w:lang w:eastAsia="en-US"/>
        </w:rPr>
      </w:pPr>
    </w:p>
    <w:p w14:paraId="4F490FC2" w14:textId="77777777" w:rsidR="001F5665" w:rsidRPr="001F5665" w:rsidRDefault="001F5665" w:rsidP="001F5665">
      <w:pPr>
        <w:suppressAutoHyphens/>
        <w:autoSpaceDN w:val="0"/>
        <w:jc w:val="center"/>
        <w:textAlignment w:val="baseline"/>
        <w:rPr>
          <w:rFonts w:ascii="Arial" w:eastAsia="Arial" w:hAnsi="Arial" w:cs="Arial"/>
          <w:color w:val="17365D" w:themeColor="text2" w:themeShade="BF"/>
          <w:sz w:val="22"/>
          <w:lang w:eastAsia="en-US"/>
        </w:rPr>
      </w:pPr>
      <w:r w:rsidRPr="001F5665">
        <w:rPr>
          <w:rFonts w:ascii="Arial" w:eastAsia="Arial" w:hAnsi="Arial" w:cs="Arial"/>
          <w:b/>
          <w:color w:val="17365D" w:themeColor="text2" w:themeShade="BF"/>
          <w:sz w:val="22"/>
          <w:szCs w:val="22"/>
          <w:lang w:eastAsia="zh-CN"/>
        </w:rPr>
        <w:t>Reclamo n. 55/CSAT 2025/2026</w:t>
      </w:r>
    </w:p>
    <w:p w14:paraId="40EE6888" w14:textId="77777777" w:rsidR="001F5665" w:rsidRPr="001F5665" w:rsidRDefault="001F5665" w:rsidP="001F5665">
      <w:pPr>
        <w:suppressAutoHyphens/>
        <w:autoSpaceDN w:val="0"/>
        <w:jc w:val="center"/>
        <w:textAlignment w:val="baseline"/>
        <w:rPr>
          <w:rFonts w:ascii="Arial" w:eastAsia="Arial" w:hAnsi="Arial" w:cs="Arial"/>
          <w:color w:val="17365D" w:themeColor="text2" w:themeShade="BF"/>
          <w:sz w:val="22"/>
          <w:lang w:eastAsia="en-US"/>
        </w:rPr>
      </w:pPr>
      <w:r w:rsidRPr="001F5665">
        <w:rPr>
          <w:rFonts w:ascii="Arial" w:eastAsia="Arial" w:hAnsi="Arial" w:cs="Arial"/>
          <w:b/>
          <w:color w:val="17365D" w:themeColor="text2" w:themeShade="BF"/>
          <w:sz w:val="22"/>
          <w:szCs w:val="22"/>
          <w:lang w:eastAsia="zh-CN"/>
        </w:rPr>
        <w:t>Dispositivo n. 55/CSAT 2025/2026</w:t>
      </w:r>
    </w:p>
    <w:p w14:paraId="152D0832"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szCs w:val="22"/>
          <w:lang w:eastAsia="zh-CN"/>
        </w:rPr>
      </w:pPr>
    </w:p>
    <w:p w14:paraId="7BA01105"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szCs w:val="22"/>
          <w:lang w:eastAsia="zh-CN"/>
        </w:rPr>
      </w:pPr>
      <w:r w:rsidRPr="001F5665">
        <w:rPr>
          <w:rFonts w:ascii="Arial" w:eastAsia="Arial" w:hAnsi="Arial" w:cs="Arial"/>
          <w:color w:val="17365D" w:themeColor="text2" w:themeShade="BF"/>
          <w:sz w:val="22"/>
          <w:szCs w:val="22"/>
          <w:lang w:eastAsia="zh-CN"/>
        </w:rPr>
        <w:t>a seguito del reclamo n° 55 promosso dalla società A.S.D. SPORTING GROTTAMMARE in data 28/01/2026 avverso la sanzione della squalifica per n° 10 (dieci) gare effettive al calciatore CARBONE MATTEO applicata dal Giudice Sportivo Territoriale del Comitato Regionale Marche con delibera pubblicata sul C.U. n° 76 Calcio a Cinque del 28/01/2026, ha emesso il seguente</w:t>
      </w:r>
    </w:p>
    <w:p w14:paraId="46B9E91F"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szCs w:val="22"/>
          <w:lang w:eastAsia="zh-CN"/>
        </w:rPr>
      </w:pPr>
    </w:p>
    <w:p w14:paraId="65313149" w14:textId="77777777" w:rsidR="001F5665" w:rsidRPr="001F5665" w:rsidRDefault="001F5665" w:rsidP="001F5665">
      <w:pPr>
        <w:suppressAutoHyphens/>
        <w:autoSpaceDN w:val="0"/>
        <w:jc w:val="center"/>
        <w:textAlignment w:val="baseline"/>
        <w:rPr>
          <w:rFonts w:ascii="Arial" w:eastAsia="Arial" w:hAnsi="Arial" w:cs="Arial"/>
          <w:color w:val="17365D" w:themeColor="text2" w:themeShade="BF"/>
          <w:sz w:val="22"/>
          <w:lang w:eastAsia="en-US"/>
        </w:rPr>
      </w:pPr>
      <w:r w:rsidRPr="001F5665">
        <w:rPr>
          <w:rFonts w:ascii="Arial" w:eastAsia="Arial" w:hAnsi="Arial" w:cs="Arial"/>
          <w:b/>
          <w:bCs/>
          <w:color w:val="17365D" w:themeColor="text2" w:themeShade="BF"/>
          <w:sz w:val="22"/>
          <w:szCs w:val="22"/>
          <w:lang w:eastAsia="zh-CN"/>
        </w:rPr>
        <w:t>DISPOSITIVO</w:t>
      </w:r>
    </w:p>
    <w:p w14:paraId="2B3CB45B" w14:textId="77777777" w:rsidR="001F5665" w:rsidRPr="001F5665" w:rsidRDefault="001F5665" w:rsidP="001F5665">
      <w:pPr>
        <w:suppressAutoHyphens/>
        <w:autoSpaceDN w:val="0"/>
        <w:jc w:val="center"/>
        <w:textAlignment w:val="baseline"/>
        <w:rPr>
          <w:rFonts w:ascii="Arial" w:eastAsia="Arial" w:hAnsi="Arial" w:cs="Arial"/>
          <w:bCs/>
          <w:color w:val="17365D" w:themeColor="text2" w:themeShade="BF"/>
          <w:sz w:val="22"/>
          <w:szCs w:val="22"/>
          <w:lang w:eastAsia="zh-CN"/>
        </w:rPr>
      </w:pPr>
    </w:p>
    <w:p w14:paraId="52DFE40B" w14:textId="77777777" w:rsidR="001F5665" w:rsidRPr="001F5665" w:rsidRDefault="001F5665" w:rsidP="001F5665">
      <w:pPr>
        <w:suppressAutoHyphens/>
        <w:autoSpaceDN w:val="0"/>
        <w:jc w:val="center"/>
        <w:textAlignment w:val="baseline"/>
        <w:rPr>
          <w:rFonts w:ascii="Arial" w:eastAsia="Arial" w:hAnsi="Arial" w:cs="Arial"/>
          <w:color w:val="17365D" w:themeColor="text2" w:themeShade="BF"/>
          <w:sz w:val="22"/>
          <w:lang w:eastAsia="en-US"/>
        </w:rPr>
      </w:pPr>
      <w:r w:rsidRPr="001F5665">
        <w:rPr>
          <w:rFonts w:ascii="Arial" w:eastAsia="Arial" w:hAnsi="Arial" w:cs="Arial"/>
          <w:bCs/>
          <w:color w:val="17365D" w:themeColor="text2" w:themeShade="BF"/>
          <w:sz w:val="22"/>
          <w:szCs w:val="22"/>
          <w:lang w:eastAsia="zh-CN"/>
        </w:rPr>
        <w:t>P.Q.M.</w:t>
      </w:r>
    </w:p>
    <w:p w14:paraId="723C63CB" w14:textId="77777777" w:rsidR="001F5665" w:rsidRPr="001F5665" w:rsidRDefault="001F5665" w:rsidP="001F5665">
      <w:pPr>
        <w:widowControl w:val="0"/>
        <w:suppressAutoHyphens/>
        <w:autoSpaceDN w:val="0"/>
        <w:textAlignment w:val="baseline"/>
        <w:rPr>
          <w:rFonts w:ascii="Arial" w:hAnsi="Arial" w:cs="Arial"/>
          <w:color w:val="17365D" w:themeColor="text2" w:themeShade="BF"/>
          <w:sz w:val="22"/>
          <w:szCs w:val="22"/>
          <w:lang w:eastAsia="zh-CN"/>
        </w:rPr>
      </w:pPr>
      <w:r w:rsidRPr="001F5665">
        <w:rPr>
          <w:rFonts w:ascii="Arial" w:hAnsi="Arial" w:cs="Arial"/>
          <w:color w:val="17365D" w:themeColor="text2" w:themeShade="BF"/>
          <w:sz w:val="22"/>
          <w:szCs w:val="22"/>
        </w:rPr>
        <w:t xml:space="preserve">la Corte Sportiva d’Appello Territoriale, definitivamente pronunciando, dichiara inammissibile il reclamo come sopra proposto dalla </w:t>
      </w:r>
      <w:r w:rsidRPr="001F5665">
        <w:rPr>
          <w:rFonts w:ascii="Arial" w:hAnsi="Arial" w:cs="Arial"/>
          <w:color w:val="17365D" w:themeColor="text2" w:themeShade="BF"/>
          <w:sz w:val="22"/>
          <w:szCs w:val="22"/>
          <w:lang w:eastAsia="zh-CN"/>
        </w:rPr>
        <w:t>A.S.D. SPORTING GROTTAMMARE.</w:t>
      </w:r>
    </w:p>
    <w:p w14:paraId="11CD4EDF" w14:textId="77777777" w:rsidR="001F5665" w:rsidRPr="001F5665" w:rsidRDefault="001F5665" w:rsidP="001F5665">
      <w:pPr>
        <w:widowControl w:val="0"/>
        <w:suppressAutoHyphens/>
        <w:autoSpaceDN w:val="0"/>
        <w:textAlignment w:val="baseline"/>
        <w:rPr>
          <w:rFonts w:ascii="Arial" w:hAnsi="Arial" w:cs="Arial"/>
          <w:color w:val="17365D" w:themeColor="text2" w:themeShade="BF"/>
          <w:sz w:val="22"/>
          <w:szCs w:val="22"/>
          <w:lang w:eastAsia="zh-CN"/>
        </w:rPr>
      </w:pPr>
    </w:p>
    <w:p w14:paraId="0C5778B0"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szCs w:val="22"/>
          <w:lang w:eastAsia="zh-CN"/>
        </w:rPr>
      </w:pPr>
      <w:r w:rsidRPr="001F5665">
        <w:rPr>
          <w:rFonts w:ascii="Arial" w:eastAsia="Arial" w:hAnsi="Arial" w:cs="Arial"/>
          <w:color w:val="17365D" w:themeColor="text2" w:themeShade="BF"/>
          <w:sz w:val="22"/>
          <w:szCs w:val="22"/>
          <w:lang w:eastAsia="zh-CN"/>
        </w:rPr>
        <w:t>Dichiara dovuto il contributo di cui all’art. 48 CGS e manda alla Segreteria del Comitato Regionale Marche per gli adempimenti conseguenti.</w:t>
      </w:r>
    </w:p>
    <w:p w14:paraId="12BDA9D8" w14:textId="77777777" w:rsidR="001F5665" w:rsidRPr="001F5665" w:rsidRDefault="001F5665" w:rsidP="001F5665">
      <w:pPr>
        <w:widowControl w:val="0"/>
        <w:suppressAutoHyphens/>
        <w:autoSpaceDN w:val="0"/>
        <w:textAlignment w:val="baseline"/>
        <w:rPr>
          <w:rFonts w:ascii="Arial" w:hAnsi="Arial" w:cs="Arial"/>
          <w:color w:val="17365D" w:themeColor="text2" w:themeShade="BF"/>
          <w:sz w:val="22"/>
          <w:szCs w:val="22"/>
          <w:lang w:eastAsia="zh-CN"/>
        </w:rPr>
      </w:pPr>
    </w:p>
    <w:p w14:paraId="112975E6"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szCs w:val="22"/>
          <w:lang w:eastAsia="zh-CN"/>
        </w:rPr>
      </w:pPr>
      <w:r w:rsidRPr="001F5665">
        <w:rPr>
          <w:rFonts w:ascii="Arial" w:eastAsia="Arial" w:hAnsi="Arial" w:cs="Arial"/>
          <w:color w:val="17365D" w:themeColor="text2" w:themeShade="BF"/>
          <w:sz w:val="22"/>
          <w:szCs w:val="22"/>
          <w:lang w:eastAsia="zh-CN"/>
        </w:rPr>
        <w:t>Così deciso in Ancona, nella sede della FIGC - LND - Comitato Regionale Marche, in data 09 febbraio 2026.</w:t>
      </w:r>
    </w:p>
    <w:p w14:paraId="7E9CB565" w14:textId="77777777" w:rsidR="001F5665" w:rsidRPr="001F5665" w:rsidRDefault="001F5665" w:rsidP="001F5665">
      <w:pPr>
        <w:widowControl w:val="0"/>
        <w:suppressAutoHyphens/>
        <w:overflowPunct w:val="0"/>
        <w:autoSpaceDE w:val="0"/>
        <w:autoSpaceDN w:val="0"/>
        <w:adjustRightInd w:val="0"/>
        <w:jc w:val="left"/>
        <w:textAlignment w:val="baseline"/>
        <w:rPr>
          <w:rFonts w:ascii="Arial" w:hAnsi="Arial" w:cs="Arial"/>
          <w:color w:val="17365D" w:themeColor="text2" w:themeShade="BF"/>
          <w:sz w:val="22"/>
          <w:szCs w:val="22"/>
        </w:rPr>
      </w:pPr>
    </w:p>
    <w:p w14:paraId="5CE7D069"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lang w:eastAsia="en-US"/>
        </w:rPr>
      </w:pPr>
      <w:r w:rsidRPr="001F5665">
        <w:rPr>
          <w:rFonts w:ascii="Arial" w:eastAsia="Arial" w:hAnsi="Arial" w:cs="Arial"/>
          <w:color w:val="17365D" w:themeColor="text2" w:themeShade="BF"/>
          <w:sz w:val="22"/>
          <w:szCs w:val="22"/>
          <w:lang w:eastAsia="zh-CN"/>
        </w:rPr>
        <w:t xml:space="preserve">                           Il Relatore                                                                          Il Presidente  </w:t>
      </w:r>
    </w:p>
    <w:p w14:paraId="44333B90"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lang w:eastAsia="en-US"/>
        </w:rPr>
      </w:pPr>
      <w:r w:rsidRPr="001F5665">
        <w:rPr>
          <w:rFonts w:ascii="Arial" w:eastAsia="Arial" w:hAnsi="Arial" w:cs="Arial"/>
          <w:color w:val="17365D" w:themeColor="text2" w:themeShade="BF"/>
          <w:sz w:val="22"/>
          <w:szCs w:val="22"/>
          <w:lang w:eastAsia="zh-CN"/>
        </w:rPr>
        <w:t xml:space="preserve">                        F.to in originale                                                                   F.to in originale</w:t>
      </w:r>
    </w:p>
    <w:p w14:paraId="7C80E0F8"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lang w:eastAsia="en-US"/>
        </w:rPr>
      </w:pPr>
      <w:r w:rsidRPr="001F5665">
        <w:rPr>
          <w:rFonts w:ascii="Arial" w:eastAsia="Arial" w:hAnsi="Arial" w:cs="Arial"/>
          <w:color w:val="17365D" w:themeColor="text2" w:themeShade="BF"/>
          <w:sz w:val="22"/>
          <w:szCs w:val="22"/>
          <w:lang w:eastAsia="zh-CN"/>
        </w:rPr>
        <w:t xml:space="preserve">                      Francesco Scaloni                                                                Piero Paciaroni     </w:t>
      </w:r>
    </w:p>
    <w:p w14:paraId="77438C3E"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lang w:eastAsia="en-US"/>
        </w:rPr>
      </w:pPr>
    </w:p>
    <w:p w14:paraId="756813FE"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lang w:eastAsia="en-US"/>
        </w:rPr>
      </w:pPr>
      <w:r w:rsidRPr="001F5665">
        <w:rPr>
          <w:rFonts w:ascii="Arial" w:eastAsia="Arial" w:hAnsi="Arial" w:cs="Arial"/>
          <w:b/>
          <w:color w:val="17365D" w:themeColor="text2" w:themeShade="BF"/>
          <w:sz w:val="22"/>
          <w:szCs w:val="22"/>
          <w:u w:val="single"/>
          <w:lang w:eastAsia="zh-CN"/>
        </w:rPr>
        <w:t>Depositato in Ancona in data 09 febbraio 2026</w:t>
      </w:r>
    </w:p>
    <w:p w14:paraId="34D3DFA6"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lang w:eastAsia="en-US"/>
        </w:rPr>
      </w:pPr>
      <w:r w:rsidRPr="001F5665">
        <w:rPr>
          <w:rFonts w:ascii="Arial" w:eastAsia="Arial" w:hAnsi="Arial" w:cs="Arial"/>
          <w:color w:val="17365D" w:themeColor="text2" w:themeShade="BF"/>
          <w:sz w:val="22"/>
          <w:szCs w:val="22"/>
          <w:lang w:eastAsia="zh-CN"/>
        </w:rPr>
        <w:t xml:space="preserve">                            Il Segretario                                                                                            </w:t>
      </w:r>
    </w:p>
    <w:p w14:paraId="3F37BE31"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lang w:eastAsia="en-US"/>
        </w:rPr>
      </w:pPr>
      <w:r w:rsidRPr="001F5665">
        <w:rPr>
          <w:rFonts w:ascii="Arial" w:eastAsia="Arial" w:hAnsi="Arial" w:cs="Arial"/>
          <w:color w:val="17365D" w:themeColor="text2" w:themeShade="BF"/>
          <w:sz w:val="22"/>
          <w:szCs w:val="22"/>
          <w:lang w:eastAsia="zh-CN"/>
        </w:rPr>
        <w:t xml:space="preserve">                          F.to in originale</w:t>
      </w:r>
    </w:p>
    <w:p w14:paraId="5888444D" w14:textId="77777777" w:rsidR="001F5665" w:rsidRPr="001F5665" w:rsidRDefault="001F5665" w:rsidP="001F5665">
      <w:pPr>
        <w:suppressAutoHyphens/>
        <w:autoSpaceDN w:val="0"/>
        <w:textAlignment w:val="baseline"/>
        <w:rPr>
          <w:rFonts w:ascii="Arial" w:eastAsia="Arial" w:hAnsi="Arial" w:cs="Arial"/>
          <w:b/>
          <w:color w:val="17365D" w:themeColor="text2" w:themeShade="BF"/>
          <w:sz w:val="22"/>
          <w:szCs w:val="22"/>
          <w:lang w:eastAsia="zh-CN"/>
        </w:rPr>
      </w:pPr>
      <w:r w:rsidRPr="001F5665">
        <w:rPr>
          <w:rFonts w:ascii="Arial" w:eastAsia="Arial" w:hAnsi="Arial" w:cs="Arial"/>
          <w:color w:val="17365D" w:themeColor="text2" w:themeShade="BF"/>
          <w:sz w:val="22"/>
          <w:szCs w:val="22"/>
          <w:lang w:eastAsia="zh-CN"/>
        </w:rPr>
        <w:t xml:space="preserve">                            Alver Torresi</w:t>
      </w:r>
    </w:p>
    <w:p w14:paraId="7EB12A64"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szCs w:val="22"/>
          <w:lang w:eastAsia="en-US"/>
        </w:rPr>
      </w:pPr>
    </w:p>
    <w:p w14:paraId="6DB43829" w14:textId="77777777" w:rsidR="001F5665" w:rsidRPr="001F5665" w:rsidRDefault="001F5665" w:rsidP="001F5665">
      <w:pPr>
        <w:suppressAutoHyphens/>
        <w:autoSpaceDN w:val="0"/>
        <w:jc w:val="center"/>
        <w:textAlignment w:val="baseline"/>
        <w:rPr>
          <w:rFonts w:ascii="Arial" w:eastAsia="Arial" w:hAnsi="Arial" w:cs="Arial"/>
          <w:b/>
          <w:bCs/>
          <w:color w:val="17365D" w:themeColor="text2" w:themeShade="BF"/>
          <w:sz w:val="28"/>
          <w:szCs w:val="28"/>
          <w:lang w:eastAsia="en-US"/>
        </w:rPr>
      </w:pPr>
      <w:r w:rsidRPr="001F5665">
        <w:rPr>
          <w:rFonts w:ascii="Arial" w:eastAsia="Arial" w:hAnsi="Arial" w:cs="Arial"/>
          <w:b/>
          <w:bCs/>
          <w:color w:val="17365D" w:themeColor="text2" w:themeShade="BF"/>
          <w:sz w:val="28"/>
          <w:szCs w:val="28"/>
          <w:lang w:eastAsia="en-US"/>
        </w:rPr>
        <w:t>*     *     *</w:t>
      </w:r>
    </w:p>
    <w:p w14:paraId="35DB6439" w14:textId="77777777" w:rsidR="001F5665" w:rsidRPr="001F5665" w:rsidRDefault="001F5665" w:rsidP="001F5665">
      <w:pPr>
        <w:suppressAutoHyphens/>
        <w:autoSpaceDN w:val="0"/>
        <w:jc w:val="center"/>
        <w:textAlignment w:val="baseline"/>
        <w:rPr>
          <w:rFonts w:ascii="Arial" w:eastAsia="Arial" w:hAnsi="Arial" w:cs="Arial"/>
          <w:b/>
          <w:bCs/>
          <w:color w:val="17365D" w:themeColor="text2" w:themeShade="BF"/>
          <w:sz w:val="28"/>
          <w:szCs w:val="28"/>
          <w:lang w:eastAsia="en-US"/>
        </w:rPr>
      </w:pPr>
      <w:r w:rsidRPr="001F5665">
        <w:rPr>
          <w:rFonts w:ascii="Arial" w:eastAsia="Arial" w:hAnsi="Arial" w:cs="Arial"/>
          <w:b/>
          <w:bCs/>
          <w:color w:val="17365D" w:themeColor="text2" w:themeShade="BF"/>
          <w:sz w:val="28"/>
          <w:szCs w:val="28"/>
          <w:lang w:eastAsia="en-US"/>
        </w:rPr>
        <w:t>*     *     *</w:t>
      </w:r>
    </w:p>
    <w:p w14:paraId="3CA0A4C4"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szCs w:val="22"/>
          <w:lang w:eastAsia="en-US"/>
        </w:rPr>
      </w:pPr>
    </w:p>
    <w:p w14:paraId="79DDC6AC"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szCs w:val="22"/>
          <w:lang w:eastAsia="en-US"/>
        </w:rPr>
      </w:pPr>
    </w:p>
    <w:p w14:paraId="4C1B9BA9" w14:textId="77777777" w:rsidR="001F5665" w:rsidRPr="001F5665" w:rsidRDefault="001F5665" w:rsidP="001F5665">
      <w:pPr>
        <w:suppressAutoHyphens/>
        <w:autoSpaceDN w:val="0"/>
        <w:jc w:val="center"/>
        <w:textAlignment w:val="baseline"/>
        <w:rPr>
          <w:rFonts w:eastAsia="Verdana" w:cs="Verdana"/>
          <w:color w:val="17365D" w:themeColor="text2" w:themeShade="BF"/>
        </w:rPr>
      </w:pPr>
      <w:r w:rsidRPr="001F5665">
        <w:rPr>
          <w:rFonts w:ascii="Arial" w:eastAsia="Verdana" w:hAnsi="Arial" w:cs="Arial"/>
          <w:color w:val="17365D" w:themeColor="text2" w:themeShade="BF"/>
          <w:sz w:val="22"/>
          <w:szCs w:val="22"/>
        </w:rPr>
        <w:t>CORTE SPORTIVA D’APPELLO TERRITORIALE</w:t>
      </w:r>
    </w:p>
    <w:p w14:paraId="5A2F80E1" w14:textId="77777777" w:rsidR="001F5665" w:rsidRPr="001F5665" w:rsidRDefault="001F5665" w:rsidP="001F5665">
      <w:pPr>
        <w:suppressAutoHyphens/>
        <w:autoSpaceDN w:val="0"/>
        <w:jc w:val="center"/>
        <w:textAlignment w:val="baseline"/>
        <w:rPr>
          <w:rFonts w:eastAsia="Verdana" w:cs="Verdana"/>
          <w:color w:val="17365D" w:themeColor="text2" w:themeShade="BF"/>
        </w:rPr>
      </w:pPr>
      <w:r w:rsidRPr="001F5665">
        <w:rPr>
          <w:rFonts w:ascii="Arial" w:eastAsia="Verdana" w:hAnsi="Arial" w:cs="Arial"/>
          <w:color w:val="17365D" w:themeColor="text2" w:themeShade="BF"/>
          <w:sz w:val="22"/>
          <w:szCs w:val="22"/>
        </w:rPr>
        <w:t>PRESSO IL COMITATO REGIONALE MARCHE</w:t>
      </w:r>
    </w:p>
    <w:p w14:paraId="6B701373" w14:textId="77777777" w:rsidR="001F5665" w:rsidRPr="001F5665" w:rsidRDefault="001F5665" w:rsidP="001F5665">
      <w:pPr>
        <w:suppressAutoHyphens/>
        <w:autoSpaceDN w:val="0"/>
        <w:jc w:val="center"/>
        <w:textAlignment w:val="baseline"/>
        <w:rPr>
          <w:rFonts w:ascii="Arial" w:eastAsia="Verdana" w:hAnsi="Arial" w:cs="Verdana"/>
          <w:color w:val="17365D" w:themeColor="text2" w:themeShade="BF"/>
          <w:sz w:val="22"/>
          <w:szCs w:val="22"/>
        </w:rPr>
      </w:pPr>
    </w:p>
    <w:p w14:paraId="45A70934" w14:textId="77777777" w:rsidR="001F5665" w:rsidRPr="001F5665" w:rsidRDefault="001F5665" w:rsidP="001F5665">
      <w:pPr>
        <w:suppressAutoHyphens/>
        <w:autoSpaceDN w:val="0"/>
        <w:jc w:val="center"/>
        <w:textAlignment w:val="baseline"/>
        <w:rPr>
          <w:rFonts w:eastAsia="Verdana" w:cs="Verdana"/>
          <w:color w:val="17365D" w:themeColor="text2" w:themeShade="BF"/>
        </w:rPr>
      </w:pPr>
      <w:r w:rsidRPr="001F5665">
        <w:rPr>
          <w:rFonts w:ascii="Arial" w:eastAsia="Verdana" w:hAnsi="Arial" w:cs="Arial"/>
          <w:color w:val="17365D" w:themeColor="text2" w:themeShade="BF"/>
          <w:sz w:val="22"/>
          <w:szCs w:val="22"/>
        </w:rPr>
        <w:t>TESTO DELLE DECISIONI RELATIVE AL</w:t>
      </w:r>
    </w:p>
    <w:p w14:paraId="3418F56B" w14:textId="77777777" w:rsidR="001F5665" w:rsidRPr="001F5665" w:rsidRDefault="001F5665" w:rsidP="001F5665">
      <w:pPr>
        <w:suppressAutoHyphens/>
        <w:autoSpaceDN w:val="0"/>
        <w:jc w:val="center"/>
        <w:textAlignment w:val="baseline"/>
        <w:rPr>
          <w:rFonts w:eastAsia="Verdana" w:cs="Verdana"/>
          <w:color w:val="17365D" w:themeColor="text2" w:themeShade="BF"/>
        </w:rPr>
      </w:pPr>
      <w:r w:rsidRPr="001F5665">
        <w:rPr>
          <w:rFonts w:ascii="Arial" w:eastAsia="Verdana" w:hAnsi="Arial" w:cs="Arial"/>
          <w:color w:val="17365D" w:themeColor="text2" w:themeShade="BF"/>
          <w:sz w:val="22"/>
          <w:szCs w:val="22"/>
        </w:rPr>
        <w:t xml:space="preserve">COM. UFF. N.  153 </w:t>
      </w:r>
      <w:proofErr w:type="gramStart"/>
      <w:r w:rsidRPr="001F5665">
        <w:rPr>
          <w:rFonts w:ascii="Arial" w:eastAsia="Verdana" w:hAnsi="Arial" w:cs="Arial"/>
          <w:color w:val="17365D" w:themeColor="text2" w:themeShade="BF"/>
          <w:sz w:val="22"/>
          <w:szCs w:val="22"/>
        </w:rPr>
        <w:t>–  RIUNIONE</w:t>
      </w:r>
      <w:proofErr w:type="gramEnd"/>
      <w:r w:rsidRPr="001F5665">
        <w:rPr>
          <w:rFonts w:ascii="Arial" w:eastAsia="Verdana" w:hAnsi="Arial" w:cs="Arial"/>
          <w:color w:val="17365D" w:themeColor="text2" w:themeShade="BF"/>
          <w:sz w:val="22"/>
          <w:szCs w:val="22"/>
        </w:rPr>
        <w:t xml:space="preserve"> DEL 2 FEBBRAIO </w:t>
      </w:r>
      <w:r w:rsidRPr="001F5665">
        <w:rPr>
          <w:rFonts w:ascii="Arial" w:eastAsia="Arial" w:hAnsi="Arial" w:cs="Arial"/>
          <w:color w:val="17365D" w:themeColor="text2" w:themeShade="BF"/>
          <w:sz w:val="22"/>
          <w:szCs w:val="22"/>
        </w:rPr>
        <w:t>2026</w:t>
      </w:r>
    </w:p>
    <w:p w14:paraId="3C8BE86E" w14:textId="77777777" w:rsidR="001F5665" w:rsidRPr="001F5665" w:rsidRDefault="001F5665" w:rsidP="001F5665">
      <w:pPr>
        <w:suppressAutoHyphens/>
        <w:autoSpaceDN w:val="0"/>
        <w:jc w:val="center"/>
        <w:textAlignment w:val="baseline"/>
        <w:rPr>
          <w:rFonts w:eastAsia="Verdana" w:cs="Verdana"/>
          <w:color w:val="17365D" w:themeColor="text2" w:themeShade="BF"/>
        </w:rPr>
      </w:pPr>
    </w:p>
    <w:p w14:paraId="5E60A6A4" w14:textId="77777777" w:rsidR="001F5665" w:rsidRPr="001F5665" w:rsidRDefault="001F5665" w:rsidP="001F5665">
      <w:pPr>
        <w:suppressAutoHyphens/>
        <w:autoSpaceDN w:val="0"/>
        <w:jc w:val="center"/>
        <w:textAlignment w:val="baseline"/>
        <w:rPr>
          <w:rFonts w:ascii="Arial" w:eastAsia="Verdana" w:hAnsi="Arial" w:cs="Verdana"/>
          <w:color w:val="17365D" w:themeColor="text2" w:themeShade="BF"/>
          <w:sz w:val="22"/>
          <w:szCs w:val="22"/>
        </w:rPr>
      </w:pPr>
    </w:p>
    <w:p w14:paraId="3CE5C3E2" w14:textId="77777777" w:rsidR="001F5665" w:rsidRPr="001F5665" w:rsidRDefault="001F5665" w:rsidP="001F5665">
      <w:pPr>
        <w:suppressAutoHyphens/>
        <w:autoSpaceDN w:val="0"/>
        <w:jc w:val="center"/>
        <w:textAlignment w:val="baseline"/>
        <w:rPr>
          <w:rFonts w:ascii="Arial" w:eastAsia="Arial" w:hAnsi="Arial" w:cs="Arial"/>
          <w:color w:val="17365D" w:themeColor="text2" w:themeShade="BF"/>
          <w:sz w:val="22"/>
          <w:szCs w:val="22"/>
          <w:lang w:eastAsia="en-US"/>
        </w:rPr>
      </w:pPr>
      <w:r w:rsidRPr="001F5665">
        <w:rPr>
          <w:rFonts w:ascii="Arial" w:eastAsia="Arial" w:hAnsi="Arial" w:cs="Arial"/>
          <w:color w:val="17365D" w:themeColor="text2" w:themeShade="BF"/>
          <w:sz w:val="22"/>
          <w:szCs w:val="22"/>
          <w:lang w:eastAsia="en-US"/>
        </w:rPr>
        <w:t>Reclamo   n. 50/CSAT 2025/2026</w:t>
      </w:r>
    </w:p>
    <w:p w14:paraId="55989AEE" w14:textId="77777777" w:rsidR="001F5665" w:rsidRPr="001F5665" w:rsidRDefault="001F5665" w:rsidP="001F5665">
      <w:pPr>
        <w:suppressAutoHyphens/>
        <w:autoSpaceDN w:val="0"/>
        <w:jc w:val="center"/>
        <w:textAlignment w:val="baseline"/>
        <w:rPr>
          <w:rFonts w:ascii="Arial" w:eastAsia="Arial" w:hAnsi="Arial" w:cs="Arial"/>
          <w:color w:val="17365D" w:themeColor="text2" w:themeShade="BF"/>
          <w:sz w:val="22"/>
          <w:szCs w:val="22"/>
          <w:lang w:eastAsia="en-US"/>
        </w:rPr>
      </w:pPr>
      <w:r w:rsidRPr="001F5665">
        <w:rPr>
          <w:rFonts w:ascii="Arial" w:eastAsia="Arial" w:hAnsi="Arial" w:cs="Arial"/>
          <w:color w:val="17365D" w:themeColor="text2" w:themeShade="BF"/>
          <w:sz w:val="22"/>
          <w:szCs w:val="22"/>
          <w:lang w:eastAsia="en-US"/>
        </w:rPr>
        <w:t>Decisione n. 50/CSAT 2025/2026</w:t>
      </w:r>
    </w:p>
    <w:p w14:paraId="5A7C7087" w14:textId="77777777" w:rsidR="001F5665" w:rsidRPr="001F5665" w:rsidRDefault="001F5665" w:rsidP="001F5665">
      <w:pPr>
        <w:suppressAutoHyphens/>
        <w:autoSpaceDN w:val="0"/>
        <w:jc w:val="center"/>
        <w:textAlignment w:val="baseline"/>
        <w:rPr>
          <w:rFonts w:ascii="Arial" w:eastAsia="Arial" w:hAnsi="Arial" w:cs="Arial"/>
          <w:color w:val="17365D" w:themeColor="text2" w:themeShade="BF"/>
          <w:sz w:val="22"/>
          <w:szCs w:val="22"/>
          <w:lang w:eastAsia="en-US"/>
        </w:rPr>
      </w:pPr>
    </w:p>
    <w:p w14:paraId="72F5E39A"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szCs w:val="22"/>
          <w:lang w:eastAsia="en-US"/>
        </w:rPr>
      </w:pPr>
      <w:r w:rsidRPr="001F5665">
        <w:rPr>
          <w:rFonts w:ascii="Arial" w:eastAsia="Arial" w:hAnsi="Arial" w:cs="Arial"/>
          <w:color w:val="17365D" w:themeColor="text2" w:themeShade="BF"/>
          <w:sz w:val="22"/>
          <w:szCs w:val="22"/>
          <w:lang w:eastAsia="en-US"/>
        </w:rPr>
        <w:t>La Corte Sportiva d’Appello Territoriale presso il Comitato Regionale Marche, composta da</w:t>
      </w:r>
    </w:p>
    <w:p w14:paraId="5E296EC0"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szCs w:val="22"/>
          <w:lang w:eastAsia="en-US"/>
        </w:rPr>
      </w:pPr>
      <w:r w:rsidRPr="001F5665">
        <w:rPr>
          <w:rFonts w:ascii="Arial" w:eastAsia="Arial" w:hAnsi="Arial" w:cs="Arial"/>
          <w:color w:val="17365D" w:themeColor="text2" w:themeShade="BF"/>
          <w:sz w:val="22"/>
          <w:szCs w:val="22"/>
          <w:lang w:eastAsia="en-US"/>
        </w:rPr>
        <w:t>Avv. Piero Paciaroni – Presidente</w:t>
      </w:r>
    </w:p>
    <w:p w14:paraId="768A937D"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szCs w:val="22"/>
          <w:lang w:eastAsia="en-US"/>
        </w:rPr>
      </w:pPr>
      <w:r w:rsidRPr="001F5665">
        <w:rPr>
          <w:rFonts w:ascii="Arial" w:eastAsia="Arial" w:hAnsi="Arial" w:cs="Arial"/>
          <w:color w:val="17365D" w:themeColor="text2" w:themeShade="BF"/>
          <w:sz w:val="22"/>
          <w:szCs w:val="22"/>
          <w:lang w:eastAsia="en-US"/>
        </w:rPr>
        <w:t>Dott. Giovanni Spanti – Vicepresidente</w:t>
      </w:r>
    </w:p>
    <w:p w14:paraId="3D491726"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szCs w:val="22"/>
          <w:lang w:eastAsia="en-US"/>
        </w:rPr>
      </w:pPr>
      <w:r w:rsidRPr="001F5665">
        <w:rPr>
          <w:rFonts w:ascii="Arial" w:eastAsia="Arial" w:hAnsi="Arial" w:cs="Arial"/>
          <w:color w:val="17365D" w:themeColor="text2" w:themeShade="BF"/>
          <w:sz w:val="22"/>
          <w:szCs w:val="22"/>
          <w:lang w:eastAsia="en-US"/>
        </w:rPr>
        <w:t>Avv. Francesco Scaloni – Componente</w:t>
      </w:r>
    </w:p>
    <w:p w14:paraId="3809E6A5"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szCs w:val="22"/>
          <w:lang w:eastAsia="en-US"/>
        </w:rPr>
      </w:pPr>
      <w:r w:rsidRPr="001F5665">
        <w:rPr>
          <w:rFonts w:ascii="Arial" w:eastAsia="Arial" w:hAnsi="Arial" w:cs="Arial"/>
          <w:color w:val="17365D" w:themeColor="text2" w:themeShade="BF"/>
          <w:sz w:val="22"/>
          <w:szCs w:val="22"/>
          <w:lang w:eastAsia="en-US"/>
        </w:rPr>
        <w:t>Dott. Lorenzo Casagrande Albano – Componente</w:t>
      </w:r>
    </w:p>
    <w:p w14:paraId="6EE2199C"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szCs w:val="22"/>
          <w:lang w:eastAsia="en-US"/>
        </w:rPr>
      </w:pPr>
      <w:r w:rsidRPr="001F5665">
        <w:rPr>
          <w:rFonts w:ascii="Arial" w:eastAsia="Arial" w:hAnsi="Arial" w:cs="Arial"/>
          <w:color w:val="17365D" w:themeColor="text2" w:themeShade="BF"/>
          <w:sz w:val="22"/>
          <w:szCs w:val="22"/>
          <w:lang w:eastAsia="en-US"/>
        </w:rPr>
        <w:t xml:space="preserve">Sig. Marco Marconi – Componente  </w:t>
      </w:r>
    </w:p>
    <w:p w14:paraId="72FD756C"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szCs w:val="22"/>
          <w:lang w:eastAsia="en-US"/>
        </w:rPr>
      </w:pPr>
      <w:r w:rsidRPr="001F5665">
        <w:rPr>
          <w:rFonts w:ascii="Arial" w:eastAsia="Arial" w:hAnsi="Arial" w:cs="Arial"/>
          <w:color w:val="17365D" w:themeColor="text2" w:themeShade="BF"/>
          <w:sz w:val="22"/>
          <w:szCs w:val="22"/>
          <w:lang w:eastAsia="en-US"/>
        </w:rPr>
        <w:t xml:space="preserve">nella riunione del 2 febbraio 2026, con l’assistenza del Segretario Alver Torresi, a seguito del reclamo n° 50 promosso dalla società A.S.D. VILLA FASTIGGI CALCIO in data 21/01/2026 avverso la sanzione </w:t>
      </w:r>
      <w:r w:rsidRPr="001F5665">
        <w:rPr>
          <w:rFonts w:ascii="Arial" w:eastAsia="Arial" w:hAnsi="Arial" w:cs="Arial"/>
          <w:color w:val="17365D" w:themeColor="text2" w:themeShade="BF"/>
          <w:sz w:val="22"/>
          <w:szCs w:val="22"/>
          <w:lang w:eastAsia="en-US"/>
        </w:rPr>
        <w:lastRenderedPageBreak/>
        <w:t>della squalifica per n° 3 (tre) gare effettive al calciatore MANDOLESI PIERPAOLO applicata dal Giudice Sportivo Territoriale della Delegazione Provinciale di Pesaro – Urbino con delibera pubblicata sul C.U. n° 75 del 20/01/2026,</w:t>
      </w:r>
    </w:p>
    <w:p w14:paraId="008EA4E7" w14:textId="77777777" w:rsidR="001F5665" w:rsidRPr="001F5665" w:rsidRDefault="001F5665" w:rsidP="001F5665">
      <w:pPr>
        <w:tabs>
          <w:tab w:val="center" w:pos="4819"/>
          <w:tab w:val="right" w:pos="9638"/>
        </w:tabs>
        <w:suppressAutoHyphens/>
        <w:autoSpaceDN w:val="0"/>
        <w:textAlignment w:val="baseline"/>
        <w:rPr>
          <w:rFonts w:ascii="Arial" w:eastAsia="Arial" w:hAnsi="Arial" w:cs="Arial"/>
          <w:color w:val="17365D" w:themeColor="text2" w:themeShade="BF"/>
          <w:sz w:val="22"/>
          <w:szCs w:val="22"/>
          <w:lang w:eastAsia="en-US"/>
        </w:rPr>
      </w:pPr>
      <w:bookmarkStart w:id="13" w:name="Copia_di__Hlk130203631_2"/>
      <w:bookmarkStart w:id="14" w:name="Copia_di__Hlk151030691_1"/>
      <w:bookmarkStart w:id="15" w:name="Copia_di__Hlk130203631_1"/>
      <w:bookmarkStart w:id="16" w:name="Copia_di__Hlk132362463_1"/>
      <w:bookmarkStart w:id="17" w:name="Copia_di__Hlk130203631_3"/>
      <w:bookmarkStart w:id="18" w:name="Copia_di__Hlk151030691_2"/>
      <w:bookmarkEnd w:id="13"/>
      <w:r w:rsidRPr="001F5665">
        <w:rPr>
          <w:rFonts w:ascii="Arial" w:eastAsia="Arial" w:hAnsi="Arial" w:cs="Arial"/>
          <w:color w:val="17365D" w:themeColor="text2" w:themeShade="BF"/>
          <w:sz w:val="22"/>
          <w:szCs w:val="22"/>
          <w:lang w:eastAsia="en-US"/>
        </w:rPr>
        <w:t>- esaminati tutti gli atti e le norme in materia;</w:t>
      </w:r>
    </w:p>
    <w:p w14:paraId="7B58DE59" w14:textId="77777777" w:rsidR="001F5665" w:rsidRPr="001F5665" w:rsidRDefault="001F5665" w:rsidP="001F5665">
      <w:pPr>
        <w:tabs>
          <w:tab w:val="center" w:pos="4819"/>
          <w:tab w:val="right" w:pos="9638"/>
        </w:tabs>
        <w:suppressAutoHyphens/>
        <w:autoSpaceDN w:val="0"/>
        <w:textAlignment w:val="baseline"/>
        <w:rPr>
          <w:rFonts w:ascii="Arial" w:eastAsia="Arial" w:hAnsi="Arial" w:cs="Arial"/>
          <w:color w:val="17365D" w:themeColor="text2" w:themeShade="BF"/>
          <w:sz w:val="22"/>
          <w:szCs w:val="22"/>
          <w:lang w:eastAsia="en-US"/>
        </w:rPr>
      </w:pPr>
      <w:r w:rsidRPr="001F5665">
        <w:rPr>
          <w:rFonts w:ascii="Arial" w:eastAsia="Arial" w:hAnsi="Arial" w:cs="Arial"/>
          <w:color w:val="17365D" w:themeColor="text2" w:themeShade="BF"/>
          <w:sz w:val="22"/>
          <w:szCs w:val="22"/>
          <w:lang w:eastAsia="en-US"/>
        </w:rPr>
        <w:t>- letto il reclamo;</w:t>
      </w:r>
    </w:p>
    <w:p w14:paraId="1B56F186" w14:textId="77777777" w:rsidR="001F5665" w:rsidRPr="001F5665" w:rsidRDefault="001F5665" w:rsidP="001F5665">
      <w:pPr>
        <w:tabs>
          <w:tab w:val="center" w:pos="4819"/>
          <w:tab w:val="right" w:pos="9638"/>
        </w:tabs>
        <w:suppressAutoHyphens/>
        <w:autoSpaceDN w:val="0"/>
        <w:textAlignment w:val="baseline"/>
        <w:rPr>
          <w:rFonts w:ascii="Arial" w:eastAsia="Arial" w:hAnsi="Arial" w:cs="Arial"/>
          <w:color w:val="17365D" w:themeColor="text2" w:themeShade="BF"/>
          <w:sz w:val="22"/>
          <w:szCs w:val="22"/>
          <w:lang w:eastAsia="en-US"/>
        </w:rPr>
      </w:pPr>
      <w:r w:rsidRPr="001F5665">
        <w:rPr>
          <w:rFonts w:ascii="Arial" w:eastAsia="Arial" w:hAnsi="Arial" w:cs="Arial"/>
          <w:color w:val="17365D" w:themeColor="text2" w:themeShade="BF"/>
          <w:sz w:val="22"/>
          <w:szCs w:val="22"/>
          <w:lang w:eastAsia="en-US"/>
        </w:rPr>
        <w:t>- relatore Marco Marconi;</w:t>
      </w:r>
    </w:p>
    <w:p w14:paraId="717C63FD" w14:textId="77777777" w:rsidR="001F5665" w:rsidRPr="001F5665" w:rsidRDefault="001F5665" w:rsidP="001F5665">
      <w:pPr>
        <w:suppressAutoHyphens/>
        <w:autoSpaceDN w:val="0"/>
        <w:textAlignment w:val="baseline"/>
        <w:rPr>
          <w:rFonts w:ascii="Arial" w:eastAsia="Verdana" w:hAnsi="Arial" w:cs="Arial"/>
          <w:color w:val="17365D" w:themeColor="text2" w:themeShade="BF"/>
          <w:sz w:val="22"/>
          <w:szCs w:val="22"/>
        </w:rPr>
      </w:pPr>
      <w:r w:rsidRPr="001F5665">
        <w:rPr>
          <w:rFonts w:ascii="Arial" w:eastAsia="Verdana" w:hAnsi="Arial" w:cs="Arial"/>
          <w:color w:val="17365D" w:themeColor="text2" w:themeShade="BF"/>
          <w:sz w:val="22"/>
          <w:szCs w:val="22"/>
        </w:rPr>
        <w:t>- ritenuto e considerato in fatto e diritto quanto segue,</w:t>
      </w:r>
    </w:p>
    <w:p w14:paraId="4C14D799" w14:textId="77777777" w:rsidR="001F5665" w:rsidRPr="001F5665" w:rsidRDefault="001F5665" w:rsidP="001F5665">
      <w:pPr>
        <w:suppressAutoHyphens/>
        <w:autoSpaceDN w:val="0"/>
        <w:textAlignment w:val="baseline"/>
        <w:rPr>
          <w:rFonts w:ascii="Arial" w:eastAsia="Verdana" w:hAnsi="Arial" w:cs="Arial"/>
          <w:color w:val="17365D" w:themeColor="text2" w:themeShade="BF"/>
          <w:sz w:val="22"/>
          <w:szCs w:val="22"/>
        </w:rPr>
      </w:pPr>
      <w:r w:rsidRPr="001F5665">
        <w:rPr>
          <w:rFonts w:ascii="Arial" w:eastAsia="Verdana" w:hAnsi="Arial" w:cs="Arial"/>
          <w:color w:val="17365D" w:themeColor="text2" w:themeShade="BF"/>
          <w:sz w:val="22"/>
          <w:szCs w:val="22"/>
        </w:rPr>
        <w:t>ha pronunciato la seguente decisione.</w:t>
      </w:r>
      <w:bookmarkEnd w:id="14"/>
      <w:bookmarkEnd w:id="15"/>
      <w:bookmarkEnd w:id="16"/>
      <w:bookmarkEnd w:id="17"/>
      <w:bookmarkEnd w:id="18"/>
    </w:p>
    <w:p w14:paraId="569FD7A1" w14:textId="77777777" w:rsidR="001F5665" w:rsidRPr="001F5665" w:rsidRDefault="001F5665" w:rsidP="001F5665">
      <w:pPr>
        <w:suppressAutoHyphens/>
        <w:autoSpaceDN w:val="0"/>
        <w:jc w:val="center"/>
        <w:textAlignment w:val="baseline"/>
        <w:rPr>
          <w:rFonts w:ascii="Arial" w:eastAsia="Verdana" w:hAnsi="Arial" w:cs="Arial"/>
          <w:color w:val="17365D" w:themeColor="text2" w:themeShade="BF"/>
          <w:sz w:val="22"/>
          <w:szCs w:val="22"/>
        </w:rPr>
      </w:pPr>
      <w:r w:rsidRPr="001F5665">
        <w:rPr>
          <w:rFonts w:ascii="Arial" w:eastAsia="Verdana" w:hAnsi="Arial" w:cs="Arial"/>
          <w:color w:val="17365D" w:themeColor="text2" w:themeShade="BF"/>
          <w:sz w:val="22"/>
          <w:szCs w:val="22"/>
        </w:rPr>
        <w:t>SVOLGIMENTO DEL PROCEDIMENTO</w:t>
      </w:r>
    </w:p>
    <w:p w14:paraId="4D202D87"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szCs w:val="22"/>
          <w:lang w:eastAsia="en-US"/>
        </w:rPr>
      </w:pPr>
      <w:r w:rsidRPr="001F5665">
        <w:rPr>
          <w:rFonts w:ascii="Arial" w:eastAsia="Arial" w:hAnsi="Arial" w:cs="Arial"/>
          <w:color w:val="17365D" w:themeColor="text2" w:themeShade="BF"/>
          <w:sz w:val="22"/>
          <w:szCs w:val="22"/>
          <w:lang w:eastAsia="en-US"/>
        </w:rPr>
        <w:tab/>
        <w:t>In data 21 gennaio 2026 la società A.S.D. VILLA FASTIGGI CALCIO ha proposto reclamo avverso la sanzione della squalifica per n° 3 (tre) gare effettive irrogata al calciatore MANDOLESI PIERPAOLO dal Giudice Sportivo Territoriale della Delegazione Provinciale di Pesaro – Urbino con delibera pubblicata sul C.U. n° 75 del 20/01/2026, sostenendo che la sanzione sarebbe eccessiva rispetto all’effettivo comportamento tenuto nell’occasione dal calciatore e quindi chiedendone una riduzione.</w:t>
      </w:r>
    </w:p>
    <w:p w14:paraId="667F7F6A" w14:textId="77777777" w:rsidR="001F5665" w:rsidRPr="001F5665" w:rsidRDefault="001F5665" w:rsidP="001F5665">
      <w:pPr>
        <w:suppressAutoHyphens/>
        <w:autoSpaceDN w:val="0"/>
        <w:jc w:val="center"/>
        <w:textAlignment w:val="baseline"/>
        <w:rPr>
          <w:rFonts w:ascii="Arial" w:eastAsia="Arial" w:hAnsi="Arial" w:cs="Arial"/>
          <w:color w:val="17365D" w:themeColor="text2" w:themeShade="BF"/>
          <w:sz w:val="22"/>
          <w:szCs w:val="22"/>
          <w:lang w:eastAsia="en-US"/>
        </w:rPr>
      </w:pPr>
      <w:r w:rsidRPr="001F5665">
        <w:rPr>
          <w:rFonts w:ascii="Arial" w:eastAsia="Arial" w:hAnsi="Arial" w:cs="Arial"/>
          <w:color w:val="17365D" w:themeColor="text2" w:themeShade="BF"/>
          <w:sz w:val="22"/>
          <w:szCs w:val="22"/>
          <w:lang w:eastAsia="en-US"/>
        </w:rPr>
        <w:t>MOTIVI DELLA DECISIONE</w:t>
      </w:r>
    </w:p>
    <w:p w14:paraId="4447EA83"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szCs w:val="22"/>
          <w:lang w:eastAsia="en-US"/>
        </w:rPr>
      </w:pPr>
      <w:r w:rsidRPr="001F5665">
        <w:rPr>
          <w:rFonts w:ascii="Arial" w:eastAsia="Arial" w:hAnsi="Arial" w:cs="Arial"/>
          <w:color w:val="17365D" w:themeColor="text2" w:themeShade="BF"/>
          <w:sz w:val="22"/>
          <w:szCs w:val="22"/>
          <w:lang w:eastAsia="en-US"/>
        </w:rPr>
        <w:tab/>
        <w:t>Il reclamo va accolto e la sanzione va ridotta a 2 giornate di squalifica in quanto dal referto dell’arbitro si evince che il calciatore sanzionato si è limitato a mettere in atto una smodata protesta senza ingiuriare il direttore di gara per cui la sanzione va stabilita nel minimo previsto dall’art. 39 CDS.</w:t>
      </w:r>
    </w:p>
    <w:p w14:paraId="15FC77BD" w14:textId="77777777" w:rsidR="001F5665" w:rsidRPr="001F5665" w:rsidRDefault="001F5665" w:rsidP="001F5665">
      <w:pPr>
        <w:suppressAutoHyphens/>
        <w:autoSpaceDN w:val="0"/>
        <w:jc w:val="center"/>
        <w:textAlignment w:val="baseline"/>
        <w:rPr>
          <w:rFonts w:ascii="Arial" w:eastAsia="Arial" w:hAnsi="Arial" w:cs="Arial"/>
          <w:color w:val="17365D" w:themeColor="text2" w:themeShade="BF"/>
          <w:sz w:val="22"/>
          <w:szCs w:val="22"/>
          <w:lang w:eastAsia="en-US"/>
        </w:rPr>
      </w:pPr>
      <w:r w:rsidRPr="001F5665">
        <w:rPr>
          <w:rFonts w:ascii="Arial" w:eastAsia="Arial" w:hAnsi="Arial" w:cs="Arial"/>
          <w:color w:val="17365D" w:themeColor="text2" w:themeShade="BF"/>
          <w:sz w:val="22"/>
          <w:szCs w:val="22"/>
          <w:lang w:eastAsia="en-US"/>
        </w:rPr>
        <w:t>P.Q.M.</w:t>
      </w:r>
    </w:p>
    <w:p w14:paraId="118A4077"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szCs w:val="22"/>
          <w:lang w:eastAsia="en-US"/>
        </w:rPr>
      </w:pPr>
      <w:r w:rsidRPr="001F5665">
        <w:rPr>
          <w:rFonts w:ascii="Arial" w:eastAsia="Arial" w:hAnsi="Arial" w:cs="Arial"/>
          <w:color w:val="17365D" w:themeColor="text2" w:themeShade="BF"/>
          <w:sz w:val="22"/>
          <w:szCs w:val="22"/>
          <w:lang w:eastAsia="en-US"/>
        </w:rPr>
        <w:t xml:space="preserve"> la Corte Sportiva d’Appello Territoriale, definitivamente pronunciando, accoglie il reclamo e, per l’effetto, riduce la squalifica al calciatore Sig. MANDOLESI PIERPAOLO a 2 (due) giornate effettive.  </w:t>
      </w:r>
    </w:p>
    <w:p w14:paraId="7FD7CE8C"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szCs w:val="22"/>
          <w:lang w:eastAsia="en-US"/>
        </w:rPr>
      </w:pPr>
      <w:r w:rsidRPr="001F5665">
        <w:rPr>
          <w:rFonts w:ascii="Arial" w:eastAsia="Arial" w:hAnsi="Arial" w:cs="Arial"/>
          <w:color w:val="17365D" w:themeColor="text2" w:themeShade="BF"/>
          <w:sz w:val="22"/>
          <w:szCs w:val="22"/>
          <w:lang w:eastAsia="en-US"/>
        </w:rPr>
        <w:t>Dichiara non dovuto il contributo di cui all’art. 48 CGS e manda alla Segreteria del Comitato Regionale Marche per gli adempimenti conseguenti.</w:t>
      </w:r>
    </w:p>
    <w:p w14:paraId="151BCF57"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szCs w:val="22"/>
          <w:lang w:eastAsia="en-US"/>
        </w:rPr>
      </w:pPr>
      <w:r w:rsidRPr="001F5665">
        <w:rPr>
          <w:rFonts w:ascii="Arial" w:eastAsia="Arial" w:hAnsi="Arial" w:cs="Arial"/>
          <w:color w:val="17365D" w:themeColor="text2" w:themeShade="BF"/>
          <w:sz w:val="22"/>
          <w:szCs w:val="22"/>
          <w:lang w:eastAsia="en-US"/>
        </w:rPr>
        <w:t xml:space="preserve"> Così deciso in Ancona, nella sede della FIGC - LND - Comitato Regionale Marche, in data 02 febbraio 2026.                        </w:t>
      </w:r>
    </w:p>
    <w:p w14:paraId="66EE0775"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szCs w:val="22"/>
          <w:lang w:eastAsia="en-US"/>
        </w:rPr>
      </w:pPr>
      <w:r w:rsidRPr="001F5665">
        <w:rPr>
          <w:rFonts w:ascii="Arial" w:eastAsia="Arial" w:hAnsi="Arial" w:cs="Arial"/>
          <w:color w:val="17365D" w:themeColor="text2" w:themeShade="BF"/>
          <w:sz w:val="22"/>
          <w:szCs w:val="22"/>
          <w:lang w:eastAsia="en-US"/>
        </w:rPr>
        <w:t xml:space="preserve">    </w:t>
      </w:r>
      <w:r w:rsidRPr="001F5665">
        <w:rPr>
          <w:rFonts w:ascii="Arial" w:eastAsia="Arial" w:hAnsi="Arial" w:cs="Arial"/>
          <w:color w:val="17365D" w:themeColor="text2" w:themeShade="BF"/>
          <w:sz w:val="22"/>
          <w:szCs w:val="22"/>
          <w:lang w:eastAsia="en-US"/>
        </w:rPr>
        <w:tab/>
      </w:r>
      <w:r w:rsidRPr="001F5665">
        <w:rPr>
          <w:rFonts w:ascii="Arial" w:eastAsia="Arial" w:hAnsi="Arial" w:cs="Arial"/>
          <w:color w:val="17365D" w:themeColor="text2" w:themeShade="BF"/>
          <w:sz w:val="22"/>
          <w:szCs w:val="22"/>
          <w:lang w:eastAsia="en-US"/>
        </w:rPr>
        <w:tab/>
        <w:t xml:space="preserve">   Il Relatore                                             </w:t>
      </w:r>
      <w:r w:rsidRPr="001F5665">
        <w:rPr>
          <w:rFonts w:ascii="Arial" w:eastAsia="Arial" w:hAnsi="Arial" w:cs="Arial"/>
          <w:color w:val="17365D" w:themeColor="text2" w:themeShade="BF"/>
          <w:sz w:val="22"/>
          <w:szCs w:val="22"/>
          <w:lang w:eastAsia="en-US"/>
        </w:rPr>
        <w:tab/>
        <w:t xml:space="preserve">          Il Presidente                                  </w:t>
      </w:r>
      <w:r w:rsidRPr="001F5665">
        <w:rPr>
          <w:rFonts w:ascii="Arial" w:eastAsia="Arial" w:hAnsi="Arial" w:cs="Arial"/>
          <w:color w:val="17365D" w:themeColor="text2" w:themeShade="BF"/>
          <w:sz w:val="22"/>
          <w:szCs w:val="22"/>
          <w:lang w:eastAsia="en-US"/>
        </w:rPr>
        <w:tab/>
      </w:r>
      <w:r w:rsidRPr="001F5665">
        <w:rPr>
          <w:rFonts w:ascii="Arial" w:eastAsia="Arial" w:hAnsi="Arial" w:cs="Arial"/>
          <w:color w:val="17365D" w:themeColor="text2" w:themeShade="BF"/>
          <w:sz w:val="22"/>
          <w:szCs w:val="22"/>
          <w:lang w:eastAsia="en-US"/>
        </w:rPr>
        <w:tab/>
        <w:t xml:space="preserve"> Marco Marconi                                                    Piero Paciaroni       </w:t>
      </w:r>
    </w:p>
    <w:p w14:paraId="54A0FEF3"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szCs w:val="22"/>
          <w:lang w:eastAsia="en-US"/>
        </w:rPr>
      </w:pPr>
    </w:p>
    <w:p w14:paraId="3F619C40"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szCs w:val="22"/>
          <w:lang w:eastAsia="en-US"/>
        </w:rPr>
      </w:pPr>
      <w:r w:rsidRPr="001F5665">
        <w:rPr>
          <w:rFonts w:ascii="Arial" w:eastAsia="Arial" w:hAnsi="Arial" w:cs="Arial"/>
          <w:color w:val="17365D" w:themeColor="text2" w:themeShade="BF"/>
          <w:sz w:val="22"/>
          <w:szCs w:val="22"/>
          <w:lang w:eastAsia="en-US"/>
        </w:rPr>
        <w:t xml:space="preserve"> Depositato in Ancona in data 6 febbraio 2026                          </w:t>
      </w:r>
    </w:p>
    <w:p w14:paraId="1EB41347"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szCs w:val="22"/>
          <w:lang w:eastAsia="en-US"/>
        </w:rPr>
      </w:pPr>
      <w:r w:rsidRPr="001F5665">
        <w:rPr>
          <w:rFonts w:ascii="Arial" w:eastAsia="Arial" w:hAnsi="Arial" w:cs="Arial"/>
          <w:color w:val="17365D" w:themeColor="text2" w:themeShade="BF"/>
          <w:sz w:val="22"/>
          <w:szCs w:val="22"/>
          <w:lang w:eastAsia="en-US"/>
        </w:rPr>
        <w:tab/>
      </w:r>
      <w:r w:rsidRPr="001F5665">
        <w:rPr>
          <w:rFonts w:ascii="Arial" w:eastAsia="Arial" w:hAnsi="Arial" w:cs="Arial"/>
          <w:color w:val="17365D" w:themeColor="text2" w:themeShade="BF"/>
          <w:sz w:val="22"/>
          <w:szCs w:val="22"/>
          <w:lang w:eastAsia="en-US"/>
        </w:rPr>
        <w:tab/>
        <w:t xml:space="preserve">  Il Segretario    </w:t>
      </w:r>
    </w:p>
    <w:p w14:paraId="7D543DF7"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lang w:eastAsia="en-US"/>
        </w:rPr>
      </w:pPr>
      <w:r w:rsidRPr="001F5665">
        <w:rPr>
          <w:rFonts w:ascii="Arial" w:eastAsia="Arial" w:hAnsi="Arial" w:cs="Arial"/>
          <w:color w:val="17365D" w:themeColor="text2" w:themeShade="BF"/>
          <w:sz w:val="22"/>
          <w:szCs w:val="22"/>
          <w:lang w:eastAsia="en-US"/>
        </w:rPr>
        <w:tab/>
      </w:r>
      <w:r w:rsidRPr="001F5665">
        <w:rPr>
          <w:rFonts w:ascii="Arial" w:eastAsia="Arial" w:hAnsi="Arial" w:cs="Arial"/>
          <w:color w:val="17365D" w:themeColor="text2" w:themeShade="BF"/>
          <w:sz w:val="22"/>
          <w:szCs w:val="22"/>
          <w:lang w:eastAsia="en-US"/>
        </w:rPr>
        <w:tab/>
        <w:t xml:space="preserve"> Alver Torresi</w:t>
      </w:r>
    </w:p>
    <w:p w14:paraId="23DA2F42"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lang w:eastAsia="en-US"/>
        </w:rPr>
      </w:pPr>
    </w:p>
    <w:p w14:paraId="0453BAA4"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lang w:eastAsia="en-US"/>
        </w:rPr>
      </w:pPr>
    </w:p>
    <w:p w14:paraId="1B2BD9E1" w14:textId="77777777" w:rsidR="001F5665" w:rsidRPr="001F5665" w:rsidRDefault="001F5665" w:rsidP="001F5665">
      <w:pPr>
        <w:suppressAutoHyphens/>
        <w:autoSpaceDN w:val="0"/>
        <w:jc w:val="center"/>
        <w:textAlignment w:val="baseline"/>
        <w:rPr>
          <w:rFonts w:ascii="Arial" w:eastAsia="Arial" w:hAnsi="Arial" w:cs="Arial"/>
          <w:color w:val="17365D" w:themeColor="text2" w:themeShade="BF"/>
          <w:sz w:val="22"/>
          <w:szCs w:val="22"/>
          <w:lang w:eastAsia="en-US"/>
        </w:rPr>
      </w:pPr>
      <w:r w:rsidRPr="001F5665">
        <w:rPr>
          <w:rFonts w:ascii="Arial" w:eastAsia="Arial" w:hAnsi="Arial" w:cs="Arial"/>
          <w:color w:val="17365D" w:themeColor="text2" w:themeShade="BF"/>
          <w:sz w:val="22"/>
          <w:szCs w:val="22"/>
          <w:lang w:eastAsia="en-US"/>
        </w:rPr>
        <w:t>Reclamo   n. 51/CSAT 2025/2026</w:t>
      </w:r>
    </w:p>
    <w:p w14:paraId="7C525E55" w14:textId="77777777" w:rsidR="001F5665" w:rsidRPr="001F5665" w:rsidRDefault="001F5665" w:rsidP="001F5665">
      <w:pPr>
        <w:suppressAutoHyphens/>
        <w:autoSpaceDN w:val="0"/>
        <w:jc w:val="center"/>
        <w:textAlignment w:val="baseline"/>
        <w:rPr>
          <w:rFonts w:ascii="Arial" w:eastAsia="Arial" w:hAnsi="Arial" w:cs="Arial"/>
          <w:color w:val="17365D" w:themeColor="text2" w:themeShade="BF"/>
          <w:sz w:val="22"/>
          <w:szCs w:val="22"/>
          <w:lang w:eastAsia="en-US"/>
        </w:rPr>
      </w:pPr>
      <w:r w:rsidRPr="001F5665">
        <w:rPr>
          <w:rFonts w:ascii="Arial" w:eastAsia="Arial" w:hAnsi="Arial" w:cs="Arial"/>
          <w:color w:val="17365D" w:themeColor="text2" w:themeShade="BF"/>
          <w:sz w:val="22"/>
          <w:szCs w:val="22"/>
          <w:lang w:eastAsia="en-US"/>
        </w:rPr>
        <w:t>Decisione n. 51/CSAT 2025/2026</w:t>
      </w:r>
    </w:p>
    <w:p w14:paraId="7EF9DBA9" w14:textId="77777777" w:rsidR="001F5665" w:rsidRPr="001F5665" w:rsidRDefault="001F5665" w:rsidP="001F5665">
      <w:pPr>
        <w:suppressAutoHyphens/>
        <w:autoSpaceDN w:val="0"/>
        <w:jc w:val="center"/>
        <w:textAlignment w:val="baseline"/>
        <w:rPr>
          <w:rFonts w:ascii="Arial" w:eastAsia="Arial" w:hAnsi="Arial" w:cs="Arial"/>
          <w:color w:val="17365D" w:themeColor="text2" w:themeShade="BF"/>
          <w:sz w:val="22"/>
          <w:szCs w:val="22"/>
          <w:lang w:eastAsia="en-US"/>
        </w:rPr>
      </w:pPr>
    </w:p>
    <w:p w14:paraId="526CDB1A"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szCs w:val="22"/>
          <w:lang w:eastAsia="en-US"/>
        </w:rPr>
      </w:pPr>
      <w:r w:rsidRPr="001F5665">
        <w:rPr>
          <w:rFonts w:ascii="Arial" w:eastAsia="Arial" w:hAnsi="Arial" w:cs="Arial"/>
          <w:color w:val="17365D" w:themeColor="text2" w:themeShade="BF"/>
          <w:sz w:val="22"/>
          <w:szCs w:val="22"/>
          <w:lang w:eastAsia="en-US"/>
        </w:rPr>
        <w:t>La Corte Sportiva d’Appello Territoriale presso il Comitato Regionale Marche, composta da</w:t>
      </w:r>
    </w:p>
    <w:p w14:paraId="351E6643"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szCs w:val="22"/>
          <w:lang w:eastAsia="en-US"/>
        </w:rPr>
      </w:pPr>
      <w:r w:rsidRPr="001F5665">
        <w:rPr>
          <w:rFonts w:ascii="Arial" w:eastAsia="Arial" w:hAnsi="Arial" w:cs="Arial"/>
          <w:color w:val="17365D" w:themeColor="text2" w:themeShade="BF"/>
          <w:sz w:val="22"/>
          <w:szCs w:val="22"/>
          <w:lang w:eastAsia="en-US"/>
        </w:rPr>
        <w:t>Avv. Piero Paciaroni – Presidente</w:t>
      </w:r>
    </w:p>
    <w:p w14:paraId="6A45EECE"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szCs w:val="22"/>
          <w:lang w:eastAsia="en-US"/>
        </w:rPr>
      </w:pPr>
      <w:r w:rsidRPr="001F5665">
        <w:rPr>
          <w:rFonts w:ascii="Arial" w:eastAsia="Arial" w:hAnsi="Arial" w:cs="Arial"/>
          <w:color w:val="17365D" w:themeColor="text2" w:themeShade="BF"/>
          <w:sz w:val="22"/>
          <w:szCs w:val="22"/>
          <w:lang w:eastAsia="en-US"/>
        </w:rPr>
        <w:t>Dott. Giovanni Spanti – Vicepresidente</w:t>
      </w:r>
    </w:p>
    <w:p w14:paraId="17E74635"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szCs w:val="22"/>
          <w:lang w:eastAsia="en-US"/>
        </w:rPr>
      </w:pPr>
      <w:r w:rsidRPr="001F5665">
        <w:rPr>
          <w:rFonts w:ascii="Arial" w:eastAsia="Arial" w:hAnsi="Arial" w:cs="Arial"/>
          <w:color w:val="17365D" w:themeColor="text2" w:themeShade="BF"/>
          <w:sz w:val="22"/>
          <w:szCs w:val="22"/>
          <w:lang w:eastAsia="en-US"/>
        </w:rPr>
        <w:t>Avv. Francesco Scaloni – Componente</w:t>
      </w:r>
    </w:p>
    <w:p w14:paraId="1E7D0BEA"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szCs w:val="22"/>
          <w:lang w:eastAsia="en-US"/>
        </w:rPr>
      </w:pPr>
      <w:r w:rsidRPr="001F5665">
        <w:rPr>
          <w:rFonts w:ascii="Arial" w:eastAsia="Arial" w:hAnsi="Arial" w:cs="Arial"/>
          <w:color w:val="17365D" w:themeColor="text2" w:themeShade="BF"/>
          <w:sz w:val="22"/>
          <w:szCs w:val="22"/>
          <w:lang w:eastAsia="en-US"/>
        </w:rPr>
        <w:t>Dott. Lorenzo Casagrande Albano – Componente</w:t>
      </w:r>
    </w:p>
    <w:p w14:paraId="3E3ECD60"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szCs w:val="22"/>
          <w:lang w:eastAsia="en-US"/>
        </w:rPr>
      </w:pPr>
      <w:r w:rsidRPr="001F5665">
        <w:rPr>
          <w:rFonts w:ascii="Arial" w:eastAsia="Arial" w:hAnsi="Arial" w:cs="Arial"/>
          <w:color w:val="17365D" w:themeColor="text2" w:themeShade="BF"/>
          <w:sz w:val="22"/>
          <w:szCs w:val="22"/>
          <w:lang w:eastAsia="en-US"/>
        </w:rPr>
        <w:t xml:space="preserve">Sig. Marco Marconi – Componente  </w:t>
      </w:r>
    </w:p>
    <w:p w14:paraId="0A59ACA7"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szCs w:val="22"/>
          <w:lang w:eastAsia="en-US"/>
        </w:rPr>
      </w:pPr>
      <w:r w:rsidRPr="001F5665">
        <w:rPr>
          <w:rFonts w:ascii="Arial" w:eastAsia="Arial" w:hAnsi="Arial" w:cs="Arial"/>
          <w:color w:val="17365D" w:themeColor="text2" w:themeShade="BF"/>
          <w:sz w:val="22"/>
          <w:szCs w:val="22"/>
          <w:lang w:eastAsia="en-US"/>
        </w:rPr>
        <w:t>nella riunione del 2 febbraio 2026, con l’assistenza del Segretario Alver Torresi, a seguito del reclamo n° 51 promosso dalla società A.S.D. PIANE MG in data 24/01/2026 avverso la sanzione della squalifica fino al 07/03/2026 al tecnico RAMADORI MANUELE applicata dal Giudice Sportivo Territoriale della Delegazione Provinciale di Fermo con delibera pubblicata sul C.U. n° 66 del 21/01/2026,</w:t>
      </w:r>
    </w:p>
    <w:p w14:paraId="2D412ECD" w14:textId="77777777" w:rsidR="001F5665" w:rsidRPr="001F5665" w:rsidRDefault="001F5665" w:rsidP="001F5665">
      <w:pPr>
        <w:tabs>
          <w:tab w:val="center" w:pos="4819"/>
          <w:tab w:val="right" w:pos="9638"/>
        </w:tabs>
        <w:suppressAutoHyphens/>
        <w:autoSpaceDN w:val="0"/>
        <w:textAlignment w:val="baseline"/>
        <w:rPr>
          <w:rFonts w:ascii="Arial" w:eastAsia="Arial" w:hAnsi="Arial" w:cs="Arial"/>
          <w:color w:val="17365D" w:themeColor="text2" w:themeShade="BF"/>
          <w:sz w:val="22"/>
          <w:szCs w:val="22"/>
          <w:lang w:eastAsia="en-US"/>
        </w:rPr>
      </w:pPr>
      <w:bookmarkStart w:id="19" w:name="Copia_di_Copia_di__Hlk130203631_2_1"/>
      <w:bookmarkStart w:id="20" w:name="Copia_di_Copia_di__Hlk151030691_2_1"/>
      <w:bookmarkStart w:id="21" w:name="Copia_di_Copia_di__Hlk130203631_3_1"/>
      <w:bookmarkStart w:id="22" w:name="Copia_di_Copia_di__Hlk132362463_1_1"/>
      <w:bookmarkStart w:id="23" w:name="Copia_di_Copia_di__Hlk130203631_1_1"/>
      <w:bookmarkStart w:id="24" w:name="Copia_di_Copia_di__Hlk151030691_1_1"/>
      <w:bookmarkEnd w:id="19"/>
      <w:r w:rsidRPr="001F5665">
        <w:rPr>
          <w:rFonts w:ascii="Arial" w:eastAsia="Arial" w:hAnsi="Arial" w:cs="Arial"/>
          <w:color w:val="17365D" w:themeColor="text2" w:themeShade="BF"/>
          <w:sz w:val="22"/>
          <w:szCs w:val="22"/>
          <w:lang w:eastAsia="en-US"/>
        </w:rPr>
        <w:t>- esaminati tutti gli atti e le norme in materia;</w:t>
      </w:r>
    </w:p>
    <w:p w14:paraId="38AD47CA" w14:textId="77777777" w:rsidR="001F5665" w:rsidRPr="001F5665" w:rsidRDefault="001F5665" w:rsidP="001F5665">
      <w:pPr>
        <w:tabs>
          <w:tab w:val="center" w:pos="4819"/>
          <w:tab w:val="right" w:pos="9638"/>
        </w:tabs>
        <w:suppressAutoHyphens/>
        <w:autoSpaceDN w:val="0"/>
        <w:textAlignment w:val="baseline"/>
        <w:rPr>
          <w:rFonts w:ascii="Arial" w:eastAsia="Arial" w:hAnsi="Arial" w:cs="Arial"/>
          <w:color w:val="17365D" w:themeColor="text2" w:themeShade="BF"/>
          <w:sz w:val="22"/>
          <w:szCs w:val="22"/>
          <w:lang w:eastAsia="en-US"/>
        </w:rPr>
      </w:pPr>
      <w:r w:rsidRPr="001F5665">
        <w:rPr>
          <w:rFonts w:ascii="Arial" w:eastAsia="Arial" w:hAnsi="Arial" w:cs="Arial"/>
          <w:color w:val="17365D" w:themeColor="text2" w:themeShade="BF"/>
          <w:sz w:val="22"/>
          <w:szCs w:val="22"/>
          <w:lang w:eastAsia="en-US"/>
        </w:rPr>
        <w:t>- letto il preannuncio ed il reclamo;</w:t>
      </w:r>
    </w:p>
    <w:p w14:paraId="6AA7D7A3" w14:textId="77777777" w:rsidR="001F5665" w:rsidRPr="001F5665" w:rsidRDefault="001F5665" w:rsidP="001F5665">
      <w:pPr>
        <w:tabs>
          <w:tab w:val="center" w:pos="4819"/>
          <w:tab w:val="right" w:pos="9638"/>
        </w:tabs>
        <w:suppressAutoHyphens/>
        <w:autoSpaceDN w:val="0"/>
        <w:textAlignment w:val="baseline"/>
        <w:rPr>
          <w:rFonts w:ascii="Arial" w:eastAsia="Arial" w:hAnsi="Arial" w:cs="Arial"/>
          <w:color w:val="17365D" w:themeColor="text2" w:themeShade="BF"/>
          <w:sz w:val="22"/>
          <w:szCs w:val="22"/>
          <w:lang w:eastAsia="en-US"/>
        </w:rPr>
      </w:pPr>
      <w:r w:rsidRPr="001F5665">
        <w:rPr>
          <w:rFonts w:ascii="Arial" w:eastAsia="Arial" w:hAnsi="Arial" w:cs="Arial"/>
          <w:color w:val="17365D" w:themeColor="text2" w:themeShade="BF"/>
          <w:sz w:val="22"/>
          <w:szCs w:val="22"/>
          <w:lang w:eastAsia="en-US"/>
        </w:rPr>
        <w:t>- ascoltata la reclamante alla richiesta audizione;</w:t>
      </w:r>
    </w:p>
    <w:p w14:paraId="44087E74" w14:textId="77777777" w:rsidR="001F5665" w:rsidRPr="001F5665" w:rsidRDefault="001F5665" w:rsidP="001F5665">
      <w:pPr>
        <w:tabs>
          <w:tab w:val="center" w:pos="4819"/>
          <w:tab w:val="right" w:pos="9638"/>
        </w:tabs>
        <w:suppressAutoHyphens/>
        <w:autoSpaceDN w:val="0"/>
        <w:textAlignment w:val="baseline"/>
        <w:rPr>
          <w:rFonts w:ascii="Arial" w:eastAsia="Arial" w:hAnsi="Arial" w:cs="Arial"/>
          <w:color w:val="17365D" w:themeColor="text2" w:themeShade="BF"/>
          <w:sz w:val="22"/>
          <w:szCs w:val="22"/>
          <w:lang w:eastAsia="en-US"/>
        </w:rPr>
      </w:pPr>
      <w:r w:rsidRPr="001F5665">
        <w:rPr>
          <w:rFonts w:ascii="Arial" w:eastAsia="Arial" w:hAnsi="Arial" w:cs="Arial"/>
          <w:color w:val="17365D" w:themeColor="text2" w:themeShade="BF"/>
          <w:sz w:val="22"/>
          <w:szCs w:val="22"/>
          <w:lang w:eastAsia="en-US"/>
        </w:rPr>
        <w:t>- relatore Francesco Scaloni;</w:t>
      </w:r>
    </w:p>
    <w:p w14:paraId="14E7F3BF" w14:textId="77777777" w:rsidR="001F5665" w:rsidRPr="001F5665" w:rsidRDefault="001F5665" w:rsidP="001F5665">
      <w:pPr>
        <w:suppressAutoHyphens/>
        <w:autoSpaceDN w:val="0"/>
        <w:textAlignment w:val="baseline"/>
        <w:rPr>
          <w:rFonts w:ascii="Arial" w:eastAsia="Verdana" w:hAnsi="Arial" w:cs="Arial"/>
          <w:color w:val="17365D" w:themeColor="text2" w:themeShade="BF"/>
          <w:sz w:val="22"/>
          <w:szCs w:val="22"/>
        </w:rPr>
      </w:pPr>
      <w:r w:rsidRPr="001F5665">
        <w:rPr>
          <w:rFonts w:ascii="Arial" w:eastAsia="Verdana" w:hAnsi="Arial" w:cs="Arial"/>
          <w:color w:val="17365D" w:themeColor="text2" w:themeShade="BF"/>
          <w:sz w:val="22"/>
          <w:szCs w:val="22"/>
        </w:rPr>
        <w:t>- ritenuto e considerato in fatto e diritto quanto segue,</w:t>
      </w:r>
    </w:p>
    <w:p w14:paraId="217EA46E" w14:textId="77777777" w:rsidR="001F5665" w:rsidRPr="001F5665" w:rsidRDefault="001F5665" w:rsidP="001F5665">
      <w:pPr>
        <w:suppressAutoHyphens/>
        <w:autoSpaceDN w:val="0"/>
        <w:textAlignment w:val="baseline"/>
        <w:rPr>
          <w:rFonts w:ascii="Arial" w:eastAsia="Verdana" w:hAnsi="Arial" w:cs="Arial"/>
          <w:color w:val="17365D" w:themeColor="text2" w:themeShade="BF"/>
          <w:sz w:val="22"/>
          <w:szCs w:val="22"/>
        </w:rPr>
      </w:pPr>
      <w:r w:rsidRPr="001F5665">
        <w:rPr>
          <w:rFonts w:ascii="Arial" w:eastAsia="Verdana" w:hAnsi="Arial" w:cs="Arial"/>
          <w:color w:val="17365D" w:themeColor="text2" w:themeShade="BF"/>
          <w:sz w:val="22"/>
          <w:szCs w:val="22"/>
        </w:rPr>
        <w:t>ha pronunciato la seguente decisione.</w:t>
      </w:r>
      <w:bookmarkEnd w:id="20"/>
      <w:bookmarkEnd w:id="21"/>
      <w:bookmarkEnd w:id="22"/>
      <w:bookmarkEnd w:id="23"/>
      <w:bookmarkEnd w:id="24"/>
    </w:p>
    <w:p w14:paraId="1276D2BA" w14:textId="77777777" w:rsidR="001F5665" w:rsidRPr="001F5665" w:rsidRDefault="001F5665" w:rsidP="001F5665">
      <w:pPr>
        <w:suppressAutoHyphens/>
        <w:autoSpaceDN w:val="0"/>
        <w:jc w:val="center"/>
        <w:textAlignment w:val="baseline"/>
        <w:rPr>
          <w:rFonts w:ascii="Arial" w:eastAsia="Verdana" w:hAnsi="Arial" w:cs="Arial"/>
          <w:color w:val="17365D" w:themeColor="text2" w:themeShade="BF"/>
          <w:sz w:val="22"/>
          <w:szCs w:val="22"/>
        </w:rPr>
      </w:pPr>
      <w:r w:rsidRPr="001F5665">
        <w:rPr>
          <w:rFonts w:ascii="Arial" w:eastAsia="Verdana" w:hAnsi="Arial" w:cs="Arial"/>
          <w:color w:val="17365D" w:themeColor="text2" w:themeShade="BF"/>
          <w:sz w:val="22"/>
          <w:szCs w:val="22"/>
        </w:rPr>
        <w:lastRenderedPageBreak/>
        <w:t>SVOLGIMENTO DEL PROCEDIMENTO</w:t>
      </w:r>
    </w:p>
    <w:p w14:paraId="737ED6F9"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szCs w:val="22"/>
          <w:lang w:eastAsia="en-US"/>
        </w:rPr>
      </w:pPr>
      <w:r w:rsidRPr="001F5665">
        <w:rPr>
          <w:rFonts w:ascii="Arial" w:eastAsia="Arial" w:hAnsi="Arial" w:cs="Arial"/>
          <w:color w:val="17365D" w:themeColor="text2" w:themeShade="BF"/>
          <w:sz w:val="22"/>
          <w:szCs w:val="22"/>
          <w:lang w:eastAsia="en-US"/>
        </w:rPr>
        <w:tab/>
        <w:t>In data 24 gennaio 2026 la società A.S.D. PIANE MG ha promosso reclamo avverso la sanzione della squalifica fino al 07/03/2026 irrogata al tecnico RAMADORI MANUELE dal Giudice Sportivo Territoriale della Delegazione Provinciale di Fermo con delibera pubblicata sul C.U. n° 66 del 21/01/2026, sostenendo che la sanzione sarebbe eccessiva in relazione all’effettivo comportamento messo in atto dal proprio tesserato e quindi chiedendone una riduzione.</w:t>
      </w:r>
    </w:p>
    <w:p w14:paraId="640A1181"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szCs w:val="22"/>
          <w:lang w:eastAsia="en-US"/>
        </w:rPr>
      </w:pPr>
      <w:r w:rsidRPr="001F5665">
        <w:rPr>
          <w:rFonts w:ascii="Arial" w:eastAsia="Arial" w:hAnsi="Arial" w:cs="Arial"/>
          <w:color w:val="17365D" w:themeColor="text2" w:themeShade="BF"/>
          <w:sz w:val="22"/>
          <w:szCs w:val="22"/>
          <w:lang w:eastAsia="en-US"/>
        </w:rPr>
        <w:tab/>
        <w:t>Alla richiesta audizione la reclamante ha ribadito la propria versione dei fatti ed insistito per l’accoglimento del reclamo.</w:t>
      </w:r>
    </w:p>
    <w:p w14:paraId="714E7639" w14:textId="77777777" w:rsidR="001F5665" w:rsidRPr="001F5665" w:rsidRDefault="001F5665" w:rsidP="001F5665">
      <w:pPr>
        <w:suppressAutoHyphens/>
        <w:autoSpaceDN w:val="0"/>
        <w:jc w:val="center"/>
        <w:textAlignment w:val="baseline"/>
        <w:rPr>
          <w:rFonts w:ascii="Arial" w:eastAsia="Arial" w:hAnsi="Arial" w:cs="Arial"/>
          <w:color w:val="17365D" w:themeColor="text2" w:themeShade="BF"/>
          <w:sz w:val="22"/>
          <w:szCs w:val="22"/>
          <w:lang w:eastAsia="en-US"/>
        </w:rPr>
      </w:pPr>
      <w:r w:rsidRPr="001F5665">
        <w:rPr>
          <w:rFonts w:ascii="Arial" w:eastAsia="Arial" w:hAnsi="Arial" w:cs="Arial"/>
          <w:color w:val="17365D" w:themeColor="text2" w:themeShade="BF"/>
          <w:sz w:val="22"/>
          <w:szCs w:val="22"/>
          <w:lang w:eastAsia="en-US"/>
        </w:rPr>
        <w:t>MOTIVI DELLA DECISIONE</w:t>
      </w:r>
    </w:p>
    <w:p w14:paraId="6A1A6C47"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szCs w:val="22"/>
          <w:lang w:eastAsia="en-US"/>
        </w:rPr>
      </w:pPr>
      <w:r w:rsidRPr="001F5665">
        <w:rPr>
          <w:rFonts w:ascii="Arial" w:eastAsia="Arial" w:hAnsi="Arial" w:cs="Arial"/>
          <w:color w:val="17365D" w:themeColor="text2" w:themeShade="BF"/>
          <w:sz w:val="22"/>
          <w:szCs w:val="22"/>
          <w:lang w:eastAsia="en-US"/>
        </w:rPr>
        <w:tab/>
        <w:t>La Corte preso atto che la lettura del referto indica che il complessivo comportamento tenuto dall’allenatore sanzionato va ricondotto ad un unico comportamento irriguardoso messo in atto nei confronti del direttore di gara e quindi alla fattispecie prevista dall’art.36, comma 1 lettera a) che prevede una sanzione minima di 4 giornate di squalifica per i calciatori ed i tecnici, accoglie il reclamo e stabilisce come congrua la sanzione della squalifica fino al 15 febbraio 2026.</w:t>
      </w:r>
    </w:p>
    <w:p w14:paraId="12B8DE80" w14:textId="77777777" w:rsidR="001F5665" w:rsidRPr="001F5665" w:rsidRDefault="001F5665" w:rsidP="001F5665">
      <w:pPr>
        <w:suppressAutoHyphens/>
        <w:autoSpaceDN w:val="0"/>
        <w:jc w:val="center"/>
        <w:textAlignment w:val="baseline"/>
        <w:rPr>
          <w:rFonts w:ascii="Arial" w:eastAsia="Arial" w:hAnsi="Arial" w:cs="Arial"/>
          <w:color w:val="17365D" w:themeColor="text2" w:themeShade="BF"/>
          <w:sz w:val="22"/>
          <w:szCs w:val="22"/>
          <w:lang w:eastAsia="en-US"/>
        </w:rPr>
      </w:pPr>
      <w:r w:rsidRPr="001F5665">
        <w:rPr>
          <w:rFonts w:ascii="Arial" w:eastAsia="Arial" w:hAnsi="Arial" w:cs="Arial"/>
          <w:color w:val="17365D" w:themeColor="text2" w:themeShade="BF"/>
          <w:sz w:val="22"/>
          <w:szCs w:val="22"/>
          <w:lang w:eastAsia="en-US"/>
        </w:rPr>
        <w:t>P.Q.M.</w:t>
      </w:r>
    </w:p>
    <w:p w14:paraId="593C8DE5"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szCs w:val="22"/>
          <w:lang w:eastAsia="en-US"/>
        </w:rPr>
      </w:pPr>
      <w:r w:rsidRPr="001F5665">
        <w:rPr>
          <w:rFonts w:ascii="Arial" w:eastAsia="Arial" w:hAnsi="Arial" w:cs="Arial"/>
          <w:color w:val="17365D" w:themeColor="text2" w:themeShade="BF"/>
          <w:sz w:val="22"/>
          <w:szCs w:val="22"/>
          <w:lang w:eastAsia="en-US"/>
        </w:rPr>
        <w:t>la Corte Sportiva d’Appello Territoriale, definitivamente pronunciando, accoglie il reclamo e, per l’effetto, riduce la squalifica al tecnico Sig. RAMADORI MANUELE fino al 15/02/2026.</w:t>
      </w:r>
    </w:p>
    <w:p w14:paraId="031C6948"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szCs w:val="22"/>
          <w:lang w:eastAsia="en-US"/>
        </w:rPr>
      </w:pPr>
      <w:r w:rsidRPr="001F5665">
        <w:rPr>
          <w:rFonts w:ascii="Arial" w:eastAsia="Arial" w:hAnsi="Arial" w:cs="Arial"/>
          <w:color w:val="17365D" w:themeColor="text2" w:themeShade="BF"/>
          <w:sz w:val="22"/>
          <w:szCs w:val="22"/>
          <w:lang w:eastAsia="en-US"/>
        </w:rPr>
        <w:t xml:space="preserve">Dichiara non dovuto il contributo di cui all’art. 48 CGS e manda alla Segreteria del Comitato Regionale Marche per gli adempimenti conseguenti.  </w:t>
      </w:r>
    </w:p>
    <w:p w14:paraId="73FF8F86"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szCs w:val="22"/>
          <w:lang w:eastAsia="en-US"/>
        </w:rPr>
      </w:pPr>
      <w:r w:rsidRPr="001F5665">
        <w:rPr>
          <w:rFonts w:ascii="Arial" w:eastAsia="Arial" w:hAnsi="Arial" w:cs="Arial"/>
          <w:color w:val="17365D" w:themeColor="text2" w:themeShade="BF"/>
          <w:sz w:val="22"/>
          <w:szCs w:val="22"/>
          <w:lang w:eastAsia="en-US"/>
        </w:rPr>
        <w:t xml:space="preserve">Così deciso in Ancona, nella sede della FIGC - LND - Comitato Regionale Marche, in data 02 febbraio 2026.                        </w:t>
      </w:r>
    </w:p>
    <w:p w14:paraId="2E31F381"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szCs w:val="22"/>
          <w:lang w:eastAsia="en-US"/>
        </w:rPr>
      </w:pPr>
      <w:r w:rsidRPr="001F5665">
        <w:rPr>
          <w:rFonts w:ascii="Arial" w:eastAsia="Arial" w:hAnsi="Arial" w:cs="Arial"/>
          <w:color w:val="17365D" w:themeColor="text2" w:themeShade="BF"/>
          <w:sz w:val="22"/>
          <w:szCs w:val="22"/>
          <w:lang w:eastAsia="en-US"/>
        </w:rPr>
        <w:t xml:space="preserve"> </w:t>
      </w:r>
      <w:r w:rsidRPr="001F5665">
        <w:rPr>
          <w:rFonts w:ascii="Arial" w:eastAsia="Arial" w:hAnsi="Arial" w:cs="Arial"/>
          <w:color w:val="17365D" w:themeColor="text2" w:themeShade="BF"/>
          <w:sz w:val="22"/>
          <w:szCs w:val="22"/>
          <w:lang w:eastAsia="en-US"/>
        </w:rPr>
        <w:tab/>
      </w:r>
      <w:r w:rsidRPr="001F5665">
        <w:rPr>
          <w:rFonts w:ascii="Arial" w:eastAsia="Arial" w:hAnsi="Arial" w:cs="Arial"/>
          <w:color w:val="17365D" w:themeColor="text2" w:themeShade="BF"/>
          <w:sz w:val="22"/>
          <w:szCs w:val="22"/>
          <w:lang w:eastAsia="en-US"/>
        </w:rPr>
        <w:tab/>
        <w:t xml:space="preserve">    Il Relatore                                                    </w:t>
      </w:r>
      <w:r w:rsidRPr="001F5665">
        <w:rPr>
          <w:rFonts w:ascii="Arial" w:eastAsia="Arial" w:hAnsi="Arial" w:cs="Arial"/>
          <w:color w:val="17365D" w:themeColor="text2" w:themeShade="BF"/>
          <w:sz w:val="22"/>
          <w:szCs w:val="22"/>
          <w:lang w:eastAsia="en-US"/>
        </w:rPr>
        <w:tab/>
      </w:r>
      <w:r w:rsidRPr="001F5665">
        <w:rPr>
          <w:rFonts w:ascii="Arial" w:eastAsia="Arial" w:hAnsi="Arial" w:cs="Arial"/>
          <w:color w:val="17365D" w:themeColor="text2" w:themeShade="BF"/>
          <w:sz w:val="22"/>
          <w:szCs w:val="22"/>
          <w:lang w:eastAsia="en-US"/>
        </w:rPr>
        <w:tab/>
        <w:t xml:space="preserve"> Il Presidente                          </w:t>
      </w:r>
    </w:p>
    <w:p w14:paraId="4D5774F4"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szCs w:val="22"/>
          <w:lang w:eastAsia="en-US"/>
        </w:rPr>
      </w:pPr>
      <w:r w:rsidRPr="001F5665">
        <w:rPr>
          <w:rFonts w:ascii="Arial" w:eastAsia="Arial" w:hAnsi="Arial" w:cs="Arial"/>
          <w:color w:val="17365D" w:themeColor="text2" w:themeShade="BF"/>
          <w:sz w:val="22"/>
          <w:szCs w:val="22"/>
          <w:lang w:eastAsia="en-US"/>
        </w:rPr>
        <w:t xml:space="preserve">        </w:t>
      </w:r>
      <w:r w:rsidRPr="001F5665">
        <w:rPr>
          <w:rFonts w:ascii="Arial" w:eastAsia="Arial" w:hAnsi="Arial" w:cs="Arial"/>
          <w:color w:val="17365D" w:themeColor="text2" w:themeShade="BF"/>
          <w:sz w:val="22"/>
          <w:szCs w:val="22"/>
          <w:lang w:eastAsia="en-US"/>
        </w:rPr>
        <w:tab/>
        <w:t xml:space="preserve">          Francesco Scaloni                                                                Piero Paciaroni    </w:t>
      </w:r>
    </w:p>
    <w:p w14:paraId="2F2E8D5B"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szCs w:val="22"/>
          <w:lang w:eastAsia="en-US"/>
        </w:rPr>
      </w:pPr>
    </w:p>
    <w:p w14:paraId="27F1B84C"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szCs w:val="22"/>
          <w:lang w:eastAsia="en-US"/>
        </w:rPr>
      </w:pPr>
      <w:r w:rsidRPr="001F5665">
        <w:rPr>
          <w:rFonts w:ascii="Arial" w:eastAsia="Arial" w:hAnsi="Arial" w:cs="Arial"/>
          <w:color w:val="17365D" w:themeColor="text2" w:themeShade="BF"/>
          <w:sz w:val="22"/>
          <w:szCs w:val="22"/>
          <w:lang w:eastAsia="en-US"/>
        </w:rPr>
        <w:t xml:space="preserve"> Depositato in Ancona in data 6 febbraio 2026                          </w:t>
      </w:r>
    </w:p>
    <w:p w14:paraId="7F380616"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szCs w:val="22"/>
          <w:lang w:eastAsia="en-US"/>
        </w:rPr>
      </w:pPr>
      <w:r w:rsidRPr="001F5665">
        <w:rPr>
          <w:rFonts w:ascii="Arial" w:eastAsia="Arial" w:hAnsi="Arial" w:cs="Arial"/>
          <w:color w:val="17365D" w:themeColor="text2" w:themeShade="BF"/>
          <w:sz w:val="22"/>
          <w:szCs w:val="22"/>
          <w:lang w:eastAsia="en-US"/>
        </w:rPr>
        <w:tab/>
      </w:r>
      <w:r w:rsidRPr="001F5665">
        <w:rPr>
          <w:rFonts w:ascii="Arial" w:eastAsia="Arial" w:hAnsi="Arial" w:cs="Arial"/>
          <w:color w:val="17365D" w:themeColor="text2" w:themeShade="BF"/>
          <w:sz w:val="22"/>
          <w:szCs w:val="22"/>
          <w:lang w:eastAsia="en-US"/>
        </w:rPr>
        <w:tab/>
        <w:t xml:space="preserve">  Il Segretario    </w:t>
      </w:r>
    </w:p>
    <w:p w14:paraId="234E68F7"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lang w:eastAsia="en-US"/>
        </w:rPr>
      </w:pPr>
      <w:r w:rsidRPr="001F5665">
        <w:rPr>
          <w:rFonts w:ascii="Arial" w:eastAsia="Arial" w:hAnsi="Arial" w:cs="Arial"/>
          <w:color w:val="17365D" w:themeColor="text2" w:themeShade="BF"/>
          <w:sz w:val="22"/>
          <w:szCs w:val="22"/>
          <w:lang w:eastAsia="en-US"/>
        </w:rPr>
        <w:tab/>
      </w:r>
      <w:r w:rsidRPr="001F5665">
        <w:rPr>
          <w:rFonts w:ascii="Arial" w:eastAsia="Arial" w:hAnsi="Arial" w:cs="Arial"/>
          <w:color w:val="17365D" w:themeColor="text2" w:themeShade="BF"/>
          <w:sz w:val="22"/>
          <w:szCs w:val="22"/>
          <w:lang w:eastAsia="en-US"/>
        </w:rPr>
        <w:tab/>
        <w:t xml:space="preserve">  Alver Torresi</w:t>
      </w:r>
    </w:p>
    <w:p w14:paraId="10B72527"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lang w:eastAsia="en-US"/>
        </w:rPr>
      </w:pPr>
    </w:p>
    <w:p w14:paraId="5D1909D4" w14:textId="77777777" w:rsidR="001F5665" w:rsidRPr="001F5665" w:rsidRDefault="001F5665" w:rsidP="001F5665">
      <w:pPr>
        <w:suppressAutoHyphens/>
        <w:autoSpaceDN w:val="0"/>
        <w:jc w:val="center"/>
        <w:textAlignment w:val="baseline"/>
        <w:rPr>
          <w:rFonts w:ascii="Arial" w:eastAsia="Arial" w:hAnsi="Arial" w:cs="Arial"/>
          <w:color w:val="17365D" w:themeColor="text2" w:themeShade="BF"/>
          <w:sz w:val="22"/>
          <w:szCs w:val="22"/>
          <w:lang w:eastAsia="en-US"/>
        </w:rPr>
      </w:pPr>
      <w:r w:rsidRPr="001F5665">
        <w:rPr>
          <w:rFonts w:ascii="Arial" w:eastAsia="Arial" w:hAnsi="Arial" w:cs="Arial"/>
          <w:color w:val="17365D" w:themeColor="text2" w:themeShade="BF"/>
          <w:sz w:val="22"/>
          <w:szCs w:val="22"/>
          <w:lang w:eastAsia="en-US"/>
        </w:rPr>
        <w:t>Reclamo   n. 52/CSAT 2025/2026</w:t>
      </w:r>
    </w:p>
    <w:p w14:paraId="249B00DB" w14:textId="77777777" w:rsidR="001F5665" w:rsidRPr="001F5665" w:rsidRDefault="001F5665" w:rsidP="001F5665">
      <w:pPr>
        <w:suppressAutoHyphens/>
        <w:autoSpaceDN w:val="0"/>
        <w:jc w:val="center"/>
        <w:textAlignment w:val="baseline"/>
        <w:rPr>
          <w:rFonts w:ascii="Arial" w:eastAsia="Arial" w:hAnsi="Arial" w:cs="Arial"/>
          <w:color w:val="17365D" w:themeColor="text2" w:themeShade="BF"/>
          <w:sz w:val="22"/>
          <w:szCs w:val="22"/>
          <w:lang w:eastAsia="en-US"/>
        </w:rPr>
      </w:pPr>
      <w:r w:rsidRPr="001F5665">
        <w:rPr>
          <w:rFonts w:ascii="Arial" w:eastAsia="Arial" w:hAnsi="Arial" w:cs="Arial"/>
          <w:color w:val="17365D" w:themeColor="text2" w:themeShade="BF"/>
          <w:sz w:val="22"/>
          <w:szCs w:val="22"/>
          <w:lang w:eastAsia="en-US"/>
        </w:rPr>
        <w:t>Decisione n. 52/CSAT 2025/2026</w:t>
      </w:r>
    </w:p>
    <w:p w14:paraId="697C882E" w14:textId="77777777" w:rsidR="001F5665" w:rsidRPr="001F5665" w:rsidRDefault="001F5665" w:rsidP="001F5665">
      <w:pPr>
        <w:suppressAutoHyphens/>
        <w:autoSpaceDN w:val="0"/>
        <w:jc w:val="center"/>
        <w:textAlignment w:val="baseline"/>
        <w:rPr>
          <w:rFonts w:ascii="Arial" w:eastAsia="Arial" w:hAnsi="Arial" w:cs="Arial"/>
          <w:color w:val="17365D" w:themeColor="text2" w:themeShade="BF"/>
          <w:sz w:val="22"/>
          <w:szCs w:val="22"/>
          <w:lang w:eastAsia="en-US"/>
        </w:rPr>
      </w:pPr>
    </w:p>
    <w:p w14:paraId="69813682"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szCs w:val="22"/>
          <w:lang w:eastAsia="en-US"/>
        </w:rPr>
      </w:pPr>
      <w:r w:rsidRPr="001F5665">
        <w:rPr>
          <w:rFonts w:ascii="Arial" w:eastAsia="Arial" w:hAnsi="Arial" w:cs="Arial"/>
          <w:color w:val="17365D" w:themeColor="text2" w:themeShade="BF"/>
          <w:sz w:val="22"/>
          <w:szCs w:val="22"/>
          <w:lang w:eastAsia="en-US"/>
        </w:rPr>
        <w:t>La Corte Sportiva d’Appello Territoriale presso il Comitato Regionale Marche, composta da</w:t>
      </w:r>
    </w:p>
    <w:p w14:paraId="1D15055A"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szCs w:val="22"/>
          <w:lang w:eastAsia="en-US"/>
        </w:rPr>
      </w:pPr>
      <w:r w:rsidRPr="001F5665">
        <w:rPr>
          <w:rFonts w:ascii="Arial" w:eastAsia="Arial" w:hAnsi="Arial" w:cs="Arial"/>
          <w:color w:val="17365D" w:themeColor="text2" w:themeShade="BF"/>
          <w:sz w:val="22"/>
          <w:szCs w:val="22"/>
          <w:lang w:eastAsia="en-US"/>
        </w:rPr>
        <w:t>Avv. Piero Paciaroni – Presidente</w:t>
      </w:r>
    </w:p>
    <w:p w14:paraId="4A7B054B"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szCs w:val="22"/>
          <w:lang w:eastAsia="en-US"/>
        </w:rPr>
      </w:pPr>
      <w:r w:rsidRPr="001F5665">
        <w:rPr>
          <w:rFonts w:ascii="Arial" w:eastAsia="Arial" w:hAnsi="Arial" w:cs="Arial"/>
          <w:color w:val="17365D" w:themeColor="text2" w:themeShade="BF"/>
          <w:sz w:val="22"/>
          <w:szCs w:val="22"/>
          <w:lang w:eastAsia="en-US"/>
        </w:rPr>
        <w:t>Dott. Giovanni Spanti – Vicepresidente</w:t>
      </w:r>
    </w:p>
    <w:p w14:paraId="6C86DF8A"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szCs w:val="22"/>
          <w:lang w:eastAsia="en-US"/>
        </w:rPr>
      </w:pPr>
      <w:r w:rsidRPr="001F5665">
        <w:rPr>
          <w:rFonts w:ascii="Arial" w:eastAsia="Arial" w:hAnsi="Arial" w:cs="Arial"/>
          <w:color w:val="17365D" w:themeColor="text2" w:themeShade="BF"/>
          <w:sz w:val="22"/>
          <w:szCs w:val="22"/>
          <w:lang w:eastAsia="en-US"/>
        </w:rPr>
        <w:t>Avv. Francesco Scaloni – Componente</w:t>
      </w:r>
    </w:p>
    <w:p w14:paraId="0D3AB469"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szCs w:val="22"/>
          <w:lang w:eastAsia="en-US"/>
        </w:rPr>
      </w:pPr>
      <w:r w:rsidRPr="001F5665">
        <w:rPr>
          <w:rFonts w:ascii="Arial" w:eastAsia="Arial" w:hAnsi="Arial" w:cs="Arial"/>
          <w:color w:val="17365D" w:themeColor="text2" w:themeShade="BF"/>
          <w:sz w:val="22"/>
          <w:szCs w:val="22"/>
          <w:lang w:eastAsia="en-US"/>
        </w:rPr>
        <w:t>Dott. Lorenzo Casagrande Albano – Componente</w:t>
      </w:r>
    </w:p>
    <w:p w14:paraId="2027DC9D"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szCs w:val="22"/>
          <w:lang w:eastAsia="en-US"/>
        </w:rPr>
      </w:pPr>
      <w:r w:rsidRPr="001F5665">
        <w:rPr>
          <w:rFonts w:ascii="Arial" w:eastAsia="Arial" w:hAnsi="Arial" w:cs="Arial"/>
          <w:color w:val="17365D" w:themeColor="text2" w:themeShade="BF"/>
          <w:sz w:val="22"/>
          <w:szCs w:val="22"/>
          <w:lang w:eastAsia="en-US"/>
        </w:rPr>
        <w:t xml:space="preserve">Sig. Marco Marconi – Componente  </w:t>
      </w:r>
    </w:p>
    <w:p w14:paraId="34473CEA"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szCs w:val="22"/>
          <w:lang w:eastAsia="en-US"/>
        </w:rPr>
      </w:pPr>
      <w:r w:rsidRPr="001F5665">
        <w:rPr>
          <w:rFonts w:ascii="Arial" w:eastAsia="Arial" w:hAnsi="Arial" w:cs="Arial"/>
          <w:color w:val="17365D" w:themeColor="text2" w:themeShade="BF"/>
          <w:sz w:val="22"/>
          <w:szCs w:val="22"/>
          <w:lang w:eastAsia="en-US"/>
        </w:rPr>
        <w:t xml:space="preserve">nella riunione del 2 febbraio 2026, con l’assistenza del Segretario Alver Torresi, a seguito del reclamo n° 52 promosso dalla società TRODICA CALCIO ASD in data 26/01/2026 avverso la ripetizione della gara MONTICELLI CALCIO S.R.L. – TRODICA CALCIO ASD deliberata dal Giudice Sportivo Territoriale del Comitato Regionale Marche con delibera pubblicata sul C.U. n° 143 del 21/01/2026,  </w:t>
      </w:r>
    </w:p>
    <w:p w14:paraId="2BF8BA98" w14:textId="77777777" w:rsidR="001F5665" w:rsidRPr="001F5665" w:rsidRDefault="001F5665" w:rsidP="001F5665">
      <w:pPr>
        <w:tabs>
          <w:tab w:val="center" w:pos="4819"/>
          <w:tab w:val="right" w:pos="9638"/>
        </w:tabs>
        <w:suppressAutoHyphens/>
        <w:autoSpaceDN w:val="0"/>
        <w:textAlignment w:val="baseline"/>
        <w:rPr>
          <w:rFonts w:ascii="Arial" w:eastAsia="Arial" w:hAnsi="Arial" w:cs="Arial"/>
          <w:color w:val="17365D" w:themeColor="text2" w:themeShade="BF"/>
          <w:sz w:val="22"/>
          <w:szCs w:val="22"/>
          <w:lang w:eastAsia="en-US"/>
        </w:rPr>
      </w:pPr>
      <w:bookmarkStart w:id="25" w:name="Copia_di_Copia_di_Copia_di__Hlk132362463"/>
      <w:bookmarkStart w:id="26" w:name="Copia_di_Copia_di_Copia_di__Hlk130203631"/>
      <w:bookmarkStart w:id="27" w:name="Copia_di_Copia_di_Copia_di__Hlk151030691"/>
      <w:r w:rsidRPr="001F5665">
        <w:rPr>
          <w:rFonts w:ascii="Arial" w:eastAsia="Arial" w:hAnsi="Arial" w:cs="Arial"/>
          <w:color w:val="17365D" w:themeColor="text2" w:themeShade="BF"/>
          <w:sz w:val="22"/>
          <w:szCs w:val="22"/>
          <w:lang w:eastAsia="en-US"/>
        </w:rPr>
        <w:t>- esaminati tutti gli atti e le norme in materia;</w:t>
      </w:r>
    </w:p>
    <w:p w14:paraId="001B2E0B" w14:textId="77777777" w:rsidR="001F5665" w:rsidRPr="001F5665" w:rsidRDefault="001F5665" w:rsidP="001F5665">
      <w:pPr>
        <w:tabs>
          <w:tab w:val="center" w:pos="4819"/>
          <w:tab w:val="right" w:pos="9638"/>
        </w:tabs>
        <w:suppressAutoHyphens/>
        <w:autoSpaceDN w:val="0"/>
        <w:textAlignment w:val="baseline"/>
        <w:rPr>
          <w:rFonts w:ascii="Arial" w:eastAsia="Arial" w:hAnsi="Arial" w:cs="Arial"/>
          <w:color w:val="17365D" w:themeColor="text2" w:themeShade="BF"/>
          <w:sz w:val="22"/>
          <w:szCs w:val="22"/>
          <w:lang w:eastAsia="en-US"/>
        </w:rPr>
      </w:pPr>
      <w:r w:rsidRPr="001F5665">
        <w:rPr>
          <w:rFonts w:ascii="Arial" w:eastAsia="Arial" w:hAnsi="Arial" w:cs="Arial"/>
          <w:color w:val="17365D" w:themeColor="text2" w:themeShade="BF"/>
          <w:sz w:val="22"/>
          <w:szCs w:val="22"/>
          <w:lang w:eastAsia="en-US"/>
        </w:rPr>
        <w:t>- letto il preannuncio ed il reclamo;</w:t>
      </w:r>
    </w:p>
    <w:p w14:paraId="2DC200CA" w14:textId="77777777" w:rsidR="001F5665" w:rsidRPr="001F5665" w:rsidRDefault="001F5665" w:rsidP="001F5665">
      <w:pPr>
        <w:tabs>
          <w:tab w:val="center" w:pos="4819"/>
          <w:tab w:val="right" w:pos="9638"/>
        </w:tabs>
        <w:suppressAutoHyphens/>
        <w:autoSpaceDN w:val="0"/>
        <w:textAlignment w:val="baseline"/>
        <w:rPr>
          <w:rFonts w:ascii="Arial" w:eastAsia="Arial" w:hAnsi="Arial" w:cs="Arial"/>
          <w:color w:val="17365D" w:themeColor="text2" w:themeShade="BF"/>
          <w:sz w:val="22"/>
          <w:szCs w:val="22"/>
          <w:lang w:eastAsia="en-US"/>
        </w:rPr>
      </w:pPr>
      <w:r w:rsidRPr="001F5665">
        <w:rPr>
          <w:rFonts w:ascii="Arial" w:eastAsia="Arial" w:hAnsi="Arial" w:cs="Arial"/>
          <w:color w:val="17365D" w:themeColor="text2" w:themeShade="BF"/>
          <w:sz w:val="22"/>
          <w:szCs w:val="22"/>
          <w:lang w:eastAsia="en-US"/>
        </w:rPr>
        <w:t>- relatore Piero Paciaroni;</w:t>
      </w:r>
    </w:p>
    <w:p w14:paraId="06A4FFFB" w14:textId="77777777" w:rsidR="001F5665" w:rsidRPr="001F5665" w:rsidRDefault="001F5665" w:rsidP="001F5665">
      <w:pPr>
        <w:suppressAutoHyphens/>
        <w:autoSpaceDN w:val="0"/>
        <w:textAlignment w:val="baseline"/>
        <w:rPr>
          <w:rFonts w:ascii="Arial" w:eastAsia="Verdana" w:hAnsi="Arial" w:cs="Arial"/>
          <w:color w:val="17365D" w:themeColor="text2" w:themeShade="BF"/>
          <w:sz w:val="22"/>
          <w:szCs w:val="22"/>
        </w:rPr>
      </w:pPr>
      <w:r w:rsidRPr="001F5665">
        <w:rPr>
          <w:rFonts w:ascii="Arial" w:eastAsia="Verdana" w:hAnsi="Arial" w:cs="Arial"/>
          <w:color w:val="17365D" w:themeColor="text2" w:themeShade="BF"/>
          <w:sz w:val="22"/>
          <w:szCs w:val="22"/>
        </w:rPr>
        <w:t>- ritenuto e considerato in fatto e diritto quanto segue,</w:t>
      </w:r>
    </w:p>
    <w:p w14:paraId="02FD03B3" w14:textId="77777777" w:rsidR="001F5665" w:rsidRPr="001F5665" w:rsidRDefault="001F5665" w:rsidP="001F5665">
      <w:pPr>
        <w:suppressAutoHyphens/>
        <w:autoSpaceDN w:val="0"/>
        <w:textAlignment w:val="baseline"/>
        <w:rPr>
          <w:rFonts w:ascii="Arial" w:eastAsia="Verdana" w:hAnsi="Arial" w:cs="Arial"/>
          <w:color w:val="17365D" w:themeColor="text2" w:themeShade="BF"/>
          <w:sz w:val="22"/>
          <w:szCs w:val="22"/>
        </w:rPr>
      </w:pPr>
      <w:r w:rsidRPr="001F5665">
        <w:rPr>
          <w:rFonts w:ascii="Arial" w:eastAsia="Verdana" w:hAnsi="Arial" w:cs="Arial"/>
          <w:color w:val="17365D" w:themeColor="text2" w:themeShade="BF"/>
          <w:sz w:val="22"/>
          <w:szCs w:val="22"/>
        </w:rPr>
        <w:t>ha pronunciato la seguente decisione.</w:t>
      </w:r>
      <w:bookmarkEnd w:id="25"/>
      <w:bookmarkEnd w:id="26"/>
      <w:bookmarkEnd w:id="27"/>
    </w:p>
    <w:p w14:paraId="3F839064" w14:textId="77777777" w:rsidR="001F5665" w:rsidRPr="001F5665" w:rsidRDefault="001F5665" w:rsidP="001F5665">
      <w:pPr>
        <w:suppressAutoHyphens/>
        <w:autoSpaceDN w:val="0"/>
        <w:jc w:val="center"/>
        <w:textAlignment w:val="baseline"/>
        <w:rPr>
          <w:rFonts w:ascii="Arial" w:eastAsia="Verdana" w:hAnsi="Arial" w:cs="Arial"/>
          <w:color w:val="17365D" w:themeColor="text2" w:themeShade="BF"/>
          <w:sz w:val="22"/>
          <w:szCs w:val="22"/>
        </w:rPr>
      </w:pPr>
      <w:r w:rsidRPr="001F5665">
        <w:rPr>
          <w:rFonts w:ascii="Arial" w:eastAsia="Verdana" w:hAnsi="Arial" w:cs="Arial"/>
          <w:color w:val="17365D" w:themeColor="text2" w:themeShade="BF"/>
          <w:sz w:val="22"/>
          <w:szCs w:val="22"/>
        </w:rPr>
        <w:t>SVOLGIMENTO DEL PROCEDIMENTO</w:t>
      </w:r>
    </w:p>
    <w:p w14:paraId="3547262C"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szCs w:val="22"/>
          <w:lang w:eastAsia="en-US"/>
        </w:rPr>
      </w:pPr>
      <w:r w:rsidRPr="001F5665">
        <w:rPr>
          <w:rFonts w:ascii="Arial" w:eastAsia="Arial" w:hAnsi="Arial" w:cs="Arial"/>
          <w:color w:val="17365D" w:themeColor="text2" w:themeShade="BF"/>
          <w:sz w:val="22"/>
          <w:szCs w:val="22"/>
          <w:lang w:eastAsia="en-US"/>
        </w:rPr>
        <w:tab/>
        <w:t>In data 19 gennaio 2026 la società A.S.D. TRODICA CALCIO ASD ha proposto reclamo avverso la decisione di ripetizione della gara MONTICELLI CALCIO S.R.L. – TRODICA CALCIO ASD emessa dal Giudice Sportivo Territoriale del Comitato Regionale Marche con delibera pubblicata sul C.U. n° 143 del 21/01/2026, chiedendo alla Corte di riformare e/o annullare la decisione del Giudice Sportivo e conseguentemente di stabilire il risultato finale della partita in 0-4 quale era al momento della interruzione definitiva.</w:t>
      </w:r>
    </w:p>
    <w:p w14:paraId="0590284D"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szCs w:val="22"/>
          <w:lang w:eastAsia="en-US"/>
        </w:rPr>
      </w:pPr>
      <w:r w:rsidRPr="001F5665">
        <w:rPr>
          <w:rFonts w:ascii="Arial" w:eastAsia="Arial" w:hAnsi="Arial" w:cs="Arial"/>
          <w:color w:val="17365D" w:themeColor="text2" w:themeShade="BF"/>
          <w:sz w:val="22"/>
          <w:szCs w:val="22"/>
          <w:lang w:eastAsia="en-US"/>
        </w:rPr>
        <w:lastRenderedPageBreak/>
        <w:tab/>
        <w:t xml:space="preserve">La reclamante sostiene che la decisione impugnata sia illegittima in quanto l’errore tecnico commesso dall’arbitro che ha sospeso la gara al 44 del secondo tempo, decidendo che non era possibile proseguirla in quanto la squadra del MONTICELLI CALCIO </w:t>
      </w:r>
      <w:proofErr w:type="spellStart"/>
      <w:r w:rsidRPr="001F5665">
        <w:rPr>
          <w:rFonts w:ascii="Arial" w:eastAsia="Arial" w:hAnsi="Arial" w:cs="Arial"/>
          <w:color w:val="17365D" w:themeColor="text2" w:themeShade="BF"/>
          <w:sz w:val="22"/>
          <w:szCs w:val="22"/>
          <w:lang w:eastAsia="en-US"/>
        </w:rPr>
        <w:t>Srl</w:t>
      </w:r>
      <w:proofErr w:type="spellEnd"/>
      <w:r w:rsidRPr="001F5665">
        <w:rPr>
          <w:rFonts w:ascii="Arial" w:eastAsia="Arial" w:hAnsi="Arial" w:cs="Arial"/>
          <w:color w:val="17365D" w:themeColor="text2" w:themeShade="BF"/>
          <w:sz w:val="22"/>
          <w:szCs w:val="22"/>
          <w:lang w:eastAsia="en-US"/>
        </w:rPr>
        <w:t xml:space="preserve"> era rimasta con 7 giocatori in campo a seguito di 4 espulsioni da lui comminate: ciò sulla base  del fatto che “ </w:t>
      </w:r>
      <w:r w:rsidRPr="001F5665">
        <w:rPr>
          <w:rFonts w:ascii="Arial" w:eastAsia="Arial" w:hAnsi="Arial" w:cs="Arial"/>
          <w:i/>
          <w:iCs/>
          <w:color w:val="17365D" w:themeColor="text2" w:themeShade="BF"/>
          <w:sz w:val="22"/>
          <w:szCs w:val="22"/>
          <w:lang w:eastAsia="en-US"/>
        </w:rPr>
        <w:t xml:space="preserve">Negli istanti successivi … “  </w:t>
      </w:r>
      <w:r w:rsidRPr="001F5665">
        <w:rPr>
          <w:rFonts w:ascii="Arial" w:eastAsia="Arial" w:hAnsi="Arial" w:cs="Arial"/>
          <w:color w:val="17365D" w:themeColor="text2" w:themeShade="BF"/>
          <w:sz w:val="22"/>
          <w:szCs w:val="22"/>
          <w:lang w:eastAsia="en-US"/>
        </w:rPr>
        <w:t>dopo l’ultima espulsione “ ...</w:t>
      </w:r>
      <w:r w:rsidRPr="001F5665">
        <w:rPr>
          <w:rFonts w:ascii="Arial" w:eastAsia="Arial" w:hAnsi="Arial" w:cs="Arial"/>
          <w:i/>
          <w:iCs/>
          <w:color w:val="17365D" w:themeColor="text2" w:themeShade="BF"/>
          <w:sz w:val="22"/>
          <w:szCs w:val="22"/>
          <w:lang w:eastAsia="en-US"/>
        </w:rPr>
        <w:t>entrambe le squadre hanno espresso in modo insistente l’errata opinione che con 7 giocatori rimanenti la partita dovesse essere interrotta. In un primo momento io, direttore di gara designato, ho invitato i calciatori a riprendere il gioco. Sommerso dalle insistenti proteste generali che non nego abbiano messo a dura prova la mia sicurezza sul regolamento, e non riuscendo a pensare ad un modo per risolvere la situazione, ho eseguito il triplice fischio finale al minuto 44 del secondo tempo. “.</w:t>
      </w:r>
    </w:p>
    <w:p w14:paraId="0666BBF0"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szCs w:val="22"/>
          <w:lang w:eastAsia="en-US"/>
        </w:rPr>
      </w:pPr>
      <w:r w:rsidRPr="001F5665">
        <w:rPr>
          <w:rFonts w:ascii="Arial" w:eastAsia="Arial" w:hAnsi="Arial" w:cs="Arial"/>
          <w:i/>
          <w:iCs/>
          <w:color w:val="17365D" w:themeColor="text2" w:themeShade="BF"/>
          <w:sz w:val="22"/>
          <w:szCs w:val="22"/>
          <w:lang w:eastAsia="en-US"/>
        </w:rPr>
        <w:tab/>
      </w:r>
      <w:r w:rsidRPr="001F5665">
        <w:rPr>
          <w:rFonts w:ascii="Arial" w:eastAsia="Arial" w:hAnsi="Arial" w:cs="Arial"/>
          <w:color w:val="17365D" w:themeColor="text2" w:themeShade="BF"/>
          <w:sz w:val="22"/>
          <w:szCs w:val="22"/>
          <w:lang w:eastAsia="en-US"/>
        </w:rPr>
        <w:t xml:space="preserve">Risulta quindi palese che l’arbitro sia incorso in un errore tecnico per aver fischiato al fine della gara quando </w:t>
      </w:r>
      <w:proofErr w:type="gramStart"/>
      <w:r w:rsidRPr="001F5665">
        <w:rPr>
          <w:rFonts w:ascii="Arial" w:eastAsia="Arial" w:hAnsi="Arial" w:cs="Arial"/>
          <w:color w:val="17365D" w:themeColor="text2" w:themeShade="BF"/>
          <w:sz w:val="22"/>
          <w:szCs w:val="22"/>
          <w:lang w:eastAsia="en-US"/>
        </w:rPr>
        <w:t>avendo  la</w:t>
      </w:r>
      <w:proofErr w:type="gramEnd"/>
      <w:r w:rsidRPr="001F5665">
        <w:rPr>
          <w:rFonts w:ascii="Arial" w:eastAsia="Arial" w:hAnsi="Arial" w:cs="Arial"/>
          <w:color w:val="17365D" w:themeColor="text2" w:themeShade="BF"/>
          <w:sz w:val="22"/>
          <w:szCs w:val="22"/>
          <w:lang w:eastAsia="en-US"/>
        </w:rPr>
        <w:t xml:space="preserve"> squadra del Monticelli 7 giocatori in campo la partita avrebbe dovuto proseguire fino al termine della stessa, ovvero facendo giocare il minuto finale ed il recupero, peraltro non indicato.</w:t>
      </w:r>
    </w:p>
    <w:p w14:paraId="2E448EE0"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szCs w:val="22"/>
          <w:lang w:eastAsia="en-US"/>
        </w:rPr>
      </w:pPr>
      <w:r w:rsidRPr="001F5665">
        <w:rPr>
          <w:rFonts w:ascii="Arial" w:eastAsia="Arial" w:hAnsi="Arial" w:cs="Arial"/>
          <w:color w:val="17365D" w:themeColor="text2" w:themeShade="BF"/>
          <w:sz w:val="22"/>
          <w:szCs w:val="22"/>
          <w:lang w:eastAsia="en-US"/>
        </w:rPr>
        <w:tab/>
        <w:t>La reclamante chiede che la gara venga dichiarata regolare in quanto l’errore tecnico commesso dal direttore di gara non avrebbe influito sul risultato finale della stessa.</w:t>
      </w:r>
    </w:p>
    <w:p w14:paraId="1729F30E" w14:textId="77777777" w:rsidR="001F5665" w:rsidRPr="001F5665" w:rsidRDefault="001F5665" w:rsidP="001F5665">
      <w:pPr>
        <w:suppressAutoHyphens/>
        <w:autoSpaceDN w:val="0"/>
        <w:jc w:val="center"/>
        <w:textAlignment w:val="baseline"/>
        <w:rPr>
          <w:rFonts w:ascii="Arial" w:eastAsia="Arial" w:hAnsi="Arial" w:cs="Arial"/>
          <w:color w:val="17365D" w:themeColor="text2" w:themeShade="BF"/>
          <w:sz w:val="22"/>
          <w:szCs w:val="22"/>
          <w:lang w:eastAsia="en-US"/>
        </w:rPr>
      </w:pPr>
      <w:r w:rsidRPr="001F5665">
        <w:rPr>
          <w:rFonts w:ascii="Arial" w:eastAsia="Arial" w:hAnsi="Arial" w:cs="Arial"/>
          <w:color w:val="17365D" w:themeColor="text2" w:themeShade="BF"/>
          <w:sz w:val="22"/>
          <w:szCs w:val="22"/>
          <w:lang w:eastAsia="en-US"/>
        </w:rPr>
        <w:t>MOTIVI DELLA DECISIONE</w:t>
      </w:r>
    </w:p>
    <w:p w14:paraId="3F5E2518"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szCs w:val="22"/>
          <w:lang w:eastAsia="en-US"/>
        </w:rPr>
      </w:pPr>
      <w:r w:rsidRPr="001F5665">
        <w:rPr>
          <w:rFonts w:ascii="Arial" w:eastAsia="Arial" w:hAnsi="Arial" w:cs="Arial"/>
          <w:color w:val="17365D" w:themeColor="text2" w:themeShade="BF"/>
          <w:sz w:val="22"/>
          <w:szCs w:val="22"/>
          <w:lang w:eastAsia="en-US"/>
        </w:rPr>
        <w:tab/>
        <w:t>Il reclamo va respinto in quanto - così come già sentenziato dal giudice sportivo – all’errore tecnico commesso dal direttore di gara che non ha fatto terminare la gara non può non conseguire la decisione di far ripetere la gara: non è infatti possibile dichiarare regolare una gara che non è giunta al termine della stessa e quindi non si può convalidare un risultato parziale di una partita che non è giunta al suo termine regolamentare.</w:t>
      </w:r>
    </w:p>
    <w:p w14:paraId="19C1EEBA"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szCs w:val="22"/>
          <w:lang w:eastAsia="en-US"/>
        </w:rPr>
      </w:pPr>
      <w:r w:rsidRPr="001F5665">
        <w:rPr>
          <w:rFonts w:ascii="Arial" w:eastAsia="Arial" w:hAnsi="Arial" w:cs="Arial"/>
          <w:color w:val="17365D" w:themeColor="text2" w:themeShade="BF"/>
          <w:sz w:val="22"/>
          <w:szCs w:val="22"/>
          <w:lang w:eastAsia="en-US"/>
        </w:rPr>
        <w:tab/>
        <w:t>I principi giurisprudenziali, genericamente richiamati dalla reclamante, non riguardano gare che non siano giunte al loro termine naturale, ma soltanto partite giunte al termine nelle quali il direttore di gara ha commesso un errore tecnico che è stato ritenuto ininfluente sul risultato finale di una gara nella quale sono stati comunque giocati tutti i minuti previsti dal regolamento.</w:t>
      </w:r>
    </w:p>
    <w:p w14:paraId="3FF0035A"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szCs w:val="22"/>
          <w:lang w:eastAsia="en-US"/>
        </w:rPr>
      </w:pPr>
      <w:r w:rsidRPr="001F5665">
        <w:rPr>
          <w:rFonts w:ascii="Arial" w:eastAsia="Arial" w:hAnsi="Arial" w:cs="Arial"/>
          <w:color w:val="17365D" w:themeColor="text2" w:themeShade="BF"/>
          <w:sz w:val="22"/>
          <w:szCs w:val="22"/>
          <w:lang w:eastAsia="en-US"/>
        </w:rPr>
        <w:tab/>
        <w:t>L’esempio classico è quello dell’errore tecnico consistito nel non avere espulso un calciatore della squadra in svantaggio al quale era stata comminata una seconda ammonizione: in tale ipotesi è stato correttamente stabilito che non essendo riuscita la squadra che stava già perdendo la gara a ribaltare il risultato finale, pur avendo giocato con un uomo in più, era evidente che l’errore tecnico, pur essendo palese, non aveva avuto alcuna influenza sul risultato finale, avendo procurato un illegittimo vantaggio alla squadra che stava perdendo e che non è riuscita a trarre alcun profitto da tale illegittima situazione ad essa favorevole.</w:t>
      </w:r>
    </w:p>
    <w:p w14:paraId="75BD6CDB"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szCs w:val="22"/>
          <w:lang w:eastAsia="en-US"/>
        </w:rPr>
      </w:pPr>
      <w:r w:rsidRPr="001F5665">
        <w:rPr>
          <w:rFonts w:ascii="Arial" w:eastAsia="Arial" w:hAnsi="Arial" w:cs="Arial"/>
          <w:color w:val="17365D" w:themeColor="text2" w:themeShade="BF"/>
          <w:sz w:val="22"/>
          <w:szCs w:val="22"/>
          <w:lang w:eastAsia="en-US"/>
        </w:rPr>
        <w:tab/>
        <w:t>Nel caso in esame l’errore tecnico non ha avvantaggiato nessuno in quanto è consistito in un errore che ha comportato soltanto che la gara non si è svolta regolarmente, non essendo stati giocati tutti i minuti di gara previsti dal regolamento.</w:t>
      </w:r>
    </w:p>
    <w:p w14:paraId="7F06139A"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szCs w:val="22"/>
          <w:lang w:eastAsia="en-US"/>
        </w:rPr>
      </w:pPr>
      <w:r w:rsidRPr="001F5665">
        <w:rPr>
          <w:rFonts w:ascii="Arial" w:eastAsia="Arial" w:hAnsi="Arial" w:cs="Arial"/>
          <w:color w:val="17365D" w:themeColor="text2" w:themeShade="BF"/>
          <w:sz w:val="22"/>
          <w:szCs w:val="22"/>
          <w:lang w:eastAsia="en-US"/>
        </w:rPr>
        <w:tab/>
        <w:t>Ritiene la Corte – confermando quanto deciso dal Giudice Sportivo – che una gara non conclusa e che quindi non ha avuto un regolare svolgimento non possa essere dichiarata regolare e che l’unica decisione possibile in base a quanto prevede il CGS sia quella di ordinare la ripetizione della gara, non essendo possibile convalidare un risultato parziale di una partita non giunta al termine regolamentare.</w:t>
      </w:r>
    </w:p>
    <w:p w14:paraId="272AF980" w14:textId="77777777" w:rsidR="001F5665" w:rsidRPr="001F5665" w:rsidRDefault="001F5665" w:rsidP="001F5665">
      <w:pPr>
        <w:suppressAutoHyphens/>
        <w:autoSpaceDN w:val="0"/>
        <w:jc w:val="center"/>
        <w:textAlignment w:val="baseline"/>
        <w:rPr>
          <w:rFonts w:ascii="Arial" w:eastAsia="Arial" w:hAnsi="Arial" w:cs="Arial"/>
          <w:color w:val="17365D" w:themeColor="text2" w:themeShade="BF"/>
          <w:sz w:val="22"/>
          <w:szCs w:val="22"/>
          <w:lang w:eastAsia="en-US"/>
        </w:rPr>
      </w:pPr>
      <w:r w:rsidRPr="001F5665">
        <w:rPr>
          <w:rFonts w:ascii="Arial" w:eastAsia="Arial" w:hAnsi="Arial" w:cs="Arial"/>
          <w:color w:val="17365D" w:themeColor="text2" w:themeShade="BF"/>
          <w:sz w:val="22"/>
          <w:szCs w:val="22"/>
          <w:lang w:eastAsia="en-US"/>
        </w:rPr>
        <w:t>P.Q.M.</w:t>
      </w:r>
    </w:p>
    <w:p w14:paraId="36B27566"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szCs w:val="22"/>
          <w:lang w:eastAsia="en-US"/>
        </w:rPr>
      </w:pPr>
      <w:r w:rsidRPr="001F5665">
        <w:rPr>
          <w:rFonts w:ascii="Arial" w:eastAsia="Arial" w:hAnsi="Arial" w:cs="Arial"/>
          <w:color w:val="17365D" w:themeColor="text2" w:themeShade="BF"/>
          <w:sz w:val="22"/>
          <w:szCs w:val="22"/>
          <w:lang w:eastAsia="en-US"/>
        </w:rPr>
        <w:t xml:space="preserve">la Corte Sportiva Appello Territoriale, definitivamente pronunciando, respinge il reclamo come sopra proposto dalla Società TRODICA CALCIO ASD.   </w:t>
      </w:r>
    </w:p>
    <w:p w14:paraId="774E91FC"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szCs w:val="22"/>
          <w:lang w:eastAsia="en-US"/>
        </w:rPr>
      </w:pPr>
      <w:r w:rsidRPr="001F5665">
        <w:rPr>
          <w:rFonts w:ascii="Arial" w:eastAsia="Arial" w:hAnsi="Arial" w:cs="Arial"/>
          <w:color w:val="17365D" w:themeColor="text2" w:themeShade="BF"/>
          <w:sz w:val="22"/>
          <w:szCs w:val="22"/>
          <w:lang w:eastAsia="en-US"/>
        </w:rPr>
        <w:tab/>
        <w:t xml:space="preserve">Dichiara dovuto il contributo di cui all’art. 48 CGS e manda alla Segreteria del Comitato Regionale Marche per gli adempimenti conseguenti.  </w:t>
      </w:r>
    </w:p>
    <w:p w14:paraId="1C4358C6"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szCs w:val="22"/>
          <w:lang w:eastAsia="en-US"/>
        </w:rPr>
      </w:pPr>
      <w:r w:rsidRPr="001F5665">
        <w:rPr>
          <w:rFonts w:ascii="Arial" w:eastAsia="Arial" w:hAnsi="Arial" w:cs="Arial"/>
          <w:color w:val="17365D" w:themeColor="text2" w:themeShade="BF"/>
          <w:sz w:val="22"/>
          <w:szCs w:val="22"/>
          <w:lang w:eastAsia="en-US"/>
        </w:rPr>
        <w:tab/>
        <w:t xml:space="preserve">Così deciso in Ancona, nella sede della FIGC - LND - Comitato Regionale Marche, in data 02 febbraio 2026.                                                                                        </w:t>
      </w:r>
    </w:p>
    <w:p w14:paraId="5EB170E1"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szCs w:val="22"/>
          <w:lang w:eastAsia="en-US"/>
        </w:rPr>
      </w:pPr>
      <w:r w:rsidRPr="001F5665">
        <w:rPr>
          <w:rFonts w:ascii="Arial" w:eastAsia="Arial" w:hAnsi="Arial" w:cs="Arial"/>
          <w:color w:val="17365D" w:themeColor="text2" w:themeShade="BF"/>
          <w:sz w:val="22"/>
          <w:szCs w:val="22"/>
          <w:lang w:eastAsia="en-US"/>
        </w:rPr>
        <w:t xml:space="preserve">  </w:t>
      </w:r>
      <w:r w:rsidRPr="001F5665">
        <w:rPr>
          <w:rFonts w:ascii="Arial" w:eastAsia="Arial" w:hAnsi="Arial" w:cs="Arial"/>
          <w:color w:val="17365D" w:themeColor="text2" w:themeShade="BF"/>
          <w:sz w:val="22"/>
          <w:szCs w:val="22"/>
          <w:lang w:eastAsia="en-US"/>
        </w:rPr>
        <w:tab/>
      </w:r>
      <w:r w:rsidRPr="001F5665">
        <w:rPr>
          <w:rFonts w:ascii="Arial" w:eastAsia="Arial" w:hAnsi="Arial" w:cs="Arial"/>
          <w:color w:val="17365D" w:themeColor="text2" w:themeShade="BF"/>
          <w:sz w:val="22"/>
          <w:szCs w:val="22"/>
          <w:lang w:eastAsia="en-US"/>
        </w:rPr>
        <w:tab/>
      </w:r>
      <w:r w:rsidRPr="001F5665">
        <w:rPr>
          <w:rFonts w:ascii="Arial" w:eastAsia="Arial" w:hAnsi="Arial" w:cs="Arial"/>
          <w:color w:val="17365D" w:themeColor="text2" w:themeShade="BF"/>
          <w:sz w:val="22"/>
          <w:szCs w:val="22"/>
          <w:lang w:eastAsia="en-US"/>
        </w:rPr>
        <w:tab/>
      </w:r>
      <w:r w:rsidRPr="001F5665">
        <w:rPr>
          <w:rFonts w:ascii="Arial" w:eastAsia="Arial" w:hAnsi="Arial" w:cs="Arial"/>
          <w:color w:val="17365D" w:themeColor="text2" w:themeShade="BF"/>
          <w:sz w:val="22"/>
          <w:szCs w:val="22"/>
          <w:lang w:eastAsia="en-US"/>
        </w:rPr>
        <w:tab/>
      </w:r>
      <w:r w:rsidRPr="001F5665">
        <w:rPr>
          <w:rFonts w:ascii="Arial" w:eastAsia="Arial" w:hAnsi="Arial" w:cs="Arial"/>
          <w:color w:val="17365D" w:themeColor="text2" w:themeShade="BF"/>
          <w:sz w:val="22"/>
          <w:szCs w:val="22"/>
          <w:lang w:eastAsia="en-US"/>
        </w:rPr>
        <w:tab/>
      </w:r>
      <w:r w:rsidRPr="001F5665">
        <w:rPr>
          <w:rFonts w:ascii="Arial" w:eastAsia="Arial" w:hAnsi="Arial" w:cs="Arial"/>
          <w:color w:val="17365D" w:themeColor="text2" w:themeShade="BF"/>
          <w:sz w:val="22"/>
          <w:szCs w:val="22"/>
          <w:lang w:eastAsia="en-US"/>
        </w:rPr>
        <w:tab/>
      </w:r>
      <w:r w:rsidRPr="001F5665">
        <w:rPr>
          <w:rFonts w:ascii="Arial" w:eastAsia="Arial" w:hAnsi="Arial" w:cs="Arial"/>
          <w:color w:val="17365D" w:themeColor="text2" w:themeShade="BF"/>
          <w:sz w:val="22"/>
          <w:szCs w:val="22"/>
          <w:lang w:eastAsia="en-US"/>
        </w:rPr>
        <w:tab/>
      </w:r>
      <w:r w:rsidRPr="001F5665">
        <w:rPr>
          <w:rFonts w:ascii="Arial" w:eastAsia="Arial" w:hAnsi="Arial" w:cs="Arial"/>
          <w:color w:val="17365D" w:themeColor="text2" w:themeShade="BF"/>
          <w:sz w:val="22"/>
          <w:szCs w:val="22"/>
          <w:lang w:eastAsia="en-US"/>
        </w:rPr>
        <w:tab/>
        <w:t xml:space="preserve">  Il Presidente e relatore</w:t>
      </w:r>
    </w:p>
    <w:p w14:paraId="5844567B"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szCs w:val="22"/>
          <w:lang w:eastAsia="en-US"/>
        </w:rPr>
      </w:pPr>
      <w:r w:rsidRPr="001F5665">
        <w:rPr>
          <w:rFonts w:ascii="Arial" w:eastAsia="Arial" w:hAnsi="Arial" w:cs="Arial"/>
          <w:color w:val="17365D" w:themeColor="text2" w:themeShade="BF"/>
          <w:sz w:val="22"/>
          <w:szCs w:val="22"/>
          <w:lang w:eastAsia="en-US"/>
        </w:rPr>
        <w:tab/>
      </w:r>
      <w:r w:rsidRPr="001F5665">
        <w:rPr>
          <w:rFonts w:ascii="Arial" w:eastAsia="Arial" w:hAnsi="Arial" w:cs="Arial"/>
          <w:color w:val="17365D" w:themeColor="text2" w:themeShade="BF"/>
          <w:sz w:val="22"/>
          <w:szCs w:val="22"/>
          <w:lang w:eastAsia="en-US"/>
        </w:rPr>
        <w:tab/>
      </w:r>
      <w:r w:rsidRPr="001F5665">
        <w:rPr>
          <w:rFonts w:ascii="Arial" w:eastAsia="Arial" w:hAnsi="Arial" w:cs="Arial"/>
          <w:color w:val="17365D" w:themeColor="text2" w:themeShade="BF"/>
          <w:sz w:val="22"/>
          <w:szCs w:val="22"/>
          <w:lang w:eastAsia="en-US"/>
        </w:rPr>
        <w:tab/>
      </w:r>
      <w:r w:rsidRPr="001F5665">
        <w:rPr>
          <w:rFonts w:ascii="Arial" w:eastAsia="Arial" w:hAnsi="Arial" w:cs="Arial"/>
          <w:color w:val="17365D" w:themeColor="text2" w:themeShade="BF"/>
          <w:sz w:val="22"/>
          <w:szCs w:val="22"/>
          <w:lang w:eastAsia="en-US"/>
        </w:rPr>
        <w:tab/>
      </w:r>
      <w:r w:rsidRPr="001F5665">
        <w:rPr>
          <w:rFonts w:ascii="Arial" w:eastAsia="Arial" w:hAnsi="Arial" w:cs="Arial"/>
          <w:color w:val="17365D" w:themeColor="text2" w:themeShade="BF"/>
          <w:sz w:val="22"/>
          <w:szCs w:val="22"/>
          <w:lang w:eastAsia="en-US"/>
        </w:rPr>
        <w:tab/>
      </w:r>
      <w:r w:rsidRPr="001F5665">
        <w:rPr>
          <w:rFonts w:ascii="Arial" w:eastAsia="Arial" w:hAnsi="Arial" w:cs="Arial"/>
          <w:color w:val="17365D" w:themeColor="text2" w:themeShade="BF"/>
          <w:sz w:val="22"/>
          <w:szCs w:val="22"/>
          <w:lang w:eastAsia="en-US"/>
        </w:rPr>
        <w:tab/>
      </w:r>
      <w:r w:rsidRPr="001F5665">
        <w:rPr>
          <w:rFonts w:ascii="Arial" w:eastAsia="Arial" w:hAnsi="Arial" w:cs="Arial"/>
          <w:color w:val="17365D" w:themeColor="text2" w:themeShade="BF"/>
          <w:sz w:val="22"/>
          <w:szCs w:val="22"/>
          <w:lang w:eastAsia="en-US"/>
        </w:rPr>
        <w:tab/>
      </w:r>
      <w:r w:rsidRPr="001F5665">
        <w:rPr>
          <w:rFonts w:ascii="Arial" w:eastAsia="Arial" w:hAnsi="Arial" w:cs="Arial"/>
          <w:color w:val="17365D" w:themeColor="text2" w:themeShade="BF"/>
          <w:sz w:val="22"/>
          <w:szCs w:val="22"/>
          <w:lang w:eastAsia="en-US"/>
        </w:rPr>
        <w:tab/>
      </w:r>
      <w:r w:rsidRPr="001F5665">
        <w:rPr>
          <w:rFonts w:ascii="Arial" w:eastAsia="Arial" w:hAnsi="Arial" w:cs="Arial"/>
          <w:color w:val="17365D" w:themeColor="text2" w:themeShade="BF"/>
          <w:sz w:val="22"/>
          <w:szCs w:val="22"/>
          <w:lang w:eastAsia="en-US"/>
        </w:rPr>
        <w:tab/>
        <w:t xml:space="preserve">Piero Paciaroni  </w:t>
      </w:r>
    </w:p>
    <w:p w14:paraId="50B6985B"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szCs w:val="22"/>
          <w:lang w:eastAsia="en-US"/>
        </w:rPr>
      </w:pPr>
    </w:p>
    <w:p w14:paraId="07FFB593"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szCs w:val="22"/>
          <w:lang w:eastAsia="en-US"/>
        </w:rPr>
      </w:pPr>
      <w:r w:rsidRPr="001F5665">
        <w:rPr>
          <w:rFonts w:ascii="Arial" w:eastAsia="Arial" w:hAnsi="Arial" w:cs="Arial"/>
          <w:color w:val="17365D" w:themeColor="text2" w:themeShade="BF"/>
          <w:sz w:val="22"/>
          <w:szCs w:val="22"/>
          <w:lang w:eastAsia="en-US"/>
        </w:rPr>
        <w:t xml:space="preserve"> Depositato in Ancona in data 6 febbraio 2026                          </w:t>
      </w:r>
    </w:p>
    <w:p w14:paraId="77E58C0F"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szCs w:val="22"/>
          <w:lang w:eastAsia="en-US"/>
        </w:rPr>
      </w:pPr>
      <w:r w:rsidRPr="001F5665">
        <w:rPr>
          <w:rFonts w:ascii="Arial" w:eastAsia="Arial" w:hAnsi="Arial" w:cs="Arial"/>
          <w:color w:val="17365D" w:themeColor="text2" w:themeShade="BF"/>
          <w:sz w:val="22"/>
          <w:szCs w:val="22"/>
          <w:lang w:eastAsia="en-US"/>
        </w:rPr>
        <w:tab/>
      </w:r>
      <w:r w:rsidRPr="001F5665">
        <w:rPr>
          <w:rFonts w:ascii="Arial" w:eastAsia="Arial" w:hAnsi="Arial" w:cs="Arial"/>
          <w:color w:val="17365D" w:themeColor="text2" w:themeShade="BF"/>
          <w:sz w:val="22"/>
          <w:szCs w:val="22"/>
          <w:lang w:eastAsia="en-US"/>
        </w:rPr>
        <w:tab/>
        <w:t xml:space="preserve">  Il Segretario    </w:t>
      </w:r>
    </w:p>
    <w:p w14:paraId="3C3B1C7A" w14:textId="77777777" w:rsidR="001F5665" w:rsidRPr="001F5665" w:rsidRDefault="001F5665" w:rsidP="001F5665">
      <w:pPr>
        <w:suppressAutoHyphens/>
        <w:autoSpaceDN w:val="0"/>
        <w:textAlignment w:val="baseline"/>
        <w:rPr>
          <w:rFonts w:ascii="Arial" w:eastAsia="Arial" w:hAnsi="Arial" w:cs="Arial"/>
          <w:color w:val="17365D" w:themeColor="text2" w:themeShade="BF"/>
          <w:sz w:val="22"/>
          <w:lang w:eastAsia="en-US"/>
        </w:rPr>
      </w:pPr>
      <w:r w:rsidRPr="001F5665">
        <w:rPr>
          <w:rFonts w:ascii="Arial" w:eastAsia="Arial" w:hAnsi="Arial" w:cs="Arial"/>
          <w:color w:val="17365D" w:themeColor="text2" w:themeShade="BF"/>
          <w:sz w:val="22"/>
          <w:szCs w:val="22"/>
          <w:lang w:eastAsia="en-US"/>
        </w:rPr>
        <w:tab/>
      </w:r>
      <w:r w:rsidRPr="001F5665">
        <w:rPr>
          <w:rFonts w:ascii="Arial" w:eastAsia="Arial" w:hAnsi="Arial" w:cs="Arial"/>
          <w:color w:val="17365D" w:themeColor="text2" w:themeShade="BF"/>
          <w:sz w:val="22"/>
          <w:szCs w:val="22"/>
          <w:lang w:eastAsia="en-US"/>
        </w:rPr>
        <w:tab/>
        <w:t xml:space="preserve">  Alver Torresi</w:t>
      </w:r>
    </w:p>
    <w:p w14:paraId="1F921F90" w14:textId="77777777" w:rsidR="007E25F0" w:rsidRDefault="007E25F0" w:rsidP="0078204D">
      <w:pPr>
        <w:ind w:right="-285"/>
        <w:rPr>
          <w:rFonts w:ascii="Arial" w:eastAsia="Calibri" w:hAnsi="Arial" w:cs="Arial"/>
          <w:b/>
          <w:sz w:val="22"/>
          <w:szCs w:val="22"/>
          <w:u w:val="single"/>
          <w:lang w:eastAsia="en-US"/>
        </w:rPr>
      </w:pPr>
    </w:p>
    <w:p w14:paraId="05684FD5" w14:textId="77777777" w:rsidR="007E25F0" w:rsidRDefault="007E25F0" w:rsidP="0078204D">
      <w:pPr>
        <w:ind w:right="-285"/>
        <w:rPr>
          <w:rFonts w:ascii="Arial" w:eastAsia="Calibri" w:hAnsi="Arial" w:cs="Arial"/>
          <w:b/>
          <w:sz w:val="22"/>
          <w:szCs w:val="22"/>
          <w:u w:val="single"/>
          <w:lang w:eastAsia="en-US"/>
        </w:rPr>
      </w:pPr>
    </w:p>
    <w:p w14:paraId="441167F6" w14:textId="25289DEF" w:rsidR="009204E3" w:rsidRPr="00260947" w:rsidRDefault="00CE3455" w:rsidP="00260947">
      <w:pPr>
        <w:pStyle w:val="TITOLOCAMPIONATO"/>
        <w:shd w:val="clear" w:color="auto" w:fill="002060"/>
        <w:spacing w:before="0" w:beforeAutospacing="0" w:after="0" w:afterAutospacing="0"/>
        <w:rPr>
          <w:color w:val="FFFFFF"/>
        </w:rPr>
      </w:pPr>
      <w:bookmarkStart w:id="28" w:name="_Toc514171008"/>
      <w:bookmarkStart w:id="29" w:name="_Hlk212561322"/>
      <w:bookmarkStart w:id="30" w:name="_Toc221635037"/>
      <w:r>
        <w:rPr>
          <w:color w:val="FFFFFF"/>
        </w:rPr>
        <w:t>COMUNICAZIONI DELLA DELEGAZIONE PROVINCIALE</w:t>
      </w:r>
      <w:bookmarkStart w:id="31" w:name="_Toc526953424"/>
      <w:bookmarkStart w:id="32" w:name="_Toc527553658"/>
      <w:bookmarkEnd w:id="28"/>
      <w:bookmarkEnd w:id="30"/>
    </w:p>
    <w:p w14:paraId="27655145" w14:textId="77777777" w:rsidR="00F12936" w:rsidRDefault="00F12936" w:rsidP="00F107B2">
      <w:pPr>
        <w:jc w:val="left"/>
        <w:rPr>
          <w:rFonts w:ascii="Arial" w:eastAsia="Aptos" w:hAnsi="Arial" w:cs="Arial"/>
          <w:b/>
          <w:bCs/>
          <w:color w:val="215E99"/>
          <w:kern w:val="2"/>
          <w:sz w:val="28"/>
          <w:szCs w:val="28"/>
          <w:u w:val="single"/>
          <w:lang w:eastAsia="en-US"/>
          <w14:ligatures w14:val="standardContextual"/>
        </w:rPr>
      </w:pPr>
      <w:bookmarkStart w:id="33" w:name="_Hlk215498331"/>
      <w:bookmarkEnd w:id="29"/>
    </w:p>
    <w:p w14:paraId="1C290009" w14:textId="77777777" w:rsidR="00F12936" w:rsidRDefault="00F12936" w:rsidP="00F107B2">
      <w:pPr>
        <w:jc w:val="left"/>
        <w:rPr>
          <w:rFonts w:ascii="Arial" w:eastAsia="Aptos" w:hAnsi="Arial" w:cs="Arial"/>
          <w:b/>
          <w:bCs/>
          <w:color w:val="215E99"/>
          <w:kern w:val="2"/>
          <w:sz w:val="28"/>
          <w:szCs w:val="28"/>
          <w:u w:val="single"/>
          <w:lang w:eastAsia="en-US"/>
          <w14:ligatures w14:val="standardContextual"/>
        </w:rPr>
      </w:pPr>
    </w:p>
    <w:p w14:paraId="6FF303FB" w14:textId="77777777" w:rsidR="00F12936" w:rsidRDefault="00F12936" w:rsidP="00F107B2">
      <w:pPr>
        <w:jc w:val="left"/>
        <w:rPr>
          <w:rFonts w:ascii="Arial" w:eastAsia="Aptos" w:hAnsi="Arial" w:cs="Arial"/>
          <w:b/>
          <w:bCs/>
          <w:color w:val="215E99"/>
          <w:kern w:val="2"/>
          <w:sz w:val="28"/>
          <w:szCs w:val="28"/>
          <w:u w:val="single"/>
          <w:lang w:eastAsia="en-US"/>
          <w14:ligatures w14:val="standardContextual"/>
        </w:rPr>
      </w:pPr>
    </w:p>
    <w:p w14:paraId="3B28DF1E" w14:textId="47F3E3BD" w:rsidR="000544D8" w:rsidRPr="00D50EA3" w:rsidRDefault="00055FAA" w:rsidP="00D50EA3">
      <w:pPr>
        <w:pStyle w:val="TITOLOCAMPIONATO"/>
        <w:shd w:val="clear" w:color="auto" w:fill="002060"/>
        <w:spacing w:before="0" w:beforeAutospacing="0" w:after="0" w:afterAutospacing="0"/>
        <w:rPr>
          <w:color w:val="FFFFFF" w:themeColor="background1"/>
        </w:rPr>
      </w:pPr>
      <w:bookmarkStart w:id="34" w:name="_Toc114477955"/>
      <w:bookmarkStart w:id="35" w:name="_Toc221635038"/>
      <w:bookmarkEnd w:id="33"/>
      <w:r w:rsidRPr="009D193A">
        <w:rPr>
          <w:color w:val="FFFFFF" w:themeColor="background1"/>
        </w:rPr>
        <w:t>NOTIZIE SU ATTIVITÀ AGONISTICA</w:t>
      </w:r>
      <w:bookmarkEnd w:id="34"/>
      <w:bookmarkEnd w:id="35"/>
    </w:p>
    <w:p w14:paraId="02632DF6" w14:textId="77777777" w:rsidR="002401F2" w:rsidRDefault="002401F2" w:rsidP="00CE351A">
      <w:pPr>
        <w:rPr>
          <w:color w:val="002060"/>
        </w:rPr>
      </w:pPr>
    </w:p>
    <w:p w14:paraId="07BAA56A" w14:textId="77777777" w:rsidR="004054E4" w:rsidRDefault="004054E4" w:rsidP="00CE351A">
      <w:pPr>
        <w:rPr>
          <w:color w:val="002060"/>
        </w:rPr>
      </w:pPr>
    </w:p>
    <w:p w14:paraId="2C9BF160" w14:textId="77777777" w:rsidR="004054E4" w:rsidRDefault="004054E4" w:rsidP="00CE351A">
      <w:pPr>
        <w:rPr>
          <w:color w:val="002060"/>
        </w:rPr>
      </w:pPr>
    </w:p>
    <w:p w14:paraId="02BFB3FC" w14:textId="77777777" w:rsidR="002401F2" w:rsidRDefault="002401F2" w:rsidP="00CE351A">
      <w:pPr>
        <w:rPr>
          <w:color w:val="002060"/>
        </w:rPr>
      </w:pPr>
    </w:p>
    <w:p w14:paraId="05245FEF" w14:textId="77777777" w:rsidR="008E0DD3" w:rsidRPr="00B551DF" w:rsidRDefault="008E0DD3" w:rsidP="008E0DD3">
      <w:pPr>
        <w:pStyle w:val="titolocampionato0"/>
        <w:shd w:val="clear" w:color="auto" w:fill="CCCCCC"/>
        <w:spacing w:before="80" w:after="40"/>
        <w:rPr>
          <w:color w:val="002060"/>
        </w:rPr>
      </w:pPr>
      <w:r w:rsidRPr="00B551DF">
        <w:rPr>
          <w:color w:val="002060"/>
        </w:rPr>
        <w:t>SECONDA CATEGORIA MACERATA</w:t>
      </w:r>
    </w:p>
    <w:p w14:paraId="6F4879E5" w14:textId="77777777" w:rsidR="002401F2" w:rsidRPr="00993906" w:rsidRDefault="002401F2" w:rsidP="0010137B">
      <w:pPr>
        <w:jc w:val="center"/>
        <w:rPr>
          <w:rFonts w:ascii="Arial" w:hAnsi="Arial" w:cs="Arial"/>
          <w:b/>
          <w:bCs/>
          <w:color w:val="17365D"/>
          <w:sz w:val="30"/>
          <w:szCs w:val="30"/>
        </w:rPr>
      </w:pPr>
    </w:p>
    <w:p w14:paraId="6FC735B1" w14:textId="77777777" w:rsidR="0010137B" w:rsidRDefault="0010137B" w:rsidP="0010137B">
      <w:pPr>
        <w:rPr>
          <w:color w:val="002060"/>
        </w:rPr>
      </w:pPr>
    </w:p>
    <w:p w14:paraId="53199728" w14:textId="27B4986F" w:rsidR="00C33867" w:rsidRPr="00993906" w:rsidRDefault="00C33867" w:rsidP="00C33867">
      <w:pPr>
        <w:jc w:val="center"/>
        <w:rPr>
          <w:rFonts w:ascii="Arial" w:hAnsi="Arial" w:cs="Arial"/>
          <w:b/>
          <w:bCs/>
          <w:color w:val="17365D"/>
          <w:sz w:val="30"/>
          <w:szCs w:val="30"/>
        </w:rPr>
      </w:pPr>
      <w:r w:rsidRPr="003A1BB6">
        <w:rPr>
          <w:rFonts w:ascii="Arial" w:hAnsi="Arial" w:cs="Arial"/>
          <w:b/>
          <w:bCs/>
          <w:color w:val="002060"/>
          <w:sz w:val="32"/>
          <w:szCs w:val="32"/>
        </w:rPr>
        <w:t>Variazioni</w:t>
      </w:r>
      <w:r>
        <w:rPr>
          <w:rFonts w:ascii="Arial" w:hAnsi="Arial" w:cs="Arial"/>
          <w:b/>
          <w:bCs/>
          <w:color w:val="002060"/>
          <w:sz w:val="32"/>
          <w:szCs w:val="32"/>
        </w:rPr>
        <w:t xml:space="preserve"> a calendario</w:t>
      </w:r>
    </w:p>
    <w:p w14:paraId="17C8C176" w14:textId="77777777" w:rsidR="00C33867" w:rsidRDefault="00C33867" w:rsidP="00C33867">
      <w:pPr>
        <w:rPr>
          <w:color w:val="002060"/>
        </w:rPr>
      </w:pPr>
    </w:p>
    <w:p w14:paraId="0BB27CE0" w14:textId="77777777" w:rsidR="00C33867" w:rsidRDefault="00C33867" w:rsidP="00C33867">
      <w:pPr>
        <w:rPr>
          <w:color w:val="002060"/>
        </w:rPr>
      </w:pPr>
      <w:r>
        <w:rPr>
          <w:color w:val="002060"/>
        </w:rPr>
        <w:t xml:space="preserve">La Società </w:t>
      </w:r>
      <w:r w:rsidRPr="005B2016">
        <w:rPr>
          <w:b/>
          <w:bCs/>
          <w:color w:val="002060"/>
        </w:rPr>
        <w:t xml:space="preserve">A.S.D.  </w:t>
      </w:r>
      <w:r>
        <w:rPr>
          <w:b/>
          <w:bCs/>
          <w:color w:val="002060"/>
        </w:rPr>
        <w:t>SEFRENSE</w:t>
      </w:r>
      <w:r>
        <w:rPr>
          <w:color w:val="002060"/>
        </w:rPr>
        <w:t xml:space="preserve"> comunica che disputerà le proprie gare interne </w:t>
      </w:r>
      <w:r w:rsidRPr="00A8542D">
        <w:rPr>
          <w:b/>
          <w:bCs/>
          <w:color w:val="002060"/>
          <w:u w:val="single"/>
        </w:rPr>
        <w:t>dalla 1^ giornata di ritorno</w:t>
      </w:r>
      <w:r>
        <w:rPr>
          <w:color w:val="002060"/>
        </w:rPr>
        <w:t xml:space="preserve"> alla </w:t>
      </w:r>
      <w:r w:rsidRPr="004A55DD">
        <w:rPr>
          <w:b/>
          <w:bCs/>
          <w:color w:val="002060"/>
          <w:u w:val="single"/>
        </w:rPr>
        <w:t>DOMENICA</w:t>
      </w:r>
      <w:r>
        <w:rPr>
          <w:color w:val="002060"/>
        </w:rPr>
        <w:t xml:space="preserve"> </w:t>
      </w:r>
      <w:r w:rsidRPr="004A55DD">
        <w:rPr>
          <w:b/>
          <w:bCs/>
          <w:color w:val="002060"/>
          <w:u w:val="single"/>
        </w:rPr>
        <w:t>all’</w:t>
      </w:r>
      <w:r>
        <w:rPr>
          <w:b/>
          <w:bCs/>
          <w:color w:val="002060"/>
          <w:u w:val="single"/>
        </w:rPr>
        <w:t>O</w:t>
      </w:r>
      <w:r w:rsidRPr="004A55DD">
        <w:rPr>
          <w:b/>
          <w:bCs/>
          <w:color w:val="002060"/>
          <w:u w:val="single"/>
        </w:rPr>
        <w:t>rario Ufficiale</w:t>
      </w:r>
      <w:r>
        <w:rPr>
          <w:color w:val="002060"/>
        </w:rPr>
        <w:t>, stesso campo.</w:t>
      </w:r>
    </w:p>
    <w:p w14:paraId="3C2C553C" w14:textId="77777777" w:rsidR="00C33867" w:rsidRDefault="00C33867" w:rsidP="002C79F6">
      <w:pPr>
        <w:jc w:val="center"/>
        <w:rPr>
          <w:rFonts w:ascii="Arial" w:hAnsi="Arial" w:cs="Arial"/>
          <w:b/>
          <w:bCs/>
          <w:color w:val="002060"/>
          <w:sz w:val="32"/>
          <w:szCs w:val="32"/>
        </w:rPr>
      </w:pPr>
    </w:p>
    <w:p w14:paraId="5F211C16" w14:textId="17A0FF94" w:rsidR="009E0B44" w:rsidRDefault="009E0B44" w:rsidP="009E0B44">
      <w:pPr>
        <w:rPr>
          <w:rFonts w:ascii="Arial" w:hAnsi="Arial" w:cs="Arial"/>
          <w:b/>
          <w:bCs/>
          <w:color w:val="002060"/>
          <w:sz w:val="32"/>
          <w:szCs w:val="32"/>
        </w:rPr>
      </w:pPr>
      <w:r>
        <w:rPr>
          <w:color w:val="002060"/>
        </w:rPr>
        <w:t xml:space="preserve">La Società </w:t>
      </w:r>
      <w:r w:rsidRPr="009E0B44">
        <w:rPr>
          <w:b/>
          <w:bCs/>
          <w:color w:val="002060"/>
        </w:rPr>
        <w:t>A.S.D.  VIS P.</w:t>
      </w:r>
      <w:proofErr w:type="gramStart"/>
      <w:r w:rsidRPr="009E0B44">
        <w:rPr>
          <w:b/>
          <w:bCs/>
          <w:color w:val="002060"/>
        </w:rPr>
        <w:t>S.ELPIDIO</w:t>
      </w:r>
      <w:proofErr w:type="gramEnd"/>
      <w:r w:rsidRPr="009E0B44">
        <w:rPr>
          <w:b/>
          <w:bCs/>
          <w:color w:val="002060"/>
        </w:rPr>
        <w:t xml:space="preserve"> </w:t>
      </w:r>
      <w:proofErr w:type="gramStart"/>
      <w:r w:rsidRPr="009E0B44">
        <w:rPr>
          <w:b/>
          <w:bCs/>
          <w:color w:val="002060"/>
        </w:rPr>
        <w:t>C.FALERIA</w:t>
      </w:r>
      <w:proofErr w:type="gramEnd"/>
      <w:r>
        <w:rPr>
          <w:color w:val="002060"/>
        </w:rPr>
        <w:t xml:space="preserve"> comunica che disputerà le proprie gare interne </w:t>
      </w:r>
      <w:r w:rsidRPr="00A8542D">
        <w:rPr>
          <w:b/>
          <w:bCs/>
          <w:color w:val="002060"/>
          <w:u w:val="single"/>
        </w:rPr>
        <w:t xml:space="preserve">dalla </w:t>
      </w:r>
      <w:r>
        <w:rPr>
          <w:b/>
          <w:bCs/>
          <w:color w:val="002060"/>
          <w:u w:val="single"/>
        </w:rPr>
        <w:t>2</w:t>
      </w:r>
      <w:r w:rsidRPr="00A8542D">
        <w:rPr>
          <w:b/>
          <w:bCs/>
          <w:color w:val="002060"/>
          <w:u w:val="single"/>
        </w:rPr>
        <w:t>^ giornata di ritorno</w:t>
      </w:r>
      <w:r>
        <w:rPr>
          <w:color w:val="002060"/>
        </w:rPr>
        <w:t xml:space="preserve"> sul campo </w:t>
      </w:r>
      <w:r w:rsidRPr="009E0B44">
        <w:rPr>
          <w:b/>
          <w:bCs/>
          <w:color w:val="002060"/>
          <w:u w:val="single"/>
        </w:rPr>
        <w:t>COMUNALE "FERRANTI" in via Della Liberazione a PORTO SANT'ELPIDIO</w:t>
      </w:r>
      <w:r>
        <w:rPr>
          <w:color w:val="002060"/>
        </w:rPr>
        <w:t>, stesso giorno e orario.</w:t>
      </w:r>
    </w:p>
    <w:p w14:paraId="17610B0B" w14:textId="77777777" w:rsidR="009F5D7B" w:rsidRDefault="009F5D7B" w:rsidP="00335896">
      <w:pPr>
        <w:jc w:val="center"/>
        <w:rPr>
          <w:rFonts w:ascii="Arial" w:hAnsi="Arial" w:cs="Arial"/>
          <w:b/>
          <w:bCs/>
          <w:color w:val="002060"/>
          <w:sz w:val="32"/>
          <w:szCs w:val="32"/>
        </w:rPr>
      </w:pPr>
    </w:p>
    <w:p w14:paraId="249679F9" w14:textId="4727BA0E" w:rsidR="000A5664" w:rsidRDefault="000A5664" w:rsidP="000A5664">
      <w:pPr>
        <w:rPr>
          <w:color w:val="002060"/>
        </w:rPr>
      </w:pPr>
      <w:r>
        <w:rPr>
          <w:color w:val="002060"/>
        </w:rPr>
        <w:t xml:space="preserve">La Società </w:t>
      </w:r>
      <w:r w:rsidRPr="000A5664">
        <w:rPr>
          <w:b/>
          <w:bCs/>
          <w:color w:val="002060"/>
        </w:rPr>
        <w:t>A.S.D. ARIES TRODICA 04</w:t>
      </w:r>
      <w:r>
        <w:rPr>
          <w:color w:val="002060"/>
        </w:rPr>
        <w:t xml:space="preserve"> comunica che disputerà le proprie gare interne </w:t>
      </w:r>
      <w:r w:rsidRPr="00A8542D">
        <w:rPr>
          <w:b/>
          <w:bCs/>
          <w:color w:val="002060"/>
          <w:u w:val="single"/>
        </w:rPr>
        <w:t xml:space="preserve">dalla </w:t>
      </w:r>
      <w:r>
        <w:rPr>
          <w:b/>
          <w:bCs/>
          <w:color w:val="002060"/>
          <w:u w:val="single"/>
        </w:rPr>
        <w:t>3</w:t>
      </w:r>
      <w:r w:rsidRPr="00A8542D">
        <w:rPr>
          <w:b/>
          <w:bCs/>
          <w:color w:val="002060"/>
          <w:u w:val="single"/>
        </w:rPr>
        <w:t>^ giornata di ritorno</w:t>
      </w:r>
      <w:r>
        <w:rPr>
          <w:color w:val="002060"/>
        </w:rPr>
        <w:t xml:space="preserve"> alle ore 15:00, stesso giorno e campo.</w:t>
      </w:r>
    </w:p>
    <w:p w14:paraId="486B4E24" w14:textId="77777777" w:rsidR="009F5D7B" w:rsidRDefault="009F5D7B" w:rsidP="00335896">
      <w:pPr>
        <w:jc w:val="center"/>
        <w:rPr>
          <w:rFonts w:ascii="Arial" w:hAnsi="Arial" w:cs="Arial"/>
          <w:b/>
          <w:bCs/>
          <w:color w:val="002060"/>
          <w:sz w:val="32"/>
          <w:szCs w:val="32"/>
        </w:rPr>
      </w:pPr>
    </w:p>
    <w:p w14:paraId="1D6ED6F6" w14:textId="77777777" w:rsidR="00BF7806" w:rsidRDefault="00BF7806" w:rsidP="00335896">
      <w:pPr>
        <w:jc w:val="center"/>
        <w:rPr>
          <w:rFonts w:ascii="Arial" w:hAnsi="Arial" w:cs="Arial"/>
          <w:b/>
          <w:bCs/>
          <w:color w:val="002060"/>
          <w:sz w:val="32"/>
          <w:szCs w:val="32"/>
        </w:rPr>
      </w:pPr>
    </w:p>
    <w:p w14:paraId="23EDF0B4" w14:textId="56CD4F7A" w:rsidR="00335896" w:rsidRDefault="00335896" w:rsidP="00335896">
      <w:pPr>
        <w:jc w:val="center"/>
        <w:rPr>
          <w:rFonts w:ascii="Arial" w:hAnsi="Arial" w:cs="Arial"/>
          <w:b/>
          <w:bCs/>
          <w:color w:val="002060"/>
          <w:sz w:val="32"/>
          <w:szCs w:val="32"/>
        </w:rPr>
      </w:pPr>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p w14:paraId="7A37F8A9" w14:textId="77777777" w:rsidR="00335896" w:rsidRDefault="00335896" w:rsidP="00335896">
      <w:pPr>
        <w:rPr>
          <w:rFonts w:ascii="Arial" w:eastAsia="MS Mincho" w:hAnsi="Arial" w:cs="Arial"/>
          <w:b/>
          <w:bCs/>
          <w:color w:val="002060"/>
          <w:sz w:val="32"/>
          <w:szCs w:val="32"/>
        </w:rPr>
      </w:pPr>
    </w:p>
    <w:p w14:paraId="0D5EEFB5" w14:textId="304192A5" w:rsidR="00587EB5" w:rsidRDefault="00587EB5" w:rsidP="00587EB5">
      <w:pPr>
        <w:pStyle w:val="titoloprinc0"/>
        <w:jc w:val="left"/>
        <w:rPr>
          <w:sz w:val="24"/>
          <w:szCs w:val="24"/>
        </w:rPr>
      </w:pPr>
      <w:r w:rsidRPr="00904D09">
        <w:rPr>
          <w:sz w:val="24"/>
          <w:szCs w:val="24"/>
        </w:rPr>
        <w:t xml:space="preserve">GIRONE </w:t>
      </w:r>
      <w:r>
        <w:rPr>
          <w:sz w:val="24"/>
          <w:szCs w:val="24"/>
        </w:rPr>
        <w:t>E</w:t>
      </w:r>
    </w:p>
    <w:tbl>
      <w:tblPr>
        <w:tblpPr w:leftFromText="75" w:rightFromText="75" w:vertAnchor="text"/>
        <w:tblW w:w="9600" w:type="dxa"/>
        <w:tblLayout w:type="fixed"/>
        <w:tblCellMar>
          <w:left w:w="0" w:type="dxa"/>
          <w:right w:w="0" w:type="dxa"/>
        </w:tblCellMar>
        <w:tblLook w:val="04A0" w:firstRow="1" w:lastRow="0" w:firstColumn="1" w:lastColumn="0" w:noHBand="0" w:noVBand="1"/>
      </w:tblPr>
      <w:tblGrid>
        <w:gridCol w:w="821"/>
        <w:gridCol w:w="507"/>
        <w:gridCol w:w="2208"/>
        <w:gridCol w:w="1985"/>
        <w:gridCol w:w="850"/>
        <w:gridCol w:w="567"/>
        <w:gridCol w:w="567"/>
        <w:gridCol w:w="2095"/>
      </w:tblGrid>
      <w:tr w:rsidR="00587EB5" w:rsidRPr="00993906" w14:paraId="53942D3B" w14:textId="77777777" w:rsidTr="00BC031D">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1EA1AA" w14:textId="7ED18906" w:rsidR="00587EB5" w:rsidRPr="00993906" w:rsidRDefault="00587EB5" w:rsidP="00587EB5">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2C9EFE" w14:textId="77F06335" w:rsidR="00587EB5" w:rsidRPr="00993906" w:rsidRDefault="00587EB5" w:rsidP="00587EB5">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DC64DD" w14:textId="10C1B1E8" w:rsidR="00587EB5" w:rsidRPr="00993906" w:rsidRDefault="00587EB5" w:rsidP="00587EB5">
            <w:pPr>
              <w:suppressAutoHyphens/>
              <w:jc w:val="center"/>
              <w:rPr>
                <w:rFonts w:ascii="Arial" w:hAnsi="Arial" w:cs="Arial"/>
                <w:b/>
                <w:bCs/>
                <w:color w:val="000000"/>
              </w:rPr>
            </w:pPr>
            <w:r w:rsidRPr="00993906">
              <w:rPr>
                <w:rFonts w:ascii="Arial" w:hAnsi="Arial" w:cs="Arial"/>
                <w:b/>
                <w:bCs/>
                <w:color w:val="000000"/>
              </w:rPr>
              <w:t>Squadra 1</w:t>
            </w:r>
          </w:p>
        </w:tc>
        <w:tc>
          <w:tcPr>
            <w:tcW w:w="198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167663" w14:textId="3C26CB6B" w:rsidR="00587EB5" w:rsidRPr="00993906" w:rsidRDefault="00587EB5" w:rsidP="00587EB5">
            <w:pPr>
              <w:suppressAutoHyphens/>
              <w:jc w:val="center"/>
              <w:rPr>
                <w:rFonts w:ascii="Arial" w:hAnsi="Arial" w:cs="Arial"/>
                <w:b/>
                <w:bCs/>
                <w:color w:val="000000"/>
              </w:rPr>
            </w:pPr>
            <w:r w:rsidRPr="00993906">
              <w:rPr>
                <w:rFonts w:ascii="Arial" w:hAnsi="Arial" w:cs="Arial"/>
                <w:b/>
                <w:bCs/>
                <w:color w:val="000000"/>
              </w:rPr>
              <w:t>Squadra 2</w:t>
            </w:r>
          </w:p>
        </w:tc>
        <w:tc>
          <w:tcPr>
            <w:tcW w:w="85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C8706E" w14:textId="1180D50D" w:rsidR="00587EB5" w:rsidRPr="00993906" w:rsidRDefault="00587EB5" w:rsidP="00587EB5">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8E1C35" w14:textId="639DF3BF" w:rsidR="00587EB5" w:rsidRPr="00993906" w:rsidRDefault="00587EB5" w:rsidP="00587EB5">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DCD479" w14:textId="4638CCAF" w:rsidR="00587EB5" w:rsidRPr="00993906" w:rsidRDefault="00587EB5" w:rsidP="00587EB5">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09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D02124" w14:textId="0AD3417E" w:rsidR="00587EB5" w:rsidRPr="00993906" w:rsidRDefault="00587EB5" w:rsidP="00587EB5">
            <w:pPr>
              <w:suppressAutoHyphens/>
              <w:jc w:val="center"/>
              <w:rPr>
                <w:rFonts w:ascii="Arial" w:hAnsi="Arial" w:cs="Arial"/>
                <w:b/>
                <w:bCs/>
                <w:color w:val="000000"/>
              </w:rPr>
            </w:pPr>
            <w:r w:rsidRPr="00993906">
              <w:rPr>
                <w:rFonts w:ascii="Arial" w:hAnsi="Arial" w:cs="Arial"/>
                <w:b/>
                <w:bCs/>
                <w:color w:val="000000"/>
              </w:rPr>
              <w:t>Impianto</w:t>
            </w:r>
          </w:p>
        </w:tc>
      </w:tr>
      <w:tr w:rsidR="00587EB5" w:rsidRPr="00993906" w14:paraId="26768164" w14:textId="77777777" w:rsidTr="002D28A7">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6981163" w14:textId="515B3AB0" w:rsidR="00587EB5" w:rsidRPr="00993906" w:rsidRDefault="00587EB5" w:rsidP="00587EB5">
            <w:pPr>
              <w:suppressAutoHyphens/>
              <w:jc w:val="left"/>
              <w:rPr>
                <w:rFonts w:ascii="Calibri" w:hAnsi="Calibri" w:cs="Arial"/>
                <w:color w:val="012741"/>
                <w:spacing w:val="-4"/>
                <w:sz w:val="17"/>
                <w:szCs w:val="12"/>
              </w:rPr>
            </w:pPr>
            <w:r>
              <w:rPr>
                <w:rFonts w:ascii="Calibri" w:hAnsi="Calibri" w:cs="Arial"/>
                <w:color w:val="012741"/>
                <w:spacing w:val="-4"/>
                <w:sz w:val="17"/>
                <w:szCs w:val="12"/>
              </w:rPr>
              <w:t>14/02/2026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2E004D1" w14:textId="75317178" w:rsidR="00587EB5" w:rsidRPr="00993906" w:rsidRDefault="00587EB5" w:rsidP="00587EB5">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05 R</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27259786" w14:textId="7A15B9F5" w:rsidR="00587EB5" w:rsidRPr="006D16B9" w:rsidRDefault="00587EB5" w:rsidP="00587EB5">
            <w:pPr>
              <w:suppressAutoHyphens/>
              <w:jc w:val="left"/>
              <w:rPr>
                <w:rFonts w:asciiTheme="majorHAnsi" w:hAnsiTheme="majorHAnsi" w:cstheme="majorHAnsi"/>
                <w:color w:val="012741"/>
                <w:spacing w:val="-4"/>
                <w:sz w:val="17"/>
                <w:szCs w:val="17"/>
              </w:rPr>
            </w:pPr>
            <w:r w:rsidRPr="00587EB5">
              <w:rPr>
                <w:rFonts w:asciiTheme="majorHAnsi" w:hAnsiTheme="majorHAnsi" w:cstheme="majorHAnsi"/>
                <w:color w:val="012741"/>
                <w:spacing w:val="-4"/>
                <w:sz w:val="17"/>
                <w:szCs w:val="17"/>
              </w:rPr>
              <w:t>ATLETICO M.U. CALCIO 84</w:t>
            </w:r>
          </w:p>
        </w:tc>
        <w:tc>
          <w:tcPr>
            <w:tcW w:w="1985"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6832C219" w14:textId="045270AD" w:rsidR="00587EB5" w:rsidRPr="008875BC" w:rsidRDefault="00587EB5" w:rsidP="00587EB5">
            <w:pPr>
              <w:suppressAutoHyphens/>
              <w:jc w:val="left"/>
              <w:rPr>
                <w:rFonts w:asciiTheme="majorHAnsi" w:hAnsiTheme="majorHAnsi" w:cstheme="majorHAnsi"/>
                <w:color w:val="012741"/>
                <w:spacing w:val="-4"/>
                <w:sz w:val="17"/>
                <w:szCs w:val="17"/>
              </w:rPr>
            </w:pPr>
            <w:r w:rsidRPr="00587EB5">
              <w:rPr>
                <w:rFonts w:asciiTheme="majorHAnsi" w:hAnsiTheme="majorHAnsi" w:cstheme="majorHAnsi"/>
                <w:color w:val="000000"/>
                <w:sz w:val="17"/>
                <w:szCs w:val="17"/>
              </w:rPr>
              <w:t>ACADEMY CIVITANOVESE</w:t>
            </w:r>
          </w:p>
        </w:tc>
        <w:tc>
          <w:tcPr>
            <w:tcW w:w="85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E4D31CA" w14:textId="77777777" w:rsidR="00587EB5" w:rsidRPr="00993906" w:rsidRDefault="00587EB5" w:rsidP="00587EB5">
            <w:pPr>
              <w:suppressAutoHyphens/>
              <w:jc w:val="center"/>
              <w:rPr>
                <w:rFonts w:ascii="Calibri" w:hAnsi="Calibri" w:cs="Calibri"/>
                <w:color w:val="012741"/>
                <w:spacing w:val="-4"/>
                <w:sz w:val="17"/>
                <w:szCs w:val="12"/>
              </w:rPr>
            </w:pPr>
          </w:p>
        </w:tc>
        <w:tc>
          <w:tcPr>
            <w:tcW w:w="56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27C041F" w14:textId="0AAF31BC" w:rsidR="00587EB5" w:rsidRPr="00993906" w:rsidRDefault="00587EB5" w:rsidP="00587EB5">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18:00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AB70F47" w14:textId="166F3DEA" w:rsidR="00587EB5" w:rsidRPr="00993906" w:rsidRDefault="00587EB5" w:rsidP="00587EB5">
            <w:pPr>
              <w:jc w:val="center"/>
              <w:rPr>
                <w:rFonts w:ascii="Calibri" w:hAnsi="Calibri" w:cs="Arial"/>
                <w:color w:val="012741"/>
                <w:spacing w:val="-4"/>
                <w:sz w:val="17"/>
              </w:rPr>
            </w:pPr>
            <w:r>
              <w:rPr>
                <w:rFonts w:ascii="Calibri" w:hAnsi="Calibri" w:cs="Calibri"/>
                <w:color w:val="012741"/>
                <w:spacing w:val="-4"/>
                <w:sz w:val="17"/>
                <w:szCs w:val="12"/>
              </w:rPr>
              <w:t>15:00</w:t>
            </w:r>
          </w:p>
        </w:tc>
        <w:tc>
          <w:tcPr>
            <w:tcW w:w="2095"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1FD2AB6" w14:textId="58AD842F" w:rsidR="00587EB5" w:rsidRDefault="00587EB5" w:rsidP="00587EB5">
            <w:pPr>
              <w:suppressAutoHyphens/>
              <w:jc w:val="left"/>
              <w:rPr>
                <w:rFonts w:ascii="Calibri" w:hAnsi="Calibri"/>
                <w:color w:val="012741"/>
                <w:spacing w:val="-4"/>
                <w:sz w:val="17"/>
              </w:rPr>
            </w:pPr>
            <w:r w:rsidRPr="00587EB5">
              <w:rPr>
                <w:rFonts w:ascii="Calibri" w:hAnsi="Calibri"/>
                <w:color w:val="012741"/>
                <w:spacing w:val="-4"/>
                <w:sz w:val="17"/>
              </w:rPr>
              <w:t>COMUNALE VIA OLIMPIADI</w:t>
            </w:r>
          </w:p>
          <w:p w14:paraId="3AC8050C" w14:textId="10E7A46F" w:rsidR="00587EB5" w:rsidRPr="00993906" w:rsidRDefault="00587EB5" w:rsidP="00587EB5">
            <w:pPr>
              <w:suppressAutoHyphens/>
              <w:jc w:val="left"/>
              <w:rPr>
                <w:rFonts w:ascii="Calibri" w:hAnsi="Calibri"/>
                <w:color w:val="012741"/>
                <w:spacing w:val="-4"/>
                <w:sz w:val="17"/>
              </w:rPr>
            </w:pPr>
            <w:r>
              <w:rPr>
                <w:rFonts w:ascii="Calibri" w:hAnsi="Calibri"/>
                <w:color w:val="012741"/>
                <w:spacing w:val="-4"/>
                <w:sz w:val="17"/>
              </w:rPr>
              <w:t>MONTE URANO</w:t>
            </w:r>
          </w:p>
        </w:tc>
      </w:tr>
    </w:tbl>
    <w:p w14:paraId="3B88E250" w14:textId="77777777" w:rsidR="00587EB5" w:rsidRDefault="00587EB5" w:rsidP="00335896">
      <w:pPr>
        <w:pStyle w:val="titoloprinc0"/>
        <w:jc w:val="left"/>
        <w:rPr>
          <w:sz w:val="24"/>
          <w:szCs w:val="24"/>
        </w:rPr>
      </w:pPr>
    </w:p>
    <w:p w14:paraId="504B7257" w14:textId="631E07E5" w:rsidR="00335896" w:rsidRDefault="00335896" w:rsidP="00335896">
      <w:pPr>
        <w:pStyle w:val="titoloprinc0"/>
        <w:jc w:val="left"/>
        <w:rPr>
          <w:sz w:val="24"/>
          <w:szCs w:val="24"/>
        </w:rPr>
      </w:pPr>
    </w:p>
    <w:p w14:paraId="5BEF0AEE" w14:textId="4C5D27E4" w:rsidR="00F818B7" w:rsidRDefault="00BF7806" w:rsidP="00335896">
      <w:pPr>
        <w:pStyle w:val="titoloprinc0"/>
        <w:jc w:val="left"/>
        <w:rPr>
          <w:sz w:val="24"/>
          <w:szCs w:val="24"/>
        </w:rPr>
      </w:pPr>
      <w:r w:rsidRPr="00904D09">
        <w:rPr>
          <w:sz w:val="24"/>
          <w:szCs w:val="24"/>
        </w:rPr>
        <w:t xml:space="preserve">GIRONE </w:t>
      </w:r>
      <w:r>
        <w:rPr>
          <w:sz w:val="24"/>
          <w:szCs w:val="24"/>
        </w:rPr>
        <w:t>F</w:t>
      </w:r>
    </w:p>
    <w:tbl>
      <w:tblPr>
        <w:tblpPr w:leftFromText="75" w:rightFromText="75" w:vertAnchor="text"/>
        <w:tblW w:w="9600" w:type="dxa"/>
        <w:tblLayout w:type="fixed"/>
        <w:tblCellMar>
          <w:left w:w="0" w:type="dxa"/>
          <w:right w:w="0" w:type="dxa"/>
        </w:tblCellMar>
        <w:tblLook w:val="04A0" w:firstRow="1" w:lastRow="0" w:firstColumn="1" w:lastColumn="0" w:noHBand="0" w:noVBand="1"/>
      </w:tblPr>
      <w:tblGrid>
        <w:gridCol w:w="821"/>
        <w:gridCol w:w="507"/>
        <w:gridCol w:w="2208"/>
        <w:gridCol w:w="1985"/>
        <w:gridCol w:w="850"/>
        <w:gridCol w:w="567"/>
        <w:gridCol w:w="567"/>
        <w:gridCol w:w="2095"/>
      </w:tblGrid>
      <w:tr w:rsidR="0018530E" w:rsidRPr="00993906" w14:paraId="129E6780" w14:textId="77777777" w:rsidTr="00661E97">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C0BC7A" w14:textId="77777777" w:rsidR="0018530E" w:rsidRPr="00993906" w:rsidRDefault="0018530E" w:rsidP="00661E97">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0B83A9" w14:textId="77777777" w:rsidR="0018530E" w:rsidRPr="00993906" w:rsidRDefault="0018530E" w:rsidP="00661E97">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C6E773" w14:textId="77777777" w:rsidR="0018530E" w:rsidRPr="00993906" w:rsidRDefault="0018530E" w:rsidP="00661E97">
            <w:pPr>
              <w:suppressAutoHyphens/>
              <w:jc w:val="center"/>
              <w:rPr>
                <w:rFonts w:ascii="Arial" w:hAnsi="Arial" w:cs="Arial"/>
                <w:b/>
                <w:bCs/>
                <w:color w:val="000000"/>
              </w:rPr>
            </w:pPr>
            <w:r w:rsidRPr="00993906">
              <w:rPr>
                <w:rFonts w:ascii="Arial" w:hAnsi="Arial" w:cs="Arial"/>
                <w:b/>
                <w:bCs/>
                <w:color w:val="000000"/>
              </w:rPr>
              <w:t>Squadra 1</w:t>
            </w:r>
          </w:p>
        </w:tc>
        <w:tc>
          <w:tcPr>
            <w:tcW w:w="198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AA06C3" w14:textId="77777777" w:rsidR="0018530E" w:rsidRPr="00993906" w:rsidRDefault="0018530E" w:rsidP="00661E97">
            <w:pPr>
              <w:suppressAutoHyphens/>
              <w:jc w:val="center"/>
              <w:rPr>
                <w:rFonts w:ascii="Arial" w:hAnsi="Arial" w:cs="Arial"/>
                <w:b/>
                <w:bCs/>
                <w:color w:val="000000"/>
              </w:rPr>
            </w:pPr>
            <w:r w:rsidRPr="00993906">
              <w:rPr>
                <w:rFonts w:ascii="Arial" w:hAnsi="Arial" w:cs="Arial"/>
                <w:b/>
                <w:bCs/>
                <w:color w:val="000000"/>
              </w:rPr>
              <w:t>Squadra 2</w:t>
            </w:r>
          </w:p>
        </w:tc>
        <w:tc>
          <w:tcPr>
            <w:tcW w:w="85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D23476" w14:textId="77777777" w:rsidR="0018530E" w:rsidRPr="00993906" w:rsidRDefault="0018530E" w:rsidP="00661E97">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3399F7" w14:textId="77777777" w:rsidR="0018530E" w:rsidRPr="00993906" w:rsidRDefault="0018530E" w:rsidP="00661E97">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A65F64" w14:textId="77777777" w:rsidR="0018530E" w:rsidRPr="00993906" w:rsidRDefault="0018530E" w:rsidP="00661E97">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09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A63DD1" w14:textId="77777777" w:rsidR="0018530E" w:rsidRPr="00993906" w:rsidRDefault="0018530E" w:rsidP="00661E97">
            <w:pPr>
              <w:suppressAutoHyphens/>
              <w:jc w:val="center"/>
              <w:rPr>
                <w:rFonts w:ascii="Arial" w:hAnsi="Arial" w:cs="Arial"/>
                <w:b/>
                <w:bCs/>
                <w:color w:val="000000"/>
              </w:rPr>
            </w:pPr>
            <w:r w:rsidRPr="00993906">
              <w:rPr>
                <w:rFonts w:ascii="Arial" w:hAnsi="Arial" w:cs="Arial"/>
                <w:b/>
                <w:bCs/>
                <w:color w:val="000000"/>
              </w:rPr>
              <w:t>Impianto</w:t>
            </w:r>
          </w:p>
        </w:tc>
      </w:tr>
      <w:tr w:rsidR="0018530E" w:rsidRPr="00993906" w14:paraId="70EC3B7F" w14:textId="77777777" w:rsidTr="00661E97">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1F56001" w14:textId="7819BB8B" w:rsidR="0018530E" w:rsidRPr="00993906" w:rsidRDefault="0018530E" w:rsidP="0018530E">
            <w:pPr>
              <w:suppressAutoHyphens/>
              <w:jc w:val="left"/>
              <w:rPr>
                <w:rFonts w:ascii="Calibri" w:hAnsi="Calibri" w:cs="Arial"/>
                <w:color w:val="012741"/>
                <w:spacing w:val="-4"/>
                <w:sz w:val="17"/>
                <w:szCs w:val="12"/>
              </w:rPr>
            </w:pPr>
            <w:r>
              <w:rPr>
                <w:rFonts w:ascii="Calibri" w:hAnsi="Calibri" w:cs="Arial"/>
                <w:color w:val="012741"/>
                <w:spacing w:val="-4"/>
                <w:sz w:val="17"/>
                <w:szCs w:val="12"/>
              </w:rPr>
              <w:t>14/02/2026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D7103A5" w14:textId="41D17CB0" w:rsidR="0018530E" w:rsidRPr="00993906" w:rsidRDefault="0018530E" w:rsidP="0018530E">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05 R</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13A59F65" w14:textId="416F39AB" w:rsidR="0018530E" w:rsidRPr="006D16B9" w:rsidRDefault="0018530E" w:rsidP="0018530E">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URBIS SALVIA A.S.D.</w:t>
            </w:r>
          </w:p>
        </w:tc>
        <w:tc>
          <w:tcPr>
            <w:tcW w:w="1985"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53E09FFC" w14:textId="26E34923" w:rsidR="0018530E" w:rsidRPr="008875BC" w:rsidRDefault="0018530E" w:rsidP="0018530E">
            <w:pPr>
              <w:suppressAutoHyphens/>
              <w:jc w:val="left"/>
              <w:rPr>
                <w:rFonts w:asciiTheme="majorHAnsi" w:hAnsiTheme="majorHAnsi" w:cstheme="majorHAnsi"/>
                <w:color w:val="012741"/>
                <w:spacing w:val="-4"/>
                <w:sz w:val="17"/>
                <w:szCs w:val="17"/>
              </w:rPr>
            </w:pPr>
            <w:r w:rsidRPr="0018530E">
              <w:rPr>
                <w:rFonts w:asciiTheme="majorHAnsi" w:hAnsiTheme="majorHAnsi" w:cstheme="majorHAnsi"/>
                <w:color w:val="000000"/>
                <w:sz w:val="17"/>
                <w:szCs w:val="17"/>
              </w:rPr>
              <w:t>PIEVEBOVIGLIANA 2012</w:t>
            </w:r>
          </w:p>
        </w:tc>
        <w:tc>
          <w:tcPr>
            <w:tcW w:w="85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B666C86" w14:textId="77777777" w:rsidR="0018530E" w:rsidRPr="00993906" w:rsidRDefault="0018530E" w:rsidP="0018530E">
            <w:pPr>
              <w:suppressAutoHyphens/>
              <w:jc w:val="center"/>
              <w:rPr>
                <w:rFonts w:ascii="Calibri" w:hAnsi="Calibri" w:cs="Calibri"/>
                <w:color w:val="012741"/>
                <w:spacing w:val="-4"/>
                <w:sz w:val="17"/>
                <w:szCs w:val="12"/>
              </w:rPr>
            </w:pPr>
          </w:p>
        </w:tc>
        <w:tc>
          <w:tcPr>
            <w:tcW w:w="56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35E32AF" w14:textId="7D65B3F1" w:rsidR="0018530E" w:rsidRPr="00993906" w:rsidRDefault="0018530E" w:rsidP="0018530E">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14:30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FCB53E4" w14:textId="5D611115" w:rsidR="0018530E" w:rsidRPr="00993906" w:rsidRDefault="0018530E" w:rsidP="0018530E">
            <w:pPr>
              <w:jc w:val="center"/>
              <w:rPr>
                <w:rFonts w:ascii="Calibri" w:hAnsi="Calibri" w:cs="Arial"/>
                <w:color w:val="012741"/>
                <w:spacing w:val="-4"/>
                <w:sz w:val="17"/>
              </w:rPr>
            </w:pPr>
            <w:r>
              <w:rPr>
                <w:rFonts w:ascii="Calibri" w:hAnsi="Calibri" w:cs="Calibri"/>
                <w:color w:val="012741"/>
                <w:spacing w:val="-4"/>
                <w:sz w:val="17"/>
                <w:szCs w:val="12"/>
              </w:rPr>
              <w:t>15:00</w:t>
            </w:r>
          </w:p>
        </w:tc>
        <w:tc>
          <w:tcPr>
            <w:tcW w:w="2095"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C910679" w14:textId="77777777" w:rsidR="0018530E" w:rsidRDefault="0018530E" w:rsidP="0018530E">
            <w:pPr>
              <w:suppressAutoHyphens/>
              <w:jc w:val="left"/>
              <w:rPr>
                <w:rFonts w:ascii="Calibri" w:hAnsi="Calibri"/>
                <w:color w:val="012741"/>
                <w:spacing w:val="-4"/>
                <w:sz w:val="17"/>
              </w:rPr>
            </w:pPr>
            <w:r w:rsidRPr="00A3284E">
              <w:rPr>
                <w:rFonts w:ascii="Calibri" w:hAnsi="Calibri"/>
                <w:color w:val="012741"/>
                <w:spacing w:val="-4"/>
                <w:sz w:val="17"/>
              </w:rPr>
              <w:t>COM</w:t>
            </w:r>
            <w:r>
              <w:rPr>
                <w:rFonts w:ascii="Calibri" w:hAnsi="Calibri"/>
                <w:color w:val="012741"/>
                <w:spacing w:val="-4"/>
                <w:sz w:val="17"/>
              </w:rPr>
              <w:t>.</w:t>
            </w:r>
            <w:r w:rsidRPr="00A3284E">
              <w:rPr>
                <w:rFonts w:ascii="Calibri" w:hAnsi="Calibri"/>
                <w:color w:val="012741"/>
                <w:spacing w:val="-4"/>
                <w:sz w:val="17"/>
              </w:rPr>
              <w:t xml:space="preserve"> "EUGENIO TOMBOLINI"</w:t>
            </w:r>
          </w:p>
          <w:p w14:paraId="37591E4D" w14:textId="62B253C1" w:rsidR="0018530E" w:rsidRPr="00993906" w:rsidRDefault="0018530E" w:rsidP="0018530E">
            <w:pPr>
              <w:suppressAutoHyphens/>
              <w:jc w:val="left"/>
              <w:rPr>
                <w:rFonts w:ascii="Calibri" w:hAnsi="Calibri"/>
                <w:color w:val="012741"/>
                <w:spacing w:val="-4"/>
                <w:sz w:val="17"/>
              </w:rPr>
            </w:pPr>
            <w:r>
              <w:rPr>
                <w:rFonts w:ascii="Calibri" w:hAnsi="Calibri"/>
                <w:color w:val="012741"/>
                <w:spacing w:val="-4"/>
                <w:sz w:val="17"/>
              </w:rPr>
              <w:t>URBISAGLIA</w:t>
            </w:r>
          </w:p>
        </w:tc>
      </w:tr>
    </w:tbl>
    <w:p w14:paraId="10740BE3" w14:textId="0BBA7220" w:rsidR="00711ADD" w:rsidRDefault="00711ADD" w:rsidP="00711ADD">
      <w:pPr>
        <w:pStyle w:val="titoloprinc0"/>
        <w:jc w:val="left"/>
        <w:rPr>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066"/>
        <w:gridCol w:w="1803"/>
        <w:gridCol w:w="821"/>
        <w:gridCol w:w="589"/>
        <w:gridCol w:w="594"/>
        <w:gridCol w:w="2399"/>
      </w:tblGrid>
      <w:tr w:rsidR="00711ADD" w:rsidRPr="00993906" w14:paraId="15F37107" w14:textId="77777777" w:rsidTr="00711ADD">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F8B225" w14:textId="77777777" w:rsidR="00711ADD" w:rsidRPr="00993906" w:rsidRDefault="00711ADD" w:rsidP="00BF4042">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D71580" w14:textId="77777777" w:rsidR="00711ADD" w:rsidRPr="00993906" w:rsidRDefault="00711ADD" w:rsidP="00BF4042">
            <w:pPr>
              <w:suppressAutoHyphens/>
              <w:jc w:val="center"/>
              <w:rPr>
                <w:rFonts w:ascii="Arial" w:hAnsi="Arial" w:cs="Arial"/>
                <w:b/>
                <w:bCs/>
                <w:color w:val="000000"/>
              </w:rPr>
            </w:pPr>
            <w:r w:rsidRPr="00993906">
              <w:rPr>
                <w:rFonts w:ascii="Arial" w:hAnsi="Arial" w:cs="Arial"/>
                <w:b/>
                <w:bCs/>
                <w:color w:val="000000"/>
              </w:rPr>
              <w:t>N° Gior.</w:t>
            </w:r>
          </w:p>
        </w:tc>
        <w:tc>
          <w:tcPr>
            <w:tcW w:w="20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60A419" w14:textId="77777777" w:rsidR="00711ADD" w:rsidRPr="00993906" w:rsidRDefault="00711ADD" w:rsidP="00BF4042">
            <w:pPr>
              <w:suppressAutoHyphens/>
              <w:jc w:val="center"/>
              <w:rPr>
                <w:rFonts w:ascii="Arial" w:hAnsi="Arial" w:cs="Arial"/>
                <w:b/>
                <w:bCs/>
                <w:color w:val="000000"/>
              </w:rPr>
            </w:pPr>
            <w:r w:rsidRPr="00993906">
              <w:rPr>
                <w:rFonts w:ascii="Arial" w:hAnsi="Arial" w:cs="Arial"/>
                <w:b/>
                <w:bCs/>
                <w:color w:val="000000"/>
              </w:rPr>
              <w:t>Squadra 1</w:t>
            </w:r>
          </w:p>
        </w:tc>
        <w:tc>
          <w:tcPr>
            <w:tcW w:w="180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840954" w14:textId="77777777" w:rsidR="00711ADD" w:rsidRPr="00993906" w:rsidRDefault="00711ADD" w:rsidP="00BF4042">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66C8D5" w14:textId="77777777" w:rsidR="00711ADD" w:rsidRPr="00993906" w:rsidRDefault="00711ADD" w:rsidP="00BF4042">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33942F" w14:textId="77777777" w:rsidR="00711ADD" w:rsidRPr="00993906" w:rsidRDefault="00711ADD" w:rsidP="00BF4042">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C88BD7" w14:textId="77777777" w:rsidR="00711ADD" w:rsidRPr="00993906" w:rsidRDefault="00711ADD" w:rsidP="00BF4042">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A99CDB" w14:textId="77777777" w:rsidR="00711ADD" w:rsidRPr="00993906" w:rsidRDefault="00711ADD" w:rsidP="00BF4042">
            <w:pPr>
              <w:suppressAutoHyphens/>
              <w:jc w:val="center"/>
              <w:rPr>
                <w:rFonts w:ascii="Arial" w:hAnsi="Arial" w:cs="Arial"/>
                <w:b/>
                <w:bCs/>
                <w:color w:val="000000"/>
              </w:rPr>
            </w:pPr>
            <w:r w:rsidRPr="00993906">
              <w:rPr>
                <w:rFonts w:ascii="Arial" w:hAnsi="Arial" w:cs="Arial"/>
                <w:b/>
                <w:bCs/>
                <w:color w:val="000000"/>
              </w:rPr>
              <w:t>Impianto</w:t>
            </w:r>
          </w:p>
        </w:tc>
      </w:tr>
      <w:tr w:rsidR="00711ADD" w:rsidRPr="00993906" w14:paraId="0690DDC7" w14:textId="77777777" w:rsidTr="00711ADD">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3743C97F" w14:textId="5CB79D16" w:rsidR="00711ADD" w:rsidRPr="00993906" w:rsidRDefault="00711ADD" w:rsidP="00BF4042">
            <w:pPr>
              <w:suppressAutoHyphens/>
              <w:jc w:val="left"/>
              <w:rPr>
                <w:rFonts w:ascii="Calibri" w:hAnsi="Calibri" w:cs="Arial"/>
                <w:color w:val="012741"/>
                <w:spacing w:val="-4"/>
                <w:sz w:val="17"/>
                <w:szCs w:val="12"/>
              </w:rPr>
            </w:pPr>
            <w:r>
              <w:rPr>
                <w:rFonts w:ascii="Calibri" w:hAnsi="Calibri" w:cs="Arial"/>
                <w:color w:val="012741"/>
                <w:spacing w:val="-4"/>
                <w:sz w:val="17"/>
                <w:szCs w:val="12"/>
              </w:rPr>
              <w:t>14/02/2026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E95F091" w14:textId="5492A7EE" w:rsidR="00711ADD" w:rsidRPr="00993906" w:rsidRDefault="00711ADD" w:rsidP="00BF4042">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05 R</w:t>
            </w:r>
          </w:p>
        </w:tc>
        <w:tc>
          <w:tcPr>
            <w:tcW w:w="20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193AC5F1" w14:textId="7507EAA9" w:rsidR="00711ADD" w:rsidRPr="006D16B9" w:rsidRDefault="00711ADD" w:rsidP="00BF4042">
            <w:pPr>
              <w:suppressAutoHyphens/>
              <w:jc w:val="left"/>
              <w:rPr>
                <w:rFonts w:asciiTheme="majorHAnsi" w:hAnsiTheme="majorHAnsi" w:cstheme="majorHAnsi"/>
                <w:color w:val="012741"/>
                <w:spacing w:val="-4"/>
                <w:sz w:val="17"/>
                <w:szCs w:val="17"/>
              </w:rPr>
            </w:pPr>
            <w:r w:rsidRPr="00711ADD">
              <w:rPr>
                <w:rFonts w:asciiTheme="majorHAnsi" w:hAnsiTheme="majorHAnsi" w:cstheme="majorHAnsi"/>
                <w:color w:val="012741"/>
                <w:spacing w:val="-4"/>
                <w:sz w:val="17"/>
                <w:szCs w:val="17"/>
              </w:rPr>
              <w:t>RUGGERO MANCINI PIORACO</w:t>
            </w:r>
          </w:p>
        </w:tc>
        <w:tc>
          <w:tcPr>
            <w:tcW w:w="1803" w:type="dxa"/>
            <w:tcBorders>
              <w:top w:val="outset" w:sz="6" w:space="0" w:color="auto"/>
              <w:left w:val="single" w:sz="4" w:space="0" w:color="auto"/>
              <w:bottom w:val="single" w:sz="4" w:space="0" w:color="auto"/>
              <w:right w:val="outset" w:sz="6" w:space="0" w:color="auto"/>
            </w:tcBorders>
            <w:shd w:val="clear" w:color="auto" w:fill="FFFFFF" w:themeFill="background1"/>
            <w:tcMar>
              <w:top w:w="20" w:type="dxa"/>
              <w:left w:w="20" w:type="dxa"/>
              <w:bottom w:w="20" w:type="dxa"/>
              <w:right w:w="20" w:type="dxa"/>
            </w:tcMar>
            <w:vAlign w:val="center"/>
          </w:tcPr>
          <w:p w14:paraId="7EC86B2A" w14:textId="14496E39" w:rsidR="00711ADD" w:rsidRPr="008875BC" w:rsidRDefault="00711ADD" w:rsidP="00BF4042">
            <w:pPr>
              <w:suppressAutoHyphens/>
              <w:jc w:val="left"/>
              <w:rPr>
                <w:rFonts w:asciiTheme="majorHAnsi" w:hAnsiTheme="majorHAnsi" w:cstheme="majorHAnsi"/>
                <w:color w:val="012741"/>
                <w:spacing w:val="-4"/>
                <w:sz w:val="17"/>
                <w:szCs w:val="17"/>
              </w:rPr>
            </w:pPr>
            <w:r w:rsidRPr="00711ADD">
              <w:rPr>
                <w:rFonts w:asciiTheme="majorHAnsi" w:hAnsiTheme="majorHAnsi" w:cstheme="majorHAnsi"/>
                <w:color w:val="000000"/>
                <w:sz w:val="17"/>
                <w:szCs w:val="17"/>
              </w:rPr>
              <w:t>RIPE SAN GINESIO A.S.D.</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9C4286F" w14:textId="29789DD5" w:rsidR="00711ADD" w:rsidRPr="00993906" w:rsidRDefault="00711ADD" w:rsidP="00BF4042">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25502608" w14:textId="48CE329D" w:rsidR="00711ADD" w:rsidRPr="00993906" w:rsidRDefault="00711ADD" w:rsidP="00BF4042">
            <w:pPr>
              <w:suppressAutoHyphens/>
              <w:jc w:val="center"/>
              <w:rPr>
                <w:rFonts w:ascii="Calibri" w:hAnsi="Calibri" w:cs="Calibri"/>
                <w:color w:val="012741"/>
                <w:spacing w:val="-4"/>
                <w:sz w:val="17"/>
                <w:szCs w:val="12"/>
              </w:rPr>
            </w:pP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ECFD67A" w14:textId="47F5E072" w:rsidR="00711ADD" w:rsidRPr="00993906" w:rsidRDefault="00711ADD" w:rsidP="00BF4042">
            <w:pPr>
              <w:jc w:val="center"/>
              <w:rPr>
                <w:rFonts w:ascii="Calibri" w:hAnsi="Calibri" w:cs="Arial"/>
                <w:color w:val="012741"/>
                <w:spacing w:val="-4"/>
                <w:sz w:val="17"/>
              </w:rPr>
            </w:pPr>
            <w:r>
              <w:rPr>
                <w:rFonts w:ascii="Calibri" w:hAnsi="Calibri" w:cs="Calibri"/>
                <w:color w:val="012741"/>
                <w:spacing w:val="-4"/>
                <w:sz w:val="17"/>
                <w:szCs w:val="12"/>
              </w:rPr>
              <w:t>15:00</w:t>
            </w:r>
          </w:p>
        </w:tc>
        <w:tc>
          <w:tcPr>
            <w:tcW w:w="239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663CA6E" w14:textId="1D5A9CF6" w:rsidR="00711ADD" w:rsidRDefault="00711ADD" w:rsidP="00BF4042">
            <w:pPr>
              <w:suppressAutoHyphens/>
              <w:jc w:val="left"/>
              <w:rPr>
                <w:rFonts w:ascii="Calibri" w:hAnsi="Calibri"/>
                <w:color w:val="012741"/>
                <w:spacing w:val="-4"/>
                <w:sz w:val="17"/>
              </w:rPr>
            </w:pPr>
            <w:r w:rsidRPr="00587EB5">
              <w:rPr>
                <w:rFonts w:ascii="Calibri" w:hAnsi="Calibri"/>
                <w:color w:val="012741"/>
                <w:spacing w:val="-4"/>
                <w:sz w:val="17"/>
              </w:rPr>
              <w:t>"</w:t>
            </w:r>
            <w:r>
              <w:rPr>
                <w:rFonts w:ascii="Calibri" w:hAnsi="Calibri"/>
                <w:color w:val="012741"/>
                <w:spacing w:val="-4"/>
                <w:sz w:val="17"/>
              </w:rPr>
              <w:t>COMUNALE</w:t>
            </w:r>
            <w:r w:rsidRPr="00587EB5">
              <w:rPr>
                <w:rFonts w:ascii="Calibri" w:hAnsi="Calibri"/>
                <w:color w:val="012741"/>
                <w:spacing w:val="-4"/>
                <w:sz w:val="17"/>
              </w:rPr>
              <w:t>"</w:t>
            </w:r>
          </w:p>
          <w:p w14:paraId="4D59BC12" w14:textId="5F04F0E3" w:rsidR="00711ADD" w:rsidRPr="00993906" w:rsidRDefault="00711ADD" w:rsidP="00BF4042">
            <w:pPr>
              <w:suppressAutoHyphens/>
              <w:jc w:val="left"/>
              <w:rPr>
                <w:rFonts w:ascii="Calibri" w:hAnsi="Calibri"/>
                <w:color w:val="012741"/>
                <w:spacing w:val="-4"/>
                <w:sz w:val="17"/>
              </w:rPr>
            </w:pPr>
            <w:r>
              <w:rPr>
                <w:rFonts w:ascii="Calibri" w:hAnsi="Calibri"/>
                <w:color w:val="012741"/>
                <w:spacing w:val="-4"/>
                <w:sz w:val="17"/>
              </w:rPr>
              <w:t>FIUMINATA</w:t>
            </w:r>
          </w:p>
        </w:tc>
      </w:tr>
    </w:tbl>
    <w:p w14:paraId="3FF24EAB" w14:textId="77777777" w:rsidR="0018530E" w:rsidRDefault="0018530E" w:rsidP="00335896">
      <w:pPr>
        <w:pStyle w:val="titoloprinc0"/>
        <w:jc w:val="left"/>
        <w:rPr>
          <w:sz w:val="24"/>
          <w:szCs w:val="24"/>
        </w:rPr>
      </w:pPr>
    </w:p>
    <w:p w14:paraId="2D00BD89" w14:textId="77777777" w:rsidR="00711ADD" w:rsidRDefault="00711ADD" w:rsidP="00335896">
      <w:pPr>
        <w:pStyle w:val="titoloprinc0"/>
        <w:jc w:val="left"/>
        <w:rPr>
          <w:sz w:val="24"/>
          <w:szCs w:val="24"/>
        </w:rPr>
      </w:pPr>
    </w:p>
    <w:tbl>
      <w:tblPr>
        <w:tblpPr w:leftFromText="75" w:rightFromText="75" w:vertAnchor="text"/>
        <w:tblW w:w="9600" w:type="dxa"/>
        <w:tblLayout w:type="fixed"/>
        <w:tblCellMar>
          <w:left w:w="0" w:type="dxa"/>
          <w:right w:w="0" w:type="dxa"/>
        </w:tblCellMar>
        <w:tblLook w:val="04A0" w:firstRow="1" w:lastRow="0" w:firstColumn="1" w:lastColumn="0" w:noHBand="0" w:noVBand="1"/>
      </w:tblPr>
      <w:tblGrid>
        <w:gridCol w:w="821"/>
        <w:gridCol w:w="507"/>
        <w:gridCol w:w="2208"/>
        <w:gridCol w:w="1985"/>
        <w:gridCol w:w="850"/>
        <w:gridCol w:w="567"/>
        <w:gridCol w:w="567"/>
        <w:gridCol w:w="2095"/>
      </w:tblGrid>
      <w:tr w:rsidR="0063446D" w:rsidRPr="00993906" w14:paraId="3EBE66F0" w14:textId="77777777" w:rsidTr="00EF6AFD">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3C1307" w14:textId="77777777" w:rsidR="0063446D" w:rsidRPr="00993906" w:rsidRDefault="0063446D" w:rsidP="00EF6AFD">
            <w:pPr>
              <w:suppressAutoHyphens/>
              <w:jc w:val="center"/>
              <w:rPr>
                <w:rFonts w:ascii="Arial" w:hAnsi="Arial" w:cs="Arial"/>
                <w:b/>
                <w:bCs/>
                <w:color w:val="000000"/>
              </w:rPr>
            </w:pPr>
            <w:r w:rsidRPr="00993906">
              <w:rPr>
                <w:rFonts w:ascii="Arial" w:hAnsi="Arial" w:cs="Arial"/>
                <w:b/>
                <w:bCs/>
                <w:color w:val="000000"/>
              </w:rPr>
              <w:lastRenderedPageBreak/>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B2E249" w14:textId="77777777" w:rsidR="0063446D" w:rsidRPr="00993906" w:rsidRDefault="0063446D" w:rsidP="00EF6AFD">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9FF631" w14:textId="77777777" w:rsidR="0063446D" w:rsidRPr="00993906" w:rsidRDefault="0063446D" w:rsidP="00EF6AFD">
            <w:pPr>
              <w:suppressAutoHyphens/>
              <w:jc w:val="center"/>
              <w:rPr>
                <w:rFonts w:ascii="Arial" w:hAnsi="Arial" w:cs="Arial"/>
                <w:b/>
                <w:bCs/>
                <w:color w:val="000000"/>
              </w:rPr>
            </w:pPr>
            <w:r w:rsidRPr="00993906">
              <w:rPr>
                <w:rFonts w:ascii="Arial" w:hAnsi="Arial" w:cs="Arial"/>
                <w:b/>
                <w:bCs/>
                <w:color w:val="000000"/>
              </w:rPr>
              <w:t>Squadra 1</w:t>
            </w:r>
          </w:p>
        </w:tc>
        <w:tc>
          <w:tcPr>
            <w:tcW w:w="198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B49063" w14:textId="77777777" w:rsidR="0063446D" w:rsidRPr="00993906" w:rsidRDefault="0063446D" w:rsidP="00EF6AFD">
            <w:pPr>
              <w:suppressAutoHyphens/>
              <w:jc w:val="center"/>
              <w:rPr>
                <w:rFonts w:ascii="Arial" w:hAnsi="Arial" w:cs="Arial"/>
                <w:b/>
                <w:bCs/>
                <w:color w:val="000000"/>
              </w:rPr>
            </w:pPr>
            <w:r w:rsidRPr="00993906">
              <w:rPr>
                <w:rFonts w:ascii="Arial" w:hAnsi="Arial" w:cs="Arial"/>
                <w:b/>
                <w:bCs/>
                <w:color w:val="000000"/>
              </w:rPr>
              <w:t>Squadra 2</w:t>
            </w:r>
          </w:p>
        </w:tc>
        <w:tc>
          <w:tcPr>
            <w:tcW w:w="85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1416F4" w14:textId="77777777" w:rsidR="0063446D" w:rsidRPr="00993906" w:rsidRDefault="0063446D" w:rsidP="00EF6AFD">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C18B8B" w14:textId="77777777" w:rsidR="0063446D" w:rsidRPr="00993906" w:rsidRDefault="0063446D" w:rsidP="00EF6AFD">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134BE7" w14:textId="77777777" w:rsidR="0063446D" w:rsidRPr="00993906" w:rsidRDefault="0063446D" w:rsidP="00EF6AFD">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09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53D927" w14:textId="77777777" w:rsidR="0063446D" w:rsidRPr="00993906" w:rsidRDefault="0063446D" w:rsidP="00EF6AFD">
            <w:pPr>
              <w:suppressAutoHyphens/>
              <w:jc w:val="center"/>
              <w:rPr>
                <w:rFonts w:ascii="Arial" w:hAnsi="Arial" w:cs="Arial"/>
                <w:b/>
                <w:bCs/>
                <w:color w:val="000000"/>
              </w:rPr>
            </w:pPr>
            <w:r w:rsidRPr="00993906">
              <w:rPr>
                <w:rFonts w:ascii="Arial" w:hAnsi="Arial" w:cs="Arial"/>
                <w:b/>
                <w:bCs/>
                <w:color w:val="000000"/>
              </w:rPr>
              <w:t>Impianto</w:t>
            </w:r>
          </w:p>
        </w:tc>
      </w:tr>
      <w:tr w:rsidR="0063446D" w:rsidRPr="00993906" w14:paraId="0D8870C5" w14:textId="77777777" w:rsidTr="00EF6AFD">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97FE0C0" w14:textId="77777777" w:rsidR="0063446D" w:rsidRPr="00993906" w:rsidRDefault="0063446D" w:rsidP="00EF6AFD">
            <w:pPr>
              <w:suppressAutoHyphens/>
              <w:jc w:val="left"/>
              <w:rPr>
                <w:rFonts w:ascii="Calibri" w:hAnsi="Calibri" w:cs="Arial"/>
                <w:color w:val="012741"/>
                <w:spacing w:val="-4"/>
                <w:sz w:val="17"/>
                <w:szCs w:val="12"/>
              </w:rPr>
            </w:pPr>
            <w:r>
              <w:rPr>
                <w:rFonts w:ascii="Calibri" w:hAnsi="Calibri" w:cs="Arial"/>
                <w:color w:val="012741"/>
                <w:spacing w:val="-4"/>
                <w:sz w:val="17"/>
                <w:szCs w:val="12"/>
              </w:rPr>
              <w:t>28/02/2026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9DDFE3E" w14:textId="77777777" w:rsidR="0063446D" w:rsidRPr="00993906" w:rsidRDefault="0063446D" w:rsidP="00EF6AF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07 R</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446F57DB" w14:textId="21425A83" w:rsidR="0063446D" w:rsidRPr="006D16B9" w:rsidRDefault="0063446D" w:rsidP="00EF6AFD">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URBIS SALVIA</w:t>
            </w:r>
            <w:r w:rsidR="0018530E">
              <w:rPr>
                <w:rFonts w:asciiTheme="majorHAnsi" w:hAnsiTheme="majorHAnsi" w:cstheme="majorHAnsi"/>
                <w:color w:val="012741"/>
                <w:spacing w:val="-4"/>
                <w:sz w:val="17"/>
                <w:szCs w:val="17"/>
              </w:rPr>
              <w:t xml:space="preserve"> A.S.D.</w:t>
            </w:r>
          </w:p>
        </w:tc>
        <w:tc>
          <w:tcPr>
            <w:tcW w:w="1985"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7E8A4366" w14:textId="77777777" w:rsidR="0063446D" w:rsidRPr="008875BC" w:rsidRDefault="0063446D" w:rsidP="00EF6AFD">
            <w:pPr>
              <w:suppressAutoHyphens/>
              <w:jc w:val="left"/>
              <w:rPr>
                <w:rFonts w:asciiTheme="majorHAnsi" w:hAnsiTheme="majorHAnsi" w:cstheme="majorHAnsi"/>
                <w:color w:val="012741"/>
                <w:spacing w:val="-4"/>
                <w:sz w:val="17"/>
                <w:szCs w:val="17"/>
              </w:rPr>
            </w:pPr>
            <w:r w:rsidRPr="0063446D">
              <w:rPr>
                <w:rFonts w:asciiTheme="majorHAnsi" w:hAnsiTheme="majorHAnsi" w:cstheme="majorHAnsi"/>
                <w:color w:val="000000"/>
                <w:sz w:val="17"/>
                <w:szCs w:val="17"/>
              </w:rPr>
              <w:t>CALDAROLA G.N.C.</w:t>
            </w:r>
          </w:p>
        </w:tc>
        <w:tc>
          <w:tcPr>
            <w:tcW w:w="85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9488DE7" w14:textId="77777777" w:rsidR="0063446D" w:rsidRPr="00993906" w:rsidRDefault="0063446D" w:rsidP="00EF6AFD">
            <w:pPr>
              <w:suppressAutoHyphens/>
              <w:jc w:val="center"/>
              <w:rPr>
                <w:rFonts w:ascii="Calibri" w:hAnsi="Calibri" w:cs="Calibri"/>
                <w:color w:val="012741"/>
                <w:spacing w:val="-4"/>
                <w:sz w:val="17"/>
                <w:szCs w:val="12"/>
              </w:rPr>
            </w:pPr>
          </w:p>
        </w:tc>
        <w:tc>
          <w:tcPr>
            <w:tcW w:w="56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F78957D" w14:textId="77777777" w:rsidR="0063446D" w:rsidRPr="00993906" w:rsidRDefault="0063446D" w:rsidP="00EF6AF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14:30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00B833A" w14:textId="77777777" w:rsidR="0063446D" w:rsidRPr="00993906" w:rsidRDefault="0063446D" w:rsidP="00EF6AFD">
            <w:pPr>
              <w:jc w:val="center"/>
              <w:rPr>
                <w:rFonts w:ascii="Calibri" w:hAnsi="Calibri" w:cs="Arial"/>
                <w:color w:val="012741"/>
                <w:spacing w:val="-4"/>
                <w:sz w:val="17"/>
              </w:rPr>
            </w:pPr>
            <w:r>
              <w:rPr>
                <w:rFonts w:ascii="Calibri" w:hAnsi="Calibri" w:cs="Calibri"/>
                <w:color w:val="012741"/>
                <w:spacing w:val="-4"/>
                <w:sz w:val="17"/>
                <w:szCs w:val="12"/>
              </w:rPr>
              <w:t>15:00</w:t>
            </w:r>
          </w:p>
        </w:tc>
        <w:tc>
          <w:tcPr>
            <w:tcW w:w="2095"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4B5FEFD" w14:textId="77777777" w:rsidR="0063446D" w:rsidRDefault="0063446D" w:rsidP="00EF6AFD">
            <w:pPr>
              <w:suppressAutoHyphens/>
              <w:jc w:val="left"/>
              <w:rPr>
                <w:rFonts w:ascii="Calibri" w:hAnsi="Calibri"/>
                <w:color w:val="012741"/>
                <w:spacing w:val="-4"/>
                <w:sz w:val="17"/>
              </w:rPr>
            </w:pPr>
            <w:r w:rsidRPr="00A3284E">
              <w:rPr>
                <w:rFonts w:ascii="Calibri" w:hAnsi="Calibri"/>
                <w:color w:val="012741"/>
                <w:spacing w:val="-4"/>
                <w:sz w:val="17"/>
              </w:rPr>
              <w:t>COM</w:t>
            </w:r>
            <w:r>
              <w:rPr>
                <w:rFonts w:ascii="Calibri" w:hAnsi="Calibri"/>
                <w:color w:val="012741"/>
                <w:spacing w:val="-4"/>
                <w:sz w:val="17"/>
              </w:rPr>
              <w:t>.</w:t>
            </w:r>
            <w:r w:rsidRPr="00A3284E">
              <w:rPr>
                <w:rFonts w:ascii="Calibri" w:hAnsi="Calibri"/>
                <w:color w:val="012741"/>
                <w:spacing w:val="-4"/>
                <w:sz w:val="17"/>
              </w:rPr>
              <w:t xml:space="preserve"> "EUGENIO TOMBOLINI"</w:t>
            </w:r>
          </w:p>
          <w:p w14:paraId="05043596" w14:textId="77777777" w:rsidR="0063446D" w:rsidRPr="00993906" w:rsidRDefault="0063446D" w:rsidP="00EF6AFD">
            <w:pPr>
              <w:suppressAutoHyphens/>
              <w:jc w:val="left"/>
              <w:rPr>
                <w:rFonts w:ascii="Calibri" w:hAnsi="Calibri"/>
                <w:color w:val="012741"/>
                <w:spacing w:val="-4"/>
                <w:sz w:val="17"/>
              </w:rPr>
            </w:pPr>
            <w:r>
              <w:rPr>
                <w:rFonts w:ascii="Calibri" w:hAnsi="Calibri"/>
                <w:color w:val="012741"/>
                <w:spacing w:val="-4"/>
                <w:sz w:val="17"/>
              </w:rPr>
              <w:t>URBISAGLIA</w:t>
            </w:r>
          </w:p>
        </w:tc>
      </w:tr>
    </w:tbl>
    <w:p w14:paraId="0B515525" w14:textId="77777777" w:rsidR="0063446D" w:rsidRDefault="0063446D" w:rsidP="002C144C">
      <w:pPr>
        <w:jc w:val="center"/>
        <w:rPr>
          <w:rFonts w:ascii="Arial" w:hAnsi="Arial" w:cs="Arial"/>
          <w:b/>
          <w:bCs/>
          <w:color w:val="002060"/>
          <w:sz w:val="32"/>
          <w:szCs w:val="32"/>
        </w:rPr>
      </w:pPr>
    </w:p>
    <w:tbl>
      <w:tblPr>
        <w:tblpPr w:leftFromText="75" w:rightFromText="75" w:vertAnchor="text"/>
        <w:tblW w:w="9600" w:type="dxa"/>
        <w:tblLayout w:type="fixed"/>
        <w:tblCellMar>
          <w:left w:w="0" w:type="dxa"/>
          <w:right w:w="0" w:type="dxa"/>
        </w:tblCellMar>
        <w:tblLook w:val="04A0" w:firstRow="1" w:lastRow="0" w:firstColumn="1" w:lastColumn="0" w:noHBand="0" w:noVBand="1"/>
      </w:tblPr>
      <w:tblGrid>
        <w:gridCol w:w="821"/>
        <w:gridCol w:w="507"/>
        <w:gridCol w:w="2208"/>
        <w:gridCol w:w="1985"/>
        <w:gridCol w:w="850"/>
        <w:gridCol w:w="567"/>
        <w:gridCol w:w="567"/>
        <w:gridCol w:w="2095"/>
      </w:tblGrid>
      <w:tr w:rsidR="00A3284E" w:rsidRPr="00993906" w14:paraId="27BA7CA7" w14:textId="77777777" w:rsidTr="00027D83">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4F334B"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6FAFB2"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B4056C"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Squadra 1</w:t>
            </w:r>
          </w:p>
        </w:tc>
        <w:tc>
          <w:tcPr>
            <w:tcW w:w="198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40DE31"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Squadra 2</w:t>
            </w:r>
          </w:p>
        </w:tc>
        <w:tc>
          <w:tcPr>
            <w:tcW w:w="85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98F576"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0D8CDB"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E170FF"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09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B8AC65"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Impianto</w:t>
            </w:r>
          </w:p>
        </w:tc>
      </w:tr>
      <w:tr w:rsidR="00A3284E" w:rsidRPr="00993906" w14:paraId="5864B21C" w14:textId="77777777" w:rsidTr="00027D83">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84CE3F7" w14:textId="77777777" w:rsidR="00A3284E" w:rsidRPr="00993906" w:rsidRDefault="00A3284E" w:rsidP="00027D83">
            <w:pPr>
              <w:suppressAutoHyphens/>
              <w:jc w:val="left"/>
              <w:rPr>
                <w:rFonts w:ascii="Calibri" w:hAnsi="Calibri" w:cs="Arial"/>
                <w:color w:val="012741"/>
                <w:spacing w:val="-4"/>
                <w:sz w:val="17"/>
                <w:szCs w:val="12"/>
              </w:rPr>
            </w:pPr>
            <w:r>
              <w:rPr>
                <w:rFonts w:ascii="Calibri" w:hAnsi="Calibri" w:cs="Arial"/>
                <w:color w:val="012741"/>
                <w:spacing w:val="-4"/>
                <w:sz w:val="17"/>
                <w:szCs w:val="12"/>
              </w:rPr>
              <w:t>07/03/2026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8D257A3" w14:textId="77777777" w:rsidR="00A3284E" w:rsidRPr="00993906" w:rsidRDefault="00A3284E" w:rsidP="00027D83">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08 R</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38791169" w14:textId="77777777" w:rsidR="00A3284E" w:rsidRPr="006D16B9" w:rsidRDefault="00A3284E" w:rsidP="00027D83">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FABIANI MATELICA</w:t>
            </w:r>
          </w:p>
        </w:tc>
        <w:tc>
          <w:tcPr>
            <w:tcW w:w="1985"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179DB31A" w14:textId="77777777" w:rsidR="00A3284E" w:rsidRPr="008875BC" w:rsidRDefault="00A3284E" w:rsidP="00027D83">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TREIESE</w:t>
            </w:r>
          </w:p>
        </w:tc>
        <w:tc>
          <w:tcPr>
            <w:tcW w:w="85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7ECAAA3" w14:textId="77777777" w:rsidR="00A3284E" w:rsidRPr="00993906" w:rsidRDefault="00A3284E" w:rsidP="00027D83">
            <w:pPr>
              <w:suppressAutoHyphens/>
              <w:jc w:val="center"/>
              <w:rPr>
                <w:rFonts w:ascii="Calibri" w:hAnsi="Calibri" w:cs="Calibri"/>
                <w:color w:val="012741"/>
                <w:spacing w:val="-4"/>
                <w:sz w:val="17"/>
                <w:szCs w:val="12"/>
              </w:rPr>
            </w:pPr>
          </w:p>
        </w:tc>
        <w:tc>
          <w:tcPr>
            <w:tcW w:w="56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D5AFFE9" w14:textId="77777777" w:rsidR="00A3284E" w:rsidRPr="00993906" w:rsidRDefault="00A3284E" w:rsidP="00027D83">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14:30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7187F89" w14:textId="77777777" w:rsidR="00A3284E" w:rsidRPr="00993906" w:rsidRDefault="00A3284E" w:rsidP="00027D83">
            <w:pPr>
              <w:jc w:val="center"/>
              <w:rPr>
                <w:rFonts w:ascii="Calibri" w:hAnsi="Calibri" w:cs="Arial"/>
                <w:color w:val="012741"/>
                <w:spacing w:val="-4"/>
                <w:sz w:val="17"/>
              </w:rPr>
            </w:pPr>
            <w:r>
              <w:rPr>
                <w:rFonts w:ascii="Calibri" w:hAnsi="Calibri" w:cs="Calibri"/>
                <w:color w:val="012741"/>
                <w:spacing w:val="-4"/>
                <w:sz w:val="17"/>
                <w:szCs w:val="12"/>
              </w:rPr>
              <w:t>15:00</w:t>
            </w:r>
          </w:p>
        </w:tc>
        <w:tc>
          <w:tcPr>
            <w:tcW w:w="2095"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1E18834" w14:textId="77777777" w:rsidR="00A3284E" w:rsidRDefault="00A3284E" w:rsidP="00027D83">
            <w:pPr>
              <w:suppressAutoHyphens/>
              <w:jc w:val="left"/>
              <w:rPr>
                <w:rFonts w:ascii="Calibri" w:hAnsi="Calibri"/>
                <w:color w:val="012741"/>
                <w:spacing w:val="-4"/>
                <w:sz w:val="17"/>
              </w:rPr>
            </w:pPr>
            <w:r w:rsidRPr="001A397F">
              <w:rPr>
                <w:rFonts w:ascii="Calibri" w:hAnsi="Calibri"/>
                <w:color w:val="012741"/>
                <w:spacing w:val="-4"/>
                <w:sz w:val="17"/>
              </w:rPr>
              <w:t>"GIOVANNI PAOLO II"</w:t>
            </w:r>
          </w:p>
          <w:p w14:paraId="24332023" w14:textId="77777777" w:rsidR="00A3284E" w:rsidRPr="00993906" w:rsidRDefault="00A3284E" w:rsidP="00027D83">
            <w:pPr>
              <w:suppressAutoHyphens/>
              <w:jc w:val="left"/>
              <w:rPr>
                <w:rFonts w:ascii="Calibri" w:hAnsi="Calibri"/>
                <w:color w:val="012741"/>
                <w:spacing w:val="-4"/>
                <w:sz w:val="17"/>
              </w:rPr>
            </w:pPr>
            <w:r>
              <w:rPr>
                <w:rFonts w:ascii="Calibri" w:hAnsi="Calibri"/>
                <w:color w:val="012741"/>
                <w:spacing w:val="-4"/>
                <w:sz w:val="17"/>
              </w:rPr>
              <w:t>MATELICA</w:t>
            </w:r>
          </w:p>
        </w:tc>
      </w:tr>
    </w:tbl>
    <w:p w14:paraId="4D838947" w14:textId="77777777" w:rsidR="004054E4" w:rsidRDefault="004054E4" w:rsidP="00627DCA">
      <w:pPr>
        <w:jc w:val="center"/>
        <w:rPr>
          <w:rFonts w:ascii="Arial" w:hAnsi="Arial" w:cs="Arial"/>
          <w:b/>
          <w:bCs/>
          <w:color w:val="002060"/>
          <w:sz w:val="36"/>
          <w:szCs w:val="36"/>
        </w:rPr>
      </w:pPr>
    </w:p>
    <w:p w14:paraId="6ACB4F1D" w14:textId="0AF16571" w:rsidR="00BF7806" w:rsidRPr="00BF7806" w:rsidRDefault="00BF7806" w:rsidP="00627DCA">
      <w:pPr>
        <w:jc w:val="center"/>
        <w:rPr>
          <w:rFonts w:ascii="Arial" w:hAnsi="Arial" w:cs="Arial"/>
          <w:b/>
          <w:bCs/>
          <w:color w:val="002060"/>
          <w:sz w:val="36"/>
          <w:szCs w:val="36"/>
        </w:rPr>
      </w:pPr>
      <w:r w:rsidRPr="00BF7806">
        <w:rPr>
          <w:rFonts w:ascii="Arial" w:hAnsi="Arial" w:cs="Arial"/>
          <w:b/>
          <w:bCs/>
          <w:color w:val="17365D" w:themeColor="text2" w:themeShade="BF"/>
          <w:sz w:val="36"/>
          <w:szCs w:val="36"/>
        </w:rPr>
        <w:t>RISULTATI</w:t>
      </w:r>
    </w:p>
    <w:p w14:paraId="647AA5DC" w14:textId="77777777" w:rsidR="00BF7806" w:rsidRDefault="00BF7806" w:rsidP="00627DCA">
      <w:pPr>
        <w:jc w:val="center"/>
        <w:rPr>
          <w:rFonts w:ascii="Arial" w:hAnsi="Arial" w:cs="Arial"/>
          <w:b/>
          <w:bCs/>
          <w:color w:val="002060"/>
          <w:sz w:val="36"/>
          <w:szCs w:val="36"/>
        </w:rPr>
      </w:pPr>
    </w:p>
    <w:p w14:paraId="2A6B176F" w14:textId="77777777" w:rsidR="002E7845" w:rsidRPr="002E7845" w:rsidRDefault="002E7845" w:rsidP="002E7845">
      <w:pPr>
        <w:jc w:val="left"/>
        <w:rPr>
          <w:rFonts w:ascii="Arial" w:hAnsi="Arial" w:cs="Arial"/>
          <w:b/>
          <w:bCs/>
          <w:color w:val="000000"/>
          <w:sz w:val="24"/>
          <w:szCs w:val="24"/>
        </w:rPr>
      </w:pPr>
      <w:r w:rsidRPr="002E7845">
        <w:rPr>
          <w:rFonts w:ascii="Arial" w:hAnsi="Arial" w:cs="Arial"/>
          <w:b/>
          <w:bCs/>
          <w:color w:val="000000"/>
          <w:sz w:val="24"/>
          <w:szCs w:val="24"/>
        </w:rPr>
        <w:t>RISULTATI UFFICIALI GARE DEL 07/02/2026</w:t>
      </w:r>
    </w:p>
    <w:p w14:paraId="696EB54B" w14:textId="77777777" w:rsidR="002E7845" w:rsidRPr="002E7845" w:rsidRDefault="002E7845" w:rsidP="002E7845">
      <w:pPr>
        <w:jc w:val="left"/>
        <w:rPr>
          <w:rFonts w:ascii="Arial" w:hAnsi="Arial" w:cs="Arial"/>
          <w:color w:val="000000"/>
        </w:rPr>
      </w:pPr>
      <w:r w:rsidRPr="002E7845">
        <w:rPr>
          <w:rFonts w:ascii="Arial" w:hAnsi="Arial" w:cs="Arial"/>
          <w:color w:val="000000"/>
        </w:rPr>
        <w:t>Si trascrivono qui di seguito i risultati ufficiali delle gare disputate</w:t>
      </w:r>
    </w:p>
    <w:p w14:paraId="572DF262" w14:textId="77777777" w:rsidR="002E7845" w:rsidRPr="002E7845" w:rsidRDefault="002E7845" w:rsidP="002E7845">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2E7845" w:rsidRPr="002E7845" w14:paraId="18063624" w14:textId="77777777" w:rsidTr="0007514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E7845" w:rsidRPr="002E7845" w14:paraId="7A50A3C4" w14:textId="77777777" w:rsidTr="0007514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B88846" w14:textId="77777777" w:rsidR="002E7845" w:rsidRPr="002E7845" w:rsidRDefault="002E7845" w:rsidP="002E7845">
                  <w:pPr>
                    <w:jc w:val="center"/>
                    <w:rPr>
                      <w:rFonts w:ascii="Arial" w:hAnsi="Arial" w:cs="Arial"/>
                      <w:b/>
                      <w:bCs/>
                      <w:color w:val="000000"/>
                    </w:rPr>
                  </w:pPr>
                  <w:r w:rsidRPr="002E7845">
                    <w:rPr>
                      <w:rFonts w:ascii="Arial" w:hAnsi="Arial" w:cs="Arial"/>
                      <w:b/>
                      <w:bCs/>
                      <w:color w:val="000000"/>
                    </w:rPr>
                    <w:t>GIRONE E - 4 Giornata - R</w:t>
                  </w:r>
                </w:p>
              </w:tc>
            </w:tr>
            <w:tr w:rsidR="002E7845" w:rsidRPr="002E7845" w14:paraId="28A171AB" w14:textId="77777777" w:rsidTr="0007514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2A79B34" w14:textId="77777777" w:rsidR="002E7845" w:rsidRPr="002E7845" w:rsidRDefault="002E7845" w:rsidP="002E7845">
                  <w:pPr>
                    <w:jc w:val="left"/>
                    <w:rPr>
                      <w:rFonts w:ascii="Arial" w:hAnsi="Arial" w:cs="Arial"/>
                      <w:color w:val="000000"/>
                      <w:sz w:val="12"/>
                      <w:szCs w:val="12"/>
                    </w:rPr>
                  </w:pPr>
                  <w:r w:rsidRPr="002E7845">
                    <w:rPr>
                      <w:rFonts w:ascii="Arial" w:hAnsi="Arial" w:cs="Arial"/>
                      <w:color w:val="000000"/>
                      <w:sz w:val="12"/>
                      <w:szCs w:val="12"/>
                    </w:rPr>
                    <w:t>ATLETICO MACERATA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F9DD40" w14:textId="77777777" w:rsidR="002E7845" w:rsidRPr="002E7845" w:rsidRDefault="002E7845" w:rsidP="002E7845">
                  <w:pPr>
                    <w:jc w:val="left"/>
                    <w:rPr>
                      <w:rFonts w:ascii="Arial" w:hAnsi="Arial" w:cs="Arial"/>
                      <w:color w:val="000000"/>
                      <w:sz w:val="12"/>
                      <w:szCs w:val="12"/>
                    </w:rPr>
                  </w:pPr>
                  <w:r w:rsidRPr="002E7845">
                    <w:rPr>
                      <w:rFonts w:ascii="Arial" w:hAnsi="Arial" w:cs="Arial"/>
                      <w:color w:val="000000"/>
                      <w:sz w:val="12"/>
                      <w:szCs w:val="12"/>
                    </w:rPr>
                    <w:t>- ATLETICO M.U. CALCIO 84</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A9C567" w14:textId="77777777" w:rsidR="002E7845" w:rsidRPr="002E7845" w:rsidRDefault="002E7845" w:rsidP="002E7845">
                  <w:pPr>
                    <w:jc w:val="center"/>
                    <w:rPr>
                      <w:rFonts w:ascii="Arial" w:hAnsi="Arial" w:cs="Arial"/>
                      <w:color w:val="000000"/>
                      <w:sz w:val="12"/>
                      <w:szCs w:val="12"/>
                    </w:rPr>
                  </w:pPr>
                  <w:r w:rsidRPr="002E7845">
                    <w:rPr>
                      <w:rFonts w:ascii="Arial" w:hAnsi="Arial" w:cs="Arial"/>
                      <w:color w:val="000000"/>
                      <w:sz w:val="12"/>
                      <w:szCs w:val="12"/>
                    </w:rPr>
                    <w:t>1 - 0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06F993" w14:textId="77777777" w:rsidR="002E7845" w:rsidRPr="002E7845" w:rsidRDefault="002E7845" w:rsidP="002E7845">
                  <w:pPr>
                    <w:jc w:val="center"/>
                    <w:rPr>
                      <w:rFonts w:ascii="Arial" w:hAnsi="Arial" w:cs="Arial"/>
                      <w:color w:val="000000"/>
                      <w:sz w:val="12"/>
                      <w:szCs w:val="12"/>
                    </w:rPr>
                  </w:pPr>
                  <w:r w:rsidRPr="002E7845">
                    <w:rPr>
                      <w:rFonts w:ascii="Arial" w:hAnsi="Arial" w:cs="Arial"/>
                      <w:color w:val="000000"/>
                      <w:sz w:val="12"/>
                      <w:szCs w:val="12"/>
                    </w:rPr>
                    <w:t> </w:t>
                  </w:r>
                </w:p>
              </w:tc>
            </w:tr>
            <w:tr w:rsidR="002E7845" w:rsidRPr="002E7845" w14:paraId="5465FC29" w14:textId="77777777" w:rsidTr="000751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4926ADC" w14:textId="77777777" w:rsidR="002E7845" w:rsidRPr="002E7845" w:rsidRDefault="002E7845" w:rsidP="002E7845">
                  <w:pPr>
                    <w:jc w:val="left"/>
                    <w:rPr>
                      <w:rFonts w:ascii="Arial" w:hAnsi="Arial" w:cs="Arial"/>
                      <w:color w:val="000000"/>
                      <w:sz w:val="12"/>
                      <w:szCs w:val="12"/>
                    </w:rPr>
                  </w:pPr>
                  <w:r w:rsidRPr="002E7845">
                    <w:rPr>
                      <w:rFonts w:ascii="Arial" w:hAnsi="Arial" w:cs="Arial"/>
                      <w:color w:val="000000"/>
                      <w:sz w:val="12"/>
                      <w:szCs w:val="12"/>
                    </w:rPr>
                    <w:t>(1) C.S.I. RECANATI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01A6D8A" w14:textId="77777777" w:rsidR="002E7845" w:rsidRPr="002E7845" w:rsidRDefault="002E7845" w:rsidP="002E7845">
                  <w:pPr>
                    <w:jc w:val="left"/>
                    <w:rPr>
                      <w:rFonts w:ascii="Arial" w:hAnsi="Arial" w:cs="Arial"/>
                      <w:color w:val="000000"/>
                      <w:sz w:val="12"/>
                      <w:szCs w:val="12"/>
                    </w:rPr>
                  </w:pPr>
                  <w:r w:rsidRPr="002E7845">
                    <w:rPr>
                      <w:rFonts w:ascii="Arial" w:hAnsi="Arial" w:cs="Arial"/>
                      <w:color w:val="000000"/>
                      <w:sz w:val="12"/>
                      <w:szCs w:val="12"/>
                    </w:rPr>
                    <w:t>- ACADEMY CIVITANOVESE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0E90506" w14:textId="77777777" w:rsidR="002E7845" w:rsidRPr="002E7845" w:rsidRDefault="002E7845" w:rsidP="002E7845">
                  <w:pPr>
                    <w:jc w:val="center"/>
                    <w:rPr>
                      <w:rFonts w:ascii="Arial" w:hAnsi="Arial" w:cs="Arial"/>
                      <w:color w:val="000000"/>
                      <w:sz w:val="12"/>
                      <w:szCs w:val="12"/>
                    </w:rPr>
                  </w:pPr>
                  <w:r w:rsidRPr="002E7845">
                    <w:rPr>
                      <w:rFonts w:ascii="Arial" w:hAnsi="Arial" w:cs="Arial"/>
                      <w:color w:val="000000"/>
                      <w:sz w:val="12"/>
                      <w:szCs w:val="12"/>
                    </w:rPr>
                    <w:t>2 - 4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672925E" w14:textId="77777777" w:rsidR="002E7845" w:rsidRPr="002E7845" w:rsidRDefault="002E7845" w:rsidP="002E7845">
                  <w:pPr>
                    <w:jc w:val="center"/>
                    <w:rPr>
                      <w:rFonts w:ascii="Arial" w:hAnsi="Arial" w:cs="Arial"/>
                      <w:color w:val="000000"/>
                      <w:sz w:val="12"/>
                      <w:szCs w:val="12"/>
                    </w:rPr>
                  </w:pPr>
                  <w:r w:rsidRPr="002E7845">
                    <w:rPr>
                      <w:rFonts w:ascii="Arial" w:hAnsi="Arial" w:cs="Arial"/>
                      <w:color w:val="000000"/>
                      <w:sz w:val="12"/>
                      <w:szCs w:val="12"/>
                    </w:rPr>
                    <w:t> </w:t>
                  </w:r>
                </w:p>
              </w:tc>
            </w:tr>
            <w:tr w:rsidR="002E7845" w:rsidRPr="002E7845" w14:paraId="3DE5C484" w14:textId="77777777" w:rsidTr="000751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7878CD4" w14:textId="77777777" w:rsidR="002E7845" w:rsidRPr="002E7845" w:rsidRDefault="002E7845" w:rsidP="002E7845">
                  <w:pPr>
                    <w:jc w:val="left"/>
                    <w:rPr>
                      <w:rFonts w:ascii="Arial" w:hAnsi="Arial" w:cs="Arial"/>
                      <w:color w:val="000000"/>
                      <w:sz w:val="12"/>
                      <w:szCs w:val="12"/>
                    </w:rPr>
                  </w:pPr>
                  <w:r w:rsidRPr="002E7845">
                    <w:rPr>
                      <w:rFonts w:ascii="Arial" w:hAnsi="Arial" w:cs="Arial"/>
                      <w:color w:val="000000"/>
                      <w:sz w:val="12"/>
                      <w:szCs w:val="12"/>
                    </w:rPr>
                    <w:t>HELVIA RECINA 1975</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6329C59" w14:textId="77777777" w:rsidR="002E7845" w:rsidRPr="002E7845" w:rsidRDefault="002E7845" w:rsidP="002E7845">
                  <w:pPr>
                    <w:jc w:val="left"/>
                    <w:rPr>
                      <w:rFonts w:ascii="Arial" w:hAnsi="Arial" w:cs="Arial"/>
                      <w:color w:val="000000"/>
                      <w:sz w:val="12"/>
                      <w:szCs w:val="12"/>
                    </w:rPr>
                  </w:pPr>
                  <w:r w:rsidRPr="002E7845">
                    <w:rPr>
                      <w:rFonts w:ascii="Arial" w:hAnsi="Arial" w:cs="Arial"/>
                      <w:color w:val="000000"/>
                      <w:sz w:val="12"/>
                      <w:szCs w:val="12"/>
                    </w:rPr>
                    <w:t>- STESE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EA4DB6B" w14:textId="77777777" w:rsidR="002E7845" w:rsidRPr="002E7845" w:rsidRDefault="002E7845" w:rsidP="002E7845">
                  <w:pPr>
                    <w:jc w:val="center"/>
                    <w:rPr>
                      <w:rFonts w:ascii="Arial" w:hAnsi="Arial" w:cs="Arial"/>
                      <w:color w:val="000000"/>
                      <w:sz w:val="12"/>
                      <w:szCs w:val="12"/>
                    </w:rPr>
                  </w:pPr>
                  <w:r w:rsidRPr="002E7845">
                    <w:rPr>
                      <w:rFonts w:ascii="Arial" w:hAnsi="Arial" w:cs="Arial"/>
                      <w:color w:val="000000"/>
                      <w:sz w:val="12"/>
                      <w:szCs w:val="12"/>
                    </w:rP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58296F3" w14:textId="77777777" w:rsidR="002E7845" w:rsidRPr="002E7845" w:rsidRDefault="002E7845" w:rsidP="002E7845">
                  <w:pPr>
                    <w:jc w:val="center"/>
                    <w:rPr>
                      <w:rFonts w:ascii="Arial" w:hAnsi="Arial" w:cs="Arial"/>
                      <w:color w:val="000000"/>
                      <w:sz w:val="12"/>
                      <w:szCs w:val="12"/>
                    </w:rPr>
                  </w:pPr>
                  <w:r w:rsidRPr="002E7845">
                    <w:rPr>
                      <w:rFonts w:ascii="Arial" w:hAnsi="Arial" w:cs="Arial"/>
                      <w:color w:val="000000"/>
                      <w:sz w:val="12"/>
                      <w:szCs w:val="12"/>
                    </w:rPr>
                    <w:t> </w:t>
                  </w:r>
                </w:p>
              </w:tc>
            </w:tr>
            <w:tr w:rsidR="002E7845" w:rsidRPr="002E7845" w14:paraId="00CB0FCA" w14:textId="77777777" w:rsidTr="000751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2B0C66F" w14:textId="77777777" w:rsidR="002E7845" w:rsidRPr="002E7845" w:rsidRDefault="002E7845" w:rsidP="002E7845">
                  <w:pPr>
                    <w:jc w:val="left"/>
                    <w:rPr>
                      <w:rFonts w:ascii="Arial" w:hAnsi="Arial" w:cs="Arial"/>
                      <w:color w:val="000000"/>
                      <w:sz w:val="12"/>
                      <w:szCs w:val="12"/>
                    </w:rPr>
                  </w:pPr>
                  <w:r w:rsidRPr="002E7845">
                    <w:rPr>
                      <w:rFonts w:ascii="Arial" w:hAnsi="Arial" w:cs="Arial"/>
                      <w:color w:val="000000"/>
                      <w:sz w:val="12"/>
                      <w:szCs w:val="12"/>
                    </w:rPr>
                    <w:t>REAL ELPIDIENSE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2B958EE" w14:textId="77777777" w:rsidR="002E7845" w:rsidRPr="002E7845" w:rsidRDefault="002E7845" w:rsidP="002E7845">
                  <w:pPr>
                    <w:jc w:val="left"/>
                    <w:rPr>
                      <w:rFonts w:ascii="Arial" w:hAnsi="Arial" w:cs="Arial"/>
                      <w:color w:val="000000"/>
                      <w:sz w:val="12"/>
                      <w:szCs w:val="12"/>
                    </w:rPr>
                  </w:pPr>
                  <w:r w:rsidRPr="002E7845">
                    <w:rPr>
                      <w:rFonts w:ascii="Arial" w:hAnsi="Arial" w:cs="Arial"/>
                      <w:color w:val="000000"/>
                      <w:sz w:val="12"/>
                      <w:szCs w:val="12"/>
                    </w:rPr>
                    <w:t>- CASETTE D ETE 1968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B957CAC" w14:textId="77777777" w:rsidR="002E7845" w:rsidRPr="002E7845" w:rsidRDefault="002E7845" w:rsidP="002E7845">
                  <w:pPr>
                    <w:jc w:val="center"/>
                    <w:rPr>
                      <w:rFonts w:ascii="Arial" w:hAnsi="Arial" w:cs="Arial"/>
                      <w:color w:val="000000"/>
                      <w:sz w:val="12"/>
                      <w:szCs w:val="12"/>
                    </w:rPr>
                  </w:pPr>
                  <w:r w:rsidRPr="002E7845">
                    <w:rPr>
                      <w:rFonts w:ascii="Arial" w:hAnsi="Arial" w:cs="Arial"/>
                      <w:color w:val="000000"/>
                      <w:sz w:val="12"/>
                      <w:szCs w:val="12"/>
                    </w:rP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0DCC700" w14:textId="77777777" w:rsidR="002E7845" w:rsidRPr="002E7845" w:rsidRDefault="002E7845" w:rsidP="002E7845">
                  <w:pPr>
                    <w:jc w:val="center"/>
                    <w:rPr>
                      <w:rFonts w:ascii="Arial" w:hAnsi="Arial" w:cs="Arial"/>
                      <w:color w:val="000000"/>
                      <w:sz w:val="12"/>
                      <w:szCs w:val="12"/>
                    </w:rPr>
                  </w:pPr>
                  <w:r w:rsidRPr="002E7845">
                    <w:rPr>
                      <w:rFonts w:ascii="Arial" w:hAnsi="Arial" w:cs="Arial"/>
                      <w:color w:val="000000"/>
                      <w:sz w:val="12"/>
                      <w:szCs w:val="12"/>
                    </w:rPr>
                    <w:t> </w:t>
                  </w:r>
                </w:p>
              </w:tc>
            </w:tr>
            <w:tr w:rsidR="002E7845" w:rsidRPr="002E7845" w14:paraId="10960185" w14:textId="77777777" w:rsidTr="000751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929621F" w14:textId="77777777" w:rsidR="002E7845" w:rsidRPr="002E7845" w:rsidRDefault="002E7845" w:rsidP="002E7845">
                  <w:pPr>
                    <w:jc w:val="left"/>
                    <w:rPr>
                      <w:rFonts w:ascii="Arial" w:hAnsi="Arial" w:cs="Arial"/>
                      <w:color w:val="000000"/>
                      <w:sz w:val="12"/>
                      <w:szCs w:val="12"/>
                    </w:rPr>
                  </w:pPr>
                  <w:r w:rsidRPr="002E7845">
                    <w:rPr>
                      <w:rFonts w:ascii="Arial" w:hAnsi="Arial" w:cs="Arial"/>
                      <w:color w:val="000000"/>
                      <w:sz w:val="12"/>
                      <w:szCs w:val="12"/>
                    </w:rPr>
                    <w:t>REAL TELUSIANO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3A5F969" w14:textId="77777777" w:rsidR="002E7845" w:rsidRPr="002E7845" w:rsidRDefault="002E7845" w:rsidP="002E7845">
                  <w:pPr>
                    <w:jc w:val="left"/>
                    <w:rPr>
                      <w:rFonts w:ascii="Arial" w:hAnsi="Arial" w:cs="Arial"/>
                      <w:color w:val="000000"/>
                      <w:sz w:val="12"/>
                      <w:szCs w:val="12"/>
                    </w:rPr>
                  </w:pPr>
                  <w:r w:rsidRPr="002E7845">
                    <w:rPr>
                      <w:rFonts w:ascii="Arial" w:hAnsi="Arial" w:cs="Arial"/>
                      <w:color w:val="000000"/>
                      <w:sz w:val="12"/>
                      <w:szCs w:val="12"/>
                    </w:rPr>
                    <w:t>- REAL PORTO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15DEE52" w14:textId="77777777" w:rsidR="002E7845" w:rsidRPr="002E7845" w:rsidRDefault="002E7845" w:rsidP="002E7845">
                  <w:pPr>
                    <w:jc w:val="center"/>
                    <w:rPr>
                      <w:rFonts w:ascii="Arial" w:hAnsi="Arial" w:cs="Arial"/>
                      <w:color w:val="000000"/>
                      <w:sz w:val="12"/>
                      <w:szCs w:val="12"/>
                    </w:rPr>
                  </w:pPr>
                  <w:r w:rsidRPr="002E7845">
                    <w:rPr>
                      <w:rFonts w:ascii="Arial" w:hAnsi="Arial" w:cs="Arial"/>
                      <w:color w:val="000000"/>
                      <w:sz w:val="12"/>
                      <w:szCs w:val="12"/>
                    </w:rP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B8CB8AF" w14:textId="77777777" w:rsidR="002E7845" w:rsidRPr="002E7845" w:rsidRDefault="002E7845" w:rsidP="002E7845">
                  <w:pPr>
                    <w:jc w:val="center"/>
                    <w:rPr>
                      <w:rFonts w:ascii="Arial" w:hAnsi="Arial" w:cs="Arial"/>
                      <w:color w:val="000000"/>
                      <w:sz w:val="12"/>
                      <w:szCs w:val="12"/>
                    </w:rPr>
                  </w:pPr>
                  <w:r w:rsidRPr="002E7845">
                    <w:rPr>
                      <w:rFonts w:ascii="Arial" w:hAnsi="Arial" w:cs="Arial"/>
                      <w:color w:val="000000"/>
                      <w:sz w:val="12"/>
                      <w:szCs w:val="12"/>
                    </w:rPr>
                    <w:t> </w:t>
                  </w:r>
                </w:p>
              </w:tc>
            </w:tr>
            <w:tr w:rsidR="002E7845" w:rsidRPr="002E7845" w14:paraId="382D8647" w14:textId="77777777" w:rsidTr="000751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5C50D2D" w14:textId="77777777" w:rsidR="002E7845" w:rsidRPr="002E7845" w:rsidRDefault="002E7845" w:rsidP="002E7845">
                  <w:pPr>
                    <w:jc w:val="left"/>
                    <w:rPr>
                      <w:rFonts w:ascii="Arial" w:hAnsi="Arial" w:cs="Arial"/>
                      <w:color w:val="000000"/>
                      <w:sz w:val="12"/>
                      <w:szCs w:val="12"/>
                    </w:rPr>
                  </w:pPr>
                  <w:r w:rsidRPr="002E7845">
                    <w:rPr>
                      <w:rFonts w:ascii="Arial" w:hAnsi="Arial" w:cs="Arial"/>
                      <w:color w:val="000000"/>
                      <w:sz w:val="12"/>
                      <w:szCs w:val="12"/>
                    </w:rPr>
                    <w:t>UNITED CIVITANOVA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3976A96" w14:textId="77777777" w:rsidR="002E7845" w:rsidRPr="002E7845" w:rsidRDefault="002E7845" w:rsidP="002E7845">
                  <w:pPr>
                    <w:jc w:val="left"/>
                    <w:rPr>
                      <w:rFonts w:ascii="Arial" w:hAnsi="Arial" w:cs="Arial"/>
                      <w:color w:val="000000"/>
                      <w:sz w:val="12"/>
                      <w:szCs w:val="12"/>
                    </w:rPr>
                  </w:pPr>
                  <w:r w:rsidRPr="002E7845">
                    <w:rPr>
                      <w:rFonts w:ascii="Arial" w:hAnsi="Arial" w:cs="Arial"/>
                      <w:color w:val="000000"/>
                      <w:sz w:val="12"/>
                      <w:szCs w:val="12"/>
                    </w:rPr>
                    <w:t>- VIS P.</w:t>
                  </w:r>
                  <w:proofErr w:type="gramStart"/>
                  <w:r w:rsidRPr="002E7845">
                    <w:rPr>
                      <w:rFonts w:ascii="Arial" w:hAnsi="Arial" w:cs="Arial"/>
                      <w:color w:val="000000"/>
                      <w:sz w:val="12"/>
                      <w:szCs w:val="12"/>
                    </w:rPr>
                    <w:t>S.ELPIDIO</w:t>
                  </w:r>
                  <w:proofErr w:type="gramEnd"/>
                  <w:r w:rsidRPr="002E7845">
                    <w:rPr>
                      <w:rFonts w:ascii="Arial" w:hAnsi="Arial" w:cs="Arial"/>
                      <w:color w:val="000000"/>
                      <w:sz w:val="12"/>
                      <w:szCs w:val="12"/>
                    </w:rPr>
                    <w:t xml:space="preserve"> </w:t>
                  </w:r>
                  <w:proofErr w:type="gramStart"/>
                  <w:r w:rsidRPr="002E7845">
                    <w:rPr>
                      <w:rFonts w:ascii="Arial" w:hAnsi="Arial" w:cs="Arial"/>
                      <w:color w:val="000000"/>
                      <w:sz w:val="12"/>
                      <w:szCs w:val="12"/>
                    </w:rPr>
                    <w:t>C.FALERIA</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2E0E444" w14:textId="77777777" w:rsidR="002E7845" w:rsidRPr="002E7845" w:rsidRDefault="002E7845" w:rsidP="002E7845">
                  <w:pPr>
                    <w:jc w:val="center"/>
                    <w:rPr>
                      <w:rFonts w:ascii="Arial" w:hAnsi="Arial" w:cs="Arial"/>
                      <w:color w:val="000000"/>
                      <w:sz w:val="12"/>
                      <w:szCs w:val="12"/>
                    </w:rPr>
                  </w:pPr>
                  <w:r w:rsidRPr="002E7845">
                    <w:rPr>
                      <w:rFonts w:ascii="Arial" w:hAnsi="Arial" w:cs="Arial"/>
                      <w:color w:val="000000"/>
                      <w:sz w:val="12"/>
                      <w:szCs w:val="12"/>
                    </w:rP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8A1F47F" w14:textId="77777777" w:rsidR="002E7845" w:rsidRPr="002E7845" w:rsidRDefault="002E7845" w:rsidP="002E7845">
                  <w:pPr>
                    <w:jc w:val="center"/>
                    <w:rPr>
                      <w:rFonts w:ascii="Arial" w:hAnsi="Arial" w:cs="Arial"/>
                      <w:color w:val="000000"/>
                      <w:sz w:val="12"/>
                      <w:szCs w:val="12"/>
                    </w:rPr>
                  </w:pPr>
                  <w:r w:rsidRPr="002E7845">
                    <w:rPr>
                      <w:rFonts w:ascii="Arial" w:hAnsi="Arial" w:cs="Arial"/>
                      <w:color w:val="000000"/>
                      <w:sz w:val="12"/>
                      <w:szCs w:val="12"/>
                    </w:rPr>
                    <w:t> </w:t>
                  </w:r>
                </w:p>
              </w:tc>
            </w:tr>
            <w:tr w:rsidR="002E7845" w:rsidRPr="002E7845" w14:paraId="7969A113" w14:textId="77777777" w:rsidTr="000751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58518FA" w14:textId="77777777" w:rsidR="002E7845" w:rsidRPr="002E7845" w:rsidRDefault="002E7845" w:rsidP="002E7845">
                  <w:pPr>
                    <w:jc w:val="left"/>
                    <w:rPr>
                      <w:rFonts w:ascii="Arial" w:hAnsi="Arial" w:cs="Arial"/>
                      <w:color w:val="000000"/>
                      <w:sz w:val="12"/>
                      <w:szCs w:val="12"/>
                    </w:rPr>
                  </w:pPr>
                  <w:r w:rsidRPr="002E7845">
                    <w:rPr>
                      <w:rFonts w:ascii="Arial" w:hAnsi="Arial" w:cs="Arial"/>
                      <w:color w:val="000000"/>
                      <w:sz w:val="12"/>
                      <w:szCs w:val="12"/>
                    </w:rPr>
                    <w:t>V.R. MACERATA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E1BF7BA" w14:textId="77777777" w:rsidR="002E7845" w:rsidRPr="002E7845" w:rsidRDefault="002E7845" w:rsidP="002E7845">
                  <w:pPr>
                    <w:jc w:val="left"/>
                    <w:rPr>
                      <w:rFonts w:ascii="Arial" w:hAnsi="Arial" w:cs="Arial"/>
                      <w:color w:val="000000"/>
                      <w:sz w:val="12"/>
                      <w:szCs w:val="12"/>
                    </w:rPr>
                  </w:pPr>
                  <w:r w:rsidRPr="002E7845">
                    <w:rPr>
                      <w:rFonts w:ascii="Arial" w:hAnsi="Arial" w:cs="Arial"/>
                      <w:color w:val="000000"/>
                      <w:sz w:val="12"/>
                      <w:szCs w:val="12"/>
                    </w:rPr>
                    <w:t>- ARIES TRODICA 04</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1FB6A4C" w14:textId="77777777" w:rsidR="002E7845" w:rsidRPr="002E7845" w:rsidRDefault="002E7845" w:rsidP="002E7845">
                  <w:pPr>
                    <w:jc w:val="center"/>
                    <w:rPr>
                      <w:rFonts w:ascii="Arial" w:hAnsi="Arial" w:cs="Arial"/>
                      <w:color w:val="000000"/>
                      <w:sz w:val="12"/>
                      <w:szCs w:val="12"/>
                    </w:rPr>
                  </w:pPr>
                  <w:r w:rsidRPr="002E7845">
                    <w:rPr>
                      <w:rFonts w:ascii="Arial" w:hAnsi="Arial" w:cs="Arial"/>
                      <w:color w:val="000000"/>
                      <w:sz w:val="12"/>
                      <w:szCs w:val="12"/>
                    </w:rP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529A347" w14:textId="77777777" w:rsidR="002E7845" w:rsidRPr="002E7845" w:rsidRDefault="002E7845" w:rsidP="002E7845">
                  <w:pPr>
                    <w:jc w:val="center"/>
                    <w:rPr>
                      <w:rFonts w:ascii="Arial" w:hAnsi="Arial" w:cs="Arial"/>
                      <w:color w:val="000000"/>
                      <w:sz w:val="12"/>
                      <w:szCs w:val="12"/>
                    </w:rPr>
                  </w:pPr>
                  <w:r w:rsidRPr="002E7845">
                    <w:rPr>
                      <w:rFonts w:ascii="Arial" w:hAnsi="Arial" w:cs="Arial"/>
                      <w:color w:val="000000"/>
                      <w:sz w:val="12"/>
                      <w:szCs w:val="12"/>
                    </w:rPr>
                    <w:t> </w:t>
                  </w:r>
                </w:p>
              </w:tc>
            </w:tr>
            <w:tr w:rsidR="002E7845" w:rsidRPr="002E7845" w14:paraId="0005409B" w14:textId="77777777" w:rsidTr="0007514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4553E47" w14:textId="77777777" w:rsidR="002E7845" w:rsidRPr="002E7845" w:rsidRDefault="002E7845" w:rsidP="002E7845">
                  <w:pPr>
                    <w:jc w:val="left"/>
                    <w:rPr>
                      <w:rFonts w:ascii="Arial" w:hAnsi="Arial" w:cs="Arial"/>
                      <w:color w:val="000000"/>
                      <w:sz w:val="12"/>
                      <w:szCs w:val="12"/>
                    </w:rPr>
                  </w:pPr>
                  <w:r w:rsidRPr="002E7845">
                    <w:rPr>
                      <w:rFonts w:ascii="Arial" w:hAnsi="Arial" w:cs="Arial"/>
                      <w:color w:val="000000"/>
                      <w:sz w:val="12"/>
                      <w:szCs w:val="12"/>
                    </w:rPr>
                    <w:t>(1) VIS CIVITANOVA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4304AF" w14:textId="77777777" w:rsidR="002E7845" w:rsidRPr="002E7845" w:rsidRDefault="002E7845" w:rsidP="002E7845">
                  <w:pPr>
                    <w:jc w:val="left"/>
                    <w:rPr>
                      <w:rFonts w:ascii="Arial" w:hAnsi="Arial" w:cs="Arial"/>
                      <w:color w:val="000000"/>
                      <w:sz w:val="12"/>
                      <w:szCs w:val="12"/>
                    </w:rPr>
                  </w:pPr>
                  <w:r w:rsidRPr="002E7845">
                    <w:rPr>
                      <w:rFonts w:ascii="Arial" w:hAnsi="Arial" w:cs="Arial"/>
                      <w:color w:val="000000"/>
                      <w:sz w:val="12"/>
                      <w:szCs w:val="12"/>
                    </w:rPr>
                    <w:t>- CSKA CORRIDONIA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176DB6" w14:textId="77777777" w:rsidR="002E7845" w:rsidRPr="002E7845" w:rsidRDefault="002E7845" w:rsidP="002E7845">
                  <w:pPr>
                    <w:jc w:val="center"/>
                    <w:rPr>
                      <w:rFonts w:ascii="Arial" w:hAnsi="Arial" w:cs="Arial"/>
                      <w:color w:val="000000"/>
                      <w:sz w:val="12"/>
                      <w:szCs w:val="12"/>
                    </w:rPr>
                  </w:pPr>
                  <w:r w:rsidRPr="002E7845">
                    <w:rPr>
                      <w:rFonts w:ascii="Arial" w:hAnsi="Arial" w:cs="Arial"/>
                      <w:color w:val="000000"/>
                      <w:sz w:val="12"/>
                      <w:szCs w:val="12"/>
                    </w:rPr>
                    <w:t>2 - 3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D8CB8B" w14:textId="77777777" w:rsidR="002E7845" w:rsidRPr="002E7845" w:rsidRDefault="002E7845" w:rsidP="002E7845">
                  <w:pPr>
                    <w:jc w:val="center"/>
                    <w:rPr>
                      <w:rFonts w:ascii="Arial" w:hAnsi="Arial" w:cs="Arial"/>
                      <w:color w:val="000000"/>
                      <w:sz w:val="12"/>
                      <w:szCs w:val="12"/>
                    </w:rPr>
                  </w:pPr>
                  <w:r w:rsidRPr="002E7845">
                    <w:rPr>
                      <w:rFonts w:ascii="Arial" w:hAnsi="Arial" w:cs="Arial"/>
                      <w:color w:val="000000"/>
                      <w:sz w:val="12"/>
                      <w:szCs w:val="12"/>
                    </w:rPr>
                    <w:t> </w:t>
                  </w:r>
                </w:p>
              </w:tc>
            </w:tr>
            <w:tr w:rsidR="002E7845" w:rsidRPr="002E7845" w14:paraId="72C4F2AC" w14:textId="77777777" w:rsidTr="00075149">
              <w:tc>
                <w:tcPr>
                  <w:tcW w:w="4700" w:type="dxa"/>
                  <w:gridSpan w:val="4"/>
                  <w:tcBorders>
                    <w:top w:val="nil"/>
                    <w:left w:val="nil"/>
                    <w:bottom w:val="nil"/>
                    <w:right w:val="nil"/>
                  </w:tcBorders>
                  <w:tcMar>
                    <w:top w:w="20" w:type="dxa"/>
                    <w:left w:w="20" w:type="dxa"/>
                    <w:bottom w:w="20" w:type="dxa"/>
                    <w:right w:w="20" w:type="dxa"/>
                  </w:tcMar>
                  <w:vAlign w:val="center"/>
                  <w:hideMark/>
                </w:tcPr>
                <w:p w14:paraId="648C3B1F" w14:textId="77777777" w:rsidR="002E7845" w:rsidRPr="002E7845" w:rsidRDefault="002E7845" w:rsidP="002E7845">
                  <w:pPr>
                    <w:jc w:val="left"/>
                    <w:rPr>
                      <w:rFonts w:ascii="Arial" w:hAnsi="Arial" w:cs="Arial"/>
                      <w:color w:val="000000"/>
                      <w:sz w:val="12"/>
                      <w:szCs w:val="12"/>
                    </w:rPr>
                  </w:pPr>
                  <w:r w:rsidRPr="002E7845">
                    <w:rPr>
                      <w:rFonts w:ascii="Arial" w:hAnsi="Arial" w:cs="Arial"/>
                      <w:color w:val="000000"/>
                      <w:sz w:val="12"/>
                      <w:szCs w:val="12"/>
                    </w:rPr>
                    <w:t>(1) - disputata il 06/02/2026</w:t>
                  </w:r>
                </w:p>
              </w:tc>
            </w:tr>
          </w:tbl>
          <w:p w14:paraId="089E9318" w14:textId="77777777" w:rsidR="002E7845" w:rsidRPr="002E7845" w:rsidRDefault="002E7845" w:rsidP="002E7845"/>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E7845" w:rsidRPr="002E7845" w14:paraId="5F89D43F" w14:textId="77777777" w:rsidTr="0007514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7DB4B1" w14:textId="77777777" w:rsidR="002E7845" w:rsidRPr="002E7845" w:rsidRDefault="002E7845" w:rsidP="002E7845">
                  <w:pPr>
                    <w:jc w:val="center"/>
                    <w:rPr>
                      <w:rFonts w:ascii="Arial" w:hAnsi="Arial" w:cs="Arial"/>
                      <w:b/>
                      <w:bCs/>
                      <w:color w:val="000000"/>
                    </w:rPr>
                  </w:pPr>
                  <w:r w:rsidRPr="002E7845">
                    <w:rPr>
                      <w:rFonts w:ascii="Arial" w:hAnsi="Arial" w:cs="Arial"/>
                      <w:b/>
                      <w:bCs/>
                      <w:color w:val="000000"/>
                    </w:rPr>
                    <w:t>GIRONE F - 4 Giornata - R</w:t>
                  </w:r>
                </w:p>
              </w:tc>
            </w:tr>
            <w:tr w:rsidR="002E7845" w:rsidRPr="002E7845" w14:paraId="3E4B2B5E" w14:textId="77777777" w:rsidTr="0007514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5A06EF2" w14:textId="77777777" w:rsidR="002E7845" w:rsidRPr="002E7845" w:rsidRDefault="002E7845" w:rsidP="002E7845">
                  <w:pPr>
                    <w:jc w:val="left"/>
                    <w:rPr>
                      <w:rFonts w:ascii="Arial" w:hAnsi="Arial" w:cs="Arial"/>
                      <w:color w:val="000000"/>
                      <w:sz w:val="12"/>
                      <w:szCs w:val="12"/>
                    </w:rPr>
                  </w:pPr>
                  <w:r w:rsidRPr="002E7845">
                    <w:rPr>
                      <w:rFonts w:ascii="Arial" w:hAnsi="Arial" w:cs="Arial"/>
                      <w:color w:val="000000"/>
                      <w:sz w:val="12"/>
                      <w:szCs w:val="12"/>
                    </w:rPr>
                    <w:t>ESANATOGLIA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CD0FA2" w14:textId="77777777" w:rsidR="002E7845" w:rsidRPr="002E7845" w:rsidRDefault="002E7845" w:rsidP="002E7845">
                  <w:pPr>
                    <w:jc w:val="left"/>
                    <w:rPr>
                      <w:rFonts w:ascii="Arial" w:hAnsi="Arial" w:cs="Arial"/>
                      <w:color w:val="000000"/>
                      <w:sz w:val="12"/>
                      <w:szCs w:val="12"/>
                    </w:rPr>
                  </w:pPr>
                  <w:r w:rsidRPr="002E7845">
                    <w:rPr>
                      <w:rFonts w:ascii="Arial" w:hAnsi="Arial" w:cs="Arial"/>
                      <w:color w:val="000000"/>
                      <w:sz w:val="12"/>
                      <w:szCs w:val="12"/>
                    </w:rPr>
                    <w:t>- URBIS SALVIA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DD8BE5" w14:textId="77777777" w:rsidR="002E7845" w:rsidRPr="002E7845" w:rsidRDefault="002E7845" w:rsidP="002E7845">
                  <w:pPr>
                    <w:jc w:val="center"/>
                    <w:rPr>
                      <w:rFonts w:ascii="Arial" w:hAnsi="Arial" w:cs="Arial"/>
                      <w:color w:val="000000"/>
                      <w:sz w:val="12"/>
                      <w:szCs w:val="12"/>
                    </w:rPr>
                  </w:pPr>
                  <w:r w:rsidRPr="002E7845">
                    <w:rPr>
                      <w:rFonts w:ascii="Arial" w:hAnsi="Arial" w:cs="Arial"/>
                      <w:color w:val="000000"/>
                      <w:sz w:val="12"/>
                      <w:szCs w:val="12"/>
                    </w:rPr>
                    <w:t>5 - 2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4CCC6D" w14:textId="77777777" w:rsidR="002E7845" w:rsidRPr="002E7845" w:rsidRDefault="002E7845" w:rsidP="002E7845">
                  <w:pPr>
                    <w:jc w:val="center"/>
                    <w:rPr>
                      <w:rFonts w:ascii="Arial" w:hAnsi="Arial" w:cs="Arial"/>
                      <w:color w:val="000000"/>
                      <w:sz w:val="12"/>
                      <w:szCs w:val="12"/>
                    </w:rPr>
                  </w:pPr>
                  <w:r w:rsidRPr="002E7845">
                    <w:rPr>
                      <w:rFonts w:ascii="Arial" w:hAnsi="Arial" w:cs="Arial"/>
                      <w:color w:val="000000"/>
                      <w:sz w:val="12"/>
                      <w:szCs w:val="12"/>
                    </w:rPr>
                    <w:t> </w:t>
                  </w:r>
                </w:p>
              </w:tc>
            </w:tr>
            <w:tr w:rsidR="002E7845" w:rsidRPr="002E7845" w14:paraId="7F9F2FBB" w14:textId="77777777" w:rsidTr="000751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4CB90B5" w14:textId="77777777" w:rsidR="002E7845" w:rsidRPr="002E7845" w:rsidRDefault="002E7845" w:rsidP="002E7845">
                  <w:pPr>
                    <w:jc w:val="left"/>
                    <w:rPr>
                      <w:rFonts w:ascii="Arial" w:hAnsi="Arial" w:cs="Arial"/>
                      <w:color w:val="000000"/>
                      <w:sz w:val="12"/>
                      <w:szCs w:val="12"/>
                    </w:rPr>
                  </w:pPr>
                  <w:r w:rsidRPr="002E7845">
                    <w:rPr>
                      <w:rFonts w:ascii="Arial" w:hAnsi="Arial" w:cs="Arial"/>
                      <w:color w:val="000000"/>
                      <w:sz w:val="12"/>
                      <w:szCs w:val="12"/>
                    </w:rPr>
                    <w:t>FABIANI MATELICA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07B6E9B" w14:textId="77777777" w:rsidR="002E7845" w:rsidRPr="002E7845" w:rsidRDefault="002E7845" w:rsidP="002E7845">
                  <w:pPr>
                    <w:jc w:val="left"/>
                    <w:rPr>
                      <w:rFonts w:ascii="Arial" w:hAnsi="Arial" w:cs="Arial"/>
                      <w:color w:val="000000"/>
                      <w:sz w:val="12"/>
                      <w:szCs w:val="12"/>
                    </w:rPr>
                  </w:pPr>
                  <w:r w:rsidRPr="002E7845">
                    <w:rPr>
                      <w:rFonts w:ascii="Arial" w:hAnsi="Arial" w:cs="Arial"/>
                      <w:color w:val="000000"/>
                      <w:sz w:val="12"/>
                      <w:szCs w:val="12"/>
                    </w:rPr>
                    <w:t>- SARNANO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A4F1E01" w14:textId="77777777" w:rsidR="002E7845" w:rsidRPr="002E7845" w:rsidRDefault="002E7845" w:rsidP="002E7845">
                  <w:pPr>
                    <w:jc w:val="center"/>
                    <w:rPr>
                      <w:rFonts w:ascii="Arial" w:hAnsi="Arial" w:cs="Arial"/>
                      <w:color w:val="000000"/>
                      <w:sz w:val="12"/>
                      <w:szCs w:val="12"/>
                    </w:rPr>
                  </w:pPr>
                  <w:r w:rsidRPr="002E7845">
                    <w:rPr>
                      <w:rFonts w:ascii="Arial" w:hAnsi="Arial" w:cs="Arial"/>
                      <w:color w:val="00000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83EE334" w14:textId="77777777" w:rsidR="002E7845" w:rsidRPr="002E7845" w:rsidRDefault="002E7845" w:rsidP="002E7845">
                  <w:pPr>
                    <w:jc w:val="center"/>
                    <w:rPr>
                      <w:rFonts w:ascii="Arial" w:hAnsi="Arial" w:cs="Arial"/>
                      <w:color w:val="000000"/>
                      <w:sz w:val="12"/>
                      <w:szCs w:val="12"/>
                    </w:rPr>
                  </w:pPr>
                  <w:r w:rsidRPr="002E7845">
                    <w:rPr>
                      <w:rFonts w:ascii="Arial" w:hAnsi="Arial" w:cs="Arial"/>
                      <w:color w:val="000000"/>
                      <w:sz w:val="12"/>
                      <w:szCs w:val="12"/>
                    </w:rPr>
                    <w:t> </w:t>
                  </w:r>
                </w:p>
              </w:tc>
            </w:tr>
            <w:tr w:rsidR="002E7845" w:rsidRPr="002E7845" w14:paraId="36140D59" w14:textId="77777777" w:rsidTr="000751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8F72414" w14:textId="77777777" w:rsidR="002E7845" w:rsidRPr="002E7845" w:rsidRDefault="002E7845" w:rsidP="002E7845">
                  <w:pPr>
                    <w:jc w:val="left"/>
                    <w:rPr>
                      <w:rFonts w:ascii="Arial" w:hAnsi="Arial" w:cs="Arial"/>
                      <w:color w:val="000000"/>
                      <w:sz w:val="12"/>
                      <w:szCs w:val="12"/>
                    </w:rPr>
                  </w:pPr>
                  <w:r w:rsidRPr="002E7845">
                    <w:rPr>
                      <w:rFonts w:ascii="Arial" w:hAnsi="Arial" w:cs="Arial"/>
                      <w:color w:val="000000"/>
                      <w:sz w:val="12"/>
                      <w:szCs w:val="12"/>
                    </w:rPr>
                    <w:t>LORESE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C2FD294" w14:textId="77777777" w:rsidR="002E7845" w:rsidRPr="002E7845" w:rsidRDefault="002E7845" w:rsidP="002E7845">
                  <w:pPr>
                    <w:jc w:val="left"/>
                    <w:rPr>
                      <w:rFonts w:ascii="Arial" w:hAnsi="Arial" w:cs="Arial"/>
                      <w:color w:val="000000"/>
                      <w:sz w:val="12"/>
                      <w:szCs w:val="12"/>
                    </w:rPr>
                  </w:pPr>
                  <w:r w:rsidRPr="002E7845">
                    <w:rPr>
                      <w:rFonts w:ascii="Arial" w:hAnsi="Arial" w:cs="Arial"/>
                      <w:color w:val="000000"/>
                      <w:sz w:val="12"/>
                      <w:szCs w:val="12"/>
                    </w:rPr>
                    <w:t>- VISSO-ALTONERA CALCIO1970</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1AE6443" w14:textId="77777777" w:rsidR="002E7845" w:rsidRPr="002E7845" w:rsidRDefault="002E7845" w:rsidP="002E7845">
                  <w:pPr>
                    <w:jc w:val="center"/>
                    <w:rPr>
                      <w:rFonts w:ascii="Arial" w:hAnsi="Arial" w:cs="Arial"/>
                      <w:color w:val="000000"/>
                      <w:sz w:val="12"/>
                      <w:szCs w:val="12"/>
                    </w:rPr>
                  </w:pPr>
                  <w:r w:rsidRPr="002E7845">
                    <w:rPr>
                      <w:rFonts w:ascii="Arial" w:hAnsi="Arial" w:cs="Arial"/>
                      <w:color w:val="000000"/>
                      <w:sz w:val="12"/>
                      <w:szCs w:val="12"/>
                    </w:rP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A4938C8" w14:textId="77777777" w:rsidR="002E7845" w:rsidRPr="002E7845" w:rsidRDefault="002E7845" w:rsidP="002E7845">
                  <w:pPr>
                    <w:jc w:val="center"/>
                    <w:rPr>
                      <w:rFonts w:ascii="Arial" w:hAnsi="Arial" w:cs="Arial"/>
                      <w:color w:val="000000"/>
                      <w:sz w:val="12"/>
                      <w:szCs w:val="12"/>
                    </w:rPr>
                  </w:pPr>
                  <w:r w:rsidRPr="002E7845">
                    <w:rPr>
                      <w:rFonts w:ascii="Arial" w:hAnsi="Arial" w:cs="Arial"/>
                      <w:color w:val="000000"/>
                      <w:sz w:val="12"/>
                      <w:szCs w:val="12"/>
                    </w:rPr>
                    <w:t> </w:t>
                  </w:r>
                </w:p>
              </w:tc>
            </w:tr>
            <w:tr w:rsidR="002E7845" w:rsidRPr="002E7845" w14:paraId="5B2AE5F9" w14:textId="77777777" w:rsidTr="000751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A50EE1E" w14:textId="77777777" w:rsidR="002E7845" w:rsidRPr="002E7845" w:rsidRDefault="002E7845" w:rsidP="002E7845">
                  <w:pPr>
                    <w:jc w:val="left"/>
                    <w:rPr>
                      <w:rFonts w:ascii="Arial" w:hAnsi="Arial" w:cs="Arial"/>
                      <w:color w:val="000000"/>
                      <w:sz w:val="12"/>
                      <w:szCs w:val="12"/>
                    </w:rPr>
                  </w:pPr>
                  <w:r w:rsidRPr="002E7845">
                    <w:rPr>
                      <w:rFonts w:ascii="Arial" w:hAnsi="Arial" w:cs="Arial"/>
                      <w:color w:val="000000"/>
                      <w:sz w:val="12"/>
                      <w:szCs w:val="12"/>
                    </w:rPr>
                    <w:t>MONTE SAN MARTINO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DCBC61F" w14:textId="77777777" w:rsidR="002E7845" w:rsidRPr="002E7845" w:rsidRDefault="002E7845" w:rsidP="002E7845">
                  <w:pPr>
                    <w:jc w:val="left"/>
                    <w:rPr>
                      <w:rFonts w:ascii="Arial" w:hAnsi="Arial" w:cs="Arial"/>
                      <w:color w:val="000000"/>
                      <w:sz w:val="12"/>
                      <w:szCs w:val="12"/>
                    </w:rPr>
                  </w:pPr>
                  <w:r w:rsidRPr="002E7845">
                    <w:rPr>
                      <w:rFonts w:ascii="Arial" w:hAnsi="Arial" w:cs="Arial"/>
                      <w:color w:val="000000"/>
                      <w:sz w:val="12"/>
                      <w:szCs w:val="12"/>
                    </w:rPr>
                    <w:t>- RUGGERO MANCINI PIORACO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D7C6935" w14:textId="77777777" w:rsidR="002E7845" w:rsidRPr="002E7845" w:rsidRDefault="002E7845" w:rsidP="002E7845">
                  <w:pPr>
                    <w:jc w:val="center"/>
                    <w:rPr>
                      <w:rFonts w:ascii="Arial" w:hAnsi="Arial" w:cs="Arial"/>
                      <w:color w:val="000000"/>
                      <w:sz w:val="12"/>
                      <w:szCs w:val="12"/>
                    </w:rPr>
                  </w:pPr>
                  <w:r w:rsidRPr="002E7845">
                    <w:rPr>
                      <w:rFonts w:ascii="Arial" w:hAnsi="Arial" w:cs="Arial"/>
                      <w:color w:val="000000"/>
                      <w:sz w:val="12"/>
                      <w:szCs w:val="12"/>
                    </w:rP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8DCD6D8" w14:textId="77777777" w:rsidR="002E7845" w:rsidRPr="002E7845" w:rsidRDefault="002E7845" w:rsidP="002E7845">
                  <w:pPr>
                    <w:jc w:val="center"/>
                    <w:rPr>
                      <w:rFonts w:ascii="Arial" w:hAnsi="Arial" w:cs="Arial"/>
                      <w:color w:val="000000"/>
                      <w:sz w:val="12"/>
                      <w:szCs w:val="12"/>
                    </w:rPr>
                  </w:pPr>
                  <w:r w:rsidRPr="002E7845">
                    <w:rPr>
                      <w:rFonts w:ascii="Arial" w:hAnsi="Arial" w:cs="Arial"/>
                      <w:color w:val="000000"/>
                      <w:sz w:val="12"/>
                      <w:szCs w:val="12"/>
                    </w:rPr>
                    <w:t> </w:t>
                  </w:r>
                </w:p>
              </w:tc>
            </w:tr>
            <w:tr w:rsidR="002E7845" w:rsidRPr="002E7845" w14:paraId="22A1068A" w14:textId="77777777" w:rsidTr="000751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7C56291" w14:textId="77777777" w:rsidR="002E7845" w:rsidRPr="002E7845" w:rsidRDefault="002E7845" w:rsidP="002E7845">
                  <w:pPr>
                    <w:jc w:val="left"/>
                    <w:rPr>
                      <w:rFonts w:ascii="Arial" w:hAnsi="Arial" w:cs="Arial"/>
                      <w:color w:val="000000"/>
                      <w:sz w:val="12"/>
                      <w:szCs w:val="12"/>
                    </w:rPr>
                  </w:pPr>
                  <w:r w:rsidRPr="002E7845">
                    <w:rPr>
                      <w:rFonts w:ascii="Arial" w:hAnsi="Arial" w:cs="Arial"/>
                      <w:color w:val="000000"/>
                      <w:sz w:val="12"/>
                      <w:szCs w:val="12"/>
                    </w:rPr>
                    <w:t>PALOMBESE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A6317BD" w14:textId="77777777" w:rsidR="002E7845" w:rsidRPr="002E7845" w:rsidRDefault="002E7845" w:rsidP="002E7845">
                  <w:pPr>
                    <w:jc w:val="left"/>
                    <w:rPr>
                      <w:rFonts w:ascii="Arial" w:hAnsi="Arial" w:cs="Arial"/>
                      <w:color w:val="000000"/>
                      <w:sz w:val="12"/>
                      <w:szCs w:val="12"/>
                    </w:rPr>
                  </w:pPr>
                  <w:r w:rsidRPr="002E7845">
                    <w:rPr>
                      <w:rFonts w:ascii="Arial" w:hAnsi="Arial" w:cs="Arial"/>
                      <w:color w:val="000000"/>
                      <w:sz w:val="12"/>
                      <w:szCs w:val="12"/>
                    </w:rPr>
                    <w:t>- ABBADIENSE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69276F1" w14:textId="77777777" w:rsidR="002E7845" w:rsidRPr="002E7845" w:rsidRDefault="002E7845" w:rsidP="002E7845">
                  <w:pPr>
                    <w:jc w:val="center"/>
                    <w:rPr>
                      <w:rFonts w:ascii="Arial" w:hAnsi="Arial" w:cs="Arial"/>
                      <w:color w:val="000000"/>
                      <w:sz w:val="12"/>
                      <w:szCs w:val="12"/>
                    </w:rPr>
                  </w:pPr>
                  <w:r w:rsidRPr="002E7845">
                    <w:rPr>
                      <w:rFonts w:ascii="Arial" w:hAnsi="Arial" w:cs="Arial"/>
                      <w:color w:val="000000"/>
                      <w:sz w:val="12"/>
                      <w:szCs w:val="12"/>
                    </w:rP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BE9C7C2" w14:textId="77777777" w:rsidR="002E7845" w:rsidRPr="002E7845" w:rsidRDefault="002E7845" w:rsidP="002E7845">
                  <w:pPr>
                    <w:jc w:val="center"/>
                    <w:rPr>
                      <w:rFonts w:ascii="Arial" w:hAnsi="Arial" w:cs="Arial"/>
                      <w:color w:val="000000"/>
                      <w:sz w:val="12"/>
                      <w:szCs w:val="12"/>
                    </w:rPr>
                  </w:pPr>
                  <w:r w:rsidRPr="002E7845">
                    <w:rPr>
                      <w:rFonts w:ascii="Arial" w:hAnsi="Arial" w:cs="Arial"/>
                      <w:color w:val="000000"/>
                      <w:sz w:val="12"/>
                      <w:szCs w:val="12"/>
                    </w:rPr>
                    <w:t> </w:t>
                  </w:r>
                </w:p>
              </w:tc>
            </w:tr>
            <w:tr w:rsidR="002E7845" w:rsidRPr="002E7845" w14:paraId="5F4062D8" w14:textId="77777777" w:rsidTr="000751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684A44B" w14:textId="77777777" w:rsidR="002E7845" w:rsidRPr="002E7845" w:rsidRDefault="002E7845" w:rsidP="002E7845">
                  <w:pPr>
                    <w:jc w:val="left"/>
                    <w:rPr>
                      <w:rFonts w:ascii="Arial" w:hAnsi="Arial" w:cs="Arial"/>
                      <w:color w:val="000000"/>
                      <w:sz w:val="12"/>
                      <w:szCs w:val="12"/>
                    </w:rPr>
                  </w:pPr>
                  <w:r w:rsidRPr="002E7845">
                    <w:rPr>
                      <w:rFonts w:ascii="Arial" w:hAnsi="Arial" w:cs="Arial"/>
                      <w:color w:val="000000"/>
                      <w:sz w:val="12"/>
                      <w:szCs w:val="12"/>
                    </w:rPr>
                    <w:t>PIEVEBOVIGLIANA 2012</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99F81A6" w14:textId="77777777" w:rsidR="002E7845" w:rsidRPr="002E7845" w:rsidRDefault="002E7845" w:rsidP="002E7845">
                  <w:pPr>
                    <w:jc w:val="left"/>
                    <w:rPr>
                      <w:rFonts w:ascii="Arial" w:hAnsi="Arial" w:cs="Arial"/>
                      <w:color w:val="000000"/>
                      <w:sz w:val="12"/>
                      <w:szCs w:val="12"/>
                    </w:rPr>
                  </w:pPr>
                  <w:r w:rsidRPr="002E7845">
                    <w:rPr>
                      <w:rFonts w:ascii="Arial" w:hAnsi="Arial" w:cs="Arial"/>
                      <w:color w:val="000000"/>
                      <w:sz w:val="12"/>
                      <w:szCs w:val="12"/>
                    </w:rPr>
                    <w:t>- CALDAROLA G.N.C.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73DA42E" w14:textId="77777777" w:rsidR="002E7845" w:rsidRPr="002E7845" w:rsidRDefault="002E7845" w:rsidP="002E7845">
                  <w:pPr>
                    <w:jc w:val="center"/>
                    <w:rPr>
                      <w:rFonts w:ascii="Arial" w:hAnsi="Arial" w:cs="Arial"/>
                      <w:color w:val="000000"/>
                      <w:sz w:val="12"/>
                      <w:szCs w:val="12"/>
                    </w:rPr>
                  </w:pPr>
                  <w:r w:rsidRPr="002E7845">
                    <w:rPr>
                      <w:rFonts w:ascii="Arial" w:hAnsi="Arial" w:cs="Arial"/>
                      <w:color w:val="000000"/>
                      <w:sz w:val="12"/>
                      <w:szCs w:val="12"/>
                    </w:rP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2D061B0" w14:textId="77777777" w:rsidR="002E7845" w:rsidRPr="002E7845" w:rsidRDefault="002E7845" w:rsidP="002E7845">
                  <w:pPr>
                    <w:jc w:val="center"/>
                    <w:rPr>
                      <w:rFonts w:ascii="Arial" w:hAnsi="Arial" w:cs="Arial"/>
                      <w:color w:val="000000"/>
                      <w:sz w:val="12"/>
                      <w:szCs w:val="12"/>
                    </w:rPr>
                  </w:pPr>
                  <w:r w:rsidRPr="002E7845">
                    <w:rPr>
                      <w:rFonts w:ascii="Arial" w:hAnsi="Arial" w:cs="Arial"/>
                      <w:color w:val="000000"/>
                      <w:sz w:val="12"/>
                      <w:szCs w:val="12"/>
                    </w:rPr>
                    <w:t> </w:t>
                  </w:r>
                </w:p>
              </w:tc>
            </w:tr>
            <w:tr w:rsidR="002E7845" w:rsidRPr="002E7845" w14:paraId="6B448A1F" w14:textId="77777777" w:rsidTr="000751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41CE45E" w14:textId="77777777" w:rsidR="002E7845" w:rsidRPr="002E7845" w:rsidRDefault="002E7845" w:rsidP="002E7845">
                  <w:pPr>
                    <w:jc w:val="left"/>
                    <w:rPr>
                      <w:rFonts w:ascii="Arial" w:hAnsi="Arial" w:cs="Arial"/>
                      <w:color w:val="000000"/>
                      <w:sz w:val="12"/>
                      <w:szCs w:val="12"/>
                    </w:rPr>
                  </w:pPr>
                  <w:r w:rsidRPr="002E7845">
                    <w:rPr>
                      <w:rFonts w:ascii="Arial" w:hAnsi="Arial" w:cs="Arial"/>
                      <w:color w:val="000000"/>
                      <w:sz w:val="12"/>
                      <w:szCs w:val="12"/>
                    </w:rPr>
                    <w:t>RIPE SAN GINESIO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371B335" w14:textId="77777777" w:rsidR="002E7845" w:rsidRPr="002E7845" w:rsidRDefault="002E7845" w:rsidP="002E7845">
                  <w:pPr>
                    <w:jc w:val="left"/>
                    <w:rPr>
                      <w:rFonts w:ascii="Arial" w:hAnsi="Arial" w:cs="Arial"/>
                      <w:color w:val="000000"/>
                      <w:sz w:val="12"/>
                      <w:szCs w:val="12"/>
                    </w:rPr>
                  </w:pPr>
                  <w:r w:rsidRPr="002E7845">
                    <w:rPr>
                      <w:rFonts w:ascii="Arial" w:hAnsi="Arial" w:cs="Arial"/>
                      <w:color w:val="000000"/>
                      <w:sz w:val="12"/>
                      <w:szCs w:val="12"/>
                    </w:rPr>
                    <w:t>- SEFRENSE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BF4AF8D" w14:textId="77777777" w:rsidR="002E7845" w:rsidRPr="002E7845" w:rsidRDefault="002E7845" w:rsidP="002E7845">
                  <w:pPr>
                    <w:jc w:val="center"/>
                    <w:rPr>
                      <w:rFonts w:ascii="Arial" w:hAnsi="Arial" w:cs="Arial"/>
                      <w:color w:val="000000"/>
                      <w:sz w:val="12"/>
                      <w:szCs w:val="12"/>
                    </w:rPr>
                  </w:pPr>
                  <w:r w:rsidRPr="002E7845">
                    <w:rPr>
                      <w:rFonts w:ascii="Arial" w:hAnsi="Arial" w:cs="Arial"/>
                      <w:color w:val="00000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4FF9002" w14:textId="77777777" w:rsidR="002E7845" w:rsidRPr="002E7845" w:rsidRDefault="002E7845" w:rsidP="002E7845">
                  <w:pPr>
                    <w:jc w:val="center"/>
                    <w:rPr>
                      <w:rFonts w:ascii="Arial" w:hAnsi="Arial" w:cs="Arial"/>
                      <w:color w:val="000000"/>
                      <w:sz w:val="12"/>
                      <w:szCs w:val="12"/>
                    </w:rPr>
                  </w:pPr>
                  <w:r w:rsidRPr="002E7845">
                    <w:rPr>
                      <w:rFonts w:ascii="Arial" w:hAnsi="Arial" w:cs="Arial"/>
                      <w:color w:val="000000"/>
                      <w:sz w:val="12"/>
                      <w:szCs w:val="12"/>
                    </w:rPr>
                    <w:t> </w:t>
                  </w:r>
                </w:p>
              </w:tc>
            </w:tr>
            <w:tr w:rsidR="002E7845" w:rsidRPr="002E7845" w14:paraId="2DECBC07" w14:textId="77777777" w:rsidTr="0007514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F73A898" w14:textId="77777777" w:rsidR="002E7845" w:rsidRPr="002E7845" w:rsidRDefault="002E7845" w:rsidP="002E7845">
                  <w:pPr>
                    <w:jc w:val="left"/>
                    <w:rPr>
                      <w:rFonts w:ascii="Arial" w:hAnsi="Arial" w:cs="Arial"/>
                      <w:color w:val="000000"/>
                      <w:sz w:val="12"/>
                      <w:szCs w:val="12"/>
                    </w:rPr>
                  </w:pPr>
                  <w:r w:rsidRPr="002E7845">
                    <w:rPr>
                      <w:rFonts w:ascii="Arial" w:hAnsi="Arial" w:cs="Arial"/>
                      <w:color w:val="000000"/>
                      <w:sz w:val="12"/>
                      <w:szCs w:val="12"/>
                    </w:rPr>
                    <w:t>TREIESE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17A742" w14:textId="77777777" w:rsidR="002E7845" w:rsidRPr="002E7845" w:rsidRDefault="002E7845" w:rsidP="002E7845">
                  <w:pPr>
                    <w:jc w:val="left"/>
                    <w:rPr>
                      <w:rFonts w:ascii="Arial" w:hAnsi="Arial" w:cs="Arial"/>
                      <w:color w:val="000000"/>
                      <w:sz w:val="12"/>
                      <w:szCs w:val="12"/>
                    </w:rPr>
                  </w:pPr>
                  <w:r w:rsidRPr="002E7845">
                    <w:rPr>
                      <w:rFonts w:ascii="Arial" w:hAnsi="Arial" w:cs="Arial"/>
                      <w:color w:val="000000"/>
                      <w:sz w:val="12"/>
                      <w:szCs w:val="12"/>
                    </w:rPr>
                    <w:t>- SAN SEVERINO MARCHE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787939" w14:textId="77777777" w:rsidR="002E7845" w:rsidRPr="002E7845" w:rsidRDefault="002E7845" w:rsidP="002E7845">
                  <w:pPr>
                    <w:jc w:val="center"/>
                    <w:rPr>
                      <w:rFonts w:ascii="Arial" w:hAnsi="Arial" w:cs="Arial"/>
                      <w:color w:val="000000"/>
                      <w:sz w:val="12"/>
                      <w:szCs w:val="12"/>
                    </w:rPr>
                  </w:pPr>
                  <w:r w:rsidRPr="002E7845">
                    <w:rPr>
                      <w:rFonts w:ascii="Arial" w:hAnsi="Arial" w:cs="Arial"/>
                      <w:color w:val="000000"/>
                      <w:sz w:val="12"/>
                      <w:szCs w:val="12"/>
                    </w:rPr>
                    <w:t>4 - 0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CF6F47" w14:textId="77777777" w:rsidR="002E7845" w:rsidRPr="002E7845" w:rsidRDefault="002E7845" w:rsidP="002E7845">
                  <w:pPr>
                    <w:jc w:val="center"/>
                    <w:rPr>
                      <w:rFonts w:ascii="Arial" w:hAnsi="Arial" w:cs="Arial"/>
                      <w:color w:val="000000"/>
                      <w:sz w:val="12"/>
                      <w:szCs w:val="12"/>
                    </w:rPr>
                  </w:pPr>
                  <w:r w:rsidRPr="002E7845">
                    <w:rPr>
                      <w:rFonts w:ascii="Arial" w:hAnsi="Arial" w:cs="Arial"/>
                      <w:color w:val="000000"/>
                      <w:sz w:val="12"/>
                      <w:szCs w:val="12"/>
                    </w:rPr>
                    <w:t> </w:t>
                  </w:r>
                </w:p>
              </w:tc>
            </w:tr>
          </w:tbl>
          <w:p w14:paraId="6DF62C16" w14:textId="77777777" w:rsidR="002E7845" w:rsidRPr="002E7845" w:rsidRDefault="002E7845" w:rsidP="002E7845"/>
        </w:tc>
      </w:tr>
    </w:tbl>
    <w:p w14:paraId="7CA88EEF" w14:textId="77777777" w:rsidR="002E7845" w:rsidRDefault="002E7845" w:rsidP="00627DCA">
      <w:pPr>
        <w:jc w:val="center"/>
        <w:rPr>
          <w:rFonts w:ascii="Arial" w:hAnsi="Arial" w:cs="Arial"/>
          <w:b/>
          <w:bCs/>
          <w:color w:val="002060"/>
          <w:sz w:val="36"/>
          <w:szCs w:val="36"/>
        </w:rPr>
      </w:pPr>
    </w:p>
    <w:p w14:paraId="7A13CDDB" w14:textId="77777777" w:rsidR="00BF7806" w:rsidRPr="00BC60F9" w:rsidRDefault="00BF7806" w:rsidP="00BF7806">
      <w:pPr>
        <w:jc w:val="center"/>
        <w:rPr>
          <w:rFonts w:ascii="Arial" w:hAnsi="Arial" w:cs="Arial"/>
          <w:b/>
          <w:bCs/>
          <w:color w:val="17365D" w:themeColor="text2" w:themeShade="BF"/>
          <w:sz w:val="36"/>
          <w:szCs w:val="36"/>
        </w:rPr>
      </w:pPr>
      <w:r w:rsidRPr="00BC60F9">
        <w:rPr>
          <w:rFonts w:ascii="Arial" w:hAnsi="Arial" w:cs="Arial"/>
          <w:b/>
          <w:bCs/>
          <w:color w:val="17365D" w:themeColor="text2" w:themeShade="BF"/>
          <w:sz w:val="36"/>
          <w:szCs w:val="36"/>
        </w:rPr>
        <w:t>GIUDICE SPORTIVO</w:t>
      </w:r>
    </w:p>
    <w:p w14:paraId="64CD30E9" w14:textId="5EBCB48D" w:rsidR="00BF7806" w:rsidRDefault="00BF7806" w:rsidP="00BF7806">
      <w:pPr>
        <w:spacing w:before="100" w:beforeAutospacing="1" w:after="100" w:afterAutospacing="1"/>
        <w:rPr>
          <w:rFonts w:ascii="Arial" w:hAnsi="Arial" w:cs="Arial"/>
          <w:color w:val="17365D" w:themeColor="text2" w:themeShade="BF"/>
        </w:rPr>
      </w:pPr>
      <w:r w:rsidRPr="00BC60F9">
        <w:rPr>
          <w:rFonts w:ascii="Arial" w:hAnsi="Arial" w:cs="Arial"/>
          <w:color w:val="17365D" w:themeColor="text2" w:themeShade="BF"/>
        </w:rPr>
        <w:t xml:space="preserve">Il Giudice Sportivo, Avv. Luca Sartini, assistito dal Sostituto Avv. Andrea Marchiori nella seduta del </w:t>
      </w:r>
      <w:r>
        <w:rPr>
          <w:rFonts w:ascii="Arial" w:hAnsi="Arial" w:cs="Arial"/>
          <w:color w:val="17365D" w:themeColor="text2" w:themeShade="BF"/>
        </w:rPr>
        <w:t>10</w:t>
      </w:r>
      <w:r w:rsidRPr="00BC60F9">
        <w:rPr>
          <w:rFonts w:ascii="Arial" w:hAnsi="Arial" w:cs="Arial"/>
          <w:color w:val="17365D" w:themeColor="text2" w:themeShade="BF"/>
        </w:rPr>
        <w:t>/0</w:t>
      </w:r>
      <w:r>
        <w:rPr>
          <w:rFonts w:ascii="Arial" w:hAnsi="Arial" w:cs="Arial"/>
          <w:color w:val="17365D" w:themeColor="text2" w:themeShade="BF"/>
        </w:rPr>
        <w:t>2</w:t>
      </w:r>
      <w:r w:rsidRPr="00BC60F9">
        <w:rPr>
          <w:rFonts w:ascii="Arial" w:hAnsi="Arial" w:cs="Arial"/>
          <w:color w:val="17365D" w:themeColor="text2" w:themeShade="BF"/>
        </w:rPr>
        <w:t>/2026, ha adottato le decisioni che di seguito integralmente si riportano:</w:t>
      </w:r>
    </w:p>
    <w:p w14:paraId="7F6BD7F2" w14:textId="77777777" w:rsidR="00420297" w:rsidRPr="00420297" w:rsidRDefault="00420297" w:rsidP="00420297">
      <w:pPr>
        <w:spacing w:before="200" w:after="200"/>
        <w:jc w:val="center"/>
        <w:rPr>
          <w:rFonts w:ascii="Arial" w:hAnsi="Arial" w:cs="Arial"/>
          <w:b/>
          <w:bCs/>
          <w:color w:val="000000"/>
          <w:sz w:val="24"/>
          <w:szCs w:val="24"/>
        </w:rPr>
      </w:pPr>
      <w:r w:rsidRPr="00420297">
        <w:rPr>
          <w:rFonts w:ascii="Arial" w:hAnsi="Arial" w:cs="Arial"/>
          <w:b/>
          <w:bCs/>
          <w:color w:val="000000"/>
          <w:sz w:val="24"/>
          <w:szCs w:val="24"/>
        </w:rPr>
        <w:t xml:space="preserve">GARE DEL 6/ 2/2026 </w:t>
      </w:r>
    </w:p>
    <w:p w14:paraId="67486C01" w14:textId="77777777" w:rsidR="00420297" w:rsidRPr="00420297" w:rsidRDefault="00420297" w:rsidP="00420297">
      <w:pPr>
        <w:spacing w:before="100" w:after="100"/>
        <w:jc w:val="left"/>
        <w:rPr>
          <w:rFonts w:ascii="Arial" w:hAnsi="Arial" w:cs="Arial"/>
          <w:b/>
          <w:bCs/>
          <w:color w:val="000000"/>
        </w:rPr>
      </w:pPr>
      <w:r w:rsidRPr="00420297">
        <w:rPr>
          <w:rFonts w:ascii="Arial" w:hAnsi="Arial" w:cs="Arial"/>
          <w:b/>
          <w:bCs/>
          <w:color w:val="000000"/>
        </w:rPr>
        <w:t xml:space="preserve">PROVVEDIMENTI DISCIPLINARI </w:t>
      </w:r>
    </w:p>
    <w:p w14:paraId="60643D66" w14:textId="77777777" w:rsidR="00420297" w:rsidRPr="00420297" w:rsidRDefault="00420297" w:rsidP="00420297">
      <w:pPr>
        <w:jc w:val="left"/>
        <w:rPr>
          <w:rFonts w:ascii="Arial" w:hAnsi="Arial" w:cs="Arial"/>
          <w:color w:val="000000"/>
        </w:rPr>
      </w:pPr>
      <w:r w:rsidRPr="00420297">
        <w:rPr>
          <w:rFonts w:ascii="Arial" w:hAnsi="Arial" w:cs="Arial"/>
          <w:color w:val="000000"/>
        </w:rPr>
        <w:t xml:space="preserve">In base alle risultanze degli atti ufficiali sono state deliberate le seguenti sanzioni disciplinari. </w:t>
      </w:r>
    </w:p>
    <w:p w14:paraId="0094667F" w14:textId="77777777" w:rsidR="00420297" w:rsidRPr="00420297" w:rsidRDefault="00420297" w:rsidP="00420297">
      <w:pPr>
        <w:spacing w:before="200" w:after="200"/>
        <w:jc w:val="left"/>
        <w:rPr>
          <w:rFonts w:ascii="Arial" w:hAnsi="Arial" w:cs="Arial"/>
          <w:b/>
          <w:bCs/>
          <w:caps/>
          <w:color w:val="000000"/>
          <w:u w:val="single"/>
        </w:rPr>
      </w:pPr>
      <w:r w:rsidRPr="00420297">
        <w:rPr>
          <w:rFonts w:ascii="Arial" w:hAnsi="Arial" w:cs="Arial"/>
          <w:b/>
          <w:bCs/>
          <w:caps/>
          <w:color w:val="000000"/>
          <w:u w:val="single"/>
        </w:rPr>
        <w:t xml:space="preserve">DIRIGENTI </w:t>
      </w:r>
    </w:p>
    <w:p w14:paraId="582CD3F4" w14:textId="77777777" w:rsidR="00420297" w:rsidRPr="00420297" w:rsidRDefault="00420297" w:rsidP="00420297">
      <w:pPr>
        <w:spacing w:before="200" w:after="200"/>
        <w:jc w:val="left"/>
        <w:rPr>
          <w:rFonts w:ascii="Arial" w:hAnsi="Arial" w:cs="Arial"/>
          <w:b/>
          <w:bCs/>
          <w:caps/>
          <w:color w:val="000000"/>
          <w:u w:val="single"/>
        </w:rPr>
      </w:pPr>
      <w:r w:rsidRPr="00420297">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0297" w:rsidRPr="00420297" w14:paraId="55E39559" w14:textId="77777777" w:rsidTr="00075149">
        <w:tc>
          <w:tcPr>
            <w:tcW w:w="2200" w:type="dxa"/>
            <w:tcMar>
              <w:top w:w="20" w:type="dxa"/>
              <w:left w:w="20" w:type="dxa"/>
              <w:bottom w:w="20" w:type="dxa"/>
              <w:right w:w="20" w:type="dxa"/>
            </w:tcMar>
            <w:vAlign w:val="center"/>
            <w:hideMark/>
          </w:tcPr>
          <w:p w14:paraId="4ACC0BDC"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FRISARI GIUSEPPE</w:t>
            </w:r>
          </w:p>
        </w:tc>
        <w:tc>
          <w:tcPr>
            <w:tcW w:w="2200" w:type="dxa"/>
            <w:tcMar>
              <w:top w:w="20" w:type="dxa"/>
              <w:left w:w="20" w:type="dxa"/>
              <w:bottom w:w="20" w:type="dxa"/>
              <w:right w:w="20" w:type="dxa"/>
            </w:tcMar>
            <w:vAlign w:val="center"/>
            <w:hideMark/>
          </w:tcPr>
          <w:p w14:paraId="10EFE286"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xml:space="preserve">(VIS CIVITANOVA) </w:t>
            </w:r>
          </w:p>
        </w:tc>
        <w:tc>
          <w:tcPr>
            <w:tcW w:w="800" w:type="dxa"/>
            <w:tcMar>
              <w:top w:w="20" w:type="dxa"/>
              <w:left w:w="20" w:type="dxa"/>
              <w:bottom w:w="20" w:type="dxa"/>
              <w:right w:w="20" w:type="dxa"/>
            </w:tcMar>
            <w:vAlign w:val="center"/>
            <w:hideMark/>
          </w:tcPr>
          <w:p w14:paraId="5DD1DBDC"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 </w:t>
            </w:r>
          </w:p>
        </w:tc>
        <w:tc>
          <w:tcPr>
            <w:tcW w:w="2200" w:type="dxa"/>
            <w:tcMar>
              <w:top w:w="20" w:type="dxa"/>
              <w:left w:w="20" w:type="dxa"/>
              <w:bottom w:w="20" w:type="dxa"/>
              <w:right w:w="20" w:type="dxa"/>
            </w:tcMar>
            <w:vAlign w:val="center"/>
            <w:hideMark/>
          </w:tcPr>
          <w:p w14:paraId="56EC7511"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 </w:t>
            </w:r>
          </w:p>
        </w:tc>
        <w:tc>
          <w:tcPr>
            <w:tcW w:w="2200" w:type="dxa"/>
            <w:tcMar>
              <w:top w:w="20" w:type="dxa"/>
              <w:left w:w="20" w:type="dxa"/>
              <w:bottom w:w="20" w:type="dxa"/>
              <w:right w:w="20" w:type="dxa"/>
            </w:tcMar>
            <w:vAlign w:val="center"/>
            <w:hideMark/>
          </w:tcPr>
          <w:p w14:paraId="4853E777"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w:t>
            </w:r>
          </w:p>
        </w:tc>
      </w:tr>
    </w:tbl>
    <w:p w14:paraId="16E55E5C" w14:textId="77777777" w:rsidR="00420297" w:rsidRPr="00420297" w:rsidRDefault="00420297" w:rsidP="00420297">
      <w:pPr>
        <w:spacing w:before="200" w:after="200"/>
        <w:jc w:val="left"/>
        <w:rPr>
          <w:rFonts w:ascii="Arial" w:hAnsi="Arial" w:cs="Arial"/>
          <w:b/>
          <w:bCs/>
          <w:caps/>
          <w:color w:val="000000"/>
          <w:u w:val="single"/>
        </w:rPr>
      </w:pPr>
      <w:r w:rsidRPr="00420297">
        <w:rPr>
          <w:rFonts w:ascii="Arial" w:hAnsi="Arial" w:cs="Arial"/>
          <w:b/>
          <w:bCs/>
          <w:caps/>
          <w:color w:val="000000"/>
          <w:u w:val="single"/>
        </w:rPr>
        <w:t xml:space="preserve">ALLENATORI </w:t>
      </w:r>
    </w:p>
    <w:p w14:paraId="7861BFE4" w14:textId="77777777" w:rsidR="00420297" w:rsidRPr="00420297" w:rsidRDefault="00420297" w:rsidP="00420297">
      <w:pPr>
        <w:spacing w:before="200" w:after="200"/>
        <w:jc w:val="left"/>
        <w:rPr>
          <w:rFonts w:ascii="Arial" w:hAnsi="Arial" w:cs="Arial"/>
          <w:b/>
          <w:bCs/>
          <w:caps/>
          <w:color w:val="000000"/>
          <w:u w:val="single"/>
        </w:rPr>
      </w:pPr>
      <w:r w:rsidRPr="00420297">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0297" w:rsidRPr="00420297" w14:paraId="423703B9" w14:textId="77777777" w:rsidTr="00075149">
        <w:tc>
          <w:tcPr>
            <w:tcW w:w="2200" w:type="dxa"/>
            <w:tcMar>
              <w:top w:w="20" w:type="dxa"/>
              <w:left w:w="20" w:type="dxa"/>
              <w:bottom w:w="20" w:type="dxa"/>
              <w:right w:w="20" w:type="dxa"/>
            </w:tcMar>
            <w:vAlign w:val="center"/>
            <w:hideMark/>
          </w:tcPr>
          <w:p w14:paraId="590B912D"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ORTOLANI MARCO</w:t>
            </w:r>
          </w:p>
        </w:tc>
        <w:tc>
          <w:tcPr>
            <w:tcW w:w="2200" w:type="dxa"/>
            <w:tcMar>
              <w:top w:w="20" w:type="dxa"/>
              <w:left w:w="20" w:type="dxa"/>
              <w:bottom w:w="20" w:type="dxa"/>
              <w:right w:w="20" w:type="dxa"/>
            </w:tcMar>
            <w:vAlign w:val="center"/>
            <w:hideMark/>
          </w:tcPr>
          <w:p w14:paraId="2BCD5539"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xml:space="preserve">(C.S.I. RECANATI) </w:t>
            </w:r>
          </w:p>
        </w:tc>
        <w:tc>
          <w:tcPr>
            <w:tcW w:w="800" w:type="dxa"/>
            <w:tcMar>
              <w:top w:w="20" w:type="dxa"/>
              <w:left w:w="20" w:type="dxa"/>
              <w:bottom w:w="20" w:type="dxa"/>
              <w:right w:w="20" w:type="dxa"/>
            </w:tcMar>
            <w:vAlign w:val="center"/>
            <w:hideMark/>
          </w:tcPr>
          <w:p w14:paraId="7F4B386E"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 </w:t>
            </w:r>
          </w:p>
        </w:tc>
        <w:tc>
          <w:tcPr>
            <w:tcW w:w="2200" w:type="dxa"/>
            <w:tcMar>
              <w:top w:w="20" w:type="dxa"/>
              <w:left w:w="20" w:type="dxa"/>
              <w:bottom w:w="20" w:type="dxa"/>
              <w:right w:w="20" w:type="dxa"/>
            </w:tcMar>
            <w:vAlign w:val="center"/>
            <w:hideMark/>
          </w:tcPr>
          <w:p w14:paraId="03C0D42B"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 </w:t>
            </w:r>
          </w:p>
        </w:tc>
        <w:tc>
          <w:tcPr>
            <w:tcW w:w="2200" w:type="dxa"/>
            <w:tcMar>
              <w:top w:w="20" w:type="dxa"/>
              <w:left w:w="20" w:type="dxa"/>
              <w:bottom w:w="20" w:type="dxa"/>
              <w:right w:w="20" w:type="dxa"/>
            </w:tcMar>
            <w:vAlign w:val="center"/>
            <w:hideMark/>
          </w:tcPr>
          <w:p w14:paraId="17982102"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w:t>
            </w:r>
          </w:p>
        </w:tc>
      </w:tr>
    </w:tbl>
    <w:p w14:paraId="53969A4F" w14:textId="77777777" w:rsidR="00420297" w:rsidRPr="00420297" w:rsidRDefault="00420297" w:rsidP="00420297">
      <w:pPr>
        <w:spacing w:before="200" w:after="200"/>
        <w:jc w:val="left"/>
        <w:rPr>
          <w:rFonts w:ascii="Arial" w:hAnsi="Arial" w:cs="Arial"/>
          <w:b/>
          <w:bCs/>
          <w:caps/>
          <w:color w:val="000000"/>
          <w:u w:val="single"/>
        </w:rPr>
      </w:pPr>
      <w:r w:rsidRPr="00420297">
        <w:rPr>
          <w:rFonts w:ascii="Arial" w:hAnsi="Arial" w:cs="Arial"/>
          <w:b/>
          <w:bCs/>
          <w:caps/>
          <w:color w:val="000000"/>
          <w:u w:val="single"/>
        </w:rPr>
        <w:t xml:space="preserve">CALCIATORI ESPULSI </w:t>
      </w:r>
    </w:p>
    <w:p w14:paraId="53AABB30" w14:textId="77777777" w:rsidR="00420297" w:rsidRPr="00420297" w:rsidRDefault="00420297" w:rsidP="00420297">
      <w:pPr>
        <w:spacing w:before="200" w:after="200"/>
        <w:jc w:val="left"/>
        <w:rPr>
          <w:rFonts w:ascii="Arial" w:hAnsi="Arial" w:cs="Arial"/>
          <w:b/>
          <w:bCs/>
          <w:caps/>
          <w:color w:val="000000"/>
          <w:u w:val="single"/>
        </w:rPr>
      </w:pPr>
      <w:r w:rsidRPr="00420297">
        <w:rPr>
          <w:rFonts w:ascii="Arial" w:hAnsi="Arial" w:cs="Arial"/>
          <w:b/>
          <w:bCs/>
          <w:caps/>
          <w:color w:val="000000"/>
          <w:u w:val="single"/>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0297" w:rsidRPr="00420297" w14:paraId="12E9FA8B" w14:textId="77777777" w:rsidTr="00075149">
        <w:tc>
          <w:tcPr>
            <w:tcW w:w="2200" w:type="dxa"/>
            <w:tcMar>
              <w:top w:w="20" w:type="dxa"/>
              <w:left w:w="20" w:type="dxa"/>
              <w:bottom w:w="20" w:type="dxa"/>
              <w:right w:w="20" w:type="dxa"/>
            </w:tcMar>
            <w:vAlign w:val="center"/>
            <w:hideMark/>
          </w:tcPr>
          <w:p w14:paraId="57DC0F41"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PENNACCHIONI SIMONE</w:t>
            </w:r>
          </w:p>
        </w:tc>
        <w:tc>
          <w:tcPr>
            <w:tcW w:w="2200" w:type="dxa"/>
            <w:tcMar>
              <w:top w:w="20" w:type="dxa"/>
              <w:left w:w="20" w:type="dxa"/>
              <w:bottom w:w="20" w:type="dxa"/>
              <w:right w:w="20" w:type="dxa"/>
            </w:tcMar>
            <w:vAlign w:val="center"/>
            <w:hideMark/>
          </w:tcPr>
          <w:p w14:paraId="30422341"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xml:space="preserve">(C.S.I. RECANATI) </w:t>
            </w:r>
          </w:p>
        </w:tc>
        <w:tc>
          <w:tcPr>
            <w:tcW w:w="800" w:type="dxa"/>
            <w:tcMar>
              <w:top w:w="20" w:type="dxa"/>
              <w:left w:w="20" w:type="dxa"/>
              <w:bottom w:w="20" w:type="dxa"/>
              <w:right w:w="20" w:type="dxa"/>
            </w:tcMar>
            <w:vAlign w:val="center"/>
            <w:hideMark/>
          </w:tcPr>
          <w:p w14:paraId="744F4B01"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 </w:t>
            </w:r>
          </w:p>
        </w:tc>
        <w:tc>
          <w:tcPr>
            <w:tcW w:w="2200" w:type="dxa"/>
            <w:tcMar>
              <w:top w:w="20" w:type="dxa"/>
              <w:left w:w="20" w:type="dxa"/>
              <w:bottom w:w="20" w:type="dxa"/>
              <w:right w:w="20" w:type="dxa"/>
            </w:tcMar>
            <w:vAlign w:val="center"/>
            <w:hideMark/>
          </w:tcPr>
          <w:p w14:paraId="20FD4FC4"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 </w:t>
            </w:r>
          </w:p>
        </w:tc>
        <w:tc>
          <w:tcPr>
            <w:tcW w:w="2200" w:type="dxa"/>
            <w:tcMar>
              <w:top w:w="20" w:type="dxa"/>
              <w:left w:w="20" w:type="dxa"/>
              <w:bottom w:w="20" w:type="dxa"/>
              <w:right w:w="20" w:type="dxa"/>
            </w:tcMar>
            <w:vAlign w:val="center"/>
            <w:hideMark/>
          </w:tcPr>
          <w:p w14:paraId="30E9C2FC"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w:t>
            </w:r>
          </w:p>
        </w:tc>
      </w:tr>
    </w:tbl>
    <w:p w14:paraId="353D546E" w14:textId="77777777" w:rsidR="00420297" w:rsidRPr="00420297" w:rsidRDefault="00420297" w:rsidP="00420297">
      <w:pPr>
        <w:spacing w:before="200" w:after="200"/>
        <w:jc w:val="left"/>
        <w:rPr>
          <w:rFonts w:ascii="Arial" w:hAnsi="Arial" w:cs="Arial"/>
          <w:b/>
          <w:bCs/>
          <w:caps/>
          <w:color w:val="000000"/>
          <w:u w:val="single"/>
        </w:rPr>
      </w:pPr>
      <w:r w:rsidRPr="00420297">
        <w:rPr>
          <w:rFonts w:ascii="Arial" w:hAnsi="Arial" w:cs="Arial"/>
          <w:b/>
          <w:bCs/>
          <w:caps/>
          <w:color w:val="000000"/>
          <w:u w:val="single"/>
        </w:rPr>
        <w:t xml:space="preserve">CALCIATORI NON ESPULSI </w:t>
      </w:r>
    </w:p>
    <w:p w14:paraId="0CDCC0B4" w14:textId="77777777" w:rsidR="00420297" w:rsidRPr="00420297" w:rsidRDefault="00420297" w:rsidP="00420297">
      <w:pPr>
        <w:spacing w:before="200" w:after="200"/>
        <w:jc w:val="left"/>
        <w:rPr>
          <w:rFonts w:ascii="Arial" w:hAnsi="Arial" w:cs="Arial"/>
          <w:b/>
          <w:bCs/>
          <w:caps/>
          <w:color w:val="000000"/>
          <w:u w:val="single"/>
        </w:rPr>
      </w:pPr>
      <w:r w:rsidRPr="00420297">
        <w:rPr>
          <w:rFonts w:ascii="Arial" w:hAnsi="Arial" w:cs="Arial"/>
          <w:b/>
          <w:bCs/>
          <w:caps/>
          <w:color w:val="000000"/>
          <w:u w:val="single"/>
        </w:rPr>
        <w:lastRenderedPageBreak/>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0297" w:rsidRPr="00420297" w14:paraId="51B46985" w14:textId="77777777" w:rsidTr="00075149">
        <w:tc>
          <w:tcPr>
            <w:tcW w:w="2200" w:type="dxa"/>
            <w:tcMar>
              <w:top w:w="20" w:type="dxa"/>
              <w:left w:w="20" w:type="dxa"/>
              <w:bottom w:w="20" w:type="dxa"/>
              <w:right w:w="20" w:type="dxa"/>
            </w:tcMar>
            <w:vAlign w:val="center"/>
            <w:hideMark/>
          </w:tcPr>
          <w:p w14:paraId="0BD96A79"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MARCELLETTI ANDREA</w:t>
            </w:r>
          </w:p>
        </w:tc>
        <w:tc>
          <w:tcPr>
            <w:tcW w:w="2200" w:type="dxa"/>
            <w:tcMar>
              <w:top w:w="20" w:type="dxa"/>
              <w:left w:w="20" w:type="dxa"/>
              <w:bottom w:w="20" w:type="dxa"/>
              <w:right w:w="20" w:type="dxa"/>
            </w:tcMar>
            <w:vAlign w:val="center"/>
            <w:hideMark/>
          </w:tcPr>
          <w:p w14:paraId="2ED65676"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xml:space="preserve">(CSKA CORRIDONIA) </w:t>
            </w:r>
          </w:p>
        </w:tc>
        <w:tc>
          <w:tcPr>
            <w:tcW w:w="800" w:type="dxa"/>
            <w:tcMar>
              <w:top w:w="20" w:type="dxa"/>
              <w:left w:w="20" w:type="dxa"/>
              <w:bottom w:w="20" w:type="dxa"/>
              <w:right w:w="20" w:type="dxa"/>
            </w:tcMar>
            <w:vAlign w:val="center"/>
            <w:hideMark/>
          </w:tcPr>
          <w:p w14:paraId="6FBFB0AD"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 </w:t>
            </w:r>
          </w:p>
        </w:tc>
        <w:tc>
          <w:tcPr>
            <w:tcW w:w="2200" w:type="dxa"/>
            <w:tcMar>
              <w:top w:w="20" w:type="dxa"/>
              <w:left w:w="20" w:type="dxa"/>
              <w:bottom w:w="20" w:type="dxa"/>
              <w:right w:w="20" w:type="dxa"/>
            </w:tcMar>
            <w:vAlign w:val="center"/>
            <w:hideMark/>
          </w:tcPr>
          <w:p w14:paraId="27E9C573"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 </w:t>
            </w:r>
          </w:p>
        </w:tc>
        <w:tc>
          <w:tcPr>
            <w:tcW w:w="2200" w:type="dxa"/>
            <w:tcMar>
              <w:top w:w="20" w:type="dxa"/>
              <w:left w:w="20" w:type="dxa"/>
              <w:bottom w:w="20" w:type="dxa"/>
              <w:right w:w="20" w:type="dxa"/>
            </w:tcMar>
            <w:vAlign w:val="center"/>
            <w:hideMark/>
          </w:tcPr>
          <w:p w14:paraId="4E489622"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w:t>
            </w:r>
          </w:p>
        </w:tc>
      </w:tr>
    </w:tbl>
    <w:p w14:paraId="114104FC" w14:textId="77777777" w:rsidR="00420297" w:rsidRPr="00420297" w:rsidRDefault="00420297" w:rsidP="00420297">
      <w:pPr>
        <w:spacing w:before="200" w:after="200"/>
        <w:jc w:val="left"/>
        <w:rPr>
          <w:rFonts w:ascii="Arial" w:hAnsi="Arial" w:cs="Arial"/>
          <w:b/>
          <w:bCs/>
          <w:caps/>
          <w:color w:val="000000"/>
          <w:u w:val="single"/>
        </w:rPr>
      </w:pPr>
      <w:r w:rsidRPr="00420297">
        <w:rPr>
          <w:rFonts w:ascii="Arial" w:hAnsi="Arial" w:cs="Arial"/>
          <w:b/>
          <w:bCs/>
          <w:caps/>
          <w:color w:val="000000"/>
          <w:u w:val="single"/>
        </w:rPr>
        <w:t xml:space="preserve">AMMONIZIONE CON DIFFIDA (IX)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0297" w:rsidRPr="00420297" w14:paraId="15696246" w14:textId="77777777" w:rsidTr="00075149">
        <w:tc>
          <w:tcPr>
            <w:tcW w:w="2200" w:type="dxa"/>
            <w:tcMar>
              <w:top w:w="20" w:type="dxa"/>
              <w:left w:w="20" w:type="dxa"/>
              <w:bottom w:w="20" w:type="dxa"/>
              <w:right w:w="20" w:type="dxa"/>
            </w:tcMar>
            <w:vAlign w:val="center"/>
            <w:hideMark/>
          </w:tcPr>
          <w:p w14:paraId="06690015"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MORBIDONI GIOVANNI</w:t>
            </w:r>
          </w:p>
        </w:tc>
        <w:tc>
          <w:tcPr>
            <w:tcW w:w="2200" w:type="dxa"/>
            <w:tcMar>
              <w:top w:w="20" w:type="dxa"/>
              <w:left w:w="20" w:type="dxa"/>
              <w:bottom w:w="20" w:type="dxa"/>
              <w:right w:w="20" w:type="dxa"/>
            </w:tcMar>
            <w:vAlign w:val="center"/>
            <w:hideMark/>
          </w:tcPr>
          <w:p w14:paraId="0534D284"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xml:space="preserve">(VIS CIVITANOVA) </w:t>
            </w:r>
          </w:p>
        </w:tc>
        <w:tc>
          <w:tcPr>
            <w:tcW w:w="800" w:type="dxa"/>
            <w:tcMar>
              <w:top w:w="20" w:type="dxa"/>
              <w:left w:w="20" w:type="dxa"/>
              <w:bottom w:w="20" w:type="dxa"/>
              <w:right w:w="20" w:type="dxa"/>
            </w:tcMar>
            <w:vAlign w:val="center"/>
            <w:hideMark/>
          </w:tcPr>
          <w:p w14:paraId="567CBDDC"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 </w:t>
            </w:r>
          </w:p>
        </w:tc>
        <w:tc>
          <w:tcPr>
            <w:tcW w:w="2200" w:type="dxa"/>
            <w:tcMar>
              <w:top w:w="20" w:type="dxa"/>
              <w:left w:w="20" w:type="dxa"/>
              <w:bottom w:w="20" w:type="dxa"/>
              <w:right w:w="20" w:type="dxa"/>
            </w:tcMar>
            <w:vAlign w:val="center"/>
            <w:hideMark/>
          </w:tcPr>
          <w:p w14:paraId="0A8C8BB3"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 </w:t>
            </w:r>
          </w:p>
        </w:tc>
        <w:tc>
          <w:tcPr>
            <w:tcW w:w="2200" w:type="dxa"/>
            <w:tcMar>
              <w:top w:w="20" w:type="dxa"/>
              <w:left w:w="20" w:type="dxa"/>
              <w:bottom w:w="20" w:type="dxa"/>
              <w:right w:w="20" w:type="dxa"/>
            </w:tcMar>
            <w:vAlign w:val="center"/>
            <w:hideMark/>
          </w:tcPr>
          <w:p w14:paraId="4CD7FF49"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w:t>
            </w:r>
          </w:p>
        </w:tc>
      </w:tr>
    </w:tbl>
    <w:p w14:paraId="06EBC73D" w14:textId="77777777" w:rsidR="00420297" w:rsidRPr="00420297" w:rsidRDefault="00420297" w:rsidP="00420297">
      <w:pPr>
        <w:spacing w:before="200" w:after="200"/>
        <w:jc w:val="left"/>
        <w:rPr>
          <w:rFonts w:ascii="Arial" w:hAnsi="Arial" w:cs="Arial"/>
          <w:b/>
          <w:bCs/>
          <w:caps/>
          <w:color w:val="000000"/>
          <w:u w:val="single"/>
        </w:rPr>
      </w:pPr>
      <w:r w:rsidRPr="00420297">
        <w:rPr>
          <w:rFonts w:ascii="Arial" w:hAnsi="Arial" w:cs="Arial"/>
          <w:b/>
          <w:bCs/>
          <w:caps/>
          <w:color w:val="000000"/>
          <w:u w:val="single"/>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0297" w:rsidRPr="00420297" w14:paraId="29459169" w14:textId="77777777" w:rsidTr="00075149">
        <w:tc>
          <w:tcPr>
            <w:tcW w:w="2200" w:type="dxa"/>
            <w:tcMar>
              <w:top w:w="20" w:type="dxa"/>
              <w:left w:w="20" w:type="dxa"/>
              <w:bottom w:w="20" w:type="dxa"/>
              <w:right w:w="20" w:type="dxa"/>
            </w:tcMar>
            <w:vAlign w:val="center"/>
            <w:hideMark/>
          </w:tcPr>
          <w:p w14:paraId="1E471E4B"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CALCABRINI MATTEO</w:t>
            </w:r>
          </w:p>
        </w:tc>
        <w:tc>
          <w:tcPr>
            <w:tcW w:w="2200" w:type="dxa"/>
            <w:tcMar>
              <w:top w:w="20" w:type="dxa"/>
              <w:left w:w="20" w:type="dxa"/>
              <w:bottom w:w="20" w:type="dxa"/>
              <w:right w:w="20" w:type="dxa"/>
            </w:tcMar>
            <w:vAlign w:val="center"/>
            <w:hideMark/>
          </w:tcPr>
          <w:p w14:paraId="2961E064"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xml:space="preserve">(C.S.I. RECANATI) </w:t>
            </w:r>
          </w:p>
        </w:tc>
        <w:tc>
          <w:tcPr>
            <w:tcW w:w="800" w:type="dxa"/>
            <w:tcMar>
              <w:top w:w="20" w:type="dxa"/>
              <w:left w:w="20" w:type="dxa"/>
              <w:bottom w:w="20" w:type="dxa"/>
              <w:right w:w="20" w:type="dxa"/>
            </w:tcMar>
            <w:vAlign w:val="center"/>
            <w:hideMark/>
          </w:tcPr>
          <w:p w14:paraId="2AEA1833"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 </w:t>
            </w:r>
          </w:p>
        </w:tc>
        <w:tc>
          <w:tcPr>
            <w:tcW w:w="2200" w:type="dxa"/>
            <w:tcMar>
              <w:top w:w="20" w:type="dxa"/>
              <w:left w:w="20" w:type="dxa"/>
              <w:bottom w:w="20" w:type="dxa"/>
              <w:right w:w="20" w:type="dxa"/>
            </w:tcMar>
            <w:vAlign w:val="center"/>
            <w:hideMark/>
          </w:tcPr>
          <w:p w14:paraId="71AF1505"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MORRESI MIRCO</w:t>
            </w:r>
          </w:p>
        </w:tc>
        <w:tc>
          <w:tcPr>
            <w:tcW w:w="2200" w:type="dxa"/>
            <w:tcMar>
              <w:top w:w="20" w:type="dxa"/>
              <w:left w:w="20" w:type="dxa"/>
              <w:bottom w:w="20" w:type="dxa"/>
              <w:right w:w="20" w:type="dxa"/>
            </w:tcMar>
            <w:vAlign w:val="center"/>
            <w:hideMark/>
          </w:tcPr>
          <w:p w14:paraId="64C65F5E"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xml:space="preserve">(VIS CIVITANOVA) </w:t>
            </w:r>
          </w:p>
        </w:tc>
      </w:tr>
    </w:tbl>
    <w:p w14:paraId="6CE83113" w14:textId="77777777" w:rsidR="00420297" w:rsidRPr="00420297" w:rsidRDefault="00420297" w:rsidP="00420297">
      <w:pPr>
        <w:spacing w:before="200" w:after="200"/>
        <w:jc w:val="left"/>
        <w:rPr>
          <w:rFonts w:ascii="Arial" w:hAnsi="Arial" w:cs="Arial"/>
          <w:b/>
          <w:bCs/>
          <w:caps/>
          <w:color w:val="000000"/>
          <w:u w:val="single"/>
        </w:rPr>
      </w:pPr>
      <w:r w:rsidRPr="00420297">
        <w:rPr>
          <w:rFonts w:ascii="Arial" w:hAnsi="Arial" w:cs="Arial"/>
          <w:b/>
          <w:bCs/>
          <w:caps/>
          <w:color w:val="000000"/>
          <w:u w:val="single"/>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0297" w:rsidRPr="00420297" w14:paraId="401BC54F" w14:textId="77777777" w:rsidTr="00075149">
        <w:tc>
          <w:tcPr>
            <w:tcW w:w="2200" w:type="dxa"/>
            <w:tcMar>
              <w:top w:w="20" w:type="dxa"/>
              <w:left w:w="20" w:type="dxa"/>
              <w:bottom w:w="20" w:type="dxa"/>
              <w:right w:w="20" w:type="dxa"/>
            </w:tcMar>
            <w:vAlign w:val="center"/>
            <w:hideMark/>
          </w:tcPr>
          <w:p w14:paraId="22AF8E21"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BROCCOLO FILIPPO</w:t>
            </w:r>
          </w:p>
        </w:tc>
        <w:tc>
          <w:tcPr>
            <w:tcW w:w="2200" w:type="dxa"/>
            <w:tcMar>
              <w:top w:w="20" w:type="dxa"/>
              <w:left w:w="20" w:type="dxa"/>
              <w:bottom w:w="20" w:type="dxa"/>
              <w:right w:w="20" w:type="dxa"/>
            </w:tcMar>
            <w:vAlign w:val="center"/>
            <w:hideMark/>
          </w:tcPr>
          <w:p w14:paraId="43EC54F1"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xml:space="preserve">(ACADEMY CIVITANOVESE) </w:t>
            </w:r>
          </w:p>
        </w:tc>
        <w:tc>
          <w:tcPr>
            <w:tcW w:w="800" w:type="dxa"/>
            <w:tcMar>
              <w:top w:w="20" w:type="dxa"/>
              <w:left w:w="20" w:type="dxa"/>
              <w:bottom w:w="20" w:type="dxa"/>
              <w:right w:w="20" w:type="dxa"/>
            </w:tcMar>
            <w:vAlign w:val="center"/>
            <w:hideMark/>
          </w:tcPr>
          <w:p w14:paraId="5C8369EE"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 </w:t>
            </w:r>
          </w:p>
        </w:tc>
        <w:tc>
          <w:tcPr>
            <w:tcW w:w="2200" w:type="dxa"/>
            <w:tcMar>
              <w:top w:w="20" w:type="dxa"/>
              <w:left w:w="20" w:type="dxa"/>
              <w:bottom w:w="20" w:type="dxa"/>
              <w:right w:w="20" w:type="dxa"/>
            </w:tcMar>
            <w:vAlign w:val="center"/>
            <w:hideMark/>
          </w:tcPr>
          <w:p w14:paraId="3883BB22"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GRISOGANI MATTIA</w:t>
            </w:r>
          </w:p>
        </w:tc>
        <w:tc>
          <w:tcPr>
            <w:tcW w:w="2200" w:type="dxa"/>
            <w:tcMar>
              <w:top w:w="20" w:type="dxa"/>
              <w:left w:w="20" w:type="dxa"/>
              <w:bottom w:w="20" w:type="dxa"/>
              <w:right w:w="20" w:type="dxa"/>
            </w:tcMar>
            <w:vAlign w:val="center"/>
            <w:hideMark/>
          </w:tcPr>
          <w:p w14:paraId="30AEE1DE"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xml:space="preserve">(CSKA CORRIDONIA) </w:t>
            </w:r>
          </w:p>
        </w:tc>
      </w:tr>
      <w:tr w:rsidR="00420297" w:rsidRPr="00420297" w14:paraId="64D3D9BB" w14:textId="77777777" w:rsidTr="00075149">
        <w:tc>
          <w:tcPr>
            <w:tcW w:w="2200" w:type="dxa"/>
            <w:tcMar>
              <w:top w:w="20" w:type="dxa"/>
              <w:left w:w="20" w:type="dxa"/>
              <w:bottom w:w="20" w:type="dxa"/>
              <w:right w:w="20" w:type="dxa"/>
            </w:tcMar>
            <w:vAlign w:val="center"/>
            <w:hideMark/>
          </w:tcPr>
          <w:p w14:paraId="046D425E"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PALACIOS BLAS GERONIMO</w:t>
            </w:r>
          </w:p>
        </w:tc>
        <w:tc>
          <w:tcPr>
            <w:tcW w:w="2200" w:type="dxa"/>
            <w:tcMar>
              <w:top w:w="20" w:type="dxa"/>
              <w:left w:w="20" w:type="dxa"/>
              <w:bottom w:w="20" w:type="dxa"/>
              <w:right w:w="20" w:type="dxa"/>
            </w:tcMar>
            <w:vAlign w:val="center"/>
            <w:hideMark/>
          </w:tcPr>
          <w:p w14:paraId="6E97BB61"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xml:space="preserve">(VIS CIVITANOVA) </w:t>
            </w:r>
          </w:p>
        </w:tc>
        <w:tc>
          <w:tcPr>
            <w:tcW w:w="800" w:type="dxa"/>
            <w:tcMar>
              <w:top w:w="20" w:type="dxa"/>
              <w:left w:w="20" w:type="dxa"/>
              <w:bottom w:w="20" w:type="dxa"/>
              <w:right w:w="20" w:type="dxa"/>
            </w:tcMar>
            <w:vAlign w:val="center"/>
            <w:hideMark/>
          </w:tcPr>
          <w:p w14:paraId="4DFC7106"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 </w:t>
            </w:r>
          </w:p>
        </w:tc>
        <w:tc>
          <w:tcPr>
            <w:tcW w:w="2200" w:type="dxa"/>
            <w:tcMar>
              <w:top w:w="20" w:type="dxa"/>
              <w:left w:w="20" w:type="dxa"/>
              <w:bottom w:w="20" w:type="dxa"/>
              <w:right w:w="20" w:type="dxa"/>
            </w:tcMar>
            <w:vAlign w:val="center"/>
            <w:hideMark/>
          </w:tcPr>
          <w:p w14:paraId="6888C586"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 </w:t>
            </w:r>
          </w:p>
        </w:tc>
        <w:tc>
          <w:tcPr>
            <w:tcW w:w="2200" w:type="dxa"/>
            <w:tcMar>
              <w:top w:w="20" w:type="dxa"/>
              <w:left w:w="20" w:type="dxa"/>
              <w:bottom w:w="20" w:type="dxa"/>
              <w:right w:w="20" w:type="dxa"/>
            </w:tcMar>
            <w:vAlign w:val="center"/>
            <w:hideMark/>
          </w:tcPr>
          <w:p w14:paraId="620E976B"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w:t>
            </w:r>
          </w:p>
        </w:tc>
      </w:tr>
    </w:tbl>
    <w:p w14:paraId="2E54D06C" w14:textId="77777777" w:rsidR="00420297" w:rsidRPr="00420297" w:rsidRDefault="00420297" w:rsidP="00420297">
      <w:pPr>
        <w:spacing w:before="200" w:after="200"/>
        <w:jc w:val="left"/>
        <w:rPr>
          <w:rFonts w:ascii="Arial" w:hAnsi="Arial" w:cs="Arial"/>
          <w:b/>
          <w:bCs/>
          <w:caps/>
          <w:color w:val="000000"/>
          <w:u w:val="single"/>
        </w:rPr>
      </w:pPr>
      <w:r w:rsidRPr="00420297">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0297" w:rsidRPr="00420297" w14:paraId="0F09D257" w14:textId="77777777" w:rsidTr="00075149">
        <w:tc>
          <w:tcPr>
            <w:tcW w:w="2200" w:type="dxa"/>
            <w:tcMar>
              <w:top w:w="20" w:type="dxa"/>
              <w:left w:w="20" w:type="dxa"/>
              <w:bottom w:w="20" w:type="dxa"/>
              <w:right w:w="20" w:type="dxa"/>
            </w:tcMar>
            <w:vAlign w:val="center"/>
            <w:hideMark/>
          </w:tcPr>
          <w:p w14:paraId="06CC91E2"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LOPEZ ARIAS CHRISTIAN</w:t>
            </w:r>
          </w:p>
        </w:tc>
        <w:tc>
          <w:tcPr>
            <w:tcW w:w="2200" w:type="dxa"/>
            <w:tcMar>
              <w:top w:w="20" w:type="dxa"/>
              <w:left w:w="20" w:type="dxa"/>
              <w:bottom w:w="20" w:type="dxa"/>
              <w:right w:w="20" w:type="dxa"/>
            </w:tcMar>
            <w:vAlign w:val="center"/>
            <w:hideMark/>
          </w:tcPr>
          <w:p w14:paraId="71054BFD"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xml:space="preserve">(ACADEMY CIVITANOVESE) </w:t>
            </w:r>
          </w:p>
        </w:tc>
        <w:tc>
          <w:tcPr>
            <w:tcW w:w="800" w:type="dxa"/>
            <w:tcMar>
              <w:top w:w="20" w:type="dxa"/>
              <w:left w:w="20" w:type="dxa"/>
              <w:bottom w:w="20" w:type="dxa"/>
              <w:right w:w="20" w:type="dxa"/>
            </w:tcMar>
            <w:vAlign w:val="center"/>
            <w:hideMark/>
          </w:tcPr>
          <w:p w14:paraId="73410E49"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 </w:t>
            </w:r>
          </w:p>
        </w:tc>
        <w:tc>
          <w:tcPr>
            <w:tcW w:w="2200" w:type="dxa"/>
            <w:tcMar>
              <w:top w:w="20" w:type="dxa"/>
              <w:left w:w="20" w:type="dxa"/>
              <w:bottom w:w="20" w:type="dxa"/>
              <w:right w:w="20" w:type="dxa"/>
            </w:tcMar>
            <w:vAlign w:val="center"/>
            <w:hideMark/>
          </w:tcPr>
          <w:p w14:paraId="21CDFD95"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 </w:t>
            </w:r>
          </w:p>
        </w:tc>
        <w:tc>
          <w:tcPr>
            <w:tcW w:w="2200" w:type="dxa"/>
            <w:tcMar>
              <w:top w:w="20" w:type="dxa"/>
              <w:left w:w="20" w:type="dxa"/>
              <w:bottom w:w="20" w:type="dxa"/>
              <w:right w:w="20" w:type="dxa"/>
            </w:tcMar>
            <w:vAlign w:val="center"/>
            <w:hideMark/>
          </w:tcPr>
          <w:p w14:paraId="768608BB"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w:t>
            </w:r>
          </w:p>
        </w:tc>
      </w:tr>
    </w:tbl>
    <w:p w14:paraId="06D7165F" w14:textId="77777777" w:rsidR="00420297" w:rsidRPr="00420297" w:rsidRDefault="00420297" w:rsidP="00420297">
      <w:pPr>
        <w:spacing w:before="200" w:after="200"/>
        <w:jc w:val="left"/>
        <w:rPr>
          <w:rFonts w:ascii="Arial" w:hAnsi="Arial" w:cs="Arial"/>
          <w:b/>
          <w:bCs/>
          <w:caps/>
          <w:color w:val="000000"/>
          <w:u w:val="single"/>
        </w:rPr>
      </w:pPr>
      <w:r w:rsidRPr="00420297">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0297" w:rsidRPr="00420297" w14:paraId="0B05E8CF" w14:textId="77777777" w:rsidTr="00075149">
        <w:tc>
          <w:tcPr>
            <w:tcW w:w="2200" w:type="dxa"/>
            <w:tcMar>
              <w:top w:w="20" w:type="dxa"/>
              <w:left w:w="20" w:type="dxa"/>
              <w:bottom w:w="20" w:type="dxa"/>
              <w:right w:w="20" w:type="dxa"/>
            </w:tcMar>
            <w:vAlign w:val="center"/>
            <w:hideMark/>
          </w:tcPr>
          <w:p w14:paraId="0481E7EC"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D ALESSANDRO ELIA</w:t>
            </w:r>
          </w:p>
        </w:tc>
        <w:tc>
          <w:tcPr>
            <w:tcW w:w="2200" w:type="dxa"/>
            <w:tcMar>
              <w:top w:w="20" w:type="dxa"/>
              <w:left w:w="20" w:type="dxa"/>
              <w:bottom w:w="20" w:type="dxa"/>
              <w:right w:w="20" w:type="dxa"/>
            </w:tcMar>
            <w:vAlign w:val="center"/>
            <w:hideMark/>
          </w:tcPr>
          <w:p w14:paraId="06AAFF10"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xml:space="preserve">(ACADEMY CIVITANOVESE) </w:t>
            </w:r>
          </w:p>
        </w:tc>
        <w:tc>
          <w:tcPr>
            <w:tcW w:w="800" w:type="dxa"/>
            <w:tcMar>
              <w:top w:w="20" w:type="dxa"/>
              <w:left w:w="20" w:type="dxa"/>
              <w:bottom w:w="20" w:type="dxa"/>
              <w:right w:w="20" w:type="dxa"/>
            </w:tcMar>
            <w:vAlign w:val="center"/>
            <w:hideMark/>
          </w:tcPr>
          <w:p w14:paraId="6907B05F"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 </w:t>
            </w:r>
          </w:p>
        </w:tc>
        <w:tc>
          <w:tcPr>
            <w:tcW w:w="2200" w:type="dxa"/>
            <w:tcMar>
              <w:top w:w="20" w:type="dxa"/>
              <w:left w:w="20" w:type="dxa"/>
              <w:bottom w:w="20" w:type="dxa"/>
              <w:right w:w="20" w:type="dxa"/>
            </w:tcMar>
            <w:vAlign w:val="center"/>
            <w:hideMark/>
          </w:tcPr>
          <w:p w14:paraId="6706291E"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BALIANELLI FRANCESCO</w:t>
            </w:r>
          </w:p>
        </w:tc>
        <w:tc>
          <w:tcPr>
            <w:tcW w:w="2200" w:type="dxa"/>
            <w:tcMar>
              <w:top w:w="20" w:type="dxa"/>
              <w:left w:w="20" w:type="dxa"/>
              <w:bottom w:w="20" w:type="dxa"/>
              <w:right w:w="20" w:type="dxa"/>
            </w:tcMar>
            <w:vAlign w:val="center"/>
            <w:hideMark/>
          </w:tcPr>
          <w:p w14:paraId="7264405B"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xml:space="preserve">(C.S.I. RECANATI) </w:t>
            </w:r>
          </w:p>
        </w:tc>
      </w:tr>
      <w:tr w:rsidR="00420297" w:rsidRPr="00420297" w14:paraId="5A4737DD" w14:textId="77777777" w:rsidTr="00075149">
        <w:tc>
          <w:tcPr>
            <w:tcW w:w="2200" w:type="dxa"/>
            <w:tcMar>
              <w:top w:w="20" w:type="dxa"/>
              <w:left w:w="20" w:type="dxa"/>
              <w:bottom w:w="20" w:type="dxa"/>
              <w:right w:w="20" w:type="dxa"/>
            </w:tcMar>
            <w:vAlign w:val="center"/>
            <w:hideMark/>
          </w:tcPr>
          <w:p w14:paraId="7CC10983"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CAMACCI CARLO</w:t>
            </w:r>
          </w:p>
        </w:tc>
        <w:tc>
          <w:tcPr>
            <w:tcW w:w="2200" w:type="dxa"/>
            <w:tcMar>
              <w:top w:w="20" w:type="dxa"/>
              <w:left w:w="20" w:type="dxa"/>
              <w:bottom w:w="20" w:type="dxa"/>
              <w:right w:w="20" w:type="dxa"/>
            </w:tcMar>
            <w:vAlign w:val="center"/>
            <w:hideMark/>
          </w:tcPr>
          <w:p w14:paraId="1496EF43"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xml:space="preserve">(CSKA CORRIDONIA) </w:t>
            </w:r>
          </w:p>
        </w:tc>
        <w:tc>
          <w:tcPr>
            <w:tcW w:w="800" w:type="dxa"/>
            <w:tcMar>
              <w:top w:w="20" w:type="dxa"/>
              <w:left w:w="20" w:type="dxa"/>
              <w:bottom w:w="20" w:type="dxa"/>
              <w:right w:w="20" w:type="dxa"/>
            </w:tcMar>
            <w:vAlign w:val="center"/>
            <w:hideMark/>
          </w:tcPr>
          <w:p w14:paraId="7D659CCD"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 </w:t>
            </w:r>
          </w:p>
        </w:tc>
        <w:tc>
          <w:tcPr>
            <w:tcW w:w="2200" w:type="dxa"/>
            <w:tcMar>
              <w:top w:w="20" w:type="dxa"/>
              <w:left w:w="20" w:type="dxa"/>
              <w:bottom w:w="20" w:type="dxa"/>
              <w:right w:w="20" w:type="dxa"/>
            </w:tcMar>
            <w:vAlign w:val="center"/>
            <w:hideMark/>
          </w:tcPr>
          <w:p w14:paraId="3E3D5EE8"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STEBNER EXZEQUIEL</w:t>
            </w:r>
          </w:p>
        </w:tc>
        <w:tc>
          <w:tcPr>
            <w:tcW w:w="2200" w:type="dxa"/>
            <w:tcMar>
              <w:top w:w="20" w:type="dxa"/>
              <w:left w:w="20" w:type="dxa"/>
              <w:bottom w:w="20" w:type="dxa"/>
              <w:right w:w="20" w:type="dxa"/>
            </w:tcMar>
            <w:vAlign w:val="center"/>
            <w:hideMark/>
          </w:tcPr>
          <w:p w14:paraId="536EBCA0"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xml:space="preserve">(VIS CIVITANOVA) </w:t>
            </w:r>
          </w:p>
        </w:tc>
      </w:tr>
    </w:tbl>
    <w:p w14:paraId="79370F25" w14:textId="77777777" w:rsidR="00420297" w:rsidRPr="00420297" w:rsidRDefault="00420297" w:rsidP="00420297">
      <w:pPr>
        <w:spacing w:before="200" w:after="200"/>
        <w:jc w:val="left"/>
        <w:rPr>
          <w:rFonts w:ascii="Arial" w:hAnsi="Arial" w:cs="Arial"/>
          <w:b/>
          <w:bCs/>
          <w:caps/>
          <w:color w:val="000000"/>
          <w:u w:val="single"/>
        </w:rPr>
      </w:pPr>
      <w:r w:rsidRPr="00420297">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0297" w:rsidRPr="00420297" w14:paraId="47AB8023" w14:textId="77777777" w:rsidTr="00075149">
        <w:tc>
          <w:tcPr>
            <w:tcW w:w="2200" w:type="dxa"/>
            <w:tcMar>
              <w:top w:w="20" w:type="dxa"/>
              <w:left w:w="20" w:type="dxa"/>
              <w:bottom w:w="20" w:type="dxa"/>
              <w:right w:w="20" w:type="dxa"/>
            </w:tcMar>
            <w:vAlign w:val="center"/>
            <w:hideMark/>
          </w:tcPr>
          <w:p w14:paraId="504CF3EE"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CINGOLANI SEBASTIANO</w:t>
            </w:r>
          </w:p>
        </w:tc>
        <w:tc>
          <w:tcPr>
            <w:tcW w:w="2200" w:type="dxa"/>
            <w:tcMar>
              <w:top w:w="20" w:type="dxa"/>
              <w:left w:w="20" w:type="dxa"/>
              <w:bottom w:w="20" w:type="dxa"/>
              <w:right w:w="20" w:type="dxa"/>
            </w:tcMar>
            <w:vAlign w:val="center"/>
            <w:hideMark/>
          </w:tcPr>
          <w:p w14:paraId="3336C41C"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xml:space="preserve">(C.S.I. RECANATI) </w:t>
            </w:r>
          </w:p>
        </w:tc>
        <w:tc>
          <w:tcPr>
            <w:tcW w:w="800" w:type="dxa"/>
            <w:tcMar>
              <w:top w:w="20" w:type="dxa"/>
              <w:left w:w="20" w:type="dxa"/>
              <w:bottom w:w="20" w:type="dxa"/>
              <w:right w:w="20" w:type="dxa"/>
            </w:tcMar>
            <w:vAlign w:val="center"/>
            <w:hideMark/>
          </w:tcPr>
          <w:p w14:paraId="570E270F"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 </w:t>
            </w:r>
          </w:p>
        </w:tc>
        <w:tc>
          <w:tcPr>
            <w:tcW w:w="2200" w:type="dxa"/>
            <w:tcMar>
              <w:top w:w="20" w:type="dxa"/>
              <w:left w:w="20" w:type="dxa"/>
              <w:bottom w:w="20" w:type="dxa"/>
              <w:right w:w="20" w:type="dxa"/>
            </w:tcMar>
            <w:vAlign w:val="center"/>
            <w:hideMark/>
          </w:tcPr>
          <w:p w14:paraId="54FD4FD4"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MARTA ALESSANDRO</w:t>
            </w:r>
          </w:p>
        </w:tc>
        <w:tc>
          <w:tcPr>
            <w:tcW w:w="2200" w:type="dxa"/>
            <w:tcMar>
              <w:top w:w="20" w:type="dxa"/>
              <w:left w:w="20" w:type="dxa"/>
              <w:bottom w:w="20" w:type="dxa"/>
              <w:right w:w="20" w:type="dxa"/>
            </w:tcMar>
            <w:vAlign w:val="center"/>
            <w:hideMark/>
          </w:tcPr>
          <w:p w14:paraId="14EC48A4"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xml:space="preserve">(C.S.I. RECANATI) </w:t>
            </w:r>
          </w:p>
        </w:tc>
      </w:tr>
    </w:tbl>
    <w:p w14:paraId="195FA046" w14:textId="77777777" w:rsidR="00420297" w:rsidRPr="00420297" w:rsidRDefault="00420297" w:rsidP="00420297">
      <w:pPr>
        <w:spacing w:before="200" w:after="200"/>
        <w:jc w:val="center"/>
        <w:rPr>
          <w:rFonts w:ascii="Arial" w:hAnsi="Arial" w:cs="Arial"/>
          <w:b/>
          <w:bCs/>
          <w:color w:val="000000"/>
          <w:sz w:val="24"/>
          <w:szCs w:val="24"/>
        </w:rPr>
      </w:pPr>
      <w:r w:rsidRPr="00420297">
        <w:rPr>
          <w:rFonts w:ascii="Arial" w:hAnsi="Arial" w:cs="Arial"/>
          <w:b/>
          <w:bCs/>
          <w:color w:val="000000"/>
          <w:sz w:val="24"/>
          <w:szCs w:val="24"/>
        </w:rPr>
        <w:t xml:space="preserve">GARE DEL 7/ 2/2026 </w:t>
      </w:r>
    </w:p>
    <w:p w14:paraId="049463F1" w14:textId="77777777" w:rsidR="00420297" w:rsidRPr="00420297" w:rsidRDefault="00420297" w:rsidP="00420297">
      <w:pPr>
        <w:spacing w:before="100" w:after="100"/>
        <w:jc w:val="left"/>
        <w:rPr>
          <w:rFonts w:ascii="Arial" w:hAnsi="Arial" w:cs="Arial"/>
          <w:b/>
          <w:bCs/>
          <w:color w:val="000000"/>
        </w:rPr>
      </w:pPr>
      <w:r w:rsidRPr="00420297">
        <w:rPr>
          <w:rFonts w:ascii="Arial" w:hAnsi="Arial" w:cs="Arial"/>
          <w:b/>
          <w:bCs/>
          <w:color w:val="000000"/>
        </w:rPr>
        <w:t xml:space="preserve">PROVVEDIMENTI DISCIPLINARI </w:t>
      </w:r>
    </w:p>
    <w:p w14:paraId="4BCAC51B" w14:textId="77777777" w:rsidR="00420297" w:rsidRPr="00420297" w:rsidRDefault="00420297" w:rsidP="00420297">
      <w:pPr>
        <w:jc w:val="left"/>
        <w:rPr>
          <w:rFonts w:ascii="Arial" w:hAnsi="Arial" w:cs="Arial"/>
          <w:color w:val="000000"/>
        </w:rPr>
      </w:pPr>
      <w:r w:rsidRPr="00420297">
        <w:rPr>
          <w:rFonts w:ascii="Arial" w:hAnsi="Arial" w:cs="Arial"/>
          <w:color w:val="000000"/>
        </w:rPr>
        <w:t xml:space="preserve">In base alle risultanze degli atti ufficiali sono state deliberate le seguenti sanzioni disciplinari. </w:t>
      </w:r>
    </w:p>
    <w:p w14:paraId="3CF86B42" w14:textId="77777777" w:rsidR="00420297" w:rsidRPr="00420297" w:rsidRDefault="00420297" w:rsidP="00420297">
      <w:pPr>
        <w:spacing w:before="200" w:after="200"/>
        <w:jc w:val="left"/>
        <w:rPr>
          <w:rFonts w:ascii="Arial" w:hAnsi="Arial" w:cs="Arial"/>
          <w:b/>
          <w:bCs/>
          <w:caps/>
          <w:color w:val="000000"/>
          <w:u w:val="single"/>
        </w:rPr>
      </w:pPr>
      <w:r w:rsidRPr="00420297">
        <w:rPr>
          <w:rFonts w:ascii="Arial" w:hAnsi="Arial" w:cs="Arial"/>
          <w:b/>
          <w:bCs/>
          <w:caps/>
          <w:color w:val="000000"/>
          <w:u w:val="single"/>
        </w:rPr>
        <w:t xml:space="preserve">SOCIETA' </w:t>
      </w:r>
    </w:p>
    <w:p w14:paraId="2137A3A3" w14:textId="77777777" w:rsidR="00420297" w:rsidRPr="00420297" w:rsidRDefault="00420297" w:rsidP="00420297">
      <w:pPr>
        <w:spacing w:before="200" w:after="200"/>
        <w:jc w:val="left"/>
        <w:rPr>
          <w:rFonts w:ascii="Arial" w:hAnsi="Arial" w:cs="Arial"/>
          <w:b/>
          <w:bCs/>
          <w:caps/>
          <w:color w:val="000000"/>
          <w:u w:val="single"/>
        </w:rPr>
      </w:pPr>
      <w:r w:rsidRPr="00420297">
        <w:rPr>
          <w:rFonts w:ascii="Arial" w:hAnsi="Arial" w:cs="Arial"/>
          <w:b/>
          <w:bCs/>
          <w:caps/>
          <w:color w:val="000000"/>
          <w:u w:val="single"/>
        </w:rPr>
        <w:t xml:space="preserve">AMMENDA </w:t>
      </w:r>
    </w:p>
    <w:p w14:paraId="6E8D63D4" w14:textId="6EDF0C9E" w:rsidR="00420297" w:rsidRPr="00420297" w:rsidRDefault="00420297" w:rsidP="00420297">
      <w:pPr>
        <w:spacing w:before="80" w:after="40"/>
        <w:jc w:val="left"/>
        <w:rPr>
          <w:rFonts w:ascii="Arial" w:hAnsi="Arial" w:cs="Arial"/>
        </w:rPr>
      </w:pPr>
      <w:r w:rsidRPr="00420297">
        <w:rPr>
          <w:rFonts w:ascii="Arial" w:hAnsi="Arial" w:cs="Arial"/>
        </w:rPr>
        <w:t>Euro 300,00 PALOMBESE</w:t>
      </w:r>
      <w:r w:rsidR="00BB220F">
        <w:rPr>
          <w:rFonts w:ascii="Arial" w:hAnsi="Arial" w:cs="Arial"/>
        </w:rPr>
        <w:t xml:space="preserve"> - </w:t>
      </w:r>
      <w:r w:rsidR="00BB220F" w:rsidRPr="00420297">
        <w:rPr>
          <w:rFonts w:ascii="Arial" w:hAnsi="Arial" w:cs="Arial"/>
        </w:rPr>
        <w:t>Matricola 914493</w:t>
      </w:r>
      <w:r w:rsidRPr="00420297">
        <w:rPr>
          <w:rFonts w:ascii="Arial" w:hAnsi="Arial" w:cs="Arial"/>
        </w:rPr>
        <w:br/>
        <w:t xml:space="preserve">Nel corso del primo tempo, mentre il gioco era fermo, un soggetto non identificato dalla tribuna rivolgeva al numero 10 della squadra ospite insulti razzisti. </w:t>
      </w:r>
    </w:p>
    <w:p w14:paraId="413B9E06" w14:textId="17BE4B98" w:rsidR="00420297" w:rsidRPr="00420297" w:rsidRDefault="00420297" w:rsidP="00420297">
      <w:pPr>
        <w:spacing w:before="80" w:after="40"/>
        <w:jc w:val="left"/>
        <w:rPr>
          <w:rFonts w:ascii="Arial" w:hAnsi="Arial" w:cs="Arial"/>
        </w:rPr>
      </w:pPr>
      <w:r w:rsidRPr="00420297">
        <w:rPr>
          <w:rFonts w:ascii="Arial" w:hAnsi="Arial" w:cs="Arial"/>
        </w:rPr>
        <w:br/>
        <w:t xml:space="preserve">Euro 60,00 ESANATOGLIA </w:t>
      </w:r>
      <w:r w:rsidR="00BB220F">
        <w:rPr>
          <w:rFonts w:ascii="Arial" w:hAnsi="Arial" w:cs="Arial"/>
        </w:rPr>
        <w:t xml:space="preserve">- </w:t>
      </w:r>
      <w:r w:rsidR="00BB220F" w:rsidRPr="00420297">
        <w:rPr>
          <w:rFonts w:ascii="Arial" w:hAnsi="Arial" w:cs="Arial"/>
        </w:rPr>
        <w:t xml:space="preserve">Matricola 17130 </w:t>
      </w:r>
      <w:r w:rsidR="00BB220F">
        <w:rPr>
          <w:rFonts w:ascii="Arial" w:hAnsi="Arial" w:cs="Arial"/>
        </w:rPr>
        <w:t xml:space="preserve"> </w:t>
      </w:r>
      <w:r w:rsidR="00BB220F">
        <w:rPr>
          <w:rFonts w:ascii="Arial" w:hAnsi="Arial" w:cs="Arial"/>
        </w:rPr>
        <w:t xml:space="preserve"> </w:t>
      </w:r>
      <w:r w:rsidRPr="00420297">
        <w:rPr>
          <w:rFonts w:ascii="Arial" w:hAnsi="Arial" w:cs="Arial"/>
        </w:rPr>
        <w:br/>
        <w:t>Per aver il proprio pubblico adottato un comportamento antisportivo durante le azioni di gioco e per aver rivolto frasi ingiuriose ed irriguardose nei confronti dell'arbitro per tutta la d</w:t>
      </w:r>
      <w:r w:rsidR="00BB220F">
        <w:rPr>
          <w:rFonts w:ascii="Arial" w:hAnsi="Arial" w:cs="Arial"/>
        </w:rPr>
        <w:t>u</w:t>
      </w:r>
      <w:r w:rsidRPr="00420297">
        <w:rPr>
          <w:rFonts w:ascii="Arial" w:hAnsi="Arial" w:cs="Arial"/>
        </w:rPr>
        <w:t xml:space="preserve">rata del secondo tempo. </w:t>
      </w:r>
    </w:p>
    <w:p w14:paraId="272A1623" w14:textId="77777777" w:rsidR="00420297" w:rsidRPr="00420297" w:rsidRDefault="00420297" w:rsidP="00420297">
      <w:pPr>
        <w:spacing w:before="200" w:after="200"/>
        <w:jc w:val="left"/>
        <w:rPr>
          <w:rFonts w:ascii="Arial" w:hAnsi="Arial" w:cs="Arial"/>
          <w:b/>
          <w:bCs/>
          <w:caps/>
          <w:color w:val="000000"/>
          <w:u w:val="single"/>
        </w:rPr>
      </w:pPr>
      <w:r w:rsidRPr="00420297">
        <w:rPr>
          <w:rFonts w:ascii="Arial" w:hAnsi="Arial" w:cs="Arial"/>
          <w:b/>
          <w:bCs/>
          <w:caps/>
          <w:color w:val="000000"/>
          <w:u w:val="single"/>
        </w:rPr>
        <w:t xml:space="preserve">DIRIGENTI </w:t>
      </w:r>
    </w:p>
    <w:p w14:paraId="149FFAE9" w14:textId="77777777" w:rsidR="00420297" w:rsidRPr="00420297" w:rsidRDefault="00420297" w:rsidP="00420297">
      <w:pPr>
        <w:spacing w:before="200" w:after="200"/>
        <w:jc w:val="left"/>
        <w:rPr>
          <w:rFonts w:ascii="Arial" w:hAnsi="Arial" w:cs="Arial"/>
          <w:b/>
          <w:bCs/>
          <w:caps/>
          <w:color w:val="000000"/>
          <w:u w:val="single"/>
        </w:rPr>
      </w:pPr>
      <w:r w:rsidRPr="00420297">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0297" w:rsidRPr="00420297" w14:paraId="38A5A31E" w14:textId="77777777" w:rsidTr="00075149">
        <w:tc>
          <w:tcPr>
            <w:tcW w:w="2200" w:type="dxa"/>
            <w:tcMar>
              <w:top w:w="20" w:type="dxa"/>
              <w:left w:w="20" w:type="dxa"/>
              <w:bottom w:w="20" w:type="dxa"/>
              <w:right w:w="20" w:type="dxa"/>
            </w:tcMar>
            <w:vAlign w:val="center"/>
            <w:hideMark/>
          </w:tcPr>
          <w:p w14:paraId="586966FA"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BRINI ALESSANDRO</w:t>
            </w:r>
          </w:p>
        </w:tc>
        <w:tc>
          <w:tcPr>
            <w:tcW w:w="2200" w:type="dxa"/>
            <w:tcMar>
              <w:top w:w="20" w:type="dxa"/>
              <w:left w:w="20" w:type="dxa"/>
              <w:bottom w:w="20" w:type="dxa"/>
              <w:right w:w="20" w:type="dxa"/>
            </w:tcMar>
            <w:vAlign w:val="center"/>
            <w:hideMark/>
          </w:tcPr>
          <w:p w14:paraId="5EA076B6"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(VIS P.</w:t>
            </w:r>
            <w:proofErr w:type="gramStart"/>
            <w:r w:rsidRPr="00420297">
              <w:rPr>
                <w:rFonts w:ascii="Arial" w:hAnsi="Arial" w:cs="Arial"/>
                <w:sz w:val="14"/>
                <w:szCs w:val="14"/>
              </w:rPr>
              <w:t>S.ELPIDIO</w:t>
            </w:r>
            <w:proofErr w:type="gramEnd"/>
            <w:r w:rsidRPr="00420297">
              <w:rPr>
                <w:rFonts w:ascii="Arial" w:hAnsi="Arial" w:cs="Arial"/>
                <w:sz w:val="14"/>
                <w:szCs w:val="14"/>
              </w:rPr>
              <w:t xml:space="preserve"> </w:t>
            </w:r>
            <w:proofErr w:type="gramStart"/>
            <w:r w:rsidRPr="00420297">
              <w:rPr>
                <w:rFonts w:ascii="Arial" w:hAnsi="Arial" w:cs="Arial"/>
                <w:sz w:val="14"/>
                <w:szCs w:val="14"/>
              </w:rPr>
              <w:t>C.FALERIA</w:t>
            </w:r>
            <w:proofErr w:type="gramEnd"/>
            <w:r w:rsidRPr="00420297">
              <w:rPr>
                <w:rFonts w:ascii="Arial" w:hAnsi="Arial" w:cs="Arial"/>
                <w:sz w:val="14"/>
                <w:szCs w:val="14"/>
              </w:rPr>
              <w:t xml:space="preserve">) </w:t>
            </w:r>
          </w:p>
        </w:tc>
        <w:tc>
          <w:tcPr>
            <w:tcW w:w="800" w:type="dxa"/>
            <w:tcMar>
              <w:top w:w="20" w:type="dxa"/>
              <w:left w:w="20" w:type="dxa"/>
              <w:bottom w:w="20" w:type="dxa"/>
              <w:right w:w="20" w:type="dxa"/>
            </w:tcMar>
            <w:vAlign w:val="center"/>
            <w:hideMark/>
          </w:tcPr>
          <w:p w14:paraId="4CF7018D"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 </w:t>
            </w:r>
          </w:p>
        </w:tc>
        <w:tc>
          <w:tcPr>
            <w:tcW w:w="2200" w:type="dxa"/>
            <w:tcMar>
              <w:top w:w="20" w:type="dxa"/>
              <w:left w:w="20" w:type="dxa"/>
              <w:bottom w:w="20" w:type="dxa"/>
              <w:right w:w="20" w:type="dxa"/>
            </w:tcMar>
            <w:vAlign w:val="center"/>
            <w:hideMark/>
          </w:tcPr>
          <w:p w14:paraId="3B036B78"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 </w:t>
            </w:r>
          </w:p>
        </w:tc>
        <w:tc>
          <w:tcPr>
            <w:tcW w:w="2200" w:type="dxa"/>
            <w:tcMar>
              <w:top w:w="20" w:type="dxa"/>
              <w:left w:w="20" w:type="dxa"/>
              <w:bottom w:w="20" w:type="dxa"/>
              <w:right w:w="20" w:type="dxa"/>
            </w:tcMar>
            <w:vAlign w:val="center"/>
            <w:hideMark/>
          </w:tcPr>
          <w:p w14:paraId="0D3EADFE"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w:t>
            </w:r>
          </w:p>
        </w:tc>
      </w:tr>
    </w:tbl>
    <w:p w14:paraId="456F986E" w14:textId="77777777" w:rsidR="00420297" w:rsidRPr="00420297" w:rsidRDefault="00420297" w:rsidP="00420297">
      <w:pPr>
        <w:spacing w:before="200" w:after="200"/>
        <w:jc w:val="left"/>
        <w:rPr>
          <w:rFonts w:ascii="Arial" w:hAnsi="Arial" w:cs="Arial"/>
          <w:b/>
          <w:bCs/>
          <w:caps/>
          <w:color w:val="000000"/>
          <w:u w:val="single"/>
        </w:rPr>
      </w:pPr>
      <w:r w:rsidRPr="00420297">
        <w:rPr>
          <w:rFonts w:ascii="Arial" w:hAnsi="Arial" w:cs="Arial"/>
          <w:b/>
          <w:bCs/>
          <w:caps/>
          <w:color w:val="000000"/>
          <w:u w:val="single"/>
        </w:rPr>
        <w:t xml:space="preserve">MASSAGGIATORI </w:t>
      </w:r>
    </w:p>
    <w:p w14:paraId="65378854" w14:textId="77777777" w:rsidR="00420297" w:rsidRPr="00420297" w:rsidRDefault="00420297" w:rsidP="00420297">
      <w:pPr>
        <w:spacing w:before="200" w:after="200"/>
        <w:jc w:val="left"/>
        <w:rPr>
          <w:rFonts w:ascii="Arial" w:hAnsi="Arial" w:cs="Arial"/>
          <w:b/>
          <w:bCs/>
          <w:caps/>
          <w:color w:val="000000"/>
          <w:u w:val="single"/>
        </w:rPr>
      </w:pPr>
      <w:r w:rsidRPr="00420297">
        <w:rPr>
          <w:rFonts w:ascii="Arial" w:hAnsi="Arial" w:cs="Arial"/>
          <w:b/>
          <w:bCs/>
          <w:caps/>
          <w:color w:val="000000"/>
          <w:u w:val="single"/>
        </w:rPr>
        <w:t xml:space="preserve">INIBIZIONE FINO AL 5/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0297" w:rsidRPr="00420297" w14:paraId="200CA5FE" w14:textId="77777777" w:rsidTr="00075149">
        <w:tc>
          <w:tcPr>
            <w:tcW w:w="2200" w:type="dxa"/>
            <w:tcMar>
              <w:top w:w="20" w:type="dxa"/>
              <w:left w:w="20" w:type="dxa"/>
              <w:bottom w:w="20" w:type="dxa"/>
              <w:right w:w="20" w:type="dxa"/>
            </w:tcMar>
            <w:vAlign w:val="center"/>
            <w:hideMark/>
          </w:tcPr>
          <w:p w14:paraId="1E75EC96"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FRATINI MASSIMILIANO</w:t>
            </w:r>
          </w:p>
        </w:tc>
        <w:tc>
          <w:tcPr>
            <w:tcW w:w="2200" w:type="dxa"/>
            <w:tcMar>
              <w:top w:w="20" w:type="dxa"/>
              <w:left w:w="20" w:type="dxa"/>
              <w:bottom w:w="20" w:type="dxa"/>
              <w:right w:w="20" w:type="dxa"/>
            </w:tcMar>
            <w:vAlign w:val="center"/>
            <w:hideMark/>
          </w:tcPr>
          <w:p w14:paraId="2D0209D0"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xml:space="preserve">(REAL PORTO) </w:t>
            </w:r>
          </w:p>
        </w:tc>
        <w:tc>
          <w:tcPr>
            <w:tcW w:w="800" w:type="dxa"/>
            <w:tcMar>
              <w:top w:w="20" w:type="dxa"/>
              <w:left w:w="20" w:type="dxa"/>
              <w:bottom w:w="20" w:type="dxa"/>
              <w:right w:w="20" w:type="dxa"/>
            </w:tcMar>
            <w:vAlign w:val="center"/>
            <w:hideMark/>
          </w:tcPr>
          <w:p w14:paraId="423F49CD"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 </w:t>
            </w:r>
          </w:p>
        </w:tc>
        <w:tc>
          <w:tcPr>
            <w:tcW w:w="2200" w:type="dxa"/>
            <w:tcMar>
              <w:top w:w="20" w:type="dxa"/>
              <w:left w:w="20" w:type="dxa"/>
              <w:bottom w:w="20" w:type="dxa"/>
              <w:right w:w="20" w:type="dxa"/>
            </w:tcMar>
            <w:vAlign w:val="center"/>
            <w:hideMark/>
          </w:tcPr>
          <w:p w14:paraId="10FF2421"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 </w:t>
            </w:r>
          </w:p>
        </w:tc>
        <w:tc>
          <w:tcPr>
            <w:tcW w:w="2200" w:type="dxa"/>
            <w:tcMar>
              <w:top w:w="20" w:type="dxa"/>
              <w:left w:w="20" w:type="dxa"/>
              <w:bottom w:w="20" w:type="dxa"/>
              <w:right w:w="20" w:type="dxa"/>
            </w:tcMar>
            <w:vAlign w:val="center"/>
            <w:hideMark/>
          </w:tcPr>
          <w:p w14:paraId="2719B39F"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w:t>
            </w:r>
          </w:p>
        </w:tc>
      </w:tr>
    </w:tbl>
    <w:p w14:paraId="2048C2D7" w14:textId="46DF67C8" w:rsidR="00420297" w:rsidRPr="00420297" w:rsidRDefault="00420297" w:rsidP="00420297">
      <w:pPr>
        <w:spacing w:before="80" w:after="40"/>
        <w:jc w:val="left"/>
        <w:rPr>
          <w:rFonts w:ascii="Arial" w:hAnsi="Arial" w:cs="Arial"/>
        </w:rPr>
      </w:pPr>
      <w:r w:rsidRPr="00420297">
        <w:rPr>
          <w:rFonts w:ascii="Arial" w:hAnsi="Arial" w:cs="Arial"/>
        </w:rPr>
        <w:t xml:space="preserve">Al termine della gara nel momento di riconsegna dei documenti delle rispettive squadre, si rendeva protagonista per aver rivolto all'arbitro frasi ingiuriose e gravemente sessiste nei </w:t>
      </w:r>
      <w:r w:rsidR="00BB220F">
        <w:rPr>
          <w:rFonts w:ascii="Arial" w:hAnsi="Arial" w:cs="Arial"/>
        </w:rPr>
        <w:t xml:space="preserve">suoi </w:t>
      </w:r>
      <w:r w:rsidRPr="00420297">
        <w:rPr>
          <w:rFonts w:ascii="Arial" w:hAnsi="Arial" w:cs="Arial"/>
        </w:rPr>
        <w:t>con</w:t>
      </w:r>
      <w:r w:rsidR="00BB220F">
        <w:rPr>
          <w:rFonts w:ascii="Arial" w:hAnsi="Arial" w:cs="Arial"/>
        </w:rPr>
        <w:t>f</w:t>
      </w:r>
      <w:r w:rsidRPr="00420297">
        <w:rPr>
          <w:rFonts w:ascii="Arial" w:hAnsi="Arial" w:cs="Arial"/>
        </w:rPr>
        <w:t xml:space="preserve">ronti. </w:t>
      </w:r>
    </w:p>
    <w:p w14:paraId="2267631C" w14:textId="77777777" w:rsidR="00420297" w:rsidRPr="00420297" w:rsidRDefault="00420297" w:rsidP="00420297">
      <w:pPr>
        <w:spacing w:before="200" w:after="200"/>
        <w:jc w:val="left"/>
        <w:rPr>
          <w:rFonts w:ascii="Arial" w:hAnsi="Arial" w:cs="Arial"/>
          <w:b/>
          <w:bCs/>
          <w:caps/>
          <w:color w:val="000000"/>
          <w:u w:val="single"/>
        </w:rPr>
      </w:pPr>
      <w:r w:rsidRPr="00420297">
        <w:rPr>
          <w:rFonts w:ascii="Arial" w:hAnsi="Arial" w:cs="Arial"/>
          <w:b/>
          <w:bCs/>
          <w:caps/>
          <w:color w:val="000000"/>
          <w:u w:val="single"/>
        </w:rPr>
        <w:lastRenderedPageBreak/>
        <w:t xml:space="preserve">ALLENATORI </w:t>
      </w:r>
    </w:p>
    <w:p w14:paraId="7351FB11" w14:textId="77777777" w:rsidR="00420297" w:rsidRPr="00420297" w:rsidRDefault="00420297" w:rsidP="00420297">
      <w:pPr>
        <w:spacing w:before="200" w:after="200"/>
        <w:jc w:val="left"/>
        <w:rPr>
          <w:rFonts w:ascii="Arial" w:hAnsi="Arial" w:cs="Arial"/>
          <w:b/>
          <w:bCs/>
          <w:caps/>
          <w:color w:val="000000"/>
          <w:u w:val="single"/>
        </w:rPr>
      </w:pPr>
      <w:r w:rsidRPr="00420297">
        <w:rPr>
          <w:rFonts w:ascii="Arial" w:hAnsi="Arial" w:cs="Arial"/>
          <w:b/>
          <w:bCs/>
          <w:caps/>
          <w:color w:val="000000"/>
          <w:u w:val="single"/>
        </w:rPr>
        <w:t xml:space="preserve">SQUALIFICA FINO AL 15/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0297" w:rsidRPr="00420297" w14:paraId="0F42130A" w14:textId="77777777" w:rsidTr="00075149">
        <w:tc>
          <w:tcPr>
            <w:tcW w:w="2200" w:type="dxa"/>
            <w:tcMar>
              <w:top w:w="20" w:type="dxa"/>
              <w:left w:w="20" w:type="dxa"/>
              <w:bottom w:w="20" w:type="dxa"/>
              <w:right w:w="20" w:type="dxa"/>
            </w:tcMar>
            <w:vAlign w:val="center"/>
            <w:hideMark/>
          </w:tcPr>
          <w:p w14:paraId="2B19A979"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SANTONI FABRIZIO</w:t>
            </w:r>
          </w:p>
        </w:tc>
        <w:tc>
          <w:tcPr>
            <w:tcW w:w="2200" w:type="dxa"/>
            <w:tcMar>
              <w:top w:w="20" w:type="dxa"/>
              <w:left w:w="20" w:type="dxa"/>
              <w:bottom w:w="20" w:type="dxa"/>
              <w:right w:w="20" w:type="dxa"/>
            </w:tcMar>
            <w:vAlign w:val="center"/>
            <w:hideMark/>
          </w:tcPr>
          <w:p w14:paraId="128748D2"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xml:space="preserve">(PIEVEBOVIGLIANA 2012) </w:t>
            </w:r>
          </w:p>
        </w:tc>
        <w:tc>
          <w:tcPr>
            <w:tcW w:w="800" w:type="dxa"/>
            <w:tcMar>
              <w:top w:w="20" w:type="dxa"/>
              <w:left w:w="20" w:type="dxa"/>
              <w:bottom w:w="20" w:type="dxa"/>
              <w:right w:w="20" w:type="dxa"/>
            </w:tcMar>
            <w:vAlign w:val="center"/>
            <w:hideMark/>
          </w:tcPr>
          <w:p w14:paraId="6B016D2A"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 </w:t>
            </w:r>
          </w:p>
        </w:tc>
        <w:tc>
          <w:tcPr>
            <w:tcW w:w="2200" w:type="dxa"/>
            <w:tcMar>
              <w:top w:w="20" w:type="dxa"/>
              <w:left w:w="20" w:type="dxa"/>
              <w:bottom w:w="20" w:type="dxa"/>
              <w:right w:w="20" w:type="dxa"/>
            </w:tcMar>
            <w:vAlign w:val="center"/>
            <w:hideMark/>
          </w:tcPr>
          <w:p w14:paraId="30C5CC09"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 </w:t>
            </w:r>
          </w:p>
        </w:tc>
        <w:tc>
          <w:tcPr>
            <w:tcW w:w="2200" w:type="dxa"/>
            <w:tcMar>
              <w:top w:w="20" w:type="dxa"/>
              <w:left w:w="20" w:type="dxa"/>
              <w:bottom w:w="20" w:type="dxa"/>
              <w:right w:w="20" w:type="dxa"/>
            </w:tcMar>
            <w:vAlign w:val="center"/>
            <w:hideMark/>
          </w:tcPr>
          <w:p w14:paraId="2F313EC7"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w:t>
            </w:r>
          </w:p>
        </w:tc>
      </w:tr>
    </w:tbl>
    <w:p w14:paraId="74E129B1" w14:textId="77777777" w:rsidR="00420297" w:rsidRPr="00420297" w:rsidRDefault="00420297" w:rsidP="00420297">
      <w:pPr>
        <w:spacing w:before="80" w:after="40"/>
        <w:jc w:val="left"/>
        <w:rPr>
          <w:rFonts w:ascii="Arial" w:hAnsi="Arial" w:cs="Arial"/>
        </w:rPr>
      </w:pPr>
      <w:r w:rsidRPr="00420297">
        <w:rPr>
          <w:rFonts w:ascii="Arial" w:hAnsi="Arial" w:cs="Arial"/>
        </w:rPr>
        <w:t xml:space="preserve">Allontanato per proteste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0297" w:rsidRPr="00420297" w14:paraId="5B44BDCF" w14:textId="77777777" w:rsidTr="00075149">
        <w:tc>
          <w:tcPr>
            <w:tcW w:w="2200" w:type="dxa"/>
            <w:tcMar>
              <w:top w:w="20" w:type="dxa"/>
              <w:left w:w="20" w:type="dxa"/>
              <w:bottom w:w="20" w:type="dxa"/>
              <w:right w:w="20" w:type="dxa"/>
            </w:tcMar>
            <w:vAlign w:val="center"/>
            <w:hideMark/>
          </w:tcPr>
          <w:p w14:paraId="7D095AF1"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DIAMANTI LUCA</w:t>
            </w:r>
          </w:p>
        </w:tc>
        <w:tc>
          <w:tcPr>
            <w:tcW w:w="2200" w:type="dxa"/>
            <w:tcMar>
              <w:top w:w="20" w:type="dxa"/>
              <w:left w:w="20" w:type="dxa"/>
              <w:bottom w:w="20" w:type="dxa"/>
              <w:right w:w="20" w:type="dxa"/>
            </w:tcMar>
            <w:vAlign w:val="center"/>
            <w:hideMark/>
          </w:tcPr>
          <w:p w14:paraId="6AF2C244"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xml:space="preserve">(UNITED CIVITANOVA) </w:t>
            </w:r>
          </w:p>
        </w:tc>
        <w:tc>
          <w:tcPr>
            <w:tcW w:w="800" w:type="dxa"/>
            <w:tcMar>
              <w:top w:w="20" w:type="dxa"/>
              <w:left w:w="20" w:type="dxa"/>
              <w:bottom w:w="20" w:type="dxa"/>
              <w:right w:w="20" w:type="dxa"/>
            </w:tcMar>
            <w:vAlign w:val="center"/>
            <w:hideMark/>
          </w:tcPr>
          <w:p w14:paraId="7E138823"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 </w:t>
            </w:r>
          </w:p>
        </w:tc>
        <w:tc>
          <w:tcPr>
            <w:tcW w:w="2200" w:type="dxa"/>
            <w:tcMar>
              <w:top w:w="20" w:type="dxa"/>
              <w:left w:w="20" w:type="dxa"/>
              <w:bottom w:w="20" w:type="dxa"/>
              <w:right w:w="20" w:type="dxa"/>
            </w:tcMar>
            <w:vAlign w:val="center"/>
            <w:hideMark/>
          </w:tcPr>
          <w:p w14:paraId="4E5A9409"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 </w:t>
            </w:r>
          </w:p>
        </w:tc>
        <w:tc>
          <w:tcPr>
            <w:tcW w:w="2200" w:type="dxa"/>
            <w:tcMar>
              <w:top w:w="20" w:type="dxa"/>
              <w:left w:w="20" w:type="dxa"/>
              <w:bottom w:w="20" w:type="dxa"/>
              <w:right w:w="20" w:type="dxa"/>
            </w:tcMar>
            <w:vAlign w:val="center"/>
            <w:hideMark/>
          </w:tcPr>
          <w:p w14:paraId="03EDF7B6"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w:t>
            </w:r>
          </w:p>
        </w:tc>
      </w:tr>
    </w:tbl>
    <w:p w14:paraId="77328CFB" w14:textId="77777777" w:rsidR="00420297" w:rsidRPr="00420297" w:rsidRDefault="00420297" w:rsidP="00420297">
      <w:pPr>
        <w:spacing w:before="80" w:after="40"/>
        <w:jc w:val="left"/>
        <w:rPr>
          <w:rFonts w:ascii="Arial" w:hAnsi="Arial" w:cs="Arial"/>
        </w:rPr>
      </w:pPr>
      <w:r w:rsidRPr="00420297">
        <w:rPr>
          <w:rFonts w:ascii="Arial" w:hAnsi="Arial" w:cs="Arial"/>
        </w:rPr>
        <w:t xml:space="preserve">Allontanato per ripetute frasi blasfeme. </w:t>
      </w:r>
    </w:p>
    <w:p w14:paraId="695770C4" w14:textId="77777777" w:rsidR="00420297" w:rsidRPr="00420297" w:rsidRDefault="00420297" w:rsidP="00420297">
      <w:pPr>
        <w:spacing w:before="200" w:after="200"/>
        <w:jc w:val="left"/>
        <w:rPr>
          <w:rFonts w:ascii="Arial" w:hAnsi="Arial" w:cs="Arial"/>
          <w:b/>
          <w:bCs/>
          <w:caps/>
          <w:color w:val="000000"/>
          <w:u w:val="single"/>
        </w:rPr>
      </w:pPr>
      <w:r w:rsidRPr="00420297">
        <w:rPr>
          <w:rFonts w:ascii="Arial" w:hAnsi="Arial" w:cs="Arial"/>
          <w:b/>
          <w:bCs/>
          <w:caps/>
          <w:color w:val="000000"/>
          <w:u w:val="single"/>
        </w:rPr>
        <w:t xml:space="preserve">ASSISTENTE ARBITRO </w:t>
      </w:r>
    </w:p>
    <w:p w14:paraId="5A8E0B82" w14:textId="77777777" w:rsidR="00420297" w:rsidRPr="00420297" w:rsidRDefault="00420297" w:rsidP="00420297">
      <w:pPr>
        <w:spacing w:before="200" w:after="200"/>
        <w:jc w:val="left"/>
        <w:rPr>
          <w:rFonts w:ascii="Arial" w:hAnsi="Arial" w:cs="Arial"/>
          <w:b/>
          <w:bCs/>
          <w:caps/>
          <w:color w:val="000000"/>
          <w:u w:val="single"/>
        </w:rPr>
      </w:pPr>
      <w:r w:rsidRPr="00420297">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0297" w:rsidRPr="00420297" w14:paraId="510AE13D" w14:textId="77777777" w:rsidTr="00075149">
        <w:tc>
          <w:tcPr>
            <w:tcW w:w="2200" w:type="dxa"/>
            <w:tcMar>
              <w:top w:w="20" w:type="dxa"/>
              <w:left w:w="20" w:type="dxa"/>
              <w:bottom w:w="20" w:type="dxa"/>
              <w:right w:w="20" w:type="dxa"/>
            </w:tcMar>
            <w:vAlign w:val="center"/>
            <w:hideMark/>
          </w:tcPr>
          <w:p w14:paraId="165C612E"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FUSCHI GABRIELE</w:t>
            </w:r>
          </w:p>
        </w:tc>
        <w:tc>
          <w:tcPr>
            <w:tcW w:w="2200" w:type="dxa"/>
            <w:tcMar>
              <w:top w:w="20" w:type="dxa"/>
              <w:left w:w="20" w:type="dxa"/>
              <w:bottom w:w="20" w:type="dxa"/>
              <w:right w:w="20" w:type="dxa"/>
            </w:tcMar>
            <w:vAlign w:val="center"/>
            <w:hideMark/>
          </w:tcPr>
          <w:p w14:paraId="7108EB37"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(VIS P.</w:t>
            </w:r>
            <w:proofErr w:type="gramStart"/>
            <w:r w:rsidRPr="00420297">
              <w:rPr>
                <w:rFonts w:ascii="Arial" w:hAnsi="Arial" w:cs="Arial"/>
                <w:sz w:val="14"/>
                <w:szCs w:val="14"/>
              </w:rPr>
              <w:t>S.ELPIDIO</w:t>
            </w:r>
            <w:proofErr w:type="gramEnd"/>
            <w:r w:rsidRPr="00420297">
              <w:rPr>
                <w:rFonts w:ascii="Arial" w:hAnsi="Arial" w:cs="Arial"/>
                <w:sz w:val="14"/>
                <w:szCs w:val="14"/>
              </w:rPr>
              <w:t xml:space="preserve"> </w:t>
            </w:r>
            <w:proofErr w:type="gramStart"/>
            <w:r w:rsidRPr="00420297">
              <w:rPr>
                <w:rFonts w:ascii="Arial" w:hAnsi="Arial" w:cs="Arial"/>
                <w:sz w:val="14"/>
                <w:szCs w:val="14"/>
              </w:rPr>
              <w:t>C.FALERIA</w:t>
            </w:r>
            <w:proofErr w:type="gramEnd"/>
            <w:r w:rsidRPr="00420297">
              <w:rPr>
                <w:rFonts w:ascii="Arial" w:hAnsi="Arial" w:cs="Arial"/>
                <w:sz w:val="14"/>
                <w:szCs w:val="14"/>
              </w:rPr>
              <w:t xml:space="preserve">) </w:t>
            </w:r>
          </w:p>
        </w:tc>
        <w:tc>
          <w:tcPr>
            <w:tcW w:w="800" w:type="dxa"/>
            <w:tcMar>
              <w:top w:w="20" w:type="dxa"/>
              <w:left w:w="20" w:type="dxa"/>
              <w:bottom w:w="20" w:type="dxa"/>
              <w:right w:w="20" w:type="dxa"/>
            </w:tcMar>
            <w:vAlign w:val="center"/>
            <w:hideMark/>
          </w:tcPr>
          <w:p w14:paraId="7E347E16"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 </w:t>
            </w:r>
          </w:p>
        </w:tc>
        <w:tc>
          <w:tcPr>
            <w:tcW w:w="2200" w:type="dxa"/>
            <w:tcMar>
              <w:top w:w="20" w:type="dxa"/>
              <w:left w:w="20" w:type="dxa"/>
              <w:bottom w:w="20" w:type="dxa"/>
              <w:right w:w="20" w:type="dxa"/>
            </w:tcMar>
            <w:vAlign w:val="center"/>
            <w:hideMark/>
          </w:tcPr>
          <w:p w14:paraId="3ED5FB6B"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 </w:t>
            </w:r>
          </w:p>
        </w:tc>
        <w:tc>
          <w:tcPr>
            <w:tcW w:w="2200" w:type="dxa"/>
            <w:tcMar>
              <w:top w:w="20" w:type="dxa"/>
              <w:left w:w="20" w:type="dxa"/>
              <w:bottom w:w="20" w:type="dxa"/>
              <w:right w:w="20" w:type="dxa"/>
            </w:tcMar>
            <w:vAlign w:val="center"/>
            <w:hideMark/>
          </w:tcPr>
          <w:p w14:paraId="321B013A"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w:t>
            </w:r>
          </w:p>
        </w:tc>
      </w:tr>
    </w:tbl>
    <w:p w14:paraId="296FD2D4" w14:textId="77777777" w:rsidR="00420297" w:rsidRPr="00420297" w:rsidRDefault="00420297" w:rsidP="00420297">
      <w:pPr>
        <w:spacing w:before="200" w:after="200"/>
        <w:jc w:val="left"/>
        <w:rPr>
          <w:rFonts w:ascii="Arial" w:hAnsi="Arial" w:cs="Arial"/>
          <w:b/>
          <w:bCs/>
          <w:caps/>
          <w:color w:val="000000"/>
          <w:u w:val="single"/>
        </w:rPr>
      </w:pPr>
      <w:r w:rsidRPr="00420297">
        <w:rPr>
          <w:rFonts w:ascii="Arial" w:hAnsi="Arial" w:cs="Arial"/>
          <w:b/>
          <w:bCs/>
          <w:caps/>
          <w:color w:val="000000"/>
          <w:u w:val="single"/>
        </w:rPr>
        <w:t xml:space="preserve">CALCIATORI ESPULSI </w:t>
      </w:r>
    </w:p>
    <w:p w14:paraId="41F7D78C" w14:textId="77777777" w:rsidR="00420297" w:rsidRPr="00420297" w:rsidRDefault="00420297" w:rsidP="00420297">
      <w:pPr>
        <w:spacing w:before="200" w:after="200"/>
        <w:jc w:val="left"/>
        <w:rPr>
          <w:rFonts w:ascii="Arial" w:hAnsi="Arial" w:cs="Arial"/>
          <w:b/>
          <w:bCs/>
          <w:caps/>
          <w:color w:val="000000"/>
          <w:u w:val="single"/>
        </w:rPr>
      </w:pPr>
      <w:r w:rsidRPr="00420297">
        <w:rPr>
          <w:rFonts w:ascii="Arial" w:hAnsi="Arial" w:cs="Arial"/>
          <w:b/>
          <w:bCs/>
          <w:caps/>
          <w:color w:val="000000"/>
          <w:u w:val="single"/>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0297" w:rsidRPr="00420297" w14:paraId="784851F3" w14:textId="77777777" w:rsidTr="00075149">
        <w:tc>
          <w:tcPr>
            <w:tcW w:w="2200" w:type="dxa"/>
            <w:tcMar>
              <w:top w:w="20" w:type="dxa"/>
              <w:left w:w="20" w:type="dxa"/>
              <w:bottom w:w="20" w:type="dxa"/>
              <w:right w:w="20" w:type="dxa"/>
            </w:tcMar>
            <w:vAlign w:val="center"/>
            <w:hideMark/>
          </w:tcPr>
          <w:p w14:paraId="5C14E91A"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ORLANDO SIMONE</w:t>
            </w:r>
          </w:p>
        </w:tc>
        <w:tc>
          <w:tcPr>
            <w:tcW w:w="2200" w:type="dxa"/>
            <w:tcMar>
              <w:top w:w="20" w:type="dxa"/>
              <w:left w:w="20" w:type="dxa"/>
              <w:bottom w:w="20" w:type="dxa"/>
              <w:right w:w="20" w:type="dxa"/>
            </w:tcMar>
            <w:vAlign w:val="center"/>
            <w:hideMark/>
          </w:tcPr>
          <w:p w14:paraId="293F8315"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xml:space="preserve">(ARIES TRODICA 04) </w:t>
            </w:r>
          </w:p>
        </w:tc>
        <w:tc>
          <w:tcPr>
            <w:tcW w:w="800" w:type="dxa"/>
            <w:tcMar>
              <w:top w:w="20" w:type="dxa"/>
              <w:left w:w="20" w:type="dxa"/>
              <w:bottom w:w="20" w:type="dxa"/>
              <w:right w:w="20" w:type="dxa"/>
            </w:tcMar>
            <w:vAlign w:val="center"/>
            <w:hideMark/>
          </w:tcPr>
          <w:p w14:paraId="0494810B"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 </w:t>
            </w:r>
          </w:p>
        </w:tc>
        <w:tc>
          <w:tcPr>
            <w:tcW w:w="2200" w:type="dxa"/>
            <w:tcMar>
              <w:top w:w="20" w:type="dxa"/>
              <w:left w:w="20" w:type="dxa"/>
              <w:bottom w:w="20" w:type="dxa"/>
              <w:right w:w="20" w:type="dxa"/>
            </w:tcMar>
            <w:vAlign w:val="center"/>
            <w:hideMark/>
          </w:tcPr>
          <w:p w14:paraId="50273041"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PISTELLI DIEGO</w:t>
            </w:r>
          </w:p>
        </w:tc>
        <w:tc>
          <w:tcPr>
            <w:tcW w:w="2200" w:type="dxa"/>
            <w:tcMar>
              <w:top w:w="20" w:type="dxa"/>
              <w:left w:w="20" w:type="dxa"/>
              <w:bottom w:w="20" w:type="dxa"/>
              <w:right w:w="20" w:type="dxa"/>
            </w:tcMar>
            <w:vAlign w:val="center"/>
            <w:hideMark/>
          </w:tcPr>
          <w:p w14:paraId="0A72FC5E"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xml:space="preserve">(REAL TELUSIANO A.S.D.) </w:t>
            </w:r>
          </w:p>
        </w:tc>
      </w:tr>
      <w:tr w:rsidR="00420297" w:rsidRPr="00420297" w14:paraId="243D74AC" w14:textId="77777777" w:rsidTr="00075149">
        <w:tc>
          <w:tcPr>
            <w:tcW w:w="2200" w:type="dxa"/>
            <w:tcMar>
              <w:top w:w="20" w:type="dxa"/>
              <w:left w:w="20" w:type="dxa"/>
              <w:bottom w:w="20" w:type="dxa"/>
              <w:right w:w="20" w:type="dxa"/>
            </w:tcMar>
            <w:vAlign w:val="center"/>
            <w:hideMark/>
          </w:tcPr>
          <w:p w14:paraId="097CD323"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TRABELSI KASSEM</w:t>
            </w:r>
          </w:p>
        </w:tc>
        <w:tc>
          <w:tcPr>
            <w:tcW w:w="2200" w:type="dxa"/>
            <w:tcMar>
              <w:top w:w="20" w:type="dxa"/>
              <w:left w:w="20" w:type="dxa"/>
              <w:bottom w:w="20" w:type="dxa"/>
              <w:right w:w="20" w:type="dxa"/>
            </w:tcMar>
            <w:vAlign w:val="center"/>
            <w:hideMark/>
          </w:tcPr>
          <w:p w14:paraId="14BCA2EF"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xml:space="preserve">(REAL TELUSIANO A.S.D.) </w:t>
            </w:r>
          </w:p>
        </w:tc>
        <w:tc>
          <w:tcPr>
            <w:tcW w:w="800" w:type="dxa"/>
            <w:tcMar>
              <w:top w:w="20" w:type="dxa"/>
              <w:left w:w="20" w:type="dxa"/>
              <w:bottom w:w="20" w:type="dxa"/>
              <w:right w:w="20" w:type="dxa"/>
            </w:tcMar>
            <w:vAlign w:val="center"/>
            <w:hideMark/>
          </w:tcPr>
          <w:p w14:paraId="23C36DAA"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 </w:t>
            </w:r>
          </w:p>
        </w:tc>
        <w:tc>
          <w:tcPr>
            <w:tcW w:w="2200" w:type="dxa"/>
            <w:tcMar>
              <w:top w:w="20" w:type="dxa"/>
              <w:left w:w="20" w:type="dxa"/>
              <w:bottom w:w="20" w:type="dxa"/>
              <w:right w:w="20" w:type="dxa"/>
            </w:tcMar>
            <w:vAlign w:val="center"/>
            <w:hideMark/>
          </w:tcPr>
          <w:p w14:paraId="1B52C723"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LATTANZI ANDREA</w:t>
            </w:r>
          </w:p>
        </w:tc>
        <w:tc>
          <w:tcPr>
            <w:tcW w:w="2200" w:type="dxa"/>
            <w:tcMar>
              <w:top w:w="20" w:type="dxa"/>
              <w:left w:w="20" w:type="dxa"/>
              <w:bottom w:w="20" w:type="dxa"/>
              <w:right w:w="20" w:type="dxa"/>
            </w:tcMar>
            <w:vAlign w:val="center"/>
            <w:hideMark/>
          </w:tcPr>
          <w:p w14:paraId="51AE3BEB"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xml:space="preserve">(STESE) </w:t>
            </w:r>
          </w:p>
        </w:tc>
      </w:tr>
      <w:tr w:rsidR="00420297" w:rsidRPr="00420297" w14:paraId="4792D5BC" w14:textId="77777777" w:rsidTr="00075149">
        <w:tc>
          <w:tcPr>
            <w:tcW w:w="2200" w:type="dxa"/>
            <w:tcMar>
              <w:top w:w="20" w:type="dxa"/>
              <w:left w:w="20" w:type="dxa"/>
              <w:bottom w:w="20" w:type="dxa"/>
              <w:right w:w="20" w:type="dxa"/>
            </w:tcMar>
            <w:vAlign w:val="center"/>
            <w:hideMark/>
          </w:tcPr>
          <w:p w14:paraId="64B1BD34"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MARZIALI FEDERICO</w:t>
            </w:r>
          </w:p>
        </w:tc>
        <w:tc>
          <w:tcPr>
            <w:tcW w:w="2200" w:type="dxa"/>
            <w:tcMar>
              <w:top w:w="20" w:type="dxa"/>
              <w:left w:w="20" w:type="dxa"/>
              <w:bottom w:w="20" w:type="dxa"/>
              <w:right w:w="20" w:type="dxa"/>
            </w:tcMar>
            <w:vAlign w:val="center"/>
            <w:hideMark/>
          </w:tcPr>
          <w:p w14:paraId="11B4621D"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(VIS P.</w:t>
            </w:r>
            <w:proofErr w:type="gramStart"/>
            <w:r w:rsidRPr="00420297">
              <w:rPr>
                <w:rFonts w:ascii="Arial" w:hAnsi="Arial" w:cs="Arial"/>
                <w:sz w:val="14"/>
                <w:szCs w:val="14"/>
              </w:rPr>
              <w:t>S.ELPIDIO</w:t>
            </w:r>
            <w:proofErr w:type="gramEnd"/>
            <w:r w:rsidRPr="00420297">
              <w:rPr>
                <w:rFonts w:ascii="Arial" w:hAnsi="Arial" w:cs="Arial"/>
                <w:sz w:val="14"/>
                <w:szCs w:val="14"/>
              </w:rPr>
              <w:t xml:space="preserve"> </w:t>
            </w:r>
            <w:proofErr w:type="gramStart"/>
            <w:r w:rsidRPr="00420297">
              <w:rPr>
                <w:rFonts w:ascii="Arial" w:hAnsi="Arial" w:cs="Arial"/>
                <w:sz w:val="14"/>
                <w:szCs w:val="14"/>
              </w:rPr>
              <w:t>C.FALERIA</w:t>
            </w:r>
            <w:proofErr w:type="gramEnd"/>
            <w:r w:rsidRPr="00420297">
              <w:rPr>
                <w:rFonts w:ascii="Arial" w:hAnsi="Arial" w:cs="Arial"/>
                <w:sz w:val="14"/>
                <w:szCs w:val="14"/>
              </w:rPr>
              <w:t xml:space="preserve">) </w:t>
            </w:r>
          </w:p>
        </w:tc>
        <w:tc>
          <w:tcPr>
            <w:tcW w:w="800" w:type="dxa"/>
            <w:tcMar>
              <w:top w:w="20" w:type="dxa"/>
              <w:left w:w="20" w:type="dxa"/>
              <w:bottom w:w="20" w:type="dxa"/>
              <w:right w:w="20" w:type="dxa"/>
            </w:tcMar>
            <w:vAlign w:val="center"/>
            <w:hideMark/>
          </w:tcPr>
          <w:p w14:paraId="5024AD6E"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 </w:t>
            </w:r>
          </w:p>
        </w:tc>
        <w:tc>
          <w:tcPr>
            <w:tcW w:w="2200" w:type="dxa"/>
            <w:tcMar>
              <w:top w:w="20" w:type="dxa"/>
              <w:left w:w="20" w:type="dxa"/>
              <w:bottom w:w="20" w:type="dxa"/>
              <w:right w:w="20" w:type="dxa"/>
            </w:tcMar>
            <w:vAlign w:val="center"/>
            <w:hideMark/>
          </w:tcPr>
          <w:p w14:paraId="2A1E25F6"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 </w:t>
            </w:r>
          </w:p>
        </w:tc>
        <w:tc>
          <w:tcPr>
            <w:tcW w:w="2200" w:type="dxa"/>
            <w:tcMar>
              <w:top w:w="20" w:type="dxa"/>
              <w:left w:w="20" w:type="dxa"/>
              <w:bottom w:w="20" w:type="dxa"/>
              <w:right w:w="20" w:type="dxa"/>
            </w:tcMar>
            <w:vAlign w:val="center"/>
            <w:hideMark/>
          </w:tcPr>
          <w:p w14:paraId="61A30F67"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w:t>
            </w:r>
          </w:p>
        </w:tc>
      </w:tr>
    </w:tbl>
    <w:p w14:paraId="671E55AD" w14:textId="77777777" w:rsidR="00420297" w:rsidRPr="00420297" w:rsidRDefault="00420297" w:rsidP="00420297">
      <w:pPr>
        <w:spacing w:before="200" w:after="200"/>
        <w:jc w:val="left"/>
        <w:rPr>
          <w:rFonts w:ascii="Arial" w:hAnsi="Arial" w:cs="Arial"/>
          <w:b/>
          <w:bCs/>
          <w:caps/>
          <w:color w:val="000000"/>
          <w:u w:val="single"/>
        </w:rPr>
      </w:pPr>
      <w:r w:rsidRPr="00420297">
        <w:rPr>
          <w:rFonts w:ascii="Arial" w:hAnsi="Arial" w:cs="Arial"/>
          <w:b/>
          <w:bCs/>
          <w:caps/>
          <w:color w:val="000000"/>
          <w:u w:val="single"/>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0297" w:rsidRPr="00420297" w14:paraId="68561EF8" w14:textId="77777777" w:rsidTr="00075149">
        <w:tc>
          <w:tcPr>
            <w:tcW w:w="2200" w:type="dxa"/>
            <w:tcMar>
              <w:top w:w="20" w:type="dxa"/>
              <w:left w:w="20" w:type="dxa"/>
              <w:bottom w:w="20" w:type="dxa"/>
              <w:right w:w="20" w:type="dxa"/>
            </w:tcMar>
            <w:vAlign w:val="center"/>
            <w:hideMark/>
          </w:tcPr>
          <w:p w14:paraId="11C9B986"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DE RONZI GIUSEPPE</w:t>
            </w:r>
          </w:p>
        </w:tc>
        <w:tc>
          <w:tcPr>
            <w:tcW w:w="2200" w:type="dxa"/>
            <w:tcMar>
              <w:top w:w="20" w:type="dxa"/>
              <w:left w:w="20" w:type="dxa"/>
              <w:bottom w:w="20" w:type="dxa"/>
              <w:right w:w="20" w:type="dxa"/>
            </w:tcMar>
            <w:vAlign w:val="center"/>
            <w:hideMark/>
          </w:tcPr>
          <w:p w14:paraId="02DEFDD5"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xml:space="preserve">(CALDAROLA G.N.C.) </w:t>
            </w:r>
          </w:p>
        </w:tc>
        <w:tc>
          <w:tcPr>
            <w:tcW w:w="800" w:type="dxa"/>
            <w:tcMar>
              <w:top w:w="20" w:type="dxa"/>
              <w:left w:w="20" w:type="dxa"/>
              <w:bottom w:w="20" w:type="dxa"/>
              <w:right w:w="20" w:type="dxa"/>
            </w:tcMar>
            <w:vAlign w:val="center"/>
            <w:hideMark/>
          </w:tcPr>
          <w:p w14:paraId="3FBC980A"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 </w:t>
            </w:r>
          </w:p>
        </w:tc>
        <w:tc>
          <w:tcPr>
            <w:tcW w:w="2200" w:type="dxa"/>
            <w:tcMar>
              <w:top w:w="20" w:type="dxa"/>
              <w:left w:w="20" w:type="dxa"/>
              <w:bottom w:w="20" w:type="dxa"/>
              <w:right w:w="20" w:type="dxa"/>
            </w:tcMar>
            <w:vAlign w:val="center"/>
            <w:hideMark/>
          </w:tcPr>
          <w:p w14:paraId="4121924C"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PIETRELLA MICHELE</w:t>
            </w:r>
          </w:p>
        </w:tc>
        <w:tc>
          <w:tcPr>
            <w:tcW w:w="2200" w:type="dxa"/>
            <w:tcMar>
              <w:top w:w="20" w:type="dxa"/>
              <w:left w:w="20" w:type="dxa"/>
              <w:bottom w:w="20" w:type="dxa"/>
              <w:right w:w="20" w:type="dxa"/>
            </w:tcMar>
            <w:vAlign w:val="center"/>
            <w:hideMark/>
          </w:tcPr>
          <w:p w14:paraId="3FF65636"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xml:space="preserve">(HELVIA RECINA 1975) </w:t>
            </w:r>
          </w:p>
        </w:tc>
      </w:tr>
      <w:tr w:rsidR="00420297" w:rsidRPr="00420297" w14:paraId="00C37891" w14:textId="77777777" w:rsidTr="00075149">
        <w:tc>
          <w:tcPr>
            <w:tcW w:w="2200" w:type="dxa"/>
            <w:tcMar>
              <w:top w:w="20" w:type="dxa"/>
              <w:left w:w="20" w:type="dxa"/>
              <w:bottom w:w="20" w:type="dxa"/>
              <w:right w:w="20" w:type="dxa"/>
            </w:tcMar>
            <w:vAlign w:val="center"/>
            <w:hideMark/>
          </w:tcPr>
          <w:p w14:paraId="4AEF09A1"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LIGUORI NICOLO</w:t>
            </w:r>
          </w:p>
        </w:tc>
        <w:tc>
          <w:tcPr>
            <w:tcW w:w="2200" w:type="dxa"/>
            <w:tcMar>
              <w:top w:w="20" w:type="dxa"/>
              <w:left w:w="20" w:type="dxa"/>
              <w:bottom w:w="20" w:type="dxa"/>
              <w:right w:w="20" w:type="dxa"/>
            </w:tcMar>
            <w:vAlign w:val="center"/>
            <w:hideMark/>
          </w:tcPr>
          <w:p w14:paraId="4F5130CA"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xml:space="preserve">(REAL PORTO) </w:t>
            </w:r>
          </w:p>
        </w:tc>
        <w:tc>
          <w:tcPr>
            <w:tcW w:w="800" w:type="dxa"/>
            <w:tcMar>
              <w:top w:w="20" w:type="dxa"/>
              <w:left w:w="20" w:type="dxa"/>
              <w:bottom w:w="20" w:type="dxa"/>
              <w:right w:w="20" w:type="dxa"/>
            </w:tcMar>
            <w:vAlign w:val="center"/>
            <w:hideMark/>
          </w:tcPr>
          <w:p w14:paraId="78C9A446"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 </w:t>
            </w:r>
          </w:p>
        </w:tc>
        <w:tc>
          <w:tcPr>
            <w:tcW w:w="2200" w:type="dxa"/>
            <w:tcMar>
              <w:top w:w="20" w:type="dxa"/>
              <w:left w:w="20" w:type="dxa"/>
              <w:bottom w:w="20" w:type="dxa"/>
              <w:right w:w="20" w:type="dxa"/>
            </w:tcMar>
            <w:vAlign w:val="center"/>
            <w:hideMark/>
          </w:tcPr>
          <w:p w14:paraId="6AB00B09"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FERRERO JUAN JOSE</w:t>
            </w:r>
          </w:p>
        </w:tc>
        <w:tc>
          <w:tcPr>
            <w:tcW w:w="2200" w:type="dxa"/>
            <w:tcMar>
              <w:top w:w="20" w:type="dxa"/>
              <w:left w:w="20" w:type="dxa"/>
              <w:bottom w:w="20" w:type="dxa"/>
              <w:right w:w="20" w:type="dxa"/>
            </w:tcMar>
            <w:vAlign w:val="center"/>
            <w:hideMark/>
          </w:tcPr>
          <w:p w14:paraId="7EA450FA"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xml:space="preserve">(SARNANO) </w:t>
            </w:r>
          </w:p>
        </w:tc>
      </w:tr>
      <w:tr w:rsidR="00420297" w:rsidRPr="00420297" w14:paraId="4CF42727" w14:textId="77777777" w:rsidTr="00075149">
        <w:tc>
          <w:tcPr>
            <w:tcW w:w="2200" w:type="dxa"/>
            <w:tcMar>
              <w:top w:w="20" w:type="dxa"/>
              <w:left w:w="20" w:type="dxa"/>
              <w:bottom w:w="20" w:type="dxa"/>
              <w:right w:w="20" w:type="dxa"/>
            </w:tcMar>
            <w:vAlign w:val="center"/>
            <w:hideMark/>
          </w:tcPr>
          <w:p w14:paraId="65F4FBF6"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MECOZZI LEONARDO</w:t>
            </w:r>
          </w:p>
        </w:tc>
        <w:tc>
          <w:tcPr>
            <w:tcW w:w="2200" w:type="dxa"/>
            <w:tcMar>
              <w:top w:w="20" w:type="dxa"/>
              <w:left w:w="20" w:type="dxa"/>
              <w:bottom w:w="20" w:type="dxa"/>
              <w:right w:w="20" w:type="dxa"/>
            </w:tcMar>
            <w:vAlign w:val="center"/>
            <w:hideMark/>
          </w:tcPr>
          <w:p w14:paraId="0272E96F"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xml:space="preserve">(UNITED CIVITANOVA) </w:t>
            </w:r>
          </w:p>
        </w:tc>
        <w:tc>
          <w:tcPr>
            <w:tcW w:w="800" w:type="dxa"/>
            <w:tcMar>
              <w:top w:w="20" w:type="dxa"/>
              <w:left w:w="20" w:type="dxa"/>
              <w:bottom w:w="20" w:type="dxa"/>
              <w:right w:w="20" w:type="dxa"/>
            </w:tcMar>
            <w:vAlign w:val="center"/>
            <w:hideMark/>
          </w:tcPr>
          <w:p w14:paraId="0D71F6D5"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 </w:t>
            </w:r>
          </w:p>
        </w:tc>
        <w:tc>
          <w:tcPr>
            <w:tcW w:w="2200" w:type="dxa"/>
            <w:tcMar>
              <w:top w:w="20" w:type="dxa"/>
              <w:left w:w="20" w:type="dxa"/>
              <w:bottom w:w="20" w:type="dxa"/>
              <w:right w:w="20" w:type="dxa"/>
            </w:tcMar>
            <w:vAlign w:val="center"/>
            <w:hideMark/>
          </w:tcPr>
          <w:p w14:paraId="68170300"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GIAMPAOLETTI DIEGO</w:t>
            </w:r>
          </w:p>
        </w:tc>
        <w:tc>
          <w:tcPr>
            <w:tcW w:w="2200" w:type="dxa"/>
            <w:tcMar>
              <w:top w:w="20" w:type="dxa"/>
              <w:left w:w="20" w:type="dxa"/>
              <w:bottom w:w="20" w:type="dxa"/>
              <w:right w:w="20" w:type="dxa"/>
            </w:tcMar>
            <w:vAlign w:val="center"/>
            <w:hideMark/>
          </w:tcPr>
          <w:p w14:paraId="55DAFBA1"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xml:space="preserve">(V.R. MACERATA) </w:t>
            </w:r>
          </w:p>
        </w:tc>
      </w:tr>
    </w:tbl>
    <w:p w14:paraId="4D8EF0F0" w14:textId="77777777" w:rsidR="00420297" w:rsidRPr="00420297" w:rsidRDefault="00420297" w:rsidP="00420297">
      <w:pPr>
        <w:spacing w:before="200" w:after="200"/>
        <w:jc w:val="left"/>
        <w:rPr>
          <w:rFonts w:ascii="Arial" w:hAnsi="Arial" w:cs="Arial"/>
          <w:b/>
          <w:bCs/>
          <w:caps/>
          <w:color w:val="000000"/>
          <w:u w:val="single"/>
        </w:rPr>
      </w:pPr>
      <w:r w:rsidRPr="00420297">
        <w:rPr>
          <w:rFonts w:ascii="Arial" w:hAnsi="Arial" w:cs="Arial"/>
          <w:b/>
          <w:bCs/>
          <w:caps/>
          <w:color w:val="000000"/>
          <w:u w:val="single"/>
        </w:rPr>
        <w:t xml:space="preserve">CALCIATORI NON ESPULSI </w:t>
      </w:r>
    </w:p>
    <w:p w14:paraId="7FBE04FF" w14:textId="77777777" w:rsidR="00420297" w:rsidRPr="00420297" w:rsidRDefault="00420297" w:rsidP="00420297">
      <w:pPr>
        <w:spacing w:before="200" w:after="200"/>
        <w:jc w:val="left"/>
        <w:rPr>
          <w:rFonts w:ascii="Arial" w:hAnsi="Arial" w:cs="Arial"/>
          <w:b/>
          <w:bCs/>
          <w:caps/>
          <w:color w:val="000000"/>
          <w:u w:val="single"/>
        </w:rPr>
      </w:pPr>
      <w:r w:rsidRPr="00420297">
        <w:rPr>
          <w:rFonts w:ascii="Arial" w:hAnsi="Arial" w:cs="Arial"/>
          <w:b/>
          <w:bCs/>
          <w:caps/>
          <w:color w:val="000000"/>
          <w:u w:val="single"/>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0297" w:rsidRPr="00420297" w14:paraId="24C6717D" w14:textId="77777777" w:rsidTr="00075149">
        <w:tc>
          <w:tcPr>
            <w:tcW w:w="2200" w:type="dxa"/>
            <w:tcMar>
              <w:top w:w="20" w:type="dxa"/>
              <w:left w:w="20" w:type="dxa"/>
              <w:bottom w:w="20" w:type="dxa"/>
              <w:right w:w="20" w:type="dxa"/>
            </w:tcMar>
            <w:vAlign w:val="center"/>
            <w:hideMark/>
          </w:tcPr>
          <w:p w14:paraId="37D2945D"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CORRADETTI FILIPPO</w:t>
            </w:r>
          </w:p>
        </w:tc>
        <w:tc>
          <w:tcPr>
            <w:tcW w:w="2200" w:type="dxa"/>
            <w:tcMar>
              <w:top w:w="20" w:type="dxa"/>
              <w:left w:w="20" w:type="dxa"/>
              <w:bottom w:w="20" w:type="dxa"/>
              <w:right w:w="20" w:type="dxa"/>
            </w:tcMar>
            <w:vAlign w:val="center"/>
            <w:hideMark/>
          </w:tcPr>
          <w:p w14:paraId="249272A7"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xml:space="preserve">(ABBADIENSE) </w:t>
            </w:r>
          </w:p>
        </w:tc>
        <w:tc>
          <w:tcPr>
            <w:tcW w:w="800" w:type="dxa"/>
            <w:tcMar>
              <w:top w:w="20" w:type="dxa"/>
              <w:left w:w="20" w:type="dxa"/>
              <w:bottom w:w="20" w:type="dxa"/>
              <w:right w:w="20" w:type="dxa"/>
            </w:tcMar>
            <w:vAlign w:val="center"/>
            <w:hideMark/>
          </w:tcPr>
          <w:p w14:paraId="2145335B"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 </w:t>
            </w:r>
          </w:p>
        </w:tc>
        <w:tc>
          <w:tcPr>
            <w:tcW w:w="2200" w:type="dxa"/>
            <w:tcMar>
              <w:top w:w="20" w:type="dxa"/>
              <w:left w:w="20" w:type="dxa"/>
              <w:bottom w:w="20" w:type="dxa"/>
              <w:right w:w="20" w:type="dxa"/>
            </w:tcMar>
            <w:vAlign w:val="center"/>
            <w:hideMark/>
          </w:tcPr>
          <w:p w14:paraId="76CFF6DB"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MICUCCI IVAN</w:t>
            </w:r>
          </w:p>
        </w:tc>
        <w:tc>
          <w:tcPr>
            <w:tcW w:w="2200" w:type="dxa"/>
            <w:tcMar>
              <w:top w:w="20" w:type="dxa"/>
              <w:left w:w="20" w:type="dxa"/>
              <w:bottom w:w="20" w:type="dxa"/>
              <w:right w:w="20" w:type="dxa"/>
            </w:tcMar>
            <w:vAlign w:val="center"/>
            <w:hideMark/>
          </w:tcPr>
          <w:p w14:paraId="233E36BB"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xml:space="preserve">(ARIES TRODICA 04) </w:t>
            </w:r>
          </w:p>
        </w:tc>
      </w:tr>
      <w:tr w:rsidR="00420297" w:rsidRPr="00420297" w14:paraId="53456787" w14:textId="77777777" w:rsidTr="00075149">
        <w:tc>
          <w:tcPr>
            <w:tcW w:w="2200" w:type="dxa"/>
            <w:tcMar>
              <w:top w:w="20" w:type="dxa"/>
              <w:left w:w="20" w:type="dxa"/>
              <w:bottom w:w="20" w:type="dxa"/>
              <w:right w:w="20" w:type="dxa"/>
            </w:tcMar>
            <w:vAlign w:val="center"/>
            <w:hideMark/>
          </w:tcPr>
          <w:p w14:paraId="6BFC7BCF"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ALBANESE THOMAS</w:t>
            </w:r>
          </w:p>
        </w:tc>
        <w:tc>
          <w:tcPr>
            <w:tcW w:w="2200" w:type="dxa"/>
            <w:tcMar>
              <w:top w:w="20" w:type="dxa"/>
              <w:left w:w="20" w:type="dxa"/>
              <w:bottom w:w="20" w:type="dxa"/>
              <w:right w:w="20" w:type="dxa"/>
            </w:tcMar>
            <w:vAlign w:val="center"/>
            <w:hideMark/>
          </w:tcPr>
          <w:p w14:paraId="5026A544"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xml:space="preserve">(ESANATOGLIA) </w:t>
            </w:r>
          </w:p>
        </w:tc>
        <w:tc>
          <w:tcPr>
            <w:tcW w:w="800" w:type="dxa"/>
            <w:tcMar>
              <w:top w:w="20" w:type="dxa"/>
              <w:left w:w="20" w:type="dxa"/>
              <w:bottom w:w="20" w:type="dxa"/>
              <w:right w:w="20" w:type="dxa"/>
            </w:tcMar>
            <w:vAlign w:val="center"/>
            <w:hideMark/>
          </w:tcPr>
          <w:p w14:paraId="759EFF49"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 </w:t>
            </w:r>
          </w:p>
        </w:tc>
        <w:tc>
          <w:tcPr>
            <w:tcW w:w="2200" w:type="dxa"/>
            <w:tcMar>
              <w:top w:w="20" w:type="dxa"/>
              <w:left w:w="20" w:type="dxa"/>
              <w:bottom w:w="20" w:type="dxa"/>
              <w:right w:w="20" w:type="dxa"/>
            </w:tcMar>
            <w:vAlign w:val="center"/>
            <w:hideMark/>
          </w:tcPr>
          <w:p w14:paraId="6FB48EB3"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GJUCI BERSI</w:t>
            </w:r>
          </w:p>
        </w:tc>
        <w:tc>
          <w:tcPr>
            <w:tcW w:w="2200" w:type="dxa"/>
            <w:tcMar>
              <w:top w:w="20" w:type="dxa"/>
              <w:left w:w="20" w:type="dxa"/>
              <w:bottom w:w="20" w:type="dxa"/>
              <w:right w:w="20" w:type="dxa"/>
            </w:tcMar>
            <w:vAlign w:val="center"/>
            <w:hideMark/>
          </w:tcPr>
          <w:p w14:paraId="7CD35A8A"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xml:space="preserve">(ESANATOGLIA) </w:t>
            </w:r>
          </w:p>
        </w:tc>
      </w:tr>
      <w:tr w:rsidR="00420297" w:rsidRPr="00420297" w14:paraId="30BBA261" w14:textId="77777777" w:rsidTr="00075149">
        <w:tc>
          <w:tcPr>
            <w:tcW w:w="2200" w:type="dxa"/>
            <w:tcMar>
              <w:top w:w="20" w:type="dxa"/>
              <w:left w:w="20" w:type="dxa"/>
              <w:bottom w:w="20" w:type="dxa"/>
              <w:right w:w="20" w:type="dxa"/>
            </w:tcMar>
            <w:vAlign w:val="center"/>
            <w:hideMark/>
          </w:tcPr>
          <w:p w14:paraId="28A18893"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CONTI NICOLA</w:t>
            </w:r>
          </w:p>
        </w:tc>
        <w:tc>
          <w:tcPr>
            <w:tcW w:w="2200" w:type="dxa"/>
            <w:tcMar>
              <w:top w:w="20" w:type="dxa"/>
              <w:left w:w="20" w:type="dxa"/>
              <w:bottom w:w="20" w:type="dxa"/>
              <w:right w:w="20" w:type="dxa"/>
            </w:tcMar>
            <w:vAlign w:val="center"/>
            <w:hideMark/>
          </w:tcPr>
          <w:p w14:paraId="580143C5"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xml:space="preserve">(HELVIA RECINA 1975) </w:t>
            </w:r>
          </w:p>
        </w:tc>
        <w:tc>
          <w:tcPr>
            <w:tcW w:w="800" w:type="dxa"/>
            <w:tcMar>
              <w:top w:w="20" w:type="dxa"/>
              <w:left w:w="20" w:type="dxa"/>
              <w:bottom w:w="20" w:type="dxa"/>
              <w:right w:w="20" w:type="dxa"/>
            </w:tcMar>
            <w:vAlign w:val="center"/>
            <w:hideMark/>
          </w:tcPr>
          <w:p w14:paraId="4391CAA3"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 </w:t>
            </w:r>
          </w:p>
        </w:tc>
        <w:tc>
          <w:tcPr>
            <w:tcW w:w="2200" w:type="dxa"/>
            <w:tcMar>
              <w:top w:w="20" w:type="dxa"/>
              <w:left w:w="20" w:type="dxa"/>
              <w:bottom w:w="20" w:type="dxa"/>
              <w:right w:w="20" w:type="dxa"/>
            </w:tcMar>
            <w:vAlign w:val="center"/>
            <w:hideMark/>
          </w:tcPr>
          <w:p w14:paraId="4B17A289"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GIUBILEI LUCA</w:t>
            </w:r>
          </w:p>
        </w:tc>
        <w:tc>
          <w:tcPr>
            <w:tcW w:w="2200" w:type="dxa"/>
            <w:tcMar>
              <w:top w:w="20" w:type="dxa"/>
              <w:left w:w="20" w:type="dxa"/>
              <w:bottom w:w="20" w:type="dxa"/>
              <w:right w:w="20" w:type="dxa"/>
            </w:tcMar>
            <w:vAlign w:val="center"/>
            <w:hideMark/>
          </w:tcPr>
          <w:p w14:paraId="64C33B02"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xml:space="preserve">(HELVIA RECINA 1975) </w:t>
            </w:r>
          </w:p>
        </w:tc>
      </w:tr>
      <w:tr w:rsidR="00420297" w:rsidRPr="00420297" w14:paraId="4EDBCDD1" w14:textId="77777777" w:rsidTr="00075149">
        <w:tc>
          <w:tcPr>
            <w:tcW w:w="2200" w:type="dxa"/>
            <w:tcMar>
              <w:top w:w="20" w:type="dxa"/>
              <w:left w:w="20" w:type="dxa"/>
              <w:bottom w:w="20" w:type="dxa"/>
              <w:right w:w="20" w:type="dxa"/>
            </w:tcMar>
            <w:vAlign w:val="center"/>
            <w:hideMark/>
          </w:tcPr>
          <w:p w14:paraId="2951373C"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MOGETTA EMANUELE</w:t>
            </w:r>
          </w:p>
        </w:tc>
        <w:tc>
          <w:tcPr>
            <w:tcW w:w="2200" w:type="dxa"/>
            <w:tcMar>
              <w:top w:w="20" w:type="dxa"/>
              <w:left w:w="20" w:type="dxa"/>
              <w:bottom w:w="20" w:type="dxa"/>
              <w:right w:w="20" w:type="dxa"/>
            </w:tcMar>
            <w:vAlign w:val="center"/>
            <w:hideMark/>
          </w:tcPr>
          <w:p w14:paraId="2BC0C407"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xml:space="preserve">(PALOMBESE) </w:t>
            </w:r>
          </w:p>
        </w:tc>
        <w:tc>
          <w:tcPr>
            <w:tcW w:w="800" w:type="dxa"/>
            <w:tcMar>
              <w:top w:w="20" w:type="dxa"/>
              <w:left w:w="20" w:type="dxa"/>
              <w:bottom w:w="20" w:type="dxa"/>
              <w:right w:w="20" w:type="dxa"/>
            </w:tcMar>
            <w:vAlign w:val="center"/>
            <w:hideMark/>
          </w:tcPr>
          <w:p w14:paraId="1D2D021C"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 </w:t>
            </w:r>
          </w:p>
        </w:tc>
        <w:tc>
          <w:tcPr>
            <w:tcW w:w="2200" w:type="dxa"/>
            <w:tcMar>
              <w:top w:w="20" w:type="dxa"/>
              <w:left w:w="20" w:type="dxa"/>
              <w:bottom w:w="20" w:type="dxa"/>
              <w:right w:w="20" w:type="dxa"/>
            </w:tcMar>
            <w:vAlign w:val="center"/>
            <w:hideMark/>
          </w:tcPr>
          <w:p w14:paraId="62B69D2C"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RIPA UMBERTO</w:t>
            </w:r>
          </w:p>
        </w:tc>
        <w:tc>
          <w:tcPr>
            <w:tcW w:w="2200" w:type="dxa"/>
            <w:tcMar>
              <w:top w:w="20" w:type="dxa"/>
              <w:left w:w="20" w:type="dxa"/>
              <w:bottom w:w="20" w:type="dxa"/>
              <w:right w:w="20" w:type="dxa"/>
            </w:tcMar>
            <w:vAlign w:val="center"/>
            <w:hideMark/>
          </w:tcPr>
          <w:p w14:paraId="12B8993F"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xml:space="preserve">(REAL ELPIDIENSE CALCIO) </w:t>
            </w:r>
          </w:p>
        </w:tc>
      </w:tr>
      <w:tr w:rsidR="00420297" w:rsidRPr="00420297" w14:paraId="10559C7F" w14:textId="77777777" w:rsidTr="00075149">
        <w:tc>
          <w:tcPr>
            <w:tcW w:w="2200" w:type="dxa"/>
            <w:tcMar>
              <w:top w:w="20" w:type="dxa"/>
              <w:left w:w="20" w:type="dxa"/>
              <w:bottom w:w="20" w:type="dxa"/>
              <w:right w:w="20" w:type="dxa"/>
            </w:tcMar>
            <w:vAlign w:val="center"/>
            <w:hideMark/>
          </w:tcPr>
          <w:p w14:paraId="6173B326"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CANULLO ALESSANDRO</w:t>
            </w:r>
          </w:p>
        </w:tc>
        <w:tc>
          <w:tcPr>
            <w:tcW w:w="2200" w:type="dxa"/>
            <w:tcMar>
              <w:top w:w="20" w:type="dxa"/>
              <w:left w:w="20" w:type="dxa"/>
              <w:bottom w:w="20" w:type="dxa"/>
              <w:right w:w="20" w:type="dxa"/>
            </w:tcMar>
            <w:vAlign w:val="center"/>
            <w:hideMark/>
          </w:tcPr>
          <w:p w14:paraId="2EACAC0C"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xml:space="preserve">(REAL TELUSIANO A.S.D.) </w:t>
            </w:r>
          </w:p>
        </w:tc>
        <w:tc>
          <w:tcPr>
            <w:tcW w:w="800" w:type="dxa"/>
            <w:tcMar>
              <w:top w:w="20" w:type="dxa"/>
              <w:left w:w="20" w:type="dxa"/>
              <w:bottom w:w="20" w:type="dxa"/>
              <w:right w:w="20" w:type="dxa"/>
            </w:tcMar>
            <w:vAlign w:val="center"/>
            <w:hideMark/>
          </w:tcPr>
          <w:p w14:paraId="315109C6"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 </w:t>
            </w:r>
          </w:p>
        </w:tc>
        <w:tc>
          <w:tcPr>
            <w:tcW w:w="2200" w:type="dxa"/>
            <w:tcMar>
              <w:top w:w="20" w:type="dxa"/>
              <w:left w:w="20" w:type="dxa"/>
              <w:bottom w:w="20" w:type="dxa"/>
              <w:right w:w="20" w:type="dxa"/>
            </w:tcMar>
            <w:vAlign w:val="center"/>
            <w:hideMark/>
          </w:tcPr>
          <w:p w14:paraId="0CF0BA5D"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BELLI ANDREA</w:t>
            </w:r>
          </w:p>
        </w:tc>
        <w:tc>
          <w:tcPr>
            <w:tcW w:w="2200" w:type="dxa"/>
            <w:tcMar>
              <w:top w:w="20" w:type="dxa"/>
              <w:left w:w="20" w:type="dxa"/>
              <w:bottom w:w="20" w:type="dxa"/>
              <w:right w:w="20" w:type="dxa"/>
            </w:tcMar>
            <w:vAlign w:val="center"/>
            <w:hideMark/>
          </w:tcPr>
          <w:p w14:paraId="0A2A3590"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xml:space="preserve">(RUGGERO MANCINI PIORACO) </w:t>
            </w:r>
          </w:p>
        </w:tc>
      </w:tr>
      <w:tr w:rsidR="00420297" w:rsidRPr="00420297" w14:paraId="3E94EC98" w14:textId="77777777" w:rsidTr="00075149">
        <w:tc>
          <w:tcPr>
            <w:tcW w:w="2200" w:type="dxa"/>
            <w:tcMar>
              <w:top w:w="20" w:type="dxa"/>
              <w:left w:w="20" w:type="dxa"/>
              <w:bottom w:w="20" w:type="dxa"/>
              <w:right w:w="20" w:type="dxa"/>
            </w:tcMar>
            <w:vAlign w:val="center"/>
            <w:hideMark/>
          </w:tcPr>
          <w:p w14:paraId="3F617D0B"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SOSA UGOLINI FRANCISCO ADOLF</w:t>
            </w:r>
          </w:p>
        </w:tc>
        <w:tc>
          <w:tcPr>
            <w:tcW w:w="2200" w:type="dxa"/>
            <w:tcMar>
              <w:top w:w="20" w:type="dxa"/>
              <w:left w:w="20" w:type="dxa"/>
              <w:bottom w:w="20" w:type="dxa"/>
              <w:right w:w="20" w:type="dxa"/>
            </w:tcMar>
            <w:vAlign w:val="center"/>
            <w:hideMark/>
          </w:tcPr>
          <w:p w14:paraId="1A06DEB9"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xml:space="preserve">(URBIS SALVIA A.S.D.) </w:t>
            </w:r>
          </w:p>
        </w:tc>
        <w:tc>
          <w:tcPr>
            <w:tcW w:w="800" w:type="dxa"/>
            <w:tcMar>
              <w:top w:w="20" w:type="dxa"/>
              <w:left w:w="20" w:type="dxa"/>
              <w:bottom w:w="20" w:type="dxa"/>
              <w:right w:w="20" w:type="dxa"/>
            </w:tcMar>
            <w:vAlign w:val="center"/>
            <w:hideMark/>
          </w:tcPr>
          <w:p w14:paraId="149B1CE0"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 </w:t>
            </w:r>
          </w:p>
        </w:tc>
        <w:tc>
          <w:tcPr>
            <w:tcW w:w="2200" w:type="dxa"/>
            <w:tcMar>
              <w:top w:w="20" w:type="dxa"/>
              <w:left w:w="20" w:type="dxa"/>
              <w:bottom w:w="20" w:type="dxa"/>
              <w:right w:w="20" w:type="dxa"/>
            </w:tcMar>
            <w:vAlign w:val="center"/>
            <w:hideMark/>
          </w:tcPr>
          <w:p w14:paraId="1DAF83A9"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MORI NICOLA</w:t>
            </w:r>
          </w:p>
        </w:tc>
        <w:tc>
          <w:tcPr>
            <w:tcW w:w="2200" w:type="dxa"/>
            <w:tcMar>
              <w:top w:w="20" w:type="dxa"/>
              <w:left w:w="20" w:type="dxa"/>
              <w:bottom w:w="20" w:type="dxa"/>
              <w:right w:w="20" w:type="dxa"/>
            </w:tcMar>
            <w:vAlign w:val="center"/>
            <w:hideMark/>
          </w:tcPr>
          <w:p w14:paraId="715AAC67"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(VIS P.</w:t>
            </w:r>
            <w:proofErr w:type="gramStart"/>
            <w:r w:rsidRPr="00420297">
              <w:rPr>
                <w:rFonts w:ascii="Arial" w:hAnsi="Arial" w:cs="Arial"/>
                <w:sz w:val="14"/>
                <w:szCs w:val="14"/>
              </w:rPr>
              <w:t>S.ELPIDIO</w:t>
            </w:r>
            <w:proofErr w:type="gramEnd"/>
            <w:r w:rsidRPr="00420297">
              <w:rPr>
                <w:rFonts w:ascii="Arial" w:hAnsi="Arial" w:cs="Arial"/>
                <w:sz w:val="14"/>
                <w:szCs w:val="14"/>
              </w:rPr>
              <w:t xml:space="preserve"> </w:t>
            </w:r>
            <w:proofErr w:type="gramStart"/>
            <w:r w:rsidRPr="00420297">
              <w:rPr>
                <w:rFonts w:ascii="Arial" w:hAnsi="Arial" w:cs="Arial"/>
                <w:sz w:val="14"/>
                <w:szCs w:val="14"/>
              </w:rPr>
              <w:t>C.FALERIA</w:t>
            </w:r>
            <w:proofErr w:type="gramEnd"/>
            <w:r w:rsidRPr="00420297">
              <w:rPr>
                <w:rFonts w:ascii="Arial" w:hAnsi="Arial" w:cs="Arial"/>
                <w:sz w:val="14"/>
                <w:szCs w:val="14"/>
              </w:rPr>
              <w:t xml:space="preserve">) </w:t>
            </w:r>
          </w:p>
        </w:tc>
      </w:tr>
      <w:tr w:rsidR="00420297" w:rsidRPr="00420297" w14:paraId="1A570714" w14:textId="77777777" w:rsidTr="00075149">
        <w:tc>
          <w:tcPr>
            <w:tcW w:w="2200" w:type="dxa"/>
            <w:tcMar>
              <w:top w:w="20" w:type="dxa"/>
              <w:left w:w="20" w:type="dxa"/>
              <w:bottom w:w="20" w:type="dxa"/>
              <w:right w:w="20" w:type="dxa"/>
            </w:tcMar>
            <w:vAlign w:val="center"/>
            <w:hideMark/>
          </w:tcPr>
          <w:p w14:paraId="724562C0"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COTTINI FRANCESCO</w:t>
            </w:r>
          </w:p>
        </w:tc>
        <w:tc>
          <w:tcPr>
            <w:tcW w:w="2200" w:type="dxa"/>
            <w:tcMar>
              <w:top w:w="20" w:type="dxa"/>
              <w:left w:w="20" w:type="dxa"/>
              <w:bottom w:w="20" w:type="dxa"/>
              <w:right w:w="20" w:type="dxa"/>
            </w:tcMar>
            <w:vAlign w:val="center"/>
            <w:hideMark/>
          </w:tcPr>
          <w:p w14:paraId="6AEA504A"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xml:space="preserve">(VISSO-ALTONERA CALCIO1970) </w:t>
            </w:r>
          </w:p>
        </w:tc>
        <w:tc>
          <w:tcPr>
            <w:tcW w:w="800" w:type="dxa"/>
            <w:tcMar>
              <w:top w:w="20" w:type="dxa"/>
              <w:left w:w="20" w:type="dxa"/>
              <w:bottom w:w="20" w:type="dxa"/>
              <w:right w:w="20" w:type="dxa"/>
            </w:tcMar>
            <w:vAlign w:val="center"/>
            <w:hideMark/>
          </w:tcPr>
          <w:p w14:paraId="3A17207E"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 </w:t>
            </w:r>
          </w:p>
        </w:tc>
        <w:tc>
          <w:tcPr>
            <w:tcW w:w="2200" w:type="dxa"/>
            <w:tcMar>
              <w:top w:w="20" w:type="dxa"/>
              <w:left w:w="20" w:type="dxa"/>
              <w:bottom w:w="20" w:type="dxa"/>
              <w:right w:w="20" w:type="dxa"/>
            </w:tcMar>
            <w:vAlign w:val="center"/>
            <w:hideMark/>
          </w:tcPr>
          <w:p w14:paraId="2446541F"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 </w:t>
            </w:r>
          </w:p>
        </w:tc>
        <w:tc>
          <w:tcPr>
            <w:tcW w:w="2200" w:type="dxa"/>
            <w:tcMar>
              <w:top w:w="20" w:type="dxa"/>
              <w:left w:w="20" w:type="dxa"/>
              <w:bottom w:w="20" w:type="dxa"/>
              <w:right w:w="20" w:type="dxa"/>
            </w:tcMar>
            <w:vAlign w:val="center"/>
            <w:hideMark/>
          </w:tcPr>
          <w:p w14:paraId="3915F4A4"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w:t>
            </w:r>
          </w:p>
        </w:tc>
      </w:tr>
    </w:tbl>
    <w:p w14:paraId="17B75965" w14:textId="77777777" w:rsidR="00420297" w:rsidRPr="00420297" w:rsidRDefault="00420297" w:rsidP="00420297">
      <w:pPr>
        <w:spacing w:before="200" w:after="200"/>
        <w:jc w:val="left"/>
        <w:rPr>
          <w:rFonts w:ascii="Arial" w:hAnsi="Arial" w:cs="Arial"/>
          <w:b/>
          <w:bCs/>
          <w:caps/>
          <w:color w:val="000000"/>
          <w:u w:val="single"/>
        </w:rPr>
      </w:pPr>
      <w:r w:rsidRPr="00420297">
        <w:rPr>
          <w:rFonts w:ascii="Arial" w:hAnsi="Arial" w:cs="Arial"/>
          <w:b/>
          <w:bCs/>
          <w:caps/>
          <w:color w:val="000000"/>
          <w:u w:val="single"/>
        </w:rPr>
        <w:t xml:space="preserve">AMMONIZIONE CON DIFFIDA (IX)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0297" w:rsidRPr="00420297" w14:paraId="38607E98" w14:textId="77777777" w:rsidTr="00075149">
        <w:tc>
          <w:tcPr>
            <w:tcW w:w="2200" w:type="dxa"/>
            <w:tcMar>
              <w:top w:w="20" w:type="dxa"/>
              <w:left w:w="20" w:type="dxa"/>
              <w:bottom w:w="20" w:type="dxa"/>
              <w:right w:w="20" w:type="dxa"/>
            </w:tcMar>
            <w:vAlign w:val="center"/>
            <w:hideMark/>
          </w:tcPr>
          <w:p w14:paraId="6FED23F9"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CAMACHO MORILLA LUCAS ANDRES</w:t>
            </w:r>
          </w:p>
        </w:tc>
        <w:tc>
          <w:tcPr>
            <w:tcW w:w="2200" w:type="dxa"/>
            <w:tcMar>
              <w:top w:w="20" w:type="dxa"/>
              <w:left w:w="20" w:type="dxa"/>
              <w:bottom w:w="20" w:type="dxa"/>
              <w:right w:w="20" w:type="dxa"/>
            </w:tcMar>
            <w:vAlign w:val="center"/>
            <w:hideMark/>
          </w:tcPr>
          <w:p w14:paraId="7789EEB5"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xml:space="preserve">(VISSO-ALTONERA CALCIO1970) </w:t>
            </w:r>
          </w:p>
        </w:tc>
        <w:tc>
          <w:tcPr>
            <w:tcW w:w="800" w:type="dxa"/>
            <w:tcMar>
              <w:top w:w="20" w:type="dxa"/>
              <w:left w:w="20" w:type="dxa"/>
              <w:bottom w:w="20" w:type="dxa"/>
              <w:right w:w="20" w:type="dxa"/>
            </w:tcMar>
            <w:vAlign w:val="center"/>
            <w:hideMark/>
          </w:tcPr>
          <w:p w14:paraId="01977B49"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 </w:t>
            </w:r>
          </w:p>
        </w:tc>
        <w:tc>
          <w:tcPr>
            <w:tcW w:w="2200" w:type="dxa"/>
            <w:tcMar>
              <w:top w:w="20" w:type="dxa"/>
              <w:left w:w="20" w:type="dxa"/>
              <w:bottom w:w="20" w:type="dxa"/>
              <w:right w:w="20" w:type="dxa"/>
            </w:tcMar>
            <w:vAlign w:val="center"/>
            <w:hideMark/>
          </w:tcPr>
          <w:p w14:paraId="2B6157CB"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 </w:t>
            </w:r>
          </w:p>
        </w:tc>
        <w:tc>
          <w:tcPr>
            <w:tcW w:w="2200" w:type="dxa"/>
            <w:tcMar>
              <w:top w:w="20" w:type="dxa"/>
              <w:left w:w="20" w:type="dxa"/>
              <w:bottom w:w="20" w:type="dxa"/>
              <w:right w:w="20" w:type="dxa"/>
            </w:tcMar>
            <w:vAlign w:val="center"/>
            <w:hideMark/>
          </w:tcPr>
          <w:p w14:paraId="5071CA08"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w:t>
            </w:r>
          </w:p>
        </w:tc>
      </w:tr>
    </w:tbl>
    <w:p w14:paraId="68E55BBE" w14:textId="77777777" w:rsidR="00420297" w:rsidRPr="00420297" w:rsidRDefault="00420297" w:rsidP="00420297">
      <w:pPr>
        <w:spacing w:before="200" w:after="200"/>
        <w:jc w:val="left"/>
        <w:rPr>
          <w:rFonts w:ascii="Arial" w:hAnsi="Arial" w:cs="Arial"/>
          <w:b/>
          <w:bCs/>
          <w:caps/>
          <w:color w:val="000000"/>
          <w:u w:val="single"/>
        </w:rPr>
      </w:pPr>
      <w:r w:rsidRPr="00420297">
        <w:rPr>
          <w:rFonts w:ascii="Arial" w:hAnsi="Arial" w:cs="Arial"/>
          <w:b/>
          <w:bCs/>
          <w:caps/>
          <w:color w:val="000000"/>
          <w:u w:val="single"/>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0297" w:rsidRPr="00420297" w14:paraId="3383F177" w14:textId="77777777" w:rsidTr="00075149">
        <w:tc>
          <w:tcPr>
            <w:tcW w:w="2200" w:type="dxa"/>
            <w:tcMar>
              <w:top w:w="20" w:type="dxa"/>
              <w:left w:w="20" w:type="dxa"/>
              <w:bottom w:w="20" w:type="dxa"/>
              <w:right w:w="20" w:type="dxa"/>
            </w:tcMar>
            <w:vAlign w:val="center"/>
            <w:hideMark/>
          </w:tcPr>
          <w:p w14:paraId="41FD6FA6"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GOBBI LUCA</w:t>
            </w:r>
          </w:p>
        </w:tc>
        <w:tc>
          <w:tcPr>
            <w:tcW w:w="2200" w:type="dxa"/>
            <w:tcMar>
              <w:top w:w="20" w:type="dxa"/>
              <w:left w:w="20" w:type="dxa"/>
              <w:bottom w:w="20" w:type="dxa"/>
              <w:right w:w="20" w:type="dxa"/>
            </w:tcMar>
            <w:vAlign w:val="center"/>
            <w:hideMark/>
          </w:tcPr>
          <w:p w14:paraId="32B1152A"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xml:space="preserve">(ARIES TRODICA 04) </w:t>
            </w:r>
          </w:p>
        </w:tc>
        <w:tc>
          <w:tcPr>
            <w:tcW w:w="800" w:type="dxa"/>
            <w:tcMar>
              <w:top w:w="20" w:type="dxa"/>
              <w:left w:w="20" w:type="dxa"/>
              <w:bottom w:w="20" w:type="dxa"/>
              <w:right w:w="20" w:type="dxa"/>
            </w:tcMar>
            <w:vAlign w:val="center"/>
            <w:hideMark/>
          </w:tcPr>
          <w:p w14:paraId="4E85A846"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 </w:t>
            </w:r>
          </w:p>
        </w:tc>
        <w:tc>
          <w:tcPr>
            <w:tcW w:w="2200" w:type="dxa"/>
            <w:tcMar>
              <w:top w:w="20" w:type="dxa"/>
              <w:left w:w="20" w:type="dxa"/>
              <w:bottom w:w="20" w:type="dxa"/>
              <w:right w:w="20" w:type="dxa"/>
            </w:tcMar>
            <w:vAlign w:val="center"/>
            <w:hideMark/>
          </w:tcPr>
          <w:p w14:paraId="78957239"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LUCIANI DIEGO</w:t>
            </w:r>
          </w:p>
        </w:tc>
        <w:tc>
          <w:tcPr>
            <w:tcW w:w="2200" w:type="dxa"/>
            <w:tcMar>
              <w:top w:w="20" w:type="dxa"/>
              <w:left w:w="20" w:type="dxa"/>
              <w:bottom w:w="20" w:type="dxa"/>
              <w:right w:w="20" w:type="dxa"/>
            </w:tcMar>
            <w:vAlign w:val="center"/>
            <w:hideMark/>
          </w:tcPr>
          <w:p w14:paraId="184BEB06"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xml:space="preserve">(LORESE CALCIO) </w:t>
            </w:r>
          </w:p>
        </w:tc>
      </w:tr>
      <w:tr w:rsidR="00420297" w:rsidRPr="00420297" w14:paraId="553EC1F9" w14:textId="77777777" w:rsidTr="00075149">
        <w:tc>
          <w:tcPr>
            <w:tcW w:w="2200" w:type="dxa"/>
            <w:tcMar>
              <w:top w:w="20" w:type="dxa"/>
              <w:left w:w="20" w:type="dxa"/>
              <w:bottom w:w="20" w:type="dxa"/>
              <w:right w:w="20" w:type="dxa"/>
            </w:tcMar>
            <w:vAlign w:val="center"/>
            <w:hideMark/>
          </w:tcPr>
          <w:p w14:paraId="67D3231E"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ANTOGNOZZI DIEGO</w:t>
            </w:r>
          </w:p>
        </w:tc>
        <w:tc>
          <w:tcPr>
            <w:tcW w:w="2200" w:type="dxa"/>
            <w:tcMar>
              <w:top w:w="20" w:type="dxa"/>
              <w:left w:w="20" w:type="dxa"/>
              <w:bottom w:w="20" w:type="dxa"/>
              <w:right w:w="20" w:type="dxa"/>
            </w:tcMar>
            <w:vAlign w:val="center"/>
            <w:hideMark/>
          </w:tcPr>
          <w:p w14:paraId="29F71B47"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xml:space="preserve">(MONTE SAN MARTINO) </w:t>
            </w:r>
          </w:p>
        </w:tc>
        <w:tc>
          <w:tcPr>
            <w:tcW w:w="800" w:type="dxa"/>
            <w:tcMar>
              <w:top w:w="20" w:type="dxa"/>
              <w:left w:w="20" w:type="dxa"/>
              <w:bottom w:w="20" w:type="dxa"/>
              <w:right w:w="20" w:type="dxa"/>
            </w:tcMar>
            <w:vAlign w:val="center"/>
            <w:hideMark/>
          </w:tcPr>
          <w:p w14:paraId="07DE436B"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 </w:t>
            </w:r>
          </w:p>
        </w:tc>
        <w:tc>
          <w:tcPr>
            <w:tcW w:w="2200" w:type="dxa"/>
            <w:tcMar>
              <w:top w:w="20" w:type="dxa"/>
              <w:left w:w="20" w:type="dxa"/>
              <w:bottom w:w="20" w:type="dxa"/>
              <w:right w:w="20" w:type="dxa"/>
            </w:tcMar>
            <w:vAlign w:val="center"/>
            <w:hideMark/>
          </w:tcPr>
          <w:p w14:paraId="74CD246D"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CITTADONI DANIELE</w:t>
            </w:r>
          </w:p>
        </w:tc>
        <w:tc>
          <w:tcPr>
            <w:tcW w:w="2200" w:type="dxa"/>
            <w:tcMar>
              <w:top w:w="20" w:type="dxa"/>
              <w:left w:w="20" w:type="dxa"/>
              <w:bottom w:w="20" w:type="dxa"/>
              <w:right w:w="20" w:type="dxa"/>
            </w:tcMar>
            <w:vAlign w:val="center"/>
            <w:hideMark/>
          </w:tcPr>
          <w:p w14:paraId="7CFB7184"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xml:space="preserve">(PALOMBESE) </w:t>
            </w:r>
          </w:p>
        </w:tc>
      </w:tr>
      <w:tr w:rsidR="00420297" w:rsidRPr="00420297" w14:paraId="5D947484" w14:textId="77777777" w:rsidTr="00075149">
        <w:tc>
          <w:tcPr>
            <w:tcW w:w="2200" w:type="dxa"/>
            <w:tcMar>
              <w:top w:w="20" w:type="dxa"/>
              <w:left w:w="20" w:type="dxa"/>
              <w:bottom w:w="20" w:type="dxa"/>
              <w:right w:w="20" w:type="dxa"/>
            </w:tcMar>
            <w:vAlign w:val="center"/>
            <w:hideMark/>
          </w:tcPr>
          <w:p w14:paraId="63A45262"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CROIA FRANCESCO</w:t>
            </w:r>
          </w:p>
        </w:tc>
        <w:tc>
          <w:tcPr>
            <w:tcW w:w="2200" w:type="dxa"/>
            <w:tcMar>
              <w:top w:w="20" w:type="dxa"/>
              <w:left w:w="20" w:type="dxa"/>
              <w:bottom w:w="20" w:type="dxa"/>
              <w:right w:w="20" w:type="dxa"/>
            </w:tcMar>
            <w:vAlign w:val="center"/>
            <w:hideMark/>
          </w:tcPr>
          <w:p w14:paraId="31F96D24"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xml:space="preserve">(PIEVEBOVIGLIANA 2012) </w:t>
            </w:r>
          </w:p>
        </w:tc>
        <w:tc>
          <w:tcPr>
            <w:tcW w:w="800" w:type="dxa"/>
            <w:tcMar>
              <w:top w:w="20" w:type="dxa"/>
              <w:left w:w="20" w:type="dxa"/>
              <w:bottom w:w="20" w:type="dxa"/>
              <w:right w:w="20" w:type="dxa"/>
            </w:tcMar>
            <w:vAlign w:val="center"/>
            <w:hideMark/>
          </w:tcPr>
          <w:p w14:paraId="48DCDB5D"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 </w:t>
            </w:r>
          </w:p>
        </w:tc>
        <w:tc>
          <w:tcPr>
            <w:tcW w:w="2200" w:type="dxa"/>
            <w:tcMar>
              <w:top w:w="20" w:type="dxa"/>
              <w:left w:w="20" w:type="dxa"/>
              <w:bottom w:w="20" w:type="dxa"/>
              <w:right w:w="20" w:type="dxa"/>
            </w:tcMar>
            <w:vAlign w:val="center"/>
            <w:hideMark/>
          </w:tcPr>
          <w:p w14:paraId="5BD85E18"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GEGA ALDO</w:t>
            </w:r>
          </w:p>
        </w:tc>
        <w:tc>
          <w:tcPr>
            <w:tcW w:w="2200" w:type="dxa"/>
            <w:tcMar>
              <w:top w:w="20" w:type="dxa"/>
              <w:left w:w="20" w:type="dxa"/>
              <w:bottom w:w="20" w:type="dxa"/>
              <w:right w:w="20" w:type="dxa"/>
            </w:tcMar>
            <w:vAlign w:val="center"/>
            <w:hideMark/>
          </w:tcPr>
          <w:p w14:paraId="169E9A5C"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xml:space="preserve">(SAN SEVERINO MARCHE) </w:t>
            </w:r>
          </w:p>
        </w:tc>
      </w:tr>
      <w:tr w:rsidR="00420297" w:rsidRPr="00420297" w14:paraId="4C45722E" w14:textId="77777777" w:rsidTr="00075149">
        <w:tc>
          <w:tcPr>
            <w:tcW w:w="2200" w:type="dxa"/>
            <w:tcMar>
              <w:top w:w="20" w:type="dxa"/>
              <w:left w:w="20" w:type="dxa"/>
              <w:bottom w:w="20" w:type="dxa"/>
              <w:right w:w="20" w:type="dxa"/>
            </w:tcMar>
            <w:vAlign w:val="center"/>
            <w:hideMark/>
          </w:tcPr>
          <w:p w14:paraId="2346D587"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CARLINI ELIAS ARIEL</w:t>
            </w:r>
          </w:p>
        </w:tc>
        <w:tc>
          <w:tcPr>
            <w:tcW w:w="2200" w:type="dxa"/>
            <w:tcMar>
              <w:top w:w="20" w:type="dxa"/>
              <w:left w:w="20" w:type="dxa"/>
              <w:bottom w:w="20" w:type="dxa"/>
              <w:right w:w="20" w:type="dxa"/>
            </w:tcMar>
            <w:vAlign w:val="center"/>
            <w:hideMark/>
          </w:tcPr>
          <w:p w14:paraId="6F7A7342"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xml:space="preserve">(STESE) </w:t>
            </w:r>
          </w:p>
        </w:tc>
        <w:tc>
          <w:tcPr>
            <w:tcW w:w="800" w:type="dxa"/>
            <w:tcMar>
              <w:top w:w="20" w:type="dxa"/>
              <w:left w:w="20" w:type="dxa"/>
              <w:bottom w:w="20" w:type="dxa"/>
              <w:right w:w="20" w:type="dxa"/>
            </w:tcMar>
            <w:vAlign w:val="center"/>
            <w:hideMark/>
          </w:tcPr>
          <w:p w14:paraId="47A4954D"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 </w:t>
            </w:r>
          </w:p>
        </w:tc>
        <w:tc>
          <w:tcPr>
            <w:tcW w:w="2200" w:type="dxa"/>
            <w:tcMar>
              <w:top w:w="20" w:type="dxa"/>
              <w:left w:w="20" w:type="dxa"/>
              <w:bottom w:w="20" w:type="dxa"/>
              <w:right w:w="20" w:type="dxa"/>
            </w:tcMar>
            <w:vAlign w:val="center"/>
            <w:hideMark/>
          </w:tcPr>
          <w:p w14:paraId="10007B39"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SELITA ROMARIO</w:t>
            </w:r>
          </w:p>
        </w:tc>
        <w:tc>
          <w:tcPr>
            <w:tcW w:w="2200" w:type="dxa"/>
            <w:tcMar>
              <w:top w:w="20" w:type="dxa"/>
              <w:left w:w="20" w:type="dxa"/>
              <w:bottom w:w="20" w:type="dxa"/>
              <w:right w:w="20" w:type="dxa"/>
            </w:tcMar>
            <w:vAlign w:val="center"/>
            <w:hideMark/>
          </w:tcPr>
          <w:p w14:paraId="7D8401C9"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xml:space="preserve">(TREIESE) </w:t>
            </w:r>
          </w:p>
        </w:tc>
      </w:tr>
    </w:tbl>
    <w:p w14:paraId="1F3A39C9" w14:textId="77777777" w:rsidR="00420297" w:rsidRPr="00420297" w:rsidRDefault="00420297" w:rsidP="00420297">
      <w:pPr>
        <w:spacing w:before="200" w:after="200"/>
        <w:jc w:val="left"/>
        <w:rPr>
          <w:rFonts w:ascii="Arial" w:hAnsi="Arial" w:cs="Arial"/>
          <w:b/>
          <w:bCs/>
          <w:caps/>
          <w:color w:val="000000"/>
          <w:u w:val="single"/>
        </w:rPr>
      </w:pPr>
      <w:r w:rsidRPr="00420297">
        <w:rPr>
          <w:rFonts w:ascii="Arial" w:hAnsi="Arial" w:cs="Arial"/>
          <w:b/>
          <w:bCs/>
          <w:caps/>
          <w:color w:val="000000"/>
          <w:u w:val="single"/>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0297" w:rsidRPr="00420297" w14:paraId="7B593189" w14:textId="77777777" w:rsidTr="00075149">
        <w:tc>
          <w:tcPr>
            <w:tcW w:w="2200" w:type="dxa"/>
            <w:tcMar>
              <w:top w:w="20" w:type="dxa"/>
              <w:left w:w="20" w:type="dxa"/>
              <w:bottom w:w="20" w:type="dxa"/>
              <w:right w:w="20" w:type="dxa"/>
            </w:tcMar>
            <w:vAlign w:val="center"/>
            <w:hideMark/>
          </w:tcPr>
          <w:p w14:paraId="17C79D27"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VERDECCHIA FERDINANDO</w:t>
            </w:r>
          </w:p>
        </w:tc>
        <w:tc>
          <w:tcPr>
            <w:tcW w:w="2200" w:type="dxa"/>
            <w:tcMar>
              <w:top w:w="20" w:type="dxa"/>
              <w:left w:w="20" w:type="dxa"/>
              <w:bottom w:w="20" w:type="dxa"/>
              <w:right w:w="20" w:type="dxa"/>
            </w:tcMar>
            <w:vAlign w:val="center"/>
            <w:hideMark/>
          </w:tcPr>
          <w:p w14:paraId="5FE49F6F"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xml:space="preserve">(CASETTE D ETE 1968 CALCIO) </w:t>
            </w:r>
          </w:p>
        </w:tc>
        <w:tc>
          <w:tcPr>
            <w:tcW w:w="800" w:type="dxa"/>
            <w:tcMar>
              <w:top w:w="20" w:type="dxa"/>
              <w:left w:w="20" w:type="dxa"/>
              <w:bottom w:w="20" w:type="dxa"/>
              <w:right w:w="20" w:type="dxa"/>
            </w:tcMar>
            <w:vAlign w:val="center"/>
            <w:hideMark/>
          </w:tcPr>
          <w:p w14:paraId="60C53CFD"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 </w:t>
            </w:r>
          </w:p>
        </w:tc>
        <w:tc>
          <w:tcPr>
            <w:tcW w:w="2200" w:type="dxa"/>
            <w:tcMar>
              <w:top w:w="20" w:type="dxa"/>
              <w:left w:w="20" w:type="dxa"/>
              <w:bottom w:w="20" w:type="dxa"/>
              <w:right w:w="20" w:type="dxa"/>
            </w:tcMar>
            <w:vAlign w:val="center"/>
            <w:hideMark/>
          </w:tcPr>
          <w:p w14:paraId="09C1A3AF"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NUCCI ALESSIO</w:t>
            </w:r>
          </w:p>
        </w:tc>
        <w:tc>
          <w:tcPr>
            <w:tcW w:w="2200" w:type="dxa"/>
            <w:tcMar>
              <w:top w:w="20" w:type="dxa"/>
              <w:left w:w="20" w:type="dxa"/>
              <w:bottom w:w="20" w:type="dxa"/>
              <w:right w:w="20" w:type="dxa"/>
            </w:tcMar>
            <w:vAlign w:val="center"/>
            <w:hideMark/>
          </w:tcPr>
          <w:p w14:paraId="64B12805"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xml:space="preserve">(FABIANI MATELICA) </w:t>
            </w:r>
          </w:p>
        </w:tc>
      </w:tr>
    </w:tbl>
    <w:p w14:paraId="27CE604A" w14:textId="77777777" w:rsidR="00420297" w:rsidRPr="00420297" w:rsidRDefault="00420297" w:rsidP="00420297">
      <w:pPr>
        <w:spacing w:before="200" w:after="200"/>
        <w:jc w:val="left"/>
        <w:rPr>
          <w:rFonts w:ascii="Arial" w:hAnsi="Arial" w:cs="Arial"/>
          <w:b/>
          <w:bCs/>
          <w:caps/>
          <w:color w:val="000000"/>
          <w:u w:val="single"/>
        </w:rPr>
      </w:pPr>
      <w:r w:rsidRPr="00420297">
        <w:rPr>
          <w:rFonts w:ascii="Arial" w:hAnsi="Arial" w:cs="Arial"/>
          <w:b/>
          <w:bCs/>
          <w:caps/>
          <w:color w:val="000000"/>
          <w:u w:val="single"/>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0297" w:rsidRPr="00420297" w14:paraId="6F6A81B2" w14:textId="77777777" w:rsidTr="00075149">
        <w:tc>
          <w:tcPr>
            <w:tcW w:w="2200" w:type="dxa"/>
            <w:tcMar>
              <w:top w:w="20" w:type="dxa"/>
              <w:left w:w="20" w:type="dxa"/>
              <w:bottom w:w="20" w:type="dxa"/>
              <w:right w:w="20" w:type="dxa"/>
            </w:tcMar>
            <w:vAlign w:val="center"/>
            <w:hideMark/>
          </w:tcPr>
          <w:p w14:paraId="3350B2C0"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lastRenderedPageBreak/>
              <w:t>MENICHELLI ARINGOL MATTEO</w:t>
            </w:r>
          </w:p>
        </w:tc>
        <w:tc>
          <w:tcPr>
            <w:tcW w:w="2200" w:type="dxa"/>
            <w:tcMar>
              <w:top w:w="20" w:type="dxa"/>
              <w:left w:w="20" w:type="dxa"/>
              <w:bottom w:w="20" w:type="dxa"/>
              <w:right w:w="20" w:type="dxa"/>
            </w:tcMar>
            <w:vAlign w:val="center"/>
            <w:hideMark/>
          </w:tcPr>
          <w:p w14:paraId="39E64E9C"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xml:space="preserve">(ESANATOGLIA) </w:t>
            </w:r>
          </w:p>
        </w:tc>
        <w:tc>
          <w:tcPr>
            <w:tcW w:w="800" w:type="dxa"/>
            <w:tcMar>
              <w:top w:w="20" w:type="dxa"/>
              <w:left w:w="20" w:type="dxa"/>
              <w:bottom w:w="20" w:type="dxa"/>
              <w:right w:w="20" w:type="dxa"/>
            </w:tcMar>
            <w:vAlign w:val="center"/>
            <w:hideMark/>
          </w:tcPr>
          <w:p w14:paraId="53628EDD"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 </w:t>
            </w:r>
          </w:p>
        </w:tc>
        <w:tc>
          <w:tcPr>
            <w:tcW w:w="2200" w:type="dxa"/>
            <w:tcMar>
              <w:top w:w="20" w:type="dxa"/>
              <w:left w:w="20" w:type="dxa"/>
              <w:bottom w:w="20" w:type="dxa"/>
              <w:right w:w="20" w:type="dxa"/>
            </w:tcMar>
            <w:vAlign w:val="center"/>
            <w:hideMark/>
          </w:tcPr>
          <w:p w14:paraId="070F861C"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MOGLIANI EMANUELE</w:t>
            </w:r>
          </w:p>
        </w:tc>
        <w:tc>
          <w:tcPr>
            <w:tcW w:w="2200" w:type="dxa"/>
            <w:tcMar>
              <w:top w:w="20" w:type="dxa"/>
              <w:left w:w="20" w:type="dxa"/>
              <w:bottom w:w="20" w:type="dxa"/>
              <w:right w:w="20" w:type="dxa"/>
            </w:tcMar>
            <w:vAlign w:val="center"/>
            <w:hideMark/>
          </w:tcPr>
          <w:p w14:paraId="7998A122"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xml:space="preserve">(SEFRENSE) </w:t>
            </w:r>
          </w:p>
        </w:tc>
      </w:tr>
      <w:tr w:rsidR="00420297" w:rsidRPr="00420297" w14:paraId="3077775D" w14:textId="77777777" w:rsidTr="00075149">
        <w:tc>
          <w:tcPr>
            <w:tcW w:w="2200" w:type="dxa"/>
            <w:tcMar>
              <w:top w:w="20" w:type="dxa"/>
              <w:left w:w="20" w:type="dxa"/>
              <w:bottom w:w="20" w:type="dxa"/>
              <w:right w:w="20" w:type="dxa"/>
            </w:tcMar>
            <w:vAlign w:val="center"/>
            <w:hideMark/>
          </w:tcPr>
          <w:p w14:paraId="63FE7CAD"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MAZZUFERI DANNY</w:t>
            </w:r>
          </w:p>
        </w:tc>
        <w:tc>
          <w:tcPr>
            <w:tcW w:w="2200" w:type="dxa"/>
            <w:tcMar>
              <w:top w:w="20" w:type="dxa"/>
              <w:left w:w="20" w:type="dxa"/>
              <w:bottom w:w="20" w:type="dxa"/>
              <w:right w:w="20" w:type="dxa"/>
            </w:tcMar>
            <w:vAlign w:val="center"/>
            <w:hideMark/>
          </w:tcPr>
          <w:p w14:paraId="3501F228"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xml:space="preserve">(URBIS SALVIA A.S.D.) </w:t>
            </w:r>
          </w:p>
        </w:tc>
        <w:tc>
          <w:tcPr>
            <w:tcW w:w="800" w:type="dxa"/>
            <w:tcMar>
              <w:top w:w="20" w:type="dxa"/>
              <w:left w:w="20" w:type="dxa"/>
              <w:bottom w:w="20" w:type="dxa"/>
              <w:right w:w="20" w:type="dxa"/>
            </w:tcMar>
            <w:vAlign w:val="center"/>
            <w:hideMark/>
          </w:tcPr>
          <w:p w14:paraId="26B3C54B"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 </w:t>
            </w:r>
          </w:p>
        </w:tc>
        <w:tc>
          <w:tcPr>
            <w:tcW w:w="2200" w:type="dxa"/>
            <w:tcMar>
              <w:top w:w="20" w:type="dxa"/>
              <w:left w:w="20" w:type="dxa"/>
              <w:bottom w:w="20" w:type="dxa"/>
              <w:right w:w="20" w:type="dxa"/>
            </w:tcMar>
            <w:vAlign w:val="center"/>
            <w:hideMark/>
          </w:tcPr>
          <w:p w14:paraId="59A4A323"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 </w:t>
            </w:r>
          </w:p>
        </w:tc>
        <w:tc>
          <w:tcPr>
            <w:tcW w:w="2200" w:type="dxa"/>
            <w:tcMar>
              <w:top w:w="20" w:type="dxa"/>
              <w:left w:w="20" w:type="dxa"/>
              <w:bottom w:w="20" w:type="dxa"/>
              <w:right w:w="20" w:type="dxa"/>
            </w:tcMar>
            <w:vAlign w:val="center"/>
            <w:hideMark/>
          </w:tcPr>
          <w:p w14:paraId="1C136E34"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w:t>
            </w:r>
          </w:p>
        </w:tc>
      </w:tr>
    </w:tbl>
    <w:p w14:paraId="722B06A5" w14:textId="77777777" w:rsidR="00420297" w:rsidRPr="00420297" w:rsidRDefault="00420297" w:rsidP="00420297">
      <w:pPr>
        <w:spacing w:before="200" w:after="200"/>
        <w:jc w:val="left"/>
        <w:rPr>
          <w:rFonts w:ascii="Arial" w:hAnsi="Arial" w:cs="Arial"/>
          <w:b/>
          <w:bCs/>
          <w:caps/>
          <w:color w:val="000000"/>
          <w:u w:val="single"/>
        </w:rPr>
      </w:pPr>
      <w:r w:rsidRPr="00420297">
        <w:rPr>
          <w:rFonts w:ascii="Arial" w:hAnsi="Arial" w:cs="Arial"/>
          <w:b/>
          <w:bCs/>
          <w:caps/>
          <w:color w:val="000000"/>
          <w:u w:val="single"/>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0297" w:rsidRPr="00420297" w14:paraId="204C5181" w14:textId="77777777" w:rsidTr="00075149">
        <w:tc>
          <w:tcPr>
            <w:tcW w:w="2200" w:type="dxa"/>
            <w:tcMar>
              <w:top w:w="20" w:type="dxa"/>
              <w:left w:w="20" w:type="dxa"/>
              <w:bottom w:w="20" w:type="dxa"/>
              <w:right w:w="20" w:type="dxa"/>
            </w:tcMar>
            <w:vAlign w:val="center"/>
            <w:hideMark/>
          </w:tcPr>
          <w:p w14:paraId="77AADC4D"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D AMBROGIO FEDERICO</w:t>
            </w:r>
          </w:p>
        </w:tc>
        <w:tc>
          <w:tcPr>
            <w:tcW w:w="2200" w:type="dxa"/>
            <w:tcMar>
              <w:top w:w="20" w:type="dxa"/>
              <w:left w:w="20" w:type="dxa"/>
              <w:bottom w:w="20" w:type="dxa"/>
              <w:right w:w="20" w:type="dxa"/>
            </w:tcMar>
            <w:vAlign w:val="center"/>
            <w:hideMark/>
          </w:tcPr>
          <w:p w14:paraId="70D2799E"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xml:space="preserve">(ATLETICO M.U. CALCIO 84) </w:t>
            </w:r>
          </w:p>
        </w:tc>
        <w:tc>
          <w:tcPr>
            <w:tcW w:w="800" w:type="dxa"/>
            <w:tcMar>
              <w:top w:w="20" w:type="dxa"/>
              <w:left w:w="20" w:type="dxa"/>
              <w:bottom w:w="20" w:type="dxa"/>
              <w:right w:w="20" w:type="dxa"/>
            </w:tcMar>
            <w:vAlign w:val="center"/>
            <w:hideMark/>
          </w:tcPr>
          <w:p w14:paraId="5590A825"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 </w:t>
            </w:r>
          </w:p>
        </w:tc>
        <w:tc>
          <w:tcPr>
            <w:tcW w:w="2200" w:type="dxa"/>
            <w:tcMar>
              <w:top w:w="20" w:type="dxa"/>
              <w:left w:w="20" w:type="dxa"/>
              <w:bottom w:w="20" w:type="dxa"/>
              <w:right w:w="20" w:type="dxa"/>
            </w:tcMar>
            <w:vAlign w:val="center"/>
            <w:hideMark/>
          </w:tcPr>
          <w:p w14:paraId="298F7620"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MANCINI LUCA</w:t>
            </w:r>
          </w:p>
        </w:tc>
        <w:tc>
          <w:tcPr>
            <w:tcW w:w="2200" w:type="dxa"/>
            <w:tcMar>
              <w:top w:w="20" w:type="dxa"/>
              <w:left w:w="20" w:type="dxa"/>
              <w:bottom w:w="20" w:type="dxa"/>
              <w:right w:w="20" w:type="dxa"/>
            </w:tcMar>
            <w:vAlign w:val="center"/>
            <w:hideMark/>
          </w:tcPr>
          <w:p w14:paraId="7FB36590"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xml:space="preserve">(HELVIA RECINA 1975) </w:t>
            </w:r>
          </w:p>
        </w:tc>
      </w:tr>
      <w:tr w:rsidR="00420297" w:rsidRPr="00420297" w14:paraId="4EB36DC1" w14:textId="77777777" w:rsidTr="00075149">
        <w:tc>
          <w:tcPr>
            <w:tcW w:w="2200" w:type="dxa"/>
            <w:tcMar>
              <w:top w:w="20" w:type="dxa"/>
              <w:left w:w="20" w:type="dxa"/>
              <w:bottom w:w="20" w:type="dxa"/>
              <w:right w:w="20" w:type="dxa"/>
            </w:tcMar>
            <w:vAlign w:val="center"/>
            <w:hideMark/>
          </w:tcPr>
          <w:p w14:paraId="2ADF9602"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CARRIERI GAETANO</w:t>
            </w:r>
          </w:p>
        </w:tc>
        <w:tc>
          <w:tcPr>
            <w:tcW w:w="2200" w:type="dxa"/>
            <w:tcMar>
              <w:top w:w="20" w:type="dxa"/>
              <w:left w:w="20" w:type="dxa"/>
              <w:bottom w:w="20" w:type="dxa"/>
              <w:right w:w="20" w:type="dxa"/>
            </w:tcMar>
            <w:vAlign w:val="center"/>
            <w:hideMark/>
          </w:tcPr>
          <w:p w14:paraId="5E8AA3E4"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xml:space="preserve">(REAL ELPIDIENSE CALCIO) </w:t>
            </w:r>
          </w:p>
        </w:tc>
        <w:tc>
          <w:tcPr>
            <w:tcW w:w="800" w:type="dxa"/>
            <w:tcMar>
              <w:top w:w="20" w:type="dxa"/>
              <w:left w:w="20" w:type="dxa"/>
              <w:bottom w:w="20" w:type="dxa"/>
              <w:right w:w="20" w:type="dxa"/>
            </w:tcMar>
            <w:vAlign w:val="center"/>
            <w:hideMark/>
          </w:tcPr>
          <w:p w14:paraId="07BE4184"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 </w:t>
            </w:r>
          </w:p>
        </w:tc>
        <w:tc>
          <w:tcPr>
            <w:tcW w:w="2200" w:type="dxa"/>
            <w:tcMar>
              <w:top w:w="20" w:type="dxa"/>
              <w:left w:w="20" w:type="dxa"/>
              <w:bottom w:w="20" w:type="dxa"/>
              <w:right w:w="20" w:type="dxa"/>
            </w:tcMar>
            <w:vAlign w:val="center"/>
            <w:hideMark/>
          </w:tcPr>
          <w:p w14:paraId="28E416B5"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CAMILLETTI MARCO</w:t>
            </w:r>
          </w:p>
        </w:tc>
        <w:tc>
          <w:tcPr>
            <w:tcW w:w="2200" w:type="dxa"/>
            <w:tcMar>
              <w:top w:w="20" w:type="dxa"/>
              <w:left w:w="20" w:type="dxa"/>
              <w:bottom w:w="20" w:type="dxa"/>
              <w:right w:w="20" w:type="dxa"/>
            </w:tcMar>
            <w:vAlign w:val="center"/>
            <w:hideMark/>
          </w:tcPr>
          <w:p w14:paraId="5147E89B"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xml:space="preserve">(REAL PORTO) </w:t>
            </w:r>
          </w:p>
        </w:tc>
      </w:tr>
      <w:tr w:rsidR="00420297" w:rsidRPr="00420297" w14:paraId="3A004C41" w14:textId="77777777" w:rsidTr="00075149">
        <w:tc>
          <w:tcPr>
            <w:tcW w:w="2200" w:type="dxa"/>
            <w:tcMar>
              <w:top w:w="20" w:type="dxa"/>
              <w:left w:w="20" w:type="dxa"/>
              <w:bottom w:w="20" w:type="dxa"/>
              <w:right w:w="20" w:type="dxa"/>
            </w:tcMar>
            <w:vAlign w:val="center"/>
            <w:hideMark/>
          </w:tcPr>
          <w:p w14:paraId="54867116"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CANUTI ALESSANDRO</w:t>
            </w:r>
          </w:p>
        </w:tc>
        <w:tc>
          <w:tcPr>
            <w:tcW w:w="2200" w:type="dxa"/>
            <w:tcMar>
              <w:top w:w="20" w:type="dxa"/>
              <w:left w:w="20" w:type="dxa"/>
              <w:bottom w:w="20" w:type="dxa"/>
              <w:right w:w="20" w:type="dxa"/>
            </w:tcMar>
            <w:vAlign w:val="center"/>
            <w:hideMark/>
          </w:tcPr>
          <w:p w14:paraId="44AD2904"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xml:space="preserve">(REAL TELUSIANO A.S.D.) </w:t>
            </w:r>
          </w:p>
        </w:tc>
        <w:tc>
          <w:tcPr>
            <w:tcW w:w="800" w:type="dxa"/>
            <w:tcMar>
              <w:top w:w="20" w:type="dxa"/>
              <w:left w:w="20" w:type="dxa"/>
              <w:bottom w:w="20" w:type="dxa"/>
              <w:right w:w="20" w:type="dxa"/>
            </w:tcMar>
            <w:vAlign w:val="center"/>
            <w:hideMark/>
          </w:tcPr>
          <w:p w14:paraId="420B57FE"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 </w:t>
            </w:r>
          </w:p>
        </w:tc>
        <w:tc>
          <w:tcPr>
            <w:tcW w:w="2200" w:type="dxa"/>
            <w:tcMar>
              <w:top w:w="20" w:type="dxa"/>
              <w:left w:w="20" w:type="dxa"/>
              <w:bottom w:w="20" w:type="dxa"/>
              <w:right w:w="20" w:type="dxa"/>
            </w:tcMar>
            <w:vAlign w:val="center"/>
            <w:hideMark/>
          </w:tcPr>
          <w:p w14:paraId="483B876F"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COLA FILIPPO</w:t>
            </w:r>
          </w:p>
        </w:tc>
        <w:tc>
          <w:tcPr>
            <w:tcW w:w="2200" w:type="dxa"/>
            <w:tcMar>
              <w:top w:w="20" w:type="dxa"/>
              <w:left w:w="20" w:type="dxa"/>
              <w:bottom w:w="20" w:type="dxa"/>
              <w:right w:w="20" w:type="dxa"/>
            </w:tcMar>
            <w:vAlign w:val="center"/>
            <w:hideMark/>
          </w:tcPr>
          <w:p w14:paraId="2EC79733"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xml:space="preserve">(TREIESE) </w:t>
            </w:r>
          </w:p>
        </w:tc>
      </w:tr>
    </w:tbl>
    <w:p w14:paraId="387A3374" w14:textId="77777777" w:rsidR="00420297" w:rsidRPr="00420297" w:rsidRDefault="00420297" w:rsidP="00420297">
      <w:pPr>
        <w:spacing w:before="200" w:after="200"/>
        <w:jc w:val="left"/>
        <w:rPr>
          <w:rFonts w:ascii="Arial" w:hAnsi="Arial" w:cs="Arial"/>
          <w:b/>
          <w:bCs/>
          <w:caps/>
          <w:color w:val="000000"/>
          <w:u w:val="single"/>
        </w:rPr>
      </w:pPr>
      <w:r w:rsidRPr="00420297">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0297" w:rsidRPr="00420297" w14:paraId="24D44EBA" w14:textId="77777777" w:rsidTr="00075149">
        <w:tc>
          <w:tcPr>
            <w:tcW w:w="2200" w:type="dxa"/>
            <w:tcMar>
              <w:top w:w="20" w:type="dxa"/>
              <w:left w:w="20" w:type="dxa"/>
              <w:bottom w:w="20" w:type="dxa"/>
              <w:right w:w="20" w:type="dxa"/>
            </w:tcMar>
            <w:vAlign w:val="center"/>
            <w:hideMark/>
          </w:tcPr>
          <w:p w14:paraId="4314BAD0"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BELFIORE LORENZO</w:t>
            </w:r>
          </w:p>
        </w:tc>
        <w:tc>
          <w:tcPr>
            <w:tcW w:w="2200" w:type="dxa"/>
            <w:tcMar>
              <w:top w:w="20" w:type="dxa"/>
              <w:left w:w="20" w:type="dxa"/>
              <w:bottom w:w="20" w:type="dxa"/>
              <w:right w:w="20" w:type="dxa"/>
            </w:tcMar>
            <w:vAlign w:val="center"/>
            <w:hideMark/>
          </w:tcPr>
          <w:p w14:paraId="0D4F96F5"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xml:space="preserve">(ARIES TRODICA 04) </w:t>
            </w:r>
          </w:p>
        </w:tc>
        <w:tc>
          <w:tcPr>
            <w:tcW w:w="800" w:type="dxa"/>
            <w:tcMar>
              <w:top w:w="20" w:type="dxa"/>
              <w:left w:w="20" w:type="dxa"/>
              <w:bottom w:w="20" w:type="dxa"/>
              <w:right w:w="20" w:type="dxa"/>
            </w:tcMar>
            <w:vAlign w:val="center"/>
            <w:hideMark/>
          </w:tcPr>
          <w:p w14:paraId="415EDCDE"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 </w:t>
            </w:r>
          </w:p>
        </w:tc>
        <w:tc>
          <w:tcPr>
            <w:tcW w:w="2200" w:type="dxa"/>
            <w:tcMar>
              <w:top w:w="20" w:type="dxa"/>
              <w:left w:w="20" w:type="dxa"/>
              <w:bottom w:w="20" w:type="dxa"/>
              <w:right w:w="20" w:type="dxa"/>
            </w:tcMar>
            <w:vAlign w:val="center"/>
            <w:hideMark/>
          </w:tcPr>
          <w:p w14:paraId="6F4BFC66"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CERESANI ALESSANDRO</w:t>
            </w:r>
          </w:p>
        </w:tc>
        <w:tc>
          <w:tcPr>
            <w:tcW w:w="2200" w:type="dxa"/>
            <w:tcMar>
              <w:top w:w="20" w:type="dxa"/>
              <w:left w:w="20" w:type="dxa"/>
              <w:bottom w:w="20" w:type="dxa"/>
              <w:right w:w="20" w:type="dxa"/>
            </w:tcMar>
            <w:vAlign w:val="center"/>
            <w:hideMark/>
          </w:tcPr>
          <w:p w14:paraId="511EC765"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xml:space="preserve">(ATLETICO MACERATA) </w:t>
            </w:r>
          </w:p>
        </w:tc>
      </w:tr>
      <w:tr w:rsidR="00420297" w:rsidRPr="00420297" w14:paraId="7368E38E" w14:textId="77777777" w:rsidTr="00075149">
        <w:tc>
          <w:tcPr>
            <w:tcW w:w="2200" w:type="dxa"/>
            <w:tcMar>
              <w:top w:w="20" w:type="dxa"/>
              <w:left w:w="20" w:type="dxa"/>
              <w:bottom w:w="20" w:type="dxa"/>
              <w:right w:w="20" w:type="dxa"/>
            </w:tcMar>
            <w:vAlign w:val="center"/>
            <w:hideMark/>
          </w:tcPr>
          <w:p w14:paraId="7FDCF1A9"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PAGLIARI ALESSIO</w:t>
            </w:r>
          </w:p>
        </w:tc>
        <w:tc>
          <w:tcPr>
            <w:tcW w:w="2200" w:type="dxa"/>
            <w:tcMar>
              <w:top w:w="20" w:type="dxa"/>
              <w:left w:w="20" w:type="dxa"/>
              <w:bottom w:w="20" w:type="dxa"/>
              <w:right w:w="20" w:type="dxa"/>
            </w:tcMar>
            <w:vAlign w:val="center"/>
            <w:hideMark/>
          </w:tcPr>
          <w:p w14:paraId="5A2FD428"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xml:space="preserve">(CALDAROLA G.N.C.) </w:t>
            </w:r>
          </w:p>
        </w:tc>
        <w:tc>
          <w:tcPr>
            <w:tcW w:w="800" w:type="dxa"/>
            <w:tcMar>
              <w:top w:w="20" w:type="dxa"/>
              <w:left w:w="20" w:type="dxa"/>
              <w:bottom w:w="20" w:type="dxa"/>
              <w:right w:w="20" w:type="dxa"/>
            </w:tcMar>
            <w:vAlign w:val="center"/>
            <w:hideMark/>
          </w:tcPr>
          <w:p w14:paraId="77EAF4CB"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 </w:t>
            </w:r>
          </w:p>
        </w:tc>
        <w:tc>
          <w:tcPr>
            <w:tcW w:w="2200" w:type="dxa"/>
            <w:tcMar>
              <w:top w:w="20" w:type="dxa"/>
              <w:left w:w="20" w:type="dxa"/>
              <w:bottom w:w="20" w:type="dxa"/>
              <w:right w:w="20" w:type="dxa"/>
            </w:tcMar>
            <w:vAlign w:val="center"/>
            <w:hideMark/>
          </w:tcPr>
          <w:p w14:paraId="0BBE1007"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GIRI MARIANO</w:t>
            </w:r>
          </w:p>
        </w:tc>
        <w:tc>
          <w:tcPr>
            <w:tcW w:w="2200" w:type="dxa"/>
            <w:tcMar>
              <w:top w:w="20" w:type="dxa"/>
              <w:left w:w="20" w:type="dxa"/>
              <w:bottom w:w="20" w:type="dxa"/>
              <w:right w:w="20" w:type="dxa"/>
            </w:tcMar>
            <w:vAlign w:val="center"/>
            <w:hideMark/>
          </w:tcPr>
          <w:p w14:paraId="15798ED3"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xml:space="preserve">(REAL TELUSIANO A.S.D.) </w:t>
            </w:r>
          </w:p>
        </w:tc>
      </w:tr>
      <w:tr w:rsidR="00420297" w:rsidRPr="00420297" w14:paraId="4580916A" w14:textId="77777777" w:rsidTr="00075149">
        <w:tc>
          <w:tcPr>
            <w:tcW w:w="2200" w:type="dxa"/>
            <w:tcMar>
              <w:top w:w="20" w:type="dxa"/>
              <w:left w:w="20" w:type="dxa"/>
              <w:bottom w:w="20" w:type="dxa"/>
              <w:right w:w="20" w:type="dxa"/>
            </w:tcMar>
            <w:vAlign w:val="center"/>
            <w:hideMark/>
          </w:tcPr>
          <w:p w14:paraId="19EEB38D"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BERNABEI EURO</w:t>
            </w:r>
          </w:p>
        </w:tc>
        <w:tc>
          <w:tcPr>
            <w:tcW w:w="2200" w:type="dxa"/>
            <w:tcMar>
              <w:top w:w="20" w:type="dxa"/>
              <w:left w:w="20" w:type="dxa"/>
              <w:bottom w:w="20" w:type="dxa"/>
              <w:right w:w="20" w:type="dxa"/>
            </w:tcMar>
            <w:vAlign w:val="center"/>
            <w:hideMark/>
          </w:tcPr>
          <w:p w14:paraId="756AF087"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xml:space="preserve">(SARNANO) </w:t>
            </w:r>
          </w:p>
        </w:tc>
        <w:tc>
          <w:tcPr>
            <w:tcW w:w="800" w:type="dxa"/>
            <w:tcMar>
              <w:top w:w="20" w:type="dxa"/>
              <w:left w:w="20" w:type="dxa"/>
              <w:bottom w:w="20" w:type="dxa"/>
              <w:right w:w="20" w:type="dxa"/>
            </w:tcMar>
            <w:vAlign w:val="center"/>
            <w:hideMark/>
          </w:tcPr>
          <w:p w14:paraId="229A4FC0"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 </w:t>
            </w:r>
          </w:p>
        </w:tc>
        <w:tc>
          <w:tcPr>
            <w:tcW w:w="2200" w:type="dxa"/>
            <w:tcMar>
              <w:top w:w="20" w:type="dxa"/>
              <w:left w:w="20" w:type="dxa"/>
              <w:bottom w:w="20" w:type="dxa"/>
              <w:right w:w="20" w:type="dxa"/>
            </w:tcMar>
            <w:vAlign w:val="center"/>
            <w:hideMark/>
          </w:tcPr>
          <w:p w14:paraId="14F23106"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MARCOALDI JUAN SEBASTIAN</w:t>
            </w:r>
          </w:p>
        </w:tc>
        <w:tc>
          <w:tcPr>
            <w:tcW w:w="2200" w:type="dxa"/>
            <w:tcMar>
              <w:top w:w="20" w:type="dxa"/>
              <w:left w:w="20" w:type="dxa"/>
              <w:bottom w:w="20" w:type="dxa"/>
              <w:right w:w="20" w:type="dxa"/>
            </w:tcMar>
            <w:vAlign w:val="center"/>
            <w:hideMark/>
          </w:tcPr>
          <w:p w14:paraId="2A4F7678"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xml:space="preserve">(SARNANO) </w:t>
            </w:r>
          </w:p>
        </w:tc>
      </w:tr>
      <w:tr w:rsidR="00420297" w:rsidRPr="00420297" w14:paraId="705F07FA" w14:textId="77777777" w:rsidTr="00075149">
        <w:tc>
          <w:tcPr>
            <w:tcW w:w="2200" w:type="dxa"/>
            <w:tcMar>
              <w:top w:w="20" w:type="dxa"/>
              <w:left w:w="20" w:type="dxa"/>
              <w:bottom w:w="20" w:type="dxa"/>
              <w:right w:w="20" w:type="dxa"/>
            </w:tcMar>
            <w:vAlign w:val="center"/>
            <w:hideMark/>
          </w:tcPr>
          <w:p w14:paraId="705775B5"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STAFFOLANI EDOARDO</w:t>
            </w:r>
          </w:p>
        </w:tc>
        <w:tc>
          <w:tcPr>
            <w:tcW w:w="2200" w:type="dxa"/>
            <w:tcMar>
              <w:top w:w="20" w:type="dxa"/>
              <w:left w:w="20" w:type="dxa"/>
              <w:bottom w:w="20" w:type="dxa"/>
              <w:right w:w="20" w:type="dxa"/>
            </w:tcMar>
            <w:vAlign w:val="center"/>
            <w:hideMark/>
          </w:tcPr>
          <w:p w14:paraId="664B97AA"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xml:space="preserve">(SARNANO) </w:t>
            </w:r>
          </w:p>
        </w:tc>
        <w:tc>
          <w:tcPr>
            <w:tcW w:w="800" w:type="dxa"/>
            <w:tcMar>
              <w:top w:w="20" w:type="dxa"/>
              <w:left w:w="20" w:type="dxa"/>
              <w:bottom w:w="20" w:type="dxa"/>
              <w:right w:w="20" w:type="dxa"/>
            </w:tcMar>
            <w:vAlign w:val="center"/>
            <w:hideMark/>
          </w:tcPr>
          <w:p w14:paraId="7D0638C9"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 </w:t>
            </w:r>
          </w:p>
        </w:tc>
        <w:tc>
          <w:tcPr>
            <w:tcW w:w="2200" w:type="dxa"/>
            <w:tcMar>
              <w:top w:w="20" w:type="dxa"/>
              <w:left w:w="20" w:type="dxa"/>
              <w:bottom w:w="20" w:type="dxa"/>
              <w:right w:w="20" w:type="dxa"/>
            </w:tcMar>
            <w:vAlign w:val="center"/>
            <w:hideMark/>
          </w:tcPr>
          <w:p w14:paraId="72BD63AA"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ROSSETTI FRANCESCO</w:t>
            </w:r>
          </w:p>
        </w:tc>
        <w:tc>
          <w:tcPr>
            <w:tcW w:w="2200" w:type="dxa"/>
            <w:tcMar>
              <w:top w:w="20" w:type="dxa"/>
              <w:left w:w="20" w:type="dxa"/>
              <w:bottom w:w="20" w:type="dxa"/>
              <w:right w:w="20" w:type="dxa"/>
            </w:tcMar>
            <w:vAlign w:val="center"/>
            <w:hideMark/>
          </w:tcPr>
          <w:p w14:paraId="66A55948"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xml:space="preserve">(SEFRENSE) </w:t>
            </w:r>
          </w:p>
        </w:tc>
      </w:tr>
      <w:tr w:rsidR="00420297" w:rsidRPr="00420297" w14:paraId="155E36A7" w14:textId="77777777" w:rsidTr="00075149">
        <w:tc>
          <w:tcPr>
            <w:tcW w:w="2200" w:type="dxa"/>
            <w:tcMar>
              <w:top w:w="20" w:type="dxa"/>
              <w:left w:w="20" w:type="dxa"/>
              <w:bottom w:w="20" w:type="dxa"/>
              <w:right w:w="20" w:type="dxa"/>
            </w:tcMar>
            <w:vAlign w:val="center"/>
            <w:hideMark/>
          </w:tcPr>
          <w:p w14:paraId="08C20672"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IOMMI NICOLA</w:t>
            </w:r>
          </w:p>
        </w:tc>
        <w:tc>
          <w:tcPr>
            <w:tcW w:w="2200" w:type="dxa"/>
            <w:tcMar>
              <w:top w:w="20" w:type="dxa"/>
              <w:left w:w="20" w:type="dxa"/>
              <w:bottom w:w="20" w:type="dxa"/>
              <w:right w:w="20" w:type="dxa"/>
            </w:tcMar>
            <w:vAlign w:val="center"/>
            <w:hideMark/>
          </w:tcPr>
          <w:p w14:paraId="167E0A60"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xml:space="preserve">(STESE) </w:t>
            </w:r>
          </w:p>
        </w:tc>
        <w:tc>
          <w:tcPr>
            <w:tcW w:w="800" w:type="dxa"/>
            <w:tcMar>
              <w:top w:w="20" w:type="dxa"/>
              <w:left w:w="20" w:type="dxa"/>
              <w:bottom w:w="20" w:type="dxa"/>
              <w:right w:w="20" w:type="dxa"/>
            </w:tcMar>
            <w:vAlign w:val="center"/>
            <w:hideMark/>
          </w:tcPr>
          <w:p w14:paraId="7C60B8DF"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 </w:t>
            </w:r>
          </w:p>
        </w:tc>
        <w:tc>
          <w:tcPr>
            <w:tcW w:w="2200" w:type="dxa"/>
            <w:tcMar>
              <w:top w:w="20" w:type="dxa"/>
              <w:left w:w="20" w:type="dxa"/>
              <w:bottom w:w="20" w:type="dxa"/>
              <w:right w:w="20" w:type="dxa"/>
            </w:tcMar>
            <w:vAlign w:val="center"/>
            <w:hideMark/>
          </w:tcPr>
          <w:p w14:paraId="25A14577"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FABRIZI LORENZO</w:t>
            </w:r>
          </w:p>
        </w:tc>
        <w:tc>
          <w:tcPr>
            <w:tcW w:w="2200" w:type="dxa"/>
            <w:tcMar>
              <w:top w:w="20" w:type="dxa"/>
              <w:left w:w="20" w:type="dxa"/>
              <w:bottom w:w="20" w:type="dxa"/>
              <w:right w:w="20" w:type="dxa"/>
            </w:tcMar>
            <w:vAlign w:val="center"/>
            <w:hideMark/>
          </w:tcPr>
          <w:p w14:paraId="36F2A2D9"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xml:space="preserve">(UNITED CIVITANOVA) </w:t>
            </w:r>
          </w:p>
        </w:tc>
      </w:tr>
      <w:tr w:rsidR="00420297" w:rsidRPr="00420297" w14:paraId="563E0CDF" w14:textId="77777777" w:rsidTr="00075149">
        <w:tc>
          <w:tcPr>
            <w:tcW w:w="2200" w:type="dxa"/>
            <w:tcMar>
              <w:top w:w="20" w:type="dxa"/>
              <w:left w:w="20" w:type="dxa"/>
              <w:bottom w:w="20" w:type="dxa"/>
              <w:right w:w="20" w:type="dxa"/>
            </w:tcMar>
            <w:vAlign w:val="center"/>
            <w:hideMark/>
          </w:tcPr>
          <w:p w14:paraId="5A6353A6"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MARTORELLI EDOARDO</w:t>
            </w:r>
          </w:p>
        </w:tc>
        <w:tc>
          <w:tcPr>
            <w:tcW w:w="2200" w:type="dxa"/>
            <w:tcMar>
              <w:top w:w="20" w:type="dxa"/>
              <w:left w:w="20" w:type="dxa"/>
              <w:bottom w:w="20" w:type="dxa"/>
              <w:right w:w="20" w:type="dxa"/>
            </w:tcMar>
            <w:vAlign w:val="center"/>
            <w:hideMark/>
          </w:tcPr>
          <w:p w14:paraId="2F8CDCE0"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xml:space="preserve">(URBIS SALVIA A.S.D.) </w:t>
            </w:r>
          </w:p>
        </w:tc>
        <w:tc>
          <w:tcPr>
            <w:tcW w:w="800" w:type="dxa"/>
            <w:tcMar>
              <w:top w:w="20" w:type="dxa"/>
              <w:left w:w="20" w:type="dxa"/>
              <w:bottom w:w="20" w:type="dxa"/>
              <w:right w:w="20" w:type="dxa"/>
            </w:tcMar>
            <w:vAlign w:val="center"/>
            <w:hideMark/>
          </w:tcPr>
          <w:p w14:paraId="4A02417C"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 </w:t>
            </w:r>
          </w:p>
        </w:tc>
        <w:tc>
          <w:tcPr>
            <w:tcW w:w="2200" w:type="dxa"/>
            <w:tcMar>
              <w:top w:w="20" w:type="dxa"/>
              <w:left w:w="20" w:type="dxa"/>
              <w:bottom w:w="20" w:type="dxa"/>
              <w:right w:w="20" w:type="dxa"/>
            </w:tcMar>
            <w:vAlign w:val="center"/>
            <w:hideMark/>
          </w:tcPr>
          <w:p w14:paraId="53971028"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VERDICCHIO SAMUELE</w:t>
            </w:r>
          </w:p>
        </w:tc>
        <w:tc>
          <w:tcPr>
            <w:tcW w:w="2200" w:type="dxa"/>
            <w:tcMar>
              <w:top w:w="20" w:type="dxa"/>
              <w:left w:w="20" w:type="dxa"/>
              <w:bottom w:w="20" w:type="dxa"/>
              <w:right w:w="20" w:type="dxa"/>
            </w:tcMar>
            <w:vAlign w:val="center"/>
            <w:hideMark/>
          </w:tcPr>
          <w:p w14:paraId="6553ADC3"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xml:space="preserve">(URBIS SALVIA A.S.D.) </w:t>
            </w:r>
          </w:p>
        </w:tc>
      </w:tr>
      <w:tr w:rsidR="00420297" w:rsidRPr="00420297" w14:paraId="7DAB07A7" w14:textId="77777777" w:rsidTr="00075149">
        <w:tc>
          <w:tcPr>
            <w:tcW w:w="2200" w:type="dxa"/>
            <w:tcMar>
              <w:top w:w="20" w:type="dxa"/>
              <w:left w:w="20" w:type="dxa"/>
              <w:bottom w:w="20" w:type="dxa"/>
              <w:right w:w="20" w:type="dxa"/>
            </w:tcMar>
            <w:vAlign w:val="center"/>
            <w:hideMark/>
          </w:tcPr>
          <w:p w14:paraId="2580AA98"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BENFATTO MATTIA</w:t>
            </w:r>
          </w:p>
        </w:tc>
        <w:tc>
          <w:tcPr>
            <w:tcW w:w="2200" w:type="dxa"/>
            <w:tcMar>
              <w:top w:w="20" w:type="dxa"/>
              <w:left w:w="20" w:type="dxa"/>
              <w:bottom w:w="20" w:type="dxa"/>
              <w:right w:w="20" w:type="dxa"/>
            </w:tcMar>
            <w:vAlign w:val="center"/>
            <w:hideMark/>
          </w:tcPr>
          <w:p w14:paraId="541D4C0E"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xml:space="preserve">(V.R. MACERATA) </w:t>
            </w:r>
          </w:p>
        </w:tc>
        <w:tc>
          <w:tcPr>
            <w:tcW w:w="800" w:type="dxa"/>
            <w:tcMar>
              <w:top w:w="20" w:type="dxa"/>
              <w:left w:w="20" w:type="dxa"/>
              <w:bottom w:w="20" w:type="dxa"/>
              <w:right w:w="20" w:type="dxa"/>
            </w:tcMar>
            <w:vAlign w:val="center"/>
            <w:hideMark/>
          </w:tcPr>
          <w:p w14:paraId="02FB8FD4"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 </w:t>
            </w:r>
          </w:p>
        </w:tc>
        <w:tc>
          <w:tcPr>
            <w:tcW w:w="2200" w:type="dxa"/>
            <w:tcMar>
              <w:top w:w="20" w:type="dxa"/>
              <w:left w:w="20" w:type="dxa"/>
              <w:bottom w:w="20" w:type="dxa"/>
              <w:right w:w="20" w:type="dxa"/>
            </w:tcMar>
            <w:vAlign w:val="center"/>
            <w:hideMark/>
          </w:tcPr>
          <w:p w14:paraId="07C96A39"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 </w:t>
            </w:r>
          </w:p>
        </w:tc>
        <w:tc>
          <w:tcPr>
            <w:tcW w:w="2200" w:type="dxa"/>
            <w:tcMar>
              <w:top w:w="20" w:type="dxa"/>
              <w:left w:w="20" w:type="dxa"/>
              <w:bottom w:w="20" w:type="dxa"/>
              <w:right w:w="20" w:type="dxa"/>
            </w:tcMar>
            <w:vAlign w:val="center"/>
            <w:hideMark/>
          </w:tcPr>
          <w:p w14:paraId="54FCB4A5"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w:t>
            </w:r>
          </w:p>
        </w:tc>
      </w:tr>
    </w:tbl>
    <w:p w14:paraId="25518DE7" w14:textId="77777777" w:rsidR="00420297" w:rsidRPr="00420297" w:rsidRDefault="00420297" w:rsidP="00420297">
      <w:pPr>
        <w:spacing w:before="200" w:after="200"/>
        <w:jc w:val="left"/>
        <w:rPr>
          <w:rFonts w:ascii="Arial" w:hAnsi="Arial" w:cs="Arial"/>
          <w:b/>
          <w:bCs/>
          <w:caps/>
          <w:color w:val="000000"/>
          <w:u w:val="single"/>
        </w:rPr>
      </w:pPr>
      <w:r w:rsidRPr="00420297">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0297" w:rsidRPr="00420297" w14:paraId="29AB34A7" w14:textId="77777777" w:rsidTr="00075149">
        <w:tc>
          <w:tcPr>
            <w:tcW w:w="2200" w:type="dxa"/>
            <w:tcMar>
              <w:top w:w="20" w:type="dxa"/>
              <w:left w:w="20" w:type="dxa"/>
              <w:bottom w:w="20" w:type="dxa"/>
              <w:right w:w="20" w:type="dxa"/>
            </w:tcMar>
            <w:vAlign w:val="center"/>
            <w:hideMark/>
          </w:tcPr>
          <w:p w14:paraId="44BD90B0"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RUGGERI ALESSANDRO</w:t>
            </w:r>
          </w:p>
        </w:tc>
        <w:tc>
          <w:tcPr>
            <w:tcW w:w="2200" w:type="dxa"/>
            <w:tcMar>
              <w:top w:w="20" w:type="dxa"/>
              <w:left w:w="20" w:type="dxa"/>
              <w:bottom w:w="20" w:type="dxa"/>
              <w:right w:w="20" w:type="dxa"/>
            </w:tcMar>
            <w:vAlign w:val="center"/>
            <w:hideMark/>
          </w:tcPr>
          <w:p w14:paraId="37648B80"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xml:space="preserve">(ESANATOGLIA) </w:t>
            </w:r>
          </w:p>
        </w:tc>
        <w:tc>
          <w:tcPr>
            <w:tcW w:w="800" w:type="dxa"/>
            <w:tcMar>
              <w:top w:w="20" w:type="dxa"/>
              <w:left w:w="20" w:type="dxa"/>
              <w:bottom w:w="20" w:type="dxa"/>
              <w:right w:w="20" w:type="dxa"/>
            </w:tcMar>
            <w:vAlign w:val="center"/>
            <w:hideMark/>
          </w:tcPr>
          <w:p w14:paraId="274885FE"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 </w:t>
            </w:r>
          </w:p>
        </w:tc>
        <w:tc>
          <w:tcPr>
            <w:tcW w:w="2200" w:type="dxa"/>
            <w:tcMar>
              <w:top w:w="20" w:type="dxa"/>
              <w:left w:w="20" w:type="dxa"/>
              <w:bottom w:w="20" w:type="dxa"/>
              <w:right w:w="20" w:type="dxa"/>
            </w:tcMar>
            <w:vAlign w:val="center"/>
            <w:hideMark/>
          </w:tcPr>
          <w:p w14:paraId="2449289B"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AMORE BONAPASTA NIKO</w:t>
            </w:r>
          </w:p>
        </w:tc>
        <w:tc>
          <w:tcPr>
            <w:tcW w:w="2200" w:type="dxa"/>
            <w:tcMar>
              <w:top w:w="20" w:type="dxa"/>
              <w:left w:w="20" w:type="dxa"/>
              <w:bottom w:w="20" w:type="dxa"/>
              <w:right w:w="20" w:type="dxa"/>
            </w:tcMar>
            <w:vAlign w:val="center"/>
            <w:hideMark/>
          </w:tcPr>
          <w:p w14:paraId="25A79927"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xml:space="preserve">(FABIANI MATELICA) </w:t>
            </w:r>
          </w:p>
        </w:tc>
      </w:tr>
      <w:tr w:rsidR="00420297" w:rsidRPr="00420297" w14:paraId="06B5FB5D" w14:textId="77777777" w:rsidTr="00075149">
        <w:tc>
          <w:tcPr>
            <w:tcW w:w="2200" w:type="dxa"/>
            <w:tcMar>
              <w:top w:w="20" w:type="dxa"/>
              <w:left w:w="20" w:type="dxa"/>
              <w:bottom w:w="20" w:type="dxa"/>
              <w:right w:w="20" w:type="dxa"/>
            </w:tcMar>
            <w:vAlign w:val="center"/>
            <w:hideMark/>
          </w:tcPr>
          <w:p w14:paraId="280FA916"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ANSELMI ALESSIO</w:t>
            </w:r>
          </w:p>
        </w:tc>
        <w:tc>
          <w:tcPr>
            <w:tcW w:w="2200" w:type="dxa"/>
            <w:tcMar>
              <w:top w:w="20" w:type="dxa"/>
              <w:left w:w="20" w:type="dxa"/>
              <w:bottom w:w="20" w:type="dxa"/>
              <w:right w:w="20" w:type="dxa"/>
            </w:tcMar>
            <w:vAlign w:val="center"/>
            <w:hideMark/>
          </w:tcPr>
          <w:p w14:paraId="7BD6703A"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xml:space="preserve">(MONTE SAN MARTINO) </w:t>
            </w:r>
          </w:p>
        </w:tc>
        <w:tc>
          <w:tcPr>
            <w:tcW w:w="800" w:type="dxa"/>
            <w:tcMar>
              <w:top w:w="20" w:type="dxa"/>
              <w:left w:w="20" w:type="dxa"/>
              <w:bottom w:w="20" w:type="dxa"/>
              <w:right w:w="20" w:type="dxa"/>
            </w:tcMar>
            <w:vAlign w:val="center"/>
            <w:hideMark/>
          </w:tcPr>
          <w:p w14:paraId="6C9C6CF6"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 </w:t>
            </w:r>
          </w:p>
        </w:tc>
        <w:tc>
          <w:tcPr>
            <w:tcW w:w="2200" w:type="dxa"/>
            <w:tcMar>
              <w:top w:w="20" w:type="dxa"/>
              <w:left w:w="20" w:type="dxa"/>
              <w:bottom w:w="20" w:type="dxa"/>
              <w:right w:w="20" w:type="dxa"/>
            </w:tcMar>
            <w:vAlign w:val="center"/>
            <w:hideMark/>
          </w:tcPr>
          <w:p w14:paraId="480CF800"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RAPONI NICHOLAS</w:t>
            </w:r>
          </w:p>
        </w:tc>
        <w:tc>
          <w:tcPr>
            <w:tcW w:w="2200" w:type="dxa"/>
            <w:tcMar>
              <w:top w:w="20" w:type="dxa"/>
              <w:left w:w="20" w:type="dxa"/>
              <w:bottom w:w="20" w:type="dxa"/>
              <w:right w:w="20" w:type="dxa"/>
            </w:tcMar>
            <w:vAlign w:val="center"/>
            <w:hideMark/>
          </w:tcPr>
          <w:p w14:paraId="349301BA"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xml:space="preserve">(PALOMBESE) </w:t>
            </w:r>
          </w:p>
        </w:tc>
      </w:tr>
      <w:tr w:rsidR="00420297" w:rsidRPr="00420297" w14:paraId="0620507C" w14:textId="77777777" w:rsidTr="00075149">
        <w:tc>
          <w:tcPr>
            <w:tcW w:w="2200" w:type="dxa"/>
            <w:tcMar>
              <w:top w:w="20" w:type="dxa"/>
              <w:left w:w="20" w:type="dxa"/>
              <w:bottom w:w="20" w:type="dxa"/>
              <w:right w:w="20" w:type="dxa"/>
            </w:tcMar>
            <w:vAlign w:val="center"/>
            <w:hideMark/>
          </w:tcPr>
          <w:p w14:paraId="0E78DA82"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DIOMEDI ROBERTO</w:t>
            </w:r>
          </w:p>
        </w:tc>
        <w:tc>
          <w:tcPr>
            <w:tcW w:w="2200" w:type="dxa"/>
            <w:tcMar>
              <w:top w:w="20" w:type="dxa"/>
              <w:left w:w="20" w:type="dxa"/>
              <w:bottom w:w="20" w:type="dxa"/>
              <w:right w:w="20" w:type="dxa"/>
            </w:tcMar>
            <w:vAlign w:val="center"/>
            <w:hideMark/>
          </w:tcPr>
          <w:p w14:paraId="4D6357C9"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xml:space="preserve">(REAL ELPIDIENSE CALCIO) </w:t>
            </w:r>
          </w:p>
        </w:tc>
        <w:tc>
          <w:tcPr>
            <w:tcW w:w="800" w:type="dxa"/>
            <w:tcMar>
              <w:top w:w="20" w:type="dxa"/>
              <w:left w:w="20" w:type="dxa"/>
              <w:bottom w:w="20" w:type="dxa"/>
              <w:right w:w="20" w:type="dxa"/>
            </w:tcMar>
            <w:vAlign w:val="center"/>
            <w:hideMark/>
          </w:tcPr>
          <w:p w14:paraId="772B9A73"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 </w:t>
            </w:r>
          </w:p>
        </w:tc>
        <w:tc>
          <w:tcPr>
            <w:tcW w:w="2200" w:type="dxa"/>
            <w:tcMar>
              <w:top w:w="20" w:type="dxa"/>
              <w:left w:w="20" w:type="dxa"/>
              <w:bottom w:w="20" w:type="dxa"/>
              <w:right w:w="20" w:type="dxa"/>
            </w:tcMar>
            <w:vAlign w:val="center"/>
            <w:hideMark/>
          </w:tcPr>
          <w:p w14:paraId="5ED12536"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DRAGJOSHI ERNEST</w:t>
            </w:r>
          </w:p>
        </w:tc>
        <w:tc>
          <w:tcPr>
            <w:tcW w:w="2200" w:type="dxa"/>
            <w:tcMar>
              <w:top w:w="20" w:type="dxa"/>
              <w:left w:w="20" w:type="dxa"/>
              <w:bottom w:w="20" w:type="dxa"/>
              <w:right w:w="20" w:type="dxa"/>
            </w:tcMar>
            <w:vAlign w:val="center"/>
            <w:hideMark/>
          </w:tcPr>
          <w:p w14:paraId="188D7724"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xml:space="preserve">(REAL ELPIDIENSE CALCIO) </w:t>
            </w:r>
          </w:p>
        </w:tc>
      </w:tr>
      <w:tr w:rsidR="00420297" w:rsidRPr="00420297" w14:paraId="519834AC" w14:textId="77777777" w:rsidTr="00075149">
        <w:tc>
          <w:tcPr>
            <w:tcW w:w="2200" w:type="dxa"/>
            <w:tcMar>
              <w:top w:w="20" w:type="dxa"/>
              <w:left w:w="20" w:type="dxa"/>
              <w:bottom w:w="20" w:type="dxa"/>
              <w:right w:w="20" w:type="dxa"/>
            </w:tcMar>
            <w:vAlign w:val="center"/>
            <w:hideMark/>
          </w:tcPr>
          <w:p w14:paraId="20BC6590"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LENCI RICCARDO</w:t>
            </w:r>
          </w:p>
        </w:tc>
        <w:tc>
          <w:tcPr>
            <w:tcW w:w="2200" w:type="dxa"/>
            <w:tcMar>
              <w:top w:w="20" w:type="dxa"/>
              <w:left w:w="20" w:type="dxa"/>
              <w:bottom w:w="20" w:type="dxa"/>
              <w:right w:w="20" w:type="dxa"/>
            </w:tcMar>
            <w:vAlign w:val="center"/>
            <w:hideMark/>
          </w:tcPr>
          <w:p w14:paraId="769107D9"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xml:space="preserve">(RIPE SAN GINESIO A.S.D.) </w:t>
            </w:r>
          </w:p>
        </w:tc>
        <w:tc>
          <w:tcPr>
            <w:tcW w:w="800" w:type="dxa"/>
            <w:tcMar>
              <w:top w:w="20" w:type="dxa"/>
              <w:left w:w="20" w:type="dxa"/>
              <w:bottom w:w="20" w:type="dxa"/>
              <w:right w:w="20" w:type="dxa"/>
            </w:tcMar>
            <w:vAlign w:val="center"/>
            <w:hideMark/>
          </w:tcPr>
          <w:p w14:paraId="34E6F510"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 </w:t>
            </w:r>
          </w:p>
        </w:tc>
        <w:tc>
          <w:tcPr>
            <w:tcW w:w="2200" w:type="dxa"/>
            <w:tcMar>
              <w:top w:w="20" w:type="dxa"/>
              <w:left w:w="20" w:type="dxa"/>
              <w:bottom w:w="20" w:type="dxa"/>
              <w:right w:w="20" w:type="dxa"/>
            </w:tcMar>
            <w:vAlign w:val="center"/>
            <w:hideMark/>
          </w:tcPr>
          <w:p w14:paraId="1B542994"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MANDOZZI ALESSIO</w:t>
            </w:r>
          </w:p>
        </w:tc>
        <w:tc>
          <w:tcPr>
            <w:tcW w:w="2200" w:type="dxa"/>
            <w:tcMar>
              <w:top w:w="20" w:type="dxa"/>
              <w:left w:w="20" w:type="dxa"/>
              <w:bottom w:w="20" w:type="dxa"/>
              <w:right w:w="20" w:type="dxa"/>
            </w:tcMar>
            <w:vAlign w:val="center"/>
            <w:hideMark/>
          </w:tcPr>
          <w:p w14:paraId="06CBC02D"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xml:space="preserve">(UNITED CIVITANOVA) </w:t>
            </w:r>
          </w:p>
        </w:tc>
      </w:tr>
      <w:tr w:rsidR="00420297" w:rsidRPr="00420297" w14:paraId="746BAF80" w14:textId="77777777" w:rsidTr="00075149">
        <w:tc>
          <w:tcPr>
            <w:tcW w:w="2200" w:type="dxa"/>
            <w:tcMar>
              <w:top w:w="20" w:type="dxa"/>
              <w:left w:w="20" w:type="dxa"/>
              <w:bottom w:w="20" w:type="dxa"/>
              <w:right w:w="20" w:type="dxa"/>
            </w:tcMar>
            <w:vAlign w:val="center"/>
            <w:hideMark/>
          </w:tcPr>
          <w:p w14:paraId="57297869"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RENZI SAMUELE</w:t>
            </w:r>
          </w:p>
        </w:tc>
        <w:tc>
          <w:tcPr>
            <w:tcW w:w="2200" w:type="dxa"/>
            <w:tcMar>
              <w:top w:w="20" w:type="dxa"/>
              <w:left w:w="20" w:type="dxa"/>
              <w:bottom w:w="20" w:type="dxa"/>
              <w:right w:w="20" w:type="dxa"/>
            </w:tcMar>
            <w:vAlign w:val="center"/>
            <w:hideMark/>
          </w:tcPr>
          <w:p w14:paraId="6CFD2A62"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xml:space="preserve">(UNITED CIVITANOVA) </w:t>
            </w:r>
          </w:p>
        </w:tc>
        <w:tc>
          <w:tcPr>
            <w:tcW w:w="800" w:type="dxa"/>
            <w:tcMar>
              <w:top w:w="20" w:type="dxa"/>
              <w:left w:w="20" w:type="dxa"/>
              <w:bottom w:w="20" w:type="dxa"/>
              <w:right w:w="20" w:type="dxa"/>
            </w:tcMar>
            <w:vAlign w:val="center"/>
            <w:hideMark/>
          </w:tcPr>
          <w:p w14:paraId="474FF46D"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 </w:t>
            </w:r>
          </w:p>
        </w:tc>
        <w:tc>
          <w:tcPr>
            <w:tcW w:w="2200" w:type="dxa"/>
            <w:tcMar>
              <w:top w:w="20" w:type="dxa"/>
              <w:left w:w="20" w:type="dxa"/>
              <w:bottom w:w="20" w:type="dxa"/>
              <w:right w:w="20" w:type="dxa"/>
            </w:tcMar>
            <w:vAlign w:val="center"/>
            <w:hideMark/>
          </w:tcPr>
          <w:p w14:paraId="6160D921"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GIACOMELLI MARCO</w:t>
            </w:r>
          </w:p>
        </w:tc>
        <w:tc>
          <w:tcPr>
            <w:tcW w:w="2200" w:type="dxa"/>
            <w:tcMar>
              <w:top w:w="20" w:type="dxa"/>
              <w:left w:w="20" w:type="dxa"/>
              <w:bottom w:w="20" w:type="dxa"/>
              <w:right w:w="20" w:type="dxa"/>
            </w:tcMar>
            <w:vAlign w:val="center"/>
            <w:hideMark/>
          </w:tcPr>
          <w:p w14:paraId="5B76B787"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(VIS P.</w:t>
            </w:r>
            <w:proofErr w:type="gramStart"/>
            <w:r w:rsidRPr="00420297">
              <w:rPr>
                <w:rFonts w:ascii="Arial" w:hAnsi="Arial" w:cs="Arial"/>
                <w:sz w:val="14"/>
                <w:szCs w:val="14"/>
              </w:rPr>
              <w:t>S.ELPIDIO</w:t>
            </w:r>
            <w:proofErr w:type="gramEnd"/>
            <w:r w:rsidRPr="00420297">
              <w:rPr>
                <w:rFonts w:ascii="Arial" w:hAnsi="Arial" w:cs="Arial"/>
                <w:sz w:val="14"/>
                <w:szCs w:val="14"/>
              </w:rPr>
              <w:t xml:space="preserve"> </w:t>
            </w:r>
            <w:proofErr w:type="gramStart"/>
            <w:r w:rsidRPr="00420297">
              <w:rPr>
                <w:rFonts w:ascii="Arial" w:hAnsi="Arial" w:cs="Arial"/>
                <w:sz w:val="14"/>
                <w:szCs w:val="14"/>
              </w:rPr>
              <w:t>C.FALERIA</w:t>
            </w:r>
            <w:proofErr w:type="gramEnd"/>
            <w:r w:rsidRPr="00420297">
              <w:rPr>
                <w:rFonts w:ascii="Arial" w:hAnsi="Arial" w:cs="Arial"/>
                <w:sz w:val="14"/>
                <w:szCs w:val="14"/>
              </w:rPr>
              <w:t xml:space="preserve">) </w:t>
            </w:r>
          </w:p>
        </w:tc>
      </w:tr>
    </w:tbl>
    <w:p w14:paraId="6238AC32" w14:textId="77777777" w:rsidR="00420297" w:rsidRPr="00420297" w:rsidRDefault="00420297" w:rsidP="00420297">
      <w:pPr>
        <w:spacing w:before="200" w:after="200"/>
        <w:jc w:val="left"/>
        <w:rPr>
          <w:rFonts w:ascii="Arial" w:hAnsi="Arial" w:cs="Arial"/>
          <w:b/>
          <w:bCs/>
          <w:caps/>
          <w:color w:val="000000"/>
          <w:u w:val="single"/>
        </w:rPr>
      </w:pPr>
      <w:r w:rsidRPr="00420297">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0297" w:rsidRPr="00420297" w14:paraId="7700C67E" w14:textId="77777777" w:rsidTr="00075149">
        <w:tc>
          <w:tcPr>
            <w:tcW w:w="2200" w:type="dxa"/>
            <w:tcMar>
              <w:top w:w="20" w:type="dxa"/>
              <w:left w:w="20" w:type="dxa"/>
              <w:bottom w:w="20" w:type="dxa"/>
              <w:right w:w="20" w:type="dxa"/>
            </w:tcMar>
            <w:vAlign w:val="center"/>
            <w:hideMark/>
          </w:tcPr>
          <w:p w14:paraId="3332ED2E"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PERSICHINI FILIPPO</w:t>
            </w:r>
          </w:p>
        </w:tc>
        <w:tc>
          <w:tcPr>
            <w:tcW w:w="2200" w:type="dxa"/>
            <w:tcMar>
              <w:top w:w="20" w:type="dxa"/>
              <w:left w:w="20" w:type="dxa"/>
              <w:bottom w:w="20" w:type="dxa"/>
              <w:right w:w="20" w:type="dxa"/>
            </w:tcMar>
            <w:vAlign w:val="center"/>
            <w:hideMark/>
          </w:tcPr>
          <w:p w14:paraId="43C1D095"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xml:space="preserve">(ABBADIENSE) </w:t>
            </w:r>
          </w:p>
        </w:tc>
        <w:tc>
          <w:tcPr>
            <w:tcW w:w="800" w:type="dxa"/>
            <w:tcMar>
              <w:top w:w="20" w:type="dxa"/>
              <w:left w:w="20" w:type="dxa"/>
              <w:bottom w:w="20" w:type="dxa"/>
              <w:right w:w="20" w:type="dxa"/>
            </w:tcMar>
            <w:vAlign w:val="center"/>
            <w:hideMark/>
          </w:tcPr>
          <w:p w14:paraId="7D6BB9EB"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 </w:t>
            </w:r>
          </w:p>
        </w:tc>
        <w:tc>
          <w:tcPr>
            <w:tcW w:w="2200" w:type="dxa"/>
            <w:tcMar>
              <w:top w:w="20" w:type="dxa"/>
              <w:left w:w="20" w:type="dxa"/>
              <w:bottom w:w="20" w:type="dxa"/>
              <w:right w:w="20" w:type="dxa"/>
            </w:tcMar>
            <w:vAlign w:val="center"/>
            <w:hideMark/>
          </w:tcPr>
          <w:p w14:paraId="28C86BC0"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MIOLA MARCO</w:t>
            </w:r>
          </w:p>
        </w:tc>
        <w:tc>
          <w:tcPr>
            <w:tcW w:w="2200" w:type="dxa"/>
            <w:tcMar>
              <w:top w:w="20" w:type="dxa"/>
              <w:left w:w="20" w:type="dxa"/>
              <w:bottom w:w="20" w:type="dxa"/>
              <w:right w:w="20" w:type="dxa"/>
            </w:tcMar>
            <w:vAlign w:val="center"/>
            <w:hideMark/>
          </w:tcPr>
          <w:p w14:paraId="2BDA7680"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xml:space="preserve">(CASETTE D ETE 1968 CALCIO) </w:t>
            </w:r>
          </w:p>
        </w:tc>
      </w:tr>
      <w:tr w:rsidR="00420297" w:rsidRPr="00420297" w14:paraId="39BD5CAB" w14:textId="77777777" w:rsidTr="00075149">
        <w:tc>
          <w:tcPr>
            <w:tcW w:w="2200" w:type="dxa"/>
            <w:tcMar>
              <w:top w:w="20" w:type="dxa"/>
              <w:left w:w="20" w:type="dxa"/>
              <w:bottom w:w="20" w:type="dxa"/>
              <w:right w:w="20" w:type="dxa"/>
            </w:tcMar>
            <w:vAlign w:val="center"/>
            <w:hideMark/>
          </w:tcPr>
          <w:p w14:paraId="73CBC03D"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CLEMENZ ALEXIS ALBERTO</w:t>
            </w:r>
          </w:p>
        </w:tc>
        <w:tc>
          <w:tcPr>
            <w:tcW w:w="2200" w:type="dxa"/>
            <w:tcMar>
              <w:top w:w="20" w:type="dxa"/>
              <w:left w:w="20" w:type="dxa"/>
              <w:bottom w:w="20" w:type="dxa"/>
              <w:right w:w="20" w:type="dxa"/>
            </w:tcMar>
            <w:vAlign w:val="center"/>
            <w:hideMark/>
          </w:tcPr>
          <w:p w14:paraId="6A9AD6B9"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xml:space="preserve">(REAL TELUSIANO A.S.D.) </w:t>
            </w:r>
          </w:p>
        </w:tc>
        <w:tc>
          <w:tcPr>
            <w:tcW w:w="800" w:type="dxa"/>
            <w:tcMar>
              <w:top w:w="20" w:type="dxa"/>
              <w:left w:w="20" w:type="dxa"/>
              <w:bottom w:w="20" w:type="dxa"/>
              <w:right w:w="20" w:type="dxa"/>
            </w:tcMar>
            <w:vAlign w:val="center"/>
            <w:hideMark/>
          </w:tcPr>
          <w:p w14:paraId="512C6D12"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 </w:t>
            </w:r>
          </w:p>
        </w:tc>
        <w:tc>
          <w:tcPr>
            <w:tcW w:w="2200" w:type="dxa"/>
            <w:tcMar>
              <w:top w:w="20" w:type="dxa"/>
              <w:left w:w="20" w:type="dxa"/>
              <w:bottom w:w="20" w:type="dxa"/>
              <w:right w:w="20" w:type="dxa"/>
            </w:tcMar>
            <w:vAlign w:val="center"/>
            <w:hideMark/>
          </w:tcPr>
          <w:p w14:paraId="30611AAA"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TRABELSI KASSEM</w:t>
            </w:r>
          </w:p>
        </w:tc>
        <w:tc>
          <w:tcPr>
            <w:tcW w:w="2200" w:type="dxa"/>
            <w:tcMar>
              <w:top w:w="20" w:type="dxa"/>
              <w:left w:w="20" w:type="dxa"/>
              <w:bottom w:w="20" w:type="dxa"/>
              <w:right w:w="20" w:type="dxa"/>
            </w:tcMar>
            <w:vAlign w:val="center"/>
            <w:hideMark/>
          </w:tcPr>
          <w:p w14:paraId="1848BE68"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xml:space="preserve">(REAL TELUSIANO A.S.D.) </w:t>
            </w:r>
          </w:p>
        </w:tc>
      </w:tr>
      <w:tr w:rsidR="00420297" w:rsidRPr="00420297" w14:paraId="62C82B3A" w14:textId="77777777" w:rsidTr="00075149">
        <w:tc>
          <w:tcPr>
            <w:tcW w:w="2200" w:type="dxa"/>
            <w:tcMar>
              <w:top w:w="20" w:type="dxa"/>
              <w:left w:w="20" w:type="dxa"/>
              <w:bottom w:w="20" w:type="dxa"/>
              <w:right w:w="20" w:type="dxa"/>
            </w:tcMar>
            <w:vAlign w:val="center"/>
            <w:hideMark/>
          </w:tcPr>
          <w:p w14:paraId="3098F180"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ANTONELLI MICHAEL</w:t>
            </w:r>
          </w:p>
        </w:tc>
        <w:tc>
          <w:tcPr>
            <w:tcW w:w="2200" w:type="dxa"/>
            <w:tcMar>
              <w:top w:w="20" w:type="dxa"/>
              <w:left w:w="20" w:type="dxa"/>
              <w:bottom w:w="20" w:type="dxa"/>
              <w:right w:w="20" w:type="dxa"/>
            </w:tcMar>
            <w:vAlign w:val="center"/>
            <w:hideMark/>
          </w:tcPr>
          <w:p w14:paraId="76758C1F"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xml:space="preserve">(RUGGERO MANCINI PIORACO) </w:t>
            </w:r>
          </w:p>
        </w:tc>
        <w:tc>
          <w:tcPr>
            <w:tcW w:w="800" w:type="dxa"/>
            <w:tcMar>
              <w:top w:w="20" w:type="dxa"/>
              <w:left w:w="20" w:type="dxa"/>
              <w:bottom w:w="20" w:type="dxa"/>
              <w:right w:w="20" w:type="dxa"/>
            </w:tcMar>
            <w:vAlign w:val="center"/>
            <w:hideMark/>
          </w:tcPr>
          <w:p w14:paraId="168D6C30"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 </w:t>
            </w:r>
          </w:p>
        </w:tc>
        <w:tc>
          <w:tcPr>
            <w:tcW w:w="2200" w:type="dxa"/>
            <w:tcMar>
              <w:top w:w="20" w:type="dxa"/>
              <w:left w:w="20" w:type="dxa"/>
              <w:bottom w:w="20" w:type="dxa"/>
              <w:right w:w="20" w:type="dxa"/>
            </w:tcMar>
            <w:vAlign w:val="center"/>
            <w:hideMark/>
          </w:tcPr>
          <w:p w14:paraId="4A7C28B5"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SIGISMONDI LEONARDO</w:t>
            </w:r>
          </w:p>
        </w:tc>
        <w:tc>
          <w:tcPr>
            <w:tcW w:w="2200" w:type="dxa"/>
            <w:tcMar>
              <w:top w:w="20" w:type="dxa"/>
              <w:left w:w="20" w:type="dxa"/>
              <w:bottom w:w="20" w:type="dxa"/>
              <w:right w:w="20" w:type="dxa"/>
            </w:tcMar>
            <w:vAlign w:val="center"/>
            <w:hideMark/>
          </w:tcPr>
          <w:p w14:paraId="1832753C"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xml:space="preserve">(SAN SEVERINO MARCHE) </w:t>
            </w:r>
          </w:p>
        </w:tc>
      </w:tr>
      <w:tr w:rsidR="00420297" w:rsidRPr="00420297" w14:paraId="2EF84290" w14:textId="77777777" w:rsidTr="00075149">
        <w:tc>
          <w:tcPr>
            <w:tcW w:w="2200" w:type="dxa"/>
            <w:tcMar>
              <w:top w:w="20" w:type="dxa"/>
              <w:left w:w="20" w:type="dxa"/>
              <w:bottom w:w="20" w:type="dxa"/>
              <w:right w:w="20" w:type="dxa"/>
            </w:tcMar>
            <w:vAlign w:val="center"/>
            <w:hideMark/>
          </w:tcPr>
          <w:p w14:paraId="342F4542"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BALLONI LUCA</w:t>
            </w:r>
          </w:p>
        </w:tc>
        <w:tc>
          <w:tcPr>
            <w:tcW w:w="2200" w:type="dxa"/>
            <w:tcMar>
              <w:top w:w="20" w:type="dxa"/>
              <w:left w:w="20" w:type="dxa"/>
              <w:bottom w:w="20" w:type="dxa"/>
              <w:right w:w="20" w:type="dxa"/>
            </w:tcMar>
            <w:vAlign w:val="center"/>
            <w:hideMark/>
          </w:tcPr>
          <w:p w14:paraId="1480D21E"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xml:space="preserve">(STESE) </w:t>
            </w:r>
          </w:p>
        </w:tc>
        <w:tc>
          <w:tcPr>
            <w:tcW w:w="800" w:type="dxa"/>
            <w:tcMar>
              <w:top w:w="20" w:type="dxa"/>
              <w:left w:w="20" w:type="dxa"/>
              <w:bottom w:w="20" w:type="dxa"/>
              <w:right w:w="20" w:type="dxa"/>
            </w:tcMar>
            <w:vAlign w:val="center"/>
            <w:hideMark/>
          </w:tcPr>
          <w:p w14:paraId="2D0973E9"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 </w:t>
            </w:r>
          </w:p>
        </w:tc>
        <w:tc>
          <w:tcPr>
            <w:tcW w:w="2200" w:type="dxa"/>
            <w:tcMar>
              <w:top w:w="20" w:type="dxa"/>
              <w:left w:w="20" w:type="dxa"/>
              <w:bottom w:w="20" w:type="dxa"/>
              <w:right w:w="20" w:type="dxa"/>
            </w:tcMar>
            <w:vAlign w:val="center"/>
            <w:hideMark/>
          </w:tcPr>
          <w:p w14:paraId="5EB06F29"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BINANTI LORENZO</w:t>
            </w:r>
          </w:p>
        </w:tc>
        <w:tc>
          <w:tcPr>
            <w:tcW w:w="2200" w:type="dxa"/>
            <w:tcMar>
              <w:top w:w="20" w:type="dxa"/>
              <w:left w:w="20" w:type="dxa"/>
              <w:bottom w:w="20" w:type="dxa"/>
              <w:right w:w="20" w:type="dxa"/>
            </w:tcMar>
            <w:vAlign w:val="center"/>
            <w:hideMark/>
          </w:tcPr>
          <w:p w14:paraId="31A5569B"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xml:space="preserve">(VISSO-ALTONERA CALCIO1970) </w:t>
            </w:r>
          </w:p>
        </w:tc>
      </w:tr>
    </w:tbl>
    <w:p w14:paraId="60D8CF00" w14:textId="77777777" w:rsidR="00420297" w:rsidRDefault="00420297" w:rsidP="00BF7806">
      <w:pPr>
        <w:pStyle w:val="breakline"/>
        <w:ind w:firstLine="708"/>
        <w:rPr>
          <w:rFonts w:ascii="Arial" w:hAnsi="Arial" w:cs="Arial"/>
          <w:color w:val="002060"/>
          <w:sz w:val="22"/>
          <w:szCs w:val="22"/>
        </w:rPr>
      </w:pPr>
    </w:p>
    <w:p w14:paraId="2566720C" w14:textId="4010D56F" w:rsidR="00BF7806" w:rsidRPr="00290037" w:rsidRDefault="00BF7806" w:rsidP="00BF7806">
      <w:pPr>
        <w:pStyle w:val="breakline"/>
        <w:ind w:firstLine="708"/>
        <w:rPr>
          <w:rFonts w:ascii="Arial" w:hAnsi="Arial" w:cs="Arial"/>
          <w:color w:val="002060"/>
          <w:sz w:val="22"/>
          <w:szCs w:val="22"/>
        </w:rPr>
      </w:pPr>
      <w:r w:rsidRPr="00290037">
        <w:rPr>
          <w:rFonts w:ascii="Arial" w:hAnsi="Arial" w:cs="Arial"/>
          <w:color w:val="002060"/>
          <w:sz w:val="22"/>
          <w:szCs w:val="22"/>
        </w:rPr>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6631FC7E" w14:textId="77777777" w:rsidR="00BF7806" w:rsidRPr="00290037" w:rsidRDefault="00BF7806" w:rsidP="00BF7806">
      <w:pPr>
        <w:pStyle w:val="breakline"/>
        <w:rPr>
          <w:rFonts w:ascii="Arial" w:hAnsi="Arial" w:cs="Arial"/>
          <w:color w:val="002060"/>
          <w:sz w:val="22"/>
          <w:szCs w:val="22"/>
        </w:rPr>
      </w:pPr>
      <w:r w:rsidRPr="00290037">
        <w:rPr>
          <w:rFonts w:ascii="Arial" w:hAnsi="Arial" w:cs="Arial"/>
          <w:color w:val="002060"/>
          <w:sz w:val="22"/>
          <w:szCs w:val="22"/>
        </w:rPr>
        <w:t xml:space="preserve">                   Avv. Andrea Marchiori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w:t>
      </w:r>
      <w:r>
        <w:rPr>
          <w:rFonts w:ascii="Arial" w:hAnsi="Arial" w:cs="Arial"/>
          <w:color w:val="002060"/>
          <w:sz w:val="22"/>
          <w:szCs w:val="22"/>
        </w:rPr>
        <w:t xml:space="preserve">    </w:t>
      </w:r>
      <w:r w:rsidRPr="00290037">
        <w:rPr>
          <w:rFonts w:ascii="Arial" w:hAnsi="Arial" w:cs="Arial"/>
          <w:color w:val="002060"/>
          <w:sz w:val="22"/>
          <w:szCs w:val="22"/>
        </w:rPr>
        <w:t>Avv. Luca Sartini</w:t>
      </w:r>
    </w:p>
    <w:p w14:paraId="26B04837" w14:textId="77777777" w:rsidR="00BF7806" w:rsidRDefault="00BF7806" w:rsidP="00BF7806">
      <w:pPr>
        <w:jc w:val="center"/>
        <w:rPr>
          <w:rFonts w:ascii="Arial" w:hAnsi="Arial" w:cs="Arial"/>
          <w:b/>
          <w:bCs/>
          <w:color w:val="002060"/>
          <w:sz w:val="36"/>
          <w:szCs w:val="36"/>
        </w:rPr>
      </w:pPr>
    </w:p>
    <w:p w14:paraId="53CF22AC" w14:textId="77777777" w:rsidR="00BF7806" w:rsidRDefault="00BF7806" w:rsidP="00BF7806">
      <w:pPr>
        <w:jc w:val="center"/>
        <w:rPr>
          <w:rFonts w:ascii="Arial" w:hAnsi="Arial" w:cs="Arial"/>
          <w:b/>
          <w:bCs/>
          <w:color w:val="002060"/>
          <w:sz w:val="36"/>
          <w:szCs w:val="36"/>
        </w:rPr>
      </w:pPr>
    </w:p>
    <w:p w14:paraId="4C71FF45" w14:textId="77777777" w:rsidR="00BF7806" w:rsidRDefault="00BF7806" w:rsidP="00BF7806">
      <w:pPr>
        <w:jc w:val="center"/>
        <w:rPr>
          <w:rFonts w:ascii="Arial" w:hAnsi="Arial" w:cs="Arial"/>
          <w:b/>
          <w:bCs/>
          <w:color w:val="002060"/>
          <w:sz w:val="36"/>
          <w:szCs w:val="36"/>
        </w:rPr>
      </w:pPr>
      <w:r w:rsidRPr="00C55E23">
        <w:rPr>
          <w:rFonts w:ascii="Arial" w:hAnsi="Arial" w:cs="Arial"/>
          <w:b/>
          <w:bCs/>
          <w:color w:val="002060"/>
          <w:sz w:val="36"/>
          <w:szCs w:val="36"/>
        </w:rPr>
        <w:t>CLASSIFICA</w:t>
      </w:r>
    </w:p>
    <w:p w14:paraId="7C680966" w14:textId="77777777" w:rsidR="00420297" w:rsidRPr="00420297" w:rsidRDefault="00420297" w:rsidP="00420297">
      <w:pPr>
        <w:jc w:val="left"/>
        <w:rPr>
          <w:rFonts w:ascii="Arial" w:hAnsi="Arial" w:cs="Arial"/>
          <w:b/>
          <w:bCs/>
          <w:color w:val="000000"/>
          <w:sz w:val="24"/>
          <w:szCs w:val="24"/>
        </w:rPr>
      </w:pPr>
      <w:r w:rsidRPr="00420297">
        <w:rPr>
          <w:rFonts w:ascii="Arial" w:hAnsi="Arial" w:cs="Arial"/>
          <w:b/>
          <w:bCs/>
          <w:color w:val="000000"/>
          <w:sz w:val="24"/>
          <w:szCs w:val="24"/>
        </w:rPr>
        <w:t>GIRONE E</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420297" w:rsidRPr="00420297" w14:paraId="3E1DED55" w14:textId="77777777" w:rsidTr="00075149">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3D87F7" w14:textId="77777777" w:rsidR="00420297" w:rsidRPr="00420297" w:rsidRDefault="00420297" w:rsidP="00420297">
            <w:pPr>
              <w:jc w:val="center"/>
              <w:rPr>
                <w:rFonts w:ascii="Arial" w:hAnsi="Arial" w:cs="Arial"/>
                <w:b/>
                <w:bCs/>
                <w:color w:val="000000"/>
              </w:rPr>
            </w:pPr>
            <w:r w:rsidRPr="00420297">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95D696" w14:textId="77777777" w:rsidR="00420297" w:rsidRPr="00420297" w:rsidRDefault="00420297" w:rsidP="00420297">
            <w:pPr>
              <w:jc w:val="center"/>
              <w:rPr>
                <w:rFonts w:ascii="Arial" w:hAnsi="Arial" w:cs="Arial"/>
                <w:b/>
                <w:bCs/>
                <w:color w:val="000000"/>
              </w:rPr>
            </w:pPr>
            <w:r w:rsidRPr="00420297">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5619BF" w14:textId="77777777" w:rsidR="00420297" w:rsidRPr="00420297" w:rsidRDefault="00420297" w:rsidP="00420297">
            <w:pPr>
              <w:jc w:val="center"/>
              <w:rPr>
                <w:rFonts w:ascii="Arial" w:hAnsi="Arial" w:cs="Arial"/>
                <w:b/>
                <w:bCs/>
                <w:color w:val="000000"/>
              </w:rPr>
            </w:pPr>
            <w:r w:rsidRPr="00420297">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26ABBF" w14:textId="77777777" w:rsidR="00420297" w:rsidRPr="00420297" w:rsidRDefault="00420297" w:rsidP="00420297">
            <w:pPr>
              <w:jc w:val="center"/>
              <w:rPr>
                <w:rFonts w:ascii="Arial" w:hAnsi="Arial" w:cs="Arial"/>
                <w:b/>
                <w:bCs/>
                <w:color w:val="000000"/>
              </w:rPr>
            </w:pPr>
            <w:r w:rsidRPr="00420297">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97A5CA" w14:textId="77777777" w:rsidR="00420297" w:rsidRPr="00420297" w:rsidRDefault="00420297" w:rsidP="00420297">
            <w:pPr>
              <w:jc w:val="center"/>
              <w:rPr>
                <w:rFonts w:ascii="Arial" w:hAnsi="Arial" w:cs="Arial"/>
                <w:b/>
                <w:bCs/>
                <w:color w:val="000000"/>
              </w:rPr>
            </w:pPr>
            <w:r w:rsidRPr="00420297">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C00355" w14:textId="77777777" w:rsidR="00420297" w:rsidRPr="00420297" w:rsidRDefault="00420297" w:rsidP="00420297">
            <w:pPr>
              <w:jc w:val="center"/>
              <w:rPr>
                <w:rFonts w:ascii="Arial" w:hAnsi="Arial" w:cs="Arial"/>
                <w:b/>
                <w:bCs/>
                <w:color w:val="000000"/>
              </w:rPr>
            </w:pPr>
            <w:r w:rsidRPr="00420297">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4CC2A0" w14:textId="77777777" w:rsidR="00420297" w:rsidRPr="00420297" w:rsidRDefault="00420297" w:rsidP="00420297">
            <w:pPr>
              <w:jc w:val="center"/>
              <w:rPr>
                <w:rFonts w:ascii="Arial" w:hAnsi="Arial" w:cs="Arial"/>
                <w:b/>
                <w:bCs/>
                <w:color w:val="000000"/>
              </w:rPr>
            </w:pPr>
            <w:r w:rsidRPr="00420297">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D33970" w14:textId="77777777" w:rsidR="00420297" w:rsidRPr="00420297" w:rsidRDefault="00420297" w:rsidP="00420297">
            <w:pPr>
              <w:jc w:val="center"/>
              <w:rPr>
                <w:rFonts w:ascii="Arial" w:hAnsi="Arial" w:cs="Arial"/>
                <w:b/>
                <w:bCs/>
                <w:color w:val="000000"/>
              </w:rPr>
            </w:pPr>
            <w:r w:rsidRPr="00420297">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4F31D6" w14:textId="77777777" w:rsidR="00420297" w:rsidRPr="00420297" w:rsidRDefault="00420297" w:rsidP="00420297">
            <w:pPr>
              <w:jc w:val="center"/>
              <w:rPr>
                <w:rFonts w:ascii="Arial" w:hAnsi="Arial" w:cs="Arial"/>
                <w:b/>
                <w:bCs/>
                <w:color w:val="000000"/>
              </w:rPr>
            </w:pPr>
            <w:r w:rsidRPr="00420297">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37C8C4" w14:textId="77777777" w:rsidR="00420297" w:rsidRPr="00420297" w:rsidRDefault="00420297" w:rsidP="00420297">
            <w:pPr>
              <w:jc w:val="center"/>
              <w:rPr>
                <w:rFonts w:ascii="Arial" w:hAnsi="Arial" w:cs="Arial"/>
                <w:b/>
                <w:bCs/>
                <w:color w:val="000000"/>
              </w:rPr>
            </w:pPr>
            <w:r w:rsidRPr="00420297">
              <w:rPr>
                <w:rFonts w:ascii="Arial" w:hAnsi="Arial" w:cs="Arial"/>
                <w:b/>
                <w:bCs/>
                <w:color w:val="000000"/>
              </w:rPr>
              <w:t>PE</w:t>
            </w:r>
          </w:p>
        </w:tc>
      </w:tr>
      <w:tr w:rsidR="00420297" w:rsidRPr="00420297" w14:paraId="76EB2CD6" w14:textId="77777777" w:rsidTr="00075149">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D269F89" w14:textId="77777777" w:rsidR="00420297" w:rsidRPr="00420297" w:rsidRDefault="00420297" w:rsidP="00420297">
            <w:pPr>
              <w:jc w:val="left"/>
              <w:rPr>
                <w:rFonts w:ascii="Arial" w:hAnsi="Arial" w:cs="Arial"/>
                <w:color w:val="000000"/>
                <w:sz w:val="16"/>
                <w:szCs w:val="16"/>
              </w:rPr>
            </w:pPr>
            <w:r w:rsidRPr="00420297">
              <w:rPr>
                <w:rFonts w:ascii="Arial" w:hAnsi="Arial" w:cs="Arial"/>
                <w:color w:val="000000"/>
                <w:sz w:val="16"/>
                <w:szCs w:val="16"/>
              </w:rPr>
              <w:t>A.S.D. CASETTE D ETE 1968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C31373"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CE03F5"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7ABE79"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E9F428"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489852"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0849F1"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099FAF"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3FBD3E"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4B9DA2"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0</w:t>
            </w:r>
          </w:p>
        </w:tc>
      </w:tr>
      <w:tr w:rsidR="00420297" w:rsidRPr="00420297" w14:paraId="46801E1B" w14:textId="77777777" w:rsidTr="000751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723F78B" w14:textId="77777777" w:rsidR="00420297" w:rsidRPr="00420297" w:rsidRDefault="00420297" w:rsidP="00420297">
            <w:pPr>
              <w:jc w:val="left"/>
              <w:rPr>
                <w:rFonts w:ascii="Arial" w:hAnsi="Arial" w:cs="Arial"/>
                <w:color w:val="000000"/>
                <w:sz w:val="16"/>
                <w:szCs w:val="16"/>
              </w:rPr>
            </w:pPr>
            <w:r w:rsidRPr="00420297">
              <w:rPr>
                <w:rFonts w:ascii="Arial" w:hAnsi="Arial" w:cs="Arial"/>
                <w:color w:val="000000"/>
                <w:sz w:val="16"/>
                <w:szCs w:val="16"/>
              </w:rPr>
              <w:t>A.S.D. CSKA CORRIDONIA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DC5540"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BF7C94"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1AE4DA"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CA43AE"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9344CD"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C3371A"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25B6FD"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E9D9E2"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588201"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0</w:t>
            </w:r>
          </w:p>
        </w:tc>
      </w:tr>
      <w:tr w:rsidR="00420297" w:rsidRPr="00420297" w14:paraId="4CCE2937" w14:textId="77777777" w:rsidTr="000751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C0FBF0F" w14:textId="77777777" w:rsidR="00420297" w:rsidRPr="00420297" w:rsidRDefault="00420297" w:rsidP="00420297">
            <w:pPr>
              <w:jc w:val="left"/>
              <w:rPr>
                <w:rFonts w:ascii="Arial" w:hAnsi="Arial" w:cs="Arial"/>
                <w:color w:val="000000"/>
                <w:sz w:val="16"/>
                <w:szCs w:val="16"/>
              </w:rPr>
            </w:pPr>
            <w:r w:rsidRPr="00420297">
              <w:rPr>
                <w:rFonts w:ascii="Arial" w:hAnsi="Arial" w:cs="Arial"/>
                <w:color w:val="000000"/>
                <w:sz w:val="16"/>
                <w:szCs w:val="16"/>
              </w:rPr>
              <w:t>A.S.D. STESE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2186B4"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398293"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5343C7"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5C053C"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417D68"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74B183"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CAB7F2"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FF9215"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94214C"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0</w:t>
            </w:r>
          </w:p>
        </w:tc>
      </w:tr>
      <w:tr w:rsidR="00420297" w:rsidRPr="00420297" w14:paraId="792479E3" w14:textId="77777777" w:rsidTr="000751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C0FFD32" w14:textId="77777777" w:rsidR="00420297" w:rsidRPr="00420297" w:rsidRDefault="00420297" w:rsidP="00420297">
            <w:pPr>
              <w:jc w:val="left"/>
              <w:rPr>
                <w:rFonts w:ascii="Arial" w:hAnsi="Arial" w:cs="Arial"/>
                <w:color w:val="000000"/>
                <w:sz w:val="16"/>
                <w:szCs w:val="16"/>
              </w:rPr>
            </w:pPr>
            <w:r w:rsidRPr="00420297">
              <w:rPr>
                <w:rFonts w:ascii="Arial" w:hAnsi="Arial" w:cs="Arial"/>
                <w:color w:val="000000"/>
                <w:sz w:val="16"/>
                <w:szCs w:val="16"/>
              </w:rPr>
              <w:t>A.S.D. V.R.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713551"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172937"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94CCB8"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7E68FD"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8E89F4"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4F1986"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931940"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3C718F"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DD5576"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0</w:t>
            </w:r>
          </w:p>
        </w:tc>
      </w:tr>
      <w:tr w:rsidR="00420297" w:rsidRPr="00420297" w14:paraId="2F7F6F11" w14:textId="77777777" w:rsidTr="000751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764FA7F" w14:textId="77777777" w:rsidR="00420297" w:rsidRPr="00420297" w:rsidRDefault="00420297" w:rsidP="00420297">
            <w:pPr>
              <w:jc w:val="left"/>
              <w:rPr>
                <w:rFonts w:ascii="Arial" w:hAnsi="Arial" w:cs="Arial"/>
                <w:color w:val="000000"/>
                <w:sz w:val="16"/>
                <w:szCs w:val="16"/>
              </w:rPr>
            </w:pPr>
            <w:r w:rsidRPr="00420297">
              <w:rPr>
                <w:rFonts w:ascii="Arial" w:hAnsi="Arial" w:cs="Arial"/>
                <w:color w:val="000000"/>
                <w:sz w:val="16"/>
                <w:szCs w:val="16"/>
              </w:rPr>
              <w:t>A.S.D. C.S.I. RECANATI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EA8585"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111FAE"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F8F9F4"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99D1C5"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113B06"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122175"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9A5BE6"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C44A96"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6E5A00"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0</w:t>
            </w:r>
          </w:p>
        </w:tc>
      </w:tr>
      <w:tr w:rsidR="00420297" w:rsidRPr="00420297" w14:paraId="74B19497" w14:textId="77777777" w:rsidTr="000751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6D4BA70" w14:textId="77777777" w:rsidR="00420297" w:rsidRPr="00420297" w:rsidRDefault="00420297" w:rsidP="00420297">
            <w:pPr>
              <w:jc w:val="left"/>
              <w:rPr>
                <w:rFonts w:ascii="Arial" w:hAnsi="Arial" w:cs="Arial"/>
                <w:color w:val="000000"/>
                <w:sz w:val="16"/>
                <w:szCs w:val="16"/>
                <w:lang w:val="es-ES"/>
              </w:rPr>
            </w:pPr>
            <w:r w:rsidRPr="00420297">
              <w:rPr>
                <w:rFonts w:ascii="Arial" w:hAnsi="Arial" w:cs="Arial"/>
                <w:color w:val="000000"/>
                <w:sz w:val="16"/>
                <w:szCs w:val="16"/>
                <w:lang w:val="es-ES"/>
              </w:rPr>
              <w:t>A.S.D. REAL PORTO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013DAA"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A7A0F0"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D5EC88"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DFF2FA"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7924EE"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8A9C92"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A56C47"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378E1A"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5338A9"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0</w:t>
            </w:r>
          </w:p>
        </w:tc>
      </w:tr>
      <w:tr w:rsidR="00420297" w:rsidRPr="00420297" w14:paraId="054C93F3" w14:textId="77777777" w:rsidTr="000751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B9E65F5" w14:textId="77777777" w:rsidR="00420297" w:rsidRPr="00420297" w:rsidRDefault="00420297" w:rsidP="00420297">
            <w:pPr>
              <w:jc w:val="left"/>
              <w:rPr>
                <w:rFonts w:ascii="Arial" w:hAnsi="Arial" w:cs="Arial"/>
                <w:color w:val="000000"/>
                <w:sz w:val="16"/>
                <w:szCs w:val="16"/>
              </w:rPr>
            </w:pPr>
            <w:r w:rsidRPr="00420297">
              <w:rPr>
                <w:rFonts w:ascii="Arial" w:hAnsi="Arial" w:cs="Arial"/>
                <w:color w:val="000000"/>
                <w:sz w:val="16"/>
                <w:szCs w:val="16"/>
              </w:rPr>
              <w:t>A.S.D. UNITED CIVITANOVA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BA40A4"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4ECF37"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701937"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844194"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D48223"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915B78"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6EF405"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942D19"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92E44A"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0</w:t>
            </w:r>
          </w:p>
        </w:tc>
      </w:tr>
      <w:tr w:rsidR="00420297" w:rsidRPr="00420297" w14:paraId="0112E38D" w14:textId="77777777" w:rsidTr="000751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5D47311" w14:textId="77777777" w:rsidR="00420297" w:rsidRPr="00420297" w:rsidRDefault="00420297" w:rsidP="00420297">
            <w:pPr>
              <w:jc w:val="left"/>
              <w:rPr>
                <w:rFonts w:ascii="Arial" w:hAnsi="Arial" w:cs="Arial"/>
                <w:color w:val="000000"/>
                <w:sz w:val="16"/>
                <w:szCs w:val="16"/>
              </w:rPr>
            </w:pPr>
            <w:r w:rsidRPr="00420297">
              <w:rPr>
                <w:rFonts w:ascii="Arial" w:hAnsi="Arial" w:cs="Arial"/>
                <w:color w:val="000000"/>
                <w:sz w:val="16"/>
                <w:szCs w:val="16"/>
              </w:rPr>
              <w:t>A.S.D. HELVIA RECINA 1975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4F504F"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C8A736"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C3AB84"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97CC2F"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80E9C3"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94AAA5"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633662"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2A4184"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203EB8"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0</w:t>
            </w:r>
          </w:p>
        </w:tc>
      </w:tr>
      <w:tr w:rsidR="00420297" w:rsidRPr="00420297" w14:paraId="6F75BAE5" w14:textId="77777777" w:rsidTr="000751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CB04F5F" w14:textId="77777777" w:rsidR="00420297" w:rsidRPr="00420297" w:rsidRDefault="00420297" w:rsidP="00420297">
            <w:pPr>
              <w:jc w:val="left"/>
              <w:rPr>
                <w:rFonts w:ascii="Arial" w:hAnsi="Arial" w:cs="Arial"/>
                <w:color w:val="000000"/>
                <w:sz w:val="16"/>
                <w:szCs w:val="16"/>
                <w:lang w:val="es-ES"/>
              </w:rPr>
            </w:pPr>
            <w:r w:rsidRPr="00420297">
              <w:rPr>
                <w:rFonts w:ascii="Arial" w:hAnsi="Arial" w:cs="Arial"/>
                <w:color w:val="000000"/>
                <w:sz w:val="16"/>
                <w:szCs w:val="16"/>
                <w:lang w:val="es-ES"/>
              </w:rPr>
              <w:t>A.S.D. REAL ELPIDIENSE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E1BD5E"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2A7386"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9EB43E"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75A32F"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023B3D"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A73BB2"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A9FFC5"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C5F5D2"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74372D"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0</w:t>
            </w:r>
          </w:p>
        </w:tc>
      </w:tr>
      <w:tr w:rsidR="00420297" w:rsidRPr="00420297" w14:paraId="015E68BE" w14:textId="77777777" w:rsidTr="000751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28FE5A5" w14:textId="77777777" w:rsidR="00420297" w:rsidRPr="00420297" w:rsidRDefault="00420297" w:rsidP="00420297">
            <w:pPr>
              <w:jc w:val="left"/>
              <w:rPr>
                <w:rFonts w:ascii="Arial" w:hAnsi="Arial" w:cs="Arial"/>
                <w:color w:val="000000"/>
                <w:sz w:val="16"/>
                <w:szCs w:val="16"/>
              </w:rPr>
            </w:pPr>
            <w:r w:rsidRPr="00420297">
              <w:rPr>
                <w:rFonts w:ascii="Arial" w:hAnsi="Arial" w:cs="Arial"/>
                <w:color w:val="000000"/>
                <w:sz w:val="16"/>
                <w:szCs w:val="16"/>
              </w:rPr>
              <w:t>A.S.D. VIS CIVITANOVA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69A78F"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4DF0C4"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1A648D"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90246E"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D25411"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F014A6"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550389"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7599CD"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9A3134"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0</w:t>
            </w:r>
          </w:p>
        </w:tc>
      </w:tr>
      <w:tr w:rsidR="00420297" w:rsidRPr="00420297" w14:paraId="637CCE1A" w14:textId="77777777" w:rsidTr="000751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DE4F420" w14:textId="77777777" w:rsidR="00420297" w:rsidRPr="00420297" w:rsidRDefault="00420297" w:rsidP="00420297">
            <w:pPr>
              <w:jc w:val="left"/>
              <w:rPr>
                <w:rFonts w:ascii="Arial" w:hAnsi="Arial" w:cs="Arial"/>
                <w:color w:val="000000"/>
                <w:sz w:val="16"/>
                <w:szCs w:val="16"/>
              </w:rPr>
            </w:pPr>
            <w:r w:rsidRPr="00420297">
              <w:rPr>
                <w:rFonts w:ascii="Arial" w:hAnsi="Arial" w:cs="Arial"/>
                <w:color w:val="000000"/>
                <w:sz w:val="16"/>
                <w:szCs w:val="16"/>
              </w:rPr>
              <w:t>A.S.D. ATLETICO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7644D1"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3AFF6D"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65AD46"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B52481"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464D0A"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06734A"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81C4FC"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6ECEFD"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0798C6"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0</w:t>
            </w:r>
          </w:p>
        </w:tc>
      </w:tr>
      <w:tr w:rsidR="00420297" w:rsidRPr="00420297" w14:paraId="5C634EFD" w14:textId="77777777" w:rsidTr="000751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5FBA40C" w14:textId="77777777" w:rsidR="00420297" w:rsidRPr="00420297" w:rsidRDefault="00420297" w:rsidP="00420297">
            <w:pPr>
              <w:jc w:val="left"/>
              <w:rPr>
                <w:rFonts w:ascii="Arial" w:hAnsi="Arial" w:cs="Arial"/>
                <w:color w:val="000000"/>
                <w:sz w:val="16"/>
                <w:szCs w:val="16"/>
              </w:rPr>
            </w:pPr>
            <w:r w:rsidRPr="00420297">
              <w:rPr>
                <w:rFonts w:ascii="Arial" w:hAnsi="Arial" w:cs="Arial"/>
                <w:color w:val="000000"/>
                <w:sz w:val="16"/>
                <w:szCs w:val="16"/>
              </w:rPr>
              <w:t>REAL TELUSIANO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D129B6"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3A24A7"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9CE5F9"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2F49FD"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364228"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94CACD"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35053F"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171582"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A0EAF9"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0</w:t>
            </w:r>
          </w:p>
        </w:tc>
      </w:tr>
      <w:tr w:rsidR="00420297" w:rsidRPr="00420297" w14:paraId="5B50821D" w14:textId="77777777" w:rsidTr="000751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8DA158D" w14:textId="77777777" w:rsidR="00420297" w:rsidRPr="00420297" w:rsidRDefault="00420297" w:rsidP="00420297">
            <w:pPr>
              <w:jc w:val="left"/>
              <w:rPr>
                <w:rFonts w:ascii="Arial" w:hAnsi="Arial" w:cs="Arial"/>
                <w:color w:val="000000"/>
                <w:sz w:val="16"/>
                <w:szCs w:val="16"/>
              </w:rPr>
            </w:pPr>
            <w:r w:rsidRPr="00420297">
              <w:rPr>
                <w:rFonts w:ascii="Arial" w:hAnsi="Arial" w:cs="Arial"/>
                <w:color w:val="000000"/>
                <w:sz w:val="16"/>
                <w:szCs w:val="16"/>
              </w:rPr>
              <w:t>A.S.D. ATLETICO M.U. CALCIO 84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79B3AB"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EE5AC0"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1C30FF"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9077C9"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5028FF"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418359"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58B676"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5CB17F"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122CE1"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0</w:t>
            </w:r>
          </w:p>
        </w:tc>
      </w:tr>
      <w:tr w:rsidR="00420297" w:rsidRPr="00420297" w14:paraId="54AA6F1B" w14:textId="77777777" w:rsidTr="000751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A9C6C3A" w14:textId="77777777" w:rsidR="00420297" w:rsidRPr="00420297" w:rsidRDefault="00420297" w:rsidP="00420297">
            <w:pPr>
              <w:jc w:val="left"/>
              <w:rPr>
                <w:rFonts w:ascii="Arial" w:hAnsi="Arial" w:cs="Arial"/>
                <w:color w:val="000000"/>
                <w:sz w:val="16"/>
                <w:szCs w:val="16"/>
              </w:rPr>
            </w:pPr>
            <w:r w:rsidRPr="00420297">
              <w:rPr>
                <w:rFonts w:ascii="Arial" w:hAnsi="Arial" w:cs="Arial"/>
                <w:color w:val="000000"/>
                <w:sz w:val="16"/>
                <w:szCs w:val="16"/>
              </w:rPr>
              <w:lastRenderedPageBreak/>
              <w:t>SSDARL ACADEMY CIVITANOVESE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F0B0CF"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BBB078"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6DB911"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61BA56"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364423"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E0FD2E"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5DC153"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CE7168"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E17DF8"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0</w:t>
            </w:r>
          </w:p>
        </w:tc>
      </w:tr>
      <w:tr w:rsidR="00420297" w:rsidRPr="00420297" w14:paraId="38AAD518" w14:textId="77777777" w:rsidTr="000751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9753ABF" w14:textId="77777777" w:rsidR="00420297" w:rsidRPr="00420297" w:rsidRDefault="00420297" w:rsidP="00420297">
            <w:pPr>
              <w:jc w:val="left"/>
              <w:rPr>
                <w:rFonts w:ascii="Arial" w:hAnsi="Arial" w:cs="Arial"/>
                <w:color w:val="000000"/>
                <w:sz w:val="16"/>
                <w:szCs w:val="16"/>
              </w:rPr>
            </w:pPr>
            <w:r w:rsidRPr="00420297">
              <w:rPr>
                <w:rFonts w:ascii="Arial" w:hAnsi="Arial" w:cs="Arial"/>
                <w:color w:val="000000"/>
                <w:sz w:val="16"/>
                <w:szCs w:val="16"/>
              </w:rPr>
              <w:t>A.S.D. ARIES TRODICA 04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5B865C"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3E2A25"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E3CC86"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29E68D"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7EA010"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CF74C9"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BFF6E0"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6E9729"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A9EB0B"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0</w:t>
            </w:r>
          </w:p>
        </w:tc>
      </w:tr>
      <w:tr w:rsidR="00420297" w:rsidRPr="00420297" w14:paraId="38267F31" w14:textId="77777777" w:rsidTr="00075149">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CBDDA3B" w14:textId="77777777" w:rsidR="00420297" w:rsidRPr="00420297" w:rsidRDefault="00420297" w:rsidP="00420297">
            <w:pPr>
              <w:jc w:val="left"/>
              <w:rPr>
                <w:rFonts w:ascii="Arial" w:hAnsi="Arial" w:cs="Arial"/>
                <w:color w:val="000000"/>
                <w:sz w:val="16"/>
                <w:szCs w:val="16"/>
              </w:rPr>
            </w:pPr>
            <w:r w:rsidRPr="00420297">
              <w:rPr>
                <w:rFonts w:ascii="Arial" w:hAnsi="Arial" w:cs="Arial"/>
                <w:color w:val="000000"/>
                <w:sz w:val="16"/>
                <w:szCs w:val="16"/>
              </w:rPr>
              <w:t>A.S.D. VIS P.</w:t>
            </w:r>
            <w:proofErr w:type="gramStart"/>
            <w:r w:rsidRPr="00420297">
              <w:rPr>
                <w:rFonts w:ascii="Arial" w:hAnsi="Arial" w:cs="Arial"/>
                <w:color w:val="000000"/>
                <w:sz w:val="16"/>
                <w:szCs w:val="16"/>
              </w:rPr>
              <w:t>S.ELPIDIO</w:t>
            </w:r>
            <w:proofErr w:type="gramEnd"/>
            <w:r w:rsidRPr="00420297">
              <w:rPr>
                <w:rFonts w:ascii="Arial" w:hAnsi="Arial" w:cs="Arial"/>
                <w:color w:val="000000"/>
                <w:sz w:val="16"/>
                <w:szCs w:val="16"/>
              </w:rPr>
              <w:t xml:space="preserve"> </w:t>
            </w:r>
            <w:proofErr w:type="gramStart"/>
            <w:r w:rsidRPr="00420297">
              <w:rPr>
                <w:rFonts w:ascii="Arial" w:hAnsi="Arial" w:cs="Arial"/>
                <w:color w:val="000000"/>
                <w:sz w:val="16"/>
                <w:szCs w:val="16"/>
              </w:rPr>
              <w:t>C.FALERIA</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69BB1C"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3C0B6B"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8EF771"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B76F5C"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37F6EF"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0918D9"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0B177F"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9134BB"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A0E2B7"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0</w:t>
            </w:r>
          </w:p>
        </w:tc>
      </w:tr>
    </w:tbl>
    <w:p w14:paraId="37EA4641" w14:textId="77777777" w:rsidR="00420297" w:rsidRPr="00420297" w:rsidRDefault="00420297" w:rsidP="00420297">
      <w:pPr>
        <w:jc w:val="left"/>
        <w:rPr>
          <w:rFonts w:ascii="Times New Roman" w:hAnsi="Times New Roman"/>
          <w:color w:val="000000"/>
          <w:sz w:val="12"/>
          <w:szCs w:val="12"/>
        </w:rPr>
      </w:pPr>
    </w:p>
    <w:p w14:paraId="31960215" w14:textId="77777777" w:rsidR="00420297" w:rsidRPr="00420297" w:rsidRDefault="00420297" w:rsidP="00420297">
      <w:pPr>
        <w:jc w:val="left"/>
        <w:rPr>
          <w:rFonts w:ascii="Times New Roman" w:hAnsi="Times New Roman"/>
          <w:color w:val="000000"/>
          <w:sz w:val="12"/>
          <w:szCs w:val="12"/>
        </w:rPr>
      </w:pPr>
    </w:p>
    <w:p w14:paraId="62DAAAA1" w14:textId="77777777" w:rsidR="00420297" w:rsidRPr="00420297" w:rsidRDefault="00420297" w:rsidP="00420297">
      <w:pPr>
        <w:jc w:val="left"/>
        <w:rPr>
          <w:rFonts w:ascii="Arial" w:hAnsi="Arial" w:cs="Arial"/>
          <w:b/>
          <w:bCs/>
          <w:color w:val="000000"/>
          <w:sz w:val="24"/>
          <w:szCs w:val="24"/>
        </w:rPr>
      </w:pPr>
      <w:r w:rsidRPr="00420297">
        <w:rPr>
          <w:rFonts w:ascii="Arial" w:hAnsi="Arial" w:cs="Arial"/>
          <w:b/>
          <w:bCs/>
          <w:color w:val="000000"/>
          <w:sz w:val="24"/>
          <w:szCs w:val="24"/>
        </w:rPr>
        <w:t>GIRONE F</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420297" w:rsidRPr="00420297" w14:paraId="63B28AAC" w14:textId="77777777" w:rsidTr="00075149">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D0DBDE" w14:textId="77777777" w:rsidR="00420297" w:rsidRPr="00420297" w:rsidRDefault="00420297" w:rsidP="00420297">
            <w:pPr>
              <w:jc w:val="center"/>
              <w:rPr>
                <w:rFonts w:ascii="Arial" w:hAnsi="Arial" w:cs="Arial"/>
                <w:b/>
                <w:bCs/>
                <w:color w:val="000000"/>
              </w:rPr>
            </w:pPr>
            <w:r w:rsidRPr="00420297">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8FDDBD" w14:textId="77777777" w:rsidR="00420297" w:rsidRPr="00420297" w:rsidRDefault="00420297" w:rsidP="00420297">
            <w:pPr>
              <w:jc w:val="center"/>
              <w:rPr>
                <w:rFonts w:ascii="Arial" w:hAnsi="Arial" w:cs="Arial"/>
                <w:b/>
                <w:bCs/>
                <w:color w:val="000000"/>
              </w:rPr>
            </w:pPr>
            <w:r w:rsidRPr="00420297">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3A92E0" w14:textId="77777777" w:rsidR="00420297" w:rsidRPr="00420297" w:rsidRDefault="00420297" w:rsidP="00420297">
            <w:pPr>
              <w:jc w:val="center"/>
              <w:rPr>
                <w:rFonts w:ascii="Arial" w:hAnsi="Arial" w:cs="Arial"/>
                <w:b/>
                <w:bCs/>
                <w:color w:val="000000"/>
              </w:rPr>
            </w:pPr>
            <w:r w:rsidRPr="00420297">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214E79" w14:textId="77777777" w:rsidR="00420297" w:rsidRPr="00420297" w:rsidRDefault="00420297" w:rsidP="00420297">
            <w:pPr>
              <w:jc w:val="center"/>
              <w:rPr>
                <w:rFonts w:ascii="Arial" w:hAnsi="Arial" w:cs="Arial"/>
                <w:b/>
                <w:bCs/>
                <w:color w:val="000000"/>
              </w:rPr>
            </w:pPr>
            <w:r w:rsidRPr="00420297">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CC7383" w14:textId="77777777" w:rsidR="00420297" w:rsidRPr="00420297" w:rsidRDefault="00420297" w:rsidP="00420297">
            <w:pPr>
              <w:jc w:val="center"/>
              <w:rPr>
                <w:rFonts w:ascii="Arial" w:hAnsi="Arial" w:cs="Arial"/>
                <w:b/>
                <w:bCs/>
                <w:color w:val="000000"/>
              </w:rPr>
            </w:pPr>
            <w:r w:rsidRPr="00420297">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785695" w14:textId="77777777" w:rsidR="00420297" w:rsidRPr="00420297" w:rsidRDefault="00420297" w:rsidP="00420297">
            <w:pPr>
              <w:jc w:val="center"/>
              <w:rPr>
                <w:rFonts w:ascii="Arial" w:hAnsi="Arial" w:cs="Arial"/>
                <w:b/>
                <w:bCs/>
                <w:color w:val="000000"/>
              </w:rPr>
            </w:pPr>
            <w:r w:rsidRPr="00420297">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9E84D8" w14:textId="77777777" w:rsidR="00420297" w:rsidRPr="00420297" w:rsidRDefault="00420297" w:rsidP="00420297">
            <w:pPr>
              <w:jc w:val="center"/>
              <w:rPr>
                <w:rFonts w:ascii="Arial" w:hAnsi="Arial" w:cs="Arial"/>
                <w:b/>
                <w:bCs/>
                <w:color w:val="000000"/>
              </w:rPr>
            </w:pPr>
            <w:r w:rsidRPr="00420297">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5B2FD5" w14:textId="77777777" w:rsidR="00420297" w:rsidRPr="00420297" w:rsidRDefault="00420297" w:rsidP="00420297">
            <w:pPr>
              <w:jc w:val="center"/>
              <w:rPr>
                <w:rFonts w:ascii="Arial" w:hAnsi="Arial" w:cs="Arial"/>
                <w:b/>
                <w:bCs/>
                <w:color w:val="000000"/>
              </w:rPr>
            </w:pPr>
            <w:r w:rsidRPr="00420297">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46BE4B" w14:textId="77777777" w:rsidR="00420297" w:rsidRPr="00420297" w:rsidRDefault="00420297" w:rsidP="00420297">
            <w:pPr>
              <w:jc w:val="center"/>
              <w:rPr>
                <w:rFonts w:ascii="Arial" w:hAnsi="Arial" w:cs="Arial"/>
                <w:b/>
                <w:bCs/>
                <w:color w:val="000000"/>
              </w:rPr>
            </w:pPr>
            <w:r w:rsidRPr="00420297">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FF1AC3" w14:textId="77777777" w:rsidR="00420297" w:rsidRPr="00420297" w:rsidRDefault="00420297" w:rsidP="00420297">
            <w:pPr>
              <w:jc w:val="center"/>
              <w:rPr>
                <w:rFonts w:ascii="Arial" w:hAnsi="Arial" w:cs="Arial"/>
                <w:b/>
                <w:bCs/>
                <w:color w:val="000000"/>
              </w:rPr>
            </w:pPr>
            <w:r w:rsidRPr="00420297">
              <w:rPr>
                <w:rFonts w:ascii="Arial" w:hAnsi="Arial" w:cs="Arial"/>
                <w:b/>
                <w:bCs/>
                <w:color w:val="000000"/>
              </w:rPr>
              <w:t>PE</w:t>
            </w:r>
          </w:p>
        </w:tc>
      </w:tr>
      <w:tr w:rsidR="00420297" w:rsidRPr="00420297" w14:paraId="0224BD28" w14:textId="77777777" w:rsidTr="00075149">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37ECE89" w14:textId="77777777" w:rsidR="00420297" w:rsidRPr="00420297" w:rsidRDefault="00420297" w:rsidP="00420297">
            <w:pPr>
              <w:jc w:val="left"/>
              <w:rPr>
                <w:rFonts w:ascii="Arial" w:hAnsi="Arial" w:cs="Arial"/>
                <w:color w:val="000000"/>
                <w:sz w:val="16"/>
                <w:szCs w:val="16"/>
              </w:rPr>
            </w:pPr>
            <w:r w:rsidRPr="00420297">
              <w:rPr>
                <w:rFonts w:ascii="Arial" w:hAnsi="Arial" w:cs="Arial"/>
                <w:color w:val="000000"/>
                <w:sz w:val="16"/>
                <w:szCs w:val="16"/>
              </w:rPr>
              <w:t>A.S.D. SARNANO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C646BF"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94D338"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77F046"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497A9B"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F16999"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6CCB87"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C8D5AF"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BA5F23"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E07CE9"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0</w:t>
            </w:r>
          </w:p>
        </w:tc>
      </w:tr>
      <w:tr w:rsidR="00420297" w:rsidRPr="00420297" w14:paraId="03F7CC56" w14:textId="77777777" w:rsidTr="000751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6795815" w14:textId="77777777" w:rsidR="00420297" w:rsidRPr="00420297" w:rsidRDefault="00420297" w:rsidP="00420297">
            <w:pPr>
              <w:jc w:val="left"/>
              <w:rPr>
                <w:rFonts w:ascii="Arial" w:hAnsi="Arial" w:cs="Arial"/>
                <w:color w:val="000000"/>
                <w:sz w:val="16"/>
                <w:szCs w:val="16"/>
              </w:rPr>
            </w:pPr>
            <w:r w:rsidRPr="00420297">
              <w:rPr>
                <w:rFonts w:ascii="Arial" w:hAnsi="Arial" w:cs="Arial"/>
                <w:color w:val="000000"/>
                <w:sz w:val="16"/>
                <w:szCs w:val="16"/>
              </w:rPr>
              <w:t>ASD VISSO-ALTONERA CALCIO1970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351273"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1170B5"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1DD307"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35965F"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D6AAD4"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646B92"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7F90BE"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E06E2F"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F004E0"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0</w:t>
            </w:r>
          </w:p>
        </w:tc>
      </w:tr>
      <w:tr w:rsidR="00420297" w:rsidRPr="00420297" w14:paraId="247DF28D" w14:textId="77777777" w:rsidTr="000751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466B33E" w14:textId="77777777" w:rsidR="00420297" w:rsidRPr="00420297" w:rsidRDefault="00420297" w:rsidP="00420297">
            <w:pPr>
              <w:jc w:val="left"/>
              <w:rPr>
                <w:rFonts w:ascii="Arial" w:hAnsi="Arial" w:cs="Arial"/>
                <w:color w:val="000000"/>
                <w:sz w:val="16"/>
                <w:szCs w:val="16"/>
              </w:rPr>
            </w:pPr>
            <w:r w:rsidRPr="00420297">
              <w:rPr>
                <w:rFonts w:ascii="Arial" w:hAnsi="Arial" w:cs="Arial"/>
                <w:color w:val="000000"/>
                <w:sz w:val="16"/>
                <w:szCs w:val="16"/>
              </w:rPr>
              <w:t>U.S.D. TREIESE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F72D9D"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9D9C93"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8CAA9E"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7A3980"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FCD5FE"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AA39BA"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758736"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D0F929"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F36BDD"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0</w:t>
            </w:r>
          </w:p>
        </w:tc>
      </w:tr>
      <w:tr w:rsidR="00420297" w:rsidRPr="00420297" w14:paraId="58360D18" w14:textId="77777777" w:rsidTr="000751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ECEC8F8" w14:textId="77777777" w:rsidR="00420297" w:rsidRPr="00420297" w:rsidRDefault="00420297" w:rsidP="00420297">
            <w:pPr>
              <w:jc w:val="left"/>
              <w:rPr>
                <w:rFonts w:ascii="Arial" w:hAnsi="Arial" w:cs="Arial"/>
                <w:color w:val="000000"/>
                <w:sz w:val="16"/>
                <w:szCs w:val="16"/>
              </w:rPr>
            </w:pPr>
            <w:r w:rsidRPr="00420297">
              <w:rPr>
                <w:rFonts w:ascii="Arial" w:hAnsi="Arial" w:cs="Arial"/>
                <w:color w:val="000000"/>
                <w:sz w:val="16"/>
                <w:szCs w:val="16"/>
              </w:rPr>
              <w:t>A.S.D. PIEVEBOVIGLIANA 2012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0078FC"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2E1970"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92B8DF"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CB4562"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31C2E7"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0EECE3"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A2998F"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E9B54D"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DD2735"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0</w:t>
            </w:r>
          </w:p>
        </w:tc>
      </w:tr>
      <w:tr w:rsidR="00420297" w:rsidRPr="00420297" w14:paraId="39F5A362" w14:textId="77777777" w:rsidTr="000751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CA140D7" w14:textId="77777777" w:rsidR="00420297" w:rsidRPr="00420297" w:rsidRDefault="00420297" w:rsidP="00420297">
            <w:pPr>
              <w:jc w:val="left"/>
              <w:rPr>
                <w:rFonts w:ascii="Arial" w:hAnsi="Arial" w:cs="Arial"/>
                <w:color w:val="000000"/>
                <w:sz w:val="16"/>
                <w:szCs w:val="16"/>
              </w:rPr>
            </w:pPr>
            <w:r w:rsidRPr="00420297">
              <w:rPr>
                <w:rFonts w:ascii="Arial" w:hAnsi="Arial" w:cs="Arial"/>
                <w:color w:val="000000"/>
                <w:sz w:val="16"/>
                <w:szCs w:val="16"/>
              </w:rPr>
              <w:t>A.S.D. ESANATOGLIA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4139E5"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56CC19"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E0C6FA"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3E543D"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3285D2"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44A514"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7DB74C"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EDBFF0"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E95884"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0</w:t>
            </w:r>
          </w:p>
        </w:tc>
      </w:tr>
      <w:tr w:rsidR="00420297" w:rsidRPr="00420297" w14:paraId="1A9886B9" w14:textId="77777777" w:rsidTr="000751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F89C1DE" w14:textId="77777777" w:rsidR="00420297" w:rsidRPr="00420297" w:rsidRDefault="00420297" w:rsidP="00420297">
            <w:pPr>
              <w:jc w:val="left"/>
              <w:rPr>
                <w:rFonts w:ascii="Arial" w:hAnsi="Arial" w:cs="Arial"/>
                <w:color w:val="000000"/>
                <w:sz w:val="16"/>
                <w:szCs w:val="16"/>
              </w:rPr>
            </w:pPr>
            <w:r w:rsidRPr="00420297">
              <w:rPr>
                <w:rFonts w:ascii="Arial" w:hAnsi="Arial" w:cs="Arial"/>
                <w:color w:val="000000"/>
                <w:sz w:val="16"/>
                <w:szCs w:val="16"/>
              </w:rPr>
              <w:t>A.S.D. CALDAROLA G.N.C.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DF1E45"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98EE85"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0339AA"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C7F4F8"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0D8924"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52E2A7"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CDD977"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1C77EE"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31CD2A"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0</w:t>
            </w:r>
          </w:p>
        </w:tc>
      </w:tr>
      <w:tr w:rsidR="00420297" w:rsidRPr="00420297" w14:paraId="56BCDCFA" w14:textId="77777777" w:rsidTr="000751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8751F1A" w14:textId="77777777" w:rsidR="00420297" w:rsidRPr="00420297" w:rsidRDefault="00420297" w:rsidP="00420297">
            <w:pPr>
              <w:jc w:val="left"/>
              <w:rPr>
                <w:rFonts w:ascii="Arial" w:hAnsi="Arial" w:cs="Arial"/>
                <w:color w:val="000000"/>
                <w:sz w:val="16"/>
                <w:szCs w:val="16"/>
              </w:rPr>
            </w:pPr>
            <w:r w:rsidRPr="00420297">
              <w:rPr>
                <w:rFonts w:ascii="Arial" w:hAnsi="Arial" w:cs="Arial"/>
                <w:color w:val="000000"/>
                <w:sz w:val="16"/>
                <w:szCs w:val="16"/>
              </w:rPr>
              <w:t>S.S. RUGGERO MANCINI PIORACO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37159D"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451AD4"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22F4FB"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1D2358"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E1987F"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A41C73"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E4393A"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742A8F"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91642D"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0</w:t>
            </w:r>
          </w:p>
        </w:tc>
      </w:tr>
      <w:tr w:rsidR="00420297" w:rsidRPr="00420297" w14:paraId="78879B15" w14:textId="77777777" w:rsidTr="000751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676395D" w14:textId="77777777" w:rsidR="00420297" w:rsidRPr="00420297" w:rsidRDefault="00420297" w:rsidP="00420297">
            <w:pPr>
              <w:jc w:val="left"/>
              <w:rPr>
                <w:rFonts w:ascii="Arial" w:hAnsi="Arial" w:cs="Arial"/>
                <w:color w:val="000000"/>
                <w:sz w:val="16"/>
                <w:szCs w:val="16"/>
              </w:rPr>
            </w:pPr>
            <w:r w:rsidRPr="00420297">
              <w:rPr>
                <w:rFonts w:ascii="Arial" w:hAnsi="Arial" w:cs="Arial"/>
                <w:color w:val="000000"/>
                <w:sz w:val="16"/>
                <w:szCs w:val="16"/>
              </w:rPr>
              <w:t>ASD GS FABIANI MATELICA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8376C2"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6FBF60"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0DA9FB"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3ECF6F"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A8B993"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E43DF5"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2995B9"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61E37A"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60902B"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0</w:t>
            </w:r>
          </w:p>
        </w:tc>
      </w:tr>
      <w:tr w:rsidR="00420297" w:rsidRPr="00420297" w14:paraId="71806308" w14:textId="77777777" w:rsidTr="000751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5557031" w14:textId="77777777" w:rsidR="00420297" w:rsidRPr="00420297" w:rsidRDefault="00420297" w:rsidP="00420297">
            <w:pPr>
              <w:jc w:val="left"/>
              <w:rPr>
                <w:rFonts w:ascii="Arial" w:hAnsi="Arial" w:cs="Arial"/>
                <w:color w:val="000000"/>
                <w:sz w:val="16"/>
                <w:szCs w:val="16"/>
              </w:rPr>
            </w:pPr>
            <w:r w:rsidRPr="00420297">
              <w:rPr>
                <w:rFonts w:ascii="Arial" w:hAnsi="Arial" w:cs="Arial"/>
                <w:color w:val="000000"/>
                <w:sz w:val="16"/>
                <w:szCs w:val="16"/>
              </w:rPr>
              <w:t>U.S. PALOMBESE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BDA925"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0EC3C3"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78E915"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928AEB"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E82D5F"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213A61"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C95CCC"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F9FBD7"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3F3928"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0</w:t>
            </w:r>
          </w:p>
        </w:tc>
      </w:tr>
      <w:tr w:rsidR="00420297" w:rsidRPr="00420297" w14:paraId="4FD87496" w14:textId="77777777" w:rsidTr="000751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5643040" w14:textId="77777777" w:rsidR="00420297" w:rsidRPr="00420297" w:rsidRDefault="00420297" w:rsidP="00420297">
            <w:pPr>
              <w:jc w:val="left"/>
              <w:rPr>
                <w:rFonts w:ascii="Arial" w:hAnsi="Arial" w:cs="Arial"/>
                <w:color w:val="000000"/>
                <w:sz w:val="16"/>
                <w:szCs w:val="16"/>
              </w:rPr>
            </w:pPr>
            <w:r w:rsidRPr="00420297">
              <w:rPr>
                <w:rFonts w:ascii="Arial" w:hAnsi="Arial" w:cs="Arial"/>
                <w:color w:val="000000"/>
                <w:sz w:val="16"/>
                <w:szCs w:val="16"/>
              </w:rPr>
              <w:t>POL. RIPE SAN GINESIO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9C06DA"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BFBFD9"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2FBBD3"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457F3E"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2F5573"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EDF424"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BC0157"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8C2E88"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E22600"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0</w:t>
            </w:r>
          </w:p>
        </w:tc>
      </w:tr>
      <w:tr w:rsidR="00420297" w:rsidRPr="00420297" w14:paraId="5140557D" w14:textId="77777777" w:rsidTr="000751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DFD8D3D" w14:textId="77777777" w:rsidR="00420297" w:rsidRPr="00420297" w:rsidRDefault="00420297" w:rsidP="00420297">
            <w:pPr>
              <w:jc w:val="left"/>
              <w:rPr>
                <w:rFonts w:ascii="Arial" w:hAnsi="Arial" w:cs="Arial"/>
                <w:color w:val="000000"/>
                <w:sz w:val="16"/>
                <w:szCs w:val="16"/>
              </w:rPr>
            </w:pPr>
            <w:r w:rsidRPr="00420297">
              <w:rPr>
                <w:rFonts w:ascii="Arial" w:hAnsi="Arial" w:cs="Arial"/>
                <w:color w:val="000000"/>
                <w:sz w:val="16"/>
                <w:szCs w:val="16"/>
              </w:rPr>
              <w:t>URBIS SALVIA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202278"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D7301B"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5D65D5"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18770B"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9BB298"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1F43A5"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72BCED"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C69B79"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4766D1"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0</w:t>
            </w:r>
          </w:p>
        </w:tc>
      </w:tr>
      <w:tr w:rsidR="00420297" w:rsidRPr="00420297" w14:paraId="7F95576F" w14:textId="77777777" w:rsidTr="000751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C1C7607" w14:textId="77777777" w:rsidR="00420297" w:rsidRPr="00420297" w:rsidRDefault="00420297" w:rsidP="00420297">
            <w:pPr>
              <w:jc w:val="left"/>
              <w:rPr>
                <w:rFonts w:ascii="Arial" w:hAnsi="Arial" w:cs="Arial"/>
                <w:color w:val="000000"/>
                <w:sz w:val="16"/>
                <w:szCs w:val="16"/>
              </w:rPr>
            </w:pPr>
            <w:r w:rsidRPr="00420297">
              <w:rPr>
                <w:rFonts w:ascii="Arial" w:hAnsi="Arial" w:cs="Arial"/>
                <w:color w:val="000000"/>
                <w:sz w:val="16"/>
                <w:szCs w:val="16"/>
              </w:rPr>
              <w:t>A.S.D. LORESE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E8A74F"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676774"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F89A3E"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4212D7"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D9A589"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B0541C"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9779C2"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26DB2C"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B2FCB4"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0</w:t>
            </w:r>
          </w:p>
        </w:tc>
      </w:tr>
      <w:tr w:rsidR="00420297" w:rsidRPr="00420297" w14:paraId="4E8B6BC5" w14:textId="77777777" w:rsidTr="000751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F48398F" w14:textId="77777777" w:rsidR="00420297" w:rsidRPr="00420297" w:rsidRDefault="00420297" w:rsidP="00420297">
            <w:pPr>
              <w:jc w:val="left"/>
              <w:rPr>
                <w:rFonts w:ascii="Arial" w:hAnsi="Arial" w:cs="Arial"/>
                <w:color w:val="000000"/>
                <w:sz w:val="16"/>
                <w:szCs w:val="16"/>
              </w:rPr>
            </w:pPr>
            <w:r w:rsidRPr="00420297">
              <w:rPr>
                <w:rFonts w:ascii="Arial" w:hAnsi="Arial" w:cs="Arial"/>
                <w:color w:val="000000"/>
                <w:sz w:val="16"/>
                <w:szCs w:val="16"/>
              </w:rPr>
              <w:t>A.S.D. MONTE SAN MARTINO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D4DCB8"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245A67"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AD2046"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BBE4D5"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46C38E"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C8E1F1"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90E612"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D6FC68"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9E00A4"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0</w:t>
            </w:r>
          </w:p>
        </w:tc>
      </w:tr>
      <w:tr w:rsidR="00420297" w:rsidRPr="00420297" w14:paraId="374567D6" w14:textId="77777777" w:rsidTr="000751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5B23663" w14:textId="77777777" w:rsidR="00420297" w:rsidRPr="00420297" w:rsidRDefault="00420297" w:rsidP="00420297">
            <w:pPr>
              <w:jc w:val="left"/>
              <w:rPr>
                <w:rFonts w:ascii="Arial" w:hAnsi="Arial" w:cs="Arial"/>
                <w:color w:val="000000"/>
                <w:sz w:val="16"/>
                <w:szCs w:val="16"/>
              </w:rPr>
            </w:pPr>
            <w:r w:rsidRPr="00420297">
              <w:rPr>
                <w:rFonts w:ascii="Arial" w:hAnsi="Arial" w:cs="Arial"/>
                <w:color w:val="000000"/>
                <w:sz w:val="16"/>
                <w:szCs w:val="16"/>
              </w:rPr>
              <w:t>ASD US ABBADIENSE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DD5B4B"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04123B"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3C2DF0"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BB151F"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26244C"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4B4FE0"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441D2A"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1FB776"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CE1698"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0</w:t>
            </w:r>
          </w:p>
        </w:tc>
      </w:tr>
      <w:tr w:rsidR="00420297" w:rsidRPr="00420297" w14:paraId="1EE9BE71" w14:textId="77777777" w:rsidTr="000751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CAD536F" w14:textId="77777777" w:rsidR="00420297" w:rsidRPr="00420297" w:rsidRDefault="00420297" w:rsidP="00420297">
            <w:pPr>
              <w:jc w:val="left"/>
              <w:rPr>
                <w:rFonts w:ascii="Arial" w:hAnsi="Arial" w:cs="Arial"/>
                <w:color w:val="000000"/>
                <w:sz w:val="16"/>
                <w:szCs w:val="16"/>
              </w:rPr>
            </w:pPr>
            <w:r w:rsidRPr="00420297">
              <w:rPr>
                <w:rFonts w:ascii="Arial" w:hAnsi="Arial" w:cs="Arial"/>
                <w:color w:val="000000"/>
                <w:sz w:val="16"/>
                <w:szCs w:val="16"/>
              </w:rPr>
              <w:t>A.S.D. SEFRENSE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66C03D"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E9A1D4"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F2084C"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3533FD"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18255C"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5E19F5"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16962F"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8C5C2C"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B8C851"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0</w:t>
            </w:r>
          </w:p>
        </w:tc>
      </w:tr>
      <w:tr w:rsidR="00420297" w:rsidRPr="00420297" w14:paraId="0A8942B7" w14:textId="77777777" w:rsidTr="00075149">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83BC800" w14:textId="77777777" w:rsidR="00420297" w:rsidRPr="00420297" w:rsidRDefault="00420297" w:rsidP="00420297">
            <w:pPr>
              <w:jc w:val="left"/>
              <w:rPr>
                <w:rFonts w:ascii="Arial" w:hAnsi="Arial" w:cs="Arial"/>
                <w:color w:val="000000"/>
                <w:sz w:val="16"/>
                <w:szCs w:val="16"/>
              </w:rPr>
            </w:pPr>
            <w:r w:rsidRPr="00420297">
              <w:rPr>
                <w:rFonts w:ascii="Arial" w:hAnsi="Arial" w:cs="Arial"/>
                <w:color w:val="000000"/>
                <w:sz w:val="16"/>
                <w:szCs w:val="16"/>
              </w:rPr>
              <w:t>A.S.D. SAN SEVERINO MARCHE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745E65"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5643F3"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799379"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1B6CC3"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284C94"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0EBE82"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AF348D"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7FEF53"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0CFE6C" w14:textId="77777777" w:rsidR="00420297" w:rsidRPr="00420297" w:rsidRDefault="00420297" w:rsidP="00420297">
            <w:pPr>
              <w:jc w:val="center"/>
              <w:rPr>
                <w:rFonts w:ascii="Arial" w:hAnsi="Arial" w:cs="Arial"/>
                <w:color w:val="000000"/>
                <w:sz w:val="16"/>
                <w:szCs w:val="16"/>
              </w:rPr>
            </w:pPr>
            <w:r w:rsidRPr="00420297">
              <w:rPr>
                <w:rFonts w:ascii="Arial" w:hAnsi="Arial" w:cs="Arial"/>
                <w:color w:val="000000"/>
                <w:sz w:val="16"/>
                <w:szCs w:val="16"/>
              </w:rPr>
              <w:t>0</w:t>
            </w:r>
          </w:p>
        </w:tc>
      </w:tr>
    </w:tbl>
    <w:p w14:paraId="4ED112EA" w14:textId="77777777" w:rsidR="00420297" w:rsidRPr="00420297" w:rsidRDefault="00420297" w:rsidP="00420297">
      <w:pPr>
        <w:jc w:val="left"/>
        <w:rPr>
          <w:rFonts w:ascii="Times New Roman" w:hAnsi="Times New Roman"/>
          <w:color w:val="000000"/>
          <w:sz w:val="12"/>
          <w:szCs w:val="12"/>
        </w:rPr>
      </w:pPr>
    </w:p>
    <w:p w14:paraId="37DDC33F" w14:textId="77777777" w:rsidR="00420297" w:rsidRDefault="00420297" w:rsidP="00BF7806">
      <w:pPr>
        <w:jc w:val="center"/>
        <w:rPr>
          <w:rFonts w:ascii="Arial" w:hAnsi="Arial" w:cs="Arial"/>
          <w:b/>
          <w:bCs/>
          <w:color w:val="002060"/>
          <w:sz w:val="36"/>
          <w:szCs w:val="36"/>
        </w:rPr>
      </w:pPr>
    </w:p>
    <w:p w14:paraId="7B26546B" w14:textId="3AC0C872" w:rsidR="00BF7806" w:rsidRDefault="00BF7806" w:rsidP="00BF7806">
      <w:pPr>
        <w:jc w:val="center"/>
        <w:rPr>
          <w:rFonts w:ascii="Arial" w:hAnsi="Arial" w:cs="Arial"/>
          <w:b/>
          <w:bCs/>
          <w:color w:val="002060"/>
          <w:sz w:val="36"/>
          <w:szCs w:val="36"/>
        </w:rPr>
      </w:pPr>
      <w:r w:rsidRPr="00C55E23">
        <w:rPr>
          <w:rFonts w:ascii="Arial" w:hAnsi="Arial" w:cs="Arial"/>
          <w:b/>
          <w:bCs/>
          <w:color w:val="002060"/>
          <w:sz w:val="36"/>
          <w:szCs w:val="36"/>
        </w:rPr>
        <w:t>PROGRAMMA GARE</w:t>
      </w:r>
    </w:p>
    <w:p w14:paraId="1B0CE903" w14:textId="77777777" w:rsidR="00420297" w:rsidRPr="00420297" w:rsidRDefault="00420297" w:rsidP="00420297">
      <w:pPr>
        <w:jc w:val="left"/>
        <w:rPr>
          <w:rFonts w:ascii="Arial" w:hAnsi="Arial" w:cs="Arial"/>
          <w:b/>
          <w:bCs/>
          <w:color w:val="000000"/>
          <w:sz w:val="24"/>
          <w:szCs w:val="24"/>
        </w:rPr>
      </w:pPr>
      <w:r w:rsidRPr="00420297">
        <w:rPr>
          <w:rFonts w:ascii="Arial" w:hAnsi="Arial" w:cs="Arial"/>
          <w:b/>
          <w:bCs/>
          <w:color w:val="000000"/>
          <w:sz w:val="24"/>
          <w:szCs w:val="24"/>
        </w:rPr>
        <w:t>GIRONE E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4"/>
        <w:gridCol w:w="2021"/>
        <w:gridCol w:w="385"/>
        <w:gridCol w:w="898"/>
        <w:gridCol w:w="1178"/>
        <w:gridCol w:w="1551"/>
        <w:gridCol w:w="1553"/>
      </w:tblGrid>
      <w:tr w:rsidR="00420297" w:rsidRPr="00420297" w14:paraId="3F3CB28D" w14:textId="77777777" w:rsidTr="00075149">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53CC3D" w14:textId="77777777" w:rsidR="00420297" w:rsidRPr="00420297" w:rsidRDefault="00420297" w:rsidP="00420297">
            <w:pPr>
              <w:jc w:val="center"/>
              <w:rPr>
                <w:rFonts w:ascii="Arial" w:hAnsi="Arial" w:cs="Arial"/>
                <w:b/>
                <w:bCs/>
                <w:color w:val="000000"/>
              </w:rPr>
            </w:pPr>
            <w:r w:rsidRPr="00420297">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CF2A2E" w14:textId="77777777" w:rsidR="00420297" w:rsidRPr="00420297" w:rsidRDefault="00420297" w:rsidP="00420297">
            <w:pPr>
              <w:jc w:val="center"/>
              <w:rPr>
                <w:rFonts w:ascii="Arial" w:hAnsi="Arial" w:cs="Arial"/>
                <w:b/>
                <w:bCs/>
                <w:color w:val="000000"/>
              </w:rPr>
            </w:pPr>
            <w:r w:rsidRPr="00420297">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9227BC" w14:textId="77777777" w:rsidR="00420297" w:rsidRPr="00420297" w:rsidRDefault="00420297" w:rsidP="00420297">
            <w:pPr>
              <w:jc w:val="center"/>
              <w:rPr>
                <w:rFonts w:ascii="Arial" w:hAnsi="Arial" w:cs="Arial"/>
                <w:b/>
                <w:bCs/>
                <w:color w:val="000000"/>
              </w:rPr>
            </w:pPr>
            <w:r w:rsidRPr="00420297">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0B4F68" w14:textId="77777777" w:rsidR="00420297" w:rsidRPr="00420297" w:rsidRDefault="00420297" w:rsidP="00420297">
            <w:pPr>
              <w:jc w:val="center"/>
              <w:rPr>
                <w:rFonts w:ascii="Arial" w:hAnsi="Arial" w:cs="Arial"/>
                <w:b/>
                <w:bCs/>
                <w:color w:val="000000"/>
              </w:rPr>
            </w:pPr>
            <w:r w:rsidRPr="00420297">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F22937" w14:textId="77777777" w:rsidR="00420297" w:rsidRPr="00420297" w:rsidRDefault="00420297" w:rsidP="00420297">
            <w:pPr>
              <w:jc w:val="center"/>
              <w:rPr>
                <w:rFonts w:ascii="Arial" w:hAnsi="Arial" w:cs="Arial"/>
                <w:b/>
                <w:bCs/>
                <w:color w:val="000000"/>
              </w:rPr>
            </w:pPr>
            <w:r w:rsidRPr="00420297">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23F40E" w14:textId="77777777" w:rsidR="00420297" w:rsidRPr="00420297" w:rsidRDefault="00420297" w:rsidP="00420297">
            <w:pPr>
              <w:jc w:val="center"/>
              <w:rPr>
                <w:rFonts w:ascii="Arial" w:hAnsi="Arial" w:cs="Arial"/>
                <w:b/>
                <w:bCs/>
                <w:color w:val="000000"/>
              </w:rPr>
            </w:pPr>
            <w:proofErr w:type="spellStart"/>
            <w:r w:rsidRPr="00420297">
              <w:rPr>
                <w:rFonts w:ascii="Arial" w:hAnsi="Arial" w:cs="Arial"/>
                <w:b/>
                <w:bCs/>
                <w:color w:val="000000"/>
              </w:rPr>
              <w:t>Localita'</w:t>
            </w:r>
            <w:proofErr w:type="spellEnd"/>
            <w:r w:rsidRPr="00420297">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568518" w14:textId="77777777" w:rsidR="00420297" w:rsidRPr="00420297" w:rsidRDefault="00420297" w:rsidP="00420297">
            <w:pPr>
              <w:jc w:val="center"/>
              <w:rPr>
                <w:rFonts w:ascii="Arial" w:hAnsi="Arial" w:cs="Arial"/>
                <w:b/>
                <w:bCs/>
                <w:color w:val="000000"/>
              </w:rPr>
            </w:pPr>
            <w:r w:rsidRPr="00420297">
              <w:rPr>
                <w:rFonts w:ascii="Arial" w:hAnsi="Arial" w:cs="Arial"/>
                <w:b/>
                <w:bCs/>
                <w:color w:val="000000"/>
              </w:rPr>
              <w:t>Indirizzo Impianto</w:t>
            </w:r>
          </w:p>
        </w:tc>
      </w:tr>
      <w:tr w:rsidR="00420297" w:rsidRPr="00420297" w14:paraId="703BC24D" w14:textId="77777777" w:rsidTr="00075149">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69A93FB"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ARIES TRODICA 04</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2BC5F9"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HELVIA RECINA 1975</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56A75F" w14:textId="77777777" w:rsidR="00420297" w:rsidRPr="00420297" w:rsidRDefault="00420297" w:rsidP="00420297">
            <w:pPr>
              <w:jc w:val="center"/>
              <w:rPr>
                <w:rFonts w:ascii="Arial" w:hAnsi="Arial" w:cs="Arial"/>
                <w:color w:val="000000"/>
                <w:sz w:val="12"/>
                <w:szCs w:val="12"/>
              </w:rPr>
            </w:pPr>
            <w:r w:rsidRPr="00420297">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5F86AE"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14/02/2026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BEB0A2"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319 "SAN FRANCESCO"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8AF9C4"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MORROVALLE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9C8F8B"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PIAZZA GIOVANNI XXIII</w:t>
            </w:r>
          </w:p>
        </w:tc>
      </w:tr>
      <w:tr w:rsidR="00420297" w:rsidRPr="00420297" w14:paraId="7A612FA1" w14:textId="77777777" w:rsidTr="0007514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F99F916"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ATLETICO M.U. CALCIO 84</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0F5973D"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ACADEMY CIVITANOVESE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8B7B542" w14:textId="77777777" w:rsidR="00420297" w:rsidRPr="00420297" w:rsidRDefault="00420297" w:rsidP="00420297">
            <w:pPr>
              <w:jc w:val="center"/>
              <w:rPr>
                <w:rFonts w:ascii="Arial" w:hAnsi="Arial" w:cs="Arial"/>
                <w:color w:val="000000"/>
                <w:sz w:val="12"/>
                <w:szCs w:val="12"/>
              </w:rPr>
            </w:pPr>
            <w:r w:rsidRPr="0042029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AB1845B"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 xml:space="preserve">14/02/2026 </w:t>
            </w:r>
            <w:r w:rsidRPr="00420297">
              <w:rPr>
                <w:rFonts w:ascii="Arial" w:hAnsi="Arial" w:cs="Arial"/>
                <w:color w:val="000000"/>
                <w:sz w:val="12"/>
                <w:szCs w:val="12"/>
                <w:highlight w:val="yellow"/>
              </w:rPr>
              <w:t>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72FA008"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195 COMUNALE VIA OLIMPIADI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91B07E1"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MONTE URANO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D0A2CB0"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VIA OLIMPIADI</w:t>
            </w:r>
          </w:p>
        </w:tc>
      </w:tr>
      <w:tr w:rsidR="00420297" w:rsidRPr="00420297" w14:paraId="30612610" w14:textId="77777777" w:rsidTr="0007514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D6D2F91"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CASETTE D ETE 1968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0C6C615"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C.S.I. RECANATI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4AA0FEF" w14:textId="77777777" w:rsidR="00420297" w:rsidRPr="00420297" w:rsidRDefault="00420297" w:rsidP="00420297">
            <w:pPr>
              <w:jc w:val="center"/>
              <w:rPr>
                <w:rFonts w:ascii="Arial" w:hAnsi="Arial" w:cs="Arial"/>
                <w:color w:val="000000"/>
                <w:sz w:val="12"/>
                <w:szCs w:val="12"/>
              </w:rPr>
            </w:pPr>
            <w:r w:rsidRPr="0042029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B322AC6"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14/02/2026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E9FDDCC"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7120 "CENTRO SPORTIVO DELLA VALLE"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60CBC38"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SANT'ELPIDIO A MARE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19D7368"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BRANCADORO CASTTE D'ETE</w:t>
            </w:r>
          </w:p>
        </w:tc>
      </w:tr>
      <w:tr w:rsidR="00420297" w:rsidRPr="00420297" w14:paraId="1758E51A" w14:textId="77777777" w:rsidTr="0007514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9FE0004"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CSKA CORRIDONIA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05368E1"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V.R. MACERATA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AEB47E5" w14:textId="77777777" w:rsidR="00420297" w:rsidRPr="00420297" w:rsidRDefault="00420297" w:rsidP="00420297">
            <w:pPr>
              <w:jc w:val="center"/>
              <w:rPr>
                <w:rFonts w:ascii="Arial" w:hAnsi="Arial" w:cs="Arial"/>
                <w:color w:val="000000"/>
                <w:sz w:val="12"/>
                <w:szCs w:val="12"/>
              </w:rPr>
            </w:pPr>
            <w:r w:rsidRPr="0042029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F31F2F6"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14/02/2026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A4287E2"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284 "EX ENAOLI"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563ABA4"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BBC7171"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VIA S.ANNA</w:t>
            </w:r>
          </w:p>
        </w:tc>
      </w:tr>
      <w:tr w:rsidR="00420297" w:rsidRPr="00420297" w14:paraId="5B4FE1C6" w14:textId="77777777" w:rsidTr="0007514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859E33F"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REAL PORTO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B6FC8B2"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ATLETICO MACERATA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A732237" w14:textId="77777777" w:rsidR="00420297" w:rsidRPr="00420297" w:rsidRDefault="00420297" w:rsidP="00420297">
            <w:pPr>
              <w:jc w:val="center"/>
              <w:rPr>
                <w:rFonts w:ascii="Arial" w:hAnsi="Arial" w:cs="Arial"/>
                <w:color w:val="000000"/>
                <w:sz w:val="12"/>
                <w:szCs w:val="12"/>
              </w:rPr>
            </w:pPr>
            <w:r w:rsidRPr="0042029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DF471BF"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14/02/2026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5BC7717"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7012 COMUNALE "VINCENZO MONALDI"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A318ADF"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PORTO RECANATI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9A93480"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SANTA MARIA IN POTENZA</w:t>
            </w:r>
          </w:p>
        </w:tc>
      </w:tr>
      <w:tr w:rsidR="00420297" w:rsidRPr="00420297" w14:paraId="12CC3DA6" w14:textId="77777777" w:rsidTr="0007514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2954984"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STESE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4320599"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VIS CIVITANOVA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E0DA4B6" w14:textId="77777777" w:rsidR="00420297" w:rsidRPr="00420297" w:rsidRDefault="00420297" w:rsidP="00420297">
            <w:pPr>
              <w:jc w:val="center"/>
              <w:rPr>
                <w:rFonts w:ascii="Arial" w:hAnsi="Arial" w:cs="Arial"/>
                <w:color w:val="000000"/>
                <w:sz w:val="12"/>
                <w:szCs w:val="12"/>
              </w:rPr>
            </w:pPr>
            <w:r w:rsidRPr="0042029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C74A3B3"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14/02/2026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1B8CBBD"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314 COMUNALE VILLA SAN FILIPPO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96CF6F6"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MONTE SAN GIUSTO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44B2B63"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VIA MAGELLANO - V.S. FILIPPO</w:t>
            </w:r>
          </w:p>
        </w:tc>
      </w:tr>
      <w:tr w:rsidR="00420297" w:rsidRPr="00420297" w14:paraId="362334AF" w14:textId="77777777" w:rsidTr="0007514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065C420"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UNITED CIVITANOVA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B21C9A8"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REAL TELUSIANO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A41F730" w14:textId="77777777" w:rsidR="00420297" w:rsidRPr="00420297" w:rsidRDefault="00420297" w:rsidP="00420297">
            <w:pPr>
              <w:jc w:val="center"/>
              <w:rPr>
                <w:rFonts w:ascii="Arial" w:hAnsi="Arial" w:cs="Arial"/>
                <w:color w:val="000000"/>
                <w:sz w:val="12"/>
                <w:szCs w:val="12"/>
              </w:rPr>
            </w:pPr>
            <w:r w:rsidRPr="0042029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FB4DF60"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14/02/2026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8EA584A"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272 "DON SILVESTRO CONTIGIANI"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149F6BD"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D8B5AB3"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VIA UGO BASSI</w:t>
            </w:r>
          </w:p>
        </w:tc>
      </w:tr>
      <w:tr w:rsidR="00420297" w:rsidRPr="00420297" w14:paraId="320B13DB" w14:textId="77777777" w:rsidTr="00075149">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FA8F0A1"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VIS P.</w:t>
            </w:r>
            <w:proofErr w:type="gramStart"/>
            <w:r w:rsidRPr="00420297">
              <w:rPr>
                <w:rFonts w:ascii="Arial" w:hAnsi="Arial" w:cs="Arial"/>
                <w:color w:val="000000"/>
                <w:sz w:val="12"/>
                <w:szCs w:val="12"/>
              </w:rPr>
              <w:t>S.ELPIDIO</w:t>
            </w:r>
            <w:proofErr w:type="gramEnd"/>
            <w:r w:rsidRPr="00420297">
              <w:rPr>
                <w:rFonts w:ascii="Arial" w:hAnsi="Arial" w:cs="Arial"/>
                <w:color w:val="000000"/>
                <w:sz w:val="12"/>
                <w:szCs w:val="12"/>
              </w:rPr>
              <w:t xml:space="preserve"> </w:t>
            </w:r>
            <w:proofErr w:type="gramStart"/>
            <w:r w:rsidRPr="00420297">
              <w:rPr>
                <w:rFonts w:ascii="Arial" w:hAnsi="Arial" w:cs="Arial"/>
                <w:color w:val="000000"/>
                <w:sz w:val="12"/>
                <w:szCs w:val="12"/>
              </w:rPr>
              <w:t>C.FALERIA</w:t>
            </w:r>
            <w:proofErr w:type="gramEnd"/>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244AED"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REAL ELPIDIENSE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5B1214" w14:textId="77777777" w:rsidR="00420297" w:rsidRPr="00420297" w:rsidRDefault="00420297" w:rsidP="00420297">
            <w:pPr>
              <w:jc w:val="center"/>
              <w:rPr>
                <w:rFonts w:ascii="Arial" w:hAnsi="Arial" w:cs="Arial"/>
                <w:color w:val="000000"/>
                <w:sz w:val="12"/>
                <w:szCs w:val="12"/>
              </w:rPr>
            </w:pPr>
            <w:r w:rsidRPr="00420297">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D17B03"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14/02/2026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68CB60"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209 COMUNALE "FERRANTI"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4EFEF0"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PORTO SANT'ELPIDIO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970797"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VIA DELLA LIBERAZIONE</w:t>
            </w:r>
          </w:p>
        </w:tc>
      </w:tr>
    </w:tbl>
    <w:p w14:paraId="6E0596E4" w14:textId="77777777" w:rsidR="00420297" w:rsidRPr="00420297" w:rsidRDefault="00420297" w:rsidP="00420297">
      <w:pPr>
        <w:jc w:val="left"/>
        <w:rPr>
          <w:rFonts w:ascii="Times New Roman" w:hAnsi="Times New Roman"/>
          <w:color w:val="000000"/>
          <w:sz w:val="12"/>
          <w:szCs w:val="12"/>
        </w:rPr>
      </w:pPr>
    </w:p>
    <w:p w14:paraId="677A9CF7" w14:textId="77777777" w:rsidR="00420297" w:rsidRPr="00420297" w:rsidRDefault="00420297" w:rsidP="00420297">
      <w:pPr>
        <w:jc w:val="left"/>
        <w:rPr>
          <w:rFonts w:ascii="Times New Roman" w:hAnsi="Times New Roman"/>
          <w:color w:val="000000"/>
          <w:sz w:val="12"/>
          <w:szCs w:val="12"/>
        </w:rPr>
      </w:pPr>
    </w:p>
    <w:p w14:paraId="65E49E8C" w14:textId="77777777" w:rsidR="00420297" w:rsidRPr="00420297" w:rsidRDefault="00420297" w:rsidP="00420297">
      <w:pPr>
        <w:jc w:val="left"/>
        <w:rPr>
          <w:rFonts w:ascii="Times New Roman" w:hAnsi="Times New Roman"/>
          <w:color w:val="000000"/>
          <w:sz w:val="12"/>
          <w:szCs w:val="12"/>
        </w:rPr>
      </w:pPr>
    </w:p>
    <w:p w14:paraId="0EA35381" w14:textId="77777777" w:rsidR="00420297" w:rsidRPr="00420297" w:rsidRDefault="00420297" w:rsidP="00420297">
      <w:pPr>
        <w:jc w:val="left"/>
        <w:rPr>
          <w:rFonts w:ascii="Arial" w:hAnsi="Arial" w:cs="Arial"/>
          <w:b/>
          <w:bCs/>
          <w:color w:val="000000"/>
          <w:sz w:val="24"/>
          <w:szCs w:val="24"/>
        </w:rPr>
      </w:pPr>
      <w:r w:rsidRPr="00420297">
        <w:rPr>
          <w:rFonts w:ascii="Arial" w:hAnsi="Arial" w:cs="Arial"/>
          <w:b/>
          <w:bCs/>
          <w:color w:val="000000"/>
          <w:sz w:val="24"/>
          <w:szCs w:val="24"/>
        </w:rPr>
        <w:t>GIRONE F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1998"/>
        <w:gridCol w:w="2020"/>
        <w:gridCol w:w="385"/>
        <w:gridCol w:w="898"/>
        <w:gridCol w:w="1181"/>
        <w:gridCol w:w="1554"/>
        <w:gridCol w:w="1564"/>
      </w:tblGrid>
      <w:tr w:rsidR="00420297" w:rsidRPr="00420297" w14:paraId="7191D614" w14:textId="77777777" w:rsidTr="00075149">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C72BE5" w14:textId="77777777" w:rsidR="00420297" w:rsidRPr="00420297" w:rsidRDefault="00420297" w:rsidP="00420297">
            <w:pPr>
              <w:jc w:val="center"/>
              <w:rPr>
                <w:rFonts w:ascii="Arial" w:hAnsi="Arial" w:cs="Arial"/>
                <w:b/>
                <w:bCs/>
                <w:color w:val="000000"/>
              </w:rPr>
            </w:pPr>
            <w:r w:rsidRPr="00420297">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EBB43A" w14:textId="77777777" w:rsidR="00420297" w:rsidRPr="00420297" w:rsidRDefault="00420297" w:rsidP="00420297">
            <w:pPr>
              <w:jc w:val="center"/>
              <w:rPr>
                <w:rFonts w:ascii="Arial" w:hAnsi="Arial" w:cs="Arial"/>
                <w:b/>
                <w:bCs/>
                <w:color w:val="000000"/>
              </w:rPr>
            </w:pPr>
            <w:r w:rsidRPr="00420297">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6DEC37" w14:textId="77777777" w:rsidR="00420297" w:rsidRPr="00420297" w:rsidRDefault="00420297" w:rsidP="00420297">
            <w:pPr>
              <w:jc w:val="center"/>
              <w:rPr>
                <w:rFonts w:ascii="Arial" w:hAnsi="Arial" w:cs="Arial"/>
                <w:b/>
                <w:bCs/>
                <w:color w:val="000000"/>
              </w:rPr>
            </w:pPr>
            <w:r w:rsidRPr="00420297">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0BB6F9" w14:textId="77777777" w:rsidR="00420297" w:rsidRPr="00420297" w:rsidRDefault="00420297" w:rsidP="00420297">
            <w:pPr>
              <w:jc w:val="center"/>
              <w:rPr>
                <w:rFonts w:ascii="Arial" w:hAnsi="Arial" w:cs="Arial"/>
                <w:b/>
                <w:bCs/>
                <w:color w:val="000000"/>
              </w:rPr>
            </w:pPr>
            <w:r w:rsidRPr="00420297">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7742C0" w14:textId="77777777" w:rsidR="00420297" w:rsidRPr="00420297" w:rsidRDefault="00420297" w:rsidP="00420297">
            <w:pPr>
              <w:jc w:val="center"/>
              <w:rPr>
                <w:rFonts w:ascii="Arial" w:hAnsi="Arial" w:cs="Arial"/>
                <w:b/>
                <w:bCs/>
                <w:color w:val="000000"/>
              </w:rPr>
            </w:pPr>
            <w:r w:rsidRPr="00420297">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48A6DB" w14:textId="77777777" w:rsidR="00420297" w:rsidRPr="00420297" w:rsidRDefault="00420297" w:rsidP="00420297">
            <w:pPr>
              <w:jc w:val="center"/>
              <w:rPr>
                <w:rFonts w:ascii="Arial" w:hAnsi="Arial" w:cs="Arial"/>
                <w:b/>
                <w:bCs/>
                <w:color w:val="000000"/>
              </w:rPr>
            </w:pPr>
            <w:proofErr w:type="spellStart"/>
            <w:r w:rsidRPr="00420297">
              <w:rPr>
                <w:rFonts w:ascii="Arial" w:hAnsi="Arial" w:cs="Arial"/>
                <w:b/>
                <w:bCs/>
                <w:color w:val="000000"/>
              </w:rPr>
              <w:t>Localita'</w:t>
            </w:r>
            <w:proofErr w:type="spellEnd"/>
            <w:r w:rsidRPr="00420297">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35D0A2" w14:textId="77777777" w:rsidR="00420297" w:rsidRPr="00420297" w:rsidRDefault="00420297" w:rsidP="00420297">
            <w:pPr>
              <w:jc w:val="center"/>
              <w:rPr>
                <w:rFonts w:ascii="Arial" w:hAnsi="Arial" w:cs="Arial"/>
                <w:b/>
                <w:bCs/>
                <w:color w:val="000000"/>
              </w:rPr>
            </w:pPr>
            <w:r w:rsidRPr="00420297">
              <w:rPr>
                <w:rFonts w:ascii="Arial" w:hAnsi="Arial" w:cs="Arial"/>
                <w:b/>
                <w:bCs/>
                <w:color w:val="000000"/>
              </w:rPr>
              <w:t>Indirizzo Impianto</w:t>
            </w:r>
          </w:p>
        </w:tc>
      </w:tr>
      <w:tr w:rsidR="00420297" w:rsidRPr="00420297" w14:paraId="61AE8102" w14:textId="77777777" w:rsidTr="00075149">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2CEB5D4"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ABBADIENSE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224388"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ESANATOGLIA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85971E" w14:textId="77777777" w:rsidR="00420297" w:rsidRPr="00420297" w:rsidRDefault="00420297" w:rsidP="00420297">
            <w:pPr>
              <w:jc w:val="center"/>
              <w:rPr>
                <w:rFonts w:ascii="Arial" w:hAnsi="Arial" w:cs="Arial"/>
                <w:color w:val="000000"/>
                <w:sz w:val="12"/>
                <w:szCs w:val="12"/>
              </w:rPr>
            </w:pPr>
            <w:r w:rsidRPr="00420297">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033B28"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14/02/2026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013EAE"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354 "ANTONIO MENGONI" S.</w:t>
            </w:r>
            <w:proofErr w:type="gramStart"/>
            <w:r w:rsidRPr="00420297">
              <w:rPr>
                <w:rFonts w:ascii="Arial" w:hAnsi="Arial" w:cs="Arial"/>
                <w:color w:val="000000"/>
                <w:sz w:val="12"/>
                <w:szCs w:val="12"/>
              </w:rPr>
              <w:t>M.SELVA</w:t>
            </w:r>
            <w:proofErr w:type="gramEnd"/>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CE682F"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TREIA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7FBE26"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CONTRADA SANTA MARIA IN SELVA</w:t>
            </w:r>
          </w:p>
        </w:tc>
      </w:tr>
      <w:tr w:rsidR="00420297" w:rsidRPr="00420297" w14:paraId="6CEB910E" w14:textId="77777777" w:rsidTr="0007514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E981552"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PALOMBESE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B76E4B3"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FABIANI MATELICA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B306EE3" w14:textId="77777777" w:rsidR="00420297" w:rsidRPr="00420297" w:rsidRDefault="00420297" w:rsidP="00420297">
            <w:pPr>
              <w:jc w:val="center"/>
              <w:rPr>
                <w:rFonts w:ascii="Arial" w:hAnsi="Arial" w:cs="Arial"/>
                <w:color w:val="000000"/>
                <w:sz w:val="12"/>
                <w:szCs w:val="12"/>
              </w:rPr>
            </w:pPr>
            <w:r w:rsidRPr="0042029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C1AB55B"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14/02/2026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7AC5B6C"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6092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A3BFF45"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CESSAPALOMBO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ABCED61"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VIALE DELLA REPUBBLICA</w:t>
            </w:r>
          </w:p>
        </w:tc>
      </w:tr>
      <w:tr w:rsidR="00420297" w:rsidRPr="00420297" w14:paraId="498D84B4" w14:textId="77777777" w:rsidTr="0007514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428B8BA"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RUGGERO MANCINI PIORACO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9438E1D"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RIPE SAN GINESIO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FAFC082" w14:textId="77777777" w:rsidR="00420297" w:rsidRPr="00420297" w:rsidRDefault="00420297" w:rsidP="00420297">
            <w:pPr>
              <w:jc w:val="center"/>
              <w:rPr>
                <w:rFonts w:ascii="Arial" w:hAnsi="Arial" w:cs="Arial"/>
                <w:color w:val="000000"/>
                <w:sz w:val="12"/>
                <w:szCs w:val="12"/>
              </w:rPr>
            </w:pPr>
            <w:r w:rsidRPr="0042029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4790A20"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14/02/2026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28651BB" w14:textId="77777777" w:rsidR="00420297" w:rsidRPr="00420297" w:rsidRDefault="00420297" w:rsidP="00420297">
            <w:pPr>
              <w:jc w:val="left"/>
              <w:rPr>
                <w:rFonts w:ascii="Arial" w:hAnsi="Arial" w:cs="Arial"/>
                <w:color w:val="000000"/>
                <w:sz w:val="12"/>
                <w:szCs w:val="12"/>
                <w:highlight w:val="yellow"/>
              </w:rPr>
            </w:pPr>
            <w:r w:rsidRPr="00420297">
              <w:rPr>
                <w:rFonts w:ascii="Arial" w:hAnsi="Arial" w:cs="Arial"/>
                <w:color w:val="000000"/>
                <w:sz w:val="12"/>
                <w:szCs w:val="12"/>
                <w:highlight w:val="yellow"/>
              </w:rPr>
              <w:t>288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5FA4030" w14:textId="77777777" w:rsidR="00420297" w:rsidRPr="00420297" w:rsidRDefault="00420297" w:rsidP="00420297">
            <w:pPr>
              <w:jc w:val="left"/>
              <w:rPr>
                <w:rFonts w:ascii="Arial" w:hAnsi="Arial" w:cs="Arial"/>
                <w:color w:val="000000"/>
                <w:sz w:val="12"/>
                <w:szCs w:val="12"/>
                <w:highlight w:val="yellow"/>
              </w:rPr>
            </w:pPr>
            <w:r w:rsidRPr="00420297">
              <w:rPr>
                <w:rFonts w:ascii="Arial" w:hAnsi="Arial" w:cs="Arial"/>
                <w:color w:val="000000"/>
                <w:sz w:val="12"/>
                <w:szCs w:val="12"/>
                <w:highlight w:val="yellow"/>
              </w:rPr>
              <w:t>FIUMINATA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C7D2F54" w14:textId="77777777" w:rsidR="00420297" w:rsidRPr="00420297" w:rsidRDefault="00420297" w:rsidP="00420297">
            <w:pPr>
              <w:jc w:val="left"/>
              <w:rPr>
                <w:rFonts w:ascii="Arial" w:hAnsi="Arial" w:cs="Arial"/>
                <w:color w:val="000000"/>
                <w:sz w:val="12"/>
                <w:szCs w:val="12"/>
                <w:highlight w:val="yellow"/>
              </w:rPr>
            </w:pPr>
            <w:r w:rsidRPr="00420297">
              <w:rPr>
                <w:rFonts w:ascii="Arial" w:hAnsi="Arial" w:cs="Arial"/>
                <w:color w:val="000000"/>
                <w:sz w:val="12"/>
                <w:szCs w:val="12"/>
                <w:highlight w:val="yellow"/>
              </w:rPr>
              <w:t>VIA FONDERIA</w:t>
            </w:r>
          </w:p>
        </w:tc>
      </w:tr>
      <w:tr w:rsidR="00420297" w:rsidRPr="00420297" w14:paraId="7D0A5103" w14:textId="77777777" w:rsidTr="0007514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528C967"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SAN SEVERINO MARCHE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8C3505C"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MONTE SAN MARTINO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7EE8808" w14:textId="77777777" w:rsidR="00420297" w:rsidRPr="00420297" w:rsidRDefault="00420297" w:rsidP="00420297">
            <w:pPr>
              <w:jc w:val="center"/>
              <w:rPr>
                <w:rFonts w:ascii="Arial" w:hAnsi="Arial" w:cs="Arial"/>
                <w:color w:val="000000"/>
                <w:sz w:val="12"/>
                <w:szCs w:val="12"/>
              </w:rPr>
            </w:pPr>
            <w:r w:rsidRPr="0042029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4E54DA2"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14/02/2026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BE01891"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360 "TULLIO LEONORI"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F1B4EEA"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SAN SEVERINO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5AF317D"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VIA MAZZINI RIONE OVAIOLO</w:t>
            </w:r>
          </w:p>
        </w:tc>
      </w:tr>
      <w:tr w:rsidR="00420297" w:rsidRPr="00420297" w14:paraId="5942192C" w14:textId="77777777" w:rsidTr="0007514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FD2E0AC"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SARNANO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801CE46"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LORESE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8531836" w14:textId="77777777" w:rsidR="00420297" w:rsidRPr="00420297" w:rsidRDefault="00420297" w:rsidP="00420297">
            <w:pPr>
              <w:jc w:val="center"/>
              <w:rPr>
                <w:rFonts w:ascii="Arial" w:hAnsi="Arial" w:cs="Arial"/>
                <w:color w:val="000000"/>
                <w:sz w:val="12"/>
                <w:szCs w:val="12"/>
              </w:rPr>
            </w:pPr>
            <w:r w:rsidRPr="0042029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6D4C614"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14/02/2026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BBFCDC6"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344 COMUNALE "MAURO MAURELLI"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845FCF8"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SARNANO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006A058"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VIA SCARFIOTTI</w:t>
            </w:r>
          </w:p>
        </w:tc>
      </w:tr>
      <w:tr w:rsidR="00420297" w:rsidRPr="00420297" w14:paraId="5D55707D" w14:textId="77777777" w:rsidTr="0007514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7CC9895"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lastRenderedPageBreak/>
              <w:t>URBIS SALVIA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F065FAC"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PIEVEBOVIGLIANA 2012</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29137A2" w14:textId="77777777" w:rsidR="00420297" w:rsidRPr="00420297" w:rsidRDefault="00420297" w:rsidP="00420297">
            <w:pPr>
              <w:jc w:val="center"/>
              <w:rPr>
                <w:rFonts w:ascii="Arial" w:hAnsi="Arial" w:cs="Arial"/>
                <w:color w:val="000000"/>
                <w:sz w:val="12"/>
                <w:szCs w:val="12"/>
              </w:rPr>
            </w:pPr>
            <w:r w:rsidRPr="0042029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80FF5C6"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 xml:space="preserve">14/02/2026 </w:t>
            </w:r>
            <w:r w:rsidRPr="00420297">
              <w:rPr>
                <w:rFonts w:ascii="Arial" w:hAnsi="Arial" w:cs="Arial"/>
                <w:color w:val="000000"/>
                <w:sz w:val="12"/>
                <w:szCs w:val="12"/>
                <w:highlight w:val="yellow"/>
              </w:rPr>
              <w:t>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754A869"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356 COMUNALE "EUGENIO TOMBOLINI"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5CDAB2D"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URBISAGLIA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E2C8776"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VIA DEI CILIEGI</w:t>
            </w:r>
          </w:p>
        </w:tc>
      </w:tr>
      <w:tr w:rsidR="00420297" w:rsidRPr="00420297" w14:paraId="5FDC7C46" w14:textId="77777777" w:rsidTr="0007514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1C95536"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VISSO-ALTONERA CALCIO1970</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3D6BE61"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CALDAROLA G.N.C.</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05246D6" w14:textId="77777777" w:rsidR="00420297" w:rsidRPr="00420297" w:rsidRDefault="00420297" w:rsidP="00420297">
            <w:pPr>
              <w:jc w:val="center"/>
              <w:rPr>
                <w:rFonts w:ascii="Arial" w:hAnsi="Arial" w:cs="Arial"/>
                <w:color w:val="000000"/>
                <w:sz w:val="12"/>
                <w:szCs w:val="12"/>
              </w:rPr>
            </w:pPr>
            <w:r w:rsidRPr="0042029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F74510A"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14/02/2026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C55C98C"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357 COMUNALE "PRATOLUNGO"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221BC53"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USSITA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342AC64"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STR.PROV. - LOC.PRATOLUNGO</w:t>
            </w:r>
          </w:p>
        </w:tc>
      </w:tr>
      <w:tr w:rsidR="00420297" w:rsidRPr="00420297" w14:paraId="0D0F8BED" w14:textId="77777777" w:rsidTr="00075149">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89884B0"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SEFRENSE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27260E"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TREIESE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EBEA49" w14:textId="77777777" w:rsidR="00420297" w:rsidRPr="00420297" w:rsidRDefault="00420297" w:rsidP="00420297">
            <w:pPr>
              <w:jc w:val="center"/>
              <w:rPr>
                <w:rFonts w:ascii="Arial" w:hAnsi="Arial" w:cs="Arial"/>
                <w:color w:val="000000"/>
                <w:sz w:val="12"/>
                <w:szCs w:val="12"/>
              </w:rPr>
            </w:pPr>
            <w:r w:rsidRPr="00420297">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87CE74"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15/02/2026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08337A"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346 COMUNALE "MARIO CRESCIOLI"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AB8232"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SEFRO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AE9ED0"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STRADA PROVINCIALE</w:t>
            </w:r>
          </w:p>
        </w:tc>
      </w:tr>
    </w:tbl>
    <w:p w14:paraId="5C56BAB7" w14:textId="77777777" w:rsidR="00627DCA" w:rsidRDefault="00627DCA" w:rsidP="0046604B">
      <w:pPr>
        <w:pStyle w:val="titoloprinc0"/>
        <w:rPr>
          <w:color w:val="17365D" w:themeColor="text2" w:themeShade="BF"/>
        </w:rPr>
      </w:pPr>
    </w:p>
    <w:p w14:paraId="4F5175F5" w14:textId="77777777" w:rsidR="00420297" w:rsidRDefault="00420297" w:rsidP="0046604B">
      <w:pPr>
        <w:pStyle w:val="titoloprinc0"/>
        <w:rPr>
          <w:color w:val="17365D" w:themeColor="text2" w:themeShade="BF"/>
        </w:rPr>
      </w:pPr>
    </w:p>
    <w:p w14:paraId="2B7CFF41" w14:textId="77777777" w:rsidR="00627DCA" w:rsidRDefault="00627DCA" w:rsidP="0046604B">
      <w:pPr>
        <w:pStyle w:val="titoloprinc0"/>
        <w:rPr>
          <w:color w:val="17365D" w:themeColor="text2" w:themeShade="BF"/>
        </w:rPr>
      </w:pPr>
    </w:p>
    <w:p w14:paraId="7D484F65" w14:textId="77777777" w:rsidR="00893570" w:rsidRPr="00B551DF" w:rsidRDefault="00893570" w:rsidP="00893570">
      <w:pPr>
        <w:pStyle w:val="titolocampionato0"/>
        <w:shd w:val="clear" w:color="auto" w:fill="CCCCCC"/>
        <w:spacing w:before="80" w:after="40"/>
        <w:rPr>
          <w:color w:val="002060"/>
        </w:rPr>
      </w:pPr>
      <w:r>
        <w:rPr>
          <w:color w:val="002060"/>
        </w:rPr>
        <w:t>TERZ</w:t>
      </w:r>
      <w:r w:rsidRPr="00B551DF">
        <w:rPr>
          <w:color w:val="002060"/>
        </w:rPr>
        <w:t>A CATEGORIA MACERATA</w:t>
      </w:r>
    </w:p>
    <w:p w14:paraId="45366182" w14:textId="77777777" w:rsidR="0085705B" w:rsidRDefault="0085705B" w:rsidP="0085705B">
      <w:pPr>
        <w:jc w:val="center"/>
        <w:rPr>
          <w:rFonts w:ascii="Arial" w:hAnsi="Arial" w:cs="Arial"/>
          <w:b/>
          <w:bCs/>
          <w:color w:val="002060"/>
          <w:sz w:val="32"/>
          <w:szCs w:val="32"/>
        </w:rPr>
      </w:pPr>
    </w:p>
    <w:p w14:paraId="70D9652D" w14:textId="77777777" w:rsidR="00A3284E" w:rsidRDefault="00A3284E" w:rsidP="00A3284E">
      <w:pPr>
        <w:jc w:val="center"/>
        <w:rPr>
          <w:rFonts w:ascii="Arial" w:hAnsi="Arial" w:cs="Arial"/>
          <w:b/>
          <w:bCs/>
          <w:color w:val="002060"/>
          <w:sz w:val="32"/>
          <w:szCs w:val="32"/>
        </w:rPr>
      </w:pPr>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p w14:paraId="527EA018" w14:textId="77777777" w:rsidR="00A3284E" w:rsidRDefault="00A3284E" w:rsidP="00A3284E">
      <w:pPr>
        <w:pStyle w:val="titoloprinc0"/>
        <w:jc w:val="left"/>
        <w:rPr>
          <w:sz w:val="24"/>
          <w:szCs w:val="24"/>
        </w:rPr>
      </w:pPr>
    </w:p>
    <w:p w14:paraId="56CB7827" w14:textId="77777777" w:rsidR="00BF7806" w:rsidRDefault="00BF7806" w:rsidP="00A3284E">
      <w:pPr>
        <w:pStyle w:val="titoloprinc0"/>
        <w:jc w:val="left"/>
        <w:rPr>
          <w:sz w:val="24"/>
          <w:szCs w:val="24"/>
        </w:rPr>
      </w:pPr>
    </w:p>
    <w:p w14:paraId="5ED08D89" w14:textId="5039DC76" w:rsidR="00A3284E" w:rsidRDefault="00A3284E" w:rsidP="00A3284E">
      <w:pPr>
        <w:pStyle w:val="titoloprinc0"/>
        <w:jc w:val="left"/>
        <w:rPr>
          <w:sz w:val="24"/>
          <w:szCs w:val="24"/>
        </w:rPr>
      </w:pPr>
      <w:r w:rsidRPr="00904D09">
        <w:rPr>
          <w:sz w:val="24"/>
          <w:szCs w:val="24"/>
        </w:rPr>
        <w:t xml:space="preserve">GIRONE </w:t>
      </w:r>
      <w:r>
        <w:rPr>
          <w:sz w:val="24"/>
          <w:szCs w:val="24"/>
        </w:rPr>
        <w:t>E</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5"/>
        <w:gridCol w:w="1944"/>
        <w:gridCol w:w="821"/>
        <w:gridCol w:w="589"/>
        <w:gridCol w:w="594"/>
        <w:gridCol w:w="2399"/>
      </w:tblGrid>
      <w:tr w:rsidR="0018530E" w:rsidRPr="00993906" w14:paraId="66E189FD" w14:textId="77777777" w:rsidTr="00661E97">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42D9E1" w14:textId="77777777" w:rsidR="0018530E" w:rsidRPr="00993906" w:rsidRDefault="0018530E" w:rsidP="00661E97">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AD5FD5" w14:textId="77777777" w:rsidR="0018530E" w:rsidRPr="00993906" w:rsidRDefault="0018530E" w:rsidP="00661E97">
            <w:pPr>
              <w:suppressAutoHyphens/>
              <w:jc w:val="center"/>
              <w:rPr>
                <w:rFonts w:ascii="Arial" w:hAnsi="Arial" w:cs="Arial"/>
                <w:b/>
                <w:bCs/>
                <w:color w:val="000000"/>
              </w:rPr>
            </w:pPr>
            <w:r w:rsidRPr="00993906">
              <w:rPr>
                <w:rFonts w:ascii="Arial" w:hAnsi="Arial" w:cs="Arial"/>
                <w:b/>
                <w:bCs/>
                <w:color w:val="000000"/>
              </w:rPr>
              <w:t>N° Gior.</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425915" w14:textId="77777777" w:rsidR="0018530E" w:rsidRPr="00993906" w:rsidRDefault="0018530E" w:rsidP="00661E97">
            <w:pPr>
              <w:suppressAutoHyphens/>
              <w:jc w:val="center"/>
              <w:rPr>
                <w:rFonts w:ascii="Arial" w:hAnsi="Arial" w:cs="Arial"/>
                <w:b/>
                <w:bCs/>
                <w:color w:val="000000"/>
              </w:rPr>
            </w:pPr>
            <w:r w:rsidRPr="00993906">
              <w:rPr>
                <w:rFonts w:ascii="Arial" w:hAnsi="Arial" w:cs="Arial"/>
                <w:b/>
                <w:bCs/>
                <w:color w:val="00000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6020EC" w14:textId="77777777" w:rsidR="0018530E" w:rsidRPr="00993906" w:rsidRDefault="0018530E" w:rsidP="00661E97">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DBAA3F" w14:textId="77777777" w:rsidR="0018530E" w:rsidRPr="00993906" w:rsidRDefault="0018530E" w:rsidP="00661E97">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1EE251" w14:textId="77777777" w:rsidR="0018530E" w:rsidRPr="00993906" w:rsidRDefault="0018530E" w:rsidP="00661E97">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DD24D0" w14:textId="77777777" w:rsidR="0018530E" w:rsidRPr="00993906" w:rsidRDefault="0018530E" w:rsidP="00661E97">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DA32F3" w14:textId="77777777" w:rsidR="0018530E" w:rsidRPr="00993906" w:rsidRDefault="0018530E" w:rsidP="00661E97">
            <w:pPr>
              <w:suppressAutoHyphens/>
              <w:jc w:val="center"/>
              <w:rPr>
                <w:rFonts w:ascii="Arial" w:hAnsi="Arial" w:cs="Arial"/>
                <w:b/>
                <w:bCs/>
                <w:color w:val="000000"/>
              </w:rPr>
            </w:pPr>
            <w:r w:rsidRPr="00993906">
              <w:rPr>
                <w:rFonts w:ascii="Arial" w:hAnsi="Arial" w:cs="Arial"/>
                <w:b/>
                <w:bCs/>
                <w:color w:val="000000"/>
              </w:rPr>
              <w:t>Impianto</w:t>
            </w:r>
          </w:p>
        </w:tc>
      </w:tr>
      <w:tr w:rsidR="0081353F" w:rsidRPr="00993906" w14:paraId="0F086BC0" w14:textId="77777777" w:rsidTr="008B66A2">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5779688" w14:textId="16C668B0" w:rsidR="0081353F" w:rsidRPr="00993906" w:rsidRDefault="0081353F" w:rsidP="0081353F">
            <w:pPr>
              <w:suppressAutoHyphens/>
              <w:jc w:val="left"/>
              <w:rPr>
                <w:rFonts w:ascii="Calibri" w:hAnsi="Calibri" w:cs="Arial"/>
                <w:color w:val="012741"/>
                <w:spacing w:val="-4"/>
                <w:sz w:val="17"/>
                <w:szCs w:val="12"/>
              </w:rPr>
            </w:pPr>
            <w:r>
              <w:rPr>
                <w:rFonts w:ascii="Calibri" w:hAnsi="Calibri" w:cs="Arial"/>
                <w:color w:val="012741"/>
                <w:spacing w:val="-4"/>
                <w:sz w:val="17"/>
                <w:szCs w:val="12"/>
              </w:rPr>
              <w:t>13/02/2026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7D6E7A1" w14:textId="3A4E5C11" w:rsidR="0081353F" w:rsidRPr="00993906" w:rsidRDefault="0081353F" w:rsidP="0081353F">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03 R</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A80C7A8" w14:textId="7EB18FD2" w:rsidR="0081353F" w:rsidRPr="006D16B9" w:rsidRDefault="0081353F" w:rsidP="0081353F">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MONTECOSARO</w:t>
            </w:r>
          </w:p>
        </w:tc>
        <w:tc>
          <w:tcPr>
            <w:tcW w:w="1944" w:type="dxa"/>
            <w:tcBorders>
              <w:top w:val="outset" w:sz="6" w:space="0" w:color="auto"/>
              <w:left w:val="single" w:sz="4" w:space="0" w:color="auto"/>
              <w:bottom w:val="single" w:sz="4" w:space="0" w:color="auto"/>
              <w:right w:val="outset" w:sz="6" w:space="0" w:color="auto"/>
            </w:tcBorders>
            <w:shd w:val="clear" w:color="auto" w:fill="FFFFFF" w:themeFill="background1"/>
            <w:tcMar>
              <w:top w:w="20" w:type="dxa"/>
              <w:left w:w="20" w:type="dxa"/>
              <w:bottom w:w="20" w:type="dxa"/>
              <w:right w:w="20" w:type="dxa"/>
            </w:tcMar>
            <w:vAlign w:val="center"/>
          </w:tcPr>
          <w:p w14:paraId="19784C67" w14:textId="52B22DF0" w:rsidR="0081353F" w:rsidRPr="008875BC" w:rsidRDefault="0081353F" w:rsidP="0081353F">
            <w:pPr>
              <w:suppressAutoHyphens/>
              <w:jc w:val="left"/>
              <w:rPr>
                <w:rFonts w:asciiTheme="majorHAnsi" w:hAnsiTheme="majorHAnsi" w:cstheme="majorHAnsi"/>
                <w:color w:val="012741"/>
                <w:spacing w:val="-4"/>
                <w:sz w:val="17"/>
                <w:szCs w:val="17"/>
              </w:rPr>
            </w:pPr>
            <w:r w:rsidRPr="00F818B7">
              <w:rPr>
                <w:rFonts w:asciiTheme="majorHAnsi" w:hAnsiTheme="majorHAnsi" w:cstheme="majorHAnsi"/>
                <w:color w:val="000000"/>
                <w:sz w:val="17"/>
                <w:szCs w:val="17"/>
              </w:rPr>
              <w:t>NUOVA POL. COLBUCCARO</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717D320" w14:textId="189927EE" w:rsidR="0081353F" w:rsidRPr="00993906" w:rsidRDefault="0081353F" w:rsidP="0081353F">
            <w:pPr>
              <w:suppressAutoHyphens/>
              <w:jc w:val="center"/>
              <w:rPr>
                <w:rFonts w:ascii="Calibri" w:hAnsi="Calibri" w:cs="Calibri"/>
                <w:color w:val="012741"/>
                <w:spacing w:val="-4"/>
                <w:sz w:val="17"/>
                <w:szCs w:val="12"/>
              </w:rPr>
            </w:pPr>
            <w:r>
              <w:rPr>
                <w:rFonts w:ascii="Calibri" w:hAnsi="Calibri" w:cs="Arial"/>
                <w:color w:val="012741"/>
                <w:spacing w:val="-4"/>
                <w:sz w:val="17"/>
                <w:szCs w:val="12"/>
              </w:rPr>
              <w:t>15/02/2026</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80B45F2" w14:textId="28A3226F" w:rsidR="0081353F" w:rsidRPr="00993906" w:rsidRDefault="0081353F" w:rsidP="0081353F">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21:00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3872E27" w14:textId="0810E116" w:rsidR="0081353F" w:rsidRPr="00993906" w:rsidRDefault="0081353F" w:rsidP="0081353F">
            <w:pPr>
              <w:jc w:val="center"/>
              <w:rPr>
                <w:rFonts w:ascii="Calibri" w:hAnsi="Calibri" w:cs="Arial"/>
                <w:color w:val="012741"/>
                <w:spacing w:val="-4"/>
                <w:sz w:val="17"/>
              </w:rPr>
            </w:pPr>
            <w:r>
              <w:rPr>
                <w:rFonts w:ascii="Calibri" w:hAnsi="Calibri" w:cs="Calibri"/>
                <w:color w:val="012741"/>
                <w:spacing w:val="-4"/>
                <w:sz w:val="17"/>
                <w:szCs w:val="12"/>
              </w:rPr>
              <w:t>14:30</w:t>
            </w:r>
          </w:p>
        </w:tc>
        <w:tc>
          <w:tcPr>
            <w:tcW w:w="239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40274D3" w14:textId="26409A64" w:rsidR="0081353F" w:rsidRDefault="0081353F" w:rsidP="0081353F">
            <w:pPr>
              <w:suppressAutoHyphens/>
              <w:jc w:val="left"/>
              <w:rPr>
                <w:rFonts w:ascii="Calibri" w:hAnsi="Calibri"/>
                <w:color w:val="012741"/>
                <w:spacing w:val="-4"/>
                <w:sz w:val="17"/>
              </w:rPr>
            </w:pPr>
            <w:r w:rsidRPr="00587EB5">
              <w:rPr>
                <w:rFonts w:ascii="Calibri" w:hAnsi="Calibri"/>
                <w:color w:val="012741"/>
                <w:spacing w:val="-4"/>
                <w:sz w:val="17"/>
              </w:rPr>
              <w:t>"</w:t>
            </w:r>
            <w:r>
              <w:rPr>
                <w:rFonts w:ascii="Calibri" w:hAnsi="Calibri"/>
                <w:color w:val="012741"/>
                <w:spacing w:val="-4"/>
                <w:sz w:val="17"/>
              </w:rPr>
              <w:t>SAN FRANCESCO</w:t>
            </w:r>
            <w:r w:rsidRPr="00587EB5">
              <w:rPr>
                <w:rFonts w:ascii="Calibri" w:hAnsi="Calibri"/>
                <w:color w:val="012741"/>
                <w:spacing w:val="-4"/>
                <w:sz w:val="17"/>
              </w:rPr>
              <w:t>"</w:t>
            </w:r>
          </w:p>
          <w:p w14:paraId="6D487048" w14:textId="696BD33B" w:rsidR="0081353F" w:rsidRPr="00993906" w:rsidRDefault="0081353F" w:rsidP="0081353F">
            <w:pPr>
              <w:suppressAutoHyphens/>
              <w:jc w:val="left"/>
              <w:rPr>
                <w:rFonts w:ascii="Calibri" w:hAnsi="Calibri"/>
                <w:color w:val="012741"/>
                <w:spacing w:val="-4"/>
                <w:sz w:val="17"/>
              </w:rPr>
            </w:pPr>
            <w:r>
              <w:rPr>
                <w:rFonts w:ascii="Calibri" w:hAnsi="Calibri"/>
                <w:color w:val="012741"/>
                <w:spacing w:val="-4"/>
                <w:sz w:val="17"/>
              </w:rPr>
              <w:t>MORROVALLE</w:t>
            </w:r>
          </w:p>
        </w:tc>
      </w:tr>
    </w:tbl>
    <w:p w14:paraId="790AB004" w14:textId="77777777" w:rsidR="00627DCA" w:rsidRDefault="00627DCA" w:rsidP="00627DCA">
      <w:pPr>
        <w:pStyle w:val="titoloprinc0"/>
        <w:rPr>
          <w:color w:val="002060"/>
        </w:rPr>
      </w:pPr>
    </w:p>
    <w:p w14:paraId="68BA4D16" w14:textId="77777777" w:rsidR="00BF7806" w:rsidRPr="00BF7806" w:rsidRDefault="00BF7806" w:rsidP="00BF7806">
      <w:pPr>
        <w:jc w:val="center"/>
        <w:rPr>
          <w:rFonts w:ascii="Arial" w:hAnsi="Arial" w:cs="Arial"/>
          <w:b/>
          <w:bCs/>
          <w:color w:val="002060"/>
          <w:sz w:val="36"/>
          <w:szCs w:val="36"/>
        </w:rPr>
      </w:pPr>
      <w:r w:rsidRPr="00BF7806">
        <w:rPr>
          <w:rFonts w:ascii="Arial" w:hAnsi="Arial" w:cs="Arial"/>
          <w:b/>
          <w:bCs/>
          <w:color w:val="17365D" w:themeColor="text2" w:themeShade="BF"/>
          <w:sz w:val="36"/>
          <w:szCs w:val="36"/>
        </w:rPr>
        <w:t>RISULTATI</w:t>
      </w:r>
    </w:p>
    <w:p w14:paraId="4E2C38AE" w14:textId="77777777" w:rsidR="00BF7806" w:rsidRDefault="00BF7806" w:rsidP="00BF7806">
      <w:pPr>
        <w:jc w:val="center"/>
        <w:rPr>
          <w:rFonts w:ascii="Arial" w:hAnsi="Arial" w:cs="Arial"/>
          <w:b/>
          <w:bCs/>
          <w:color w:val="002060"/>
          <w:sz w:val="36"/>
          <w:szCs w:val="36"/>
        </w:rPr>
      </w:pPr>
    </w:p>
    <w:p w14:paraId="01433880" w14:textId="77777777" w:rsidR="00420297" w:rsidRPr="00420297" w:rsidRDefault="00420297" w:rsidP="00420297">
      <w:pPr>
        <w:jc w:val="left"/>
        <w:rPr>
          <w:rFonts w:ascii="Arial" w:hAnsi="Arial" w:cs="Arial"/>
          <w:b/>
          <w:bCs/>
          <w:color w:val="000000"/>
          <w:sz w:val="24"/>
          <w:szCs w:val="24"/>
        </w:rPr>
      </w:pPr>
      <w:r w:rsidRPr="00420297">
        <w:rPr>
          <w:rFonts w:ascii="Arial" w:hAnsi="Arial" w:cs="Arial"/>
          <w:b/>
          <w:bCs/>
          <w:color w:val="000000"/>
          <w:sz w:val="24"/>
          <w:szCs w:val="24"/>
        </w:rPr>
        <w:t>RISULTATI UFFICIALI GARE DEL 06/02/2026</w:t>
      </w:r>
    </w:p>
    <w:p w14:paraId="0ADB4272" w14:textId="77777777" w:rsidR="00420297" w:rsidRPr="00420297" w:rsidRDefault="00420297" w:rsidP="00420297">
      <w:pPr>
        <w:jc w:val="left"/>
        <w:rPr>
          <w:rFonts w:ascii="Arial" w:hAnsi="Arial" w:cs="Arial"/>
          <w:color w:val="000000"/>
        </w:rPr>
      </w:pPr>
      <w:r w:rsidRPr="00420297">
        <w:rPr>
          <w:rFonts w:ascii="Arial" w:hAnsi="Arial" w:cs="Arial"/>
          <w:color w:val="000000"/>
        </w:rPr>
        <w:t>Si trascrivono qui di seguito i risultati ufficiali delle gare disputate</w:t>
      </w:r>
    </w:p>
    <w:p w14:paraId="1890CEE2" w14:textId="77777777" w:rsidR="00420297" w:rsidRPr="00420297" w:rsidRDefault="00420297" w:rsidP="00420297">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20297" w:rsidRPr="00420297" w14:paraId="2D0C91BC" w14:textId="77777777" w:rsidTr="0007514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20297" w:rsidRPr="00420297" w14:paraId="4937508B" w14:textId="77777777" w:rsidTr="0007514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5D6D50" w14:textId="77777777" w:rsidR="00420297" w:rsidRPr="00420297" w:rsidRDefault="00420297" w:rsidP="00420297">
                  <w:pPr>
                    <w:jc w:val="center"/>
                    <w:rPr>
                      <w:rFonts w:ascii="Arial" w:hAnsi="Arial" w:cs="Arial"/>
                      <w:b/>
                      <w:bCs/>
                      <w:color w:val="000000"/>
                    </w:rPr>
                  </w:pPr>
                  <w:r w:rsidRPr="00420297">
                    <w:rPr>
                      <w:rFonts w:ascii="Arial" w:hAnsi="Arial" w:cs="Arial"/>
                      <w:b/>
                      <w:bCs/>
                      <w:color w:val="000000"/>
                    </w:rPr>
                    <w:t>GIRONE E - 2 Giornata - R</w:t>
                  </w:r>
                </w:p>
              </w:tc>
            </w:tr>
            <w:tr w:rsidR="00420297" w:rsidRPr="00420297" w14:paraId="750E895B" w14:textId="77777777" w:rsidTr="0007514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A19C8B6"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AMATORI STESE 2007 SRL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35D8F6"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 CARIMA CALCIO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D15651" w14:textId="77777777" w:rsidR="00420297" w:rsidRPr="00420297" w:rsidRDefault="00420297" w:rsidP="00420297">
                  <w:pPr>
                    <w:jc w:val="center"/>
                    <w:rPr>
                      <w:rFonts w:ascii="Arial" w:hAnsi="Arial" w:cs="Arial"/>
                      <w:color w:val="000000"/>
                      <w:sz w:val="12"/>
                      <w:szCs w:val="12"/>
                    </w:rPr>
                  </w:pPr>
                  <w:r w:rsidRPr="00420297">
                    <w:rPr>
                      <w:rFonts w:ascii="Arial" w:hAnsi="Arial" w:cs="Arial"/>
                      <w:color w:val="000000"/>
                      <w:sz w:val="12"/>
                      <w:szCs w:val="12"/>
                    </w:rPr>
                    <w:t>3 - 4</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E9527E" w14:textId="77777777" w:rsidR="00420297" w:rsidRPr="00420297" w:rsidRDefault="00420297" w:rsidP="00420297">
                  <w:pPr>
                    <w:jc w:val="center"/>
                    <w:rPr>
                      <w:rFonts w:ascii="Arial" w:hAnsi="Arial" w:cs="Arial"/>
                      <w:color w:val="000000"/>
                      <w:sz w:val="12"/>
                      <w:szCs w:val="12"/>
                    </w:rPr>
                  </w:pPr>
                  <w:r w:rsidRPr="00420297">
                    <w:rPr>
                      <w:rFonts w:ascii="Arial" w:hAnsi="Arial" w:cs="Arial"/>
                      <w:color w:val="000000"/>
                      <w:sz w:val="12"/>
                      <w:szCs w:val="12"/>
                    </w:rPr>
                    <w:t> </w:t>
                  </w:r>
                </w:p>
              </w:tc>
            </w:tr>
            <w:tr w:rsidR="00420297" w:rsidRPr="00420297" w14:paraId="379C04AD" w14:textId="77777777" w:rsidTr="000751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9B8633E"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CALCIO NOVA TOLENTINO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1C40CAD"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 JUNIOR MONTEMILONE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92729CF" w14:textId="77777777" w:rsidR="00420297" w:rsidRPr="00420297" w:rsidRDefault="00420297" w:rsidP="00420297">
                  <w:pPr>
                    <w:jc w:val="center"/>
                    <w:rPr>
                      <w:rFonts w:ascii="Arial" w:hAnsi="Arial" w:cs="Arial"/>
                      <w:color w:val="000000"/>
                      <w:sz w:val="12"/>
                      <w:szCs w:val="12"/>
                    </w:rPr>
                  </w:pPr>
                  <w:r w:rsidRPr="00420297">
                    <w:rPr>
                      <w:rFonts w:ascii="Arial" w:hAnsi="Arial" w:cs="Arial"/>
                      <w:color w:val="000000"/>
                      <w:sz w:val="12"/>
                      <w:szCs w:val="12"/>
                    </w:rP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E7B9F54" w14:textId="77777777" w:rsidR="00420297" w:rsidRPr="00420297" w:rsidRDefault="00420297" w:rsidP="00420297">
                  <w:pPr>
                    <w:jc w:val="center"/>
                    <w:rPr>
                      <w:rFonts w:ascii="Arial" w:hAnsi="Arial" w:cs="Arial"/>
                      <w:color w:val="000000"/>
                      <w:sz w:val="12"/>
                      <w:szCs w:val="12"/>
                    </w:rPr>
                  </w:pPr>
                  <w:r w:rsidRPr="00420297">
                    <w:rPr>
                      <w:rFonts w:ascii="Arial" w:hAnsi="Arial" w:cs="Arial"/>
                      <w:color w:val="000000"/>
                      <w:sz w:val="12"/>
                      <w:szCs w:val="12"/>
                    </w:rPr>
                    <w:t> </w:t>
                  </w:r>
                </w:p>
              </w:tc>
            </w:tr>
            <w:tr w:rsidR="00420297" w:rsidRPr="00420297" w14:paraId="3D385552" w14:textId="77777777" w:rsidTr="000751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76C2C4C"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CAMERINO-CASTELRAIMONDO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BEC5C72"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 MONTECOSARO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5A32635" w14:textId="77777777" w:rsidR="00420297" w:rsidRPr="00420297" w:rsidRDefault="00420297" w:rsidP="00420297">
                  <w:pPr>
                    <w:jc w:val="center"/>
                    <w:rPr>
                      <w:rFonts w:ascii="Arial" w:hAnsi="Arial" w:cs="Arial"/>
                      <w:color w:val="000000"/>
                      <w:sz w:val="12"/>
                      <w:szCs w:val="12"/>
                    </w:rPr>
                  </w:pPr>
                  <w:r w:rsidRPr="00420297">
                    <w:rPr>
                      <w:rFonts w:ascii="Arial" w:hAnsi="Arial" w:cs="Arial"/>
                      <w:color w:val="000000"/>
                      <w:sz w:val="12"/>
                      <w:szCs w:val="12"/>
                    </w:rPr>
                    <w:t>6 - 0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EFD79D9" w14:textId="77777777" w:rsidR="00420297" w:rsidRPr="00420297" w:rsidRDefault="00420297" w:rsidP="00420297">
                  <w:pPr>
                    <w:jc w:val="center"/>
                    <w:rPr>
                      <w:rFonts w:ascii="Arial" w:hAnsi="Arial" w:cs="Arial"/>
                      <w:color w:val="000000"/>
                      <w:sz w:val="12"/>
                      <w:szCs w:val="12"/>
                    </w:rPr>
                  </w:pPr>
                  <w:r w:rsidRPr="00420297">
                    <w:rPr>
                      <w:rFonts w:ascii="Arial" w:hAnsi="Arial" w:cs="Arial"/>
                      <w:color w:val="000000"/>
                      <w:sz w:val="12"/>
                      <w:szCs w:val="12"/>
                    </w:rPr>
                    <w:t> </w:t>
                  </w:r>
                </w:p>
              </w:tc>
            </w:tr>
            <w:tr w:rsidR="00420297" w:rsidRPr="00420297" w14:paraId="2BA57B2F" w14:textId="77777777" w:rsidTr="000751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52DFC50"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CORRIDONIENSE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0355484"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 PETRIOLESE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8F8226B" w14:textId="77777777" w:rsidR="00420297" w:rsidRPr="00420297" w:rsidRDefault="00420297" w:rsidP="00420297">
                  <w:pPr>
                    <w:jc w:val="center"/>
                    <w:rPr>
                      <w:rFonts w:ascii="Arial" w:hAnsi="Arial" w:cs="Arial"/>
                      <w:color w:val="000000"/>
                      <w:sz w:val="12"/>
                      <w:szCs w:val="12"/>
                    </w:rPr>
                  </w:pPr>
                  <w:r w:rsidRPr="00420297">
                    <w:rPr>
                      <w:rFonts w:ascii="Arial" w:hAnsi="Arial" w:cs="Arial"/>
                      <w:color w:val="000000"/>
                      <w:sz w:val="12"/>
                      <w:szCs w:val="12"/>
                    </w:rPr>
                    <w:t>2 - 8</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24D543D" w14:textId="77777777" w:rsidR="00420297" w:rsidRPr="00420297" w:rsidRDefault="00420297" w:rsidP="00420297">
                  <w:pPr>
                    <w:jc w:val="center"/>
                    <w:rPr>
                      <w:rFonts w:ascii="Arial" w:hAnsi="Arial" w:cs="Arial"/>
                      <w:color w:val="000000"/>
                      <w:sz w:val="12"/>
                      <w:szCs w:val="12"/>
                    </w:rPr>
                  </w:pPr>
                  <w:r w:rsidRPr="00420297">
                    <w:rPr>
                      <w:rFonts w:ascii="Arial" w:hAnsi="Arial" w:cs="Arial"/>
                      <w:color w:val="000000"/>
                      <w:sz w:val="12"/>
                      <w:szCs w:val="12"/>
                    </w:rPr>
                    <w:t> </w:t>
                  </w:r>
                </w:p>
              </w:tc>
            </w:tr>
            <w:tr w:rsidR="00420297" w:rsidRPr="00420297" w14:paraId="70B38684" w14:textId="77777777" w:rsidTr="000751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6737772"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(1) EQUIPE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6B9FAD4"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 AUDAX SETTEMPEDANA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7D84325" w14:textId="77777777" w:rsidR="00420297" w:rsidRPr="00420297" w:rsidRDefault="00420297" w:rsidP="00420297">
                  <w:pPr>
                    <w:jc w:val="center"/>
                    <w:rPr>
                      <w:rFonts w:ascii="Arial" w:hAnsi="Arial" w:cs="Arial"/>
                      <w:color w:val="000000"/>
                      <w:sz w:val="12"/>
                      <w:szCs w:val="12"/>
                    </w:rPr>
                  </w:pPr>
                  <w:r w:rsidRPr="00420297">
                    <w:rPr>
                      <w:rFonts w:ascii="Arial" w:hAnsi="Arial" w:cs="Arial"/>
                      <w:color w:val="000000"/>
                      <w:sz w:val="12"/>
                      <w:szCs w:val="12"/>
                    </w:rP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E94E21F" w14:textId="77777777" w:rsidR="00420297" w:rsidRPr="00420297" w:rsidRDefault="00420297" w:rsidP="00420297">
                  <w:pPr>
                    <w:jc w:val="center"/>
                    <w:rPr>
                      <w:rFonts w:ascii="Arial" w:hAnsi="Arial" w:cs="Arial"/>
                      <w:color w:val="000000"/>
                      <w:sz w:val="12"/>
                      <w:szCs w:val="12"/>
                    </w:rPr>
                  </w:pPr>
                  <w:r w:rsidRPr="00420297">
                    <w:rPr>
                      <w:rFonts w:ascii="Arial" w:hAnsi="Arial" w:cs="Arial"/>
                      <w:color w:val="000000"/>
                      <w:sz w:val="12"/>
                      <w:szCs w:val="12"/>
                    </w:rPr>
                    <w:t> </w:t>
                  </w:r>
                </w:p>
              </w:tc>
            </w:tr>
            <w:tr w:rsidR="00420297" w:rsidRPr="00420297" w14:paraId="254399AF" w14:textId="77777777" w:rsidTr="000751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23C6C31"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MOGLIANESE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30F5F8D"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 SFORZACOSTA 2010</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FD19691" w14:textId="77777777" w:rsidR="00420297" w:rsidRPr="00420297" w:rsidRDefault="00420297" w:rsidP="00420297">
                  <w:pPr>
                    <w:jc w:val="center"/>
                    <w:rPr>
                      <w:rFonts w:ascii="Arial" w:hAnsi="Arial" w:cs="Arial"/>
                      <w:color w:val="000000"/>
                      <w:sz w:val="12"/>
                      <w:szCs w:val="12"/>
                    </w:rPr>
                  </w:pPr>
                  <w:r w:rsidRPr="00420297">
                    <w:rPr>
                      <w:rFonts w:ascii="Arial" w:hAnsi="Arial" w:cs="Arial"/>
                      <w:color w:val="000000"/>
                      <w:sz w:val="12"/>
                      <w:szCs w:val="12"/>
                    </w:rP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689F331" w14:textId="77777777" w:rsidR="00420297" w:rsidRPr="00420297" w:rsidRDefault="00420297" w:rsidP="00420297">
                  <w:pPr>
                    <w:jc w:val="center"/>
                    <w:rPr>
                      <w:rFonts w:ascii="Arial" w:hAnsi="Arial" w:cs="Arial"/>
                      <w:color w:val="000000"/>
                      <w:sz w:val="12"/>
                      <w:szCs w:val="12"/>
                    </w:rPr>
                  </w:pPr>
                  <w:r w:rsidRPr="00420297">
                    <w:rPr>
                      <w:rFonts w:ascii="Arial" w:hAnsi="Arial" w:cs="Arial"/>
                      <w:color w:val="000000"/>
                      <w:sz w:val="12"/>
                      <w:szCs w:val="12"/>
                    </w:rPr>
                    <w:t> </w:t>
                  </w:r>
                </w:p>
              </w:tc>
            </w:tr>
            <w:tr w:rsidR="00420297" w:rsidRPr="00420297" w14:paraId="450C5693" w14:textId="77777777" w:rsidTr="000751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D6BA438"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(1) MORROVALLE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587C36D"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 EROICA S. ANGELOINPONTANO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460E03A" w14:textId="77777777" w:rsidR="00420297" w:rsidRPr="00420297" w:rsidRDefault="00420297" w:rsidP="00420297">
                  <w:pPr>
                    <w:jc w:val="center"/>
                    <w:rPr>
                      <w:rFonts w:ascii="Arial" w:hAnsi="Arial" w:cs="Arial"/>
                      <w:color w:val="000000"/>
                      <w:sz w:val="12"/>
                      <w:szCs w:val="12"/>
                    </w:rPr>
                  </w:pPr>
                  <w:r w:rsidRPr="00420297">
                    <w:rPr>
                      <w:rFonts w:ascii="Arial" w:hAnsi="Arial" w:cs="Arial"/>
                      <w:color w:val="000000"/>
                      <w:sz w:val="12"/>
                      <w:szCs w:val="12"/>
                    </w:rPr>
                    <w:t>5 - 0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386CA50" w14:textId="77777777" w:rsidR="00420297" w:rsidRPr="00420297" w:rsidRDefault="00420297" w:rsidP="00420297">
                  <w:pPr>
                    <w:jc w:val="center"/>
                    <w:rPr>
                      <w:rFonts w:ascii="Arial" w:hAnsi="Arial" w:cs="Arial"/>
                      <w:color w:val="000000"/>
                      <w:sz w:val="12"/>
                      <w:szCs w:val="12"/>
                    </w:rPr>
                  </w:pPr>
                  <w:r w:rsidRPr="00420297">
                    <w:rPr>
                      <w:rFonts w:ascii="Arial" w:hAnsi="Arial" w:cs="Arial"/>
                      <w:color w:val="000000"/>
                      <w:sz w:val="12"/>
                      <w:szCs w:val="12"/>
                    </w:rPr>
                    <w:t> </w:t>
                  </w:r>
                </w:p>
              </w:tc>
            </w:tr>
            <w:tr w:rsidR="00420297" w:rsidRPr="00420297" w14:paraId="15A7C5D0" w14:textId="77777777" w:rsidTr="0007514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5621461"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(1) NUOVA POL. COLBUCCARO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B491F3"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 SAN GINESIO CALCIO A 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4FE069" w14:textId="77777777" w:rsidR="00420297" w:rsidRPr="00420297" w:rsidRDefault="00420297" w:rsidP="00420297">
                  <w:pPr>
                    <w:jc w:val="center"/>
                    <w:rPr>
                      <w:rFonts w:ascii="Arial" w:hAnsi="Arial" w:cs="Arial"/>
                      <w:color w:val="000000"/>
                      <w:sz w:val="12"/>
                      <w:szCs w:val="12"/>
                    </w:rPr>
                  </w:pPr>
                  <w:r w:rsidRPr="00420297">
                    <w:rPr>
                      <w:rFonts w:ascii="Arial" w:hAnsi="Arial" w:cs="Arial"/>
                      <w:color w:val="000000"/>
                      <w:sz w:val="12"/>
                      <w:szCs w:val="12"/>
                    </w:rPr>
                    <w:t>2 - 3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60DA68" w14:textId="77777777" w:rsidR="00420297" w:rsidRPr="00420297" w:rsidRDefault="00420297" w:rsidP="00420297">
                  <w:pPr>
                    <w:jc w:val="center"/>
                    <w:rPr>
                      <w:rFonts w:ascii="Arial" w:hAnsi="Arial" w:cs="Arial"/>
                      <w:color w:val="000000"/>
                      <w:sz w:val="12"/>
                      <w:szCs w:val="12"/>
                    </w:rPr>
                  </w:pPr>
                  <w:r w:rsidRPr="00420297">
                    <w:rPr>
                      <w:rFonts w:ascii="Arial" w:hAnsi="Arial" w:cs="Arial"/>
                      <w:color w:val="000000"/>
                      <w:sz w:val="12"/>
                      <w:szCs w:val="12"/>
                    </w:rPr>
                    <w:t> </w:t>
                  </w:r>
                </w:p>
              </w:tc>
            </w:tr>
            <w:tr w:rsidR="00420297" w:rsidRPr="00420297" w14:paraId="583F9EE7" w14:textId="77777777" w:rsidTr="00075149">
              <w:tc>
                <w:tcPr>
                  <w:tcW w:w="4700" w:type="dxa"/>
                  <w:gridSpan w:val="4"/>
                  <w:tcBorders>
                    <w:top w:val="nil"/>
                    <w:left w:val="nil"/>
                    <w:bottom w:val="nil"/>
                    <w:right w:val="nil"/>
                  </w:tcBorders>
                  <w:tcMar>
                    <w:top w:w="20" w:type="dxa"/>
                    <w:left w:w="20" w:type="dxa"/>
                    <w:bottom w:w="20" w:type="dxa"/>
                    <w:right w:w="20" w:type="dxa"/>
                  </w:tcMar>
                  <w:vAlign w:val="center"/>
                  <w:hideMark/>
                </w:tcPr>
                <w:p w14:paraId="605C83F8"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(1) - disputata il 07/02/2026</w:t>
                  </w:r>
                </w:p>
              </w:tc>
            </w:tr>
          </w:tbl>
          <w:p w14:paraId="1BBFEDA5" w14:textId="77777777" w:rsidR="00420297" w:rsidRPr="00420297" w:rsidRDefault="00420297" w:rsidP="00420297"/>
        </w:tc>
      </w:tr>
    </w:tbl>
    <w:p w14:paraId="5954B5D1" w14:textId="77777777" w:rsidR="00420297" w:rsidRDefault="00420297" w:rsidP="00BF7806">
      <w:pPr>
        <w:jc w:val="center"/>
        <w:rPr>
          <w:rFonts w:ascii="Arial" w:hAnsi="Arial" w:cs="Arial"/>
          <w:b/>
          <w:bCs/>
          <w:color w:val="002060"/>
          <w:sz w:val="36"/>
          <w:szCs w:val="36"/>
        </w:rPr>
      </w:pPr>
    </w:p>
    <w:p w14:paraId="11875670" w14:textId="77777777" w:rsidR="00BF7806" w:rsidRDefault="00BF7806" w:rsidP="00BF7806">
      <w:pPr>
        <w:jc w:val="left"/>
        <w:rPr>
          <w:rFonts w:ascii="Arial" w:hAnsi="Arial" w:cs="Arial"/>
          <w:b/>
          <w:bCs/>
          <w:color w:val="000000"/>
          <w:sz w:val="24"/>
          <w:szCs w:val="24"/>
        </w:rPr>
      </w:pPr>
    </w:p>
    <w:p w14:paraId="100BB765" w14:textId="77777777" w:rsidR="00BF7806" w:rsidRPr="00BC60F9" w:rsidRDefault="00BF7806" w:rsidP="00BF7806">
      <w:pPr>
        <w:jc w:val="center"/>
        <w:rPr>
          <w:rFonts w:ascii="Arial" w:hAnsi="Arial" w:cs="Arial"/>
          <w:b/>
          <w:bCs/>
          <w:color w:val="17365D" w:themeColor="text2" w:themeShade="BF"/>
          <w:sz w:val="36"/>
          <w:szCs w:val="36"/>
        </w:rPr>
      </w:pPr>
      <w:r w:rsidRPr="00BC60F9">
        <w:rPr>
          <w:rFonts w:ascii="Arial" w:hAnsi="Arial" w:cs="Arial"/>
          <w:b/>
          <w:bCs/>
          <w:color w:val="17365D" w:themeColor="text2" w:themeShade="BF"/>
          <w:sz w:val="36"/>
          <w:szCs w:val="36"/>
        </w:rPr>
        <w:t>GIUDICE SPORTIVO</w:t>
      </w:r>
    </w:p>
    <w:p w14:paraId="2C8753B7" w14:textId="77777777" w:rsidR="00BF7806" w:rsidRDefault="00BF7806" w:rsidP="00BF7806">
      <w:pPr>
        <w:spacing w:before="100" w:beforeAutospacing="1" w:after="100" w:afterAutospacing="1"/>
        <w:rPr>
          <w:rFonts w:ascii="Arial" w:hAnsi="Arial" w:cs="Arial"/>
          <w:color w:val="17365D" w:themeColor="text2" w:themeShade="BF"/>
        </w:rPr>
      </w:pPr>
      <w:r w:rsidRPr="00BC60F9">
        <w:rPr>
          <w:rFonts w:ascii="Arial" w:hAnsi="Arial" w:cs="Arial"/>
          <w:color w:val="17365D" w:themeColor="text2" w:themeShade="BF"/>
        </w:rPr>
        <w:t xml:space="preserve">Il Giudice Sportivo, Avv. Luca Sartini, assistito dal Sostituto Avv. Andrea Marchiori nella seduta del </w:t>
      </w:r>
      <w:r>
        <w:rPr>
          <w:rFonts w:ascii="Arial" w:hAnsi="Arial" w:cs="Arial"/>
          <w:color w:val="17365D" w:themeColor="text2" w:themeShade="BF"/>
        </w:rPr>
        <w:t>10</w:t>
      </w:r>
      <w:r w:rsidRPr="00BC60F9">
        <w:rPr>
          <w:rFonts w:ascii="Arial" w:hAnsi="Arial" w:cs="Arial"/>
          <w:color w:val="17365D" w:themeColor="text2" w:themeShade="BF"/>
        </w:rPr>
        <w:t>/0</w:t>
      </w:r>
      <w:r>
        <w:rPr>
          <w:rFonts w:ascii="Arial" w:hAnsi="Arial" w:cs="Arial"/>
          <w:color w:val="17365D" w:themeColor="text2" w:themeShade="BF"/>
        </w:rPr>
        <w:t>2</w:t>
      </w:r>
      <w:r w:rsidRPr="00BC60F9">
        <w:rPr>
          <w:rFonts w:ascii="Arial" w:hAnsi="Arial" w:cs="Arial"/>
          <w:color w:val="17365D" w:themeColor="text2" w:themeShade="BF"/>
        </w:rPr>
        <w:t>/2026, ha adottato le decisioni che di seguito integralmente si riportano:</w:t>
      </w:r>
    </w:p>
    <w:p w14:paraId="6457B8CC" w14:textId="77777777" w:rsidR="00420297" w:rsidRPr="00420297" w:rsidRDefault="00420297" w:rsidP="00420297">
      <w:pPr>
        <w:spacing w:before="200" w:after="200"/>
        <w:jc w:val="center"/>
        <w:rPr>
          <w:rFonts w:ascii="Arial" w:hAnsi="Arial" w:cs="Arial"/>
          <w:b/>
          <w:bCs/>
          <w:color w:val="000000"/>
          <w:sz w:val="24"/>
          <w:szCs w:val="24"/>
        </w:rPr>
      </w:pPr>
      <w:r w:rsidRPr="00420297">
        <w:rPr>
          <w:rFonts w:ascii="Arial" w:hAnsi="Arial" w:cs="Arial"/>
          <w:b/>
          <w:bCs/>
          <w:color w:val="000000"/>
          <w:sz w:val="24"/>
          <w:szCs w:val="24"/>
        </w:rPr>
        <w:t xml:space="preserve">GARE DEL 6/ 2/2026 </w:t>
      </w:r>
    </w:p>
    <w:p w14:paraId="145946F3" w14:textId="77777777" w:rsidR="00420297" w:rsidRPr="00420297" w:rsidRDefault="00420297" w:rsidP="00420297">
      <w:pPr>
        <w:spacing w:before="100" w:after="100"/>
        <w:jc w:val="left"/>
        <w:rPr>
          <w:rFonts w:ascii="Arial" w:hAnsi="Arial" w:cs="Arial"/>
          <w:b/>
          <w:bCs/>
          <w:color w:val="000000"/>
        </w:rPr>
      </w:pPr>
      <w:r w:rsidRPr="00420297">
        <w:rPr>
          <w:rFonts w:ascii="Arial" w:hAnsi="Arial" w:cs="Arial"/>
          <w:b/>
          <w:bCs/>
          <w:color w:val="000000"/>
        </w:rPr>
        <w:t xml:space="preserve">PROVVEDIMENTI DISCIPLINARI </w:t>
      </w:r>
    </w:p>
    <w:p w14:paraId="40038DC7" w14:textId="77777777" w:rsidR="00420297" w:rsidRPr="00420297" w:rsidRDefault="00420297" w:rsidP="00420297">
      <w:pPr>
        <w:jc w:val="left"/>
        <w:rPr>
          <w:rFonts w:ascii="Arial" w:hAnsi="Arial" w:cs="Arial"/>
          <w:color w:val="000000"/>
        </w:rPr>
      </w:pPr>
      <w:r w:rsidRPr="00420297">
        <w:rPr>
          <w:rFonts w:ascii="Arial" w:hAnsi="Arial" w:cs="Arial"/>
          <w:color w:val="000000"/>
        </w:rPr>
        <w:t xml:space="preserve">In base alle risultanze degli atti ufficiali sono state deliberate le seguenti sanzioni disciplinari. </w:t>
      </w:r>
    </w:p>
    <w:p w14:paraId="6362D94B" w14:textId="77777777" w:rsidR="00420297" w:rsidRPr="00420297" w:rsidRDefault="00420297" w:rsidP="00420297">
      <w:pPr>
        <w:spacing w:before="200" w:after="200"/>
        <w:jc w:val="left"/>
        <w:rPr>
          <w:rFonts w:ascii="Arial" w:hAnsi="Arial" w:cs="Arial"/>
          <w:b/>
          <w:bCs/>
          <w:caps/>
          <w:color w:val="000000"/>
          <w:u w:val="single"/>
        </w:rPr>
      </w:pPr>
      <w:r w:rsidRPr="00420297">
        <w:rPr>
          <w:rFonts w:ascii="Arial" w:hAnsi="Arial" w:cs="Arial"/>
          <w:b/>
          <w:bCs/>
          <w:caps/>
          <w:color w:val="000000"/>
          <w:u w:val="single"/>
        </w:rPr>
        <w:t xml:space="preserve">ALLENATORI </w:t>
      </w:r>
    </w:p>
    <w:p w14:paraId="6236EF75" w14:textId="77777777" w:rsidR="00420297" w:rsidRPr="00420297" w:rsidRDefault="00420297" w:rsidP="00420297">
      <w:pPr>
        <w:spacing w:before="200" w:after="200"/>
        <w:jc w:val="left"/>
        <w:rPr>
          <w:rFonts w:ascii="Arial" w:hAnsi="Arial" w:cs="Arial"/>
          <w:b/>
          <w:bCs/>
          <w:caps/>
          <w:color w:val="000000"/>
          <w:u w:val="single"/>
        </w:rPr>
      </w:pPr>
      <w:r w:rsidRPr="00420297">
        <w:rPr>
          <w:rFonts w:ascii="Arial" w:hAnsi="Arial" w:cs="Arial"/>
          <w:b/>
          <w:bCs/>
          <w:caps/>
          <w:color w:val="000000"/>
          <w:u w:val="single"/>
        </w:rPr>
        <w:t xml:space="preserve">SQUALIFICA FINO AL 22/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0297" w:rsidRPr="00420297" w14:paraId="29F4C7A4" w14:textId="77777777" w:rsidTr="00075149">
        <w:tc>
          <w:tcPr>
            <w:tcW w:w="2200" w:type="dxa"/>
            <w:tcMar>
              <w:top w:w="20" w:type="dxa"/>
              <w:left w:w="20" w:type="dxa"/>
              <w:bottom w:w="20" w:type="dxa"/>
              <w:right w:w="20" w:type="dxa"/>
            </w:tcMar>
            <w:vAlign w:val="center"/>
            <w:hideMark/>
          </w:tcPr>
          <w:p w14:paraId="708D33D7"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lastRenderedPageBreak/>
              <w:t>BURESTA GIOVANNI</w:t>
            </w:r>
          </w:p>
        </w:tc>
        <w:tc>
          <w:tcPr>
            <w:tcW w:w="2200" w:type="dxa"/>
            <w:tcMar>
              <w:top w:w="20" w:type="dxa"/>
              <w:left w:w="20" w:type="dxa"/>
              <w:bottom w:w="20" w:type="dxa"/>
              <w:right w:w="20" w:type="dxa"/>
            </w:tcMar>
            <w:vAlign w:val="center"/>
            <w:hideMark/>
          </w:tcPr>
          <w:p w14:paraId="740AC539"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xml:space="preserve">(CALCIO NOVA TOLENTINO) </w:t>
            </w:r>
          </w:p>
        </w:tc>
        <w:tc>
          <w:tcPr>
            <w:tcW w:w="800" w:type="dxa"/>
            <w:tcMar>
              <w:top w:w="20" w:type="dxa"/>
              <w:left w:w="20" w:type="dxa"/>
              <w:bottom w:w="20" w:type="dxa"/>
              <w:right w:w="20" w:type="dxa"/>
            </w:tcMar>
            <w:vAlign w:val="center"/>
            <w:hideMark/>
          </w:tcPr>
          <w:p w14:paraId="5C3D214E"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 </w:t>
            </w:r>
          </w:p>
        </w:tc>
        <w:tc>
          <w:tcPr>
            <w:tcW w:w="2200" w:type="dxa"/>
            <w:tcMar>
              <w:top w:w="20" w:type="dxa"/>
              <w:left w:w="20" w:type="dxa"/>
              <w:bottom w:w="20" w:type="dxa"/>
              <w:right w:w="20" w:type="dxa"/>
            </w:tcMar>
            <w:vAlign w:val="center"/>
            <w:hideMark/>
          </w:tcPr>
          <w:p w14:paraId="30338215"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 </w:t>
            </w:r>
          </w:p>
        </w:tc>
        <w:tc>
          <w:tcPr>
            <w:tcW w:w="2200" w:type="dxa"/>
            <w:tcMar>
              <w:top w:w="20" w:type="dxa"/>
              <w:left w:w="20" w:type="dxa"/>
              <w:bottom w:w="20" w:type="dxa"/>
              <w:right w:w="20" w:type="dxa"/>
            </w:tcMar>
            <w:vAlign w:val="center"/>
            <w:hideMark/>
          </w:tcPr>
          <w:p w14:paraId="431223D0"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w:t>
            </w:r>
          </w:p>
        </w:tc>
      </w:tr>
    </w:tbl>
    <w:p w14:paraId="2E9BB9B1" w14:textId="77777777" w:rsidR="00420297" w:rsidRPr="00420297" w:rsidRDefault="00420297" w:rsidP="00420297">
      <w:pPr>
        <w:spacing w:before="80" w:after="40"/>
        <w:rPr>
          <w:rFonts w:ascii="Arial" w:hAnsi="Arial" w:cs="Arial"/>
        </w:rPr>
      </w:pPr>
      <w:r w:rsidRPr="00420297">
        <w:rPr>
          <w:rFonts w:ascii="Arial" w:hAnsi="Arial" w:cs="Arial"/>
        </w:rPr>
        <w:t xml:space="preserve">Allontanato per proteste e comportamento altamente antisportivo nei confronti dell'arbitro. </w:t>
      </w:r>
    </w:p>
    <w:p w14:paraId="272F9059" w14:textId="77777777" w:rsidR="00420297" w:rsidRPr="00420297" w:rsidRDefault="00420297" w:rsidP="00420297">
      <w:pPr>
        <w:spacing w:before="200" w:after="200"/>
        <w:jc w:val="left"/>
        <w:rPr>
          <w:rFonts w:ascii="Arial" w:hAnsi="Arial" w:cs="Arial"/>
          <w:b/>
          <w:bCs/>
          <w:caps/>
          <w:color w:val="000000"/>
          <w:u w:val="single"/>
        </w:rPr>
      </w:pPr>
      <w:r w:rsidRPr="00420297">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0297" w:rsidRPr="00420297" w14:paraId="0F29CEE1" w14:textId="77777777" w:rsidTr="00075149">
        <w:tc>
          <w:tcPr>
            <w:tcW w:w="2200" w:type="dxa"/>
            <w:tcMar>
              <w:top w:w="20" w:type="dxa"/>
              <w:left w:w="20" w:type="dxa"/>
              <w:bottom w:w="20" w:type="dxa"/>
              <w:right w:w="20" w:type="dxa"/>
            </w:tcMar>
            <w:vAlign w:val="center"/>
            <w:hideMark/>
          </w:tcPr>
          <w:p w14:paraId="66C16006"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CASTELLANI CLAUDIO</w:t>
            </w:r>
          </w:p>
        </w:tc>
        <w:tc>
          <w:tcPr>
            <w:tcW w:w="2200" w:type="dxa"/>
            <w:tcMar>
              <w:top w:w="20" w:type="dxa"/>
              <w:left w:w="20" w:type="dxa"/>
              <w:bottom w:w="20" w:type="dxa"/>
              <w:right w:w="20" w:type="dxa"/>
            </w:tcMar>
            <w:vAlign w:val="center"/>
            <w:hideMark/>
          </w:tcPr>
          <w:p w14:paraId="238DC124"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xml:space="preserve">(PETRIOLESE CALCIO) </w:t>
            </w:r>
          </w:p>
        </w:tc>
        <w:tc>
          <w:tcPr>
            <w:tcW w:w="800" w:type="dxa"/>
            <w:tcMar>
              <w:top w:w="20" w:type="dxa"/>
              <w:left w:w="20" w:type="dxa"/>
              <w:bottom w:w="20" w:type="dxa"/>
              <w:right w:w="20" w:type="dxa"/>
            </w:tcMar>
            <w:vAlign w:val="center"/>
            <w:hideMark/>
          </w:tcPr>
          <w:p w14:paraId="10373854"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 </w:t>
            </w:r>
          </w:p>
        </w:tc>
        <w:tc>
          <w:tcPr>
            <w:tcW w:w="2200" w:type="dxa"/>
            <w:tcMar>
              <w:top w:w="20" w:type="dxa"/>
              <w:left w:w="20" w:type="dxa"/>
              <w:bottom w:w="20" w:type="dxa"/>
              <w:right w:w="20" w:type="dxa"/>
            </w:tcMar>
            <w:vAlign w:val="center"/>
            <w:hideMark/>
          </w:tcPr>
          <w:p w14:paraId="3178B579"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 </w:t>
            </w:r>
          </w:p>
        </w:tc>
        <w:tc>
          <w:tcPr>
            <w:tcW w:w="2200" w:type="dxa"/>
            <w:tcMar>
              <w:top w:w="20" w:type="dxa"/>
              <w:left w:w="20" w:type="dxa"/>
              <w:bottom w:w="20" w:type="dxa"/>
              <w:right w:w="20" w:type="dxa"/>
            </w:tcMar>
            <w:vAlign w:val="center"/>
            <w:hideMark/>
          </w:tcPr>
          <w:p w14:paraId="7ED6BD51"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w:t>
            </w:r>
          </w:p>
        </w:tc>
      </w:tr>
    </w:tbl>
    <w:p w14:paraId="51F24A5B" w14:textId="77777777" w:rsidR="00420297" w:rsidRPr="00420297" w:rsidRDefault="00420297" w:rsidP="00420297">
      <w:pPr>
        <w:spacing w:before="200" w:after="200"/>
        <w:jc w:val="left"/>
        <w:rPr>
          <w:rFonts w:ascii="Arial" w:hAnsi="Arial" w:cs="Arial"/>
          <w:b/>
          <w:bCs/>
          <w:caps/>
          <w:color w:val="000000"/>
          <w:u w:val="single"/>
        </w:rPr>
      </w:pPr>
      <w:r w:rsidRPr="00420297">
        <w:rPr>
          <w:rFonts w:ascii="Arial" w:hAnsi="Arial" w:cs="Arial"/>
          <w:b/>
          <w:bCs/>
          <w:caps/>
          <w:color w:val="000000"/>
          <w:u w:val="single"/>
        </w:rPr>
        <w:t xml:space="preserve">CALCIATORI NON ESPULSI </w:t>
      </w:r>
    </w:p>
    <w:p w14:paraId="571B5CE0" w14:textId="77777777" w:rsidR="00420297" w:rsidRPr="00420297" w:rsidRDefault="00420297" w:rsidP="00420297">
      <w:pPr>
        <w:spacing w:before="200" w:after="200"/>
        <w:jc w:val="left"/>
        <w:rPr>
          <w:rFonts w:ascii="Arial" w:hAnsi="Arial" w:cs="Arial"/>
          <w:b/>
          <w:bCs/>
          <w:caps/>
          <w:color w:val="000000"/>
          <w:u w:val="single"/>
        </w:rPr>
      </w:pPr>
      <w:r w:rsidRPr="00420297">
        <w:rPr>
          <w:rFonts w:ascii="Arial" w:hAnsi="Arial" w:cs="Arial"/>
          <w:b/>
          <w:bCs/>
          <w:caps/>
          <w:color w:val="000000"/>
          <w:u w:val="single"/>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0297" w:rsidRPr="00420297" w14:paraId="04E7E89D" w14:textId="77777777" w:rsidTr="00075149">
        <w:tc>
          <w:tcPr>
            <w:tcW w:w="2200" w:type="dxa"/>
            <w:tcMar>
              <w:top w:w="20" w:type="dxa"/>
              <w:left w:w="20" w:type="dxa"/>
              <w:bottom w:w="20" w:type="dxa"/>
              <w:right w:w="20" w:type="dxa"/>
            </w:tcMar>
            <w:vAlign w:val="center"/>
            <w:hideMark/>
          </w:tcPr>
          <w:p w14:paraId="4FC6D2B8"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LEONARDI LORENZO</w:t>
            </w:r>
          </w:p>
        </w:tc>
        <w:tc>
          <w:tcPr>
            <w:tcW w:w="2200" w:type="dxa"/>
            <w:tcMar>
              <w:top w:w="20" w:type="dxa"/>
              <w:left w:w="20" w:type="dxa"/>
              <w:bottom w:w="20" w:type="dxa"/>
              <w:right w:w="20" w:type="dxa"/>
            </w:tcMar>
            <w:vAlign w:val="center"/>
            <w:hideMark/>
          </w:tcPr>
          <w:p w14:paraId="198EB26A"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xml:space="preserve">(SFORZACOSTA 2010) </w:t>
            </w:r>
          </w:p>
        </w:tc>
        <w:tc>
          <w:tcPr>
            <w:tcW w:w="800" w:type="dxa"/>
            <w:tcMar>
              <w:top w:w="20" w:type="dxa"/>
              <w:left w:w="20" w:type="dxa"/>
              <w:bottom w:w="20" w:type="dxa"/>
              <w:right w:w="20" w:type="dxa"/>
            </w:tcMar>
            <w:vAlign w:val="center"/>
            <w:hideMark/>
          </w:tcPr>
          <w:p w14:paraId="125F509F"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 </w:t>
            </w:r>
          </w:p>
        </w:tc>
        <w:tc>
          <w:tcPr>
            <w:tcW w:w="2200" w:type="dxa"/>
            <w:tcMar>
              <w:top w:w="20" w:type="dxa"/>
              <w:left w:w="20" w:type="dxa"/>
              <w:bottom w:w="20" w:type="dxa"/>
              <w:right w:w="20" w:type="dxa"/>
            </w:tcMar>
            <w:vAlign w:val="center"/>
            <w:hideMark/>
          </w:tcPr>
          <w:p w14:paraId="6DA49B82"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 </w:t>
            </w:r>
          </w:p>
        </w:tc>
        <w:tc>
          <w:tcPr>
            <w:tcW w:w="2200" w:type="dxa"/>
            <w:tcMar>
              <w:top w:w="20" w:type="dxa"/>
              <w:left w:w="20" w:type="dxa"/>
              <w:bottom w:w="20" w:type="dxa"/>
              <w:right w:w="20" w:type="dxa"/>
            </w:tcMar>
            <w:vAlign w:val="center"/>
            <w:hideMark/>
          </w:tcPr>
          <w:p w14:paraId="5EEEA975"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w:t>
            </w:r>
          </w:p>
        </w:tc>
      </w:tr>
    </w:tbl>
    <w:p w14:paraId="4FD39338" w14:textId="77777777" w:rsidR="00420297" w:rsidRPr="00420297" w:rsidRDefault="00420297" w:rsidP="00420297">
      <w:pPr>
        <w:spacing w:before="200" w:after="200"/>
        <w:jc w:val="left"/>
        <w:rPr>
          <w:rFonts w:ascii="Arial" w:hAnsi="Arial" w:cs="Arial"/>
          <w:b/>
          <w:bCs/>
          <w:caps/>
          <w:color w:val="000000"/>
          <w:u w:val="single"/>
        </w:rPr>
      </w:pPr>
      <w:r w:rsidRPr="00420297">
        <w:rPr>
          <w:rFonts w:ascii="Arial" w:hAnsi="Arial" w:cs="Arial"/>
          <w:b/>
          <w:bCs/>
          <w:caps/>
          <w:color w:val="000000"/>
          <w:u w:val="single"/>
        </w:rPr>
        <w:t xml:space="preserve">AMMONIZIONE CON DIFFIDA (IX)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0297" w:rsidRPr="00420297" w14:paraId="791895EA" w14:textId="77777777" w:rsidTr="00075149">
        <w:tc>
          <w:tcPr>
            <w:tcW w:w="2200" w:type="dxa"/>
            <w:tcMar>
              <w:top w:w="20" w:type="dxa"/>
              <w:left w:w="20" w:type="dxa"/>
              <w:bottom w:w="20" w:type="dxa"/>
              <w:right w:w="20" w:type="dxa"/>
            </w:tcMar>
            <w:vAlign w:val="center"/>
            <w:hideMark/>
          </w:tcPr>
          <w:p w14:paraId="02C3B06D"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RIMATORI FEDERICO</w:t>
            </w:r>
          </w:p>
        </w:tc>
        <w:tc>
          <w:tcPr>
            <w:tcW w:w="2200" w:type="dxa"/>
            <w:tcMar>
              <w:top w:w="20" w:type="dxa"/>
              <w:left w:w="20" w:type="dxa"/>
              <w:bottom w:w="20" w:type="dxa"/>
              <w:right w:w="20" w:type="dxa"/>
            </w:tcMar>
            <w:vAlign w:val="center"/>
            <w:hideMark/>
          </w:tcPr>
          <w:p w14:paraId="2853FA59"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xml:space="preserve">(CALCIO NOVA TOLENTINO) </w:t>
            </w:r>
          </w:p>
        </w:tc>
        <w:tc>
          <w:tcPr>
            <w:tcW w:w="800" w:type="dxa"/>
            <w:tcMar>
              <w:top w:w="20" w:type="dxa"/>
              <w:left w:w="20" w:type="dxa"/>
              <w:bottom w:w="20" w:type="dxa"/>
              <w:right w:w="20" w:type="dxa"/>
            </w:tcMar>
            <w:vAlign w:val="center"/>
            <w:hideMark/>
          </w:tcPr>
          <w:p w14:paraId="38B7FD61"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 </w:t>
            </w:r>
          </w:p>
        </w:tc>
        <w:tc>
          <w:tcPr>
            <w:tcW w:w="2200" w:type="dxa"/>
            <w:tcMar>
              <w:top w:w="20" w:type="dxa"/>
              <w:left w:w="20" w:type="dxa"/>
              <w:bottom w:w="20" w:type="dxa"/>
              <w:right w:w="20" w:type="dxa"/>
            </w:tcMar>
            <w:vAlign w:val="center"/>
            <w:hideMark/>
          </w:tcPr>
          <w:p w14:paraId="058042F1"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 </w:t>
            </w:r>
          </w:p>
        </w:tc>
        <w:tc>
          <w:tcPr>
            <w:tcW w:w="2200" w:type="dxa"/>
            <w:tcMar>
              <w:top w:w="20" w:type="dxa"/>
              <w:left w:w="20" w:type="dxa"/>
              <w:bottom w:w="20" w:type="dxa"/>
              <w:right w:w="20" w:type="dxa"/>
            </w:tcMar>
            <w:vAlign w:val="center"/>
            <w:hideMark/>
          </w:tcPr>
          <w:p w14:paraId="2494BCB8"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w:t>
            </w:r>
          </w:p>
        </w:tc>
      </w:tr>
    </w:tbl>
    <w:p w14:paraId="3F3C1F41" w14:textId="77777777" w:rsidR="00420297" w:rsidRPr="00420297" w:rsidRDefault="00420297" w:rsidP="00420297">
      <w:pPr>
        <w:spacing w:before="200" w:after="200"/>
        <w:jc w:val="left"/>
        <w:rPr>
          <w:rFonts w:ascii="Arial" w:hAnsi="Arial" w:cs="Arial"/>
          <w:b/>
          <w:bCs/>
          <w:caps/>
          <w:color w:val="000000"/>
          <w:u w:val="single"/>
        </w:rPr>
      </w:pPr>
      <w:r w:rsidRPr="00420297">
        <w:rPr>
          <w:rFonts w:ascii="Arial" w:hAnsi="Arial" w:cs="Arial"/>
          <w:b/>
          <w:bCs/>
          <w:caps/>
          <w:color w:val="000000"/>
          <w:u w:val="single"/>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0297" w:rsidRPr="00420297" w14:paraId="117A8B4F" w14:textId="77777777" w:rsidTr="00075149">
        <w:tc>
          <w:tcPr>
            <w:tcW w:w="2200" w:type="dxa"/>
            <w:tcMar>
              <w:top w:w="20" w:type="dxa"/>
              <w:left w:w="20" w:type="dxa"/>
              <w:bottom w:w="20" w:type="dxa"/>
              <w:right w:w="20" w:type="dxa"/>
            </w:tcMar>
            <w:vAlign w:val="center"/>
            <w:hideMark/>
          </w:tcPr>
          <w:p w14:paraId="0087D42A"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PRINCIPI DANIELE</w:t>
            </w:r>
          </w:p>
        </w:tc>
        <w:tc>
          <w:tcPr>
            <w:tcW w:w="2200" w:type="dxa"/>
            <w:tcMar>
              <w:top w:w="20" w:type="dxa"/>
              <w:left w:w="20" w:type="dxa"/>
              <w:bottom w:w="20" w:type="dxa"/>
              <w:right w:w="20" w:type="dxa"/>
            </w:tcMar>
            <w:vAlign w:val="center"/>
            <w:hideMark/>
          </w:tcPr>
          <w:p w14:paraId="75E2F0AC"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xml:space="preserve">(CORRIDONIENSE) </w:t>
            </w:r>
          </w:p>
        </w:tc>
        <w:tc>
          <w:tcPr>
            <w:tcW w:w="800" w:type="dxa"/>
            <w:tcMar>
              <w:top w:w="20" w:type="dxa"/>
              <w:left w:w="20" w:type="dxa"/>
              <w:bottom w:w="20" w:type="dxa"/>
              <w:right w:w="20" w:type="dxa"/>
            </w:tcMar>
            <w:vAlign w:val="center"/>
            <w:hideMark/>
          </w:tcPr>
          <w:p w14:paraId="1E37F724"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 </w:t>
            </w:r>
          </w:p>
        </w:tc>
        <w:tc>
          <w:tcPr>
            <w:tcW w:w="2200" w:type="dxa"/>
            <w:tcMar>
              <w:top w:w="20" w:type="dxa"/>
              <w:left w:w="20" w:type="dxa"/>
              <w:bottom w:w="20" w:type="dxa"/>
              <w:right w:w="20" w:type="dxa"/>
            </w:tcMar>
            <w:vAlign w:val="center"/>
            <w:hideMark/>
          </w:tcPr>
          <w:p w14:paraId="6410DA72"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CICCONOFRI EDOARDO</w:t>
            </w:r>
          </w:p>
        </w:tc>
        <w:tc>
          <w:tcPr>
            <w:tcW w:w="2200" w:type="dxa"/>
            <w:tcMar>
              <w:top w:w="20" w:type="dxa"/>
              <w:left w:w="20" w:type="dxa"/>
              <w:bottom w:w="20" w:type="dxa"/>
              <w:right w:w="20" w:type="dxa"/>
            </w:tcMar>
            <w:vAlign w:val="center"/>
            <w:hideMark/>
          </w:tcPr>
          <w:p w14:paraId="7599345B"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xml:space="preserve">(JUNIOR MONTEMILONE) </w:t>
            </w:r>
          </w:p>
        </w:tc>
      </w:tr>
      <w:tr w:rsidR="00420297" w:rsidRPr="00420297" w14:paraId="5AB8F155" w14:textId="77777777" w:rsidTr="00075149">
        <w:tc>
          <w:tcPr>
            <w:tcW w:w="2200" w:type="dxa"/>
            <w:tcMar>
              <w:top w:w="20" w:type="dxa"/>
              <w:left w:w="20" w:type="dxa"/>
              <w:bottom w:w="20" w:type="dxa"/>
              <w:right w:w="20" w:type="dxa"/>
            </w:tcMar>
            <w:vAlign w:val="center"/>
            <w:hideMark/>
          </w:tcPr>
          <w:p w14:paraId="253F201B"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MONTECCHIARINI MATTEO</w:t>
            </w:r>
          </w:p>
        </w:tc>
        <w:tc>
          <w:tcPr>
            <w:tcW w:w="2200" w:type="dxa"/>
            <w:tcMar>
              <w:top w:w="20" w:type="dxa"/>
              <w:left w:w="20" w:type="dxa"/>
              <w:bottom w:w="20" w:type="dxa"/>
              <w:right w:w="20" w:type="dxa"/>
            </w:tcMar>
            <w:vAlign w:val="center"/>
            <w:hideMark/>
          </w:tcPr>
          <w:p w14:paraId="01BF6D73"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xml:space="preserve">(JUNIOR MONTEMILONE) </w:t>
            </w:r>
          </w:p>
        </w:tc>
        <w:tc>
          <w:tcPr>
            <w:tcW w:w="800" w:type="dxa"/>
            <w:tcMar>
              <w:top w:w="20" w:type="dxa"/>
              <w:left w:w="20" w:type="dxa"/>
              <w:bottom w:w="20" w:type="dxa"/>
              <w:right w:w="20" w:type="dxa"/>
            </w:tcMar>
            <w:vAlign w:val="center"/>
            <w:hideMark/>
          </w:tcPr>
          <w:p w14:paraId="27D68CC0"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 </w:t>
            </w:r>
          </w:p>
        </w:tc>
        <w:tc>
          <w:tcPr>
            <w:tcW w:w="2200" w:type="dxa"/>
            <w:tcMar>
              <w:top w:w="20" w:type="dxa"/>
              <w:left w:w="20" w:type="dxa"/>
              <w:bottom w:w="20" w:type="dxa"/>
              <w:right w:w="20" w:type="dxa"/>
            </w:tcMar>
            <w:vAlign w:val="center"/>
            <w:hideMark/>
          </w:tcPr>
          <w:p w14:paraId="6CE26F87"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ROSINI RICCARDO</w:t>
            </w:r>
          </w:p>
        </w:tc>
        <w:tc>
          <w:tcPr>
            <w:tcW w:w="2200" w:type="dxa"/>
            <w:tcMar>
              <w:top w:w="20" w:type="dxa"/>
              <w:left w:w="20" w:type="dxa"/>
              <w:bottom w:w="20" w:type="dxa"/>
              <w:right w:w="20" w:type="dxa"/>
            </w:tcMar>
            <w:vAlign w:val="center"/>
            <w:hideMark/>
          </w:tcPr>
          <w:p w14:paraId="45DD6D5A"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xml:space="preserve">(PETRIOLESE CALCIO) </w:t>
            </w:r>
          </w:p>
        </w:tc>
      </w:tr>
    </w:tbl>
    <w:p w14:paraId="040F2957" w14:textId="77777777" w:rsidR="00420297" w:rsidRPr="00420297" w:rsidRDefault="00420297" w:rsidP="00420297">
      <w:pPr>
        <w:spacing w:before="200" w:after="200"/>
        <w:jc w:val="left"/>
        <w:rPr>
          <w:rFonts w:ascii="Arial" w:hAnsi="Arial" w:cs="Arial"/>
          <w:b/>
          <w:bCs/>
          <w:caps/>
          <w:color w:val="000000"/>
          <w:u w:val="single"/>
        </w:rPr>
      </w:pPr>
      <w:r w:rsidRPr="00420297">
        <w:rPr>
          <w:rFonts w:ascii="Arial" w:hAnsi="Arial" w:cs="Arial"/>
          <w:b/>
          <w:bCs/>
          <w:caps/>
          <w:color w:val="000000"/>
          <w:u w:val="single"/>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0297" w:rsidRPr="00420297" w14:paraId="1BFF50CD" w14:textId="77777777" w:rsidTr="00075149">
        <w:tc>
          <w:tcPr>
            <w:tcW w:w="2200" w:type="dxa"/>
            <w:tcMar>
              <w:top w:w="20" w:type="dxa"/>
              <w:left w:w="20" w:type="dxa"/>
              <w:bottom w:w="20" w:type="dxa"/>
              <w:right w:w="20" w:type="dxa"/>
            </w:tcMar>
            <w:vAlign w:val="center"/>
            <w:hideMark/>
          </w:tcPr>
          <w:p w14:paraId="54B1B1D1"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TESTICCIOLI ALESSANDRO</w:t>
            </w:r>
          </w:p>
        </w:tc>
        <w:tc>
          <w:tcPr>
            <w:tcW w:w="2200" w:type="dxa"/>
            <w:tcMar>
              <w:top w:w="20" w:type="dxa"/>
              <w:left w:w="20" w:type="dxa"/>
              <w:bottom w:w="20" w:type="dxa"/>
              <w:right w:w="20" w:type="dxa"/>
            </w:tcMar>
            <w:vAlign w:val="center"/>
            <w:hideMark/>
          </w:tcPr>
          <w:p w14:paraId="3FFF7625"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xml:space="preserve">(SFORZACOSTA 2010) </w:t>
            </w:r>
          </w:p>
        </w:tc>
        <w:tc>
          <w:tcPr>
            <w:tcW w:w="800" w:type="dxa"/>
            <w:tcMar>
              <w:top w:w="20" w:type="dxa"/>
              <w:left w:w="20" w:type="dxa"/>
              <w:bottom w:w="20" w:type="dxa"/>
              <w:right w:w="20" w:type="dxa"/>
            </w:tcMar>
            <w:vAlign w:val="center"/>
            <w:hideMark/>
          </w:tcPr>
          <w:p w14:paraId="46642D67"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 </w:t>
            </w:r>
          </w:p>
        </w:tc>
        <w:tc>
          <w:tcPr>
            <w:tcW w:w="2200" w:type="dxa"/>
            <w:tcMar>
              <w:top w:w="20" w:type="dxa"/>
              <w:left w:w="20" w:type="dxa"/>
              <w:bottom w:w="20" w:type="dxa"/>
              <w:right w:w="20" w:type="dxa"/>
            </w:tcMar>
            <w:vAlign w:val="center"/>
            <w:hideMark/>
          </w:tcPr>
          <w:p w14:paraId="0C2E9898"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 </w:t>
            </w:r>
          </w:p>
        </w:tc>
        <w:tc>
          <w:tcPr>
            <w:tcW w:w="2200" w:type="dxa"/>
            <w:tcMar>
              <w:top w:w="20" w:type="dxa"/>
              <w:left w:w="20" w:type="dxa"/>
              <w:bottom w:w="20" w:type="dxa"/>
              <w:right w:w="20" w:type="dxa"/>
            </w:tcMar>
            <w:vAlign w:val="center"/>
            <w:hideMark/>
          </w:tcPr>
          <w:p w14:paraId="72A0C054"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w:t>
            </w:r>
          </w:p>
        </w:tc>
      </w:tr>
    </w:tbl>
    <w:p w14:paraId="2CCB8CBC" w14:textId="77777777" w:rsidR="00420297" w:rsidRPr="00420297" w:rsidRDefault="00420297" w:rsidP="00420297">
      <w:pPr>
        <w:spacing w:before="200" w:after="200"/>
        <w:jc w:val="left"/>
        <w:rPr>
          <w:rFonts w:ascii="Arial" w:hAnsi="Arial" w:cs="Arial"/>
          <w:b/>
          <w:bCs/>
          <w:caps/>
          <w:color w:val="000000"/>
          <w:u w:val="single"/>
        </w:rPr>
      </w:pPr>
      <w:r w:rsidRPr="00420297">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0297" w:rsidRPr="00420297" w14:paraId="1BCEB594" w14:textId="77777777" w:rsidTr="00075149">
        <w:tc>
          <w:tcPr>
            <w:tcW w:w="2200" w:type="dxa"/>
            <w:tcMar>
              <w:top w:w="20" w:type="dxa"/>
              <w:left w:w="20" w:type="dxa"/>
              <w:bottom w:w="20" w:type="dxa"/>
              <w:right w:w="20" w:type="dxa"/>
            </w:tcMar>
            <w:vAlign w:val="center"/>
            <w:hideMark/>
          </w:tcPr>
          <w:p w14:paraId="17E2CDFC"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TENTELLA DANIELE</w:t>
            </w:r>
          </w:p>
        </w:tc>
        <w:tc>
          <w:tcPr>
            <w:tcW w:w="2200" w:type="dxa"/>
            <w:tcMar>
              <w:top w:w="20" w:type="dxa"/>
              <w:left w:w="20" w:type="dxa"/>
              <w:bottom w:w="20" w:type="dxa"/>
              <w:right w:w="20" w:type="dxa"/>
            </w:tcMar>
            <w:vAlign w:val="center"/>
            <w:hideMark/>
          </w:tcPr>
          <w:p w14:paraId="7304ED2C"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xml:space="preserve">(CORRIDONIENSE) </w:t>
            </w:r>
          </w:p>
        </w:tc>
        <w:tc>
          <w:tcPr>
            <w:tcW w:w="800" w:type="dxa"/>
            <w:tcMar>
              <w:top w:w="20" w:type="dxa"/>
              <w:left w:w="20" w:type="dxa"/>
              <w:bottom w:w="20" w:type="dxa"/>
              <w:right w:w="20" w:type="dxa"/>
            </w:tcMar>
            <w:vAlign w:val="center"/>
            <w:hideMark/>
          </w:tcPr>
          <w:p w14:paraId="1F0BACC5"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 </w:t>
            </w:r>
          </w:p>
        </w:tc>
        <w:tc>
          <w:tcPr>
            <w:tcW w:w="2200" w:type="dxa"/>
            <w:tcMar>
              <w:top w:w="20" w:type="dxa"/>
              <w:left w:w="20" w:type="dxa"/>
              <w:bottom w:w="20" w:type="dxa"/>
              <w:right w:w="20" w:type="dxa"/>
            </w:tcMar>
            <w:vAlign w:val="center"/>
            <w:hideMark/>
          </w:tcPr>
          <w:p w14:paraId="1DEFB7BE"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 </w:t>
            </w:r>
          </w:p>
        </w:tc>
        <w:tc>
          <w:tcPr>
            <w:tcW w:w="2200" w:type="dxa"/>
            <w:tcMar>
              <w:top w:w="20" w:type="dxa"/>
              <w:left w:w="20" w:type="dxa"/>
              <w:bottom w:w="20" w:type="dxa"/>
              <w:right w:w="20" w:type="dxa"/>
            </w:tcMar>
            <w:vAlign w:val="center"/>
            <w:hideMark/>
          </w:tcPr>
          <w:p w14:paraId="1068B404"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w:t>
            </w:r>
          </w:p>
        </w:tc>
      </w:tr>
    </w:tbl>
    <w:p w14:paraId="6418A41D" w14:textId="77777777" w:rsidR="00420297" w:rsidRPr="00420297" w:rsidRDefault="00420297" w:rsidP="00420297">
      <w:pPr>
        <w:spacing w:before="200" w:after="200"/>
        <w:jc w:val="left"/>
        <w:rPr>
          <w:rFonts w:ascii="Arial" w:hAnsi="Arial" w:cs="Arial"/>
          <w:b/>
          <w:bCs/>
          <w:caps/>
          <w:color w:val="000000"/>
          <w:u w:val="single"/>
        </w:rPr>
      </w:pPr>
      <w:r w:rsidRPr="00420297">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0297" w:rsidRPr="00420297" w14:paraId="2D4A042A" w14:textId="77777777" w:rsidTr="00075149">
        <w:tc>
          <w:tcPr>
            <w:tcW w:w="2200" w:type="dxa"/>
            <w:tcMar>
              <w:top w:w="20" w:type="dxa"/>
              <w:left w:w="20" w:type="dxa"/>
              <w:bottom w:w="20" w:type="dxa"/>
              <w:right w:w="20" w:type="dxa"/>
            </w:tcMar>
            <w:vAlign w:val="center"/>
            <w:hideMark/>
          </w:tcPr>
          <w:p w14:paraId="205CD2F7"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EL HARRASS FOUAD</w:t>
            </w:r>
          </w:p>
        </w:tc>
        <w:tc>
          <w:tcPr>
            <w:tcW w:w="2200" w:type="dxa"/>
            <w:tcMar>
              <w:top w:w="20" w:type="dxa"/>
              <w:left w:w="20" w:type="dxa"/>
              <w:bottom w:w="20" w:type="dxa"/>
              <w:right w:w="20" w:type="dxa"/>
            </w:tcMar>
            <w:vAlign w:val="center"/>
            <w:hideMark/>
          </w:tcPr>
          <w:p w14:paraId="24160CD2"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xml:space="preserve">(AMATORI STESE 2007 SRL) </w:t>
            </w:r>
          </w:p>
        </w:tc>
        <w:tc>
          <w:tcPr>
            <w:tcW w:w="800" w:type="dxa"/>
            <w:tcMar>
              <w:top w:w="20" w:type="dxa"/>
              <w:left w:w="20" w:type="dxa"/>
              <w:bottom w:w="20" w:type="dxa"/>
              <w:right w:w="20" w:type="dxa"/>
            </w:tcMar>
            <w:vAlign w:val="center"/>
            <w:hideMark/>
          </w:tcPr>
          <w:p w14:paraId="7CF6ABE0"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 </w:t>
            </w:r>
          </w:p>
        </w:tc>
        <w:tc>
          <w:tcPr>
            <w:tcW w:w="2200" w:type="dxa"/>
            <w:tcMar>
              <w:top w:w="20" w:type="dxa"/>
              <w:left w:w="20" w:type="dxa"/>
              <w:bottom w:w="20" w:type="dxa"/>
              <w:right w:w="20" w:type="dxa"/>
            </w:tcMar>
            <w:vAlign w:val="center"/>
            <w:hideMark/>
          </w:tcPr>
          <w:p w14:paraId="1E2CBD8B"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 </w:t>
            </w:r>
          </w:p>
        </w:tc>
        <w:tc>
          <w:tcPr>
            <w:tcW w:w="2200" w:type="dxa"/>
            <w:tcMar>
              <w:top w:w="20" w:type="dxa"/>
              <w:left w:w="20" w:type="dxa"/>
              <w:bottom w:w="20" w:type="dxa"/>
              <w:right w:w="20" w:type="dxa"/>
            </w:tcMar>
            <w:vAlign w:val="center"/>
            <w:hideMark/>
          </w:tcPr>
          <w:p w14:paraId="35703911"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w:t>
            </w:r>
          </w:p>
        </w:tc>
      </w:tr>
    </w:tbl>
    <w:p w14:paraId="0B8E8193" w14:textId="77777777" w:rsidR="00420297" w:rsidRPr="00420297" w:rsidRDefault="00420297" w:rsidP="00420297">
      <w:pPr>
        <w:spacing w:before="200" w:after="200"/>
        <w:jc w:val="left"/>
        <w:rPr>
          <w:rFonts w:ascii="Arial" w:hAnsi="Arial" w:cs="Arial"/>
          <w:b/>
          <w:bCs/>
          <w:caps/>
          <w:color w:val="000000"/>
          <w:u w:val="single"/>
        </w:rPr>
      </w:pPr>
      <w:r w:rsidRPr="00420297">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0297" w:rsidRPr="00420297" w14:paraId="2AF9EB64" w14:textId="77777777" w:rsidTr="00075149">
        <w:tc>
          <w:tcPr>
            <w:tcW w:w="2200" w:type="dxa"/>
            <w:tcMar>
              <w:top w:w="20" w:type="dxa"/>
              <w:left w:w="20" w:type="dxa"/>
              <w:bottom w:w="20" w:type="dxa"/>
              <w:right w:w="20" w:type="dxa"/>
            </w:tcMar>
            <w:vAlign w:val="center"/>
            <w:hideMark/>
          </w:tcPr>
          <w:p w14:paraId="750D8E5C"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GUEYE ABDOU</w:t>
            </w:r>
          </w:p>
        </w:tc>
        <w:tc>
          <w:tcPr>
            <w:tcW w:w="2200" w:type="dxa"/>
            <w:tcMar>
              <w:top w:w="20" w:type="dxa"/>
              <w:left w:w="20" w:type="dxa"/>
              <w:bottom w:w="20" w:type="dxa"/>
              <w:right w:w="20" w:type="dxa"/>
            </w:tcMar>
            <w:vAlign w:val="center"/>
            <w:hideMark/>
          </w:tcPr>
          <w:p w14:paraId="241B54D6"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xml:space="preserve">(CALCIO NOVA TOLENTINO) </w:t>
            </w:r>
          </w:p>
        </w:tc>
        <w:tc>
          <w:tcPr>
            <w:tcW w:w="800" w:type="dxa"/>
            <w:tcMar>
              <w:top w:w="20" w:type="dxa"/>
              <w:left w:w="20" w:type="dxa"/>
              <w:bottom w:w="20" w:type="dxa"/>
              <w:right w:w="20" w:type="dxa"/>
            </w:tcMar>
            <w:vAlign w:val="center"/>
            <w:hideMark/>
          </w:tcPr>
          <w:p w14:paraId="4792617F"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 </w:t>
            </w:r>
          </w:p>
        </w:tc>
        <w:tc>
          <w:tcPr>
            <w:tcW w:w="2200" w:type="dxa"/>
            <w:tcMar>
              <w:top w:w="20" w:type="dxa"/>
              <w:left w:w="20" w:type="dxa"/>
              <w:bottom w:w="20" w:type="dxa"/>
              <w:right w:w="20" w:type="dxa"/>
            </w:tcMar>
            <w:vAlign w:val="center"/>
            <w:hideMark/>
          </w:tcPr>
          <w:p w14:paraId="55B3111D"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PASSARINI LEONARDO</w:t>
            </w:r>
          </w:p>
        </w:tc>
        <w:tc>
          <w:tcPr>
            <w:tcW w:w="2200" w:type="dxa"/>
            <w:tcMar>
              <w:top w:w="20" w:type="dxa"/>
              <w:left w:w="20" w:type="dxa"/>
              <w:bottom w:w="20" w:type="dxa"/>
              <w:right w:w="20" w:type="dxa"/>
            </w:tcMar>
            <w:vAlign w:val="center"/>
            <w:hideMark/>
          </w:tcPr>
          <w:p w14:paraId="51A4666B"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xml:space="preserve">(CALCIO NOVA TOLENTINO) </w:t>
            </w:r>
          </w:p>
        </w:tc>
      </w:tr>
      <w:tr w:rsidR="00420297" w:rsidRPr="00420297" w14:paraId="659C1F20" w14:textId="77777777" w:rsidTr="00075149">
        <w:tc>
          <w:tcPr>
            <w:tcW w:w="2200" w:type="dxa"/>
            <w:tcMar>
              <w:top w:w="20" w:type="dxa"/>
              <w:left w:w="20" w:type="dxa"/>
              <w:bottom w:w="20" w:type="dxa"/>
              <w:right w:w="20" w:type="dxa"/>
            </w:tcMar>
            <w:vAlign w:val="center"/>
            <w:hideMark/>
          </w:tcPr>
          <w:p w14:paraId="50C830F8"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GIACOMINI VITTORIO</w:t>
            </w:r>
          </w:p>
        </w:tc>
        <w:tc>
          <w:tcPr>
            <w:tcW w:w="2200" w:type="dxa"/>
            <w:tcMar>
              <w:top w:w="20" w:type="dxa"/>
              <w:left w:w="20" w:type="dxa"/>
              <w:bottom w:w="20" w:type="dxa"/>
              <w:right w:w="20" w:type="dxa"/>
            </w:tcMar>
            <w:vAlign w:val="center"/>
            <w:hideMark/>
          </w:tcPr>
          <w:p w14:paraId="2B0B8B89"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xml:space="preserve">(CORRIDONIENSE) </w:t>
            </w:r>
          </w:p>
        </w:tc>
        <w:tc>
          <w:tcPr>
            <w:tcW w:w="800" w:type="dxa"/>
            <w:tcMar>
              <w:top w:w="20" w:type="dxa"/>
              <w:left w:w="20" w:type="dxa"/>
              <w:bottom w:w="20" w:type="dxa"/>
              <w:right w:w="20" w:type="dxa"/>
            </w:tcMar>
            <w:vAlign w:val="center"/>
            <w:hideMark/>
          </w:tcPr>
          <w:p w14:paraId="74F4E0C1"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 </w:t>
            </w:r>
          </w:p>
        </w:tc>
        <w:tc>
          <w:tcPr>
            <w:tcW w:w="2200" w:type="dxa"/>
            <w:tcMar>
              <w:top w:w="20" w:type="dxa"/>
              <w:left w:w="20" w:type="dxa"/>
              <w:bottom w:w="20" w:type="dxa"/>
              <w:right w:w="20" w:type="dxa"/>
            </w:tcMar>
            <w:vAlign w:val="center"/>
            <w:hideMark/>
          </w:tcPr>
          <w:p w14:paraId="715F5215"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SAMITE ILYASS</w:t>
            </w:r>
          </w:p>
        </w:tc>
        <w:tc>
          <w:tcPr>
            <w:tcW w:w="2200" w:type="dxa"/>
            <w:tcMar>
              <w:top w:w="20" w:type="dxa"/>
              <w:left w:w="20" w:type="dxa"/>
              <w:bottom w:w="20" w:type="dxa"/>
              <w:right w:w="20" w:type="dxa"/>
            </w:tcMar>
            <w:vAlign w:val="center"/>
            <w:hideMark/>
          </w:tcPr>
          <w:p w14:paraId="70DCE723"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xml:space="preserve">(MOGLIANESE A.S.D.) </w:t>
            </w:r>
          </w:p>
        </w:tc>
      </w:tr>
    </w:tbl>
    <w:p w14:paraId="316300BE" w14:textId="77777777" w:rsidR="00420297" w:rsidRPr="00420297" w:rsidRDefault="00420297" w:rsidP="00420297">
      <w:pPr>
        <w:spacing w:before="200" w:after="200"/>
        <w:jc w:val="center"/>
        <w:rPr>
          <w:rFonts w:ascii="Arial" w:hAnsi="Arial" w:cs="Arial"/>
          <w:b/>
          <w:bCs/>
          <w:color w:val="000000"/>
          <w:sz w:val="24"/>
          <w:szCs w:val="24"/>
        </w:rPr>
      </w:pPr>
      <w:r w:rsidRPr="00420297">
        <w:rPr>
          <w:rFonts w:ascii="Arial" w:hAnsi="Arial" w:cs="Arial"/>
          <w:b/>
          <w:bCs/>
          <w:color w:val="000000"/>
          <w:sz w:val="24"/>
          <w:szCs w:val="24"/>
        </w:rPr>
        <w:t xml:space="preserve">GARE DEL 7/ 2/2026 </w:t>
      </w:r>
    </w:p>
    <w:p w14:paraId="3E204500" w14:textId="77777777" w:rsidR="00420297" w:rsidRPr="00420297" w:rsidRDefault="00420297" w:rsidP="00420297">
      <w:pPr>
        <w:spacing w:before="100" w:after="100"/>
        <w:jc w:val="left"/>
        <w:rPr>
          <w:rFonts w:ascii="Arial" w:hAnsi="Arial" w:cs="Arial"/>
          <w:b/>
          <w:bCs/>
          <w:color w:val="000000"/>
        </w:rPr>
      </w:pPr>
      <w:r w:rsidRPr="00420297">
        <w:rPr>
          <w:rFonts w:ascii="Arial" w:hAnsi="Arial" w:cs="Arial"/>
          <w:b/>
          <w:bCs/>
          <w:color w:val="000000"/>
        </w:rPr>
        <w:t xml:space="preserve">PROVVEDIMENTI DISCIPLINARI </w:t>
      </w:r>
    </w:p>
    <w:p w14:paraId="7703F1E1" w14:textId="77777777" w:rsidR="00420297" w:rsidRPr="00420297" w:rsidRDefault="00420297" w:rsidP="00420297">
      <w:pPr>
        <w:jc w:val="left"/>
        <w:rPr>
          <w:rFonts w:ascii="Arial" w:hAnsi="Arial" w:cs="Arial"/>
          <w:color w:val="000000"/>
        </w:rPr>
      </w:pPr>
      <w:r w:rsidRPr="00420297">
        <w:rPr>
          <w:rFonts w:ascii="Arial" w:hAnsi="Arial" w:cs="Arial"/>
          <w:color w:val="000000"/>
        </w:rPr>
        <w:t xml:space="preserve">In base alle risultanze degli atti ufficiali sono state deliberate le seguenti sanzioni disciplinari. </w:t>
      </w:r>
    </w:p>
    <w:p w14:paraId="6D633F9E" w14:textId="77777777" w:rsidR="00420297" w:rsidRPr="00420297" w:rsidRDefault="00420297" w:rsidP="00420297">
      <w:pPr>
        <w:spacing w:before="200" w:after="200"/>
        <w:jc w:val="left"/>
        <w:rPr>
          <w:rFonts w:ascii="Arial" w:hAnsi="Arial" w:cs="Arial"/>
          <w:b/>
          <w:bCs/>
          <w:caps/>
          <w:color w:val="000000"/>
          <w:u w:val="single"/>
        </w:rPr>
      </w:pPr>
      <w:r w:rsidRPr="00420297">
        <w:rPr>
          <w:rFonts w:ascii="Arial" w:hAnsi="Arial" w:cs="Arial"/>
          <w:b/>
          <w:bCs/>
          <w:caps/>
          <w:color w:val="000000"/>
          <w:u w:val="single"/>
        </w:rPr>
        <w:t xml:space="preserve">CALCIATORI NON ESPULSI </w:t>
      </w:r>
    </w:p>
    <w:p w14:paraId="138C8C68" w14:textId="77777777" w:rsidR="00420297" w:rsidRPr="00420297" w:rsidRDefault="00420297" w:rsidP="00420297">
      <w:pPr>
        <w:spacing w:before="200" w:after="200"/>
        <w:jc w:val="left"/>
        <w:rPr>
          <w:rFonts w:ascii="Arial" w:hAnsi="Arial" w:cs="Arial"/>
          <w:b/>
          <w:bCs/>
          <w:caps/>
          <w:color w:val="000000"/>
          <w:u w:val="single"/>
        </w:rPr>
      </w:pPr>
      <w:r w:rsidRPr="00420297">
        <w:rPr>
          <w:rFonts w:ascii="Arial" w:hAnsi="Arial" w:cs="Arial"/>
          <w:b/>
          <w:bCs/>
          <w:caps/>
          <w:color w:val="000000"/>
          <w:u w:val="single"/>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0297" w:rsidRPr="00420297" w14:paraId="7DE8818A" w14:textId="77777777" w:rsidTr="00075149">
        <w:tc>
          <w:tcPr>
            <w:tcW w:w="2200" w:type="dxa"/>
            <w:tcMar>
              <w:top w:w="20" w:type="dxa"/>
              <w:left w:w="20" w:type="dxa"/>
              <w:bottom w:w="20" w:type="dxa"/>
              <w:right w:w="20" w:type="dxa"/>
            </w:tcMar>
            <w:vAlign w:val="center"/>
            <w:hideMark/>
          </w:tcPr>
          <w:p w14:paraId="11F33CF0"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MENCHI SAMUELE</w:t>
            </w:r>
          </w:p>
        </w:tc>
        <w:tc>
          <w:tcPr>
            <w:tcW w:w="2200" w:type="dxa"/>
            <w:tcMar>
              <w:top w:w="20" w:type="dxa"/>
              <w:left w:w="20" w:type="dxa"/>
              <w:bottom w:w="20" w:type="dxa"/>
              <w:right w:w="20" w:type="dxa"/>
            </w:tcMar>
            <w:vAlign w:val="center"/>
            <w:hideMark/>
          </w:tcPr>
          <w:p w14:paraId="3B757DC8"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xml:space="preserve">(EROICA S. ANGELOINPONTANO) </w:t>
            </w:r>
          </w:p>
        </w:tc>
        <w:tc>
          <w:tcPr>
            <w:tcW w:w="800" w:type="dxa"/>
            <w:tcMar>
              <w:top w:w="20" w:type="dxa"/>
              <w:left w:w="20" w:type="dxa"/>
              <w:bottom w:w="20" w:type="dxa"/>
              <w:right w:w="20" w:type="dxa"/>
            </w:tcMar>
            <w:vAlign w:val="center"/>
            <w:hideMark/>
          </w:tcPr>
          <w:p w14:paraId="25673D25"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 </w:t>
            </w:r>
          </w:p>
        </w:tc>
        <w:tc>
          <w:tcPr>
            <w:tcW w:w="2200" w:type="dxa"/>
            <w:tcMar>
              <w:top w:w="20" w:type="dxa"/>
              <w:left w:w="20" w:type="dxa"/>
              <w:bottom w:w="20" w:type="dxa"/>
              <w:right w:w="20" w:type="dxa"/>
            </w:tcMar>
            <w:vAlign w:val="center"/>
            <w:hideMark/>
          </w:tcPr>
          <w:p w14:paraId="04A185F8"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BRASILI FRANCESCO</w:t>
            </w:r>
          </w:p>
        </w:tc>
        <w:tc>
          <w:tcPr>
            <w:tcW w:w="2200" w:type="dxa"/>
            <w:tcMar>
              <w:top w:w="20" w:type="dxa"/>
              <w:left w:w="20" w:type="dxa"/>
              <w:bottom w:w="20" w:type="dxa"/>
              <w:right w:w="20" w:type="dxa"/>
            </w:tcMar>
            <w:vAlign w:val="center"/>
            <w:hideMark/>
          </w:tcPr>
          <w:p w14:paraId="439D202F"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xml:space="preserve">(SAN GINESIO CALCIO A R.L.) </w:t>
            </w:r>
          </w:p>
        </w:tc>
      </w:tr>
    </w:tbl>
    <w:p w14:paraId="5BBE7C7F" w14:textId="77777777" w:rsidR="00420297" w:rsidRPr="00420297" w:rsidRDefault="00420297" w:rsidP="00420297">
      <w:pPr>
        <w:spacing w:before="200" w:after="200"/>
        <w:jc w:val="left"/>
        <w:rPr>
          <w:rFonts w:ascii="Arial" w:hAnsi="Arial" w:cs="Arial"/>
          <w:b/>
          <w:bCs/>
          <w:caps/>
          <w:color w:val="000000"/>
          <w:u w:val="single"/>
        </w:rPr>
      </w:pPr>
      <w:r w:rsidRPr="00420297">
        <w:rPr>
          <w:rFonts w:ascii="Arial" w:hAnsi="Arial" w:cs="Arial"/>
          <w:b/>
          <w:bCs/>
          <w:caps/>
          <w:color w:val="000000"/>
          <w:u w:val="single"/>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0297" w:rsidRPr="00420297" w14:paraId="74AC27F7" w14:textId="77777777" w:rsidTr="00075149">
        <w:tc>
          <w:tcPr>
            <w:tcW w:w="2200" w:type="dxa"/>
            <w:tcMar>
              <w:top w:w="20" w:type="dxa"/>
              <w:left w:w="20" w:type="dxa"/>
              <w:bottom w:w="20" w:type="dxa"/>
              <w:right w:w="20" w:type="dxa"/>
            </w:tcMar>
            <w:vAlign w:val="center"/>
            <w:hideMark/>
          </w:tcPr>
          <w:p w14:paraId="35BB0D99"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MINNUCCI MIRKO</w:t>
            </w:r>
          </w:p>
        </w:tc>
        <w:tc>
          <w:tcPr>
            <w:tcW w:w="2200" w:type="dxa"/>
            <w:tcMar>
              <w:top w:w="20" w:type="dxa"/>
              <w:left w:w="20" w:type="dxa"/>
              <w:bottom w:w="20" w:type="dxa"/>
              <w:right w:w="20" w:type="dxa"/>
            </w:tcMar>
            <w:vAlign w:val="center"/>
            <w:hideMark/>
          </w:tcPr>
          <w:p w14:paraId="64056AEA"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xml:space="preserve">(EROICA S. ANGELOINPONTANO) </w:t>
            </w:r>
          </w:p>
        </w:tc>
        <w:tc>
          <w:tcPr>
            <w:tcW w:w="800" w:type="dxa"/>
            <w:tcMar>
              <w:top w:w="20" w:type="dxa"/>
              <w:left w:w="20" w:type="dxa"/>
              <w:bottom w:w="20" w:type="dxa"/>
              <w:right w:w="20" w:type="dxa"/>
            </w:tcMar>
            <w:vAlign w:val="center"/>
            <w:hideMark/>
          </w:tcPr>
          <w:p w14:paraId="3EE38606"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 </w:t>
            </w:r>
          </w:p>
        </w:tc>
        <w:tc>
          <w:tcPr>
            <w:tcW w:w="2200" w:type="dxa"/>
            <w:tcMar>
              <w:top w:w="20" w:type="dxa"/>
              <w:left w:w="20" w:type="dxa"/>
              <w:bottom w:w="20" w:type="dxa"/>
              <w:right w:w="20" w:type="dxa"/>
            </w:tcMar>
            <w:vAlign w:val="center"/>
            <w:hideMark/>
          </w:tcPr>
          <w:p w14:paraId="3999670D"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 </w:t>
            </w:r>
          </w:p>
        </w:tc>
        <w:tc>
          <w:tcPr>
            <w:tcW w:w="2200" w:type="dxa"/>
            <w:tcMar>
              <w:top w:w="20" w:type="dxa"/>
              <w:left w:w="20" w:type="dxa"/>
              <w:bottom w:w="20" w:type="dxa"/>
              <w:right w:w="20" w:type="dxa"/>
            </w:tcMar>
            <w:vAlign w:val="center"/>
            <w:hideMark/>
          </w:tcPr>
          <w:p w14:paraId="4D133384"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w:t>
            </w:r>
          </w:p>
        </w:tc>
      </w:tr>
    </w:tbl>
    <w:p w14:paraId="0B8626D8" w14:textId="77777777" w:rsidR="00420297" w:rsidRPr="00420297" w:rsidRDefault="00420297" w:rsidP="00420297">
      <w:pPr>
        <w:spacing w:before="200" w:after="200"/>
        <w:jc w:val="left"/>
        <w:rPr>
          <w:rFonts w:ascii="Arial" w:hAnsi="Arial" w:cs="Arial"/>
          <w:b/>
          <w:bCs/>
          <w:caps/>
          <w:color w:val="000000"/>
          <w:u w:val="single"/>
        </w:rPr>
      </w:pPr>
      <w:r w:rsidRPr="00420297">
        <w:rPr>
          <w:rFonts w:ascii="Arial" w:hAnsi="Arial" w:cs="Arial"/>
          <w:b/>
          <w:bCs/>
          <w:caps/>
          <w:color w:val="000000"/>
          <w:u w:val="single"/>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0297" w:rsidRPr="00420297" w14:paraId="03DFFFE4" w14:textId="77777777" w:rsidTr="00075149">
        <w:tc>
          <w:tcPr>
            <w:tcW w:w="2200" w:type="dxa"/>
            <w:tcMar>
              <w:top w:w="20" w:type="dxa"/>
              <w:left w:w="20" w:type="dxa"/>
              <w:bottom w:w="20" w:type="dxa"/>
              <w:right w:w="20" w:type="dxa"/>
            </w:tcMar>
            <w:vAlign w:val="center"/>
            <w:hideMark/>
          </w:tcPr>
          <w:p w14:paraId="348CE68A"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BIAGETTI ENRICO</w:t>
            </w:r>
          </w:p>
        </w:tc>
        <w:tc>
          <w:tcPr>
            <w:tcW w:w="2200" w:type="dxa"/>
            <w:tcMar>
              <w:top w:w="20" w:type="dxa"/>
              <w:left w:w="20" w:type="dxa"/>
              <w:bottom w:w="20" w:type="dxa"/>
              <w:right w:w="20" w:type="dxa"/>
            </w:tcMar>
            <w:vAlign w:val="center"/>
            <w:hideMark/>
          </w:tcPr>
          <w:p w14:paraId="1C750D35"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xml:space="preserve">(AUDAX SETTEMPEDANA) </w:t>
            </w:r>
          </w:p>
        </w:tc>
        <w:tc>
          <w:tcPr>
            <w:tcW w:w="800" w:type="dxa"/>
            <w:tcMar>
              <w:top w:w="20" w:type="dxa"/>
              <w:left w:w="20" w:type="dxa"/>
              <w:bottom w:w="20" w:type="dxa"/>
              <w:right w:w="20" w:type="dxa"/>
            </w:tcMar>
            <w:vAlign w:val="center"/>
            <w:hideMark/>
          </w:tcPr>
          <w:p w14:paraId="51887242"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 </w:t>
            </w:r>
          </w:p>
        </w:tc>
        <w:tc>
          <w:tcPr>
            <w:tcW w:w="2200" w:type="dxa"/>
            <w:tcMar>
              <w:top w:w="20" w:type="dxa"/>
              <w:left w:w="20" w:type="dxa"/>
              <w:bottom w:w="20" w:type="dxa"/>
              <w:right w:w="20" w:type="dxa"/>
            </w:tcMar>
            <w:vAlign w:val="center"/>
            <w:hideMark/>
          </w:tcPr>
          <w:p w14:paraId="7A943D2B"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PALANGA EMANUELE</w:t>
            </w:r>
          </w:p>
        </w:tc>
        <w:tc>
          <w:tcPr>
            <w:tcW w:w="2200" w:type="dxa"/>
            <w:tcMar>
              <w:top w:w="20" w:type="dxa"/>
              <w:left w:w="20" w:type="dxa"/>
              <w:bottom w:w="20" w:type="dxa"/>
              <w:right w:w="20" w:type="dxa"/>
            </w:tcMar>
            <w:vAlign w:val="center"/>
            <w:hideMark/>
          </w:tcPr>
          <w:p w14:paraId="23FB89BE"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xml:space="preserve">(EQUIPE CALCIO) </w:t>
            </w:r>
          </w:p>
        </w:tc>
      </w:tr>
    </w:tbl>
    <w:p w14:paraId="43687457" w14:textId="77777777" w:rsidR="00420297" w:rsidRPr="00420297" w:rsidRDefault="00420297" w:rsidP="00420297">
      <w:pPr>
        <w:spacing w:before="200" w:after="200"/>
        <w:jc w:val="left"/>
        <w:rPr>
          <w:rFonts w:ascii="Arial" w:hAnsi="Arial" w:cs="Arial"/>
          <w:b/>
          <w:bCs/>
          <w:caps/>
          <w:color w:val="000000"/>
          <w:u w:val="single"/>
        </w:rPr>
      </w:pPr>
      <w:r w:rsidRPr="00420297">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0297" w:rsidRPr="00420297" w14:paraId="52972E24" w14:textId="77777777" w:rsidTr="00075149">
        <w:tc>
          <w:tcPr>
            <w:tcW w:w="2200" w:type="dxa"/>
            <w:tcMar>
              <w:top w:w="20" w:type="dxa"/>
              <w:left w:w="20" w:type="dxa"/>
              <w:bottom w:w="20" w:type="dxa"/>
              <w:right w:w="20" w:type="dxa"/>
            </w:tcMar>
            <w:vAlign w:val="center"/>
            <w:hideMark/>
          </w:tcPr>
          <w:p w14:paraId="19441562"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lastRenderedPageBreak/>
              <w:t>RAFANELLI PAOLO</w:t>
            </w:r>
          </w:p>
        </w:tc>
        <w:tc>
          <w:tcPr>
            <w:tcW w:w="2200" w:type="dxa"/>
            <w:tcMar>
              <w:top w:w="20" w:type="dxa"/>
              <w:left w:w="20" w:type="dxa"/>
              <w:bottom w:w="20" w:type="dxa"/>
              <w:right w:w="20" w:type="dxa"/>
            </w:tcMar>
            <w:vAlign w:val="center"/>
            <w:hideMark/>
          </w:tcPr>
          <w:p w14:paraId="63F51A08"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xml:space="preserve">(EROICA S. ANGELOINPONTANO) </w:t>
            </w:r>
          </w:p>
        </w:tc>
        <w:tc>
          <w:tcPr>
            <w:tcW w:w="800" w:type="dxa"/>
            <w:tcMar>
              <w:top w:w="20" w:type="dxa"/>
              <w:left w:w="20" w:type="dxa"/>
              <w:bottom w:w="20" w:type="dxa"/>
              <w:right w:w="20" w:type="dxa"/>
            </w:tcMar>
            <w:vAlign w:val="center"/>
            <w:hideMark/>
          </w:tcPr>
          <w:p w14:paraId="4CF47F0B"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 </w:t>
            </w:r>
          </w:p>
        </w:tc>
        <w:tc>
          <w:tcPr>
            <w:tcW w:w="2200" w:type="dxa"/>
            <w:tcMar>
              <w:top w:w="20" w:type="dxa"/>
              <w:left w:w="20" w:type="dxa"/>
              <w:bottom w:w="20" w:type="dxa"/>
              <w:right w:w="20" w:type="dxa"/>
            </w:tcMar>
            <w:vAlign w:val="center"/>
            <w:hideMark/>
          </w:tcPr>
          <w:p w14:paraId="5ABAB68A" w14:textId="77777777" w:rsidR="00420297" w:rsidRPr="00420297" w:rsidRDefault="00420297" w:rsidP="00420297">
            <w:pPr>
              <w:spacing w:before="100" w:beforeAutospacing="1" w:after="100" w:afterAutospacing="1"/>
              <w:jc w:val="left"/>
              <w:rPr>
                <w:rFonts w:ascii="Arial" w:hAnsi="Arial" w:cs="Arial"/>
                <w:sz w:val="16"/>
                <w:szCs w:val="16"/>
              </w:rPr>
            </w:pPr>
            <w:r w:rsidRPr="00420297">
              <w:rPr>
                <w:rFonts w:ascii="Arial" w:hAnsi="Arial" w:cs="Arial"/>
                <w:sz w:val="16"/>
                <w:szCs w:val="16"/>
              </w:rPr>
              <w:t>SANTUCCI MARCO</w:t>
            </w:r>
          </w:p>
        </w:tc>
        <w:tc>
          <w:tcPr>
            <w:tcW w:w="2200" w:type="dxa"/>
            <w:tcMar>
              <w:top w:w="20" w:type="dxa"/>
              <w:left w:w="20" w:type="dxa"/>
              <w:bottom w:w="20" w:type="dxa"/>
              <w:right w:w="20" w:type="dxa"/>
            </w:tcMar>
            <w:vAlign w:val="center"/>
            <w:hideMark/>
          </w:tcPr>
          <w:p w14:paraId="47F9BB67" w14:textId="77777777" w:rsidR="00420297" w:rsidRPr="00420297" w:rsidRDefault="00420297" w:rsidP="00420297">
            <w:pPr>
              <w:spacing w:before="100" w:beforeAutospacing="1" w:after="100" w:afterAutospacing="1"/>
              <w:jc w:val="left"/>
              <w:rPr>
                <w:rFonts w:ascii="Arial" w:hAnsi="Arial" w:cs="Arial"/>
                <w:sz w:val="14"/>
                <w:szCs w:val="14"/>
              </w:rPr>
            </w:pPr>
            <w:r w:rsidRPr="00420297">
              <w:rPr>
                <w:rFonts w:ascii="Arial" w:hAnsi="Arial" w:cs="Arial"/>
                <w:sz w:val="14"/>
                <w:szCs w:val="14"/>
              </w:rPr>
              <w:t xml:space="preserve">(SAN GINESIO CALCIO A R.L.) </w:t>
            </w:r>
          </w:p>
        </w:tc>
      </w:tr>
    </w:tbl>
    <w:p w14:paraId="4379E571" w14:textId="77777777" w:rsidR="00420297" w:rsidRDefault="00420297" w:rsidP="00BF7806">
      <w:pPr>
        <w:pStyle w:val="breakline"/>
        <w:ind w:firstLine="708"/>
        <w:rPr>
          <w:rFonts w:ascii="Arial" w:hAnsi="Arial" w:cs="Arial"/>
          <w:color w:val="002060"/>
          <w:sz w:val="22"/>
          <w:szCs w:val="22"/>
        </w:rPr>
      </w:pPr>
    </w:p>
    <w:p w14:paraId="5EA36BE5" w14:textId="01D42AC8" w:rsidR="00BF7806" w:rsidRPr="00290037" w:rsidRDefault="00BF7806" w:rsidP="00BF7806">
      <w:pPr>
        <w:pStyle w:val="breakline"/>
        <w:ind w:firstLine="708"/>
        <w:rPr>
          <w:rFonts w:ascii="Arial" w:hAnsi="Arial" w:cs="Arial"/>
          <w:color w:val="002060"/>
          <w:sz w:val="22"/>
          <w:szCs w:val="22"/>
        </w:rPr>
      </w:pPr>
      <w:r w:rsidRPr="00290037">
        <w:rPr>
          <w:rFonts w:ascii="Arial" w:hAnsi="Arial" w:cs="Arial"/>
          <w:color w:val="002060"/>
          <w:sz w:val="22"/>
          <w:szCs w:val="22"/>
        </w:rPr>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3E6F16EB" w14:textId="77777777" w:rsidR="00BF7806" w:rsidRPr="00290037" w:rsidRDefault="00BF7806" w:rsidP="00BF7806">
      <w:pPr>
        <w:pStyle w:val="breakline"/>
        <w:rPr>
          <w:rFonts w:ascii="Arial" w:hAnsi="Arial" w:cs="Arial"/>
          <w:color w:val="002060"/>
          <w:sz w:val="22"/>
          <w:szCs w:val="22"/>
        </w:rPr>
      </w:pPr>
      <w:r w:rsidRPr="00290037">
        <w:rPr>
          <w:rFonts w:ascii="Arial" w:hAnsi="Arial" w:cs="Arial"/>
          <w:color w:val="002060"/>
          <w:sz w:val="22"/>
          <w:szCs w:val="22"/>
        </w:rPr>
        <w:t xml:space="preserve">                   Avv. Andrea Marchiori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w:t>
      </w:r>
      <w:r>
        <w:rPr>
          <w:rFonts w:ascii="Arial" w:hAnsi="Arial" w:cs="Arial"/>
          <w:color w:val="002060"/>
          <w:sz w:val="22"/>
          <w:szCs w:val="22"/>
        </w:rPr>
        <w:t xml:space="preserve">    </w:t>
      </w:r>
      <w:r w:rsidRPr="00290037">
        <w:rPr>
          <w:rFonts w:ascii="Arial" w:hAnsi="Arial" w:cs="Arial"/>
          <w:color w:val="002060"/>
          <w:sz w:val="22"/>
          <w:szCs w:val="22"/>
        </w:rPr>
        <w:t>Avv. Luca Sartini</w:t>
      </w:r>
    </w:p>
    <w:p w14:paraId="46CF1055" w14:textId="77777777" w:rsidR="00BF7806" w:rsidRDefault="00BF7806" w:rsidP="00BF7806">
      <w:pPr>
        <w:jc w:val="center"/>
        <w:rPr>
          <w:rFonts w:ascii="Arial" w:hAnsi="Arial" w:cs="Arial"/>
          <w:b/>
          <w:bCs/>
          <w:color w:val="002060"/>
          <w:sz w:val="36"/>
          <w:szCs w:val="36"/>
        </w:rPr>
      </w:pPr>
    </w:p>
    <w:p w14:paraId="10B27A5A" w14:textId="77777777" w:rsidR="00BF7806" w:rsidRDefault="00BF7806" w:rsidP="00BF7806">
      <w:pPr>
        <w:jc w:val="center"/>
        <w:rPr>
          <w:rFonts w:ascii="Arial" w:hAnsi="Arial" w:cs="Arial"/>
          <w:b/>
          <w:bCs/>
          <w:color w:val="002060"/>
          <w:sz w:val="36"/>
          <w:szCs w:val="36"/>
        </w:rPr>
      </w:pPr>
    </w:p>
    <w:p w14:paraId="2A0C90A2" w14:textId="77777777" w:rsidR="00BF7806" w:rsidRDefault="00BF7806" w:rsidP="00BF7806">
      <w:pPr>
        <w:jc w:val="center"/>
        <w:rPr>
          <w:rFonts w:ascii="Arial" w:hAnsi="Arial" w:cs="Arial"/>
          <w:b/>
          <w:bCs/>
          <w:color w:val="002060"/>
          <w:sz w:val="36"/>
          <w:szCs w:val="36"/>
        </w:rPr>
      </w:pPr>
      <w:r w:rsidRPr="00C55E23">
        <w:rPr>
          <w:rFonts w:ascii="Arial" w:hAnsi="Arial" w:cs="Arial"/>
          <w:b/>
          <w:bCs/>
          <w:color w:val="002060"/>
          <w:sz w:val="36"/>
          <w:szCs w:val="36"/>
        </w:rPr>
        <w:t>CLASSIFICA</w:t>
      </w:r>
    </w:p>
    <w:p w14:paraId="00CB8C88" w14:textId="77777777" w:rsidR="00BF7806" w:rsidRDefault="00BF7806" w:rsidP="00BF7806">
      <w:pPr>
        <w:jc w:val="center"/>
        <w:rPr>
          <w:rFonts w:ascii="Arial" w:hAnsi="Arial" w:cs="Arial"/>
          <w:b/>
          <w:bCs/>
          <w:color w:val="002060"/>
          <w:sz w:val="36"/>
          <w:szCs w:val="36"/>
        </w:rPr>
      </w:pPr>
    </w:p>
    <w:p w14:paraId="472A9C20" w14:textId="77777777" w:rsidR="00B80977" w:rsidRPr="00B80977" w:rsidRDefault="00B80977" w:rsidP="00B80977">
      <w:pPr>
        <w:jc w:val="left"/>
        <w:rPr>
          <w:rFonts w:ascii="Arial" w:hAnsi="Arial" w:cs="Arial"/>
          <w:b/>
          <w:bCs/>
          <w:color w:val="000000"/>
          <w:sz w:val="24"/>
          <w:szCs w:val="24"/>
        </w:rPr>
      </w:pPr>
      <w:r w:rsidRPr="00B80977">
        <w:rPr>
          <w:rFonts w:ascii="Arial" w:hAnsi="Arial" w:cs="Arial"/>
          <w:b/>
          <w:bCs/>
          <w:color w:val="000000"/>
          <w:sz w:val="24"/>
          <w:szCs w:val="24"/>
        </w:rPr>
        <w:t>GIRONE E</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B80977" w:rsidRPr="00B80977" w14:paraId="4F2EB038" w14:textId="77777777" w:rsidTr="00075149">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B459C8" w14:textId="77777777" w:rsidR="00B80977" w:rsidRPr="00B80977" w:rsidRDefault="00B80977" w:rsidP="00B80977">
            <w:pPr>
              <w:jc w:val="center"/>
              <w:rPr>
                <w:rFonts w:ascii="Arial" w:hAnsi="Arial" w:cs="Arial"/>
                <w:b/>
                <w:bCs/>
                <w:color w:val="000000"/>
              </w:rPr>
            </w:pPr>
            <w:r w:rsidRPr="00B80977">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E5258C" w14:textId="77777777" w:rsidR="00B80977" w:rsidRPr="00B80977" w:rsidRDefault="00B80977" w:rsidP="00B80977">
            <w:pPr>
              <w:jc w:val="center"/>
              <w:rPr>
                <w:rFonts w:ascii="Arial" w:hAnsi="Arial" w:cs="Arial"/>
                <w:b/>
                <w:bCs/>
                <w:color w:val="000000"/>
              </w:rPr>
            </w:pPr>
            <w:r w:rsidRPr="00B80977">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DE482B" w14:textId="77777777" w:rsidR="00B80977" w:rsidRPr="00B80977" w:rsidRDefault="00B80977" w:rsidP="00B80977">
            <w:pPr>
              <w:jc w:val="center"/>
              <w:rPr>
                <w:rFonts w:ascii="Arial" w:hAnsi="Arial" w:cs="Arial"/>
                <w:b/>
                <w:bCs/>
                <w:color w:val="000000"/>
              </w:rPr>
            </w:pPr>
            <w:r w:rsidRPr="00B80977">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83916E" w14:textId="77777777" w:rsidR="00B80977" w:rsidRPr="00B80977" w:rsidRDefault="00B80977" w:rsidP="00B80977">
            <w:pPr>
              <w:jc w:val="center"/>
              <w:rPr>
                <w:rFonts w:ascii="Arial" w:hAnsi="Arial" w:cs="Arial"/>
                <w:b/>
                <w:bCs/>
                <w:color w:val="000000"/>
              </w:rPr>
            </w:pPr>
            <w:r w:rsidRPr="00B80977">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6F13E1" w14:textId="77777777" w:rsidR="00B80977" w:rsidRPr="00B80977" w:rsidRDefault="00B80977" w:rsidP="00B80977">
            <w:pPr>
              <w:jc w:val="center"/>
              <w:rPr>
                <w:rFonts w:ascii="Arial" w:hAnsi="Arial" w:cs="Arial"/>
                <w:b/>
                <w:bCs/>
                <w:color w:val="000000"/>
              </w:rPr>
            </w:pPr>
            <w:r w:rsidRPr="00B80977">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5AA6A9" w14:textId="77777777" w:rsidR="00B80977" w:rsidRPr="00B80977" w:rsidRDefault="00B80977" w:rsidP="00B80977">
            <w:pPr>
              <w:jc w:val="center"/>
              <w:rPr>
                <w:rFonts w:ascii="Arial" w:hAnsi="Arial" w:cs="Arial"/>
                <w:b/>
                <w:bCs/>
                <w:color w:val="000000"/>
              </w:rPr>
            </w:pPr>
            <w:r w:rsidRPr="00B80977">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B8680D" w14:textId="77777777" w:rsidR="00B80977" w:rsidRPr="00B80977" w:rsidRDefault="00B80977" w:rsidP="00B80977">
            <w:pPr>
              <w:jc w:val="center"/>
              <w:rPr>
                <w:rFonts w:ascii="Arial" w:hAnsi="Arial" w:cs="Arial"/>
                <w:b/>
                <w:bCs/>
                <w:color w:val="000000"/>
              </w:rPr>
            </w:pPr>
            <w:r w:rsidRPr="00B80977">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7C9F93" w14:textId="77777777" w:rsidR="00B80977" w:rsidRPr="00B80977" w:rsidRDefault="00B80977" w:rsidP="00B80977">
            <w:pPr>
              <w:jc w:val="center"/>
              <w:rPr>
                <w:rFonts w:ascii="Arial" w:hAnsi="Arial" w:cs="Arial"/>
                <w:b/>
                <w:bCs/>
                <w:color w:val="000000"/>
              </w:rPr>
            </w:pPr>
            <w:r w:rsidRPr="00B80977">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02B6F8" w14:textId="77777777" w:rsidR="00B80977" w:rsidRPr="00B80977" w:rsidRDefault="00B80977" w:rsidP="00B80977">
            <w:pPr>
              <w:jc w:val="center"/>
              <w:rPr>
                <w:rFonts w:ascii="Arial" w:hAnsi="Arial" w:cs="Arial"/>
                <w:b/>
                <w:bCs/>
                <w:color w:val="000000"/>
              </w:rPr>
            </w:pPr>
            <w:r w:rsidRPr="00B80977">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324FDD" w14:textId="77777777" w:rsidR="00B80977" w:rsidRPr="00B80977" w:rsidRDefault="00B80977" w:rsidP="00B80977">
            <w:pPr>
              <w:jc w:val="center"/>
              <w:rPr>
                <w:rFonts w:ascii="Arial" w:hAnsi="Arial" w:cs="Arial"/>
                <w:b/>
                <w:bCs/>
                <w:color w:val="000000"/>
              </w:rPr>
            </w:pPr>
            <w:r w:rsidRPr="00B80977">
              <w:rPr>
                <w:rFonts w:ascii="Arial" w:hAnsi="Arial" w:cs="Arial"/>
                <w:b/>
                <w:bCs/>
                <w:color w:val="000000"/>
              </w:rPr>
              <w:t>PE</w:t>
            </w:r>
          </w:p>
        </w:tc>
      </w:tr>
      <w:tr w:rsidR="00B80977" w:rsidRPr="00B80977" w14:paraId="645B484A" w14:textId="77777777" w:rsidTr="00075149">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D2B3381" w14:textId="77777777" w:rsidR="00B80977" w:rsidRPr="00B80977" w:rsidRDefault="00B80977" w:rsidP="00B80977">
            <w:pPr>
              <w:jc w:val="left"/>
              <w:rPr>
                <w:rFonts w:ascii="Arial" w:hAnsi="Arial" w:cs="Arial"/>
                <w:color w:val="000000"/>
                <w:sz w:val="16"/>
                <w:szCs w:val="16"/>
              </w:rPr>
            </w:pPr>
            <w:r w:rsidRPr="00B80977">
              <w:rPr>
                <w:rFonts w:ascii="Arial" w:hAnsi="Arial" w:cs="Arial"/>
                <w:color w:val="000000"/>
                <w:sz w:val="16"/>
                <w:szCs w:val="16"/>
              </w:rPr>
              <w:t>AC MORROVALLE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63A991"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6CE103"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0118EA"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25A745"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8EC8DF"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BD05CD"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946DCD"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4533A0"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DA7F88"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0</w:t>
            </w:r>
          </w:p>
        </w:tc>
      </w:tr>
      <w:tr w:rsidR="00B80977" w:rsidRPr="00B80977" w14:paraId="36108A7F" w14:textId="77777777" w:rsidTr="000751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CF12E74" w14:textId="77777777" w:rsidR="00B80977" w:rsidRPr="00B80977" w:rsidRDefault="00B80977" w:rsidP="00B80977">
            <w:pPr>
              <w:jc w:val="left"/>
              <w:rPr>
                <w:rFonts w:ascii="Arial" w:hAnsi="Arial" w:cs="Arial"/>
                <w:color w:val="000000"/>
                <w:sz w:val="16"/>
                <w:szCs w:val="16"/>
              </w:rPr>
            </w:pPr>
            <w:r w:rsidRPr="00B80977">
              <w:rPr>
                <w:rFonts w:ascii="Arial" w:hAnsi="Arial" w:cs="Arial"/>
                <w:color w:val="000000"/>
                <w:sz w:val="16"/>
                <w:szCs w:val="16"/>
              </w:rPr>
              <w:t>A.S.D. SFORZACOSTA 2010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8FDD5F"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2C7F6C"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211A18"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F2C59E"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93E908"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5FBF4F"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3B06A7"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7AFD0C"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4AA108"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0</w:t>
            </w:r>
          </w:p>
        </w:tc>
      </w:tr>
      <w:tr w:rsidR="00B80977" w:rsidRPr="00B80977" w14:paraId="728A9488" w14:textId="77777777" w:rsidTr="000751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39DF4C4" w14:textId="77777777" w:rsidR="00B80977" w:rsidRPr="00B80977" w:rsidRDefault="00B80977" w:rsidP="00B80977">
            <w:pPr>
              <w:jc w:val="left"/>
              <w:rPr>
                <w:rFonts w:ascii="Arial" w:hAnsi="Arial" w:cs="Arial"/>
                <w:color w:val="000000"/>
                <w:sz w:val="16"/>
                <w:szCs w:val="16"/>
              </w:rPr>
            </w:pPr>
            <w:r w:rsidRPr="00B80977">
              <w:rPr>
                <w:rFonts w:ascii="Arial" w:hAnsi="Arial" w:cs="Arial"/>
                <w:color w:val="000000"/>
                <w:sz w:val="16"/>
                <w:szCs w:val="16"/>
              </w:rPr>
              <w:t>SSD SAN GINESIO CALCIO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C3D9BF"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85465B"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E90653"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A45BF9"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690D4F"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309633"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FEEEBA"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194B5C"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6CD095"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0</w:t>
            </w:r>
          </w:p>
        </w:tc>
      </w:tr>
      <w:tr w:rsidR="00B80977" w:rsidRPr="00B80977" w14:paraId="116CA173" w14:textId="77777777" w:rsidTr="000751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9710C48" w14:textId="77777777" w:rsidR="00B80977" w:rsidRPr="00B80977" w:rsidRDefault="00B80977" w:rsidP="00B80977">
            <w:pPr>
              <w:jc w:val="left"/>
              <w:rPr>
                <w:rFonts w:ascii="Arial" w:hAnsi="Arial" w:cs="Arial"/>
                <w:color w:val="000000"/>
                <w:sz w:val="16"/>
                <w:szCs w:val="16"/>
              </w:rPr>
            </w:pPr>
            <w:r w:rsidRPr="00B80977">
              <w:rPr>
                <w:rFonts w:ascii="Arial" w:hAnsi="Arial" w:cs="Arial"/>
                <w:color w:val="000000"/>
                <w:sz w:val="16"/>
                <w:szCs w:val="16"/>
              </w:rPr>
              <w:t>A.S.D. EQUIPE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F10F22"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DE5130"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DD5D02"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45BC8B"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5ED76C"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7B032E"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35E5B6"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BA8003"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CDC789"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0</w:t>
            </w:r>
          </w:p>
        </w:tc>
      </w:tr>
      <w:tr w:rsidR="00B80977" w:rsidRPr="00B80977" w14:paraId="4644D98E" w14:textId="77777777" w:rsidTr="000751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F7A619E" w14:textId="77777777" w:rsidR="00B80977" w:rsidRPr="00B80977" w:rsidRDefault="00B80977" w:rsidP="00B80977">
            <w:pPr>
              <w:jc w:val="left"/>
              <w:rPr>
                <w:rFonts w:ascii="Arial" w:hAnsi="Arial" w:cs="Arial"/>
                <w:color w:val="000000"/>
                <w:sz w:val="16"/>
                <w:szCs w:val="16"/>
              </w:rPr>
            </w:pPr>
            <w:r w:rsidRPr="00B80977">
              <w:rPr>
                <w:rFonts w:ascii="Arial" w:hAnsi="Arial" w:cs="Arial"/>
                <w:color w:val="000000"/>
                <w:sz w:val="16"/>
                <w:szCs w:val="16"/>
              </w:rPr>
              <w:t>CARIMA CALCIO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FF9DA6"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4FCC6F"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62A414"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3D605F"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A6CC78"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FED4A8"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3132A8"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713A29"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D11CA5"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0</w:t>
            </w:r>
          </w:p>
        </w:tc>
      </w:tr>
      <w:tr w:rsidR="00B80977" w:rsidRPr="00B80977" w14:paraId="48752866" w14:textId="77777777" w:rsidTr="000751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A5B00D7" w14:textId="77777777" w:rsidR="00B80977" w:rsidRPr="00B80977" w:rsidRDefault="00B80977" w:rsidP="00B80977">
            <w:pPr>
              <w:jc w:val="left"/>
              <w:rPr>
                <w:rFonts w:ascii="Arial" w:hAnsi="Arial" w:cs="Arial"/>
                <w:color w:val="000000"/>
                <w:sz w:val="16"/>
                <w:szCs w:val="16"/>
              </w:rPr>
            </w:pPr>
            <w:r w:rsidRPr="00B80977">
              <w:rPr>
                <w:rFonts w:ascii="Arial" w:hAnsi="Arial" w:cs="Arial"/>
                <w:color w:val="000000"/>
                <w:sz w:val="16"/>
                <w:szCs w:val="16"/>
              </w:rPr>
              <w:t>S.S.D. MOGLIANESE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3C134A"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BD0042"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BFBFEA"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3248FA"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2677E9"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D2FE5D"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74EBA9"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817CE0"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A065FA"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0</w:t>
            </w:r>
          </w:p>
        </w:tc>
      </w:tr>
      <w:tr w:rsidR="00B80977" w:rsidRPr="00B80977" w14:paraId="606464AC" w14:textId="77777777" w:rsidTr="000751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19B9F34" w14:textId="77777777" w:rsidR="00B80977" w:rsidRPr="00B80977" w:rsidRDefault="00B80977" w:rsidP="00B80977">
            <w:pPr>
              <w:jc w:val="left"/>
              <w:rPr>
                <w:rFonts w:ascii="Arial" w:hAnsi="Arial" w:cs="Arial"/>
                <w:color w:val="000000"/>
                <w:sz w:val="16"/>
                <w:szCs w:val="16"/>
              </w:rPr>
            </w:pPr>
            <w:r w:rsidRPr="00B80977">
              <w:rPr>
                <w:rFonts w:ascii="Arial" w:hAnsi="Arial" w:cs="Arial"/>
                <w:color w:val="000000"/>
                <w:sz w:val="16"/>
                <w:szCs w:val="16"/>
              </w:rPr>
              <w:t>A.S.D. PETRIOLESE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377909"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2B44BC"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F89A72"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49B918"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4E919A"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34B083"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647D2F"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236DFB"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3F2468"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0</w:t>
            </w:r>
          </w:p>
        </w:tc>
      </w:tr>
      <w:tr w:rsidR="00B80977" w:rsidRPr="00B80977" w14:paraId="05341A16" w14:textId="77777777" w:rsidTr="000751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67711D9" w14:textId="77777777" w:rsidR="00B80977" w:rsidRPr="00B80977" w:rsidRDefault="00B80977" w:rsidP="00B80977">
            <w:pPr>
              <w:jc w:val="left"/>
              <w:rPr>
                <w:rFonts w:ascii="Arial" w:hAnsi="Arial" w:cs="Arial"/>
                <w:color w:val="000000"/>
                <w:sz w:val="16"/>
                <w:szCs w:val="16"/>
              </w:rPr>
            </w:pPr>
            <w:r w:rsidRPr="00B80977">
              <w:rPr>
                <w:rFonts w:ascii="Arial" w:hAnsi="Arial" w:cs="Arial"/>
                <w:color w:val="000000"/>
                <w:sz w:val="16"/>
                <w:szCs w:val="16"/>
              </w:rPr>
              <w:t>A.S.D. AUDAX SETTEMPEDANA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F472DF"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E7A1F6"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3D491D"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2AA2D7"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B612FB"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031134"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B7F8EC"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D5211E"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645C41"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0</w:t>
            </w:r>
          </w:p>
        </w:tc>
      </w:tr>
      <w:tr w:rsidR="00B80977" w:rsidRPr="00B80977" w14:paraId="08131D03" w14:textId="77777777" w:rsidTr="000751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AD963C2" w14:textId="77777777" w:rsidR="00B80977" w:rsidRPr="00B80977" w:rsidRDefault="00B80977" w:rsidP="00B80977">
            <w:pPr>
              <w:jc w:val="left"/>
              <w:rPr>
                <w:rFonts w:ascii="Arial" w:hAnsi="Arial" w:cs="Arial"/>
                <w:color w:val="000000"/>
                <w:sz w:val="16"/>
                <w:szCs w:val="16"/>
              </w:rPr>
            </w:pPr>
            <w:r w:rsidRPr="00B80977">
              <w:rPr>
                <w:rFonts w:ascii="Arial" w:hAnsi="Arial" w:cs="Arial"/>
                <w:color w:val="000000"/>
                <w:sz w:val="16"/>
                <w:szCs w:val="16"/>
              </w:rPr>
              <w:t>A.S.D. CAMERINO-CASTELRAIMONDO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D4D1EF"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868A1A"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6CDDD7"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874525"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744D38"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C340B3"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95E753"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D81BE3"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B2D146"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0</w:t>
            </w:r>
          </w:p>
        </w:tc>
      </w:tr>
      <w:tr w:rsidR="00B80977" w:rsidRPr="00B80977" w14:paraId="463FBA29" w14:textId="77777777" w:rsidTr="000751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04CA081" w14:textId="77777777" w:rsidR="00B80977" w:rsidRPr="00B80977" w:rsidRDefault="00B80977" w:rsidP="00B80977">
            <w:pPr>
              <w:jc w:val="left"/>
              <w:rPr>
                <w:rFonts w:ascii="Arial" w:hAnsi="Arial" w:cs="Arial"/>
                <w:color w:val="000000"/>
                <w:sz w:val="16"/>
                <w:szCs w:val="16"/>
              </w:rPr>
            </w:pPr>
            <w:r w:rsidRPr="00B80977">
              <w:rPr>
                <w:rFonts w:ascii="Arial" w:hAnsi="Arial" w:cs="Arial"/>
                <w:color w:val="000000"/>
                <w:sz w:val="16"/>
                <w:szCs w:val="16"/>
              </w:rPr>
              <w:t>A.S.D. NUOVA POL. COLBUCCARO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B65957"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8E4EB3"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6DF8AE"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E9E1E9"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8C720D"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001E5D"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998DC1"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E01941"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35A676"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0</w:t>
            </w:r>
          </w:p>
        </w:tc>
      </w:tr>
      <w:tr w:rsidR="00B80977" w:rsidRPr="00B80977" w14:paraId="3DB48212" w14:textId="77777777" w:rsidTr="000751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5D580B4" w14:textId="77777777" w:rsidR="00B80977" w:rsidRPr="00B80977" w:rsidRDefault="00B80977" w:rsidP="00B80977">
            <w:pPr>
              <w:jc w:val="left"/>
              <w:rPr>
                <w:rFonts w:ascii="Arial" w:hAnsi="Arial" w:cs="Arial"/>
                <w:color w:val="000000"/>
                <w:sz w:val="16"/>
                <w:szCs w:val="16"/>
                <w:lang w:val="es-ES"/>
              </w:rPr>
            </w:pPr>
            <w:r w:rsidRPr="00B80977">
              <w:rPr>
                <w:rFonts w:ascii="Arial" w:hAnsi="Arial" w:cs="Arial"/>
                <w:color w:val="000000"/>
                <w:sz w:val="16"/>
                <w:szCs w:val="16"/>
                <w:lang w:val="es-ES"/>
              </w:rPr>
              <w:t>A.S.D. JUNIOR MONTEMILONE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B729A5"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C577E2"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94E3E1"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F71337"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A91527"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9D297E"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4DCD0C"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C0178F"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548664"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0</w:t>
            </w:r>
          </w:p>
        </w:tc>
      </w:tr>
      <w:tr w:rsidR="00B80977" w:rsidRPr="00B80977" w14:paraId="67C889C1" w14:textId="77777777" w:rsidTr="000751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0EEBAEA" w14:textId="77777777" w:rsidR="00B80977" w:rsidRPr="00B80977" w:rsidRDefault="00B80977" w:rsidP="00B80977">
            <w:pPr>
              <w:jc w:val="left"/>
              <w:rPr>
                <w:rFonts w:ascii="Arial" w:hAnsi="Arial" w:cs="Arial"/>
                <w:color w:val="000000"/>
                <w:sz w:val="16"/>
                <w:szCs w:val="16"/>
              </w:rPr>
            </w:pPr>
            <w:r w:rsidRPr="00B80977">
              <w:rPr>
                <w:rFonts w:ascii="Arial" w:hAnsi="Arial" w:cs="Arial"/>
                <w:color w:val="000000"/>
                <w:sz w:val="16"/>
                <w:szCs w:val="16"/>
              </w:rPr>
              <w:t>A.P.D. EROICA S. ANGELOINPONTANO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857CB2"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0DA2C4"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29F47A"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94936E"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E8DC1E"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516016"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E00922"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CB085C"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0C954C"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0</w:t>
            </w:r>
          </w:p>
        </w:tc>
      </w:tr>
      <w:tr w:rsidR="00B80977" w:rsidRPr="00B80977" w14:paraId="7EF419DA" w14:textId="77777777" w:rsidTr="000751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359A8C7" w14:textId="77777777" w:rsidR="00B80977" w:rsidRPr="00B80977" w:rsidRDefault="00B80977" w:rsidP="00B80977">
            <w:pPr>
              <w:jc w:val="left"/>
              <w:rPr>
                <w:rFonts w:ascii="Arial" w:hAnsi="Arial" w:cs="Arial"/>
                <w:color w:val="000000"/>
                <w:sz w:val="16"/>
                <w:szCs w:val="16"/>
              </w:rPr>
            </w:pPr>
            <w:r w:rsidRPr="00B80977">
              <w:rPr>
                <w:rFonts w:ascii="Arial" w:hAnsi="Arial" w:cs="Arial"/>
                <w:color w:val="000000"/>
                <w:sz w:val="16"/>
                <w:szCs w:val="16"/>
              </w:rPr>
              <w:t>A.S.D. CORRIDONIENSE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AC90D7"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3D6AF1"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3C4324"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E8A0A1"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67378C"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CAE7D3"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2C6E21"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89D815"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336D46"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0</w:t>
            </w:r>
          </w:p>
        </w:tc>
      </w:tr>
      <w:tr w:rsidR="00B80977" w:rsidRPr="00B80977" w14:paraId="2180CBB2" w14:textId="77777777" w:rsidTr="000751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590B11C" w14:textId="77777777" w:rsidR="00B80977" w:rsidRPr="00B80977" w:rsidRDefault="00B80977" w:rsidP="00B80977">
            <w:pPr>
              <w:jc w:val="left"/>
              <w:rPr>
                <w:rFonts w:ascii="Arial" w:hAnsi="Arial" w:cs="Arial"/>
                <w:color w:val="000000"/>
                <w:sz w:val="16"/>
                <w:szCs w:val="16"/>
              </w:rPr>
            </w:pPr>
            <w:r w:rsidRPr="00B80977">
              <w:rPr>
                <w:rFonts w:ascii="Arial" w:hAnsi="Arial" w:cs="Arial"/>
                <w:color w:val="000000"/>
                <w:sz w:val="16"/>
                <w:szCs w:val="16"/>
              </w:rPr>
              <w:t>A.S.D. CALCIO NOVA TOLENTINO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E7752F"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876936"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DC0DFD"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1186CA"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6CD219"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C4ACF9"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2CA686"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FD22E5"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307838"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0</w:t>
            </w:r>
          </w:p>
        </w:tc>
      </w:tr>
      <w:tr w:rsidR="00B80977" w:rsidRPr="00B80977" w14:paraId="3631CC6E" w14:textId="77777777" w:rsidTr="000751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5132CDA" w14:textId="77777777" w:rsidR="00B80977" w:rsidRPr="00B80977" w:rsidRDefault="00B80977" w:rsidP="00B80977">
            <w:pPr>
              <w:jc w:val="left"/>
              <w:rPr>
                <w:rFonts w:ascii="Arial" w:hAnsi="Arial" w:cs="Arial"/>
                <w:color w:val="000000"/>
                <w:sz w:val="16"/>
                <w:szCs w:val="16"/>
              </w:rPr>
            </w:pPr>
            <w:r w:rsidRPr="00B80977">
              <w:rPr>
                <w:rFonts w:ascii="Arial" w:hAnsi="Arial" w:cs="Arial"/>
                <w:color w:val="000000"/>
                <w:sz w:val="16"/>
                <w:szCs w:val="16"/>
              </w:rPr>
              <w:t>S.S.D. AMATORI STESE 2007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AC8216"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074622"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1A4C68"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F22B9D"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800D5D"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8D6EC4"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DF4811"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DC9F8C"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E1A2DD"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0</w:t>
            </w:r>
          </w:p>
        </w:tc>
      </w:tr>
      <w:tr w:rsidR="00B80977" w:rsidRPr="00B80977" w14:paraId="329D6DDD" w14:textId="77777777" w:rsidTr="00075149">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F7C7120" w14:textId="77777777" w:rsidR="00B80977" w:rsidRPr="00B80977" w:rsidRDefault="00B80977" w:rsidP="00B80977">
            <w:pPr>
              <w:jc w:val="left"/>
              <w:rPr>
                <w:rFonts w:ascii="Arial" w:hAnsi="Arial" w:cs="Arial"/>
                <w:color w:val="000000"/>
                <w:sz w:val="16"/>
                <w:szCs w:val="16"/>
              </w:rPr>
            </w:pPr>
            <w:r w:rsidRPr="00B80977">
              <w:rPr>
                <w:rFonts w:ascii="Arial" w:hAnsi="Arial" w:cs="Arial"/>
                <w:color w:val="000000"/>
                <w:sz w:val="16"/>
                <w:szCs w:val="16"/>
              </w:rPr>
              <w:t>A.S.D. MONTECOSARO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0CB84F"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0786D2"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CBCAC7"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2F1FBE"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E181A3"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36F3E1"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36B1EA"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543A2B"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486D7E"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0</w:t>
            </w:r>
          </w:p>
        </w:tc>
      </w:tr>
    </w:tbl>
    <w:p w14:paraId="32D5BB42" w14:textId="77777777" w:rsidR="00420297" w:rsidRDefault="00420297" w:rsidP="00BF7806">
      <w:pPr>
        <w:jc w:val="center"/>
        <w:rPr>
          <w:rFonts w:ascii="Arial" w:hAnsi="Arial" w:cs="Arial"/>
          <w:b/>
          <w:bCs/>
          <w:color w:val="002060"/>
          <w:sz w:val="36"/>
          <w:szCs w:val="36"/>
        </w:rPr>
      </w:pPr>
    </w:p>
    <w:p w14:paraId="3B4EE925" w14:textId="77777777" w:rsidR="00BF7806" w:rsidRDefault="00BF7806" w:rsidP="00BF7806">
      <w:pPr>
        <w:jc w:val="center"/>
        <w:rPr>
          <w:rFonts w:ascii="Arial" w:hAnsi="Arial" w:cs="Arial"/>
          <w:b/>
          <w:bCs/>
          <w:color w:val="002060"/>
          <w:sz w:val="36"/>
          <w:szCs w:val="36"/>
        </w:rPr>
      </w:pPr>
    </w:p>
    <w:p w14:paraId="3F156AB2" w14:textId="77777777" w:rsidR="00BF7806" w:rsidRDefault="00BF7806" w:rsidP="00BF7806">
      <w:pPr>
        <w:jc w:val="center"/>
        <w:rPr>
          <w:rFonts w:ascii="Arial" w:hAnsi="Arial" w:cs="Arial"/>
          <w:b/>
          <w:bCs/>
          <w:color w:val="002060"/>
          <w:sz w:val="36"/>
          <w:szCs w:val="36"/>
        </w:rPr>
      </w:pPr>
      <w:r w:rsidRPr="00C55E23">
        <w:rPr>
          <w:rFonts w:ascii="Arial" w:hAnsi="Arial" w:cs="Arial"/>
          <w:b/>
          <w:bCs/>
          <w:color w:val="002060"/>
          <w:sz w:val="36"/>
          <w:szCs w:val="36"/>
        </w:rPr>
        <w:t>PROGRAMMA GARE</w:t>
      </w:r>
    </w:p>
    <w:p w14:paraId="2A0F7846" w14:textId="273CF61C" w:rsidR="00627DCA" w:rsidRDefault="00627DCA" w:rsidP="00627DCA">
      <w:pPr>
        <w:jc w:val="center"/>
        <w:rPr>
          <w:rFonts w:ascii="Arial" w:hAnsi="Arial" w:cs="Arial"/>
          <w:b/>
          <w:bCs/>
          <w:color w:val="002060"/>
          <w:sz w:val="36"/>
          <w:szCs w:val="36"/>
        </w:rPr>
      </w:pPr>
    </w:p>
    <w:p w14:paraId="0E3FBE5C" w14:textId="77777777" w:rsidR="00B80977" w:rsidRPr="00B80977" w:rsidRDefault="00B80977" w:rsidP="00B80977">
      <w:pPr>
        <w:jc w:val="left"/>
        <w:rPr>
          <w:rFonts w:ascii="Arial" w:hAnsi="Arial" w:cs="Arial"/>
          <w:b/>
          <w:bCs/>
          <w:color w:val="000000"/>
          <w:sz w:val="24"/>
          <w:szCs w:val="24"/>
        </w:rPr>
      </w:pPr>
      <w:r w:rsidRPr="00B80977">
        <w:rPr>
          <w:rFonts w:ascii="Arial" w:hAnsi="Arial" w:cs="Arial"/>
          <w:b/>
          <w:bCs/>
          <w:color w:val="000000"/>
          <w:sz w:val="24"/>
          <w:szCs w:val="24"/>
        </w:rPr>
        <w:t>GIRONE E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8"/>
        <w:gridCol w:w="2021"/>
        <w:gridCol w:w="385"/>
        <w:gridCol w:w="898"/>
        <w:gridCol w:w="1185"/>
        <w:gridCol w:w="1539"/>
        <w:gridCol w:w="1544"/>
      </w:tblGrid>
      <w:tr w:rsidR="00B80977" w:rsidRPr="00B80977" w14:paraId="53B48A81" w14:textId="77777777" w:rsidTr="00075149">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767749" w14:textId="77777777" w:rsidR="00B80977" w:rsidRPr="00B80977" w:rsidRDefault="00B80977" w:rsidP="00B80977">
            <w:pPr>
              <w:jc w:val="center"/>
              <w:rPr>
                <w:rFonts w:ascii="Arial" w:hAnsi="Arial" w:cs="Arial"/>
                <w:b/>
                <w:bCs/>
                <w:color w:val="000000"/>
              </w:rPr>
            </w:pPr>
            <w:r w:rsidRPr="00B80977">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CB02C6" w14:textId="77777777" w:rsidR="00B80977" w:rsidRPr="00B80977" w:rsidRDefault="00B80977" w:rsidP="00B80977">
            <w:pPr>
              <w:jc w:val="center"/>
              <w:rPr>
                <w:rFonts w:ascii="Arial" w:hAnsi="Arial" w:cs="Arial"/>
                <w:b/>
                <w:bCs/>
                <w:color w:val="000000"/>
              </w:rPr>
            </w:pPr>
            <w:r w:rsidRPr="00B80977">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364098" w14:textId="77777777" w:rsidR="00B80977" w:rsidRPr="00B80977" w:rsidRDefault="00B80977" w:rsidP="00B80977">
            <w:pPr>
              <w:jc w:val="center"/>
              <w:rPr>
                <w:rFonts w:ascii="Arial" w:hAnsi="Arial" w:cs="Arial"/>
                <w:b/>
                <w:bCs/>
                <w:color w:val="000000"/>
              </w:rPr>
            </w:pPr>
            <w:r w:rsidRPr="00B80977">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58D8D0" w14:textId="77777777" w:rsidR="00B80977" w:rsidRPr="00B80977" w:rsidRDefault="00B80977" w:rsidP="00B80977">
            <w:pPr>
              <w:jc w:val="center"/>
              <w:rPr>
                <w:rFonts w:ascii="Arial" w:hAnsi="Arial" w:cs="Arial"/>
                <w:b/>
                <w:bCs/>
                <w:color w:val="000000"/>
              </w:rPr>
            </w:pPr>
            <w:r w:rsidRPr="00B80977">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829C59" w14:textId="77777777" w:rsidR="00B80977" w:rsidRPr="00B80977" w:rsidRDefault="00B80977" w:rsidP="00B80977">
            <w:pPr>
              <w:jc w:val="center"/>
              <w:rPr>
                <w:rFonts w:ascii="Arial" w:hAnsi="Arial" w:cs="Arial"/>
                <w:b/>
                <w:bCs/>
                <w:color w:val="000000"/>
              </w:rPr>
            </w:pPr>
            <w:r w:rsidRPr="00B80977">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B4D4AD" w14:textId="77777777" w:rsidR="00B80977" w:rsidRPr="00B80977" w:rsidRDefault="00B80977" w:rsidP="00B80977">
            <w:pPr>
              <w:jc w:val="center"/>
              <w:rPr>
                <w:rFonts w:ascii="Arial" w:hAnsi="Arial" w:cs="Arial"/>
                <w:b/>
                <w:bCs/>
                <w:color w:val="000000"/>
              </w:rPr>
            </w:pPr>
            <w:proofErr w:type="spellStart"/>
            <w:r w:rsidRPr="00B80977">
              <w:rPr>
                <w:rFonts w:ascii="Arial" w:hAnsi="Arial" w:cs="Arial"/>
                <w:b/>
                <w:bCs/>
                <w:color w:val="000000"/>
              </w:rPr>
              <w:t>Localita'</w:t>
            </w:r>
            <w:proofErr w:type="spellEnd"/>
            <w:r w:rsidRPr="00B80977">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4FE297" w14:textId="77777777" w:rsidR="00B80977" w:rsidRPr="00B80977" w:rsidRDefault="00B80977" w:rsidP="00B80977">
            <w:pPr>
              <w:jc w:val="center"/>
              <w:rPr>
                <w:rFonts w:ascii="Arial" w:hAnsi="Arial" w:cs="Arial"/>
                <w:b/>
                <w:bCs/>
                <w:color w:val="000000"/>
              </w:rPr>
            </w:pPr>
            <w:r w:rsidRPr="00B80977">
              <w:rPr>
                <w:rFonts w:ascii="Arial" w:hAnsi="Arial" w:cs="Arial"/>
                <w:b/>
                <w:bCs/>
                <w:color w:val="000000"/>
              </w:rPr>
              <w:t>Indirizzo Impianto</w:t>
            </w:r>
          </w:p>
        </w:tc>
      </w:tr>
      <w:tr w:rsidR="00B80977" w:rsidRPr="00B80977" w14:paraId="3E9A63DE" w14:textId="77777777" w:rsidTr="00075149">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03253EC"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AUDAX SETTEMPEDANA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CA7581"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CAMERINO-CASTELRAIMONDO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0A9780" w14:textId="77777777" w:rsidR="00B80977" w:rsidRPr="00B80977" w:rsidRDefault="00B80977" w:rsidP="00B80977">
            <w:pPr>
              <w:jc w:val="center"/>
              <w:rPr>
                <w:rFonts w:ascii="Arial" w:hAnsi="Arial" w:cs="Arial"/>
                <w:color w:val="000000"/>
                <w:sz w:val="12"/>
                <w:szCs w:val="12"/>
              </w:rPr>
            </w:pPr>
            <w:r w:rsidRPr="00B80977">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62E7D6"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13/02/2026 21:00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64CA85"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360 "TULLIO LEONORI"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BA189F"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SAN SEVERINO MARCHE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4F7077"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VIA MAZZINI RIONE OVAIOLO</w:t>
            </w:r>
          </w:p>
        </w:tc>
      </w:tr>
      <w:tr w:rsidR="00B80977" w:rsidRPr="00B80977" w14:paraId="2AE2EA3B" w14:textId="77777777" w:rsidTr="0007514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3F5FF02"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CARIMA CALCIO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F44D4E1"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CORRIDONIENSE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EA79DD2" w14:textId="77777777" w:rsidR="00B80977" w:rsidRPr="00B80977" w:rsidRDefault="00B80977" w:rsidP="00B80977">
            <w:pPr>
              <w:jc w:val="center"/>
              <w:rPr>
                <w:rFonts w:ascii="Arial" w:hAnsi="Arial" w:cs="Arial"/>
                <w:color w:val="000000"/>
                <w:sz w:val="12"/>
                <w:szCs w:val="12"/>
              </w:rPr>
            </w:pPr>
            <w:r w:rsidRPr="00B8097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F5E5237"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13/02/2026 21:30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084C20E"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295 COMUNALE "T.SERI" COLLEVARIO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0153DCD"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9F0831E"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VIA GIOVANNI VERGA</w:t>
            </w:r>
          </w:p>
        </w:tc>
      </w:tr>
      <w:tr w:rsidR="00B80977" w:rsidRPr="00B80977" w14:paraId="42C817CD" w14:textId="77777777" w:rsidTr="0007514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E409BF8"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EQUIPE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FAC5E52"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CALCIO NOVA TOLENTINO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2AB58D7" w14:textId="77777777" w:rsidR="00B80977" w:rsidRPr="00B80977" w:rsidRDefault="00B80977" w:rsidP="00B80977">
            <w:pPr>
              <w:jc w:val="center"/>
              <w:rPr>
                <w:rFonts w:ascii="Arial" w:hAnsi="Arial" w:cs="Arial"/>
                <w:color w:val="000000"/>
                <w:sz w:val="12"/>
                <w:szCs w:val="12"/>
              </w:rPr>
            </w:pPr>
            <w:r w:rsidRPr="00B8097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27BFD0F"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13/02/2026 21:15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9A7F0D5"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272 "DON SILVESTRO CONTIGIANI"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ACEE0B0"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D8E9A73"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VIA UGO BASSI</w:t>
            </w:r>
          </w:p>
        </w:tc>
      </w:tr>
      <w:tr w:rsidR="00B80977" w:rsidRPr="00B80977" w14:paraId="0A97A312" w14:textId="77777777" w:rsidTr="0007514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145EE24"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JUNIOR MONTEMILONE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2CD8650"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MOGLIANESE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1A67D7B" w14:textId="77777777" w:rsidR="00B80977" w:rsidRPr="00B80977" w:rsidRDefault="00B80977" w:rsidP="00B80977">
            <w:pPr>
              <w:jc w:val="center"/>
              <w:rPr>
                <w:rFonts w:ascii="Arial" w:hAnsi="Arial" w:cs="Arial"/>
                <w:color w:val="000000"/>
                <w:sz w:val="12"/>
                <w:szCs w:val="12"/>
              </w:rPr>
            </w:pPr>
            <w:r w:rsidRPr="00B8097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B28D065"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13/02/2026 21:15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7CF7E11"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326 "AURELIO GALASSE"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E244809"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POLLENZA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0EC76D6"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VIA GIOVANNI XXIII</w:t>
            </w:r>
          </w:p>
        </w:tc>
      </w:tr>
      <w:tr w:rsidR="00B80977" w:rsidRPr="00B80977" w14:paraId="18687B1E" w14:textId="77777777" w:rsidTr="0007514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657AD46"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MONTECOSARO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C9F4391"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NUOVA POL. COLBUCCARO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4EFC78D" w14:textId="77777777" w:rsidR="00B80977" w:rsidRPr="00B80977" w:rsidRDefault="00B80977" w:rsidP="00B80977">
            <w:pPr>
              <w:jc w:val="center"/>
              <w:rPr>
                <w:rFonts w:ascii="Arial" w:hAnsi="Arial" w:cs="Arial"/>
                <w:color w:val="000000"/>
                <w:sz w:val="12"/>
                <w:szCs w:val="12"/>
              </w:rPr>
            </w:pPr>
            <w:r w:rsidRPr="00B8097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DC736B4" w14:textId="77777777" w:rsidR="00B80977" w:rsidRPr="00B80977" w:rsidRDefault="00B80977" w:rsidP="00B80977">
            <w:pPr>
              <w:jc w:val="left"/>
              <w:rPr>
                <w:rFonts w:ascii="Arial" w:hAnsi="Arial" w:cs="Arial"/>
                <w:color w:val="000000"/>
                <w:sz w:val="12"/>
                <w:szCs w:val="12"/>
                <w:highlight w:val="yellow"/>
              </w:rPr>
            </w:pPr>
            <w:r w:rsidRPr="00B80977">
              <w:rPr>
                <w:rFonts w:ascii="Arial" w:hAnsi="Arial" w:cs="Arial"/>
                <w:color w:val="000000"/>
                <w:sz w:val="12"/>
                <w:szCs w:val="12"/>
                <w:highlight w:val="yellow"/>
              </w:rPr>
              <w:t>13/02/2026 21:00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E8A5FFE" w14:textId="77777777" w:rsidR="00B80977" w:rsidRPr="00B80977" w:rsidRDefault="00B80977" w:rsidP="00B80977">
            <w:pPr>
              <w:jc w:val="left"/>
              <w:rPr>
                <w:rFonts w:ascii="Arial" w:hAnsi="Arial" w:cs="Arial"/>
                <w:color w:val="000000"/>
                <w:sz w:val="12"/>
                <w:szCs w:val="12"/>
                <w:highlight w:val="yellow"/>
              </w:rPr>
            </w:pPr>
            <w:r w:rsidRPr="00B80977">
              <w:rPr>
                <w:rFonts w:ascii="Arial" w:hAnsi="Arial" w:cs="Arial"/>
                <w:color w:val="000000"/>
                <w:sz w:val="12"/>
                <w:szCs w:val="12"/>
                <w:highlight w:val="yellow"/>
              </w:rPr>
              <w:t>319 "SAN FRANCESCO"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D9193DA" w14:textId="77777777" w:rsidR="00B80977" w:rsidRPr="00B80977" w:rsidRDefault="00B80977" w:rsidP="00B80977">
            <w:pPr>
              <w:jc w:val="left"/>
              <w:rPr>
                <w:rFonts w:ascii="Arial" w:hAnsi="Arial" w:cs="Arial"/>
                <w:color w:val="000000"/>
                <w:sz w:val="12"/>
                <w:szCs w:val="12"/>
                <w:highlight w:val="yellow"/>
              </w:rPr>
            </w:pPr>
            <w:r w:rsidRPr="00B80977">
              <w:rPr>
                <w:rFonts w:ascii="Arial" w:hAnsi="Arial" w:cs="Arial"/>
                <w:color w:val="000000"/>
                <w:sz w:val="12"/>
                <w:szCs w:val="12"/>
                <w:highlight w:val="yellow"/>
              </w:rPr>
              <w:t>MORROVALLE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4E1E058" w14:textId="77777777" w:rsidR="00B80977" w:rsidRPr="00B80977" w:rsidRDefault="00B80977" w:rsidP="00B80977">
            <w:pPr>
              <w:jc w:val="left"/>
              <w:rPr>
                <w:rFonts w:ascii="Arial" w:hAnsi="Arial" w:cs="Arial"/>
                <w:color w:val="000000"/>
                <w:sz w:val="12"/>
                <w:szCs w:val="12"/>
                <w:highlight w:val="yellow"/>
              </w:rPr>
            </w:pPr>
            <w:r w:rsidRPr="00B80977">
              <w:rPr>
                <w:rFonts w:ascii="Arial" w:hAnsi="Arial" w:cs="Arial"/>
                <w:color w:val="000000"/>
                <w:sz w:val="12"/>
                <w:szCs w:val="12"/>
                <w:highlight w:val="yellow"/>
              </w:rPr>
              <w:t>PIAZZA GIOVANNI XXIII</w:t>
            </w:r>
          </w:p>
        </w:tc>
      </w:tr>
      <w:tr w:rsidR="00B80977" w:rsidRPr="00B80977" w14:paraId="5DB232A4" w14:textId="77777777" w:rsidTr="0007514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B47FE25"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EROICA S. ANGELOINPONTANO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3EDBFE4"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AMATORI STESE 2007 SRL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2E7376A" w14:textId="77777777" w:rsidR="00B80977" w:rsidRPr="00B80977" w:rsidRDefault="00B80977" w:rsidP="00B80977">
            <w:pPr>
              <w:jc w:val="center"/>
              <w:rPr>
                <w:rFonts w:ascii="Arial" w:hAnsi="Arial" w:cs="Arial"/>
                <w:color w:val="000000"/>
                <w:sz w:val="12"/>
                <w:szCs w:val="12"/>
              </w:rPr>
            </w:pPr>
            <w:r w:rsidRPr="00B8097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B45B015"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14/02/2026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B80CF8C"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339 COMUNALE "VALLONICA"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7A7175B"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SANT'ANGELO IN PONTANO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037F4AB"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CONTRADA SALTI</w:t>
            </w:r>
          </w:p>
        </w:tc>
      </w:tr>
      <w:tr w:rsidR="00B80977" w:rsidRPr="00B80977" w14:paraId="1D04EC57" w14:textId="77777777" w:rsidTr="0007514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84D9459"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PETRIOLESE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340DAD8"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MORROVALLE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A18795F" w14:textId="77777777" w:rsidR="00B80977" w:rsidRPr="00B80977" w:rsidRDefault="00B80977" w:rsidP="00B80977">
            <w:pPr>
              <w:jc w:val="center"/>
              <w:rPr>
                <w:rFonts w:ascii="Arial" w:hAnsi="Arial" w:cs="Arial"/>
                <w:color w:val="000000"/>
                <w:sz w:val="12"/>
                <w:szCs w:val="12"/>
              </w:rPr>
            </w:pPr>
            <w:r w:rsidRPr="00B8097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7F4F061"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14/02/2026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AB67BED"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322 COMUNALE "CIABOCCO E PROPERZI"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5BCFFE6"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PETRIOLO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EB1FB5D"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VIA ROMA</w:t>
            </w:r>
          </w:p>
        </w:tc>
      </w:tr>
      <w:tr w:rsidR="00B80977" w:rsidRPr="00B80977" w14:paraId="709BBDFC" w14:textId="77777777" w:rsidTr="00075149">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0EB7901"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SFORZACOSTA 2010</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8E0C6E"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SAN GINESIO CALCIO A R.L.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7FB579" w14:textId="77777777" w:rsidR="00B80977" w:rsidRPr="00B80977" w:rsidRDefault="00B80977" w:rsidP="00B80977">
            <w:pPr>
              <w:jc w:val="center"/>
              <w:rPr>
                <w:rFonts w:ascii="Arial" w:hAnsi="Arial" w:cs="Arial"/>
                <w:color w:val="000000"/>
                <w:sz w:val="12"/>
                <w:szCs w:val="12"/>
              </w:rPr>
            </w:pPr>
            <w:r w:rsidRPr="00B80977">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61B0CE"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14/02/2026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C8C47A"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300 COMUNALE "SFORZACOSTA"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2636B0"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MACERATA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0CEAE3"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VIA NATALI FZ. SFORZACOSTA</w:t>
            </w:r>
          </w:p>
        </w:tc>
      </w:tr>
    </w:tbl>
    <w:p w14:paraId="6B2C70E0" w14:textId="4BF53653" w:rsidR="00E8654D" w:rsidRDefault="00E8654D" w:rsidP="00E8654D">
      <w:pPr>
        <w:jc w:val="center"/>
        <w:rPr>
          <w:rFonts w:ascii="Arial" w:hAnsi="Arial" w:cs="Arial"/>
          <w:b/>
          <w:bCs/>
          <w:color w:val="002060"/>
          <w:sz w:val="36"/>
          <w:szCs w:val="36"/>
        </w:rPr>
      </w:pPr>
    </w:p>
    <w:p w14:paraId="1CA9082D" w14:textId="77777777" w:rsidR="00E8654D" w:rsidRDefault="00E8654D" w:rsidP="00F93B83">
      <w:pPr>
        <w:jc w:val="center"/>
        <w:rPr>
          <w:rFonts w:ascii="Arial" w:eastAsia="MS Mincho" w:hAnsi="Arial" w:cs="Arial"/>
          <w:b/>
          <w:bCs/>
          <w:color w:val="002060"/>
          <w:sz w:val="32"/>
          <w:szCs w:val="32"/>
          <w:u w:val="single"/>
        </w:rPr>
      </w:pPr>
    </w:p>
    <w:p w14:paraId="6B0E422F" w14:textId="77777777" w:rsidR="00145D16" w:rsidRPr="005E7AAE" w:rsidRDefault="00145D16" w:rsidP="00145D16">
      <w:pPr>
        <w:pStyle w:val="titolocampionato0"/>
        <w:shd w:val="clear" w:color="auto" w:fill="CCCCCC"/>
        <w:spacing w:before="80" w:after="40"/>
        <w:rPr>
          <w:color w:val="002060"/>
        </w:rPr>
      </w:pPr>
      <w:r w:rsidRPr="005E7AAE">
        <w:rPr>
          <w:color w:val="002060"/>
        </w:rPr>
        <w:lastRenderedPageBreak/>
        <w:t>JUNIORES UNDER 19 PROVINC. -MC</w:t>
      </w:r>
    </w:p>
    <w:p w14:paraId="7E56EA24" w14:textId="77777777" w:rsidR="00145D16" w:rsidRDefault="00145D16" w:rsidP="00145D16">
      <w:pPr>
        <w:jc w:val="center"/>
        <w:rPr>
          <w:rFonts w:ascii="Arial" w:hAnsi="Arial" w:cs="Arial"/>
          <w:b/>
          <w:bCs/>
          <w:color w:val="002060"/>
          <w:sz w:val="32"/>
          <w:szCs w:val="32"/>
        </w:rPr>
      </w:pPr>
    </w:p>
    <w:p w14:paraId="201CF763" w14:textId="77777777" w:rsidR="00145D16" w:rsidRDefault="00145D16" w:rsidP="00145D16">
      <w:pPr>
        <w:jc w:val="center"/>
        <w:rPr>
          <w:rFonts w:ascii="Arial" w:hAnsi="Arial" w:cs="Arial"/>
          <w:b/>
          <w:bCs/>
          <w:color w:val="002060"/>
          <w:sz w:val="32"/>
          <w:szCs w:val="32"/>
        </w:rPr>
      </w:pPr>
    </w:p>
    <w:p w14:paraId="73204EDB" w14:textId="67617045" w:rsidR="00145D16" w:rsidRPr="00993906" w:rsidRDefault="00145D16" w:rsidP="00145D16">
      <w:pPr>
        <w:jc w:val="center"/>
        <w:rPr>
          <w:rFonts w:ascii="Arial" w:hAnsi="Arial" w:cs="Arial"/>
          <w:b/>
          <w:bCs/>
          <w:color w:val="17365D"/>
          <w:sz w:val="30"/>
          <w:szCs w:val="30"/>
        </w:rPr>
      </w:pPr>
      <w:r w:rsidRPr="003A1BB6">
        <w:rPr>
          <w:rFonts w:ascii="Arial" w:hAnsi="Arial" w:cs="Arial"/>
          <w:b/>
          <w:bCs/>
          <w:color w:val="002060"/>
          <w:sz w:val="32"/>
          <w:szCs w:val="32"/>
        </w:rPr>
        <w:t>Variazioni</w:t>
      </w:r>
      <w:r>
        <w:rPr>
          <w:rFonts w:ascii="Arial" w:hAnsi="Arial" w:cs="Arial"/>
          <w:b/>
          <w:bCs/>
          <w:color w:val="002060"/>
          <w:sz w:val="32"/>
          <w:szCs w:val="32"/>
        </w:rPr>
        <w:t xml:space="preserve"> a calendario</w:t>
      </w:r>
    </w:p>
    <w:p w14:paraId="397E1208" w14:textId="77777777" w:rsidR="00145D16" w:rsidRDefault="00145D16" w:rsidP="00145D16">
      <w:pPr>
        <w:rPr>
          <w:color w:val="002060"/>
        </w:rPr>
      </w:pPr>
    </w:p>
    <w:p w14:paraId="34869B18" w14:textId="605880B6" w:rsidR="00145D16" w:rsidRDefault="00145D16" w:rsidP="00145D16">
      <w:pPr>
        <w:rPr>
          <w:color w:val="002060"/>
        </w:rPr>
      </w:pPr>
      <w:r>
        <w:rPr>
          <w:color w:val="002060"/>
        </w:rPr>
        <w:t xml:space="preserve">La Società </w:t>
      </w:r>
      <w:r w:rsidRPr="00145D16">
        <w:rPr>
          <w:b/>
          <w:bCs/>
          <w:color w:val="002060"/>
        </w:rPr>
        <w:t>S.S.D. MOGLIANESE A.S.D.</w:t>
      </w:r>
      <w:r>
        <w:rPr>
          <w:color w:val="002060"/>
        </w:rPr>
        <w:t xml:space="preserve"> comunica che disputerà le proprie gare interne alla </w:t>
      </w:r>
      <w:r w:rsidRPr="004A55DD">
        <w:rPr>
          <w:b/>
          <w:bCs/>
          <w:color w:val="002060"/>
          <w:u w:val="single"/>
        </w:rPr>
        <w:t>DOMENICA</w:t>
      </w:r>
      <w:r w:rsidRPr="00145D16">
        <w:rPr>
          <w:color w:val="002060"/>
          <w:u w:val="single"/>
        </w:rPr>
        <w:t xml:space="preserve"> </w:t>
      </w:r>
      <w:r>
        <w:rPr>
          <w:b/>
          <w:bCs/>
          <w:color w:val="002060"/>
          <w:u w:val="single"/>
        </w:rPr>
        <w:t>alle ore 15:30</w:t>
      </w:r>
      <w:r>
        <w:rPr>
          <w:color w:val="002060"/>
        </w:rPr>
        <w:t>, stesso campo.</w:t>
      </w:r>
    </w:p>
    <w:p w14:paraId="39BC9F8E" w14:textId="77777777" w:rsidR="00145D16" w:rsidRDefault="00145D16" w:rsidP="00145D16">
      <w:pPr>
        <w:rPr>
          <w:color w:val="002060"/>
        </w:rPr>
      </w:pPr>
    </w:p>
    <w:p w14:paraId="4B65A02A" w14:textId="358E3BE5" w:rsidR="0016014D" w:rsidRDefault="0016014D" w:rsidP="0016014D">
      <w:pPr>
        <w:rPr>
          <w:color w:val="002060"/>
        </w:rPr>
      </w:pPr>
      <w:r>
        <w:rPr>
          <w:color w:val="002060"/>
        </w:rPr>
        <w:t xml:space="preserve">La Società </w:t>
      </w:r>
      <w:r w:rsidRPr="0016014D">
        <w:rPr>
          <w:b/>
          <w:bCs/>
          <w:color w:val="002060"/>
        </w:rPr>
        <w:t>A.S.D.  ADRIATICA PORTORECANATI</w:t>
      </w:r>
      <w:r>
        <w:rPr>
          <w:color w:val="002060"/>
        </w:rPr>
        <w:t xml:space="preserve"> comunica che disputerà le proprie gare interne </w:t>
      </w:r>
      <w:r>
        <w:rPr>
          <w:b/>
          <w:bCs/>
          <w:color w:val="002060"/>
          <w:u w:val="single"/>
        </w:rPr>
        <w:t>alle ore 18:30</w:t>
      </w:r>
      <w:r>
        <w:rPr>
          <w:color w:val="002060"/>
        </w:rPr>
        <w:t>, stesso campo e giorno.</w:t>
      </w:r>
    </w:p>
    <w:p w14:paraId="4FE83EB0" w14:textId="77777777" w:rsidR="0012686C" w:rsidRDefault="0012686C" w:rsidP="00145D16">
      <w:pPr>
        <w:jc w:val="center"/>
        <w:rPr>
          <w:rFonts w:ascii="Arial" w:hAnsi="Arial" w:cs="Arial"/>
          <w:b/>
          <w:bCs/>
          <w:color w:val="002060"/>
          <w:sz w:val="32"/>
          <w:szCs w:val="32"/>
        </w:rPr>
      </w:pPr>
    </w:p>
    <w:p w14:paraId="7014BDE3" w14:textId="77777777" w:rsidR="0081353F" w:rsidRDefault="0081353F" w:rsidP="0081353F">
      <w:pPr>
        <w:jc w:val="center"/>
        <w:rPr>
          <w:rFonts w:ascii="Arial" w:hAnsi="Arial" w:cs="Arial"/>
          <w:b/>
          <w:bCs/>
          <w:color w:val="002060"/>
          <w:sz w:val="32"/>
          <w:szCs w:val="32"/>
        </w:rPr>
      </w:pPr>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p w14:paraId="66C5A57F" w14:textId="77777777" w:rsidR="0081353F" w:rsidRDefault="0081353F" w:rsidP="0081353F">
      <w:pPr>
        <w:rPr>
          <w:rFonts w:ascii="Arial" w:eastAsia="MS Mincho" w:hAnsi="Arial" w:cs="Arial"/>
          <w:b/>
          <w:bCs/>
          <w:color w:val="002060"/>
          <w:sz w:val="32"/>
          <w:szCs w:val="32"/>
        </w:rPr>
      </w:pPr>
    </w:p>
    <w:p w14:paraId="476AF90A" w14:textId="5776A4ED" w:rsidR="0081353F" w:rsidRDefault="0081353F" w:rsidP="0081353F">
      <w:pPr>
        <w:pStyle w:val="titoloprinc0"/>
        <w:jc w:val="left"/>
        <w:rPr>
          <w:sz w:val="24"/>
          <w:szCs w:val="24"/>
        </w:rPr>
      </w:pPr>
      <w:r w:rsidRPr="00904D09">
        <w:rPr>
          <w:sz w:val="24"/>
          <w:szCs w:val="24"/>
        </w:rPr>
        <w:t xml:space="preserve">GIRONE </w:t>
      </w:r>
      <w:r>
        <w:rPr>
          <w:sz w:val="24"/>
          <w:szCs w:val="24"/>
        </w:rPr>
        <w:t>C</w:t>
      </w:r>
    </w:p>
    <w:tbl>
      <w:tblPr>
        <w:tblpPr w:leftFromText="75" w:rightFromText="75" w:vertAnchor="text"/>
        <w:tblW w:w="9600" w:type="dxa"/>
        <w:tblLayout w:type="fixed"/>
        <w:tblCellMar>
          <w:left w:w="0" w:type="dxa"/>
          <w:right w:w="0" w:type="dxa"/>
        </w:tblCellMar>
        <w:tblLook w:val="04A0" w:firstRow="1" w:lastRow="0" w:firstColumn="1" w:lastColumn="0" w:noHBand="0" w:noVBand="1"/>
      </w:tblPr>
      <w:tblGrid>
        <w:gridCol w:w="821"/>
        <w:gridCol w:w="507"/>
        <w:gridCol w:w="2208"/>
        <w:gridCol w:w="1985"/>
        <w:gridCol w:w="850"/>
        <w:gridCol w:w="567"/>
        <w:gridCol w:w="567"/>
        <w:gridCol w:w="2095"/>
      </w:tblGrid>
      <w:tr w:rsidR="0081353F" w:rsidRPr="00993906" w14:paraId="14084A69" w14:textId="77777777" w:rsidTr="00661E97">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E0D0CB" w14:textId="77777777" w:rsidR="0081353F" w:rsidRPr="00993906" w:rsidRDefault="0081353F" w:rsidP="00661E97">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B6E59E" w14:textId="77777777" w:rsidR="0081353F" w:rsidRPr="00993906" w:rsidRDefault="0081353F" w:rsidP="00661E97">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93D190" w14:textId="77777777" w:rsidR="0081353F" w:rsidRPr="00993906" w:rsidRDefault="0081353F" w:rsidP="00661E97">
            <w:pPr>
              <w:suppressAutoHyphens/>
              <w:jc w:val="center"/>
              <w:rPr>
                <w:rFonts w:ascii="Arial" w:hAnsi="Arial" w:cs="Arial"/>
                <w:b/>
                <w:bCs/>
                <w:color w:val="000000"/>
              </w:rPr>
            </w:pPr>
            <w:r w:rsidRPr="00993906">
              <w:rPr>
                <w:rFonts w:ascii="Arial" w:hAnsi="Arial" w:cs="Arial"/>
                <w:b/>
                <w:bCs/>
                <w:color w:val="000000"/>
              </w:rPr>
              <w:t>Squadra 1</w:t>
            </w:r>
          </w:p>
        </w:tc>
        <w:tc>
          <w:tcPr>
            <w:tcW w:w="198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DB621E" w14:textId="77777777" w:rsidR="0081353F" w:rsidRPr="00993906" w:rsidRDefault="0081353F" w:rsidP="00661E97">
            <w:pPr>
              <w:suppressAutoHyphens/>
              <w:jc w:val="center"/>
              <w:rPr>
                <w:rFonts w:ascii="Arial" w:hAnsi="Arial" w:cs="Arial"/>
                <w:b/>
                <w:bCs/>
                <w:color w:val="000000"/>
              </w:rPr>
            </w:pPr>
            <w:r w:rsidRPr="00993906">
              <w:rPr>
                <w:rFonts w:ascii="Arial" w:hAnsi="Arial" w:cs="Arial"/>
                <w:b/>
                <w:bCs/>
                <w:color w:val="000000"/>
              </w:rPr>
              <w:t>Squadra 2</w:t>
            </w:r>
          </w:p>
        </w:tc>
        <w:tc>
          <w:tcPr>
            <w:tcW w:w="85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500CCF" w14:textId="77777777" w:rsidR="0081353F" w:rsidRPr="00993906" w:rsidRDefault="0081353F" w:rsidP="00661E97">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086155" w14:textId="77777777" w:rsidR="0081353F" w:rsidRPr="00993906" w:rsidRDefault="0081353F" w:rsidP="00661E97">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8A9E38" w14:textId="77777777" w:rsidR="0081353F" w:rsidRPr="00993906" w:rsidRDefault="0081353F" w:rsidP="00661E97">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09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E4A7DB" w14:textId="77777777" w:rsidR="0081353F" w:rsidRPr="00993906" w:rsidRDefault="0081353F" w:rsidP="00661E97">
            <w:pPr>
              <w:suppressAutoHyphens/>
              <w:jc w:val="center"/>
              <w:rPr>
                <w:rFonts w:ascii="Arial" w:hAnsi="Arial" w:cs="Arial"/>
                <w:b/>
                <w:bCs/>
                <w:color w:val="000000"/>
              </w:rPr>
            </w:pPr>
            <w:r w:rsidRPr="00993906">
              <w:rPr>
                <w:rFonts w:ascii="Arial" w:hAnsi="Arial" w:cs="Arial"/>
                <w:b/>
                <w:bCs/>
                <w:color w:val="000000"/>
              </w:rPr>
              <w:t>Impianto</w:t>
            </w:r>
          </w:p>
        </w:tc>
      </w:tr>
      <w:tr w:rsidR="0081353F" w:rsidRPr="00993906" w14:paraId="3489EBB1" w14:textId="77777777" w:rsidTr="0081353F">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D1B6D6C" w14:textId="77777777" w:rsidR="0081353F" w:rsidRPr="00993906" w:rsidRDefault="0081353F" w:rsidP="00661E97">
            <w:pPr>
              <w:suppressAutoHyphens/>
              <w:jc w:val="left"/>
              <w:rPr>
                <w:rFonts w:ascii="Calibri" w:hAnsi="Calibri" w:cs="Arial"/>
                <w:color w:val="012741"/>
                <w:spacing w:val="-4"/>
                <w:sz w:val="17"/>
                <w:szCs w:val="12"/>
              </w:rPr>
            </w:pPr>
            <w:r>
              <w:rPr>
                <w:rFonts w:ascii="Calibri" w:hAnsi="Calibri" w:cs="Arial"/>
                <w:color w:val="012741"/>
                <w:spacing w:val="-4"/>
                <w:sz w:val="17"/>
                <w:szCs w:val="12"/>
              </w:rPr>
              <w:t>14/02/2026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0418274" w14:textId="77777777" w:rsidR="0081353F" w:rsidRPr="00993906" w:rsidRDefault="0081353F" w:rsidP="00661E97">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05 R</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2C367B27" w14:textId="35884B4A" w:rsidR="0081353F" w:rsidRPr="006D16B9" w:rsidRDefault="0081353F" w:rsidP="00661E97">
            <w:pPr>
              <w:suppressAutoHyphens/>
              <w:jc w:val="left"/>
              <w:rPr>
                <w:rFonts w:asciiTheme="majorHAnsi" w:hAnsiTheme="majorHAnsi" w:cstheme="majorHAnsi"/>
                <w:color w:val="012741"/>
                <w:spacing w:val="-4"/>
                <w:sz w:val="17"/>
                <w:szCs w:val="17"/>
              </w:rPr>
            </w:pPr>
            <w:r w:rsidRPr="0081353F">
              <w:rPr>
                <w:rFonts w:asciiTheme="majorHAnsi" w:hAnsiTheme="majorHAnsi" w:cstheme="majorHAnsi"/>
                <w:color w:val="012741"/>
                <w:spacing w:val="-4"/>
                <w:sz w:val="17"/>
                <w:szCs w:val="17"/>
              </w:rPr>
              <w:t>FOLGORE CASTELRAIMONDO</w:t>
            </w:r>
          </w:p>
        </w:tc>
        <w:tc>
          <w:tcPr>
            <w:tcW w:w="1985"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11F46EF" w14:textId="725037BB" w:rsidR="0081353F" w:rsidRPr="008875BC" w:rsidRDefault="0081353F" w:rsidP="00661E97">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MOGLIANESE A.S.D.</w:t>
            </w:r>
          </w:p>
        </w:tc>
        <w:tc>
          <w:tcPr>
            <w:tcW w:w="85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7F10867" w14:textId="0DEBCC0B" w:rsidR="0081353F" w:rsidRPr="00993906" w:rsidRDefault="0081353F" w:rsidP="00661E97">
            <w:pPr>
              <w:suppressAutoHyphens/>
              <w:jc w:val="center"/>
              <w:rPr>
                <w:rFonts w:ascii="Calibri" w:hAnsi="Calibri" w:cs="Calibri"/>
                <w:color w:val="012741"/>
                <w:spacing w:val="-4"/>
                <w:sz w:val="17"/>
                <w:szCs w:val="12"/>
              </w:rPr>
            </w:pPr>
            <w:r>
              <w:rPr>
                <w:rFonts w:ascii="Calibri" w:hAnsi="Calibri" w:cs="Arial"/>
                <w:color w:val="012741"/>
                <w:spacing w:val="-4"/>
                <w:sz w:val="17"/>
                <w:szCs w:val="12"/>
              </w:rPr>
              <w:t>15/02/2026</w:t>
            </w:r>
          </w:p>
        </w:tc>
        <w:tc>
          <w:tcPr>
            <w:tcW w:w="56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4DC3F7F" w14:textId="77777777" w:rsidR="0081353F" w:rsidRPr="00993906" w:rsidRDefault="0081353F" w:rsidP="00661E97">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18:00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07CAA14" w14:textId="77777777" w:rsidR="0081353F" w:rsidRPr="00993906" w:rsidRDefault="0081353F" w:rsidP="00661E97">
            <w:pPr>
              <w:jc w:val="center"/>
              <w:rPr>
                <w:rFonts w:ascii="Calibri" w:hAnsi="Calibri" w:cs="Arial"/>
                <w:color w:val="012741"/>
                <w:spacing w:val="-4"/>
                <w:sz w:val="17"/>
              </w:rPr>
            </w:pPr>
            <w:r>
              <w:rPr>
                <w:rFonts w:ascii="Calibri" w:hAnsi="Calibri" w:cs="Calibri"/>
                <w:color w:val="012741"/>
                <w:spacing w:val="-4"/>
                <w:sz w:val="17"/>
                <w:szCs w:val="12"/>
              </w:rPr>
              <w:t>15:00</w:t>
            </w:r>
          </w:p>
        </w:tc>
        <w:tc>
          <w:tcPr>
            <w:tcW w:w="2095"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9958AEC" w14:textId="04F38BAE" w:rsidR="0081353F" w:rsidRDefault="0081353F" w:rsidP="00661E97">
            <w:pPr>
              <w:suppressAutoHyphens/>
              <w:jc w:val="left"/>
              <w:rPr>
                <w:rFonts w:ascii="Calibri" w:hAnsi="Calibri"/>
                <w:color w:val="012741"/>
                <w:spacing w:val="-4"/>
                <w:sz w:val="17"/>
              </w:rPr>
            </w:pPr>
            <w:r w:rsidRPr="0081353F">
              <w:rPr>
                <w:rFonts w:ascii="Calibri" w:hAnsi="Calibri"/>
                <w:color w:val="012741"/>
                <w:spacing w:val="-4"/>
                <w:sz w:val="17"/>
              </w:rPr>
              <w:t>SUPPLEMENTARE SINTETICO</w:t>
            </w:r>
          </w:p>
          <w:p w14:paraId="38FF486A" w14:textId="48FDDCB8" w:rsidR="0081353F" w:rsidRPr="00993906" w:rsidRDefault="0081353F" w:rsidP="00661E97">
            <w:pPr>
              <w:suppressAutoHyphens/>
              <w:jc w:val="left"/>
              <w:rPr>
                <w:rFonts w:ascii="Calibri" w:hAnsi="Calibri"/>
                <w:color w:val="012741"/>
                <w:spacing w:val="-4"/>
                <w:sz w:val="17"/>
              </w:rPr>
            </w:pPr>
            <w:r>
              <w:rPr>
                <w:rFonts w:ascii="Calibri" w:hAnsi="Calibri"/>
                <w:color w:val="012741"/>
                <w:spacing w:val="-4"/>
                <w:sz w:val="17"/>
              </w:rPr>
              <w:t>CASTELRAIMONDO</w:t>
            </w:r>
          </w:p>
        </w:tc>
      </w:tr>
    </w:tbl>
    <w:p w14:paraId="5E7FF491" w14:textId="77777777" w:rsidR="00274450" w:rsidRDefault="00274450" w:rsidP="00274450">
      <w:pPr>
        <w:jc w:val="center"/>
        <w:rPr>
          <w:rFonts w:ascii="Arial" w:hAnsi="Arial" w:cs="Arial"/>
          <w:b/>
          <w:bCs/>
          <w:color w:val="002060"/>
          <w:sz w:val="32"/>
          <w:szCs w:val="32"/>
        </w:rPr>
      </w:pPr>
    </w:p>
    <w:p w14:paraId="3303327B" w14:textId="77777777" w:rsidR="00E8654D" w:rsidRDefault="00E8654D" w:rsidP="00E8654D">
      <w:pPr>
        <w:jc w:val="center"/>
        <w:rPr>
          <w:rFonts w:ascii="Arial" w:hAnsi="Arial" w:cs="Arial"/>
          <w:b/>
          <w:bCs/>
          <w:color w:val="002060"/>
          <w:sz w:val="36"/>
          <w:szCs w:val="36"/>
        </w:rPr>
      </w:pPr>
    </w:p>
    <w:p w14:paraId="05DADC51" w14:textId="77777777" w:rsidR="00BF7806" w:rsidRDefault="00BF7806" w:rsidP="00BF7806">
      <w:pPr>
        <w:jc w:val="center"/>
        <w:rPr>
          <w:rFonts w:ascii="Arial" w:hAnsi="Arial" w:cs="Arial"/>
          <w:b/>
          <w:bCs/>
          <w:color w:val="17365D" w:themeColor="text2" w:themeShade="BF"/>
          <w:sz w:val="36"/>
          <w:szCs w:val="36"/>
        </w:rPr>
      </w:pPr>
      <w:r w:rsidRPr="00BF7806">
        <w:rPr>
          <w:rFonts w:ascii="Arial" w:hAnsi="Arial" w:cs="Arial"/>
          <w:b/>
          <w:bCs/>
          <w:color w:val="17365D" w:themeColor="text2" w:themeShade="BF"/>
          <w:sz w:val="36"/>
          <w:szCs w:val="36"/>
        </w:rPr>
        <w:t>RISULTATI</w:t>
      </w:r>
    </w:p>
    <w:p w14:paraId="5B14CC6D" w14:textId="77777777" w:rsidR="00B80977" w:rsidRPr="00BF7806" w:rsidRDefault="00B80977" w:rsidP="00BF7806">
      <w:pPr>
        <w:jc w:val="center"/>
        <w:rPr>
          <w:rFonts w:ascii="Arial" w:hAnsi="Arial" w:cs="Arial"/>
          <w:b/>
          <w:bCs/>
          <w:color w:val="002060"/>
          <w:sz w:val="36"/>
          <w:szCs w:val="36"/>
        </w:rPr>
      </w:pPr>
    </w:p>
    <w:p w14:paraId="4D46B333" w14:textId="77777777" w:rsidR="00B80977" w:rsidRPr="00B80977" w:rsidRDefault="00B80977" w:rsidP="00B80977">
      <w:pPr>
        <w:jc w:val="left"/>
        <w:rPr>
          <w:rFonts w:ascii="Arial" w:hAnsi="Arial" w:cs="Arial"/>
          <w:b/>
          <w:bCs/>
          <w:color w:val="000000"/>
          <w:sz w:val="24"/>
          <w:szCs w:val="24"/>
        </w:rPr>
      </w:pPr>
      <w:r w:rsidRPr="00B80977">
        <w:rPr>
          <w:rFonts w:ascii="Arial" w:hAnsi="Arial" w:cs="Arial"/>
          <w:b/>
          <w:bCs/>
          <w:color w:val="000000"/>
          <w:sz w:val="24"/>
          <w:szCs w:val="24"/>
        </w:rPr>
        <w:t>RISULTATI UFFICIALI GARE DEL 08/02/2026</w:t>
      </w:r>
    </w:p>
    <w:p w14:paraId="2C5581B2" w14:textId="77777777" w:rsidR="00B80977" w:rsidRPr="00B80977" w:rsidRDefault="00B80977" w:rsidP="00B80977">
      <w:pPr>
        <w:jc w:val="left"/>
        <w:rPr>
          <w:rFonts w:ascii="Arial" w:hAnsi="Arial" w:cs="Arial"/>
          <w:color w:val="000000"/>
        </w:rPr>
      </w:pPr>
      <w:r w:rsidRPr="00B80977">
        <w:rPr>
          <w:rFonts w:ascii="Arial" w:hAnsi="Arial" w:cs="Arial"/>
          <w:color w:val="000000"/>
        </w:rPr>
        <w:t>Si trascrivono qui di seguito i risultati ufficiali delle gare disputate</w:t>
      </w:r>
    </w:p>
    <w:p w14:paraId="675D5F28" w14:textId="77777777" w:rsidR="00B80977" w:rsidRPr="00B80977" w:rsidRDefault="00B80977" w:rsidP="00B80977">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B80977" w:rsidRPr="00B80977" w14:paraId="2F092D00" w14:textId="77777777" w:rsidTr="0007514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80977" w:rsidRPr="00B80977" w14:paraId="36E8EC80" w14:textId="77777777" w:rsidTr="0007514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18650A" w14:textId="77777777" w:rsidR="00B80977" w:rsidRPr="00B80977" w:rsidRDefault="00B80977" w:rsidP="00B80977">
                  <w:pPr>
                    <w:jc w:val="center"/>
                    <w:rPr>
                      <w:rFonts w:ascii="Arial" w:hAnsi="Arial" w:cs="Arial"/>
                      <w:b/>
                      <w:bCs/>
                      <w:color w:val="000000"/>
                    </w:rPr>
                  </w:pPr>
                  <w:r w:rsidRPr="00B80977">
                    <w:rPr>
                      <w:rFonts w:ascii="Arial" w:hAnsi="Arial" w:cs="Arial"/>
                      <w:b/>
                      <w:bCs/>
                      <w:color w:val="000000"/>
                    </w:rPr>
                    <w:t>GIRONE C - 4 Giornata - R</w:t>
                  </w:r>
                </w:p>
              </w:tc>
            </w:tr>
            <w:tr w:rsidR="00B80977" w:rsidRPr="00B80977" w14:paraId="0E40F874" w14:textId="77777777" w:rsidTr="0007514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0C5C95D"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(1) ADRIATICA PORTORECANATI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CAA69C"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 FOLGORE CASTELRAIMONDO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66A6DC" w14:textId="77777777" w:rsidR="00B80977" w:rsidRPr="00B80977" w:rsidRDefault="00B80977" w:rsidP="00B80977">
                  <w:pPr>
                    <w:jc w:val="center"/>
                    <w:rPr>
                      <w:rFonts w:ascii="Arial" w:hAnsi="Arial" w:cs="Arial"/>
                      <w:color w:val="000000"/>
                      <w:sz w:val="12"/>
                      <w:szCs w:val="12"/>
                    </w:rPr>
                  </w:pPr>
                  <w:r w:rsidRPr="00B80977">
                    <w:rPr>
                      <w:rFonts w:ascii="Arial" w:hAnsi="Arial" w:cs="Arial"/>
                      <w:color w:val="000000"/>
                      <w:sz w:val="12"/>
                      <w:szCs w:val="12"/>
                    </w:rPr>
                    <w:t>4 - 1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1C06E3" w14:textId="77777777" w:rsidR="00B80977" w:rsidRPr="00B80977" w:rsidRDefault="00B80977" w:rsidP="00B80977">
                  <w:pPr>
                    <w:jc w:val="center"/>
                    <w:rPr>
                      <w:rFonts w:ascii="Arial" w:hAnsi="Arial" w:cs="Arial"/>
                      <w:color w:val="000000"/>
                      <w:sz w:val="12"/>
                      <w:szCs w:val="12"/>
                    </w:rPr>
                  </w:pPr>
                  <w:r w:rsidRPr="00B80977">
                    <w:rPr>
                      <w:rFonts w:ascii="Arial" w:hAnsi="Arial" w:cs="Arial"/>
                      <w:color w:val="000000"/>
                      <w:sz w:val="12"/>
                      <w:szCs w:val="12"/>
                    </w:rPr>
                    <w:t> </w:t>
                  </w:r>
                </w:p>
              </w:tc>
            </w:tr>
            <w:tr w:rsidR="00B80977" w:rsidRPr="00B80977" w14:paraId="0DC65F03" w14:textId="77777777" w:rsidTr="000751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D882047"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CINGOLANA SAN FRANCESCO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A4B2F18"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 APPIGNANESE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15A6364" w14:textId="77777777" w:rsidR="00B80977" w:rsidRPr="00B80977" w:rsidRDefault="00B80977" w:rsidP="00B80977">
                  <w:pPr>
                    <w:jc w:val="center"/>
                    <w:rPr>
                      <w:rFonts w:ascii="Arial" w:hAnsi="Arial" w:cs="Arial"/>
                      <w:color w:val="000000"/>
                      <w:sz w:val="12"/>
                      <w:szCs w:val="12"/>
                    </w:rPr>
                  </w:pPr>
                  <w:r w:rsidRPr="00B80977">
                    <w:rPr>
                      <w:rFonts w:ascii="Arial" w:hAnsi="Arial" w:cs="Arial"/>
                      <w:color w:val="000000"/>
                      <w:sz w:val="12"/>
                      <w:szCs w:val="12"/>
                    </w:rPr>
                    <w:t>8 - 1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3A3CB99" w14:textId="77777777" w:rsidR="00B80977" w:rsidRPr="00B80977" w:rsidRDefault="00B80977" w:rsidP="00B80977">
                  <w:pPr>
                    <w:jc w:val="center"/>
                    <w:rPr>
                      <w:rFonts w:ascii="Arial" w:hAnsi="Arial" w:cs="Arial"/>
                      <w:color w:val="000000"/>
                      <w:sz w:val="12"/>
                      <w:szCs w:val="12"/>
                    </w:rPr>
                  </w:pPr>
                  <w:r w:rsidRPr="00B80977">
                    <w:rPr>
                      <w:rFonts w:ascii="Arial" w:hAnsi="Arial" w:cs="Arial"/>
                      <w:color w:val="000000"/>
                      <w:sz w:val="12"/>
                      <w:szCs w:val="12"/>
                    </w:rPr>
                    <w:t> </w:t>
                  </w:r>
                </w:p>
              </w:tc>
            </w:tr>
            <w:tr w:rsidR="00B80977" w:rsidRPr="00B80977" w14:paraId="70283E33" w14:textId="77777777" w:rsidTr="000751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E37B2EF"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MOGLIANESE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9D8412F"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 POTENZA PICENA 1945 A.</w:t>
                  </w:r>
                  <w:proofErr w:type="gramStart"/>
                  <w:r w:rsidRPr="00B80977">
                    <w:rPr>
                      <w:rFonts w:ascii="Arial" w:hAnsi="Arial" w:cs="Arial"/>
                      <w:color w:val="000000"/>
                      <w:sz w:val="12"/>
                      <w:szCs w:val="12"/>
                    </w:rPr>
                    <w:t>S.D</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849710E" w14:textId="77777777" w:rsidR="00B80977" w:rsidRPr="00B80977" w:rsidRDefault="00B80977" w:rsidP="00B80977">
                  <w:pPr>
                    <w:jc w:val="center"/>
                    <w:rPr>
                      <w:rFonts w:ascii="Arial" w:hAnsi="Arial" w:cs="Arial"/>
                      <w:color w:val="000000"/>
                      <w:sz w:val="12"/>
                      <w:szCs w:val="12"/>
                    </w:rPr>
                  </w:pPr>
                  <w:r w:rsidRPr="00B80977">
                    <w:rPr>
                      <w:rFonts w:ascii="Arial" w:hAnsi="Arial" w:cs="Arial"/>
                      <w:color w:val="000000"/>
                      <w:sz w:val="12"/>
                      <w:szCs w:val="12"/>
                    </w:rP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482FCC7" w14:textId="77777777" w:rsidR="00B80977" w:rsidRPr="00B80977" w:rsidRDefault="00B80977" w:rsidP="00B80977">
                  <w:pPr>
                    <w:jc w:val="center"/>
                    <w:rPr>
                      <w:rFonts w:ascii="Arial" w:hAnsi="Arial" w:cs="Arial"/>
                      <w:color w:val="000000"/>
                      <w:sz w:val="12"/>
                      <w:szCs w:val="12"/>
                    </w:rPr>
                  </w:pPr>
                  <w:r w:rsidRPr="00B80977">
                    <w:rPr>
                      <w:rFonts w:ascii="Arial" w:hAnsi="Arial" w:cs="Arial"/>
                      <w:color w:val="000000"/>
                      <w:sz w:val="12"/>
                      <w:szCs w:val="12"/>
                    </w:rPr>
                    <w:t> </w:t>
                  </w:r>
                </w:p>
              </w:tc>
            </w:tr>
            <w:tr w:rsidR="00B80977" w:rsidRPr="00B80977" w14:paraId="7094601A" w14:textId="77777777" w:rsidTr="000751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2E7178C"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PASSATEMPESE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67F3ACB"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 CALDAROLA G.N.C.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9FF248F" w14:textId="77777777" w:rsidR="00B80977" w:rsidRPr="00B80977" w:rsidRDefault="00B80977" w:rsidP="00B80977">
                  <w:pPr>
                    <w:jc w:val="center"/>
                    <w:rPr>
                      <w:rFonts w:ascii="Arial" w:hAnsi="Arial" w:cs="Arial"/>
                      <w:color w:val="000000"/>
                      <w:sz w:val="12"/>
                      <w:szCs w:val="12"/>
                    </w:rPr>
                  </w:pPr>
                  <w:r w:rsidRPr="00B80977">
                    <w:rPr>
                      <w:rFonts w:ascii="Arial" w:hAnsi="Arial" w:cs="Arial"/>
                      <w:color w:val="000000"/>
                      <w:sz w:val="12"/>
                      <w:szCs w:val="12"/>
                    </w:rP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C2A5F3D" w14:textId="77777777" w:rsidR="00B80977" w:rsidRPr="00B80977" w:rsidRDefault="00B80977" w:rsidP="00B80977">
                  <w:pPr>
                    <w:jc w:val="center"/>
                    <w:rPr>
                      <w:rFonts w:ascii="Arial" w:hAnsi="Arial" w:cs="Arial"/>
                      <w:color w:val="000000"/>
                      <w:sz w:val="12"/>
                      <w:szCs w:val="12"/>
                    </w:rPr>
                  </w:pPr>
                  <w:r w:rsidRPr="00B80977">
                    <w:rPr>
                      <w:rFonts w:ascii="Arial" w:hAnsi="Arial" w:cs="Arial"/>
                      <w:color w:val="000000"/>
                      <w:sz w:val="12"/>
                      <w:szCs w:val="12"/>
                    </w:rPr>
                    <w:t> </w:t>
                  </w:r>
                </w:p>
              </w:tc>
            </w:tr>
            <w:tr w:rsidR="00B80977" w:rsidRPr="00B80977" w14:paraId="2F830D49" w14:textId="77777777" w:rsidTr="000751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737C773"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SANTA MARIA APPARENTE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1EB3FF4"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 LORETO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9011775" w14:textId="77777777" w:rsidR="00B80977" w:rsidRPr="00B80977" w:rsidRDefault="00B80977" w:rsidP="00B80977">
                  <w:pPr>
                    <w:jc w:val="center"/>
                    <w:rPr>
                      <w:rFonts w:ascii="Arial" w:hAnsi="Arial" w:cs="Arial"/>
                      <w:color w:val="000000"/>
                      <w:sz w:val="12"/>
                      <w:szCs w:val="12"/>
                    </w:rPr>
                  </w:pPr>
                  <w:r w:rsidRPr="00B80977">
                    <w:rPr>
                      <w:rFonts w:ascii="Arial" w:hAnsi="Arial" w:cs="Arial"/>
                      <w:color w:val="000000"/>
                      <w:sz w:val="12"/>
                      <w:szCs w:val="12"/>
                    </w:rP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9EDB699" w14:textId="77777777" w:rsidR="00B80977" w:rsidRPr="00B80977" w:rsidRDefault="00B80977" w:rsidP="00B80977">
                  <w:pPr>
                    <w:jc w:val="center"/>
                    <w:rPr>
                      <w:rFonts w:ascii="Arial" w:hAnsi="Arial" w:cs="Arial"/>
                      <w:color w:val="000000"/>
                      <w:sz w:val="12"/>
                      <w:szCs w:val="12"/>
                    </w:rPr>
                  </w:pPr>
                  <w:r w:rsidRPr="00B80977">
                    <w:rPr>
                      <w:rFonts w:ascii="Arial" w:hAnsi="Arial" w:cs="Arial"/>
                      <w:color w:val="000000"/>
                      <w:sz w:val="12"/>
                      <w:szCs w:val="12"/>
                    </w:rPr>
                    <w:t> </w:t>
                  </w:r>
                </w:p>
              </w:tc>
            </w:tr>
            <w:tr w:rsidR="00B80977" w:rsidRPr="00B80977" w14:paraId="50918B95" w14:textId="77777777" w:rsidTr="0007514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1A16D2E"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VILLA MUSONE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E65860"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 MONTEMILONE POLLENZA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D92C78" w14:textId="77777777" w:rsidR="00B80977" w:rsidRPr="00B80977" w:rsidRDefault="00B80977" w:rsidP="00B80977">
                  <w:pPr>
                    <w:jc w:val="center"/>
                    <w:rPr>
                      <w:rFonts w:ascii="Arial" w:hAnsi="Arial" w:cs="Arial"/>
                      <w:color w:val="000000"/>
                      <w:sz w:val="12"/>
                      <w:szCs w:val="12"/>
                    </w:rPr>
                  </w:pPr>
                  <w:r w:rsidRPr="00B80977">
                    <w:rPr>
                      <w:rFonts w:ascii="Arial" w:hAnsi="Arial" w:cs="Arial"/>
                      <w:color w:val="000000"/>
                      <w:sz w:val="12"/>
                      <w:szCs w:val="12"/>
                    </w:rPr>
                    <w:t>6 - 2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8BF060" w14:textId="77777777" w:rsidR="00B80977" w:rsidRPr="00B80977" w:rsidRDefault="00B80977" w:rsidP="00B80977">
                  <w:pPr>
                    <w:jc w:val="center"/>
                    <w:rPr>
                      <w:rFonts w:ascii="Arial" w:hAnsi="Arial" w:cs="Arial"/>
                      <w:color w:val="000000"/>
                      <w:sz w:val="12"/>
                      <w:szCs w:val="12"/>
                    </w:rPr>
                  </w:pPr>
                  <w:r w:rsidRPr="00B80977">
                    <w:rPr>
                      <w:rFonts w:ascii="Arial" w:hAnsi="Arial" w:cs="Arial"/>
                      <w:color w:val="000000"/>
                      <w:sz w:val="12"/>
                      <w:szCs w:val="12"/>
                    </w:rPr>
                    <w:t> </w:t>
                  </w:r>
                </w:p>
              </w:tc>
            </w:tr>
            <w:tr w:rsidR="00B80977" w:rsidRPr="00B80977" w14:paraId="1E216E83" w14:textId="77777777" w:rsidTr="00075149">
              <w:tc>
                <w:tcPr>
                  <w:tcW w:w="4700" w:type="dxa"/>
                  <w:gridSpan w:val="4"/>
                  <w:tcBorders>
                    <w:top w:val="nil"/>
                    <w:left w:val="nil"/>
                    <w:bottom w:val="nil"/>
                    <w:right w:val="nil"/>
                  </w:tcBorders>
                  <w:tcMar>
                    <w:top w:w="20" w:type="dxa"/>
                    <w:left w:w="20" w:type="dxa"/>
                    <w:bottom w:w="20" w:type="dxa"/>
                    <w:right w:w="20" w:type="dxa"/>
                  </w:tcMar>
                  <w:vAlign w:val="center"/>
                  <w:hideMark/>
                </w:tcPr>
                <w:p w14:paraId="7AA4C4DE"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(1) - disputata il 07/02/2026</w:t>
                  </w:r>
                </w:p>
              </w:tc>
            </w:tr>
          </w:tbl>
          <w:p w14:paraId="039966CB" w14:textId="77777777" w:rsidR="00B80977" w:rsidRPr="00B80977" w:rsidRDefault="00B80977" w:rsidP="00B80977"/>
        </w:tc>
      </w:tr>
    </w:tbl>
    <w:p w14:paraId="3842B231" w14:textId="77777777" w:rsidR="00BF7806" w:rsidRDefault="00BF7806" w:rsidP="00BF7806">
      <w:pPr>
        <w:jc w:val="center"/>
        <w:rPr>
          <w:rFonts w:ascii="Arial" w:hAnsi="Arial" w:cs="Arial"/>
          <w:b/>
          <w:bCs/>
          <w:color w:val="002060"/>
          <w:sz w:val="36"/>
          <w:szCs w:val="36"/>
        </w:rPr>
      </w:pPr>
    </w:p>
    <w:p w14:paraId="71BAE66D" w14:textId="77777777" w:rsidR="00BF7806" w:rsidRDefault="00BF7806" w:rsidP="00BF7806">
      <w:pPr>
        <w:jc w:val="left"/>
        <w:rPr>
          <w:rFonts w:ascii="Arial" w:hAnsi="Arial" w:cs="Arial"/>
          <w:b/>
          <w:bCs/>
          <w:color w:val="000000"/>
          <w:sz w:val="24"/>
          <w:szCs w:val="24"/>
        </w:rPr>
      </w:pPr>
    </w:p>
    <w:p w14:paraId="2A26E1A1" w14:textId="77777777" w:rsidR="00BF7806" w:rsidRPr="00BC60F9" w:rsidRDefault="00BF7806" w:rsidP="00BF7806">
      <w:pPr>
        <w:jc w:val="center"/>
        <w:rPr>
          <w:rFonts w:ascii="Arial" w:hAnsi="Arial" w:cs="Arial"/>
          <w:b/>
          <w:bCs/>
          <w:color w:val="17365D" w:themeColor="text2" w:themeShade="BF"/>
          <w:sz w:val="36"/>
          <w:szCs w:val="36"/>
        </w:rPr>
      </w:pPr>
      <w:r w:rsidRPr="00BC60F9">
        <w:rPr>
          <w:rFonts w:ascii="Arial" w:hAnsi="Arial" w:cs="Arial"/>
          <w:b/>
          <w:bCs/>
          <w:color w:val="17365D" w:themeColor="text2" w:themeShade="BF"/>
          <w:sz w:val="36"/>
          <w:szCs w:val="36"/>
        </w:rPr>
        <w:t>GIUDICE SPORTIVO</w:t>
      </w:r>
    </w:p>
    <w:p w14:paraId="30AAA50C" w14:textId="77777777" w:rsidR="00BF7806" w:rsidRDefault="00BF7806" w:rsidP="00BF7806">
      <w:pPr>
        <w:spacing w:before="100" w:beforeAutospacing="1" w:after="100" w:afterAutospacing="1"/>
        <w:rPr>
          <w:rFonts w:ascii="Arial" w:hAnsi="Arial" w:cs="Arial"/>
          <w:color w:val="17365D" w:themeColor="text2" w:themeShade="BF"/>
        </w:rPr>
      </w:pPr>
      <w:r w:rsidRPr="00BC60F9">
        <w:rPr>
          <w:rFonts w:ascii="Arial" w:hAnsi="Arial" w:cs="Arial"/>
          <w:color w:val="17365D" w:themeColor="text2" w:themeShade="BF"/>
        </w:rPr>
        <w:t xml:space="preserve">Il Giudice Sportivo, Avv. Luca Sartini, assistito dal Sostituto Avv. Andrea Marchiori nella seduta del </w:t>
      </w:r>
      <w:r>
        <w:rPr>
          <w:rFonts w:ascii="Arial" w:hAnsi="Arial" w:cs="Arial"/>
          <w:color w:val="17365D" w:themeColor="text2" w:themeShade="BF"/>
        </w:rPr>
        <w:t>10</w:t>
      </w:r>
      <w:r w:rsidRPr="00BC60F9">
        <w:rPr>
          <w:rFonts w:ascii="Arial" w:hAnsi="Arial" w:cs="Arial"/>
          <w:color w:val="17365D" w:themeColor="text2" w:themeShade="BF"/>
        </w:rPr>
        <w:t>/0</w:t>
      </w:r>
      <w:r>
        <w:rPr>
          <w:rFonts w:ascii="Arial" w:hAnsi="Arial" w:cs="Arial"/>
          <w:color w:val="17365D" w:themeColor="text2" w:themeShade="BF"/>
        </w:rPr>
        <w:t>2</w:t>
      </w:r>
      <w:r w:rsidRPr="00BC60F9">
        <w:rPr>
          <w:rFonts w:ascii="Arial" w:hAnsi="Arial" w:cs="Arial"/>
          <w:color w:val="17365D" w:themeColor="text2" w:themeShade="BF"/>
        </w:rPr>
        <w:t>/2026, ha adottato le decisioni che di seguito integralmente si riportano:</w:t>
      </w:r>
    </w:p>
    <w:p w14:paraId="02307768" w14:textId="77777777" w:rsidR="00B80977" w:rsidRPr="00B80977" w:rsidRDefault="00B80977" w:rsidP="00B80977">
      <w:pPr>
        <w:spacing w:before="200" w:after="200"/>
        <w:jc w:val="center"/>
        <w:rPr>
          <w:rFonts w:ascii="Arial" w:hAnsi="Arial" w:cs="Arial"/>
          <w:b/>
          <w:bCs/>
          <w:color w:val="000000"/>
          <w:sz w:val="24"/>
          <w:szCs w:val="24"/>
        </w:rPr>
      </w:pPr>
      <w:r w:rsidRPr="00B80977">
        <w:rPr>
          <w:rFonts w:ascii="Arial" w:hAnsi="Arial" w:cs="Arial"/>
          <w:b/>
          <w:bCs/>
          <w:color w:val="000000"/>
          <w:sz w:val="24"/>
          <w:szCs w:val="24"/>
        </w:rPr>
        <w:t xml:space="preserve">GARE DEL 7/ 2/2026 </w:t>
      </w:r>
    </w:p>
    <w:p w14:paraId="18617EA4" w14:textId="77777777" w:rsidR="00B80977" w:rsidRPr="00B80977" w:rsidRDefault="00B80977" w:rsidP="00B80977">
      <w:pPr>
        <w:spacing w:before="100" w:after="100"/>
        <w:jc w:val="left"/>
        <w:rPr>
          <w:rFonts w:ascii="Arial" w:hAnsi="Arial" w:cs="Arial"/>
          <w:b/>
          <w:bCs/>
          <w:color w:val="000000"/>
        </w:rPr>
      </w:pPr>
      <w:r w:rsidRPr="00B80977">
        <w:rPr>
          <w:rFonts w:ascii="Arial" w:hAnsi="Arial" w:cs="Arial"/>
          <w:b/>
          <w:bCs/>
          <w:color w:val="000000"/>
        </w:rPr>
        <w:t xml:space="preserve">PROVVEDIMENTI DISCIPLINARI </w:t>
      </w:r>
    </w:p>
    <w:p w14:paraId="6F441359" w14:textId="77777777" w:rsidR="00B80977" w:rsidRPr="00B80977" w:rsidRDefault="00B80977" w:rsidP="00B80977">
      <w:pPr>
        <w:jc w:val="left"/>
        <w:rPr>
          <w:rFonts w:ascii="Arial" w:hAnsi="Arial" w:cs="Arial"/>
          <w:color w:val="000000"/>
        </w:rPr>
      </w:pPr>
      <w:r w:rsidRPr="00B80977">
        <w:rPr>
          <w:rFonts w:ascii="Arial" w:hAnsi="Arial" w:cs="Arial"/>
          <w:color w:val="000000"/>
        </w:rPr>
        <w:t xml:space="preserve">In base alle risultanze degli atti ufficiali sono state deliberate le seguenti sanzioni disciplinari. </w:t>
      </w:r>
    </w:p>
    <w:p w14:paraId="21A72FE6" w14:textId="77777777" w:rsidR="00B80977" w:rsidRPr="00B80977" w:rsidRDefault="00B80977" w:rsidP="00B80977">
      <w:pPr>
        <w:spacing w:before="200" w:after="200"/>
        <w:jc w:val="left"/>
        <w:rPr>
          <w:rFonts w:ascii="Arial" w:hAnsi="Arial" w:cs="Arial"/>
          <w:b/>
          <w:bCs/>
          <w:caps/>
          <w:color w:val="000000"/>
          <w:u w:val="single"/>
        </w:rPr>
      </w:pPr>
      <w:r w:rsidRPr="00B80977">
        <w:rPr>
          <w:rFonts w:ascii="Arial" w:hAnsi="Arial" w:cs="Arial"/>
          <w:b/>
          <w:bCs/>
          <w:caps/>
          <w:color w:val="000000"/>
          <w:u w:val="single"/>
        </w:rPr>
        <w:t xml:space="preserve">CALCIATORI NON ESPULSI </w:t>
      </w:r>
    </w:p>
    <w:p w14:paraId="25E55A0E" w14:textId="77777777" w:rsidR="00B80977" w:rsidRPr="00B80977" w:rsidRDefault="00B80977" w:rsidP="00B80977">
      <w:pPr>
        <w:spacing w:before="200" w:after="200"/>
        <w:jc w:val="left"/>
        <w:rPr>
          <w:rFonts w:ascii="Arial" w:hAnsi="Arial" w:cs="Arial"/>
          <w:b/>
          <w:bCs/>
          <w:caps/>
          <w:color w:val="000000"/>
          <w:u w:val="single"/>
        </w:rPr>
      </w:pPr>
      <w:r w:rsidRPr="00B80977">
        <w:rPr>
          <w:rFonts w:ascii="Arial" w:hAnsi="Arial" w:cs="Arial"/>
          <w:b/>
          <w:bCs/>
          <w:caps/>
          <w:color w:val="000000"/>
          <w:u w:val="single"/>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80977" w:rsidRPr="00B80977" w14:paraId="0C1830AB" w14:textId="77777777" w:rsidTr="00075149">
        <w:tc>
          <w:tcPr>
            <w:tcW w:w="2200" w:type="dxa"/>
            <w:tcMar>
              <w:top w:w="20" w:type="dxa"/>
              <w:left w:w="20" w:type="dxa"/>
              <w:bottom w:w="20" w:type="dxa"/>
              <w:right w:w="20" w:type="dxa"/>
            </w:tcMar>
            <w:vAlign w:val="center"/>
            <w:hideMark/>
          </w:tcPr>
          <w:p w14:paraId="6ABC9A35" w14:textId="77777777" w:rsidR="00B80977" w:rsidRPr="00B80977" w:rsidRDefault="00B80977" w:rsidP="00B80977">
            <w:pPr>
              <w:spacing w:before="100" w:beforeAutospacing="1" w:after="100" w:afterAutospacing="1"/>
              <w:jc w:val="left"/>
              <w:rPr>
                <w:rFonts w:ascii="Arial" w:hAnsi="Arial" w:cs="Arial"/>
                <w:sz w:val="16"/>
                <w:szCs w:val="16"/>
              </w:rPr>
            </w:pPr>
            <w:r w:rsidRPr="00B80977">
              <w:rPr>
                <w:rFonts w:ascii="Arial" w:hAnsi="Arial" w:cs="Arial"/>
                <w:sz w:val="16"/>
                <w:szCs w:val="16"/>
              </w:rPr>
              <w:lastRenderedPageBreak/>
              <w:t>GELAGNA ALESSANDRO</w:t>
            </w:r>
          </w:p>
        </w:tc>
        <w:tc>
          <w:tcPr>
            <w:tcW w:w="2200" w:type="dxa"/>
            <w:tcMar>
              <w:top w:w="20" w:type="dxa"/>
              <w:left w:w="20" w:type="dxa"/>
              <w:bottom w:w="20" w:type="dxa"/>
              <w:right w:w="20" w:type="dxa"/>
            </w:tcMar>
            <w:vAlign w:val="center"/>
            <w:hideMark/>
          </w:tcPr>
          <w:p w14:paraId="6074DC43" w14:textId="77777777" w:rsidR="00B80977" w:rsidRPr="00B80977" w:rsidRDefault="00B80977" w:rsidP="00B80977">
            <w:pPr>
              <w:spacing w:before="100" w:beforeAutospacing="1" w:after="100" w:afterAutospacing="1"/>
              <w:jc w:val="left"/>
              <w:rPr>
                <w:rFonts w:ascii="Arial" w:hAnsi="Arial" w:cs="Arial"/>
                <w:sz w:val="14"/>
                <w:szCs w:val="14"/>
              </w:rPr>
            </w:pPr>
            <w:r w:rsidRPr="00B80977">
              <w:rPr>
                <w:rFonts w:ascii="Arial" w:hAnsi="Arial" w:cs="Arial"/>
                <w:sz w:val="14"/>
                <w:szCs w:val="14"/>
              </w:rPr>
              <w:t xml:space="preserve">(FOLGORE CASTELRAIMONDO) </w:t>
            </w:r>
          </w:p>
        </w:tc>
        <w:tc>
          <w:tcPr>
            <w:tcW w:w="800" w:type="dxa"/>
            <w:tcMar>
              <w:top w:w="20" w:type="dxa"/>
              <w:left w:w="20" w:type="dxa"/>
              <w:bottom w:w="20" w:type="dxa"/>
              <w:right w:w="20" w:type="dxa"/>
            </w:tcMar>
            <w:vAlign w:val="center"/>
            <w:hideMark/>
          </w:tcPr>
          <w:p w14:paraId="7E32DD96" w14:textId="77777777" w:rsidR="00B80977" w:rsidRPr="00B80977" w:rsidRDefault="00B80977" w:rsidP="00B80977">
            <w:pPr>
              <w:spacing w:before="100" w:beforeAutospacing="1" w:after="100" w:afterAutospacing="1"/>
              <w:jc w:val="left"/>
              <w:rPr>
                <w:rFonts w:ascii="Arial" w:hAnsi="Arial" w:cs="Arial"/>
                <w:sz w:val="16"/>
                <w:szCs w:val="16"/>
              </w:rPr>
            </w:pPr>
            <w:r w:rsidRPr="00B80977">
              <w:rPr>
                <w:rFonts w:ascii="Arial" w:hAnsi="Arial" w:cs="Arial"/>
                <w:sz w:val="16"/>
                <w:szCs w:val="16"/>
              </w:rPr>
              <w:t> </w:t>
            </w:r>
          </w:p>
        </w:tc>
        <w:tc>
          <w:tcPr>
            <w:tcW w:w="2200" w:type="dxa"/>
            <w:tcMar>
              <w:top w:w="20" w:type="dxa"/>
              <w:left w:w="20" w:type="dxa"/>
              <w:bottom w:w="20" w:type="dxa"/>
              <w:right w:w="20" w:type="dxa"/>
            </w:tcMar>
            <w:vAlign w:val="center"/>
            <w:hideMark/>
          </w:tcPr>
          <w:p w14:paraId="006BCF3D" w14:textId="77777777" w:rsidR="00B80977" w:rsidRPr="00B80977" w:rsidRDefault="00B80977" w:rsidP="00B80977">
            <w:pPr>
              <w:spacing w:before="100" w:beforeAutospacing="1" w:after="100" w:afterAutospacing="1"/>
              <w:jc w:val="left"/>
              <w:rPr>
                <w:rFonts w:ascii="Arial" w:hAnsi="Arial" w:cs="Arial"/>
                <w:sz w:val="16"/>
                <w:szCs w:val="16"/>
              </w:rPr>
            </w:pPr>
            <w:r w:rsidRPr="00B80977">
              <w:rPr>
                <w:rFonts w:ascii="Arial" w:hAnsi="Arial" w:cs="Arial"/>
                <w:sz w:val="16"/>
                <w:szCs w:val="16"/>
              </w:rPr>
              <w:t>TOMASSINI LORENZO</w:t>
            </w:r>
          </w:p>
        </w:tc>
        <w:tc>
          <w:tcPr>
            <w:tcW w:w="2200" w:type="dxa"/>
            <w:tcMar>
              <w:top w:w="20" w:type="dxa"/>
              <w:left w:w="20" w:type="dxa"/>
              <w:bottom w:w="20" w:type="dxa"/>
              <w:right w:w="20" w:type="dxa"/>
            </w:tcMar>
            <w:vAlign w:val="center"/>
            <w:hideMark/>
          </w:tcPr>
          <w:p w14:paraId="42FA017F" w14:textId="77777777" w:rsidR="00B80977" w:rsidRPr="00B80977" w:rsidRDefault="00B80977" w:rsidP="00B80977">
            <w:pPr>
              <w:spacing w:before="100" w:beforeAutospacing="1" w:after="100" w:afterAutospacing="1"/>
              <w:jc w:val="left"/>
              <w:rPr>
                <w:rFonts w:ascii="Arial" w:hAnsi="Arial" w:cs="Arial"/>
                <w:sz w:val="14"/>
                <w:szCs w:val="14"/>
              </w:rPr>
            </w:pPr>
            <w:r w:rsidRPr="00B80977">
              <w:rPr>
                <w:rFonts w:ascii="Arial" w:hAnsi="Arial" w:cs="Arial"/>
                <w:sz w:val="14"/>
                <w:szCs w:val="14"/>
              </w:rPr>
              <w:t xml:space="preserve">(FOLGORE CASTELRAIMONDO) </w:t>
            </w:r>
          </w:p>
        </w:tc>
      </w:tr>
    </w:tbl>
    <w:p w14:paraId="170FD2A9" w14:textId="77777777" w:rsidR="00B80977" w:rsidRPr="00B80977" w:rsidRDefault="00B80977" w:rsidP="00B80977">
      <w:pPr>
        <w:spacing w:before="200" w:after="200"/>
        <w:jc w:val="left"/>
        <w:rPr>
          <w:rFonts w:ascii="Arial" w:hAnsi="Arial" w:cs="Arial"/>
          <w:b/>
          <w:bCs/>
          <w:caps/>
          <w:color w:val="000000"/>
          <w:u w:val="single"/>
        </w:rPr>
      </w:pPr>
      <w:r w:rsidRPr="00B80977">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80977" w:rsidRPr="00B80977" w14:paraId="6911513B" w14:textId="77777777" w:rsidTr="00075149">
        <w:tc>
          <w:tcPr>
            <w:tcW w:w="2200" w:type="dxa"/>
            <w:tcMar>
              <w:top w:w="20" w:type="dxa"/>
              <w:left w:w="20" w:type="dxa"/>
              <w:bottom w:w="20" w:type="dxa"/>
              <w:right w:w="20" w:type="dxa"/>
            </w:tcMar>
            <w:vAlign w:val="center"/>
            <w:hideMark/>
          </w:tcPr>
          <w:p w14:paraId="55115C42" w14:textId="77777777" w:rsidR="00B80977" w:rsidRPr="00B80977" w:rsidRDefault="00B80977" w:rsidP="00B80977">
            <w:pPr>
              <w:spacing w:before="100" w:beforeAutospacing="1" w:after="100" w:afterAutospacing="1"/>
              <w:jc w:val="left"/>
              <w:rPr>
                <w:rFonts w:ascii="Arial" w:hAnsi="Arial" w:cs="Arial"/>
                <w:sz w:val="16"/>
                <w:szCs w:val="16"/>
              </w:rPr>
            </w:pPr>
            <w:r w:rsidRPr="00B80977">
              <w:rPr>
                <w:rFonts w:ascii="Arial" w:hAnsi="Arial" w:cs="Arial"/>
                <w:sz w:val="16"/>
                <w:szCs w:val="16"/>
              </w:rPr>
              <w:t>GATTO ALESSIO</w:t>
            </w:r>
          </w:p>
        </w:tc>
        <w:tc>
          <w:tcPr>
            <w:tcW w:w="2200" w:type="dxa"/>
            <w:tcMar>
              <w:top w:w="20" w:type="dxa"/>
              <w:left w:w="20" w:type="dxa"/>
              <w:bottom w:w="20" w:type="dxa"/>
              <w:right w:w="20" w:type="dxa"/>
            </w:tcMar>
            <w:vAlign w:val="center"/>
            <w:hideMark/>
          </w:tcPr>
          <w:p w14:paraId="160D3907" w14:textId="77777777" w:rsidR="00B80977" w:rsidRPr="00B80977" w:rsidRDefault="00B80977" w:rsidP="00B80977">
            <w:pPr>
              <w:spacing w:before="100" w:beforeAutospacing="1" w:after="100" w:afterAutospacing="1"/>
              <w:jc w:val="left"/>
              <w:rPr>
                <w:rFonts w:ascii="Arial" w:hAnsi="Arial" w:cs="Arial"/>
                <w:sz w:val="14"/>
                <w:szCs w:val="14"/>
              </w:rPr>
            </w:pPr>
            <w:r w:rsidRPr="00B80977">
              <w:rPr>
                <w:rFonts w:ascii="Arial" w:hAnsi="Arial" w:cs="Arial"/>
                <w:sz w:val="14"/>
                <w:szCs w:val="14"/>
              </w:rPr>
              <w:t xml:space="preserve">(ADRIATICA PORTORECANATI) </w:t>
            </w:r>
          </w:p>
        </w:tc>
        <w:tc>
          <w:tcPr>
            <w:tcW w:w="800" w:type="dxa"/>
            <w:tcMar>
              <w:top w:w="20" w:type="dxa"/>
              <w:left w:w="20" w:type="dxa"/>
              <w:bottom w:w="20" w:type="dxa"/>
              <w:right w:w="20" w:type="dxa"/>
            </w:tcMar>
            <w:vAlign w:val="center"/>
            <w:hideMark/>
          </w:tcPr>
          <w:p w14:paraId="14518E59" w14:textId="77777777" w:rsidR="00B80977" w:rsidRPr="00B80977" w:rsidRDefault="00B80977" w:rsidP="00B80977">
            <w:pPr>
              <w:spacing w:before="100" w:beforeAutospacing="1" w:after="100" w:afterAutospacing="1"/>
              <w:jc w:val="left"/>
              <w:rPr>
                <w:rFonts w:ascii="Arial" w:hAnsi="Arial" w:cs="Arial"/>
                <w:sz w:val="16"/>
                <w:szCs w:val="16"/>
              </w:rPr>
            </w:pPr>
            <w:r w:rsidRPr="00B80977">
              <w:rPr>
                <w:rFonts w:ascii="Arial" w:hAnsi="Arial" w:cs="Arial"/>
                <w:sz w:val="16"/>
                <w:szCs w:val="16"/>
              </w:rPr>
              <w:t> </w:t>
            </w:r>
          </w:p>
        </w:tc>
        <w:tc>
          <w:tcPr>
            <w:tcW w:w="2200" w:type="dxa"/>
            <w:tcMar>
              <w:top w:w="20" w:type="dxa"/>
              <w:left w:w="20" w:type="dxa"/>
              <w:bottom w:w="20" w:type="dxa"/>
              <w:right w:w="20" w:type="dxa"/>
            </w:tcMar>
            <w:vAlign w:val="center"/>
            <w:hideMark/>
          </w:tcPr>
          <w:p w14:paraId="17CEA6C7" w14:textId="77777777" w:rsidR="00B80977" w:rsidRPr="00B80977" w:rsidRDefault="00B80977" w:rsidP="00B80977">
            <w:pPr>
              <w:spacing w:before="100" w:beforeAutospacing="1" w:after="100" w:afterAutospacing="1"/>
              <w:jc w:val="left"/>
              <w:rPr>
                <w:rFonts w:ascii="Arial" w:hAnsi="Arial" w:cs="Arial"/>
                <w:sz w:val="16"/>
                <w:szCs w:val="16"/>
              </w:rPr>
            </w:pPr>
            <w:r w:rsidRPr="00B80977">
              <w:rPr>
                <w:rFonts w:ascii="Arial" w:hAnsi="Arial" w:cs="Arial"/>
                <w:sz w:val="16"/>
                <w:szCs w:val="16"/>
              </w:rPr>
              <w:t>GIANFELICI CRISTIANO</w:t>
            </w:r>
          </w:p>
        </w:tc>
        <w:tc>
          <w:tcPr>
            <w:tcW w:w="2200" w:type="dxa"/>
            <w:tcMar>
              <w:top w:w="20" w:type="dxa"/>
              <w:left w:w="20" w:type="dxa"/>
              <w:bottom w:w="20" w:type="dxa"/>
              <w:right w:w="20" w:type="dxa"/>
            </w:tcMar>
            <w:vAlign w:val="center"/>
            <w:hideMark/>
          </w:tcPr>
          <w:p w14:paraId="6DE0EDD7" w14:textId="77777777" w:rsidR="00B80977" w:rsidRPr="00B80977" w:rsidRDefault="00B80977" w:rsidP="00B80977">
            <w:pPr>
              <w:spacing w:before="100" w:beforeAutospacing="1" w:after="100" w:afterAutospacing="1"/>
              <w:jc w:val="left"/>
              <w:rPr>
                <w:rFonts w:ascii="Arial" w:hAnsi="Arial" w:cs="Arial"/>
                <w:sz w:val="14"/>
                <w:szCs w:val="14"/>
              </w:rPr>
            </w:pPr>
            <w:r w:rsidRPr="00B80977">
              <w:rPr>
                <w:rFonts w:ascii="Arial" w:hAnsi="Arial" w:cs="Arial"/>
                <w:sz w:val="14"/>
                <w:szCs w:val="14"/>
              </w:rPr>
              <w:t xml:space="preserve">(ADRIATICA PORTORECANATI) </w:t>
            </w:r>
          </w:p>
        </w:tc>
      </w:tr>
      <w:tr w:rsidR="00B80977" w:rsidRPr="00B80977" w14:paraId="4856EE9E" w14:textId="77777777" w:rsidTr="00075149">
        <w:tc>
          <w:tcPr>
            <w:tcW w:w="2200" w:type="dxa"/>
            <w:tcMar>
              <w:top w:w="20" w:type="dxa"/>
              <w:left w:w="20" w:type="dxa"/>
              <w:bottom w:w="20" w:type="dxa"/>
              <w:right w:w="20" w:type="dxa"/>
            </w:tcMar>
            <w:vAlign w:val="center"/>
            <w:hideMark/>
          </w:tcPr>
          <w:p w14:paraId="586635A6" w14:textId="77777777" w:rsidR="00B80977" w:rsidRPr="00B80977" w:rsidRDefault="00B80977" w:rsidP="00B80977">
            <w:pPr>
              <w:spacing w:before="100" w:beforeAutospacing="1" w:after="100" w:afterAutospacing="1"/>
              <w:jc w:val="left"/>
              <w:rPr>
                <w:rFonts w:ascii="Arial" w:hAnsi="Arial" w:cs="Arial"/>
                <w:sz w:val="16"/>
                <w:szCs w:val="16"/>
              </w:rPr>
            </w:pPr>
            <w:r w:rsidRPr="00B80977">
              <w:rPr>
                <w:rFonts w:ascii="Arial" w:hAnsi="Arial" w:cs="Arial"/>
                <w:sz w:val="16"/>
                <w:szCs w:val="16"/>
              </w:rPr>
              <w:t>PIGLIACAMPO GABRIELE</w:t>
            </w:r>
          </w:p>
        </w:tc>
        <w:tc>
          <w:tcPr>
            <w:tcW w:w="2200" w:type="dxa"/>
            <w:tcMar>
              <w:top w:w="20" w:type="dxa"/>
              <w:left w:w="20" w:type="dxa"/>
              <w:bottom w:w="20" w:type="dxa"/>
              <w:right w:w="20" w:type="dxa"/>
            </w:tcMar>
            <w:vAlign w:val="center"/>
            <w:hideMark/>
          </w:tcPr>
          <w:p w14:paraId="64250CC0" w14:textId="77777777" w:rsidR="00B80977" w:rsidRPr="00B80977" w:rsidRDefault="00B80977" w:rsidP="00B80977">
            <w:pPr>
              <w:spacing w:before="100" w:beforeAutospacing="1" w:after="100" w:afterAutospacing="1"/>
              <w:jc w:val="left"/>
              <w:rPr>
                <w:rFonts w:ascii="Arial" w:hAnsi="Arial" w:cs="Arial"/>
                <w:sz w:val="14"/>
                <w:szCs w:val="14"/>
              </w:rPr>
            </w:pPr>
            <w:r w:rsidRPr="00B80977">
              <w:rPr>
                <w:rFonts w:ascii="Arial" w:hAnsi="Arial" w:cs="Arial"/>
                <w:sz w:val="14"/>
                <w:szCs w:val="14"/>
              </w:rPr>
              <w:t xml:space="preserve">(ADRIATICA PORTORECANATI) </w:t>
            </w:r>
          </w:p>
        </w:tc>
        <w:tc>
          <w:tcPr>
            <w:tcW w:w="800" w:type="dxa"/>
            <w:tcMar>
              <w:top w:w="20" w:type="dxa"/>
              <w:left w:w="20" w:type="dxa"/>
              <w:bottom w:w="20" w:type="dxa"/>
              <w:right w:w="20" w:type="dxa"/>
            </w:tcMar>
            <w:vAlign w:val="center"/>
            <w:hideMark/>
          </w:tcPr>
          <w:p w14:paraId="7C670DB8" w14:textId="77777777" w:rsidR="00B80977" w:rsidRPr="00B80977" w:rsidRDefault="00B80977" w:rsidP="00B80977">
            <w:pPr>
              <w:spacing w:before="100" w:beforeAutospacing="1" w:after="100" w:afterAutospacing="1"/>
              <w:jc w:val="left"/>
              <w:rPr>
                <w:rFonts w:ascii="Arial" w:hAnsi="Arial" w:cs="Arial"/>
                <w:sz w:val="16"/>
                <w:szCs w:val="16"/>
              </w:rPr>
            </w:pPr>
            <w:r w:rsidRPr="00B80977">
              <w:rPr>
                <w:rFonts w:ascii="Arial" w:hAnsi="Arial" w:cs="Arial"/>
                <w:sz w:val="16"/>
                <w:szCs w:val="16"/>
              </w:rPr>
              <w:t> </w:t>
            </w:r>
          </w:p>
        </w:tc>
        <w:tc>
          <w:tcPr>
            <w:tcW w:w="2200" w:type="dxa"/>
            <w:tcMar>
              <w:top w:w="20" w:type="dxa"/>
              <w:left w:w="20" w:type="dxa"/>
              <w:bottom w:w="20" w:type="dxa"/>
              <w:right w:w="20" w:type="dxa"/>
            </w:tcMar>
            <w:vAlign w:val="center"/>
            <w:hideMark/>
          </w:tcPr>
          <w:p w14:paraId="1886423C" w14:textId="77777777" w:rsidR="00B80977" w:rsidRPr="00B80977" w:rsidRDefault="00B80977" w:rsidP="00B80977">
            <w:pPr>
              <w:spacing w:before="100" w:beforeAutospacing="1" w:after="100" w:afterAutospacing="1"/>
              <w:jc w:val="left"/>
              <w:rPr>
                <w:rFonts w:ascii="Arial" w:hAnsi="Arial" w:cs="Arial"/>
                <w:sz w:val="16"/>
                <w:szCs w:val="16"/>
              </w:rPr>
            </w:pPr>
            <w:r w:rsidRPr="00B80977">
              <w:rPr>
                <w:rFonts w:ascii="Arial" w:hAnsi="Arial" w:cs="Arial"/>
                <w:sz w:val="16"/>
                <w:szCs w:val="16"/>
              </w:rPr>
              <w:t>VECCHIOLI LEONARDO</w:t>
            </w:r>
          </w:p>
        </w:tc>
        <w:tc>
          <w:tcPr>
            <w:tcW w:w="2200" w:type="dxa"/>
            <w:tcMar>
              <w:top w:w="20" w:type="dxa"/>
              <w:left w:w="20" w:type="dxa"/>
              <w:bottom w:w="20" w:type="dxa"/>
              <w:right w:w="20" w:type="dxa"/>
            </w:tcMar>
            <w:vAlign w:val="center"/>
            <w:hideMark/>
          </w:tcPr>
          <w:p w14:paraId="71A7AAF8" w14:textId="77777777" w:rsidR="00B80977" w:rsidRPr="00B80977" w:rsidRDefault="00B80977" w:rsidP="00B80977">
            <w:pPr>
              <w:spacing w:before="100" w:beforeAutospacing="1" w:after="100" w:afterAutospacing="1"/>
              <w:jc w:val="left"/>
              <w:rPr>
                <w:rFonts w:ascii="Arial" w:hAnsi="Arial" w:cs="Arial"/>
                <w:sz w:val="14"/>
                <w:szCs w:val="14"/>
              </w:rPr>
            </w:pPr>
            <w:r w:rsidRPr="00B80977">
              <w:rPr>
                <w:rFonts w:ascii="Arial" w:hAnsi="Arial" w:cs="Arial"/>
                <w:sz w:val="14"/>
                <w:szCs w:val="14"/>
              </w:rPr>
              <w:t xml:space="preserve">(ADRIATICA PORTORECANATI) </w:t>
            </w:r>
          </w:p>
        </w:tc>
      </w:tr>
    </w:tbl>
    <w:p w14:paraId="4A0D0D6C" w14:textId="77777777" w:rsidR="00B80977" w:rsidRPr="00B80977" w:rsidRDefault="00B80977" w:rsidP="00B80977">
      <w:pPr>
        <w:spacing w:before="200" w:after="200"/>
        <w:jc w:val="left"/>
        <w:rPr>
          <w:rFonts w:ascii="Arial" w:hAnsi="Arial" w:cs="Arial"/>
          <w:b/>
          <w:bCs/>
          <w:caps/>
          <w:color w:val="000000"/>
          <w:u w:val="single"/>
        </w:rPr>
      </w:pPr>
      <w:r w:rsidRPr="00B80977">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80977" w:rsidRPr="00B80977" w14:paraId="7E58C4C4" w14:textId="77777777" w:rsidTr="00075149">
        <w:tc>
          <w:tcPr>
            <w:tcW w:w="2200" w:type="dxa"/>
            <w:tcMar>
              <w:top w:w="20" w:type="dxa"/>
              <w:left w:w="20" w:type="dxa"/>
              <w:bottom w:w="20" w:type="dxa"/>
              <w:right w:w="20" w:type="dxa"/>
            </w:tcMar>
            <w:vAlign w:val="center"/>
            <w:hideMark/>
          </w:tcPr>
          <w:p w14:paraId="71C8C2E5" w14:textId="77777777" w:rsidR="00B80977" w:rsidRPr="00B80977" w:rsidRDefault="00B80977" w:rsidP="00B80977">
            <w:pPr>
              <w:spacing w:before="100" w:beforeAutospacing="1" w:after="100" w:afterAutospacing="1"/>
              <w:jc w:val="left"/>
              <w:rPr>
                <w:rFonts w:ascii="Arial" w:hAnsi="Arial" w:cs="Arial"/>
                <w:sz w:val="16"/>
                <w:szCs w:val="16"/>
              </w:rPr>
            </w:pPr>
            <w:r w:rsidRPr="00B80977">
              <w:rPr>
                <w:rFonts w:ascii="Arial" w:hAnsi="Arial" w:cs="Arial"/>
                <w:sz w:val="16"/>
                <w:szCs w:val="16"/>
              </w:rPr>
              <w:t>TIRANTI ZEFIRO</w:t>
            </w:r>
          </w:p>
        </w:tc>
        <w:tc>
          <w:tcPr>
            <w:tcW w:w="2200" w:type="dxa"/>
            <w:tcMar>
              <w:top w:w="20" w:type="dxa"/>
              <w:left w:w="20" w:type="dxa"/>
              <w:bottom w:w="20" w:type="dxa"/>
              <w:right w:w="20" w:type="dxa"/>
            </w:tcMar>
            <w:vAlign w:val="center"/>
            <w:hideMark/>
          </w:tcPr>
          <w:p w14:paraId="3DE9C327" w14:textId="77777777" w:rsidR="00B80977" w:rsidRPr="00B80977" w:rsidRDefault="00B80977" w:rsidP="00B80977">
            <w:pPr>
              <w:spacing w:before="100" w:beforeAutospacing="1" w:after="100" w:afterAutospacing="1"/>
              <w:jc w:val="left"/>
              <w:rPr>
                <w:rFonts w:ascii="Arial" w:hAnsi="Arial" w:cs="Arial"/>
                <w:sz w:val="14"/>
                <w:szCs w:val="14"/>
              </w:rPr>
            </w:pPr>
            <w:r w:rsidRPr="00B80977">
              <w:rPr>
                <w:rFonts w:ascii="Arial" w:hAnsi="Arial" w:cs="Arial"/>
                <w:sz w:val="14"/>
                <w:szCs w:val="14"/>
              </w:rPr>
              <w:t xml:space="preserve">(ADRIATICA PORTORECANATI) </w:t>
            </w:r>
          </w:p>
        </w:tc>
        <w:tc>
          <w:tcPr>
            <w:tcW w:w="800" w:type="dxa"/>
            <w:tcMar>
              <w:top w:w="20" w:type="dxa"/>
              <w:left w:w="20" w:type="dxa"/>
              <w:bottom w:w="20" w:type="dxa"/>
              <w:right w:w="20" w:type="dxa"/>
            </w:tcMar>
            <w:vAlign w:val="center"/>
            <w:hideMark/>
          </w:tcPr>
          <w:p w14:paraId="4BF081AA" w14:textId="77777777" w:rsidR="00B80977" w:rsidRPr="00B80977" w:rsidRDefault="00B80977" w:rsidP="00B80977">
            <w:pPr>
              <w:spacing w:before="100" w:beforeAutospacing="1" w:after="100" w:afterAutospacing="1"/>
              <w:jc w:val="left"/>
              <w:rPr>
                <w:rFonts w:ascii="Arial" w:hAnsi="Arial" w:cs="Arial"/>
                <w:sz w:val="16"/>
                <w:szCs w:val="16"/>
              </w:rPr>
            </w:pPr>
            <w:r w:rsidRPr="00B80977">
              <w:rPr>
                <w:rFonts w:ascii="Arial" w:hAnsi="Arial" w:cs="Arial"/>
                <w:sz w:val="16"/>
                <w:szCs w:val="16"/>
              </w:rPr>
              <w:t> </w:t>
            </w:r>
          </w:p>
        </w:tc>
        <w:tc>
          <w:tcPr>
            <w:tcW w:w="2200" w:type="dxa"/>
            <w:tcMar>
              <w:top w:w="20" w:type="dxa"/>
              <w:left w:w="20" w:type="dxa"/>
              <w:bottom w:w="20" w:type="dxa"/>
              <w:right w:w="20" w:type="dxa"/>
            </w:tcMar>
            <w:vAlign w:val="center"/>
            <w:hideMark/>
          </w:tcPr>
          <w:p w14:paraId="64AB3012" w14:textId="77777777" w:rsidR="00B80977" w:rsidRPr="00B80977" w:rsidRDefault="00B80977" w:rsidP="00B80977">
            <w:pPr>
              <w:spacing w:before="100" w:beforeAutospacing="1" w:after="100" w:afterAutospacing="1"/>
              <w:jc w:val="left"/>
              <w:rPr>
                <w:rFonts w:ascii="Arial" w:hAnsi="Arial" w:cs="Arial"/>
                <w:sz w:val="16"/>
                <w:szCs w:val="16"/>
              </w:rPr>
            </w:pPr>
            <w:r w:rsidRPr="00B80977">
              <w:rPr>
                <w:rFonts w:ascii="Arial" w:hAnsi="Arial" w:cs="Arial"/>
                <w:sz w:val="16"/>
                <w:szCs w:val="16"/>
              </w:rPr>
              <w:t> </w:t>
            </w:r>
          </w:p>
        </w:tc>
        <w:tc>
          <w:tcPr>
            <w:tcW w:w="2200" w:type="dxa"/>
            <w:tcMar>
              <w:top w:w="20" w:type="dxa"/>
              <w:left w:w="20" w:type="dxa"/>
              <w:bottom w:w="20" w:type="dxa"/>
              <w:right w:w="20" w:type="dxa"/>
            </w:tcMar>
            <w:vAlign w:val="center"/>
            <w:hideMark/>
          </w:tcPr>
          <w:p w14:paraId="16601029" w14:textId="77777777" w:rsidR="00B80977" w:rsidRPr="00B80977" w:rsidRDefault="00B80977" w:rsidP="00B80977">
            <w:pPr>
              <w:spacing w:before="100" w:beforeAutospacing="1" w:after="100" w:afterAutospacing="1"/>
              <w:jc w:val="left"/>
              <w:rPr>
                <w:rFonts w:ascii="Arial" w:hAnsi="Arial" w:cs="Arial"/>
                <w:sz w:val="14"/>
                <w:szCs w:val="14"/>
              </w:rPr>
            </w:pPr>
            <w:r w:rsidRPr="00B80977">
              <w:rPr>
                <w:rFonts w:ascii="Arial" w:hAnsi="Arial" w:cs="Arial"/>
                <w:sz w:val="14"/>
                <w:szCs w:val="14"/>
              </w:rPr>
              <w:t> </w:t>
            </w:r>
          </w:p>
        </w:tc>
      </w:tr>
    </w:tbl>
    <w:p w14:paraId="2E81852C" w14:textId="77777777" w:rsidR="00B80977" w:rsidRPr="00B80977" w:rsidRDefault="00B80977" w:rsidP="00B80977">
      <w:pPr>
        <w:spacing w:before="200" w:after="200"/>
        <w:jc w:val="center"/>
        <w:rPr>
          <w:rFonts w:ascii="Arial" w:hAnsi="Arial" w:cs="Arial"/>
          <w:b/>
          <w:bCs/>
          <w:color w:val="000000"/>
          <w:sz w:val="24"/>
          <w:szCs w:val="24"/>
        </w:rPr>
      </w:pPr>
      <w:r w:rsidRPr="00B80977">
        <w:rPr>
          <w:rFonts w:ascii="Arial" w:hAnsi="Arial" w:cs="Arial"/>
          <w:b/>
          <w:bCs/>
          <w:color w:val="000000"/>
          <w:sz w:val="24"/>
          <w:szCs w:val="24"/>
        </w:rPr>
        <w:t xml:space="preserve">GARE DEL 8/ 2/2026 </w:t>
      </w:r>
    </w:p>
    <w:p w14:paraId="39DEA71A" w14:textId="77777777" w:rsidR="00B80977" w:rsidRPr="00B80977" w:rsidRDefault="00B80977" w:rsidP="00B80977">
      <w:pPr>
        <w:spacing w:before="100" w:after="100"/>
        <w:jc w:val="left"/>
        <w:rPr>
          <w:rFonts w:ascii="Arial" w:hAnsi="Arial" w:cs="Arial"/>
          <w:b/>
          <w:bCs/>
          <w:color w:val="000000"/>
        </w:rPr>
      </w:pPr>
      <w:r w:rsidRPr="00B80977">
        <w:rPr>
          <w:rFonts w:ascii="Arial" w:hAnsi="Arial" w:cs="Arial"/>
          <w:b/>
          <w:bCs/>
          <w:color w:val="000000"/>
        </w:rPr>
        <w:t xml:space="preserve">PROVVEDIMENTI DISCIPLINARI </w:t>
      </w:r>
    </w:p>
    <w:p w14:paraId="2DBD5A2D" w14:textId="77777777" w:rsidR="00B80977" w:rsidRPr="00B80977" w:rsidRDefault="00B80977" w:rsidP="00B80977">
      <w:pPr>
        <w:jc w:val="left"/>
        <w:rPr>
          <w:rFonts w:ascii="Arial" w:hAnsi="Arial" w:cs="Arial"/>
          <w:color w:val="000000"/>
        </w:rPr>
      </w:pPr>
      <w:r w:rsidRPr="00B80977">
        <w:rPr>
          <w:rFonts w:ascii="Arial" w:hAnsi="Arial" w:cs="Arial"/>
          <w:color w:val="000000"/>
        </w:rPr>
        <w:t xml:space="preserve">In base alle risultanze degli atti ufficiali sono state deliberate le seguenti sanzioni disciplinari. </w:t>
      </w:r>
    </w:p>
    <w:p w14:paraId="54393FFF" w14:textId="77777777" w:rsidR="00B80977" w:rsidRPr="00B80977" w:rsidRDefault="00B80977" w:rsidP="00B80977">
      <w:pPr>
        <w:spacing w:before="200" w:after="200"/>
        <w:jc w:val="left"/>
        <w:rPr>
          <w:rFonts w:ascii="Arial" w:hAnsi="Arial" w:cs="Arial"/>
          <w:b/>
          <w:bCs/>
          <w:caps/>
          <w:color w:val="000000"/>
          <w:u w:val="single"/>
        </w:rPr>
      </w:pPr>
      <w:r w:rsidRPr="00B80977">
        <w:rPr>
          <w:rFonts w:ascii="Arial" w:hAnsi="Arial" w:cs="Arial"/>
          <w:b/>
          <w:bCs/>
          <w:caps/>
          <w:color w:val="000000"/>
          <w:u w:val="single"/>
        </w:rPr>
        <w:t xml:space="preserve">SOCIETA' </w:t>
      </w:r>
    </w:p>
    <w:p w14:paraId="3358F6B3" w14:textId="77777777" w:rsidR="00B80977" w:rsidRPr="00B80977" w:rsidRDefault="00B80977" w:rsidP="00B80977">
      <w:pPr>
        <w:spacing w:before="200" w:after="200"/>
        <w:jc w:val="left"/>
        <w:rPr>
          <w:rFonts w:ascii="Arial" w:hAnsi="Arial" w:cs="Arial"/>
          <w:b/>
          <w:bCs/>
          <w:caps/>
          <w:color w:val="000000"/>
          <w:u w:val="single"/>
        </w:rPr>
      </w:pPr>
      <w:r w:rsidRPr="00B80977">
        <w:rPr>
          <w:rFonts w:ascii="Arial" w:hAnsi="Arial" w:cs="Arial"/>
          <w:b/>
          <w:bCs/>
          <w:caps/>
          <w:color w:val="000000"/>
          <w:u w:val="single"/>
        </w:rPr>
        <w:t xml:space="preserve">AMMENDA </w:t>
      </w:r>
    </w:p>
    <w:p w14:paraId="76FCFB6E" w14:textId="6D67420F" w:rsidR="00B80977" w:rsidRPr="00B80977" w:rsidRDefault="00B80977" w:rsidP="00B80977">
      <w:pPr>
        <w:spacing w:before="80" w:after="40"/>
        <w:jc w:val="left"/>
        <w:rPr>
          <w:rFonts w:ascii="Arial" w:hAnsi="Arial" w:cs="Arial"/>
        </w:rPr>
      </w:pPr>
      <w:r w:rsidRPr="00B80977">
        <w:rPr>
          <w:rFonts w:ascii="Arial" w:hAnsi="Arial" w:cs="Arial"/>
        </w:rPr>
        <w:t xml:space="preserve">Euro 80,00 PASSATEMPESE </w:t>
      </w:r>
      <w:r w:rsidR="00BB220F">
        <w:rPr>
          <w:rFonts w:ascii="Arial" w:hAnsi="Arial" w:cs="Arial"/>
        </w:rPr>
        <w:t xml:space="preserve">- </w:t>
      </w:r>
      <w:r w:rsidR="00BB220F" w:rsidRPr="00B80977">
        <w:rPr>
          <w:rFonts w:ascii="Arial" w:hAnsi="Arial" w:cs="Arial"/>
        </w:rPr>
        <w:t>Matricola 67925</w:t>
      </w:r>
      <w:r w:rsidRPr="00B80977">
        <w:rPr>
          <w:rFonts w:ascii="Arial" w:hAnsi="Arial" w:cs="Arial"/>
        </w:rPr>
        <w:br/>
        <w:t>Per aver alcuni propri tifosi fuori dal recinto di gioco, accalcati sulla rete, rivol</w:t>
      </w:r>
      <w:r w:rsidR="00BB220F">
        <w:rPr>
          <w:rFonts w:ascii="Arial" w:hAnsi="Arial" w:cs="Arial"/>
        </w:rPr>
        <w:t>to</w:t>
      </w:r>
      <w:r w:rsidRPr="00B80977">
        <w:rPr>
          <w:rFonts w:ascii="Arial" w:hAnsi="Arial" w:cs="Arial"/>
        </w:rPr>
        <w:t xml:space="preserve"> frasi ingiuriose e minacciose nei confronti di alcuni calciatori e dirigenti della squadra avversaria. </w:t>
      </w:r>
      <w:r w:rsidR="00BB220F">
        <w:rPr>
          <w:rFonts w:ascii="Arial" w:hAnsi="Arial" w:cs="Arial"/>
        </w:rPr>
        <w:t xml:space="preserve"> </w:t>
      </w:r>
    </w:p>
    <w:p w14:paraId="624692F6" w14:textId="77777777" w:rsidR="00B80977" w:rsidRPr="00B80977" w:rsidRDefault="00B80977" w:rsidP="00B80977">
      <w:pPr>
        <w:spacing w:before="200" w:after="200"/>
        <w:jc w:val="left"/>
        <w:rPr>
          <w:rFonts w:ascii="Arial" w:hAnsi="Arial" w:cs="Arial"/>
          <w:b/>
          <w:bCs/>
          <w:caps/>
          <w:color w:val="000000"/>
          <w:u w:val="single"/>
        </w:rPr>
      </w:pPr>
      <w:r w:rsidRPr="00B80977">
        <w:rPr>
          <w:rFonts w:ascii="Arial" w:hAnsi="Arial" w:cs="Arial"/>
          <w:b/>
          <w:bCs/>
          <w:caps/>
          <w:color w:val="000000"/>
          <w:u w:val="single"/>
        </w:rPr>
        <w:t xml:space="preserve">DIRIGENTI </w:t>
      </w:r>
    </w:p>
    <w:p w14:paraId="4880C5B4" w14:textId="77777777" w:rsidR="00B80977" w:rsidRPr="00B80977" w:rsidRDefault="00B80977" w:rsidP="00B80977">
      <w:pPr>
        <w:spacing w:before="200" w:after="200"/>
        <w:jc w:val="left"/>
        <w:rPr>
          <w:rFonts w:ascii="Arial" w:hAnsi="Arial" w:cs="Arial"/>
          <w:b/>
          <w:bCs/>
          <w:caps/>
          <w:color w:val="000000"/>
          <w:u w:val="single"/>
        </w:rPr>
      </w:pPr>
      <w:r w:rsidRPr="00B80977">
        <w:rPr>
          <w:rFonts w:ascii="Arial" w:hAnsi="Arial" w:cs="Arial"/>
          <w:b/>
          <w:bCs/>
          <w:caps/>
          <w:color w:val="000000"/>
          <w:u w:val="single"/>
        </w:rPr>
        <w:t xml:space="preserve">INIBIZIONE A TEMPO OPPURE SQUALIFICA A GARE: FINO AL 22/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80977" w:rsidRPr="00B80977" w14:paraId="52C6FFB0" w14:textId="77777777" w:rsidTr="00075149">
        <w:tc>
          <w:tcPr>
            <w:tcW w:w="2200" w:type="dxa"/>
            <w:tcMar>
              <w:top w:w="20" w:type="dxa"/>
              <w:left w:w="20" w:type="dxa"/>
              <w:bottom w:w="20" w:type="dxa"/>
              <w:right w:w="20" w:type="dxa"/>
            </w:tcMar>
            <w:vAlign w:val="center"/>
            <w:hideMark/>
          </w:tcPr>
          <w:p w14:paraId="0F2D582B" w14:textId="77777777" w:rsidR="00B80977" w:rsidRPr="00B80977" w:rsidRDefault="00B80977" w:rsidP="00B80977">
            <w:pPr>
              <w:spacing w:before="100" w:beforeAutospacing="1" w:after="100" w:afterAutospacing="1"/>
              <w:jc w:val="left"/>
              <w:rPr>
                <w:rFonts w:ascii="Arial" w:hAnsi="Arial" w:cs="Arial"/>
                <w:sz w:val="16"/>
                <w:szCs w:val="16"/>
              </w:rPr>
            </w:pPr>
            <w:r w:rsidRPr="00B80977">
              <w:rPr>
                <w:rFonts w:ascii="Arial" w:hAnsi="Arial" w:cs="Arial"/>
                <w:sz w:val="16"/>
                <w:szCs w:val="16"/>
              </w:rPr>
              <w:t>FRASCARELLI GIULIANO</w:t>
            </w:r>
          </w:p>
        </w:tc>
        <w:tc>
          <w:tcPr>
            <w:tcW w:w="2200" w:type="dxa"/>
            <w:tcMar>
              <w:top w:w="20" w:type="dxa"/>
              <w:left w:w="20" w:type="dxa"/>
              <w:bottom w:w="20" w:type="dxa"/>
              <w:right w:w="20" w:type="dxa"/>
            </w:tcMar>
            <w:vAlign w:val="center"/>
            <w:hideMark/>
          </w:tcPr>
          <w:p w14:paraId="599C31ED" w14:textId="77777777" w:rsidR="00B80977" w:rsidRPr="00B80977" w:rsidRDefault="00B80977" w:rsidP="00B80977">
            <w:pPr>
              <w:spacing w:before="100" w:beforeAutospacing="1" w:after="100" w:afterAutospacing="1"/>
              <w:jc w:val="left"/>
              <w:rPr>
                <w:rFonts w:ascii="Arial" w:hAnsi="Arial" w:cs="Arial"/>
                <w:sz w:val="14"/>
                <w:szCs w:val="14"/>
              </w:rPr>
            </w:pPr>
            <w:r w:rsidRPr="00B80977">
              <w:rPr>
                <w:rFonts w:ascii="Arial" w:hAnsi="Arial" w:cs="Arial"/>
                <w:sz w:val="14"/>
                <w:szCs w:val="14"/>
              </w:rPr>
              <w:t xml:space="preserve">(CALDAROLA G.N.C.) </w:t>
            </w:r>
          </w:p>
        </w:tc>
        <w:tc>
          <w:tcPr>
            <w:tcW w:w="800" w:type="dxa"/>
            <w:tcMar>
              <w:top w:w="20" w:type="dxa"/>
              <w:left w:w="20" w:type="dxa"/>
              <w:bottom w:w="20" w:type="dxa"/>
              <w:right w:w="20" w:type="dxa"/>
            </w:tcMar>
            <w:vAlign w:val="center"/>
            <w:hideMark/>
          </w:tcPr>
          <w:p w14:paraId="583435CD" w14:textId="77777777" w:rsidR="00B80977" w:rsidRPr="00B80977" w:rsidRDefault="00B80977" w:rsidP="00B80977">
            <w:pPr>
              <w:spacing w:before="100" w:beforeAutospacing="1" w:after="100" w:afterAutospacing="1"/>
              <w:jc w:val="left"/>
              <w:rPr>
                <w:rFonts w:ascii="Arial" w:hAnsi="Arial" w:cs="Arial"/>
                <w:sz w:val="16"/>
                <w:szCs w:val="16"/>
              </w:rPr>
            </w:pPr>
            <w:r w:rsidRPr="00B80977">
              <w:rPr>
                <w:rFonts w:ascii="Arial" w:hAnsi="Arial" w:cs="Arial"/>
                <w:sz w:val="16"/>
                <w:szCs w:val="16"/>
              </w:rPr>
              <w:t> </w:t>
            </w:r>
          </w:p>
        </w:tc>
        <w:tc>
          <w:tcPr>
            <w:tcW w:w="2200" w:type="dxa"/>
            <w:tcMar>
              <w:top w:w="20" w:type="dxa"/>
              <w:left w:w="20" w:type="dxa"/>
              <w:bottom w:w="20" w:type="dxa"/>
              <w:right w:w="20" w:type="dxa"/>
            </w:tcMar>
            <w:vAlign w:val="center"/>
            <w:hideMark/>
          </w:tcPr>
          <w:p w14:paraId="6600D81B" w14:textId="77777777" w:rsidR="00B80977" w:rsidRPr="00B80977" w:rsidRDefault="00B80977" w:rsidP="00B80977">
            <w:pPr>
              <w:spacing w:before="100" w:beforeAutospacing="1" w:after="100" w:afterAutospacing="1"/>
              <w:jc w:val="left"/>
              <w:rPr>
                <w:rFonts w:ascii="Arial" w:hAnsi="Arial" w:cs="Arial"/>
                <w:sz w:val="16"/>
                <w:szCs w:val="16"/>
              </w:rPr>
            </w:pPr>
            <w:r w:rsidRPr="00B80977">
              <w:rPr>
                <w:rFonts w:ascii="Arial" w:hAnsi="Arial" w:cs="Arial"/>
                <w:sz w:val="16"/>
                <w:szCs w:val="16"/>
              </w:rPr>
              <w:t> </w:t>
            </w:r>
          </w:p>
        </w:tc>
        <w:tc>
          <w:tcPr>
            <w:tcW w:w="2200" w:type="dxa"/>
            <w:tcMar>
              <w:top w:w="20" w:type="dxa"/>
              <w:left w:w="20" w:type="dxa"/>
              <w:bottom w:w="20" w:type="dxa"/>
              <w:right w:w="20" w:type="dxa"/>
            </w:tcMar>
            <w:vAlign w:val="center"/>
            <w:hideMark/>
          </w:tcPr>
          <w:p w14:paraId="496F6D75" w14:textId="77777777" w:rsidR="00B80977" w:rsidRPr="00B80977" w:rsidRDefault="00B80977" w:rsidP="00B80977">
            <w:pPr>
              <w:spacing w:before="100" w:beforeAutospacing="1" w:after="100" w:afterAutospacing="1"/>
              <w:jc w:val="left"/>
              <w:rPr>
                <w:rFonts w:ascii="Arial" w:hAnsi="Arial" w:cs="Arial"/>
                <w:sz w:val="14"/>
                <w:szCs w:val="14"/>
              </w:rPr>
            </w:pPr>
            <w:r w:rsidRPr="00B80977">
              <w:rPr>
                <w:rFonts w:ascii="Arial" w:hAnsi="Arial" w:cs="Arial"/>
                <w:sz w:val="14"/>
                <w:szCs w:val="14"/>
              </w:rPr>
              <w:t> </w:t>
            </w:r>
          </w:p>
        </w:tc>
      </w:tr>
    </w:tbl>
    <w:p w14:paraId="374BE924" w14:textId="77777777" w:rsidR="00B80977" w:rsidRPr="00B80977" w:rsidRDefault="00B80977" w:rsidP="00B80977">
      <w:pPr>
        <w:spacing w:before="80" w:after="40"/>
        <w:jc w:val="left"/>
        <w:rPr>
          <w:rFonts w:ascii="Arial" w:hAnsi="Arial" w:cs="Arial"/>
        </w:rPr>
      </w:pPr>
      <w:r w:rsidRPr="00B80977">
        <w:rPr>
          <w:rFonts w:ascii="Arial" w:hAnsi="Arial" w:cs="Arial"/>
        </w:rPr>
        <w:t xml:space="preserve">Per aver rivolto frasi ingiuriose e minacciose nei confronti di un gruppo di sostenitori della squadra avversaria. </w:t>
      </w:r>
    </w:p>
    <w:p w14:paraId="763BDAA0" w14:textId="77777777" w:rsidR="00B80977" w:rsidRPr="00B80977" w:rsidRDefault="00B80977" w:rsidP="00B80977">
      <w:pPr>
        <w:spacing w:before="200" w:after="200"/>
        <w:jc w:val="left"/>
        <w:rPr>
          <w:rFonts w:ascii="Arial" w:hAnsi="Arial" w:cs="Arial"/>
          <w:b/>
          <w:bCs/>
          <w:caps/>
          <w:color w:val="000000"/>
          <w:u w:val="single"/>
        </w:rPr>
      </w:pPr>
      <w:r w:rsidRPr="00B80977">
        <w:rPr>
          <w:rFonts w:ascii="Arial" w:hAnsi="Arial" w:cs="Arial"/>
          <w:b/>
          <w:bCs/>
          <w:caps/>
          <w:color w:val="000000"/>
          <w:u w:val="single"/>
        </w:rPr>
        <w:t xml:space="preserve">INIBIZIONE A TEMPO OPPURE SQUALIFICA A GARE: FINO AL 15/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80977" w:rsidRPr="00B80977" w14:paraId="007325FD" w14:textId="77777777" w:rsidTr="00075149">
        <w:tc>
          <w:tcPr>
            <w:tcW w:w="2200" w:type="dxa"/>
            <w:tcMar>
              <w:top w:w="20" w:type="dxa"/>
              <w:left w:w="20" w:type="dxa"/>
              <w:bottom w:w="20" w:type="dxa"/>
              <w:right w:w="20" w:type="dxa"/>
            </w:tcMar>
            <w:vAlign w:val="center"/>
            <w:hideMark/>
          </w:tcPr>
          <w:p w14:paraId="713F1014" w14:textId="77777777" w:rsidR="00B80977" w:rsidRPr="00B80977" w:rsidRDefault="00B80977" w:rsidP="00B80977">
            <w:pPr>
              <w:spacing w:before="100" w:beforeAutospacing="1" w:after="100" w:afterAutospacing="1"/>
              <w:jc w:val="left"/>
              <w:rPr>
                <w:rFonts w:ascii="Arial" w:hAnsi="Arial" w:cs="Arial"/>
                <w:sz w:val="16"/>
                <w:szCs w:val="16"/>
              </w:rPr>
            </w:pPr>
            <w:r w:rsidRPr="00B80977">
              <w:rPr>
                <w:rFonts w:ascii="Arial" w:hAnsi="Arial" w:cs="Arial"/>
                <w:sz w:val="16"/>
                <w:szCs w:val="16"/>
              </w:rPr>
              <w:t>LAZZARINI DAVID</w:t>
            </w:r>
          </w:p>
        </w:tc>
        <w:tc>
          <w:tcPr>
            <w:tcW w:w="2200" w:type="dxa"/>
            <w:tcMar>
              <w:top w:w="20" w:type="dxa"/>
              <w:left w:w="20" w:type="dxa"/>
              <w:bottom w:w="20" w:type="dxa"/>
              <w:right w:w="20" w:type="dxa"/>
            </w:tcMar>
            <w:vAlign w:val="center"/>
            <w:hideMark/>
          </w:tcPr>
          <w:p w14:paraId="1B58B519" w14:textId="77777777" w:rsidR="00B80977" w:rsidRPr="00B80977" w:rsidRDefault="00B80977" w:rsidP="00B80977">
            <w:pPr>
              <w:spacing w:before="100" w:beforeAutospacing="1" w:after="100" w:afterAutospacing="1"/>
              <w:jc w:val="left"/>
              <w:rPr>
                <w:rFonts w:ascii="Arial" w:hAnsi="Arial" w:cs="Arial"/>
                <w:sz w:val="14"/>
                <w:szCs w:val="14"/>
              </w:rPr>
            </w:pPr>
            <w:r w:rsidRPr="00B80977">
              <w:rPr>
                <w:rFonts w:ascii="Arial" w:hAnsi="Arial" w:cs="Arial"/>
                <w:sz w:val="14"/>
                <w:szCs w:val="14"/>
              </w:rPr>
              <w:t xml:space="preserve">(SANTA MARIA APPARENTE) </w:t>
            </w:r>
          </w:p>
        </w:tc>
        <w:tc>
          <w:tcPr>
            <w:tcW w:w="800" w:type="dxa"/>
            <w:tcMar>
              <w:top w:w="20" w:type="dxa"/>
              <w:left w:w="20" w:type="dxa"/>
              <w:bottom w:w="20" w:type="dxa"/>
              <w:right w:w="20" w:type="dxa"/>
            </w:tcMar>
            <w:vAlign w:val="center"/>
            <w:hideMark/>
          </w:tcPr>
          <w:p w14:paraId="35282DDD" w14:textId="77777777" w:rsidR="00B80977" w:rsidRPr="00B80977" w:rsidRDefault="00B80977" w:rsidP="00B80977">
            <w:pPr>
              <w:spacing w:before="100" w:beforeAutospacing="1" w:after="100" w:afterAutospacing="1"/>
              <w:jc w:val="left"/>
              <w:rPr>
                <w:rFonts w:ascii="Arial" w:hAnsi="Arial" w:cs="Arial"/>
                <w:sz w:val="16"/>
                <w:szCs w:val="16"/>
              </w:rPr>
            </w:pPr>
            <w:r w:rsidRPr="00B80977">
              <w:rPr>
                <w:rFonts w:ascii="Arial" w:hAnsi="Arial" w:cs="Arial"/>
                <w:sz w:val="16"/>
                <w:szCs w:val="16"/>
              </w:rPr>
              <w:t> </w:t>
            </w:r>
          </w:p>
        </w:tc>
        <w:tc>
          <w:tcPr>
            <w:tcW w:w="2200" w:type="dxa"/>
            <w:tcMar>
              <w:top w:w="20" w:type="dxa"/>
              <w:left w:w="20" w:type="dxa"/>
              <w:bottom w:w="20" w:type="dxa"/>
              <w:right w:w="20" w:type="dxa"/>
            </w:tcMar>
            <w:vAlign w:val="center"/>
            <w:hideMark/>
          </w:tcPr>
          <w:p w14:paraId="61745073" w14:textId="77777777" w:rsidR="00B80977" w:rsidRPr="00B80977" w:rsidRDefault="00B80977" w:rsidP="00B80977">
            <w:pPr>
              <w:spacing w:before="100" w:beforeAutospacing="1" w:after="100" w:afterAutospacing="1"/>
              <w:jc w:val="left"/>
              <w:rPr>
                <w:rFonts w:ascii="Arial" w:hAnsi="Arial" w:cs="Arial"/>
                <w:sz w:val="16"/>
                <w:szCs w:val="16"/>
              </w:rPr>
            </w:pPr>
            <w:r w:rsidRPr="00B80977">
              <w:rPr>
                <w:rFonts w:ascii="Arial" w:hAnsi="Arial" w:cs="Arial"/>
                <w:sz w:val="16"/>
                <w:szCs w:val="16"/>
              </w:rPr>
              <w:t> </w:t>
            </w:r>
          </w:p>
        </w:tc>
        <w:tc>
          <w:tcPr>
            <w:tcW w:w="2200" w:type="dxa"/>
            <w:tcMar>
              <w:top w:w="20" w:type="dxa"/>
              <w:left w:w="20" w:type="dxa"/>
              <w:bottom w:w="20" w:type="dxa"/>
              <w:right w:w="20" w:type="dxa"/>
            </w:tcMar>
            <w:vAlign w:val="center"/>
            <w:hideMark/>
          </w:tcPr>
          <w:p w14:paraId="463F2B76" w14:textId="77777777" w:rsidR="00B80977" w:rsidRPr="00B80977" w:rsidRDefault="00B80977" w:rsidP="00B80977">
            <w:pPr>
              <w:spacing w:before="100" w:beforeAutospacing="1" w:after="100" w:afterAutospacing="1"/>
              <w:jc w:val="left"/>
              <w:rPr>
                <w:rFonts w:ascii="Arial" w:hAnsi="Arial" w:cs="Arial"/>
                <w:sz w:val="14"/>
                <w:szCs w:val="14"/>
              </w:rPr>
            </w:pPr>
            <w:r w:rsidRPr="00B80977">
              <w:rPr>
                <w:rFonts w:ascii="Arial" w:hAnsi="Arial" w:cs="Arial"/>
                <w:sz w:val="14"/>
                <w:szCs w:val="14"/>
              </w:rPr>
              <w:t> </w:t>
            </w:r>
          </w:p>
        </w:tc>
      </w:tr>
    </w:tbl>
    <w:p w14:paraId="5C84FF66" w14:textId="77777777" w:rsidR="00B80977" w:rsidRPr="00B80977" w:rsidRDefault="00B80977" w:rsidP="00B80977">
      <w:pPr>
        <w:spacing w:before="80" w:after="40"/>
        <w:jc w:val="left"/>
        <w:rPr>
          <w:rFonts w:ascii="Arial" w:hAnsi="Arial" w:cs="Arial"/>
        </w:rPr>
      </w:pPr>
      <w:r w:rsidRPr="00B80977">
        <w:rPr>
          <w:rFonts w:ascii="Arial" w:hAnsi="Arial" w:cs="Arial"/>
        </w:rPr>
        <w:t xml:space="preserve">Allontanato per essere entrato sul terreno di gioco senza autorizzazione per protestare nei confronti dell'arbitro. </w:t>
      </w:r>
    </w:p>
    <w:p w14:paraId="7546D780" w14:textId="77777777" w:rsidR="00B80977" w:rsidRPr="00B80977" w:rsidRDefault="00B80977" w:rsidP="00B80977">
      <w:pPr>
        <w:spacing w:before="200" w:after="200"/>
        <w:jc w:val="left"/>
        <w:rPr>
          <w:rFonts w:ascii="Arial" w:hAnsi="Arial" w:cs="Arial"/>
          <w:b/>
          <w:bCs/>
          <w:caps/>
          <w:color w:val="000000"/>
          <w:u w:val="single"/>
        </w:rPr>
      </w:pPr>
      <w:r w:rsidRPr="00B80977">
        <w:rPr>
          <w:rFonts w:ascii="Arial" w:hAnsi="Arial" w:cs="Arial"/>
          <w:b/>
          <w:bCs/>
          <w:caps/>
          <w:color w:val="000000"/>
          <w:u w:val="single"/>
        </w:rPr>
        <w:t xml:space="preserve">ALLENATORI </w:t>
      </w:r>
    </w:p>
    <w:p w14:paraId="39C640F0" w14:textId="77777777" w:rsidR="00B80977" w:rsidRPr="00B80977" w:rsidRDefault="00B80977" w:rsidP="00B80977">
      <w:pPr>
        <w:spacing w:before="200" w:after="200"/>
        <w:jc w:val="left"/>
        <w:rPr>
          <w:rFonts w:ascii="Arial" w:hAnsi="Arial" w:cs="Arial"/>
          <w:b/>
          <w:bCs/>
          <w:caps/>
          <w:color w:val="000000"/>
          <w:u w:val="single"/>
        </w:rPr>
      </w:pPr>
      <w:r w:rsidRPr="00B80977">
        <w:rPr>
          <w:rFonts w:ascii="Arial" w:hAnsi="Arial" w:cs="Arial"/>
          <w:b/>
          <w:bCs/>
          <w:caps/>
          <w:color w:val="000000"/>
          <w:u w:val="single"/>
        </w:rPr>
        <w:t xml:space="preserve">SQUALIFICA FINO AL 22/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80977" w:rsidRPr="00B80977" w14:paraId="76E72E90" w14:textId="77777777" w:rsidTr="00075149">
        <w:tc>
          <w:tcPr>
            <w:tcW w:w="2200" w:type="dxa"/>
            <w:tcMar>
              <w:top w:w="20" w:type="dxa"/>
              <w:left w:w="20" w:type="dxa"/>
              <w:bottom w:w="20" w:type="dxa"/>
              <w:right w:w="20" w:type="dxa"/>
            </w:tcMar>
            <w:vAlign w:val="center"/>
            <w:hideMark/>
          </w:tcPr>
          <w:p w14:paraId="05B5FF59" w14:textId="77777777" w:rsidR="00B80977" w:rsidRPr="00B80977" w:rsidRDefault="00B80977" w:rsidP="00B80977">
            <w:pPr>
              <w:spacing w:before="100" w:beforeAutospacing="1" w:after="100" w:afterAutospacing="1"/>
              <w:jc w:val="left"/>
              <w:rPr>
                <w:rFonts w:ascii="Arial" w:hAnsi="Arial" w:cs="Arial"/>
                <w:sz w:val="16"/>
                <w:szCs w:val="16"/>
              </w:rPr>
            </w:pPr>
            <w:r w:rsidRPr="00B80977">
              <w:rPr>
                <w:rFonts w:ascii="Arial" w:hAnsi="Arial" w:cs="Arial"/>
                <w:sz w:val="16"/>
                <w:szCs w:val="16"/>
              </w:rPr>
              <w:t>DIOTALLAVI ALESSIO</w:t>
            </w:r>
          </w:p>
        </w:tc>
        <w:tc>
          <w:tcPr>
            <w:tcW w:w="2200" w:type="dxa"/>
            <w:tcMar>
              <w:top w:w="20" w:type="dxa"/>
              <w:left w:w="20" w:type="dxa"/>
              <w:bottom w:w="20" w:type="dxa"/>
              <w:right w:w="20" w:type="dxa"/>
            </w:tcMar>
            <w:vAlign w:val="center"/>
            <w:hideMark/>
          </w:tcPr>
          <w:p w14:paraId="3211A9BD" w14:textId="77777777" w:rsidR="00B80977" w:rsidRPr="00B80977" w:rsidRDefault="00B80977" w:rsidP="00B80977">
            <w:pPr>
              <w:spacing w:before="100" w:beforeAutospacing="1" w:after="100" w:afterAutospacing="1"/>
              <w:jc w:val="left"/>
              <w:rPr>
                <w:rFonts w:ascii="Arial" w:hAnsi="Arial" w:cs="Arial"/>
                <w:sz w:val="14"/>
                <w:szCs w:val="14"/>
              </w:rPr>
            </w:pPr>
            <w:r w:rsidRPr="00B80977">
              <w:rPr>
                <w:rFonts w:ascii="Arial" w:hAnsi="Arial" w:cs="Arial"/>
                <w:sz w:val="14"/>
                <w:szCs w:val="14"/>
              </w:rPr>
              <w:t xml:space="preserve">(PASSATEMPESE) </w:t>
            </w:r>
          </w:p>
        </w:tc>
        <w:tc>
          <w:tcPr>
            <w:tcW w:w="800" w:type="dxa"/>
            <w:tcMar>
              <w:top w:w="20" w:type="dxa"/>
              <w:left w:w="20" w:type="dxa"/>
              <w:bottom w:w="20" w:type="dxa"/>
              <w:right w:w="20" w:type="dxa"/>
            </w:tcMar>
            <w:vAlign w:val="center"/>
            <w:hideMark/>
          </w:tcPr>
          <w:p w14:paraId="6AA9782C" w14:textId="77777777" w:rsidR="00B80977" w:rsidRPr="00B80977" w:rsidRDefault="00B80977" w:rsidP="00B80977">
            <w:pPr>
              <w:spacing w:before="100" w:beforeAutospacing="1" w:after="100" w:afterAutospacing="1"/>
              <w:jc w:val="left"/>
              <w:rPr>
                <w:rFonts w:ascii="Arial" w:hAnsi="Arial" w:cs="Arial"/>
                <w:sz w:val="16"/>
                <w:szCs w:val="16"/>
              </w:rPr>
            </w:pPr>
            <w:r w:rsidRPr="00B80977">
              <w:rPr>
                <w:rFonts w:ascii="Arial" w:hAnsi="Arial" w:cs="Arial"/>
                <w:sz w:val="16"/>
                <w:szCs w:val="16"/>
              </w:rPr>
              <w:t> </w:t>
            </w:r>
          </w:p>
        </w:tc>
        <w:tc>
          <w:tcPr>
            <w:tcW w:w="2200" w:type="dxa"/>
            <w:tcMar>
              <w:top w:w="20" w:type="dxa"/>
              <w:left w:w="20" w:type="dxa"/>
              <w:bottom w:w="20" w:type="dxa"/>
              <w:right w:w="20" w:type="dxa"/>
            </w:tcMar>
            <w:vAlign w:val="center"/>
            <w:hideMark/>
          </w:tcPr>
          <w:p w14:paraId="027418E3" w14:textId="77777777" w:rsidR="00B80977" w:rsidRPr="00B80977" w:rsidRDefault="00B80977" w:rsidP="00B80977">
            <w:pPr>
              <w:spacing w:before="100" w:beforeAutospacing="1" w:after="100" w:afterAutospacing="1"/>
              <w:jc w:val="left"/>
              <w:rPr>
                <w:rFonts w:ascii="Arial" w:hAnsi="Arial" w:cs="Arial"/>
                <w:sz w:val="16"/>
                <w:szCs w:val="16"/>
              </w:rPr>
            </w:pPr>
            <w:r w:rsidRPr="00B80977">
              <w:rPr>
                <w:rFonts w:ascii="Arial" w:hAnsi="Arial" w:cs="Arial"/>
                <w:sz w:val="16"/>
                <w:szCs w:val="16"/>
              </w:rPr>
              <w:t> </w:t>
            </w:r>
          </w:p>
        </w:tc>
        <w:tc>
          <w:tcPr>
            <w:tcW w:w="2200" w:type="dxa"/>
            <w:tcMar>
              <w:top w:w="20" w:type="dxa"/>
              <w:left w:w="20" w:type="dxa"/>
              <w:bottom w:w="20" w:type="dxa"/>
              <w:right w:w="20" w:type="dxa"/>
            </w:tcMar>
            <w:vAlign w:val="center"/>
            <w:hideMark/>
          </w:tcPr>
          <w:p w14:paraId="3AEB7B55" w14:textId="77777777" w:rsidR="00B80977" w:rsidRPr="00B80977" w:rsidRDefault="00B80977" w:rsidP="00B80977">
            <w:pPr>
              <w:spacing w:before="100" w:beforeAutospacing="1" w:after="100" w:afterAutospacing="1"/>
              <w:jc w:val="left"/>
              <w:rPr>
                <w:rFonts w:ascii="Arial" w:hAnsi="Arial" w:cs="Arial"/>
                <w:sz w:val="14"/>
                <w:szCs w:val="14"/>
              </w:rPr>
            </w:pPr>
            <w:r w:rsidRPr="00B80977">
              <w:rPr>
                <w:rFonts w:ascii="Arial" w:hAnsi="Arial" w:cs="Arial"/>
                <w:sz w:val="14"/>
                <w:szCs w:val="14"/>
              </w:rPr>
              <w:t> </w:t>
            </w:r>
          </w:p>
        </w:tc>
      </w:tr>
    </w:tbl>
    <w:p w14:paraId="1DF2547C" w14:textId="77777777" w:rsidR="00B80977" w:rsidRPr="00B80977" w:rsidRDefault="00B80977" w:rsidP="00B80977">
      <w:pPr>
        <w:spacing w:before="80" w:after="40"/>
        <w:jc w:val="left"/>
        <w:rPr>
          <w:rFonts w:ascii="Arial" w:hAnsi="Arial" w:cs="Arial"/>
        </w:rPr>
      </w:pPr>
      <w:r w:rsidRPr="00B80977">
        <w:rPr>
          <w:rFonts w:ascii="Arial" w:hAnsi="Arial" w:cs="Arial"/>
        </w:rPr>
        <w:t xml:space="preserve">Allontanato per essere entrato sul terreno di gioco senza autorizzazione per protestare e rivolgere parole ingiuriose nei confronti dell'arbitro. </w:t>
      </w:r>
    </w:p>
    <w:p w14:paraId="749FCA6C" w14:textId="77777777" w:rsidR="00B80977" w:rsidRPr="00B80977" w:rsidRDefault="00B80977" w:rsidP="00B80977">
      <w:pPr>
        <w:spacing w:before="200" w:after="200"/>
        <w:jc w:val="left"/>
        <w:rPr>
          <w:rFonts w:ascii="Arial" w:hAnsi="Arial" w:cs="Arial"/>
          <w:b/>
          <w:bCs/>
          <w:caps/>
          <w:color w:val="000000"/>
          <w:u w:val="single"/>
        </w:rPr>
      </w:pPr>
      <w:r w:rsidRPr="00B80977">
        <w:rPr>
          <w:rFonts w:ascii="Arial" w:hAnsi="Arial" w:cs="Arial"/>
          <w:b/>
          <w:bCs/>
          <w:caps/>
          <w:color w:val="000000"/>
          <w:u w:val="single"/>
        </w:rPr>
        <w:t xml:space="preserve">CALCIATORI ESPULSI </w:t>
      </w:r>
    </w:p>
    <w:p w14:paraId="312585F9" w14:textId="77777777" w:rsidR="00B80977" w:rsidRPr="00B80977" w:rsidRDefault="00B80977" w:rsidP="00B80977">
      <w:pPr>
        <w:spacing w:before="200" w:after="200"/>
        <w:jc w:val="left"/>
        <w:rPr>
          <w:rFonts w:ascii="Arial" w:hAnsi="Arial" w:cs="Arial"/>
          <w:b/>
          <w:bCs/>
          <w:caps/>
          <w:color w:val="000000"/>
          <w:u w:val="single"/>
        </w:rPr>
      </w:pPr>
      <w:r w:rsidRPr="00B80977">
        <w:rPr>
          <w:rFonts w:ascii="Arial" w:hAnsi="Arial" w:cs="Arial"/>
          <w:b/>
          <w:bCs/>
          <w:caps/>
          <w:color w:val="000000"/>
          <w:u w:val="single"/>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80977" w:rsidRPr="00B80977" w14:paraId="3D855441" w14:textId="77777777" w:rsidTr="00075149">
        <w:tc>
          <w:tcPr>
            <w:tcW w:w="2200" w:type="dxa"/>
            <w:tcMar>
              <w:top w:w="20" w:type="dxa"/>
              <w:left w:w="20" w:type="dxa"/>
              <w:bottom w:w="20" w:type="dxa"/>
              <w:right w:w="20" w:type="dxa"/>
            </w:tcMar>
            <w:vAlign w:val="center"/>
            <w:hideMark/>
          </w:tcPr>
          <w:p w14:paraId="07917B4D" w14:textId="77777777" w:rsidR="00B80977" w:rsidRPr="00B80977" w:rsidRDefault="00B80977" w:rsidP="00B80977">
            <w:pPr>
              <w:spacing w:before="100" w:beforeAutospacing="1" w:after="100" w:afterAutospacing="1"/>
              <w:jc w:val="left"/>
              <w:rPr>
                <w:rFonts w:ascii="Arial" w:hAnsi="Arial" w:cs="Arial"/>
                <w:sz w:val="16"/>
                <w:szCs w:val="16"/>
              </w:rPr>
            </w:pPr>
            <w:r w:rsidRPr="00B80977">
              <w:rPr>
                <w:rFonts w:ascii="Arial" w:hAnsi="Arial" w:cs="Arial"/>
                <w:sz w:val="16"/>
                <w:szCs w:val="16"/>
              </w:rPr>
              <w:t>MINICUCCI LEONARDO</w:t>
            </w:r>
          </w:p>
        </w:tc>
        <w:tc>
          <w:tcPr>
            <w:tcW w:w="2200" w:type="dxa"/>
            <w:tcMar>
              <w:top w:w="20" w:type="dxa"/>
              <w:left w:w="20" w:type="dxa"/>
              <w:bottom w:w="20" w:type="dxa"/>
              <w:right w:w="20" w:type="dxa"/>
            </w:tcMar>
            <w:vAlign w:val="center"/>
            <w:hideMark/>
          </w:tcPr>
          <w:p w14:paraId="7333E447" w14:textId="77777777" w:rsidR="00B80977" w:rsidRPr="00B80977" w:rsidRDefault="00B80977" w:rsidP="00B80977">
            <w:pPr>
              <w:spacing w:before="100" w:beforeAutospacing="1" w:after="100" w:afterAutospacing="1"/>
              <w:jc w:val="left"/>
              <w:rPr>
                <w:rFonts w:ascii="Arial" w:hAnsi="Arial" w:cs="Arial"/>
                <w:sz w:val="14"/>
                <w:szCs w:val="14"/>
              </w:rPr>
            </w:pPr>
            <w:r w:rsidRPr="00B80977">
              <w:rPr>
                <w:rFonts w:ascii="Arial" w:hAnsi="Arial" w:cs="Arial"/>
                <w:sz w:val="14"/>
                <w:szCs w:val="14"/>
              </w:rPr>
              <w:t xml:space="preserve">(MOGLIANESE A.S.D.) </w:t>
            </w:r>
          </w:p>
        </w:tc>
        <w:tc>
          <w:tcPr>
            <w:tcW w:w="800" w:type="dxa"/>
            <w:tcMar>
              <w:top w:w="20" w:type="dxa"/>
              <w:left w:w="20" w:type="dxa"/>
              <w:bottom w:w="20" w:type="dxa"/>
              <w:right w:w="20" w:type="dxa"/>
            </w:tcMar>
            <w:vAlign w:val="center"/>
            <w:hideMark/>
          </w:tcPr>
          <w:p w14:paraId="28C9778C" w14:textId="77777777" w:rsidR="00B80977" w:rsidRPr="00B80977" w:rsidRDefault="00B80977" w:rsidP="00B80977">
            <w:pPr>
              <w:spacing w:before="100" w:beforeAutospacing="1" w:after="100" w:afterAutospacing="1"/>
              <w:jc w:val="left"/>
              <w:rPr>
                <w:rFonts w:ascii="Arial" w:hAnsi="Arial" w:cs="Arial"/>
                <w:sz w:val="16"/>
                <w:szCs w:val="16"/>
              </w:rPr>
            </w:pPr>
            <w:r w:rsidRPr="00B80977">
              <w:rPr>
                <w:rFonts w:ascii="Arial" w:hAnsi="Arial" w:cs="Arial"/>
                <w:sz w:val="16"/>
                <w:szCs w:val="16"/>
              </w:rPr>
              <w:t> </w:t>
            </w:r>
          </w:p>
        </w:tc>
        <w:tc>
          <w:tcPr>
            <w:tcW w:w="2200" w:type="dxa"/>
            <w:tcMar>
              <w:top w:w="20" w:type="dxa"/>
              <w:left w:w="20" w:type="dxa"/>
              <w:bottom w:w="20" w:type="dxa"/>
              <w:right w:w="20" w:type="dxa"/>
            </w:tcMar>
            <w:vAlign w:val="center"/>
            <w:hideMark/>
          </w:tcPr>
          <w:p w14:paraId="53FC0429" w14:textId="77777777" w:rsidR="00B80977" w:rsidRPr="00B80977" w:rsidRDefault="00B80977" w:rsidP="00B80977">
            <w:pPr>
              <w:spacing w:before="100" w:beforeAutospacing="1" w:after="100" w:afterAutospacing="1"/>
              <w:jc w:val="left"/>
              <w:rPr>
                <w:rFonts w:ascii="Arial" w:hAnsi="Arial" w:cs="Arial"/>
                <w:sz w:val="16"/>
                <w:szCs w:val="16"/>
              </w:rPr>
            </w:pPr>
            <w:r w:rsidRPr="00B80977">
              <w:rPr>
                <w:rFonts w:ascii="Arial" w:hAnsi="Arial" w:cs="Arial"/>
                <w:sz w:val="16"/>
                <w:szCs w:val="16"/>
              </w:rPr>
              <w:t>MARTORELLO RICCARDO</w:t>
            </w:r>
          </w:p>
        </w:tc>
        <w:tc>
          <w:tcPr>
            <w:tcW w:w="2200" w:type="dxa"/>
            <w:tcMar>
              <w:top w:w="20" w:type="dxa"/>
              <w:left w:w="20" w:type="dxa"/>
              <w:bottom w:w="20" w:type="dxa"/>
              <w:right w:w="20" w:type="dxa"/>
            </w:tcMar>
            <w:vAlign w:val="center"/>
            <w:hideMark/>
          </w:tcPr>
          <w:p w14:paraId="06386B9F" w14:textId="77777777" w:rsidR="00B80977" w:rsidRPr="00B80977" w:rsidRDefault="00B80977" w:rsidP="00B80977">
            <w:pPr>
              <w:spacing w:before="100" w:beforeAutospacing="1" w:after="100" w:afterAutospacing="1"/>
              <w:jc w:val="left"/>
              <w:rPr>
                <w:rFonts w:ascii="Arial" w:hAnsi="Arial" w:cs="Arial"/>
                <w:sz w:val="14"/>
                <w:szCs w:val="14"/>
              </w:rPr>
            </w:pPr>
            <w:r w:rsidRPr="00B80977">
              <w:rPr>
                <w:rFonts w:ascii="Arial" w:hAnsi="Arial" w:cs="Arial"/>
                <w:sz w:val="14"/>
                <w:szCs w:val="14"/>
              </w:rPr>
              <w:t xml:space="preserve">(SANTA MARIA APPARENTE) </w:t>
            </w:r>
          </w:p>
        </w:tc>
      </w:tr>
    </w:tbl>
    <w:p w14:paraId="3EFE22DF" w14:textId="77777777" w:rsidR="00B80977" w:rsidRPr="00B80977" w:rsidRDefault="00B80977" w:rsidP="00B80977">
      <w:pPr>
        <w:spacing w:before="200" w:after="200"/>
        <w:jc w:val="left"/>
        <w:rPr>
          <w:rFonts w:ascii="Arial" w:hAnsi="Arial" w:cs="Arial"/>
          <w:b/>
          <w:bCs/>
          <w:caps/>
          <w:color w:val="000000"/>
          <w:u w:val="single"/>
        </w:rPr>
      </w:pPr>
      <w:r w:rsidRPr="00B80977">
        <w:rPr>
          <w:rFonts w:ascii="Arial" w:hAnsi="Arial" w:cs="Arial"/>
          <w:b/>
          <w:bCs/>
          <w:caps/>
          <w:color w:val="000000"/>
          <w:u w:val="single"/>
        </w:rPr>
        <w:t xml:space="preserve">CALCIATORI NON ESPULSI </w:t>
      </w:r>
    </w:p>
    <w:p w14:paraId="368C9603" w14:textId="77777777" w:rsidR="00B80977" w:rsidRPr="00B80977" w:rsidRDefault="00B80977" w:rsidP="00B80977">
      <w:pPr>
        <w:spacing w:before="200" w:after="200"/>
        <w:jc w:val="left"/>
        <w:rPr>
          <w:rFonts w:ascii="Arial" w:hAnsi="Arial" w:cs="Arial"/>
          <w:b/>
          <w:bCs/>
          <w:caps/>
          <w:color w:val="000000"/>
          <w:u w:val="single"/>
        </w:rPr>
      </w:pPr>
      <w:r w:rsidRPr="00B80977">
        <w:rPr>
          <w:rFonts w:ascii="Arial" w:hAnsi="Arial" w:cs="Arial"/>
          <w:b/>
          <w:bCs/>
          <w:caps/>
          <w:color w:val="000000"/>
          <w:u w:val="single"/>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80977" w:rsidRPr="00B80977" w14:paraId="20DDED18" w14:textId="77777777" w:rsidTr="00075149">
        <w:tc>
          <w:tcPr>
            <w:tcW w:w="2200" w:type="dxa"/>
            <w:tcMar>
              <w:top w:w="20" w:type="dxa"/>
              <w:left w:w="20" w:type="dxa"/>
              <w:bottom w:w="20" w:type="dxa"/>
              <w:right w:w="20" w:type="dxa"/>
            </w:tcMar>
            <w:vAlign w:val="center"/>
            <w:hideMark/>
          </w:tcPr>
          <w:p w14:paraId="4A63B221" w14:textId="77777777" w:rsidR="00B80977" w:rsidRPr="00B80977" w:rsidRDefault="00B80977" w:rsidP="00B80977">
            <w:pPr>
              <w:spacing w:before="100" w:beforeAutospacing="1" w:after="100" w:afterAutospacing="1"/>
              <w:jc w:val="left"/>
              <w:rPr>
                <w:rFonts w:ascii="Arial" w:hAnsi="Arial" w:cs="Arial"/>
                <w:sz w:val="16"/>
                <w:szCs w:val="16"/>
              </w:rPr>
            </w:pPr>
            <w:r w:rsidRPr="00B80977">
              <w:rPr>
                <w:rFonts w:ascii="Arial" w:hAnsi="Arial" w:cs="Arial"/>
                <w:sz w:val="16"/>
                <w:szCs w:val="16"/>
              </w:rPr>
              <w:t>TARTARELLI ALESSANDRO</w:t>
            </w:r>
          </w:p>
        </w:tc>
        <w:tc>
          <w:tcPr>
            <w:tcW w:w="2200" w:type="dxa"/>
            <w:tcMar>
              <w:top w:w="20" w:type="dxa"/>
              <w:left w:w="20" w:type="dxa"/>
              <w:bottom w:w="20" w:type="dxa"/>
              <w:right w:w="20" w:type="dxa"/>
            </w:tcMar>
            <w:vAlign w:val="center"/>
            <w:hideMark/>
          </w:tcPr>
          <w:p w14:paraId="6DB568F0" w14:textId="77777777" w:rsidR="00B80977" w:rsidRPr="00B80977" w:rsidRDefault="00B80977" w:rsidP="00B80977">
            <w:pPr>
              <w:spacing w:before="100" w:beforeAutospacing="1" w:after="100" w:afterAutospacing="1"/>
              <w:jc w:val="left"/>
              <w:rPr>
                <w:rFonts w:ascii="Arial" w:hAnsi="Arial" w:cs="Arial"/>
                <w:sz w:val="14"/>
                <w:szCs w:val="14"/>
              </w:rPr>
            </w:pPr>
            <w:r w:rsidRPr="00B80977">
              <w:rPr>
                <w:rFonts w:ascii="Arial" w:hAnsi="Arial" w:cs="Arial"/>
                <w:sz w:val="14"/>
                <w:szCs w:val="14"/>
              </w:rPr>
              <w:t xml:space="preserve">(APPIGNANESE) </w:t>
            </w:r>
          </w:p>
        </w:tc>
        <w:tc>
          <w:tcPr>
            <w:tcW w:w="800" w:type="dxa"/>
            <w:tcMar>
              <w:top w:w="20" w:type="dxa"/>
              <w:left w:w="20" w:type="dxa"/>
              <w:bottom w:w="20" w:type="dxa"/>
              <w:right w:w="20" w:type="dxa"/>
            </w:tcMar>
            <w:vAlign w:val="center"/>
            <w:hideMark/>
          </w:tcPr>
          <w:p w14:paraId="6387ADEE" w14:textId="77777777" w:rsidR="00B80977" w:rsidRPr="00B80977" w:rsidRDefault="00B80977" w:rsidP="00B80977">
            <w:pPr>
              <w:spacing w:before="100" w:beforeAutospacing="1" w:after="100" w:afterAutospacing="1"/>
              <w:jc w:val="left"/>
              <w:rPr>
                <w:rFonts w:ascii="Arial" w:hAnsi="Arial" w:cs="Arial"/>
                <w:sz w:val="16"/>
                <w:szCs w:val="16"/>
              </w:rPr>
            </w:pPr>
            <w:r w:rsidRPr="00B80977">
              <w:rPr>
                <w:rFonts w:ascii="Arial" w:hAnsi="Arial" w:cs="Arial"/>
                <w:sz w:val="16"/>
                <w:szCs w:val="16"/>
              </w:rPr>
              <w:t> </w:t>
            </w:r>
          </w:p>
        </w:tc>
        <w:tc>
          <w:tcPr>
            <w:tcW w:w="2200" w:type="dxa"/>
            <w:tcMar>
              <w:top w:w="20" w:type="dxa"/>
              <w:left w:w="20" w:type="dxa"/>
              <w:bottom w:w="20" w:type="dxa"/>
              <w:right w:w="20" w:type="dxa"/>
            </w:tcMar>
            <w:vAlign w:val="center"/>
            <w:hideMark/>
          </w:tcPr>
          <w:p w14:paraId="67286F48" w14:textId="77777777" w:rsidR="00B80977" w:rsidRPr="00B80977" w:rsidRDefault="00B80977" w:rsidP="00B80977">
            <w:pPr>
              <w:spacing w:before="100" w:beforeAutospacing="1" w:after="100" w:afterAutospacing="1"/>
              <w:jc w:val="left"/>
              <w:rPr>
                <w:rFonts w:ascii="Arial" w:hAnsi="Arial" w:cs="Arial"/>
                <w:sz w:val="16"/>
                <w:szCs w:val="16"/>
              </w:rPr>
            </w:pPr>
            <w:r w:rsidRPr="00B80977">
              <w:rPr>
                <w:rFonts w:ascii="Arial" w:hAnsi="Arial" w:cs="Arial"/>
                <w:sz w:val="16"/>
                <w:szCs w:val="16"/>
              </w:rPr>
              <w:t>VINCENZETTI VALERIO</w:t>
            </w:r>
          </w:p>
        </w:tc>
        <w:tc>
          <w:tcPr>
            <w:tcW w:w="2200" w:type="dxa"/>
            <w:tcMar>
              <w:top w:w="20" w:type="dxa"/>
              <w:left w:w="20" w:type="dxa"/>
              <w:bottom w:w="20" w:type="dxa"/>
              <w:right w:w="20" w:type="dxa"/>
            </w:tcMar>
            <w:vAlign w:val="center"/>
            <w:hideMark/>
          </w:tcPr>
          <w:p w14:paraId="1542059C" w14:textId="77777777" w:rsidR="00B80977" w:rsidRPr="00B80977" w:rsidRDefault="00B80977" w:rsidP="00B80977">
            <w:pPr>
              <w:spacing w:before="100" w:beforeAutospacing="1" w:after="100" w:afterAutospacing="1"/>
              <w:jc w:val="left"/>
              <w:rPr>
                <w:rFonts w:ascii="Arial" w:hAnsi="Arial" w:cs="Arial"/>
                <w:sz w:val="14"/>
                <w:szCs w:val="14"/>
              </w:rPr>
            </w:pPr>
            <w:r w:rsidRPr="00B80977">
              <w:rPr>
                <w:rFonts w:ascii="Arial" w:hAnsi="Arial" w:cs="Arial"/>
                <w:sz w:val="14"/>
                <w:szCs w:val="14"/>
              </w:rPr>
              <w:t xml:space="preserve">(CALDAROLA G.N.C.) </w:t>
            </w:r>
          </w:p>
        </w:tc>
      </w:tr>
    </w:tbl>
    <w:p w14:paraId="7CDD66C4" w14:textId="77777777" w:rsidR="00B80977" w:rsidRPr="00B80977" w:rsidRDefault="00B80977" w:rsidP="00B80977">
      <w:pPr>
        <w:spacing w:before="200" w:after="200"/>
        <w:jc w:val="left"/>
        <w:rPr>
          <w:rFonts w:ascii="Arial" w:hAnsi="Arial" w:cs="Arial"/>
          <w:b/>
          <w:bCs/>
          <w:caps/>
          <w:color w:val="000000"/>
          <w:u w:val="single"/>
        </w:rPr>
      </w:pPr>
      <w:r w:rsidRPr="00B80977">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80977" w:rsidRPr="00B80977" w14:paraId="49F924BE" w14:textId="77777777" w:rsidTr="00075149">
        <w:tc>
          <w:tcPr>
            <w:tcW w:w="2200" w:type="dxa"/>
            <w:tcMar>
              <w:top w:w="20" w:type="dxa"/>
              <w:left w:w="20" w:type="dxa"/>
              <w:bottom w:w="20" w:type="dxa"/>
              <w:right w:w="20" w:type="dxa"/>
            </w:tcMar>
            <w:vAlign w:val="center"/>
            <w:hideMark/>
          </w:tcPr>
          <w:p w14:paraId="54BC5E1E" w14:textId="77777777" w:rsidR="00B80977" w:rsidRPr="00B80977" w:rsidRDefault="00B80977" w:rsidP="00B80977">
            <w:pPr>
              <w:spacing w:before="100" w:beforeAutospacing="1" w:after="100" w:afterAutospacing="1"/>
              <w:jc w:val="left"/>
              <w:rPr>
                <w:rFonts w:ascii="Arial" w:hAnsi="Arial" w:cs="Arial"/>
                <w:sz w:val="16"/>
                <w:szCs w:val="16"/>
              </w:rPr>
            </w:pPr>
            <w:r w:rsidRPr="00B80977">
              <w:rPr>
                <w:rFonts w:ascii="Arial" w:hAnsi="Arial" w:cs="Arial"/>
                <w:sz w:val="16"/>
                <w:szCs w:val="16"/>
              </w:rPr>
              <w:t>KHAOUDI OTHMANE</w:t>
            </w:r>
          </w:p>
        </w:tc>
        <w:tc>
          <w:tcPr>
            <w:tcW w:w="2200" w:type="dxa"/>
            <w:tcMar>
              <w:top w:w="20" w:type="dxa"/>
              <w:left w:w="20" w:type="dxa"/>
              <w:bottom w:w="20" w:type="dxa"/>
              <w:right w:w="20" w:type="dxa"/>
            </w:tcMar>
            <w:vAlign w:val="center"/>
            <w:hideMark/>
          </w:tcPr>
          <w:p w14:paraId="59739AE9" w14:textId="77777777" w:rsidR="00B80977" w:rsidRPr="00B80977" w:rsidRDefault="00B80977" w:rsidP="00B80977">
            <w:pPr>
              <w:spacing w:before="100" w:beforeAutospacing="1" w:after="100" w:afterAutospacing="1"/>
              <w:jc w:val="left"/>
              <w:rPr>
                <w:rFonts w:ascii="Arial" w:hAnsi="Arial" w:cs="Arial"/>
                <w:sz w:val="14"/>
                <w:szCs w:val="14"/>
              </w:rPr>
            </w:pPr>
            <w:r w:rsidRPr="00B80977">
              <w:rPr>
                <w:rFonts w:ascii="Arial" w:hAnsi="Arial" w:cs="Arial"/>
                <w:sz w:val="14"/>
                <w:szCs w:val="14"/>
              </w:rPr>
              <w:t xml:space="preserve">(CALDAROLA G.N.C.) </w:t>
            </w:r>
          </w:p>
        </w:tc>
        <w:tc>
          <w:tcPr>
            <w:tcW w:w="800" w:type="dxa"/>
            <w:tcMar>
              <w:top w:w="20" w:type="dxa"/>
              <w:left w:w="20" w:type="dxa"/>
              <w:bottom w:w="20" w:type="dxa"/>
              <w:right w:w="20" w:type="dxa"/>
            </w:tcMar>
            <w:vAlign w:val="center"/>
            <w:hideMark/>
          </w:tcPr>
          <w:p w14:paraId="430AB9B5" w14:textId="77777777" w:rsidR="00B80977" w:rsidRPr="00B80977" w:rsidRDefault="00B80977" w:rsidP="00B80977">
            <w:pPr>
              <w:spacing w:before="100" w:beforeAutospacing="1" w:after="100" w:afterAutospacing="1"/>
              <w:jc w:val="left"/>
              <w:rPr>
                <w:rFonts w:ascii="Arial" w:hAnsi="Arial" w:cs="Arial"/>
                <w:sz w:val="16"/>
                <w:szCs w:val="16"/>
              </w:rPr>
            </w:pPr>
            <w:r w:rsidRPr="00B80977">
              <w:rPr>
                <w:rFonts w:ascii="Arial" w:hAnsi="Arial" w:cs="Arial"/>
                <w:sz w:val="16"/>
                <w:szCs w:val="16"/>
              </w:rPr>
              <w:t> </w:t>
            </w:r>
          </w:p>
        </w:tc>
        <w:tc>
          <w:tcPr>
            <w:tcW w:w="2200" w:type="dxa"/>
            <w:tcMar>
              <w:top w:w="20" w:type="dxa"/>
              <w:left w:w="20" w:type="dxa"/>
              <w:bottom w:w="20" w:type="dxa"/>
              <w:right w:w="20" w:type="dxa"/>
            </w:tcMar>
            <w:vAlign w:val="center"/>
            <w:hideMark/>
          </w:tcPr>
          <w:p w14:paraId="0D831F29" w14:textId="77777777" w:rsidR="00B80977" w:rsidRPr="00B80977" w:rsidRDefault="00B80977" w:rsidP="00B80977">
            <w:pPr>
              <w:spacing w:before="100" w:beforeAutospacing="1" w:after="100" w:afterAutospacing="1"/>
              <w:jc w:val="left"/>
              <w:rPr>
                <w:rFonts w:ascii="Arial" w:hAnsi="Arial" w:cs="Arial"/>
                <w:sz w:val="16"/>
                <w:szCs w:val="16"/>
              </w:rPr>
            </w:pPr>
            <w:r w:rsidRPr="00B80977">
              <w:rPr>
                <w:rFonts w:ascii="Arial" w:hAnsi="Arial" w:cs="Arial"/>
                <w:sz w:val="16"/>
                <w:szCs w:val="16"/>
              </w:rPr>
              <w:t>PETRELLI GIORGIO</w:t>
            </w:r>
          </w:p>
        </w:tc>
        <w:tc>
          <w:tcPr>
            <w:tcW w:w="2200" w:type="dxa"/>
            <w:tcMar>
              <w:top w:w="20" w:type="dxa"/>
              <w:left w:w="20" w:type="dxa"/>
              <w:bottom w:w="20" w:type="dxa"/>
              <w:right w:w="20" w:type="dxa"/>
            </w:tcMar>
            <w:vAlign w:val="center"/>
            <w:hideMark/>
          </w:tcPr>
          <w:p w14:paraId="7A4F2987" w14:textId="77777777" w:rsidR="00B80977" w:rsidRPr="00B80977" w:rsidRDefault="00B80977" w:rsidP="00B80977">
            <w:pPr>
              <w:spacing w:before="100" w:beforeAutospacing="1" w:after="100" w:afterAutospacing="1"/>
              <w:jc w:val="left"/>
              <w:rPr>
                <w:rFonts w:ascii="Arial" w:hAnsi="Arial" w:cs="Arial"/>
                <w:sz w:val="14"/>
                <w:szCs w:val="14"/>
              </w:rPr>
            </w:pPr>
            <w:r w:rsidRPr="00B80977">
              <w:rPr>
                <w:rFonts w:ascii="Arial" w:hAnsi="Arial" w:cs="Arial"/>
                <w:sz w:val="14"/>
                <w:szCs w:val="14"/>
              </w:rPr>
              <w:t xml:space="preserve">(LORETO A.S.D.) </w:t>
            </w:r>
          </w:p>
        </w:tc>
      </w:tr>
      <w:tr w:rsidR="00B80977" w:rsidRPr="00B80977" w14:paraId="5A37B4DE" w14:textId="77777777" w:rsidTr="00075149">
        <w:tc>
          <w:tcPr>
            <w:tcW w:w="2200" w:type="dxa"/>
            <w:tcMar>
              <w:top w:w="20" w:type="dxa"/>
              <w:left w:w="20" w:type="dxa"/>
              <w:bottom w:w="20" w:type="dxa"/>
              <w:right w:w="20" w:type="dxa"/>
            </w:tcMar>
            <w:vAlign w:val="center"/>
            <w:hideMark/>
          </w:tcPr>
          <w:p w14:paraId="76035ADF" w14:textId="77777777" w:rsidR="00B80977" w:rsidRPr="00B80977" w:rsidRDefault="00B80977" w:rsidP="00B80977">
            <w:pPr>
              <w:spacing w:before="100" w:beforeAutospacing="1" w:after="100" w:afterAutospacing="1"/>
              <w:jc w:val="left"/>
              <w:rPr>
                <w:rFonts w:ascii="Arial" w:hAnsi="Arial" w:cs="Arial"/>
                <w:sz w:val="16"/>
                <w:szCs w:val="16"/>
              </w:rPr>
            </w:pPr>
            <w:r w:rsidRPr="00B80977">
              <w:rPr>
                <w:rFonts w:ascii="Arial" w:hAnsi="Arial" w:cs="Arial"/>
                <w:sz w:val="16"/>
                <w:szCs w:val="16"/>
              </w:rPr>
              <w:t>STAFFOLANI MATTEO</w:t>
            </w:r>
          </w:p>
        </w:tc>
        <w:tc>
          <w:tcPr>
            <w:tcW w:w="2200" w:type="dxa"/>
            <w:tcMar>
              <w:top w:w="20" w:type="dxa"/>
              <w:left w:w="20" w:type="dxa"/>
              <w:bottom w:w="20" w:type="dxa"/>
              <w:right w:w="20" w:type="dxa"/>
            </w:tcMar>
            <w:vAlign w:val="center"/>
            <w:hideMark/>
          </w:tcPr>
          <w:p w14:paraId="79C212A5" w14:textId="77777777" w:rsidR="00B80977" w:rsidRPr="00B80977" w:rsidRDefault="00B80977" w:rsidP="00B80977">
            <w:pPr>
              <w:spacing w:before="100" w:beforeAutospacing="1" w:after="100" w:afterAutospacing="1"/>
              <w:jc w:val="left"/>
              <w:rPr>
                <w:rFonts w:ascii="Arial" w:hAnsi="Arial" w:cs="Arial"/>
                <w:sz w:val="14"/>
                <w:szCs w:val="14"/>
              </w:rPr>
            </w:pPr>
            <w:r w:rsidRPr="00B80977">
              <w:rPr>
                <w:rFonts w:ascii="Arial" w:hAnsi="Arial" w:cs="Arial"/>
                <w:sz w:val="14"/>
                <w:szCs w:val="14"/>
              </w:rPr>
              <w:t xml:space="preserve">(PASSATEMPESE) </w:t>
            </w:r>
          </w:p>
        </w:tc>
        <w:tc>
          <w:tcPr>
            <w:tcW w:w="800" w:type="dxa"/>
            <w:tcMar>
              <w:top w:w="20" w:type="dxa"/>
              <w:left w:w="20" w:type="dxa"/>
              <w:bottom w:w="20" w:type="dxa"/>
              <w:right w:w="20" w:type="dxa"/>
            </w:tcMar>
            <w:vAlign w:val="center"/>
            <w:hideMark/>
          </w:tcPr>
          <w:p w14:paraId="25524B0A" w14:textId="77777777" w:rsidR="00B80977" w:rsidRPr="00B80977" w:rsidRDefault="00B80977" w:rsidP="00B80977">
            <w:pPr>
              <w:spacing w:before="100" w:beforeAutospacing="1" w:after="100" w:afterAutospacing="1"/>
              <w:jc w:val="left"/>
              <w:rPr>
                <w:rFonts w:ascii="Arial" w:hAnsi="Arial" w:cs="Arial"/>
                <w:sz w:val="16"/>
                <w:szCs w:val="16"/>
              </w:rPr>
            </w:pPr>
            <w:r w:rsidRPr="00B80977">
              <w:rPr>
                <w:rFonts w:ascii="Arial" w:hAnsi="Arial" w:cs="Arial"/>
                <w:sz w:val="16"/>
                <w:szCs w:val="16"/>
              </w:rPr>
              <w:t> </w:t>
            </w:r>
          </w:p>
        </w:tc>
        <w:tc>
          <w:tcPr>
            <w:tcW w:w="2200" w:type="dxa"/>
            <w:tcMar>
              <w:top w:w="20" w:type="dxa"/>
              <w:left w:w="20" w:type="dxa"/>
              <w:bottom w:w="20" w:type="dxa"/>
              <w:right w:w="20" w:type="dxa"/>
            </w:tcMar>
            <w:vAlign w:val="center"/>
            <w:hideMark/>
          </w:tcPr>
          <w:p w14:paraId="6115854A" w14:textId="77777777" w:rsidR="00B80977" w:rsidRPr="00B80977" w:rsidRDefault="00B80977" w:rsidP="00B80977">
            <w:pPr>
              <w:spacing w:before="100" w:beforeAutospacing="1" w:after="100" w:afterAutospacing="1"/>
              <w:jc w:val="left"/>
              <w:rPr>
                <w:rFonts w:ascii="Arial" w:hAnsi="Arial" w:cs="Arial"/>
                <w:sz w:val="16"/>
                <w:szCs w:val="16"/>
              </w:rPr>
            </w:pPr>
            <w:r w:rsidRPr="00B80977">
              <w:rPr>
                <w:rFonts w:ascii="Arial" w:hAnsi="Arial" w:cs="Arial"/>
                <w:sz w:val="16"/>
                <w:szCs w:val="16"/>
              </w:rPr>
              <w:t> </w:t>
            </w:r>
          </w:p>
        </w:tc>
        <w:tc>
          <w:tcPr>
            <w:tcW w:w="2200" w:type="dxa"/>
            <w:tcMar>
              <w:top w:w="20" w:type="dxa"/>
              <w:left w:w="20" w:type="dxa"/>
              <w:bottom w:w="20" w:type="dxa"/>
              <w:right w:w="20" w:type="dxa"/>
            </w:tcMar>
            <w:vAlign w:val="center"/>
            <w:hideMark/>
          </w:tcPr>
          <w:p w14:paraId="11A74CBD" w14:textId="77777777" w:rsidR="00B80977" w:rsidRPr="00B80977" w:rsidRDefault="00B80977" w:rsidP="00B80977">
            <w:pPr>
              <w:spacing w:before="100" w:beforeAutospacing="1" w:after="100" w:afterAutospacing="1"/>
              <w:jc w:val="left"/>
              <w:rPr>
                <w:rFonts w:ascii="Arial" w:hAnsi="Arial" w:cs="Arial"/>
                <w:sz w:val="14"/>
                <w:szCs w:val="14"/>
              </w:rPr>
            </w:pPr>
            <w:r w:rsidRPr="00B80977">
              <w:rPr>
                <w:rFonts w:ascii="Arial" w:hAnsi="Arial" w:cs="Arial"/>
                <w:sz w:val="14"/>
                <w:szCs w:val="14"/>
              </w:rPr>
              <w:t> </w:t>
            </w:r>
          </w:p>
        </w:tc>
      </w:tr>
    </w:tbl>
    <w:p w14:paraId="26228A0F" w14:textId="77777777" w:rsidR="00B80977" w:rsidRPr="00B80977" w:rsidRDefault="00B80977" w:rsidP="00B80977">
      <w:pPr>
        <w:spacing w:before="200" w:after="200"/>
        <w:jc w:val="left"/>
        <w:rPr>
          <w:rFonts w:ascii="Arial" w:hAnsi="Arial" w:cs="Arial"/>
          <w:b/>
          <w:bCs/>
          <w:caps/>
          <w:color w:val="000000"/>
          <w:u w:val="single"/>
        </w:rPr>
      </w:pPr>
      <w:r w:rsidRPr="00B80977">
        <w:rPr>
          <w:rFonts w:ascii="Arial" w:hAnsi="Arial" w:cs="Arial"/>
          <w:b/>
          <w:bCs/>
          <w:caps/>
          <w:color w:val="000000"/>
          <w:u w:val="single"/>
        </w:rPr>
        <w:lastRenderedPageBreak/>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80977" w:rsidRPr="00B80977" w14:paraId="6558260D" w14:textId="77777777" w:rsidTr="00075149">
        <w:tc>
          <w:tcPr>
            <w:tcW w:w="2200" w:type="dxa"/>
            <w:tcMar>
              <w:top w:w="20" w:type="dxa"/>
              <w:left w:w="20" w:type="dxa"/>
              <w:bottom w:w="20" w:type="dxa"/>
              <w:right w:w="20" w:type="dxa"/>
            </w:tcMar>
            <w:vAlign w:val="center"/>
            <w:hideMark/>
          </w:tcPr>
          <w:p w14:paraId="16171A06" w14:textId="77777777" w:rsidR="00B80977" w:rsidRPr="00B80977" w:rsidRDefault="00B80977" w:rsidP="00B80977">
            <w:pPr>
              <w:spacing w:before="100" w:beforeAutospacing="1" w:after="100" w:afterAutospacing="1"/>
              <w:jc w:val="left"/>
              <w:rPr>
                <w:rFonts w:ascii="Arial" w:hAnsi="Arial" w:cs="Arial"/>
                <w:sz w:val="16"/>
                <w:szCs w:val="16"/>
              </w:rPr>
            </w:pPr>
            <w:r w:rsidRPr="00B80977">
              <w:rPr>
                <w:rFonts w:ascii="Arial" w:hAnsi="Arial" w:cs="Arial"/>
                <w:sz w:val="16"/>
                <w:szCs w:val="16"/>
              </w:rPr>
              <w:t>CECCHI MASSIMILIANO</w:t>
            </w:r>
          </w:p>
        </w:tc>
        <w:tc>
          <w:tcPr>
            <w:tcW w:w="2200" w:type="dxa"/>
            <w:tcMar>
              <w:top w:w="20" w:type="dxa"/>
              <w:left w:w="20" w:type="dxa"/>
              <w:bottom w:w="20" w:type="dxa"/>
              <w:right w:w="20" w:type="dxa"/>
            </w:tcMar>
            <w:vAlign w:val="center"/>
            <w:hideMark/>
          </w:tcPr>
          <w:p w14:paraId="0F4E10FB" w14:textId="77777777" w:rsidR="00B80977" w:rsidRPr="00B80977" w:rsidRDefault="00B80977" w:rsidP="00B80977">
            <w:pPr>
              <w:spacing w:before="100" w:beforeAutospacing="1" w:after="100" w:afterAutospacing="1"/>
              <w:jc w:val="left"/>
              <w:rPr>
                <w:rFonts w:ascii="Arial" w:hAnsi="Arial" w:cs="Arial"/>
                <w:sz w:val="14"/>
                <w:szCs w:val="14"/>
              </w:rPr>
            </w:pPr>
            <w:r w:rsidRPr="00B80977">
              <w:rPr>
                <w:rFonts w:ascii="Arial" w:hAnsi="Arial" w:cs="Arial"/>
                <w:sz w:val="14"/>
                <w:szCs w:val="14"/>
              </w:rPr>
              <w:t xml:space="preserve">(MOGLIANESE A.S.D.) </w:t>
            </w:r>
          </w:p>
        </w:tc>
        <w:tc>
          <w:tcPr>
            <w:tcW w:w="800" w:type="dxa"/>
            <w:tcMar>
              <w:top w:w="20" w:type="dxa"/>
              <w:left w:w="20" w:type="dxa"/>
              <w:bottom w:w="20" w:type="dxa"/>
              <w:right w:w="20" w:type="dxa"/>
            </w:tcMar>
            <w:vAlign w:val="center"/>
            <w:hideMark/>
          </w:tcPr>
          <w:p w14:paraId="40EE1485" w14:textId="77777777" w:rsidR="00B80977" w:rsidRPr="00B80977" w:rsidRDefault="00B80977" w:rsidP="00B80977">
            <w:pPr>
              <w:spacing w:before="100" w:beforeAutospacing="1" w:after="100" w:afterAutospacing="1"/>
              <w:jc w:val="left"/>
              <w:rPr>
                <w:rFonts w:ascii="Arial" w:hAnsi="Arial" w:cs="Arial"/>
                <w:sz w:val="16"/>
                <w:szCs w:val="16"/>
              </w:rPr>
            </w:pPr>
            <w:r w:rsidRPr="00B80977">
              <w:rPr>
                <w:rFonts w:ascii="Arial" w:hAnsi="Arial" w:cs="Arial"/>
                <w:sz w:val="16"/>
                <w:szCs w:val="16"/>
              </w:rPr>
              <w:t> </w:t>
            </w:r>
          </w:p>
        </w:tc>
        <w:tc>
          <w:tcPr>
            <w:tcW w:w="2200" w:type="dxa"/>
            <w:tcMar>
              <w:top w:w="20" w:type="dxa"/>
              <w:left w:w="20" w:type="dxa"/>
              <w:bottom w:w="20" w:type="dxa"/>
              <w:right w:w="20" w:type="dxa"/>
            </w:tcMar>
            <w:vAlign w:val="center"/>
            <w:hideMark/>
          </w:tcPr>
          <w:p w14:paraId="08961A05" w14:textId="77777777" w:rsidR="00B80977" w:rsidRPr="00B80977" w:rsidRDefault="00B80977" w:rsidP="00B80977">
            <w:pPr>
              <w:spacing w:before="100" w:beforeAutospacing="1" w:after="100" w:afterAutospacing="1"/>
              <w:jc w:val="left"/>
              <w:rPr>
                <w:rFonts w:ascii="Arial" w:hAnsi="Arial" w:cs="Arial"/>
                <w:sz w:val="16"/>
                <w:szCs w:val="16"/>
              </w:rPr>
            </w:pPr>
            <w:r w:rsidRPr="00B80977">
              <w:rPr>
                <w:rFonts w:ascii="Arial" w:hAnsi="Arial" w:cs="Arial"/>
                <w:sz w:val="16"/>
                <w:szCs w:val="16"/>
              </w:rPr>
              <w:t>PURIFICO TOMMASO</w:t>
            </w:r>
          </w:p>
        </w:tc>
        <w:tc>
          <w:tcPr>
            <w:tcW w:w="2200" w:type="dxa"/>
            <w:tcMar>
              <w:top w:w="20" w:type="dxa"/>
              <w:left w:w="20" w:type="dxa"/>
              <w:bottom w:w="20" w:type="dxa"/>
              <w:right w:w="20" w:type="dxa"/>
            </w:tcMar>
            <w:vAlign w:val="center"/>
            <w:hideMark/>
          </w:tcPr>
          <w:p w14:paraId="0170F448" w14:textId="77777777" w:rsidR="00B80977" w:rsidRPr="00B80977" w:rsidRDefault="00B80977" w:rsidP="00B80977">
            <w:pPr>
              <w:spacing w:before="100" w:beforeAutospacing="1" w:after="100" w:afterAutospacing="1"/>
              <w:jc w:val="left"/>
              <w:rPr>
                <w:rFonts w:ascii="Arial" w:hAnsi="Arial" w:cs="Arial"/>
                <w:sz w:val="14"/>
                <w:szCs w:val="14"/>
              </w:rPr>
            </w:pPr>
            <w:r w:rsidRPr="00B80977">
              <w:rPr>
                <w:rFonts w:ascii="Arial" w:hAnsi="Arial" w:cs="Arial"/>
                <w:sz w:val="14"/>
                <w:szCs w:val="14"/>
              </w:rPr>
              <w:t xml:space="preserve">(POTENZA PICENA 1945 A.S.D) </w:t>
            </w:r>
          </w:p>
        </w:tc>
      </w:tr>
      <w:tr w:rsidR="00B80977" w:rsidRPr="00B80977" w14:paraId="5045EE25" w14:textId="77777777" w:rsidTr="00075149">
        <w:tc>
          <w:tcPr>
            <w:tcW w:w="2200" w:type="dxa"/>
            <w:tcMar>
              <w:top w:w="20" w:type="dxa"/>
              <w:left w:w="20" w:type="dxa"/>
              <w:bottom w:w="20" w:type="dxa"/>
              <w:right w:w="20" w:type="dxa"/>
            </w:tcMar>
            <w:vAlign w:val="center"/>
            <w:hideMark/>
          </w:tcPr>
          <w:p w14:paraId="01B8ADE6" w14:textId="77777777" w:rsidR="00B80977" w:rsidRPr="00B80977" w:rsidRDefault="00B80977" w:rsidP="00B80977">
            <w:pPr>
              <w:spacing w:before="100" w:beforeAutospacing="1" w:after="100" w:afterAutospacing="1"/>
              <w:jc w:val="left"/>
              <w:rPr>
                <w:rFonts w:ascii="Arial" w:hAnsi="Arial" w:cs="Arial"/>
                <w:sz w:val="16"/>
                <w:szCs w:val="16"/>
              </w:rPr>
            </w:pPr>
            <w:r w:rsidRPr="00B80977">
              <w:rPr>
                <w:rFonts w:ascii="Arial" w:hAnsi="Arial" w:cs="Arial"/>
                <w:sz w:val="16"/>
                <w:szCs w:val="16"/>
              </w:rPr>
              <w:t>ROMAGNOLI GIORGIO</w:t>
            </w:r>
          </w:p>
        </w:tc>
        <w:tc>
          <w:tcPr>
            <w:tcW w:w="2200" w:type="dxa"/>
            <w:tcMar>
              <w:top w:w="20" w:type="dxa"/>
              <w:left w:w="20" w:type="dxa"/>
              <w:bottom w:w="20" w:type="dxa"/>
              <w:right w:w="20" w:type="dxa"/>
            </w:tcMar>
            <w:vAlign w:val="center"/>
            <w:hideMark/>
          </w:tcPr>
          <w:p w14:paraId="24F40216" w14:textId="77777777" w:rsidR="00B80977" w:rsidRPr="00B80977" w:rsidRDefault="00B80977" w:rsidP="00B80977">
            <w:pPr>
              <w:spacing w:before="100" w:beforeAutospacing="1" w:after="100" w:afterAutospacing="1"/>
              <w:jc w:val="left"/>
              <w:rPr>
                <w:rFonts w:ascii="Arial" w:hAnsi="Arial" w:cs="Arial"/>
                <w:sz w:val="14"/>
                <w:szCs w:val="14"/>
              </w:rPr>
            </w:pPr>
            <w:r w:rsidRPr="00B80977">
              <w:rPr>
                <w:rFonts w:ascii="Arial" w:hAnsi="Arial" w:cs="Arial"/>
                <w:sz w:val="14"/>
                <w:szCs w:val="14"/>
              </w:rPr>
              <w:t xml:space="preserve">(POTENZA PICENA 1945 A.S.D) </w:t>
            </w:r>
          </w:p>
        </w:tc>
        <w:tc>
          <w:tcPr>
            <w:tcW w:w="800" w:type="dxa"/>
            <w:tcMar>
              <w:top w:w="20" w:type="dxa"/>
              <w:left w:w="20" w:type="dxa"/>
              <w:bottom w:w="20" w:type="dxa"/>
              <w:right w:w="20" w:type="dxa"/>
            </w:tcMar>
            <w:vAlign w:val="center"/>
            <w:hideMark/>
          </w:tcPr>
          <w:p w14:paraId="4000BBF1" w14:textId="77777777" w:rsidR="00B80977" w:rsidRPr="00B80977" w:rsidRDefault="00B80977" w:rsidP="00B80977">
            <w:pPr>
              <w:spacing w:before="100" w:beforeAutospacing="1" w:after="100" w:afterAutospacing="1"/>
              <w:jc w:val="left"/>
              <w:rPr>
                <w:rFonts w:ascii="Arial" w:hAnsi="Arial" w:cs="Arial"/>
                <w:sz w:val="16"/>
                <w:szCs w:val="16"/>
              </w:rPr>
            </w:pPr>
            <w:r w:rsidRPr="00B80977">
              <w:rPr>
                <w:rFonts w:ascii="Arial" w:hAnsi="Arial" w:cs="Arial"/>
                <w:sz w:val="16"/>
                <w:szCs w:val="16"/>
              </w:rPr>
              <w:t> </w:t>
            </w:r>
          </w:p>
        </w:tc>
        <w:tc>
          <w:tcPr>
            <w:tcW w:w="2200" w:type="dxa"/>
            <w:tcMar>
              <w:top w:w="20" w:type="dxa"/>
              <w:left w:w="20" w:type="dxa"/>
              <w:bottom w:w="20" w:type="dxa"/>
              <w:right w:w="20" w:type="dxa"/>
            </w:tcMar>
            <w:vAlign w:val="center"/>
            <w:hideMark/>
          </w:tcPr>
          <w:p w14:paraId="7736F4FF" w14:textId="77777777" w:rsidR="00B80977" w:rsidRPr="00B80977" w:rsidRDefault="00B80977" w:rsidP="00B80977">
            <w:pPr>
              <w:spacing w:before="100" w:beforeAutospacing="1" w:after="100" w:afterAutospacing="1"/>
              <w:jc w:val="left"/>
              <w:rPr>
                <w:rFonts w:ascii="Arial" w:hAnsi="Arial" w:cs="Arial"/>
                <w:sz w:val="16"/>
                <w:szCs w:val="16"/>
              </w:rPr>
            </w:pPr>
            <w:r w:rsidRPr="00B80977">
              <w:rPr>
                <w:rFonts w:ascii="Arial" w:hAnsi="Arial" w:cs="Arial"/>
                <w:sz w:val="16"/>
                <w:szCs w:val="16"/>
              </w:rPr>
              <w:t>TORTELLI ALESSANDRO</w:t>
            </w:r>
          </w:p>
        </w:tc>
        <w:tc>
          <w:tcPr>
            <w:tcW w:w="2200" w:type="dxa"/>
            <w:tcMar>
              <w:top w:w="20" w:type="dxa"/>
              <w:left w:w="20" w:type="dxa"/>
              <w:bottom w:w="20" w:type="dxa"/>
              <w:right w:w="20" w:type="dxa"/>
            </w:tcMar>
            <w:vAlign w:val="center"/>
            <w:hideMark/>
          </w:tcPr>
          <w:p w14:paraId="1261E2C9" w14:textId="77777777" w:rsidR="00B80977" w:rsidRPr="00B80977" w:rsidRDefault="00B80977" w:rsidP="00B80977">
            <w:pPr>
              <w:spacing w:before="100" w:beforeAutospacing="1" w:after="100" w:afterAutospacing="1"/>
              <w:jc w:val="left"/>
              <w:rPr>
                <w:rFonts w:ascii="Arial" w:hAnsi="Arial" w:cs="Arial"/>
                <w:sz w:val="14"/>
                <w:szCs w:val="14"/>
              </w:rPr>
            </w:pPr>
            <w:r w:rsidRPr="00B80977">
              <w:rPr>
                <w:rFonts w:ascii="Arial" w:hAnsi="Arial" w:cs="Arial"/>
                <w:sz w:val="14"/>
                <w:szCs w:val="14"/>
              </w:rPr>
              <w:t xml:space="preserve">(POTENZA PICENA 1945 A.S.D) </w:t>
            </w:r>
          </w:p>
        </w:tc>
      </w:tr>
      <w:tr w:rsidR="00B80977" w:rsidRPr="00B80977" w14:paraId="7891D40B" w14:textId="77777777" w:rsidTr="00075149">
        <w:tc>
          <w:tcPr>
            <w:tcW w:w="2200" w:type="dxa"/>
            <w:tcMar>
              <w:top w:w="20" w:type="dxa"/>
              <w:left w:w="20" w:type="dxa"/>
              <w:bottom w:w="20" w:type="dxa"/>
              <w:right w:w="20" w:type="dxa"/>
            </w:tcMar>
            <w:vAlign w:val="center"/>
            <w:hideMark/>
          </w:tcPr>
          <w:p w14:paraId="25CDD2F7" w14:textId="77777777" w:rsidR="00B80977" w:rsidRPr="00B80977" w:rsidRDefault="00B80977" w:rsidP="00B80977">
            <w:pPr>
              <w:spacing w:before="100" w:beforeAutospacing="1" w:after="100" w:afterAutospacing="1"/>
              <w:jc w:val="left"/>
              <w:rPr>
                <w:rFonts w:ascii="Arial" w:hAnsi="Arial" w:cs="Arial"/>
                <w:sz w:val="16"/>
                <w:szCs w:val="16"/>
              </w:rPr>
            </w:pPr>
            <w:r w:rsidRPr="00B80977">
              <w:rPr>
                <w:rFonts w:ascii="Arial" w:hAnsi="Arial" w:cs="Arial"/>
                <w:sz w:val="16"/>
                <w:szCs w:val="16"/>
              </w:rPr>
              <w:t>IUALE FRANCESCO</w:t>
            </w:r>
          </w:p>
        </w:tc>
        <w:tc>
          <w:tcPr>
            <w:tcW w:w="2200" w:type="dxa"/>
            <w:tcMar>
              <w:top w:w="20" w:type="dxa"/>
              <w:left w:w="20" w:type="dxa"/>
              <w:bottom w:w="20" w:type="dxa"/>
              <w:right w:w="20" w:type="dxa"/>
            </w:tcMar>
            <w:vAlign w:val="center"/>
            <w:hideMark/>
          </w:tcPr>
          <w:p w14:paraId="6423192E" w14:textId="77777777" w:rsidR="00B80977" w:rsidRPr="00B80977" w:rsidRDefault="00B80977" w:rsidP="00B80977">
            <w:pPr>
              <w:spacing w:before="100" w:beforeAutospacing="1" w:after="100" w:afterAutospacing="1"/>
              <w:jc w:val="left"/>
              <w:rPr>
                <w:rFonts w:ascii="Arial" w:hAnsi="Arial" w:cs="Arial"/>
                <w:sz w:val="14"/>
                <w:szCs w:val="14"/>
              </w:rPr>
            </w:pPr>
            <w:r w:rsidRPr="00B80977">
              <w:rPr>
                <w:rFonts w:ascii="Arial" w:hAnsi="Arial" w:cs="Arial"/>
                <w:sz w:val="14"/>
                <w:szCs w:val="14"/>
              </w:rPr>
              <w:t xml:space="preserve">(SANTA MARIA APPARENTE) </w:t>
            </w:r>
          </w:p>
        </w:tc>
        <w:tc>
          <w:tcPr>
            <w:tcW w:w="800" w:type="dxa"/>
            <w:tcMar>
              <w:top w:w="20" w:type="dxa"/>
              <w:left w:w="20" w:type="dxa"/>
              <w:bottom w:w="20" w:type="dxa"/>
              <w:right w:w="20" w:type="dxa"/>
            </w:tcMar>
            <w:vAlign w:val="center"/>
            <w:hideMark/>
          </w:tcPr>
          <w:p w14:paraId="3189F68B" w14:textId="77777777" w:rsidR="00B80977" w:rsidRPr="00B80977" w:rsidRDefault="00B80977" w:rsidP="00B80977">
            <w:pPr>
              <w:spacing w:before="100" w:beforeAutospacing="1" w:after="100" w:afterAutospacing="1"/>
              <w:jc w:val="left"/>
              <w:rPr>
                <w:rFonts w:ascii="Arial" w:hAnsi="Arial" w:cs="Arial"/>
                <w:sz w:val="16"/>
                <w:szCs w:val="16"/>
              </w:rPr>
            </w:pPr>
            <w:r w:rsidRPr="00B80977">
              <w:rPr>
                <w:rFonts w:ascii="Arial" w:hAnsi="Arial" w:cs="Arial"/>
                <w:sz w:val="16"/>
                <w:szCs w:val="16"/>
              </w:rPr>
              <w:t> </w:t>
            </w:r>
          </w:p>
        </w:tc>
        <w:tc>
          <w:tcPr>
            <w:tcW w:w="2200" w:type="dxa"/>
            <w:tcMar>
              <w:top w:w="20" w:type="dxa"/>
              <w:left w:w="20" w:type="dxa"/>
              <w:bottom w:w="20" w:type="dxa"/>
              <w:right w:w="20" w:type="dxa"/>
            </w:tcMar>
            <w:vAlign w:val="center"/>
            <w:hideMark/>
          </w:tcPr>
          <w:p w14:paraId="14C3FD81" w14:textId="77777777" w:rsidR="00B80977" w:rsidRPr="00B80977" w:rsidRDefault="00B80977" w:rsidP="00B80977">
            <w:pPr>
              <w:spacing w:before="100" w:beforeAutospacing="1" w:after="100" w:afterAutospacing="1"/>
              <w:jc w:val="left"/>
              <w:rPr>
                <w:rFonts w:ascii="Arial" w:hAnsi="Arial" w:cs="Arial"/>
                <w:sz w:val="16"/>
                <w:szCs w:val="16"/>
              </w:rPr>
            </w:pPr>
            <w:r w:rsidRPr="00B80977">
              <w:rPr>
                <w:rFonts w:ascii="Arial" w:hAnsi="Arial" w:cs="Arial"/>
                <w:sz w:val="16"/>
                <w:szCs w:val="16"/>
              </w:rPr>
              <w:t>MAZZAFERRO RICCARDO</w:t>
            </w:r>
          </w:p>
        </w:tc>
        <w:tc>
          <w:tcPr>
            <w:tcW w:w="2200" w:type="dxa"/>
            <w:tcMar>
              <w:top w:w="20" w:type="dxa"/>
              <w:left w:w="20" w:type="dxa"/>
              <w:bottom w:w="20" w:type="dxa"/>
              <w:right w:w="20" w:type="dxa"/>
            </w:tcMar>
            <w:vAlign w:val="center"/>
            <w:hideMark/>
          </w:tcPr>
          <w:p w14:paraId="3DE0EA85" w14:textId="77777777" w:rsidR="00B80977" w:rsidRPr="00B80977" w:rsidRDefault="00B80977" w:rsidP="00B80977">
            <w:pPr>
              <w:spacing w:before="100" w:beforeAutospacing="1" w:after="100" w:afterAutospacing="1"/>
              <w:jc w:val="left"/>
              <w:rPr>
                <w:rFonts w:ascii="Arial" w:hAnsi="Arial" w:cs="Arial"/>
                <w:sz w:val="14"/>
                <w:szCs w:val="14"/>
              </w:rPr>
            </w:pPr>
            <w:r w:rsidRPr="00B80977">
              <w:rPr>
                <w:rFonts w:ascii="Arial" w:hAnsi="Arial" w:cs="Arial"/>
                <w:sz w:val="14"/>
                <w:szCs w:val="14"/>
              </w:rPr>
              <w:t xml:space="preserve">(SANTA MARIA APPARENTE) </w:t>
            </w:r>
          </w:p>
        </w:tc>
      </w:tr>
    </w:tbl>
    <w:p w14:paraId="0D80A123" w14:textId="77777777" w:rsidR="00B80977" w:rsidRPr="00B80977" w:rsidRDefault="00B80977" w:rsidP="00B80977">
      <w:pPr>
        <w:spacing w:before="200" w:after="200"/>
        <w:jc w:val="left"/>
        <w:rPr>
          <w:rFonts w:ascii="Arial" w:hAnsi="Arial" w:cs="Arial"/>
          <w:b/>
          <w:bCs/>
          <w:caps/>
          <w:color w:val="000000"/>
          <w:u w:val="single"/>
        </w:rPr>
      </w:pPr>
      <w:r w:rsidRPr="00B80977">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80977" w:rsidRPr="00B80977" w14:paraId="7C29CA6C" w14:textId="77777777" w:rsidTr="00075149">
        <w:tc>
          <w:tcPr>
            <w:tcW w:w="2200" w:type="dxa"/>
            <w:tcMar>
              <w:top w:w="20" w:type="dxa"/>
              <w:left w:w="20" w:type="dxa"/>
              <w:bottom w:w="20" w:type="dxa"/>
              <w:right w:w="20" w:type="dxa"/>
            </w:tcMar>
            <w:vAlign w:val="center"/>
            <w:hideMark/>
          </w:tcPr>
          <w:p w14:paraId="1AB26800" w14:textId="77777777" w:rsidR="00B80977" w:rsidRPr="00B80977" w:rsidRDefault="00B80977" w:rsidP="00B80977">
            <w:pPr>
              <w:spacing w:before="100" w:beforeAutospacing="1" w:after="100" w:afterAutospacing="1"/>
              <w:jc w:val="left"/>
              <w:rPr>
                <w:rFonts w:ascii="Arial" w:hAnsi="Arial" w:cs="Arial"/>
                <w:sz w:val="16"/>
                <w:szCs w:val="16"/>
              </w:rPr>
            </w:pPr>
            <w:r w:rsidRPr="00B80977">
              <w:rPr>
                <w:rFonts w:ascii="Arial" w:hAnsi="Arial" w:cs="Arial"/>
                <w:sz w:val="16"/>
                <w:szCs w:val="16"/>
              </w:rPr>
              <w:t>BECERRICA FEDERICO</w:t>
            </w:r>
          </w:p>
        </w:tc>
        <w:tc>
          <w:tcPr>
            <w:tcW w:w="2200" w:type="dxa"/>
            <w:tcMar>
              <w:top w:w="20" w:type="dxa"/>
              <w:left w:w="20" w:type="dxa"/>
              <w:bottom w:w="20" w:type="dxa"/>
              <w:right w:w="20" w:type="dxa"/>
            </w:tcMar>
            <w:vAlign w:val="center"/>
            <w:hideMark/>
          </w:tcPr>
          <w:p w14:paraId="494C88E3" w14:textId="77777777" w:rsidR="00B80977" w:rsidRPr="00B80977" w:rsidRDefault="00B80977" w:rsidP="00B80977">
            <w:pPr>
              <w:spacing w:before="100" w:beforeAutospacing="1" w:after="100" w:afterAutospacing="1"/>
              <w:jc w:val="left"/>
              <w:rPr>
                <w:rFonts w:ascii="Arial" w:hAnsi="Arial" w:cs="Arial"/>
                <w:sz w:val="14"/>
                <w:szCs w:val="14"/>
              </w:rPr>
            </w:pPr>
            <w:r w:rsidRPr="00B80977">
              <w:rPr>
                <w:rFonts w:ascii="Arial" w:hAnsi="Arial" w:cs="Arial"/>
                <w:sz w:val="14"/>
                <w:szCs w:val="14"/>
              </w:rPr>
              <w:t xml:space="preserve">(MOGLIANESE A.S.D.) </w:t>
            </w:r>
          </w:p>
        </w:tc>
        <w:tc>
          <w:tcPr>
            <w:tcW w:w="800" w:type="dxa"/>
            <w:tcMar>
              <w:top w:w="20" w:type="dxa"/>
              <w:left w:w="20" w:type="dxa"/>
              <w:bottom w:w="20" w:type="dxa"/>
              <w:right w:w="20" w:type="dxa"/>
            </w:tcMar>
            <w:vAlign w:val="center"/>
            <w:hideMark/>
          </w:tcPr>
          <w:p w14:paraId="182C51D8" w14:textId="77777777" w:rsidR="00B80977" w:rsidRPr="00B80977" w:rsidRDefault="00B80977" w:rsidP="00B80977">
            <w:pPr>
              <w:spacing w:before="100" w:beforeAutospacing="1" w:after="100" w:afterAutospacing="1"/>
              <w:jc w:val="left"/>
              <w:rPr>
                <w:rFonts w:ascii="Arial" w:hAnsi="Arial" w:cs="Arial"/>
                <w:sz w:val="16"/>
                <w:szCs w:val="16"/>
              </w:rPr>
            </w:pPr>
            <w:r w:rsidRPr="00B80977">
              <w:rPr>
                <w:rFonts w:ascii="Arial" w:hAnsi="Arial" w:cs="Arial"/>
                <w:sz w:val="16"/>
                <w:szCs w:val="16"/>
              </w:rPr>
              <w:t> </w:t>
            </w:r>
          </w:p>
        </w:tc>
        <w:tc>
          <w:tcPr>
            <w:tcW w:w="2200" w:type="dxa"/>
            <w:tcMar>
              <w:top w:w="20" w:type="dxa"/>
              <w:left w:w="20" w:type="dxa"/>
              <w:bottom w:w="20" w:type="dxa"/>
              <w:right w:w="20" w:type="dxa"/>
            </w:tcMar>
            <w:vAlign w:val="center"/>
            <w:hideMark/>
          </w:tcPr>
          <w:p w14:paraId="774C9C17" w14:textId="77777777" w:rsidR="00B80977" w:rsidRPr="00B80977" w:rsidRDefault="00B80977" w:rsidP="00B80977">
            <w:pPr>
              <w:spacing w:before="100" w:beforeAutospacing="1" w:after="100" w:afterAutospacing="1"/>
              <w:jc w:val="left"/>
              <w:rPr>
                <w:rFonts w:ascii="Arial" w:hAnsi="Arial" w:cs="Arial"/>
                <w:sz w:val="16"/>
                <w:szCs w:val="16"/>
              </w:rPr>
            </w:pPr>
            <w:r w:rsidRPr="00B80977">
              <w:rPr>
                <w:rFonts w:ascii="Arial" w:hAnsi="Arial" w:cs="Arial"/>
                <w:sz w:val="16"/>
                <w:szCs w:val="16"/>
              </w:rPr>
              <w:t> </w:t>
            </w:r>
          </w:p>
        </w:tc>
        <w:tc>
          <w:tcPr>
            <w:tcW w:w="2200" w:type="dxa"/>
            <w:tcMar>
              <w:top w:w="20" w:type="dxa"/>
              <w:left w:w="20" w:type="dxa"/>
              <w:bottom w:w="20" w:type="dxa"/>
              <w:right w:w="20" w:type="dxa"/>
            </w:tcMar>
            <w:vAlign w:val="center"/>
            <w:hideMark/>
          </w:tcPr>
          <w:p w14:paraId="510D0947" w14:textId="77777777" w:rsidR="00B80977" w:rsidRPr="00B80977" w:rsidRDefault="00B80977" w:rsidP="00B80977">
            <w:pPr>
              <w:spacing w:before="100" w:beforeAutospacing="1" w:after="100" w:afterAutospacing="1"/>
              <w:jc w:val="left"/>
              <w:rPr>
                <w:rFonts w:ascii="Arial" w:hAnsi="Arial" w:cs="Arial"/>
                <w:sz w:val="14"/>
                <w:szCs w:val="14"/>
              </w:rPr>
            </w:pPr>
            <w:r w:rsidRPr="00B80977">
              <w:rPr>
                <w:rFonts w:ascii="Arial" w:hAnsi="Arial" w:cs="Arial"/>
                <w:sz w:val="14"/>
                <w:szCs w:val="14"/>
              </w:rPr>
              <w:t> </w:t>
            </w:r>
          </w:p>
        </w:tc>
      </w:tr>
    </w:tbl>
    <w:p w14:paraId="3BEA959D" w14:textId="77777777" w:rsidR="00B80977" w:rsidRDefault="00B80977" w:rsidP="00BF7806">
      <w:pPr>
        <w:pStyle w:val="breakline"/>
        <w:ind w:firstLine="708"/>
        <w:rPr>
          <w:rFonts w:ascii="Arial" w:hAnsi="Arial" w:cs="Arial"/>
          <w:color w:val="002060"/>
          <w:sz w:val="22"/>
          <w:szCs w:val="22"/>
        </w:rPr>
      </w:pPr>
    </w:p>
    <w:p w14:paraId="1D8A82BF" w14:textId="775967A8" w:rsidR="00BF7806" w:rsidRPr="00290037" w:rsidRDefault="00BF7806" w:rsidP="00BF7806">
      <w:pPr>
        <w:pStyle w:val="breakline"/>
        <w:ind w:firstLine="708"/>
        <w:rPr>
          <w:rFonts w:ascii="Arial" w:hAnsi="Arial" w:cs="Arial"/>
          <w:color w:val="002060"/>
          <w:sz w:val="22"/>
          <w:szCs w:val="22"/>
        </w:rPr>
      </w:pPr>
      <w:r w:rsidRPr="00290037">
        <w:rPr>
          <w:rFonts w:ascii="Arial" w:hAnsi="Arial" w:cs="Arial"/>
          <w:color w:val="002060"/>
          <w:sz w:val="22"/>
          <w:szCs w:val="22"/>
        </w:rPr>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65C69481" w14:textId="77777777" w:rsidR="00BF7806" w:rsidRPr="00290037" w:rsidRDefault="00BF7806" w:rsidP="00BF7806">
      <w:pPr>
        <w:pStyle w:val="breakline"/>
        <w:rPr>
          <w:rFonts w:ascii="Arial" w:hAnsi="Arial" w:cs="Arial"/>
          <w:color w:val="002060"/>
          <w:sz w:val="22"/>
          <w:szCs w:val="22"/>
        </w:rPr>
      </w:pPr>
      <w:r w:rsidRPr="00290037">
        <w:rPr>
          <w:rFonts w:ascii="Arial" w:hAnsi="Arial" w:cs="Arial"/>
          <w:color w:val="002060"/>
          <w:sz w:val="22"/>
          <w:szCs w:val="22"/>
        </w:rPr>
        <w:t xml:space="preserve">                   Avv. Andrea Marchiori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w:t>
      </w:r>
      <w:r>
        <w:rPr>
          <w:rFonts w:ascii="Arial" w:hAnsi="Arial" w:cs="Arial"/>
          <w:color w:val="002060"/>
          <w:sz w:val="22"/>
          <w:szCs w:val="22"/>
        </w:rPr>
        <w:t xml:space="preserve">    </w:t>
      </w:r>
      <w:r w:rsidRPr="00290037">
        <w:rPr>
          <w:rFonts w:ascii="Arial" w:hAnsi="Arial" w:cs="Arial"/>
          <w:color w:val="002060"/>
          <w:sz w:val="22"/>
          <w:szCs w:val="22"/>
        </w:rPr>
        <w:t>Avv. Luca Sartini</w:t>
      </w:r>
    </w:p>
    <w:p w14:paraId="0E3BFEC5" w14:textId="77777777" w:rsidR="00BF7806" w:rsidRDefault="00BF7806" w:rsidP="00BF7806">
      <w:pPr>
        <w:jc w:val="center"/>
        <w:rPr>
          <w:rFonts w:ascii="Arial" w:hAnsi="Arial" w:cs="Arial"/>
          <w:b/>
          <w:bCs/>
          <w:color w:val="002060"/>
          <w:sz w:val="36"/>
          <w:szCs w:val="36"/>
        </w:rPr>
      </w:pPr>
    </w:p>
    <w:p w14:paraId="2EA9803E" w14:textId="77777777" w:rsidR="00BF7806" w:rsidRDefault="00BF7806" w:rsidP="00BF7806">
      <w:pPr>
        <w:jc w:val="center"/>
        <w:rPr>
          <w:rFonts w:ascii="Arial" w:hAnsi="Arial" w:cs="Arial"/>
          <w:b/>
          <w:bCs/>
          <w:color w:val="002060"/>
          <w:sz w:val="36"/>
          <w:szCs w:val="36"/>
        </w:rPr>
      </w:pPr>
    </w:p>
    <w:p w14:paraId="37A99899" w14:textId="77777777" w:rsidR="00BF7806" w:rsidRDefault="00BF7806" w:rsidP="00BF7806">
      <w:pPr>
        <w:jc w:val="center"/>
        <w:rPr>
          <w:rFonts w:ascii="Arial" w:hAnsi="Arial" w:cs="Arial"/>
          <w:b/>
          <w:bCs/>
          <w:color w:val="002060"/>
          <w:sz w:val="36"/>
          <w:szCs w:val="36"/>
        </w:rPr>
      </w:pPr>
      <w:r w:rsidRPr="00C55E23">
        <w:rPr>
          <w:rFonts w:ascii="Arial" w:hAnsi="Arial" w:cs="Arial"/>
          <w:b/>
          <w:bCs/>
          <w:color w:val="002060"/>
          <w:sz w:val="36"/>
          <w:szCs w:val="36"/>
        </w:rPr>
        <w:t>CLASSIFICA</w:t>
      </w:r>
    </w:p>
    <w:p w14:paraId="5B467ECA" w14:textId="77777777" w:rsidR="00B80977" w:rsidRPr="00B80977" w:rsidRDefault="00B80977" w:rsidP="00B80977">
      <w:pPr>
        <w:jc w:val="left"/>
        <w:rPr>
          <w:rFonts w:ascii="Arial" w:hAnsi="Arial" w:cs="Arial"/>
          <w:b/>
          <w:bCs/>
          <w:color w:val="000000"/>
          <w:sz w:val="24"/>
          <w:szCs w:val="24"/>
        </w:rPr>
      </w:pPr>
      <w:r w:rsidRPr="00B80977">
        <w:rPr>
          <w:rFonts w:ascii="Arial" w:hAnsi="Arial" w:cs="Arial"/>
          <w:b/>
          <w:bCs/>
          <w:color w:val="000000"/>
          <w:sz w:val="24"/>
          <w:szCs w:val="24"/>
        </w:rP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B80977" w:rsidRPr="00B80977" w14:paraId="0D96A0A3" w14:textId="77777777" w:rsidTr="00075149">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7AE66C" w14:textId="77777777" w:rsidR="00B80977" w:rsidRPr="00B80977" w:rsidRDefault="00B80977" w:rsidP="00B80977">
            <w:pPr>
              <w:jc w:val="center"/>
              <w:rPr>
                <w:rFonts w:ascii="Arial" w:hAnsi="Arial" w:cs="Arial"/>
                <w:b/>
                <w:bCs/>
                <w:color w:val="000000"/>
              </w:rPr>
            </w:pPr>
            <w:r w:rsidRPr="00B80977">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E68B50" w14:textId="77777777" w:rsidR="00B80977" w:rsidRPr="00B80977" w:rsidRDefault="00B80977" w:rsidP="00B80977">
            <w:pPr>
              <w:jc w:val="center"/>
              <w:rPr>
                <w:rFonts w:ascii="Arial" w:hAnsi="Arial" w:cs="Arial"/>
                <w:b/>
                <w:bCs/>
                <w:color w:val="000000"/>
              </w:rPr>
            </w:pPr>
            <w:r w:rsidRPr="00B80977">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7B39E2" w14:textId="77777777" w:rsidR="00B80977" w:rsidRPr="00B80977" w:rsidRDefault="00B80977" w:rsidP="00B80977">
            <w:pPr>
              <w:jc w:val="center"/>
              <w:rPr>
                <w:rFonts w:ascii="Arial" w:hAnsi="Arial" w:cs="Arial"/>
                <w:b/>
                <w:bCs/>
                <w:color w:val="000000"/>
              </w:rPr>
            </w:pPr>
            <w:r w:rsidRPr="00B80977">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6840F5" w14:textId="77777777" w:rsidR="00B80977" w:rsidRPr="00B80977" w:rsidRDefault="00B80977" w:rsidP="00B80977">
            <w:pPr>
              <w:jc w:val="center"/>
              <w:rPr>
                <w:rFonts w:ascii="Arial" w:hAnsi="Arial" w:cs="Arial"/>
                <w:b/>
                <w:bCs/>
                <w:color w:val="000000"/>
              </w:rPr>
            </w:pPr>
            <w:r w:rsidRPr="00B80977">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90D723" w14:textId="77777777" w:rsidR="00B80977" w:rsidRPr="00B80977" w:rsidRDefault="00B80977" w:rsidP="00B80977">
            <w:pPr>
              <w:jc w:val="center"/>
              <w:rPr>
                <w:rFonts w:ascii="Arial" w:hAnsi="Arial" w:cs="Arial"/>
                <w:b/>
                <w:bCs/>
                <w:color w:val="000000"/>
              </w:rPr>
            </w:pPr>
            <w:r w:rsidRPr="00B80977">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9A4C49" w14:textId="77777777" w:rsidR="00B80977" w:rsidRPr="00B80977" w:rsidRDefault="00B80977" w:rsidP="00B80977">
            <w:pPr>
              <w:jc w:val="center"/>
              <w:rPr>
                <w:rFonts w:ascii="Arial" w:hAnsi="Arial" w:cs="Arial"/>
                <w:b/>
                <w:bCs/>
                <w:color w:val="000000"/>
              </w:rPr>
            </w:pPr>
            <w:r w:rsidRPr="00B80977">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6D3594" w14:textId="77777777" w:rsidR="00B80977" w:rsidRPr="00B80977" w:rsidRDefault="00B80977" w:rsidP="00B80977">
            <w:pPr>
              <w:jc w:val="center"/>
              <w:rPr>
                <w:rFonts w:ascii="Arial" w:hAnsi="Arial" w:cs="Arial"/>
                <w:b/>
                <w:bCs/>
                <w:color w:val="000000"/>
              </w:rPr>
            </w:pPr>
            <w:r w:rsidRPr="00B80977">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AD5D49" w14:textId="77777777" w:rsidR="00B80977" w:rsidRPr="00B80977" w:rsidRDefault="00B80977" w:rsidP="00B80977">
            <w:pPr>
              <w:jc w:val="center"/>
              <w:rPr>
                <w:rFonts w:ascii="Arial" w:hAnsi="Arial" w:cs="Arial"/>
                <w:b/>
                <w:bCs/>
                <w:color w:val="000000"/>
              </w:rPr>
            </w:pPr>
            <w:r w:rsidRPr="00B80977">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E0905C" w14:textId="77777777" w:rsidR="00B80977" w:rsidRPr="00B80977" w:rsidRDefault="00B80977" w:rsidP="00B80977">
            <w:pPr>
              <w:jc w:val="center"/>
              <w:rPr>
                <w:rFonts w:ascii="Arial" w:hAnsi="Arial" w:cs="Arial"/>
                <w:b/>
                <w:bCs/>
                <w:color w:val="000000"/>
              </w:rPr>
            </w:pPr>
            <w:r w:rsidRPr="00B80977">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0F0744" w14:textId="77777777" w:rsidR="00B80977" w:rsidRPr="00B80977" w:rsidRDefault="00B80977" w:rsidP="00B80977">
            <w:pPr>
              <w:jc w:val="center"/>
              <w:rPr>
                <w:rFonts w:ascii="Arial" w:hAnsi="Arial" w:cs="Arial"/>
                <w:b/>
                <w:bCs/>
                <w:color w:val="000000"/>
              </w:rPr>
            </w:pPr>
            <w:r w:rsidRPr="00B80977">
              <w:rPr>
                <w:rFonts w:ascii="Arial" w:hAnsi="Arial" w:cs="Arial"/>
                <w:b/>
                <w:bCs/>
                <w:color w:val="000000"/>
              </w:rPr>
              <w:t>PE</w:t>
            </w:r>
          </w:p>
        </w:tc>
      </w:tr>
      <w:tr w:rsidR="00B80977" w:rsidRPr="00B80977" w14:paraId="451E24C1" w14:textId="77777777" w:rsidTr="00075149">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69D3407" w14:textId="77777777" w:rsidR="00B80977" w:rsidRPr="00B80977" w:rsidRDefault="00B80977" w:rsidP="00B80977">
            <w:pPr>
              <w:jc w:val="left"/>
              <w:rPr>
                <w:rFonts w:ascii="Arial" w:hAnsi="Arial" w:cs="Arial"/>
                <w:color w:val="000000"/>
                <w:sz w:val="16"/>
                <w:szCs w:val="16"/>
              </w:rPr>
            </w:pPr>
            <w:r w:rsidRPr="00B80977">
              <w:rPr>
                <w:rFonts w:ascii="Arial" w:hAnsi="Arial" w:cs="Arial"/>
                <w:color w:val="000000"/>
                <w:sz w:val="16"/>
                <w:szCs w:val="16"/>
              </w:rPr>
              <w:t>A.S.D. CINGOLANA SAN FRANCESCO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E1CDD4"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A21D52"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4BD4CB"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2F28EA"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41898C"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46B951"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404332"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5ECF27"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3DB38D"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0</w:t>
            </w:r>
          </w:p>
        </w:tc>
      </w:tr>
      <w:tr w:rsidR="00B80977" w:rsidRPr="00B80977" w14:paraId="1AB4016F" w14:textId="77777777" w:rsidTr="000751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074D59C" w14:textId="77777777" w:rsidR="00B80977" w:rsidRPr="00B80977" w:rsidRDefault="00B80977" w:rsidP="00B80977">
            <w:pPr>
              <w:jc w:val="left"/>
              <w:rPr>
                <w:rFonts w:ascii="Arial" w:hAnsi="Arial" w:cs="Arial"/>
                <w:color w:val="000000"/>
                <w:sz w:val="16"/>
                <w:szCs w:val="16"/>
              </w:rPr>
            </w:pPr>
            <w:r w:rsidRPr="00B80977">
              <w:rPr>
                <w:rFonts w:ascii="Arial" w:hAnsi="Arial" w:cs="Arial"/>
                <w:color w:val="000000"/>
                <w:sz w:val="16"/>
                <w:szCs w:val="16"/>
              </w:rPr>
              <w:t>A.S.D. PASSATEMPESE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337ED1"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94D3CC"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8DF19A"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7A9F80"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45C353"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63081E"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3B2CE1"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35A69A"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454D51"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0</w:t>
            </w:r>
          </w:p>
        </w:tc>
      </w:tr>
      <w:tr w:rsidR="00B80977" w:rsidRPr="00B80977" w14:paraId="20040E5C" w14:textId="77777777" w:rsidTr="000751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6A7AD1C" w14:textId="77777777" w:rsidR="00B80977" w:rsidRPr="00B80977" w:rsidRDefault="00B80977" w:rsidP="00B80977">
            <w:pPr>
              <w:jc w:val="left"/>
              <w:rPr>
                <w:rFonts w:ascii="Arial" w:hAnsi="Arial" w:cs="Arial"/>
                <w:color w:val="000000"/>
                <w:sz w:val="16"/>
                <w:szCs w:val="16"/>
              </w:rPr>
            </w:pPr>
            <w:r w:rsidRPr="00B80977">
              <w:rPr>
                <w:rFonts w:ascii="Arial" w:hAnsi="Arial" w:cs="Arial"/>
                <w:color w:val="000000"/>
                <w:sz w:val="16"/>
                <w:szCs w:val="16"/>
              </w:rPr>
              <w:t>ASD VILLA MUSONE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A8BDF9"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8CD925"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731231"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8DD305"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E52BFA"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D4E266"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FE2EF6"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5C46EB"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197E03"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0</w:t>
            </w:r>
          </w:p>
        </w:tc>
      </w:tr>
      <w:tr w:rsidR="00B80977" w:rsidRPr="00B80977" w14:paraId="532035F8" w14:textId="77777777" w:rsidTr="000751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6A7AE05" w14:textId="77777777" w:rsidR="00B80977" w:rsidRPr="00B80977" w:rsidRDefault="00B80977" w:rsidP="00B80977">
            <w:pPr>
              <w:jc w:val="left"/>
              <w:rPr>
                <w:rFonts w:ascii="Arial" w:hAnsi="Arial" w:cs="Arial"/>
                <w:color w:val="000000"/>
                <w:sz w:val="16"/>
                <w:szCs w:val="16"/>
              </w:rPr>
            </w:pPr>
            <w:r w:rsidRPr="00B80977">
              <w:rPr>
                <w:rFonts w:ascii="Arial" w:hAnsi="Arial" w:cs="Arial"/>
                <w:color w:val="000000"/>
                <w:sz w:val="16"/>
                <w:szCs w:val="16"/>
              </w:rPr>
              <w:t>A.S.D. FOLGORE 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CBE468"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066DE2"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B23391"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7131EC"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94E21C"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B30890"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5C6595"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B20D45"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B411EA"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0</w:t>
            </w:r>
          </w:p>
        </w:tc>
      </w:tr>
      <w:tr w:rsidR="00B80977" w:rsidRPr="00B80977" w14:paraId="2F90A836" w14:textId="77777777" w:rsidTr="000751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5C33D98" w14:textId="77777777" w:rsidR="00B80977" w:rsidRPr="00B80977" w:rsidRDefault="00B80977" w:rsidP="00B80977">
            <w:pPr>
              <w:jc w:val="left"/>
              <w:rPr>
                <w:rFonts w:ascii="Arial" w:hAnsi="Arial" w:cs="Arial"/>
                <w:color w:val="000000"/>
                <w:sz w:val="16"/>
                <w:szCs w:val="16"/>
              </w:rPr>
            </w:pPr>
            <w:r w:rsidRPr="00B80977">
              <w:rPr>
                <w:rFonts w:ascii="Arial" w:hAnsi="Arial" w:cs="Arial"/>
                <w:color w:val="000000"/>
                <w:sz w:val="16"/>
                <w:szCs w:val="16"/>
              </w:rPr>
              <w:t>A.S.D. CALDAROLA G.N.C.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1EA32B"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66963D"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9E987A"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4C2C9A"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57F733"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B31E8C"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A78B1E"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90E8D2"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40A1EC"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0</w:t>
            </w:r>
          </w:p>
        </w:tc>
      </w:tr>
      <w:tr w:rsidR="00B80977" w:rsidRPr="00B80977" w14:paraId="56E9FC3F" w14:textId="77777777" w:rsidTr="000751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B91F269" w14:textId="77777777" w:rsidR="00B80977" w:rsidRPr="00B80977" w:rsidRDefault="00B80977" w:rsidP="00B80977">
            <w:pPr>
              <w:jc w:val="left"/>
              <w:rPr>
                <w:rFonts w:ascii="Arial" w:hAnsi="Arial" w:cs="Arial"/>
                <w:color w:val="000000"/>
                <w:sz w:val="16"/>
                <w:szCs w:val="16"/>
              </w:rPr>
            </w:pPr>
            <w:r w:rsidRPr="00B80977">
              <w:rPr>
                <w:rFonts w:ascii="Arial" w:hAnsi="Arial" w:cs="Arial"/>
                <w:color w:val="000000"/>
                <w:sz w:val="16"/>
                <w:szCs w:val="16"/>
              </w:rPr>
              <w:t>S.S. POTENZA PICENA 1945 A.</w:t>
            </w:r>
            <w:proofErr w:type="gramStart"/>
            <w:r w:rsidRPr="00B80977">
              <w:rPr>
                <w:rFonts w:ascii="Arial" w:hAnsi="Arial" w:cs="Arial"/>
                <w:color w:val="000000"/>
                <w:sz w:val="16"/>
                <w:szCs w:val="16"/>
              </w:rPr>
              <w:t>S.D</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0D9B56"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0CE903"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540FD4"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EFF589"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AB411F"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EDE627"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A3403B"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E3FE03"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94861E"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0</w:t>
            </w:r>
          </w:p>
        </w:tc>
      </w:tr>
      <w:tr w:rsidR="00B80977" w:rsidRPr="00B80977" w14:paraId="7CB82B45" w14:textId="77777777" w:rsidTr="000751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97EE46F" w14:textId="77777777" w:rsidR="00B80977" w:rsidRPr="00B80977" w:rsidRDefault="00B80977" w:rsidP="00B80977">
            <w:pPr>
              <w:jc w:val="left"/>
              <w:rPr>
                <w:rFonts w:ascii="Arial" w:hAnsi="Arial" w:cs="Arial"/>
                <w:color w:val="000000"/>
                <w:sz w:val="16"/>
                <w:szCs w:val="16"/>
              </w:rPr>
            </w:pPr>
            <w:r w:rsidRPr="00B80977">
              <w:rPr>
                <w:rFonts w:ascii="Arial" w:hAnsi="Arial" w:cs="Arial"/>
                <w:color w:val="000000"/>
                <w:sz w:val="16"/>
                <w:szCs w:val="16"/>
              </w:rPr>
              <w:t>A.S.D. ADRIATICA PORTORECANATI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0E7793"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0E28E7"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441258"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806727"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020AF4"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6AE691"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1C1DCB"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AFDBC5"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8F0B7B"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0</w:t>
            </w:r>
          </w:p>
        </w:tc>
      </w:tr>
      <w:tr w:rsidR="00B80977" w:rsidRPr="00B80977" w14:paraId="2FB08796" w14:textId="77777777" w:rsidTr="000751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061021C" w14:textId="77777777" w:rsidR="00B80977" w:rsidRPr="00B80977" w:rsidRDefault="00B80977" w:rsidP="00B80977">
            <w:pPr>
              <w:jc w:val="left"/>
              <w:rPr>
                <w:rFonts w:ascii="Arial" w:hAnsi="Arial" w:cs="Arial"/>
                <w:color w:val="000000"/>
                <w:sz w:val="16"/>
                <w:szCs w:val="16"/>
              </w:rPr>
            </w:pPr>
            <w:r w:rsidRPr="00B80977">
              <w:rPr>
                <w:rFonts w:ascii="Arial" w:hAnsi="Arial" w:cs="Arial"/>
                <w:color w:val="000000"/>
                <w:sz w:val="16"/>
                <w:szCs w:val="16"/>
              </w:rPr>
              <w:t>U.S. APPIGNANESE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9AB261"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BA14A6"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B6DCE1"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445C89"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9EC178"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71004B"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252613"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325ECD"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6BA548"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0</w:t>
            </w:r>
          </w:p>
        </w:tc>
      </w:tr>
      <w:tr w:rsidR="00B80977" w:rsidRPr="00B80977" w14:paraId="11ED2279" w14:textId="77777777" w:rsidTr="000751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24E4376" w14:textId="77777777" w:rsidR="00B80977" w:rsidRPr="00B80977" w:rsidRDefault="00B80977" w:rsidP="00B80977">
            <w:pPr>
              <w:jc w:val="left"/>
              <w:rPr>
                <w:rFonts w:ascii="Arial" w:hAnsi="Arial" w:cs="Arial"/>
                <w:color w:val="000000"/>
                <w:sz w:val="16"/>
                <w:szCs w:val="16"/>
              </w:rPr>
            </w:pPr>
            <w:r w:rsidRPr="00B80977">
              <w:rPr>
                <w:rFonts w:ascii="Arial" w:hAnsi="Arial" w:cs="Arial"/>
                <w:color w:val="000000"/>
                <w:sz w:val="16"/>
                <w:szCs w:val="16"/>
              </w:rPr>
              <w:t>A.D.P. SANTA MARIA APPARENTE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7EC1A9"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D84849"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59F4D6"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1260D4"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196980"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F13C75"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A92235"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920C97"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F9E5AE"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0</w:t>
            </w:r>
          </w:p>
        </w:tc>
      </w:tr>
      <w:tr w:rsidR="00B80977" w:rsidRPr="00B80977" w14:paraId="57695F60" w14:textId="77777777" w:rsidTr="000751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15042C3" w14:textId="77777777" w:rsidR="00B80977" w:rsidRPr="00B80977" w:rsidRDefault="00B80977" w:rsidP="00B80977">
            <w:pPr>
              <w:jc w:val="left"/>
              <w:rPr>
                <w:rFonts w:ascii="Arial" w:hAnsi="Arial" w:cs="Arial"/>
                <w:color w:val="000000"/>
                <w:sz w:val="16"/>
                <w:szCs w:val="16"/>
              </w:rPr>
            </w:pPr>
            <w:r w:rsidRPr="00B80977">
              <w:rPr>
                <w:rFonts w:ascii="Arial" w:hAnsi="Arial" w:cs="Arial"/>
                <w:color w:val="000000"/>
                <w:sz w:val="16"/>
                <w:szCs w:val="16"/>
              </w:rPr>
              <w:t>C.S. LORETO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1E25A2"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9675D2"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32B515"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59BE86"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EED0A0"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C681EF"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73A449"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726507"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9A9596"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0</w:t>
            </w:r>
          </w:p>
        </w:tc>
      </w:tr>
      <w:tr w:rsidR="00B80977" w:rsidRPr="00B80977" w14:paraId="63F9CEE9" w14:textId="77777777" w:rsidTr="000751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07CD573" w14:textId="77777777" w:rsidR="00B80977" w:rsidRPr="00B80977" w:rsidRDefault="00B80977" w:rsidP="00B80977">
            <w:pPr>
              <w:jc w:val="left"/>
              <w:rPr>
                <w:rFonts w:ascii="Arial" w:hAnsi="Arial" w:cs="Arial"/>
                <w:color w:val="000000"/>
                <w:sz w:val="16"/>
                <w:szCs w:val="16"/>
              </w:rPr>
            </w:pPr>
            <w:r w:rsidRPr="00B80977">
              <w:rPr>
                <w:rFonts w:ascii="Arial" w:hAnsi="Arial" w:cs="Arial"/>
                <w:color w:val="000000"/>
                <w:sz w:val="16"/>
                <w:szCs w:val="16"/>
              </w:rPr>
              <w:t>S.S.D. MOGLIANESE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153BA6"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9E22DA"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ABD871"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9B3953"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F2E990"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F70CEE"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B7FB94"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3B0C92"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5E1288"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0</w:t>
            </w:r>
          </w:p>
        </w:tc>
      </w:tr>
      <w:tr w:rsidR="00B80977" w:rsidRPr="00B80977" w14:paraId="51719D88" w14:textId="77777777" w:rsidTr="00075149">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183A2E1" w14:textId="77777777" w:rsidR="00B80977" w:rsidRPr="00B80977" w:rsidRDefault="00B80977" w:rsidP="00B80977">
            <w:pPr>
              <w:jc w:val="left"/>
              <w:rPr>
                <w:rFonts w:ascii="Arial" w:hAnsi="Arial" w:cs="Arial"/>
                <w:color w:val="000000"/>
                <w:sz w:val="16"/>
                <w:szCs w:val="16"/>
              </w:rPr>
            </w:pPr>
            <w:r w:rsidRPr="00B80977">
              <w:rPr>
                <w:rFonts w:ascii="Arial" w:hAnsi="Arial" w:cs="Arial"/>
                <w:color w:val="000000"/>
                <w:sz w:val="16"/>
                <w:szCs w:val="16"/>
              </w:rPr>
              <w:t>A.S.D. MONTEMILONE POLLENZA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0C4A3C"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88B7FE"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07423C"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84C768"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E2CD94"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F576B6"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D81D0D"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DF5C01"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D97BDD" w14:textId="77777777" w:rsidR="00B80977" w:rsidRPr="00B80977" w:rsidRDefault="00B80977" w:rsidP="00B80977">
            <w:pPr>
              <w:jc w:val="center"/>
              <w:rPr>
                <w:rFonts w:ascii="Arial" w:hAnsi="Arial" w:cs="Arial"/>
                <w:color w:val="000000"/>
                <w:sz w:val="16"/>
                <w:szCs w:val="16"/>
              </w:rPr>
            </w:pPr>
            <w:r w:rsidRPr="00B80977">
              <w:rPr>
                <w:rFonts w:ascii="Arial" w:hAnsi="Arial" w:cs="Arial"/>
                <w:color w:val="000000"/>
                <w:sz w:val="16"/>
                <w:szCs w:val="16"/>
              </w:rPr>
              <w:t>0</w:t>
            </w:r>
          </w:p>
        </w:tc>
      </w:tr>
    </w:tbl>
    <w:p w14:paraId="0EB558DB" w14:textId="77777777" w:rsidR="00B80977" w:rsidRPr="00B80977" w:rsidRDefault="00B80977" w:rsidP="00B80977">
      <w:pPr>
        <w:jc w:val="left"/>
        <w:rPr>
          <w:rFonts w:ascii="Times New Roman" w:hAnsi="Times New Roman"/>
          <w:color w:val="000000"/>
          <w:sz w:val="12"/>
          <w:szCs w:val="12"/>
        </w:rPr>
      </w:pPr>
    </w:p>
    <w:p w14:paraId="005009C4" w14:textId="77777777" w:rsidR="00BF7806" w:rsidRDefault="00BF7806" w:rsidP="00BF7806">
      <w:pPr>
        <w:jc w:val="center"/>
        <w:rPr>
          <w:rFonts w:ascii="Arial" w:hAnsi="Arial" w:cs="Arial"/>
          <w:b/>
          <w:bCs/>
          <w:color w:val="002060"/>
          <w:sz w:val="36"/>
          <w:szCs w:val="36"/>
        </w:rPr>
      </w:pPr>
    </w:p>
    <w:p w14:paraId="19935210" w14:textId="77777777" w:rsidR="00BF7806" w:rsidRDefault="00BF7806" w:rsidP="00BF7806">
      <w:pPr>
        <w:jc w:val="center"/>
        <w:rPr>
          <w:rFonts w:ascii="Arial" w:hAnsi="Arial" w:cs="Arial"/>
          <w:b/>
          <w:bCs/>
          <w:color w:val="002060"/>
          <w:sz w:val="36"/>
          <w:szCs w:val="36"/>
        </w:rPr>
      </w:pPr>
    </w:p>
    <w:p w14:paraId="43BFE995" w14:textId="77777777" w:rsidR="00BF7806" w:rsidRDefault="00BF7806" w:rsidP="00BF7806">
      <w:pPr>
        <w:jc w:val="center"/>
        <w:rPr>
          <w:rFonts w:ascii="Arial" w:hAnsi="Arial" w:cs="Arial"/>
          <w:b/>
          <w:bCs/>
          <w:color w:val="002060"/>
          <w:sz w:val="36"/>
          <w:szCs w:val="36"/>
        </w:rPr>
      </w:pPr>
      <w:r w:rsidRPr="00C55E23">
        <w:rPr>
          <w:rFonts w:ascii="Arial" w:hAnsi="Arial" w:cs="Arial"/>
          <w:b/>
          <w:bCs/>
          <w:color w:val="002060"/>
          <w:sz w:val="36"/>
          <w:szCs w:val="36"/>
        </w:rPr>
        <w:t>PROGRAMMA GARE</w:t>
      </w:r>
    </w:p>
    <w:p w14:paraId="3D475A1F" w14:textId="4DF68861" w:rsidR="00627DCA" w:rsidRDefault="00627DCA" w:rsidP="00627DCA">
      <w:pPr>
        <w:jc w:val="center"/>
        <w:rPr>
          <w:rFonts w:ascii="Arial" w:hAnsi="Arial" w:cs="Arial"/>
          <w:b/>
          <w:bCs/>
          <w:color w:val="002060"/>
          <w:sz w:val="36"/>
          <w:szCs w:val="36"/>
        </w:rPr>
      </w:pPr>
    </w:p>
    <w:p w14:paraId="2CF39448" w14:textId="77777777" w:rsidR="00B80977" w:rsidRPr="00B80977" w:rsidRDefault="00B80977" w:rsidP="00B80977">
      <w:pPr>
        <w:jc w:val="left"/>
        <w:rPr>
          <w:rFonts w:ascii="Arial" w:hAnsi="Arial" w:cs="Arial"/>
          <w:b/>
          <w:bCs/>
          <w:color w:val="000000"/>
          <w:sz w:val="24"/>
          <w:szCs w:val="24"/>
        </w:rPr>
      </w:pPr>
      <w:r w:rsidRPr="00B80977">
        <w:rPr>
          <w:rFonts w:ascii="Arial" w:hAnsi="Arial" w:cs="Arial"/>
          <w:b/>
          <w:bCs/>
          <w:color w:val="000000"/>
          <w:sz w:val="24"/>
          <w:szCs w:val="24"/>
        </w:rPr>
        <w:t>GIRONE C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2010"/>
        <w:gridCol w:w="385"/>
        <w:gridCol w:w="898"/>
        <w:gridCol w:w="1191"/>
        <w:gridCol w:w="1562"/>
        <w:gridCol w:w="1536"/>
      </w:tblGrid>
      <w:tr w:rsidR="00B80977" w:rsidRPr="00B80977" w14:paraId="6EEE6193" w14:textId="77777777" w:rsidTr="00075149">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8C4D06" w14:textId="77777777" w:rsidR="00B80977" w:rsidRPr="00B80977" w:rsidRDefault="00B80977" w:rsidP="00B80977">
            <w:pPr>
              <w:jc w:val="center"/>
              <w:rPr>
                <w:rFonts w:ascii="Arial" w:hAnsi="Arial" w:cs="Arial"/>
                <w:b/>
                <w:bCs/>
                <w:color w:val="000000"/>
              </w:rPr>
            </w:pPr>
            <w:r w:rsidRPr="00B80977">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73A1DD" w14:textId="77777777" w:rsidR="00B80977" w:rsidRPr="00B80977" w:rsidRDefault="00B80977" w:rsidP="00B80977">
            <w:pPr>
              <w:jc w:val="center"/>
              <w:rPr>
                <w:rFonts w:ascii="Arial" w:hAnsi="Arial" w:cs="Arial"/>
                <w:b/>
                <w:bCs/>
                <w:color w:val="000000"/>
              </w:rPr>
            </w:pPr>
            <w:r w:rsidRPr="00B80977">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158E72" w14:textId="77777777" w:rsidR="00B80977" w:rsidRPr="00B80977" w:rsidRDefault="00B80977" w:rsidP="00B80977">
            <w:pPr>
              <w:jc w:val="center"/>
              <w:rPr>
                <w:rFonts w:ascii="Arial" w:hAnsi="Arial" w:cs="Arial"/>
                <w:b/>
                <w:bCs/>
                <w:color w:val="000000"/>
              </w:rPr>
            </w:pPr>
            <w:r w:rsidRPr="00B80977">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06B2AA" w14:textId="77777777" w:rsidR="00B80977" w:rsidRPr="00B80977" w:rsidRDefault="00B80977" w:rsidP="00B80977">
            <w:pPr>
              <w:jc w:val="center"/>
              <w:rPr>
                <w:rFonts w:ascii="Arial" w:hAnsi="Arial" w:cs="Arial"/>
                <w:b/>
                <w:bCs/>
                <w:color w:val="000000"/>
              </w:rPr>
            </w:pPr>
            <w:r w:rsidRPr="00B80977">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00D1FC" w14:textId="77777777" w:rsidR="00B80977" w:rsidRPr="00B80977" w:rsidRDefault="00B80977" w:rsidP="00B80977">
            <w:pPr>
              <w:jc w:val="center"/>
              <w:rPr>
                <w:rFonts w:ascii="Arial" w:hAnsi="Arial" w:cs="Arial"/>
                <w:b/>
                <w:bCs/>
                <w:color w:val="000000"/>
              </w:rPr>
            </w:pPr>
            <w:r w:rsidRPr="00B80977">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84B385" w14:textId="77777777" w:rsidR="00B80977" w:rsidRPr="00B80977" w:rsidRDefault="00B80977" w:rsidP="00B80977">
            <w:pPr>
              <w:jc w:val="center"/>
              <w:rPr>
                <w:rFonts w:ascii="Arial" w:hAnsi="Arial" w:cs="Arial"/>
                <w:b/>
                <w:bCs/>
                <w:color w:val="000000"/>
              </w:rPr>
            </w:pPr>
            <w:proofErr w:type="spellStart"/>
            <w:r w:rsidRPr="00B80977">
              <w:rPr>
                <w:rFonts w:ascii="Arial" w:hAnsi="Arial" w:cs="Arial"/>
                <w:b/>
                <w:bCs/>
                <w:color w:val="000000"/>
              </w:rPr>
              <w:t>Localita'</w:t>
            </w:r>
            <w:proofErr w:type="spellEnd"/>
            <w:r w:rsidRPr="00B80977">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E7E2A4" w14:textId="77777777" w:rsidR="00B80977" w:rsidRPr="00B80977" w:rsidRDefault="00B80977" w:rsidP="00B80977">
            <w:pPr>
              <w:jc w:val="center"/>
              <w:rPr>
                <w:rFonts w:ascii="Arial" w:hAnsi="Arial" w:cs="Arial"/>
                <w:b/>
                <w:bCs/>
                <w:color w:val="000000"/>
              </w:rPr>
            </w:pPr>
            <w:r w:rsidRPr="00B80977">
              <w:rPr>
                <w:rFonts w:ascii="Arial" w:hAnsi="Arial" w:cs="Arial"/>
                <w:b/>
                <w:bCs/>
                <w:color w:val="000000"/>
              </w:rPr>
              <w:t>Indirizzo Impianto</w:t>
            </w:r>
          </w:p>
        </w:tc>
      </w:tr>
      <w:tr w:rsidR="00B80977" w:rsidRPr="00B80977" w14:paraId="6CA2F72B" w14:textId="77777777" w:rsidTr="00075149">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A2246DA"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FOLGORE CASTELRAIMONDO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04FC2E"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MOGLIANESE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4B2229" w14:textId="77777777" w:rsidR="00B80977" w:rsidRPr="00B80977" w:rsidRDefault="00B80977" w:rsidP="00B80977">
            <w:pPr>
              <w:jc w:val="center"/>
              <w:rPr>
                <w:rFonts w:ascii="Arial" w:hAnsi="Arial" w:cs="Arial"/>
                <w:color w:val="000000"/>
                <w:sz w:val="12"/>
                <w:szCs w:val="12"/>
              </w:rPr>
            </w:pPr>
            <w:r w:rsidRPr="00B80977">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6A7A9A"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highlight w:val="yellow"/>
              </w:rPr>
              <w:t>14/02/2026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EE3B97"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7057 SUPPLEMENTARE SINTETICO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70DAEF"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CASTELRAIMONDO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8BDCD1"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S.P. 256 MUCCESE</w:t>
            </w:r>
          </w:p>
        </w:tc>
      </w:tr>
      <w:tr w:rsidR="00B80977" w:rsidRPr="00B80977" w14:paraId="71085CC9" w14:textId="77777777" w:rsidTr="0007514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2F12422"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MONTEMILONE POLLENZA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803FB67"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ADRIATICA PORTORECANATI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BD06A19" w14:textId="77777777" w:rsidR="00B80977" w:rsidRPr="00B80977" w:rsidRDefault="00B80977" w:rsidP="00B80977">
            <w:pPr>
              <w:jc w:val="center"/>
              <w:rPr>
                <w:rFonts w:ascii="Arial" w:hAnsi="Arial" w:cs="Arial"/>
                <w:color w:val="000000"/>
                <w:sz w:val="12"/>
                <w:szCs w:val="12"/>
              </w:rPr>
            </w:pPr>
            <w:r w:rsidRPr="00B8097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5830617"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14/02/2026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E8D855C"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326 "AURELIO GALASSE"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641EE91"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POLLENZA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A6A09D8"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VIA GIOVANNI XXIII</w:t>
            </w:r>
          </w:p>
        </w:tc>
      </w:tr>
      <w:tr w:rsidR="00B80977" w:rsidRPr="00B80977" w14:paraId="0F575597" w14:textId="77777777" w:rsidTr="0007514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8DC897F"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APPIGNANESE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F93BE5A"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CALDAROLA G.N.C.</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1FA6E25" w14:textId="77777777" w:rsidR="00B80977" w:rsidRPr="00B80977" w:rsidRDefault="00B80977" w:rsidP="00B80977">
            <w:pPr>
              <w:jc w:val="center"/>
              <w:rPr>
                <w:rFonts w:ascii="Arial" w:hAnsi="Arial" w:cs="Arial"/>
                <w:color w:val="000000"/>
                <w:sz w:val="12"/>
                <w:szCs w:val="12"/>
              </w:rPr>
            </w:pPr>
            <w:r w:rsidRPr="00B8097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F604733"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15/02/2026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B984D7D"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262 VECCHIO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CE185B5"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APPIGNANO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2D34DAA"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VIA DEL MONTE</w:t>
            </w:r>
          </w:p>
        </w:tc>
      </w:tr>
      <w:tr w:rsidR="00B80977" w:rsidRPr="00B80977" w14:paraId="504FC063" w14:textId="77777777" w:rsidTr="0007514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47B4BBD"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LORETO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91548E2"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CINGOLANA SAN FRANCESCO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099DAEC" w14:textId="77777777" w:rsidR="00B80977" w:rsidRPr="00B80977" w:rsidRDefault="00B80977" w:rsidP="00B80977">
            <w:pPr>
              <w:jc w:val="center"/>
              <w:rPr>
                <w:rFonts w:ascii="Arial" w:hAnsi="Arial" w:cs="Arial"/>
                <w:color w:val="000000"/>
                <w:sz w:val="12"/>
                <w:szCs w:val="12"/>
              </w:rPr>
            </w:pPr>
            <w:r w:rsidRPr="00B8097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9705AE4"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15/02/2026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65B976D"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7045 COM.LE "</w:t>
            </w:r>
            <w:proofErr w:type="gramStart"/>
            <w:r w:rsidRPr="00B80977">
              <w:rPr>
                <w:rFonts w:ascii="Arial" w:hAnsi="Arial" w:cs="Arial"/>
                <w:color w:val="000000"/>
                <w:sz w:val="12"/>
                <w:szCs w:val="12"/>
              </w:rPr>
              <w:t>R.CAPODAGLIO</w:t>
            </w:r>
            <w:proofErr w:type="gramEnd"/>
            <w:r w:rsidRPr="00B80977">
              <w:rPr>
                <w:rFonts w:ascii="Arial" w:hAnsi="Arial" w:cs="Arial"/>
                <w:color w:val="000000"/>
                <w:sz w:val="12"/>
                <w:szCs w:val="12"/>
              </w:rPr>
              <w:t xml:space="preserve">" </w:t>
            </w:r>
            <w:proofErr w:type="gramStart"/>
            <w:r w:rsidRPr="00B80977">
              <w:rPr>
                <w:rFonts w:ascii="Arial" w:hAnsi="Arial" w:cs="Arial"/>
                <w:color w:val="000000"/>
                <w:sz w:val="12"/>
                <w:szCs w:val="12"/>
              </w:rPr>
              <w:t>V.MUSONE</w:t>
            </w:r>
            <w:proofErr w:type="gramEnd"/>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2CCE5BA"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LORETO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995BBBC"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VIA ROSARIO</w:t>
            </w:r>
          </w:p>
        </w:tc>
      </w:tr>
      <w:tr w:rsidR="00B80977" w:rsidRPr="00B80977" w14:paraId="7A1F277B" w14:textId="77777777" w:rsidTr="0007514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E94836E"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POTENZA PICENA 1945 A.</w:t>
            </w:r>
            <w:proofErr w:type="gramStart"/>
            <w:r w:rsidRPr="00B80977">
              <w:rPr>
                <w:rFonts w:ascii="Arial" w:hAnsi="Arial" w:cs="Arial"/>
                <w:color w:val="000000"/>
                <w:sz w:val="12"/>
                <w:szCs w:val="12"/>
              </w:rPr>
              <w:t>S.D</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282C59D"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PASSATEMPESE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DE3E9C9" w14:textId="77777777" w:rsidR="00B80977" w:rsidRPr="00B80977" w:rsidRDefault="00B80977" w:rsidP="00B80977">
            <w:pPr>
              <w:jc w:val="center"/>
              <w:rPr>
                <w:rFonts w:ascii="Arial" w:hAnsi="Arial" w:cs="Arial"/>
                <w:color w:val="000000"/>
                <w:sz w:val="12"/>
                <w:szCs w:val="12"/>
              </w:rPr>
            </w:pPr>
            <w:r w:rsidRPr="00B8097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B8C7E04"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15/02/2026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7CB298E"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332 "FERRUCCIO ORSELLI"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8061F14"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POTENZA PICENA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DE30AB9"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VIA DELLO SPORT</w:t>
            </w:r>
          </w:p>
        </w:tc>
      </w:tr>
      <w:tr w:rsidR="00B80977" w:rsidRPr="00B80977" w14:paraId="36FF87B8" w14:textId="77777777" w:rsidTr="00075149">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83A9671"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SANTA MARIA APPARENTE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AA312A"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VILLA MUSONE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2CD002" w14:textId="77777777" w:rsidR="00B80977" w:rsidRPr="00B80977" w:rsidRDefault="00B80977" w:rsidP="00B80977">
            <w:pPr>
              <w:jc w:val="center"/>
              <w:rPr>
                <w:rFonts w:ascii="Arial" w:hAnsi="Arial" w:cs="Arial"/>
                <w:color w:val="000000"/>
                <w:sz w:val="12"/>
                <w:szCs w:val="12"/>
              </w:rPr>
            </w:pPr>
            <w:r w:rsidRPr="00B80977">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349598"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15/02/2026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5BE340"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277 COMUNALE "</w:t>
            </w:r>
            <w:proofErr w:type="gramStart"/>
            <w:r w:rsidRPr="00B80977">
              <w:rPr>
                <w:rFonts w:ascii="Arial" w:hAnsi="Arial" w:cs="Arial"/>
                <w:color w:val="000000"/>
                <w:sz w:val="12"/>
                <w:szCs w:val="12"/>
              </w:rPr>
              <w:t>S.MARIA</w:t>
            </w:r>
            <w:proofErr w:type="gramEnd"/>
            <w:r w:rsidRPr="00B80977">
              <w:rPr>
                <w:rFonts w:ascii="Arial" w:hAnsi="Arial" w:cs="Arial"/>
                <w:color w:val="000000"/>
                <w:sz w:val="12"/>
                <w:szCs w:val="12"/>
              </w:rPr>
              <w:t xml:space="preserve"> APPARENTE"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29F1D5"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CIVITANOVA MARCHE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2F3B37"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VIA CRIVELLI</w:t>
            </w:r>
          </w:p>
        </w:tc>
      </w:tr>
    </w:tbl>
    <w:p w14:paraId="371AAF8A" w14:textId="77777777" w:rsidR="00B80977" w:rsidRDefault="00B80977" w:rsidP="00627DCA">
      <w:pPr>
        <w:jc w:val="center"/>
        <w:rPr>
          <w:rFonts w:ascii="Arial" w:hAnsi="Arial" w:cs="Arial"/>
          <w:b/>
          <w:bCs/>
          <w:color w:val="002060"/>
          <w:sz w:val="36"/>
          <w:szCs w:val="36"/>
        </w:rPr>
      </w:pPr>
    </w:p>
    <w:p w14:paraId="1AED827C" w14:textId="77777777" w:rsidR="00CA79A9" w:rsidRDefault="00CA79A9" w:rsidP="00627DCA">
      <w:pPr>
        <w:jc w:val="center"/>
        <w:rPr>
          <w:rFonts w:ascii="Arial" w:hAnsi="Arial" w:cs="Arial"/>
          <w:b/>
          <w:bCs/>
          <w:color w:val="002060"/>
          <w:sz w:val="36"/>
          <w:szCs w:val="36"/>
        </w:rPr>
      </w:pPr>
    </w:p>
    <w:p w14:paraId="1EDDB012" w14:textId="77777777" w:rsidR="004054E4" w:rsidRDefault="004054E4" w:rsidP="009936A1">
      <w:pPr>
        <w:pStyle w:val="titoloprinc0"/>
        <w:rPr>
          <w:color w:val="002060"/>
        </w:rPr>
      </w:pPr>
    </w:p>
    <w:p w14:paraId="42B56B00" w14:textId="77777777" w:rsidR="009936A1" w:rsidRPr="005E7AAE" w:rsidRDefault="009936A1" w:rsidP="009936A1">
      <w:pPr>
        <w:pStyle w:val="titolocampionato0"/>
        <w:shd w:val="clear" w:color="auto" w:fill="CCCCCC"/>
        <w:spacing w:before="80" w:after="40"/>
        <w:rPr>
          <w:color w:val="002060"/>
        </w:rPr>
      </w:pPr>
      <w:r w:rsidRPr="005E7AAE">
        <w:rPr>
          <w:color w:val="002060"/>
        </w:rPr>
        <w:lastRenderedPageBreak/>
        <w:t>ALLIEVI MACERATA II FASE</w:t>
      </w:r>
    </w:p>
    <w:p w14:paraId="70CBEC7E" w14:textId="7011E499" w:rsidR="009936A1" w:rsidRDefault="009936A1" w:rsidP="009936A1">
      <w:pPr>
        <w:pStyle w:val="titoloprinc0"/>
        <w:rPr>
          <w:color w:val="002060"/>
        </w:rPr>
      </w:pPr>
    </w:p>
    <w:p w14:paraId="3DFC1D12" w14:textId="77777777" w:rsidR="007379CE" w:rsidRDefault="007379CE" w:rsidP="007F20D4">
      <w:pPr>
        <w:jc w:val="center"/>
        <w:rPr>
          <w:rFonts w:ascii="Arial" w:hAnsi="Arial" w:cs="Arial"/>
          <w:b/>
          <w:bCs/>
          <w:color w:val="002060"/>
          <w:sz w:val="32"/>
          <w:szCs w:val="32"/>
        </w:rPr>
      </w:pPr>
    </w:p>
    <w:p w14:paraId="111C435E" w14:textId="3C485545" w:rsidR="007F20D4" w:rsidRPr="00993906" w:rsidRDefault="007F20D4" w:rsidP="007F20D4">
      <w:pPr>
        <w:jc w:val="center"/>
        <w:rPr>
          <w:rFonts w:ascii="Arial" w:hAnsi="Arial" w:cs="Arial"/>
          <w:b/>
          <w:bCs/>
          <w:color w:val="17365D"/>
          <w:sz w:val="30"/>
          <w:szCs w:val="30"/>
        </w:rPr>
      </w:pPr>
      <w:r w:rsidRPr="003A1BB6">
        <w:rPr>
          <w:rFonts w:ascii="Arial" w:hAnsi="Arial" w:cs="Arial"/>
          <w:b/>
          <w:bCs/>
          <w:color w:val="002060"/>
          <w:sz w:val="32"/>
          <w:szCs w:val="32"/>
        </w:rPr>
        <w:t>Variazioni</w:t>
      </w:r>
      <w:r>
        <w:rPr>
          <w:rFonts w:ascii="Arial" w:hAnsi="Arial" w:cs="Arial"/>
          <w:b/>
          <w:bCs/>
          <w:color w:val="002060"/>
          <w:sz w:val="32"/>
          <w:szCs w:val="32"/>
        </w:rPr>
        <w:t xml:space="preserve"> a calendario</w:t>
      </w:r>
    </w:p>
    <w:p w14:paraId="0451274C" w14:textId="77777777" w:rsidR="007F20D4" w:rsidRDefault="007F20D4" w:rsidP="007F20D4">
      <w:pPr>
        <w:rPr>
          <w:color w:val="002060"/>
        </w:rPr>
      </w:pPr>
    </w:p>
    <w:p w14:paraId="385D404A" w14:textId="5A77E80A" w:rsidR="007F20D4" w:rsidRDefault="007F20D4" w:rsidP="007F20D4">
      <w:pPr>
        <w:rPr>
          <w:color w:val="002060"/>
        </w:rPr>
      </w:pPr>
      <w:r>
        <w:rPr>
          <w:color w:val="002060"/>
        </w:rPr>
        <w:t xml:space="preserve">La Società </w:t>
      </w:r>
      <w:r w:rsidRPr="005B2016">
        <w:rPr>
          <w:b/>
          <w:bCs/>
          <w:color w:val="002060"/>
        </w:rPr>
        <w:t xml:space="preserve">A.S.D.  </w:t>
      </w:r>
      <w:r>
        <w:rPr>
          <w:b/>
          <w:bCs/>
          <w:color w:val="002060"/>
        </w:rPr>
        <w:t>MONTECOSARO</w:t>
      </w:r>
      <w:r>
        <w:rPr>
          <w:color w:val="002060"/>
        </w:rPr>
        <w:t xml:space="preserve"> comunica che disputerà le proprie gare interne </w:t>
      </w:r>
      <w:r w:rsidRPr="00A8542D">
        <w:rPr>
          <w:b/>
          <w:bCs/>
          <w:color w:val="002060"/>
          <w:u w:val="single"/>
        </w:rPr>
        <w:t xml:space="preserve">dalla </w:t>
      </w:r>
      <w:r>
        <w:rPr>
          <w:b/>
          <w:bCs/>
          <w:color w:val="002060"/>
          <w:u w:val="single"/>
        </w:rPr>
        <w:t>5</w:t>
      </w:r>
      <w:r w:rsidRPr="00A8542D">
        <w:rPr>
          <w:b/>
          <w:bCs/>
          <w:color w:val="002060"/>
          <w:u w:val="single"/>
        </w:rPr>
        <w:t xml:space="preserve">^ giornata di </w:t>
      </w:r>
      <w:r>
        <w:rPr>
          <w:b/>
          <w:bCs/>
          <w:color w:val="002060"/>
          <w:u w:val="single"/>
        </w:rPr>
        <w:t>andata</w:t>
      </w:r>
      <w:r w:rsidRPr="0089229C">
        <w:rPr>
          <w:b/>
          <w:bCs/>
          <w:color w:val="002060"/>
        </w:rPr>
        <w:t xml:space="preserve"> </w:t>
      </w:r>
      <w:r>
        <w:rPr>
          <w:color w:val="002060"/>
        </w:rPr>
        <w:t xml:space="preserve">alle </w:t>
      </w:r>
      <w:r>
        <w:rPr>
          <w:b/>
          <w:bCs/>
          <w:color w:val="002060"/>
          <w:u w:val="single"/>
        </w:rPr>
        <w:t>ore 15:00</w:t>
      </w:r>
      <w:r>
        <w:rPr>
          <w:color w:val="002060"/>
        </w:rPr>
        <w:t>, stesso</w:t>
      </w:r>
      <w:r w:rsidR="0089229C">
        <w:rPr>
          <w:color w:val="002060"/>
        </w:rPr>
        <w:t xml:space="preserve"> giorno e</w:t>
      </w:r>
      <w:r>
        <w:rPr>
          <w:color w:val="002060"/>
        </w:rPr>
        <w:t xml:space="preserve"> campo.</w:t>
      </w:r>
    </w:p>
    <w:p w14:paraId="2E0F0414" w14:textId="77777777" w:rsidR="007F20D4" w:rsidRDefault="007F20D4" w:rsidP="009936A1">
      <w:pPr>
        <w:pStyle w:val="titoloprinc0"/>
        <w:rPr>
          <w:color w:val="002060"/>
        </w:rPr>
      </w:pPr>
    </w:p>
    <w:p w14:paraId="62C2988E" w14:textId="089833E3" w:rsidR="00BC202A" w:rsidRDefault="00BC202A" w:rsidP="00BC202A">
      <w:pPr>
        <w:rPr>
          <w:color w:val="002060"/>
        </w:rPr>
      </w:pPr>
      <w:r>
        <w:rPr>
          <w:color w:val="002060"/>
        </w:rPr>
        <w:t xml:space="preserve">La Società </w:t>
      </w:r>
      <w:r>
        <w:rPr>
          <w:b/>
          <w:bCs/>
          <w:color w:val="002060"/>
        </w:rPr>
        <w:t xml:space="preserve">URBIS SALVIA </w:t>
      </w:r>
      <w:r w:rsidRPr="005B2016">
        <w:rPr>
          <w:b/>
          <w:bCs/>
          <w:color w:val="002060"/>
        </w:rPr>
        <w:t>A.S.D.</w:t>
      </w:r>
      <w:r>
        <w:rPr>
          <w:color w:val="002060"/>
        </w:rPr>
        <w:t xml:space="preserve"> comunica che disputerà le proprie gare interne </w:t>
      </w:r>
      <w:r w:rsidRPr="00A8542D">
        <w:rPr>
          <w:b/>
          <w:bCs/>
          <w:color w:val="002060"/>
          <w:u w:val="single"/>
        </w:rPr>
        <w:t xml:space="preserve">dalla </w:t>
      </w:r>
      <w:r>
        <w:rPr>
          <w:b/>
          <w:bCs/>
          <w:color w:val="002060"/>
          <w:u w:val="single"/>
        </w:rPr>
        <w:t>6</w:t>
      </w:r>
      <w:r w:rsidRPr="00A8542D">
        <w:rPr>
          <w:b/>
          <w:bCs/>
          <w:color w:val="002060"/>
          <w:u w:val="single"/>
        </w:rPr>
        <w:t xml:space="preserve">^ giornata di </w:t>
      </w:r>
      <w:r>
        <w:rPr>
          <w:b/>
          <w:bCs/>
          <w:color w:val="002060"/>
          <w:u w:val="single"/>
        </w:rPr>
        <w:t>andata</w:t>
      </w:r>
      <w:r w:rsidRPr="0089229C">
        <w:rPr>
          <w:b/>
          <w:bCs/>
          <w:color w:val="002060"/>
        </w:rPr>
        <w:t xml:space="preserve"> </w:t>
      </w:r>
      <w:r>
        <w:rPr>
          <w:color w:val="002060"/>
        </w:rPr>
        <w:t xml:space="preserve">alle </w:t>
      </w:r>
      <w:r>
        <w:rPr>
          <w:b/>
          <w:bCs/>
          <w:color w:val="002060"/>
          <w:u w:val="single"/>
        </w:rPr>
        <w:t>ore 18:30</w:t>
      </w:r>
      <w:r>
        <w:rPr>
          <w:color w:val="002060"/>
        </w:rPr>
        <w:t>, stesso giorno e campo.</w:t>
      </w:r>
    </w:p>
    <w:p w14:paraId="72F09F15" w14:textId="77777777" w:rsidR="007379CE" w:rsidRDefault="007379CE" w:rsidP="00FE2C33">
      <w:pPr>
        <w:jc w:val="center"/>
        <w:rPr>
          <w:rFonts w:ascii="Arial" w:hAnsi="Arial" w:cs="Arial"/>
          <w:b/>
          <w:bCs/>
          <w:color w:val="002060"/>
          <w:sz w:val="32"/>
          <w:szCs w:val="32"/>
        </w:rPr>
      </w:pPr>
    </w:p>
    <w:p w14:paraId="74B61096" w14:textId="07B98359" w:rsidR="00FE2C33" w:rsidRDefault="00FE2C33" w:rsidP="00FE2C33">
      <w:pPr>
        <w:jc w:val="center"/>
        <w:rPr>
          <w:rFonts w:ascii="Arial" w:hAnsi="Arial" w:cs="Arial"/>
          <w:b/>
          <w:bCs/>
          <w:color w:val="002060"/>
          <w:sz w:val="32"/>
          <w:szCs w:val="32"/>
        </w:rPr>
      </w:pPr>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p w14:paraId="07A74D78" w14:textId="77777777" w:rsidR="00FE2C33" w:rsidRDefault="00FE2C33" w:rsidP="00FE2C33">
      <w:pPr>
        <w:rPr>
          <w:rFonts w:ascii="Arial" w:eastAsia="MS Mincho" w:hAnsi="Arial" w:cs="Arial"/>
          <w:b/>
          <w:bCs/>
          <w:color w:val="002060"/>
          <w:sz w:val="32"/>
          <w:szCs w:val="32"/>
        </w:rPr>
      </w:pPr>
    </w:p>
    <w:p w14:paraId="03F1CB35" w14:textId="77777777" w:rsidR="006F6EF8" w:rsidRDefault="006F6EF8" w:rsidP="00FE2C33">
      <w:pPr>
        <w:pStyle w:val="titoloprinc0"/>
        <w:jc w:val="left"/>
        <w:rPr>
          <w:sz w:val="24"/>
          <w:szCs w:val="24"/>
        </w:rPr>
      </w:pPr>
    </w:p>
    <w:p w14:paraId="35615B01" w14:textId="400A96E7" w:rsidR="00587EB5" w:rsidRDefault="00587EB5" w:rsidP="00587EB5">
      <w:pPr>
        <w:pStyle w:val="titoloprinc0"/>
        <w:jc w:val="left"/>
        <w:rPr>
          <w:sz w:val="24"/>
          <w:szCs w:val="24"/>
        </w:rPr>
      </w:pPr>
      <w:r w:rsidRPr="00904D09">
        <w:rPr>
          <w:sz w:val="24"/>
          <w:szCs w:val="24"/>
        </w:rPr>
        <w:t xml:space="preserve">GIRONE </w:t>
      </w:r>
      <w:r>
        <w:rPr>
          <w:sz w:val="24"/>
          <w:szCs w:val="24"/>
        </w:rPr>
        <w:t>F</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5"/>
        <w:gridCol w:w="1944"/>
        <w:gridCol w:w="821"/>
        <w:gridCol w:w="589"/>
        <w:gridCol w:w="594"/>
        <w:gridCol w:w="2399"/>
      </w:tblGrid>
      <w:tr w:rsidR="00A10678" w:rsidRPr="00993906" w14:paraId="1575310B" w14:textId="77777777" w:rsidTr="00A10678">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2415F5" w14:textId="77777777" w:rsidR="00A10678" w:rsidRPr="00993906" w:rsidRDefault="00A10678" w:rsidP="00926E3D">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6B1D77" w14:textId="77777777" w:rsidR="00A10678" w:rsidRPr="00993906" w:rsidRDefault="00A10678" w:rsidP="00926E3D">
            <w:pPr>
              <w:suppressAutoHyphens/>
              <w:jc w:val="center"/>
              <w:rPr>
                <w:rFonts w:ascii="Arial" w:hAnsi="Arial" w:cs="Arial"/>
                <w:b/>
                <w:bCs/>
                <w:color w:val="000000"/>
              </w:rPr>
            </w:pPr>
            <w:r w:rsidRPr="00993906">
              <w:rPr>
                <w:rFonts w:ascii="Arial" w:hAnsi="Arial" w:cs="Arial"/>
                <w:b/>
                <w:bCs/>
                <w:color w:val="000000"/>
              </w:rPr>
              <w:t>N° Gior.</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562051" w14:textId="77777777" w:rsidR="00A10678" w:rsidRPr="00993906" w:rsidRDefault="00A10678" w:rsidP="00926E3D">
            <w:pPr>
              <w:suppressAutoHyphens/>
              <w:jc w:val="center"/>
              <w:rPr>
                <w:rFonts w:ascii="Arial" w:hAnsi="Arial" w:cs="Arial"/>
                <w:b/>
                <w:bCs/>
                <w:color w:val="000000"/>
              </w:rPr>
            </w:pPr>
            <w:r w:rsidRPr="00993906">
              <w:rPr>
                <w:rFonts w:ascii="Arial" w:hAnsi="Arial" w:cs="Arial"/>
                <w:b/>
                <w:bCs/>
                <w:color w:val="00000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22A534" w14:textId="77777777" w:rsidR="00A10678" w:rsidRPr="00993906" w:rsidRDefault="00A10678" w:rsidP="00926E3D">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28BDAB" w14:textId="77777777" w:rsidR="00A10678" w:rsidRPr="00993906" w:rsidRDefault="00A10678" w:rsidP="00926E3D">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0113AD" w14:textId="77777777" w:rsidR="00A10678" w:rsidRPr="00993906" w:rsidRDefault="00A10678" w:rsidP="00926E3D">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5CA36C" w14:textId="77777777" w:rsidR="00A10678" w:rsidRPr="00993906" w:rsidRDefault="00A10678" w:rsidP="00926E3D">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F63C54" w14:textId="77777777" w:rsidR="00A10678" w:rsidRPr="00993906" w:rsidRDefault="00A10678" w:rsidP="00926E3D">
            <w:pPr>
              <w:suppressAutoHyphens/>
              <w:jc w:val="center"/>
              <w:rPr>
                <w:rFonts w:ascii="Arial" w:hAnsi="Arial" w:cs="Arial"/>
                <w:b/>
                <w:bCs/>
                <w:color w:val="000000"/>
              </w:rPr>
            </w:pPr>
            <w:r w:rsidRPr="00993906">
              <w:rPr>
                <w:rFonts w:ascii="Arial" w:hAnsi="Arial" w:cs="Arial"/>
                <w:b/>
                <w:bCs/>
                <w:color w:val="000000"/>
              </w:rPr>
              <w:t>Impianto</w:t>
            </w:r>
          </w:p>
        </w:tc>
      </w:tr>
      <w:tr w:rsidR="00A10678" w:rsidRPr="00993906" w14:paraId="30D6AD64" w14:textId="77777777" w:rsidTr="00A10678">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4BE73442" w14:textId="3D467302" w:rsidR="00A10678" w:rsidRPr="00993906" w:rsidRDefault="00A10678" w:rsidP="00926E3D">
            <w:pPr>
              <w:suppressAutoHyphens/>
              <w:jc w:val="left"/>
              <w:rPr>
                <w:rFonts w:ascii="Calibri" w:hAnsi="Calibri" w:cs="Arial"/>
                <w:color w:val="012741"/>
                <w:spacing w:val="-4"/>
                <w:sz w:val="17"/>
                <w:szCs w:val="12"/>
              </w:rPr>
            </w:pPr>
            <w:r>
              <w:rPr>
                <w:rFonts w:ascii="Calibri" w:hAnsi="Calibri" w:cs="Arial"/>
                <w:color w:val="012741"/>
                <w:spacing w:val="-4"/>
                <w:sz w:val="17"/>
                <w:szCs w:val="12"/>
              </w:rPr>
              <w:t>28/02/2026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FCCA9D4" w14:textId="6DA82842" w:rsidR="00A10678" w:rsidRPr="00993906" w:rsidRDefault="00A10678" w:rsidP="00926E3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02 R</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699C32C2" w14:textId="77777777" w:rsidR="00A10678" w:rsidRPr="006D16B9" w:rsidRDefault="00A10678" w:rsidP="00926E3D">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UNION PICENA</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28542959" w14:textId="3ADE8B41" w:rsidR="00A10678" w:rsidRPr="008875BC" w:rsidRDefault="00A10678" w:rsidP="00926E3D">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MONTEMILONE POLLENZA</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FC31240" w14:textId="77777777" w:rsidR="00A10678" w:rsidRPr="00993906" w:rsidRDefault="00A10678" w:rsidP="00926E3D">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99FEFB3" w14:textId="77777777" w:rsidR="00A10678" w:rsidRPr="00993906" w:rsidRDefault="00A10678" w:rsidP="00926E3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7BB86AF" w14:textId="77777777" w:rsidR="00A10678" w:rsidRPr="00993906" w:rsidRDefault="00A10678" w:rsidP="00926E3D">
            <w:pPr>
              <w:jc w:val="center"/>
              <w:rPr>
                <w:rFonts w:ascii="Calibri" w:hAnsi="Calibri" w:cs="Arial"/>
                <w:color w:val="012741"/>
                <w:spacing w:val="-4"/>
                <w:sz w:val="17"/>
              </w:rPr>
            </w:pPr>
            <w:r>
              <w:rPr>
                <w:rFonts w:ascii="Calibri" w:hAnsi="Calibri" w:cs="Calibri"/>
                <w:color w:val="012741"/>
                <w:spacing w:val="-4"/>
                <w:sz w:val="17"/>
                <w:szCs w:val="12"/>
              </w:rPr>
              <w:t>17:00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02ACD8E" w14:textId="77777777" w:rsidR="00A10678" w:rsidRDefault="00A10678" w:rsidP="00926E3D">
            <w:pPr>
              <w:suppressAutoHyphens/>
              <w:jc w:val="left"/>
              <w:rPr>
                <w:rFonts w:ascii="Calibri" w:hAnsi="Calibri"/>
                <w:color w:val="012741"/>
                <w:spacing w:val="-4"/>
                <w:sz w:val="17"/>
              </w:rPr>
            </w:pPr>
            <w:r w:rsidRPr="00587EB5">
              <w:rPr>
                <w:rFonts w:ascii="Calibri" w:hAnsi="Calibri"/>
                <w:color w:val="012741"/>
                <w:spacing w:val="-4"/>
                <w:sz w:val="17"/>
              </w:rPr>
              <w:t>"FERRUCCIO ORSELLI"</w:t>
            </w:r>
          </w:p>
          <w:p w14:paraId="051C7C3C" w14:textId="77777777" w:rsidR="00A10678" w:rsidRPr="00993906" w:rsidRDefault="00A10678" w:rsidP="00926E3D">
            <w:pPr>
              <w:suppressAutoHyphens/>
              <w:jc w:val="left"/>
              <w:rPr>
                <w:rFonts w:ascii="Calibri" w:hAnsi="Calibri"/>
                <w:color w:val="012741"/>
                <w:spacing w:val="-4"/>
                <w:sz w:val="17"/>
              </w:rPr>
            </w:pPr>
            <w:r>
              <w:rPr>
                <w:rFonts w:ascii="Calibri" w:hAnsi="Calibri"/>
                <w:color w:val="012741"/>
                <w:spacing w:val="-4"/>
                <w:sz w:val="17"/>
              </w:rPr>
              <w:t>POTENZA PICENA</w:t>
            </w:r>
          </w:p>
        </w:tc>
      </w:tr>
    </w:tbl>
    <w:p w14:paraId="46CC068C" w14:textId="77777777" w:rsidR="00A10678" w:rsidRDefault="00A10678" w:rsidP="00FE2C33">
      <w:pPr>
        <w:pStyle w:val="titoloprinc0"/>
        <w:jc w:val="left"/>
        <w:rPr>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587EB5" w:rsidRPr="00993906" w14:paraId="15F04A55" w14:textId="77777777" w:rsidTr="00BC031D">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803DCB" w14:textId="77777777" w:rsidR="00587EB5" w:rsidRPr="00993906" w:rsidRDefault="00587EB5" w:rsidP="00BC031D">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CF7AA7" w14:textId="77777777" w:rsidR="00587EB5" w:rsidRPr="00993906" w:rsidRDefault="00587EB5" w:rsidP="00BC031D">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A10D58" w14:textId="77777777" w:rsidR="00587EB5" w:rsidRPr="00993906" w:rsidRDefault="00587EB5" w:rsidP="00BC031D">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89B70B" w14:textId="77777777" w:rsidR="00587EB5" w:rsidRPr="00993906" w:rsidRDefault="00587EB5" w:rsidP="00BC031D">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40052D" w14:textId="77777777" w:rsidR="00587EB5" w:rsidRPr="00993906" w:rsidRDefault="00587EB5" w:rsidP="00BC031D">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136391" w14:textId="77777777" w:rsidR="00587EB5" w:rsidRPr="00993906" w:rsidRDefault="00587EB5" w:rsidP="00BC031D">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DF91CF" w14:textId="77777777" w:rsidR="00587EB5" w:rsidRPr="00993906" w:rsidRDefault="00587EB5" w:rsidP="00BC031D">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E98DC3" w14:textId="77777777" w:rsidR="00587EB5" w:rsidRPr="00993906" w:rsidRDefault="00587EB5" w:rsidP="00BC031D">
            <w:pPr>
              <w:suppressAutoHyphens/>
              <w:jc w:val="center"/>
              <w:rPr>
                <w:rFonts w:ascii="Arial" w:hAnsi="Arial" w:cs="Arial"/>
                <w:b/>
                <w:bCs/>
                <w:color w:val="000000"/>
              </w:rPr>
            </w:pPr>
            <w:r w:rsidRPr="00993906">
              <w:rPr>
                <w:rFonts w:ascii="Arial" w:hAnsi="Arial" w:cs="Arial"/>
                <w:b/>
                <w:bCs/>
                <w:color w:val="000000"/>
              </w:rPr>
              <w:t>Impianto</w:t>
            </w:r>
          </w:p>
        </w:tc>
      </w:tr>
      <w:tr w:rsidR="00587EB5" w:rsidRPr="00993906" w14:paraId="03BC3D19" w14:textId="77777777" w:rsidTr="00BC031D">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3E606636" w14:textId="3DE22BD1" w:rsidR="00587EB5" w:rsidRPr="00993906" w:rsidRDefault="00587EB5" w:rsidP="00BC031D">
            <w:pPr>
              <w:suppressAutoHyphens/>
              <w:jc w:val="left"/>
              <w:rPr>
                <w:rFonts w:ascii="Calibri" w:hAnsi="Calibri" w:cs="Arial"/>
                <w:color w:val="012741"/>
                <w:spacing w:val="-4"/>
                <w:sz w:val="17"/>
                <w:szCs w:val="12"/>
              </w:rPr>
            </w:pPr>
            <w:r>
              <w:rPr>
                <w:rFonts w:ascii="Calibri" w:hAnsi="Calibri" w:cs="Arial"/>
                <w:color w:val="012741"/>
                <w:spacing w:val="-4"/>
                <w:sz w:val="17"/>
                <w:szCs w:val="12"/>
              </w:rPr>
              <w:t>14/03/2026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33DFC76" w14:textId="0481EF6C" w:rsidR="00587EB5" w:rsidRPr="00993906" w:rsidRDefault="00587EB5" w:rsidP="00BC031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04 R</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4C0B0259" w14:textId="77777777" w:rsidR="00587EB5" w:rsidRPr="006D16B9" w:rsidRDefault="00587EB5" w:rsidP="00BC031D">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UNION PICENA</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5D65F51C" w14:textId="547A47DE" w:rsidR="00587EB5" w:rsidRPr="008875BC" w:rsidRDefault="00587EB5" w:rsidP="00BC031D">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TREIESE</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B7918C7" w14:textId="77777777" w:rsidR="00587EB5" w:rsidRPr="00993906" w:rsidRDefault="00587EB5" w:rsidP="00BC031D">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FB84975" w14:textId="3E0C239D" w:rsidR="00587EB5" w:rsidRPr="00993906" w:rsidRDefault="00587EB5" w:rsidP="00BC031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w:t>
            </w:r>
            <w:r w:rsidR="00DC6E8B">
              <w:rPr>
                <w:rFonts w:ascii="Calibri" w:hAnsi="Calibri" w:cs="Calibri"/>
                <w:color w:val="012741"/>
                <w:spacing w:val="-4"/>
                <w:sz w:val="17"/>
                <w:szCs w:val="12"/>
              </w:rPr>
              <w:t>8</w:t>
            </w:r>
            <w:r>
              <w:rPr>
                <w:rFonts w:ascii="Calibri" w:hAnsi="Calibri" w:cs="Calibri"/>
                <w:color w:val="012741"/>
                <w:spacing w:val="-4"/>
                <w:sz w:val="17"/>
                <w:szCs w:val="12"/>
              </w:rPr>
              <w:t>:00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BE6EC10" w14:textId="77777777" w:rsidR="00587EB5" w:rsidRPr="00993906" w:rsidRDefault="00587EB5" w:rsidP="00BC031D">
            <w:pPr>
              <w:jc w:val="center"/>
              <w:rPr>
                <w:rFonts w:ascii="Calibri" w:hAnsi="Calibri" w:cs="Arial"/>
                <w:color w:val="012741"/>
                <w:spacing w:val="-4"/>
                <w:sz w:val="17"/>
              </w:rPr>
            </w:pPr>
            <w:r>
              <w:rPr>
                <w:rFonts w:ascii="Calibri" w:hAnsi="Calibri" w:cs="Calibri"/>
                <w:color w:val="012741"/>
                <w:spacing w:val="-4"/>
                <w:sz w:val="17"/>
                <w:szCs w:val="12"/>
              </w:rPr>
              <w:t>17:00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4FB047F" w14:textId="77777777" w:rsidR="00587EB5" w:rsidRDefault="00587EB5" w:rsidP="00BC031D">
            <w:pPr>
              <w:suppressAutoHyphens/>
              <w:jc w:val="left"/>
              <w:rPr>
                <w:rFonts w:ascii="Calibri" w:hAnsi="Calibri"/>
                <w:color w:val="012741"/>
                <w:spacing w:val="-4"/>
                <w:sz w:val="17"/>
              </w:rPr>
            </w:pPr>
            <w:r w:rsidRPr="00587EB5">
              <w:rPr>
                <w:rFonts w:ascii="Calibri" w:hAnsi="Calibri"/>
                <w:color w:val="012741"/>
                <w:spacing w:val="-4"/>
                <w:sz w:val="17"/>
              </w:rPr>
              <w:t>"FERRUCCIO ORSELLI"</w:t>
            </w:r>
          </w:p>
          <w:p w14:paraId="4CE83814" w14:textId="77777777" w:rsidR="00587EB5" w:rsidRPr="00993906" w:rsidRDefault="00587EB5" w:rsidP="00BC031D">
            <w:pPr>
              <w:suppressAutoHyphens/>
              <w:jc w:val="left"/>
              <w:rPr>
                <w:rFonts w:ascii="Calibri" w:hAnsi="Calibri"/>
                <w:color w:val="012741"/>
                <w:spacing w:val="-4"/>
                <w:sz w:val="17"/>
              </w:rPr>
            </w:pPr>
            <w:r>
              <w:rPr>
                <w:rFonts w:ascii="Calibri" w:hAnsi="Calibri"/>
                <w:color w:val="012741"/>
                <w:spacing w:val="-4"/>
                <w:sz w:val="17"/>
              </w:rPr>
              <w:t>POTENZA PICENA</w:t>
            </w:r>
          </w:p>
        </w:tc>
      </w:tr>
    </w:tbl>
    <w:p w14:paraId="1160088F" w14:textId="77777777" w:rsidR="00587EB5" w:rsidRDefault="00587EB5" w:rsidP="00FE2C33">
      <w:pPr>
        <w:pStyle w:val="titoloprinc0"/>
        <w:jc w:val="left"/>
        <w:rPr>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5"/>
        <w:gridCol w:w="1944"/>
        <w:gridCol w:w="821"/>
        <w:gridCol w:w="589"/>
        <w:gridCol w:w="594"/>
        <w:gridCol w:w="2399"/>
      </w:tblGrid>
      <w:tr w:rsidR="007D1A71" w:rsidRPr="00993906" w14:paraId="16C32F04" w14:textId="77777777" w:rsidTr="007D1A71">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39566C" w14:textId="77777777" w:rsidR="007D1A71" w:rsidRPr="00993906" w:rsidRDefault="007D1A71" w:rsidP="00EF6AFD">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B54EB8" w14:textId="77777777" w:rsidR="007D1A71" w:rsidRPr="00993906" w:rsidRDefault="007D1A71" w:rsidP="00EF6AFD">
            <w:pPr>
              <w:suppressAutoHyphens/>
              <w:jc w:val="center"/>
              <w:rPr>
                <w:rFonts w:ascii="Arial" w:hAnsi="Arial" w:cs="Arial"/>
                <w:b/>
                <w:bCs/>
                <w:color w:val="000000"/>
              </w:rPr>
            </w:pPr>
            <w:r w:rsidRPr="00993906">
              <w:rPr>
                <w:rFonts w:ascii="Arial" w:hAnsi="Arial" w:cs="Arial"/>
                <w:b/>
                <w:bCs/>
                <w:color w:val="000000"/>
              </w:rPr>
              <w:t>N° Gior.</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99A861" w14:textId="77777777" w:rsidR="007D1A71" w:rsidRPr="00993906" w:rsidRDefault="007D1A71" w:rsidP="00EF6AFD">
            <w:pPr>
              <w:suppressAutoHyphens/>
              <w:jc w:val="center"/>
              <w:rPr>
                <w:rFonts w:ascii="Arial" w:hAnsi="Arial" w:cs="Arial"/>
                <w:b/>
                <w:bCs/>
                <w:color w:val="000000"/>
              </w:rPr>
            </w:pPr>
            <w:r w:rsidRPr="00993906">
              <w:rPr>
                <w:rFonts w:ascii="Arial" w:hAnsi="Arial" w:cs="Arial"/>
                <w:b/>
                <w:bCs/>
                <w:color w:val="00000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DD92A3" w14:textId="77777777" w:rsidR="007D1A71" w:rsidRPr="00993906" w:rsidRDefault="007D1A71" w:rsidP="00EF6AFD">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4F6BA7" w14:textId="77777777" w:rsidR="007D1A71" w:rsidRPr="00993906" w:rsidRDefault="007D1A71" w:rsidP="00EF6AFD">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E1C9D9" w14:textId="77777777" w:rsidR="007D1A71" w:rsidRPr="00993906" w:rsidRDefault="007D1A71" w:rsidP="00EF6AFD">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095E20" w14:textId="77777777" w:rsidR="007D1A71" w:rsidRPr="00993906" w:rsidRDefault="007D1A71" w:rsidP="00EF6AFD">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6CD8BB" w14:textId="77777777" w:rsidR="007D1A71" w:rsidRPr="00993906" w:rsidRDefault="007D1A71" w:rsidP="00EF6AFD">
            <w:pPr>
              <w:suppressAutoHyphens/>
              <w:jc w:val="center"/>
              <w:rPr>
                <w:rFonts w:ascii="Arial" w:hAnsi="Arial" w:cs="Arial"/>
                <w:b/>
                <w:bCs/>
                <w:color w:val="000000"/>
              </w:rPr>
            </w:pPr>
            <w:r w:rsidRPr="00993906">
              <w:rPr>
                <w:rFonts w:ascii="Arial" w:hAnsi="Arial" w:cs="Arial"/>
                <w:b/>
                <w:bCs/>
                <w:color w:val="000000"/>
              </w:rPr>
              <w:t>Impianto</w:t>
            </w:r>
          </w:p>
        </w:tc>
      </w:tr>
      <w:tr w:rsidR="007D1A71" w:rsidRPr="00993906" w14:paraId="5AAEC9E1" w14:textId="77777777" w:rsidTr="007D1A71">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58EF5EF4" w14:textId="6B5EE49D" w:rsidR="007D1A71" w:rsidRPr="00993906" w:rsidRDefault="007D1A71" w:rsidP="00EF6AFD">
            <w:pPr>
              <w:suppressAutoHyphens/>
              <w:jc w:val="left"/>
              <w:rPr>
                <w:rFonts w:ascii="Calibri" w:hAnsi="Calibri" w:cs="Arial"/>
                <w:color w:val="012741"/>
                <w:spacing w:val="-4"/>
                <w:sz w:val="17"/>
                <w:szCs w:val="12"/>
              </w:rPr>
            </w:pPr>
            <w:r>
              <w:rPr>
                <w:rFonts w:ascii="Calibri" w:hAnsi="Calibri" w:cs="Arial"/>
                <w:color w:val="012741"/>
                <w:spacing w:val="-4"/>
                <w:sz w:val="17"/>
                <w:szCs w:val="12"/>
              </w:rPr>
              <w:t>21/03/2026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21AA0D0" w14:textId="37B988B1" w:rsidR="007D1A71" w:rsidRPr="00993906" w:rsidRDefault="007D1A71" w:rsidP="00EF6AF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05 R</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0298342B" w14:textId="77777777" w:rsidR="007D1A71" w:rsidRPr="006D16B9" w:rsidRDefault="007D1A71" w:rsidP="00EF6AFD">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UNION PICENA</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2415F89D" w14:textId="00BAB0CC" w:rsidR="007D1A71" w:rsidRPr="008875BC" w:rsidRDefault="007D1A71" w:rsidP="00EF6AFD">
            <w:pPr>
              <w:suppressAutoHyphens/>
              <w:jc w:val="left"/>
              <w:rPr>
                <w:rFonts w:asciiTheme="majorHAnsi" w:hAnsiTheme="majorHAnsi" w:cstheme="majorHAnsi"/>
                <w:color w:val="012741"/>
                <w:spacing w:val="-4"/>
                <w:sz w:val="17"/>
                <w:szCs w:val="17"/>
              </w:rPr>
            </w:pPr>
            <w:r w:rsidRPr="007D1A71">
              <w:rPr>
                <w:rFonts w:asciiTheme="majorHAnsi" w:hAnsiTheme="majorHAnsi" w:cstheme="majorHAnsi"/>
                <w:color w:val="000000"/>
                <w:sz w:val="17"/>
                <w:szCs w:val="17"/>
              </w:rPr>
              <w:t>ACADEMY CIVITANOVESE</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9EF7234" w14:textId="77777777" w:rsidR="007D1A71" w:rsidRPr="00993906" w:rsidRDefault="007D1A71" w:rsidP="00EF6AFD">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1FD3D8F" w14:textId="57E738D3" w:rsidR="007D1A71" w:rsidRPr="00993906" w:rsidRDefault="007D1A71" w:rsidP="00EF6AF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15:00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B2F7CC8" w14:textId="77777777" w:rsidR="007D1A71" w:rsidRPr="00993906" w:rsidRDefault="007D1A71" w:rsidP="00EF6AFD">
            <w:pPr>
              <w:jc w:val="center"/>
              <w:rPr>
                <w:rFonts w:ascii="Calibri" w:hAnsi="Calibri" w:cs="Arial"/>
                <w:color w:val="012741"/>
                <w:spacing w:val="-4"/>
                <w:sz w:val="17"/>
              </w:rPr>
            </w:pPr>
            <w:r>
              <w:rPr>
                <w:rFonts w:ascii="Calibri" w:hAnsi="Calibri" w:cs="Calibri"/>
                <w:color w:val="012741"/>
                <w:spacing w:val="-4"/>
                <w:sz w:val="17"/>
                <w:szCs w:val="12"/>
              </w:rPr>
              <w:t>17:00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7D2B271" w14:textId="77777777" w:rsidR="007D1A71" w:rsidRDefault="007D1A71" w:rsidP="00EF6AFD">
            <w:pPr>
              <w:suppressAutoHyphens/>
              <w:jc w:val="left"/>
              <w:rPr>
                <w:rFonts w:ascii="Calibri" w:hAnsi="Calibri"/>
                <w:color w:val="012741"/>
                <w:spacing w:val="-4"/>
                <w:sz w:val="17"/>
              </w:rPr>
            </w:pPr>
            <w:r w:rsidRPr="00587EB5">
              <w:rPr>
                <w:rFonts w:ascii="Calibri" w:hAnsi="Calibri"/>
                <w:color w:val="012741"/>
                <w:spacing w:val="-4"/>
                <w:sz w:val="17"/>
              </w:rPr>
              <w:t>"FERRUCCIO ORSELLI"</w:t>
            </w:r>
          </w:p>
          <w:p w14:paraId="39144BDA" w14:textId="77777777" w:rsidR="007D1A71" w:rsidRPr="00993906" w:rsidRDefault="007D1A71" w:rsidP="00EF6AFD">
            <w:pPr>
              <w:suppressAutoHyphens/>
              <w:jc w:val="left"/>
              <w:rPr>
                <w:rFonts w:ascii="Calibri" w:hAnsi="Calibri"/>
                <w:color w:val="012741"/>
                <w:spacing w:val="-4"/>
                <w:sz w:val="17"/>
              </w:rPr>
            </w:pPr>
            <w:r>
              <w:rPr>
                <w:rFonts w:ascii="Calibri" w:hAnsi="Calibri"/>
                <w:color w:val="012741"/>
                <w:spacing w:val="-4"/>
                <w:sz w:val="17"/>
              </w:rPr>
              <w:t>POTENZA PICENA</w:t>
            </w:r>
          </w:p>
        </w:tc>
      </w:tr>
    </w:tbl>
    <w:p w14:paraId="797C7FA2" w14:textId="77777777" w:rsidR="007D1A71" w:rsidRDefault="007D1A71" w:rsidP="00FE2C33">
      <w:pPr>
        <w:pStyle w:val="titoloprinc0"/>
        <w:jc w:val="left"/>
        <w:rPr>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5"/>
        <w:gridCol w:w="1944"/>
        <w:gridCol w:w="821"/>
        <w:gridCol w:w="589"/>
        <w:gridCol w:w="594"/>
        <w:gridCol w:w="2399"/>
      </w:tblGrid>
      <w:tr w:rsidR="0029047A" w:rsidRPr="00993906" w14:paraId="6C5E7313" w14:textId="77777777" w:rsidTr="00601311">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A5A191" w14:textId="77777777" w:rsidR="0029047A" w:rsidRPr="00993906" w:rsidRDefault="0029047A" w:rsidP="00601311">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3409DF" w14:textId="77777777" w:rsidR="0029047A" w:rsidRPr="00993906" w:rsidRDefault="0029047A" w:rsidP="00601311">
            <w:pPr>
              <w:suppressAutoHyphens/>
              <w:jc w:val="center"/>
              <w:rPr>
                <w:rFonts w:ascii="Arial" w:hAnsi="Arial" w:cs="Arial"/>
                <w:b/>
                <w:bCs/>
                <w:color w:val="000000"/>
              </w:rPr>
            </w:pPr>
            <w:r w:rsidRPr="00993906">
              <w:rPr>
                <w:rFonts w:ascii="Arial" w:hAnsi="Arial" w:cs="Arial"/>
                <w:b/>
                <w:bCs/>
                <w:color w:val="000000"/>
              </w:rPr>
              <w:t>N° Gior.</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6B93D1" w14:textId="77777777" w:rsidR="0029047A" w:rsidRPr="00993906" w:rsidRDefault="0029047A" w:rsidP="00601311">
            <w:pPr>
              <w:suppressAutoHyphens/>
              <w:jc w:val="center"/>
              <w:rPr>
                <w:rFonts w:ascii="Arial" w:hAnsi="Arial" w:cs="Arial"/>
                <w:b/>
                <w:bCs/>
                <w:color w:val="000000"/>
              </w:rPr>
            </w:pPr>
            <w:r w:rsidRPr="00993906">
              <w:rPr>
                <w:rFonts w:ascii="Arial" w:hAnsi="Arial" w:cs="Arial"/>
                <w:b/>
                <w:bCs/>
                <w:color w:val="00000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1290AB" w14:textId="77777777" w:rsidR="0029047A" w:rsidRPr="00993906" w:rsidRDefault="0029047A" w:rsidP="00601311">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44BE80" w14:textId="77777777" w:rsidR="0029047A" w:rsidRPr="00993906" w:rsidRDefault="0029047A" w:rsidP="00601311">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4CE7D4" w14:textId="77777777" w:rsidR="0029047A" w:rsidRPr="00993906" w:rsidRDefault="0029047A" w:rsidP="00601311">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6673C0" w14:textId="77777777" w:rsidR="0029047A" w:rsidRPr="00993906" w:rsidRDefault="0029047A" w:rsidP="00601311">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736E62" w14:textId="77777777" w:rsidR="0029047A" w:rsidRPr="00993906" w:rsidRDefault="0029047A" w:rsidP="00601311">
            <w:pPr>
              <w:suppressAutoHyphens/>
              <w:jc w:val="center"/>
              <w:rPr>
                <w:rFonts w:ascii="Arial" w:hAnsi="Arial" w:cs="Arial"/>
                <w:b/>
                <w:bCs/>
                <w:color w:val="000000"/>
              </w:rPr>
            </w:pPr>
            <w:r w:rsidRPr="00993906">
              <w:rPr>
                <w:rFonts w:ascii="Arial" w:hAnsi="Arial" w:cs="Arial"/>
                <w:b/>
                <w:bCs/>
                <w:color w:val="000000"/>
              </w:rPr>
              <w:t>Impianto</w:t>
            </w:r>
          </w:p>
        </w:tc>
      </w:tr>
      <w:tr w:rsidR="0029047A" w:rsidRPr="00993906" w14:paraId="021071C9" w14:textId="77777777" w:rsidTr="00601311">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7E71990F" w14:textId="79712BB5" w:rsidR="0029047A" w:rsidRPr="00993906" w:rsidRDefault="00127BA4" w:rsidP="00601311">
            <w:pPr>
              <w:suppressAutoHyphens/>
              <w:jc w:val="left"/>
              <w:rPr>
                <w:rFonts w:ascii="Calibri" w:hAnsi="Calibri" w:cs="Arial"/>
                <w:color w:val="012741"/>
                <w:spacing w:val="-4"/>
                <w:sz w:val="17"/>
                <w:szCs w:val="12"/>
              </w:rPr>
            </w:pPr>
            <w:r>
              <w:rPr>
                <w:rFonts w:ascii="Calibri" w:hAnsi="Calibri" w:cs="Arial"/>
                <w:color w:val="012741"/>
                <w:spacing w:val="-4"/>
                <w:sz w:val="17"/>
                <w:szCs w:val="12"/>
              </w:rPr>
              <w:t>02</w:t>
            </w:r>
            <w:r w:rsidR="0029047A">
              <w:rPr>
                <w:rFonts w:ascii="Calibri" w:hAnsi="Calibri" w:cs="Arial"/>
                <w:color w:val="012741"/>
                <w:spacing w:val="-4"/>
                <w:sz w:val="17"/>
                <w:szCs w:val="12"/>
              </w:rPr>
              <w:t>/0</w:t>
            </w:r>
            <w:r>
              <w:rPr>
                <w:rFonts w:ascii="Calibri" w:hAnsi="Calibri" w:cs="Arial"/>
                <w:color w:val="012741"/>
                <w:spacing w:val="-4"/>
                <w:sz w:val="17"/>
                <w:szCs w:val="12"/>
              </w:rPr>
              <w:t>5</w:t>
            </w:r>
            <w:r w:rsidR="0029047A">
              <w:rPr>
                <w:rFonts w:ascii="Calibri" w:hAnsi="Calibri" w:cs="Arial"/>
                <w:color w:val="012741"/>
                <w:spacing w:val="-4"/>
                <w:sz w:val="17"/>
                <w:szCs w:val="12"/>
              </w:rPr>
              <w:t>/2026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709C9B6" w14:textId="3170CD24" w:rsidR="0029047A" w:rsidRPr="00993906" w:rsidRDefault="0029047A" w:rsidP="00601311">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w:t>
            </w:r>
            <w:r w:rsidR="00127BA4">
              <w:rPr>
                <w:rFonts w:ascii="Calibri" w:hAnsi="Calibri" w:cs="Calibri"/>
                <w:color w:val="012741"/>
                <w:spacing w:val="-4"/>
                <w:sz w:val="17"/>
                <w:szCs w:val="12"/>
              </w:rPr>
              <w:t>9</w:t>
            </w:r>
            <w:r>
              <w:rPr>
                <w:rFonts w:ascii="Calibri" w:hAnsi="Calibri" w:cs="Calibri"/>
                <w:color w:val="012741"/>
                <w:spacing w:val="-4"/>
                <w:sz w:val="17"/>
                <w:szCs w:val="12"/>
              </w:rPr>
              <w:t xml:space="preserve"> R</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7D8C2F4B" w14:textId="77777777" w:rsidR="0029047A" w:rsidRPr="006D16B9" w:rsidRDefault="0029047A" w:rsidP="00601311">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UNION PICENA</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05FF4AD5" w14:textId="34C838C0" w:rsidR="0029047A" w:rsidRPr="008875BC" w:rsidRDefault="00127BA4" w:rsidP="00601311">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V.R. MACERATA</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DE68726" w14:textId="77777777" w:rsidR="0029047A" w:rsidRPr="00993906" w:rsidRDefault="0029047A" w:rsidP="00601311">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FDB985D" w14:textId="3003088C" w:rsidR="0029047A" w:rsidRPr="00993906" w:rsidRDefault="0029047A" w:rsidP="00601311">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w:t>
            </w:r>
            <w:r w:rsidR="00127BA4">
              <w:rPr>
                <w:rFonts w:ascii="Calibri" w:hAnsi="Calibri" w:cs="Calibri"/>
                <w:color w:val="012741"/>
                <w:spacing w:val="-4"/>
                <w:sz w:val="17"/>
                <w:szCs w:val="12"/>
              </w:rPr>
              <w:t>6</w:t>
            </w:r>
            <w:r>
              <w:rPr>
                <w:rFonts w:ascii="Calibri" w:hAnsi="Calibri" w:cs="Calibri"/>
                <w:color w:val="012741"/>
                <w:spacing w:val="-4"/>
                <w:sz w:val="17"/>
                <w:szCs w:val="12"/>
              </w:rPr>
              <w:t>:00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67126A4" w14:textId="77777777" w:rsidR="0029047A" w:rsidRPr="00993906" w:rsidRDefault="0029047A" w:rsidP="00601311">
            <w:pPr>
              <w:jc w:val="center"/>
              <w:rPr>
                <w:rFonts w:ascii="Calibri" w:hAnsi="Calibri" w:cs="Arial"/>
                <w:color w:val="012741"/>
                <w:spacing w:val="-4"/>
                <w:sz w:val="17"/>
              </w:rPr>
            </w:pPr>
            <w:r>
              <w:rPr>
                <w:rFonts w:ascii="Calibri" w:hAnsi="Calibri" w:cs="Calibri"/>
                <w:color w:val="012741"/>
                <w:spacing w:val="-4"/>
                <w:sz w:val="17"/>
                <w:szCs w:val="12"/>
              </w:rPr>
              <w:t>17:00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DE428FC" w14:textId="77777777" w:rsidR="0029047A" w:rsidRDefault="0029047A" w:rsidP="00601311">
            <w:pPr>
              <w:suppressAutoHyphens/>
              <w:jc w:val="left"/>
              <w:rPr>
                <w:rFonts w:ascii="Calibri" w:hAnsi="Calibri"/>
                <w:color w:val="012741"/>
                <w:spacing w:val="-4"/>
                <w:sz w:val="17"/>
              </w:rPr>
            </w:pPr>
            <w:r w:rsidRPr="00587EB5">
              <w:rPr>
                <w:rFonts w:ascii="Calibri" w:hAnsi="Calibri"/>
                <w:color w:val="012741"/>
                <w:spacing w:val="-4"/>
                <w:sz w:val="17"/>
              </w:rPr>
              <w:t>"FERRUCCIO ORSELLI"</w:t>
            </w:r>
          </w:p>
          <w:p w14:paraId="1505295C" w14:textId="77777777" w:rsidR="0029047A" w:rsidRPr="00993906" w:rsidRDefault="0029047A" w:rsidP="00601311">
            <w:pPr>
              <w:suppressAutoHyphens/>
              <w:jc w:val="left"/>
              <w:rPr>
                <w:rFonts w:ascii="Calibri" w:hAnsi="Calibri"/>
                <w:color w:val="012741"/>
                <w:spacing w:val="-4"/>
                <w:sz w:val="17"/>
              </w:rPr>
            </w:pPr>
            <w:r>
              <w:rPr>
                <w:rFonts w:ascii="Calibri" w:hAnsi="Calibri"/>
                <w:color w:val="012741"/>
                <w:spacing w:val="-4"/>
                <w:sz w:val="17"/>
              </w:rPr>
              <w:t>POTENZA PICENA</w:t>
            </w:r>
          </w:p>
        </w:tc>
      </w:tr>
    </w:tbl>
    <w:p w14:paraId="14424D8C" w14:textId="77777777" w:rsidR="0029047A" w:rsidRDefault="0029047A" w:rsidP="00FE2C33">
      <w:pPr>
        <w:pStyle w:val="titoloprinc0"/>
        <w:jc w:val="left"/>
        <w:rPr>
          <w:sz w:val="24"/>
          <w:szCs w:val="24"/>
        </w:rPr>
      </w:pPr>
    </w:p>
    <w:p w14:paraId="09A90CEB" w14:textId="77777777" w:rsidR="00587EB5" w:rsidRDefault="00587EB5" w:rsidP="00FE2C33">
      <w:pPr>
        <w:pStyle w:val="titoloprinc0"/>
        <w:jc w:val="left"/>
        <w:rPr>
          <w:sz w:val="24"/>
          <w:szCs w:val="24"/>
        </w:rPr>
      </w:pPr>
    </w:p>
    <w:p w14:paraId="3853BB8D" w14:textId="2C35090D" w:rsidR="00FE2C33" w:rsidRDefault="00FE2C33" w:rsidP="00FE2C33">
      <w:pPr>
        <w:pStyle w:val="titoloprinc0"/>
        <w:jc w:val="left"/>
        <w:rPr>
          <w:color w:val="002060"/>
        </w:rPr>
      </w:pPr>
      <w:r w:rsidRPr="00904D09">
        <w:rPr>
          <w:sz w:val="24"/>
          <w:szCs w:val="24"/>
        </w:rPr>
        <w:t xml:space="preserve">GIRONE </w:t>
      </w:r>
      <w:r>
        <w:rPr>
          <w:sz w:val="24"/>
          <w:szCs w:val="24"/>
        </w:rPr>
        <w:t>G</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E8654D" w:rsidRPr="00993906" w14:paraId="417A4A02" w14:textId="77777777" w:rsidTr="003E7974">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C5455B"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0257F3"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F4DF57"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28F32F"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061F2E"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E6D7AB"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EC7831"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CBA4B4"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Impianto</w:t>
            </w:r>
          </w:p>
        </w:tc>
      </w:tr>
      <w:tr w:rsidR="00E8654D" w:rsidRPr="00993906" w14:paraId="6258531F" w14:textId="77777777" w:rsidTr="00711ADD">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B76120C" w14:textId="19D32FC5" w:rsidR="00E8654D" w:rsidRPr="00993906" w:rsidRDefault="00E8654D" w:rsidP="00E8654D">
            <w:pPr>
              <w:suppressAutoHyphens/>
              <w:jc w:val="left"/>
              <w:rPr>
                <w:rFonts w:ascii="Calibri" w:hAnsi="Calibri" w:cs="Arial"/>
                <w:color w:val="012741"/>
                <w:spacing w:val="-4"/>
                <w:sz w:val="17"/>
                <w:szCs w:val="12"/>
              </w:rPr>
            </w:pPr>
            <w:r>
              <w:rPr>
                <w:rFonts w:ascii="Calibri" w:hAnsi="Calibri" w:cs="Arial"/>
                <w:color w:val="012741"/>
                <w:spacing w:val="-4"/>
                <w:sz w:val="17"/>
                <w:szCs w:val="12"/>
              </w:rPr>
              <w:t>1</w:t>
            </w:r>
            <w:r w:rsidR="00711ADD">
              <w:rPr>
                <w:rFonts w:ascii="Calibri" w:hAnsi="Calibri" w:cs="Arial"/>
                <w:color w:val="012741"/>
                <w:spacing w:val="-4"/>
                <w:sz w:val="17"/>
                <w:szCs w:val="12"/>
              </w:rPr>
              <w:t>5</w:t>
            </w:r>
            <w:r>
              <w:rPr>
                <w:rFonts w:ascii="Calibri" w:hAnsi="Calibri" w:cs="Arial"/>
                <w:color w:val="012741"/>
                <w:spacing w:val="-4"/>
                <w:sz w:val="17"/>
                <w:szCs w:val="12"/>
              </w:rPr>
              <w:t>/02/2026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B9F13F3" w14:textId="77777777" w:rsidR="00E8654D" w:rsidRPr="00993906" w:rsidRDefault="00E8654D" w:rsidP="00E8654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09 A</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30CD36F5" w14:textId="77777777" w:rsidR="00E8654D" w:rsidRPr="006D16B9" w:rsidRDefault="00E8654D" w:rsidP="00E8654D">
            <w:pPr>
              <w:suppressAutoHyphens/>
              <w:jc w:val="left"/>
              <w:rPr>
                <w:rFonts w:asciiTheme="majorHAnsi" w:hAnsiTheme="majorHAnsi" w:cstheme="majorHAnsi"/>
                <w:color w:val="012741"/>
                <w:spacing w:val="-4"/>
                <w:sz w:val="17"/>
                <w:szCs w:val="17"/>
              </w:rPr>
            </w:pPr>
            <w:r w:rsidRPr="00FE2C33">
              <w:rPr>
                <w:rFonts w:asciiTheme="majorHAnsi" w:hAnsiTheme="majorHAnsi" w:cstheme="majorHAnsi"/>
                <w:color w:val="012741"/>
                <w:spacing w:val="-4"/>
                <w:sz w:val="17"/>
                <w:szCs w:val="17"/>
              </w:rPr>
              <w:t>CAMERINO-CASTELRAIMONDO</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BC21B23" w14:textId="77777777" w:rsidR="00E8654D" w:rsidRPr="008875BC" w:rsidRDefault="00E8654D" w:rsidP="00E8654D">
            <w:pPr>
              <w:suppressAutoHyphens/>
              <w:jc w:val="left"/>
              <w:rPr>
                <w:rFonts w:asciiTheme="majorHAnsi" w:hAnsiTheme="majorHAnsi" w:cstheme="majorHAnsi"/>
                <w:color w:val="012741"/>
                <w:spacing w:val="-4"/>
                <w:sz w:val="17"/>
                <w:szCs w:val="17"/>
              </w:rPr>
            </w:pPr>
            <w:r w:rsidRPr="001B1622">
              <w:rPr>
                <w:rFonts w:asciiTheme="majorHAnsi" w:hAnsiTheme="majorHAnsi" w:cstheme="majorHAnsi"/>
                <w:color w:val="000000"/>
                <w:sz w:val="17"/>
                <w:szCs w:val="17"/>
              </w:rPr>
              <w:t>POL. TRODICA SPORT</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097E827" w14:textId="5B46CFB6" w:rsidR="00E8654D" w:rsidRPr="00993906" w:rsidRDefault="00711ADD" w:rsidP="00E8654D">
            <w:pPr>
              <w:suppressAutoHyphens/>
              <w:jc w:val="center"/>
              <w:rPr>
                <w:rFonts w:ascii="Calibri" w:hAnsi="Calibri" w:cs="Calibri"/>
                <w:color w:val="012741"/>
                <w:spacing w:val="-4"/>
                <w:sz w:val="17"/>
                <w:szCs w:val="12"/>
              </w:rPr>
            </w:pPr>
            <w:r>
              <w:rPr>
                <w:rFonts w:ascii="Calibri" w:hAnsi="Calibri" w:cs="Arial"/>
                <w:color w:val="012741"/>
                <w:spacing w:val="-4"/>
                <w:sz w:val="17"/>
                <w:szCs w:val="12"/>
              </w:rPr>
              <w:t>14/02/2026</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EB2033A" w14:textId="6F926F31" w:rsidR="00E8654D" w:rsidRPr="00993906" w:rsidRDefault="00E8654D" w:rsidP="00E8654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w:t>
            </w:r>
            <w:r w:rsidR="00711ADD">
              <w:rPr>
                <w:rFonts w:ascii="Calibri" w:hAnsi="Calibri" w:cs="Calibri"/>
                <w:color w:val="012741"/>
                <w:spacing w:val="-4"/>
                <w:sz w:val="17"/>
                <w:szCs w:val="12"/>
              </w:rPr>
              <w:t>5</w:t>
            </w:r>
            <w:r>
              <w:rPr>
                <w:rFonts w:ascii="Calibri" w:hAnsi="Calibri" w:cs="Calibri"/>
                <w:color w:val="012741"/>
                <w:spacing w:val="-4"/>
                <w:sz w:val="17"/>
                <w:szCs w:val="12"/>
              </w:rPr>
              <w:t>:</w:t>
            </w:r>
            <w:r w:rsidR="00711ADD">
              <w:rPr>
                <w:rFonts w:ascii="Calibri" w:hAnsi="Calibri" w:cs="Calibri"/>
                <w:color w:val="012741"/>
                <w:spacing w:val="-4"/>
                <w:sz w:val="17"/>
                <w:szCs w:val="12"/>
              </w:rPr>
              <w:t>3</w:t>
            </w:r>
            <w:r>
              <w:rPr>
                <w:rFonts w:ascii="Calibri" w:hAnsi="Calibri" w:cs="Calibri"/>
                <w:color w:val="012741"/>
                <w:spacing w:val="-4"/>
                <w:sz w:val="17"/>
                <w:szCs w:val="12"/>
              </w:rPr>
              <w:t>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E3280A4" w14:textId="7D05B2B1" w:rsidR="00E8654D" w:rsidRPr="00993906" w:rsidRDefault="00E8654D" w:rsidP="00E8654D">
            <w:pPr>
              <w:jc w:val="center"/>
              <w:rPr>
                <w:rFonts w:ascii="Calibri" w:hAnsi="Calibri" w:cs="Arial"/>
                <w:color w:val="012741"/>
                <w:spacing w:val="-4"/>
                <w:sz w:val="17"/>
              </w:rPr>
            </w:pPr>
            <w:r>
              <w:rPr>
                <w:rFonts w:ascii="Calibri" w:hAnsi="Calibri" w:cs="Calibri"/>
                <w:color w:val="012741"/>
                <w:spacing w:val="-4"/>
                <w:sz w:val="17"/>
                <w:szCs w:val="12"/>
              </w:rPr>
              <w:t>1</w:t>
            </w:r>
            <w:r w:rsidR="00711ADD">
              <w:rPr>
                <w:rFonts w:ascii="Calibri" w:hAnsi="Calibri" w:cs="Calibri"/>
                <w:color w:val="012741"/>
                <w:spacing w:val="-4"/>
                <w:sz w:val="17"/>
                <w:szCs w:val="12"/>
              </w:rPr>
              <w:t>8</w:t>
            </w:r>
            <w:r>
              <w:rPr>
                <w:rFonts w:ascii="Calibri" w:hAnsi="Calibri" w:cs="Calibri"/>
                <w:color w:val="012741"/>
                <w:spacing w:val="-4"/>
                <w:sz w:val="17"/>
                <w:szCs w:val="12"/>
              </w:rPr>
              <w:t>:00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27DF2BC" w14:textId="77777777" w:rsidR="00E8654D" w:rsidRDefault="00E8654D" w:rsidP="00E8654D">
            <w:pPr>
              <w:suppressAutoHyphens/>
              <w:jc w:val="left"/>
              <w:rPr>
                <w:rFonts w:ascii="Calibri" w:hAnsi="Calibri"/>
                <w:color w:val="012741"/>
                <w:spacing w:val="-4"/>
                <w:sz w:val="17"/>
              </w:rPr>
            </w:pPr>
            <w:r w:rsidRPr="00FE2C33">
              <w:rPr>
                <w:rFonts w:ascii="Calibri" w:hAnsi="Calibri"/>
                <w:color w:val="012741"/>
                <w:spacing w:val="-4"/>
                <w:sz w:val="17"/>
              </w:rPr>
              <w:t>SUPPLEMENTARE SINTETICO</w:t>
            </w:r>
          </w:p>
          <w:p w14:paraId="44D60A5C" w14:textId="77777777" w:rsidR="00E8654D" w:rsidRPr="00993906" w:rsidRDefault="00E8654D" w:rsidP="00E8654D">
            <w:pPr>
              <w:suppressAutoHyphens/>
              <w:jc w:val="left"/>
              <w:rPr>
                <w:rFonts w:ascii="Calibri" w:hAnsi="Calibri"/>
                <w:color w:val="012741"/>
                <w:spacing w:val="-4"/>
                <w:sz w:val="17"/>
              </w:rPr>
            </w:pPr>
            <w:r w:rsidRPr="00FE2C33">
              <w:rPr>
                <w:rFonts w:ascii="Calibri" w:hAnsi="Calibri"/>
                <w:color w:val="012741"/>
                <w:spacing w:val="-4"/>
                <w:sz w:val="17"/>
              </w:rPr>
              <w:t>CASTELRAIMONDO</w:t>
            </w:r>
          </w:p>
        </w:tc>
      </w:tr>
    </w:tbl>
    <w:p w14:paraId="7179B515" w14:textId="77777777" w:rsidR="00E8654D" w:rsidRDefault="00E8654D" w:rsidP="00E8654D">
      <w:pPr>
        <w:pStyle w:val="titoloprinc0"/>
        <w:rPr>
          <w:color w:val="17365D" w:themeColor="text2" w:themeShade="BF"/>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81353F" w:rsidRPr="00993906" w14:paraId="475576C9" w14:textId="77777777" w:rsidTr="00661E97">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6AE6C9" w14:textId="77777777" w:rsidR="0081353F" w:rsidRPr="00993906" w:rsidRDefault="0081353F" w:rsidP="00661E97">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249A90" w14:textId="77777777" w:rsidR="0081353F" w:rsidRPr="00993906" w:rsidRDefault="0081353F" w:rsidP="00661E97">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4A75BC" w14:textId="77777777" w:rsidR="0081353F" w:rsidRPr="00993906" w:rsidRDefault="0081353F" w:rsidP="00661E97">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936497" w14:textId="77777777" w:rsidR="0081353F" w:rsidRPr="00993906" w:rsidRDefault="0081353F" w:rsidP="00661E97">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86F703" w14:textId="77777777" w:rsidR="0081353F" w:rsidRPr="00993906" w:rsidRDefault="0081353F" w:rsidP="00661E97">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BEE5C3" w14:textId="77777777" w:rsidR="0081353F" w:rsidRPr="00993906" w:rsidRDefault="0081353F" w:rsidP="00661E97">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81421B" w14:textId="77777777" w:rsidR="0081353F" w:rsidRPr="00993906" w:rsidRDefault="0081353F" w:rsidP="00661E97">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D1DE9A" w14:textId="77777777" w:rsidR="0081353F" w:rsidRPr="00993906" w:rsidRDefault="0081353F" w:rsidP="00661E97">
            <w:pPr>
              <w:suppressAutoHyphens/>
              <w:jc w:val="center"/>
              <w:rPr>
                <w:rFonts w:ascii="Arial" w:hAnsi="Arial" w:cs="Arial"/>
                <w:b/>
                <w:bCs/>
                <w:color w:val="000000"/>
              </w:rPr>
            </w:pPr>
            <w:r w:rsidRPr="00993906">
              <w:rPr>
                <w:rFonts w:ascii="Arial" w:hAnsi="Arial" w:cs="Arial"/>
                <w:b/>
                <w:bCs/>
                <w:color w:val="000000"/>
              </w:rPr>
              <w:t>Impianto</w:t>
            </w:r>
          </w:p>
        </w:tc>
      </w:tr>
      <w:tr w:rsidR="0081353F" w:rsidRPr="00993906" w14:paraId="4ADB2296" w14:textId="77777777" w:rsidTr="00661E97">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34BAE9BE" w14:textId="77777777" w:rsidR="0081353F" w:rsidRPr="00993906" w:rsidRDefault="0081353F" w:rsidP="00661E97">
            <w:pPr>
              <w:suppressAutoHyphens/>
              <w:jc w:val="left"/>
              <w:rPr>
                <w:rFonts w:ascii="Calibri" w:hAnsi="Calibri" w:cs="Arial"/>
                <w:color w:val="012741"/>
                <w:spacing w:val="-4"/>
                <w:sz w:val="17"/>
                <w:szCs w:val="12"/>
              </w:rPr>
            </w:pPr>
            <w:r>
              <w:rPr>
                <w:rFonts w:ascii="Calibri" w:hAnsi="Calibri" w:cs="Arial"/>
                <w:color w:val="012741"/>
                <w:spacing w:val="-4"/>
                <w:sz w:val="17"/>
                <w:szCs w:val="12"/>
              </w:rPr>
              <w:t>14/02/2026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1A5E702" w14:textId="77777777" w:rsidR="0081353F" w:rsidRPr="00993906" w:rsidRDefault="0081353F" w:rsidP="00661E97">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09 A</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49BE80E" w14:textId="74F52AC2" w:rsidR="0081353F" w:rsidRPr="006D16B9" w:rsidRDefault="0081353F" w:rsidP="00661E97">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CLUENTINA CALCIO</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7C2240FE" w14:textId="7A092A68" w:rsidR="0081353F" w:rsidRPr="008875BC" w:rsidRDefault="0081353F" w:rsidP="00661E97">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UNITED CIVITANOVA</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92448C2" w14:textId="77777777" w:rsidR="0081353F" w:rsidRPr="00993906" w:rsidRDefault="0081353F" w:rsidP="00661E97">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0081751" w14:textId="77777777" w:rsidR="0081353F" w:rsidRPr="00993906" w:rsidRDefault="0081353F" w:rsidP="00661E97">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17333ED" w14:textId="146E58A7" w:rsidR="0081353F" w:rsidRPr="00993906" w:rsidRDefault="0081353F" w:rsidP="00661E97">
            <w:pPr>
              <w:jc w:val="center"/>
              <w:rPr>
                <w:rFonts w:ascii="Calibri" w:hAnsi="Calibri" w:cs="Arial"/>
                <w:color w:val="012741"/>
                <w:spacing w:val="-4"/>
                <w:sz w:val="17"/>
              </w:rPr>
            </w:pPr>
            <w:r>
              <w:rPr>
                <w:rFonts w:ascii="Calibri" w:hAnsi="Calibri" w:cs="Calibri"/>
                <w:color w:val="012741"/>
                <w:spacing w:val="-4"/>
                <w:sz w:val="17"/>
                <w:szCs w:val="12"/>
              </w:rPr>
              <w:t>18:30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B9BD919" w14:textId="31FE934C" w:rsidR="0081353F" w:rsidRDefault="0081353F" w:rsidP="00661E97">
            <w:pPr>
              <w:suppressAutoHyphens/>
              <w:jc w:val="left"/>
              <w:rPr>
                <w:rFonts w:ascii="Calibri" w:hAnsi="Calibri"/>
                <w:color w:val="012741"/>
                <w:spacing w:val="-4"/>
                <w:sz w:val="17"/>
              </w:rPr>
            </w:pPr>
            <w:r w:rsidRPr="0081353F">
              <w:rPr>
                <w:rFonts w:ascii="Calibri" w:hAnsi="Calibri"/>
                <w:color w:val="012741"/>
                <w:spacing w:val="-4"/>
                <w:sz w:val="17"/>
              </w:rPr>
              <w:t>COMUNALE "T.SERI" COLLEVARIO</w:t>
            </w:r>
          </w:p>
          <w:p w14:paraId="04E4714C" w14:textId="3976DAF5" w:rsidR="0081353F" w:rsidRPr="00993906" w:rsidRDefault="0081353F" w:rsidP="00661E97">
            <w:pPr>
              <w:suppressAutoHyphens/>
              <w:jc w:val="left"/>
              <w:rPr>
                <w:rFonts w:ascii="Calibri" w:hAnsi="Calibri"/>
                <w:color w:val="012741"/>
                <w:spacing w:val="-4"/>
                <w:sz w:val="17"/>
              </w:rPr>
            </w:pPr>
            <w:r>
              <w:rPr>
                <w:rFonts w:ascii="Calibri" w:hAnsi="Calibri"/>
                <w:color w:val="012741"/>
                <w:spacing w:val="-4"/>
                <w:sz w:val="17"/>
              </w:rPr>
              <w:t>MACERATA</w:t>
            </w:r>
          </w:p>
        </w:tc>
      </w:tr>
    </w:tbl>
    <w:p w14:paraId="56E4FF7D" w14:textId="77777777" w:rsidR="0081353F" w:rsidRDefault="0081353F" w:rsidP="00E8654D">
      <w:pPr>
        <w:pStyle w:val="titoloprinc0"/>
        <w:rPr>
          <w:color w:val="17365D" w:themeColor="text2" w:themeShade="BF"/>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711ADD" w:rsidRPr="00993906" w14:paraId="2DE1E78A" w14:textId="77777777" w:rsidTr="00BF4042">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39E7C4" w14:textId="77777777" w:rsidR="00711ADD" w:rsidRPr="00993906" w:rsidRDefault="00711ADD" w:rsidP="00BF4042">
            <w:pPr>
              <w:suppressAutoHyphens/>
              <w:jc w:val="center"/>
              <w:rPr>
                <w:rFonts w:ascii="Arial" w:hAnsi="Arial" w:cs="Arial"/>
                <w:b/>
                <w:bCs/>
                <w:color w:val="000000"/>
              </w:rPr>
            </w:pPr>
            <w:r w:rsidRPr="00993906">
              <w:rPr>
                <w:rFonts w:ascii="Arial" w:hAnsi="Arial" w:cs="Arial"/>
                <w:b/>
                <w:bCs/>
                <w:color w:val="000000"/>
              </w:rPr>
              <w:lastRenderedPageBreak/>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7D5533" w14:textId="77777777" w:rsidR="00711ADD" w:rsidRPr="00993906" w:rsidRDefault="00711ADD" w:rsidP="00BF4042">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3A36E7" w14:textId="77777777" w:rsidR="00711ADD" w:rsidRPr="00993906" w:rsidRDefault="00711ADD" w:rsidP="00BF4042">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5930A8" w14:textId="77777777" w:rsidR="00711ADD" w:rsidRPr="00993906" w:rsidRDefault="00711ADD" w:rsidP="00BF4042">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AC76DE" w14:textId="77777777" w:rsidR="00711ADD" w:rsidRPr="00993906" w:rsidRDefault="00711ADD" w:rsidP="00BF4042">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591AAF" w14:textId="77777777" w:rsidR="00711ADD" w:rsidRPr="00993906" w:rsidRDefault="00711ADD" w:rsidP="00BF4042">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61851D" w14:textId="77777777" w:rsidR="00711ADD" w:rsidRPr="00993906" w:rsidRDefault="00711ADD" w:rsidP="00BF4042">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3C85B2" w14:textId="77777777" w:rsidR="00711ADD" w:rsidRPr="00993906" w:rsidRDefault="00711ADD" w:rsidP="00BF4042">
            <w:pPr>
              <w:suppressAutoHyphens/>
              <w:jc w:val="center"/>
              <w:rPr>
                <w:rFonts w:ascii="Arial" w:hAnsi="Arial" w:cs="Arial"/>
                <w:b/>
                <w:bCs/>
                <w:color w:val="000000"/>
              </w:rPr>
            </w:pPr>
            <w:r w:rsidRPr="00993906">
              <w:rPr>
                <w:rFonts w:ascii="Arial" w:hAnsi="Arial" w:cs="Arial"/>
                <w:b/>
                <w:bCs/>
                <w:color w:val="000000"/>
              </w:rPr>
              <w:t>Impianto</w:t>
            </w:r>
          </w:p>
        </w:tc>
      </w:tr>
      <w:tr w:rsidR="00711ADD" w:rsidRPr="00993906" w14:paraId="223A1548" w14:textId="77777777" w:rsidTr="00711ADD">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E7C65EF" w14:textId="7CD1306F" w:rsidR="00711ADD" w:rsidRPr="00993906" w:rsidRDefault="00711ADD" w:rsidP="00BF4042">
            <w:pPr>
              <w:suppressAutoHyphens/>
              <w:jc w:val="left"/>
              <w:rPr>
                <w:rFonts w:ascii="Calibri" w:hAnsi="Calibri" w:cs="Arial"/>
                <w:color w:val="012741"/>
                <w:spacing w:val="-4"/>
                <w:sz w:val="17"/>
                <w:szCs w:val="12"/>
              </w:rPr>
            </w:pPr>
            <w:r>
              <w:rPr>
                <w:rFonts w:ascii="Calibri" w:hAnsi="Calibri" w:cs="Arial"/>
                <w:color w:val="012741"/>
                <w:spacing w:val="-4"/>
                <w:sz w:val="17"/>
                <w:szCs w:val="12"/>
              </w:rPr>
              <w:t>15/02/2026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55F62A2" w14:textId="77777777" w:rsidR="00711ADD" w:rsidRPr="00993906" w:rsidRDefault="00711ADD" w:rsidP="00BF4042">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09 A</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0757AE68" w14:textId="42E01502" w:rsidR="00711ADD" w:rsidRPr="006D16B9" w:rsidRDefault="00711ADD" w:rsidP="00BF4042">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CALCIO CORRIDONIA</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9CA7F2F" w14:textId="0D240CD5" w:rsidR="00711ADD" w:rsidRPr="008875BC" w:rsidRDefault="00711ADD" w:rsidP="00BF4042">
            <w:pPr>
              <w:suppressAutoHyphens/>
              <w:jc w:val="left"/>
              <w:rPr>
                <w:rFonts w:asciiTheme="majorHAnsi" w:hAnsiTheme="majorHAnsi" w:cstheme="majorHAnsi"/>
                <w:color w:val="012741"/>
                <w:spacing w:val="-4"/>
                <w:sz w:val="17"/>
                <w:szCs w:val="17"/>
              </w:rPr>
            </w:pPr>
            <w:r w:rsidRPr="00711ADD">
              <w:rPr>
                <w:rFonts w:asciiTheme="majorHAnsi" w:hAnsiTheme="majorHAnsi" w:cstheme="majorHAnsi"/>
                <w:color w:val="000000"/>
                <w:sz w:val="17"/>
                <w:szCs w:val="17"/>
              </w:rPr>
              <w:t>URBIS SALVIA A.S.D.</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87DF8C6" w14:textId="33EEBD17" w:rsidR="00711ADD" w:rsidRPr="00993906" w:rsidRDefault="00711ADD" w:rsidP="00BF4042">
            <w:pPr>
              <w:suppressAutoHyphens/>
              <w:jc w:val="center"/>
              <w:rPr>
                <w:rFonts w:ascii="Calibri" w:hAnsi="Calibri" w:cs="Calibri"/>
                <w:color w:val="012741"/>
                <w:spacing w:val="-4"/>
                <w:sz w:val="17"/>
                <w:szCs w:val="12"/>
              </w:rPr>
            </w:pPr>
            <w:r>
              <w:rPr>
                <w:rFonts w:ascii="Calibri" w:hAnsi="Calibri" w:cs="Arial"/>
                <w:color w:val="012741"/>
                <w:spacing w:val="-4"/>
                <w:sz w:val="17"/>
                <w:szCs w:val="12"/>
              </w:rPr>
              <w:t>14/02/2026</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3BDC7CE" w14:textId="633B6CB6" w:rsidR="00711ADD" w:rsidRPr="00993906" w:rsidRDefault="00711ADD" w:rsidP="00BF4042">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11:00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2A6F7AF" w14:textId="4A1BB3AB" w:rsidR="00711ADD" w:rsidRPr="00993906" w:rsidRDefault="00711ADD" w:rsidP="00BF4042">
            <w:pPr>
              <w:jc w:val="center"/>
              <w:rPr>
                <w:rFonts w:ascii="Calibri" w:hAnsi="Calibri" w:cs="Arial"/>
                <w:color w:val="012741"/>
                <w:spacing w:val="-4"/>
                <w:sz w:val="17"/>
              </w:rPr>
            </w:pPr>
            <w:r>
              <w:rPr>
                <w:rFonts w:ascii="Calibri" w:hAnsi="Calibri" w:cs="Calibri"/>
                <w:color w:val="012741"/>
                <w:spacing w:val="-4"/>
                <w:sz w:val="17"/>
                <w:szCs w:val="12"/>
              </w:rPr>
              <w:t>18:00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FE16DDA" w14:textId="77777777" w:rsidR="00884E5C" w:rsidRDefault="00884E5C" w:rsidP="00BF4042">
            <w:pPr>
              <w:suppressAutoHyphens/>
              <w:jc w:val="left"/>
              <w:rPr>
                <w:rFonts w:ascii="Calibri" w:hAnsi="Calibri"/>
                <w:color w:val="012741"/>
                <w:spacing w:val="-4"/>
                <w:sz w:val="17"/>
              </w:rPr>
            </w:pPr>
            <w:r w:rsidRPr="00884E5C">
              <w:rPr>
                <w:rFonts w:ascii="Calibri" w:hAnsi="Calibri"/>
                <w:color w:val="012741"/>
                <w:spacing w:val="-4"/>
                <w:sz w:val="17"/>
              </w:rPr>
              <w:t>"EX ENAOLI"</w:t>
            </w:r>
          </w:p>
          <w:p w14:paraId="5BBDFA59" w14:textId="7D1C5B51" w:rsidR="00711ADD" w:rsidRPr="00993906" w:rsidRDefault="00884E5C" w:rsidP="00BF4042">
            <w:pPr>
              <w:suppressAutoHyphens/>
              <w:jc w:val="left"/>
              <w:rPr>
                <w:rFonts w:ascii="Calibri" w:hAnsi="Calibri"/>
                <w:color w:val="012741"/>
                <w:spacing w:val="-4"/>
                <w:sz w:val="17"/>
              </w:rPr>
            </w:pPr>
            <w:r>
              <w:rPr>
                <w:rFonts w:ascii="Calibri" w:hAnsi="Calibri"/>
                <w:color w:val="012741"/>
                <w:spacing w:val="-4"/>
                <w:sz w:val="17"/>
              </w:rPr>
              <w:t>CORRIDONIA</w:t>
            </w:r>
          </w:p>
        </w:tc>
      </w:tr>
    </w:tbl>
    <w:p w14:paraId="32D368DE" w14:textId="77777777" w:rsidR="0081353F" w:rsidRDefault="0081353F" w:rsidP="00E8654D">
      <w:pPr>
        <w:pStyle w:val="titoloprinc0"/>
        <w:rPr>
          <w:color w:val="17365D" w:themeColor="text2" w:themeShade="BF"/>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567FC8" w:rsidRPr="00993906" w14:paraId="47432435" w14:textId="77777777" w:rsidTr="00177748">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485CC4" w14:textId="77777777" w:rsidR="00567FC8" w:rsidRPr="00993906" w:rsidRDefault="00567FC8" w:rsidP="00177748">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1B8785" w14:textId="77777777" w:rsidR="00567FC8" w:rsidRPr="00993906" w:rsidRDefault="00567FC8" w:rsidP="00177748">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2ADBA0" w14:textId="77777777" w:rsidR="00567FC8" w:rsidRPr="00993906" w:rsidRDefault="00567FC8" w:rsidP="00177748">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384896" w14:textId="77777777" w:rsidR="00567FC8" w:rsidRPr="00993906" w:rsidRDefault="00567FC8" w:rsidP="00177748">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459CEE" w14:textId="77777777" w:rsidR="00567FC8" w:rsidRPr="00993906" w:rsidRDefault="00567FC8" w:rsidP="00177748">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A20273" w14:textId="77777777" w:rsidR="00567FC8" w:rsidRPr="00993906" w:rsidRDefault="00567FC8" w:rsidP="00177748">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449ACC" w14:textId="77777777" w:rsidR="00567FC8" w:rsidRPr="00993906" w:rsidRDefault="00567FC8" w:rsidP="00177748">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F33BA0" w14:textId="77777777" w:rsidR="00567FC8" w:rsidRPr="00993906" w:rsidRDefault="00567FC8" w:rsidP="00177748">
            <w:pPr>
              <w:suppressAutoHyphens/>
              <w:jc w:val="center"/>
              <w:rPr>
                <w:rFonts w:ascii="Arial" w:hAnsi="Arial" w:cs="Arial"/>
                <w:b/>
                <w:bCs/>
                <w:color w:val="000000"/>
              </w:rPr>
            </w:pPr>
            <w:r w:rsidRPr="00993906">
              <w:rPr>
                <w:rFonts w:ascii="Arial" w:hAnsi="Arial" w:cs="Arial"/>
                <w:b/>
                <w:bCs/>
                <w:color w:val="000000"/>
              </w:rPr>
              <w:t>Impianto</w:t>
            </w:r>
          </w:p>
        </w:tc>
      </w:tr>
      <w:tr w:rsidR="00567FC8" w:rsidRPr="00993906" w14:paraId="15AAC290" w14:textId="77777777" w:rsidTr="00091A74">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5D0D47D" w14:textId="77777777" w:rsidR="00567FC8" w:rsidRPr="00993906" w:rsidRDefault="00567FC8" w:rsidP="00177748">
            <w:pPr>
              <w:suppressAutoHyphens/>
              <w:jc w:val="left"/>
              <w:rPr>
                <w:rFonts w:ascii="Calibri" w:hAnsi="Calibri" w:cs="Arial"/>
                <w:color w:val="012741"/>
                <w:spacing w:val="-4"/>
                <w:sz w:val="17"/>
                <w:szCs w:val="12"/>
              </w:rPr>
            </w:pPr>
            <w:r>
              <w:rPr>
                <w:rFonts w:ascii="Calibri" w:hAnsi="Calibri" w:cs="Arial"/>
                <w:color w:val="012741"/>
                <w:spacing w:val="-4"/>
                <w:sz w:val="17"/>
                <w:szCs w:val="12"/>
              </w:rPr>
              <w:t>15/02/2026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774AFA7" w14:textId="77777777" w:rsidR="00567FC8" w:rsidRPr="00993906" w:rsidRDefault="00567FC8" w:rsidP="00177748">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09 A</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02837768" w14:textId="71077772" w:rsidR="00567FC8" w:rsidRPr="006D16B9" w:rsidRDefault="00567FC8" w:rsidP="00177748">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SAN CLAUDIO CALCIO</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08888D2D" w14:textId="6A2CF765" w:rsidR="00567FC8" w:rsidRPr="008875BC" w:rsidRDefault="00567FC8" w:rsidP="00177748">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MOGLIANESE A.S.D.</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99CBA42" w14:textId="5A1BCF35" w:rsidR="00567FC8" w:rsidRPr="00993906" w:rsidRDefault="00567FC8" w:rsidP="00177748">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CA26EAE" w14:textId="7B599533" w:rsidR="00567FC8" w:rsidRPr="00993906" w:rsidRDefault="00567FC8" w:rsidP="00177748">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15:30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E7CC561" w14:textId="2837F59D" w:rsidR="00567FC8" w:rsidRPr="00993906" w:rsidRDefault="00567FC8" w:rsidP="00177748">
            <w:pPr>
              <w:jc w:val="center"/>
              <w:rPr>
                <w:rFonts w:ascii="Calibri" w:hAnsi="Calibri" w:cs="Arial"/>
                <w:color w:val="012741"/>
                <w:spacing w:val="-4"/>
                <w:sz w:val="17"/>
              </w:rPr>
            </w:pPr>
            <w:r>
              <w:rPr>
                <w:rFonts w:ascii="Calibri" w:hAnsi="Calibri" w:cs="Calibri"/>
                <w:color w:val="012741"/>
                <w:spacing w:val="-4"/>
                <w:sz w:val="17"/>
                <w:szCs w:val="12"/>
              </w:rPr>
              <w:t>15:00</w:t>
            </w:r>
          </w:p>
        </w:tc>
        <w:tc>
          <w:tcPr>
            <w:tcW w:w="239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3ACEE9C" w14:textId="320A448B" w:rsidR="00567FC8" w:rsidRDefault="00567FC8" w:rsidP="00177748">
            <w:pPr>
              <w:suppressAutoHyphens/>
              <w:jc w:val="left"/>
              <w:rPr>
                <w:rFonts w:ascii="Calibri" w:hAnsi="Calibri"/>
                <w:color w:val="012741"/>
                <w:spacing w:val="-4"/>
                <w:sz w:val="17"/>
              </w:rPr>
            </w:pPr>
            <w:r w:rsidRPr="00567FC8">
              <w:rPr>
                <w:rFonts w:ascii="Calibri" w:hAnsi="Calibri"/>
                <w:color w:val="012741"/>
                <w:spacing w:val="-4"/>
                <w:sz w:val="17"/>
              </w:rPr>
              <w:t>"SAN GIULIANO" RIONE PACE</w:t>
            </w:r>
          </w:p>
          <w:p w14:paraId="3C4A9E61" w14:textId="79C5BBB1" w:rsidR="00567FC8" w:rsidRPr="00993906" w:rsidRDefault="00567FC8" w:rsidP="00177748">
            <w:pPr>
              <w:suppressAutoHyphens/>
              <w:jc w:val="left"/>
              <w:rPr>
                <w:rFonts w:ascii="Calibri" w:hAnsi="Calibri"/>
                <w:color w:val="012741"/>
                <w:spacing w:val="-4"/>
                <w:sz w:val="17"/>
              </w:rPr>
            </w:pPr>
            <w:r>
              <w:rPr>
                <w:rFonts w:ascii="Calibri" w:hAnsi="Calibri"/>
                <w:color w:val="012741"/>
                <w:spacing w:val="-4"/>
                <w:sz w:val="17"/>
              </w:rPr>
              <w:t>MACERATA</w:t>
            </w:r>
          </w:p>
        </w:tc>
      </w:tr>
    </w:tbl>
    <w:p w14:paraId="5C092229" w14:textId="77777777" w:rsidR="00567FC8" w:rsidRDefault="00567FC8" w:rsidP="00E8654D">
      <w:pPr>
        <w:pStyle w:val="titoloprinc0"/>
        <w:rPr>
          <w:color w:val="17365D" w:themeColor="text2" w:themeShade="BF"/>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E8654D" w:rsidRPr="00993906" w14:paraId="53AE4192" w14:textId="77777777" w:rsidTr="003E7974">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24EB40"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61E392"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643267"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EE7582"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1EB8C4"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A32E6A"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387D70"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30FEDD"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Impianto</w:t>
            </w:r>
          </w:p>
        </w:tc>
      </w:tr>
      <w:tr w:rsidR="00E8654D" w:rsidRPr="00993906" w14:paraId="5876A4B4" w14:textId="77777777" w:rsidTr="003E7974">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F165D59" w14:textId="77777777" w:rsidR="00E8654D" w:rsidRPr="00993906" w:rsidRDefault="00E8654D" w:rsidP="00E8654D">
            <w:pPr>
              <w:suppressAutoHyphens/>
              <w:jc w:val="left"/>
              <w:rPr>
                <w:rFonts w:ascii="Calibri" w:hAnsi="Calibri" w:cs="Arial"/>
                <w:color w:val="012741"/>
                <w:spacing w:val="-4"/>
                <w:sz w:val="17"/>
                <w:szCs w:val="12"/>
              </w:rPr>
            </w:pPr>
            <w:r>
              <w:rPr>
                <w:rFonts w:ascii="Calibri" w:hAnsi="Calibri" w:cs="Arial"/>
                <w:color w:val="012741"/>
                <w:spacing w:val="-4"/>
                <w:sz w:val="17"/>
                <w:szCs w:val="12"/>
              </w:rPr>
              <w:t>22/02/2026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807FAF7" w14:textId="77777777" w:rsidR="00E8654D" w:rsidRPr="00993906" w:rsidRDefault="00E8654D" w:rsidP="00E8654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01 R</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6533DB8D" w14:textId="77777777" w:rsidR="00E8654D" w:rsidRPr="006D16B9" w:rsidRDefault="00E8654D" w:rsidP="00E8654D">
            <w:pPr>
              <w:suppressAutoHyphens/>
              <w:jc w:val="left"/>
              <w:rPr>
                <w:rFonts w:asciiTheme="majorHAnsi" w:hAnsiTheme="majorHAnsi" w:cstheme="majorHAnsi"/>
                <w:color w:val="012741"/>
                <w:spacing w:val="-4"/>
                <w:sz w:val="17"/>
                <w:szCs w:val="17"/>
              </w:rPr>
            </w:pPr>
            <w:r w:rsidRPr="00FE2C33">
              <w:rPr>
                <w:rFonts w:asciiTheme="majorHAnsi" w:hAnsiTheme="majorHAnsi" w:cstheme="majorHAnsi"/>
                <w:color w:val="012741"/>
                <w:spacing w:val="-4"/>
                <w:sz w:val="17"/>
                <w:szCs w:val="17"/>
              </w:rPr>
              <w:t>CAMERINO-CASTELRAIMONDO</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117A99F3" w14:textId="77777777" w:rsidR="00E8654D" w:rsidRPr="008875BC" w:rsidRDefault="00E8654D" w:rsidP="00E8654D">
            <w:pPr>
              <w:suppressAutoHyphens/>
              <w:jc w:val="left"/>
              <w:rPr>
                <w:rFonts w:asciiTheme="majorHAnsi" w:hAnsiTheme="majorHAnsi" w:cstheme="majorHAnsi"/>
                <w:color w:val="012741"/>
                <w:spacing w:val="-4"/>
                <w:sz w:val="17"/>
                <w:szCs w:val="17"/>
              </w:rPr>
            </w:pPr>
            <w:r w:rsidRPr="001B1622">
              <w:rPr>
                <w:rFonts w:asciiTheme="majorHAnsi" w:hAnsiTheme="majorHAnsi" w:cstheme="majorHAnsi"/>
                <w:color w:val="000000"/>
                <w:sz w:val="17"/>
                <w:szCs w:val="17"/>
              </w:rPr>
              <w:t>MOGLIANESE A.S.D.</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770BE12" w14:textId="77777777" w:rsidR="00E8654D" w:rsidRPr="00993906" w:rsidRDefault="00E8654D" w:rsidP="00E8654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21/02/2026</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B387442" w14:textId="77777777" w:rsidR="00E8654D" w:rsidRPr="00993906" w:rsidRDefault="00E8654D" w:rsidP="00E8654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10:30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FD0D8E7" w14:textId="77777777" w:rsidR="00E8654D" w:rsidRPr="00993906" w:rsidRDefault="00E8654D" w:rsidP="00E8654D">
            <w:pPr>
              <w:jc w:val="center"/>
              <w:rPr>
                <w:rFonts w:ascii="Calibri" w:hAnsi="Calibri" w:cs="Arial"/>
                <w:color w:val="012741"/>
                <w:spacing w:val="-4"/>
                <w:sz w:val="17"/>
              </w:rPr>
            </w:pPr>
            <w:r>
              <w:rPr>
                <w:rFonts w:ascii="Calibri" w:hAnsi="Calibri" w:cs="Calibri"/>
                <w:color w:val="012741"/>
                <w:spacing w:val="-4"/>
                <w:sz w:val="17"/>
                <w:szCs w:val="12"/>
              </w:rPr>
              <w:t>17:00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A1DCFFC" w14:textId="77777777" w:rsidR="00E8654D" w:rsidRDefault="00E8654D" w:rsidP="00E8654D">
            <w:pPr>
              <w:suppressAutoHyphens/>
              <w:jc w:val="left"/>
              <w:rPr>
                <w:rFonts w:ascii="Calibri" w:hAnsi="Calibri"/>
                <w:color w:val="012741"/>
                <w:spacing w:val="-4"/>
                <w:sz w:val="17"/>
              </w:rPr>
            </w:pPr>
            <w:r w:rsidRPr="00FE2C33">
              <w:rPr>
                <w:rFonts w:ascii="Calibri" w:hAnsi="Calibri"/>
                <w:color w:val="012741"/>
                <w:spacing w:val="-4"/>
                <w:sz w:val="17"/>
              </w:rPr>
              <w:t>SUPPLEMENTARE SINTETICO</w:t>
            </w:r>
          </w:p>
          <w:p w14:paraId="64C0EDFB" w14:textId="77777777" w:rsidR="00E8654D" w:rsidRPr="00993906" w:rsidRDefault="00E8654D" w:rsidP="00E8654D">
            <w:pPr>
              <w:suppressAutoHyphens/>
              <w:jc w:val="left"/>
              <w:rPr>
                <w:rFonts w:ascii="Calibri" w:hAnsi="Calibri"/>
                <w:color w:val="012741"/>
                <w:spacing w:val="-4"/>
                <w:sz w:val="17"/>
              </w:rPr>
            </w:pPr>
            <w:r w:rsidRPr="00FE2C33">
              <w:rPr>
                <w:rFonts w:ascii="Calibri" w:hAnsi="Calibri"/>
                <w:color w:val="012741"/>
                <w:spacing w:val="-4"/>
                <w:sz w:val="17"/>
              </w:rPr>
              <w:t>CASTELRAIMONDO</w:t>
            </w:r>
          </w:p>
        </w:tc>
      </w:tr>
    </w:tbl>
    <w:p w14:paraId="5A996428" w14:textId="77777777" w:rsidR="00E8654D" w:rsidRDefault="00E8654D" w:rsidP="00E8654D">
      <w:pPr>
        <w:pStyle w:val="titoloprinc0"/>
        <w:rPr>
          <w:color w:val="17365D" w:themeColor="text2" w:themeShade="BF"/>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E8654D" w:rsidRPr="00993906" w14:paraId="40E604FE" w14:textId="77777777" w:rsidTr="003E7974">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A43968"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3B33AE"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3A7F70"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37D4BD"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E92375"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0246AD"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5E2866"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40AAD1"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Impianto</w:t>
            </w:r>
          </w:p>
        </w:tc>
      </w:tr>
      <w:tr w:rsidR="00E8654D" w:rsidRPr="00993906" w14:paraId="200C70AF" w14:textId="77777777" w:rsidTr="003E7974">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35A61DC" w14:textId="77777777" w:rsidR="00E8654D" w:rsidRPr="00993906" w:rsidRDefault="00E8654D" w:rsidP="00E8654D">
            <w:pPr>
              <w:suppressAutoHyphens/>
              <w:jc w:val="left"/>
              <w:rPr>
                <w:rFonts w:ascii="Calibri" w:hAnsi="Calibri" w:cs="Arial"/>
                <w:color w:val="012741"/>
                <w:spacing w:val="-4"/>
                <w:sz w:val="17"/>
                <w:szCs w:val="12"/>
              </w:rPr>
            </w:pPr>
            <w:r>
              <w:rPr>
                <w:rFonts w:ascii="Calibri" w:hAnsi="Calibri" w:cs="Arial"/>
                <w:color w:val="012741"/>
                <w:spacing w:val="-4"/>
                <w:sz w:val="17"/>
                <w:szCs w:val="12"/>
              </w:rPr>
              <w:t>08/03/2026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D6909BD" w14:textId="77777777" w:rsidR="00E8654D" w:rsidRPr="00993906" w:rsidRDefault="00E8654D" w:rsidP="00E8654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03 R</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1A7892D" w14:textId="77777777" w:rsidR="00E8654D" w:rsidRPr="006D16B9" w:rsidRDefault="00E8654D" w:rsidP="00E8654D">
            <w:pPr>
              <w:suppressAutoHyphens/>
              <w:jc w:val="left"/>
              <w:rPr>
                <w:rFonts w:asciiTheme="majorHAnsi" w:hAnsiTheme="majorHAnsi" w:cstheme="majorHAnsi"/>
                <w:color w:val="012741"/>
                <w:spacing w:val="-4"/>
                <w:sz w:val="17"/>
                <w:szCs w:val="17"/>
              </w:rPr>
            </w:pPr>
            <w:r w:rsidRPr="00FE2C33">
              <w:rPr>
                <w:rFonts w:asciiTheme="majorHAnsi" w:hAnsiTheme="majorHAnsi" w:cstheme="majorHAnsi"/>
                <w:color w:val="012741"/>
                <w:spacing w:val="-4"/>
                <w:sz w:val="17"/>
                <w:szCs w:val="17"/>
              </w:rPr>
              <w:t>CAMERINO-CASTELRAIMONDO</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2346644F" w14:textId="77777777" w:rsidR="00E8654D" w:rsidRPr="008875BC" w:rsidRDefault="00E8654D" w:rsidP="00E8654D">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SAN CLAUDIO CALCIO</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E82DFD2" w14:textId="77777777" w:rsidR="00E8654D" w:rsidRPr="00993906" w:rsidRDefault="00E8654D" w:rsidP="00E8654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07/03/2026</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DD1732C" w14:textId="77777777" w:rsidR="00E8654D" w:rsidRPr="00993906" w:rsidRDefault="00E8654D" w:rsidP="00E8654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10:30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73C50CD" w14:textId="77777777" w:rsidR="00E8654D" w:rsidRPr="00993906" w:rsidRDefault="00E8654D" w:rsidP="00E8654D">
            <w:pPr>
              <w:jc w:val="center"/>
              <w:rPr>
                <w:rFonts w:ascii="Calibri" w:hAnsi="Calibri" w:cs="Arial"/>
                <w:color w:val="012741"/>
                <w:spacing w:val="-4"/>
                <w:sz w:val="17"/>
              </w:rPr>
            </w:pPr>
            <w:r>
              <w:rPr>
                <w:rFonts w:ascii="Calibri" w:hAnsi="Calibri" w:cs="Calibri"/>
                <w:color w:val="012741"/>
                <w:spacing w:val="-4"/>
                <w:sz w:val="17"/>
                <w:szCs w:val="12"/>
              </w:rPr>
              <w:t>17:00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FF49EF0" w14:textId="77777777" w:rsidR="00E8654D" w:rsidRDefault="00E8654D" w:rsidP="00E8654D">
            <w:pPr>
              <w:suppressAutoHyphens/>
              <w:jc w:val="left"/>
              <w:rPr>
                <w:rFonts w:ascii="Calibri" w:hAnsi="Calibri"/>
                <w:color w:val="012741"/>
                <w:spacing w:val="-4"/>
                <w:sz w:val="17"/>
              </w:rPr>
            </w:pPr>
            <w:r w:rsidRPr="00FE2C33">
              <w:rPr>
                <w:rFonts w:ascii="Calibri" w:hAnsi="Calibri"/>
                <w:color w:val="012741"/>
                <w:spacing w:val="-4"/>
                <w:sz w:val="17"/>
              </w:rPr>
              <w:t>SUPPLEMENTARE SINTETICO</w:t>
            </w:r>
          </w:p>
          <w:p w14:paraId="16824E8F" w14:textId="77777777" w:rsidR="00E8654D" w:rsidRPr="00993906" w:rsidRDefault="00E8654D" w:rsidP="00E8654D">
            <w:pPr>
              <w:suppressAutoHyphens/>
              <w:jc w:val="left"/>
              <w:rPr>
                <w:rFonts w:ascii="Calibri" w:hAnsi="Calibri"/>
                <w:color w:val="012741"/>
                <w:spacing w:val="-4"/>
                <w:sz w:val="17"/>
              </w:rPr>
            </w:pPr>
            <w:r w:rsidRPr="00FE2C33">
              <w:rPr>
                <w:rFonts w:ascii="Calibri" w:hAnsi="Calibri"/>
                <w:color w:val="012741"/>
                <w:spacing w:val="-4"/>
                <w:sz w:val="17"/>
              </w:rPr>
              <w:t>CASTELRAIMONDO</w:t>
            </w:r>
          </w:p>
        </w:tc>
      </w:tr>
    </w:tbl>
    <w:p w14:paraId="184BADE9" w14:textId="77777777" w:rsidR="00E8654D" w:rsidRDefault="00E8654D" w:rsidP="00E8654D">
      <w:pPr>
        <w:pStyle w:val="titoloprinc0"/>
        <w:rPr>
          <w:color w:val="17365D" w:themeColor="text2" w:themeShade="BF"/>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E8654D" w:rsidRPr="00993906" w14:paraId="62C772FD" w14:textId="77777777" w:rsidTr="003E7974">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5B904C"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BB867C"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22F27A"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BD0B57"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68B3FE"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CDD145"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E20E2C"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467A1D"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Impianto</w:t>
            </w:r>
          </w:p>
        </w:tc>
      </w:tr>
      <w:tr w:rsidR="00E8654D" w:rsidRPr="00993906" w14:paraId="75970CEF" w14:textId="77777777" w:rsidTr="003E7974">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1893468E" w14:textId="77777777" w:rsidR="00E8654D" w:rsidRPr="00993906" w:rsidRDefault="00E8654D" w:rsidP="00E8654D">
            <w:pPr>
              <w:suppressAutoHyphens/>
              <w:jc w:val="left"/>
              <w:rPr>
                <w:rFonts w:ascii="Calibri" w:hAnsi="Calibri" w:cs="Arial"/>
                <w:color w:val="012741"/>
                <w:spacing w:val="-4"/>
                <w:sz w:val="17"/>
                <w:szCs w:val="12"/>
              </w:rPr>
            </w:pPr>
            <w:r>
              <w:rPr>
                <w:rFonts w:ascii="Calibri" w:hAnsi="Calibri" w:cs="Arial"/>
                <w:color w:val="012741"/>
                <w:spacing w:val="-4"/>
                <w:sz w:val="17"/>
                <w:szCs w:val="12"/>
              </w:rPr>
              <w:t>21/03/2026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506659D" w14:textId="77777777" w:rsidR="00E8654D" w:rsidRPr="00993906" w:rsidRDefault="00E8654D" w:rsidP="00E8654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05 R</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4175226F" w14:textId="77777777" w:rsidR="00E8654D" w:rsidRPr="006D16B9" w:rsidRDefault="00E8654D" w:rsidP="00E8654D">
            <w:pPr>
              <w:suppressAutoHyphens/>
              <w:jc w:val="left"/>
              <w:rPr>
                <w:rFonts w:asciiTheme="majorHAnsi" w:hAnsiTheme="majorHAnsi" w:cstheme="majorHAnsi"/>
                <w:color w:val="012741"/>
                <w:spacing w:val="-4"/>
                <w:sz w:val="17"/>
                <w:szCs w:val="17"/>
              </w:rPr>
            </w:pPr>
            <w:r w:rsidRPr="00FE2C33">
              <w:rPr>
                <w:rFonts w:asciiTheme="majorHAnsi" w:hAnsiTheme="majorHAnsi" w:cstheme="majorHAnsi"/>
                <w:color w:val="012741"/>
                <w:spacing w:val="-4"/>
                <w:sz w:val="17"/>
                <w:szCs w:val="17"/>
              </w:rPr>
              <w:t>CAMERINO-CASTELRAIMONDO</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5B6D377" w14:textId="77777777" w:rsidR="00E8654D" w:rsidRPr="008875BC" w:rsidRDefault="00E8654D" w:rsidP="00E8654D">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CALCIO CORRIDONIA</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1DB5F97" w14:textId="77777777" w:rsidR="00E8654D" w:rsidRPr="00993906" w:rsidRDefault="00E8654D" w:rsidP="00E8654D">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7EED1CA" w14:textId="77777777" w:rsidR="00E8654D" w:rsidRPr="00993906" w:rsidRDefault="00E8654D" w:rsidP="00E8654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FF2F320" w14:textId="77777777" w:rsidR="00E8654D" w:rsidRPr="00993906" w:rsidRDefault="00E8654D" w:rsidP="00E8654D">
            <w:pPr>
              <w:jc w:val="center"/>
              <w:rPr>
                <w:rFonts w:ascii="Calibri" w:hAnsi="Calibri" w:cs="Arial"/>
                <w:color w:val="012741"/>
                <w:spacing w:val="-4"/>
                <w:sz w:val="17"/>
              </w:rPr>
            </w:pPr>
            <w:r>
              <w:rPr>
                <w:rFonts w:ascii="Calibri" w:hAnsi="Calibri" w:cs="Calibri"/>
                <w:color w:val="012741"/>
                <w:spacing w:val="-4"/>
                <w:sz w:val="17"/>
                <w:szCs w:val="12"/>
              </w:rPr>
              <w:t>17:00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665C3B3" w14:textId="77777777" w:rsidR="00E8654D" w:rsidRDefault="00E8654D" w:rsidP="00E8654D">
            <w:pPr>
              <w:suppressAutoHyphens/>
              <w:jc w:val="left"/>
              <w:rPr>
                <w:rFonts w:ascii="Calibri" w:hAnsi="Calibri"/>
                <w:color w:val="012741"/>
                <w:spacing w:val="-4"/>
                <w:sz w:val="17"/>
              </w:rPr>
            </w:pPr>
            <w:r w:rsidRPr="00FE2C33">
              <w:rPr>
                <w:rFonts w:ascii="Calibri" w:hAnsi="Calibri"/>
                <w:color w:val="012741"/>
                <w:spacing w:val="-4"/>
                <w:sz w:val="17"/>
              </w:rPr>
              <w:t>SUPPLEMENTARE SINTETICO</w:t>
            </w:r>
          </w:p>
          <w:p w14:paraId="3911A942" w14:textId="77777777" w:rsidR="00E8654D" w:rsidRPr="00993906" w:rsidRDefault="00E8654D" w:rsidP="00E8654D">
            <w:pPr>
              <w:suppressAutoHyphens/>
              <w:jc w:val="left"/>
              <w:rPr>
                <w:rFonts w:ascii="Calibri" w:hAnsi="Calibri"/>
                <w:color w:val="012741"/>
                <w:spacing w:val="-4"/>
                <w:sz w:val="17"/>
              </w:rPr>
            </w:pPr>
            <w:r w:rsidRPr="00FE2C33">
              <w:rPr>
                <w:rFonts w:ascii="Calibri" w:hAnsi="Calibri"/>
                <w:color w:val="012741"/>
                <w:spacing w:val="-4"/>
                <w:sz w:val="17"/>
              </w:rPr>
              <w:t>CASTELRAIMONDO</w:t>
            </w:r>
          </w:p>
        </w:tc>
      </w:tr>
    </w:tbl>
    <w:p w14:paraId="3BC3205D" w14:textId="77777777" w:rsidR="00B95857" w:rsidRDefault="00B95857" w:rsidP="00E8654D">
      <w:pPr>
        <w:pStyle w:val="titoloprinc0"/>
        <w:rPr>
          <w:color w:val="17365D" w:themeColor="text2" w:themeShade="BF"/>
        </w:rPr>
      </w:pPr>
    </w:p>
    <w:p w14:paraId="2C4347F4" w14:textId="77777777" w:rsidR="00627DCA" w:rsidRDefault="00627DCA" w:rsidP="00E8654D">
      <w:pPr>
        <w:pStyle w:val="titoloprinc0"/>
        <w:rPr>
          <w:color w:val="002060"/>
        </w:rPr>
      </w:pPr>
    </w:p>
    <w:p w14:paraId="575F566E" w14:textId="77777777" w:rsidR="00BF7806" w:rsidRPr="00BF7806" w:rsidRDefault="00BF7806" w:rsidP="00BF7806">
      <w:pPr>
        <w:jc w:val="center"/>
        <w:rPr>
          <w:rFonts w:ascii="Arial" w:hAnsi="Arial" w:cs="Arial"/>
          <w:b/>
          <w:bCs/>
          <w:color w:val="002060"/>
          <w:sz w:val="36"/>
          <w:szCs w:val="36"/>
        </w:rPr>
      </w:pPr>
      <w:r w:rsidRPr="00BF7806">
        <w:rPr>
          <w:rFonts w:ascii="Arial" w:hAnsi="Arial" w:cs="Arial"/>
          <w:b/>
          <w:bCs/>
          <w:color w:val="17365D" w:themeColor="text2" w:themeShade="BF"/>
          <w:sz w:val="36"/>
          <w:szCs w:val="36"/>
        </w:rPr>
        <w:t>RISULTATI</w:t>
      </w:r>
    </w:p>
    <w:p w14:paraId="7F83A39B" w14:textId="77777777" w:rsidR="00BF7806" w:rsidRDefault="00BF7806" w:rsidP="00BF7806">
      <w:pPr>
        <w:jc w:val="center"/>
        <w:rPr>
          <w:rFonts w:ascii="Arial" w:hAnsi="Arial" w:cs="Arial"/>
          <w:b/>
          <w:bCs/>
          <w:color w:val="002060"/>
          <w:sz w:val="36"/>
          <w:szCs w:val="36"/>
        </w:rPr>
      </w:pPr>
    </w:p>
    <w:p w14:paraId="38001B17" w14:textId="77777777" w:rsidR="00B80977" w:rsidRPr="00B80977" w:rsidRDefault="00B80977" w:rsidP="00B80977">
      <w:pPr>
        <w:jc w:val="left"/>
        <w:rPr>
          <w:rFonts w:ascii="Arial" w:hAnsi="Arial" w:cs="Arial"/>
          <w:b/>
          <w:bCs/>
          <w:color w:val="000000"/>
          <w:sz w:val="24"/>
          <w:szCs w:val="24"/>
        </w:rPr>
      </w:pPr>
      <w:r w:rsidRPr="00B80977">
        <w:rPr>
          <w:rFonts w:ascii="Arial" w:hAnsi="Arial" w:cs="Arial"/>
          <w:b/>
          <w:bCs/>
          <w:color w:val="000000"/>
          <w:sz w:val="24"/>
          <w:szCs w:val="24"/>
        </w:rPr>
        <w:t>RISULTATI UFFICIALI GARE DEL 07/02/2026</w:t>
      </w:r>
    </w:p>
    <w:p w14:paraId="771C1BB7" w14:textId="77777777" w:rsidR="00B80977" w:rsidRPr="00B80977" w:rsidRDefault="00B80977" w:rsidP="00B80977">
      <w:pPr>
        <w:jc w:val="left"/>
        <w:rPr>
          <w:rFonts w:ascii="Arial" w:hAnsi="Arial" w:cs="Arial"/>
          <w:color w:val="000000"/>
        </w:rPr>
      </w:pPr>
      <w:r w:rsidRPr="00B80977">
        <w:rPr>
          <w:rFonts w:ascii="Arial" w:hAnsi="Arial" w:cs="Arial"/>
          <w:color w:val="000000"/>
        </w:rPr>
        <w:t>Si trascrivono qui di seguito i risultati ufficiali delle gare disputate</w:t>
      </w:r>
    </w:p>
    <w:p w14:paraId="0C603DEF" w14:textId="77777777" w:rsidR="00B80977" w:rsidRPr="00B80977" w:rsidRDefault="00B80977" w:rsidP="00B80977">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B80977" w:rsidRPr="00B80977" w14:paraId="124358F0" w14:textId="77777777" w:rsidTr="0007514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80977" w:rsidRPr="00B80977" w14:paraId="7847E4DD" w14:textId="77777777" w:rsidTr="0007514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34B670" w14:textId="77777777" w:rsidR="00B80977" w:rsidRPr="00B80977" w:rsidRDefault="00B80977" w:rsidP="00B80977">
                  <w:pPr>
                    <w:jc w:val="center"/>
                    <w:rPr>
                      <w:rFonts w:ascii="Arial" w:hAnsi="Arial" w:cs="Arial"/>
                      <w:b/>
                      <w:bCs/>
                      <w:color w:val="000000"/>
                    </w:rPr>
                  </w:pPr>
                  <w:r w:rsidRPr="00B80977">
                    <w:rPr>
                      <w:rFonts w:ascii="Arial" w:hAnsi="Arial" w:cs="Arial"/>
                      <w:b/>
                      <w:bCs/>
                      <w:color w:val="000000"/>
                    </w:rPr>
                    <w:t>GIRONE F - 8 Giornata - A</w:t>
                  </w:r>
                </w:p>
              </w:tc>
            </w:tr>
            <w:tr w:rsidR="00B80977" w:rsidRPr="00B80977" w14:paraId="2740B193" w14:textId="77777777" w:rsidTr="0007514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923EDFD"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ACADEMY CIVITANOVESE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6DFEEA"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 APPIGNANESE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D94887" w14:textId="77777777" w:rsidR="00B80977" w:rsidRPr="00B80977" w:rsidRDefault="00B80977" w:rsidP="00B80977">
                  <w:pPr>
                    <w:jc w:val="center"/>
                    <w:rPr>
                      <w:rFonts w:ascii="Arial" w:hAnsi="Arial" w:cs="Arial"/>
                      <w:color w:val="000000"/>
                      <w:sz w:val="12"/>
                      <w:szCs w:val="12"/>
                    </w:rPr>
                  </w:pPr>
                  <w:r w:rsidRPr="00B80977">
                    <w:rPr>
                      <w:rFonts w:ascii="Arial" w:hAnsi="Arial" w:cs="Arial"/>
                      <w:color w:val="000000"/>
                      <w:sz w:val="12"/>
                      <w:szCs w:val="12"/>
                    </w:rPr>
                    <w:t>14 - 1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C01DB7" w14:textId="77777777" w:rsidR="00B80977" w:rsidRPr="00B80977" w:rsidRDefault="00B80977" w:rsidP="00B80977">
                  <w:pPr>
                    <w:jc w:val="center"/>
                    <w:rPr>
                      <w:rFonts w:ascii="Arial" w:hAnsi="Arial" w:cs="Arial"/>
                      <w:color w:val="000000"/>
                      <w:sz w:val="12"/>
                      <w:szCs w:val="12"/>
                    </w:rPr>
                  </w:pPr>
                  <w:r w:rsidRPr="00B80977">
                    <w:rPr>
                      <w:rFonts w:ascii="Arial" w:hAnsi="Arial" w:cs="Arial"/>
                      <w:color w:val="000000"/>
                      <w:sz w:val="12"/>
                      <w:szCs w:val="12"/>
                    </w:rPr>
                    <w:t> </w:t>
                  </w:r>
                </w:p>
              </w:tc>
            </w:tr>
            <w:tr w:rsidR="00B80977" w:rsidRPr="00B80977" w14:paraId="7256B225" w14:textId="77777777" w:rsidTr="000751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7E92D4D"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ATL. CALCIO P.S. ELPISQ.B</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77BE3D0"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 SETTEMPEDA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6DF75F4" w14:textId="77777777" w:rsidR="00B80977" w:rsidRPr="00B80977" w:rsidRDefault="00B80977" w:rsidP="00B80977">
                  <w:pPr>
                    <w:jc w:val="center"/>
                    <w:rPr>
                      <w:rFonts w:ascii="Arial" w:hAnsi="Arial" w:cs="Arial"/>
                      <w:color w:val="000000"/>
                      <w:sz w:val="12"/>
                      <w:szCs w:val="12"/>
                    </w:rPr>
                  </w:pPr>
                  <w:r w:rsidRPr="00B80977">
                    <w:rPr>
                      <w:rFonts w:ascii="Arial" w:hAnsi="Arial" w:cs="Arial"/>
                      <w:color w:val="000000"/>
                      <w:sz w:val="12"/>
                      <w:szCs w:val="12"/>
                    </w:rPr>
                    <w:t>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5BD1835" w14:textId="77777777" w:rsidR="00B80977" w:rsidRPr="00B80977" w:rsidRDefault="00B80977" w:rsidP="00B80977">
                  <w:pPr>
                    <w:jc w:val="center"/>
                    <w:rPr>
                      <w:rFonts w:ascii="Arial" w:hAnsi="Arial" w:cs="Arial"/>
                      <w:color w:val="000000"/>
                      <w:sz w:val="12"/>
                      <w:szCs w:val="12"/>
                    </w:rPr>
                  </w:pPr>
                  <w:r w:rsidRPr="00B80977">
                    <w:rPr>
                      <w:rFonts w:ascii="Arial" w:hAnsi="Arial" w:cs="Arial"/>
                      <w:color w:val="000000"/>
                      <w:sz w:val="12"/>
                      <w:szCs w:val="12"/>
                    </w:rPr>
                    <w:t> </w:t>
                  </w:r>
                </w:p>
              </w:tc>
            </w:tr>
            <w:tr w:rsidR="00B80977" w:rsidRPr="00B80977" w14:paraId="1A44B357" w14:textId="77777777" w:rsidTr="000751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2FD3041"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CIVITANOVESE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630D600"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 V.R. MACERATA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A8E942B" w14:textId="77777777" w:rsidR="00B80977" w:rsidRPr="00B80977" w:rsidRDefault="00B80977" w:rsidP="00B80977">
                  <w:pPr>
                    <w:jc w:val="center"/>
                    <w:rPr>
                      <w:rFonts w:ascii="Arial" w:hAnsi="Arial" w:cs="Arial"/>
                      <w:color w:val="000000"/>
                      <w:sz w:val="12"/>
                      <w:szCs w:val="12"/>
                    </w:rPr>
                  </w:pPr>
                  <w:r w:rsidRPr="00B80977">
                    <w:rPr>
                      <w:rFonts w:ascii="Arial" w:hAnsi="Arial" w:cs="Arial"/>
                      <w:color w:val="000000"/>
                      <w:sz w:val="12"/>
                      <w:szCs w:val="12"/>
                    </w:rP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AD7221E" w14:textId="77777777" w:rsidR="00B80977" w:rsidRPr="00B80977" w:rsidRDefault="00B80977" w:rsidP="00B80977">
                  <w:pPr>
                    <w:jc w:val="center"/>
                    <w:rPr>
                      <w:rFonts w:ascii="Arial" w:hAnsi="Arial" w:cs="Arial"/>
                      <w:color w:val="000000"/>
                      <w:sz w:val="12"/>
                      <w:szCs w:val="12"/>
                    </w:rPr>
                  </w:pPr>
                  <w:r w:rsidRPr="00B80977">
                    <w:rPr>
                      <w:rFonts w:ascii="Arial" w:hAnsi="Arial" w:cs="Arial"/>
                      <w:color w:val="000000"/>
                      <w:sz w:val="12"/>
                      <w:szCs w:val="12"/>
                    </w:rPr>
                    <w:t> </w:t>
                  </w:r>
                </w:p>
              </w:tc>
            </w:tr>
            <w:tr w:rsidR="00B80977" w:rsidRPr="00B80977" w14:paraId="5EE0513A" w14:textId="77777777" w:rsidTr="000751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8A0CD4C"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(1) TREIESE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BF0BB65"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 MONTEMILONE POLLENZA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D51E2EA" w14:textId="77777777" w:rsidR="00B80977" w:rsidRPr="00B80977" w:rsidRDefault="00B80977" w:rsidP="00B80977">
                  <w:pPr>
                    <w:jc w:val="center"/>
                    <w:rPr>
                      <w:rFonts w:ascii="Arial" w:hAnsi="Arial" w:cs="Arial"/>
                      <w:color w:val="000000"/>
                      <w:sz w:val="12"/>
                      <w:szCs w:val="12"/>
                    </w:rPr>
                  </w:pPr>
                  <w:r w:rsidRPr="00B80977">
                    <w:rPr>
                      <w:rFonts w:ascii="Arial" w:hAnsi="Arial" w:cs="Arial"/>
                      <w:color w:val="000000"/>
                      <w:sz w:val="12"/>
                      <w:szCs w:val="12"/>
                    </w:rPr>
                    <w:t>6 - 0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97B00F3" w14:textId="77777777" w:rsidR="00B80977" w:rsidRPr="00B80977" w:rsidRDefault="00B80977" w:rsidP="00B80977">
                  <w:pPr>
                    <w:jc w:val="center"/>
                    <w:rPr>
                      <w:rFonts w:ascii="Arial" w:hAnsi="Arial" w:cs="Arial"/>
                      <w:color w:val="000000"/>
                      <w:sz w:val="12"/>
                      <w:szCs w:val="12"/>
                    </w:rPr>
                  </w:pPr>
                  <w:r w:rsidRPr="00B80977">
                    <w:rPr>
                      <w:rFonts w:ascii="Arial" w:hAnsi="Arial" w:cs="Arial"/>
                      <w:color w:val="000000"/>
                      <w:sz w:val="12"/>
                      <w:szCs w:val="12"/>
                    </w:rPr>
                    <w:t> </w:t>
                  </w:r>
                </w:p>
              </w:tc>
            </w:tr>
            <w:tr w:rsidR="00B80977" w:rsidRPr="00B80977" w14:paraId="4D4CC968" w14:textId="77777777" w:rsidTr="0007514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E990DF0"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UNION PICENA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B8914C"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 MONTECOSARO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AAD3AC" w14:textId="77777777" w:rsidR="00B80977" w:rsidRPr="00B80977" w:rsidRDefault="00B80977" w:rsidP="00B80977">
                  <w:pPr>
                    <w:jc w:val="center"/>
                    <w:rPr>
                      <w:rFonts w:ascii="Arial" w:hAnsi="Arial" w:cs="Arial"/>
                      <w:color w:val="000000"/>
                      <w:sz w:val="12"/>
                      <w:szCs w:val="12"/>
                    </w:rPr>
                  </w:pPr>
                  <w:r w:rsidRPr="00B80977">
                    <w:rPr>
                      <w:rFonts w:ascii="Arial" w:hAnsi="Arial" w:cs="Arial"/>
                      <w:color w:val="000000"/>
                      <w:sz w:val="12"/>
                      <w:szCs w:val="12"/>
                    </w:rPr>
                    <w:t>3 - 2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8736C4" w14:textId="77777777" w:rsidR="00B80977" w:rsidRPr="00B80977" w:rsidRDefault="00B80977" w:rsidP="00B80977">
                  <w:pPr>
                    <w:jc w:val="center"/>
                    <w:rPr>
                      <w:rFonts w:ascii="Arial" w:hAnsi="Arial" w:cs="Arial"/>
                      <w:color w:val="000000"/>
                      <w:sz w:val="12"/>
                      <w:szCs w:val="12"/>
                    </w:rPr>
                  </w:pPr>
                  <w:r w:rsidRPr="00B80977">
                    <w:rPr>
                      <w:rFonts w:ascii="Arial" w:hAnsi="Arial" w:cs="Arial"/>
                      <w:color w:val="000000"/>
                      <w:sz w:val="12"/>
                      <w:szCs w:val="12"/>
                    </w:rPr>
                    <w:t> </w:t>
                  </w:r>
                </w:p>
              </w:tc>
            </w:tr>
            <w:tr w:rsidR="00B80977" w:rsidRPr="00B80977" w14:paraId="04123B6A" w14:textId="77777777" w:rsidTr="00075149">
              <w:tc>
                <w:tcPr>
                  <w:tcW w:w="4700" w:type="dxa"/>
                  <w:gridSpan w:val="4"/>
                  <w:tcBorders>
                    <w:top w:val="nil"/>
                    <w:left w:val="nil"/>
                    <w:bottom w:val="nil"/>
                    <w:right w:val="nil"/>
                  </w:tcBorders>
                  <w:tcMar>
                    <w:top w:w="20" w:type="dxa"/>
                    <w:left w:w="20" w:type="dxa"/>
                    <w:bottom w:w="20" w:type="dxa"/>
                    <w:right w:w="20" w:type="dxa"/>
                  </w:tcMar>
                  <w:vAlign w:val="center"/>
                  <w:hideMark/>
                </w:tcPr>
                <w:p w14:paraId="15D76A35"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(1) - disputata il 08/02/2026</w:t>
                  </w:r>
                </w:p>
              </w:tc>
            </w:tr>
          </w:tbl>
          <w:p w14:paraId="4A7E01E9" w14:textId="77777777" w:rsidR="00B80977" w:rsidRPr="00B80977" w:rsidRDefault="00B80977" w:rsidP="00B80977"/>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80977" w:rsidRPr="00B80977" w14:paraId="57318D37" w14:textId="77777777" w:rsidTr="0007514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1C2E85" w14:textId="77777777" w:rsidR="00B80977" w:rsidRPr="00B80977" w:rsidRDefault="00B80977" w:rsidP="00B80977">
                  <w:pPr>
                    <w:jc w:val="center"/>
                    <w:rPr>
                      <w:rFonts w:ascii="Arial" w:hAnsi="Arial" w:cs="Arial"/>
                      <w:b/>
                      <w:bCs/>
                      <w:color w:val="000000"/>
                    </w:rPr>
                  </w:pPr>
                  <w:r w:rsidRPr="00B80977">
                    <w:rPr>
                      <w:rFonts w:ascii="Arial" w:hAnsi="Arial" w:cs="Arial"/>
                      <w:b/>
                      <w:bCs/>
                      <w:color w:val="000000"/>
                    </w:rPr>
                    <w:t>GIRONE G - 8 Giornata - A</w:t>
                  </w:r>
                </w:p>
              </w:tc>
            </w:tr>
            <w:tr w:rsidR="00B80977" w:rsidRPr="00B80977" w14:paraId="2E4DA83B" w14:textId="77777777" w:rsidTr="0007514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3035C36"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MOGLIANESE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F5464D"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 CLUENTINA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96EB24" w14:textId="77777777" w:rsidR="00B80977" w:rsidRPr="00B80977" w:rsidRDefault="00B80977" w:rsidP="00B80977">
                  <w:pPr>
                    <w:jc w:val="center"/>
                    <w:rPr>
                      <w:rFonts w:ascii="Arial" w:hAnsi="Arial" w:cs="Arial"/>
                      <w:color w:val="000000"/>
                      <w:sz w:val="12"/>
                      <w:szCs w:val="12"/>
                    </w:rPr>
                  </w:pPr>
                  <w:r w:rsidRPr="00B80977">
                    <w:rPr>
                      <w:rFonts w:ascii="Arial" w:hAnsi="Arial" w:cs="Arial"/>
                      <w:color w:val="000000"/>
                      <w:sz w:val="12"/>
                      <w:szCs w:val="12"/>
                    </w:rPr>
                    <w:t>5 - 0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6C77E87" w14:textId="77777777" w:rsidR="00B80977" w:rsidRPr="00B80977" w:rsidRDefault="00B80977" w:rsidP="00B80977">
                  <w:pPr>
                    <w:jc w:val="center"/>
                    <w:rPr>
                      <w:rFonts w:ascii="Arial" w:hAnsi="Arial" w:cs="Arial"/>
                      <w:color w:val="000000"/>
                      <w:sz w:val="12"/>
                      <w:szCs w:val="12"/>
                    </w:rPr>
                  </w:pPr>
                  <w:r w:rsidRPr="00B80977">
                    <w:rPr>
                      <w:rFonts w:ascii="Arial" w:hAnsi="Arial" w:cs="Arial"/>
                      <w:color w:val="000000"/>
                      <w:sz w:val="12"/>
                      <w:szCs w:val="12"/>
                    </w:rPr>
                    <w:t> </w:t>
                  </w:r>
                </w:p>
              </w:tc>
            </w:tr>
            <w:tr w:rsidR="00B80977" w:rsidRPr="00B80977" w14:paraId="50074D5E" w14:textId="77777777" w:rsidTr="000751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43BB932"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POL. TRODICA SPORT</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23CA43B"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 CALDAROLA G.N.C.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B754905" w14:textId="77777777" w:rsidR="00B80977" w:rsidRPr="00B80977" w:rsidRDefault="00B80977" w:rsidP="00B80977">
                  <w:pPr>
                    <w:jc w:val="center"/>
                    <w:rPr>
                      <w:rFonts w:ascii="Arial" w:hAnsi="Arial" w:cs="Arial"/>
                      <w:color w:val="000000"/>
                      <w:sz w:val="12"/>
                      <w:szCs w:val="12"/>
                    </w:rPr>
                  </w:pPr>
                  <w:r w:rsidRPr="00B80977">
                    <w:rPr>
                      <w:rFonts w:ascii="Arial" w:hAnsi="Arial" w:cs="Arial"/>
                      <w:color w:val="000000"/>
                      <w:sz w:val="12"/>
                      <w:szCs w:val="12"/>
                    </w:rPr>
                    <w:t>1 - 4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D7F19A3" w14:textId="77777777" w:rsidR="00B80977" w:rsidRPr="00B80977" w:rsidRDefault="00B80977" w:rsidP="00B80977">
                  <w:pPr>
                    <w:jc w:val="center"/>
                    <w:rPr>
                      <w:rFonts w:ascii="Arial" w:hAnsi="Arial" w:cs="Arial"/>
                      <w:color w:val="000000"/>
                      <w:sz w:val="12"/>
                      <w:szCs w:val="12"/>
                    </w:rPr>
                  </w:pPr>
                  <w:r w:rsidRPr="00B80977">
                    <w:rPr>
                      <w:rFonts w:ascii="Arial" w:hAnsi="Arial" w:cs="Arial"/>
                      <w:color w:val="000000"/>
                      <w:sz w:val="12"/>
                      <w:szCs w:val="12"/>
                    </w:rPr>
                    <w:t> </w:t>
                  </w:r>
                </w:p>
              </w:tc>
            </w:tr>
            <w:tr w:rsidR="00B80977" w:rsidRPr="00B80977" w14:paraId="0CFF3C4E" w14:textId="77777777" w:rsidTr="000751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32FF01B"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SALESIANA VIGOR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11B174C"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 SAN CLAUDIO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7599022" w14:textId="77777777" w:rsidR="00B80977" w:rsidRPr="00B80977" w:rsidRDefault="00B80977" w:rsidP="00B80977">
                  <w:pPr>
                    <w:jc w:val="center"/>
                    <w:rPr>
                      <w:rFonts w:ascii="Arial" w:hAnsi="Arial" w:cs="Arial"/>
                      <w:color w:val="000000"/>
                      <w:sz w:val="12"/>
                      <w:szCs w:val="12"/>
                    </w:rPr>
                  </w:pPr>
                  <w:r w:rsidRPr="00B80977">
                    <w:rPr>
                      <w:rFonts w:ascii="Arial" w:hAnsi="Arial" w:cs="Arial"/>
                      <w:color w:val="000000"/>
                      <w:sz w:val="12"/>
                      <w:szCs w:val="12"/>
                    </w:rPr>
                    <w:t>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1FB33CE" w14:textId="77777777" w:rsidR="00B80977" w:rsidRPr="00B80977" w:rsidRDefault="00B80977" w:rsidP="00B80977">
                  <w:pPr>
                    <w:jc w:val="center"/>
                    <w:rPr>
                      <w:rFonts w:ascii="Arial" w:hAnsi="Arial" w:cs="Arial"/>
                      <w:color w:val="000000"/>
                      <w:sz w:val="12"/>
                      <w:szCs w:val="12"/>
                    </w:rPr>
                  </w:pPr>
                  <w:r w:rsidRPr="00B80977">
                    <w:rPr>
                      <w:rFonts w:ascii="Arial" w:hAnsi="Arial" w:cs="Arial"/>
                      <w:color w:val="000000"/>
                      <w:sz w:val="12"/>
                      <w:szCs w:val="12"/>
                    </w:rPr>
                    <w:t> </w:t>
                  </w:r>
                </w:p>
              </w:tc>
            </w:tr>
            <w:tr w:rsidR="00B80977" w:rsidRPr="00B80977" w14:paraId="530C113F" w14:textId="77777777" w:rsidTr="000751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6B94757"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(1) UNITED CIVITANOVA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CF2A79F"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 CALCIO CORRIDONIA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41588DC" w14:textId="77777777" w:rsidR="00B80977" w:rsidRPr="00B80977" w:rsidRDefault="00B80977" w:rsidP="00B80977">
                  <w:pPr>
                    <w:jc w:val="center"/>
                    <w:rPr>
                      <w:rFonts w:ascii="Arial" w:hAnsi="Arial" w:cs="Arial"/>
                      <w:color w:val="000000"/>
                      <w:sz w:val="12"/>
                      <w:szCs w:val="12"/>
                    </w:rPr>
                  </w:pPr>
                  <w:r w:rsidRPr="00B80977">
                    <w:rPr>
                      <w:rFonts w:ascii="Arial" w:hAnsi="Arial" w:cs="Arial"/>
                      <w:color w:val="00000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9300A68" w14:textId="77777777" w:rsidR="00B80977" w:rsidRPr="00B80977" w:rsidRDefault="00B80977" w:rsidP="00B80977">
                  <w:pPr>
                    <w:jc w:val="center"/>
                    <w:rPr>
                      <w:rFonts w:ascii="Arial" w:hAnsi="Arial" w:cs="Arial"/>
                      <w:color w:val="000000"/>
                      <w:sz w:val="12"/>
                      <w:szCs w:val="12"/>
                    </w:rPr>
                  </w:pPr>
                  <w:r w:rsidRPr="00B80977">
                    <w:rPr>
                      <w:rFonts w:ascii="Arial" w:hAnsi="Arial" w:cs="Arial"/>
                      <w:color w:val="000000"/>
                      <w:sz w:val="12"/>
                      <w:szCs w:val="12"/>
                    </w:rPr>
                    <w:t> </w:t>
                  </w:r>
                </w:p>
              </w:tc>
            </w:tr>
            <w:tr w:rsidR="00B80977" w:rsidRPr="00B80977" w14:paraId="0B8BBAAD" w14:textId="77777777" w:rsidTr="0007514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0FE7315"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URBIS SALVIA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91B444"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 CAMERINO-CASTELRAIMONDO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BD3AB1" w14:textId="77777777" w:rsidR="00B80977" w:rsidRPr="00B80977" w:rsidRDefault="00B80977" w:rsidP="00B80977">
                  <w:pPr>
                    <w:jc w:val="center"/>
                    <w:rPr>
                      <w:rFonts w:ascii="Arial" w:hAnsi="Arial" w:cs="Arial"/>
                      <w:color w:val="000000"/>
                      <w:sz w:val="12"/>
                      <w:szCs w:val="12"/>
                    </w:rPr>
                  </w:pPr>
                  <w:r w:rsidRPr="00B80977">
                    <w:rPr>
                      <w:rFonts w:ascii="Arial" w:hAnsi="Arial" w:cs="Arial"/>
                      <w:color w:val="000000"/>
                      <w:sz w:val="12"/>
                      <w:szCs w:val="12"/>
                    </w:rPr>
                    <w:t>0 - 17</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8175AA" w14:textId="77777777" w:rsidR="00B80977" w:rsidRPr="00B80977" w:rsidRDefault="00B80977" w:rsidP="00B80977">
                  <w:pPr>
                    <w:jc w:val="center"/>
                    <w:rPr>
                      <w:rFonts w:ascii="Arial" w:hAnsi="Arial" w:cs="Arial"/>
                      <w:color w:val="000000"/>
                      <w:sz w:val="12"/>
                      <w:szCs w:val="12"/>
                    </w:rPr>
                  </w:pPr>
                  <w:r w:rsidRPr="00B80977">
                    <w:rPr>
                      <w:rFonts w:ascii="Arial" w:hAnsi="Arial" w:cs="Arial"/>
                      <w:color w:val="000000"/>
                      <w:sz w:val="12"/>
                      <w:szCs w:val="12"/>
                    </w:rPr>
                    <w:t> </w:t>
                  </w:r>
                </w:p>
              </w:tc>
            </w:tr>
            <w:tr w:rsidR="00B80977" w:rsidRPr="00B80977" w14:paraId="328F4FD6" w14:textId="77777777" w:rsidTr="00075149">
              <w:tc>
                <w:tcPr>
                  <w:tcW w:w="4700" w:type="dxa"/>
                  <w:gridSpan w:val="4"/>
                  <w:tcBorders>
                    <w:top w:val="nil"/>
                    <w:left w:val="nil"/>
                    <w:bottom w:val="nil"/>
                    <w:right w:val="nil"/>
                  </w:tcBorders>
                  <w:tcMar>
                    <w:top w:w="20" w:type="dxa"/>
                    <w:left w:w="20" w:type="dxa"/>
                    <w:bottom w:w="20" w:type="dxa"/>
                    <w:right w:w="20" w:type="dxa"/>
                  </w:tcMar>
                  <w:vAlign w:val="center"/>
                  <w:hideMark/>
                </w:tcPr>
                <w:p w14:paraId="0A853001"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(1) - disputata il 08/02/2026</w:t>
                  </w:r>
                </w:p>
              </w:tc>
            </w:tr>
          </w:tbl>
          <w:p w14:paraId="3EF6846E" w14:textId="77777777" w:rsidR="00B80977" w:rsidRPr="00B80977" w:rsidRDefault="00B80977" w:rsidP="00B80977"/>
        </w:tc>
      </w:tr>
    </w:tbl>
    <w:p w14:paraId="38FEFF72" w14:textId="77777777" w:rsidR="00B80977" w:rsidRDefault="00B80977" w:rsidP="00BF7806">
      <w:pPr>
        <w:jc w:val="center"/>
        <w:rPr>
          <w:rFonts w:ascii="Arial" w:hAnsi="Arial" w:cs="Arial"/>
          <w:b/>
          <w:bCs/>
          <w:color w:val="002060"/>
          <w:sz w:val="36"/>
          <w:szCs w:val="36"/>
        </w:rPr>
      </w:pPr>
    </w:p>
    <w:p w14:paraId="782875DB" w14:textId="77777777" w:rsidR="00BF7806" w:rsidRDefault="00BF7806" w:rsidP="00BF7806">
      <w:pPr>
        <w:jc w:val="left"/>
        <w:rPr>
          <w:rFonts w:ascii="Arial" w:hAnsi="Arial" w:cs="Arial"/>
          <w:b/>
          <w:bCs/>
          <w:color w:val="000000"/>
          <w:sz w:val="24"/>
          <w:szCs w:val="24"/>
        </w:rPr>
      </w:pPr>
    </w:p>
    <w:p w14:paraId="433E38D6" w14:textId="77777777" w:rsidR="00BF7806" w:rsidRPr="00BC60F9" w:rsidRDefault="00BF7806" w:rsidP="00BF7806">
      <w:pPr>
        <w:jc w:val="center"/>
        <w:rPr>
          <w:rFonts w:ascii="Arial" w:hAnsi="Arial" w:cs="Arial"/>
          <w:b/>
          <w:bCs/>
          <w:color w:val="17365D" w:themeColor="text2" w:themeShade="BF"/>
          <w:sz w:val="36"/>
          <w:szCs w:val="36"/>
        </w:rPr>
      </w:pPr>
      <w:r w:rsidRPr="00BC60F9">
        <w:rPr>
          <w:rFonts w:ascii="Arial" w:hAnsi="Arial" w:cs="Arial"/>
          <w:b/>
          <w:bCs/>
          <w:color w:val="17365D" w:themeColor="text2" w:themeShade="BF"/>
          <w:sz w:val="36"/>
          <w:szCs w:val="36"/>
        </w:rPr>
        <w:t>GIUDICE SPORTIVO</w:t>
      </w:r>
    </w:p>
    <w:p w14:paraId="45174155" w14:textId="77777777" w:rsidR="00BF7806" w:rsidRDefault="00BF7806" w:rsidP="00BF7806">
      <w:pPr>
        <w:spacing w:before="100" w:beforeAutospacing="1" w:after="100" w:afterAutospacing="1"/>
        <w:rPr>
          <w:rFonts w:ascii="Arial" w:hAnsi="Arial" w:cs="Arial"/>
          <w:color w:val="17365D" w:themeColor="text2" w:themeShade="BF"/>
        </w:rPr>
      </w:pPr>
      <w:r w:rsidRPr="00BC60F9">
        <w:rPr>
          <w:rFonts w:ascii="Arial" w:hAnsi="Arial" w:cs="Arial"/>
          <w:color w:val="17365D" w:themeColor="text2" w:themeShade="BF"/>
        </w:rPr>
        <w:t xml:space="preserve">Il Giudice Sportivo, Avv. Luca Sartini, assistito dal Sostituto Avv. Andrea Marchiori nella seduta del </w:t>
      </w:r>
      <w:r>
        <w:rPr>
          <w:rFonts w:ascii="Arial" w:hAnsi="Arial" w:cs="Arial"/>
          <w:color w:val="17365D" w:themeColor="text2" w:themeShade="BF"/>
        </w:rPr>
        <w:t>10</w:t>
      </w:r>
      <w:r w:rsidRPr="00BC60F9">
        <w:rPr>
          <w:rFonts w:ascii="Arial" w:hAnsi="Arial" w:cs="Arial"/>
          <w:color w:val="17365D" w:themeColor="text2" w:themeShade="BF"/>
        </w:rPr>
        <w:t>/0</w:t>
      </w:r>
      <w:r>
        <w:rPr>
          <w:rFonts w:ascii="Arial" w:hAnsi="Arial" w:cs="Arial"/>
          <w:color w:val="17365D" w:themeColor="text2" w:themeShade="BF"/>
        </w:rPr>
        <w:t>2</w:t>
      </w:r>
      <w:r w:rsidRPr="00BC60F9">
        <w:rPr>
          <w:rFonts w:ascii="Arial" w:hAnsi="Arial" w:cs="Arial"/>
          <w:color w:val="17365D" w:themeColor="text2" w:themeShade="BF"/>
        </w:rPr>
        <w:t>/2026, ha adottato le decisioni che di seguito integralmente si riportano:</w:t>
      </w:r>
    </w:p>
    <w:p w14:paraId="777C997C" w14:textId="77777777" w:rsidR="0085367D" w:rsidRPr="0085367D" w:rsidRDefault="0085367D" w:rsidP="0085367D">
      <w:pPr>
        <w:spacing w:before="200" w:after="200"/>
        <w:jc w:val="center"/>
        <w:rPr>
          <w:rFonts w:ascii="Arial" w:hAnsi="Arial" w:cs="Arial"/>
          <w:b/>
          <w:bCs/>
          <w:color w:val="000000"/>
          <w:sz w:val="24"/>
          <w:szCs w:val="24"/>
        </w:rPr>
      </w:pPr>
      <w:r w:rsidRPr="0085367D">
        <w:rPr>
          <w:rFonts w:ascii="Arial" w:hAnsi="Arial" w:cs="Arial"/>
          <w:b/>
          <w:bCs/>
          <w:color w:val="000000"/>
          <w:sz w:val="24"/>
          <w:szCs w:val="24"/>
        </w:rPr>
        <w:t xml:space="preserve">GARE DEL 7/ 2/2026 </w:t>
      </w:r>
    </w:p>
    <w:p w14:paraId="021934BE" w14:textId="77777777" w:rsidR="0085367D" w:rsidRPr="0085367D" w:rsidRDefault="0085367D" w:rsidP="0085367D">
      <w:pPr>
        <w:spacing w:before="100" w:after="100"/>
        <w:jc w:val="left"/>
        <w:rPr>
          <w:rFonts w:ascii="Arial" w:hAnsi="Arial" w:cs="Arial"/>
          <w:b/>
          <w:bCs/>
          <w:color w:val="000000"/>
        </w:rPr>
      </w:pPr>
      <w:r w:rsidRPr="0085367D">
        <w:rPr>
          <w:rFonts w:ascii="Arial" w:hAnsi="Arial" w:cs="Arial"/>
          <w:b/>
          <w:bCs/>
          <w:color w:val="000000"/>
        </w:rPr>
        <w:t xml:space="preserve">PROVVEDIMENTI DISCIPLINARI </w:t>
      </w:r>
    </w:p>
    <w:p w14:paraId="1C0918E5" w14:textId="77777777" w:rsidR="0085367D" w:rsidRPr="0085367D" w:rsidRDefault="0085367D" w:rsidP="0085367D">
      <w:pPr>
        <w:jc w:val="left"/>
        <w:rPr>
          <w:rFonts w:ascii="Arial" w:hAnsi="Arial" w:cs="Arial"/>
          <w:color w:val="000000"/>
        </w:rPr>
      </w:pPr>
      <w:r w:rsidRPr="0085367D">
        <w:rPr>
          <w:rFonts w:ascii="Arial" w:hAnsi="Arial" w:cs="Arial"/>
          <w:color w:val="000000"/>
        </w:rPr>
        <w:t xml:space="preserve">In base alle risultanze degli atti ufficiali sono state deliberate le seguenti sanzioni disciplinari. </w:t>
      </w:r>
    </w:p>
    <w:p w14:paraId="240CC1B1" w14:textId="77777777" w:rsidR="0085367D" w:rsidRPr="0085367D" w:rsidRDefault="0085367D" w:rsidP="0085367D">
      <w:pPr>
        <w:spacing w:before="200" w:after="200"/>
        <w:jc w:val="left"/>
        <w:rPr>
          <w:rFonts w:ascii="Arial" w:hAnsi="Arial" w:cs="Arial"/>
          <w:b/>
          <w:bCs/>
          <w:caps/>
          <w:color w:val="000000"/>
          <w:u w:val="single"/>
        </w:rPr>
      </w:pPr>
      <w:r w:rsidRPr="0085367D">
        <w:rPr>
          <w:rFonts w:ascii="Arial" w:hAnsi="Arial" w:cs="Arial"/>
          <w:b/>
          <w:bCs/>
          <w:caps/>
          <w:color w:val="000000"/>
          <w:u w:val="single"/>
        </w:rPr>
        <w:lastRenderedPageBreak/>
        <w:t xml:space="preserve">CALCIATORI NON ESPULSI </w:t>
      </w:r>
    </w:p>
    <w:p w14:paraId="186F6C22" w14:textId="77777777" w:rsidR="0085367D" w:rsidRPr="0085367D" w:rsidRDefault="0085367D" w:rsidP="0085367D">
      <w:pPr>
        <w:spacing w:before="200" w:after="200"/>
        <w:jc w:val="left"/>
        <w:rPr>
          <w:rFonts w:ascii="Arial" w:hAnsi="Arial" w:cs="Arial"/>
          <w:b/>
          <w:bCs/>
          <w:caps/>
          <w:color w:val="000000"/>
          <w:u w:val="single"/>
        </w:rPr>
      </w:pPr>
      <w:r w:rsidRPr="0085367D">
        <w:rPr>
          <w:rFonts w:ascii="Arial" w:hAnsi="Arial" w:cs="Arial"/>
          <w:b/>
          <w:bCs/>
          <w:caps/>
          <w:color w:val="000000"/>
          <w:u w:val="single"/>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5367D" w:rsidRPr="0085367D" w14:paraId="34B11DB3" w14:textId="77777777" w:rsidTr="00075149">
        <w:tc>
          <w:tcPr>
            <w:tcW w:w="2200" w:type="dxa"/>
            <w:tcMar>
              <w:top w:w="20" w:type="dxa"/>
              <w:left w:w="20" w:type="dxa"/>
              <w:bottom w:w="20" w:type="dxa"/>
              <w:right w:w="20" w:type="dxa"/>
            </w:tcMar>
            <w:vAlign w:val="center"/>
            <w:hideMark/>
          </w:tcPr>
          <w:p w14:paraId="05941D1C"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SECCHIARI RICCARDO</w:t>
            </w:r>
          </w:p>
        </w:tc>
        <w:tc>
          <w:tcPr>
            <w:tcW w:w="2200" w:type="dxa"/>
            <w:tcMar>
              <w:top w:w="20" w:type="dxa"/>
              <w:left w:w="20" w:type="dxa"/>
              <w:bottom w:w="20" w:type="dxa"/>
              <w:right w:w="20" w:type="dxa"/>
            </w:tcMar>
            <w:vAlign w:val="center"/>
            <w:hideMark/>
          </w:tcPr>
          <w:p w14:paraId="1E2D7CF6" w14:textId="77777777" w:rsidR="0085367D" w:rsidRPr="0085367D" w:rsidRDefault="0085367D" w:rsidP="0085367D">
            <w:pPr>
              <w:spacing w:before="100" w:beforeAutospacing="1" w:after="100" w:afterAutospacing="1"/>
              <w:jc w:val="left"/>
              <w:rPr>
                <w:rFonts w:ascii="Arial" w:hAnsi="Arial" w:cs="Arial"/>
                <w:sz w:val="14"/>
                <w:szCs w:val="14"/>
              </w:rPr>
            </w:pPr>
            <w:r w:rsidRPr="0085367D">
              <w:rPr>
                <w:rFonts w:ascii="Arial" w:hAnsi="Arial" w:cs="Arial"/>
                <w:sz w:val="14"/>
                <w:szCs w:val="14"/>
              </w:rPr>
              <w:t xml:space="preserve">(SAN CLAUDIO CALCIO) </w:t>
            </w:r>
          </w:p>
        </w:tc>
        <w:tc>
          <w:tcPr>
            <w:tcW w:w="800" w:type="dxa"/>
            <w:tcMar>
              <w:top w:w="20" w:type="dxa"/>
              <w:left w:w="20" w:type="dxa"/>
              <w:bottom w:w="20" w:type="dxa"/>
              <w:right w:w="20" w:type="dxa"/>
            </w:tcMar>
            <w:vAlign w:val="center"/>
            <w:hideMark/>
          </w:tcPr>
          <w:p w14:paraId="521FAF46"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 </w:t>
            </w:r>
          </w:p>
        </w:tc>
        <w:tc>
          <w:tcPr>
            <w:tcW w:w="2200" w:type="dxa"/>
            <w:tcMar>
              <w:top w:w="20" w:type="dxa"/>
              <w:left w:w="20" w:type="dxa"/>
              <w:bottom w:w="20" w:type="dxa"/>
              <w:right w:w="20" w:type="dxa"/>
            </w:tcMar>
            <w:vAlign w:val="center"/>
            <w:hideMark/>
          </w:tcPr>
          <w:p w14:paraId="2493FC54"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 </w:t>
            </w:r>
          </w:p>
        </w:tc>
        <w:tc>
          <w:tcPr>
            <w:tcW w:w="2200" w:type="dxa"/>
            <w:tcMar>
              <w:top w:w="20" w:type="dxa"/>
              <w:left w:w="20" w:type="dxa"/>
              <w:bottom w:w="20" w:type="dxa"/>
              <w:right w:w="20" w:type="dxa"/>
            </w:tcMar>
            <w:vAlign w:val="center"/>
            <w:hideMark/>
          </w:tcPr>
          <w:p w14:paraId="5C43EB92" w14:textId="77777777" w:rsidR="0085367D" w:rsidRPr="0085367D" w:rsidRDefault="0085367D" w:rsidP="0085367D">
            <w:pPr>
              <w:spacing w:before="100" w:beforeAutospacing="1" w:after="100" w:afterAutospacing="1"/>
              <w:jc w:val="left"/>
              <w:rPr>
                <w:rFonts w:ascii="Arial" w:hAnsi="Arial" w:cs="Arial"/>
                <w:sz w:val="14"/>
                <w:szCs w:val="14"/>
              </w:rPr>
            </w:pPr>
            <w:r w:rsidRPr="0085367D">
              <w:rPr>
                <w:rFonts w:ascii="Arial" w:hAnsi="Arial" w:cs="Arial"/>
                <w:sz w:val="14"/>
                <w:szCs w:val="14"/>
              </w:rPr>
              <w:t> </w:t>
            </w:r>
          </w:p>
        </w:tc>
      </w:tr>
    </w:tbl>
    <w:p w14:paraId="09CD37D1" w14:textId="77777777" w:rsidR="0085367D" w:rsidRPr="0085367D" w:rsidRDefault="0085367D" w:rsidP="0085367D">
      <w:pPr>
        <w:spacing w:before="200" w:after="200"/>
        <w:jc w:val="left"/>
        <w:rPr>
          <w:rFonts w:ascii="Arial" w:hAnsi="Arial" w:cs="Arial"/>
          <w:b/>
          <w:bCs/>
          <w:caps/>
          <w:color w:val="000000"/>
          <w:u w:val="single"/>
        </w:rPr>
      </w:pPr>
      <w:r w:rsidRPr="0085367D">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5367D" w:rsidRPr="0085367D" w14:paraId="41160ED0" w14:textId="77777777" w:rsidTr="00075149">
        <w:tc>
          <w:tcPr>
            <w:tcW w:w="2200" w:type="dxa"/>
            <w:tcMar>
              <w:top w:w="20" w:type="dxa"/>
              <w:left w:w="20" w:type="dxa"/>
              <w:bottom w:w="20" w:type="dxa"/>
              <w:right w:w="20" w:type="dxa"/>
            </w:tcMar>
            <w:vAlign w:val="center"/>
            <w:hideMark/>
          </w:tcPr>
          <w:p w14:paraId="20E313F6"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BALLORIANI ALESSANDRO</w:t>
            </w:r>
          </w:p>
        </w:tc>
        <w:tc>
          <w:tcPr>
            <w:tcW w:w="2200" w:type="dxa"/>
            <w:tcMar>
              <w:top w:w="20" w:type="dxa"/>
              <w:left w:w="20" w:type="dxa"/>
              <w:bottom w:w="20" w:type="dxa"/>
              <w:right w:w="20" w:type="dxa"/>
            </w:tcMar>
            <w:vAlign w:val="center"/>
            <w:hideMark/>
          </w:tcPr>
          <w:p w14:paraId="42817F56" w14:textId="77777777" w:rsidR="0085367D" w:rsidRPr="0085367D" w:rsidRDefault="0085367D" w:rsidP="0085367D">
            <w:pPr>
              <w:spacing w:before="100" w:beforeAutospacing="1" w:after="100" w:afterAutospacing="1"/>
              <w:jc w:val="left"/>
              <w:rPr>
                <w:rFonts w:ascii="Arial" w:hAnsi="Arial" w:cs="Arial"/>
                <w:sz w:val="14"/>
                <w:szCs w:val="14"/>
              </w:rPr>
            </w:pPr>
            <w:r w:rsidRPr="0085367D">
              <w:rPr>
                <w:rFonts w:ascii="Arial" w:hAnsi="Arial" w:cs="Arial"/>
                <w:sz w:val="14"/>
                <w:szCs w:val="14"/>
              </w:rPr>
              <w:t xml:space="preserve">(APPIGNANESE) </w:t>
            </w:r>
          </w:p>
        </w:tc>
        <w:tc>
          <w:tcPr>
            <w:tcW w:w="800" w:type="dxa"/>
            <w:tcMar>
              <w:top w:w="20" w:type="dxa"/>
              <w:left w:w="20" w:type="dxa"/>
              <w:bottom w:w="20" w:type="dxa"/>
              <w:right w:w="20" w:type="dxa"/>
            </w:tcMar>
            <w:vAlign w:val="center"/>
            <w:hideMark/>
          </w:tcPr>
          <w:p w14:paraId="7CFEDE34"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 </w:t>
            </w:r>
          </w:p>
        </w:tc>
        <w:tc>
          <w:tcPr>
            <w:tcW w:w="2200" w:type="dxa"/>
            <w:tcMar>
              <w:top w:w="20" w:type="dxa"/>
              <w:left w:w="20" w:type="dxa"/>
              <w:bottom w:w="20" w:type="dxa"/>
              <w:right w:w="20" w:type="dxa"/>
            </w:tcMar>
            <w:vAlign w:val="center"/>
            <w:hideMark/>
          </w:tcPr>
          <w:p w14:paraId="589F7A88"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PERTICARINI MANUEL</w:t>
            </w:r>
          </w:p>
        </w:tc>
        <w:tc>
          <w:tcPr>
            <w:tcW w:w="2200" w:type="dxa"/>
            <w:tcMar>
              <w:top w:w="20" w:type="dxa"/>
              <w:left w:w="20" w:type="dxa"/>
              <w:bottom w:w="20" w:type="dxa"/>
              <w:right w:w="20" w:type="dxa"/>
            </w:tcMar>
            <w:vAlign w:val="center"/>
            <w:hideMark/>
          </w:tcPr>
          <w:p w14:paraId="792CA72B" w14:textId="77777777" w:rsidR="0085367D" w:rsidRPr="0085367D" w:rsidRDefault="0085367D" w:rsidP="0085367D">
            <w:pPr>
              <w:spacing w:before="100" w:beforeAutospacing="1" w:after="100" w:afterAutospacing="1"/>
              <w:jc w:val="left"/>
              <w:rPr>
                <w:rFonts w:ascii="Arial" w:hAnsi="Arial" w:cs="Arial"/>
                <w:sz w:val="14"/>
                <w:szCs w:val="14"/>
              </w:rPr>
            </w:pPr>
            <w:r w:rsidRPr="0085367D">
              <w:rPr>
                <w:rFonts w:ascii="Arial" w:hAnsi="Arial" w:cs="Arial"/>
                <w:sz w:val="14"/>
                <w:szCs w:val="14"/>
              </w:rPr>
              <w:t xml:space="preserve">(ATL. CALCIO P.S. ELPISQ.B) </w:t>
            </w:r>
          </w:p>
        </w:tc>
      </w:tr>
      <w:tr w:rsidR="0085367D" w:rsidRPr="0085367D" w14:paraId="33DDEBF8" w14:textId="77777777" w:rsidTr="00075149">
        <w:tc>
          <w:tcPr>
            <w:tcW w:w="2200" w:type="dxa"/>
            <w:tcMar>
              <w:top w:w="20" w:type="dxa"/>
              <w:left w:w="20" w:type="dxa"/>
              <w:bottom w:w="20" w:type="dxa"/>
              <w:right w:w="20" w:type="dxa"/>
            </w:tcMar>
            <w:vAlign w:val="center"/>
            <w:hideMark/>
          </w:tcPr>
          <w:p w14:paraId="06431483"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ACUTI DAVIDE</w:t>
            </w:r>
          </w:p>
        </w:tc>
        <w:tc>
          <w:tcPr>
            <w:tcW w:w="2200" w:type="dxa"/>
            <w:tcMar>
              <w:top w:w="20" w:type="dxa"/>
              <w:left w:w="20" w:type="dxa"/>
              <w:bottom w:w="20" w:type="dxa"/>
              <w:right w:w="20" w:type="dxa"/>
            </w:tcMar>
            <w:vAlign w:val="center"/>
            <w:hideMark/>
          </w:tcPr>
          <w:p w14:paraId="56769BFD" w14:textId="77777777" w:rsidR="0085367D" w:rsidRPr="0085367D" w:rsidRDefault="0085367D" w:rsidP="0085367D">
            <w:pPr>
              <w:spacing w:before="100" w:beforeAutospacing="1" w:after="100" w:afterAutospacing="1"/>
              <w:jc w:val="left"/>
              <w:rPr>
                <w:rFonts w:ascii="Arial" w:hAnsi="Arial" w:cs="Arial"/>
                <w:sz w:val="14"/>
                <w:szCs w:val="14"/>
              </w:rPr>
            </w:pPr>
            <w:r w:rsidRPr="0085367D">
              <w:rPr>
                <w:rFonts w:ascii="Arial" w:hAnsi="Arial" w:cs="Arial"/>
                <w:sz w:val="14"/>
                <w:szCs w:val="14"/>
              </w:rPr>
              <w:t xml:space="preserve">(CALDAROLA G.N.C.) </w:t>
            </w:r>
          </w:p>
        </w:tc>
        <w:tc>
          <w:tcPr>
            <w:tcW w:w="800" w:type="dxa"/>
            <w:tcMar>
              <w:top w:w="20" w:type="dxa"/>
              <w:left w:w="20" w:type="dxa"/>
              <w:bottom w:w="20" w:type="dxa"/>
              <w:right w:w="20" w:type="dxa"/>
            </w:tcMar>
            <w:vAlign w:val="center"/>
            <w:hideMark/>
          </w:tcPr>
          <w:p w14:paraId="1F4B0DCE"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 </w:t>
            </w:r>
          </w:p>
        </w:tc>
        <w:tc>
          <w:tcPr>
            <w:tcW w:w="2200" w:type="dxa"/>
            <w:tcMar>
              <w:top w:w="20" w:type="dxa"/>
              <w:left w:w="20" w:type="dxa"/>
              <w:bottom w:w="20" w:type="dxa"/>
              <w:right w:w="20" w:type="dxa"/>
            </w:tcMar>
            <w:vAlign w:val="center"/>
            <w:hideMark/>
          </w:tcPr>
          <w:p w14:paraId="1D5D69F6"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BORDI ANDREA</w:t>
            </w:r>
          </w:p>
        </w:tc>
        <w:tc>
          <w:tcPr>
            <w:tcW w:w="2200" w:type="dxa"/>
            <w:tcMar>
              <w:top w:w="20" w:type="dxa"/>
              <w:left w:w="20" w:type="dxa"/>
              <w:bottom w:w="20" w:type="dxa"/>
              <w:right w:w="20" w:type="dxa"/>
            </w:tcMar>
            <w:vAlign w:val="center"/>
            <w:hideMark/>
          </w:tcPr>
          <w:p w14:paraId="23B6B8D8" w14:textId="77777777" w:rsidR="0085367D" w:rsidRPr="0085367D" w:rsidRDefault="0085367D" w:rsidP="0085367D">
            <w:pPr>
              <w:spacing w:before="100" w:beforeAutospacing="1" w:after="100" w:afterAutospacing="1"/>
              <w:jc w:val="left"/>
              <w:rPr>
                <w:rFonts w:ascii="Arial" w:hAnsi="Arial" w:cs="Arial"/>
                <w:sz w:val="14"/>
                <w:szCs w:val="14"/>
              </w:rPr>
            </w:pPr>
            <w:r w:rsidRPr="0085367D">
              <w:rPr>
                <w:rFonts w:ascii="Arial" w:hAnsi="Arial" w:cs="Arial"/>
                <w:sz w:val="14"/>
                <w:szCs w:val="14"/>
              </w:rPr>
              <w:t xml:space="preserve">(CALDAROLA G.N.C.) </w:t>
            </w:r>
          </w:p>
        </w:tc>
      </w:tr>
      <w:tr w:rsidR="0085367D" w:rsidRPr="0085367D" w14:paraId="687DC50C" w14:textId="77777777" w:rsidTr="00075149">
        <w:tc>
          <w:tcPr>
            <w:tcW w:w="2200" w:type="dxa"/>
            <w:tcMar>
              <w:top w:w="20" w:type="dxa"/>
              <w:left w:w="20" w:type="dxa"/>
              <w:bottom w:w="20" w:type="dxa"/>
              <w:right w:w="20" w:type="dxa"/>
            </w:tcMar>
            <w:vAlign w:val="center"/>
            <w:hideMark/>
          </w:tcPr>
          <w:p w14:paraId="63B25718"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BISCONTI MATTEO</w:t>
            </w:r>
          </w:p>
        </w:tc>
        <w:tc>
          <w:tcPr>
            <w:tcW w:w="2200" w:type="dxa"/>
            <w:tcMar>
              <w:top w:w="20" w:type="dxa"/>
              <w:left w:w="20" w:type="dxa"/>
              <w:bottom w:w="20" w:type="dxa"/>
              <w:right w:w="20" w:type="dxa"/>
            </w:tcMar>
            <w:vAlign w:val="center"/>
            <w:hideMark/>
          </w:tcPr>
          <w:p w14:paraId="4BC410EE" w14:textId="77777777" w:rsidR="0085367D" w:rsidRPr="0085367D" w:rsidRDefault="0085367D" w:rsidP="0085367D">
            <w:pPr>
              <w:spacing w:before="100" w:beforeAutospacing="1" w:after="100" w:afterAutospacing="1"/>
              <w:jc w:val="left"/>
              <w:rPr>
                <w:rFonts w:ascii="Arial" w:hAnsi="Arial" w:cs="Arial"/>
                <w:sz w:val="14"/>
                <w:szCs w:val="14"/>
              </w:rPr>
            </w:pPr>
            <w:r w:rsidRPr="0085367D">
              <w:rPr>
                <w:rFonts w:ascii="Arial" w:hAnsi="Arial" w:cs="Arial"/>
                <w:sz w:val="14"/>
                <w:szCs w:val="14"/>
              </w:rPr>
              <w:t xml:space="preserve">(CIVITANOVESE CALCIO) </w:t>
            </w:r>
          </w:p>
        </w:tc>
        <w:tc>
          <w:tcPr>
            <w:tcW w:w="800" w:type="dxa"/>
            <w:tcMar>
              <w:top w:w="20" w:type="dxa"/>
              <w:left w:w="20" w:type="dxa"/>
              <w:bottom w:w="20" w:type="dxa"/>
              <w:right w:w="20" w:type="dxa"/>
            </w:tcMar>
            <w:vAlign w:val="center"/>
            <w:hideMark/>
          </w:tcPr>
          <w:p w14:paraId="3BCA52CD"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 </w:t>
            </w:r>
          </w:p>
        </w:tc>
        <w:tc>
          <w:tcPr>
            <w:tcW w:w="2200" w:type="dxa"/>
            <w:tcMar>
              <w:top w:w="20" w:type="dxa"/>
              <w:left w:w="20" w:type="dxa"/>
              <w:bottom w:w="20" w:type="dxa"/>
              <w:right w:w="20" w:type="dxa"/>
            </w:tcMar>
            <w:vAlign w:val="center"/>
            <w:hideMark/>
          </w:tcPr>
          <w:p w14:paraId="5BD7623B"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CALCINARI STEFANO</w:t>
            </w:r>
          </w:p>
        </w:tc>
        <w:tc>
          <w:tcPr>
            <w:tcW w:w="2200" w:type="dxa"/>
            <w:tcMar>
              <w:top w:w="20" w:type="dxa"/>
              <w:left w:w="20" w:type="dxa"/>
              <w:bottom w:w="20" w:type="dxa"/>
              <w:right w:w="20" w:type="dxa"/>
            </w:tcMar>
            <w:vAlign w:val="center"/>
            <w:hideMark/>
          </w:tcPr>
          <w:p w14:paraId="70E05084" w14:textId="77777777" w:rsidR="0085367D" w:rsidRPr="0085367D" w:rsidRDefault="0085367D" w:rsidP="0085367D">
            <w:pPr>
              <w:spacing w:before="100" w:beforeAutospacing="1" w:after="100" w:afterAutospacing="1"/>
              <w:jc w:val="left"/>
              <w:rPr>
                <w:rFonts w:ascii="Arial" w:hAnsi="Arial" w:cs="Arial"/>
                <w:sz w:val="14"/>
                <w:szCs w:val="14"/>
              </w:rPr>
            </w:pPr>
            <w:r w:rsidRPr="0085367D">
              <w:rPr>
                <w:rFonts w:ascii="Arial" w:hAnsi="Arial" w:cs="Arial"/>
                <w:sz w:val="14"/>
                <w:szCs w:val="14"/>
              </w:rPr>
              <w:t xml:space="preserve">(CIVITANOVESE CALCIO) </w:t>
            </w:r>
          </w:p>
        </w:tc>
      </w:tr>
      <w:tr w:rsidR="0085367D" w:rsidRPr="0085367D" w14:paraId="21238687" w14:textId="77777777" w:rsidTr="00075149">
        <w:tc>
          <w:tcPr>
            <w:tcW w:w="2200" w:type="dxa"/>
            <w:tcMar>
              <w:top w:w="20" w:type="dxa"/>
              <w:left w:w="20" w:type="dxa"/>
              <w:bottom w:w="20" w:type="dxa"/>
              <w:right w:w="20" w:type="dxa"/>
            </w:tcMar>
            <w:vAlign w:val="center"/>
            <w:hideMark/>
          </w:tcPr>
          <w:p w14:paraId="3BFD492F"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CARASSAI CRISTIAN</w:t>
            </w:r>
          </w:p>
        </w:tc>
        <w:tc>
          <w:tcPr>
            <w:tcW w:w="2200" w:type="dxa"/>
            <w:tcMar>
              <w:top w:w="20" w:type="dxa"/>
              <w:left w:w="20" w:type="dxa"/>
              <w:bottom w:w="20" w:type="dxa"/>
              <w:right w:w="20" w:type="dxa"/>
            </w:tcMar>
            <w:vAlign w:val="center"/>
            <w:hideMark/>
          </w:tcPr>
          <w:p w14:paraId="7EED5228" w14:textId="77777777" w:rsidR="0085367D" w:rsidRPr="0085367D" w:rsidRDefault="0085367D" w:rsidP="0085367D">
            <w:pPr>
              <w:spacing w:before="100" w:beforeAutospacing="1" w:after="100" w:afterAutospacing="1"/>
              <w:jc w:val="left"/>
              <w:rPr>
                <w:rFonts w:ascii="Arial" w:hAnsi="Arial" w:cs="Arial"/>
                <w:sz w:val="14"/>
                <w:szCs w:val="14"/>
              </w:rPr>
            </w:pPr>
            <w:r w:rsidRPr="0085367D">
              <w:rPr>
                <w:rFonts w:ascii="Arial" w:hAnsi="Arial" w:cs="Arial"/>
                <w:sz w:val="14"/>
                <w:szCs w:val="14"/>
              </w:rPr>
              <w:t xml:space="preserve">(CIVITANOVESE CALCIO) </w:t>
            </w:r>
          </w:p>
        </w:tc>
        <w:tc>
          <w:tcPr>
            <w:tcW w:w="800" w:type="dxa"/>
            <w:tcMar>
              <w:top w:w="20" w:type="dxa"/>
              <w:left w:w="20" w:type="dxa"/>
              <w:bottom w:w="20" w:type="dxa"/>
              <w:right w:w="20" w:type="dxa"/>
            </w:tcMar>
            <w:vAlign w:val="center"/>
            <w:hideMark/>
          </w:tcPr>
          <w:p w14:paraId="7175D0AC"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 </w:t>
            </w:r>
          </w:p>
        </w:tc>
        <w:tc>
          <w:tcPr>
            <w:tcW w:w="2200" w:type="dxa"/>
            <w:tcMar>
              <w:top w:w="20" w:type="dxa"/>
              <w:left w:w="20" w:type="dxa"/>
              <w:bottom w:w="20" w:type="dxa"/>
              <w:right w:w="20" w:type="dxa"/>
            </w:tcMar>
            <w:vAlign w:val="center"/>
            <w:hideMark/>
          </w:tcPr>
          <w:p w14:paraId="4FD35856"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GIRONACCI ACHILLE</w:t>
            </w:r>
          </w:p>
        </w:tc>
        <w:tc>
          <w:tcPr>
            <w:tcW w:w="2200" w:type="dxa"/>
            <w:tcMar>
              <w:top w:w="20" w:type="dxa"/>
              <w:left w:w="20" w:type="dxa"/>
              <w:bottom w:w="20" w:type="dxa"/>
              <w:right w:w="20" w:type="dxa"/>
            </w:tcMar>
            <w:vAlign w:val="center"/>
            <w:hideMark/>
          </w:tcPr>
          <w:p w14:paraId="79F0ACD6" w14:textId="77777777" w:rsidR="0085367D" w:rsidRPr="0085367D" w:rsidRDefault="0085367D" w:rsidP="0085367D">
            <w:pPr>
              <w:spacing w:before="100" w:beforeAutospacing="1" w:after="100" w:afterAutospacing="1"/>
              <w:jc w:val="left"/>
              <w:rPr>
                <w:rFonts w:ascii="Arial" w:hAnsi="Arial" w:cs="Arial"/>
                <w:sz w:val="14"/>
                <w:szCs w:val="14"/>
              </w:rPr>
            </w:pPr>
            <w:r w:rsidRPr="0085367D">
              <w:rPr>
                <w:rFonts w:ascii="Arial" w:hAnsi="Arial" w:cs="Arial"/>
                <w:sz w:val="14"/>
                <w:szCs w:val="14"/>
              </w:rPr>
              <w:t xml:space="preserve">(MONTECOSARO) </w:t>
            </w:r>
          </w:p>
        </w:tc>
      </w:tr>
      <w:tr w:rsidR="0085367D" w:rsidRPr="0085367D" w14:paraId="4FECD5FE" w14:textId="77777777" w:rsidTr="00075149">
        <w:tc>
          <w:tcPr>
            <w:tcW w:w="2200" w:type="dxa"/>
            <w:tcMar>
              <w:top w:w="20" w:type="dxa"/>
              <w:left w:w="20" w:type="dxa"/>
              <w:bottom w:w="20" w:type="dxa"/>
              <w:right w:w="20" w:type="dxa"/>
            </w:tcMar>
            <w:vAlign w:val="center"/>
            <w:hideMark/>
          </w:tcPr>
          <w:p w14:paraId="6AECBB63"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MORLESI LEONARDO</w:t>
            </w:r>
          </w:p>
        </w:tc>
        <w:tc>
          <w:tcPr>
            <w:tcW w:w="2200" w:type="dxa"/>
            <w:tcMar>
              <w:top w:w="20" w:type="dxa"/>
              <w:left w:w="20" w:type="dxa"/>
              <w:bottom w:w="20" w:type="dxa"/>
              <w:right w:w="20" w:type="dxa"/>
            </w:tcMar>
            <w:vAlign w:val="center"/>
            <w:hideMark/>
          </w:tcPr>
          <w:p w14:paraId="16DDB6B5" w14:textId="77777777" w:rsidR="0085367D" w:rsidRPr="0085367D" w:rsidRDefault="0085367D" w:rsidP="0085367D">
            <w:pPr>
              <w:spacing w:before="100" w:beforeAutospacing="1" w:after="100" w:afterAutospacing="1"/>
              <w:jc w:val="left"/>
              <w:rPr>
                <w:rFonts w:ascii="Arial" w:hAnsi="Arial" w:cs="Arial"/>
                <w:sz w:val="14"/>
                <w:szCs w:val="14"/>
              </w:rPr>
            </w:pPr>
            <w:r w:rsidRPr="0085367D">
              <w:rPr>
                <w:rFonts w:ascii="Arial" w:hAnsi="Arial" w:cs="Arial"/>
                <w:sz w:val="14"/>
                <w:szCs w:val="14"/>
              </w:rPr>
              <w:t xml:space="preserve">(MONTECOSARO) </w:t>
            </w:r>
          </w:p>
        </w:tc>
        <w:tc>
          <w:tcPr>
            <w:tcW w:w="800" w:type="dxa"/>
            <w:tcMar>
              <w:top w:w="20" w:type="dxa"/>
              <w:left w:w="20" w:type="dxa"/>
              <w:bottom w:w="20" w:type="dxa"/>
              <w:right w:w="20" w:type="dxa"/>
            </w:tcMar>
            <w:vAlign w:val="center"/>
            <w:hideMark/>
          </w:tcPr>
          <w:p w14:paraId="52B70D67"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 </w:t>
            </w:r>
          </w:p>
        </w:tc>
        <w:tc>
          <w:tcPr>
            <w:tcW w:w="2200" w:type="dxa"/>
            <w:tcMar>
              <w:top w:w="20" w:type="dxa"/>
              <w:left w:w="20" w:type="dxa"/>
              <w:bottom w:w="20" w:type="dxa"/>
              <w:right w:w="20" w:type="dxa"/>
            </w:tcMar>
            <w:vAlign w:val="center"/>
            <w:hideMark/>
          </w:tcPr>
          <w:p w14:paraId="538A057A"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FRAPICCINI GIOVANNI</w:t>
            </w:r>
          </w:p>
        </w:tc>
        <w:tc>
          <w:tcPr>
            <w:tcW w:w="2200" w:type="dxa"/>
            <w:tcMar>
              <w:top w:w="20" w:type="dxa"/>
              <w:left w:w="20" w:type="dxa"/>
              <w:bottom w:w="20" w:type="dxa"/>
              <w:right w:w="20" w:type="dxa"/>
            </w:tcMar>
            <w:vAlign w:val="center"/>
            <w:hideMark/>
          </w:tcPr>
          <w:p w14:paraId="71010A16" w14:textId="77777777" w:rsidR="0085367D" w:rsidRPr="0085367D" w:rsidRDefault="0085367D" w:rsidP="0085367D">
            <w:pPr>
              <w:spacing w:before="100" w:beforeAutospacing="1" w:after="100" w:afterAutospacing="1"/>
              <w:jc w:val="left"/>
              <w:rPr>
                <w:rFonts w:ascii="Arial" w:hAnsi="Arial" w:cs="Arial"/>
                <w:sz w:val="14"/>
                <w:szCs w:val="14"/>
              </w:rPr>
            </w:pPr>
            <w:r w:rsidRPr="0085367D">
              <w:rPr>
                <w:rFonts w:ascii="Arial" w:hAnsi="Arial" w:cs="Arial"/>
                <w:sz w:val="14"/>
                <w:szCs w:val="14"/>
              </w:rPr>
              <w:t xml:space="preserve">(POL. TRODICA SPORT) </w:t>
            </w:r>
          </w:p>
        </w:tc>
      </w:tr>
      <w:tr w:rsidR="0085367D" w:rsidRPr="0085367D" w14:paraId="484A903E" w14:textId="77777777" w:rsidTr="00075149">
        <w:tc>
          <w:tcPr>
            <w:tcW w:w="2200" w:type="dxa"/>
            <w:tcMar>
              <w:top w:w="20" w:type="dxa"/>
              <w:left w:w="20" w:type="dxa"/>
              <w:bottom w:w="20" w:type="dxa"/>
              <w:right w:w="20" w:type="dxa"/>
            </w:tcMar>
            <w:vAlign w:val="center"/>
            <w:hideMark/>
          </w:tcPr>
          <w:p w14:paraId="4BDA4F9C"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AFRATELLANZA PAOLO</w:t>
            </w:r>
          </w:p>
        </w:tc>
        <w:tc>
          <w:tcPr>
            <w:tcW w:w="2200" w:type="dxa"/>
            <w:tcMar>
              <w:top w:w="20" w:type="dxa"/>
              <w:left w:w="20" w:type="dxa"/>
              <w:bottom w:w="20" w:type="dxa"/>
              <w:right w:w="20" w:type="dxa"/>
            </w:tcMar>
            <w:vAlign w:val="center"/>
            <w:hideMark/>
          </w:tcPr>
          <w:p w14:paraId="112CE173" w14:textId="77777777" w:rsidR="0085367D" w:rsidRPr="0085367D" w:rsidRDefault="0085367D" w:rsidP="0085367D">
            <w:pPr>
              <w:spacing w:before="100" w:beforeAutospacing="1" w:after="100" w:afterAutospacing="1"/>
              <w:jc w:val="left"/>
              <w:rPr>
                <w:rFonts w:ascii="Arial" w:hAnsi="Arial" w:cs="Arial"/>
                <w:sz w:val="14"/>
                <w:szCs w:val="14"/>
              </w:rPr>
            </w:pPr>
            <w:r w:rsidRPr="0085367D">
              <w:rPr>
                <w:rFonts w:ascii="Arial" w:hAnsi="Arial" w:cs="Arial"/>
                <w:sz w:val="14"/>
                <w:szCs w:val="14"/>
              </w:rPr>
              <w:t xml:space="preserve">(SALESIANA VIGOR) </w:t>
            </w:r>
          </w:p>
        </w:tc>
        <w:tc>
          <w:tcPr>
            <w:tcW w:w="800" w:type="dxa"/>
            <w:tcMar>
              <w:top w:w="20" w:type="dxa"/>
              <w:left w:w="20" w:type="dxa"/>
              <w:bottom w:w="20" w:type="dxa"/>
              <w:right w:w="20" w:type="dxa"/>
            </w:tcMar>
            <w:vAlign w:val="center"/>
            <w:hideMark/>
          </w:tcPr>
          <w:p w14:paraId="01D1C116"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 </w:t>
            </w:r>
          </w:p>
        </w:tc>
        <w:tc>
          <w:tcPr>
            <w:tcW w:w="2200" w:type="dxa"/>
            <w:tcMar>
              <w:top w:w="20" w:type="dxa"/>
              <w:left w:w="20" w:type="dxa"/>
              <w:bottom w:w="20" w:type="dxa"/>
              <w:right w:w="20" w:type="dxa"/>
            </w:tcMar>
            <w:vAlign w:val="center"/>
            <w:hideMark/>
          </w:tcPr>
          <w:p w14:paraId="66E92755"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DI GAETANO ANDREA</w:t>
            </w:r>
          </w:p>
        </w:tc>
        <w:tc>
          <w:tcPr>
            <w:tcW w:w="2200" w:type="dxa"/>
            <w:tcMar>
              <w:top w:w="20" w:type="dxa"/>
              <w:left w:w="20" w:type="dxa"/>
              <w:bottom w:w="20" w:type="dxa"/>
              <w:right w:w="20" w:type="dxa"/>
            </w:tcMar>
            <w:vAlign w:val="center"/>
            <w:hideMark/>
          </w:tcPr>
          <w:p w14:paraId="1996C685" w14:textId="77777777" w:rsidR="0085367D" w:rsidRPr="0085367D" w:rsidRDefault="0085367D" w:rsidP="0085367D">
            <w:pPr>
              <w:spacing w:before="100" w:beforeAutospacing="1" w:after="100" w:afterAutospacing="1"/>
              <w:jc w:val="left"/>
              <w:rPr>
                <w:rFonts w:ascii="Arial" w:hAnsi="Arial" w:cs="Arial"/>
                <w:sz w:val="14"/>
                <w:szCs w:val="14"/>
              </w:rPr>
            </w:pPr>
            <w:r w:rsidRPr="0085367D">
              <w:rPr>
                <w:rFonts w:ascii="Arial" w:hAnsi="Arial" w:cs="Arial"/>
                <w:sz w:val="14"/>
                <w:szCs w:val="14"/>
              </w:rPr>
              <w:t xml:space="preserve">(SETTEMPEDA A.S.D.) </w:t>
            </w:r>
          </w:p>
        </w:tc>
      </w:tr>
      <w:tr w:rsidR="0085367D" w:rsidRPr="0085367D" w14:paraId="1C763E18" w14:textId="77777777" w:rsidTr="00075149">
        <w:tc>
          <w:tcPr>
            <w:tcW w:w="2200" w:type="dxa"/>
            <w:tcMar>
              <w:top w:w="20" w:type="dxa"/>
              <w:left w:w="20" w:type="dxa"/>
              <w:bottom w:w="20" w:type="dxa"/>
              <w:right w:w="20" w:type="dxa"/>
            </w:tcMar>
            <w:vAlign w:val="center"/>
            <w:hideMark/>
          </w:tcPr>
          <w:p w14:paraId="6F8C6FA4"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URBANI PIETRO</w:t>
            </w:r>
          </w:p>
        </w:tc>
        <w:tc>
          <w:tcPr>
            <w:tcW w:w="2200" w:type="dxa"/>
            <w:tcMar>
              <w:top w:w="20" w:type="dxa"/>
              <w:left w:w="20" w:type="dxa"/>
              <w:bottom w:w="20" w:type="dxa"/>
              <w:right w:w="20" w:type="dxa"/>
            </w:tcMar>
            <w:vAlign w:val="center"/>
            <w:hideMark/>
          </w:tcPr>
          <w:p w14:paraId="79A3CD9A" w14:textId="77777777" w:rsidR="0085367D" w:rsidRPr="0085367D" w:rsidRDefault="0085367D" w:rsidP="0085367D">
            <w:pPr>
              <w:spacing w:before="100" w:beforeAutospacing="1" w:after="100" w:afterAutospacing="1"/>
              <w:jc w:val="left"/>
              <w:rPr>
                <w:rFonts w:ascii="Arial" w:hAnsi="Arial" w:cs="Arial"/>
                <w:sz w:val="14"/>
                <w:szCs w:val="14"/>
              </w:rPr>
            </w:pPr>
            <w:r w:rsidRPr="0085367D">
              <w:rPr>
                <w:rFonts w:ascii="Arial" w:hAnsi="Arial" w:cs="Arial"/>
                <w:sz w:val="14"/>
                <w:szCs w:val="14"/>
              </w:rPr>
              <w:t xml:space="preserve">(V.R. MACERATA) </w:t>
            </w:r>
          </w:p>
        </w:tc>
        <w:tc>
          <w:tcPr>
            <w:tcW w:w="800" w:type="dxa"/>
            <w:tcMar>
              <w:top w:w="20" w:type="dxa"/>
              <w:left w:w="20" w:type="dxa"/>
              <w:bottom w:w="20" w:type="dxa"/>
              <w:right w:w="20" w:type="dxa"/>
            </w:tcMar>
            <w:vAlign w:val="center"/>
            <w:hideMark/>
          </w:tcPr>
          <w:p w14:paraId="1C1383DC"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 </w:t>
            </w:r>
          </w:p>
        </w:tc>
        <w:tc>
          <w:tcPr>
            <w:tcW w:w="2200" w:type="dxa"/>
            <w:tcMar>
              <w:top w:w="20" w:type="dxa"/>
              <w:left w:w="20" w:type="dxa"/>
              <w:bottom w:w="20" w:type="dxa"/>
              <w:right w:w="20" w:type="dxa"/>
            </w:tcMar>
            <w:vAlign w:val="center"/>
            <w:hideMark/>
          </w:tcPr>
          <w:p w14:paraId="33B64C97"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 </w:t>
            </w:r>
          </w:p>
        </w:tc>
        <w:tc>
          <w:tcPr>
            <w:tcW w:w="2200" w:type="dxa"/>
            <w:tcMar>
              <w:top w:w="20" w:type="dxa"/>
              <w:left w:w="20" w:type="dxa"/>
              <w:bottom w:w="20" w:type="dxa"/>
              <w:right w:w="20" w:type="dxa"/>
            </w:tcMar>
            <w:vAlign w:val="center"/>
            <w:hideMark/>
          </w:tcPr>
          <w:p w14:paraId="73A50323" w14:textId="77777777" w:rsidR="0085367D" w:rsidRPr="0085367D" w:rsidRDefault="0085367D" w:rsidP="0085367D">
            <w:pPr>
              <w:spacing w:before="100" w:beforeAutospacing="1" w:after="100" w:afterAutospacing="1"/>
              <w:jc w:val="left"/>
              <w:rPr>
                <w:rFonts w:ascii="Arial" w:hAnsi="Arial" w:cs="Arial"/>
                <w:sz w:val="14"/>
                <w:szCs w:val="14"/>
              </w:rPr>
            </w:pPr>
            <w:r w:rsidRPr="0085367D">
              <w:rPr>
                <w:rFonts w:ascii="Arial" w:hAnsi="Arial" w:cs="Arial"/>
                <w:sz w:val="14"/>
                <w:szCs w:val="14"/>
              </w:rPr>
              <w:t> </w:t>
            </w:r>
          </w:p>
        </w:tc>
      </w:tr>
    </w:tbl>
    <w:p w14:paraId="7F38D33D" w14:textId="77777777" w:rsidR="0085367D" w:rsidRPr="0085367D" w:rsidRDefault="0085367D" w:rsidP="0085367D">
      <w:pPr>
        <w:spacing w:before="200" w:after="200"/>
        <w:jc w:val="left"/>
        <w:rPr>
          <w:rFonts w:ascii="Arial" w:hAnsi="Arial" w:cs="Arial"/>
          <w:b/>
          <w:bCs/>
          <w:caps/>
          <w:color w:val="000000"/>
          <w:u w:val="single"/>
        </w:rPr>
      </w:pPr>
      <w:r w:rsidRPr="0085367D">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5367D" w:rsidRPr="0085367D" w14:paraId="0DB72997" w14:textId="77777777" w:rsidTr="00075149">
        <w:tc>
          <w:tcPr>
            <w:tcW w:w="2200" w:type="dxa"/>
            <w:tcMar>
              <w:top w:w="20" w:type="dxa"/>
              <w:left w:w="20" w:type="dxa"/>
              <w:bottom w:w="20" w:type="dxa"/>
              <w:right w:w="20" w:type="dxa"/>
            </w:tcMar>
            <w:vAlign w:val="center"/>
            <w:hideMark/>
          </w:tcPr>
          <w:p w14:paraId="420CD807"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CALCINARO VITTORIO</w:t>
            </w:r>
          </w:p>
        </w:tc>
        <w:tc>
          <w:tcPr>
            <w:tcW w:w="2200" w:type="dxa"/>
            <w:tcMar>
              <w:top w:w="20" w:type="dxa"/>
              <w:left w:w="20" w:type="dxa"/>
              <w:bottom w:w="20" w:type="dxa"/>
              <w:right w:w="20" w:type="dxa"/>
            </w:tcMar>
            <w:vAlign w:val="center"/>
            <w:hideMark/>
          </w:tcPr>
          <w:p w14:paraId="01C84A9B" w14:textId="77777777" w:rsidR="0085367D" w:rsidRPr="0085367D" w:rsidRDefault="0085367D" w:rsidP="0085367D">
            <w:pPr>
              <w:spacing w:before="100" w:beforeAutospacing="1" w:after="100" w:afterAutospacing="1"/>
              <w:jc w:val="left"/>
              <w:rPr>
                <w:rFonts w:ascii="Arial" w:hAnsi="Arial" w:cs="Arial"/>
                <w:sz w:val="14"/>
                <w:szCs w:val="14"/>
              </w:rPr>
            </w:pPr>
            <w:r w:rsidRPr="0085367D">
              <w:rPr>
                <w:rFonts w:ascii="Arial" w:hAnsi="Arial" w:cs="Arial"/>
                <w:sz w:val="14"/>
                <w:szCs w:val="14"/>
              </w:rPr>
              <w:t xml:space="preserve">(ACADEMY CIVITANOVESE) </w:t>
            </w:r>
          </w:p>
        </w:tc>
        <w:tc>
          <w:tcPr>
            <w:tcW w:w="800" w:type="dxa"/>
            <w:tcMar>
              <w:top w:w="20" w:type="dxa"/>
              <w:left w:w="20" w:type="dxa"/>
              <w:bottom w:w="20" w:type="dxa"/>
              <w:right w:w="20" w:type="dxa"/>
            </w:tcMar>
            <w:vAlign w:val="center"/>
            <w:hideMark/>
          </w:tcPr>
          <w:p w14:paraId="7BE2C969"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 </w:t>
            </w:r>
          </w:p>
        </w:tc>
        <w:tc>
          <w:tcPr>
            <w:tcW w:w="2200" w:type="dxa"/>
            <w:tcMar>
              <w:top w:w="20" w:type="dxa"/>
              <w:left w:w="20" w:type="dxa"/>
              <w:bottom w:w="20" w:type="dxa"/>
              <w:right w:w="20" w:type="dxa"/>
            </w:tcMar>
            <w:vAlign w:val="center"/>
            <w:hideMark/>
          </w:tcPr>
          <w:p w14:paraId="4655CEB0"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ZITTI GIACOMO</w:t>
            </w:r>
          </w:p>
        </w:tc>
        <w:tc>
          <w:tcPr>
            <w:tcW w:w="2200" w:type="dxa"/>
            <w:tcMar>
              <w:top w:w="20" w:type="dxa"/>
              <w:left w:w="20" w:type="dxa"/>
              <w:bottom w:w="20" w:type="dxa"/>
              <w:right w:w="20" w:type="dxa"/>
            </w:tcMar>
            <w:vAlign w:val="center"/>
            <w:hideMark/>
          </w:tcPr>
          <w:p w14:paraId="64E704FC" w14:textId="77777777" w:rsidR="0085367D" w:rsidRPr="0085367D" w:rsidRDefault="0085367D" w:rsidP="0085367D">
            <w:pPr>
              <w:spacing w:before="100" w:beforeAutospacing="1" w:after="100" w:afterAutospacing="1"/>
              <w:jc w:val="left"/>
              <w:rPr>
                <w:rFonts w:ascii="Arial" w:hAnsi="Arial" w:cs="Arial"/>
                <w:sz w:val="14"/>
                <w:szCs w:val="14"/>
              </w:rPr>
            </w:pPr>
            <w:r w:rsidRPr="0085367D">
              <w:rPr>
                <w:rFonts w:ascii="Arial" w:hAnsi="Arial" w:cs="Arial"/>
                <w:sz w:val="14"/>
                <w:szCs w:val="14"/>
              </w:rPr>
              <w:t xml:space="preserve">(APPIGNANESE) </w:t>
            </w:r>
          </w:p>
        </w:tc>
      </w:tr>
      <w:tr w:rsidR="0085367D" w:rsidRPr="0085367D" w14:paraId="78719CE0" w14:textId="77777777" w:rsidTr="00075149">
        <w:tc>
          <w:tcPr>
            <w:tcW w:w="2200" w:type="dxa"/>
            <w:tcMar>
              <w:top w:w="20" w:type="dxa"/>
              <w:left w:w="20" w:type="dxa"/>
              <w:bottom w:w="20" w:type="dxa"/>
              <w:right w:w="20" w:type="dxa"/>
            </w:tcMar>
            <w:vAlign w:val="center"/>
            <w:hideMark/>
          </w:tcPr>
          <w:p w14:paraId="46C34ADD"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CAMI JORGEN</w:t>
            </w:r>
          </w:p>
        </w:tc>
        <w:tc>
          <w:tcPr>
            <w:tcW w:w="2200" w:type="dxa"/>
            <w:tcMar>
              <w:top w:w="20" w:type="dxa"/>
              <w:left w:w="20" w:type="dxa"/>
              <w:bottom w:w="20" w:type="dxa"/>
              <w:right w:w="20" w:type="dxa"/>
            </w:tcMar>
            <w:vAlign w:val="center"/>
            <w:hideMark/>
          </w:tcPr>
          <w:p w14:paraId="4D1BE54A" w14:textId="77777777" w:rsidR="0085367D" w:rsidRPr="0085367D" w:rsidRDefault="0085367D" w:rsidP="0085367D">
            <w:pPr>
              <w:spacing w:before="100" w:beforeAutospacing="1" w:after="100" w:afterAutospacing="1"/>
              <w:jc w:val="left"/>
              <w:rPr>
                <w:rFonts w:ascii="Arial" w:hAnsi="Arial" w:cs="Arial"/>
                <w:sz w:val="14"/>
                <w:szCs w:val="14"/>
              </w:rPr>
            </w:pPr>
            <w:r w:rsidRPr="0085367D">
              <w:rPr>
                <w:rFonts w:ascii="Arial" w:hAnsi="Arial" w:cs="Arial"/>
                <w:sz w:val="14"/>
                <w:szCs w:val="14"/>
              </w:rPr>
              <w:t xml:space="preserve">(ATL. CALCIO P.S. ELPISQ.B) </w:t>
            </w:r>
          </w:p>
        </w:tc>
        <w:tc>
          <w:tcPr>
            <w:tcW w:w="800" w:type="dxa"/>
            <w:tcMar>
              <w:top w:w="20" w:type="dxa"/>
              <w:left w:w="20" w:type="dxa"/>
              <w:bottom w:w="20" w:type="dxa"/>
              <w:right w:w="20" w:type="dxa"/>
            </w:tcMar>
            <w:vAlign w:val="center"/>
            <w:hideMark/>
          </w:tcPr>
          <w:p w14:paraId="42381C07"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 </w:t>
            </w:r>
          </w:p>
        </w:tc>
        <w:tc>
          <w:tcPr>
            <w:tcW w:w="2200" w:type="dxa"/>
            <w:tcMar>
              <w:top w:w="20" w:type="dxa"/>
              <w:left w:w="20" w:type="dxa"/>
              <w:bottom w:w="20" w:type="dxa"/>
              <w:right w:w="20" w:type="dxa"/>
            </w:tcMar>
            <w:vAlign w:val="center"/>
            <w:hideMark/>
          </w:tcPr>
          <w:p w14:paraId="7D9811B4"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ANSOVINI GIACOMO</w:t>
            </w:r>
          </w:p>
        </w:tc>
        <w:tc>
          <w:tcPr>
            <w:tcW w:w="2200" w:type="dxa"/>
            <w:tcMar>
              <w:top w:w="20" w:type="dxa"/>
              <w:left w:w="20" w:type="dxa"/>
              <w:bottom w:w="20" w:type="dxa"/>
              <w:right w:w="20" w:type="dxa"/>
            </w:tcMar>
            <w:vAlign w:val="center"/>
            <w:hideMark/>
          </w:tcPr>
          <w:p w14:paraId="4DEC2C70" w14:textId="77777777" w:rsidR="0085367D" w:rsidRPr="0085367D" w:rsidRDefault="0085367D" w:rsidP="0085367D">
            <w:pPr>
              <w:spacing w:before="100" w:beforeAutospacing="1" w:after="100" w:afterAutospacing="1"/>
              <w:jc w:val="left"/>
              <w:rPr>
                <w:rFonts w:ascii="Arial" w:hAnsi="Arial" w:cs="Arial"/>
                <w:sz w:val="14"/>
                <w:szCs w:val="14"/>
              </w:rPr>
            </w:pPr>
            <w:r w:rsidRPr="0085367D">
              <w:rPr>
                <w:rFonts w:ascii="Arial" w:hAnsi="Arial" w:cs="Arial"/>
                <w:sz w:val="14"/>
                <w:szCs w:val="14"/>
              </w:rPr>
              <w:t xml:space="preserve">(CALDAROLA G.N.C.) </w:t>
            </w:r>
          </w:p>
        </w:tc>
      </w:tr>
      <w:tr w:rsidR="0085367D" w:rsidRPr="0085367D" w14:paraId="1C13B009" w14:textId="77777777" w:rsidTr="00075149">
        <w:tc>
          <w:tcPr>
            <w:tcW w:w="2200" w:type="dxa"/>
            <w:tcMar>
              <w:top w:w="20" w:type="dxa"/>
              <w:left w:w="20" w:type="dxa"/>
              <w:bottom w:w="20" w:type="dxa"/>
              <w:right w:w="20" w:type="dxa"/>
            </w:tcMar>
            <w:vAlign w:val="center"/>
            <w:hideMark/>
          </w:tcPr>
          <w:p w14:paraId="399C3590"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BERTONI LUCA</w:t>
            </w:r>
          </w:p>
        </w:tc>
        <w:tc>
          <w:tcPr>
            <w:tcW w:w="2200" w:type="dxa"/>
            <w:tcMar>
              <w:top w:w="20" w:type="dxa"/>
              <w:left w:w="20" w:type="dxa"/>
              <w:bottom w:w="20" w:type="dxa"/>
              <w:right w:w="20" w:type="dxa"/>
            </w:tcMar>
            <w:vAlign w:val="center"/>
            <w:hideMark/>
          </w:tcPr>
          <w:p w14:paraId="38BF9647" w14:textId="77777777" w:rsidR="0085367D" w:rsidRPr="0085367D" w:rsidRDefault="0085367D" w:rsidP="0085367D">
            <w:pPr>
              <w:spacing w:before="100" w:beforeAutospacing="1" w:after="100" w:afterAutospacing="1"/>
              <w:jc w:val="left"/>
              <w:rPr>
                <w:rFonts w:ascii="Arial" w:hAnsi="Arial" w:cs="Arial"/>
                <w:sz w:val="14"/>
                <w:szCs w:val="14"/>
              </w:rPr>
            </w:pPr>
            <w:r w:rsidRPr="0085367D">
              <w:rPr>
                <w:rFonts w:ascii="Arial" w:hAnsi="Arial" w:cs="Arial"/>
                <w:sz w:val="14"/>
                <w:szCs w:val="14"/>
              </w:rPr>
              <w:t xml:space="preserve">(CALDAROLA G.N.C.) </w:t>
            </w:r>
          </w:p>
        </w:tc>
        <w:tc>
          <w:tcPr>
            <w:tcW w:w="800" w:type="dxa"/>
            <w:tcMar>
              <w:top w:w="20" w:type="dxa"/>
              <w:left w:w="20" w:type="dxa"/>
              <w:bottom w:w="20" w:type="dxa"/>
              <w:right w:w="20" w:type="dxa"/>
            </w:tcMar>
            <w:vAlign w:val="center"/>
            <w:hideMark/>
          </w:tcPr>
          <w:p w14:paraId="28F4E7C7"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 </w:t>
            </w:r>
          </w:p>
        </w:tc>
        <w:tc>
          <w:tcPr>
            <w:tcW w:w="2200" w:type="dxa"/>
            <w:tcMar>
              <w:top w:w="20" w:type="dxa"/>
              <w:left w:w="20" w:type="dxa"/>
              <w:bottom w:w="20" w:type="dxa"/>
              <w:right w:w="20" w:type="dxa"/>
            </w:tcMar>
            <w:vAlign w:val="center"/>
            <w:hideMark/>
          </w:tcPr>
          <w:p w14:paraId="566C89CB"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ACCIARRI LORENZO</w:t>
            </w:r>
          </w:p>
        </w:tc>
        <w:tc>
          <w:tcPr>
            <w:tcW w:w="2200" w:type="dxa"/>
            <w:tcMar>
              <w:top w:w="20" w:type="dxa"/>
              <w:left w:w="20" w:type="dxa"/>
              <w:bottom w:w="20" w:type="dxa"/>
              <w:right w:w="20" w:type="dxa"/>
            </w:tcMar>
            <w:vAlign w:val="center"/>
            <w:hideMark/>
          </w:tcPr>
          <w:p w14:paraId="1CEF1C0C" w14:textId="77777777" w:rsidR="0085367D" w:rsidRPr="0085367D" w:rsidRDefault="0085367D" w:rsidP="0085367D">
            <w:pPr>
              <w:spacing w:before="100" w:beforeAutospacing="1" w:after="100" w:afterAutospacing="1"/>
              <w:jc w:val="left"/>
              <w:rPr>
                <w:rFonts w:ascii="Arial" w:hAnsi="Arial" w:cs="Arial"/>
                <w:sz w:val="14"/>
                <w:szCs w:val="14"/>
              </w:rPr>
            </w:pPr>
            <w:r w:rsidRPr="0085367D">
              <w:rPr>
                <w:rFonts w:ascii="Arial" w:hAnsi="Arial" w:cs="Arial"/>
                <w:sz w:val="14"/>
                <w:szCs w:val="14"/>
              </w:rPr>
              <w:t xml:space="preserve">(CIVITANOVESE CALCIO) </w:t>
            </w:r>
          </w:p>
        </w:tc>
      </w:tr>
      <w:tr w:rsidR="0085367D" w:rsidRPr="0085367D" w14:paraId="2014B8CC" w14:textId="77777777" w:rsidTr="00075149">
        <w:tc>
          <w:tcPr>
            <w:tcW w:w="2200" w:type="dxa"/>
            <w:tcMar>
              <w:top w:w="20" w:type="dxa"/>
              <w:left w:w="20" w:type="dxa"/>
              <w:bottom w:w="20" w:type="dxa"/>
              <w:right w:w="20" w:type="dxa"/>
            </w:tcMar>
            <w:vAlign w:val="center"/>
            <w:hideMark/>
          </w:tcPr>
          <w:p w14:paraId="3A54FB2C"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DI GIAMMATTEO FEDERICO</w:t>
            </w:r>
          </w:p>
        </w:tc>
        <w:tc>
          <w:tcPr>
            <w:tcW w:w="2200" w:type="dxa"/>
            <w:tcMar>
              <w:top w:w="20" w:type="dxa"/>
              <w:left w:w="20" w:type="dxa"/>
              <w:bottom w:w="20" w:type="dxa"/>
              <w:right w:w="20" w:type="dxa"/>
            </w:tcMar>
            <w:vAlign w:val="center"/>
            <w:hideMark/>
          </w:tcPr>
          <w:p w14:paraId="69349FC6" w14:textId="77777777" w:rsidR="0085367D" w:rsidRPr="0085367D" w:rsidRDefault="0085367D" w:rsidP="0085367D">
            <w:pPr>
              <w:spacing w:before="100" w:beforeAutospacing="1" w:after="100" w:afterAutospacing="1"/>
              <w:jc w:val="left"/>
              <w:rPr>
                <w:rFonts w:ascii="Arial" w:hAnsi="Arial" w:cs="Arial"/>
                <w:sz w:val="14"/>
                <w:szCs w:val="14"/>
              </w:rPr>
            </w:pPr>
            <w:r w:rsidRPr="0085367D">
              <w:rPr>
                <w:rFonts w:ascii="Arial" w:hAnsi="Arial" w:cs="Arial"/>
                <w:sz w:val="14"/>
                <w:szCs w:val="14"/>
              </w:rPr>
              <w:t xml:space="preserve">(CIVITANOVESE CALCIO) </w:t>
            </w:r>
          </w:p>
        </w:tc>
        <w:tc>
          <w:tcPr>
            <w:tcW w:w="800" w:type="dxa"/>
            <w:tcMar>
              <w:top w:w="20" w:type="dxa"/>
              <w:left w:w="20" w:type="dxa"/>
              <w:bottom w:w="20" w:type="dxa"/>
              <w:right w:w="20" w:type="dxa"/>
            </w:tcMar>
            <w:vAlign w:val="center"/>
            <w:hideMark/>
          </w:tcPr>
          <w:p w14:paraId="22E25223"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 </w:t>
            </w:r>
          </w:p>
        </w:tc>
        <w:tc>
          <w:tcPr>
            <w:tcW w:w="2200" w:type="dxa"/>
            <w:tcMar>
              <w:top w:w="20" w:type="dxa"/>
              <w:left w:w="20" w:type="dxa"/>
              <w:bottom w:w="20" w:type="dxa"/>
              <w:right w:w="20" w:type="dxa"/>
            </w:tcMar>
            <w:vAlign w:val="center"/>
            <w:hideMark/>
          </w:tcPr>
          <w:p w14:paraId="5F75CF12"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SABALICH ALESSANDRO L</w:t>
            </w:r>
          </w:p>
        </w:tc>
        <w:tc>
          <w:tcPr>
            <w:tcW w:w="2200" w:type="dxa"/>
            <w:tcMar>
              <w:top w:w="20" w:type="dxa"/>
              <w:left w:w="20" w:type="dxa"/>
              <w:bottom w:w="20" w:type="dxa"/>
              <w:right w:w="20" w:type="dxa"/>
            </w:tcMar>
            <w:vAlign w:val="center"/>
            <w:hideMark/>
          </w:tcPr>
          <w:p w14:paraId="4595D4E2" w14:textId="77777777" w:rsidR="0085367D" w:rsidRPr="0085367D" w:rsidRDefault="0085367D" w:rsidP="0085367D">
            <w:pPr>
              <w:spacing w:before="100" w:beforeAutospacing="1" w:after="100" w:afterAutospacing="1"/>
              <w:jc w:val="left"/>
              <w:rPr>
                <w:rFonts w:ascii="Arial" w:hAnsi="Arial" w:cs="Arial"/>
                <w:sz w:val="14"/>
                <w:szCs w:val="14"/>
              </w:rPr>
            </w:pPr>
            <w:r w:rsidRPr="0085367D">
              <w:rPr>
                <w:rFonts w:ascii="Arial" w:hAnsi="Arial" w:cs="Arial"/>
                <w:sz w:val="14"/>
                <w:szCs w:val="14"/>
              </w:rPr>
              <w:t xml:space="preserve">(CIVITANOVESE CALCIO) </w:t>
            </w:r>
          </w:p>
        </w:tc>
      </w:tr>
      <w:tr w:rsidR="0085367D" w:rsidRPr="0085367D" w14:paraId="255AAC4C" w14:textId="77777777" w:rsidTr="00075149">
        <w:tc>
          <w:tcPr>
            <w:tcW w:w="2200" w:type="dxa"/>
            <w:tcMar>
              <w:top w:w="20" w:type="dxa"/>
              <w:left w:w="20" w:type="dxa"/>
              <w:bottom w:w="20" w:type="dxa"/>
              <w:right w:w="20" w:type="dxa"/>
            </w:tcMar>
            <w:vAlign w:val="center"/>
            <w:hideMark/>
          </w:tcPr>
          <w:p w14:paraId="560223A7"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FUAKUPUTU EPHRAIM</w:t>
            </w:r>
          </w:p>
        </w:tc>
        <w:tc>
          <w:tcPr>
            <w:tcW w:w="2200" w:type="dxa"/>
            <w:tcMar>
              <w:top w:w="20" w:type="dxa"/>
              <w:left w:w="20" w:type="dxa"/>
              <w:bottom w:w="20" w:type="dxa"/>
              <w:right w:w="20" w:type="dxa"/>
            </w:tcMar>
            <w:vAlign w:val="center"/>
            <w:hideMark/>
          </w:tcPr>
          <w:p w14:paraId="2B1EAAB1" w14:textId="77777777" w:rsidR="0085367D" w:rsidRPr="0085367D" w:rsidRDefault="0085367D" w:rsidP="0085367D">
            <w:pPr>
              <w:spacing w:before="100" w:beforeAutospacing="1" w:after="100" w:afterAutospacing="1"/>
              <w:jc w:val="left"/>
              <w:rPr>
                <w:rFonts w:ascii="Arial" w:hAnsi="Arial" w:cs="Arial"/>
                <w:sz w:val="14"/>
                <w:szCs w:val="14"/>
              </w:rPr>
            </w:pPr>
            <w:r w:rsidRPr="0085367D">
              <w:rPr>
                <w:rFonts w:ascii="Arial" w:hAnsi="Arial" w:cs="Arial"/>
                <w:sz w:val="14"/>
                <w:szCs w:val="14"/>
              </w:rPr>
              <w:t xml:space="preserve">(CLUENTINA CALCIO) </w:t>
            </w:r>
          </w:p>
        </w:tc>
        <w:tc>
          <w:tcPr>
            <w:tcW w:w="800" w:type="dxa"/>
            <w:tcMar>
              <w:top w:w="20" w:type="dxa"/>
              <w:left w:w="20" w:type="dxa"/>
              <w:bottom w:w="20" w:type="dxa"/>
              <w:right w:w="20" w:type="dxa"/>
            </w:tcMar>
            <w:vAlign w:val="center"/>
            <w:hideMark/>
          </w:tcPr>
          <w:p w14:paraId="528706CA"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 </w:t>
            </w:r>
          </w:p>
        </w:tc>
        <w:tc>
          <w:tcPr>
            <w:tcW w:w="2200" w:type="dxa"/>
            <w:tcMar>
              <w:top w:w="20" w:type="dxa"/>
              <w:left w:w="20" w:type="dxa"/>
              <w:bottom w:w="20" w:type="dxa"/>
              <w:right w:w="20" w:type="dxa"/>
            </w:tcMar>
            <w:vAlign w:val="center"/>
            <w:hideMark/>
          </w:tcPr>
          <w:p w14:paraId="211C5FF5"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PIROSCHI NICOLO</w:t>
            </w:r>
          </w:p>
        </w:tc>
        <w:tc>
          <w:tcPr>
            <w:tcW w:w="2200" w:type="dxa"/>
            <w:tcMar>
              <w:top w:w="20" w:type="dxa"/>
              <w:left w:w="20" w:type="dxa"/>
              <w:bottom w:w="20" w:type="dxa"/>
              <w:right w:w="20" w:type="dxa"/>
            </w:tcMar>
            <w:vAlign w:val="center"/>
            <w:hideMark/>
          </w:tcPr>
          <w:p w14:paraId="5899F50C" w14:textId="77777777" w:rsidR="0085367D" w:rsidRPr="0085367D" w:rsidRDefault="0085367D" w:rsidP="0085367D">
            <w:pPr>
              <w:spacing w:before="100" w:beforeAutospacing="1" w:after="100" w:afterAutospacing="1"/>
              <w:jc w:val="left"/>
              <w:rPr>
                <w:rFonts w:ascii="Arial" w:hAnsi="Arial" w:cs="Arial"/>
                <w:sz w:val="14"/>
                <w:szCs w:val="14"/>
              </w:rPr>
            </w:pPr>
            <w:r w:rsidRPr="0085367D">
              <w:rPr>
                <w:rFonts w:ascii="Arial" w:hAnsi="Arial" w:cs="Arial"/>
                <w:sz w:val="14"/>
                <w:szCs w:val="14"/>
              </w:rPr>
              <w:t xml:space="preserve">(MOGLIANESE A.S.D.) </w:t>
            </w:r>
          </w:p>
        </w:tc>
      </w:tr>
      <w:tr w:rsidR="0085367D" w:rsidRPr="0085367D" w14:paraId="2C8BB69A" w14:textId="77777777" w:rsidTr="00075149">
        <w:tc>
          <w:tcPr>
            <w:tcW w:w="2200" w:type="dxa"/>
            <w:tcMar>
              <w:top w:w="20" w:type="dxa"/>
              <w:left w:w="20" w:type="dxa"/>
              <w:bottom w:w="20" w:type="dxa"/>
              <w:right w:w="20" w:type="dxa"/>
            </w:tcMar>
            <w:vAlign w:val="center"/>
            <w:hideMark/>
          </w:tcPr>
          <w:p w14:paraId="22909868"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CAPPELLETTI LORENZO</w:t>
            </w:r>
          </w:p>
        </w:tc>
        <w:tc>
          <w:tcPr>
            <w:tcW w:w="2200" w:type="dxa"/>
            <w:tcMar>
              <w:top w:w="20" w:type="dxa"/>
              <w:left w:w="20" w:type="dxa"/>
              <w:bottom w:w="20" w:type="dxa"/>
              <w:right w:w="20" w:type="dxa"/>
            </w:tcMar>
            <w:vAlign w:val="center"/>
            <w:hideMark/>
          </w:tcPr>
          <w:p w14:paraId="20339B7C" w14:textId="77777777" w:rsidR="0085367D" w:rsidRPr="0085367D" w:rsidRDefault="0085367D" w:rsidP="0085367D">
            <w:pPr>
              <w:spacing w:before="100" w:beforeAutospacing="1" w:after="100" w:afterAutospacing="1"/>
              <w:jc w:val="left"/>
              <w:rPr>
                <w:rFonts w:ascii="Arial" w:hAnsi="Arial" w:cs="Arial"/>
                <w:sz w:val="14"/>
                <w:szCs w:val="14"/>
              </w:rPr>
            </w:pPr>
            <w:r w:rsidRPr="0085367D">
              <w:rPr>
                <w:rFonts w:ascii="Arial" w:hAnsi="Arial" w:cs="Arial"/>
                <w:sz w:val="14"/>
                <w:szCs w:val="14"/>
              </w:rPr>
              <w:t xml:space="preserve">(POL. TRODICA SPORT) </w:t>
            </w:r>
          </w:p>
        </w:tc>
        <w:tc>
          <w:tcPr>
            <w:tcW w:w="800" w:type="dxa"/>
            <w:tcMar>
              <w:top w:w="20" w:type="dxa"/>
              <w:left w:w="20" w:type="dxa"/>
              <w:bottom w:w="20" w:type="dxa"/>
              <w:right w:w="20" w:type="dxa"/>
            </w:tcMar>
            <w:vAlign w:val="center"/>
            <w:hideMark/>
          </w:tcPr>
          <w:p w14:paraId="76E0A562"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 </w:t>
            </w:r>
          </w:p>
        </w:tc>
        <w:tc>
          <w:tcPr>
            <w:tcW w:w="2200" w:type="dxa"/>
            <w:tcMar>
              <w:top w:w="20" w:type="dxa"/>
              <w:left w:w="20" w:type="dxa"/>
              <w:bottom w:w="20" w:type="dxa"/>
              <w:right w:w="20" w:type="dxa"/>
            </w:tcMar>
            <w:vAlign w:val="center"/>
            <w:hideMark/>
          </w:tcPr>
          <w:p w14:paraId="2335896E"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VITA THOMAS</w:t>
            </w:r>
          </w:p>
        </w:tc>
        <w:tc>
          <w:tcPr>
            <w:tcW w:w="2200" w:type="dxa"/>
            <w:tcMar>
              <w:top w:w="20" w:type="dxa"/>
              <w:left w:w="20" w:type="dxa"/>
              <w:bottom w:w="20" w:type="dxa"/>
              <w:right w:w="20" w:type="dxa"/>
            </w:tcMar>
            <w:vAlign w:val="center"/>
            <w:hideMark/>
          </w:tcPr>
          <w:p w14:paraId="57E5F8EE" w14:textId="77777777" w:rsidR="0085367D" w:rsidRPr="0085367D" w:rsidRDefault="0085367D" w:rsidP="0085367D">
            <w:pPr>
              <w:spacing w:before="100" w:beforeAutospacing="1" w:after="100" w:afterAutospacing="1"/>
              <w:jc w:val="left"/>
              <w:rPr>
                <w:rFonts w:ascii="Arial" w:hAnsi="Arial" w:cs="Arial"/>
                <w:sz w:val="14"/>
                <w:szCs w:val="14"/>
              </w:rPr>
            </w:pPr>
            <w:r w:rsidRPr="0085367D">
              <w:rPr>
                <w:rFonts w:ascii="Arial" w:hAnsi="Arial" w:cs="Arial"/>
                <w:sz w:val="14"/>
                <w:szCs w:val="14"/>
              </w:rPr>
              <w:t xml:space="preserve">(POL. TRODICA SPORT) </w:t>
            </w:r>
          </w:p>
        </w:tc>
      </w:tr>
      <w:tr w:rsidR="0085367D" w:rsidRPr="0085367D" w14:paraId="45E851FB" w14:textId="77777777" w:rsidTr="00075149">
        <w:tc>
          <w:tcPr>
            <w:tcW w:w="2200" w:type="dxa"/>
            <w:tcMar>
              <w:top w:w="20" w:type="dxa"/>
              <w:left w:w="20" w:type="dxa"/>
              <w:bottom w:w="20" w:type="dxa"/>
              <w:right w:w="20" w:type="dxa"/>
            </w:tcMar>
            <w:vAlign w:val="center"/>
            <w:hideMark/>
          </w:tcPr>
          <w:p w14:paraId="06E8FA41"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ELEUTERI TOMMASO</w:t>
            </w:r>
          </w:p>
        </w:tc>
        <w:tc>
          <w:tcPr>
            <w:tcW w:w="2200" w:type="dxa"/>
            <w:tcMar>
              <w:top w:w="20" w:type="dxa"/>
              <w:left w:w="20" w:type="dxa"/>
              <w:bottom w:w="20" w:type="dxa"/>
              <w:right w:w="20" w:type="dxa"/>
            </w:tcMar>
            <w:vAlign w:val="center"/>
            <w:hideMark/>
          </w:tcPr>
          <w:p w14:paraId="32D54DF4" w14:textId="77777777" w:rsidR="0085367D" w:rsidRPr="0085367D" w:rsidRDefault="0085367D" w:rsidP="0085367D">
            <w:pPr>
              <w:spacing w:before="100" w:beforeAutospacing="1" w:after="100" w:afterAutospacing="1"/>
              <w:jc w:val="left"/>
              <w:rPr>
                <w:rFonts w:ascii="Arial" w:hAnsi="Arial" w:cs="Arial"/>
                <w:sz w:val="14"/>
                <w:szCs w:val="14"/>
              </w:rPr>
            </w:pPr>
            <w:r w:rsidRPr="0085367D">
              <w:rPr>
                <w:rFonts w:ascii="Arial" w:hAnsi="Arial" w:cs="Arial"/>
                <w:sz w:val="14"/>
                <w:szCs w:val="14"/>
              </w:rPr>
              <w:t xml:space="preserve">(SALESIANA VIGOR) </w:t>
            </w:r>
          </w:p>
        </w:tc>
        <w:tc>
          <w:tcPr>
            <w:tcW w:w="800" w:type="dxa"/>
            <w:tcMar>
              <w:top w:w="20" w:type="dxa"/>
              <w:left w:w="20" w:type="dxa"/>
              <w:bottom w:w="20" w:type="dxa"/>
              <w:right w:w="20" w:type="dxa"/>
            </w:tcMar>
            <w:vAlign w:val="center"/>
            <w:hideMark/>
          </w:tcPr>
          <w:p w14:paraId="3C1C6847"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 </w:t>
            </w:r>
          </w:p>
        </w:tc>
        <w:tc>
          <w:tcPr>
            <w:tcW w:w="2200" w:type="dxa"/>
            <w:tcMar>
              <w:top w:w="20" w:type="dxa"/>
              <w:left w:w="20" w:type="dxa"/>
              <w:bottom w:w="20" w:type="dxa"/>
              <w:right w:w="20" w:type="dxa"/>
            </w:tcMar>
            <w:vAlign w:val="center"/>
            <w:hideMark/>
          </w:tcPr>
          <w:p w14:paraId="28D92F15"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CARDINI ALESSANDRO</w:t>
            </w:r>
          </w:p>
        </w:tc>
        <w:tc>
          <w:tcPr>
            <w:tcW w:w="2200" w:type="dxa"/>
            <w:tcMar>
              <w:top w:w="20" w:type="dxa"/>
              <w:left w:w="20" w:type="dxa"/>
              <w:bottom w:w="20" w:type="dxa"/>
              <w:right w:w="20" w:type="dxa"/>
            </w:tcMar>
            <w:vAlign w:val="center"/>
            <w:hideMark/>
          </w:tcPr>
          <w:p w14:paraId="2EEFF074" w14:textId="77777777" w:rsidR="0085367D" w:rsidRPr="0085367D" w:rsidRDefault="0085367D" w:rsidP="0085367D">
            <w:pPr>
              <w:spacing w:before="100" w:beforeAutospacing="1" w:after="100" w:afterAutospacing="1"/>
              <w:jc w:val="left"/>
              <w:rPr>
                <w:rFonts w:ascii="Arial" w:hAnsi="Arial" w:cs="Arial"/>
                <w:sz w:val="14"/>
                <w:szCs w:val="14"/>
              </w:rPr>
            </w:pPr>
            <w:r w:rsidRPr="0085367D">
              <w:rPr>
                <w:rFonts w:ascii="Arial" w:hAnsi="Arial" w:cs="Arial"/>
                <w:sz w:val="14"/>
                <w:szCs w:val="14"/>
              </w:rPr>
              <w:t xml:space="preserve">(SAN CLAUDIO CALCIO) </w:t>
            </w:r>
          </w:p>
        </w:tc>
      </w:tr>
      <w:tr w:rsidR="0085367D" w:rsidRPr="0085367D" w14:paraId="2620AE91" w14:textId="77777777" w:rsidTr="00075149">
        <w:tc>
          <w:tcPr>
            <w:tcW w:w="2200" w:type="dxa"/>
            <w:tcMar>
              <w:top w:w="20" w:type="dxa"/>
              <w:left w:w="20" w:type="dxa"/>
              <w:bottom w:w="20" w:type="dxa"/>
              <w:right w:w="20" w:type="dxa"/>
            </w:tcMar>
            <w:vAlign w:val="center"/>
            <w:hideMark/>
          </w:tcPr>
          <w:p w14:paraId="7C9DDABA"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ELISEI MATTEO</w:t>
            </w:r>
          </w:p>
        </w:tc>
        <w:tc>
          <w:tcPr>
            <w:tcW w:w="2200" w:type="dxa"/>
            <w:tcMar>
              <w:top w:w="20" w:type="dxa"/>
              <w:left w:w="20" w:type="dxa"/>
              <w:bottom w:w="20" w:type="dxa"/>
              <w:right w:w="20" w:type="dxa"/>
            </w:tcMar>
            <w:vAlign w:val="center"/>
            <w:hideMark/>
          </w:tcPr>
          <w:p w14:paraId="4EDD1BE3" w14:textId="77777777" w:rsidR="0085367D" w:rsidRPr="0085367D" w:rsidRDefault="0085367D" w:rsidP="0085367D">
            <w:pPr>
              <w:spacing w:before="100" w:beforeAutospacing="1" w:after="100" w:afterAutospacing="1"/>
              <w:jc w:val="left"/>
              <w:rPr>
                <w:rFonts w:ascii="Arial" w:hAnsi="Arial" w:cs="Arial"/>
                <w:sz w:val="14"/>
                <w:szCs w:val="14"/>
              </w:rPr>
            </w:pPr>
            <w:r w:rsidRPr="0085367D">
              <w:rPr>
                <w:rFonts w:ascii="Arial" w:hAnsi="Arial" w:cs="Arial"/>
                <w:sz w:val="14"/>
                <w:szCs w:val="14"/>
              </w:rPr>
              <w:t xml:space="preserve">(SAN CLAUDIO CALCIO) </w:t>
            </w:r>
          </w:p>
        </w:tc>
        <w:tc>
          <w:tcPr>
            <w:tcW w:w="800" w:type="dxa"/>
            <w:tcMar>
              <w:top w:w="20" w:type="dxa"/>
              <w:left w:w="20" w:type="dxa"/>
              <w:bottom w:w="20" w:type="dxa"/>
              <w:right w:w="20" w:type="dxa"/>
            </w:tcMar>
            <w:vAlign w:val="center"/>
            <w:hideMark/>
          </w:tcPr>
          <w:p w14:paraId="1383B94C"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 </w:t>
            </w:r>
          </w:p>
        </w:tc>
        <w:tc>
          <w:tcPr>
            <w:tcW w:w="2200" w:type="dxa"/>
            <w:tcMar>
              <w:top w:w="20" w:type="dxa"/>
              <w:left w:w="20" w:type="dxa"/>
              <w:bottom w:w="20" w:type="dxa"/>
              <w:right w:w="20" w:type="dxa"/>
            </w:tcMar>
            <w:vAlign w:val="center"/>
            <w:hideMark/>
          </w:tcPr>
          <w:p w14:paraId="3F684651"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PIERINI FILIPPO MARIA</w:t>
            </w:r>
          </w:p>
        </w:tc>
        <w:tc>
          <w:tcPr>
            <w:tcW w:w="2200" w:type="dxa"/>
            <w:tcMar>
              <w:top w:w="20" w:type="dxa"/>
              <w:left w:w="20" w:type="dxa"/>
              <w:bottom w:w="20" w:type="dxa"/>
              <w:right w:w="20" w:type="dxa"/>
            </w:tcMar>
            <w:vAlign w:val="center"/>
            <w:hideMark/>
          </w:tcPr>
          <w:p w14:paraId="1E5E63A0" w14:textId="77777777" w:rsidR="0085367D" w:rsidRPr="0085367D" w:rsidRDefault="0085367D" w:rsidP="0085367D">
            <w:pPr>
              <w:spacing w:before="100" w:beforeAutospacing="1" w:after="100" w:afterAutospacing="1"/>
              <w:jc w:val="left"/>
              <w:rPr>
                <w:rFonts w:ascii="Arial" w:hAnsi="Arial" w:cs="Arial"/>
                <w:sz w:val="14"/>
                <w:szCs w:val="14"/>
              </w:rPr>
            </w:pPr>
            <w:r w:rsidRPr="0085367D">
              <w:rPr>
                <w:rFonts w:ascii="Arial" w:hAnsi="Arial" w:cs="Arial"/>
                <w:sz w:val="14"/>
                <w:szCs w:val="14"/>
              </w:rPr>
              <w:t xml:space="preserve">(V.R. MACERATA) </w:t>
            </w:r>
          </w:p>
        </w:tc>
      </w:tr>
      <w:tr w:rsidR="0085367D" w:rsidRPr="0085367D" w14:paraId="06D079B9" w14:textId="77777777" w:rsidTr="00075149">
        <w:tc>
          <w:tcPr>
            <w:tcW w:w="2200" w:type="dxa"/>
            <w:tcMar>
              <w:top w:w="20" w:type="dxa"/>
              <w:left w:w="20" w:type="dxa"/>
              <w:bottom w:w="20" w:type="dxa"/>
              <w:right w:w="20" w:type="dxa"/>
            </w:tcMar>
            <w:vAlign w:val="center"/>
            <w:hideMark/>
          </w:tcPr>
          <w:p w14:paraId="4ED5C86B"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VECCHI MARCO</w:t>
            </w:r>
          </w:p>
        </w:tc>
        <w:tc>
          <w:tcPr>
            <w:tcW w:w="2200" w:type="dxa"/>
            <w:tcMar>
              <w:top w:w="20" w:type="dxa"/>
              <w:left w:w="20" w:type="dxa"/>
              <w:bottom w:w="20" w:type="dxa"/>
              <w:right w:w="20" w:type="dxa"/>
            </w:tcMar>
            <w:vAlign w:val="center"/>
            <w:hideMark/>
          </w:tcPr>
          <w:p w14:paraId="7A767F3E" w14:textId="77777777" w:rsidR="0085367D" w:rsidRPr="0085367D" w:rsidRDefault="0085367D" w:rsidP="0085367D">
            <w:pPr>
              <w:spacing w:before="100" w:beforeAutospacing="1" w:after="100" w:afterAutospacing="1"/>
              <w:jc w:val="left"/>
              <w:rPr>
                <w:rFonts w:ascii="Arial" w:hAnsi="Arial" w:cs="Arial"/>
                <w:sz w:val="14"/>
                <w:szCs w:val="14"/>
              </w:rPr>
            </w:pPr>
            <w:r w:rsidRPr="0085367D">
              <w:rPr>
                <w:rFonts w:ascii="Arial" w:hAnsi="Arial" w:cs="Arial"/>
                <w:sz w:val="14"/>
                <w:szCs w:val="14"/>
              </w:rPr>
              <w:t xml:space="preserve">(V.R. MACERATA) </w:t>
            </w:r>
          </w:p>
        </w:tc>
        <w:tc>
          <w:tcPr>
            <w:tcW w:w="800" w:type="dxa"/>
            <w:tcMar>
              <w:top w:w="20" w:type="dxa"/>
              <w:left w:w="20" w:type="dxa"/>
              <w:bottom w:w="20" w:type="dxa"/>
              <w:right w:w="20" w:type="dxa"/>
            </w:tcMar>
            <w:vAlign w:val="center"/>
            <w:hideMark/>
          </w:tcPr>
          <w:p w14:paraId="2EFC6D94"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 </w:t>
            </w:r>
          </w:p>
        </w:tc>
        <w:tc>
          <w:tcPr>
            <w:tcW w:w="2200" w:type="dxa"/>
            <w:tcMar>
              <w:top w:w="20" w:type="dxa"/>
              <w:left w:w="20" w:type="dxa"/>
              <w:bottom w:w="20" w:type="dxa"/>
              <w:right w:w="20" w:type="dxa"/>
            </w:tcMar>
            <w:vAlign w:val="center"/>
            <w:hideMark/>
          </w:tcPr>
          <w:p w14:paraId="25048A94"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 </w:t>
            </w:r>
          </w:p>
        </w:tc>
        <w:tc>
          <w:tcPr>
            <w:tcW w:w="2200" w:type="dxa"/>
            <w:tcMar>
              <w:top w:w="20" w:type="dxa"/>
              <w:left w:w="20" w:type="dxa"/>
              <w:bottom w:w="20" w:type="dxa"/>
              <w:right w:w="20" w:type="dxa"/>
            </w:tcMar>
            <w:vAlign w:val="center"/>
            <w:hideMark/>
          </w:tcPr>
          <w:p w14:paraId="3A451201" w14:textId="77777777" w:rsidR="0085367D" w:rsidRPr="0085367D" w:rsidRDefault="0085367D" w:rsidP="0085367D">
            <w:pPr>
              <w:spacing w:before="100" w:beforeAutospacing="1" w:after="100" w:afterAutospacing="1"/>
              <w:jc w:val="left"/>
              <w:rPr>
                <w:rFonts w:ascii="Arial" w:hAnsi="Arial" w:cs="Arial"/>
                <w:sz w:val="14"/>
                <w:szCs w:val="14"/>
              </w:rPr>
            </w:pPr>
            <w:r w:rsidRPr="0085367D">
              <w:rPr>
                <w:rFonts w:ascii="Arial" w:hAnsi="Arial" w:cs="Arial"/>
                <w:sz w:val="14"/>
                <w:szCs w:val="14"/>
              </w:rPr>
              <w:t> </w:t>
            </w:r>
          </w:p>
        </w:tc>
      </w:tr>
    </w:tbl>
    <w:p w14:paraId="06DA5B05" w14:textId="77777777" w:rsidR="0085367D" w:rsidRPr="0085367D" w:rsidRDefault="0085367D" w:rsidP="0085367D">
      <w:pPr>
        <w:spacing w:before="200" w:after="200"/>
        <w:jc w:val="center"/>
        <w:rPr>
          <w:rFonts w:ascii="Arial" w:hAnsi="Arial" w:cs="Arial"/>
          <w:b/>
          <w:bCs/>
          <w:color w:val="000000"/>
          <w:sz w:val="24"/>
          <w:szCs w:val="24"/>
        </w:rPr>
      </w:pPr>
      <w:r w:rsidRPr="0085367D">
        <w:rPr>
          <w:rFonts w:ascii="Arial" w:hAnsi="Arial" w:cs="Arial"/>
          <w:b/>
          <w:bCs/>
          <w:color w:val="000000"/>
          <w:sz w:val="24"/>
          <w:szCs w:val="24"/>
        </w:rPr>
        <w:t xml:space="preserve">GARE DEL 8/ 2/2026 </w:t>
      </w:r>
    </w:p>
    <w:p w14:paraId="01E273C3" w14:textId="77777777" w:rsidR="0085367D" w:rsidRPr="0085367D" w:rsidRDefault="0085367D" w:rsidP="0085367D">
      <w:pPr>
        <w:spacing w:before="100" w:after="100"/>
        <w:jc w:val="left"/>
        <w:rPr>
          <w:rFonts w:ascii="Arial" w:hAnsi="Arial" w:cs="Arial"/>
          <w:b/>
          <w:bCs/>
          <w:color w:val="000000"/>
        </w:rPr>
      </w:pPr>
      <w:r w:rsidRPr="0085367D">
        <w:rPr>
          <w:rFonts w:ascii="Arial" w:hAnsi="Arial" w:cs="Arial"/>
          <w:b/>
          <w:bCs/>
          <w:color w:val="000000"/>
        </w:rPr>
        <w:t xml:space="preserve">PROVVEDIMENTI DISCIPLINARI </w:t>
      </w:r>
    </w:p>
    <w:p w14:paraId="677FA201" w14:textId="77777777" w:rsidR="0085367D" w:rsidRPr="0085367D" w:rsidRDefault="0085367D" w:rsidP="0085367D">
      <w:pPr>
        <w:jc w:val="left"/>
        <w:rPr>
          <w:rFonts w:ascii="Arial" w:hAnsi="Arial" w:cs="Arial"/>
          <w:color w:val="000000"/>
        </w:rPr>
      </w:pPr>
      <w:r w:rsidRPr="0085367D">
        <w:rPr>
          <w:rFonts w:ascii="Arial" w:hAnsi="Arial" w:cs="Arial"/>
          <w:color w:val="000000"/>
        </w:rPr>
        <w:t xml:space="preserve">In base alle risultanze degli atti ufficiali sono state deliberate le seguenti sanzioni disciplinari. </w:t>
      </w:r>
    </w:p>
    <w:p w14:paraId="2676F9FA" w14:textId="77777777" w:rsidR="0085367D" w:rsidRPr="0085367D" w:rsidRDefault="0085367D" w:rsidP="0085367D">
      <w:pPr>
        <w:spacing w:before="200" w:after="200"/>
        <w:jc w:val="left"/>
        <w:rPr>
          <w:rFonts w:ascii="Arial" w:hAnsi="Arial" w:cs="Arial"/>
          <w:b/>
          <w:bCs/>
          <w:caps/>
          <w:color w:val="000000"/>
          <w:u w:val="single"/>
        </w:rPr>
      </w:pPr>
      <w:r w:rsidRPr="0085367D">
        <w:rPr>
          <w:rFonts w:ascii="Arial" w:hAnsi="Arial" w:cs="Arial"/>
          <w:b/>
          <w:bCs/>
          <w:caps/>
          <w:color w:val="000000"/>
          <w:u w:val="single"/>
        </w:rPr>
        <w:t xml:space="preserve">CALCIATORI NON ESPULSI </w:t>
      </w:r>
    </w:p>
    <w:p w14:paraId="3D60AEBB" w14:textId="77777777" w:rsidR="0085367D" w:rsidRPr="0085367D" w:rsidRDefault="0085367D" w:rsidP="0085367D">
      <w:pPr>
        <w:spacing w:before="200" w:after="200"/>
        <w:jc w:val="left"/>
        <w:rPr>
          <w:rFonts w:ascii="Arial" w:hAnsi="Arial" w:cs="Arial"/>
          <w:b/>
          <w:bCs/>
          <w:caps/>
          <w:color w:val="000000"/>
          <w:u w:val="single"/>
        </w:rPr>
      </w:pPr>
      <w:r w:rsidRPr="0085367D">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5367D" w:rsidRPr="0085367D" w14:paraId="656BCA44" w14:textId="77777777" w:rsidTr="00075149">
        <w:tc>
          <w:tcPr>
            <w:tcW w:w="2200" w:type="dxa"/>
            <w:tcMar>
              <w:top w:w="20" w:type="dxa"/>
              <w:left w:w="20" w:type="dxa"/>
              <w:bottom w:w="20" w:type="dxa"/>
              <w:right w:w="20" w:type="dxa"/>
            </w:tcMar>
            <w:vAlign w:val="center"/>
            <w:hideMark/>
          </w:tcPr>
          <w:p w14:paraId="411C1DA4"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RAMADANI AGIM</w:t>
            </w:r>
          </w:p>
        </w:tc>
        <w:tc>
          <w:tcPr>
            <w:tcW w:w="2200" w:type="dxa"/>
            <w:tcMar>
              <w:top w:w="20" w:type="dxa"/>
              <w:left w:w="20" w:type="dxa"/>
              <w:bottom w:w="20" w:type="dxa"/>
              <w:right w:w="20" w:type="dxa"/>
            </w:tcMar>
            <w:vAlign w:val="center"/>
            <w:hideMark/>
          </w:tcPr>
          <w:p w14:paraId="6EA9F105" w14:textId="77777777" w:rsidR="0085367D" w:rsidRPr="0085367D" w:rsidRDefault="0085367D" w:rsidP="0085367D">
            <w:pPr>
              <w:spacing w:before="100" w:beforeAutospacing="1" w:after="100" w:afterAutospacing="1"/>
              <w:jc w:val="left"/>
              <w:rPr>
                <w:rFonts w:ascii="Arial" w:hAnsi="Arial" w:cs="Arial"/>
                <w:sz w:val="14"/>
                <w:szCs w:val="14"/>
              </w:rPr>
            </w:pPr>
            <w:r w:rsidRPr="0085367D">
              <w:rPr>
                <w:rFonts w:ascii="Arial" w:hAnsi="Arial" w:cs="Arial"/>
                <w:sz w:val="14"/>
                <w:szCs w:val="14"/>
              </w:rPr>
              <w:t xml:space="preserve">(CALCIO CORRIDONIA) </w:t>
            </w:r>
          </w:p>
        </w:tc>
        <w:tc>
          <w:tcPr>
            <w:tcW w:w="800" w:type="dxa"/>
            <w:tcMar>
              <w:top w:w="20" w:type="dxa"/>
              <w:left w:w="20" w:type="dxa"/>
              <w:bottom w:w="20" w:type="dxa"/>
              <w:right w:w="20" w:type="dxa"/>
            </w:tcMar>
            <w:vAlign w:val="center"/>
            <w:hideMark/>
          </w:tcPr>
          <w:p w14:paraId="089041DC"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 </w:t>
            </w:r>
          </w:p>
        </w:tc>
        <w:tc>
          <w:tcPr>
            <w:tcW w:w="2200" w:type="dxa"/>
            <w:tcMar>
              <w:top w:w="20" w:type="dxa"/>
              <w:left w:w="20" w:type="dxa"/>
              <w:bottom w:w="20" w:type="dxa"/>
              <w:right w:w="20" w:type="dxa"/>
            </w:tcMar>
            <w:vAlign w:val="center"/>
            <w:hideMark/>
          </w:tcPr>
          <w:p w14:paraId="213B3DE9"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SHAL ADAM</w:t>
            </w:r>
          </w:p>
        </w:tc>
        <w:tc>
          <w:tcPr>
            <w:tcW w:w="2200" w:type="dxa"/>
            <w:tcMar>
              <w:top w:w="20" w:type="dxa"/>
              <w:left w:w="20" w:type="dxa"/>
              <w:bottom w:w="20" w:type="dxa"/>
              <w:right w:w="20" w:type="dxa"/>
            </w:tcMar>
            <w:vAlign w:val="center"/>
            <w:hideMark/>
          </w:tcPr>
          <w:p w14:paraId="78C2D4D4" w14:textId="77777777" w:rsidR="0085367D" w:rsidRPr="0085367D" w:rsidRDefault="0085367D" w:rsidP="0085367D">
            <w:pPr>
              <w:spacing w:before="100" w:beforeAutospacing="1" w:after="100" w:afterAutospacing="1"/>
              <w:jc w:val="left"/>
              <w:rPr>
                <w:rFonts w:ascii="Arial" w:hAnsi="Arial" w:cs="Arial"/>
                <w:sz w:val="14"/>
                <w:szCs w:val="14"/>
              </w:rPr>
            </w:pPr>
            <w:r w:rsidRPr="0085367D">
              <w:rPr>
                <w:rFonts w:ascii="Arial" w:hAnsi="Arial" w:cs="Arial"/>
                <w:sz w:val="14"/>
                <w:szCs w:val="14"/>
              </w:rPr>
              <w:t xml:space="preserve">(UNITED CIVITANOVA) </w:t>
            </w:r>
          </w:p>
        </w:tc>
      </w:tr>
    </w:tbl>
    <w:p w14:paraId="733B7947" w14:textId="77777777" w:rsidR="0085367D" w:rsidRPr="0085367D" w:rsidRDefault="0085367D" w:rsidP="0085367D">
      <w:pPr>
        <w:spacing w:before="200" w:after="200"/>
        <w:jc w:val="left"/>
        <w:rPr>
          <w:rFonts w:ascii="Arial" w:hAnsi="Arial" w:cs="Arial"/>
          <w:b/>
          <w:bCs/>
          <w:caps/>
          <w:color w:val="000000"/>
          <w:u w:val="single"/>
        </w:rPr>
      </w:pPr>
      <w:r w:rsidRPr="0085367D">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5367D" w:rsidRPr="0085367D" w14:paraId="18D02C15" w14:textId="77777777" w:rsidTr="00075149">
        <w:tc>
          <w:tcPr>
            <w:tcW w:w="2200" w:type="dxa"/>
            <w:tcMar>
              <w:top w:w="20" w:type="dxa"/>
              <w:left w:w="20" w:type="dxa"/>
              <w:bottom w:w="20" w:type="dxa"/>
              <w:right w:w="20" w:type="dxa"/>
            </w:tcMar>
            <w:vAlign w:val="center"/>
            <w:hideMark/>
          </w:tcPr>
          <w:p w14:paraId="4BA88C2F"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D ANGELO DAVIDE</w:t>
            </w:r>
          </w:p>
        </w:tc>
        <w:tc>
          <w:tcPr>
            <w:tcW w:w="2200" w:type="dxa"/>
            <w:tcMar>
              <w:top w:w="20" w:type="dxa"/>
              <w:left w:w="20" w:type="dxa"/>
              <w:bottom w:w="20" w:type="dxa"/>
              <w:right w:w="20" w:type="dxa"/>
            </w:tcMar>
            <w:vAlign w:val="center"/>
            <w:hideMark/>
          </w:tcPr>
          <w:p w14:paraId="1C16B66D" w14:textId="77777777" w:rsidR="0085367D" w:rsidRPr="0085367D" w:rsidRDefault="0085367D" w:rsidP="0085367D">
            <w:pPr>
              <w:spacing w:before="100" w:beforeAutospacing="1" w:after="100" w:afterAutospacing="1"/>
              <w:jc w:val="left"/>
              <w:rPr>
                <w:rFonts w:ascii="Arial" w:hAnsi="Arial" w:cs="Arial"/>
                <w:sz w:val="14"/>
                <w:szCs w:val="14"/>
              </w:rPr>
            </w:pPr>
            <w:r w:rsidRPr="0085367D">
              <w:rPr>
                <w:rFonts w:ascii="Arial" w:hAnsi="Arial" w:cs="Arial"/>
                <w:sz w:val="14"/>
                <w:szCs w:val="14"/>
              </w:rPr>
              <w:t xml:space="preserve">(CALCIO CORRIDONIA) </w:t>
            </w:r>
          </w:p>
        </w:tc>
        <w:tc>
          <w:tcPr>
            <w:tcW w:w="800" w:type="dxa"/>
            <w:tcMar>
              <w:top w:w="20" w:type="dxa"/>
              <w:left w:w="20" w:type="dxa"/>
              <w:bottom w:w="20" w:type="dxa"/>
              <w:right w:w="20" w:type="dxa"/>
            </w:tcMar>
            <w:vAlign w:val="center"/>
            <w:hideMark/>
          </w:tcPr>
          <w:p w14:paraId="2E6134C9"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 </w:t>
            </w:r>
          </w:p>
        </w:tc>
        <w:tc>
          <w:tcPr>
            <w:tcW w:w="2200" w:type="dxa"/>
            <w:tcMar>
              <w:top w:w="20" w:type="dxa"/>
              <w:left w:w="20" w:type="dxa"/>
              <w:bottom w:w="20" w:type="dxa"/>
              <w:right w:w="20" w:type="dxa"/>
            </w:tcMar>
            <w:vAlign w:val="center"/>
            <w:hideMark/>
          </w:tcPr>
          <w:p w14:paraId="6232DDE8"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FRAGOMENI FEDERICO</w:t>
            </w:r>
          </w:p>
        </w:tc>
        <w:tc>
          <w:tcPr>
            <w:tcW w:w="2200" w:type="dxa"/>
            <w:tcMar>
              <w:top w:w="20" w:type="dxa"/>
              <w:left w:w="20" w:type="dxa"/>
              <w:bottom w:w="20" w:type="dxa"/>
              <w:right w:w="20" w:type="dxa"/>
            </w:tcMar>
            <w:vAlign w:val="center"/>
            <w:hideMark/>
          </w:tcPr>
          <w:p w14:paraId="5477F3C8" w14:textId="77777777" w:rsidR="0085367D" w:rsidRPr="0085367D" w:rsidRDefault="0085367D" w:rsidP="0085367D">
            <w:pPr>
              <w:spacing w:before="100" w:beforeAutospacing="1" w:after="100" w:afterAutospacing="1"/>
              <w:jc w:val="left"/>
              <w:rPr>
                <w:rFonts w:ascii="Arial" w:hAnsi="Arial" w:cs="Arial"/>
                <w:sz w:val="14"/>
                <w:szCs w:val="14"/>
              </w:rPr>
            </w:pPr>
            <w:r w:rsidRPr="0085367D">
              <w:rPr>
                <w:rFonts w:ascii="Arial" w:hAnsi="Arial" w:cs="Arial"/>
                <w:sz w:val="14"/>
                <w:szCs w:val="14"/>
              </w:rPr>
              <w:t xml:space="preserve">(MONTEMILONE POLLENZA) </w:t>
            </w:r>
          </w:p>
        </w:tc>
      </w:tr>
      <w:tr w:rsidR="0085367D" w:rsidRPr="0085367D" w14:paraId="5BF1DBF4" w14:textId="77777777" w:rsidTr="00075149">
        <w:tc>
          <w:tcPr>
            <w:tcW w:w="2200" w:type="dxa"/>
            <w:tcMar>
              <w:top w:w="20" w:type="dxa"/>
              <w:left w:w="20" w:type="dxa"/>
              <w:bottom w:w="20" w:type="dxa"/>
              <w:right w:w="20" w:type="dxa"/>
            </w:tcMar>
            <w:vAlign w:val="center"/>
            <w:hideMark/>
          </w:tcPr>
          <w:p w14:paraId="0537CEBD"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D URSO FRANCESCO</w:t>
            </w:r>
          </w:p>
        </w:tc>
        <w:tc>
          <w:tcPr>
            <w:tcW w:w="2200" w:type="dxa"/>
            <w:tcMar>
              <w:top w:w="20" w:type="dxa"/>
              <w:left w:w="20" w:type="dxa"/>
              <w:bottom w:w="20" w:type="dxa"/>
              <w:right w:w="20" w:type="dxa"/>
            </w:tcMar>
            <w:vAlign w:val="center"/>
            <w:hideMark/>
          </w:tcPr>
          <w:p w14:paraId="4902E979" w14:textId="77777777" w:rsidR="0085367D" w:rsidRPr="0085367D" w:rsidRDefault="0085367D" w:rsidP="0085367D">
            <w:pPr>
              <w:spacing w:before="100" w:beforeAutospacing="1" w:after="100" w:afterAutospacing="1"/>
              <w:jc w:val="left"/>
              <w:rPr>
                <w:rFonts w:ascii="Arial" w:hAnsi="Arial" w:cs="Arial"/>
                <w:sz w:val="14"/>
                <w:szCs w:val="14"/>
              </w:rPr>
            </w:pPr>
            <w:r w:rsidRPr="0085367D">
              <w:rPr>
                <w:rFonts w:ascii="Arial" w:hAnsi="Arial" w:cs="Arial"/>
                <w:sz w:val="14"/>
                <w:szCs w:val="14"/>
              </w:rPr>
              <w:t xml:space="preserve">(UNITED CIVITANOVA) </w:t>
            </w:r>
          </w:p>
        </w:tc>
        <w:tc>
          <w:tcPr>
            <w:tcW w:w="800" w:type="dxa"/>
            <w:tcMar>
              <w:top w:w="20" w:type="dxa"/>
              <w:left w:w="20" w:type="dxa"/>
              <w:bottom w:w="20" w:type="dxa"/>
              <w:right w:w="20" w:type="dxa"/>
            </w:tcMar>
            <w:vAlign w:val="center"/>
            <w:hideMark/>
          </w:tcPr>
          <w:p w14:paraId="0FC3A55F"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 </w:t>
            </w:r>
          </w:p>
        </w:tc>
        <w:tc>
          <w:tcPr>
            <w:tcW w:w="2200" w:type="dxa"/>
            <w:tcMar>
              <w:top w:w="20" w:type="dxa"/>
              <w:left w:w="20" w:type="dxa"/>
              <w:bottom w:w="20" w:type="dxa"/>
              <w:right w:w="20" w:type="dxa"/>
            </w:tcMar>
            <w:vAlign w:val="center"/>
            <w:hideMark/>
          </w:tcPr>
          <w:p w14:paraId="5FABDBE4"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MERCOLDI DAVID</w:t>
            </w:r>
          </w:p>
        </w:tc>
        <w:tc>
          <w:tcPr>
            <w:tcW w:w="2200" w:type="dxa"/>
            <w:tcMar>
              <w:top w:w="20" w:type="dxa"/>
              <w:left w:w="20" w:type="dxa"/>
              <w:bottom w:w="20" w:type="dxa"/>
              <w:right w:w="20" w:type="dxa"/>
            </w:tcMar>
            <w:vAlign w:val="center"/>
            <w:hideMark/>
          </w:tcPr>
          <w:p w14:paraId="5F1FA460" w14:textId="77777777" w:rsidR="0085367D" w:rsidRPr="0085367D" w:rsidRDefault="0085367D" w:rsidP="0085367D">
            <w:pPr>
              <w:spacing w:before="100" w:beforeAutospacing="1" w:after="100" w:afterAutospacing="1"/>
              <w:jc w:val="left"/>
              <w:rPr>
                <w:rFonts w:ascii="Arial" w:hAnsi="Arial" w:cs="Arial"/>
                <w:sz w:val="14"/>
                <w:szCs w:val="14"/>
              </w:rPr>
            </w:pPr>
            <w:r w:rsidRPr="0085367D">
              <w:rPr>
                <w:rFonts w:ascii="Arial" w:hAnsi="Arial" w:cs="Arial"/>
                <w:sz w:val="14"/>
                <w:szCs w:val="14"/>
              </w:rPr>
              <w:t xml:space="preserve">(UNITED CIVITANOVA) </w:t>
            </w:r>
          </w:p>
        </w:tc>
      </w:tr>
    </w:tbl>
    <w:p w14:paraId="688FFAC0" w14:textId="77777777" w:rsidR="0085367D" w:rsidRPr="0085367D" w:rsidRDefault="0085367D" w:rsidP="0085367D">
      <w:pPr>
        <w:jc w:val="left"/>
        <w:rPr>
          <w:rFonts w:ascii="Times New Roman" w:hAnsi="Times New Roman"/>
          <w:color w:val="000000"/>
          <w:sz w:val="12"/>
          <w:szCs w:val="12"/>
        </w:rPr>
      </w:pPr>
    </w:p>
    <w:p w14:paraId="727A63DE" w14:textId="77777777" w:rsidR="0085367D" w:rsidRDefault="0085367D" w:rsidP="00BF7806">
      <w:pPr>
        <w:pStyle w:val="breakline"/>
        <w:ind w:firstLine="708"/>
        <w:rPr>
          <w:rFonts w:ascii="Arial" w:hAnsi="Arial" w:cs="Arial"/>
          <w:color w:val="002060"/>
          <w:sz w:val="22"/>
          <w:szCs w:val="22"/>
        </w:rPr>
      </w:pPr>
    </w:p>
    <w:p w14:paraId="283240AF" w14:textId="73AA9747" w:rsidR="00BF7806" w:rsidRPr="00290037" w:rsidRDefault="00BF7806" w:rsidP="00BF7806">
      <w:pPr>
        <w:pStyle w:val="breakline"/>
        <w:ind w:firstLine="708"/>
        <w:rPr>
          <w:rFonts w:ascii="Arial" w:hAnsi="Arial" w:cs="Arial"/>
          <w:color w:val="002060"/>
          <w:sz w:val="22"/>
          <w:szCs w:val="22"/>
        </w:rPr>
      </w:pPr>
      <w:r w:rsidRPr="00290037">
        <w:rPr>
          <w:rFonts w:ascii="Arial" w:hAnsi="Arial" w:cs="Arial"/>
          <w:color w:val="002060"/>
          <w:sz w:val="22"/>
          <w:szCs w:val="22"/>
        </w:rPr>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2AE83525" w14:textId="77777777" w:rsidR="00BF7806" w:rsidRPr="00290037" w:rsidRDefault="00BF7806" w:rsidP="00BF7806">
      <w:pPr>
        <w:pStyle w:val="breakline"/>
        <w:rPr>
          <w:rFonts w:ascii="Arial" w:hAnsi="Arial" w:cs="Arial"/>
          <w:color w:val="002060"/>
          <w:sz w:val="22"/>
          <w:szCs w:val="22"/>
        </w:rPr>
      </w:pPr>
      <w:r w:rsidRPr="00290037">
        <w:rPr>
          <w:rFonts w:ascii="Arial" w:hAnsi="Arial" w:cs="Arial"/>
          <w:color w:val="002060"/>
          <w:sz w:val="22"/>
          <w:szCs w:val="22"/>
        </w:rPr>
        <w:t xml:space="preserve">                   Avv. Andrea Marchiori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w:t>
      </w:r>
      <w:r>
        <w:rPr>
          <w:rFonts w:ascii="Arial" w:hAnsi="Arial" w:cs="Arial"/>
          <w:color w:val="002060"/>
          <w:sz w:val="22"/>
          <w:szCs w:val="22"/>
        </w:rPr>
        <w:t xml:space="preserve">    </w:t>
      </w:r>
      <w:r w:rsidRPr="00290037">
        <w:rPr>
          <w:rFonts w:ascii="Arial" w:hAnsi="Arial" w:cs="Arial"/>
          <w:color w:val="002060"/>
          <w:sz w:val="22"/>
          <w:szCs w:val="22"/>
        </w:rPr>
        <w:t>Avv. Luca Sartini</w:t>
      </w:r>
    </w:p>
    <w:p w14:paraId="294B8F6E" w14:textId="77777777" w:rsidR="00BF7806" w:rsidRDefault="00BF7806" w:rsidP="00BF7806">
      <w:pPr>
        <w:jc w:val="center"/>
        <w:rPr>
          <w:rFonts w:ascii="Arial" w:hAnsi="Arial" w:cs="Arial"/>
          <w:b/>
          <w:bCs/>
          <w:color w:val="002060"/>
          <w:sz w:val="36"/>
          <w:szCs w:val="36"/>
        </w:rPr>
      </w:pPr>
    </w:p>
    <w:p w14:paraId="52CA3146" w14:textId="77777777" w:rsidR="00BF7806" w:rsidRDefault="00BF7806" w:rsidP="00BF7806">
      <w:pPr>
        <w:jc w:val="center"/>
        <w:rPr>
          <w:rFonts w:ascii="Arial" w:hAnsi="Arial" w:cs="Arial"/>
          <w:b/>
          <w:bCs/>
          <w:color w:val="002060"/>
          <w:sz w:val="36"/>
          <w:szCs w:val="36"/>
        </w:rPr>
      </w:pPr>
    </w:p>
    <w:p w14:paraId="31D11AC1" w14:textId="77777777" w:rsidR="00BF7806" w:rsidRDefault="00BF7806" w:rsidP="00BF7806">
      <w:pPr>
        <w:jc w:val="center"/>
        <w:rPr>
          <w:rFonts w:ascii="Arial" w:hAnsi="Arial" w:cs="Arial"/>
          <w:b/>
          <w:bCs/>
          <w:color w:val="002060"/>
          <w:sz w:val="36"/>
          <w:szCs w:val="36"/>
        </w:rPr>
      </w:pPr>
      <w:r w:rsidRPr="00C55E23">
        <w:rPr>
          <w:rFonts w:ascii="Arial" w:hAnsi="Arial" w:cs="Arial"/>
          <w:b/>
          <w:bCs/>
          <w:color w:val="002060"/>
          <w:sz w:val="36"/>
          <w:szCs w:val="36"/>
        </w:rPr>
        <w:t>CLASSIFICA</w:t>
      </w:r>
    </w:p>
    <w:p w14:paraId="3DFC2D2A" w14:textId="77777777" w:rsidR="00BF7806" w:rsidRDefault="00BF7806" w:rsidP="00BF7806">
      <w:pPr>
        <w:jc w:val="center"/>
        <w:rPr>
          <w:rFonts w:ascii="Arial" w:hAnsi="Arial" w:cs="Arial"/>
          <w:b/>
          <w:bCs/>
          <w:color w:val="002060"/>
          <w:sz w:val="36"/>
          <w:szCs w:val="36"/>
        </w:rPr>
      </w:pPr>
    </w:p>
    <w:p w14:paraId="47DD015F" w14:textId="77777777" w:rsidR="0085367D" w:rsidRPr="0085367D" w:rsidRDefault="0085367D" w:rsidP="0085367D">
      <w:pPr>
        <w:jc w:val="left"/>
        <w:rPr>
          <w:rFonts w:ascii="Arial" w:hAnsi="Arial" w:cs="Arial"/>
          <w:b/>
          <w:bCs/>
          <w:color w:val="000000"/>
          <w:sz w:val="24"/>
          <w:szCs w:val="24"/>
        </w:rPr>
      </w:pPr>
      <w:r w:rsidRPr="0085367D">
        <w:rPr>
          <w:rFonts w:ascii="Arial" w:hAnsi="Arial" w:cs="Arial"/>
          <w:b/>
          <w:bCs/>
          <w:color w:val="000000"/>
          <w:sz w:val="24"/>
          <w:szCs w:val="24"/>
        </w:rPr>
        <w:t>GIRONE F</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85367D" w:rsidRPr="0085367D" w14:paraId="21F2DCD4" w14:textId="77777777" w:rsidTr="00075149">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8A7275" w14:textId="77777777" w:rsidR="0085367D" w:rsidRPr="0085367D" w:rsidRDefault="0085367D" w:rsidP="0085367D">
            <w:pPr>
              <w:jc w:val="center"/>
              <w:rPr>
                <w:rFonts w:ascii="Arial" w:hAnsi="Arial" w:cs="Arial"/>
                <w:b/>
                <w:bCs/>
                <w:color w:val="000000"/>
              </w:rPr>
            </w:pPr>
            <w:r w:rsidRPr="0085367D">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5596EB" w14:textId="77777777" w:rsidR="0085367D" w:rsidRPr="0085367D" w:rsidRDefault="0085367D" w:rsidP="0085367D">
            <w:pPr>
              <w:jc w:val="center"/>
              <w:rPr>
                <w:rFonts w:ascii="Arial" w:hAnsi="Arial" w:cs="Arial"/>
                <w:b/>
                <w:bCs/>
                <w:color w:val="000000"/>
              </w:rPr>
            </w:pPr>
            <w:r w:rsidRPr="0085367D">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8B99DA" w14:textId="77777777" w:rsidR="0085367D" w:rsidRPr="0085367D" w:rsidRDefault="0085367D" w:rsidP="0085367D">
            <w:pPr>
              <w:jc w:val="center"/>
              <w:rPr>
                <w:rFonts w:ascii="Arial" w:hAnsi="Arial" w:cs="Arial"/>
                <w:b/>
                <w:bCs/>
                <w:color w:val="000000"/>
              </w:rPr>
            </w:pPr>
            <w:r w:rsidRPr="0085367D">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9A09ED" w14:textId="77777777" w:rsidR="0085367D" w:rsidRPr="0085367D" w:rsidRDefault="0085367D" w:rsidP="0085367D">
            <w:pPr>
              <w:jc w:val="center"/>
              <w:rPr>
                <w:rFonts w:ascii="Arial" w:hAnsi="Arial" w:cs="Arial"/>
                <w:b/>
                <w:bCs/>
                <w:color w:val="000000"/>
              </w:rPr>
            </w:pPr>
            <w:r w:rsidRPr="0085367D">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7B98BF" w14:textId="77777777" w:rsidR="0085367D" w:rsidRPr="0085367D" w:rsidRDefault="0085367D" w:rsidP="0085367D">
            <w:pPr>
              <w:jc w:val="center"/>
              <w:rPr>
                <w:rFonts w:ascii="Arial" w:hAnsi="Arial" w:cs="Arial"/>
                <w:b/>
                <w:bCs/>
                <w:color w:val="000000"/>
              </w:rPr>
            </w:pPr>
            <w:r w:rsidRPr="0085367D">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9FB473" w14:textId="77777777" w:rsidR="0085367D" w:rsidRPr="0085367D" w:rsidRDefault="0085367D" w:rsidP="0085367D">
            <w:pPr>
              <w:jc w:val="center"/>
              <w:rPr>
                <w:rFonts w:ascii="Arial" w:hAnsi="Arial" w:cs="Arial"/>
                <w:b/>
                <w:bCs/>
                <w:color w:val="000000"/>
              </w:rPr>
            </w:pPr>
            <w:r w:rsidRPr="0085367D">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DA6A2E" w14:textId="77777777" w:rsidR="0085367D" w:rsidRPr="0085367D" w:rsidRDefault="0085367D" w:rsidP="0085367D">
            <w:pPr>
              <w:jc w:val="center"/>
              <w:rPr>
                <w:rFonts w:ascii="Arial" w:hAnsi="Arial" w:cs="Arial"/>
                <w:b/>
                <w:bCs/>
                <w:color w:val="000000"/>
              </w:rPr>
            </w:pPr>
            <w:r w:rsidRPr="0085367D">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284EB7" w14:textId="77777777" w:rsidR="0085367D" w:rsidRPr="0085367D" w:rsidRDefault="0085367D" w:rsidP="0085367D">
            <w:pPr>
              <w:jc w:val="center"/>
              <w:rPr>
                <w:rFonts w:ascii="Arial" w:hAnsi="Arial" w:cs="Arial"/>
                <w:b/>
                <w:bCs/>
                <w:color w:val="000000"/>
              </w:rPr>
            </w:pPr>
            <w:r w:rsidRPr="0085367D">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607A73" w14:textId="77777777" w:rsidR="0085367D" w:rsidRPr="0085367D" w:rsidRDefault="0085367D" w:rsidP="0085367D">
            <w:pPr>
              <w:jc w:val="center"/>
              <w:rPr>
                <w:rFonts w:ascii="Arial" w:hAnsi="Arial" w:cs="Arial"/>
                <w:b/>
                <w:bCs/>
                <w:color w:val="000000"/>
              </w:rPr>
            </w:pPr>
            <w:r w:rsidRPr="0085367D">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4681EA" w14:textId="77777777" w:rsidR="0085367D" w:rsidRPr="0085367D" w:rsidRDefault="0085367D" w:rsidP="0085367D">
            <w:pPr>
              <w:jc w:val="center"/>
              <w:rPr>
                <w:rFonts w:ascii="Arial" w:hAnsi="Arial" w:cs="Arial"/>
                <w:b/>
                <w:bCs/>
                <w:color w:val="000000"/>
              </w:rPr>
            </w:pPr>
            <w:r w:rsidRPr="0085367D">
              <w:rPr>
                <w:rFonts w:ascii="Arial" w:hAnsi="Arial" w:cs="Arial"/>
                <w:b/>
                <w:bCs/>
                <w:color w:val="000000"/>
              </w:rPr>
              <w:t>PE</w:t>
            </w:r>
          </w:p>
        </w:tc>
      </w:tr>
      <w:tr w:rsidR="0085367D" w:rsidRPr="0085367D" w14:paraId="185BA66E" w14:textId="77777777" w:rsidTr="00075149">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D0E7D5D" w14:textId="77777777" w:rsidR="0085367D" w:rsidRPr="0085367D" w:rsidRDefault="0085367D" w:rsidP="0085367D">
            <w:pPr>
              <w:jc w:val="left"/>
              <w:rPr>
                <w:rFonts w:ascii="Arial" w:hAnsi="Arial" w:cs="Arial"/>
                <w:color w:val="000000"/>
                <w:sz w:val="16"/>
                <w:szCs w:val="16"/>
              </w:rPr>
            </w:pPr>
            <w:r w:rsidRPr="0085367D">
              <w:rPr>
                <w:rFonts w:ascii="Arial" w:hAnsi="Arial" w:cs="Arial"/>
                <w:color w:val="000000"/>
                <w:sz w:val="16"/>
                <w:szCs w:val="16"/>
              </w:rPr>
              <w:t>SSDARL ACADEMY CIVITANOVESE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EC5C83"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A5CDA8"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CF6520"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672DDB"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56EAFF"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821A91"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421619"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56ACB9"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2D27C7"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0</w:t>
            </w:r>
          </w:p>
        </w:tc>
      </w:tr>
      <w:tr w:rsidR="0085367D" w:rsidRPr="0085367D" w14:paraId="0576B2E4" w14:textId="77777777" w:rsidTr="000751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F0C9917" w14:textId="77777777" w:rsidR="0085367D" w:rsidRPr="0085367D" w:rsidRDefault="0085367D" w:rsidP="0085367D">
            <w:pPr>
              <w:jc w:val="left"/>
              <w:rPr>
                <w:rFonts w:ascii="Arial" w:hAnsi="Arial" w:cs="Arial"/>
                <w:color w:val="000000"/>
                <w:sz w:val="16"/>
                <w:szCs w:val="16"/>
              </w:rPr>
            </w:pPr>
            <w:r w:rsidRPr="0085367D">
              <w:rPr>
                <w:rFonts w:ascii="Arial" w:hAnsi="Arial" w:cs="Arial"/>
                <w:color w:val="000000"/>
                <w:sz w:val="16"/>
                <w:szCs w:val="16"/>
              </w:rPr>
              <w:t>A.S.D. V.R.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59B3A3"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4D5B78"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BAC9C2"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DAF609"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1D99F3"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A7E196"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85F6F5"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5FE913"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7D5018"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0</w:t>
            </w:r>
          </w:p>
        </w:tc>
      </w:tr>
      <w:tr w:rsidR="0085367D" w:rsidRPr="0085367D" w14:paraId="3136C3A4" w14:textId="77777777" w:rsidTr="000751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5B98635" w14:textId="77777777" w:rsidR="0085367D" w:rsidRPr="0085367D" w:rsidRDefault="0085367D" w:rsidP="0085367D">
            <w:pPr>
              <w:jc w:val="left"/>
              <w:rPr>
                <w:rFonts w:ascii="Arial" w:hAnsi="Arial" w:cs="Arial"/>
                <w:color w:val="000000"/>
                <w:sz w:val="16"/>
                <w:szCs w:val="16"/>
              </w:rPr>
            </w:pPr>
            <w:r w:rsidRPr="0085367D">
              <w:rPr>
                <w:rFonts w:ascii="Arial" w:hAnsi="Arial" w:cs="Arial"/>
                <w:color w:val="000000"/>
                <w:sz w:val="16"/>
                <w:szCs w:val="16"/>
              </w:rPr>
              <w:t>SSDARL CIVITANOVESE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5E6DA1"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A0932E"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3B0F71"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CC6A0B"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0D1BE9"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F49369"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C7EDD9"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FC7B57"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14ACD2"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0</w:t>
            </w:r>
          </w:p>
        </w:tc>
      </w:tr>
      <w:tr w:rsidR="0085367D" w:rsidRPr="0085367D" w14:paraId="709D4884" w14:textId="77777777" w:rsidTr="000751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CFC2BC5" w14:textId="77777777" w:rsidR="0085367D" w:rsidRPr="0085367D" w:rsidRDefault="0085367D" w:rsidP="0085367D">
            <w:pPr>
              <w:jc w:val="left"/>
              <w:rPr>
                <w:rFonts w:ascii="Arial" w:hAnsi="Arial" w:cs="Arial"/>
                <w:color w:val="000000"/>
                <w:sz w:val="16"/>
                <w:szCs w:val="16"/>
              </w:rPr>
            </w:pPr>
            <w:r w:rsidRPr="0085367D">
              <w:rPr>
                <w:rFonts w:ascii="Arial" w:hAnsi="Arial" w:cs="Arial"/>
                <w:color w:val="000000"/>
                <w:sz w:val="16"/>
                <w:szCs w:val="16"/>
              </w:rPr>
              <w:t>A.S.D. UNION PICENA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27D918"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C02DDC"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AC16FB"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FA6EA8"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73E3D9"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F8B3E2"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19937B"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3BC03B"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4A7CAA"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0</w:t>
            </w:r>
          </w:p>
        </w:tc>
      </w:tr>
      <w:tr w:rsidR="0085367D" w:rsidRPr="0085367D" w14:paraId="14F6D2CD" w14:textId="77777777" w:rsidTr="000751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CF3EA16" w14:textId="77777777" w:rsidR="0085367D" w:rsidRPr="0085367D" w:rsidRDefault="0085367D" w:rsidP="0085367D">
            <w:pPr>
              <w:jc w:val="left"/>
              <w:rPr>
                <w:rFonts w:ascii="Arial" w:hAnsi="Arial" w:cs="Arial"/>
                <w:color w:val="000000"/>
                <w:sz w:val="16"/>
                <w:szCs w:val="16"/>
              </w:rPr>
            </w:pPr>
            <w:r w:rsidRPr="0085367D">
              <w:rPr>
                <w:rFonts w:ascii="Arial" w:hAnsi="Arial" w:cs="Arial"/>
                <w:color w:val="000000"/>
                <w:sz w:val="16"/>
                <w:szCs w:val="16"/>
              </w:rPr>
              <w:lastRenderedPageBreak/>
              <w:t>A.S.D. MONTECOSARO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682AD5"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3FE2E0"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EF9FBD"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CFF2F1"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A80D3A"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101F59"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8F526D"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5A092B"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1EB446"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0</w:t>
            </w:r>
          </w:p>
        </w:tc>
      </w:tr>
      <w:tr w:rsidR="0085367D" w:rsidRPr="0085367D" w14:paraId="7BF2FB3D" w14:textId="77777777" w:rsidTr="000751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C01AF21" w14:textId="77777777" w:rsidR="0085367D" w:rsidRPr="0085367D" w:rsidRDefault="0085367D" w:rsidP="0085367D">
            <w:pPr>
              <w:jc w:val="left"/>
              <w:rPr>
                <w:rFonts w:ascii="Arial" w:hAnsi="Arial" w:cs="Arial"/>
                <w:color w:val="000000"/>
                <w:sz w:val="16"/>
                <w:szCs w:val="16"/>
              </w:rPr>
            </w:pPr>
            <w:r w:rsidRPr="0085367D">
              <w:rPr>
                <w:rFonts w:ascii="Arial" w:hAnsi="Arial" w:cs="Arial"/>
                <w:color w:val="000000"/>
                <w:sz w:val="16"/>
                <w:szCs w:val="16"/>
              </w:rPr>
              <w:t>S.S. SETTEMPEDA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A868B8"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C62B9E"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841EE5"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A21082"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60127B"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B1EEEB"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279F7D"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1E4A76"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1B78B8"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0</w:t>
            </w:r>
          </w:p>
        </w:tc>
      </w:tr>
      <w:tr w:rsidR="0085367D" w:rsidRPr="0085367D" w14:paraId="778F718E" w14:textId="77777777" w:rsidTr="000751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39D4F8B" w14:textId="77777777" w:rsidR="0085367D" w:rsidRPr="0085367D" w:rsidRDefault="0085367D" w:rsidP="0085367D">
            <w:pPr>
              <w:jc w:val="left"/>
              <w:rPr>
                <w:rFonts w:ascii="Arial" w:hAnsi="Arial" w:cs="Arial"/>
                <w:color w:val="000000"/>
                <w:sz w:val="16"/>
                <w:szCs w:val="16"/>
              </w:rPr>
            </w:pPr>
            <w:r w:rsidRPr="0085367D">
              <w:rPr>
                <w:rFonts w:ascii="Arial" w:hAnsi="Arial" w:cs="Arial"/>
                <w:color w:val="000000"/>
                <w:sz w:val="16"/>
                <w:szCs w:val="16"/>
              </w:rPr>
              <w:t>U.S.D. TREIESE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014F0E"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429179"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D38A14"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64E0CF"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1119E1"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1A7473"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F243F5"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25E24D"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6764B5"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0</w:t>
            </w:r>
          </w:p>
        </w:tc>
      </w:tr>
      <w:tr w:rsidR="0085367D" w:rsidRPr="0085367D" w14:paraId="562BB65F" w14:textId="77777777" w:rsidTr="000751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50453E3" w14:textId="77777777" w:rsidR="0085367D" w:rsidRPr="0085367D" w:rsidRDefault="0085367D" w:rsidP="0085367D">
            <w:pPr>
              <w:jc w:val="left"/>
              <w:rPr>
                <w:rFonts w:ascii="Arial" w:hAnsi="Arial" w:cs="Arial"/>
                <w:color w:val="000000"/>
                <w:sz w:val="16"/>
                <w:szCs w:val="16"/>
              </w:rPr>
            </w:pPr>
            <w:r w:rsidRPr="0085367D">
              <w:rPr>
                <w:rFonts w:ascii="Arial" w:hAnsi="Arial" w:cs="Arial"/>
                <w:color w:val="000000"/>
                <w:sz w:val="16"/>
                <w:szCs w:val="16"/>
              </w:rPr>
              <w:t>U.S. APPIGNANESE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131CAF"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402AA8"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B15B02"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FD0562"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C48082"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82C808"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409559"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AE6B3F"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5529A6"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0</w:t>
            </w:r>
          </w:p>
        </w:tc>
      </w:tr>
      <w:tr w:rsidR="0085367D" w:rsidRPr="0085367D" w14:paraId="14293E1E" w14:textId="77777777" w:rsidTr="000751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6003805" w14:textId="77777777" w:rsidR="0085367D" w:rsidRPr="0085367D" w:rsidRDefault="0085367D" w:rsidP="0085367D">
            <w:pPr>
              <w:jc w:val="left"/>
              <w:rPr>
                <w:rFonts w:ascii="Arial" w:hAnsi="Arial" w:cs="Arial"/>
                <w:color w:val="000000"/>
                <w:sz w:val="16"/>
                <w:szCs w:val="16"/>
              </w:rPr>
            </w:pPr>
            <w:r w:rsidRPr="0085367D">
              <w:rPr>
                <w:rFonts w:ascii="Arial" w:hAnsi="Arial" w:cs="Arial"/>
                <w:color w:val="000000"/>
                <w:sz w:val="16"/>
                <w:szCs w:val="16"/>
              </w:rPr>
              <w:t>A.S.D. MONTEMILONE POLLENZA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720C08"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445E2D"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DDEB4A"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987B54"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C032B0"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65565E"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AF121E"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56C4B2"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C49231"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0</w:t>
            </w:r>
          </w:p>
        </w:tc>
      </w:tr>
      <w:tr w:rsidR="0085367D" w:rsidRPr="0085367D" w14:paraId="2DBB19AD" w14:textId="77777777" w:rsidTr="00075149">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D40AFFC" w14:textId="77777777" w:rsidR="0085367D" w:rsidRPr="0085367D" w:rsidRDefault="0085367D" w:rsidP="0085367D">
            <w:pPr>
              <w:jc w:val="left"/>
              <w:rPr>
                <w:rFonts w:ascii="Arial" w:hAnsi="Arial" w:cs="Arial"/>
                <w:color w:val="000000"/>
                <w:sz w:val="16"/>
                <w:szCs w:val="16"/>
              </w:rPr>
            </w:pPr>
            <w:proofErr w:type="spellStart"/>
            <w:proofErr w:type="gramStart"/>
            <w:r w:rsidRPr="0085367D">
              <w:rPr>
                <w:rFonts w:ascii="Arial" w:hAnsi="Arial" w:cs="Arial"/>
                <w:color w:val="000000"/>
                <w:sz w:val="16"/>
                <w:szCs w:val="16"/>
              </w:rPr>
              <w:t>sq.B</w:t>
            </w:r>
            <w:proofErr w:type="spellEnd"/>
            <w:proofErr w:type="gramEnd"/>
            <w:r w:rsidRPr="0085367D">
              <w:rPr>
                <w:rFonts w:ascii="Arial" w:hAnsi="Arial" w:cs="Arial"/>
                <w:color w:val="000000"/>
                <w:sz w:val="16"/>
                <w:szCs w:val="16"/>
              </w:rPr>
              <w:t xml:space="preserve"> ATL. CALCIO P.S. ELPISQ.B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AC1B09"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95DC7F"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38BEC4"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FB3BBF"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2FE05C"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BEF851"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4945E5"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0B2F71"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27E64D"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0</w:t>
            </w:r>
          </w:p>
        </w:tc>
      </w:tr>
    </w:tbl>
    <w:p w14:paraId="7DD4C581" w14:textId="77777777" w:rsidR="0085367D" w:rsidRPr="0085367D" w:rsidRDefault="0085367D" w:rsidP="0085367D">
      <w:pPr>
        <w:jc w:val="left"/>
        <w:rPr>
          <w:rFonts w:ascii="Times New Roman" w:hAnsi="Times New Roman"/>
          <w:color w:val="000000"/>
          <w:sz w:val="12"/>
          <w:szCs w:val="12"/>
        </w:rPr>
      </w:pPr>
    </w:p>
    <w:p w14:paraId="66A9E6E3" w14:textId="77777777" w:rsidR="0085367D" w:rsidRPr="0085367D" w:rsidRDefault="0085367D" w:rsidP="0085367D">
      <w:pPr>
        <w:jc w:val="left"/>
        <w:rPr>
          <w:rFonts w:ascii="Times New Roman" w:hAnsi="Times New Roman"/>
          <w:color w:val="000000"/>
          <w:sz w:val="12"/>
          <w:szCs w:val="12"/>
        </w:rPr>
      </w:pPr>
    </w:p>
    <w:p w14:paraId="1F0B8A94" w14:textId="77777777" w:rsidR="0085367D" w:rsidRPr="0085367D" w:rsidRDefault="0085367D" w:rsidP="0085367D">
      <w:pPr>
        <w:jc w:val="left"/>
        <w:rPr>
          <w:rFonts w:ascii="Arial" w:hAnsi="Arial" w:cs="Arial"/>
          <w:b/>
          <w:bCs/>
          <w:color w:val="000000"/>
          <w:sz w:val="24"/>
          <w:szCs w:val="24"/>
        </w:rPr>
      </w:pPr>
      <w:r w:rsidRPr="0085367D">
        <w:rPr>
          <w:rFonts w:ascii="Arial" w:hAnsi="Arial" w:cs="Arial"/>
          <w:b/>
          <w:bCs/>
          <w:color w:val="000000"/>
          <w:sz w:val="24"/>
          <w:szCs w:val="24"/>
        </w:rPr>
        <w:t>GIRONE G</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85367D" w:rsidRPr="0085367D" w14:paraId="0A23F4F1" w14:textId="77777777" w:rsidTr="00075149">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D009C3" w14:textId="77777777" w:rsidR="0085367D" w:rsidRPr="0085367D" w:rsidRDefault="0085367D" w:rsidP="0085367D">
            <w:pPr>
              <w:jc w:val="center"/>
              <w:rPr>
                <w:rFonts w:ascii="Arial" w:hAnsi="Arial" w:cs="Arial"/>
                <w:b/>
                <w:bCs/>
                <w:color w:val="000000"/>
              </w:rPr>
            </w:pPr>
            <w:r w:rsidRPr="0085367D">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1347F3" w14:textId="77777777" w:rsidR="0085367D" w:rsidRPr="0085367D" w:rsidRDefault="0085367D" w:rsidP="0085367D">
            <w:pPr>
              <w:jc w:val="center"/>
              <w:rPr>
                <w:rFonts w:ascii="Arial" w:hAnsi="Arial" w:cs="Arial"/>
                <w:b/>
                <w:bCs/>
                <w:color w:val="000000"/>
              </w:rPr>
            </w:pPr>
            <w:r w:rsidRPr="0085367D">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BBDB0A" w14:textId="77777777" w:rsidR="0085367D" w:rsidRPr="0085367D" w:rsidRDefault="0085367D" w:rsidP="0085367D">
            <w:pPr>
              <w:jc w:val="center"/>
              <w:rPr>
                <w:rFonts w:ascii="Arial" w:hAnsi="Arial" w:cs="Arial"/>
                <w:b/>
                <w:bCs/>
                <w:color w:val="000000"/>
              </w:rPr>
            </w:pPr>
            <w:r w:rsidRPr="0085367D">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CEFD75" w14:textId="77777777" w:rsidR="0085367D" w:rsidRPr="0085367D" w:rsidRDefault="0085367D" w:rsidP="0085367D">
            <w:pPr>
              <w:jc w:val="center"/>
              <w:rPr>
                <w:rFonts w:ascii="Arial" w:hAnsi="Arial" w:cs="Arial"/>
                <w:b/>
                <w:bCs/>
                <w:color w:val="000000"/>
              </w:rPr>
            </w:pPr>
            <w:r w:rsidRPr="0085367D">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DE2522" w14:textId="77777777" w:rsidR="0085367D" w:rsidRPr="0085367D" w:rsidRDefault="0085367D" w:rsidP="0085367D">
            <w:pPr>
              <w:jc w:val="center"/>
              <w:rPr>
                <w:rFonts w:ascii="Arial" w:hAnsi="Arial" w:cs="Arial"/>
                <w:b/>
                <w:bCs/>
                <w:color w:val="000000"/>
              </w:rPr>
            </w:pPr>
            <w:r w:rsidRPr="0085367D">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434299" w14:textId="77777777" w:rsidR="0085367D" w:rsidRPr="0085367D" w:rsidRDefault="0085367D" w:rsidP="0085367D">
            <w:pPr>
              <w:jc w:val="center"/>
              <w:rPr>
                <w:rFonts w:ascii="Arial" w:hAnsi="Arial" w:cs="Arial"/>
                <w:b/>
                <w:bCs/>
                <w:color w:val="000000"/>
              </w:rPr>
            </w:pPr>
            <w:r w:rsidRPr="0085367D">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5EB8BA" w14:textId="77777777" w:rsidR="0085367D" w:rsidRPr="0085367D" w:rsidRDefault="0085367D" w:rsidP="0085367D">
            <w:pPr>
              <w:jc w:val="center"/>
              <w:rPr>
                <w:rFonts w:ascii="Arial" w:hAnsi="Arial" w:cs="Arial"/>
                <w:b/>
                <w:bCs/>
                <w:color w:val="000000"/>
              </w:rPr>
            </w:pPr>
            <w:r w:rsidRPr="0085367D">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E1ACE8" w14:textId="77777777" w:rsidR="0085367D" w:rsidRPr="0085367D" w:rsidRDefault="0085367D" w:rsidP="0085367D">
            <w:pPr>
              <w:jc w:val="center"/>
              <w:rPr>
                <w:rFonts w:ascii="Arial" w:hAnsi="Arial" w:cs="Arial"/>
                <w:b/>
                <w:bCs/>
                <w:color w:val="000000"/>
              </w:rPr>
            </w:pPr>
            <w:r w:rsidRPr="0085367D">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B32B5B" w14:textId="77777777" w:rsidR="0085367D" w:rsidRPr="0085367D" w:rsidRDefault="0085367D" w:rsidP="0085367D">
            <w:pPr>
              <w:jc w:val="center"/>
              <w:rPr>
                <w:rFonts w:ascii="Arial" w:hAnsi="Arial" w:cs="Arial"/>
                <w:b/>
                <w:bCs/>
                <w:color w:val="000000"/>
              </w:rPr>
            </w:pPr>
            <w:r w:rsidRPr="0085367D">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930B44" w14:textId="77777777" w:rsidR="0085367D" w:rsidRPr="0085367D" w:rsidRDefault="0085367D" w:rsidP="0085367D">
            <w:pPr>
              <w:jc w:val="center"/>
              <w:rPr>
                <w:rFonts w:ascii="Arial" w:hAnsi="Arial" w:cs="Arial"/>
                <w:b/>
                <w:bCs/>
                <w:color w:val="000000"/>
              </w:rPr>
            </w:pPr>
            <w:r w:rsidRPr="0085367D">
              <w:rPr>
                <w:rFonts w:ascii="Arial" w:hAnsi="Arial" w:cs="Arial"/>
                <w:b/>
                <w:bCs/>
                <w:color w:val="000000"/>
              </w:rPr>
              <w:t>PE</w:t>
            </w:r>
          </w:p>
        </w:tc>
      </w:tr>
      <w:tr w:rsidR="0085367D" w:rsidRPr="0085367D" w14:paraId="28BC0B65" w14:textId="77777777" w:rsidTr="00075149">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0786EBC" w14:textId="77777777" w:rsidR="0085367D" w:rsidRPr="0085367D" w:rsidRDefault="0085367D" w:rsidP="0085367D">
            <w:pPr>
              <w:jc w:val="left"/>
              <w:rPr>
                <w:rFonts w:ascii="Arial" w:hAnsi="Arial" w:cs="Arial"/>
                <w:color w:val="000000"/>
                <w:sz w:val="16"/>
                <w:szCs w:val="16"/>
              </w:rPr>
            </w:pPr>
            <w:r w:rsidRPr="0085367D">
              <w:rPr>
                <w:rFonts w:ascii="Arial" w:hAnsi="Arial" w:cs="Arial"/>
                <w:color w:val="000000"/>
                <w:sz w:val="16"/>
                <w:szCs w:val="16"/>
              </w:rPr>
              <w:t>A.S.D. CAMERINO-CASTELRAIMONDO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3CEA14"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ECDB8F"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AFABB4"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5AFF6B"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057C57"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8018F5"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4A3284"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80BEAF"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1FF30E"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0</w:t>
            </w:r>
          </w:p>
        </w:tc>
      </w:tr>
      <w:tr w:rsidR="0085367D" w:rsidRPr="0085367D" w14:paraId="4F13BA7D" w14:textId="77777777" w:rsidTr="000751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10DFB15" w14:textId="77777777" w:rsidR="0085367D" w:rsidRPr="0085367D" w:rsidRDefault="0085367D" w:rsidP="0085367D">
            <w:pPr>
              <w:jc w:val="left"/>
              <w:rPr>
                <w:rFonts w:ascii="Arial" w:hAnsi="Arial" w:cs="Arial"/>
                <w:color w:val="000000"/>
                <w:sz w:val="16"/>
                <w:szCs w:val="16"/>
              </w:rPr>
            </w:pPr>
            <w:r w:rsidRPr="0085367D">
              <w:rPr>
                <w:rFonts w:ascii="Arial" w:hAnsi="Arial" w:cs="Arial"/>
                <w:color w:val="000000"/>
                <w:sz w:val="16"/>
                <w:szCs w:val="16"/>
              </w:rPr>
              <w:t>A.S.D. CLUENTINA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6622DB"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53F751"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438409"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2D5484"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10208B"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BD7779"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9D23EB"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77A260"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9CF298"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0</w:t>
            </w:r>
          </w:p>
        </w:tc>
      </w:tr>
      <w:tr w:rsidR="0085367D" w:rsidRPr="0085367D" w14:paraId="72396B59" w14:textId="77777777" w:rsidTr="000751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2E61E42" w14:textId="77777777" w:rsidR="0085367D" w:rsidRPr="0085367D" w:rsidRDefault="0085367D" w:rsidP="0085367D">
            <w:pPr>
              <w:jc w:val="left"/>
              <w:rPr>
                <w:rFonts w:ascii="Arial" w:hAnsi="Arial" w:cs="Arial"/>
                <w:color w:val="000000"/>
                <w:sz w:val="16"/>
                <w:szCs w:val="16"/>
              </w:rPr>
            </w:pPr>
            <w:r w:rsidRPr="0085367D">
              <w:rPr>
                <w:rFonts w:ascii="Arial" w:hAnsi="Arial" w:cs="Arial"/>
                <w:color w:val="000000"/>
                <w:sz w:val="16"/>
                <w:szCs w:val="16"/>
              </w:rPr>
              <w:t>A.S.D. UNITED CIVITANOVA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23A372"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41FB3F"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506785"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A025AB"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D1EE7B"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B6CAF5"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9516E3"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9BBBF0"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85A5E1"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0</w:t>
            </w:r>
          </w:p>
        </w:tc>
      </w:tr>
      <w:tr w:rsidR="0085367D" w:rsidRPr="0085367D" w14:paraId="75886569" w14:textId="77777777" w:rsidTr="000751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FD82188" w14:textId="77777777" w:rsidR="0085367D" w:rsidRPr="0085367D" w:rsidRDefault="0085367D" w:rsidP="0085367D">
            <w:pPr>
              <w:jc w:val="left"/>
              <w:rPr>
                <w:rFonts w:ascii="Arial" w:hAnsi="Arial" w:cs="Arial"/>
                <w:color w:val="000000"/>
                <w:sz w:val="16"/>
                <w:szCs w:val="16"/>
              </w:rPr>
            </w:pPr>
            <w:r w:rsidRPr="0085367D">
              <w:rPr>
                <w:rFonts w:ascii="Arial" w:hAnsi="Arial" w:cs="Arial"/>
                <w:color w:val="000000"/>
                <w:sz w:val="16"/>
                <w:szCs w:val="16"/>
              </w:rPr>
              <w:t>A.S.D. CALCIO CORRIDONIA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8B1CF9"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E349A3"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8CA922"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418307"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4C58D1"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F82964"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5889A4"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A527C7"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F3D6E9"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0</w:t>
            </w:r>
          </w:p>
        </w:tc>
      </w:tr>
      <w:tr w:rsidR="0085367D" w:rsidRPr="0085367D" w14:paraId="3FDC7D33" w14:textId="77777777" w:rsidTr="000751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CA752E7" w14:textId="77777777" w:rsidR="0085367D" w:rsidRPr="0085367D" w:rsidRDefault="0085367D" w:rsidP="0085367D">
            <w:pPr>
              <w:jc w:val="left"/>
              <w:rPr>
                <w:rFonts w:ascii="Arial" w:hAnsi="Arial" w:cs="Arial"/>
                <w:color w:val="000000"/>
                <w:sz w:val="16"/>
                <w:szCs w:val="16"/>
              </w:rPr>
            </w:pPr>
            <w:r w:rsidRPr="0085367D">
              <w:rPr>
                <w:rFonts w:ascii="Arial" w:hAnsi="Arial" w:cs="Arial"/>
                <w:color w:val="000000"/>
                <w:sz w:val="16"/>
                <w:szCs w:val="16"/>
              </w:rPr>
              <w:t>A.S.D. SALESIANA VIGOR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240ECF"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58D918"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8D228A"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730A82"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66F92A"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71953B"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76AB28"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911C9B"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0368EA"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0</w:t>
            </w:r>
          </w:p>
        </w:tc>
      </w:tr>
      <w:tr w:rsidR="0085367D" w:rsidRPr="0085367D" w14:paraId="53EF3271" w14:textId="77777777" w:rsidTr="000751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8BBDD1B" w14:textId="77777777" w:rsidR="0085367D" w:rsidRPr="0085367D" w:rsidRDefault="0085367D" w:rsidP="0085367D">
            <w:pPr>
              <w:jc w:val="left"/>
              <w:rPr>
                <w:rFonts w:ascii="Arial" w:hAnsi="Arial" w:cs="Arial"/>
                <w:color w:val="000000"/>
                <w:sz w:val="16"/>
                <w:szCs w:val="16"/>
              </w:rPr>
            </w:pPr>
            <w:r w:rsidRPr="0085367D">
              <w:rPr>
                <w:rFonts w:ascii="Arial" w:hAnsi="Arial" w:cs="Arial"/>
                <w:color w:val="000000"/>
                <w:sz w:val="16"/>
                <w:szCs w:val="16"/>
              </w:rPr>
              <w:t>S.S.D. MOGLIANESE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1E048A"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A0F0A8"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3D44A9"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7FC2E3"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6460D8"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E42B43"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5C9FA7"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659C50"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2A9051"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0</w:t>
            </w:r>
          </w:p>
        </w:tc>
      </w:tr>
      <w:tr w:rsidR="0085367D" w:rsidRPr="0085367D" w14:paraId="20D88F08" w14:textId="77777777" w:rsidTr="000751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A6EE9AD" w14:textId="77777777" w:rsidR="0085367D" w:rsidRPr="0085367D" w:rsidRDefault="0085367D" w:rsidP="0085367D">
            <w:pPr>
              <w:jc w:val="left"/>
              <w:rPr>
                <w:rFonts w:ascii="Arial" w:hAnsi="Arial" w:cs="Arial"/>
                <w:color w:val="000000"/>
                <w:sz w:val="16"/>
                <w:szCs w:val="16"/>
              </w:rPr>
            </w:pPr>
            <w:r w:rsidRPr="0085367D">
              <w:rPr>
                <w:rFonts w:ascii="Arial" w:hAnsi="Arial" w:cs="Arial"/>
                <w:color w:val="000000"/>
                <w:sz w:val="16"/>
                <w:szCs w:val="16"/>
              </w:rPr>
              <w:t>A.S.D. CALDAROLA G.N.C.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075669"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8AB557"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5B911D"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DADC73"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481C98"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7DAD84"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766092"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6393B0"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2587D4"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0</w:t>
            </w:r>
          </w:p>
        </w:tc>
      </w:tr>
      <w:tr w:rsidR="0085367D" w:rsidRPr="0085367D" w14:paraId="357C2350" w14:textId="77777777" w:rsidTr="000751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EF3F688" w14:textId="77777777" w:rsidR="0085367D" w:rsidRPr="0085367D" w:rsidRDefault="0085367D" w:rsidP="0085367D">
            <w:pPr>
              <w:jc w:val="left"/>
              <w:rPr>
                <w:rFonts w:ascii="Arial" w:hAnsi="Arial" w:cs="Arial"/>
                <w:color w:val="000000"/>
                <w:sz w:val="16"/>
                <w:szCs w:val="16"/>
              </w:rPr>
            </w:pPr>
            <w:r w:rsidRPr="0085367D">
              <w:rPr>
                <w:rFonts w:ascii="Arial" w:hAnsi="Arial" w:cs="Arial"/>
                <w:color w:val="000000"/>
                <w:sz w:val="16"/>
                <w:szCs w:val="16"/>
              </w:rPr>
              <w:t>A.S.D. SAN CLAUDIO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4583F7"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E47C49"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80E965"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86783F"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BFD757"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B4DEE6"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D80388"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0C5A7D"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F83E56"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0</w:t>
            </w:r>
          </w:p>
        </w:tc>
      </w:tr>
      <w:tr w:rsidR="0085367D" w:rsidRPr="0085367D" w14:paraId="7B37FBA9" w14:textId="77777777" w:rsidTr="000751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6638522" w14:textId="77777777" w:rsidR="0085367D" w:rsidRPr="0085367D" w:rsidRDefault="0085367D" w:rsidP="0085367D">
            <w:pPr>
              <w:jc w:val="left"/>
              <w:rPr>
                <w:rFonts w:ascii="Arial" w:hAnsi="Arial" w:cs="Arial"/>
                <w:color w:val="000000"/>
                <w:sz w:val="16"/>
                <w:szCs w:val="16"/>
              </w:rPr>
            </w:pPr>
            <w:r w:rsidRPr="0085367D">
              <w:rPr>
                <w:rFonts w:ascii="Arial" w:hAnsi="Arial" w:cs="Arial"/>
                <w:color w:val="000000"/>
                <w:sz w:val="16"/>
                <w:szCs w:val="16"/>
              </w:rPr>
              <w:t>A.S.D. POL. TRODICA SPORT</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F757B8"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ED1D1D"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82B143"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D71502"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4DB403"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FF991A"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A15542"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50A484"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C3FFC4"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0</w:t>
            </w:r>
          </w:p>
        </w:tc>
      </w:tr>
      <w:tr w:rsidR="0085367D" w:rsidRPr="0085367D" w14:paraId="265ADD5A" w14:textId="77777777" w:rsidTr="00075149">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DBE6D2B" w14:textId="77777777" w:rsidR="0085367D" w:rsidRPr="0085367D" w:rsidRDefault="0085367D" w:rsidP="0085367D">
            <w:pPr>
              <w:jc w:val="left"/>
              <w:rPr>
                <w:rFonts w:ascii="Arial" w:hAnsi="Arial" w:cs="Arial"/>
                <w:color w:val="000000"/>
                <w:sz w:val="16"/>
                <w:szCs w:val="16"/>
              </w:rPr>
            </w:pPr>
            <w:r w:rsidRPr="0085367D">
              <w:rPr>
                <w:rFonts w:ascii="Arial" w:hAnsi="Arial" w:cs="Arial"/>
                <w:color w:val="000000"/>
                <w:sz w:val="16"/>
                <w:szCs w:val="16"/>
              </w:rPr>
              <w:t>URBIS SALVIA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6EDE50"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539F25"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0D207D"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A43147"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0350C6"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3EAFEA"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EFAB1A"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81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83F177"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-78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D34715"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0</w:t>
            </w:r>
          </w:p>
        </w:tc>
      </w:tr>
    </w:tbl>
    <w:p w14:paraId="06EA8EAE" w14:textId="77777777" w:rsidR="0085367D" w:rsidRPr="0085367D" w:rsidRDefault="0085367D" w:rsidP="0085367D">
      <w:pPr>
        <w:jc w:val="left"/>
        <w:rPr>
          <w:rFonts w:ascii="Times New Roman" w:hAnsi="Times New Roman"/>
          <w:color w:val="000000"/>
          <w:sz w:val="12"/>
          <w:szCs w:val="12"/>
        </w:rPr>
      </w:pPr>
    </w:p>
    <w:p w14:paraId="16343E84" w14:textId="77777777" w:rsidR="0085367D" w:rsidRDefault="0085367D" w:rsidP="00BF7806">
      <w:pPr>
        <w:jc w:val="center"/>
        <w:rPr>
          <w:rFonts w:ascii="Arial" w:hAnsi="Arial" w:cs="Arial"/>
          <w:b/>
          <w:bCs/>
          <w:color w:val="002060"/>
          <w:sz w:val="36"/>
          <w:szCs w:val="36"/>
        </w:rPr>
      </w:pPr>
    </w:p>
    <w:p w14:paraId="0E5D6FF0" w14:textId="77777777" w:rsidR="00BF7806" w:rsidRDefault="00BF7806" w:rsidP="00BF7806">
      <w:pPr>
        <w:jc w:val="center"/>
        <w:rPr>
          <w:rFonts w:ascii="Arial" w:hAnsi="Arial" w:cs="Arial"/>
          <w:b/>
          <w:bCs/>
          <w:color w:val="002060"/>
          <w:sz w:val="36"/>
          <w:szCs w:val="36"/>
        </w:rPr>
      </w:pPr>
    </w:p>
    <w:p w14:paraId="319C0F33" w14:textId="77777777" w:rsidR="00BF7806" w:rsidRDefault="00BF7806" w:rsidP="00BF7806">
      <w:pPr>
        <w:jc w:val="center"/>
        <w:rPr>
          <w:rFonts w:ascii="Arial" w:hAnsi="Arial" w:cs="Arial"/>
          <w:b/>
          <w:bCs/>
          <w:color w:val="002060"/>
          <w:sz w:val="36"/>
          <w:szCs w:val="36"/>
        </w:rPr>
      </w:pPr>
      <w:r w:rsidRPr="00C55E23">
        <w:rPr>
          <w:rFonts w:ascii="Arial" w:hAnsi="Arial" w:cs="Arial"/>
          <w:b/>
          <w:bCs/>
          <w:color w:val="002060"/>
          <w:sz w:val="36"/>
          <w:szCs w:val="36"/>
        </w:rPr>
        <w:t>PROGRAMMA GARE</w:t>
      </w:r>
    </w:p>
    <w:p w14:paraId="0256BDE4" w14:textId="5AA3C23C" w:rsidR="00E8654D" w:rsidRDefault="00E8654D" w:rsidP="00E8654D">
      <w:pPr>
        <w:jc w:val="center"/>
        <w:rPr>
          <w:rFonts w:ascii="Arial" w:hAnsi="Arial" w:cs="Arial"/>
          <w:b/>
          <w:bCs/>
          <w:color w:val="002060"/>
          <w:sz w:val="36"/>
          <w:szCs w:val="36"/>
        </w:rPr>
      </w:pPr>
    </w:p>
    <w:p w14:paraId="26D4EFEE" w14:textId="77777777" w:rsidR="0085367D" w:rsidRPr="0085367D" w:rsidRDefault="0085367D" w:rsidP="0085367D">
      <w:pPr>
        <w:jc w:val="left"/>
        <w:rPr>
          <w:rFonts w:ascii="Arial" w:hAnsi="Arial" w:cs="Arial"/>
          <w:b/>
          <w:bCs/>
          <w:color w:val="000000"/>
          <w:sz w:val="24"/>
          <w:szCs w:val="24"/>
        </w:rPr>
      </w:pPr>
      <w:r w:rsidRPr="0085367D">
        <w:rPr>
          <w:rFonts w:ascii="Arial" w:hAnsi="Arial" w:cs="Arial"/>
          <w:b/>
          <w:bCs/>
          <w:color w:val="000000"/>
          <w:sz w:val="24"/>
          <w:szCs w:val="24"/>
        </w:rPr>
        <w:t>GIRONE F - 9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0"/>
        <w:gridCol w:w="2016"/>
        <w:gridCol w:w="385"/>
        <w:gridCol w:w="898"/>
        <w:gridCol w:w="1177"/>
        <w:gridCol w:w="1556"/>
        <w:gridCol w:w="1548"/>
      </w:tblGrid>
      <w:tr w:rsidR="0085367D" w:rsidRPr="0085367D" w14:paraId="7578B66C" w14:textId="77777777" w:rsidTr="00075149">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053DAC" w14:textId="77777777" w:rsidR="0085367D" w:rsidRPr="0085367D" w:rsidRDefault="0085367D" w:rsidP="0085367D">
            <w:pPr>
              <w:jc w:val="center"/>
              <w:rPr>
                <w:rFonts w:ascii="Arial" w:hAnsi="Arial" w:cs="Arial"/>
                <w:b/>
                <w:bCs/>
                <w:color w:val="000000"/>
              </w:rPr>
            </w:pPr>
            <w:r w:rsidRPr="0085367D">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1BE2E0" w14:textId="77777777" w:rsidR="0085367D" w:rsidRPr="0085367D" w:rsidRDefault="0085367D" w:rsidP="0085367D">
            <w:pPr>
              <w:jc w:val="center"/>
              <w:rPr>
                <w:rFonts w:ascii="Arial" w:hAnsi="Arial" w:cs="Arial"/>
                <w:b/>
                <w:bCs/>
                <w:color w:val="000000"/>
              </w:rPr>
            </w:pPr>
            <w:r w:rsidRPr="0085367D">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DB7AB8" w14:textId="77777777" w:rsidR="0085367D" w:rsidRPr="0085367D" w:rsidRDefault="0085367D" w:rsidP="0085367D">
            <w:pPr>
              <w:jc w:val="center"/>
              <w:rPr>
                <w:rFonts w:ascii="Arial" w:hAnsi="Arial" w:cs="Arial"/>
                <w:b/>
                <w:bCs/>
                <w:color w:val="000000"/>
              </w:rPr>
            </w:pPr>
            <w:r w:rsidRPr="0085367D">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FFF2C2" w14:textId="77777777" w:rsidR="0085367D" w:rsidRPr="0085367D" w:rsidRDefault="0085367D" w:rsidP="0085367D">
            <w:pPr>
              <w:jc w:val="center"/>
              <w:rPr>
                <w:rFonts w:ascii="Arial" w:hAnsi="Arial" w:cs="Arial"/>
                <w:b/>
                <w:bCs/>
                <w:color w:val="000000"/>
              </w:rPr>
            </w:pPr>
            <w:r w:rsidRPr="0085367D">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10D784" w14:textId="77777777" w:rsidR="0085367D" w:rsidRPr="0085367D" w:rsidRDefault="0085367D" w:rsidP="0085367D">
            <w:pPr>
              <w:jc w:val="center"/>
              <w:rPr>
                <w:rFonts w:ascii="Arial" w:hAnsi="Arial" w:cs="Arial"/>
                <w:b/>
                <w:bCs/>
                <w:color w:val="000000"/>
              </w:rPr>
            </w:pPr>
            <w:r w:rsidRPr="0085367D">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28B107" w14:textId="77777777" w:rsidR="0085367D" w:rsidRPr="0085367D" w:rsidRDefault="0085367D" w:rsidP="0085367D">
            <w:pPr>
              <w:jc w:val="center"/>
              <w:rPr>
                <w:rFonts w:ascii="Arial" w:hAnsi="Arial" w:cs="Arial"/>
                <w:b/>
                <w:bCs/>
                <w:color w:val="000000"/>
              </w:rPr>
            </w:pPr>
            <w:proofErr w:type="spellStart"/>
            <w:r w:rsidRPr="0085367D">
              <w:rPr>
                <w:rFonts w:ascii="Arial" w:hAnsi="Arial" w:cs="Arial"/>
                <w:b/>
                <w:bCs/>
                <w:color w:val="000000"/>
              </w:rPr>
              <w:t>Localita'</w:t>
            </w:r>
            <w:proofErr w:type="spellEnd"/>
            <w:r w:rsidRPr="0085367D">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1C3DB9" w14:textId="77777777" w:rsidR="0085367D" w:rsidRPr="0085367D" w:rsidRDefault="0085367D" w:rsidP="0085367D">
            <w:pPr>
              <w:jc w:val="center"/>
              <w:rPr>
                <w:rFonts w:ascii="Arial" w:hAnsi="Arial" w:cs="Arial"/>
                <w:b/>
                <w:bCs/>
                <w:color w:val="000000"/>
              </w:rPr>
            </w:pPr>
            <w:r w:rsidRPr="0085367D">
              <w:rPr>
                <w:rFonts w:ascii="Arial" w:hAnsi="Arial" w:cs="Arial"/>
                <w:b/>
                <w:bCs/>
                <w:color w:val="000000"/>
              </w:rPr>
              <w:t>Indirizzo Impianto</w:t>
            </w:r>
          </w:p>
        </w:tc>
      </w:tr>
      <w:tr w:rsidR="0085367D" w:rsidRPr="0085367D" w14:paraId="66F123E5" w14:textId="77777777" w:rsidTr="00075149">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2FB53BB"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APPIGNANESE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C80892"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CIVITANOVESE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FDA880" w14:textId="77777777" w:rsidR="0085367D" w:rsidRPr="0085367D" w:rsidRDefault="0085367D" w:rsidP="0085367D">
            <w:pPr>
              <w:jc w:val="center"/>
              <w:rPr>
                <w:rFonts w:ascii="Arial" w:hAnsi="Arial" w:cs="Arial"/>
                <w:color w:val="000000"/>
                <w:sz w:val="12"/>
                <w:szCs w:val="12"/>
              </w:rPr>
            </w:pPr>
            <w:r w:rsidRPr="0085367D">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35F9DC"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14/02/2026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1BF5213"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262 VECCHIO COMUNALE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3BC84FC"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APPIGNANO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46888C"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VIA DEL MONTE</w:t>
            </w:r>
          </w:p>
        </w:tc>
      </w:tr>
      <w:tr w:rsidR="0085367D" w:rsidRPr="0085367D" w14:paraId="1B45998A" w14:textId="77777777" w:rsidTr="0007514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BFAFB82"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SETTEMPEDA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68F899B"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ACADEMY CIVITANOVESE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B9F0846" w14:textId="77777777" w:rsidR="0085367D" w:rsidRPr="0085367D" w:rsidRDefault="0085367D" w:rsidP="0085367D">
            <w:pPr>
              <w:jc w:val="center"/>
              <w:rPr>
                <w:rFonts w:ascii="Arial" w:hAnsi="Arial" w:cs="Arial"/>
                <w:color w:val="000000"/>
                <w:sz w:val="12"/>
                <w:szCs w:val="12"/>
              </w:rPr>
            </w:pPr>
            <w:r w:rsidRPr="0085367D">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F0D6722"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14/02/2026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03A4703"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360 "TULLIO LEONORI"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6C318C1"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SAN SEVERINO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59975B5"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VIA MAZZINI RIONE OVAIOLO</w:t>
            </w:r>
          </w:p>
        </w:tc>
      </w:tr>
      <w:tr w:rsidR="0085367D" w:rsidRPr="0085367D" w14:paraId="08E3D886" w14:textId="77777777" w:rsidTr="0007514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820157A"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V.R. MACERATA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1E4DB0F"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UNION PICENA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3B4C450" w14:textId="77777777" w:rsidR="0085367D" w:rsidRPr="0085367D" w:rsidRDefault="0085367D" w:rsidP="0085367D">
            <w:pPr>
              <w:jc w:val="center"/>
              <w:rPr>
                <w:rFonts w:ascii="Arial" w:hAnsi="Arial" w:cs="Arial"/>
                <w:color w:val="000000"/>
                <w:sz w:val="12"/>
                <w:szCs w:val="12"/>
              </w:rPr>
            </w:pPr>
            <w:r w:rsidRPr="0085367D">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8DC002F"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14/02/2026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B000415"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294 "SAN GIULIANO" RIONE PACE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AA980E2"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3C21D1E"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VIA BENEDETTO CROCE</w:t>
            </w:r>
          </w:p>
        </w:tc>
      </w:tr>
      <w:tr w:rsidR="0085367D" w:rsidRPr="0085367D" w14:paraId="74E5CB3A" w14:textId="77777777" w:rsidTr="0007514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7F6513E"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MONTECOSARO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F9772B8"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TREIESE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018C35A" w14:textId="77777777" w:rsidR="0085367D" w:rsidRPr="0085367D" w:rsidRDefault="0085367D" w:rsidP="0085367D">
            <w:pPr>
              <w:jc w:val="center"/>
              <w:rPr>
                <w:rFonts w:ascii="Arial" w:hAnsi="Arial" w:cs="Arial"/>
                <w:color w:val="000000"/>
                <w:sz w:val="12"/>
                <w:szCs w:val="12"/>
              </w:rPr>
            </w:pPr>
            <w:r w:rsidRPr="0085367D">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10B2A9D"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15/02/2026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46E977D"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279 "ANTONIO MARIOTTI"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1B650B4"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MONTECOSARO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A42EF5D"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VIA FILIPPO CORRIDONI</w:t>
            </w:r>
          </w:p>
        </w:tc>
      </w:tr>
      <w:tr w:rsidR="0085367D" w:rsidRPr="0085367D" w14:paraId="7A140860" w14:textId="77777777" w:rsidTr="00075149">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EB2676F"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MONTEMILONE POLLENZA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36CE71"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ATL. CALCIO P.S. ELPISQ.B</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9A729C" w14:textId="77777777" w:rsidR="0085367D" w:rsidRPr="0085367D" w:rsidRDefault="0085367D" w:rsidP="0085367D">
            <w:pPr>
              <w:jc w:val="center"/>
              <w:rPr>
                <w:rFonts w:ascii="Arial" w:hAnsi="Arial" w:cs="Arial"/>
                <w:color w:val="000000"/>
                <w:sz w:val="12"/>
                <w:szCs w:val="12"/>
              </w:rPr>
            </w:pPr>
            <w:r w:rsidRPr="0085367D">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2B8EEE"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15/02/2026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172C82"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326 "AURELIO GALASSE"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134E37"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POLLENZA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AC8FC3"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VIA GIOVANNI XXIII</w:t>
            </w:r>
          </w:p>
        </w:tc>
      </w:tr>
    </w:tbl>
    <w:p w14:paraId="6D923139" w14:textId="77777777" w:rsidR="0085367D" w:rsidRPr="0085367D" w:rsidRDefault="0085367D" w:rsidP="0085367D">
      <w:pPr>
        <w:jc w:val="left"/>
        <w:rPr>
          <w:rFonts w:ascii="Times New Roman" w:hAnsi="Times New Roman"/>
          <w:color w:val="000000"/>
          <w:sz w:val="12"/>
          <w:szCs w:val="12"/>
        </w:rPr>
      </w:pPr>
    </w:p>
    <w:p w14:paraId="1C775CB5" w14:textId="77777777" w:rsidR="0085367D" w:rsidRPr="0085367D" w:rsidRDefault="0085367D" w:rsidP="0085367D">
      <w:pPr>
        <w:jc w:val="left"/>
        <w:rPr>
          <w:rFonts w:ascii="Times New Roman" w:hAnsi="Times New Roman"/>
          <w:color w:val="000000"/>
          <w:sz w:val="12"/>
          <w:szCs w:val="12"/>
        </w:rPr>
      </w:pPr>
    </w:p>
    <w:p w14:paraId="2A2C4F1E" w14:textId="77777777" w:rsidR="0085367D" w:rsidRPr="0085367D" w:rsidRDefault="0085367D" w:rsidP="0085367D">
      <w:pPr>
        <w:jc w:val="left"/>
        <w:rPr>
          <w:rFonts w:ascii="Times New Roman" w:hAnsi="Times New Roman"/>
          <w:color w:val="000000"/>
          <w:sz w:val="12"/>
          <w:szCs w:val="12"/>
        </w:rPr>
      </w:pPr>
    </w:p>
    <w:p w14:paraId="00E3F0B1" w14:textId="77777777" w:rsidR="0085367D" w:rsidRPr="0085367D" w:rsidRDefault="0085367D" w:rsidP="0085367D">
      <w:pPr>
        <w:jc w:val="left"/>
        <w:rPr>
          <w:rFonts w:ascii="Arial" w:hAnsi="Arial" w:cs="Arial"/>
          <w:b/>
          <w:bCs/>
          <w:color w:val="000000"/>
          <w:sz w:val="24"/>
          <w:szCs w:val="24"/>
        </w:rPr>
      </w:pPr>
      <w:r w:rsidRPr="0085367D">
        <w:rPr>
          <w:rFonts w:ascii="Arial" w:hAnsi="Arial" w:cs="Arial"/>
          <w:b/>
          <w:bCs/>
          <w:color w:val="000000"/>
          <w:sz w:val="24"/>
          <w:szCs w:val="24"/>
        </w:rPr>
        <w:t>GIRONE G - 9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4"/>
        <w:gridCol w:w="1997"/>
        <w:gridCol w:w="385"/>
        <w:gridCol w:w="898"/>
        <w:gridCol w:w="1192"/>
        <w:gridCol w:w="1564"/>
        <w:gridCol w:w="1540"/>
      </w:tblGrid>
      <w:tr w:rsidR="0085367D" w:rsidRPr="0085367D" w14:paraId="49336DD4" w14:textId="77777777" w:rsidTr="00075149">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957205" w14:textId="77777777" w:rsidR="0085367D" w:rsidRPr="0085367D" w:rsidRDefault="0085367D" w:rsidP="0085367D">
            <w:pPr>
              <w:jc w:val="center"/>
              <w:rPr>
                <w:rFonts w:ascii="Arial" w:hAnsi="Arial" w:cs="Arial"/>
                <w:b/>
                <w:bCs/>
                <w:color w:val="000000"/>
              </w:rPr>
            </w:pPr>
            <w:r w:rsidRPr="0085367D">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43FABD" w14:textId="77777777" w:rsidR="0085367D" w:rsidRPr="0085367D" w:rsidRDefault="0085367D" w:rsidP="0085367D">
            <w:pPr>
              <w:jc w:val="center"/>
              <w:rPr>
                <w:rFonts w:ascii="Arial" w:hAnsi="Arial" w:cs="Arial"/>
                <w:b/>
                <w:bCs/>
                <w:color w:val="000000"/>
              </w:rPr>
            </w:pPr>
            <w:r w:rsidRPr="0085367D">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F7108E" w14:textId="77777777" w:rsidR="0085367D" w:rsidRPr="0085367D" w:rsidRDefault="0085367D" w:rsidP="0085367D">
            <w:pPr>
              <w:jc w:val="center"/>
              <w:rPr>
                <w:rFonts w:ascii="Arial" w:hAnsi="Arial" w:cs="Arial"/>
                <w:b/>
                <w:bCs/>
                <w:color w:val="000000"/>
              </w:rPr>
            </w:pPr>
            <w:r w:rsidRPr="0085367D">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430701" w14:textId="77777777" w:rsidR="0085367D" w:rsidRPr="0085367D" w:rsidRDefault="0085367D" w:rsidP="0085367D">
            <w:pPr>
              <w:jc w:val="center"/>
              <w:rPr>
                <w:rFonts w:ascii="Arial" w:hAnsi="Arial" w:cs="Arial"/>
                <w:b/>
                <w:bCs/>
                <w:color w:val="000000"/>
              </w:rPr>
            </w:pPr>
            <w:r w:rsidRPr="0085367D">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708F05" w14:textId="77777777" w:rsidR="0085367D" w:rsidRPr="0085367D" w:rsidRDefault="0085367D" w:rsidP="0085367D">
            <w:pPr>
              <w:jc w:val="center"/>
              <w:rPr>
                <w:rFonts w:ascii="Arial" w:hAnsi="Arial" w:cs="Arial"/>
                <w:b/>
                <w:bCs/>
                <w:color w:val="000000"/>
              </w:rPr>
            </w:pPr>
            <w:r w:rsidRPr="0085367D">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2BB4F8" w14:textId="77777777" w:rsidR="0085367D" w:rsidRPr="0085367D" w:rsidRDefault="0085367D" w:rsidP="0085367D">
            <w:pPr>
              <w:jc w:val="center"/>
              <w:rPr>
                <w:rFonts w:ascii="Arial" w:hAnsi="Arial" w:cs="Arial"/>
                <w:b/>
                <w:bCs/>
                <w:color w:val="000000"/>
              </w:rPr>
            </w:pPr>
            <w:proofErr w:type="spellStart"/>
            <w:r w:rsidRPr="0085367D">
              <w:rPr>
                <w:rFonts w:ascii="Arial" w:hAnsi="Arial" w:cs="Arial"/>
                <w:b/>
                <w:bCs/>
                <w:color w:val="000000"/>
              </w:rPr>
              <w:t>Localita'</w:t>
            </w:r>
            <w:proofErr w:type="spellEnd"/>
            <w:r w:rsidRPr="0085367D">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CA5534" w14:textId="77777777" w:rsidR="0085367D" w:rsidRPr="0085367D" w:rsidRDefault="0085367D" w:rsidP="0085367D">
            <w:pPr>
              <w:jc w:val="center"/>
              <w:rPr>
                <w:rFonts w:ascii="Arial" w:hAnsi="Arial" w:cs="Arial"/>
                <w:b/>
                <w:bCs/>
                <w:color w:val="000000"/>
              </w:rPr>
            </w:pPr>
            <w:r w:rsidRPr="0085367D">
              <w:rPr>
                <w:rFonts w:ascii="Arial" w:hAnsi="Arial" w:cs="Arial"/>
                <w:b/>
                <w:bCs/>
                <w:color w:val="000000"/>
              </w:rPr>
              <w:t>Indirizzo Impianto</w:t>
            </w:r>
          </w:p>
        </w:tc>
      </w:tr>
      <w:tr w:rsidR="0085367D" w:rsidRPr="0085367D" w14:paraId="25CEB76A" w14:textId="77777777" w:rsidTr="00075149">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50931DC"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CALDAROLA G.N.C.</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CAA893"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SALESIANA VIGOR</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B1FF91" w14:textId="77777777" w:rsidR="0085367D" w:rsidRPr="0085367D" w:rsidRDefault="0085367D" w:rsidP="0085367D">
            <w:pPr>
              <w:jc w:val="center"/>
              <w:rPr>
                <w:rFonts w:ascii="Arial" w:hAnsi="Arial" w:cs="Arial"/>
                <w:color w:val="000000"/>
                <w:sz w:val="12"/>
                <w:szCs w:val="12"/>
              </w:rPr>
            </w:pPr>
            <w:r w:rsidRPr="0085367D">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A65AA7"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14/02/2026 17:45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F0B7F9"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264 COMUNALE "ANGELO PIANI"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CE964F"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CALDAROLA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694026"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VIALE MATTEOTTI</w:t>
            </w:r>
          </w:p>
        </w:tc>
      </w:tr>
      <w:tr w:rsidR="0085367D" w:rsidRPr="0085367D" w14:paraId="464EB1C8" w14:textId="77777777" w:rsidTr="0007514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65F2D89"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CLUENTINA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C6293F3"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UNITED CIVITANOVA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CD28714" w14:textId="77777777" w:rsidR="0085367D" w:rsidRPr="0085367D" w:rsidRDefault="0085367D" w:rsidP="0085367D">
            <w:pPr>
              <w:jc w:val="center"/>
              <w:rPr>
                <w:rFonts w:ascii="Arial" w:hAnsi="Arial" w:cs="Arial"/>
                <w:color w:val="000000"/>
                <w:sz w:val="12"/>
                <w:szCs w:val="12"/>
              </w:rPr>
            </w:pPr>
            <w:r w:rsidRPr="0085367D">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394CDC6"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 xml:space="preserve">14/02/2026 </w:t>
            </w:r>
            <w:r w:rsidRPr="0085367D">
              <w:rPr>
                <w:rFonts w:ascii="Arial" w:hAnsi="Arial" w:cs="Arial"/>
                <w:color w:val="000000"/>
                <w:sz w:val="12"/>
                <w:szCs w:val="12"/>
                <w:highlight w:val="yellow"/>
              </w:rPr>
              <w:t>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EA71805"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295 COMUNALE "T.SERI" COLLEVARIO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B5151A7"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9B66BB4"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VIA GIOVANNI VERGA</w:t>
            </w:r>
          </w:p>
        </w:tc>
      </w:tr>
      <w:tr w:rsidR="0085367D" w:rsidRPr="0085367D" w14:paraId="154040BF" w14:textId="77777777" w:rsidTr="0007514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40713E1"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CALCIO CORRIDONIA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E9290DB"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URBIS SALVIA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7CBED89" w14:textId="77777777" w:rsidR="0085367D" w:rsidRPr="0085367D" w:rsidRDefault="0085367D" w:rsidP="0085367D">
            <w:pPr>
              <w:jc w:val="center"/>
              <w:rPr>
                <w:rFonts w:ascii="Arial" w:hAnsi="Arial" w:cs="Arial"/>
                <w:color w:val="000000"/>
                <w:sz w:val="12"/>
                <w:szCs w:val="12"/>
              </w:rPr>
            </w:pPr>
            <w:r w:rsidRPr="0085367D">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56481A6"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highlight w:val="yellow"/>
              </w:rPr>
              <w:t>15/02/2026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BCEB830"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284 "EX ENAOLI"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47CDF15"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586F3B5"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VIA S.ANNA</w:t>
            </w:r>
          </w:p>
        </w:tc>
      </w:tr>
      <w:tr w:rsidR="0085367D" w:rsidRPr="0085367D" w14:paraId="1ED246F7" w14:textId="77777777" w:rsidTr="0007514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D0098A1"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CAMERINO-CASTELRAIMONDO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AEC4FFF"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POL. TRODICA SPORT</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6C5DEF9" w14:textId="77777777" w:rsidR="0085367D" w:rsidRPr="0085367D" w:rsidRDefault="0085367D" w:rsidP="0085367D">
            <w:pPr>
              <w:jc w:val="center"/>
              <w:rPr>
                <w:rFonts w:ascii="Arial" w:hAnsi="Arial" w:cs="Arial"/>
                <w:color w:val="000000"/>
                <w:sz w:val="12"/>
                <w:szCs w:val="12"/>
              </w:rPr>
            </w:pPr>
            <w:r w:rsidRPr="0085367D">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007E1AF"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highlight w:val="yellow"/>
              </w:rPr>
              <w:t>15/02/2026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969A747"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7057 SUPPLEMENTARE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5432B2E"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CASTELRAIMONDO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CDC69C4"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S.P. 256 MUCCESE</w:t>
            </w:r>
          </w:p>
        </w:tc>
      </w:tr>
      <w:tr w:rsidR="0085367D" w:rsidRPr="0085367D" w14:paraId="06C2977C" w14:textId="77777777" w:rsidTr="00075149">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3F94581"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SAN CLAUDIO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EC1C31"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MOGLIANESE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022B5D" w14:textId="77777777" w:rsidR="0085367D" w:rsidRPr="0085367D" w:rsidRDefault="0085367D" w:rsidP="0085367D">
            <w:pPr>
              <w:jc w:val="center"/>
              <w:rPr>
                <w:rFonts w:ascii="Arial" w:hAnsi="Arial" w:cs="Arial"/>
                <w:color w:val="000000"/>
                <w:sz w:val="12"/>
                <w:szCs w:val="12"/>
              </w:rPr>
            </w:pPr>
            <w:r w:rsidRPr="0085367D">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466507"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 xml:space="preserve">15/02/2026 </w:t>
            </w:r>
            <w:r w:rsidRPr="0085367D">
              <w:rPr>
                <w:rFonts w:ascii="Arial" w:hAnsi="Arial" w:cs="Arial"/>
                <w:color w:val="000000"/>
                <w:sz w:val="12"/>
                <w:szCs w:val="12"/>
                <w:highlight w:val="yellow"/>
              </w:rPr>
              <w:t>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9E9A00" w14:textId="77777777" w:rsidR="0085367D" w:rsidRPr="0085367D" w:rsidRDefault="0085367D" w:rsidP="0085367D">
            <w:pPr>
              <w:jc w:val="left"/>
              <w:rPr>
                <w:rFonts w:ascii="Arial" w:hAnsi="Arial" w:cs="Arial"/>
                <w:color w:val="000000"/>
                <w:sz w:val="12"/>
                <w:szCs w:val="12"/>
                <w:highlight w:val="yellow"/>
              </w:rPr>
            </w:pPr>
            <w:r w:rsidRPr="0085367D">
              <w:rPr>
                <w:rFonts w:ascii="Arial" w:hAnsi="Arial" w:cs="Arial"/>
                <w:color w:val="000000"/>
                <w:sz w:val="12"/>
                <w:szCs w:val="12"/>
                <w:highlight w:val="yellow"/>
              </w:rPr>
              <w:t>294 "SAN GIULIANO" RIONE PACE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86F7C0" w14:textId="77777777" w:rsidR="0085367D" w:rsidRPr="0085367D" w:rsidRDefault="0085367D" w:rsidP="0085367D">
            <w:pPr>
              <w:jc w:val="left"/>
              <w:rPr>
                <w:rFonts w:ascii="Arial" w:hAnsi="Arial" w:cs="Arial"/>
                <w:color w:val="000000"/>
                <w:sz w:val="12"/>
                <w:szCs w:val="12"/>
                <w:highlight w:val="yellow"/>
              </w:rPr>
            </w:pPr>
            <w:r w:rsidRPr="0085367D">
              <w:rPr>
                <w:rFonts w:ascii="Arial" w:hAnsi="Arial" w:cs="Arial"/>
                <w:color w:val="000000"/>
                <w:sz w:val="12"/>
                <w:szCs w:val="12"/>
                <w:highlight w:val="yellow"/>
              </w:rPr>
              <w:t>MACERATA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DB3D11" w14:textId="77777777" w:rsidR="0085367D" w:rsidRPr="0085367D" w:rsidRDefault="0085367D" w:rsidP="0085367D">
            <w:pPr>
              <w:jc w:val="left"/>
              <w:rPr>
                <w:rFonts w:ascii="Arial" w:hAnsi="Arial" w:cs="Arial"/>
                <w:color w:val="000000"/>
                <w:sz w:val="12"/>
                <w:szCs w:val="12"/>
                <w:highlight w:val="yellow"/>
              </w:rPr>
            </w:pPr>
            <w:r w:rsidRPr="0085367D">
              <w:rPr>
                <w:rFonts w:ascii="Arial" w:hAnsi="Arial" w:cs="Arial"/>
                <w:color w:val="000000"/>
                <w:sz w:val="12"/>
                <w:szCs w:val="12"/>
                <w:highlight w:val="yellow"/>
              </w:rPr>
              <w:t>VIA BENEDETTO CROCE</w:t>
            </w:r>
          </w:p>
        </w:tc>
      </w:tr>
    </w:tbl>
    <w:p w14:paraId="205AEC4E" w14:textId="77777777" w:rsidR="00C55E23" w:rsidRDefault="00C55E23" w:rsidP="00C9571D">
      <w:pPr>
        <w:jc w:val="center"/>
        <w:rPr>
          <w:color w:val="002060"/>
        </w:rPr>
      </w:pPr>
    </w:p>
    <w:p w14:paraId="28F89B0F" w14:textId="77777777" w:rsidR="00E8654D" w:rsidRDefault="00E8654D" w:rsidP="00C9571D">
      <w:pPr>
        <w:jc w:val="center"/>
        <w:rPr>
          <w:color w:val="002060"/>
        </w:rPr>
      </w:pPr>
    </w:p>
    <w:p w14:paraId="04CB9483" w14:textId="77777777" w:rsidR="00E8654D" w:rsidRDefault="00E8654D" w:rsidP="00C9571D">
      <w:pPr>
        <w:jc w:val="center"/>
        <w:rPr>
          <w:color w:val="002060"/>
        </w:rPr>
      </w:pPr>
    </w:p>
    <w:p w14:paraId="139677DB" w14:textId="77777777" w:rsidR="00F715E0" w:rsidRDefault="00F715E0" w:rsidP="00C9571D">
      <w:pPr>
        <w:jc w:val="center"/>
        <w:rPr>
          <w:color w:val="002060"/>
        </w:rPr>
      </w:pPr>
    </w:p>
    <w:p w14:paraId="0536C29C" w14:textId="77777777" w:rsidR="00B95857" w:rsidRDefault="00B95857" w:rsidP="00C9571D">
      <w:pPr>
        <w:jc w:val="center"/>
        <w:rPr>
          <w:color w:val="002060"/>
        </w:rPr>
      </w:pPr>
    </w:p>
    <w:p w14:paraId="778AC69D" w14:textId="77777777" w:rsidR="00C55E23" w:rsidRPr="00B551DF" w:rsidRDefault="00C55E23" w:rsidP="00C55E23">
      <w:pPr>
        <w:pStyle w:val="titolocampionato0"/>
        <w:shd w:val="clear" w:color="auto" w:fill="CCCCCC"/>
        <w:spacing w:before="80" w:after="40"/>
        <w:rPr>
          <w:color w:val="002060"/>
        </w:rPr>
      </w:pPr>
      <w:r>
        <w:rPr>
          <w:color w:val="002060"/>
        </w:rPr>
        <w:lastRenderedPageBreak/>
        <w:t>ALLIEVI UNDER 17</w:t>
      </w:r>
      <w:r w:rsidRPr="00B551DF">
        <w:rPr>
          <w:color w:val="002060"/>
        </w:rPr>
        <w:t xml:space="preserve"> </w:t>
      </w:r>
      <w:r>
        <w:rPr>
          <w:color w:val="002060"/>
        </w:rPr>
        <w:t xml:space="preserve">SECONDE SQUADRE </w:t>
      </w:r>
      <w:r w:rsidRPr="00B551DF">
        <w:rPr>
          <w:color w:val="002060"/>
        </w:rPr>
        <w:t>MACERATA</w:t>
      </w:r>
    </w:p>
    <w:p w14:paraId="754C265A" w14:textId="77777777" w:rsidR="00803C38" w:rsidRDefault="00803C38" w:rsidP="00626962">
      <w:pPr>
        <w:pStyle w:val="titoloprinc0"/>
        <w:rPr>
          <w:color w:val="002060"/>
        </w:rPr>
      </w:pPr>
    </w:p>
    <w:p w14:paraId="48E69011" w14:textId="19987435" w:rsidR="00884E5C" w:rsidRDefault="00884E5C" w:rsidP="00884E5C">
      <w:pPr>
        <w:pStyle w:val="titoloprinc0"/>
        <w:rPr>
          <w:sz w:val="24"/>
          <w:szCs w:val="24"/>
        </w:rPr>
      </w:pPr>
      <w:r w:rsidRPr="003A1BB6">
        <w:rPr>
          <w:color w:val="002060"/>
          <w:sz w:val="32"/>
          <w:szCs w:val="32"/>
        </w:rPr>
        <w:t>Variazioni</w:t>
      </w:r>
      <w:r>
        <w:rPr>
          <w:color w:val="002060"/>
          <w:sz w:val="32"/>
          <w:szCs w:val="32"/>
        </w:rPr>
        <w:t xml:space="preserve"> al programma gare</w:t>
      </w:r>
    </w:p>
    <w:p w14:paraId="1DD2EC9F" w14:textId="77777777" w:rsidR="00884E5C" w:rsidRDefault="00884E5C" w:rsidP="00884E5C">
      <w:pPr>
        <w:pStyle w:val="titoloprinc0"/>
        <w:jc w:val="left"/>
        <w:rPr>
          <w:sz w:val="24"/>
          <w:szCs w:val="24"/>
        </w:rPr>
      </w:pPr>
    </w:p>
    <w:p w14:paraId="0BCD9058" w14:textId="5031B3FE" w:rsidR="00884E5C" w:rsidRDefault="00884E5C" w:rsidP="00884E5C">
      <w:pPr>
        <w:pStyle w:val="titoloprinc0"/>
        <w:jc w:val="left"/>
        <w:rPr>
          <w:color w:val="002060"/>
        </w:rPr>
      </w:pPr>
      <w:r w:rsidRPr="00904D09">
        <w:rPr>
          <w:sz w:val="24"/>
          <w:szCs w:val="24"/>
        </w:rPr>
        <w:t xml:space="preserve">GIRONE </w:t>
      </w:r>
      <w:r>
        <w:rPr>
          <w:sz w:val="24"/>
          <w:szCs w:val="24"/>
        </w:rPr>
        <w:t>C</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641"/>
        <w:gridCol w:w="2228"/>
        <w:gridCol w:w="821"/>
        <w:gridCol w:w="589"/>
        <w:gridCol w:w="594"/>
        <w:gridCol w:w="2399"/>
      </w:tblGrid>
      <w:tr w:rsidR="00884E5C" w:rsidRPr="00993906" w14:paraId="48540A1E" w14:textId="77777777" w:rsidTr="00884E5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2725BB" w14:textId="77777777" w:rsidR="00884E5C" w:rsidRPr="00993906" w:rsidRDefault="00884E5C" w:rsidP="00BF4042">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DF65C1" w14:textId="77777777" w:rsidR="00884E5C" w:rsidRPr="00993906" w:rsidRDefault="00884E5C" w:rsidP="00BF4042">
            <w:pPr>
              <w:suppressAutoHyphens/>
              <w:jc w:val="center"/>
              <w:rPr>
                <w:rFonts w:ascii="Arial" w:hAnsi="Arial" w:cs="Arial"/>
                <w:b/>
                <w:bCs/>
                <w:color w:val="000000"/>
              </w:rPr>
            </w:pPr>
            <w:r w:rsidRPr="00993906">
              <w:rPr>
                <w:rFonts w:ascii="Arial" w:hAnsi="Arial" w:cs="Arial"/>
                <w:b/>
                <w:bCs/>
                <w:color w:val="000000"/>
              </w:rPr>
              <w:t>N° Gior.</w:t>
            </w:r>
          </w:p>
        </w:tc>
        <w:tc>
          <w:tcPr>
            <w:tcW w:w="164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4F6964" w14:textId="77777777" w:rsidR="00884E5C" w:rsidRPr="00993906" w:rsidRDefault="00884E5C" w:rsidP="00BF4042">
            <w:pPr>
              <w:suppressAutoHyphens/>
              <w:jc w:val="center"/>
              <w:rPr>
                <w:rFonts w:ascii="Arial" w:hAnsi="Arial" w:cs="Arial"/>
                <w:b/>
                <w:bCs/>
                <w:color w:val="000000"/>
              </w:rPr>
            </w:pPr>
            <w:r w:rsidRPr="00993906">
              <w:rPr>
                <w:rFonts w:ascii="Arial" w:hAnsi="Arial" w:cs="Arial"/>
                <w:b/>
                <w:bCs/>
                <w:color w:val="000000"/>
              </w:rPr>
              <w:t>Squadra 1</w:t>
            </w:r>
          </w:p>
        </w:tc>
        <w:tc>
          <w:tcPr>
            <w:tcW w:w="222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8AF7B8" w14:textId="77777777" w:rsidR="00884E5C" w:rsidRPr="00993906" w:rsidRDefault="00884E5C" w:rsidP="00BF4042">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4E383F" w14:textId="77777777" w:rsidR="00884E5C" w:rsidRPr="00993906" w:rsidRDefault="00884E5C" w:rsidP="00BF4042">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D079AA" w14:textId="77777777" w:rsidR="00884E5C" w:rsidRPr="00993906" w:rsidRDefault="00884E5C" w:rsidP="00BF4042">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D8521D" w14:textId="77777777" w:rsidR="00884E5C" w:rsidRPr="00993906" w:rsidRDefault="00884E5C" w:rsidP="00BF4042">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D2F6D4" w14:textId="77777777" w:rsidR="00884E5C" w:rsidRPr="00993906" w:rsidRDefault="00884E5C" w:rsidP="00BF4042">
            <w:pPr>
              <w:suppressAutoHyphens/>
              <w:jc w:val="center"/>
              <w:rPr>
                <w:rFonts w:ascii="Arial" w:hAnsi="Arial" w:cs="Arial"/>
                <w:b/>
                <w:bCs/>
                <w:color w:val="000000"/>
              </w:rPr>
            </w:pPr>
            <w:r w:rsidRPr="00993906">
              <w:rPr>
                <w:rFonts w:ascii="Arial" w:hAnsi="Arial" w:cs="Arial"/>
                <w:b/>
                <w:bCs/>
                <w:color w:val="000000"/>
              </w:rPr>
              <w:t>Impianto</w:t>
            </w:r>
          </w:p>
        </w:tc>
      </w:tr>
      <w:tr w:rsidR="00884E5C" w:rsidRPr="00993906" w14:paraId="77E8D5A3" w14:textId="77777777" w:rsidTr="00884E5C">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5B14F857" w14:textId="60C8689A" w:rsidR="00884E5C" w:rsidRPr="00993906" w:rsidRDefault="00884E5C" w:rsidP="00BF4042">
            <w:pPr>
              <w:suppressAutoHyphens/>
              <w:jc w:val="left"/>
              <w:rPr>
                <w:rFonts w:ascii="Calibri" w:hAnsi="Calibri" w:cs="Arial"/>
                <w:color w:val="012741"/>
                <w:spacing w:val="-4"/>
                <w:sz w:val="17"/>
                <w:szCs w:val="12"/>
              </w:rPr>
            </w:pPr>
            <w:r>
              <w:rPr>
                <w:rFonts w:ascii="Calibri" w:hAnsi="Calibri" w:cs="Arial"/>
                <w:color w:val="012741"/>
                <w:spacing w:val="-4"/>
                <w:sz w:val="17"/>
                <w:szCs w:val="12"/>
              </w:rPr>
              <w:t>14/02/2026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E87FA78" w14:textId="68B6C026" w:rsidR="00884E5C" w:rsidRPr="00993906" w:rsidRDefault="00884E5C" w:rsidP="00BF4042">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03 R</w:t>
            </w:r>
          </w:p>
        </w:tc>
        <w:tc>
          <w:tcPr>
            <w:tcW w:w="1641"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1A0B7C4" w14:textId="39F988E7" w:rsidR="00884E5C" w:rsidRPr="006D16B9" w:rsidRDefault="00884E5C" w:rsidP="00BF4042">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TREIESE</w:t>
            </w:r>
          </w:p>
        </w:tc>
        <w:tc>
          <w:tcPr>
            <w:tcW w:w="2228"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1DB6C2CE" w14:textId="2B8BCDFE" w:rsidR="00884E5C" w:rsidRPr="008875BC" w:rsidRDefault="00884E5C" w:rsidP="00BF4042">
            <w:pPr>
              <w:suppressAutoHyphens/>
              <w:jc w:val="left"/>
              <w:rPr>
                <w:rFonts w:asciiTheme="majorHAnsi" w:hAnsiTheme="majorHAnsi" w:cstheme="majorHAnsi"/>
                <w:color w:val="012741"/>
                <w:spacing w:val="-4"/>
                <w:sz w:val="17"/>
                <w:szCs w:val="17"/>
              </w:rPr>
            </w:pPr>
            <w:r w:rsidRPr="00884E5C">
              <w:rPr>
                <w:rFonts w:asciiTheme="majorHAnsi" w:hAnsiTheme="majorHAnsi" w:cstheme="majorHAnsi"/>
                <w:color w:val="000000"/>
                <w:sz w:val="17"/>
                <w:szCs w:val="17"/>
              </w:rPr>
              <w:t>PORTUALI CALCIO ANCONSQ.B</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75C2232" w14:textId="17DFB312" w:rsidR="00884E5C" w:rsidRPr="00993906" w:rsidRDefault="00884E5C" w:rsidP="00BF4042">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49884F8" w14:textId="2C013F36" w:rsidR="00884E5C" w:rsidRPr="00993906" w:rsidRDefault="00884E5C" w:rsidP="00BF4042">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16:30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A320FC3" w14:textId="77777777" w:rsidR="00884E5C" w:rsidRPr="00993906" w:rsidRDefault="00884E5C" w:rsidP="00BF4042">
            <w:pPr>
              <w:jc w:val="center"/>
              <w:rPr>
                <w:rFonts w:ascii="Calibri" w:hAnsi="Calibri" w:cs="Arial"/>
                <w:color w:val="012741"/>
                <w:spacing w:val="-4"/>
                <w:sz w:val="17"/>
              </w:rPr>
            </w:pPr>
            <w:r>
              <w:rPr>
                <w:rFonts w:ascii="Calibri" w:hAnsi="Calibri" w:cs="Calibri"/>
                <w:color w:val="012741"/>
                <w:spacing w:val="-4"/>
                <w:sz w:val="17"/>
                <w:szCs w:val="12"/>
              </w:rPr>
              <w:t>18:00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D937473" w14:textId="0DDE4D1D" w:rsidR="00884E5C" w:rsidRDefault="00884E5C" w:rsidP="00BF4042">
            <w:pPr>
              <w:suppressAutoHyphens/>
              <w:jc w:val="left"/>
              <w:rPr>
                <w:rFonts w:ascii="Calibri" w:hAnsi="Calibri"/>
                <w:color w:val="012741"/>
                <w:spacing w:val="-4"/>
                <w:sz w:val="17"/>
              </w:rPr>
            </w:pPr>
            <w:r w:rsidRPr="00884E5C">
              <w:rPr>
                <w:rFonts w:ascii="Calibri" w:hAnsi="Calibri"/>
                <w:color w:val="012741"/>
                <w:spacing w:val="-4"/>
                <w:sz w:val="17"/>
              </w:rPr>
              <w:t>COMUNALE "LEONARDO CAPPONI"</w:t>
            </w:r>
          </w:p>
          <w:p w14:paraId="6CE713A0" w14:textId="1922C1A5" w:rsidR="00884E5C" w:rsidRPr="00993906" w:rsidRDefault="00884E5C" w:rsidP="00BF4042">
            <w:pPr>
              <w:suppressAutoHyphens/>
              <w:jc w:val="left"/>
              <w:rPr>
                <w:rFonts w:ascii="Calibri" w:hAnsi="Calibri"/>
                <w:color w:val="012741"/>
                <w:spacing w:val="-4"/>
                <w:sz w:val="17"/>
              </w:rPr>
            </w:pPr>
            <w:r>
              <w:rPr>
                <w:rFonts w:ascii="Calibri" w:hAnsi="Calibri"/>
                <w:color w:val="012741"/>
                <w:spacing w:val="-4"/>
                <w:sz w:val="17"/>
              </w:rPr>
              <w:t>TREIA</w:t>
            </w:r>
          </w:p>
        </w:tc>
      </w:tr>
    </w:tbl>
    <w:p w14:paraId="702CD354" w14:textId="77777777" w:rsidR="00884E5C" w:rsidRDefault="00884E5C" w:rsidP="00BF7806">
      <w:pPr>
        <w:jc w:val="center"/>
        <w:rPr>
          <w:rFonts w:ascii="Arial" w:hAnsi="Arial" w:cs="Arial"/>
          <w:b/>
          <w:bCs/>
          <w:color w:val="17365D" w:themeColor="text2" w:themeShade="BF"/>
          <w:sz w:val="36"/>
          <w:szCs w:val="36"/>
        </w:rPr>
      </w:pPr>
    </w:p>
    <w:tbl>
      <w:tblPr>
        <w:tblpPr w:leftFromText="75" w:rightFromText="75" w:vertAnchor="text"/>
        <w:tblW w:w="9600" w:type="dxa"/>
        <w:tblLayout w:type="fixed"/>
        <w:tblCellMar>
          <w:left w:w="0" w:type="dxa"/>
          <w:right w:w="0" w:type="dxa"/>
        </w:tblCellMar>
        <w:tblLook w:val="04A0" w:firstRow="1" w:lastRow="0" w:firstColumn="1" w:lastColumn="0" w:noHBand="0" w:noVBand="1"/>
      </w:tblPr>
      <w:tblGrid>
        <w:gridCol w:w="821"/>
        <w:gridCol w:w="507"/>
        <w:gridCol w:w="1783"/>
        <w:gridCol w:w="2268"/>
        <w:gridCol w:w="850"/>
        <w:gridCol w:w="567"/>
        <w:gridCol w:w="567"/>
        <w:gridCol w:w="2237"/>
      </w:tblGrid>
      <w:tr w:rsidR="006A618B" w:rsidRPr="00993906" w14:paraId="39786492" w14:textId="77777777" w:rsidTr="006A618B">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24530D" w14:textId="77777777" w:rsidR="006A618B" w:rsidRPr="00993906" w:rsidRDefault="006A618B" w:rsidP="00745133">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92F12A" w14:textId="77777777" w:rsidR="006A618B" w:rsidRPr="00993906" w:rsidRDefault="006A618B" w:rsidP="00745133">
            <w:pPr>
              <w:suppressAutoHyphens/>
              <w:jc w:val="center"/>
              <w:rPr>
                <w:rFonts w:ascii="Arial" w:hAnsi="Arial" w:cs="Arial"/>
                <w:b/>
                <w:bCs/>
                <w:color w:val="000000"/>
              </w:rPr>
            </w:pPr>
            <w:r w:rsidRPr="00993906">
              <w:rPr>
                <w:rFonts w:ascii="Arial" w:hAnsi="Arial" w:cs="Arial"/>
                <w:b/>
                <w:bCs/>
                <w:color w:val="000000"/>
              </w:rPr>
              <w:t>N° Gior.</w:t>
            </w:r>
          </w:p>
        </w:tc>
        <w:tc>
          <w:tcPr>
            <w:tcW w:w="178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3AB120" w14:textId="77777777" w:rsidR="006A618B" w:rsidRPr="00993906" w:rsidRDefault="006A618B" w:rsidP="00745133">
            <w:pPr>
              <w:suppressAutoHyphens/>
              <w:jc w:val="center"/>
              <w:rPr>
                <w:rFonts w:ascii="Arial" w:hAnsi="Arial" w:cs="Arial"/>
                <w:b/>
                <w:bCs/>
                <w:color w:val="000000"/>
              </w:rPr>
            </w:pPr>
            <w:r w:rsidRPr="00993906">
              <w:rPr>
                <w:rFonts w:ascii="Arial" w:hAnsi="Arial" w:cs="Arial"/>
                <w:b/>
                <w:bCs/>
                <w:color w:val="000000"/>
              </w:rPr>
              <w:t>Squadra 1</w:t>
            </w:r>
          </w:p>
        </w:tc>
        <w:tc>
          <w:tcPr>
            <w:tcW w:w="226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A9DC70" w14:textId="77777777" w:rsidR="006A618B" w:rsidRPr="00993906" w:rsidRDefault="006A618B" w:rsidP="00745133">
            <w:pPr>
              <w:suppressAutoHyphens/>
              <w:jc w:val="center"/>
              <w:rPr>
                <w:rFonts w:ascii="Arial" w:hAnsi="Arial" w:cs="Arial"/>
                <w:b/>
                <w:bCs/>
                <w:color w:val="000000"/>
              </w:rPr>
            </w:pPr>
            <w:r w:rsidRPr="00993906">
              <w:rPr>
                <w:rFonts w:ascii="Arial" w:hAnsi="Arial" w:cs="Arial"/>
                <w:b/>
                <w:bCs/>
                <w:color w:val="000000"/>
              </w:rPr>
              <w:t>Squadra 2</w:t>
            </w:r>
          </w:p>
        </w:tc>
        <w:tc>
          <w:tcPr>
            <w:tcW w:w="85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7A76EC" w14:textId="77777777" w:rsidR="006A618B" w:rsidRPr="00993906" w:rsidRDefault="006A618B" w:rsidP="00745133">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312B74" w14:textId="77777777" w:rsidR="006A618B" w:rsidRPr="00993906" w:rsidRDefault="006A618B" w:rsidP="00745133">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5CD463" w14:textId="77777777" w:rsidR="006A618B" w:rsidRPr="00993906" w:rsidRDefault="006A618B" w:rsidP="00745133">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23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4CAC3D" w14:textId="77777777" w:rsidR="006A618B" w:rsidRPr="00993906" w:rsidRDefault="006A618B" w:rsidP="00745133">
            <w:pPr>
              <w:suppressAutoHyphens/>
              <w:jc w:val="center"/>
              <w:rPr>
                <w:rFonts w:ascii="Arial" w:hAnsi="Arial" w:cs="Arial"/>
                <w:b/>
                <w:bCs/>
                <w:color w:val="000000"/>
              </w:rPr>
            </w:pPr>
            <w:r w:rsidRPr="00993906">
              <w:rPr>
                <w:rFonts w:ascii="Arial" w:hAnsi="Arial" w:cs="Arial"/>
                <w:b/>
                <w:bCs/>
                <w:color w:val="000000"/>
              </w:rPr>
              <w:t>Impianto</w:t>
            </w:r>
          </w:p>
        </w:tc>
      </w:tr>
      <w:tr w:rsidR="006A618B" w:rsidRPr="00993906" w14:paraId="37E42810" w14:textId="77777777" w:rsidTr="006A618B">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AB708A8" w14:textId="60855DCF" w:rsidR="006A618B" w:rsidRPr="00993906" w:rsidRDefault="006A618B" w:rsidP="00745133">
            <w:pPr>
              <w:suppressAutoHyphens/>
              <w:jc w:val="left"/>
              <w:rPr>
                <w:rFonts w:ascii="Calibri" w:hAnsi="Calibri" w:cs="Arial"/>
                <w:color w:val="012741"/>
                <w:spacing w:val="-4"/>
                <w:sz w:val="17"/>
                <w:szCs w:val="12"/>
              </w:rPr>
            </w:pPr>
            <w:r>
              <w:rPr>
                <w:rFonts w:ascii="Calibri" w:hAnsi="Calibri" w:cs="Arial"/>
                <w:color w:val="012741"/>
                <w:spacing w:val="-4"/>
                <w:sz w:val="17"/>
                <w:szCs w:val="12"/>
              </w:rPr>
              <w:t>16/02/2026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AD40A25" w14:textId="77777777" w:rsidR="006A618B" w:rsidRPr="00993906" w:rsidRDefault="006A618B" w:rsidP="00745133">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03 R</w:t>
            </w:r>
          </w:p>
        </w:tc>
        <w:tc>
          <w:tcPr>
            <w:tcW w:w="178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7396039B" w14:textId="5E54FA39" w:rsidR="006A618B" w:rsidRPr="006D16B9" w:rsidRDefault="006A618B" w:rsidP="00745133">
            <w:pPr>
              <w:suppressAutoHyphens/>
              <w:jc w:val="left"/>
              <w:rPr>
                <w:rFonts w:asciiTheme="majorHAnsi" w:hAnsiTheme="majorHAnsi" w:cstheme="majorHAnsi"/>
                <w:color w:val="012741"/>
                <w:spacing w:val="-4"/>
                <w:sz w:val="17"/>
                <w:szCs w:val="17"/>
              </w:rPr>
            </w:pPr>
            <w:r w:rsidRPr="006A618B">
              <w:rPr>
                <w:rFonts w:asciiTheme="majorHAnsi" w:hAnsiTheme="majorHAnsi" w:cstheme="majorHAnsi"/>
                <w:color w:val="012741"/>
                <w:spacing w:val="-4"/>
                <w:sz w:val="17"/>
                <w:szCs w:val="17"/>
              </w:rPr>
              <w:t>TOLENTINO 1919 SSDARL</w:t>
            </w:r>
          </w:p>
        </w:tc>
        <w:tc>
          <w:tcPr>
            <w:tcW w:w="2268"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5D154D2A" w14:textId="08FF834E" w:rsidR="006A618B" w:rsidRPr="008875BC" w:rsidRDefault="006A618B" w:rsidP="00745133">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CAMERINO-CASTELRAIMONDO</w:t>
            </w:r>
          </w:p>
        </w:tc>
        <w:tc>
          <w:tcPr>
            <w:tcW w:w="85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53E27D7" w14:textId="63B6FCAE" w:rsidR="006A618B" w:rsidRPr="00993906" w:rsidRDefault="006A618B" w:rsidP="00745133">
            <w:pPr>
              <w:suppressAutoHyphens/>
              <w:jc w:val="center"/>
              <w:rPr>
                <w:rFonts w:ascii="Calibri" w:hAnsi="Calibri" w:cs="Calibri"/>
                <w:color w:val="012741"/>
                <w:spacing w:val="-4"/>
                <w:sz w:val="17"/>
                <w:szCs w:val="12"/>
              </w:rPr>
            </w:pPr>
            <w:r>
              <w:rPr>
                <w:rFonts w:ascii="Calibri" w:hAnsi="Calibri" w:cs="Arial"/>
                <w:color w:val="012741"/>
                <w:spacing w:val="-4"/>
                <w:sz w:val="17"/>
                <w:szCs w:val="12"/>
              </w:rPr>
              <w:t>15/02/2026</w:t>
            </w:r>
          </w:p>
        </w:tc>
        <w:tc>
          <w:tcPr>
            <w:tcW w:w="56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C8B25F2" w14:textId="2899BC8E" w:rsidR="006A618B" w:rsidRPr="00993906" w:rsidRDefault="006A618B" w:rsidP="00745133">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16:00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13B694A" w14:textId="4F03A0F3" w:rsidR="006A618B" w:rsidRPr="00993906" w:rsidRDefault="006A618B" w:rsidP="00745133">
            <w:pPr>
              <w:jc w:val="center"/>
              <w:rPr>
                <w:rFonts w:ascii="Calibri" w:hAnsi="Calibri" w:cs="Arial"/>
                <w:color w:val="012741"/>
                <w:spacing w:val="-4"/>
                <w:sz w:val="17"/>
              </w:rPr>
            </w:pPr>
            <w:r>
              <w:rPr>
                <w:rFonts w:ascii="Calibri" w:hAnsi="Calibri" w:cs="Calibri"/>
                <w:color w:val="012741"/>
                <w:spacing w:val="-4"/>
                <w:sz w:val="17"/>
                <w:szCs w:val="12"/>
              </w:rPr>
              <w:t>11:00</w:t>
            </w:r>
          </w:p>
        </w:tc>
        <w:tc>
          <w:tcPr>
            <w:tcW w:w="223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7C37598" w14:textId="77777777" w:rsidR="006A618B" w:rsidRDefault="006A618B" w:rsidP="00745133">
            <w:pPr>
              <w:suppressAutoHyphens/>
              <w:jc w:val="left"/>
              <w:rPr>
                <w:rFonts w:ascii="Calibri" w:hAnsi="Calibri"/>
                <w:color w:val="012741"/>
                <w:spacing w:val="-4"/>
                <w:sz w:val="17"/>
              </w:rPr>
            </w:pPr>
            <w:r w:rsidRPr="006A618B">
              <w:rPr>
                <w:rFonts w:ascii="Calibri" w:hAnsi="Calibri"/>
                <w:color w:val="012741"/>
                <w:spacing w:val="-4"/>
                <w:sz w:val="17"/>
              </w:rPr>
              <w:t>"FRANCESCO CIOMMEI"</w:t>
            </w:r>
          </w:p>
          <w:p w14:paraId="7B744E13" w14:textId="1CA0377A" w:rsidR="006A618B" w:rsidRPr="00993906" w:rsidRDefault="006A618B" w:rsidP="00745133">
            <w:pPr>
              <w:suppressAutoHyphens/>
              <w:jc w:val="left"/>
              <w:rPr>
                <w:rFonts w:ascii="Calibri" w:hAnsi="Calibri"/>
                <w:color w:val="012741"/>
                <w:spacing w:val="-4"/>
                <w:sz w:val="17"/>
              </w:rPr>
            </w:pPr>
            <w:r>
              <w:rPr>
                <w:rFonts w:ascii="Calibri" w:hAnsi="Calibri"/>
                <w:color w:val="012741"/>
                <w:spacing w:val="-4"/>
                <w:sz w:val="17"/>
              </w:rPr>
              <w:t>TOLENTINO</w:t>
            </w:r>
          </w:p>
        </w:tc>
      </w:tr>
    </w:tbl>
    <w:p w14:paraId="432E168F" w14:textId="77777777" w:rsidR="006A618B" w:rsidRDefault="006A618B" w:rsidP="00BF7806">
      <w:pPr>
        <w:jc w:val="center"/>
        <w:rPr>
          <w:rFonts w:ascii="Arial" w:hAnsi="Arial" w:cs="Arial"/>
          <w:b/>
          <w:bCs/>
          <w:color w:val="17365D" w:themeColor="text2" w:themeShade="BF"/>
          <w:sz w:val="36"/>
          <w:szCs w:val="36"/>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641"/>
        <w:gridCol w:w="2228"/>
        <w:gridCol w:w="821"/>
        <w:gridCol w:w="589"/>
        <w:gridCol w:w="594"/>
        <w:gridCol w:w="2399"/>
      </w:tblGrid>
      <w:tr w:rsidR="00884E5C" w:rsidRPr="00993906" w14:paraId="009A7782" w14:textId="77777777" w:rsidTr="00BF4042">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424AC9" w14:textId="77777777" w:rsidR="00884E5C" w:rsidRPr="00993906" w:rsidRDefault="00884E5C" w:rsidP="00BF4042">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3BDBFC" w14:textId="77777777" w:rsidR="00884E5C" w:rsidRPr="00993906" w:rsidRDefault="00884E5C" w:rsidP="00BF4042">
            <w:pPr>
              <w:suppressAutoHyphens/>
              <w:jc w:val="center"/>
              <w:rPr>
                <w:rFonts w:ascii="Arial" w:hAnsi="Arial" w:cs="Arial"/>
                <w:b/>
                <w:bCs/>
                <w:color w:val="000000"/>
              </w:rPr>
            </w:pPr>
            <w:r w:rsidRPr="00993906">
              <w:rPr>
                <w:rFonts w:ascii="Arial" w:hAnsi="Arial" w:cs="Arial"/>
                <w:b/>
                <w:bCs/>
                <w:color w:val="000000"/>
              </w:rPr>
              <w:t>N° Gior.</w:t>
            </w:r>
          </w:p>
        </w:tc>
        <w:tc>
          <w:tcPr>
            <w:tcW w:w="164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7319A8" w14:textId="77777777" w:rsidR="00884E5C" w:rsidRPr="00993906" w:rsidRDefault="00884E5C" w:rsidP="00BF4042">
            <w:pPr>
              <w:suppressAutoHyphens/>
              <w:jc w:val="center"/>
              <w:rPr>
                <w:rFonts w:ascii="Arial" w:hAnsi="Arial" w:cs="Arial"/>
                <w:b/>
                <w:bCs/>
                <w:color w:val="000000"/>
              </w:rPr>
            </w:pPr>
            <w:r w:rsidRPr="00993906">
              <w:rPr>
                <w:rFonts w:ascii="Arial" w:hAnsi="Arial" w:cs="Arial"/>
                <w:b/>
                <w:bCs/>
                <w:color w:val="000000"/>
              </w:rPr>
              <w:t>Squadra 1</w:t>
            </w:r>
          </w:p>
        </w:tc>
        <w:tc>
          <w:tcPr>
            <w:tcW w:w="222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AC03F7" w14:textId="77777777" w:rsidR="00884E5C" w:rsidRPr="00993906" w:rsidRDefault="00884E5C" w:rsidP="00BF4042">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2114F1" w14:textId="77777777" w:rsidR="00884E5C" w:rsidRPr="00993906" w:rsidRDefault="00884E5C" w:rsidP="00BF4042">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2D1EEB" w14:textId="77777777" w:rsidR="00884E5C" w:rsidRPr="00993906" w:rsidRDefault="00884E5C" w:rsidP="00BF4042">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07EE25" w14:textId="77777777" w:rsidR="00884E5C" w:rsidRPr="00993906" w:rsidRDefault="00884E5C" w:rsidP="00BF4042">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47D3F1" w14:textId="77777777" w:rsidR="00884E5C" w:rsidRPr="00993906" w:rsidRDefault="00884E5C" w:rsidP="00BF4042">
            <w:pPr>
              <w:suppressAutoHyphens/>
              <w:jc w:val="center"/>
              <w:rPr>
                <w:rFonts w:ascii="Arial" w:hAnsi="Arial" w:cs="Arial"/>
                <w:b/>
                <w:bCs/>
                <w:color w:val="000000"/>
              </w:rPr>
            </w:pPr>
            <w:r w:rsidRPr="00993906">
              <w:rPr>
                <w:rFonts w:ascii="Arial" w:hAnsi="Arial" w:cs="Arial"/>
                <w:b/>
                <w:bCs/>
                <w:color w:val="000000"/>
              </w:rPr>
              <w:t>Impianto</w:t>
            </w:r>
          </w:p>
        </w:tc>
      </w:tr>
      <w:tr w:rsidR="00884E5C" w:rsidRPr="00993906" w14:paraId="4B0C14E6" w14:textId="77777777" w:rsidTr="00BF4042">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40E7571F" w14:textId="16ED3CD1" w:rsidR="00884E5C" w:rsidRPr="00993906" w:rsidRDefault="00884E5C" w:rsidP="00BF4042">
            <w:pPr>
              <w:suppressAutoHyphens/>
              <w:jc w:val="left"/>
              <w:rPr>
                <w:rFonts w:ascii="Calibri" w:hAnsi="Calibri" w:cs="Arial"/>
                <w:color w:val="012741"/>
                <w:spacing w:val="-4"/>
                <w:sz w:val="17"/>
                <w:szCs w:val="12"/>
              </w:rPr>
            </w:pPr>
            <w:r>
              <w:rPr>
                <w:rFonts w:ascii="Calibri" w:hAnsi="Calibri" w:cs="Arial"/>
                <w:color w:val="012741"/>
                <w:spacing w:val="-4"/>
                <w:sz w:val="17"/>
                <w:szCs w:val="12"/>
              </w:rPr>
              <w:t>22/02/2026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6061024" w14:textId="108B1639" w:rsidR="00884E5C" w:rsidRPr="00993906" w:rsidRDefault="00884E5C" w:rsidP="00BF4042">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04 R</w:t>
            </w:r>
          </w:p>
        </w:tc>
        <w:tc>
          <w:tcPr>
            <w:tcW w:w="1641"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31A5E5C8" w14:textId="20E861F3" w:rsidR="00884E5C" w:rsidRPr="006D16B9" w:rsidRDefault="00884E5C" w:rsidP="00BF4042">
            <w:pPr>
              <w:suppressAutoHyphens/>
              <w:jc w:val="left"/>
              <w:rPr>
                <w:rFonts w:asciiTheme="majorHAnsi" w:hAnsiTheme="majorHAnsi" w:cstheme="majorHAnsi"/>
                <w:color w:val="012741"/>
                <w:spacing w:val="-4"/>
                <w:sz w:val="17"/>
                <w:szCs w:val="17"/>
              </w:rPr>
            </w:pPr>
            <w:r w:rsidRPr="00884E5C">
              <w:rPr>
                <w:rFonts w:asciiTheme="majorHAnsi" w:hAnsiTheme="majorHAnsi" w:cstheme="majorHAnsi"/>
                <w:color w:val="012741"/>
                <w:spacing w:val="-4"/>
                <w:sz w:val="17"/>
                <w:szCs w:val="17"/>
              </w:rPr>
              <w:t>CONERO DRIBBLING</w:t>
            </w:r>
          </w:p>
        </w:tc>
        <w:tc>
          <w:tcPr>
            <w:tcW w:w="2228"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46D060B" w14:textId="208C4497" w:rsidR="00884E5C" w:rsidRPr="008875BC" w:rsidRDefault="00884E5C" w:rsidP="00BF4042">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PASSATEMPESE</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58DAC6A" w14:textId="77777777" w:rsidR="00884E5C" w:rsidRPr="00993906" w:rsidRDefault="00884E5C" w:rsidP="00BF4042">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71C1EDF" w14:textId="58A00502" w:rsidR="00884E5C" w:rsidRPr="00993906" w:rsidRDefault="00884E5C" w:rsidP="00BF4042">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CD92BFA" w14:textId="59188DDF" w:rsidR="00884E5C" w:rsidRPr="00993906" w:rsidRDefault="00884E5C" w:rsidP="00BF4042">
            <w:pPr>
              <w:jc w:val="center"/>
              <w:rPr>
                <w:rFonts w:ascii="Calibri" w:hAnsi="Calibri" w:cs="Arial"/>
                <w:color w:val="012741"/>
                <w:spacing w:val="-4"/>
                <w:sz w:val="17"/>
              </w:rPr>
            </w:pPr>
            <w:r>
              <w:rPr>
                <w:rFonts w:ascii="Calibri" w:hAnsi="Calibri" w:cs="Calibri"/>
                <w:color w:val="012741"/>
                <w:spacing w:val="-4"/>
                <w:sz w:val="17"/>
                <w:szCs w:val="12"/>
              </w:rPr>
              <w:t>11:00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578BC14" w14:textId="77777777" w:rsidR="00884E5C" w:rsidRDefault="00884E5C" w:rsidP="00BF4042">
            <w:pPr>
              <w:suppressAutoHyphens/>
              <w:jc w:val="left"/>
              <w:rPr>
                <w:rFonts w:ascii="Calibri" w:hAnsi="Calibri"/>
                <w:color w:val="012741"/>
                <w:spacing w:val="-4"/>
                <w:sz w:val="17"/>
              </w:rPr>
            </w:pPr>
            <w:r w:rsidRPr="00884E5C">
              <w:rPr>
                <w:rFonts w:ascii="Calibri" w:hAnsi="Calibri"/>
                <w:color w:val="012741"/>
                <w:spacing w:val="-4"/>
                <w:sz w:val="17"/>
              </w:rPr>
              <w:t>COM</w:t>
            </w:r>
            <w:r>
              <w:rPr>
                <w:rFonts w:ascii="Calibri" w:hAnsi="Calibri"/>
                <w:color w:val="012741"/>
                <w:spacing w:val="-4"/>
                <w:sz w:val="17"/>
              </w:rPr>
              <w:t>.</w:t>
            </w:r>
            <w:r w:rsidRPr="00884E5C">
              <w:rPr>
                <w:rFonts w:ascii="Calibri" w:hAnsi="Calibri"/>
                <w:color w:val="012741"/>
                <w:spacing w:val="-4"/>
                <w:sz w:val="17"/>
              </w:rPr>
              <w:t xml:space="preserve"> "DARIO BERNACCHIA"</w:t>
            </w:r>
          </w:p>
          <w:p w14:paraId="01C05867" w14:textId="08C344F3" w:rsidR="00884E5C" w:rsidRPr="00993906" w:rsidRDefault="00884E5C" w:rsidP="00BF4042">
            <w:pPr>
              <w:suppressAutoHyphens/>
              <w:jc w:val="left"/>
              <w:rPr>
                <w:rFonts w:ascii="Calibri" w:hAnsi="Calibri"/>
                <w:color w:val="012741"/>
                <w:spacing w:val="-4"/>
                <w:sz w:val="17"/>
              </w:rPr>
            </w:pPr>
            <w:r>
              <w:rPr>
                <w:rFonts w:ascii="Calibri" w:hAnsi="Calibri"/>
                <w:color w:val="012741"/>
                <w:spacing w:val="-4"/>
                <w:sz w:val="17"/>
              </w:rPr>
              <w:t>OSIMO</w:t>
            </w:r>
          </w:p>
        </w:tc>
      </w:tr>
    </w:tbl>
    <w:p w14:paraId="570F94D5" w14:textId="77777777" w:rsidR="00884E5C" w:rsidRDefault="00884E5C" w:rsidP="00BF7806">
      <w:pPr>
        <w:jc w:val="center"/>
        <w:rPr>
          <w:rFonts w:ascii="Arial" w:hAnsi="Arial" w:cs="Arial"/>
          <w:b/>
          <w:bCs/>
          <w:color w:val="17365D" w:themeColor="text2" w:themeShade="BF"/>
          <w:sz w:val="36"/>
          <w:szCs w:val="36"/>
        </w:rPr>
      </w:pPr>
    </w:p>
    <w:p w14:paraId="38DAACCA" w14:textId="02B43987" w:rsidR="00BF7806" w:rsidRPr="00BF7806" w:rsidRDefault="00BF7806" w:rsidP="00BF7806">
      <w:pPr>
        <w:jc w:val="center"/>
        <w:rPr>
          <w:rFonts w:ascii="Arial" w:hAnsi="Arial" w:cs="Arial"/>
          <w:b/>
          <w:bCs/>
          <w:color w:val="002060"/>
          <w:sz w:val="36"/>
          <w:szCs w:val="36"/>
        </w:rPr>
      </w:pPr>
      <w:r w:rsidRPr="00BF7806">
        <w:rPr>
          <w:rFonts w:ascii="Arial" w:hAnsi="Arial" w:cs="Arial"/>
          <w:b/>
          <w:bCs/>
          <w:color w:val="17365D" w:themeColor="text2" w:themeShade="BF"/>
          <w:sz w:val="36"/>
          <w:szCs w:val="36"/>
        </w:rPr>
        <w:t>RISULTATI</w:t>
      </w:r>
    </w:p>
    <w:p w14:paraId="3823A603" w14:textId="77777777" w:rsidR="00BF7806" w:rsidRDefault="00BF7806" w:rsidP="00BF7806">
      <w:pPr>
        <w:jc w:val="center"/>
        <w:rPr>
          <w:rFonts w:ascii="Arial" w:hAnsi="Arial" w:cs="Arial"/>
          <w:b/>
          <w:bCs/>
          <w:color w:val="002060"/>
          <w:sz w:val="36"/>
          <w:szCs w:val="36"/>
        </w:rPr>
      </w:pPr>
    </w:p>
    <w:p w14:paraId="58C98924" w14:textId="77777777" w:rsidR="0085367D" w:rsidRPr="0085367D" w:rsidRDefault="0085367D" w:rsidP="0085367D">
      <w:pPr>
        <w:jc w:val="left"/>
        <w:rPr>
          <w:rFonts w:ascii="Arial" w:hAnsi="Arial" w:cs="Arial"/>
          <w:b/>
          <w:bCs/>
          <w:color w:val="000000"/>
          <w:sz w:val="24"/>
          <w:szCs w:val="24"/>
        </w:rPr>
      </w:pPr>
      <w:r w:rsidRPr="0085367D">
        <w:rPr>
          <w:rFonts w:ascii="Arial" w:hAnsi="Arial" w:cs="Arial"/>
          <w:b/>
          <w:bCs/>
          <w:color w:val="000000"/>
          <w:sz w:val="24"/>
          <w:szCs w:val="24"/>
        </w:rPr>
        <w:t>RISULTATI UFFICIALI GARE DEL 08/02/2026</w:t>
      </w:r>
    </w:p>
    <w:p w14:paraId="469F13CD" w14:textId="77777777" w:rsidR="0085367D" w:rsidRPr="0085367D" w:rsidRDefault="0085367D" w:rsidP="0085367D">
      <w:pPr>
        <w:jc w:val="left"/>
        <w:rPr>
          <w:rFonts w:ascii="Arial" w:hAnsi="Arial" w:cs="Arial"/>
          <w:color w:val="000000"/>
        </w:rPr>
      </w:pPr>
      <w:r w:rsidRPr="0085367D">
        <w:rPr>
          <w:rFonts w:ascii="Arial" w:hAnsi="Arial" w:cs="Arial"/>
          <w:color w:val="000000"/>
        </w:rPr>
        <w:t>Si trascrivono qui di seguito i risultati ufficiali delle gare disputate</w:t>
      </w:r>
    </w:p>
    <w:p w14:paraId="5FC784A0" w14:textId="77777777" w:rsidR="0085367D" w:rsidRPr="0085367D" w:rsidRDefault="0085367D" w:rsidP="0085367D">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85367D" w:rsidRPr="0085367D" w14:paraId="2F9601B5" w14:textId="77777777" w:rsidTr="0007514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5367D" w:rsidRPr="0085367D" w14:paraId="6C3B522D" w14:textId="77777777" w:rsidTr="0007514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37D036" w14:textId="77777777" w:rsidR="0085367D" w:rsidRPr="0085367D" w:rsidRDefault="0085367D" w:rsidP="0085367D">
                  <w:pPr>
                    <w:jc w:val="center"/>
                    <w:rPr>
                      <w:rFonts w:ascii="Arial" w:hAnsi="Arial" w:cs="Arial"/>
                      <w:b/>
                      <w:bCs/>
                      <w:color w:val="000000"/>
                    </w:rPr>
                  </w:pPr>
                  <w:r w:rsidRPr="0085367D">
                    <w:rPr>
                      <w:rFonts w:ascii="Arial" w:hAnsi="Arial" w:cs="Arial"/>
                      <w:b/>
                      <w:bCs/>
                      <w:color w:val="000000"/>
                    </w:rPr>
                    <w:t>GIRONE C - 2 Giornata - R</w:t>
                  </w:r>
                </w:p>
              </w:tc>
            </w:tr>
            <w:tr w:rsidR="0085367D" w:rsidRPr="0085367D" w14:paraId="054820A3" w14:textId="77777777" w:rsidTr="0007514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ACC68C8"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CONERO DRIBBLING</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DC91CE"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 TREIESE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D25ACF" w14:textId="77777777" w:rsidR="0085367D" w:rsidRPr="0085367D" w:rsidRDefault="0085367D" w:rsidP="0085367D">
                  <w:pPr>
                    <w:jc w:val="center"/>
                    <w:rPr>
                      <w:rFonts w:ascii="Arial" w:hAnsi="Arial" w:cs="Arial"/>
                      <w:color w:val="000000"/>
                      <w:sz w:val="12"/>
                      <w:szCs w:val="12"/>
                    </w:rPr>
                  </w:pPr>
                  <w:r w:rsidRPr="0085367D">
                    <w:rPr>
                      <w:rFonts w:ascii="Arial" w:hAnsi="Arial" w:cs="Arial"/>
                      <w:color w:val="000000"/>
                      <w:sz w:val="12"/>
                      <w:szCs w:val="12"/>
                    </w:rPr>
                    <w:t>2 - 5</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F2A245" w14:textId="77777777" w:rsidR="0085367D" w:rsidRPr="0085367D" w:rsidRDefault="0085367D" w:rsidP="0085367D">
                  <w:pPr>
                    <w:jc w:val="center"/>
                    <w:rPr>
                      <w:rFonts w:ascii="Arial" w:hAnsi="Arial" w:cs="Arial"/>
                      <w:color w:val="000000"/>
                      <w:sz w:val="12"/>
                      <w:szCs w:val="12"/>
                    </w:rPr>
                  </w:pPr>
                  <w:r w:rsidRPr="0085367D">
                    <w:rPr>
                      <w:rFonts w:ascii="Arial" w:hAnsi="Arial" w:cs="Arial"/>
                      <w:color w:val="000000"/>
                      <w:sz w:val="12"/>
                      <w:szCs w:val="12"/>
                    </w:rPr>
                    <w:t> </w:t>
                  </w:r>
                </w:p>
              </w:tc>
            </w:tr>
            <w:tr w:rsidR="0085367D" w:rsidRPr="0085367D" w14:paraId="7E9838A6" w14:textId="77777777" w:rsidTr="000751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B18D273"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(1) FILOTTRANESE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24E5953"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 PASSATEMPESE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2C58CEF" w14:textId="77777777" w:rsidR="0085367D" w:rsidRPr="0085367D" w:rsidRDefault="0085367D" w:rsidP="0085367D">
                  <w:pPr>
                    <w:jc w:val="center"/>
                    <w:rPr>
                      <w:rFonts w:ascii="Arial" w:hAnsi="Arial" w:cs="Arial"/>
                      <w:color w:val="000000"/>
                      <w:sz w:val="12"/>
                      <w:szCs w:val="12"/>
                    </w:rPr>
                  </w:pPr>
                  <w:r w:rsidRPr="0085367D">
                    <w:rPr>
                      <w:rFonts w:ascii="Arial" w:hAnsi="Arial" w:cs="Arial"/>
                      <w:color w:val="000000"/>
                      <w:sz w:val="12"/>
                      <w:szCs w:val="12"/>
                    </w:rP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FBC871C" w14:textId="77777777" w:rsidR="0085367D" w:rsidRPr="0085367D" w:rsidRDefault="0085367D" w:rsidP="0085367D">
                  <w:pPr>
                    <w:jc w:val="center"/>
                    <w:rPr>
                      <w:rFonts w:ascii="Arial" w:hAnsi="Arial" w:cs="Arial"/>
                      <w:color w:val="000000"/>
                      <w:sz w:val="12"/>
                      <w:szCs w:val="12"/>
                    </w:rPr>
                  </w:pPr>
                  <w:r w:rsidRPr="0085367D">
                    <w:rPr>
                      <w:rFonts w:ascii="Arial" w:hAnsi="Arial" w:cs="Arial"/>
                      <w:color w:val="000000"/>
                      <w:sz w:val="12"/>
                      <w:szCs w:val="12"/>
                    </w:rPr>
                    <w:t> </w:t>
                  </w:r>
                </w:p>
              </w:tc>
            </w:tr>
            <w:tr w:rsidR="0085367D" w:rsidRPr="0085367D" w14:paraId="26C11FFA" w14:textId="77777777" w:rsidTr="000751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0C245B2"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OSIMANA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7F88E37"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 VIGOR CASTELFIDARDO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5749193" w14:textId="77777777" w:rsidR="0085367D" w:rsidRPr="0085367D" w:rsidRDefault="0085367D" w:rsidP="0085367D">
                  <w:pPr>
                    <w:jc w:val="center"/>
                    <w:rPr>
                      <w:rFonts w:ascii="Arial" w:hAnsi="Arial" w:cs="Arial"/>
                      <w:color w:val="000000"/>
                      <w:sz w:val="12"/>
                      <w:szCs w:val="12"/>
                    </w:rPr>
                  </w:pPr>
                  <w:r w:rsidRPr="0085367D">
                    <w:rPr>
                      <w:rFonts w:ascii="Arial" w:hAnsi="Arial" w:cs="Arial"/>
                      <w:color w:val="000000"/>
                      <w:sz w:val="12"/>
                      <w:szCs w:val="12"/>
                    </w:rPr>
                    <w:t>4 - 3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40173B7" w14:textId="77777777" w:rsidR="0085367D" w:rsidRPr="0085367D" w:rsidRDefault="0085367D" w:rsidP="0085367D">
                  <w:pPr>
                    <w:jc w:val="center"/>
                    <w:rPr>
                      <w:rFonts w:ascii="Arial" w:hAnsi="Arial" w:cs="Arial"/>
                      <w:color w:val="000000"/>
                      <w:sz w:val="12"/>
                      <w:szCs w:val="12"/>
                    </w:rPr>
                  </w:pPr>
                  <w:r w:rsidRPr="0085367D">
                    <w:rPr>
                      <w:rFonts w:ascii="Arial" w:hAnsi="Arial" w:cs="Arial"/>
                      <w:color w:val="000000"/>
                      <w:sz w:val="12"/>
                      <w:szCs w:val="12"/>
                    </w:rPr>
                    <w:t> </w:t>
                  </w:r>
                </w:p>
              </w:tc>
            </w:tr>
            <w:tr w:rsidR="0085367D" w:rsidRPr="0085367D" w14:paraId="4F10959F" w14:textId="77777777" w:rsidTr="000751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9F49442"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PORTUALI CALCIO ANCONSQ.B</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6E88B09"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 V.R. MACERATA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22A90B0" w14:textId="77777777" w:rsidR="0085367D" w:rsidRPr="0085367D" w:rsidRDefault="0085367D" w:rsidP="0085367D">
                  <w:pPr>
                    <w:jc w:val="center"/>
                    <w:rPr>
                      <w:rFonts w:ascii="Arial" w:hAnsi="Arial" w:cs="Arial"/>
                      <w:color w:val="000000"/>
                      <w:sz w:val="12"/>
                      <w:szCs w:val="12"/>
                    </w:rPr>
                  </w:pPr>
                  <w:r w:rsidRPr="0085367D">
                    <w:rPr>
                      <w:rFonts w:ascii="Arial" w:hAnsi="Arial" w:cs="Arial"/>
                      <w:color w:val="000000"/>
                      <w:sz w:val="12"/>
                      <w:szCs w:val="12"/>
                    </w:rP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5FDA785" w14:textId="77777777" w:rsidR="0085367D" w:rsidRPr="0085367D" w:rsidRDefault="0085367D" w:rsidP="0085367D">
                  <w:pPr>
                    <w:jc w:val="center"/>
                    <w:rPr>
                      <w:rFonts w:ascii="Arial" w:hAnsi="Arial" w:cs="Arial"/>
                      <w:color w:val="000000"/>
                      <w:sz w:val="12"/>
                      <w:szCs w:val="12"/>
                    </w:rPr>
                  </w:pPr>
                  <w:r w:rsidRPr="0085367D">
                    <w:rPr>
                      <w:rFonts w:ascii="Arial" w:hAnsi="Arial" w:cs="Arial"/>
                      <w:color w:val="000000"/>
                      <w:sz w:val="12"/>
                      <w:szCs w:val="12"/>
                    </w:rPr>
                    <w:t> </w:t>
                  </w:r>
                </w:p>
              </w:tc>
            </w:tr>
            <w:tr w:rsidR="0085367D" w:rsidRPr="0085367D" w14:paraId="29182A13" w14:textId="77777777" w:rsidTr="000751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A48DBB6"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RECANATESE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821C4FC"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 VILLA MUSONE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28ED8A7" w14:textId="77777777" w:rsidR="0085367D" w:rsidRPr="0085367D" w:rsidRDefault="0085367D" w:rsidP="0085367D">
                  <w:pPr>
                    <w:jc w:val="center"/>
                    <w:rPr>
                      <w:rFonts w:ascii="Arial" w:hAnsi="Arial" w:cs="Arial"/>
                      <w:color w:val="000000"/>
                      <w:sz w:val="12"/>
                      <w:szCs w:val="12"/>
                    </w:rPr>
                  </w:pPr>
                  <w:r w:rsidRPr="0085367D">
                    <w:rPr>
                      <w:rFonts w:ascii="Arial" w:hAnsi="Arial" w:cs="Arial"/>
                      <w:color w:val="000000"/>
                      <w:sz w:val="12"/>
                      <w:szCs w:val="12"/>
                    </w:rPr>
                    <w:t>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D1A6817" w14:textId="77777777" w:rsidR="0085367D" w:rsidRPr="0085367D" w:rsidRDefault="0085367D" w:rsidP="0085367D">
                  <w:pPr>
                    <w:jc w:val="center"/>
                    <w:rPr>
                      <w:rFonts w:ascii="Arial" w:hAnsi="Arial" w:cs="Arial"/>
                      <w:color w:val="000000"/>
                      <w:sz w:val="12"/>
                      <w:szCs w:val="12"/>
                    </w:rPr>
                  </w:pPr>
                  <w:r w:rsidRPr="0085367D">
                    <w:rPr>
                      <w:rFonts w:ascii="Arial" w:hAnsi="Arial" w:cs="Arial"/>
                      <w:color w:val="000000"/>
                      <w:sz w:val="12"/>
                      <w:szCs w:val="12"/>
                    </w:rPr>
                    <w:t> </w:t>
                  </w:r>
                </w:p>
              </w:tc>
            </w:tr>
            <w:tr w:rsidR="0085367D" w:rsidRPr="0085367D" w14:paraId="1EBC8759" w14:textId="77777777" w:rsidTr="0007514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F12EE26"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TOLENTINO 1919 SSDARL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46FA14"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 PONTEROSSO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F495AD" w14:textId="77777777" w:rsidR="0085367D" w:rsidRPr="0085367D" w:rsidRDefault="0085367D" w:rsidP="0085367D">
                  <w:pPr>
                    <w:jc w:val="center"/>
                    <w:rPr>
                      <w:rFonts w:ascii="Arial" w:hAnsi="Arial" w:cs="Arial"/>
                      <w:color w:val="000000"/>
                      <w:sz w:val="12"/>
                      <w:szCs w:val="12"/>
                    </w:rPr>
                  </w:pPr>
                  <w:r w:rsidRPr="0085367D">
                    <w:rPr>
                      <w:rFonts w:ascii="Arial" w:hAnsi="Arial" w:cs="Arial"/>
                      <w:color w:val="000000"/>
                      <w:sz w:val="12"/>
                      <w:szCs w:val="12"/>
                    </w:rPr>
                    <w:t>5 - 4</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1EE178" w14:textId="77777777" w:rsidR="0085367D" w:rsidRPr="0085367D" w:rsidRDefault="0085367D" w:rsidP="0085367D">
                  <w:pPr>
                    <w:jc w:val="center"/>
                    <w:rPr>
                      <w:rFonts w:ascii="Arial" w:hAnsi="Arial" w:cs="Arial"/>
                      <w:color w:val="000000"/>
                      <w:sz w:val="12"/>
                      <w:szCs w:val="12"/>
                    </w:rPr>
                  </w:pPr>
                  <w:r w:rsidRPr="0085367D">
                    <w:rPr>
                      <w:rFonts w:ascii="Arial" w:hAnsi="Arial" w:cs="Arial"/>
                      <w:color w:val="000000"/>
                      <w:sz w:val="12"/>
                      <w:szCs w:val="12"/>
                    </w:rPr>
                    <w:t> </w:t>
                  </w:r>
                </w:p>
              </w:tc>
            </w:tr>
            <w:tr w:rsidR="0085367D" w:rsidRPr="0085367D" w14:paraId="5B1B4135" w14:textId="77777777" w:rsidTr="00075149">
              <w:tc>
                <w:tcPr>
                  <w:tcW w:w="4700" w:type="dxa"/>
                  <w:gridSpan w:val="4"/>
                  <w:tcBorders>
                    <w:top w:val="nil"/>
                    <w:left w:val="nil"/>
                    <w:bottom w:val="nil"/>
                    <w:right w:val="nil"/>
                  </w:tcBorders>
                  <w:tcMar>
                    <w:top w:w="20" w:type="dxa"/>
                    <w:left w:w="20" w:type="dxa"/>
                    <w:bottom w:w="20" w:type="dxa"/>
                    <w:right w:w="20" w:type="dxa"/>
                  </w:tcMar>
                  <w:vAlign w:val="center"/>
                  <w:hideMark/>
                </w:tcPr>
                <w:p w14:paraId="41A11123"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(1) - disputata il 07/02/2026</w:t>
                  </w:r>
                </w:p>
              </w:tc>
            </w:tr>
          </w:tbl>
          <w:p w14:paraId="3FA171C2" w14:textId="77777777" w:rsidR="0085367D" w:rsidRPr="0085367D" w:rsidRDefault="0085367D" w:rsidP="0085367D"/>
        </w:tc>
      </w:tr>
    </w:tbl>
    <w:p w14:paraId="4B2A8AFE" w14:textId="77777777" w:rsidR="0085367D" w:rsidRDefault="0085367D" w:rsidP="00BF7806">
      <w:pPr>
        <w:jc w:val="center"/>
        <w:rPr>
          <w:rFonts w:ascii="Arial" w:hAnsi="Arial" w:cs="Arial"/>
          <w:b/>
          <w:bCs/>
          <w:color w:val="002060"/>
          <w:sz w:val="36"/>
          <w:szCs w:val="36"/>
        </w:rPr>
      </w:pPr>
    </w:p>
    <w:p w14:paraId="4AA498C1" w14:textId="77777777" w:rsidR="00BF7806" w:rsidRDefault="00BF7806" w:rsidP="00BF7806">
      <w:pPr>
        <w:jc w:val="left"/>
        <w:rPr>
          <w:rFonts w:ascii="Arial" w:hAnsi="Arial" w:cs="Arial"/>
          <w:b/>
          <w:bCs/>
          <w:color w:val="000000"/>
          <w:sz w:val="24"/>
          <w:szCs w:val="24"/>
        </w:rPr>
      </w:pPr>
    </w:p>
    <w:p w14:paraId="278511E3" w14:textId="77777777" w:rsidR="00BF7806" w:rsidRPr="00BC60F9" w:rsidRDefault="00BF7806" w:rsidP="00BF7806">
      <w:pPr>
        <w:jc w:val="center"/>
        <w:rPr>
          <w:rFonts w:ascii="Arial" w:hAnsi="Arial" w:cs="Arial"/>
          <w:b/>
          <w:bCs/>
          <w:color w:val="17365D" w:themeColor="text2" w:themeShade="BF"/>
          <w:sz w:val="36"/>
          <w:szCs w:val="36"/>
        </w:rPr>
      </w:pPr>
      <w:r w:rsidRPr="00BC60F9">
        <w:rPr>
          <w:rFonts w:ascii="Arial" w:hAnsi="Arial" w:cs="Arial"/>
          <w:b/>
          <w:bCs/>
          <w:color w:val="17365D" w:themeColor="text2" w:themeShade="BF"/>
          <w:sz w:val="36"/>
          <w:szCs w:val="36"/>
        </w:rPr>
        <w:t>GIUDICE SPORTIVO</w:t>
      </w:r>
    </w:p>
    <w:p w14:paraId="370BE8EA" w14:textId="77777777" w:rsidR="00BF7806" w:rsidRDefault="00BF7806" w:rsidP="00BF7806">
      <w:pPr>
        <w:spacing w:before="100" w:beforeAutospacing="1" w:after="100" w:afterAutospacing="1"/>
        <w:rPr>
          <w:rFonts w:ascii="Arial" w:hAnsi="Arial" w:cs="Arial"/>
          <w:color w:val="17365D" w:themeColor="text2" w:themeShade="BF"/>
        </w:rPr>
      </w:pPr>
      <w:r w:rsidRPr="00BC60F9">
        <w:rPr>
          <w:rFonts w:ascii="Arial" w:hAnsi="Arial" w:cs="Arial"/>
          <w:color w:val="17365D" w:themeColor="text2" w:themeShade="BF"/>
        </w:rPr>
        <w:t xml:space="preserve">Il Giudice Sportivo, Avv. Luca Sartini, assistito dal Sostituto Avv. Andrea Marchiori nella seduta del </w:t>
      </w:r>
      <w:r>
        <w:rPr>
          <w:rFonts w:ascii="Arial" w:hAnsi="Arial" w:cs="Arial"/>
          <w:color w:val="17365D" w:themeColor="text2" w:themeShade="BF"/>
        </w:rPr>
        <w:t>10</w:t>
      </w:r>
      <w:r w:rsidRPr="00BC60F9">
        <w:rPr>
          <w:rFonts w:ascii="Arial" w:hAnsi="Arial" w:cs="Arial"/>
          <w:color w:val="17365D" w:themeColor="text2" w:themeShade="BF"/>
        </w:rPr>
        <w:t>/0</w:t>
      </w:r>
      <w:r>
        <w:rPr>
          <w:rFonts w:ascii="Arial" w:hAnsi="Arial" w:cs="Arial"/>
          <w:color w:val="17365D" w:themeColor="text2" w:themeShade="BF"/>
        </w:rPr>
        <w:t>2</w:t>
      </w:r>
      <w:r w:rsidRPr="00BC60F9">
        <w:rPr>
          <w:rFonts w:ascii="Arial" w:hAnsi="Arial" w:cs="Arial"/>
          <w:color w:val="17365D" w:themeColor="text2" w:themeShade="BF"/>
        </w:rPr>
        <w:t>/2026, ha adottato le decisioni che di seguito integralmente si riportano:</w:t>
      </w:r>
    </w:p>
    <w:p w14:paraId="651FBE9A" w14:textId="77777777" w:rsidR="0085367D" w:rsidRPr="0085367D" w:rsidRDefault="0085367D" w:rsidP="0085367D">
      <w:pPr>
        <w:spacing w:before="200" w:after="200"/>
        <w:jc w:val="center"/>
        <w:rPr>
          <w:rFonts w:ascii="Arial" w:hAnsi="Arial" w:cs="Arial"/>
          <w:b/>
          <w:bCs/>
          <w:color w:val="000000"/>
          <w:sz w:val="24"/>
          <w:szCs w:val="24"/>
        </w:rPr>
      </w:pPr>
      <w:r w:rsidRPr="0085367D">
        <w:rPr>
          <w:rFonts w:ascii="Arial" w:hAnsi="Arial" w:cs="Arial"/>
          <w:b/>
          <w:bCs/>
          <w:color w:val="000000"/>
          <w:sz w:val="24"/>
          <w:szCs w:val="24"/>
        </w:rPr>
        <w:t xml:space="preserve">GARE DEL 7/ 2/2026 </w:t>
      </w:r>
    </w:p>
    <w:p w14:paraId="0DE00D0A" w14:textId="77777777" w:rsidR="0085367D" w:rsidRPr="0085367D" w:rsidRDefault="0085367D" w:rsidP="0085367D">
      <w:pPr>
        <w:spacing w:before="100" w:after="100"/>
        <w:jc w:val="left"/>
        <w:rPr>
          <w:rFonts w:ascii="Arial" w:hAnsi="Arial" w:cs="Arial"/>
          <w:b/>
          <w:bCs/>
          <w:color w:val="000000"/>
        </w:rPr>
      </w:pPr>
      <w:r w:rsidRPr="0085367D">
        <w:rPr>
          <w:rFonts w:ascii="Arial" w:hAnsi="Arial" w:cs="Arial"/>
          <w:b/>
          <w:bCs/>
          <w:color w:val="000000"/>
        </w:rPr>
        <w:t xml:space="preserve">PROVVEDIMENTI DISCIPLINARI </w:t>
      </w:r>
    </w:p>
    <w:p w14:paraId="6760EC1B" w14:textId="77777777" w:rsidR="0085367D" w:rsidRPr="0085367D" w:rsidRDefault="0085367D" w:rsidP="0085367D">
      <w:pPr>
        <w:jc w:val="left"/>
        <w:rPr>
          <w:rFonts w:ascii="Arial" w:hAnsi="Arial" w:cs="Arial"/>
          <w:color w:val="000000"/>
        </w:rPr>
      </w:pPr>
      <w:r w:rsidRPr="0085367D">
        <w:rPr>
          <w:rFonts w:ascii="Arial" w:hAnsi="Arial" w:cs="Arial"/>
          <w:color w:val="000000"/>
        </w:rPr>
        <w:t xml:space="preserve">In base alle risultanze degli atti ufficiali sono state deliberate le seguenti sanzioni disciplinari. </w:t>
      </w:r>
    </w:p>
    <w:p w14:paraId="0C4EBFD9" w14:textId="77777777" w:rsidR="0085367D" w:rsidRPr="0085367D" w:rsidRDefault="0085367D" w:rsidP="0085367D">
      <w:pPr>
        <w:spacing w:before="200" w:after="200"/>
        <w:jc w:val="left"/>
        <w:rPr>
          <w:rFonts w:ascii="Arial" w:hAnsi="Arial" w:cs="Arial"/>
          <w:b/>
          <w:bCs/>
          <w:caps/>
          <w:color w:val="000000"/>
          <w:u w:val="single"/>
        </w:rPr>
      </w:pPr>
      <w:r w:rsidRPr="0085367D">
        <w:rPr>
          <w:rFonts w:ascii="Arial" w:hAnsi="Arial" w:cs="Arial"/>
          <w:b/>
          <w:bCs/>
          <w:caps/>
          <w:color w:val="000000"/>
          <w:u w:val="single"/>
        </w:rPr>
        <w:t xml:space="preserve">CALCIATORI NON ESPULSI </w:t>
      </w:r>
    </w:p>
    <w:p w14:paraId="44229ADC" w14:textId="77777777" w:rsidR="0085367D" w:rsidRPr="0085367D" w:rsidRDefault="0085367D" w:rsidP="0085367D">
      <w:pPr>
        <w:spacing w:before="200" w:after="200"/>
        <w:jc w:val="left"/>
        <w:rPr>
          <w:rFonts w:ascii="Arial" w:hAnsi="Arial" w:cs="Arial"/>
          <w:b/>
          <w:bCs/>
          <w:caps/>
          <w:color w:val="000000"/>
          <w:u w:val="single"/>
        </w:rPr>
      </w:pPr>
      <w:r w:rsidRPr="0085367D">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5367D" w:rsidRPr="0085367D" w14:paraId="363F3250" w14:textId="77777777" w:rsidTr="00075149">
        <w:tc>
          <w:tcPr>
            <w:tcW w:w="2200" w:type="dxa"/>
            <w:tcMar>
              <w:top w:w="20" w:type="dxa"/>
              <w:left w:w="20" w:type="dxa"/>
              <w:bottom w:w="20" w:type="dxa"/>
              <w:right w:w="20" w:type="dxa"/>
            </w:tcMar>
            <w:vAlign w:val="center"/>
            <w:hideMark/>
          </w:tcPr>
          <w:p w14:paraId="7E9BB825"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GIACHE LEONARDO</w:t>
            </w:r>
          </w:p>
        </w:tc>
        <w:tc>
          <w:tcPr>
            <w:tcW w:w="2200" w:type="dxa"/>
            <w:tcMar>
              <w:top w:w="20" w:type="dxa"/>
              <w:left w:w="20" w:type="dxa"/>
              <w:bottom w:w="20" w:type="dxa"/>
              <w:right w:w="20" w:type="dxa"/>
            </w:tcMar>
            <w:vAlign w:val="center"/>
            <w:hideMark/>
          </w:tcPr>
          <w:p w14:paraId="36F4558F" w14:textId="77777777" w:rsidR="0085367D" w:rsidRPr="0085367D" w:rsidRDefault="0085367D" w:rsidP="0085367D">
            <w:pPr>
              <w:spacing w:before="100" w:beforeAutospacing="1" w:after="100" w:afterAutospacing="1"/>
              <w:jc w:val="left"/>
              <w:rPr>
                <w:rFonts w:ascii="Arial" w:hAnsi="Arial" w:cs="Arial"/>
                <w:sz w:val="14"/>
                <w:szCs w:val="14"/>
              </w:rPr>
            </w:pPr>
            <w:r w:rsidRPr="0085367D">
              <w:rPr>
                <w:rFonts w:ascii="Arial" w:hAnsi="Arial" w:cs="Arial"/>
                <w:sz w:val="14"/>
                <w:szCs w:val="14"/>
              </w:rPr>
              <w:t xml:space="preserve">(FILOTTRANESE A.S.D.) </w:t>
            </w:r>
          </w:p>
        </w:tc>
        <w:tc>
          <w:tcPr>
            <w:tcW w:w="800" w:type="dxa"/>
            <w:tcMar>
              <w:top w:w="20" w:type="dxa"/>
              <w:left w:w="20" w:type="dxa"/>
              <w:bottom w:w="20" w:type="dxa"/>
              <w:right w:w="20" w:type="dxa"/>
            </w:tcMar>
            <w:vAlign w:val="center"/>
            <w:hideMark/>
          </w:tcPr>
          <w:p w14:paraId="56831B00"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 </w:t>
            </w:r>
          </w:p>
        </w:tc>
        <w:tc>
          <w:tcPr>
            <w:tcW w:w="2200" w:type="dxa"/>
            <w:tcMar>
              <w:top w:w="20" w:type="dxa"/>
              <w:left w:w="20" w:type="dxa"/>
              <w:bottom w:w="20" w:type="dxa"/>
              <w:right w:w="20" w:type="dxa"/>
            </w:tcMar>
            <w:vAlign w:val="center"/>
            <w:hideMark/>
          </w:tcPr>
          <w:p w14:paraId="7EAFB6D9"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 </w:t>
            </w:r>
          </w:p>
        </w:tc>
        <w:tc>
          <w:tcPr>
            <w:tcW w:w="2200" w:type="dxa"/>
            <w:tcMar>
              <w:top w:w="20" w:type="dxa"/>
              <w:left w:w="20" w:type="dxa"/>
              <w:bottom w:w="20" w:type="dxa"/>
              <w:right w:w="20" w:type="dxa"/>
            </w:tcMar>
            <w:vAlign w:val="center"/>
            <w:hideMark/>
          </w:tcPr>
          <w:p w14:paraId="36069998" w14:textId="77777777" w:rsidR="0085367D" w:rsidRPr="0085367D" w:rsidRDefault="0085367D" w:rsidP="0085367D">
            <w:pPr>
              <w:spacing w:before="100" w:beforeAutospacing="1" w:after="100" w:afterAutospacing="1"/>
              <w:jc w:val="left"/>
              <w:rPr>
                <w:rFonts w:ascii="Arial" w:hAnsi="Arial" w:cs="Arial"/>
                <w:sz w:val="14"/>
                <w:szCs w:val="14"/>
              </w:rPr>
            </w:pPr>
            <w:r w:rsidRPr="0085367D">
              <w:rPr>
                <w:rFonts w:ascii="Arial" w:hAnsi="Arial" w:cs="Arial"/>
                <w:sz w:val="14"/>
                <w:szCs w:val="14"/>
              </w:rPr>
              <w:t> </w:t>
            </w:r>
          </w:p>
        </w:tc>
      </w:tr>
    </w:tbl>
    <w:p w14:paraId="3179F597" w14:textId="77777777" w:rsidR="0085367D" w:rsidRPr="0085367D" w:rsidRDefault="0085367D" w:rsidP="0085367D">
      <w:pPr>
        <w:spacing w:before="200" w:after="200"/>
        <w:jc w:val="left"/>
        <w:rPr>
          <w:rFonts w:ascii="Arial" w:hAnsi="Arial" w:cs="Arial"/>
          <w:b/>
          <w:bCs/>
          <w:caps/>
          <w:color w:val="000000"/>
          <w:u w:val="single"/>
        </w:rPr>
      </w:pPr>
      <w:r w:rsidRPr="0085367D">
        <w:rPr>
          <w:rFonts w:ascii="Arial" w:hAnsi="Arial" w:cs="Arial"/>
          <w:b/>
          <w:bCs/>
          <w:caps/>
          <w:color w:val="000000"/>
          <w:u w:val="single"/>
        </w:rP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5367D" w:rsidRPr="0085367D" w14:paraId="143E778F" w14:textId="77777777" w:rsidTr="00075149">
        <w:tc>
          <w:tcPr>
            <w:tcW w:w="2200" w:type="dxa"/>
            <w:tcMar>
              <w:top w:w="20" w:type="dxa"/>
              <w:left w:w="20" w:type="dxa"/>
              <w:bottom w:w="20" w:type="dxa"/>
              <w:right w:w="20" w:type="dxa"/>
            </w:tcMar>
            <w:vAlign w:val="center"/>
            <w:hideMark/>
          </w:tcPr>
          <w:p w14:paraId="2ECF631F"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RIDOLFI ALESSIO</w:t>
            </w:r>
          </w:p>
        </w:tc>
        <w:tc>
          <w:tcPr>
            <w:tcW w:w="2200" w:type="dxa"/>
            <w:tcMar>
              <w:top w:w="20" w:type="dxa"/>
              <w:left w:w="20" w:type="dxa"/>
              <w:bottom w:w="20" w:type="dxa"/>
              <w:right w:w="20" w:type="dxa"/>
            </w:tcMar>
            <w:vAlign w:val="center"/>
            <w:hideMark/>
          </w:tcPr>
          <w:p w14:paraId="651A57C1" w14:textId="77777777" w:rsidR="0085367D" w:rsidRPr="0085367D" w:rsidRDefault="0085367D" w:rsidP="0085367D">
            <w:pPr>
              <w:spacing w:before="100" w:beforeAutospacing="1" w:after="100" w:afterAutospacing="1"/>
              <w:jc w:val="left"/>
              <w:rPr>
                <w:rFonts w:ascii="Arial" w:hAnsi="Arial" w:cs="Arial"/>
                <w:sz w:val="14"/>
                <w:szCs w:val="14"/>
              </w:rPr>
            </w:pPr>
            <w:r w:rsidRPr="0085367D">
              <w:rPr>
                <w:rFonts w:ascii="Arial" w:hAnsi="Arial" w:cs="Arial"/>
                <w:sz w:val="14"/>
                <w:szCs w:val="14"/>
              </w:rPr>
              <w:t xml:space="preserve">(PASSATEMPESE) </w:t>
            </w:r>
          </w:p>
        </w:tc>
        <w:tc>
          <w:tcPr>
            <w:tcW w:w="800" w:type="dxa"/>
            <w:tcMar>
              <w:top w:w="20" w:type="dxa"/>
              <w:left w:w="20" w:type="dxa"/>
              <w:bottom w:w="20" w:type="dxa"/>
              <w:right w:w="20" w:type="dxa"/>
            </w:tcMar>
            <w:vAlign w:val="center"/>
            <w:hideMark/>
          </w:tcPr>
          <w:p w14:paraId="3EA5697F"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 </w:t>
            </w:r>
          </w:p>
        </w:tc>
        <w:tc>
          <w:tcPr>
            <w:tcW w:w="2200" w:type="dxa"/>
            <w:tcMar>
              <w:top w:w="20" w:type="dxa"/>
              <w:left w:w="20" w:type="dxa"/>
              <w:bottom w:w="20" w:type="dxa"/>
              <w:right w:w="20" w:type="dxa"/>
            </w:tcMar>
            <w:vAlign w:val="center"/>
            <w:hideMark/>
          </w:tcPr>
          <w:p w14:paraId="6ACCF391"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 </w:t>
            </w:r>
          </w:p>
        </w:tc>
        <w:tc>
          <w:tcPr>
            <w:tcW w:w="2200" w:type="dxa"/>
            <w:tcMar>
              <w:top w:w="20" w:type="dxa"/>
              <w:left w:w="20" w:type="dxa"/>
              <w:bottom w:w="20" w:type="dxa"/>
              <w:right w:w="20" w:type="dxa"/>
            </w:tcMar>
            <w:vAlign w:val="center"/>
            <w:hideMark/>
          </w:tcPr>
          <w:p w14:paraId="53A8F7FD" w14:textId="77777777" w:rsidR="0085367D" w:rsidRPr="0085367D" w:rsidRDefault="0085367D" w:rsidP="0085367D">
            <w:pPr>
              <w:spacing w:before="100" w:beforeAutospacing="1" w:after="100" w:afterAutospacing="1"/>
              <w:jc w:val="left"/>
              <w:rPr>
                <w:rFonts w:ascii="Arial" w:hAnsi="Arial" w:cs="Arial"/>
                <w:sz w:val="14"/>
                <w:szCs w:val="14"/>
              </w:rPr>
            </w:pPr>
            <w:r w:rsidRPr="0085367D">
              <w:rPr>
                <w:rFonts w:ascii="Arial" w:hAnsi="Arial" w:cs="Arial"/>
                <w:sz w:val="14"/>
                <w:szCs w:val="14"/>
              </w:rPr>
              <w:t> </w:t>
            </w:r>
          </w:p>
        </w:tc>
      </w:tr>
    </w:tbl>
    <w:p w14:paraId="3B7D69D6" w14:textId="77777777" w:rsidR="0085367D" w:rsidRPr="0085367D" w:rsidRDefault="0085367D" w:rsidP="0085367D">
      <w:pPr>
        <w:spacing w:before="200" w:after="200"/>
        <w:jc w:val="center"/>
        <w:rPr>
          <w:rFonts w:ascii="Arial" w:hAnsi="Arial" w:cs="Arial"/>
          <w:b/>
          <w:bCs/>
          <w:color w:val="000000"/>
          <w:sz w:val="24"/>
          <w:szCs w:val="24"/>
        </w:rPr>
      </w:pPr>
      <w:r w:rsidRPr="0085367D">
        <w:rPr>
          <w:rFonts w:ascii="Arial" w:hAnsi="Arial" w:cs="Arial"/>
          <w:b/>
          <w:bCs/>
          <w:color w:val="000000"/>
          <w:sz w:val="24"/>
          <w:szCs w:val="24"/>
        </w:rPr>
        <w:t xml:space="preserve">GARE DEL 8/ 2/2026 </w:t>
      </w:r>
    </w:p>
    <w:p w14:paraId="55521C1F" w14:textId="77777777" w:rsidR="0085367D" w:rsidRPr="0085367D" w:rsidRDefault="0085367D" w:rsidP="0085367D">
      <w:pPr>
        <w:spacing w:before="100" w:after="100"/>
        <w:jc w:val="left"/>
        <w:rPr>
          <w:rFonts w:ascii="Arial" w:hAnsi="Arial" w:cs="Arial"/>
          <w:b/>
          <w:bCs/>
          <w:color w:val="000000"/>
        </w:rPr>
      </w:pPr>
      <w:r w:rsidRPr="0085367D">
        <w:rPr>
          <w:rFonts w:ascii="Arial" w:hAnsi="Arial" w:cs="Arial"/>
          <w:b/>
          <w:bCs/>
          <w:color w:val="000000"/>
        </w:rPr>
        <w:t xml:space="preserve">PROVVEDIMENTI DISCIPLINARI </w:t>
      </w:r>
    </w:p>
    <w:p w14:paraId="4A0DA1E2" w14:textId="77777777" w:rsidR="0085367D" w:rsidRPr="0085367D" w:rsidRDefault="0085367D" w:rsidP="0085367D">
      <w:pPr>
        <w:jc w:val="left"/>
        <w:rPr>
          <w:rFonts w:ascii="Arial" w:hAnsi="Arial" w:cs="Arial"/>
          <w:color w:val="000000"/>
        </w:rPr>
      </w:pPr>
      <w:r w:rsidRPr="0085367D">
        <w:rPr>
          <w:rFonts w:ascii="Arial" w:hAnsi="Arial" w:cs="Arial"/>
          <w:color w:val="000000"/>
        </w:rPr>
        <w:t xml:space="preserve">In base alle risultanze degli atti ufficiali sono state deliberate le seguenti sanzioni disciplinari. </w:t>
      </w:r>
    </w:p>
    <w:p w14:paraId="08084607" w14:textId="77777777" w:rsidR="0085367D" w:rsidRPr="0085367D" w:rsidRDefault="0085367D" w:rsidP="0085367D">
      <w:pPr>
        <w:spacing w:before="200" w:after="200"/>
        <w:jc w:val="left"/>
        <w:rPr>
          <w:rFonts w:ascii="Arial" w:hAnsi="Arial" w:cs="Arial"/>
          <w:b/>
          <w:bCs/>
          <w:caps/>
          <w:color w:val="000000"/>
          <w:u w:val="single"/>
        </w:rPr>
      </w:pPr>
      <w:r w:rsidRPr="0085367D">
        <w:rPr>
          <w:rFonts w:ascii="Arial" w:hAnsi="Arial" w:cs="Arial"/>
          <w:b/>
          <w:bCs/>
          <w:caps/>
          <w:color w:val="000000"/>
          <w:u w:val="single"/>
        </w:rPr>
        <w:t xml:space="preserve">DIRIGENTI </w:t>
      </w:r>
    </w:p>
    <w:p w14:paraId="407335BD" w14:textId="77777777" w:rsidR="0085367D" w:rsidRPr="0085367D" w:rsidRDefault="0085367D" w:rsidP="0085367D">
      <w:pPr>
        <w:spacing w:before="200" w:after="200"/>
        <w:jc w:val="left"/>
        <w:rPr>
          <w:rFonts w:ascii="Arial" w:hAnsi="Arial" w:cs="Arial"/>
          <w:b/>
          <w:bCs/>
          <w:caps/>
          <w:color w:val="000000"/>
          <w:u w:val="single"/>
        </w:rPr>
      </w:pPr>
      <w:r w:rsidRPr="0085367D">
        <w:rPr>
          <w:rFonts w:ascii="Arial" w:hAnsi="Arial" w:cs="Arial"/>
          <w:b/>
          <w:bCs/>
          <w:caps/>
          <w:color w:val="000000"/>
          <w:u w:val="single"/>
        </w:rPr>
        <w:t xml:space="preserve">INIBIZIONE A TEMPO OPPURE SQUALIFICA A GARE: FINO AL 22/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5367D" w:rsidRPr="0085367D" w14:paraId="7668E6B7" w14:textId="77777777" w:rsidTr="00075149">
        <w:tc>
          <w:tcPr>
            <w:tcW w:w="2200" w:type="dxa"/>
            <w:tcMar>
              <w:top w:w="20" w:type="dxa"/>
              <w:left w:w="20" w:type="dxa"/>
              <w:bottom w:w="20" w:type="dxa"/>
              <w:right w:w="20" w:type="dxa"/>
            </w:tcMar>
            <w:vAlign w:val="center"/>
            <w:hideMark/>
          </w:tcPr>
          <w:p w14:paraId="1EE15A2C"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ANDREONI LUCA</w:t>
            </w:r>
          </w:p>
        </w:tc>
        <w:tc>
          <w:tcPr>
            <w:tcW w:w="2200" w:type="dxa"/>
            <w:tcMar>
              <w:top w:w="20" w:type="dxa"/>
              <w:left w:w="20" w:type="dxa"/>
              <w:bottom w:w="20" w:type="dxa"/>
              <w:right w:w="20" w:type="dxa"/>
            </w:tcMar>
            <w:vAlign w:val="center"/>
            <w:hideMark/>
          </w:tcPr>
          <w:p w14:paraId="464CFA8A" w14:textId="77777777" w:rsidR="0085367D" w:rsidRPr="0085367D" w:rsidRDefault="0085367D" w:rsidP="0085367D">
            <w:pPr>
              <w:spacing w:before="100" w:beforeAutospacing="1" w:after="100" w:afterAutospacing="1"/>
              <w:jc w:val="left"/>
              <w:rPr>
                <w:rFonts w:ascii="Arial" w:hAnsi="Arial" w:cs="Arial"/>
                <w:sz w:val="14"/>
                <w:szCs w:val="14"/>
              </w:rPr>
            </w:pPr>
            <w:r w:rsidRPr="0085367D">
              <w:rPr>
                <w:rFonts w:ascii="Arial" w:hAnsi="Arial" w:cs="Arial"/>
                <w:sz w:val="14"/>
                <w:szCs w:val="14"/>
              </w:rPr>
              <w:t xml:space="preserve">(VIGOR CASTELFIDARDO ASD) </w:t>
            </w:r>
          </w:p>
        </w:tc>
        <w:tc>
          <w:tcPr>
            <w:tcW w:w="800" w:type="dxa"/>
            <w:tcMar>
              <w:top w:w="20" w:type="dxa"/>
              <w:left w:w="20" w:type="dxa"/>
              <w:bottom w:w="20" w:type="dxa"/>
              <w:right w:w="20" w:type="dxa"/>
            </w:tcMar>
            <w:vAlign w:val="center"/>
            <w:hideMark/>
          </w:tcPr>
          <w:p w14:paraId="12344E96"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 </w:t>
            </w:r>
          </w:p>
        </w:tc>
        <w:tc>
          <w:tcPr>
            <w:tcW w:w="2200" w:type="dxa"/>
            <w:tcMar>
              <w:top w:w="20" w:type="dxa"/>
              <w:left w:w="20" w:type="dxa"/>
              <w:bottom w:w="20" w:type="dxa"/>
              <w:right w:w="20" w:type="dxa"/>
            </w:tcMar>
            <w:vAlign w:val="center"/>
            <w:hideMark/>
          </w:tcPr>
          <w:p w14:paraId="7BB78AC8"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 </w:t>
            </w:r>
          </w:p>
        </w:tc>
        <w:tc>
          <w:tcPr>
            <w:tcW w:w="2200" w:type="dxa"/>
            <w:tcMar>
              <w:top w:w="20" w:type="dxa"/>
              <w:left w:w="20" w:type="dxa"/>
              <w:bottom w:w="20" w:type="dxa"/>
              <w:right w:w="20" w:type="dxa"/>
            </w:tcMar>
            <w:vAlign w:val="center"/>
            <w:hideMark/>
          </w:tcPr>
          <w:p w14:paraId="4B5426FF" w14:textId="77777777" w:rsidR="0085367D" w:rsidRPr="0085367D" w:rsidRDefault="0085367D" w:rsidP="0085367D">
            <w:pPr>
              <w:spacing w:before="100" w:beforeAutospacing="1" w:after="100" w:afterAutospacing="1"/>
              <w:jc w:val="left"/>
              <w:rPr>
                <w:rFonts w:ascii="Arial" w:hAnsi="Arial" w:cs="Arial"/>
                <w:sz w:val="14"/>
                <w:szCs w:val="14"/>
              </w:rPr>
            </w:pPr>
            <w:r w:rsidRPr="0085367D">
              <w:rPr>
                <w:rFonts w:ascii="Arial" w:hAnsi="Arial" w:cs="Arial"/>
                <w:sz w:val="14"/>
                <w:szCs w:val="14"/>
              </w:rPr>
              <w:t> </w:t>
            </w:r>
          </w:p>
        </w:tc>
      </w:tr>
    </w:tbl>
    <w:p w14:paraId="3167F1C4" w14:textId="77777777" w:rsidR="0085367D" w:rsidRPr="0085367D" w:rsidRDefault="0085367D" w:rsidP="0085367D">
      <w:pPr>
        <w:spacing w:before="80" w:after="40"/>
        <w:rPr>
          <w:rFonts w:ascii="Arial" w:hAnsi="Arial" w:cs="Arial"/>
        </w:rPr>
      </w:pPr>
      <w:r w:rsidRPr="0085367D">
        <w:rPr>
          <w:rFonts w:ascii="Arial" w:hAnsi="Arial" w:cs="Arial"/>
        </w:rPr>
        <w:t xml:space="preserve">Allontanato per aver rivolto frasi offensive nei confronti dell'arbitro. </w:t>
      </w:r>
    </w:p>
    <w:p w14:paraId="7BB2CCA2" w14:textId="77777777" w:rsidR="0085367D" w:rsidRPr="0085367D" w:rsidRDefault="0085367D" w:rsidP="0085367D">
      <w:pPr>
        <w:spacing w:before="200" w:after="200"/>
        <w:jc w:val="left"/>
        <w:rPr>
          <w:rFonts w:ascii="Arial" w:hAnsi="Arial" w:cs="Arial"/>
          <w:b/>
          <w:bCs/>
          <w:caps/>
          <w:color w:val="000000"/>
          <w:u w:val="single"/>
        </w:rPr>
      </w:pPr>
      <w:r w:rsidRPr="0085367D">
        <w:rPr>
          <w:rFonts w:ascii="Arial" w:hAnsi="Arial" w:cs="Arial"/>
          <w:b/>
          <w:bCs/>
          <w:caps/>
          <w:color w:val="000000"/>
          <w:u w:val="single"/>
        </w:rPr>
        <w:t xml:space="preserve">ALLENATORI </w:t>
      </w:r>
    </w:p>
    <w:p w14:paraId="15615A4A" w14:textId="77777777" w:rsidR="0085367D" w:rsidRPr="0085367D" w:rsidRDefault="0085367D" w:rsidP="0085367D">
      <w:pPr>
        <w:spacing w:before="200" w:after="200"/>
        <w:jc w:val="left"/>
        <w:rPr>
          <w:rFonts w:ascii="Arial" w:hAnsi="Arial" w:cs="Arial"/>
          <w:b/>
          <w:bCs/>
          <w:caps/>
          <w:color w:val="000000"/>
          <w:u w:val="single"/>
        </w:rPr>
      </w:pPr>
      <w:r w:rsidRPr="0085367D">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5367D" w:rsidRPr="0085367D" w14:paraId="5167C86E" w14:textId="77777777" w:rsidTr="00075149">
        <w:tc>
          <w:tcPr>
            <w:tcW w:w="2200" w:type="dxa"/>
            <w:tcMar>
              <w:top w:w="20" w:type="dxa"/>
              <w:left w:w="20" w:type="dxa"/>
              <w:bottom w:w="20" w:type="dxa"/>
              <w:right w:w="20" w:type="dxa"/>
            </w:tcMar>
            <w:vAlign w:val="center"/>
            <w:hideMark/>
          </w:tcPr>
          <w:p w14:paraId="52D1910A"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PIERPAOLI STEFANO</w:t>
            </w:r>
          </w:p>
        </w:tc>
        <w:tc>
          <w:tcPr>
            <w:tcW w:w="2200" w:type="dxa"/>
            <w:tcMar>
              <w:top w:w="20" w:type="dxa"/>
              <w:left w:w="20" w:type="dxa"/>
              <w:bottom w:w="20" w:type="dxa"/>
              <w:right w:w="20" w:type="dxa"/>
            </w:tcMar>
            <w:vAlign w:val="center"/>
            <w:hideMark/>
          </w:tcPr>
          <w:p w14:paraId="4CB60366" w14:textId="77777777" w:rsidR="0085367D" w:rsidRPr="0085367D" w:rsidRDefault="0085367D" w:rsidP="0085367D">
            <w:pPr>
              <w:spacing w:before="100" w:beforeAutospacing="1" w:after="100" w:afterAutospacing="1"/>
              <w:jc w:val="left"/>
              <w:rPr>
                <w:rFonts w:ascii="Arial" w:hAnsi="Arial" w:cs="Arial"/>
                <w:sz w:val="14"/>
                <w:szCs w:val="14"/>
              </w:rPr>
            </w:pPr>
            <w:r w:rsidRPr="0085367D">
              <w:rPr>
                <w:rFonts w:ascii="Arial" w:hAnsi="Arial" w:cs="Arial"/>
                <w:sz w:val="14"/>
                <w:szCs w:val="14"/>
              </w:rPr>
              <w:t xml:space="preserve">(VILLA MUSONE CALCIO) </w:t>
            </w:r>
          </w:p>
        </w:tc>
        <w:tc>
          <w:tcPr>
            <w:tcW w:w="800" w:type="dxa"/>
            <w:tcMar>
              <w:top w:w="20" w:type="dxa"/>
              <w:left w:w="20" w:type="dxa"/>
              <w:bottom w:w="20" w:type="dxa"/>
              <w:right w:w="20" w:type="dxa"/>
            </w:tcMar>
            <w:vAlign w:val="center"/>
            <w:hideMark/>
          </w:tcPr>
          <w:p w14:paraId="7DAD46EE"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 </w:t>
            </w:r>
          </w:p>
        </w:tc>
        <w:tc>
          <w:tcPr>
            <w:tcW w:w="2200" w:type="dxa"/>
            <w:tcMar>
              <w:top w:w="20" w:type="dxa"/>
              <w:left w:w="20" w:type="dxa"/>
              <w:bottom w:w="20" w:type="dxa"/>
              <w:right w:w="20" w:type="dxa"/>
            </w:tcMar>
            <w:vAlign w:val="center"/>
            <w:hideMark/>
          </w:tcPr>
          <w:p w14:paraId="7B87015B"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 </w:t>
            </w:r>
          </w:p>
        </w:tc>
        <w:tc>
          <w:tcPr>
            <w:tcW w:w="2200" w:type="dxa"/>
            <w:tcMar>
              <w:top w:w="20" w:type="dxa"/>
              <w:left w:w="20" w:type="dxa"/>
              <w:bottom w:w="20" w:type="dxa"/>
              <w:right w:w="20" w:type="dxa"/>
            </w:tcMar>
            <w:vAlign w:val="center"/>
            <w:hideMark/>
          </w:tcPr>
          <w:p w14:paraId="054C0BA7" w14:textId="77777777" w:rsidR="0085367D" w:rsidRPr="0085367D" w:rsidRDefault="0085367D" w:rsidP="0085367D">
            <w:pPr>
              <w:spacing w:before="100" w:beforeAutospacing="1" w:after="100" w:afterAutospacing="1"/>
              <w:jc w:val="left"/>
              <w:rPr>
                <w:rFonts w:ascii="Arial" w:hAnsi="Arial" w:cs="Arial"/>
                <w:sz w:val="14"/>
                <w:szCs w:val="14"/>
              </w:rPr>
            </w:pPr>
            <w:r w:rsidRPr="0085367D">
              <w:rPr>
                <w:rFonts w:ascii="Arial" w:hAnsi="Arial" w:cs="Arial"/>
                <w:sz w:val="14"/>
                <w:szCs w:val="14"/>
              </w:rPr>
              <w:t> </w:t>
            </w:r>
          </w:p>
        </w:tc>
      </w:tr>
    </w:tbl>
    <w:p w14:paraId="1580F7BC" w14:textId="77777777" w:rsidR="0085367D" w:rsidRPr="0085367D" w:rsidRDefault="0085367D" w:rsidP="0085367D">
      <w:pPr>
        <w:spacing w:before="200" w:after="200"/>
        <w:jc w:val="left"/>
        <w:rPr>
          <w:rFonts w:ascii="Arial" w:hAnsi="Arial" w:cs="Arial"/>
          <w:b/>
          <w:bCs/>
          <w:caps/>
          <w:color w:val="000000"/>
          <w:u w:val="single"/>
        </w:rPr>
      </w:pPr>
      <w:r w:rsidRPr="0085367D">
        <w:rPr>
          <w:rFonts w:ascii="Arial" w:hAnsi="Arial" w:cs="Arial"/>
          <w:b/>
          <w:bCs/>
          <w:caps/>
          <w:color w:val="000000"/>
          <w:u w:val="single"/>
        </w:rPr>
        <w:t xml:space="preserve">CALCIATORI ESPULSI </w:t>
      </w:r>
    </w:p>
    <w:p w14:paraId="0FAC9DA0" w14:textId="77777777" w:rsidR="0085367D" w:rsidRPr="0085367D" w:rsidRDefault="0085367D" w:rsidP="0085367D">
      <w:pPr>
        <w:spacing w:before="200" w:after="200"/>
        <w:jc w:val="left"/>
        <w:rPr>
          <w:rFonts w:ascii="Arial" w:hAnsi="Arial" w:cs="Arial"/>
          <w:b/>
          <w:bCs/>
          <w:caps/>
          <w:color w:val="000000"/>
          <w:u w:val="single"/>
        </w:rPr>
      </w:pPr>
      <w:r w:rsidRPr="0085367D">
        <w:rPr>
          <w:rFonts w:ascii="Arial" w:hAnsi="Arial" w:cs="Arial"/>
          <w:b/>
          <w:bCs/>
          <w:caps/>
          <w:color w:val="000000"/>
          <w:u w:val="single"/>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5367D" w:rsidRPr="0085367D" w14:paraId="6AADDBA7" w14:textId="77777777" w:rsidTr="00075149">
        <w:tc>
          <w:tcPr>
            <w:tcW w:w="2200" w:type="dxa"/>
            <w:tcMar>
              <w:top w:w="20" w:type="dxa"/>
              <w:left w:w="20" w:type="dxa"/>
              <w:bottom w:w="20" w:type="dxa"/>
              <w:right w:w="20" w:type="dxa"/>
            </w:tcMar>
            <w:vAlign w:val="center"/>
            <w:hideMark/>
          </w:tcPr>
          <w:p w14:paraId="6C27AAAF"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PIZZICHINI MATTIA</w:t>
            </w:r>
          </w:p>
        </w:tc>
        <w:tc>
          <w:tcPr>
            <w:tcW w:w="2200" w:type="dxa"/>
            <w:tcMar>
              <w:top w:w="20" w:type="dxa"/>
              <w:left w:w="20" w:type="dxa"/>
              <w:bottom w:w="20" w:type="dxa"/>
              <w:right w:w="20" w:type="dxa"/>
            </w:tcMar>
            <w:vAlign w:val="center"/>
            <w:hideMark/>
          </w:tcPr>
          <w:p w14:paraId="48CBF82E" w14:textId="77777777" w:rsidR="0085367D" w:rsidRPr="0085367D" w:rsidRDefault="0085367D" w:rsidP="0085367D">
            <w:pPr>
              <w:spacing w:before="100" w:beforeAutospacing="1" w:after="100" w:afterAutospacing="1"/>
              <w:jc w:val="left"/>
              <w:rPr>
                <w:rFonts w:ascii="Arial" w:hAnsi="Arial" w:cs="Arial"/>
                <w:sz w:val="14"/>
                <w:szCs w:val="14"/>
              </w:rPr>
            </w:pPr>
            <w:r w:rsidRPr="0085367D">
              <w:rPr>
                <w:rFonts w:ascii="Arial" w:hAnsi="Arial" w:cs="Arial"/>
                <w:sz w:val="14"/>
                <w:szCs w:val="14"/>
              </w:rPr>
              <w:t xml:space="preserve">(OSIMANA) </w:t>
            </w:r>
          </w:p>
        </w:tc>
        <w:tc>
          <w:tcPr>
            <w:tcW w:w="800" w:type="dxa"/>
            <w:tcMar>
              <w:top w:w="20" w:type="dxa"/>
              <w:left w:w="20" w:type="dxa"/>
              <w:bottom w:w="20" w:type="dxa"/>
              <w:right w:w="20" w:type="dxa"/>
            </w:tcMar>
            <w:vAlign w:val="center"/>
            <w:hideMark/>
          </w:tcPr>
          <w:p w14:paraId="53FCD93F"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 </w:t>
            </w:r>
          </w:p>
        </w:tc>
        <w:tc>
          <w:tcPr>
            <w:tcW w:w="2200" w:type="dxa"/>
            <w:tcMar>
              <w:top w:w="20" w:type="dxa"/>
              <w:left w:w="20" w:type="dxa"/>
              <w:bottom w:w="20" w:type="dxa"/>
              <w:right w:w="20" w:type="dxa"/>
            </w:tcMar>
            <w:vAlign w:val="center"/>
            <w:hideMark/>
          </w:tcPr>
          <w:p w14:paraId="26272C3E"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SAMPAOLESI LUCA</w:t>
            </w:r>
          </w:p>
        </w:tc>
        <w:tc>
          <w:tcPr>
            <w:tcW w:w="2200" w:type="dxa"/>
            <w:tcMar>
              <w:top w:w="20" w:type="dxa"/>
              <w:left w:w="20" w:type="dxa"/>
              <w:bottom w:w="20" w:type="dxa"/>
              <w:right w:w="20" w:type="dxa"/>
            </w:tcMar>
            <w:vAlign w:val="center"/>
            <w:hideMark/>
          </w:tcPr>
          <w:p w14:paraId="47D8FEA5" w14:textId="77777777" w:rsidR="0085367D" w:rsidRPr="0085367D" w:rsidRDefault="0085367D" w:rsidP="0085367D">
            <w:pPr>
              <w:spacing w:before="100" w:beforeAutospacing="1" w:after="100" w:afterAutospacing="1"/>
              <w:jc w:val="left"/>
              <w:rPr>
                <w:rFonts w:ascii="Arial" w:hAnsi="Arial" w:cs="Arial"/>
                <w:sz w:val="14"/>
                <w:szCs w:val="14"/>
              </w:rPr>
            </w:pPr>
            <w:r w:rsidRPr="0085367D">
              <w:rPr>
                <w:rFonts w:ascii="Arial" w:hAnsi="Arial" w:cs="Arial"/>
                <w:sz w:val="14"/>
                <w:szCs w:val="14"/>
              </w:rPr>
              <w:t xml:space="preserve">(VIGOR CASTELFIDARDO ASD) </w:t>
            </w:r>
          </w:p>
        </w:tc>
      </w:tr>
    </w:tbl>
    <w:p w14:paraId="2AD07C19" w14:textId="77777777" w:rsidR="0085367D" w:rsidRPr="0085367D" w:rsidRDefault="0085367D" w:rsidP="0085367D">
      <w:pPr>
        <w:spacing w:before="200" w:after="200"/>
        <w:jc w:val="left"/>
        <w:rPr>
          <w:rFonts w:ascii="Arial" w:hAnsi="Arial" w:cs="Arial"/>
          <w:b/>
          <w:bCs/>
          <w:caps/>
          <w:color w:val="000000"/>
          <w:u w:val="single"/>
        </w:rPr>
      </w:pPr>
      <w:r w:rsidRPr="0085367D">
        <w:rPr>
          <w:rFonts w:ascii="Arial" w:hAnsi="Arial" w:cs="Arial"/>
          <w:b/>
          <w:bCs/>
          <w:caps/>
          <w:color w:val="000000"/>
          <w:u w:val="single"/>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5367D" w:rsidRPr="0085367D" w14:paraId="00EFA5E5" w14:textId="77777777" w:rsidTr="00075149">
        <w:tc>
          <w:tcPr>
            <w:tcW w:w="2200" w:type="dxa"/>
            <w:tcMar>
              <w:top w:w="20" w:type="dxa"/>
              <w:left w:w="20" w:type="dxa"/>
              <w:bottom w:w="20" w:type="dxa"/>
              <w:right w:w="20" w:type="dxa"/>
            </w:tcMar>
            <w:vAlign w:val="center"/>
            <w:hideMark/>
          </w:tcPr>
          <w:p w14:paraId="1B358A2D"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RAPACCINI ALESSANDRO</w:t>
            </w:r>
          </w:p>
        </w:tc>
        <w:tc>
          <w:tcPr>
            <w:tcW w:w="2200" w:type="dxa"/>
            <w:tcMar>
              <w:top w:w="20" w:type="dxa"/>
              <w:left w:w="20" w:type="dxa"/>
              <w:bottom w:w="20" w:type="dxa"/>
              <w:right w:w="20" w:type="dxa"/>
            </w:tcMar>
            <w:vAlign w:val="center"/>
            <w:hideMark/>
          </w:tcPr>
          <w:p w14:paraId="70029193" w14:textId="77777777" w:rsidR="0085367D" w:rsidRPr="0085367D" w:rsidRDefault="0085367D" w:rsidP="0085367D">
            <w:pPr>
              <w:spacing w:before="100" w:beforeAutospacing="1" w:after="100" w:afterAutospacing="1"/>
              <w:jc w:val="left"/>
              <w:rPr>
                <w:rFonts w:ascii="Arial" w:hAnsi="Arial" w:cs="Arial"/>
                <w:sz w:val="14"/>
                <w:szCs w:val="14"/>
              </w:rPr>
            </w:pPr>
            <w:r w:rsidRPr="0085367D">
              <w:rPr>
                <w:rFonts w:ascii="Arial" w:hAnsi="Arial" w:cs="Arial"/>
                <w:sz w:val="14"/>
                <w:szCs w:val="14"/>
              </w:rPr>
              <w:t xml:space="preserve">(TREIESE) </w:t>
            </w:r>
          </w:p>
        </w:tc>
        <w:tc>
          <w:tcPr>
            <w:tcW w:w="800" w:type="dxa"/>
            <w:tcMar>
              <w:top w:w="20" w:type="dxa"/>
              <w:left w:w="20" w:type="dxa"/>
              <w:bottom w:w="20" w:type="dxa"/>
              <w:right w:w="20" w:type="dxa"/>
            </w:tcMar>
            <w:vAlign w:val="center"/>
            <w:hideMark/>
          </w:tcPr>
          <w:p w14:paraId="2D979B35"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 </w:t>
            </w:r>
          </w:p>
        </w:tc>
        <w:tc>
          <w:tcPr>
            <w:tcW w:w="2200" w:type="dxa"/>
            <w:tcMar>
              <w:top w:w="20" w:type="dxa"/>
              <w:left w:w="20" w:type="dxa"/>
              <w:bottom w:w="20" w:type="dxa"/>
              <w:right w:w="20" w:type="dxa"/>
            </w:tcMar>
            <w:vAlign w:val="center"/>
            <w:hideMark/>
          </w:tcPr>
          <w:p w14:paraId="2C29FBD3"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 </w:t>
            </w:r>
          </w:p>
        </w:tc>
        <w:tc>
          <w:tcPr>
            <w:tcW w:w="2200" w:type="dxa"/>
            <w:tcMar>
              <w:top w:w="20" w:type="dxa"/>
              <w:left w:w="20" w:type="dxa"/>
              <w:bottom w:w="20" w:type="dxa"/>
              <w:right w:w="20" w:type="dxa"/>
            </w:tcMar>
            <w:vAlign w:val="center"/>
            <w:hideMark/>
          </w:tcPr>
          <w:p w14:paraId="61AE90A3" w14:textId="77777777" w:rsidR="0085367D" w:rsidRPr="0085367D" w:rsidRDefault="0085367D" w:rsidP="0085367D">
            <w:pPr>
              <w:spacing w:before="100" w:beforeAutospacing="1" w:after="100" w:afterAutospacing="1"/>
              <w:jc w:val="left"/>
              <w:rPr>
                <w:rFonts w:ascii="Arial" w:hAnsi="Arial" w:cs="Arial"/>
                <w:sz w:val="14"/>
                <w:szCs w:val="14"/>
              </w:rPr>
            </w:pPr>
            <w:r w:rsidRPr="0085367D">
              <w:rPr>
                <w:rFonts w:ascii="Arial" w:hAnsi="Arial" w:cs="Arial"/>
                <w:sz w:val="14"/>
                <w:szCs w:val="14"/>
              </w:rPr>
              <w:t> </w:t>
            </w:r>
          </w:p>
        </w:tc>
      </w:tr>
    </w:tbl>
    <w:p w14:paraId="04BBEC28" w14:textId="77777777" w:rsidR="0085367D" w:rsidRPr="0085367D" w:rsidRDefault="0085367D" w:rsidP="0085367D">
      <w:pPr>
        <w:spacing w:before="200" w:after="200"/>
        <w:jc w:val="left"/>
        <w:rPr>
          <w:rFonts w:ascii="Arial" w:hAnsi="Arial" w:cs="Arial"/>
          <w:b/>
          <w:bCs/>
          <w:caps/>
          <w:color w:val="000000"/>
          <w:u w:val="single"/>
        </w:rPr>
      </w:pPr>
      <w:r w:rsidRPr="0085367D">
        <w:rPr>
          <w:rFonts w:ascii="Arial" w:hAnsi="Arial" w:cs="Arial"/>
          <w:b/>
          <w:bCs/>
          <w:caps/>
          <w:color w:val="000000"/>
          <w:u w:val="single"/>
        </w:rPr>
        <w:t xml:space="preserve">CALCIATORI NON ESPULSI </w:t>
      </w:r>
    </w:p>
    <w:p w14:paraId="385F6338" w14:textId="77777777" w:rsidR="0085367D" w:rsidRPr="0085367D" w:rsidRDefault="0085367D" w:rsidP="0085367D">
      <w:pPr>
        <w:spacing w:before="200" w:after="200"/>
        <w:jc w:val="left"/>
        <w:rPr>
          <w:rFonts w:ascii="Arial" w:hAnsi="Arial" w:cs="Arial"/>
          <w:b/>
          <w:bCs/>
          <w:caps/>
          <w:color w:val="000000"/>
          <w:u w:val="single"/>
        </w:rPr>
      </w:pPr>
      <w:r w:rsidRPr="0085367D">
        <w:rPr>
          <w:rFonts w:ascii="Arial" w:hAnsi="Arial" w:cs="Arial"/>
          <w:b/>
          <w:bCs/>
          <w:caps/>
          <w:color w:val="000000"/>
          <w:u w:val="single"/>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5367D" w:rsidRPr="0085367D" w14:paraId="40C42D54" w14:textId="77777777" w:rsidTr="00075149">
        <w:tc>
          <w:tcPr>
            <w:tcW w:w="2200" w:type="dxa"/>
            <w:tcMar>
              <w:top w:w="20" w:type="dxa"/>
              <w:left w:w="20" w:type="dxa"/>
              <w:bottom w:w="20" w:type="dxa"/>
              <w:right w:w="20" w:type="dxa"/>
            </w:tcMar>
            <w:vAlign w:val="center"/>
            <w:hideMark/>
          </w:tcPr>
          <w:p w14:paraId="3E6E3285"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CASTRIOTA RICCARDO</w:t>
            </w:r>
          </w:p>
        </w:tc>
        <w:tc>
          <w:tcPr>
            <w:tcW w:w="2200" w:type="dxa"/>
            <w:tcMar>
              <w:top w:w="20" w:type="dxa"/>
              <w:left w:w="20" w:type="dxa"/>
              <w:bottom w:w="20" w:type="dxa"/>
              <w:right w:w="20" w:type="dxa"/>
            </w:tcMar>
            <w:vAlign w:val="center"/>
            <w:hideMark/>
          </w:tcPr>
          <w:p w14:paraId="2494E45F" w14:textId="77777777" w:rsidR="0085367D" w:rsidRPr="0085367D" w:rsidRDefault="0085367D" w:rsidP="0085367D">
            <w:pPr>
              <w:spacing w:before="100" w:beforeAutospacing="1" w:after="100" w:afterAutospacing="1"/>
              <w:jc w:val="left"/>
              <w:rPr>
                <w:rFonts w:ascii="Arial" w:hAnsi="Arial" w:cs="Arial"/>
                <w:sz w:val="14"/>
                <w:szCs w:val="14"/>
              </w:rPr>
            </w:pPr>
            <w:r w:rsidRPr="0085367D">
              <w:rPr>
                <w:rFonts w:ascii="Arial" w:hAnsi="Arial" w:cs="Arial"/>
                <w:sz w:val="14"/>
                <w:szCs w:val="14"/>
              </w:rPr>
              <w:t xml:space="preserve">(PORTUALI CALCIO ANCONSQ.B) </w:t>
            </w:r>
          </w:p>
        </w:tc>
        <w:tc>
          <w:tcPr>
            <w:tcW w:w="800" w:type="dxa"/>
            <w:tcMar>
              <w:top w:w="20" w:type="dxa"/>
              <w:left w:w="20" w:type="dxa"/>
              <w:bottom w:w="20" w:type="dxa"/>
              <w:right w:w="20" w:type="dxa"/>
            </w:tcMar>
            <w:vAlign w:val="center"/>
            <w:hideMark/>
          </w:tcPr>
          <w:p w14:paraId="7F09D1FF"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 </w:t>
            </w:r>
          </w:p>
        </w:tc>
        <w:tc>
          <w:tcPr>
            <w:tcW w:w="2200" w:type="dxa"/>
            <w:tcMar>
              <w:top w:w="20" w:type="dxa"/>
              <w:left w:w="20" w:type="dxa"/>
              <w:bottom w:w="20" w:type="dxa"/>
              <w:right w:w="20" w:type="dxa"/>
            </w:tcMar>
            <w:vAlign w:val="center"/>
            <w:hideMark/>
          </w:tcPr>
          <w:p w14:paraId="36CA1A66"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 </w:t>
            </w:r>
          </w:p>
        </w:tc>
        <w:tc>
          <w:tcPr>
            <w:tcW w:w="2200" w:type="dxa"/>
            <w:tcMar>
              <w:top w:w="20" w:type="dxa"/>
              <w:left w:w="20" w:type="dxa"/>
              <w:bottom w:w="20" w:type="dxa"/>
              <w:right w:w="20" w:type="dxa"/>
            </w:tcMar>
            <w:vAlign w:val="center"/>
            <w:hideMark/>
          </w:tcPr>
          <w:p w14:paraId="02639127" w14:textId="77777777" w:rsidR="0085367D" w:rsidRPr="0085367D" w:rsidRDefault="0085367D" w:rsidP="0085367D">
            <w:pPr>
              <w:spacing w:before="100" w:beforeAutospacing="1" w:after="100" w:afterAutospacing="1"/>
              <w:jc w:val="left"/>
              <w:rPr>
                <w:rFonts w:ascii="Arial" w:hAnsi="Arial" w:cs="Arial"/>
                <w:sz w:val="14"/>
                <w:szCs w:val="14"/>
              </w:rPr>
            </w:pPr>
            <w:r w:rsidRPr="0085367D">
              <w:rPr>
                <w:rFonts w:ascii="Arial" w:hAnsi="Arial" w:cs="Arial"/>
                <w:sz w:val="14"/>
                <w:szCs w:val="14"/>
              </w:rPr>
              <w:t> </w:t>
            </w:r>
          </w:p>
        </w:tc>
      </w:tr>
    </w:tbl>
    <w:p w14:paraId="410BD725" w14:textId="77777777" w:rsidR="0085367D" w:rsidRPr="0085367D" w:rsidRDefault="0085367D" w:rsidP="0085367D">
      <w:pPr>
        <w:spacing w:before="200" w:after="200"/>
        <w:jc w:val="left"/>
        <w:rPr>
          <w:rFonts w:ascii="Arial" w:hAnsi="Arial" w:cs="Arial"/>
          <w:b/>
          <w:bCs/>
          <w:caps/>
          <w:color w:val="000000"/>
          <w:u w:val="single"/>
        </w:rPr>
      </w:pPr>
      <w:r w:rsidRPr="0085367D">
        <w:rPr>
          <w:rFonts w:ascii="Arial" w:hAnsi="Arial" w:cs="Arial"/>
          <w:b/>
          <w:bCs/>
          <w:caps/>
          <w:color w:val="000000"/>
          <w:u w:val="single"/>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5367D" w:rsidRPr="0085367D" w14:paraId="0366FAD5" w14:textId="77777777" w:rsidTr="00075149">
        <w:tc>
          <w:tcPr>
            <w:tcW w:w="2200" w:type="dxa"/>
            <w:tcMar>
              <w:top w:w="20" w:type="dxa"/>
              <w:left w:w="20" w:type="dxa"/>
              <w:bottom w:w="20" w:type="dxa"/>
              <w:right w:w="20" w:type="dxa"/>
            </w:tcMar>
            <w:vAlign w:val="center"/>
            <w:hideMark/>
          </w:tcPr>
          <w:p w14:paraId="7E4978EF"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MELONARI TOMMASO</w:t>
            </w:r>
          </w:p>
        </w:tc>
        <w:tc>
          <w:tcPr>
            <w:tcW w:w="2200" w:type="dxa"/>
            <w:tcMar>
              <w:top w:w="20" w:type="dxa"/>
              <w:left w:w="20" w:type="dxa"/>
              <w:bottom w:w="20" w:type="dxa"/>
              <w:right w:w="20" w:type="dxa"/>
            </w:tcMar>
            <w:vAlign w:val="center"/>
            <w:hideMark/>
          </w:tcPr>
          <w:p w14:paraId="63B16880" w14:textId="77777777" w:rsidR="0085367D" w:rsidRPr="0085367D" w:rsidRDefault="0085367D" w:rsidP="0085367D">
            <w:pPr>
              <w:spacing w:before="100" w:beforeAutospacing="1" w:after="100" w:afterAutospacing="1"/>
              <w:jc w:val="left"/>
              <w:rPr>
                <w:rFonts w:ascii="Arial" w:hAnsi="Arial" w:cs="Arial"/>
                <w:sz w:val="14"/>
                <w:szCs w:val="14"/>
              </w:rPr>
            </w:pPr>
            <w:r w:rsidRPr="0085367D">
              <w:rPr>
                <w:rFonts w:ascii="Arial" w:hAnsi="Arial" w:cs="Arial"/>
                <w:sz w:val="14"/>
                <w:szCs w:val="14"/>
              </w:rPr>
              <w:t xml:space="preserve">(OSIMANA) </w:t>
            </w:r>
          </w:p>
        </w:tc>
        <w:tc>
          <w:tcPr>
            <w:tcW w:w="800" w:type="dxa"/>
            <w:tcMar>
              <w:top w:w="20" w:type="dxa"/>
              <w:left w:w="20" w:type="dxa"/>
              <w:bottom w:w="20" w:type="dxa"/>
              <w:right w:w="20" w:type="dxa"/>
            </w:tcMar>
            <w:vAlign w:val="center"/>
            <w:hideMark/>
          </w:tcPr>
          <w:p w14:paraId="2802E41F"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 </w:t>
            </w:r>
          </w:p>
        </w:tc>
        <w:tc>
          <w:tcPr>
            <w:tcW w:w="2200" w:type="dxa"/>
            <w:tcMar>
              <w:top w:w="20" w:type="dxa"/>
              <w:left w:w="20" w:type="dxa"/>
              <w:bottom w:w="20" w:type="dxa"/>
              <w:right w:w="20" w:type="dxa"/>
            </w:tcMar>
            <w:vAlign w:val="center"/>
            <w:hideMark/>
          </w:tcPr>
          <w:p w14:paraId="11F64923"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 </w:t>
            </w:r>
          </w:p>
        </w:tc>
        <w:tc>
          <w:tcPr>
            <w:tcW w:w="2200" w:type="dxa"/>
            <w:tcMar>
              <w:top w:w="20" w:type="dxa"/>
              <w:left w:w="20" w:type="dxa"/>
              <w:bottom w:w="20" w:type="dxa"/>
              <w:right w:w="20" w:type="dxa"/>
            </w:tcMar>
            <w:vAlign w:val="center"/>
            <w:hideMark/>
          </w:tcPr>
          <w:p w14:paraId="30608F52" w14:textId="77777777" w:rsidR="0085367D" w:rsidRPr="0085367D" w:rsidRDefault="0085367D" w:rsidP="0085367D">
            <w:pPr>
              <w:spacing w:before="100" w:beforeAutospacing="1" w:after="100" w:afterAutospacing="1"/>
              <w:jc w:val="left"/>
              <w:rPr>
                <w:rFonts w:ascii="Arial" w:hAnsi="Arial" w:cs="Arial"/>
                <w:sz w:val="14"/>
                <w:szCs w:val="14"/>
              </w:rPr>
            </w:pPr>
            <w:r w:rsidRPr="0085367D">
              <w:rPr>
                <w:rFonts w:ascii="Arial" w:hAnsi="Arial" w:cs="Arial"/>
                <w:sz w:val="14"/>
                <w:szCs w:val="14"/>
              </w:rPr>
              <w:t> </w:t>
            </w:r>
          </w:p>
        </w:tc>
      </w:tr>
    </w:tbl>
    <w:p w14:paraId="20B18024" w14:textId="77777777" w:rsidR="0085367D" w:rsidRPr="0085367D" w:rsidRDefault="0085367D" w:rsidP="0085367D">
      <w:pPr>
        <w:spacing w:before="200" w:after="200"/>
        <w:jc w:val="left"/>
        <w:rPr>
          <w:rFonts w:ascii="Arial" w:hAnsi="Arial" w:cs="Arial"/>
          <w:b/>
          <w:bCs/>
          <w:caps/>
          <w:color w:val="000000"/>
          <w:u w:val="single"/>
        </w:rPr>
      </w:pPr>
      <w:r w:rsidRPr="0085367D">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5367D" w:rsidRPr="0085367D" w14:paraId="43293425" w14:textId="77777777" w:rsidTr="00075149">
        <w:tc>
          <w:tcPr>
            <w:tcW w:w="2200" w:type="dxa"/>
            <w:tcMar>
              <w:top w:w="20" w:type="dxa"/>
              <w:left w:w="20" w:type="dxa"/>
              <w:bottom w:w="20" w:type="dxa"/>
              <w:right w:w="20" w:type="dxa"/>
            </w:tcMar>
            <w:vAlign w:val="center"/>
            <w:hideMark/>
          </w:tcPr>
          <w:p w14:paraId="548DB8D9"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JEDDAB ADAM</w:t>
            </w:r>
          </w:p>
        </w:tc>
        <w:tc>
          <w:tcPr>
            <w:tcW w:w="2200" w:type="dxa"/>
            <w:tcMar>
              <w:top w:w="20" w:type="dxa"/>
              <w:left w:w="20" w:type="dxa"/>
              <w:bottom w:w="20" w:type="dxa"/>
              <w:right w:w="20" w:type="dxa"/>
            </w:tcMar>
            <w:vAlign w:val="center"/>
            <w:hideMark/>
          </w:tcPr>
          <w:p w14:paraId="5BF93984" w14:textId="77777777" w:rsidR="0085367D" w:rsidRPr="0085367D" w:rsidRDefault="0085367D" w:rsidP="0085367D">
            <w:pPr>
              <w:spacing w:before="100" w:beforeAutospacing="1" w:after="100" w:afterAutospacing="1"/>
              <w:jc w:val="left"/>
              <w:rPr>
                <w:rFonts w:ascii="Arial" w:hAnsi="Arial" w:cs="Arial"/>
                <w:sz w:val="14"/>
                <w:szCs w:val="14"/>
              </w:rPr>
            </w:pPr>
            <w:r w:rsidRPr="0085367D">
              <w:rPr>
                <w:rFonts w:ascii="Arial" w:hAnsi="Arial" w:cs="Arial"/>
                <w:sz w:val="14"/>
                <w:szCs w:val="14"/>
              </w:rPr>
              <w:t xml:space="preserve">(CONERO DRIBBLING) </w:t>
            </w:r>
          </w:p>
        </w:tc>
        <w:tc>
          <w:tcPr>
            <w:tcW w:w="800" w:type="dxa"/>
            <w:tcMar>
              <w:top w:w="20" w:type="dxa"/>
              <w:left w:w="20" w:type="dxa"/>
              <w:bottom w:w="20" w:type="dxa"/>
              <w:right w:w="20" w:type="dxa"/>
            </w:tcMar>
            <w:vAlign w:val="center"/>
            <w:hideMark/>
          </w:tcPr>
          <w:p w14:paraId="0320713F"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 </w:t>
            </w:r>
          </w:p>
        </w:tc>
        <w:tc>
          <w:tcPr>
            <w:tcW w:w="2200" w:type="dxa"/>
            <w:tcMar>
              <w:top w:w="20" w:type="dxa"/>
              <w:left w:w="20" w:type="dxa"/>
              <w:bottom w:w="20" w:type="dxa"/>
              <w:right w:w="20" w:type="dxa"/>
            </w:tcMar>
            <w:vAlign w:val="center"/>
            <w:hideMark/>
          </w:tcPr>
          <w:p w14:paraId="0EA52DC5"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AGOSTINELLI VITTORIO</w:t>
            </w:r>
          </w:p>
        </w:tc>
        <w:tc>
          <w:tcPr>
            <w:tcW w:w="2200" w:type="dxa"/>
            <w:tcMar>
              <w:top w:w="20" w:type="dxa"/>
              <w:left w:w="20" w:type="dxa"/>
              <w:bottom w:w="20" w:type="dxa"/>
              <w:right w:w="20" w:type="dxa"/>
            </w:tcMar>
            <w:vAlign w:val="center"/>
            <w:hideMark/>
          </w:tcPr>
          <w:p w14:paraId="71D994AA" w14:textId="77777777" w:rsidR="0085367D" w:rsidRPr="0085367D" w:rsidRDefault="0085367D" w:rsidP="0085367D">
            <w:pPr>
              <w:spacing w:before="100" w:beforeAutospacing="1" w:after="100" w:afterAutospacing="1"/>
              <w:jc w:val="left"/>
              <w:rPr>
                <w:rFonts w:ascii="Arial" w:hAnsi="Arial" w:cs="Arial"/>
                <w:sz w:val="14"/>
                <w:szCs w:val="14"/>
              </w:rPr>
            </w:pPr>
            <w:r w:rsidRPr="0085367D">
              <w:rPr>
                <w:rFonts w:ascii="Arial" w:hAnsi="Arial" w:cs="Arial"/>
                <w:sz w:val="14"/>
                <w:szCs w:val="14"/>
              </w:rPr>
              <w:t xml:space="preserve">(OSIMANA) </w:t>
            </w:r>
          </w:p>
        </w:tc>
      </w:tr>
      <w:tr w:rsidR="0085367D" w:rsidRPr="0085367D" w14:paraId="7A61A11B" w14:textId="77777777" w:rsidTr="00075149">
        <w:tc>
          <w:tcPr>
            <w:tcW w:w="2200" w:type="dxa"/>
            <w:tcMar>
              <w:top w:w="20" w:type="dxa"/>
              <w:left w:w="20" w:type="dxa"/>
              <w:bottom w:w="20" w:type="dxa"/>
              <w:right w:w="20" w:type="dxa"/>
            </w:tcMar>
            <w:vAlign w:val="center"/>
            <w:hideMark/>
          </w:tcPr>
          <w:p w14:paraId="1EC248FC"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AGOSTO MATTIA</w:t>
            </w:r>
          </w:p>
        </w:tc>
        <w:tc>
          <w:tcPr>
            <w:tcW w:w="2200" w:type="dxa"/>
            <w:tcMar>
              <w:top w:w="20" w:type="dxa"/>
              <w:left w:w="20" w:type="dxa"/>
              <w:bottom w:w="20" w:type="dxa"/>
              <w:right w:w="20" w:type="dxa"/>
            </w:tcMar>
            <w:vAlign w:val="center"/>
            <w:hideMark/>
          </w:tcPr>
          <w:p w14:paraId="1E76A159" w14:textId="77777777" w:rsidR="0085367D" w:rsidRPr="0085367D" w:rsidRDefault="0085367D" w:rsidP="0085367D">
            <w:pPr>
              <w:spacing w:before="100" w:beforeAutospacing="1" w:after="100" w:afterAutospacing="1"/>
              <w:jc w:val="left"/>
              <w:rPr>
                <w:rFonts w:ascii="Arial" w:hAnsi="Arial" w:cs="Arial"/>
                <w:sz w:val="14"/>
                <w:szCs w:val="14"/>
              </w:rPr>
            </w:pPr>
            <w:r w:rsidRPr="0085367D">
              <w:rPr>
                <w:rFonts w:ascii="Arial" w:hAnsi="Arial" w:cs="Arial"/>
                <w:sz w:val="14"/>
                <w:szCs w:val="14"/>
              </w:rPr>
              <w:t xml:space="preserve">(OSIMANA) </w:t>
            </w:r>
          </w:p>
        </w:tc>
        <w:tc>
          <w:tcPr>
            <w:tcW w:w="800" w:type="dxa"/>
            <w:tcMar>
              <w:top w:w="20" w:type="dxa"/>
              <w:left w:w="20" w:type="dxa"/>
              <w:bottom w:w="20" w:type="dxa"/>
              <w:right w:w="20" w:type="dxa"/>
            </w:tcMar>
            <w:vAlign w:val="center"/>
            <w:hideMark/>
          </w:tcPr>
          <w:p w14:paraId="481896D8"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 </w:t>
            </w:r>
          </w:p>
        </w:tc>
        <w:tc>
          <w:tcPr>
            <w:tcW w:w="2200" w:type="dxa"/>
            <w:tcMar>
              <w:top w:w="20" w:type="dxa"/>
              <w:left w:w="20" w:type="dxa"/>
              <w:bottom w:w="20" w:type="dxa"/>
              <w:right w:w="20" w:type="dxa"/>
            </w:tcMar>
            <w:vAlign w:val="center"/>
            <w:hideMark/>
          </w:tcPr>
          <w:p w14:paraId="725FA931"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PAOLETTI DANIEL</w:t>
            </w:r>
          </w:p>
        </w:tc>
        <w:tc>
          <w:tcPr>
            <w:tcW w:w="2200" w:type="dxa"/>
            <w:tcMar>
              <w:top w:w="20" w:type="dxa"/>
              <w:left w:w="20" w:type="dxa"/>
              <w:bottom w:w="20" w:type="dxa"/>
              <w:right w:w="20" w:type="dxa"/>
            </w:tcMar>
            <w:vAlign w:val="center"/>
            <w:hideMark/>
          </w:tcPr>
          <w:p w14:paraId="5AEABD00" w14:textId="77777777" w:rsidR="0085367D" w:rsidRPr="0085367D" w:rsidRDefault="0085367D" w:rsidP="0085367D">
            <w:pPr>
              <w:spacing w:before="100" w:beforeAutospacing="1" w:after="100" w:afterAutospacing="1"/>
              <w:jc w:val="left"/>
              <w:rPr>
                <w:rFonts w:ascii="Arial" w:hAnsi="Arial" w:cs="Arial"/>
                <w:sz w:val="14"/>
                <w:szCs w:val="14"/>
              </w:rPr>
            </w:pPr>
            <w:r w:rsidRPr="0085367D">
              <w:rPr>
                <w:rFonts w:ascii="Arial" w:hAnsi="Arial" w:cs="Arial"/>
                <w:sz w:val="14"/>
                <w:szCs w:val="14"/>
              </w:rPr>
              <w:t xml:space="preserve">(PONTEROSSO CALCIO) </w:t>
            </w:r>
          </w:p>
        </w:tc>
      </w:tr>
      <w:tr w:rsidR="0085367D" w:rsidRPr="0085367D" w14:paraId="715B6C61" w14:textId="77777777" w:rsidTr="00075149">
        <w:tc>
          <w:tcPr>
            <w:tcW w:w="2200" w:type="dxa"/>
            <w:tcMar>
              <w:top w:w="20" w:type="dxa"/>
              <w:left w:w="20" w:type="dxa"/>
              <w:bottom w:w="20" w:type="dxa"/>
              <w:right w:w="20" w:type="dxa"/>
            </w:tcMar>
            <w:vAlign w:val="center"/>
            <w:hideMark/>
          </w:tcPr>
          <w:p w14:paraId="0E6E8F88"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SCORTICHINI DIEGO</w:t>
            </w:r>
          </w:p>
        </w:tc>
        <w:tc>
          <w:tcPr>
            <w:tcW w:w="2200" w:type="dxa"/>
            <w:tcMar>
              <w:top w:w="20" w:type="dxa"/>
              <w:left w:w="20" w:type="dxa"/>
              <w:bottom w:w="20" w:type="dxa"/>
              <w:right w:w="20" w:type="dxa"/>
            </w:tcMar>
            <w:vAlign w:val="center"/>
            <w:hideMark/>
          </w:tcPr>
          <w:p w14:paraId="42851EA9" w14:textId="77777777" w:rsidR="0085367D" w:rsidRPr="0085367D" w:rsidRDefault="0085367D" w:rsidP="0085367D">
            <w:pPr>
              <w:spacing w:before="100" w:beforeAutospacing="1" w:after="100" w:afterAutospacing="1"/>
              <w:jc w:val="left"/>
              <w:rPr>
                <w:rFonts w:ascii="Arial" w:hAnsi="Arial" w:cs="Arial"/>
                <w:sz w:val="14"/>
                <w:szCs w:val="14"/>
              </w:rPr>
            </w:pPr>
            <w:r w:rsidRPr="0085367D">
              <w:rPr>
                <w:rFonts w:ascii="Arial" w:hAnsi="Arial" w:cs="Arial"/>
                <w:sz w:val="14"/>
                <w:szCs w:val="14"/>
              </w:rPr>
              <w:t xml:space="preserve">(PONTEROSSO CALCIO) </w:t>
            </w:r>
          </w:p>
        </w:tc>
        <w:tc>
          <w:tcPr>
            <w:tcW w:w="800" w:type="dxa"/>
            <w:tcMar>
              <w:top w:w="20" w:type="dxa"/>
              <w:left w:w="20" w:type="dxa"/>
              <w:bottom w:w="20" w:type="dxa"/>
              <w:right w:w="20" w:type="dxa"/>
            </w:tcMar>
            <w:vAlign w:val="center"/>
            <w:hideMark/>
          </w:tcPr>
          <w:p w14:paraId="07F61376"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 </w:t>
            </w:r>
          </w:p>
        </w:tc>
        <w:tc>
          <w:tcPr>
            <w:tcW w:w="2200" w:type="dxa"/>
            <w:tcMar>
              <w:top w:w="20" w:type="dxa"/>
              <w:left w:w="20" w:type="dxa"/>
              <w:bottom w:w="20" w:type="dxa"/>
              <w:right w:w="20" w:type="dxa"/>
            </w:tcMar>
            <w:vAlign w:val="center"/>
            <w:hideMark/>
          </w:tcPr>
          <w:p w14:paraId="06555616"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BARCHIESI LEONARDO</w:t>
            </w:r>
          </w:p>
        </w:tc>
        <w:tc>
          <w:tcPr>
            <w:tcW w:w="2200" w:type="dxa"/>
            <w:tcMar>
              <w:top w:w="20" w:type="dxa"/>
              <w:left w:w="20" w:type="dxa"/>
              <w:bottom w:w="20" w:type="dxa"/>
              <w:right w:w="20" w:type="dxa"/>
            </w:tcMar>
            <w:vAlign w:val="center"/>
            <w:hideMark/>
          </w:tcPr>
          <w:p w14:paraId="12D430A9" w14:textId="77777777" w:rsidR="0085367D" w:rsidRPr="0085367D" w:rsidRDefault="0085367D" w:rsidP="0085367D">
            <w:pPr>
              <w:spacing w:before="100" w:beforeAutospacing="1" w:after="100" w:afterAutospacing="1"/>
              <w:jc w:val="left"/>
              <w:rPr>
                <w:rFonts w:ascii="Arial" w:hAnsi="Arial" w:cs="Arial"/>
                <w:sz w:val="14"/>
                <w:szCs w:val="14"/>
              </w:rPr>
            </w:pPr>
            <w:r w:rsidRPr="0085367D">
              <w:rPr>
                <w:rFonts w:ascii="Arial" w:hAnsi="Arial" w:cs="Arial"/>
                <w:sz w:val="14"/>
                <w:szCs w:val="14"/>
              </w:rPr>
              <w:t xml:space="preserve">(PORTUALI CALCIO ANCONSQ.B) </w:t>
            </w:r>
          </w:p>
        </w:tc>
      </w:tr>
      <w:tr w:rsidR="0085367D" w:rsidRPr="0085367D" w14:paraId="421A6D23" w14:textId="77777777" w:rsidTr="00075149">
        <w:tc>
          <w:tcPr>
            <w:tcW w:w="2200" w:type="dxa"/>
            <w:tcMar>
              <w:top w:w="20" w:type="dxa"/>
              <w:left w:w="20" w:type="dxa"/>
              <w:bottom w:w="20" w:type="dxa"/>
              <w:right w:w="20" w:type="dxa"/>
            </w:tcMar>
            <w:vAlign w:val="center"/>
            <w:hideMark/>
          </w:tcPr>
          <w:p w14:paraId="5B59ACCA"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GUGLIELMI MATTIA</w:t>
            </w:r>
          </w:p>
        </w:tc>
        <w:tc>
          <w:tcPr>
            <w:tcW w:w="2200" w:type="dxa"/>
            <w:tcMar>
              <w:top w:w="20" w:type="dxa"/>
              <w:left w:w="20" w:type="dxa"/>
              <w:bottom w:w="20" w:type="dxa"/>
              <w:right w:w="20" w:type="dxa"/>
            </w:tcMar>
            <w:vAlign w:val="center"/>
            <w:hideMark/>
          </w:tcPr>
          <w:p w14:paraId="1A469C6C" w14:textId="77777777" w:rsidR="0085367D" w:rsidRPr="0085367D" w:rsidRDefault="0085367D" w:rsidP="0085367D">
            <w:pPr>
              <w:spacing w:before="100" w:beforeAutospacing="1" w:after="100" w:afterAutospacing="1"/>
              <w:jc w:val="left"/>
              <w:rPr>
                <w:rFonts w:ascii="Arial" w:hAnsi="Arial" w:cs="Arial"/>
                <w:sz w:val="14"/>
                <w:szCs w:val="14"/>
              </w:rPr>
            </w:pPr>
            <w:r w:rsidRPr="0085367D">
              <w:rPr>
                <w:rFonts w:ascii="Arial" w:hAnsi="Arial" w:cs="Arial"/>
                <w:sz w:val="14"/>
                <w:szCs w:val="14"/>
              </w:rPr>
              <w:t xml:space="preserve">(TOLENTINO 1919 SSDARL) </w:t>
            </w:r>
          </w:p>
        </w:tc>
        <w:tc>
          <w:tcPr>
            <w:tcW w:w="800" w:type="dxa"/>
            <w:tcMar>
              <w:top w:w="20" w:type="dxa"/>
              <w:left w:w="20" w:type="dxa"/>
              <w:bottom w:w="20" w:type="dxa"/>
              <w:right w:w="20" w:type="dxa"/>
            </w:tcMar>
            <w:vAlign w:val="center"/>
            <w:hideMark/>
          </w:tcPr>
          <w:p w14:paraId="21EBA950"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 </w:t>
            </w:r>
          </w:p>
        </w:tc>
        <w:tc>
          <w:tcPr>
            <w:tcW w:w="2200" w:type="dxa"/>
            <w:tcMar>
              <w:top w:w="20" w:type="dxa"/>
              <w:left w:w="20" w:type="dxa"/>
              <w:bottom w:w="20" w:type="dxa"/>
              <w:right w:w="20" w:type="dxa"/>
            </w:tcMar>
            <w:vAlign w:val="center"/>
            <w:hideMark/>
          </w:tcPr>
          <w:p w14:paraId="68CB1FE0"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PELA VITTORIO</w:t>
            </w:r>
          </w:p>
        </w:tc>
        <w:tc>
          <w:tcPr>
            <w:tcW w:w="2200" w:type="dxa"/>
            <w:tcMar>
              <w:top w:w="20" w:type="dxa"/>
              <w:left w:w="20" w:type="dxa"/>
              <w:bottom w:w="20" w:type="dxa"/>
              <w:right w:w="20" w:type="dxa"/>
            </w:tcMar>
            <w:vAlign w:val="center"/>
            <w:hideMark/>
          </w:tcPr>
          <w:p w14:paraId="5392CEF5" w14:textId="77777777" w:rsidR="0085367D" w:rsidRPr="0085367D" w:rsidRDefault="0085367D" w:rsidP="0085367D">
            <w:pPr>
              <w:spacing w:before="100" w:beforeAutospacing="1" w:after="100" w:afterAutospacing="1"/>
              <w:jc w:val="left"/>
              <w:rPr>
                <w:rFonts w:ascii="Arial" w:hAnsi="Arial" w:cs="Arial"/>
                <w:sz w:val="14"/>
                <w:szCs w:val="14"/>
              </w:rPr>
            </w:pPr>
            <w:r w:rsidRPr="0085367D">
              <w:rPr>
                <w:rFonts w:ascii="Arial" w:hAnsi="Arial" w:cs="Arial"/>
                <w:sz w:val="14"/>
                <w:szCs w:val="14"/>
              </w:rPr>
              <w:t xml:space="preserve">(TOLENTINO 1919 SSDARL) </w:t>
            </w:r>
          </w:p>
        </w:tc>
      </w:tr>
      <w:tr w:rsidR="0085367D" w:rsidRPr="0085367D" w14:paraId="04FDA078" w14:textId="77777777" w:rsidTr="00075149">
        <w:tc>
          <w:tcPr>
            <w:tcW w:w="2200" w:type="dxa"/>
            <w:tcMar>
              <w:top w:w="20" w:type="dxa"/>
              <w:left w:w="20" w:type="dxa"/>
              <w:bottom w:w="20" w:type="dxa"/>
              <w:right w:w="20" w:type="dxa"/>
            </w:tcMar>
            <w:vAlign w:val="center"/>
            <w:hideMark/>
          </w:tcPr>
          <w:p w14:paraId="0AD9B348"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JAMANI ADAM</w:t>
            </w:r>
          </w:p>
        </w:tc>
        <w:tc>
          <w:tcPr>
            <w:tcW w:w="2200" w:type="dxa"/>
            <w:tcMar>
              <w:top w:w="20" w:type="dxa"/>
              <w:left w:w="20" w:type="dxa"/>
              <w:bottom w:w="20" w:type="dxa"/>
              <w:right w:w="20" w:type="dxa"/>
            </w:tcMar>
            <w:vAlign w:val="center"/>
            <w:hideMark/>
          </w:tcPr>
          <w:p w14:paraId="5CBF8348" w14:textId="77777777" w:rsidR="0085367D" w:rsidRPr="0085367D" w:rsidRDefault="0085367D" w:rsidP="0085367D">
            <w:pPr>
              <w:spacing w:before="100" w:beforeAutospacing="1" w:after="100" w:afterAutospacing="1"/>
              <w:jc w:val="left"/>
              <w:rPr>
                <w:rFonts w:ascii="Arial" w:hAnsi="Arial" w:cs="Arial"/>
                <w:sz w:val="14"/>
                <w:szCs w:val="14"/>
              </w:rPr>
            </w:pPr>
            <w:r w:rsidRPr="0085367D">
              <w:rPr>
                <w:rFonts w:ascii="Arial" w:hAnsi="Arial" w:cs="Arial"/>
                <w:sz w:val="14"/>
                <w:szCs w:val="14"/>
              </w:rPr>
              <w:t xml:space="preserve">(TREIESE) </w:t>
            </w:r>
          </w:p>
        </w:tc>
        <w:tc>
          <w:tcPr>
            <w:tcW w:w="800" w:type="dxa"/>
            <w:tcMar>
              <w:top w:w="20" w:type="dxa"/>
              <w:left w:w="20" w:type="dxa"/>
              <w:bottom w:w="20" w:type="dxa"/>
              <w:right w:w="20" w:type="dxa"/>
            </w:tcMar>
            <w:vAlign w:val="center"/>
            <w:hideMark/>
          </w:tcPr>
          <w:p w14:paraId="3A1C4EDA"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 </w:t>
            </w:r>
          </w:p>
        </w:tc>
        <w:tc>
          <w:tcPr>
            <w:tcW w:w="2200" w:type="dxa"/>
            <w:tcMar>
              <w:top w:w="20" w:type="dxa"/>
              <w:left w:w="20" w:type="dxa"/>
              <w:bottom w:w="20" w:type="dxa"/>
              <w:right w:w="20" w:type="dxa"/>
            </w:tcMar>
            <w:vAlign w:val="center"/>
            <w:hideMark/>
          </w:tcPr>
          <w:p w14:paraId="6B09D809"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JAMANI YOUSSEF</w:t>
            </w:r>
          </w:p>
        </w:tc>
        <w:tc>
          <w:tcPr>
            <w:tcW w:w="2200" w:type="dxa"/>
            <w:tcMar>
              <w:top w:w="20" w:type="dxa"/>
              <w:left w:w="20" w:type="dxa"/>
              <w:bottom w:w="20" w:type="dxa"/>
              <w:right w:w="20" w:type="dxa"/>
            </w:tcMar>
            <w:vAlign w:val="center"/>
            <w:hideMark/>
          </w:tcPr>
          <w:p w14:paraId="73B1BF1D" w14:textId="77777777" w:rsidR="0085367D" w:rsidRPr="0085367D" w:rsidRDefault="0085367D" w:rsidP="0085367D">
            <w:pPr>
              <w:spacing w:before="100" w:beforeAutospacing="1" w:after="100" w:afterAutospacing="1"/>
              <w:jc w:val="left"/>
              <w:rPr>
                <w:rFonts w:ascii="Arial" w:hAnsi="Arial" w:cs="Arial"/>
                <w:sz w:val="14"/>
                <w:szCs w:val="14"/>
              </w:rPr>
            </w:pPr>
            <w:r w:rsidRPr="0085367D">
              <w:rPr>
                <w:rFonts w:ascii="Arial" w:hAnsi="Arial" w:cs="Arial"/>
                <w:sz w:val="14"/>
                <w:szCs w:val="14"/>
              </w:rPr>
              <w:t xml:space="preserve">(TREIESE) </w:t>
            </w:r>
          </w:p>
        </w:tc>
      </w:tr>
      <w:tr w:rsidR="0085367D" w:rsidRPr="0085367D" w14:paraId="3D3A06D9" w14:textId="77777777" w:rsidTr="00075149">
        <w:tc>
          <w:tcPr>
            <w:tcW w:w="2200" w:type="dxa"/>
            <w:tcMar>
              <w:top w:w="20" w:type="dxa"/>
              <w:left w:w="20" w:type="dxa"/>
              <w:bottom w:w="20" w:type="dxa"/>
              <w:right w:w="20" w:type="dxa"/>
            </w:tcMar>
            <w:vAlign w:val="center"/>
            <w:hideMark/>
          </w:tcPr>
          <w:p w14:paraId="1101C27C"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CIPRIANI FRANCESCO</w:t>
            </w:r>
          </w:p>
        </w:tc>
        <w:tc>
          <w:tcPr>
            <w:tcW w:w="2200" w:type="dxa"/>
            <w:tcMar>
              <w:top w:w="20" w:type="dxa"/>
              <w:left w:w="20" w:type="dxa"/>
              <w:bottom w:w="20" w:type="dxa"/>
              <w:right w:w="20" w:type="dxa"/>
            </w:tcMar>
            <w:vAlign w:val="center"/>
            <w:hideMark/>
          </w:tcPr>
          <w:p w14:paraId="0B8ECCF1" w14:textId="77777777" w:rsidR="0085367D" w:rsidRPr="0085367D" w:rsidRDefault="0085367D" w:rsidP="0085367D">
            <w:pPr>
              <w:spacing w:before="100" w:beforeAutospacing="1" w:after="100" w:afterAutospacing="1"/>
              <w:jc w:val="left"/>
              <w:rPr>
                <w:rFonts w:ascii="Arial" w:hAnsi="Arial" w:cs="Arial"/>
                <w:sz w:val="14"/>
                <w:szCs w:val="14"/>
              </w:rPr>
            </w:pPr>
            <w:r w:rsidRPr="0085367D">
              <w:rPr>
                <w:rFonts w:ascii="Arial" w:hAnsi="Arial" w:cs="Arial"/>
                <w:sz w:val="14"/>
                <w:szCs w:val="14"/>
              </w:rPr>
              <w:t xml:space="preserve">(V.R. MACERATA) </w:t>
            </w:r>
          </w:p>
        </w:tc>
        <w:tc>
          <w:tcPr>
            <w:tcW w:w="800" w:type="dxa"/>
            <w:tcMar>
              <w:top w:w="20" w:type="dxa"/>
              <w:left w:w="20" w:type="dxa"/>
              <w:bottom w:w="20" w:type="dxa"/>
              <w:right w:w="20" w:type="dxa"/>
            </w:tcMar>
            <w:vAlign w:val="center"/>
            <w:hideMark/>
          </w:tcPr>
          <w:p w14:paraId="0058EE61"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 </w:t>
            </w:r>
          </w:p>
        </w:tc>
        <w:tc>
          <w:tcPr>
            <w:tcW w:w="2200" w:type="dxa"/>
            <w:tcMar>
              <w:top w:w="20" w:type="dxa"/>
              <w:left w:w="20" w:type="dxa"/>
              <w:bottom w:w="20" w:type="dxa"/>
              <w:right w:w="20" w:type="dxa"/>
            </w:tcMar>
            <w:vAlign w:val="center"/>
            <w:hideMark/>
          </w:tcPr>
          <w:p w14:paraId="6EBDB4E2"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 </w:t>
            </w:r>
          </w:p>
        </w:tc>
        <w:tc>
          <w:tcPr>
            <w:tcW w:w="2200" w:type="dxa"/>
            <w:tcMar>
              <w:top w:w="20" w:type="dxa"/>
              <w:left w:w="20" w:type="dxa"/>
              <w:bottom w:w="20" w:type="dxa"/>
              <w:right w:w="20" w:type="dxa"/>
            </w:tcMar>
            <w:vAlign w:val="center"/>
            <w:hideMark/>
          </w:tcPr>
          <w:p w14:paraId="7ED14466" w14:textId="77777777" w:rsidR="0085367D" w:rsidRPr="0085367D" w:rsidRDefault="0085367D" w:rsidP="0085367D">
            <w:pPr>
              <w:spacing w:before="100" w:beforeAutospacing="1" w:after="100" w:afterAutospacing="1"/>
              <w:jc w:val="left"/>
              <w:rPr>
                <w:rFonts w:ascii="Arial" w:hAnsi="Arial" w:cs="Arial"/>
                <w:sz w:val="14"/>
                <w:szCs w:val="14"/>
              </w:rPr>
            </w:pPr>
            <w:r w:rsidRPr="0085367D">
              <w:rPr>
                <w:rFonts w:ascii="Arial" w:hAnsi="Arial" w:cs="Arial"/>
                <w:sz w:val="14"/>
                <w:szCs w:val="14"/>
              </w:rPr>
              <w:t> </w:t>
            </w:r>
          </w:p>
        </w:tc>
      </w:tr>
    </w:tbl>
    <w:p w14:paraId="76258E2B" w14:textId="77777777" w:rsidR="0085367D" w:rsidRPr="0085367D" w:rsidRDefault="0085367D" w:rsidP="0085367D">
      <w:pPr>
        <w:spacing w:before="200" w:after="200"/>
        <w:jc w:val="left"/>
        <w:rPr>
          <w:rFonts w:ascii="Arial" w:hAnsi="Arial" w:cs="Arial"/>
          <w:b/>
          <w:bCs/>
          <w:caps/>
          <w:color w:val="000000"/>
          <w:u w:val="single"/>
        </w:rPr>
      </w:pPr>
      <w:r w:rsidRPr="0085367D">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5367D" w:rsidRPr="0085367D" w14:paraId="080636E0" w14:textId="77777777" w:rsidTr="00075149">
        <w:tc>
          <w:tcPr>
            <w:tcW w:w="2200" w:type="dxa"/>
            <w:tcMar>
              <w:top w:w="20" w:type="dxa"/>
              <w:left w:w="20" w:type="dxa"/>
              <w:bottom w:w="20" w:type="dxa"/>
              <w:right w:w="20" w:type="dxa"/>
            </w:tcMar>
            <w:vAlign w:val="center"/>
            <w:hideMark/>
          </w:tcPr>
          <w:p w14:paraId="19CBF193"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NICOLINI EMANUELE</w:t>
            </w:r>
          </w:p>
        </w:tc>
        <w:tc>
          <w:tcPr>
            <w:tcW w:w="2200" w:type="dxa"/>
            <w:tcMar>
              <w:top w:w="20" w:type="dxa"/>
              <w:left w:w="20" w:type="dxa"/>
              <w:bottom w:w="20" w:type="dxa"/>
              <w:right w:w="20" w:type="dxa"/>
            </w:tcMar>
            <w:vAlign w:val="center"/>
            <w:hideMark/>
          </w:tcPr>
          <w:p w14:paraId="3FFF41E2" w14:textId="77777777" w:rsidR="0085367D" w:rsidRPr="0085367D" w:rsidRDefault="0085367D" w:rsidP="0085367D">
            <w:pPr>
              <w:spacing w:before="100" w:beforeAutospacing="1" w:after="100" w:afterAutospacing="1"/>
              <w:jc w:val="left"/>
              <w:rPr>
                <w:rFonts w:ascii="Arial" w:hAnsi="Arial" w:cs="Arial"/>
                <w:sz w:val="14"/>
                <w:szCs w:val="14"/>
              </w:rPr>
            </w:pPr>
            <w:r w:rsidRPr="0085367D">
              <w:rPr>
                <w:rFonts w:ascii="Arial" w:hAnsi="Arial" w:cs="Arial"/>
                <w:sz w:val="14"/>
                <w:szCs w:val="14"/>
              </w:rPr>
              <w:t xml:space="preserve">(PONTEROSSO CALCIO) </w:t>
            </w:r>
          </w:p>
        </w:tc>
        <w:tc>
          <w:tcPr>
            <w:tcW w:w="800" w:type="dxa"/>
            <w:tcMar>
              <w:top w:w="20" w:type="dxa"/>
              <w:left w:w="20" w:type="dxa"/>
              <w:bottom w:w="20" w:type="dxa"/>
              <w:right w:w="20" w:type="dxa"/>
            </w:tcMar>
            <w:vAlign w:val="center"/>
            <w:hideMark/>
          </w:tcPr>
          <w:p w14:paraId="3E8F5EC2"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 </w:t>
            </w:r>
          </w:p>
        </w:tc>
        <w:tc>
          <w:tcPr>
            <w:tcW w:w="2200" w:type="dxa"/>
            <w:tcMar>
              <w:top w:w="20" w:type="dxa"/>
              <w:left w:w="20" w:type="dxa"/>
              <w:bottom w:w="20" w:type="dxa"/>
              <w:right w:w="20" w:type="dxa"/>
            </w:tcMar>
            <w:vAlign w:val="center"/>
            <w:hideMark/>
          </w:tcPr>
          <w:p w14:paraId="1D330249"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BEDINI THOMAS</w:t>
            </w:r>
          </w:p>
        </w:tc>
        <w:tc>
          <w:tcPr>
            <w:tcW w:w="2200" w:type="dxa"/>
            <w:tcMar>
              <w:top w:w="20" w:type="dxa"/>
              <w:left w:w="20" w:type="dxa"/>
              <w:bottom w:w="20" w:type="dxa"/>
              <w:right w:w="20" w:type="dxa"/>
            </w:tcMar>
            <w:vAlign w:val="center"/>
            <w:hideMark/>
          </w:tcPr>
          <w:p w14:paraId="48EB5AC6" w14:textId="77777777" w:rsidR="0085367D" w:rsidRPr="0085367D" w:rsidRDefault="0085367D" w:rsidP="0085367D">
            <w:pPr>
              <w:spacing w:before="100" w:beforeAutospacing="1" w:after="100" w:afterAutospacing="1"/>
              <w:jc w:val="left"/>
              <w:rPr>
                <w:rFonts w:ascii="Arial" w:hAnsi="Arial" w:cs="Arial"/>
                <w:sz w:val="14"/>
                <w:szCs w:val="14"/>
              </w:rPr>
            </w:pPr>
            <w:r w:rsidRPr="0085367D">
              <w:rPr>
                <w:rFonts w:ascii="Arial" w:hAnsi="Arial" w:cs="Arial"/>
                <w:sz w:val="14"/>
                <w:szCs w:val="14"/>
              </w:rPr>
              <w:t xml:space="preserve">(PORTUALI CALCIO ANCONSQ.B) </w:t>
            </w:r>
          </w:p>
        </w:tc>
      </w:tr>
      <w:tr w:rsidR="0085367D" w:rsidRPr="0085367D" w14:paraId="356AD8D6" w14:textId="77777777" w:rsidTr="00075149">
        <w:tc>
          <w:tcPr>
            <w:tcW w:w="2200" w:type="dxa"/>
            <w:tcMar>
              <w:top w:w="20" w:type="dxa"/>
              <w:left w:w="20" w:type="dxa"/>
              <w:bottom w:w="20" w:type="dxa"/>
              <w:right w:w="20" w:type="dxa"/>
            </w:tcMar>
            <w:vAlign w:val="center"/>
            <w:hideMark/>
          </w:tcPr>
          <w:p w14:paraId="7173D3CA"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SGRO TADIOS</w:t>
            </w:r>
          </w:p>
        </w:tc>
        <w:tc>
          <w:tcPr>
            <w:tcW w:w="2200" w:type="dxa"/>
            <w:tcMar>
              <w:top w:w="20" w:type="dxa"/>
              <w:left w:w="20" w:type="dxa"/>
              <w:bottom w:w="20" w:type="dxa"/>
              <w:right w:w="20" w:type="dxa"/>
            </w:tcMar>
            <w:vAlign w:val="center"/>
            <w:hideMark/>
          </w:tcPr>
          <w:p w14:paraId="0390D0DE" w14:textId="77777777" w:rsidR="0085367D" w:rsidRPr="0085367D" w:rsidRDefault="0085367D" w:rsidP="0085367D">
            <w:pPr>
              <w:spacing w:before="100" w:beforeAutospacing="1" w:after="100" w:afterAutospacing="1"/>
              <w:jc w:val="left"/>
              <w:rPr>
                <w:rFonts w:ascii="Arial" w:hAnsi="Arial" w:cs="Arial"/>
                <w:sz w:val="14"/>
                <w:szCs w:val="14"/>
              </w:rPr>
            </w:pPr>
            <w:r w:rsidRPr="0085367D">
              <w:rPr>
                <w:rFonts w:ascii="Arial" w:hAnsi="Arial" w:cs="Arial"/>
                <w:sz w:val="14"/>
                <w:szCs w:val="14"/>
              </w:rPr>
              <w:t xml:space="preserve">(PORTUALI CALCIO ANCONSQ.B) </w:t>
            </w:r>
          </w:p>
        </w:tc>
        <w:tc>
          <w:tcPr>
            <w:tcW w:w="800" w:type="dxa"/>
            <w:tcMar>
              <w:top w:w="20" w:type="dxa"/>
              <w:left w:w="20" w:type="dxa"/>
              <w:bottom w:w="20" w:type="dxa"/>
              <w:right w:w="20" w:type="dxa"/>
            </w:tcMar>
            <w:vAlign w:val="center"/>
            <w:hideMark/>
          </w:tcPr>
          <w:p w14:paraId="65A97816"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 </w:t>
            </w:r>
          </w:p>
        </w:tc>
        <w:tc>
          <w:tcPr>
            <w:tcW w:w="2200" w:type="dxa"/>
            <w:tcMar>
              <w:top w:w="20" w:type="dxa"/>
              <w:left w:w="20" w:type="dxa"/>
              <w:bottom w:w="20" w:type="dxa"/>
              <w:right w:w="20" w:type="dxa"/>
            </w:tcMar>
            <w:vAlign w:val="center"/>
            <w:hideMark/>
          </w:tcPr>
          <w:p w14:paraId="3170E0F9"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TANGERINI EMANUELE</w:t>
            </w:r>
          </w:p>
        </w:tc>
        <w:tc>
          <w:tcPr>
            <w:tcW w:w="2200" w:type="dxa"/>
            <w:tcMar>
              <w:top w:w="20" w:type="dxa"/>
              <w:left w:w="20" w:type="dxa"/>
              <w:bottom w:w="20" w:type="dxa"/>
              <w:right w:w="20" w:type="dxa"/>
            </w:tcMar>
            <w:vAlign w:val="center"/>
            <w:hideMark/>
          </w:tcPr>
          <w:p w14:paraId="52738965" w14:textId="77777777" w:rsidR="0085367D" w:rsidRPr="0085367D" w:rsidRDefault="0085367D" w:rsidP="0085367D">
            <w:pPr>
              <w:spacing w:before="100" w:beforeAutospacing="1" w:after="100" w:afterAutospacing="1"/>
              <w:jc w:val="left"/>
              <w:rPr>
                <w:rFonts w:ascii="Arial" w:hAnsi="Arial" w:cs="Arial"/>
                <w:sz w:val="14"/>
                <w:szCs w:val="14"/>
              </w:rPr>
            </w:pPr>
            <w:r w:rsidRPr="0085367D">
              <w:rPr>
                <w:rFonts w:ascii="Arial" w:hAnsi="Arial" w:cs="Arial"/>
                <w:sz w:val="14"/>
                <w:szCs w:val="14"/>
              </w:rPr>
              <w:t xml:space="preserve">(PORTUALI CALCIO ANCONSQ.B) </w:t>
            </w:r>
          </w:p>
        </w:tc>
      </w:tr>
      <w:tr w:rsidR="0085367D" w:rsidRPr="0085367D" w14:paraId="125BDEA4" w14:textId="77777777" w:rsidTr="00075149">
        <w:tc>
          <w:tcPr>
            <w:tcW w:w="2200" w:type="dxa"/>
            <w:tcMar>
              <w:top w:w="20" w:type="dxa"/>
              <w:left w:w="20" w:type="dxa"/>
              <w:bottom w:w="20" w:type="dxa"/>
              <w:right w:w="20" w:type="dxa"/>
            </w:tcMar>
            <w:vAlign w:val="center"/>
            <w:hideMark/>
          </w:tcPr>
          <w:p w14:paraId="5F0D47DB"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AMMIRATI EMANUELE</w:t>
            </w:r>
          </w:p>
        </w:tc>
        <w:tc>
          <w:tcPr>
            <w:tcW w:w="2200" w:type="dxa"/>
            <w:tcMar>
              <w:top w:w="20" w:type="dxa"/>
              <w:left w:w="20" w:type="dxa"/>
              <w:bottom w:w="20" w:type="dxa"/>
              <w:right w:w="20" w:type="dxa"/>
            </w:tcMar>
            <w:vAlign w:val="center"/>
            <w:hideMark/>
          </w:tcPr>
          <w:p w14:paraId="1B8A8CA7" w14:textId="77777777" w:rsidR="0085367D" w:rsidRPr="0085367D" w:rsidRDefault="0085367D" w:rsidP="0085367D">
            <w:pPr>
              <w:spacing w:before="100" w:beforeAutospacing="1" w:after="100" w:afterAutospacing="1"/>
              <w:jc w:val="left"/>
              <w:rPr>
                <w:rFonts w:ascii="Arial" w:hAnsi="Arial" w:cs="Arial"/>
                <w:sz w:val="14"/>
                <w:szCs w:val="14"/>
              </w:rPr>
            </w:pPr>
            <w:r w:rsidRPr="0085367D">
              <w:rPr>
                <w:rFonts w:ascii="Arial" w:hAnsi="Arial" w:cs="Arial"/>
                <w:sz w:val="14"/>
                <w:szCs w:val="14"/>
              </w:rPr>
              <w:t xml:space="preserve">(TOLENTINO 1919 SSDARL) </w:t>
            </w:r>
          </w:p>
        </w:tc>
        <w:tc>
          <w:tcPr>
            <w:tcW w:w="800" w:type="dxa"/>
            <w:tcMar>
              <w:top w:w="20" w:type="dxa"/>
              <w:left w:w="20" w:type="dxa"/>
              <w:bottom w:w="20" w:type="dxa"/>
              <w:right w:w="20" w:type="dxa"/>
            </w:tcMar>
            <w:vAlign w:val="center"/>
            <w:hideMark/>
          </w:tcPr>
          <w:p w14:paraId="2D42B251"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 </w:t>
            </w:r>
          </w:p>
        </w:tc>
        <w:tc>
          <w:tcPr>
            <w:tcW w:w="2200" w:type="dxa"/>
            <w:tcMar>
              <w:top w:w="20" w:type="dxa"/>
              <w:left w:w="20" w:type="dxa"/>
              <w:bottom w:w="20" w:type="dxa"/>
              <w:right w:w="20" w:type="dxa"/>
            </w:tcMar>
            <w:vAlign w:val="center"/>
            <w:hideMark/>
          </w:tcPr>
          <w:p w14:paraId="72BFAA7C"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ROMAGNOLI DAVIDE</w:t>
            </w:r>
          </w:p>
        </w:tc>
        <w:tc>
          <w:tcPr>
            <w:tcW w:w="2200" w:type="dxa"/>
            <w:tcMar>
              <w:top w:w="20" w:type="dxa"/>
              <w:left w:w="20" w:type="dxa"/>
              <w:bottom w:w="20" w:type="dxa"/>
              <w:right w:w="20" w:type="dxa"/>
            </w:tcMar>
            <w:vAlign w:val="center"/>
            <w:hideMark/>
          </w:tcPr>
          <w:p w14:paraId="3DFC47D0" w14:textId="77777777" w:rsidR="0085367D" w:rsidRPr="0085367D" w:rsidRDefault="0085367D" w:rsidP="0085367D">
            <w:pPr>
              <w:spacing w:before="100" w:beforeAutospacing="1" w:after="100" w:afterAutospacing="1"/>
              <w:jc w:val="left"/>
              <w:rPr>
                <w:rFonts w:ascii="Arial" w:hAnsi="Arial" w:cs="Arial"/>
                <w:sz w:val="14"/>
                <w:szCs w:val="14"/>
              </w:rPr>
            </w:pPr>
            <w:r w:rsidRPr="0085367D">
              <w:rPr>
                <w:rFonts w:ascii="Arial" w:hAnsi="Arial" w:cs="Arial"/>
                <w:sz w:val="14"/>
                <w:szCs w:val="14"/>
              </w:rPr>
              <w:t xml:space="preserve">(TOLENTINO 1919 SSDARL) </w:t>
            </w:r>
          </w:p>
        </w:tc>
      </w:tr>
      <w:tr w:rsidR="0085367D" w:rsidRPr="0085367D" w14:paraId="430A8F86" w14:textId="77777777" w:rsidTr="00075149">
        <w:tc>
          <w:tcPr>
            <w:tcW w:w="2200" w:type="dxa"/>
            <w:tcMar>
              <w:top w:w="20" w:type="dxa"/>
              <w:left w:w="20" w:type="dxa"/>
              <w:bottom w:w="20" w:type="dxa"/>
              <w:right w:w="20" w:type="dxa"/>
            </w:tcMar>
            <w:vAlign w:val="center"/>
            <w:hideMark/>
          </w:tcPr>
          <w:p w14:paraId="6978F884"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LAMRI BADR EDDINE</w:t>
            </w:r>
          </w:p>
        </w:tc>
        <w:tc>
          <w:tcPr>
            <w:tcW w:w="2200" w:type="dxa"/>
            <w:tcMar>
              <w:top w:w="20" w:type="dxa"/>
              <w:left w:w="20" w:type="dxa"/>
              <w:bottom w:w="20" w:type="dxa"/>
              <w:right w:w="20" w:type="dxa"/>
            </w:tcMar>
            <w:vAlign w:val="center"/>
            <w:hideMark/>
          </w:tcPr>
          <w:p w14:paraId="60E2CFF8" w14:textId="77777777" w:rsidR="0085367D" w:rsidRPr="0085367D" w:rsidRDefault="0085367D" w:rsidP="0085367D">
            <w:pPr>
              <w:spacing w:before="100" w:beforeAutospacing="1" w:after="100" w:afterAutospacing="1"/>
              <w:jc w:val="left"/>
              <w:rPr>
                <w:rFonts w:ascii="Arial" w:hAnsi="Arial" w:cs="Arial"/>
                <w:sz w:val="14"/>
                <w:szCs w:val="14"/>
              </w:rPr>
            </w:pPr>
            <w:r w:rsidRPr="0085367D">
              <w:rPr>
                <w:rFonts w:ascii="Arial" w:hAnsi="Arial" w:cs="Arial"/>
                <w:sz w:val="14"/>
                <w:szCs w:val="14"/>
              </w:rPr>
              <w:t xml:space="preserve">(TREIESE) </w:t>
            </w:r>
          </w:p>
        </w:tc>
        <w:tc>
          <w:tcPr>
            <w:tcW w:w="800" w:type="dxa"/>
            <w:tcMar>
              <w:top w:w="20" w:type="dxa"/>
              <w:left w:w="20" w:type="dxa"/>
              <w:bottom w:w="20" w:type="dxa"/>
              <w:right w:w="20" w:type="dxa"/>
            </w:tcMar>
            <w:vAlign w:val="center"/>
            <w:hideMark/>
          </w:tcPr>
          <w:p w14:paraId="78514C22"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 </w:t>
            </w:r>
          </w:p>
        </w:tc>
        <w:tc>
          <w:tcPr>
            <w:tcW w:w="2200" w:type="dxa"/>
            <w:tcMar>
              <w:top w:w="20" w:type="dxa"/>
              <w:left w:w="20" w:type="dxa"/>
              <w:bottom w:w="20" w:type="dxa"/>
              <w:right w:w="20" w:type="dxa"/>
            </w:tcMar>
            <w:vAlign w:val="center"/>
            <w:hideMark/>
          </w:tcPr>
          <w:p w14:paraId="61E2BBE5"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PIERCAMILLI FEDERICO</w:t>
            </w:r>
          </w:p>
        </w:tc>
        <w:tc>
          <w:tcPr>
            <w:tcW w:w="2200" w:type="dxa"/>
            <w:tcMar>
              <w:top w:w="20" w:type="dxa"/>
              <w:left w:w="20" w:type="dxa"/>
              <w:bottom w:w="20" w:type="dxa"/>
              <w:right w:w="20" w:type="dxa"/>
            </w:tcMar>
            <w:vAlign w:val="center"/>
            <w:hideMark/>
          </w:tcPr>
          <w:p w14:paraId="524F30A8" w14:textId="77777777" w:rsidR="0085367D" w:rsidRPr="0085367D" w:rsidRDefault="0085367D" w:rsidP="0085367D">
            <w:pPr>
              <w:spacing w:before="100" w:beforeAutospacing="1" w:after="100" w:afterAutospacing="1"/>
              <w:jc w:val="left"/>
              <w:rPr>
                <w:rFonts w:ascii="Arial" w:hAnsi="Arial" w:cs="Arial"/>
                <w:sz w:val="14"/>
                <w:szCs w:val="14"/>
              </w:rPr>
            </w:pPr>
            <w:r w:rsidRPr="0085367D">
              <w:rPr>
                <w:rFonts w:ascii="Arial" w:hAnsi="Arial" w:cs="Arial"/>
                <w:sz w:val="14"/>
                <w:szCs w:val="14"/>
              </w:rPr>
              <w:t xml:space="preserve">(TREIESE) </w:t>
            </w:r>
          </w:p>
        </w:tc>
      </w:tr>
      <w:tr w:rsidR="0085367D" w:rsidRPr="0085367D" w14:paraId="4A3D109A" w14:textId="77777777" w:rsidTr="00075149">
        <w:tc>
          <w:tcPr>
            <w:tcW w:w="2200" w:type="dxa"/>
            <w:tcMar>
              <w:top w:w="20" w:type="dxa"/>
              <w:left w:w="20" w:type="dxa"/>
              <w:bottom w:w="20" w:type="dxa"/>
              <w:right w:w="20" w:type="dxa"/>
            </w:tcMar>
            <w:vAlign w:val="center"/>
            <w:hideMark/>
          </w:tcPr>
          <w:p w14:paraId="0730D024"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OBUDE EWERE JAMES</w:t>
            </w:r>
          </w:p>
        </w:tc>
        <w:tc>
          <w:tcPr>
            <w:tcW w:w="2200" w:type="dxa"/>
            <w:tcMar>
              <w:top w:w="20" w:type="dxa"/>
              <w:left w:w="20" w:type="dxa"/>
              <w:bottom w:w="20" w:type="dxa"/>
              <w:right w:w="20" w:type="dxa"/>
            </w:tcMar>
            <w:vAlign w:val="center"/>
            <w:hideMark/>
          </w:tcPr>
          <w:p w14:paraId="76AD9AFD" w14:textId="77777777" w:rsidR="0085367D" w:rsidRPr="0085367D" w:rsidRDefault="0085367D" w:rsidP="0085367D">
            <w:pPr>
              <w:spacing w:before="100" w:beforeAutospacing="1" w:after="100" w:afterAutospacing="1"/>
              <w:jc w:val="left"/>
              <w:rPr>
                <w:rFonts w:ascii="Arial" w:hAnsi="Arial" w:cs="Arial"/>
                <w:sz w:val="14"/>
                <w:szCs w:val="14"/>
              </w:rPr>
            </w:pPr>
            <w:r w:rsidRPr="0085367D">
              <w:rPr>
                <w:rFonts w:ascii="Arial" w:hAnsi="Arial" w:cs="Arial"/>
                <w:sz w:val="14"/>
                <w:szCs w:val="14"/>
              </w:rPr>
              <w:t xml:space="preserve">(V.R. MACERATA) </w:t>
            </w:r>
          </w:p>
        </w:tc>
        <w:tc>
          <w:tcPr>
            <w:tcW w:w="800" w:type="dxa"/>
            <w:tcMar>
              <w:top w:w="20" w:type="dxa"/>
              <w:left w:w="20" w:type="dxa"/>
              <w:bottom w:w="20" w:type="dxa"/>
              <w:right w:w="20" w:type="dxa"/>
            </w:tcMar>
            <w:vAlign w:val="center"/>
            <w:hideMark/>
          </w:tcPr>
          <w:p w14:paraId="7D1FD8AA"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 </w:t>
            </w:r>
          </w:p>
        </w:tc>
        <w:tc>
          <w:tcPr>
            <w:tcW w:w="2200" w:type="dxa"/>
            <w:tcMar>
              <w:top w:w="20" w:type="dxa"/>
              <w:left w:w="20" w:type="dxa"/>
              <w:bottom w:w="20" w:type="dxa"/>
              <w:right w:w="20" w:type="dxa"/>
            </w:tcMar>
            <w:vAlign w:val="center"/>
            <w:hideMark/>
          </w:tcPr>
          <w:p w14:paraId="49C7DC3B"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PANTALONE ALESSANDRO</w:t>
            </w:r>
          </w:p>
        </w:tc>
        <w:tc>
          <w:tcPr>
            <w:tcW w:w="2200" w:type="dxa"/>
            <w:tcMar>
              <w:top w:w="20" w:type="dxa"/>
              <w:left w:w="20" w:type="dxa"/>
              <w:bottom w:w="20" w:type="dxa"/>
              <w:right w:w="20" w:type="dxa"/>
            </w:tcMar>
            <w:vAlign w:val="center"/>
            <w:hideMark/>
          </w:tcPr>
          <w:p w14:paraId="1358A19F" w14:textId="77777777" w:rsidR="0085367D" w:rsidRPr="0085367D" w:rsidRDefault="0085367D" w:rsidP="0085367D">
            <w:pPr>
              <w:spacing w:before="100" w:beforeAutospacing="1" w:after="100" w:afterAutospacing="1"/>
              <w:jc w:val="left"/>
              <w:rPr>
                <w:rFonts w:ascii="Arial" w:hAnsi="Arial" w:cs="Arial"/>
                <w:sz w:val="14"/>
                <w:szCs w:val="14"/>
              </w:rPr>
            </w:pPr>
            <w:r w:rsidRPr="0085367D">
              <w:rPr>
                <w:rFonts w:ascii="Arial" w:hAnsi="Arial" w:cs="Arial"/>
                <w:sz w:val="14"/>
                <w:szCs w:val="14"/>
              </w:rPr>
              <w:t xml:space="preserve">(VIGOR CASTELFIDARDO ASD) </w:t>
            </w:r>
          </w:p>
        </w:tc>
      </w:tr>
    </w:tbl>
    <w:p w14:paraId="23B2B47F" w14:textId="77777777" w:rsidR="0085367D" w:rsidRPr="0085367D" w:rsidRDefault="0085367D" w:rsidP="0085367D">
      <w:pPr>
        <w:jc w:val="left"/>
        <w:rPr>
          <w:rFonts w:ascii="Times New Roman" w:hAnsi="Times New Roman"/>
          <w:color w:val="000000"/>
          <w:sz w:val="12"/>
          <w:szCs w:val="12"/>
        </w:rPr>
      </w:pPr>
    </w:p>
    <w:p w14:paraId="5CB37547" w14:textId="77777777" w:rsidR="0085367D" w:rsidRDefault="0085367D" w:rsidP="00BF7806">
      <w:pPr>
        <w:pStyle w:val="breakline"/>
        <w:ind w:firstLine="708"/>
        <w:rPr>
          <w:rFonts w:ascii="Arial" w:hAnsi="Arial" w:cs="Arial"/>
          <w:color w:val="002060"/>
          <w:sz w:val="22"/>
          <w:szCs w:val="22"/>
        </w:rPr>
      </w:pPr>
    </w:p>
    <w:p w14:paraId="5EF31C5E" w14:textId="603141BA" w:rsidR="00BF7806" w:rsidRPr="00290037" w:rsidRDefault="00BF7806" w:rsidP="00BF7806">
      <w:pPr>
        <w:pStyle w:val="breakline"/>
        <w:ind w:firstLine="708"/>
        <w:rPr>
          <w:rFonts w:ascii="Arial" w:hAnsi="Arial" w:cs="Arial"/>
          <w:color w:val="002060"/>
          <w:sz w:val="22"/>
          <w:szCs w:val="22"/>
        </w:rPr>
      </w:pPr>
      <w:r w:rsidRPr="00290037">
        <w:rPr>
          <w:rFonts w:ascii="Arial" w:hAnsi="Arial" w:cs="Arial"/>
          <w:color w:val="002060"/>
          <w:sz w:val="22"/>
          <w:szCs w:val="22"/>
        </w:rPr>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2F94274E" w14:textId="77777777" w:rsidR="00BF7806" w:rsidRPr="00290037" w:rsidRDefault="00BF7806" w:rsidP="00BF7806">
      <w:pPr>
        <w:pStyle w:val="breakline"/>
        <w:rPr>
          <w:rFonts w:ascii="Arial" w:hAnsi="Arial" w:cs="Arial"/>
          <w:color w:val="002060"/>
          <w:sz w:val="22"/>
          <w:szCs w:val="22"/>
        </w:rPr>
      </w:pPr>
      <w:r w:rsidRPr="00290037">
        <w:rPr>
          <w:rFonts w:ascii="Arial" w:hAnsi="Arial" w:cs="Arial"/>
          <w:color w:val="002060"/>
          <w:sz w:val="22"/>
          <w:szCs w:val="22"/>
        </w:rPr>
        <w:t xml:space="preserve">                   Avv. Andrea Marchiori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w:t>
      </w:r>
      <w:r>
        <w:rPr>
          <w:rFonts w:ascii="Arial" w:hAnsi="Arial" w:cs="Arial"/>
          <w:color w:val="002060"/>
          <w:sz w:val="22"/>
          <w:szCs w:val="22"/>
        </w:rPr>
        <w:t xml:space="preserve">    </w:t>
      </w:r>
      <w:r w:rsidRPr="00290037">
        <w:rPr>
          <w:rFonts w:ascii="Arial" w:hAnsi="Arial" w:cs="Arial"/>
          <w:color w:val="002060"/>
          <w:sz w:val="22"/>
          <w:szCs w:val="22"/>
        </w:rPr>
        <w:t>Avv. Luca Sartini</w:t>
      </w:r>
    </w:p>
    <w:p w14:paraId="61B4970D" w14:textId="77777777" w:rsidR="00BF7806" w:rsidRDefault="00BF7806" w:rsidP="00BF7806">
      <w:pPr>
        <w:jc w:val="center"/>
        <w:rPr>
          <w:rFonts w:ascii="Arial" w:hAnsi="Arial" w:cs="Arial"/>
          <w:b/>
          <w:bCs/>
          <w:color w:val="002060"/>
          <w:sz w:val="36"/>
          <w:szCs w:val="36"/>
        </w:rPr>
      </w:pPr>
    </w:p>
    <w:p w14:paraId="6813C502" w14:textId="77777777" w:rsidR="00BF7806" w:rsidRDefault="00BF7806" w:rsidP="00BF7806">
      <w:pPr>
        <w:jc w:val="center"/>
        <w:rPr>
          <w:rFonts w:ascii="Arial" w:hAnsi="Arial" w:cs="Arial"/>
          <w:b/>
          <w:bCs/>
          <w:color w:val="002060"/>
          <w:sz w:val="36"/>
          <w:szCs w:val="36"/>
        </w:rPr>
      </w:pPr>
    </w:p>
    <w:p w14:paraId="5979BE28" w14:textId="77777777" w:rsidR="00BF7806" w:rsidRDefault="00BF7806" w:rsidP="00BF7806">
      <w:pPr>
        <w:jc w:val="center"/>
        <w:rPr>
          <w:rFonts w:ascii="Arial" w:hAnsi="Arial" w:cs="Arial"/>
          <w:b/>
          <w:bCs/>
          <w:color w:val="002060"/>
          <w:sz w:val="36"/>
          <w:szCs w:val="36"/>
        </w:rPr>
      </w:pPr>
      <w:r w:rsidRPr="00C55E23">
        <w:rPr>
          <w:rFonts w:ascii="Arial" w:hAnsi="Arial" w:cs="Arial"/>
          <w:b/>
          <w:bCs/>
          <w:color w:val="002060"/>
          <w:sz w:val="36"/>
          <w:szCs w:val="36"/>
        </w:rPr>
        <w:t>CLASSIFICA</w:t>
      </w:r>
    </w:p>
    <w:p w14:paraId="2E80FBF8" w14:textId="77777777" w:rsidR="00BF7806" w:rsidRDefault="00BF7806" w:rsidP="00BF7806">
      <w:pPr>
        <w:jc w:val="center"/>
        <w:rPr>
          <w:rFonts w:ascii="Arial" w:hAnsi="Arial" w:cs="Arial"/>
          <w:b/>
          <w:bCs/>
          <w:color w:val="002060"/>
          <w:sz w:val="36"/>
          <w:szCs w:val="36"/>
        </w:rPr>
      </w:pPr>
    </w:p>
    <w:p w14:paraId="05C1312B" w14:textId="77777777" w:rsidR="0085367D" w:rsidRPr="0085367D" w:rsidRDefault="0085367D" w:rsidP="0085367D">
      <w:pPr>
        <w:jc w:val="left"/>
        <w:rPr>
          <w:rFonts w:ascii="Arial" w:hAnsi="Arial" w:cs="Arial"/>
          <w:b/>
          <w:bCs/>
          <w:color w:val="000000"/>
          <w:sz w:val="24"/>
          <w:szCs w:val="24"/>
        </w:rPr>
      </w:pPr>
      <w:r w:rsidRPr="0085367D">
        <w:rPr>
          <w:rFonts w:ascii="Arial" w:hAnsi="Arial" w:cs="Arial"/>
          <w:b/>
          <w:bCs/>
          <w:color w:val="000000"/>
          <w:sz w:val="24"/>
          <w:szCs w:val="24"/>
        </w:rP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85367D" w:rsidRPr="0085367D" w14:paraId="0C447FD0" w14:textId="77777777" w:rsidTr="00075149">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88037B" w14:textId="77777777" w:rsidR="0085367D" w:rsidRPr="0085367D" w:rsidRDefault="0085367D" w:rsidP="0085367D">
            <w:pPr>
              <w:jc w:val="center"/>
              <w:rPr>
                <w:rFonts w:ascii="Arial" w:hAnsi="Arial" w:cs="Arial"/>
                <w:b/>
                <w:bCs/>
                <w:color w:val="000000"/>
              </w:rPr>
            </w:pPr>
            <w:r w:rsidRPr="0085367D">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FA5CBF" w14:textId="77777777" w:rsidR="0085367D" w:rsidRPr="0085367D" w:rsidRDefault="0085367D" w:rsidP="0085367D">
            <w:pPr>
              <w:jc w:val="center"/>
              <w:rPr>
                <w:rFonts w:ascii="Arial" w:hAnsi="Arial" w:cs="Arial"/>
                <w:b/>
                <w:bCs/>
                <w:color w:val="000000"/>
              </w:rPr>
            </w:pPr>
            <w:r w:rsidRPr="0085367D">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C50E23" w14:textId="77777777" w:rsidR="0085367D" w:rsidRPr="0085367D" w:rsidRDefault="0085367D" w:rsidP="0085367D">
            <w:pPr>
              <w:jc w:val="center"/>
              <w:rPr>
                <w:rFonts w:ascii="Arial" w:hAnsi="Arial" w:cs="Arial"/>
                <w:b/>
                <w:bCs/>
                <w:color w:val="000000"/>
              </w:rPr>
            </w:pPr>
            <w:r w:rsidRPr="0085367D">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BC2D35" w14:textId="77777777" w:rsidR="0085367D" w:rsidRPr="0085367D" w:rsidRDefault="0085367D" w:rsidP="0085367D">
            <w:pPr>
              <w:jc w:val="center"/>
              <w:rPr>
                <w:rFonts w:ascii="Arial" w:hAnsi="Arial" w:cs="Arial"/>
                <w:b/>
                <w:bCs/>
                <w:color w:val="000000"/>
              </w:rPr>
            </w:pPr>
            <w:r w:rsidRPr="0085367D">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1F1195" w14:textId="77777777" w:rsidR="0085367D" w:rsidRPr="0085367D" w:rsidRDefault="0085367D" w:rsidP="0085367D">
            <w:pPr>
              <w:jc w:val="center"/>
              <w:rPr>
                <w:rFonts w:ascii="Arial" w:hAnsi="Arial" w:cs="Arial"/>
                <w:b/>
                <w:bCs/>
                <w:color w:val="000000"/>
              </w:rPr>
            </w:pPr>
            <w:r w:rsidRPr="0085367D">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F27E56" w14:textId="77777777" w:rsidR="0085367D" w:rsidRPr="0085367D" w:rsidRDefault="0085367D" w:rsidP="0085367D">
            <w:pPr>
              <w:jc w:val="center"/>
              <w:rPr>
                <w:rFonts w:ascii="Arial" w:hAnsi="Arial" w:cs="Arial"/>
                <w:b/>
                <w:bCs/>
                <w:color w:val="000000"/>
              </w:rPr>
            </w:pPr>
            <w:r w:rsidRPr="0085367D">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E570CD" w14:textId="77777777" w:rsidR="0085367D" w:rsidRPr="0085367D" w:rsidRDefault="0085367D" w:rsidP="0085367D">
            <w:pPr>
              <w:jc w:val="center"/>
              <w:rPr>
                <w:rFonts w:ascii="Arial" w:hAnsi="Arial" w:cs="Arial"/>
                <w:b/>
                <w:bCs/>
                <w:color w:val="000000"/>
              </w:rPr>
            </w:pPr>
            <w:r w:rsidRPr="0085367D">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252DDB" w14:textId="77777777" w:rsidR="0085367D" w:rsidRPr="0085367D" w:rsidRDefault="0085367D" w:rsidP="0085367D">
            <w:pPr>
              <w:jc w:val="center"/>
              <w:rPr>
                <w:rFonts w:ascii="Arial" w:hAnsi="Arial" w:cs="Arial"/>
                <w:b/>
                <w:bCs/>
                <w:color w:val="000000"/>
              </w:rPr>
            </w:pPr>
            <w:r w:rsidRPr="0085367D">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5D0C0B" w14:textId="77777777" w:rsidR="0085367D" w:rsidRPr="0085367D" w:rsidRDefault="0085367D" w:rsidP="0085367D">
            <w:pPr>
              <w:jc w:val="center"/>
              <w:rPr>
                <w:rFonts w:ascii="Arial" w:hAnsi="Arial" w:cs="Arial"/>
                <w:b/>
                <w:bCs/>
                <w:color w:val="000000"/>
              </w:rPr>
            </w:pPr>
            <w:r w:rsidRPr="0085367D">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A3C18A" w14:textId="77777777" w:rsidR="0085367D" w:rsidRPr="0085367D" w:rsidRDefault="0085367D" w:rsidP="0085367D">
            <w:pPr>
              <w:jc w:val="center"/>
              <w:rPr>
                <w:rFonts w:ascii="Arial" w:hAnsi="Arial" w:cs="Arial"/>
                <w:b/>
                <w:bCs/>
                <w:color w:val="000000"/>
              </w:rPr>
            </w:pPr>
            <w:r w:rsidRPr="0085367D">
              <w:rPr>
                <w:rFonts w:ascii="Arial" w:hAnsi="Arial" w:cs="Arial"/>
                <w:b/>
                <w:bCs/>
                <w:color w:val="000000"/>
              </w:rPr>
              <w:t>PE</w:t>
            </w:r>
          </w:p>
        </w:tc>
      </w:tr>
      <w:tr w:rsidR="0085367D" w:rsidRPr="0085367D" w14:paraId="0C42C922" w14:textId="77777777" w:rsidTr="00075149">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AE7F646" w14:textId="77777777" w:rsidR="0085367D" w:rsidRPr="0085367D" w:rsidRDefault="0085367D" w:rsidP="0085367D">
            <w:pPr>
              <w:jc w:val="left"/>
              <w:rPr>
                <w:rFonts w:ascii="Arial" w:hAnsi="Arial" w:cs="Arial"/>
                <w:color w:val="000000"/>
                <w:sz w:val="16"/>
                <w:szCs w:val="16"/>
              </w:rPr>
            </w:pPr>
            <w:r w:rsidRPr="0085367D">
              <w:rPr>
                <w:rFonts w:ascii="Arial" w:hAnsi="Arial" w:cs="Arial"/>
                <w:color w:val="000000"/>
                <w:sz w:val="16"/>
                <w:szCs w:val="16"/>
              </w:rPr>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DFBF9B"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C697E3"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BDE5F6"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2BEA01"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BD07D2"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E1ECDC"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72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48B180"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CE65D3"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251FD3"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0</w:t>
            </w:r>
          </w:p>
        </w:tc>
      </w:tr>
      <w:tr w:rsidR="0085367D" w:rsidRPr="0085367D" w14:paraId="02F5092F" w14:textId="77777777" w:rsidTr="000751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92ACAE8" w14:textId="77777777" w:rsidR="0085367D" w:rsidRPr="0085367D" w:rsidRDefault="0085367D" w:rsidP="0085367D">
            <w:pPr>
              <w:jc w:val="left"/>
              <w:rPr>
                <w:rFonts w:ascii="Arial" w:hAnsi="Arial" w:cs="Arial"/>
                <w:color w:val="000000"/>
                <w:sz w:val="16"/>
                <w:szCs w:val="16"/>
              </w:rPr>
            </w:pPr>
            <w:r w:rsidRPr="0085367D">
              <w:rPr>
                <w:rFonts w:ascii="Arial" w:hAnsi="Arial" w:cs="Arial"/>
                <w:color w:val="000000"/>
                <w:sz w:val="16"/>
                <w:szCs w:val="16"/>
              </w:rPr>
              <w:t>US RECANATESE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B710E7"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105A09"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5B0FAB"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74EB77"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79EDA0"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9DF236"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61C85A"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4FEA27"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D6C29F"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0</w:t>
            </w:r>
          </w:p>
        </w:tc>
      </w:tr>
      <w:tr w:rsidR="0085367D" w:rsidRPr="0085367D" w14:paraId="217777BC" w14:textId="77777777" w:rsidTr="000751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D6E0520" w14:textId="77777777" w:rsidR="0085367D" w:rsidRPr="0085367D" w:rsidRDefault="0085367D" w:rsidP="0085367D">
            <w:pPr>
              <w:jc w:val="left"/>
              <w:rPr>
                <w:rFonts w:ascii="Arial" w:hAnsi="Arial" w:cs="Arial"/>
                <w:color w:val="000000"/>
                <w:sz w:val="16"/>
                <w:szCs w:val="16"/>
              </w:rPr>
            </w:pPr>
            <w:r w:rsidRPr="0085367D">
              <w:rPr>
                <w:rFonts w:ascii="Arial" w:hAnsi="Arial" w:cs="Arial"/>
                <w:color w:val="000000"/>
                <w:sz w:val="16"/>
                <w:szCs w:val="16"/>
              </w:rPr>
              <w:t>VIGOR CASTELFIDARDO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C7672E"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CE364B"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0581E8"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5596FF"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8E75D3"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4AFA8B"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65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7A66A3"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C04146"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94EDE7"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0</w:t>
            </w:r>
          </w:p>
        </w:tc>
      </w:tr>
      <w:tr w:rsidR="0085367D" w:rsidRPr="0085367D" w14:paraId="04A305AE" w14:textId="77777777" w:rsidTr="000751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F391F57" w14:textId="77777777" w:rsidR="0085367D" w:rsidRPr="0085367D" w:rsidRDefault="0085367D" w:rsidP="0085367D">
            <w:pPr>
              <w:jc w:val="left"/>
              <w:rPr>
                <w:rFonts w:ascii="Arial" w:hAnsi="Arial" w:cs="Arial"/>
                <w:color w:val="000000"/>
                <w:sz w:val="16"/>
                <w:szCs w:val="16"/>
              </w:rPr>
            </w:pPr>
            <w:r w:rsidRPr="0085367D">
              <w:rPr>
                <w:rFonts w:ascii="Arial" w:hAnsi="Arial" w:cs="Arial"/>
                <w:color w:val="000000"/>
                <w:sz w:val="16"/>
                <w:szCs w:val="16"/>
              </w:rPr>
              <w:t>A.S.D. CAMERINO-CASTELRAIMONDO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7447B6"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EFFBBF"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996DB6"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128FBF"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21734E"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51627D"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3BFF25"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B80EF3"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225852"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0</w:t>
            </w:r>
          </w:p>
        </w:tc>
      </w:tr>
      <w:tr w:rsidR="0085367D" w:rsidRPr="0085367D" w14:paraId="71CB0F95" w14:textId="77777777" w:rsidTr="000751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D1D870D" w14:textId="77777777" w:rsidR="0085367D" w:rsidRPr="0085367D" w:rsidRDefault="0085367D" w:rsidP="0085367D">
            <w:pPr>
              <w:jc w:val="left"/>
              <w:rPr>
                <w:rFonts w:ascii="Arial" w:hAnsi="Arial" w:cs="Arial"/>
                <w:color w:val="000000"/>
                <w:sz w:val="16"/>
                <w:szCs w:val="16"/>
              </w:rPr>
            </w:pPr>
            <w:r w:rsidRPr="0085367D">
              <w:rPr>
                <w:rFonts w:ascii="Arial" w:hAnsi="Arial" w:cs="Arial"/>
                <w:color w:val="000000"/>
                <w:sz w:val="16"/>
                <w:szCs w:val="16"/>
              </w:rPr>
              <w:t>U.S.D. OSIMANA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D2E951"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4DC255"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252519"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0D1157"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5F079A"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B38659"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35D149"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AAA5E6"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AB543A"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0</w:t>
            </w:r>
          </w:p>
        </w:tc>
      </w:tr>
      <w:tr w:rsidR="0085367D" w:rsidRPr="0085367D" w14:paraId="6EA89E5B" w14:textId="77777777" w:rsidTr="000751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621B128" w14:textId="77777777" w:rsidR="0085367D" w:rsidRPr="0085367D" w:rsidRDefault="0085367D" w:rsidP="0085367D">
            <w:pPr>
              <w:jc w:val="left"/>
              <w:rPr>
                <w:rFonts w:ascii="Arial" w:hAnsi="Arial" w:cs="Arial"/>
                <w:color w:val="000000"/>
                <w:sz w:val="16"/>
                <w:szCs w:val="16"/>
              </w:rPr>
            </w:pPr>
            <w:proofErr w:type="spellStart"/>
            <w:proofErr w:type="gramStart"/>
            <w:r w:rsidRPr="0085367D">
              <w:rPr>
                <w:rFonts w:ascii="Arial" w:hAnsi="Arial" w:cs="Arial"/>
                <w:color w:val="000000"/>
                <w:sz w:val="16"/>
                <w:szCs w:val="16"/>
              </w:rPr>
              <w:t>sq.B</w:t>
            </w:r>
            <w:proofErr w:type="spellEnd"/>
            <w:proofErr w:type="gramEnd"/>
            <w:r w:rsidRPr="0085367D">
              <w:rPr>
                <w:rFonts w:ascii="Arial" w:hAnsi="Arial" w:cs="Arial"/>
                <w:color w:val="000000"/>
                <w:sz w:val="16"/>
                <w:szCs w:val="16"/>
              </w:rPr>
              <w:t xml:space="preserve"> PORTUALI CALCIO ANCONSQ.B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95FFE8"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873FDA"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A93623"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8E8913"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2D65C3"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A5A4BD"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AD914C"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ABD1A6"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969A42"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0</w:t>
            </w:r>
          </w:p>
        </w:tc>
      </w:tr>
      <w:tr w:rsidR="0085367D" w:rsidRPr="0085367D" w14:paraId="19D14978" w14:textId="77777777" w:rsidTr="000751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5CFF4BB" w14:textId="77777777" w:rsidR="0085367D" w:rsidRPr="0085367D" w:rsidRDefault="0085367D" w:rsidP="0085367D">
            <w:pPr>
              <w:jc w:val="left"/>
              <w:rPr>
                <w:rFonts w:ascii="Arial" w:hAnsi="Arial" w:cs="Arial"/>
                <w:color w:val="000000"/>
                <w:sz w:val="16"/>
                <w:szCs w:val="16"/>
              </w:rPr>
            </w:pPr>
            <w:r w:rsidRPr="0085367D">
              <w:rPr>
                <w:rFonts w:ascii="Arial" w:hAnsi="Arial" w:cs="Arial"/>
                <w:color w:val="000000"/>
                <w:sz w:val="16"/>
                <w:szCs w:val="16"/>
              </w:rPr>
              <w:t>A.S.D. V.R.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EC8486"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A4D34E"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4B543E"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EBA091"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7BD6E8"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F06244"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F69868"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418F1F"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1C5AB9"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0</w:t>
            </w:r>
          </w:p>
        </w:tc>
      </w:tr>
      <w:tr w:rsidR="0085367D" w:rsidRPr="0085367D" w14:paraId="48B661E6" w14:textId="77777777" w:rsidTr="000751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CFC52DE" w14:textId="77777777" w:rsidR="0085367D" w:rsidRPr="0085367D" w:rsidRDefault="0085367D" w:rsidP="0085367D">
            <w:pPr>
              <w:jc w:val="left"/>
              <w:rPr>
                <w:rFonts w:ascii="Arial" w:hAnsi="Arial" w:cs="Arial"/>
                <w:color w:val="000000"/>
                <w:sz w:val="16"/>
                <w:szCs w:val="16"/>
              </w:rPr>
            </w:pPr>
            <w:r w:rsidRPr="0085367D">
              <w:rPr>
                <w:rFonts w:ascii="Arial" w:hAnsi="Arial" w:cs="Arial"/>
                <w:color w:val="000000"/>
                <w:sz w:val="16"/>
                <w:szCs w:val="16"/>
              </w:rPr>
              <w:t>U.S.D. TREIESE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03D30F"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C4BA11"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23134A"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A7D421"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81AC16"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B3A760"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28F07B"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9E7A05"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BBFBC3"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0</w:t>
            </w:r>
          </w:p>
        </w:tc>
      </w:tr>
      <w:tr w:rsidR="0085367D" w:rsidRPr="0085367D" w14:paraId="1AD23215" w14:textId="77777777" w:rsidTr="000751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7D68A47" w14:textId="77777777" w:rsidR="0085367D" w:rsidRPr="0085367D" w:rsidRDefault="0085367D" w:rsidP="0085367D">
            <w:pPr>
              <w:jc w:val="left"/>
              <w:rPr>
                <w:rFonts w:ascii="Arial" w:hAnsi="Arial" w:cs="Arial"/>
                <w:color w:val="000000"/>
                <w:sz w:val="16"/>
                <w:szCs w:val="16"/>
              </w:rPr>
            </w:pPr>
            <w:r w:rsidRPr="0085367D">
              <w:rPr>
                <w:rFonts w:ascii="Arial" w:hAnsi="Arial" w:cs="Arial"/>
                <w:color w:val="000000"/>
                <w:sz w:val="16"/>
                <w:szCs w:val="16"/>
              </w:rPr>
              <w:t>U.S. FILOTTRANESE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83717B"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A52B2F"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76B06C"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5AECEF"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407486"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C32181"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E9301F"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E8026E"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B228C1"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0</w:t>
            </w:r>
          </w:p>
        </w:tc>
      </w:tr>
      <w:tr w:rsidR="0085367D" w:rsidRPr="0085367D" w14:paraId="3EC4135B" w14:textId="77777777" w:rsidTr="000751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CD80B6D" w14:textId="77777777" w:rsidR="0085367D" w:rsidRPr="0085367D" w:rsidRDefault="0085367D" w:rsidP="0085367D">
            <w:pPr>
              <w:jc w:val="left"/>
              <w:rPr>
                <w:rFonts w:ascii="Arial" w:hAnsi="Arial" w:cs="Arial"/>
                <w:color w:val="000000"/>
                <w:sz w:val="16"/>
                <w:szCs w:val="16"/>
              </w:rPr>
            </w:pPr>
            <w:r w:rsidRPr="0085367D">
              <w:rPr>
                <w:rFonts w:ascii="Arial" w:hAnsi="Arial" w:cs="Arial"/>
                <w:color w:val="000000"/>
                <w:sz w:val="16"/>
                <w:szCs w:val="16"/>
              </w:rPr>
              <w:t>A.S.D. PASSATEMPESE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3B0620"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66D5F1"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2A29A3"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8C16B3"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4FAB9E"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779706"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E9BE15"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2E240A"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296994"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0</w:t>
            </w:r>
          </w:p>
        </w:tc>
      </w:tr>
      <w:tr w:rsidR="0085367D" w:rsidRPr="0085367D" w14:paraId="09EA80C8" w14:textId="77777777" w:rsidTr="000751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3275391" w14:textId="77777777" w:rsidR="0085367D" w:rsidRPr="0085367D" w:rsidRDefault="0085367D" w:rsidP="0085367D">
            <w:pPr>
              <w:jc w:val="left"/>
              <w:rPr>
                <w:rFonts w:ascii="Arial" w:hAnsi="Arial" w:cs="Arial"/>
                <w:color w:val="000000"/>
                <w:sz w:val="16"/>
                <w:szCs w:val="16"/>
              </w:rPr>
            </w:pPr>
            <w:r w:rsidRPr="0085367D">
              <w:rPr>
                <w:rFonts w:ascii="Arial" w:hAnsi="Arial" w:cs="Arial"/>
                <w:color w:val="000000"/>
                <w:sz w:val="16"/>
                <w:szCs w:val="16"/>
              </w:rPr>
              <w:t>SSDARL CONERO DRIBBLING</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BD9C6C"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269E4D"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93A9E4"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E97954"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E072D8"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A28E87"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42A483"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AE1CC4"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92699E"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0</w:t>
            </w:r>
          </w:p>
        </w:tc>
      </w:tr>
      <w:tr w:rsidR="0085367D" w:rsidRPr="0085367D" w14:paraId="69A3B8F6" w14:textId="77777777" w:rsidTr="000751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45B3CD8" w14:textId="77777777" w:rsidR="0085367D" w:rsidRPr="0085367D" w:rsidRDefault="0085367D" w:rsidP="0085367D">
            <w:pPr>
              <w:jc w:val="left"/>
              <w:rPr>
                <w:rFonts w:ascii="Arial" w:hAnsi="Arial" w:cs="Arial"/>
                <w:color w:val="000000"/>
                <w:sz w:val="16"/>
                <w:szCs w:val="16"/>
              </w:rPr>
            </w:pPr>
            <w:r w:rsidRPr="0085367D">
              <w:rPr>
                <w:rFonts w:ascii="Arial" w:hAnsi="Arial" w:cs="Arial"/>
                <w:color w:val="000000"/>
                <w:sz w:val="16"/>
                <w:szCs w:val="16"/>
              </w:rPr>
              <w:t>A.S.D. PONTEROSSO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39E92F"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B38B30"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EF857A"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E09FBD"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5D10C5"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5919C0"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3DBFD5"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75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F50321"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85DE08"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0</w:t>
            </w:r>
          </w:p>
        </w:tc>
      </w:tr>
      <w:tr w:rsidR="0085367D" w:rsidRPr="0085367D" w14:paraId="6F1067AB" w14:textId="77777777" w:rsidTr="00075149">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8FBB053" w14:textId="77777777" w:rsidR="0085367D" w:rsidRPr="0085367D" w:rsidRDefault="0085367D" w:rsidP="0085367D">
            <w:pPr>
              <w:jc w:val="left"/>
              <w:rPr>
                <w:rFonts w:ascii="Arial" w:hAnsi="Arial" w:cs="Arial"/>
                <w:color w:val="000000"/>
                <w:sz w:val="16"/>
                <w:szCs w:val="16"/>
              </w:rPr>
            </w:pPr>
            <w:r w:rsidRPr="0085367D">
              <w:rPr>
                <w:rFonts w:ascii="Arial" w:hAnsi="Arial" w:cs="Arial"/>
                <w:color w:val="000000"/>
                <w:sz w:val="16"/>
                <w:szCs w:val="16"/>
              </w:rPr>
              <w:t>ASD VILLA MUSONE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A83CC3"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2FF22A"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69E956"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2944EF"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46639C"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68345B"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AD7B59"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84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61DB94"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-71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3172DD"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0</w:t>
            </w:r>
          </w:p>
        </w:tc>
      </w:tr>
    </w:tbl>
    <w:p w14:paraId="04185546" w14:textId="77777777" w:rsidR="0085367D" w:rsidRDefault="0085367D" w:rsidP="00BF7806">
      <w:pPr>
        <w:jc w:val="center"/>
        <w:rPr>
          <w:rFonts w:ascii="Arial" w:hAnsi="Arial" w:cs="Arial"/>
          <w:b/>
          <w:bCs/>
          <w:color w:val="002060"/>
          <w:sz w:val="36"/>
          <w:szCs w:val="36"/>
        </w:rPr>
      </w:pPr>
    </w:p>
    <w:p w14:paraId="254F211A" w14:textId="77777777" w:rsidR="00BF7806" w:rsidRDefault="00BF7806" w:rsidP="00BF7806">
      <w:pPr>
        <w:jc w:val="center"/>
        <w:rPr>
          <w:rFonts w:ascii="Arial" w:hAnsi="Arial" w:cs="Arial"/>
          <w:b/>
          <w:bCs/>
          <w:color w:val="002060"/>
          <w:sz w:val="36"/>
          <w:szCs w:val="36"/>
        </w:rPr>
      </w:pPr>
    </w:p>
    <w:p w14:paraId="67B5AB46" w14:textId="77777777" w:rsidR="00BF7806" w:rsidRDefault="00BF7806" w:rsidP="00BF7806">
      <w:pPr>
        <w:jc w:val="center"/>
        <w:rPr>
          <w:rFonts w:ascii="Arial" w:hAnsi="Arial" w:cs="Arial"/>
          <w:b/>
          <w:bCs/>
          <w:color w:val="002060"/>
          <w:sz w:val="36"/>
          <w:szCs w:val="36"/>
        </w:rPr>
      </w:pPr>
      <w:r w:rsidRPr="00C55E23">
        <w:rPr>
          <w:rFonts w:ascii="Arial" w:hAnsi="Arial" w:cs="Arial"/>
          <w:b/>
          <w:bCs/>
          <w:color w:val="002060"/>
          <w:sz w:val="36"/>
          <w:szCs w:val="36"/>
        </w:rPr>
        <w:t>PROGRAMMA GARE</w:t>
      </w:r>
    </w:p>
    <w:p w14:paraId="13D8E79F" w14:textId="261CC5BD" w:rsidR="00627DCA" w:rsidRDefault="00627DCA" w:rsidP="00627DCA">
      <w:pPr>
        <w:jc w:val="center"/>
        <w:rPr>
          <w:rFonts w:ascii="Arial" w:hAnsi="Arial" w:cs="Arial"/>
          <w:b/>
          <w:bCs/>
          <w:color w:val="002060"/>
          <w:sz w:val="36"/>
          <w:szCs w:val="36"/>
        </w:rPr>
      </w:pPr>
    </w:p>
    <w:p w14:paraId="3FC0E739" w14:textId="77777777" w:rsidR="0085367D" w:rsidRPr="0085367D" w:rsidRDefault="0085367D" w:rsidP="0085367D">
      <w:pPr>
        <w:jc w:val="left"/>
        <w:rPr>
          <w:rFonts w:ascii="Arial" w:hAnsi="Arial" w:cs="Arial"/>
          <w:b/>
          <w:bCs/>
          <w:color w:val="000000"/>
          <w:sz w:val="24"/>
          <w:szCs w:val="24"/>
        </w:rPr>
      </w:pPr>
      <w:r w:rsidRPr="0085367D">
        <w:rPr>
          <w:rFonts w:ascii="Arial" w:hAnsi="Arial" w:cs="Arial"/>
          <w:b/>
          <w:bCs/>
          <w:color w:val="000000"/>
          <w:sz w:val="24"/>
          <w:szCs w:val="24"/>
        </w:rPr>
        <w:t>GIRONE C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25"/>
        <w:gridCol w:w="385"/>
        <w:gridCol w:w="898"/>
        <w:gridCol w:w="1175"/>
        <w:gridCol w:w="1556"/>
        <w:gridCol w:w="1545"/>
      </w:tblGrid>
      <w:tr w:rsidR="0085367D" w:rsidRPr="0085367D" w14:paraId="3CDB16BA" w14:textId="77777777" w:rsidTr="00075149">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733A6A" w14:textId="77777777" w:rsidR="0085367D" w:rsidRPr="0085367D" w:rsidRDefault="0085367D" w:rsidP="0085367D">
            <w:pPr>
              <w:jc w:val="center"/>
              <w:rPr>
                <w:rFonts w:ascii="Arial" w:hAnsi="Arial" w:cs="Arial"/>
                <w:b/>
                <w:bCs/>
                <w:color w:val="000000"/>
              </w:rPr>
            </w:pPr>
            <w:r w:rsidRPr="0085367D">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94E400" w14:textId="77777777" w:rsidR="0085367D" w:rsidRPr="0085367D" w:rsidRDefault="0085367D" w:rsidP="0085367D">
            <w:pPr>
              <w:jc w:val="center"/>
              <w:rPr>
                <w:rFonts w:ascii="Arial" w:hAnsi="Arial" w:cs="Arial"/>
                <w:b/>
                <w:bCs/>
                <w:color w:val="000000"/>
              </w:rPr>
            </w:pPr>
            <w:r w:rsidRPr="0085367D">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FBB8A2" w14:textId="77777777" w:rsidR="0085367D" w:rsidRPr="0085367D" w:rsidRDefault="0085367D" w:rsidP="0085367D">
            <w:pPr>
              <w:jc w:val="center"/>
              <w:rPr>
                <w:rFonts w:ascii="Arial" w:hAnsi="Arial" w:cs="Arial"/>
                <w:b/>
                <w:bCs/>
                <w:color w:val="000000"/>
              </w:rPr>
            </w:pPr>
            <w:r w:rsidRPr="0085367D">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E6D03A" w14:textId="77777777" w:rsidR="0085367D" w:rsidRPr="0085367D" w:rsidRDefault="0085367D" w:rsidP="0085367D">
            <w:pPr>
              <w:jc w:val="center"/>
              <w:rPr>
                <w:rFonts w:ascii="Arial" w:hAnsi="Arial" w:cs="Arial"/>
                <w:b/>
                <w:bCs/>
                <w:color w:val="000000"/>
              </w:rPr>
            </w:pPr>
            <w:r w:rsidRPr="0085367D">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CF35CF" w14:textId="77777777" w:rsidR="0085367D" w:rsidRPr="0085367D" w:rsidRDefault="0085367D" w:rsidP="0085367D">
            <w:pPr>
              <w:jc w:val="center"/>
              <w:rPr>
                <w:rFonts w:ascii="Arial" w:hAnsi="Arial" w:cs="Arial"/>
                <w:b/>
                <w:bCs/>
                <w:color w:val="000000"/>
              </w:rPr>
            </w:pPr>
            <w:r w:rsidRPr="0085367D">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50200A" w14:textId="77777777" w:rsidR="0085367D" w:rsidRPr="0085367D" w:rsidRDefault="0085367D" w:rsidP="0085367D">
            <w:pPr>
              <w:jc w:val="center"/>
              <w:rPr>
                <w:rFonts w:ascii="Arial" w:hAnsi="Arial" w:cs="Arial"/>
                <w:b/>
                <w:bCs/>
                <w:color w:val="000000"/>
              </w:rPr>
            </w:pPr>
            <w:proofErr w:type="spellStart"/>
            <w:r w:rsidRPr="0085367D">
              <w:rPr>
                <w:rFonts w:ascii="Arial" w:hAnsi="Arial" w:cs="Arial"/>
                <w:b/>
                <w:bCs/>
                <w:color w:val="000000"/>
              </w:rPr>
              <w:t>Localita'</w:t>
            </w:r>
            <w:proofErr w:type="spellEnd"/>
            <w:r w:rsidRPr="0085367D">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E9F14E" w14:textId="77777777" w:rsidR="0085367D" w:rsidRPr="0085367D" w:rsidRDefault="0085367D" w:rsidP="0085367D">
            <w:pPr>
              <w:jc w:val="center"/>
              <w:rPr>
                <w:rFonts w:ascii="Arial" w:hAnsi="Arial" w:cs="Arial"/>
                <w:b/>
                <w:bCs/>
                <w:color w:val="000000"/>
              </w:rPr>
            </w:pPr>
            <w:r w:rsidRPr="0085367D">
              <w:rPr>
                <w:rFonts w:ascii="Arial" w:hAnsi="Arial" w:cs="Arial"/>
                <w:b/>
                <w:bCs/>
                <w:color w:val="000000"/>
              </w:rPr>
              <w:t>Indirizzo Impianto</w:t>
            </w:r>
          </w:p>
        </w:tc>
      </w:tr>
      <w:tr w:rsidR="0085367D" w:rsidRPr="0085367D" w14:paraId="0F8E13FA" w14:textId="77777777" w:rsidTr="00075149">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C03ABCC"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PASSATEMPESE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E27CDC"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OSIMANA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DCF643" w14:textId="77777777" w:rsidR="0085367D" w:rsidRPr="0085367D" w:rsidRDefault="0085367D" w:rsidP="0085367D">
            <w:pPr>
              <w:jc w:val="center"/>
              <w:rPr>
                <w:rFonts w:ascii="Arial" w:hAnsi="Arial" w:cs="Arial"/>
                <w:color w:val="000000"/>
                <w:sz w:val="12"/>
                <w:szCs w:val="12"/>
              </w:rPr>
            </w:pPr>
            <w:r w:rsidRPr="0085367D">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E04960"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14/02/2026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6BA3F8"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6068 POLIVALENTE MONTETORTO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7E2E80"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OSIMO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CAA0F9"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VIA CASE NUOVE</w:t>
            </w:r>
          </w:p>
        </w:tc>
      </w:tr>
      <w:tr w:rsidR="0085367D" w:rsidRPr="0085367D" w14:paraId="4D8CE46B" w14:textId="77777777" w:rsidTr="0007514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8A1208A"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TREIESE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86A29FA"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PORTUALI CALCIO ANCONSQ.B</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BD931B0" w14:textId="77777777" w:rsidR="0085367D" w:rsidRPr="0085367D" w:rsidRDefault="0085367D" w:rsidP="0085367D">
            <w:pPr>
              <w:jc w:val="center"/>
              <w:rPr>
                <w:rFonts w:ascii="Arial" w:hAnsi="Arial" w:cs="Arial"/>
                <w:color w:val="000000"/>
                <w:sz w:val="12"/>
                <w:szCs w:val="12"/>
              </w:rPr>
            </w:pPr>
            <w:r w:rsidRPr="0085367D">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6540CEC"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 xml:space="preserve">14/02/2026 </w:t>
            </w:r>
            <w:r w:rsidRPr="0085367D">
              <w:rPr>
                <w:rFonts w:ascii="Arial" w:hAnsi="Arial" w:cs="Arial"/>
                <w:color w:val="000000"/>
                <w:sz w:val="12"/>
                <w:szCs w:val="12"/>
                <w:highlight w:val="yellow"/>
              </w:rPr>
              <w:t>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180875C"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352 COMUNALE "LEONARDO CAPPONI"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AD5B527"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TREIA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393861E"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VIA CAMPO SPORTIVO</w:t>
            </w:r>
          </w:p>
        </w:tc>
      </w:tr>
      <w:tr w:rsidR="0085367D" w:rsidRPr="0085367D" w14:paraId="55ED59E2" w14:textId="77777777" w:rsidTr="0007514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123CD91"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PONTEROSSO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591EE58"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CONERO DRIBBLING</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A71886E" w14:textId="77777777" w:rsidR="0085367D" w:rsidRPr="0085367D" w:rsidRDefault="0085367D" w:rsidP="0085367D">
            <w:pPr>
              <w:jc w:val="center"/>
              <w:rPr>
                <w:rFonts w:ascii="Arial" w:hAnsi="Arial" w:cs="Arial"/>
                <w:color w:val="000000"/>
                <w:sz w:val="12"/>
                <w:szCs w:val="12"/>
              </w:rPr>
            </w:pPr>
            <w:r w:rsidRPr="0085367D">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08B8B00"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15/02/2026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4604AD4"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8 CAMPO "BRISIGHELLI" PONTEROSSO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D2379F6"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ANCONA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50AAF22"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VIA RUGGERI 46</w:t>
            </w:r>
          </w:p>
        </w:tc>
      </w:tr>
      <w:tr w:rsidR="0085367D" w:rsidRPr="0085367D" w14:paraId="109B3759" w14:textId="77777777" w:rsidTr="0007514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D9E053A"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V.R. MACERATA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23B388C"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FILOTTRANESE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4F5085C" w14:textId="77777777" w:rsidR="0085367D" w:rsidRPr="0085367D" w:rsidRDefault="0085367D" w:rsidP="0085367D">
            <w:pPr>
              <w:jc w:val="center"/>
              <w:rPr>
                <w:rFonts w:ascii="Arial" w:hAnsi="Arial" w:cs="Arial"/>
                <w:color w:val="000000"/>
                <w:sz w:val="12"/>
                <w:szCs w:val="12"/>
              </w:rPr>
            </w:pPr>
            <w:r w:rsidRPr="0085367D">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74E7F6D"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15/02/2026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97B4672"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294 "SAN GIULIANO" RIONE PACE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94A790D"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912C84E"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VIA BENEDETTO CROCE</w:t>
            </w:r>
          </w:p>
        </w:tc>
      </w:tr>
      <w:tr w:rsidR="0085367D" w:rsidRPr="0085367D" w14:paraId="4E4B124B" w14:textId="77777777" w:rsidTr="0007514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DA71119"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VIGOR CASTELFIDARDO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D47B5A8"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VILLA MUSONE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310FC78" w14:textId="77777777" w:rsidR="0085367D" w:rsidRPr="0085367D" w:rsidRDefault="0085367D" w:rsidP="0085367D">
            <w:pPr>
              <w:jc w:val="center"/>
              <w:rPr>
                <w:rFonts w:ascii="Arial" w:hAnsi="Arial" w:cs="Arial"/>
                <w:color w:val="000000"/>
                <w:sz w:val="12"/>
                <w:szCs w:val="12"/>
              </w:rPr>
            </w:pPr>
            <w:r w:rsidRPr="0085367D">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DB26CF8"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15/02/2026 11:15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10B5D15"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24 COMUNALE "LEO GABBANELLI"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BFEB330"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CASTELFIDARDO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52D19FF"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VIA LEONCAVALLO</w:t>
            </w:r>
          </w:p>
        </w:tc>
      </w:tr>
      <w:tr w:rsidR="0085367D" w:rsidRPr="0085367D" w14:paraId="06E2F248" w14:textId="77777777" w:rsidTr="00075149">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109AC1A"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TOLENTINO 1919 SSDARL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1C27A7"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CAMERINO-CASTELRAIMONDO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2A1313" w14:textId="77777777" w:rsidR="0085367D" w:rsidRPr="0085367D" w:rsidRDefault="0085367D" w:rsidP="0085367D">
            <w:pPr>
              <w:jc w:val="center"/>
              <w:rPr>
                <w:rFonts w:ascii="Arial" w:hAnsi="Arial" w:cs="Arial"/>
                <w:color w:val="000000"/>
                <w:sz w:val="12"/>
                <w:szCs w:val="12"/>
              </w:rPr>
            </w:pPr>
            <w:r w:rsidRPr="0085367D">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2A9ED7"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highlight w:val="yellow"/>
              </w:rPr>
              <w:t>16/02/2026 16:00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1C56E7"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350 "FRANCESCO CIOMMEI"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3EA99E"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TOLENTINO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FE111B"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VIA WEBER - ZONA STICCHI</w:t>
            </w:r>
          </w:p>
        </w:tc>
      </w:tr>
    </w:tbl>
    <w:p w14:paraId="4B7573D8" w14:textId="77777777" w:rsidR="0085367D" w:rsidRPr="0085367D" w:rsidRDefault="0085367D" w:rsidP="0085367D">
      <w:pPr>
        <w:jc w:val="left"/>
        <w:rPr>
          <w:rFonts w:ascii="Times New Roman" w:hAnsi="Times New Roman"/>
          <w:color w:val="000000"/>
          <w:sz w:val="12"/>
          <w:szCs w:val="12"/>
        </w:rPr>
      </w:pPr>
    </w:p>
    <w:p w14:paraId="17384642" w14:textId="77777777" w:rsidR="007379CE" w:rsidRDefault="007379CE" w:rsidP="00626962">
      <w:pPr>
        <w:pStyle w:val="titoloprinc0"/>
        <w:rPr>
          <w:color w:val="002060"/>
        </w:rPr>
      </w:pPr>
    </w:p>
    <w:p w14:paraId="4F7A4F2D" w14:textId="77777777" w:rsidR="004054E4" w:rsidRDefault="004054E4" w:rsidP="00883C41">
      <w:pPr>
        <w:jc w:val="center"/>
        <w:rPr>
          <w:rFonts w:ascii="Arial" w:eastAsia="MS Mincho" w:hAnsi="Arial" w:cs="Arial"/>
          <w:b/>
          <w:bCs/>
          <w:color w:val="002060"/>
          <w:sz w:val="32"/>
          <w:szCs w:val="32"/>
          <w:u w:val="single"/>
        </w:rPr>
      </w:pPr>
    </w:p>
    <w:p w14:paraId="7DB2E6E4" w14:textId="77777777" w:rsidR="004054E4" w:rsidRDefault="004054E4" w:rsidP="00883C41">
      <w:pPr>
        <w:jc w:val="center"/>
        <w:rPr>
          <w:rFonts w:ascii="Arial" w:eastAsia="MS Mincho" w:hAnsi="Arial" w:cs="Arial"/>
          <w:b/>
          <w:bCs/>
          <w:color w:val="002060"/>
          <w:sz w:val="32"/>
          <w:szCs w:val="32"/>
          <w:u w:val="single"/>
        </w:rPr>
      </w:pPr>
    </w:p>
    <w:p w14:paraId="5674344F" w14:textId="77777777" w:rsidR="00EF51DC" w:rsidRDefault="00EF51DC" w:rsidP="00883C41">
      <w:pPr>
        <w:jc w:val="center"/>
        <w:rPr>
          <w:rFonts w:ascii="Arial" w:eastAsia="MS Mincho" w:hAnsi="Arial" w:cs="Arial"/>
          <w:b/>
          <w:bCs/>
          <w:color w:val="002060"/>
          <w:sz w:val="32"/>
          <w:szCs w:val="32"/>
          <w:u w:val="single"/>
        </w:rPr>
      </w:pPr>
    </w:p>
    <w:p w14:paraId="155B9DFD" w14:textId="77777777" w:rsidR="00EF51DC" w:rsidRDefault="00EF51DC" w:rsidP="00883C41">
      <w:pPr>
        <w:jc w:val="center"/>
        <w:rPr>
          <w:rFonts w:ascii="Arial" w:eastAsia="MS Mincho" w:hAnsi="Arial" w:cs="Arial"/>
          <w:b/>
          <w:bCs/>
          <w:color w:val="002060"/>
          <w:sz w:val="32"/>
          <w:szCs w:val="32"/>
          <w:u w:val="single"/>
        </w:rPr>
      </w:pPr>
    </w:p>
    <w:p w14:paraId="0B870B6C" w14:textId="77777777" w:rsidR="00EF51DC" w:rsidRDefault="00EF51DC" w:rsidP="00883C41">
      <w:pPr>
        <w:jc w:val="center"/>
        <w:rPr>
          <w:rFonts w:ascii="Arial" w:eastAsia="MS Mincho" w:hAnsi="Arial" w:cs="Arial"/>
          <w:b/>
          <w:bCs/>
          <w:color w:val="002060"/>
          <w:sz w:val="32"/>
          <w:szCs w:val="32"/>
          <w:u w:val="single"/>
        </w:rPr>
      </w:pPr>
    </w:p>
    <w:p w14:paraId="41C3C9F0" w14:textId="77777777" w:rsidR="004054E4" w:rsidRPr="005E7AAE" w:rsidRDefault="004054E4" w:rsidP="004054E4">
      <w:pPr>
        <w:pStyle w:val="titolocampionato0"/>
        <w:shd w:val="clear" w:color="auto" w:fill="CCCCCC"/>
        <w:spacing w:before="80" w:after="40"/>
        <w:rPr>
          <w:color w:val="002060"/>
        </w:rPr>
      </w:pPr>
      <w:r w:rsidRPr="005E7AAE">
        <w:rPr>
          <w:color w:val="002060"/>
        </w:rPr>
        <w:lastRenderedPageBreak/>
        <w:t>GIOVANISSIMI MACERATA II FASE</w:t>
      </w:r>
    </w:p>
    <w:p w14:paraId="25F08637" w14:textId="77777777" w:rsidR="004054E4" w:rsidRDefault="004054E4" w:rsidP="00883C41">
      <w:pPr>
        <w:jc w:val="center"/>
        <w:rPr>
          <w:rFonts w:ascii="Arial" w:eastAsia="MS Mincho" w:hAnsi="Arial" w:cs="Arial"/>
          <w:b/>
          <w:bCs/>
          <w:color w:val="002060"/>
          <w:sz w:val="32"/>
          <w:szCs w:val="32"/>
          <w:u w:val="single"/>
        </w:rPr>
      </w:pPr>
    </w:p>
    <w:p w14:paraId="3E523554" w14:textId="77777777" w:rsidR="0028577E" w:rsidRDefault="0028577E" w:rsidP="006829FB">
      <w:pPr>
        <w:pStyle w:val="titoloprinc0"/>
        <w:rPr>
          <w:color w:val="002060"/>
          <w:sz w:val="32"/>
          <w:szCs w:val="32"/>
        </w:rPr>
      </w:pPr>
    </w:p>
    <w:p w14:paraId="73B89E45" w14:textId="674788A6" w:rsidR="006829FB" w:rsidRDefault="006829FB" w:rsidP="006829FB">
      <w:pPr>
        <w:pStyle w:val="titoloprinc0"/>
        <w:rPr>
          <w:color w:val="002060"/>
        </w:rPr>
      </w:pPr>
      <w:r>
        <w:rPr>
          <w:color w:val="002060"/>
          <w:sz w:val="32"/>
          <w:szCs w:val="32"/>
        </w:rPr>
        <w:t>Recupero gara</w:t>
      </w:r>
    </w:p>
    <w:p w14:paraId="0C9CBE2C" w14:textId="77777777" w:rsidR="006829FB" w:rsidRDefault="006829FB" w:rsidP="006829FB">
      <w:pPr>
        <w:pStyle w:val="titoloprinc0"/>
        <w:rPr>
          <w:color w:val="002060"/>
        </w:rPr>
      </w:pPr>
    </w:p>
    <w:p w14:paraId="74385042" w14:textId="77777777" w:rsidR="006829FB" w:rsidRDefault="006829FB" w:rsidP="006829FB">
      <w:pPr>
        <w:pStyle w:val="titoloprinc0"/>
        <w:jc w:val="left"/>
        <w:rPr>
          <w:sz w:val="24"/>
          <w:szCs w:val="24"/>
        </w:rPr>
      </w:pPr>
      <w:r w:rsidRPr="00904D09">
        <w:rPr>
          <w:sz w:val="24"/>
          <w:szCs w:val="24"/>
        </w:rPr>
        <w:t xml:space="preserve">GIRONE </w:t>
      </w:r>
      <w:r>
        <w:rPr>
          <w:sz w:val="24"/>
          <w:szCs w:val="24"/>
        </w:rPr>
        <w:t>F</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066"/>
        <w:gridCol w:w="1803"/>
        <w:gridCol w:w="821"/>
        <w:gridCol w:w="589"/>
        <w:gridCol w:w="594"/>
        <w:gridCol w:w="2399"/>
      </w:tblGrid>
      <w:tr w:rsidR="006829FB" w:rsidRPr="00993906" w14:paraId="14F67D47" w14:textId="77777777" w:rsidTr="006829FB">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6BEF9C" w14:textId="77777777" w:rsidR="006829FB" w:rsidRPr="00993906" w:rsidRDefault="006829FB" w:rsidP="006B7A35">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D4026C" w14:textId="77777777" w:rsidR="006829FB" w:rsidRPr="00993906" w:rsidRDefault="006829FB" w:rsidP="006B7A35">
            <w:pPr>
              <w:suppressAutoHyphens/>
              <w:jc w:val="center"/>
              <w:rPr>
                <w:rFonts w:ascii="Arial" w:hAnsi="Arial" w:cs="Arial"/>
                <w:b/>
                <w:bCs/>
                <w:color w:val="000000"/>
              </w:rPr>
            </w:pPr>
            <w:r w:rsidRPr="00993906">
              <w:rPr>
                <w:rFonts w:ascii="Arial" w:hAnsi="Arial" w:cs="Arial"/>
                <w:b/>
                <w:bCs/>
                <w:color w:val="000000"/>
              </w:rPr>
              <w:t>N° Gior.</w:t>
            </w:r>
          </w:p>
        </w:tc>
        <w:tc>
          <w:tcPr>
            <w:tcW w:w="20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6DBF68" w14:textId="77777777" w:rsidR="006829FB" w:rsidRPr="00993906" w:rsidRDefault="006829FB" w:rsidP="006B7A35">
            <w:pPr>
              <w:suppressAutoHyphens/>
              <w:jc w:val="center"/>
              <w:rPr>
                <w:rFonts w:ascii="Arial" w:hAnsi="Arial" w:cs="Arial"/>
                <w:b/>
                <w:bCs/>
                <w:color w:val="000000"/>
              </w:rPr>
            </w:pPr>
            <w:r w:rsidRPr="00993906">
              <w:rPr>
                <w:rFonts w:ascii="Arial" w:hAnsi="Arial" w:cs="Arial"/>
                <w:b/>
                <w:bCs/>
                <w:color w:val="000000"/>
              </w:rPr>
              <w:t>Squadra 1</w:t>
            </w:r>
          </w:p>
        </w:tc>
        <w:tc>
          <w:tcPr>
            <w:tcW w:w="180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54A7EA" w14:textId="77777777" w:rsidR="006829FB" w:rsidRPr="00993906" w:rsidRDefault="006829FB" w:rsidP="006B7A35">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BA7927" w14:textId="77777777" w:rsidR="006829FB" w:rsidRPr="00993906" w:rsidRDefault="006829FB" w:rsidP="006B7A35">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C68908" w14:textId="77777777" w:rsidR="006829FB" w:rsidRPr="00993906" w:rsidRDefault="006829FB" w:rsidP="006B7A35">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83FD21" w14:textId="77777777" w:rsidR="006829FB" w:rsidRPr="00993906" w:rsidRDefault="006829FB" w:rsidP="006B7A35">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92B355" w14:textId="77777777" w:rsidR="006829FB" w:rsidRPr="00993906" w:rsidRDefault="006829FB" w:rsidP="006B7A35">
            <w:pPr>
              <w:suppressAutoHyphens/>
              <w:jc w:val="center"/>
              <w:rPr>
                <w:rFonts w:ascii="Arial" w:hAnsi="Arial" w:cs="Arial"/>
                <w:b/>
                <w:bCs/>
                <w:color w:val="000000"/>
              </w:rPr>
            </w:pPr>
            <w:r w:rsidRPr="00993906">
              <w:rPr>
                <w:rFonts w:ascii="Arial" w:hAnsi="Arial" w:cs="Arial"/>
                <w:b/>
                <w:bCs/>
                <w:color w:val="000000"/>
              </w:rPr>
              <w:t>Impianto</w:t>
            </w:r>
          </w:p>
        </w:tc>
      </w:tr>
      <w:tr w:rsidR="006829FB" w:rsidRPr="00993906" w14:paraId="6BF90759" w14:textId="77777777" w:rsidTr="006829FB">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F30C583" w14:textId="59A4EC90" w:rsidR="006829FB" w:rsidRPr="00993906" w:rsidRDefault="006829FB" w:rsidP="006B7A35">
            <w:pPr>
              <w:suppressAutoHyphens/>
              <w:jc w:val="left"/>
              <w:rPr>
                <w:rFonts w:ascii="Calibri" w:hAnsi="Calibri" w:cs="Arial"/>
                <w:color w:val="012741"/>
                <w:spacing w:val="-4"/>
                <w:sz w:val="17"/>
                <w:szCs w:val="12"/>
              </w:rPr>
            </w:pPr>
            <w:r>
              <w:rPr>
                <w:rFonts w:ascii="Calibri" w:hAnsi="Calibri" w:cs="Arial"/>
                <w:color w:val="012741"/>
                <w:spacing w:val="-4"/>
                <w:sz w:val="17"/>
                <w:szCs w:val="12"/>
              </w:rPr>
              <w:t>10/02/2026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D161FB0" w14:textId="4F1FE39E" w:rsidR="006829FB" w:rsidRPr="00993906" w:rsidRDefault="006829FB" w:rsidP="006B7A35">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07 A</w:t>
            </w:r>
          </w:p>
        </w:tc>
        <w:tc>
          <w:tcPr>
            <w:tcW w:w="20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74CA6865" w14:textId="5AB12515" w:rsidR="006829FB" w:rsidRPr="006D16B9" w:rsidRDefault="006829FB" w:rsidP="006B7A35">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CINGOLANA SAN FRANCESCO</w:t>
            </w:r>
          </w:p>
        </w:tc>
        <w:tc>
          <w:tcPr>
            <w:tcW w:w="1803"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1413D325" w14:textId="505E3228" w:rsidR="006829FB" w:rsidRPr="008875BC" w:rsidRDefault="006829FB" w:rsidP="006B7A35">
            <w:pPr>
              <w:suppressAutoHyphens/>
              <w:jc w:val="left"/>
              <w:rPr>
                <w:rFonts w:asciiTheme="majorHAnsi" w:hAnsiTheme="majorHAnsi" w:cstheme="majorHAnsi"/>
                <w:color w:val="012741"/>
                <w:spacing w:val="-4"/>
                <w:sz w:val="17"/>
                <w:szCs w:val="17"/>
              </w:rPr>
            </w:pPr>
            <w:proofErr w:type="gramStart"/>
            <w:r>
              <w:rPr>
                <w:rFonts w:asciiTheme="majorHAnsi" w:hAnsiTheme="majorHAnsi" w:cstheme="majorHAnsi"/>
                <w:color w:val="000000"/>
                <w:sz w:val="17"/>
                <w:szCs w:val="17"/>
              </w:rPr>
              <w:t>CLUENTINA  CALCIO</w:t>
            </w:r>
            <w:proofErr w:type="gramEnd"/>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797EE02" w14:textId="62DAD74B" w:rsidR="006829FB" w:rsidRPr="00993906" w:rsidRDefault="006829FB" w:rsidP="006B7A35">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A92AC13" w14:textId="21463F72" w:rsidR="006829FB" w:rsidRPr="00993906" w:rsidRDefault="006829FB" w:rsidP="006B7A35">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7E03D93" w14:textId="1BB3FC18" w:rsidR="006829FB" w:rsidRPr="00993906" w:rsidRDefault="006829FB" w:rsidP="006B7A35">
            <w:pPr>
              <w:jc w:val="center"/>
              <w:rPr>
                <w:rFonts w:ascii="Calibri" w:hAnsi="Calibri" w:cs="Arial"/>
                <w:color w:val="012741"/>
                <w:spacing w:val="-4"/>
                <w:sz w:val="17"/>
              </w:rPr>
            </w:pP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0A7272A" w14:textId="727F60DD" w:rsidR="006829FB" w:rsidRDefault="006829FB" w:rsidP="006B7A35">
            <w:pPr>
              <w:suppressAutoHyphens/>
              <w:jc w:val="left"/>
              <w:rPr>
                <w:rFonts w:ascii="Calibri" w:hAnsi="Calibri"/>
                <w:color w:val="012741"/>
                <w:spacing w:val="-4"/>
                <w:sz w:val="17"/>
              </w:rPr>
            </w:pPr>
            <w:r w:rsidRPr="006829FB">
              <w:rPr>
                <w:rFonts w:ascii="Calibri" w:hAnsi="Calibri"/>
                <w:color w:val="012741"/>
                <w:spacing w:val="-4"/>
                <w:sz w:val="17"/>
              </w:rPr>
              <w:t>COM</w:t>
            </w:r>
            <w:r>
              <w:rPr>
                <w:rFonts w:ascii="Calibri" w:hAnsi="Calibri"/>
                <w:color w:val="012741"/>
                <w:spacing w:val="-4"/>
                <w:sz w:val="17"/>
              </w:rPr>
              <w:t>.</w:t>
            </w:r>
            <w:r w:rsidRPr="006829FB">
              <w:rPr>
                <w:rFonts w:ascii="Calibri" w:hAnsi="Calibri"/>
                <w:color w:val="012741"/>
                <w:spacing w:val="-4"/>
                <w:sz w:val="17"/>
              </w:rPr>
              <w:t xml:space="preserve"> SUPPL."MARCO FILENI"</w:t>
            </w:r>
          </w:p>
          <w:p w14:paraId="47964C46" w14:textId="4237715D" w:rsidR="006829FB" w:rsidRPr="00993906" w:rsidRDefault="006829FB" w:rsidP="006B7A35">
            <w:pPr>
              <w:suppressAutoHyphens/>
              <w:jc w:val="left"/>
              <w:rPr>
                <w:rFonts w:ascii="Calibri" w:hAnsi="Calibri"/>
                <w:color w:val="012741"/>
                <w:spacing w:val="-4"/>
                <w:sz w:val="17"/>
              </w:rPr>
            </w:pPr>
            <w:r>
              <w:rPr>
                <w:rFonts w:ascii="Calibri" w:hAnsi="Calibri"/>
                <w:color w:val="012741"/>
                <w:spacing w:val="-4"/>
                <w:sz w:val="17"/>
              </w:rPr>
              <w:t>CINGOLI</w:t>
            </w:r>
          </w:p>
        </w:tc>
      </w:tr>
    </w:tbl>
    <w:p w14:paraId="70919ACE" w14:textId="77777777" w:rsidR="00883C41" w:rsidRDefault="00883C41" w:rsidP="00511192">
      <w:pPr>
        <w:pStyle w:val="titoloprinc0"/>
        <w:rPr>
          <w:color w:val="002060"/>
          <w:sz w:val="32"/>
          <w:szCs w:val="32"/>
        </w:rPr>
      </w:pPr>
    </w:p>
    <w:p w14:paraId="3BF2A58F" w14:textId="33F8F311" w:rsidR="00E420A2" w:rsidRDefault="00E420A2" w:rsidP="00511192">
      <w:pPr>
        <w:pStyle w:val="titoloprinc0"/>
        <w:rPr>
          <w:color w:val="002060"/>
        </w:rPr>
      </w:pPr>
      <w:r w:rsidRPr="003A1BB6">
        <w:rPr>
          <w:color w:val="002060"/>
          <w:sz w:val="32"/>
          <w:szCs w:val="32"/>
        </w:rPr>
        <w:t>Variazioni</w:t>
      </w:r>
      <w:r>
        <w:rPr>
          <w:color w:val="002060"/>
          <w:sz w:val="32"/>
          <w:szCs w:val="32"/>
        </w:rPr>
        <w:t xml:space="preserve"> al programma gare</w:t>
      </w:r>
    </w:p>
    <w:p w14:paraId="5EE1DF04" w14:textId="77777777" w:rsidR="00E420A2" w:rsidRDefault="00E420A2" w:rsidP="00511192">
      <w:pPr>
        <w:pStyle w:val="titoloprinc0"/>
        <w:rPr>
          <w:color w:val="002060"/>
        </w:rPr>
      </w:pPr>
    </w:p>
    <w:p w14:paraId="30DF8E86" w14:textId="6D37AC15" w:rsidR="00E420A2" w:rsidRDefault="00E420A2" w:rsidP="00E420A2">
      <w:pPr>
        <w:pStyle w:val="titoloprinc0"/>
        <w:jc w:val="left"/>
        <w:rPr>
          <w:sz w:val="24"/>
          <w:szCs w:val="24"/>
        </w:rPr>
      </w:pPr>
      <w:r w:rsidRPr="00904D09">
        <w:rPr>
          <w:sz w:val="24"/>
          <w:szCs w:val="24"/>
        </w:rPr>
        <w:t xml:space="preserve">GIRONE </w:t>
      </w:r>
      <w:r>
        <w:rPr>
          <w:sz w:val="24"/>
          <w:szCs w:val="24"/>
        </w:rPr>
        <w:t>F</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783"/>
        <w:gridCol w:w="2086"/>
        <w:gridCol w:w="821"/>
        <w:gridCol w:w="589"/>
        <w:gridCol w:w="594"/>
        <w:gridCol w:w="2399"/>
      </w:tblGrid>
      <w:tr w:rsidR="00BF7806" w:rsidRPr="00993906" w14:paraId="01059229" w14:textId="77777777" w:rsidTr="007C0F79">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35AE74" w14:textId="77777777" w:rsidR="00BF7806" w:rsidRPr="00993906" w:rsidRDefault="00BF7806" w:rsidP="00BF7806">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727F78" w14:textId="77777777" w:rsidR="00BF7806" w:rsidRPr="00993906" w:rsidRDefault="00BF7806" w:rsidP="00BF7806">
            <w:pPr>
              <w:suppressAutoHyphens/>
              <w:jc w:val="center"/>
              <w:rPr>
                <w:rFonts w:ascii="Arial" w:hAnsi="Arial" w:cs="Arial"/>
                <w:b/>
                <w:bCs/>
                <w:color w:val="000000"/>
              </w:rPr>
            </w:pPr>
            <w:r w:rsidRPr="00993906">
              <w:rPr>
                <w:rFonts w:ascii="Arial" w:hAnsi="Arial" w:cs="Arial"/>
                <w:b/>
                <w:bCs/>
                <w:color w:val="000000"/>
              </w:rPr>
              <w:t>N° Gior.</w:t>
            </w:r>
          </w:p>
        </w:tc>
        <w:tc>
          <w:tcPr>
            <w:tcW w:w="178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90E493" w14:textId="77777777" w:rsidR="00BF7806" w:rsidRPr="00993906" w:rsidRDefault="00BF7806" w:rsidP="00BF7806">
            <w:pPr>
              <w:suppressAutoHyphens/>
              <w:jc w:val="center"/>
              <w:rPr>
                <w:rFonts w:ascii="Arial" w:hAnsi="Arial" w:cs="Arial"/>
                <w:b/>
                <w:bCs/>
                <w:color w:val="000000"/>
              </w:rPr>
            </w:pPr>
            <w:r w:rsidRPr="00993906">
              <w:rPr>
                <w:rFonts w:ascii="Arial" w:hAnsi="Arial" w:cs="Arial"/>
                <w:b/>
                <w:bCs/>
                <w:color w:val="000000"/>
              </w:rPr>
              <w:t>Squadra 1</w:t>
            </w:r>
          </w:p>
        </w:tc>
        <w:tc>
          <w:tcPr>
            <w:tcW w:w="208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9DCE45" w14:textId="77777777" w:rsidR="00BF7806" w:rsidRPr="00993906" w:rsidRDefault="00BF7806" w:rsidP="00BF7806">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FEF201" w14:textId="77777777" w:rsidR="00BF7806" w:rsidRPr="00993906" w:rsidRDefault="00BF7806" w:rsidP="00BF7806">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96C80A" w14:textId="77777777" w:rsidR="00BF7806" w:rsidRPr="00993906" w:rsidRDefault="00BF7806" w:rsidP="00BF7806">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84D98A" w14:textId="77777777" w:rsidR="00BF7806" w:rsidRPr="00993906" w:rsidRDefault="00BF7806" w:rsidP="00BF7806">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9A358F" w14:textId="77777777" w:rsidR="00BF7806" w:rsidRPr="00993906" w:rsidRDefault="00BF7806" w:rsidP="00BF7806">
            <w:pPr>
              <w:suppressAutoHyphens/>
              <w:jc w:val="center"/>
              <w:rPr>
                <w:rFonts w:ascii="Arial" w:hAnsi="Arial" w:cs="Arial"/>
                <w:b/>
                <w:bCs/>
                <w:color w:val="000000"/>
              </w:rPr>
            </w:pPr>
            <w:r w:rsidRPr="00993906">
              <w:rPr>
                <w:rFonts w:ascii="Arial" w:hAnsi="Arial" w:cs="Arial"/>
                <w:b/>
                <w:bCs/>
                <w:color w:val="000000"/>
              </w:rPr>
              <w:t>Impianto</w:t>
            </w:r>
          </w:p>
        </w:tc>
      </w:tr>
      <w:tr w:rsidR="00BF7806" w:rsidRPr="00993906" w14:paraId="1D41C127" w14:textId="77777777" w:rsidTr="007C0F79">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DC4CEE3" w14:textId="77777777" w:rsidR="00BF7806" w:rsidRPr="00993906" w:rsidRDefault="00BF7806" w:rsidP="00BF7806">
            <w:pPr>
              <w:suppressAutoHyphens/>
              <w:jc w:val="left"/>
              <w:rPr>
                <w:rFonts w:ascii="Calibri" w:hAnsi="Calibri" w:cs="Arial"/>
                <w:color w:val="012741"/>
                <w:spacing w:val="-4"/>
                <w:sz w:val="17"/>
                <w:szCs w:val="12"/>
              </w:rPr>
            </w:pPr>
            <w:r>
              <w:rPr>
                <w:rFonts w:ascii="Calibri" w:hAnsi="Calibri" w:cs="Arial"/>
                <w:color w:val="012741"/>
                <w:spacing w:val="-4"/>
                <w:sz w:val="17"/>
                <w:szCs w:val="12"/>
              </w:rPr>
              <w:t>01/03/2026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241C9D0" w14:textId="77777777" w:rsidR="00BF7806" w:rsidRPr="00993906" w:rsidRDefault="00BF7806" w:rsidP="00BF7806">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02 R</w:t>
            </w:r>
          </w:p>
        </w:tc>
        <w:tc>
          <w:tcPr>
            <w:tcW w:w="178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00E7EC5C" w14:textId="77777777" w:rsidR="00BF7806" w:rsidRPr="006D16B9" w:rsidRDefault="00BF7806" w:rsidP="00BF7806">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UNION PICENA</w:t>
            </w:r>
          </w:p>
        </w:tc>
        <w:tc>
          <w:tcPr>
            <w:tcW w:w="208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5C6336F3" w14:textId="77777777" w:rsidR="00BF7806" w:rsidRPr="008875BC" w:rsidRDefault="00BF7806" w:rsidP="00BF7806">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TREIESE</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53FE497" w14:textId="77777777" w:rsidR="00BF7806" w:rsidRPr="00993906" w:rsidRDefault="00BF7806" w:rsidP="00BF7806">
            <w:pPr>
              <w:suppressAutoHyphens/>
              <w:jc w:val="center"/>
              <w:rPr>
                <w:rFonts w:ascii="Calibri" w:hAnsi="Calibri" w:cs="Calibri"/>
                <w:color w:val="012741"/>
                <w:spacing w:val="-4"/>
                <w:sz w:val="17"/>
                <w:szCs w:val="12"/>
              </w:rPr>
            </w:pPr>
            <w:r>
              <w:rPr>
                <w:rFonts w:ascii="Calibri" w:hAnsi="Calibri" w:cs="Arial"/>
                <w:color w:val="012741"/>
                <w:spacing w:val="-4"/>
                <w:sz w:val="17"/>
                <w:szCs w:val="12"/>
              </w:rPr>
              <w:t>28/02/2026</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F3151C4" w14:textId="77777777" w:rsidR="00BF7806" w:rsidRPr="00993906" w:rsidRDefault="00BF7806" w:rsidP="00BF7806">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15:00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21AAF0A" w14:textId="77777777" w:rsidR="00BF7806" w:rsidRPr="00993906" w:rsidRDefault="00BF7806" w:rsidP="00BF7806">
            <w:pPr>
              <w:jc w:val="center"/>
              <w:rPr>
                <w:rFonts w:ascii="Calibri" w:hAnsi="Calibri" w:cs="Arial"/>
                <w:color w:val="012741"/>
                <w:spacing w:val="-4"/>
                <w:sz w:val="17"/>
              </w:rPr>
            </w:pPr>
            <w:r>
              <w:rPr>
                <w:rFonts w:ascii="Calibri" w:hAnsi="Calibri" w:cs="Calibri"/>
                <w:color w:val="012741"/>
                <w:spacing w:val="-4"/>
                <w:sz w:val="17"/>
                <w:szCs w:val="12"/>
              </w:rPr>
              <w:t>18:30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4B9B626" w14:textId="77777777" w:rsidR="00BF7806" w:rsidRDefault="00BF7806" w:rsidP="00BF7806">
            <w:pPr>
              <w:suppressAutoHyphens/>
              <w:jc w:val="left"/>
              <w:rPr>
                <w:rFonts w:ascii="Calibri" w:hAnsi="Calibri"/>
                <w:color w:val="012741"/>
                <w:spacing w:val="-4"/>
                <w:sz w:val="17"/>
              </w:rPr>
            </w:pPr>
            <w:r w:rsidRPr="00E420A2">
              <w:rPr>
                <w:rFonts w:ascii="Calibri" w:hAnsi="Calibri"/>
                <w:color w:val="012741"/>
                <w:spacing w:val="-4"/>
                <w:sz w:val="17"/>
              </w:rPr>
              <w:t>"FERRUCCIO ORSELLI"</w:t>
            </w:r>
          </w:p>
          <w:p w14:paraId="738DAD64" w14:textId="77777777" w:rsidR="00BF7806" w:rsidRPr="00993906" w:rsidRDefault="00BF7806" w:rsidP="00BF7806">
            <w:pPr>
              <w:suppressAutoHyphens/>
              <w:jc w:val="left"/>
              <w:rPr>
                <w:rFonts w:ascii="Calibri" w:hAnsi="Calibri"/>
                <w:color w:val="012741"/>
                <w:spacing w:val="-4"/>
                <w:sz w:val="17"/>
              </w:rPr>
            </w:pPr>
            <w:r>
              <w:rPr>
                <w:rFonts w:ascii="Calibri" w:hAnsi="Calibri"/>
                <w:color w:val="012741"/>
                <w:spacing w:val="-4"/>
                <w:sz w:val="17"/>
              </w:rPr>
              <w:t>POTENZA PICENA</w:t>
            </w:r>
          </w:p>
        </w:tc>
      </w:tr>
    </w:tbl>
    <w:p w14:paraId="70B87A0E" w14:textId="77777777" w:rsidR="001213B8" w:rsidRDefault="001213B8" w:rsidP="00BF7806">
      <w:pPr>
        <w:pStyle w:val="titoloprinc0"/>
        <w:jc w:val="left"/>
        <w:rPr>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783"/>
        <w:gridCol w:w="2086"/>
        <w:gridCol w:w="821"/>
        <w:gridCol w:w="589"/>
        <w:gridCol w:w="594"/>
        <w:gridCol w:w="2399"/>
      </w:tblGrid>
      <w:tr w:rsidR="00BF7806" w:rsidRPr="00993906" w14:paraId="6E808C44" w14:textId="77777777" w:rsidTr="007C0F79">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D4FA44" w14:textId="77777777" w:rsidR="00BF7806" w:rsidRPr="00993906" w:rsidRDefault="00BF7806" w:rsidP="00BF7806">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91DA26" w14:textId="77777777" w:rsidR="00BF7806" w:rsidRPr="00993906" w:rsidRDefault="00BF7806" w:rsidP="00BF7806">
            <w:pPr>
              <w:suppressAutoHyphens/>
              <w:jc w:val="center"/>
              <w:rPr>
                <w:rFonts w:ascii="Arial" w:hAnsi="Arial" w:cs="Arial"/>
                <w:b/>
                <w:bCs/>
                <w:color w:val="000000"/>
              </w:rPr>
            </w:pPr>
            <w:r w:rsidRPr="00993906">
              <w:rPr>
                <w:rFonts w:ascii="Arial" w:hAnsi="Arial" w:cs="Arial"/>
                <w:b/>
                <w:bCs/>
                <w:color w:val="000000"/>
              </w:rPr>
              <w:t>N° Gior.</w:t>
            </w:r>
          </w:p>
        </w:tc>
        <w:tc>
          <w:tcPr>
            <w:tcW w:w="178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6A964F" w14:textId="77777777" w:rsidR="00BF7806" w:rsidRPr="00993906" w:rsidRDefault="00BF7806" w:rsidP="00BF7806">
            <w:pPr>
              <w:suppressAutoHyphens/>
              <w:jc w:val="center"/>
              <w:rPr>
                <w:rFonts w:ascii="Arial" w:hAnsi="Arial" w:cs="Arial"/>
                <w:b/>
                <w:bCs/>
                <w:color w:val="000000"/>
              </w:rPr>
            </w:pPr>
            <w:r w:rsidRPr="00993906">
              <w:rPr>
                <w:rFonts w:ascii="Arial" w:hAnsi="Arial" w:cs="Arial"/>
                <w:b/>
                <w:bCs/>
                <w:color w:val="000000"/>
              </w:rPr>
              <w:t>Squadra 1</w:t>
            </w:r>
          </w:p>
        </w:tc>
        <w:tc>
          <w:tcPr>
            <w:tcW w:w="208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151882" w14:textId="77777777" w:rsidR="00BF7806" w:rsidRPr="00993906" w:rsidRDefault="00BF7806" w:rsidP="00BF7806">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5A1BD3" w14:textId="77777777" w:rsidR="00BF7806" w:rsidRPr="00993906" w:rsidRDefault="00BF7806" w:rsidP="00BF7806">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EA5D5E" w14:textId="77777777" w:rsidR="00BF7806" w:rsidRPr="00993906" w:rsidRDefault="00BF7806" w:rsidP="00BF7806">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0CD8AF" w14:textId="77777777" w:rsidR="00BF7806" w:rsidRPr="00993906" w:rsidRDefault="00BF7806" w:rsidP="00BF7806">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E17CE1" w14:textId="77777777" w:rsidR="00BF7806" w:rsidRPr="00993906" w:rsidRDefault="00BF7806" w:rsidP="00BF7806">
            <w:pPr>
              <w:suppressAutoHyphens/>
              <w:jc w:val="center"/>
              <w:rPr>
                <w:rFonts w:ascii="Arial" w:hAnsi="Arial" w:cs="Arial"/>
                <w:b/>
                <w:bCs/>
                <w:color w:val="000000"/>
              </w:rPr>
            </w:pPr>
            <w:r w:rsidRPr="00993906">
              <w:rPr>
                <w:rFonts w:ascii="Arial" w:hAnsi="Arial" w:cs="Arial"/>
                <w:b/>
                <w:bCs/>
                <w:color w:val="000000"/>
              </w:rPr>
              <w:t>Impianto</w:t>
            </w:r>
          </w:p>
        </w:tc>
      </w:tr>
      <w:tr w:rsidR="00BF7806" w:rsidRPr="00993906" w14:paraId="1EFCFA9B" w14:textId="77777777" w:rsidTr="007C0F79">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4920650" w14:textId="77777777" w:rsidR="00BF7806" w:rsidRPr="00993906" w:rsidRDefault="00BF7806" w:rsidP="00BF7806">
            <w:pPr>
              <w:suppressAutoHyphens/>
              <w:jc w:val="left"/>
              <w:rPr>
                <w:rFonts w:ascii="Calibri" w:hAnsi="Calibri" w:cs="Arial"/>
                <w:color w:val="012741"/>
                <w:spacing w:val="-4"/>
                <w:sz w:val="17"/>
                <w:szCs w:val="12"/>
              </w:rPr>
            </w:pPr>
            <w:r>
              <w:rPr>
                <w:rFonts w:ascii="Calibri" w:hAnsi="Calibri" w:cs="Arial"/>
                <w:color w:val="012741"/>
                <w:spacing w:val="-4"/>
                <w:sz w:val="17"/>
                <w:szCs w:val="12"/>
              </w:rPr>
              <w:t>03/05/2026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108FD6A" w14:textId="77777777" w:rsidR="00BF7806" w:rsidRPr="00993906" w:rsidRDefault="00BF7806" w:rsidP="00BF7806">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09 R</w:t>
            </w:r>
          </w:p>
        </w:tc>
        <w:tc>
          <w:tcPr>
            <w:tcW w:w="178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0EE7086" w14:textId="77777777" w:rsidR="00BF7806" w:rsidRPr="006D16B9" w:rsidRDefault="00BF7806" w:rsidP="00BF7806">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UNION PICENA</w:t>
            </w:r>
          </w:p>
        </w:tc>
        <w:tc>
          <w:tcPr>
            <w:tcW w:w="208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665F942E" w14:textId="77777777" w:rsidR="00BF7806" w:rsidRPr="008875BC" w:rsidRDefault="00BF7806" w:rsidP="00BF7806">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RECANATESE ASD</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BC4834C" w14:textId="77777777" w:rsidR="00BF7806" w:rsidRPr="00993906" w:rsidRDefault="00BF7806" w:rsidP="00BF7806">
            <w:pPr>
              <w:suppressAutoHyphens/>
              <w:jc w:val="center"/>
              <w:rPr>
                <w:rFonts w:ascii="Calibri" w:hAnsi="Calibri" w:cs="Calibri"/>
                <w:color w:val="012741"/>
                <w:spacing w:val="-4"/>
                <w:sz w:val="17"/>
                <w:szCs w:val="12"/>
              </w:rPr>
            </w:pPr>
            <w:r>
              <w:rPr>
                <w:rFonts w:ascii="Calibri" w:hAnsi="Calibri" w:cs="Arial"/>
                <w:color w:val="012741"/>
                <w:spacing w:val="-4"/>
                <w:sz w:val="17"/>
                <w:szCs w:val="12"/>
              </w:rPr>
              <w:t>02/05/2026</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CEDEB9A" w14:textId="77777777" w:rsidR="00BF7806" w:rsidRPr="00993906" w:rsidRDefault="00BF7806" w:rsidP="00BF7806">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15:00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E74497E" w14:textId="77777777" w:rsidR="00BF7806" w:rsidRPr="00993906" w:rsidRDefault="00BF7806" w:rsidP="00BF7806">
            <w:pPr>
              <w:jc w:val="center"/>
              <w:rPr>
                <w:rFonts w:ascii="Calibri" w:hAnsi="Calibri" w:cs="Arial"/>
                <w:color w:val="012741"/>
                <w:spacing w:val="-4"/>
                <w:sz w:val="17"/>
              </w:rPr>
            </w:pPr>
            <w:r>
              <w:rPr>
                <w:rFonts w:ascii="Calibri" w:hAnsi="Calibri" w:cs="Calibri"/>
                <w:color w:val="012741"/>
                <w:spacing w:val="-4"/>
                <w:sz w:val="17"/>
                <w:szCs w:val="12"/>
              </w:rPr>
              <w:t>18:30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E341262" w14:textId="77777777" w:rsidR="00BF7806" w:rsidRDefault="00BF7806" w:rsidP="00BF7806">
            <w:pPr>
              <w:suppressAutoHyphens/>
              <w:jc w:val="left"/>
              <w:rPr>
                <w:rFonts w:ascii="Calibri" w:hAnsi="Calibri"/>
                <w:color w:val="012741"/>
                <w:spacing w:val="-4"/>
                <w:sz w:val="17"/>
              </w:rPr>
            </w:pPr>
            <w:r w:rsidRPr="00E420A2">
              <w:rPr>
                <w:rFonts w:ascii="Calibri" w:hAnsi="Calibri"/>
                <w:color w:val="012741"/>
                <w:spacing w:val="-4"/>
                <w:sz w:val="17"/>
              </w:rPr>
              <w:t>"FERRUCCIO ORSELLI"</w:t>
            </w:r>
          </w:p>
          <w:p w14:paraId="4EB20880" w14:textId="77777777" w:rsidR="00BF7806" w:rsidRPr="00993906" w:rsidRDefault="00BF7806" w:rsidP="00BF7806">
            <w:pPr>
              <w:suppressAutoHyphens/>
              <w:jc w:val="left"/>
              <w:rPr>
                <w:rFonts w:ascii="Calibri" w:hAnsi="Calibri"/>
                <w:color w:val="012741"/>
                <w:spacing w:val="-4"/>
                <w:sz w:val="17"/>
              </w:rPr>
            </w:pPr>
            <w:r>
              <w:rPr>
                <w:rFonts w:ascii="Calibri" w:hAnsi="Calibri"/>
                <w:color w:val="012741"/>
                <w:spacing w:val="-4"/>
                <w:sz w:val="17"/>
              </w:rPr>
              <w:t>POTENZA PICENA</w:t>
            </w:r>
          </w:p>
        </w:tc>
      </w:tr>
    </w:tbl>
    <w:p w14:paraId="31F6B900" w14:textId="77777777" w:rsidR="0019324A" w:rsidRDefault="0019324A" w:rsidP="0019324A">
      <w:pPr>
        <w:pStyle w:val="titoloprinc0"/>
        <w:rPr>
          <w:color w:val="002060"/>
        </w:rPr>
      </w:pPr>
    </w:p>
    <w:p w14:paraId="612410EF" w14:textId="399733D1" w:rsidR="0019324A" w:rsidRDefault="0019324A" w:rsidP="0019324A">
      <w:pPr>
        <w:pStyle w:val="titoloprinc0"/>
        <w:jc w:val="left"/>
        <w:rPr>
          <w:sz w:val="24"/>
          <w:szCs w:val="24"/>
        </w:rPr>
      </w:pPr>
      <w:r w:rsidRPr="00904D09">
        <w:rPr>
          <w:sz w:val="24"/>
          <w:szCs w:val="24"/>
        </w:rPr>
        <w:t xml:space="preserve">GIRONE </w:t>
      </w:r>
      <w:r>
        <w:rPr>
          <w:sz w:val="24"/>
          <w:szCs w:val="24"/>
        </w:rPr>
        <w:t>G</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783"/>
        <w:gridCol w:w="2086"/>
        <w:gridCol w:w="821"/>
        <w:gridCol w:w="589"/>
        <w:gridCol w:w="594"/>
        <w:gridCol w:w="2399"/>
      </w:tblGrid>
      <w:tr w:rsidR="00BF7806" w:rsidRPr="00993906" w14:paraId="5B63D84A" w14:textId="77777777" w:rsidTr="007C0F79">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A50757" w14:textId="77777777" w:rsidR="00BF7806" w:rsidRPr="00993906" w:rsidRDefault="00BF7806" w:rsidP="00BF7806">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175B69" w14:textId="77777777" w:rsidR="00BF7806" w:rsidRPr="00993906" w:rsidRDefault="00BF7806" w:rsidP="00BF7806">
            <w:pPr>
              <w:suppressAutoHyphens/>
              <w:jc w:val="center"/>
              <w:rPr>
                <w:rFonts w:ascii="Arial" w:hAnsi="Arial" w:cs="Arial"/>
                <w:b/>
                <w:bCs/>
                <w:color w:val="000000"/>
              </w:rPr>
            </w:pPr>
            <w:r w:rsidRPr="00993906">
              <w:rPr>
                <w:rFonts w:ascii="Arial" w:hAnsi="Arial" w:cs="Arial"/>
                <w:b/>
                <w:bCs/>
                <w:color w:val="000000"/>
              </w:rPr>
              <w:t>N° Gior.</w:t>
            </w:r>
          </w:p>
        </w:tc>
        <w:tc>
          <w:tcPr>
            <w:tcW w:w="178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1ABDEF" w14:textId="77777777" w:rsidR="00BF7806" w:rsidRPr="00993906" w:rsidRDefault="00BF7806" w:rsidP="00BF7806">
            <w:pPr>
              <w:suppressAutoHyphens/>
              <w:jc w:val="center"/>
              <w:rPr>
                <w:rFonts w:ascii="Arial" w:hAnsi="Arial" w:cs="Arial"/>
                <w:b/>
                <w:bCs/>
                <w:color w:val="000000"/>
              </w:rPr>
            </w:pPr>
            <w:r w:rsidRPr="00993906">
              <w:rPr>
                <w:rFonts w:ascii="Arial" w:hAnsi="Arial" w:cs="Arial"/>
                <w:b/>
                <w:bCs/>
                <w:color w:val="000000"/>
              </w:rPr>
              <w:t>Squadra 1</w:t>
            </w:r>
          </w:p>
        </w:tc>
        <w:tc>
          <w:tcPr>
            <w:tcW w:w="208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F55E27" w14:textId="77777777" w:rsidR="00BF7806" w:rsidRPr="00993906" w:rsidRDefault="00BF7806" w:rsidP="00BF7806">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29E054" w14:textId="77777777" w:rsidR="00BF7806" w:rsidRPr="00993906" w:rsidRDefault="00BF7806" w:rsidP="00BF7806">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8FA80A" w14:textId="77777777" w:rsidR="00BF7806" w:rsidRPr="00993906" w:rsidRDefault="00BF7806" w:rsidP="00BF7806">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2E8A50" w14:textId="77777777" w:rsidR="00BF7806" w:rsidRPr="00993906" w:rsidRDefault="00BF7806" w:rsidP="00BF7806">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7CCA25" w14:textId="77777777" w:rsidR="00BF7806" w:rsidRPr="00993906" w:rsidRDefault="00BF7806" w:rsidP="00BF7806">
            <w:pPr>
              <w:suppressAutoHyphens/>
              <w:jc w:val="center"/>
              <w:rPr>
                <w:rFonts w:ascii="Arial" w:hAnsi="Arial" w:cs="Arial"/>
                <w:b/>
                <w:bCs/>
                <w:color w:val="000000"/>
              </w:rPr>
            </w:pPr>
            <w:r w:rsidRPr="00993906">
              <w:rPr>
                <w:rFonts w:ascii="Arial" w:hAnsi="Arial" w:cs="Arial"/>
                <w:b/>
                <w:bCs/>
                <w:color w:val="000000"/>
              </w:rPr>
              <w:t>Impianto</w:t>
            </w:r>
          </w:p>
        </w:tc>
      </w:tr>
      <w:tr w:rsidR="00BF7806" w:rsidRPr="00993906" w14:paraId="0E09EF9F" w14:textId="77777777" w:rsidTr="007C0F79">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06D7503" w14:textId="77777777" w:rsidR="00BF7806" w:rsidRPr="00993906" w:rsidRDefault="00BF7806" w:rsidP="00BF7806">
            <w:pPr>
              <w:suppressAutoHyphens/>
              <w:jc w:val="left"/>
              <w:rPr>
                <w:rFonts w:ascii="Calibri" w:hAnsi="Calibri" w:cs="Arial"/>
                <w:color w:val="012741"/>
                <w:spacing w:val="-4"/>
                <w:sz w:val="17"/>
                <w:szCs w:val="12"/>
              </w:rPr>
            </w:pPr>
            <w:r>
              <w:rPr>
                <w:rFonts w:ascii="Calibri" w:hAnsi="Calibri" w:cs="Arial"/>
                <w:color w:val="012741"/>
                <w:spacing w:val="-4"/>
                <w:sz w:val="17"/>
                <w:szCs w:val="12"/>
              </w:rPr>
              <w:t>15/02/2026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22EBDAC" w14:textId="77777777" w:rsidR="00BF7806" w:rsidRPr="00993906" w:rsidRDefault="00BF7806" w:rsidP="00BF7806">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09 A</w:t>
            </w:r>
          </w:p>
        </w:tc>
        <w:tc>
          <w:tcPr>
            <w:tcW w:w="178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762F3132" w14:textId="77777777" w:rsidR="00BF7806" w:rsidRPr="006D16B9" w:rsidRDefault="00BF7806" w:rsidP="00BF7806">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V.R. MACERATA</w:t>
            </w:r>
          </w:p>
        </w:tc>
        <w:tc>
          <w:tcPr>
            <w:tcW w:w="208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0B7F3078" w14:textId="77777777" w:rsidR="00BF7806" w:rsidRPr="008875BC" w:rsidRDefault="00BF7806" w:rsidP="00BF7806">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URBIS SALVIA A.S.D.</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9733540" w14:textId="77777777" w:rsidR="00BF7806" w:rsidRPr="00993906" w:rsidRDefault="00BF7806" w:rsidP="00BF7806">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3CEA0EE" w14:textId="77777777" w:rsidR="00BF7806" w:rsidRPr="00993906" w:rsidRDefault="00BF7806" w:rsidP="00BF7806">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09:00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900ABA4" w14:textId="77777777" w:rsidR="00BF7806" w:rsidRPr="00993906" w:rsidRDefault="00BF7806" w:rsidP="00BF7806">
            <w:pPr>
              <w:jc w:val="center"/>
              <w:rPr>
                <w:rFonts w:ascii="Calibri" w:hAnsi="Calibri" w:cs="Arial"/>
                <w:color w:val="012741"/>
                <w:spacing w:val="-4"/>
                <w:sz w:val="17"/>
              </w:rPr>
            </w:pPr>
            <w:r>
              <w:rPr>
                <w:rFonts w:ascii="Calibri" w:hAnsi="Calibri" w:cs="Calibri"/>
                <w:color w:val="012741"/>
                <w:spacing w:val="-4"/>
                <w:sz w:val="17"/>
                <w:szCs w:val="12"/>
              </w:rPr>
              <w:t>10:30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9C5A2F8" w14:textId="77777777" w:rsidR="00BF7806" w:rsidRPr="00993906" w:rsidRDefault="00BF7806" w:rsidP="00BF7806">
            <w:pPr>
              <w:suppressAutoHyphens/>
              <w:jc w:val="left"/>
              <w:rPr>
                <w:rFonts w:ascii="Calibri" w:hAnsi="Calibri"/>
                <w:color w:val="012741"/>
                <w:spacing w:val="-4"/>
                <w:sz w:val="17"/>
              </w:rPr>
            </w:pPr>
            <w:r w:rsidRPr="006D04F1">
              <w:rPr>
                <w:rFonts w:ascii="Calibri" w:hAnsi="Calibri" w:cs="Calibri"/>
                <w:color w:val="000000"/>
                <w:sz w:val="17"/>
                <w:szCs w:val="17"/>
              </w:rPr>
              <w:t xml:space="preserve">"SAN GIULIANO" RIONE PACE </w:t>
            </w:r>
            <w:r>
              <w:rPr>
                <w:rFonts w:ascii="Calibri" w:hAnsi="Calibri"/>
                <w:color w:val="012741"/>
                <w:spacing w:val="-4"/>
                <w:sz w:val="17"/>
              </w:rPr>
              <w:t>MACERATA</w:t>
            </w:r>
          </w:p>
        </w:tc>
      </w:tr>
    </w:tbl>
    <w:p w14:paraId="746942C8" w14:textId="77777777" w:rsidR="005F79A0" w:rsidRDefault="005F79A0" w:rsidP="00627DCA">
      <w:pPr>
        <w:jc w:val="center"/>
        <w:rPr>
          <w:rFonts w:ascii="Arial" w:hAnsi="Arial" w:cs="Arial"/>
          <w:b/>
          <w:bCs/>
          <w:color w:val="002060"/>
          <w:sz w:val="36"/>
          <w:szCs w:val="36"/>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783"/>
        <w:gridCol w:w="2086"/>
        <w:gridCol w:w="821"/>
        <w:gridCol w:w="589"/>
        <w:gridCol w:w="594"/>
        <w:gridCol w:w="2399"/>
      </w:tblGrid>
      <w:tr w:rsidR="001213B8" w:rsidRPr="00993906" w14:paraId="12EF54E0" w14:textId="77777777" w:rsidTr="00661E97">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1EC73E" w14:textId="77777777" w:rsidR="001213B8" w:rsidRPr="00993906" w:rsidRDefault="001213B8" w:rsidP="00661E97">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CE8025" w14:textId="77777777" w:rsidR="001213B8" w:rsidRPr="00993906" w:rsidRDefault="001213B8" w:rsidP="00661E97">
            <w:pPr>
              <w:suppressAutoHyphens/>
              <w:jc w:val="center"/>
              <w:rPr>
                <w:rFonts w:ascii="Arial" w:hAnsi="Arial" w:cs="Arial"/>
                <w:b/>
                <w:bCs/>
                <w:color w:val="000000"/>
              </w:rPr>
            </w:pPr>
            <w:r w:rsidRPr="00993906">
              <w:rPr>
                <w:rFonts w:ascii="Arial" w:hAnsi="Arial" w:cs="Arial"/>
                <w:b/>
                <w:bCs/>
                <w:color w:val="000000"/>
              </w:rPr>
              <w:t>N° Gior.</w:t>
            </w:r>
          </w:p>
        </w:tc>
        <w:tc>
          <w:tcPr>
            <w:tcW w:w="178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16F790" w14:textId="77777777" w:rsidR="001213B8" w:rsidRPr="00993906" w:rsidRDefault="001213B8" w:rsidP="00661E97">
            <w:pPr>
              <w:suppressAutoHyphens/>
              <w:jc w:val="center"/>
              <w:rPr>
                <w:rFonts w:ascii="Arial" w:hAnsi="Arial" w:cs="Arial"/>
                <w:b/>
                <w:bCs/>
                <w:color w:val="000000"/>
              </w:rPr>
            </w:pPr>
            <w:r w:rsidRPr="00993906">
              <w:rPr>
                <w:rFonts w:ascii="Arial" w:hAnsi="Arial" w:cs="Arial"/>
                <w:b/>
                <w:bCs/>
                <w:color w:val="000000"/>
              </w:rPr>
              <w:t>Squadra 1</w:t>
            </w:r>
          </w:p>
        </w:tc>
        <w:tc>
          <w:tcPr>
            <w:tcW w:w="208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242D5A" w14:textId="77777777" w:rsidR="001213B8" w:rsidRPr="00993906" w:rsidRDefault="001213B8" w:rsidP="00661E97">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EC8799" w14:textId="77777777" w:rsidR="001213B8" w:rsidRPr="00993906" w:rsidRDefault="001213B8" w:rsidP="00661E97">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1AD15F" w14:textId="77777777" w:rsidR="001213B8" w:rsidRPr="00993906" w:rsidRDefault="001213B8" w:rsidP="00661E97">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DF0CB7" w14:textId="77777777" w:rsidR="001213B8" w:rsidRPr="00993906" w:rsidRDefault="001213B8" w:rsidP="00661E97">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F7B534" w14:textId="77777777" w:rsidR="001213B8" w:rsidRPr="00993906" w:rsidRDefault="001213B8" w:rsidP="00661E97">
            <w:pPr>
              <w:suppressAutoHyphens/>
              <w:jc w:val="center"/>
              <w:rPr>
                <w:rFonts w:ascii="Arial" w:hAnsi="Arial" w:cs="Arial"/>
                <w:b/>
                <w:bCs/>
                <w:color w:val="000000"/>
              </w:rPr>
            </w:pPr>
            <w:r w:rsidRPr="00993906">
              <w:rPr>
                <w:rFonts w:ascii="Arial" w:hAnsi="Arial" w:cs="Arial"/>
                <w:b/>
                <w:bCs/>
                <w:color w:val="000000"/>
              </w:rPr>
              <w:t>Impianto</w:t>
            </w:r>
          </w:p>
        </w:tc>
      </w:tr>
      <w:tr w:rsidR="001213B8" w:rsidRPr="00993906" w14:paraId="34CA458A" w14:textId="77777777" w:rsidTr="00661E97">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297C5B5" w14:textId="4757BD4B" w:rsidR="001213B8" w:rsidRPr="00993906" w:rsidRDefault="001213B8" w:rsidP="00661E97">
            <w:pPr>
              <w:suppressAutoHyphens/>
              <w:jc w:val="left"/>
              <w:rPr>
                <w:rFonts w:ascii="Calibri" w:hAnsi="Calibri" w:cs="Arial"/>
                <w:color w:val="012741"/>
                <w:spacing w:val="-4"/>
                <w:sz w:val="17"/>
                <w:szCs w:val="12"/>
              </w:rPr>
            </w:pPr>
            <w:r>
              <w:rPr>
                <w:rFonts w:ascii="Calibri" w:hAnsi="Calibri" w:cs="Arial"/>
                <w:color w:val="012741"/>
                <w:spacing w:val="-4"/>
                <w:sz w:val="17"/>
                <w:szCs w:val="12"/>
              </w:rPr>
              <w:t>22/02/2026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3886A4D" w14:textId="33807ECE" w:rsidR="001213B8" w:rsidRPr="00993906" w:rsidRDefault="001213B8" w:rsidP="00661E97">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01 R</w:t>
            </w:r>
          </w:p>
        </w:tc>
        <w:tc>
          <w:tcPr>
            <w:tcW w:w="178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7362D2A1" w14:textId="2995672F" w:rsidR="001213B8" w:rsidRPr="006D16B9" w:rsidRDefault="001213B8" w:rsidP="00661E97">
            <w:pPr>
              <w:suppressAutoHyphens/>
              <w:jc w:val="left"/>
              <w:rPr>
                <w:rFonts w:asciiTheme="majorHAnsi" w:hAnsiTheme="majorHAnsi" w:cstheme="majorHAnsi"/>
                <w:color w:val="012741"/>
                <w:spacing w:val="-4"/>
                <w:sz w:val="17"/>
                <w:szCs w:val="17"/>
              </w:rPr>
            </w:pPr>
            <w:r w:rsidRPr="001213B8">
              <w:rPr>
                <w:rFonts w:asciiTheme="majorHAnsi" w:hAnsiTheme="majorHAnsi" w:cstheme="majorHAnsi"/>
                <w:color w:val="012741"/>
                <w:spacing w:val="-4"/>
                <w:sz w:val="17"/>
                <w:szCs w:val="17"/>
              </w:rPr>
              <w:t>CALDAROLA G.N.C.</w:t>
            </w:r>
          </w:p>
        </w:tc>
        <w:tc>
          <w:tcPr>
            <w:tcW w:w="208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31376659" w14:textId="77777777" w:rsidR="001213B8" w:rsidRPr="008875BC" w:rsidRDefault="001213B8" w:rsidP="00661E97">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URBIS SALVIA A.S.D.</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55E218D" w14:textId="77777777" w:rsidR="001213B8" w:rsidRPr="00993906" w:rsidRDefault="001213B8" w:rsidP="00661E97">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739E10E" w14:textId="5CBFDB52" w:rsidR="001213B8" w:rsidRPr="00993906" w:rsidRDefault="001213B8" w:rsidP="00661E97">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11:15</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27BD731" w14:textId="1496FA71" w:rsidR="001213B8" w:rsidRPr="00993906" w:rsidRDefault="001213B8" w:rsidP="00661E97">
            <w:pPr>
              <w:jc w:val="center"/>
              <w:rPr>
                <w:rFonts w:ascii="Calibri" w:hAnsi="Calibri" w:cs="Arial"/>
                <w:color w:val="012741"/>
                <w:spacing w:val="-4"/>
                <w:sz w:val="17"/>
              </w:rPr>
            </w:pPr>
            <w:r>
              <w:rPr>
                <w:rFonts w:ascii="Calibri" w:hAnsi="Calibri" w:cs="Calibri"/>
                <w:color w:val="012741"/>
                <w:spacing w:val="-4"/>
                <w:sz w:val="17"/>
                <w:szCs w:val="12"/>
              </w:rPr>
              <w:t>10:45</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3FB2513" w14:textId="3D678850" w:rsidR="001213B8" w:rsidRPr="00993906" w:rsidRDefault="001213B8" w:rsidP="00661E97">
            <w:pPr>
              <w:suppressAutoHyphens/>
              <w:jc w:val="left"/>
              <w:rPr>
                <w:rFonts w:ascii="Calibri" w:hAnsi="Calibri"/>
                <w:color w:val="012741"/>
                <w:spacing w:val="-4"/>
                <w:sz w:val="17"/>
              </w:rPr>
            </w:pPr>
            <w:r w:rsidRPr="001213B8">
              <w:rPr>
                <w:rFonts w:ascii="Calibri" w:hAnsi="Calibri" w:cs="Calibri"/>
                <w:color w:val="000000"/>
                <w:sz w:val="17"/>
                <w:szCs w:val="17"/>
              </w:rPr>
              <w:t>COMUNALE "ANGELO PIANI"</w:t>
            </w:r>
            <w:r w:rsidRPr="006D04F1">
              <w:rPr>
                <w:rFonts w:ascii="Calibri" w:hAnsi="Calibri" w:cs="Calibri"/>
                <w:color w:val="000000"/>
                <w:sz w:val="17"/>
                <w:szCs w:val="17"/>
              </w:rPr>
              <w:t xml:space="preserve"> </w:t>
            </w:r>
            <w:r>
              <w:rPr>
                <w:rFonts w:ascii="Calibri" w:hAnsi="Calibri"/>
                <w:color w:val="012741"/>
                <w:spacing w:val="-4"/>
                <w:sz w:val="17"/>
              </w:rPr>
              <w:t>CALDAROLA</w:t>
            </w:r>
          </w:p>
        </w:tc>
      </w:tr>
    </w:tbl>
    <w:p w14:paraId="34A8374A" w14:textId="77777777" w:rsidR="005F79A0" w:rsidRDefault="005F79A0" w:rsidP="00627DCA">
      <w:pPr>
        <w:jc w:val="center"/>
        <w:rPr>
          <w:rFonts w:ascii="Arial" w:hAnsi="Arial" w:cs="Arial"/>
          <w:b/>
          <w:bCs/>
          <w:color w:val="002060"/>
          <w:sz w:val="36"/>
          <w:szCs w:val="36"/>
        </w:rPr>
      </w:pPr>
    </w:p>
    <w:p w14:paraId="5CBF98E2" w14:textId="77777777" w:rsidR="00BF7806" w:rsidRPr="00BF7806" w:rsidRDefault="00BF7806" w:rsidP="00BF7806">
      <w:pPr>
        <w:jc w:val="center"/>
        <w:rPr>
          <w:rFonts w:ascii="Arial" w:hAnsi="Arial" w:cs="Arial"/>
          <w:b/>
          <w:bCs/>
          <w:color w:val="002060"/>
          <w:sz w:val="36"/>
          <w:szCs w:val="36"/>
        </w:rPr>
      </w:pPr>
      <w:r w:rsidRPr="00BF7806">
        <w:rPr>
          <w:rFonts w:ascii="Arial" w:hAnsi="Arial" w:cs="Arial"/>
          <w:b/>
          <w:bCs/>
          <w:color w:val="17365D" w:themeColor="text2" w:themeShade="BF"/>
          <w:sz w:val="36"/>
          <w:szCs w:val="36"/>
        </w:rPr>
        <w:t>RISULTATI</w:t>
      </w:r>
    </w:p>
    <w:p w14:paraId="3D590871" w14:textId="77777777" w:rsidR="00BF7806" w:rsidRDefault="00BF7806" w:rsidP="00BF7806">
      <w:pPr>
        <w:jc w:val="center"/>
        <w:rPr>
          <w:rFonts w:ascii="Arial" w:hAnsi="Arial" w:cs="Arial"/>
          <w:b/>
          <w:bCs/>
          <w:color w:val="002060"/>
          <w:sz w:val="36"/>
          <w:szCs w:val="36"/>
        </w:rPr>
      </w:pPr>
    </w:p>
    <w:p w14:paraId="1AB096BD" w14:textId="77777777" w:rsidR="0085367D" w:rsidRPr="0085367D" w:rsidRDefault="0085367D" w:rsidP="0085367D">
      <w:pPr>
        <w:jc w:val="left"/>
        <w:rPr>
          <w:rFonts w:ascii="Arial" w:hAnsi="Arial" w:cs="Arial"/>
          <w:b/>
          <w:bCs/>
          <w:color w:val="000000"/>
          <w:sz w:val="24"/>
          <w:szCs w:val="24"/>
        </w:rPr>
      </w:pPr>
      <w:r w:rsidRPr="0085367D">
        <w:rPr>
          <w:rFonts w:ascii="Arial" w:hAnsi="Arial" w:cs="Arial"/>
          <w:b/>
          <w:bCs/>
          <w:color w:val="000000"/>
          <w:sz w:val="24"/>
          <w:szCs w:val="24"/>
        </w:rPr>
        <w:t>RISULTATI UFFICIALI GARE DEL 07/02/2026</w:t>
      </w:r>
    </w:p>
    <w:p w14:paraId="03938471" w14:textId="77777777" w:rsidR="0085367D" w:rsidRPr="0085367D" w:rsidRDefault="0085367D" w:rsidP="0085367D">
      <w:pPr>
        <w:jc w:val="left"/>
        <w:rPr>
          <w:rFonts w:ascii="Arial" w:hAnsi="Arial" w:cs="Arial"/>
          <w:color w:val="000000"/>
        </w:rPr>
      </w:pPr>
      <w:r w:rsidRPr="0085367D">
        <w:rPr>
          <w:rFonts w:ascii="Arial" w:hAnsi="Arial" w:cs="Arial"/>
          <w:color w:val="000000"/>
        </w:rPr>
        <w:t>Si trascrivono qui di seguito i risultati ufficiali delle gare disputate</w:t>
      </w:r>
    </w:p>
    <w:p w14:paraId="4D4C83DE" w14:textId="77777777" w:rsidR="0085367D" w:rsidRPr="0085367D" w:rsidRDefault="0085367D" w:rsidP="0085367D">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85367D" w:rsidRPr="0085367D" w14:paraId="5785BB3C" w14:textId="77777777" w:rsidTr="0007514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5367D" w:rsidRPr="0085367D" w14:paraId="41546918" w14:textId="77777777" w:rsidTr="0007514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6BCAEC" w14:textId="77777777" w:rsidR="0085367D" w:rsidRPr="0085367D" w:rsidRDefault="0085367D" w:rsidP="0085367D">
                  <w:pPr>
                    <w:jc w:val="center"/>
                    <w:rPr>
                      <w:rFonts w:ascii="Arial" w:hAnsi="Arial" w:cs="Arial"/>
                      <w:b/>
                      <w:bCs/>
                      <w:color w:val="000000"/>
                    </w:rPr>
                  </w:pPr>
                  <w:r w:rsidRPr="0085367D">
                    <w:rPr>
                      <w:rFonts w:ascii="Arial" w:hAnsi="Arial" w:cs="Arial"/>
                      <w:b/>
                      <w:bCs/>
                      <w:color w:val="000000"/>
                    </w:rPr>
                    <w:t>GIRONE F - 8 Giornata - A</w:t>
                  </w:r>
                </w:p>
              </w:tc>
            </w:tr>
            <w:tr w:rsidR="0085367D" w:rsidRPr="0085367D" w14:paraId="33ECFDA1" w14:textId="77777777" w:rsidTr="0007514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E50A1BF"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(1) MONTEFANO CALCIO A 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5A0908"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 RECANATESE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7196048" w14:textId="77777777" w:rsidR="0085367D" w:rsidRPr="0085367D" w:rsidRDefault="0085367D" w:rsidP="0085367D">
                  <w:pPr>
                    <w:jc w:val="center"/>
                    <w:rPr>
                      <w:rFonts w:ascii="Arial" w:hAnsi="Arial" w:cs="Arial"/>
                      <w:color w:val="000000"/>
                      <w:sz w:val="12"/>
                      <w:szCs w:val="12"/>
                    </w:rPr>
                  </w:pPr>
                  <w:r w:rsidRPr="0085367D">
                    <w:rPr>
                      <w:rFonts w:ascii="Arial" w:hAnsi="Arial" w:cs="Arial"/>
                      <w:color w:val="000000"/>
                      <w:sz w:val="12"/>
                      <w:szCs w:val="12"/>
                    </w:rPr>
                    <w:t>0 - 16</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8F84F9" w14:textId="77777777" w:rsidR="0085367D" w:rsidRPr="0085367D" w:rsidRDefault="0085367D" w:rsidP="0085367D">
                  <w:pPr>
                    <w:jc w:val="center"/>
                    <w:rPr>
                      <w:rFonts w:ascii="Arial" w:hAnsi="Arial" w:cs="Arial"/>
                      <w:color w:val="000000"/>
                      <w:sz w:val="12"/>
                      <w:szCs w:val="12"/>
                    </w:rPr>
                  </w:pPr>
                  <w:r w:rsidRPr="0085367D">
                    <w:rPr>
                      <w:rFonts w:ascii="Arial" w:hAnsi="Arial" w:cs="Arial"/>
                      <w:color w:val="000000"/>
                      <w:sz w:val="12"/>
                      <w:szCs w:val="12"/>
                    </w:rPr>
                    <w:t> </w:t>
                  </w:r>
                </w:p>
              </w:tc>
            </w:tr>
            <w:tr w:rsidR="0085367D" w:rsidRPr="0085367D" w14:paraId="279EDE28" w14:textId="77777777" w:rsidTr="000751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5CAD3AB"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MONTEMILONE POLLENZA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1271A37"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 MONTECASSIANO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4259AAF" w14:textId="77777777" w:rsidR="0085367D" w:rsidRPr="0085367D" w:rsidRDefault="0085367D" w:rsidP="0085367D">
                  <w:pPr>
                    <w:jc w:val="center"/>
                    <w:rPr>
                      <w:rFonts w:ascii="Arial" w:hAnsi="Arial" w:cs="Arial"/>
                      <w:color w:val="000000"/>
                      <w:sz w:val="12"/>
                      <w:szCs w:val="12"/>
                    </w:rPr>
                  </w:pPr>
                  <w:r w:rsidRPr="0085367D">
                    <w:rPr>
                      <w:rFonts w:ascii="Arial" w:hAnsi="Arial" w:cs="Arial"/>
                      <w:color w:val="000000"/>
                      <w:sz w:val="12"/>
                      <w:szCs w:val="12"/>
                    </w:rP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1ABD1DD" w14:textId="77777777" w:rsidR="0085367D" w:rsidRPr="0085367D" w:rsidRDefault="0085367D" w:rsidP="0085367D">
                  <w:pPr>
                    <w:jc w:val="center"/>
                    <w:rPr>
                      <w:rFonts w:ascii="Arial" w:hAnsi="Arial" w:cs="Arial"/>
                      <w:color w:val="000000"/>
                      <w:sz w:val="12"/>
                      <w:szCs w:val="12"/>
                    </w:rPr>
                  </w:pPr>
                  <w:r w:rsidRPr="0085367D">
                    <w:rPr>
                      <w:rFonts w:ascii="Arial" w:hAnsi="Arial" w:cs="Arial"/>
                      <w:color w:val="000000"/>
                      <w:sz w:val="12"/>
                      <w:szCs w:val="12"/>
                    </w:rPr>
                    <w:t> </w:t>
                  </w:r>
                </w:p>
              </w:tc>
            </w:tr>
            <w:tr w:rsidR="0085367D" w:rsidRPr="0085367D" w14:paraId="4A534555" w14:textId="77777777" w:rsidTr="000751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4BD7A54"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(2) PASSATEMPESE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40A9B2B"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 VILLA MUSONE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5EF925E" w14:textId="77777777" w:rsidR="0085367D" w:rsidRPr="0085367D" w:rsidRDefault="0085367D" w:rsidP="0085367D">
                  <w:pPr>
                    <w:jc w:val="center"/>
                    <w:rPr>
                      <w:rFonts w:ascii="Arial" w:hAnsi="Arial" w:cs="Arial"/>
                      <w:color w:val="000000"/>
                      <w:sz w:val="12"/>
                      <w:szCs w:val="12"/>
                    </w:rPr>
                  </w:pPr>
                  <w:r w:rsidRPr="0085367D">
                    <w:rPr>
                      <w:rFonts w:ascii="Arial" w:hAnsi="Arial" w:cs="Arial"/>
                      <w:color w:val="000000"/>
                      <w:sz w:val="12"/>
                      <w:szCs w:val="12"/>
                    </w:rP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2CF0082" w14:textId="77777777" w:rsidR="0085367D" w:rsidRPr="0085367D" w:rsidRDefault="0085367D" w:rsidP="0085367D">
                  <w:pPr>
                    <w:jc w:val="center"/>
                    <w:rPr>
                      <w:rFonts w:ascii="Arial" w:hAnsi="Arial" w:cs="Arial"/>
                      <w:color w:val="000000"/>
                      <w:sz w:val="12"/>
                      <w:szCs w:val="12"/>
                    </w:rPr>
                  </w:pPr>
                  <w:r w:rsidRPr="0085367D">
                    <w:rPr>
                      <w:rFonts w:ascii="Arial" w:hAnsi="Arial" w:cs="Arial"/>
                      <w:color w:val="000000"/>
                      <w:sz w:val="12"/>
                      <w:szCs w:val="12"/>
                    </w:rPr>
                    <w:t> </w:t>
                  </w:r>
                </w:p>
              </w:tc>
            </w:tr>
            <w:tr w:rsidR="0085367D" w:rsidRPr="0085367D" w14:paraId="0BEBB949" w14:textId="77777777" w:rsidTr="0007514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7979A01"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(1) UNION PICENA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FC0730"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 ADRIATICA PORTORECANATI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AC626E" w14:textId="77777777" w:rsidR="0085367D" w:rsidRPr="0085367D" w:rsidRDefault="0085367D" w:rsidP="0085367D">
                  <w:pPr>
                    <w:jc w:val="center"/>
                    <w:rPr>
                      <w:rFonts w:ascii="Arial" w:hAnsi="Arial" w:cs="Arial"/>
                      <w:color w:val="000000"/>
                      <w:sz w:val="12"/>
                      <w:szCs w:val="12"/>
                    </w:rPr>
                  </w:pPr>
                  <w:r w:rsidRPr="0085367D">
                    <w:rPr>
                      <w:rFonts w:ascii="Arial" w:hAnsi="Arial" w:cs="Arial"/>
                      <w:color w:val="000000"/>
                      <w:sz w:val="12"/>
                      <w:szCs w:val="12"/>
                    </w:rPr>
                    <w:t>0 - 3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48CCF6" w14:textId="77777777" w:rsidR="0085367D" w:rsidRPr="0085367D" w:rsidRDefault="0085367D" w:rsidP="0085367D">
                  <w:pPr>
                    <w:jc w:val="center"/>
                    <w:rPr>
                      <w:rFonts w:ascii="Arial" w:hAnsi="Arial" w:cs="Arial"/>
                      <w:color w:val="000000"/>
                      <w:sz w:val="12"/>
                      <w:szCs w:val="12"/>
                    </w:rPr>
                  </w:pPr>
                  <w:r w:rsidRPr="0085367D">
                    <w:rPr>
                      <w:rFonts w:ascii="Arial" w:hAnsi="Arial" w:cs="Arial"/>
                      <w:color w:val="000000"/>
                      <w:sz w:val="12"/>
                      <w:szCs w:val="12"/>
                    </w:rPr>
                    <w:t> </w:t>
                  </w:r>
                </w:p>
              </w:tc>
            </w:tr>
            <w:tr w:rsidR="0085367D" w:rsidRPr="0085367D" w14:paraId="5F4B6451" w14:textId="77777777" w:rsidTr="00075149">
              <w:tc>
                <w:tcPr>
                  <w:tcW w:w="4700" w:type="dxa"/>
                  <w:gridSpan w:val="4"/>
                  <w:tcBorders>
                    <w:top w:val="nil"/>
                    <w:left w:val="nil"/>
                    <w:bottom w:val="nil"/>
                    <w:right w:val="nil"/>
                  </w:tcBorders>
                  <w:tcMar>
                    <w:top w:w="20" w:type="dxa"/>
                    <w:left w:w="20" w:type="dxa"/>
                    <w:bottom w:w="20" w:type="dxa"/>
                    <w:right w:w="20" w:type="dxa"/>
                  </w:tcMar>
                  <w:vAlign w:val="center"/>
                  <w:hideMark/>
                </w:tcPr>
                <w:p w14:paraId="6D2FD6AC"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(1) - disputata il 08/02/2026</w:t>
                  </w:r>
                </w:p>
              </w:tc>
            </w:tr>
            <w:tr w:rsidR="0085367D" w:rsidRPr="0085367D" w14:paraId="4195DA2A" w14:textId="77777777" w:rsidTr="00075149">
              <w:tc>
                <w:tcPr>
                  <w:tcW w:w="4700" w:type="dxa"/>
                  <w:gridSpan w:val="4"/>
                  <w:tcBorders>
                    <w:top w:val="nil"/>
                    <w:left w:val="nil"/>
                    <w:bottom w:val="nil"/>
                    <w:right w:val="nil"/>
                  </w:tcBorders>
                  <w:tcMar>
                    <w:top w:w="20" w:type="dxa"/>
                    <w:left w:w="20" w:type="dxa"/>
                    <w:bottom w:w="20" w:type="dxa"/>
                    <w:right w:w="20" w:type="dxa"/>
                  </w:tcMar>
                  <w:vAlign w:val="center"/>
                  <w:hideMark/>
                </w:tcPr>
                <w:p w14:paraId="6A545D8D"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(2) - disputata il 05/02/2026</w:t>
                  </w:r>
                </w:p>
              </w:tc>
            </w:tr>
          </w:tbl>
          <w:p w14:paraId="2CDF6556" w14:textId="77777777" w:rsidR="0085367D" w:rsidRPr="0085367D" w:rsidRDefault="0085367D" w:rsidP="0085367D"/>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5367D" w:rsidRPr="0085367D" w14:paraId="4566FBBB" w14:textId="77777777" w:rsidTr="0007514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3F532F" w14:textId="77777777" w:rsidR="0085367D" w:rsidRPr="0085367D" w:rsidRDefault="0085367D" w:rsidP="0085367D">
                  <w:pPr>
                    <w:jc w:val="center"/>
                    <w:rPr>
                      <w:rFonts w:ascii="Arial" w:hAnsi="Arial" w:cs="Arial"/>
                      <w:b/>
                      <w:bCs/>
                      <w:color w:val="000000"/>
                    </w:rPr>
                  </w:pPr>
                  <w:r w:rsidRPr="0085367D">
                    <w:rPr>
                      <w:rFonts w:ascii="Arial" w:hAnsi="Arial" w:cs="Arial"/>
                      <w:b/>
                      <w:bCs/>
                      <w:color w:val="000000"/>
                    </w:rPr>
                    <w:t>GIRONE G - 8 Giornata - A</w:t>
                  </w:r>
                </w:p>
              </w:tc>
            </w:tr>
            <w:tr w:rsidR="0085367D" w:rsidRPr="0085367D" w14:paraId="374560D9" w14:textId="77777777" w:rsidTr="0007514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AD3FD9E"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CLUENTINA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B55137"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 V.R. MACERATA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F99B60" w14:textId="77777777" w:rsidR="0085367D" w:rsidRPr="0085367D" w:rsidRDefault="0085367D" w:rsidP="0085367D">
                  <w:pPr>
                    <w:jc w:val="center"/>
                    <w:rPr>
                      <w:rFonts w:ascii="Arial" w:hAnsi="Arial" w:cs="Arial"/>
                      <w:color w:val="000000"/>
                      <w:sz w:val="12"/>
                      <w:szCs w:val="12"/>
                    </w:rPr>
                  </w:pPr>
                  <w:r w:rsidRPr="0085367D">
                    <w:rPr>
                      <w:rFonts w:ascii="Arial" w:hAnsi="Arial" w:cs="Arial"/>
                      <w:color w:val="000000"/>
                      <w:sz w:val="12"/>
                      <w:szCs w:val="12"/>
                    </w:rPr>
                    <w:t>0 - 2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CA770A" w14:textId="77777777" w:rsidR="0085367D" w:rsidRPr="0085367D" w:rsidRDefault="0085367D" w:rsidP="0085367D">
                  <w:pPr>
                    <w:jc w:val="center"/>
                    <w:rPr>
                      <w:rFonts w:ascii="Arial" w:hAnsi="Arial" w:cs="Arial"/>
                      <w:color w:val="000000"/>
                      <w:sz w:val="12"/>
                      <w:szCs w:val="12"/>
                    </w:rPr>
                  </w:pPr>
                  <w:r w:rsidRPr="0085367D">
                    <w:rPr>
                      <w:rFonts w:ascii="Arial" w:hAnsi="Arial" w:cs="Arial"/>
                      <w:color w:val="000000"/>
                      <w:sz w:val="12"/>
                      <w:szCs w:val="12"/>
                    </w:rPr>
                    <w:t> </w:t>
                  </w:r>
                </w:p>
              </w:tc>
            </w:tr>
            <w:tr w:rsidR="0085367D" w:rsidRPr="0085367D" w14:paraId="69D6126E" w14:textId="77777777" w:rsidTr="000751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BA130BB"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SAN CLAUDIO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1D77635"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 CINGOLANA SAN FRANCESCO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1DECE41" w14:textId="77777777" w:rsidR="0085367D" w:rsidRPr="0085367D" w:rsidRDefault="0085367D" w:rsidP="0085367D">
                  <w:pPr>
                    <w:jc w:val="center"/>
                    <w:rPr>
                      <w:rFonts w:ascii="Arial" w:hAnsi="Arial" w:cs="Arial"/>
                      <w:color w:val="000000"/>
                      <w:sz w:val="12"/>
                      <w:szCs w:val="12"/>
                    </w:rPr>
                  </w:pPr>
                  <w:r w:rsidRPr="0085367D">
                    <w:rPr>
                      <w:rFonts w:ascii="Arial" w:hAnsi="Arial" w:cs="Arial"/>
                      <w:color w:val="000000"/>
                      <w:sz w:val="12"/>
                      <w:szCs w:val="12"/>
                    </w:rPr>
                    <w:t>5 - 1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B9B8F53" w14:textId="77777777" w:rsidR="0085367D" w:rsidRPr="0085367D" w:rsidRDefault="0085367D" w:rsidP="0085367D">
                  <w:pPr>
                    <w:jc w:val="center"/>
                    <w:rPr>
                      <w:rFonts w:ascii="Arial" w:hAnsi="Arial" w:cs="Arial"/>
                      <w:color w:val="000000"/>
                      <w:sz w:val="12"/>
                      <w:szCs w:val="12"/>
                    </w:rPr>
                  </w:pPr>
                  <w:r w:rsidRPr="0085367D">
                    <w:rPr>
                      <w:rFonts w:ascii="Arial" w:hAnsi="Arial" w:cs="Arial"/>
                      <w:color w:val="000000"/>
                      <w:sz w:val="12"/>
                      <w:szCs w:val="12"/>
                    </w:rPr>
                    <w:t> </w:t>
                  </w:r>
                </w:p>
              </w:tc>
            </w:tr>
            <w:tr w:rsidR="0085367D" w:rsidRPr="0085367D" w14:paraId="7D3C814B" w14:textId="77777777" w:rsidTr="000751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48DF767"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(1) SARNANO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5590468"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 CALDAROLA G.N.C.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30AE964" w14:textId="77777777" w:rsidR="0085367D" w:rsidRPr="0085367D" w:rsidRDefault="0085367D" w:rsidP="0085367D">
                  <w:pPr>
                    <w:jc w:val="center"/>
                    <w:rPr>
                      <w:rFonts w:ascii="Arial" w:hAnsi="Arial" w:cs="Arial"/>
                      <w:color w:val="000000"/>
                      <w:sz w:val="12"/>
                      <w:szCs w:val="12"/>
                    </w:rPr>
                  </w:pPr>
                  <w:r w:rsidRPr="0085367D">
                    <w:rPr>
                      <w:rFonts w:ascii="Arial" w:hAnsi="Arial" w:cs="Arial"/>
                      <w:color w:val="000000"/>
                      <w:sz w:val="12"/>
                      <w:szCs w:val="12"/>
                    </w:rP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4A87279" w14:textId="77777777" w:rsidR="0085367D" w:rsidRPr="0085367D" w:rsidRDefault="0085367D" w:rsidP="0085367D">
                  <w:pPr>
                    <w:jc w:val="center"/>
                    <w:rPr>
                      <w:rFonts w:ascii="Arial" w:hAnsi="Arial" w:cs="Arial"/>
                      <w:color w:val="000000"/>
                      <w:sz w:val="12"/>
                      <w:szCs w:val="12"/>
                    </w:rPr>
                  </w:pPr>
                  <w:r w:rsidRPr="0085367D">
                    <w:rPr>
                      <w:rFonts w:ascii="Arial" w:hAnsi="Arial" w:cs="Arial"/>
                      <w:color w:val="000000"/>
                      <w:sz w:val="12"/>
                      <w:szCs w:val="12"/>
                    </w:rPr>
                    <w:t> </w:t>
                  </w:r>
                </w:p>
              </w:tc>
            </w:tr>
            <w:tr w:rsidR="0085367D" w:rsidRPr="0085367D" w14:paraId="00D7EC79" w14:textId="77777777" w:rsidTr="000751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5390579"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SETTEMPEDA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793A3BC"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 MATELICA CALCIO 1921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5FD46A8" w14:textId="77777777" w:rsidR="0085367D" w:rsidRPr="0085367D" w:rsidRDefault="0085367D" w:rsidP="0085367D">
                  <w:pPr>
                    <w:jc w:val="center"/>
                    <w:rPr>
                      <w:rFonts w:ascii="Arial" w:hAnsi="Arial" w:cs="Arial"/>
                      <w:color w:val="000000"/>
                      <w:sz w:val="12"/>
                      <w:szCs w:val="12"/>
                    </w:rPr>
                  </w:pPr>
                  <w:r w:rsidRPr="0085367D">
                    <w:rPr>
                      <w:rFonts w:ascii="Arial" w:hAnsi="Arial" w:cs="Arial"/>
                      <w:color w:val="000000"/>
                      <w:sz w:val="12"/>
                      <w:szCs w:val="12"/>
                    </w:rPr>
                    <w:t>0 - 7</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08C48F6" w14:textId="77777777" w:rsidR="0085367D" w:rsidRPr="0085367D" w:rsidRDefault="0085367D" w:rsidP="0085367D">
                  <w:pPr>
                    <w:jc w:val="center"/>
                    <w:rPr>
                      <w:rFonts w:ascii="Arial" w:hAnsi="Arial" w:cs="Arial"/>
                      <w:color w:val="000000"/>
                      <w:sz w:val="12"/>
                      <w:szCs w:val="12"/>
                    </w:rPr>
                  </w:pPr>
                  <w:r w:rsidRPr="0085367D">
                    <w:rPr>
                      <w:rFonts w:ascii="Arial" w:hAnsi="Arial" w:cs="Arial"/>
                      <w:color w:val="000000"/>
                      <w:sz w:val="12"/>
                      <w:szCs w:val="12"/>
                    </w:rPr>
                    <w:t> </w:t>
                  </w:r>
                </w:p>
              </w:tc>
            </w:tr>
            <w:tr w:rsidR="0085367D" w:rsidRPr="0085367D" w14:paraId="3D367AAC" w14:textId="77777777" w:rsidTr="0007514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6978F08"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(2) URBIS SALVIA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F572523"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 MOGLIANESE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387F10" w14:textId="77777777" w:rsidR="0085367D" w:rsidRPr="0085367D" w:rsidRDefault="0085367D" w:rsidP="0085367D">
                  <w:pPr>
                    <w:jc w:val="center"/>
                    <w:rPr>
                      <w:rFonts w:ascii="Arial" w:hAnsi="Arial" w:cs="Arial"/>
                      <w:color w:val="000000"/>
                      <w:sz w:val="12"/>
                      <w:szCs w:val="12"/>
                    </w:rPr>
                  </w:pPr>
                  <w:r w:rsidRPr="0085367D">
                    <w:rPr>
                      <w:rFonts w:ascii="Arial" w:hAnsi="Arial" w:cs="Arial"/>
                      <w:color w:val="000000"/>
                      <w:sz w:val="12"/>
                      <w:szCs w:val="12"/>
                    </w:rPr>
                    <w:t>1 - 4</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6F705D" w14:textId="77777777" w:rsidR="0085367D" w:rsidRPr="0085367D" w:rsidRDefault="0085367D" w:rsidP="0085367D">
                  <w:pPr>
                    <w:jc w:val="center"/>
                    <w:rPr>
                      <w:rFonts w:ascii="Arial" w:hAnsi="Arial" w:cs="Arial"/>
                      <w:color w:val="000000"/>
                      <w:sz w:val="12"/>
                      <w:szCs w:val="12"/>
                    </w:rPr>
                  </w:pPr>
                  <w:r w:rsidRPr="0085367D">
                    <w:rPr>
                      <w:rFonts w:ascii="Arial" w:hAnsi="Arial" w:cs="Arial"/>
                      <w:color w:val="000000"/>
                      <w:sz w:val="12"/>
                      <w:szCs w:val="12"/>
                    </w:rPr>
                    <w:t> </w:t>
                  </w:r>
                </w:p>
              </w:tc>
            </w:tr>
            <w:tr w:rsidR="0085367D" w:rsidRPr="0085367D" w14:paraId="039EF5F9" w14:textId="77777777" w:rsidTr="00075149">
              <w:tc>
                <w:tcPr>
                  <w:tcW w:w="4700" w:type="dxa"/>
                  <w:gridSpan w:val="4"/>
                  <w:tcBorders>
                    <w:top w:val="nil"/>
                    <w:left w:val="nil"/>
                    <w:bottom w:val="nil"/>
                    <w:right w:val="nil"/>
                  </w:tcBorders>
                  <w:tcMar>
                    <w:top w:w="20" w:type="dxa"/>
                    <w:left w:w="20" w:type="dxa"/>
                    <w:bottom w:w="20" w:type="dxa"/>
                    <w:right w:w="20" w:type="dxa"/>
                  </w:tcMar>
                  <w:vAlign w:val="center"/>
                  <w:hideMark/>
                </w:tcPr>
                <w:p w14:paraId="6E0CFEFC"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(1) - disputata il 08/02/2026</w:t>
                  </w:r>
                </w:p>
              </w:tc>
            </w:tr>
            <w:tr w:rsidR="0085367D" w:rsidRPr="0085367D" w14:paraId="658BA15C" w14:textId="77777777" w:rsidTr="00075149">
              <w:tc>
                <w:tcPr>
                  <w:tcW w:w="4700" w:type="dxa"/>
                  <w:gridSpan w:val="4"/>
                  <w:tcBorders>
                    <w:top w:val="nil"/>
                    <w:left w:val="nil"/>
                    <w:bottom w:val="nil"/>
                    <w:right w:val="nil"/>
                  </w:tcBorders>
                  <w:tcMar>
                    <w:top w:w="20" w:type="dxa"/>
                    <w:left w:w="20" w:type="dxa"/>
                    <w:bottom w:w="20" w:type="dxa"/>
                    <w:right w:w="20" w:type="dxa"/>
                  </w:tcMar>
                  <w:vAlign w:val="center"/>
                  <w:hideMark/>
                </w:tcPr>
                <w:p w14:paraId="044EFEA5"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(2) - disputata il 06/02/2026</w:t>
                  </w:r>
                </w:p>
              </w:tc>
            </w:tr>
          </w:tbl>
          <w:p w14:paraId="38BA20B6" w14:textId="77777777" w:rsidR="0085367D" w:rsidRPr="0085367D" w:rsidRDefault="0085367D" w:rsidP="0085367D"/>
        </w:tc>
      </w:tr>
    </w:tbl>
    <w:p w14:paraId="6DA7DAA6" w14:textId="77777777" w:rsidR="0085367D" w:rsidRDefault="0085367D" w:rsidP="00BF7806">
      <w:pPr>
        <w:jc w:val="center"/>
        <w:rPr>
          <w:rFonts w:ascii="Arial" w:hAnsi="Arial" w:cs="Arial"/>
          <w:b/>
          <w:bCs/>
          <w:color w:val="002060"/>
          <w:sz w:val="36"/>
          <w:szCs w:val="36"/>
        </w:rPr>
      </w:pPr>
    </w:p>
    <w:p w14:paraId="1BA5B7F0" w14:textId="77777777" w:rsidR="00BF7806" w:rsidRDefault="00BF7806" w:rsidP="00BF7806">
      <w:pPr>
        <w:jc w:val="left"/>
        <w:rPr>
          <w:rFonts w:ascii="Arial" w:hAnsi="Arial" w:cs="Arial"/>
          <w:b/>
          <w:bCs/>
          <w:color w:val="000000"/>
          <w:sz w:val="24"/>
          <w:szCs w:val="24"/>
        </w:rPr>
      </w:pPr>
    </w:p>
    <w:p w14:paraId="3F8E2058" w14:textId="77777777" w:rsidR="00BF7806" w:rsidRPr="00BC60F9" w:rsidRDefault="00BF7806" w:rsidP="00BF7806">
      <w:pPr>
        <w:jc w:val="center"/>
        <w:rPr>
          <w:rFonts w:ascii="Arial" w:hAnsi="Arial" w:cs="Arial"/>
          <w:b/>
          <w:bCs/>
          <w:color w:val="17365D" w:themeColor="text2" w:themeShade="BF"/>
          <w:sz w:val="36"/>
          <w:szCs w:val="36"/>
        </w:rPr>
      </w:pPr>
      <w:r w:rsidRPr="00BC60F9">
        <w:rPr>
          <w:rFonts w:ascii="Arial" w:hAnsi="Arial" w:cs="Arial"/>
          <w:b/>
          <w:bCs/>
          <w:color w:val="17365D" w:themeColor="text2" w:themeShade="BF"/>
          <w:sz w:val="36"/>
          <w:szCs w:val="36"/>
        </w:rPr>
        <w:t>GIUDICE SPORTIVO</w:t>
      </w:r>
    </w:p>
    <w:p w14:paraId="4A7BA59D" w14:textId="77777777" w:rsidR="00BF7806" w:rsidRDefault="00BF7806" w:rsidP="00BF7806">
      <w:pPr>
        <w:spacing w:before="100" w:beforeAutospacing="1" w:after="100" w:afterAutospacing="1"/>
        <w:rPr>
          <w:rFonts w:ascii="Arial" w:hAnsi="Arial" w:cs="Arial"/>
          <w:color w:val="17365D" w:themeColor="text2" w:themeShade="BF"/>
        </w:rPr>
      </w:pPr>
      <w:r w:rsidRPr="00BC60F9">
        <w:rPr>
          <w:rFonts w:ascii="Arial" w:hAnsi="Arial" w:cs="Arial"/>
          <w:color w:val="17365D" w:themeColor="text2" w:themeShade="BF"/>
        </w:rPr>
        <w:t xml:space="preserve">Il Giudice Sportivo, Avv. Luca Sartini, assistito dal Sostituto Avv. Andrea Marchiori nella seduta del </w:t>
      </w:r>
      <w:r>
        <w:rPr>
          <w:rFonts w:ascii="Arial" w:hAnsi="Arial" w:cs="Arial"/>
          <w:color w:val="17365D" w:themeColor="text2" w:themeShade="BF"/>
        </w:rPr>
        <w:t>10</w:t>
      </w:r>
      <w:r w:rsidRPr="00BC60F9">
        <w:rPr>
          <w:rFonts w:ascii="Arial" w:hAnsi="Arial" w:cs="Arial"/>
          <w:color w:val="17365D" w:themeColor="text2" w:themeShade="BF"/>
        </w:rPr>
        <w:t>/0</w:t>
      </w:r>
      <w:r>
        <w:rPr>
          <w:rFonts w:ascii="Arial" w:hAnsi="Arial" w:cs="Arial"/>
          <w:color w:val="17365D" w:themeColor="text2" w:themeShade="BF"/>
        </w:rPr>
        <w:t>2</w:t>
      </w:r>
      <w:r w:rsidRPr="00BC60F9">
        <w:rPr>
          <w:rFonts w:ascii="Arial" w:hAnsi="Arial" w:cs="Arial"/>
          <w:color w:val="17365D" w:themeColor="text2" w:themeShade="BF"/>
        </w:rPr>
        <w:t>/2026, ha adottato le decisioni che di seguito integralmente si riportano:</w:t>
      </w:r>
    </w:p>
    <w:p w14:paraId="1278E49F" w14:textId="77777777" w:rsidR="0085367D" w:rsidRPr="0085367D" w:rsidRDefault="0085367D" w:rsidP="0085367D">
      <w:pPr>
        <w:spacing w:before="200" w:after="200"/>
        <w:jc w:val="center"/>
        <w:rPr>
          <w:rFonts w:ascii="Arial" w:hAnsi="Arial" w:cs="Arial"/>
          <w:b/>
          <w:bCs/>
          <w:color w:val="000000"/>
          <w:sz w:val="24"/>
          <w:szCs w:val="24"/>
        </w:rPr>
      </w:pPr>
      <w:r w:rsidRPr="0085367D">
        <w:rPr>
          <w:rFonts w:ascii="Arial" w:hAnsi="Arial" w:cs="Arial"/>
          <w:b/>
          <w:bCs/>
          <w:color w:val="000000"/>
          <w:sz w:val="24"/>
          <w:szCs w:val="24"/>
        </w:rPr>
        <w:t xml:space="preserve">GARE DEL 5/ 2/2026 </w:t>
      </w:r>
    </w:p>
    <w:p w14:paraId="42E76414" w14:textId="77777777" w:rsidR="0085367D" w:rsidRPr="0085367D" w:rsidRDefault="0085367D" w:rsidP="0085367D">
      <w:pPr>
        <w:spacing w:before="100" w:after="100"/>
        <w:jc w:val="left"/>
        <w:rPr>
          <w:rFonts w:ascii="Arial" w:hAnsi="Arial" w:cs="Arial"/>
          <w:b/>
          <w:bCs/>
          <w:color w:val="000000"/>
        </w:rPr>
      </w:pPr>
      <w:r w:rsidRPr="0085367D">
        <w:rPr>
          <w:rFonts w:ascii="Arial" w:hAnsi="Arial" w:cs="Arial"/>
          <w:b/>
          <w:bCs/>
          <w:color w:val="000000"/>
        </w:rPr>
        <w:t xml:space="preserve">PROVVEDIMENTI DISCIPLINARI </w:t>
      </w:r>
    </w:p>
    <w:p w14:paraId="41F73592" w14:textId="77777777" w:rsidR="0085367D" w:rsidRPr="0085367D" w:rsidRDefault="0085367D" w:rsidP="0085367D">
      <w:pPr>
        <w:jc w:val="left"/>
        <w:rPr>
          <w:rFonts w:ascii="Arial" w:hAnsi="Arial" w:cs="Arial"/>
          <w:color w:val="000000"/>
        </w:rPr>
      </w:pPr>
      <w:r w:rsidRPr="0085367D">
        <w:rPr>
          <w:rFonts w:ascii="Arial" w:hAnsi="Arial" w:cs="Arial"/>
          <w:color w:val="000000"/>
        </w:rPr>
        <w:t xml:space="preserve">In base alle risultanze degli atti ufficiali sono state deliberate le seguenti sanzioni disciplinari. </w:t>
      </w:r>
    </w:p>
    <w:p w14:paraId="43CF07DE" w14:textId="77777777" w:rsidR="0085367D" w:rsidRPr="0085367D" w:rsidRDefault="0085367D" w:rsidP="0085367D">
      <w:pPr>
        <w:spacing w:before="200" w:after="200"/>
        <w:jc w:val="left"/>
        <w:rPr>
          <w:rFonts w:ascii="Arial" w:hAnsi="Arial" w:cs="Arial"/>
          <w:b/>
          <w:bCs/>
          <w:caps/>
          <w:color w:val="000000"/>
          <w:u w:val="single"/>
        </w:rPr>
      </w:pPr>
      <w:r w:rsidRPr="0085367D">
        <w:rPr>
          <w:rFonts w:ascii="Arial" w:hAnsi="Arial" w:cs="Arial"/>
          <w:b/>
          <w:bCs/>
          <w:caps/>
          <w:color w:val="000000"/>
          <w:u w:val="single"/>
        </w:rPr>
        <w:t xml:space="preserve">CALCIATORI NON ESPULSI </w:t>
      </w:r>
    </w:p>
    <w:p w14:paraId="786DA3B7" w14:textId="77777777" w:rsidR="0085367D" w:rsidRPr="0085367D" w:rsidRDefault="0085367D" w:rsidP="0085367D">
      <w:pPr>
        <w:spacing w:before="200" w:after="200"/>
        <w:jc w:val="left"/>
        <w:rPr>
          <w:rFonts w:ascii="Arial" w:hAnsi="Arial" w:cs="Arial"/>
          <w:b/>
          <w:bCs/>
          <w:caps/>
          <w:color w:val="000000"/>
          <w:u w:val="single"/>
        </w:rPr>
      </w:pPr>
      <w:r w:rsidRPr="0085367D">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5367D" w:rsidRPr="0085367D" w14:paraId="339510CD" w14:textId="77777777" w:rsidTr="00075149">
        <w:tc>
          <w:tcPr>
            <w:tcW w:w="2200" w:type="dxa"/>
            <w:tcMar>
              <w:top w:w="20" w:type="dxa"/>
              <w:left w:w="20" w:type="dxa"/>
              <w:bottom w:w="20" w:type="dxa"/>
              <w:right w:w="20" w:type="dxa"/>
            </w:tcMar>
            <w:vAlign w:val="center"/>
            <w:hideMark/>
          </w:tcPr>
          <w:p w14:paraId="212E9C0B"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PIRANI ENRICO</w:t>
            </w:r>
          </w:p>
        </w:tc>
        <w:tc>
          <w:tcPr>
            <w:tcW w:w="2200" w:type="dxa"/>
            <w:tcMar>
              <w:top w:w="20" w:type="dxa"/>
              <w:left w:w="20" w:type="dxa"/>
              <w:bottom w:w="20" w:type="dxa"/>
              <w:right w:w="20" w:type="dxa"/>
            </w:tcMar>
            <w:vAlign w:val="center"/>
            <w:hideMark/>
          </w:tcPr>
          <w:p w14:paraId="14250F84" w14:textId="77777777" w:rsidR="0085367D" w:rsidRPr="0085367D" w:rsidRDefault="0085367D" w:rsidP="0085367D">
            <w:pPr>
              <w:spacing w:before="100" w:beforeAutospacing="1" w:after="100" w:afterAutospacing="1"/>
              <w:jc w:val="left"/>
              <w:rPr>
                <w:rFonts w:ascii="Arial" w:hAnsi="Arial" w:cs="Arial"/>
                <w:sz w:val="14"/>
                <w:szCs w:val="14"/>
              </w:rPr>
            </w:pPr>
            <w:r w:rsidRPr="0085367D">
              <w:rPr>
                <w:rFonts w:ascii="Arial" w:hAnsi="Arial" w:cs="Arial"/>
                <w:sz w:val="14"/>
                <w:szCs w:val="14"/>
              </w:rPr>
              <w:t xml:space="preserve">(PASSATEMPESE) </w:t>
            </w:r>
          </w:p>
        </w:tc>
        <w:tc>
          <w:tcPr>
            <w:tcW w:w="800" w:type="dxa"/>
            <w:tcMar>
              <w:top w:w="20" w:type="dxa"/>
              <w:left w:w="20" w:type="dxa"/>
              <w:bottom w:w="20" w:type="dxa"/>
              <w:right w:w="20" w:type="dxa"/>
            </w:tcMar>
            <w:vAlign w:val="center"/>
            <w:hideMark/>
          </w:tcPr>
          <w:p w14:paraId="6CD0F34C"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 </w:t>
            </w:r>
          </w:p>
        </w:tc>
        <w:tc>
          <w:tcPr>
            <w:tcW w:w="2200" w:type="dxa"/>
            <w:tcMar>
              <w:top w:w="20" w:type="dxa"/>
              <w:left w:w="20" w:type="dxa"/>
              <w:bottom w:w="20" w:type="dxa"/>
              <w:right w:w="20" w:type="dxa"/>
            </w:tcMar>
            <w:vAlign w:val="center"/>
            <w:hideMark/>
          </w:tcPr>
          <w:p w14:paraId="27129B3A"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GIULIETTI TOMMASO</w:t>
            </w:r>
          </w:p>
        </w:tc>
        <w:tc>
          <w:tcPr>
            <w:tcW w:w="2200" w:type="dxa"/>
            <w:tcMar>
              <w:top w:w="20" w:type="dxa"/>
              <w:left w:w="20" w:type="dxa"/>
              <w:bottom w:w="20" w:type="dxa"/>
              <w:right w:w="20" w:type="dxa"/>
            </w:tcMar>
            <w:vAlign w:val="center"/>
            <w:hideMark/>
          </w:tcPr>
          <w:p w14:paraId="0FD9DA36" w14:textId="77777777" w:rsidR="0085367D" w:rsidRPr="0085367D" w:rsidRDefault="0085367D" w:rsidP="0085367D">
            <w:pPr>
              <w:spacing w:before="100" w:beforeAutospacing="1" w:after="100" w:afterAutospacing="1"/>
              <w:jc w:val="left"/>
              <w:rPr>
                <w:rFonts w:ascii="Arial" w:hAnsi="Arial" w:cs="Arial"/>
                <w:sz w:val="14"/>
                <w:szCs w:val="14"/>
              </w:rPr>
            </w:pPr>
            <w:r w:rsidRPr="0085367D">
              <w:rPr>
                <w:rFonts w:ascii="Arial" w:hAnsi="Arial" w:cs="Arial"/>
                <w:sz w:val="14"/>
                <w:szCs w:val="14"/>
              </w:rPr>
              <w:t xml:space="preserve">(VILLA MUSONE CALCIO) </w:t>
            </w:r>
          </w:p>
        </w:tc>
      </w:tr>
      <w:tr w:rsidR="0085367D" w:rsidRPr="0085367D" w14:paraId="41131241" w14:textId="77777777" w:rsidTr="00075149">
        <w:tc>
          <w:tcPr>
            <w:tcW w:w="2200" w:type="dxa"/>
            <w:tcMar>
              <w:top w:w="20" w:type="dxa"/>
              <w:left w:w="20" w:type="dxa"/>
              <w:bottom w:w="20" w:type="dxa"/>
              <w:right w:w="20" w:type="dxa"/>
            </w:tcMar>
            <w:vAlign w:val="center"/>
            <w:hideMark/>
          </w:tcPr>
          <w:p w14:paraId="78B25160"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MICOZZI MARIO</w:t>
            </w:r>
          </w:p>
        </w:tc>
        <w:tc>
          <w:tcPr>
            <w:tcW w:w="2200" w:type="dxa"/>
            <w:tcMar>
              <w:top w:w="20" w:type="dxa"/>
              <w:left w:w="20" w:type="dxa"/>
              <w:bottom w:w="20" w:type="dxa"/>
              <w:right w:w="20" w:type="dxa"/>
            </w:tcMar>
            <w:vAlign w:val="center"/>
            <w:hideMark/>
          </w:tcPr>
          <w:p w14:paraId="6BE8C5F6" w14:textId="77777777" w:rsidR="0085367D" w:rsidRPr="0085367D" w:rsidRDefault="0085367D" w:rsidP="0085367D">
            <w:pPr>
              <w:spacing w:before="100" w:beforeAutospacing="1" w:after="100" w:afterAutospacing="1"/>
              <w:jc w:val="left"/>
              <w:rPr>
                <w:rFonts w:ascii="Arial" w:hAnsi="Arial" w:cs="Arial"/>
                <w:sz w:val="14"/>
                <w:szCs w:val="14"/>
              </w:rPr>
            </w:pPr>
            <w:r w:rsidRPr="0085367D">
              <w:rPr>
                <w:rFonts w:ascii="Arial" w:hAnsi="Arial" w:cs="Arial"/>
                <w:sz w:val="14"/>
                <w:szCs w:val="14"/>
              </w:rPr>
              <w:t xml:space="preserve">(VILLA MUSONE CALCIO) </w:t>
            </w:r>
          </w:p>
        </w:tc>
        <w:tc>
          <w:tcPr>
            <w:tcW w:w="800" w:type="dxa"/>
            <w:tcMar>
              <w:top w:w="20" w:type="dxa"/>
              <w:left w:w="20" w:type="dxa"/>
              <w:bottom w:w="20" w:type="dxa"/>
              <w:right w:w="20" w:type="dxa"/>
            </w:tcMar>
            <w:vAlign w:val="center"/>
            <w:hideMark/>
          </w:tcPr>
          <w:p w14:paraId="5BFF5265"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 </w:t>
            </w:r>
          </w:p>
        </w:tc>
        <w:tc>
          <w:tcPr>
            <w:tcW w:w="2200" w:type="dxa"/>
            <w:tcMar>
              <w:top w:w="20" w:type="dxa"/>
              <w:left w:w="20" w:type="dxa"/>
              <w:bottom w:w="20" w:type="dxa"/>
              <w:right w:w="20" w:type="dxa"/>
            </w:tcMar>
            <w:vAlign w:val="center"/>
            <w:hideMark/>
          </w:tcPr>
          <w:p w14:paraId="6D08D969"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 </w:t>
            </w:r>
          </w:p>
        </w:tc>
        <w:tc>
          <w:tcPr>
            <w:tcW w:w="2200" w:type="dxa"/>
            <w:tcMar>
              <w:top w:w="20" w:type="dxa"/>
              <w:left w:w="20" w:type="dxa"/>
              <w:bottom w:w="20" w:type="dxa"/>
              <w:right w:w="20" w:type="dxa"/>
            </w:tcMar>
            <w:vAlign w:val="center"/>
            <w:hideMark/>
          </w:tcPr>
          <w:p w14:paraId="0789807E" w14:textId="77777777" w:rsidR="0085367D" w:rsidRPr="0085367D" w:rsidRDefault="0085367D" w:rsidP="0085367D">
            <w:pPr>
              <w:spacing w:before="100" w:beforeAutospacing="1" w:after="100" w:afterAutospacing="1"/>
              <w:jc w:val="left"/>
              <w:rPr>
                <w:rFonts w:ascii="Arial" w:hAnsi="Arial" w:cs="Arial"/>
                <w:sz w:val="14"/>
                <w:szCs w:val="14"/>
              </w:rPr>
            </w:pPr>
            <w:r w:rsidRPr="0085367D">
              <w:rPr>
                <w:rFonts w:ascii="Arial" w:hAnsi="Arial" w:cs="Arial"/>
                <w:sz w:val="14"/>
                <w:szCs w:val="14"/>
              </w:rPr>
              <w:t> </w:t>
            </w:r>
          </w:p>
        </w:tc>
      </w:tr>
    </w:tbl>
    <w:p w14:paraId="13B00F19" w14:textId="77777777" w:rsidR="0085367D" w:rsidRPr="0085367D" w:rsidRDefault="0085367D" w:rsidP="0085367D">
      <w:pPr>
        <w:spacing w:before="200" w:after="200"/>
        <w:jc w:val="center"/>
        <w:rPr>
          <w:rFonts w:ascii="Arial" w:hAnsi="Arial" w:cs="Arial"/>
          <w:b/>
          <w:bCs/>
          <w:color w:val="000000"/>
          <w:sz w:val="24"/>
          <w:szCs w:val="24"/>
        </w:rPr>
      </w:pPr>
      <w:r w:rsidRPr="0085367D">
        <w:rPr>
          <w:rFonts w:ascii="Arial" w:hAnsi="Arial" w:cs="Arial"/>
          <w:b/>
          <w:bCs/>
          <w:color w:val="000000"/>
          <w:sz w:val="24"/>
          <w:szCs w:val="24"/>
        </w:rPr>
        <w:t xml:space="preserve">GARE DEL 7/ 2/2026 </w:t>
      </w:r>
    </w:p>
    <w:p w14:paraId="643FF07F" w14:textId="77777777" w:rsidR="0085367D" w:rsidRPr="0085367D" w:rsidRDefault="0085367D" w:rsidP="0085367D">
      <w:pPr>
        <w:spacing w:before="100" w:after="100"/>
        <w:jc w:val="left"/>
        <w:rPr>
          <w:rFonts w:ascii="Arial" w:hAnsi="Arial" w:cs="Arial"/>
          <w:b/>
          <w:bCs/>
          <w:color w:val="000000"/>
        </w:rPr>
      </w:pPr>
      <w:r w:rsidRPr="0085367D">
        <w:rPr>
          <w:rFonts w:ascii="Arial" w:hAnsi="Arial" w:cs="Arial"/>
          <w:b/>
          <w:bCs/>
          <w:color w:val="000000"/>
        </w:rPr>
        <w:t xml:space="preserve">PROVVEDIMENTI DISCIPLINARI </w:t>
      </w:r>
    </w:p>
    <w:p w14:paraId="03FA1DBE" w14:textId="77777777" w:rsidR="0085367D" w:rsidRPr="0085367D" w:rsidRDefault="0085367D" w:rsidP="0085367D">
      <w:pPr>
        <w:jc w:val="left"/>
        <w:rPr>
          <w:rFonts w:ascii="Arial" w:hAnsi="Arial" w:cs="Arial"/>
          <w:color w:val="000000"/>
        </w:rPr>
      </w:pPr>
      <w:r w:rsidRPr="0085367D">
        <w:rPr>
          <w:rFonts w:ascii="Arial" w:hAnsi="Arial" w:cs="Arial"/>
          <w:color w:val="000000"/>
        </w:rPr>
        <w:t xml:space="preserve">In base alle risultanze degli atti ufficiali sono state deliberate le seguenti sanzioni disciplinari. </w:t>
      </w:r>
    </w:p>
    <w:p w14:paraId="2D53C131" w14:textId="77777777" w:rsidR="0085367D" w:rsidRPr="0085367D" w:rsidRDefault="0085367D" w:rsidP="0085367D">
      <w:pPr>
        <w:spacing w:before="200" w:after="200"/>
        <w:jc w:val="left"/>
        <w:rPr>
          <w:rFonts w:ascii="Arial" w:hAnsi="Arial" w:cs="Arial"/>
          <w:b/>
          <w:bCs/>
          <w:caps/>
          <w:color w:val="000000"/>
          <w:u w:val="single"/>
        </w:rPr>
      </w:pPr>
      <w:r w:rsidRPr="0085367D">
        <w:rPr>
          <w:rFonts w:ascii="Arial" w:hAnsi="Arial" w:cs="Arial"/>
          <w:b/>
          <w:bCs/>
          <w:caps/>
          <w:color w:val="000000"/>
          <w:u w:val="single"/>
        </w:rPr>
        <w:t xml:space="preserve">CALCIATORI ESPULSI </w:t>
      </w:r>
    </w:p>
    <w:p w14:paraId="01272D00" w14:textId="77777777" w:rsidR="0085367D" w:rsidRPr="0085367D" w:rsidRDefault="0085367D" w:rsidP="0085367D">
      <w:pPr>
        <w:spacing w:before="200" w:after="200"/>
        <w:jc w:val="left"/>
        <w:rPr>
          <w:rFonts w:ascii="Arial" w:hAnsi="Arial" w:cs="Arial"/>
          <w:b/>
          <w:bCs/>
          <w:caps/>
          <w:color w:val="000000"/>
          <w:u w:val="single"/>
        </w:rPr>
      </w:pPr>
      <w:r w:rsidRPr="0085367D">
        <w:rPr>
          <w:rFonts w:ascii="Arial" w:hAnsi="Arial" w:cs="Arial"/>
          <w:b/>
          <w:bCs/>
          <w:caps/>
          <w:color w:val="000000"/>
          <w:u w:val="single"/>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5367D" w:rsidRPr="0085367D" w14:paraId="5CF9DFEF" w14:textId="77777777" w:rsidTr="00075149">
        <w:tc>
          <w:tcPr>
            <w:tcW w:w="2200" w:type="dxa"/>
            <w:tcMar>
              <w:top w:w="20" w:type="dxa"/>
              <w:left w:w="20" w:type="dxa"/>
              <w:bottom w:w="20" w:type="dxa"/>
              <w:right w:w="20" w:type="dxa"/>
            </w:tcMar>
            <w:vAlign w:val="center"/>
            <w:hideMark/>
          </w:tcPr>
          <w:p w14:paraId="56F61551"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COSTA MARCO</w:t>
            </w:r>
          </w:p>
        </w:tc>
        <w:tc>
          <w:tcPr>
            <w:tcW w:w="2200" w:type="dxa"/>
            <w:tcMar>
              <w:top w:w="20" w:type="dxa"/>
              <w:left w:w="20" w:type="dxa"/>
              <w:bottom w:w="20" w:type="dxa"/>
              <w:right w:w="20" w:type="dxa"/>
            </w:tcMar>
            <w:vAlign w:val="center"/>
            <w:hideMark/>
          </w:tcPr>
          <w:p w14:paraId="399CA6BC" w14:textId="77777777" w:rsidR="0085367D" w:rsidRPr="0085367D" w:rsidRDefault="0085367D" w:rsidP="0085367D">
            <w:pPr>
              <w:spacing w:before="100" w:beforeAutospacing="1" w:after="100" w:afterAutospacing="1"/>
              <w:jc w:val="left"/>
              <w:rPr>
                <w:rFonts w:ascii="Arial" w:hAnsi="Arial" w:cs="Arial"/>
                <w:sz w:val="14"/>
                <w:szCs w:val="14"/>
              </w:rPr>
            </w:pPr>
            <w:r w:rsidRPr="0085367D">
              <w:rPr>
                <w:rFonts w:ascii="Arial" w:hAnsi="Arial" w:cs="Arial"/>
                <w:sz w:val="14"/>
                <w:szCs w:val="14"/>
              </w:rPr>
              <w:t xml:space="preserve">(CINGOLANA SAN FRANCESCO) </w:t>
            </w:r>
          </w:p>
        </w:tc>
        <w:tc>
          <w:tcPr>
            <w:tcW w:w="800" w:type="dxa"/>
            <w:tcMar>
              <w:top w:w="20" w:type="dxa"/>
              <w:left w:w="20" w:type="dxa"/>
              <w:bottom w:w="20" w:type="dxa"/>
              <w:right w:w="20" w:type="dxa"/>
            </w:tcMar>
            <w:vAlign w:val="center"/>
            <w:hideMark/>
          </w:tcPr>
          <w:p w14:paraId="49B5453A"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 </w:t>
            </w:r>
          </w:p>
        </w:tc>
        <w:tc>
          <w:tcPr>
            <w:tcW w:w="2200" w:type="dxa"/>
            <w:tcMar>
              <w:top w:w="20" w:type="dxa"/>
              <w:left w:w="20" w:type="dxa"/>
              <w:bottom w:w="20" w:type="dxa"/>
              <w:right w:w="20" w:type="dxa"/>
            </w:tcMar>
            <w:vAlign w:val="center"/>
            <w:hideMark/>
          </w:tcPr>
          <w:p w14:paraId="4A2D8E1F"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 </w:t>
            </w:r>
          </w:p>
        </w:tc>
        <w:tc>
          <w:tcPr>
            <w:tcW w:w="2200" w:type="dxa"/>
            <w:tcMar>
              <w:top w:w="20" w:type="dxa"/>
              <w:left w:w="20" w:type="dxa"/>
              <w:bottom w:w="20" w:type="dxa"/>
              <w:right w:w="20" w:type="dxa"/>
            </w:tcMar>
            <w:vAlign w:val="center"/>
            <w:hideMark/>
          </w:tcPr>
          <w:p w14:paraId="50B2231D" w14:textId="77777777" w:rsidR="0085367D" w:rsidRPr="0085367D" w:rsidRDefault="0085367D" w:rsidP="0085367D">
            <w:pPr>
              <w:spacing w:before="100" w:beforeAutospacing="1" w:after="100" w:afterAutospacing="1"/>
              <w:jc w:val="left"/>
              <w:rPr>
                <w:rFonts w:ascii="Arial" w:hAnsi="Arial" w:cs="Arial"/>
                <w:sz w:val="14"/>
                <w:szCs w:val="14"/>
              </w:rPr>
            </w:pPr>
            <w:r w:rsidRPr="0085367D">
              <w:rPr>
                <w:rFonts w:ascii="Arial" w:hAnsi="Arial" w:cs="Arial"/>
                <w:sz w:val="14"/>
                <w:szCs w:val="14"/>
              </w:rPr>
              <w:t> </w:t>
            </w:r>
          </w:p>
        </w:tc>
      </w:tr>
    </w:tbl>
    <w:p w14:paraId="7910A9D7" w14:textId="77777777" w:rsidR="0085367D" w:rsidRPr="0085367D" w:rsidRDefault="0085367D" w:rsidP="0085367D">
      <w:pPr>
        <w:spacing w:before="200" w:after="200"/>
        <w:jc w:val="left"/>
        <w:rPr>
          <w:rFonts w:ascii="Arial" w:hAnsi="Arial" w:cs="Arial"/>
          <w:b/>
          <w:bCs/>
          <w:caps/>
          <w:color w:val="000000"/>
          <w:u w:val="single"/>
        </w:rPr>
      </w:pPr>
      <w:r w:rsidRPr="0085367D">
        <w:rPr>
          <w:rFonts w:ascii="Arial" w:hAnsi="Arial" w:cs="Arial"/>
          <w:b/>
          <w:bCs/>
          <w:caps/>
          <w:color w:val="000000"/>
          <w:u w:val="single"/>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5367D" w:rsidRPr="0085367D" w14:paraId="3E5EAD57" w14:textId="77777777" w:rsidTr="00075149">
        <w:tc>
          <w:tcPr>
            <w:tcW w:w="2200" w:type="dxa"/>
            <w:tcMar>
              <w:top w:w="20" w:type="dxa"/>
              <w:left w:w="20" w:type="dxa"/>
              <w:bottom w:w="20" w:type="dxa"/>
              <w:right w:w="20" w:type="dxa"/>
            </w:tcMar>
            <w:vAlign w:val="center"/>
            <w:hideMark/>
          </w:tcPr>
          <w:p w14:paraId="0F508B07"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MAKISOU ROBEL JOHANIS</w:t>
            </w:r>
          </w:p>
        </w:tc>
        <w:tc>
          <w:tcPr>
            <w:tcW w:w="2200" w:type="dxa"/>
            <w:tcMar>
              <w:top w:w="20" w:type="dxa"/>
              <w:left w:w="20" w:type="dxa"/>
              <w:bottom w:w="20" w:type="dxa"/>
              <w:right w:w="20" w:type="dxa"/>
            </w:tcMar>
            <w:vAlign w:val="center"/>
            <w:hideMark/>
          </w:tcPr>
          <w:p w14:paraId="1FF25101" w14:textId="77777777" w:rsidR="0085367D" w:rsidRPr="0085367D" w:rsidRDefault="0085367D" w:rsidP="0085367D">
            <w:pPr>
              <w:spacing w:before="100" w:beforeAutospacing="1" w:after="100" w:afterAutospacing="1"/>
              <w:jc w:val="left"/>
              <w:rPr>
                <w:rFonts w:ascii="Arial" w:hAnsi="Arial" w:cs="Arial"/>
                <w:sz w:val="14"/>
                <w:szCs w:val="14"/>
              </w:rPr>
            </w:pPr>
            <w:r w:rsidRPr="0085367D">
              <w:rPr>
                <w:rFonts w:ascii="Arial" w:hAnsi="Arial" w:cs="Arial"/>
                <w:sz w:val="14"/>
                <w:szCs w:val="14"/>
              </w:rPr>
              <w:t xml:space="preserve">(MONTEMILONE POLLENZA) </w:t>
            </w:r>
          </w:p>
        </w:tc>
        <w:tc>
          <w:tcPr>
            <w:tcW w:w="800" w:type="dxa"/>
            <w:tcMar>
              <w:top w:w="20" w:type="dxa"/>
              <w:left w:w="20" w:type="dxa"/>
              <w:bottom w:w="20" w:type="dxa"/>
              <w:right w:w="20" w:type="dxa"/>
            </w:tcMar>
            <w:vAlign w:val="center"/>
            <w:hideMark/>
          </w:tcPr>
          <w:p w14:paraId="2E1A5574"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 </w:t>
            </w:r>
          </w:p>
        </w:tc>
        <w:tc>
          <w:tcPr>
            <w:tcW w:w="2200" w:type="dxa"/>
            <w:tcMar>
              <w:top w:w="20" w:type="dxa"/>
              <w:left w:w="20" w:type="dxa"/>
              <w:bottom w:w="20" w:type="dxa"/>
              <w:right w:w="20" w:type="dxa"/>
            </w:tcMar>
            <w:vAlign w:val="center"/>
            <w:hideMark/>
          </w:tcPr>
          <w:p w14:paraId="434CFE8F"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 </w:t>
            </w:r>
          </w:p>
        </w:tc>
        <w:tc>
          <w:tcPr>
            <w:tcW w:w="2200" w:type="dxa"/>
            <w:tcMar>
              <w:top w:w="20" w:type="dxa"/>
              <w:left w:w="20" w:type="dxa"/>
              <w:bottom w:w="20" w:type="dxa"/>
              <w:right w:w="20" w:type="dxa"/>
            </w:tcMar>
            <w:vAlign w:val="center"/>
            <w:hideMark/>
          </w:tcPr>
          <w:p w14:paraId="7BCE8F5C" w14:textId="77777777" w:rsidR="0085367D" w:rsidRPr="0085367D" w:rsidRDefault="0085367D" w:rsidP="0085367D">
            <w:pPr>
              <w:spacing w:before="100" w:beforeAutospacing="1" w:after="100" w:afterAutospacing="1"/>
              <w:jc w:val="left"/>
              <w:rPr>
                <w:rFonts w:ascii="Arial" w:hAnsi="Arial" w:cs="Arial"/>
                <w:sz w:val="14"/>
                <w:szCs w:val="14"/>
              </w:rPr>
            </w:pPr>
            <w:r w:rsidRPr="0085367D">
              <w:rPr>
                <w:rFonts w:ascii="Arial" w:hAnsi="Arial" w:cs="Arial"/>
                <w:sz w:val="14"/>
                <w:szCs w:val="14"/>
              </w:rPr>
              <w:t> </w:t>
            </w:r>
          </w:p>
        </w:tc>
      </w:tr>
    </w:tbl>
    <w:p w14:paraId="512CB241" w14:textId="77777777" w:rsidR="0085367D" w:rsidRPr="0085367D" w:rsidRDefault="0085367D" w:rsidP="0085367D">
      <w:pPr>
        <w:spacing w:before="200" w:after="200"/>
        <w:jc w:val="left"/>
        <w:rPr>
          <w:rFonts w:ascii="Arial" w:hAnsi="Arial" w:cs="Arial"/>
          <w:b/>
          <w:bCs/>
          <w:caps/>
          <w:color w:val="000000"/>
          <w:u w:val="single"/>
        </w:rPr>
      </w:pPr>
      <w:r w:rsidRPr="0085367D">
        <w:rPr>
          <w:rFonts w:ascii="Arial" w:hAnsi="Arial" w:cs="Arial"/>
          <w:b/>
          <w:bCs/>
          <w:caps/>
          <w:color w:val="000000"/>
          <w:u w:val="single"/>
        </w:rPr>
        <w:t xml:space="preserve">CALCIATORI NON ESPULSI </w:t>
      </w:r>
    </w:p>
    <w:p w14:paraId="3ABF44AD" w14:textId="77777777" w:rsidR="0085367D" w:rsidRPr="0085367D" w:rsidRDefault="0085367D" w:rsidP="0085367D">
      <w:pPr>
        <w:spacing w:before="200" w:after="200"/>
        <w:jc w:val="left"/>
        <w:rPr>
          <w:rFonts w:ascii="Arial" w:hAnsi="Arial" w:cs="Arial"/>
          <w:b/>
          <w:bCs/>
          <w:caps/>
          <w:color w:val="000000"/>
          <w:u w:val="single"/>
        </w:rPr>
      </w:pPr>
      <w:r w:rsidRPr="0085367D">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5367D" w:rsidRPr="0085367D" w14:paraId="6B6EF34A" w14:textId="77777777" w:rsidTr="00075149">
        <w:tc>
          <w:tcPr>
            <w:tcW w:w="2200" w:type="dxa"/>
            <w:tcMar>
              <w:top w:w="20" w:type="dxa"/>
              <w:left w:w="20" w:type="dxa"/>
              <w:bottom w:w="20" w:type="dxa"/>
              <w:right w:w="20" w:type="dxa"/>
            </w:tcMar>
            <w:vAlign w:val="center"/>
            <w:hideMark/>
          </w:tcPr>
          <w:p w14:paraId="56BA6B40"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CIMARRA CHRISTIAN</w:t>
            </w:r>
          </w:p>
        </w:tc>
        <w:tc>
          <w:tcPr>
            <w:tcW w:w="2200" w:type="dxa"/>
            <w:tcMar>
              <w:top w:w="20" w:type="dxa"/>
              <w:left w:w="20" w:type="dxa"/>
              <w:bottom w:w="20" w:type="dxa"/>
              <w:right w:w="20" w:type="dxa"/>
            </w:tcMar>
            <w:vAlign w:val="center"/>
            <w:hideMark/>
          </w:tcPr>
          <w:p w14:paraId="48B15E40" w14:textId="77777777" w:rsidR="0085367D" w:rsidRPr="0085367D" w:rsidRDefault="0085367D" w:rsidP="0085367D">
            <w:pPr>
              <w:spacing w:before="100" w:beforeAutospacing="1" w:after="100" w:afterAutospacing="1"/>
              <w:jc w:val="left"/>
              <w:rPr>
                <w:rFonts w:ascii="Arial" w:hAnsi="Arial" w:cs="Arial"/>
                <w:sz w:val="14"/>
                <w:szCs w:val="14"/>
              </w:rPr>
            </w:pPr>
            <w:r w:rsidRPr="0085367D">
              <w:rPr>
                <w:rFonts w:ascii="Arial" w:hAnsi="Arial" w:cs="Arial"/>
                <w:sz w:val="14"/>
                <w:szCs w:val="14"/>
              </w:rPr>
              <w:t xml:space="preserve">(MATELICA CALCIO 1921 ASD) </w:t>
            </w:r>
          </w:p>
        </w:tc>
        <w:tc>
          <w:tcPr>
            <w:tcW w:w="800" w:type="dxa"/>
            <w:tcMar>
              <w:top w:w="20" w:type="dxa"/>
              <w:left w:w="20" w:type="dxa"/>
              <w:bottom w:w="20" w:type="dxa"/>
              <w:right w:w="20" w:type="dxa"/>
            </w:tcMar>
            <w:vAlign w:val="center"/>
            <w:hideMark/>
          </w:tcPr>
          <w:p w14:paraId="57799B95"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 </w:t>
            </w:r>
          </w:p>
        </w:tc>
        <w:tc>
          <w:tcPr>
            <w:tcW w:w="2200" w:type="dxa"/>
            <w:tcMar>
              <w:top w:w="20" w:type="dxa"/>
              <w:left w:w="20" w:type="dxa"/>
              <w:bottom w:w="20" w:type="dxa"/>
              <w:right w:w="20" w:type="dxa"/>
            </w:tcMar>
            <w:vAlign w:val="center"/>
            <w:hideMark/>
          </w:tcPr>
          <w:p w14:paraId="6F529744"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VARZE GIOVANNI</w:t>
            </w:r>
          </w:p>
        </w:tc>
        <w:tc>
          <w:tcPr>
            <w:tcW w:w="2200" w:type="dxa"/>
            <w:tcMar>
              <w:top w:w="20" w:type="dxa"/>
              <w:left w:w="20" w:type="dxa"/>
              <w:bottom w:w="20" w:type="dxa"/>
              <w:right w:w="20" w:type="dxa"/>
            </w:tcMar>
            <w:vAlign w:val="center"/>
            <w:hideMark/>
          </w:tcPr>
          <w:p w14:paraId="4E81FA5F" w14:textId="77777777" w:rsidR="0085367D" w:rsidRPr="0085367D" w:rsidRDefault="0085367D" w:rsidP="0085367D">
            <w:pPr>
              <w:spacing w:before="100" w:beforeAutospacing="1" w:after="100" w:afterAutospacing="1"/>
              <w:jc w:val="left"/>
              <w:rPr>
                <w:rFonts w:ascii="Arial" w:hAnsi="Arial" w:cs="Arial"/>
                <w:sz w:val="14"/>
                <w:szCs w:val="14"/>
              </w:rPr>
            </w:pPr>
            <w:r w:rsidRPr="0085367D">
              <w:rPr>
                <w:rFonts w:ascii="Arial" w:hAnsi="Arial" w:cs="Arial"/>
                <w:sz w:val="14"/>
                <w:szCs w:val="14"/>
              </w:rPr>
              <w:t xml:space="preserve">(MONTECASSIANO CALCIO) </w:t>
            </w:r>
          </w:p>
        </w:tc>
      </w:tr>
      <w:tr w:rsidR="0085367D" w:rsidRPr="0085367D" w14:paraId="67086F95" w14:textId="77777777" w:rsidTr="00075149">
        <w:tc>
          <w:tcPr>
            <w:tcW w:w="2200" w:type="dxa"/>
            <w:tcMar>
              <w:top w:w="20" w:type="dxa"/>
              <w:left w:w="20" w:type="dxa"/>
              <w:bottom w:w="20" w:type="dxa"/>
              <w:right w:w="20" w:type="dxa"/>
            </w:tcMar>
            <w:vAlign w:val="center"/>
            <w:hideMark/>
          </w:tcPr>
          <w:p w14:paraId="1A78437D"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MENICHELLI NICOLA</w:t>
            </w:r>
          </w:p>
        </w:tc>
        <w:tc>
          <w:tcPr>
            <w:tcW w:w="2200" w:type="dxa"/>
            <w:tcMar>
              <w:top w:w="20" w:type="dxa"/>
              <w:left w:w="20" w:type="dxa"/>
              <w:bottom w:w="20" w:type="dxa"/>
              <w:right w:w="20" w:type="dxa"/>
            </w:tcMar>
            <w:vAlign w:val="center"/>
            <w:hideMark/>
          </w:tcPr>
          <w:p w14:paraId="12C1D194" w14:textId="77777777" w:rsidR="0085367D" w:rsidRPr="0085367D" w:rsidRDefault="0085367D" w:rsidP="0085367D">
            <w:pPr>
              <w:spacing w:before="100" w:beforeAutospacing="1" w:after="100" w:afterAutospacing="1"/>
              <w:jc w:val="left"/>
              <w:rPr>
                <w:rFonts w:ascii="Arial" w:hAnsi="Arial" w:cs="Arial"/>
                <w:sz w:val="14"/>
                <w:szCs w:val="14"/>
              </w:rPr>
            </w:pPr>
            <w:r w:rsidRPr="0085367D">
              <w:rPr>
                <w:rFonts w:ascii="Arial" w:hAnsi="Arial" w:cs="Arial"/>
                <w:sz w:val="14"/>
                <w:szCs w:val="14"/>
              </w:rPr>
              <w:t xml:space="preserve">(MONTEMILONE POLLENZA) </w:t>
            </w:r>
          </w:p>
        </w:tc>
        <w:tc>
          <w:tcPr>
            <w:tcW w:w="800" w:type="dxa"/>
            <w:tcMar>
              <w:top w:w="20" w:type="dxa"/>
              <w:left w:w="20" w:type="dxa"/>
              <w:bottom w:w="20" w:type="dxa"/>
              <w:right w:w="20" w:type="dxa"/>
            </w:tcMar>
            <w:vAlign w:val="center"/>
            <w:hideMark/>
          </w:tcPr>
          <w:p w14:paraId="3091D2F7"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 </w:t>
            </w:r>
          </w:p>
        </w:tc>
        <w:tc>
          <w:tcPr>
            <w:tcW w:w="2200" w:type="dxa"/>
            <w:tcMar>
              <w:top w:w="20" w:type="dxa"/>
              <w:left w:w="20" w:type="dxa"/>
              <w:bottom w:w="20" w:type="dxa"/>
              <w:right w:w="20" w:type="dxa"/>
            </w:tcMar>
            <w:vAlign w:val="center"/>
            <w:hideMark/>
          </w:tcPr>
          <w:p w14:paraId="65570A0C"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 </w:t>
            </w:r>
          </w:p>
        </w:tc>
        <w:tc>
          <w:tcPr>
            <w:tcW w:w="2200" w:type="dxa"/>
            <w:tcMar>
              <w:top w:w="20" w:type="dxa"/>
              <w:left w:w="20" w:type="dxa"/>
              <w:bottom w:w="20" w:type="dxa"/>
              <w:right w:w="20" w:type="dxa"/>
            </w:tcMar>
            <w:vAlign w:val="center"/>
            <w:hideMark/>
          </w:tcPr>
          <w:p w14:paraId="572950AA" w14:textId="77777777" w:rsidR="0085367D" w:rsidRPr="0085367D" w:rsidRDefault="0085367D" w:rsidP="0085367D">
            <w:pPr>
              <w:spacing w:before="100" w:beforeAutospacing="1" w:after="100" w:afterAutospacing="1"/>
              <w:jc w:val="left"/>
              <w:rPr>
                <w:rFonts w:ascii="Arial" w:hAnsi="Arial" w:cs="Arial"/>
                <w:sz w:val="14"/>
                <w:szCs w:val="14"/>
              </w:rPr>
            </w:pPr>
            <w:r w:rsidRPr="0085367D">
              <w:rPr>
                <w:rFonts w:ascii="Arial" w:hAnsi="Arial" w:cs="Arial"/>
                <w:sz w:val="14"/>
                <w:szCs w:val="14"/>
              </w:rPr>
              <w:t> </w:t>
            </w:r>
          </w:p>
        </w:tc>
      </w:tr>
    </w:tbl>
    <w:p w14:paraId="49ADA190" w14:textId="77777777" w:rsidR="0085367D" w:rsidRPr="0085367D" w:rsidRDefault="0085367D" w:rsidP="0085367D">
      <w:pPr>
        <w:spacing w:before="200" w:after="200"/>
        <w:jc w:val="left"/>
        <w:rPr>
          <w:rFonts w:ascii="Arial" w:hAnsi="Arial" w:cs="Arial"/>
          <w:b/>
          <w:bCs/>
          <w:caps/>
          <w:color w:val="000000"/>
          <w:u w:val="single"/>
        </w:rPr>
      </w:pPr>
      <w:r w:rsidRPr="0085367D">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5367D" w:rsidRPr="0085367D" w14:paraId="1BA8A3A8" w14:textId="77777777" w:rsidTr="00075149">
        <w:tc>
          <w:tcPr>
            <w:tcW w:w="2200" w:type="dxa"/>
            <w:tcMar>
              <w:top w:w="20" w:type="dxa"/>
              <w:left w:w="20" w:type="dxa"/>
              <w:bottom w:w="20" w:type="dxa"/>
              <w:right w:w="20" w:type="dxa"/>
            </w:tcMar>
            <w:vAlign w:val="center"/>
            <w:hideMark/>
          </w:tcPr>
          <w:p w14:paraId="251BE383"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PALLOTTI FILIPPO</w:t>
            </w:r>
          </w:p>
        </w:tc>
        <w:tc>
          <w:tcPr>
            <w:tcW w:w="2200" w:type="dxa"/>
            <w:tcMar>
              <w:top w:w="20" w:type="dxa"/>
              <w:left w:w="20" w:type="dxa"/>
              <w:bottom w:w="20" w:type="dxa"/>
              <w:right w:w="20" w:type="dxa"/>
            </w:tcMar>
            <w:vAlign w:val="center"/>
            <w:hideMark/>
          </w:tcPr>
          <w:p w14:paraId="39F3D608" w14:textId="77777777" w:rsidR="0085367D" w:rsidRPr="0085367D" w:rsidRDefault="0085367D" w:rsidP="0085367D">
            <w:pPr>
              <w:spacing w:before="100" w:beforeAutospacing="1" w:after="100" w:afterAutospacing="1"/>
              <w:jc w:val="left"/>
              <w:rPr>
                <w:rFonts w:ascii="Arial" w:hAnsi="Arial" w:cs="Arial"/>
                <w:sz w:val="14"/>
                <w:szCs w:val="14"/>
              </w:rPr>
            </w:pPr>
            <w:r w:rsidRPr="0085367D">
              <w:rPr>
                <w:rFonts w:ascii="Arial" w:hAnsi="Arial" w:cs="Arial"/>
                <w:sz w:val="14"/>
                <w:szCs w:val="14"/>
              </w:rPr>
              <w:t xml:space="preserve">(CLUENTINA CALCIO) </w:t>
            </w:r>
          </w:p>
        </w:tc>
        <w:tc>
          <w:tcPr>
            <w:tcW w:w="800" w:type="dxa"/>
            <w:tcMar>
              <w:top w:w="20" w:type="dxa"/>
              <w:left w:w="20" w:type="dxa"/>
              <w:bottom w:w="20" w:type="dxa"/>
              <w:right w:w="20" w:type="dxa"/>
            </w:tcMar>
            <w:vAlign w:val="center"/>
            <w:hideMark/>
          </w:tcPr>
          <w:p w14:paraId="5A66C8A5"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 </w:t>
            </w:r>
          </w:p>
        </w:tc>
        <w:tc>
          <w:tcPr>
            <w:tcW w:w="2200" w:type="dxa"/>
            <w:tcMar>
              <w:top w:w="20" w:type="dxa"/>
              <w:left w:w="20" w:type="dxa"/>
              <w:bottom w:w="20" w:type="dxa"/>
              <w:right w:w="20" w:type="dxa"/>
            </w:tcMar>
            <w:vAlign w:val="center"/>
            <w:hideMark/>
          </w:tcPr>
          <w:p w14:paraId="342C56AE"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GIAGANTE ALESSANDRO</w:t>
            </w:r>
          </w:p>
        </w:tc>
        <w:tc>
          <w:tcPr>
            <w:tcW w:w="2200" w:type="dxa"/>
            <w:tcMar>
              <w:top w:w="20" w:type="dxa"/>
              <w:left w:w="20" w:type="dxa"/>
              <w:bottom w:w="20" w:type="dxa"/>
              <w:right w:w="20" w:type="dxa"/>
            </w:tcMar>
            <w:vAlign w:val="center"/>
            <w:hideMark/>
          </w:tcPr>
          <w:p w14:paraId="24062AE7" w14:textId="77777777" w:rsidR="0085367D" w:rsidRPr="0085367D" w:rsidRDefault="0085367D" w:rsidP="0085367D">
            <w:pPr>
              <w:spacing w:before="100" w:beforeAutospacing="1" w:after="100" w:afterAutospacing="1"/>
              <w:jc w:val="left"/>
              <w:rPr>
                <w:rFonts w:ascii="Arial" w:hAnsi="Arial" w:cs="Arial"/>
                <w:sz w:val="14"/>
                <w:szCs w:val="14"/>
              </w:rPr>
            </w:pPr>
            <w:r w:rsidRPr="0085367D">
              <w:rPr>
                <w:rFonts w:ascii="Arial" w:hAnsi="Arial" w:cs="Arial"/>
                <w:sz w:val="14"/>
                <w:szCs w:val="14"/>
              </w:rPr>
              <w:t xml:space="preserve">(MONTECASSIANO CALCIO) </w:t>
            </w:r>
          </w:p>
        </w:tc>
      </w:tr>
      <w:tr w:rsidR="0085367D" w:rsidRPr="0085367D" w14:paraId="2961C885" w14:textId="77777777" w:rsidTr="00075149">
        <w:tc>
          <w:tcPr>
            <w:tcW w:w="2200" w:type="dxa"/>
            <w:tcMar>
              <w:top w:w="20" w:type="dxa"/>
              <w:left w:w="20" w:type="dxa"/>
              <w:bottom w:w="20" w:type="dxa"/>
              <w:right w:w="20" w:type="dxa"/>
            </w:tcMar>
            <w:vAlign w:val="center"/>
            <w:hideMark/>
          </w:tcPr>
          <w:p w14:paraId="2F9B1F4D"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MAZZIERI FILIPPO</w:t>
            </w:r>
          </w:p>
        </w:tc>
        <w:tc>
          <w:tcPr>
            <w:tcW w:w="2200" w:type="dxa"/>
            <w:tcMar>
              <w:top w:w="20" w:type="dxa"/>
              <w:left w:w="20" w:type="dxa"/>
              <w:bottom w:w="20" w:type="dxa"/>
              <w:right w:w="20" w:type="dxa"/>
            </w:tcMar>
            <w:vAlign w:val="center"/>
            <w:hideMark/>
          </w:tcPr>
          <w:p w14:paraId="6D0C9A72" w14:textId="77777777" w:rsidR="0085367D" w:rsidRPr="0085367D" w:rsidRDefault="0085367D" w:rsidP="0085367D">
            <w:pPr>
              <w:spacing w:before="100" w:beforeAutospacing="1" w:after="100" w:afterAutospacing="1"/>
              <w:jc w:val="left"/>
              <w:rPr>
                <w:rFonts w:ascii="Arial" w:hAnsi="Arial" w:cs="Arial"/>
                <w:sz w:val="14"/>
                <w:szCs w:val="14"/>
              </w:rPr>
            </w:pPr>
            <w:r w:rsidRPr="0085367D">
              <w:rPr>
                <w:rFonts w:ascii="Arial" w:hAnsi="Arial" w:cs="Arial"/>
                <w:sz w:val="14"/>
                <w:szCs w:val="14"/>
              </w:rPr>
              <w:t xml:space="preserve">(MONTECASSIANO CALCIO) </w:t>
            </w:r>
          </w:p>
        </w:tc>
        <w:tc>
          <w:tcPr>
            <w:tcW w:w="800" w:type="dxa"/>
            <w:tcMar>
              <w:top w:w="20" w:type="dxa"/>
              <w:left w:w="20" w:type="dxa"/>
              <w:bottom w:w="20" w:type="dxa"/>
              <w:right w:w="20" w:type="dxa"/>
            </w:tcMar>
            <w:vAlign w:val="center"/>
            <w:hideMark/>
          </w:tcPr>
          <w:p w14:paraId="178E0093"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 </w:t>
            </w:r>
          </w:p>
        </w:tc>
        <w:tc>
          <w:tcPr>
            <w:tcW w:w="2200" w:type="dxa"/>
            <w:tcMar>
              <w:top w:w="20" w:type="dxa"/>
              <w:left w:w="20" w:type="dxa"/>
              <w:bottom w:w="20" w:type="dxa"/>
              <w:right w:w="20" w:type="dxa"/>
            </w:tcMar>
            <w:vAlign w:val="center"/>
            <w:hideMark/>
          </w:tcPr>
          <w:p w14:paraId="3DB8D64D"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 </w:t>
            </w:r>
          </w:p>
        </w:tc>
        <w:tc>
          <w:tcPr>
            <w:tcW w:w="2200" w:type="dxa"/>
            <w:tcMar>
              <w:top w:w="20" w:type="dxa"/>
              <w:left w:w="20" w:type="dxa"/>
              <w:bottom w:w="20" w:type="dxa"/>
              <w:right w:w="20" w:type="dxa"/>
            </w:tcMar>
            <w:vAlign w:val="center"/>
            <w:hideMark/>
          </w:tcPr>
          <w:p w14:paraId="77022C13" w14:textId="77777777" w:rsidR="0085367D" w:rsidRPr="0085367D" w:rsidRDefault="0085367D" w:rsidP="0085367D">
            <w:pPr>
              <w:spacing w:before="100" w:beforeAutospacing="1" w:after="100" w:afterAutospacing="1"/>
              <w:jc w:val="left"/>
              <w:rPr>
                <w:rFonts w:ascii="Arial" w:hAnsi="Arial" w:cs="Arial"/>
                <w:sz w:val="14"/>
                <w:szCs w:val="14"/>
              </w:rPr>
            </w:pPr>
            <w:r w:rsidRPr="0085367D">
              <w:rPr>
                <w:rFonts w:ascii="Arial" w:hAnsi="Arial" w:cs="Arial"/>
                <w:sz w:val="14"/>
                <w:szCs w:val="14"/>
              </w:rPr>
              <w:t> </w:t>
            </w:r>
          </w:p>
        </w:tc>
      </w:tr>
    </w:tbl>
    <w:p w14:paraId="27565449" w14:textId="77777777" w:rsidR="0085367D" w:rsidRPr="0085367D" w:rsidRDefault="0085367D" w:rsidP="0085367D">
      <w:pPr>
        <w:spacing w:before="200" w:after="200"/>
        <w:jc w:val="center"/>
        <w:rPr>
          <w:rFonts w:ascii="Arial" w:hAnsi="Arial" w:cs="Arial"/>
          <w:b/>
          <w:bCs/>
          <w:color w:val="000000"/>
          <w:sz w:val="24"/>
          <w:szCs w:val="24"/>
        </w:rPr>
      </w:pPr>
      <w:r w:rsidRPr="0085367D">
        <w:rPr>
          <w:rFonts w:ascii="Arial" w:hAnsi="Arial" w:cs="Arial"/>
          <w:b/>
          <w:bCs/>
          <w:color w:val="000000"/>
          <w:sz w:val="24"/>
          <w:szCs w:val="24"/>
        </w:rPr>
        <w:t xml:space="preserve">GARE DEL 8/ 2/2026 </w:t>
      </w:r>
    </w:p>
    <w:p w14:paraId="35EC3050" w14:textId="77777777" w:rsidR="0085367D" w:rsidRPr="0085367D" w:rsidRDefault="0085367D" w:rsidP="0085367D">
      <w:pPr>
        <w:spacing w:before="100" w:after="100"/>
        <w:jc w:val="left"/>
        <w:rPr>
          <w:rFonts w:ascii="Arial" w:hAnsi="Arial" w:cs="Arial"/>
          <w:b/>
          <w:bCs/>
          <w:color w:val="000000"/>
        </w:rPr>
      </w:pPr>
      <w:r w:rsidRPr="0085367D">
        <w:rPr>
          <w:rFonts w:ascii="Arial" w:hAnsi="Arial" w:cs="Arial"/>
          <w:b/>
          <w:bCs/>
          <w:color w:val="000000"/>
        </w:rPr>
        <w:t xml:space="preserve">PROVVEDIMENTI DISCIPLINARI </w:t>
      </w:r>
    </w:p>
    <w:p w14:paraId="410644F4" w14:textId="77777777" w:rsidR="0085367D" w:rsidRPr="0085367D" w:rsidRDefault="0085367D" w:rsidP="0085367D">
      <w:pPr>
        <w:jc w:val="left"/>
        <w:rPr>
          <w:rFonts w:ascii="Arial" w:hAnsi="Arial" w:cs="Arial"/>
          <w:color w:val="000000"/>
        </w:rPr>
      </w:pPr>
      <w:r w:rsidRPr="0085367D">
        <w:rPr>
          <w:rFonts w:ascii="Arial" w:hAnsi="Arial" w:cs="Arial"/>
          <w:color w:val="000000"/>
        </w:rPr>
        <w:t xml:space="preserve">In base alle risultanze degli atti ufficiali sono state deliberate le seguenti sanzioni disciplinari. </w:t>
      </w:r>
    </w:p>
    <w:p w14:paraId="289020F4" w14:textId="77777777" w:rsidR="0085367D" w:rsidRPr="0085367D" w:rsidRDefault="0085367D" w:rsidP="0085367D">
      <w:pPr>
        <w:spacing w:before="200" w:after="200"/>
        <w:jc w:val="left"/>
        <w:rPr>
          <w:rFonts w:ascii="Arial" w:hAnsi="Arial" w:cs="Arial"/>
          <w:b/>
          <w:bCs/>
          <w:caps/>
          <w:color w:val="000000"/>
          <w:u w:val="single"/>
        </w:rPr>
      </w:pPr>
      <w:r w:rsidRPr="0085367D">
        <w:rPr>
          <w:rFonts w:ascii="Arial" w:hAnsi="Arial" w:cs="Arial"/>
          <w:b/>
          <w:bCs/>
          <w:caps/>
          <w:color w:val="000000"/>
          <w:u w:val="single"/>
        </w:rPr>
        <w:t xml:space="preserve">CALCIATORI NON ESPULSI </w:t>
      </w:r>
    </w:p>
    <w:p w14:paraId="3C4D0217" w14:textId="77777777" w:rsidR="0085367D" w:rsidRPr="0085367D" w:rsidRDefault="0085367D" w:rsidP="0085367D">
      <w:pPr>
        <w:spacing w:before="200" w:after="200"/>
        <w:jc w:val="left"/>
        <w:rPr>
          <w:rFonts w:ascii="Arial" w:hAnsi="Arial" w:cs="Arial"/>
          <w:b/>
          <w:bCs/>
          <w:caps/>
          <w:color w:val="000000"/>
          <w:u w:val="single"/>
        </w:rPr>
      </w:pPr>
      <w:r w:rsidRPr="0085367D">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5367D" w:rsidRPr="0085367D" w14:paraId="47FC3D29" w14:textId="77777777" w:rsidTr="00075149">
        <w:tc>
          <w:tcPr>
            <w:tcW w:w="2200" w:type="dxa"/>
            <w:tcMar>
              <w:top w:w="20" w:type="dxa"/>
              <w:left w:w="20" w:type="dxa"/>
              <w:bottom w:w="20" w:type="dxa"/>
              <w:right w:w="20" w:type="dxa"/>
            </w:tcMar>
            <w:vAlign w:val="center"/>
            <w:hideMark/>
          </w:tcPr>
          <w:p w14:paraId="7155F0D6"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GIACONI TOMMASO</w:t>
            </w:r>
          </w:p>
        </w:tc>
        <w:tc>
          <w:tcPr>
            <w:tcW w:w="2200" w:type="dxa"/>
            <w:tcMar>
              <w:top w:w="20" w:type="dxa"/>
              <w:left w:w="20" w:type="dxa"/>
              <w:bottom w:w="20" w:type="dxa"/>
              <w:right w:w="20" w:type="dxa"/>
            </w:tcMar>
            <w:vAlign w:val="center"/>
            <w:hideMark/>
          </w:tcPr>
          <w:p w14:paraId="090542B3" w14:textId="77777777" w:rsidR="0085367D" w:rsidRPr="0085367D" w:rsidRDefault="0085367D" w:rsidP="0085367D">
            <w:pPr>
              <w:spacing w:before="100" w:beforeAutospacing="1" w:after="100" w:afterAutospacing="1"/>
              <w:jc w:val="left"/>
              <w:rPr>
                <w:rFonts w:ascii="Arial" w:hAnsi="Arial" w:cs="Arial"/>
                <w:sz w:val="14"/>
                <w:szCs w:val="14"/>
              </w:rPr>
            </w:pPr>
            <w:r w:rsidRPr="0085367D">
              <w:rPr>
                <w:rFonts w:ascii="Arial" w:hAnsi="Arial" w:cs="Arial"/>
                <w:sz w:val="14"/>
                <w:szCs w:val="14"/>
              </w:rPr>
              <w:t xml:space="preserve">(UNION PICENA) </w:t>
            </w:r>
          </w:p>
        </w:tc>
        <w:tc>
          <w:tcPr>
            <w:tcW w:w="800" w:type="dxa"/>
            <w:tcMar>
              <w:top w:w="20" w:type="dxa"/>
              <w:left w:w="20" w:type="dxa"/>
              <w:bottom w:w="20" w:type="dxa"/>
              <w:right w:w="20" w:type="dxa"/>
            </w:tcMar>
            <w:vAlign w:val="center"/>
            <w:hideMark/>
          </w:tcPr>
          <w:p w14:paraId="29DC715F"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 </w:t>
            </w:r>
          </w:p>
        </w:tc>
        <w:tc>
          <w:tcPr>
            <w:tcW w:w="2200" w:type="dxa"/>
            <w:tcMar>
              <w:top w:w="20" w:type="dxa"/>
              <w:left w:w="20" w:type="dxa"/>
              <w:bottom w:w="20" w:type="dxa"/>
              <w:right w:w="20" w:type="dxa"/>
            </w:tcMar>
            <w:vAlign w:val="center"/>
            <w:hideMark/>
          </w:tcPr>
          <w:p w14:paraId="08F600AA"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 </w:t>
            </w:r>
          </w:p>
        </w:tc>
        <w:tc>
          <w:tcPr>
            <w:tcW w:w="2200" w:type="dxa"/>
            <w:tcMar>
              <w:top w:w="20" w:type="dxa"/>
              <w:left w:w="20" w:type="dxa"/>
              <w:bottom w:w="20" w:type="dxa"/>
              <w:right w:w="20" w:type="dxa"/>
            </w:tcMar>
            <w:vAlign w:val="center"/>
            <w:hideMark/>
          </w:tcPr>
          <w:p w14:paraId="6084213E" w14:textId="77777777" w:rsidR="0085367D" w:rsidRPr="0085367D" w:rsidRDefault="0085367D" w:rsidP="0085367D">
            <w:pPr>
              <w:spacing w:before="100" w:beforeAutospacing="1" w:after="100" w:afterAutospacing="1"/>
              <w:jc w:val="left"/>
              <w:rPr>
                <w:rFonts w:ascii="Arial" w:hAnsi="Arial" w:cs="Arial"/>
                <w:sz w:val="14"/>
                <w:szCs w:val="14"/>
              </w:rPr>
            </w:pPr>
            <w:r w:rsidRPr="0085367D">
              <w:rPr>
                <w:rFonts w:ascii="Arial" w:hAnsi="Arial" w:cs="Arial"/>
                <w:sz w:val="14"/>
                <w:szCs w:val="14"/>
              </w:rPr>
              <w:t> </w:t>
            </w:r>
          </w:p>
        </w:tc>
      </w:tr>
    </w:tbl>
    <w:p w14:paraId="2875E9C7" w14:textId="77777777" w:rsidR="0085367D" w:rsidRDefault="0085367D" w:rsidP="00BF7806">
      <w:pPr>
        <w:pStyle w:val="breakline"/>
        <w:ind w:firstLine="708"/>
        <w:rPr>
          <w:rFonts w:ascii="Arial" w:hAnsi="Arial" w:cs="Arial"/>
          <w:color w:val="002060"/>
          <w:sz w:val="22"/>
          <w:szCs w:val="22"/>
        </w:rPr>
      </w:pPr>
    </w:p>
    <w:p w14:paraId="048D431E" w14:textId="69E244CA" w:rsidR="00BF7806" w:rsidRPr="00290037" w:rsidRDefault="00BF7806" w:rsidP="00BF7806">
      <w:pPr>
        <w:pStyle w:val="breakline"/>
        <w:ind w:firstLine="708"/>
        <w:rPr>
          <w:rFonts w:ascii="Arial" w:hAnsi="Arial" w:cs="Arial"/>
          <w:color w:val="002060"/>
          <w:sz w:val="22"/>
          <w:szCs w:val="22"/>
        </w:rPr>
      </w:pPr>
      <w:r w:rsidRPr="00290037">
        <w:rPr>
          <w:rFonts w:ascii="Arial" w:hAnsi="Arial" w:cs="Arial"/>
          <w:color w:val="002060"/>
          <w:sz w:val="22"/>
          <w:szCs w:val="22"/>
        </w:rPr>
        <w:lastRenderedPageBreak/>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3A548986" w14:textId="77777777" w:rsidR="00BF7806" w:rsidRPr="00290037" w:rsidRDefault="00BF7806" w:rsidP="00BF7806">
      <w:pPr>
        <w:pStyle w:val="breakline"/>
        <w:rPr>
          <w:rFonts w:ascii="Arial" w:hAnsi="Arial" w:cs="Arial"/>
          <w:color w:val="002060"/>
          <w:sz w:val="22"/>
          <w:szCs w:val="22"/>
        </w:rPr>
      </w:pPr>
      <w:r w:rsidRPr="00290037">
        <w:rPr>
          <w:rFonts w:ascii="Arial" w:hAnsi="Arial" w:cs="Arial"/>
          <w:color w:val="002060"/>
          <w:sz w:val="22"/>
          <w:szCs w:val="22"/>
        </w:rPr>
        <w:t xml:space="preserve">                   Avv. Andrea Marchiori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w:t>
      </w:r>
      <w:r>
        <w:rPr>
          <w:rFonts w:ascii="Arial" w:hAnsi="Arial" w:cs="Arial"/>
          <w:color w:val="002060"/>
          <w:sz w:val="22"/>
          <w:szCs w:val="22"/>
        </w:rPr>
        <w:t xml:space="preserve">    </w:t>
      </w:r>
      <w:r w:rsidRPr="00290037">
        <w:rPr>
          <w:rFonts w:ascii="Arial" w:hAnsi="Arial" w:cs="Arial"/>
          <w:color w:val="002060"/>
          <w:sz w:val="22"/>
          <w:szCs w:val="22"/>
        </w:rPr>
        <w:t>Avv. Luca Sartini</w:t>
      </w:r>
    </w:p>
    <w:p w14:paraId="582CB949" w14:textId="77777777" w:rsidR="00BF7806" w:rsidRDefault="00BF7806" w:rsidP="00BF7806">
      <w:pPr>
        <w:jc w:val="center"/>
        <w:rPr>
          <w:rFonts w:ascii="Arial" w:hAnsi="Arial" w:cs="Arial"/>
          <w:b/>
          <w:bCs/>
          <w:color w:val="002060"/>
          <w:sz w:val="36"/>
          <w:szCs w:val="36"/>
        </w:rPr>
      </w:pPr>
    </w:p>
    <w:p w14:paraId="46CD1D08" w14:textId="77777777" w:rsidR="00BF7806" w:rsidRDefault="00BF7806" w:rsidP="00BF7806">
      <w:pPr>
        <w:jc w:val="center"/>
        <w:rPr>
          <w:rFonts w:ascii="Arial" w:hAnsi="Arial" w:cs="Arial"/>
          <w:b/>
          <w:bCs/>
          <w:color w:val="002060"/>
          <w:sz w:val="36"/>
          <w:szCs w:val="36"/>
        </w:rPr>
      </w:pPr>
    </w:p>
    <w:p w14:paraId="45DF8AE1" w14:textId="77777777" w:rsidR="00BF7806" w:rsidRDefault="00BF7806" w:rsidP="00BF7806">
      <w:pPr>
        <w:jc w:val="center"/>
        <w:rPr>
          <w:rFonts w:ascii="Arial" w:hAnsi="Arial" w:cs="Arial"/>
          <w:b/>
          <w:bCs/>
          <w:color w:val="002060"/>
          <w:sz w:val="36"/>
          <w:szCs w:val="36"/>
        </w:rPr>
      </w:pPr>
      <w:r w:rsidRPr="00C55E23">
        <w:rPr>
          <w:rFonts w:ascii="Arial" w:hAnsi="Arial" w:cs="Arial"/>
          <w:b/>
          <w:bCs/>
          <w:color w:val="002060"/>
          <w:sz w:val="36"/>
          <w:szCs w:val="36"/>
        </w:rPr>
        <w:t>CLASSIFICA</w:t>
      </w:r>
    </w:p>
    <w:p w14:paraId="1742AE6B" w14:textId="77777777" w:rsidR="0085367D" w:rsidRDefault="0085367D" w:rsidP="00BF7806">
      <w:pPr>
        <w:jc w:val="center"/>
        <w:rPr>
          <w:rFonts w:ascii="Arial" w:hAnsi="Arial" w:cs="Arial"/>
          <w:b/>
          <w:bCs/>
          <w:color w:val="002060"/>
          <w:sz w:val="36"/>
          <w:szCs w:val="36"/>
        </w:rPr>
      </w:pPr>
    </w:p>
    <w:p w14:paraId="27D1FDE8" w14:textId="77777777" w:rsidR="0085367D" w:rsidRPr="0085367D" w:rsidRDefault="0085367D" w:rsidP="0085367D">
      <w:pPr>
        <w:jc w:val="left"/>
        <w:rPr>
          <w:rFonts w:ascii="Arial" w:hAnsi="Arial" w:cs="Arial"/>
          <w:b/>
          <w:bCs/>
          <w:color w:val="000000"/>
          <w:sz w:val="24"/>
          <w:szCs w:val="24"/>
        </w:rPr>
      </w:pPr>
      <w:r w:rsidRPr="0085367D">
        <w:rPr>
          <w:rFonts w:ascii="Arial" w:hAnsi="Arial" w:cs="Arial"/>
          <w:b/>
          <w:bCs/>
          <w:color w:val="000000"/>
          <w:sz w:val="24"/>
          <w:szCs w:val="24"/>
        </w:rPr>
        <w:t>GIRONE F</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85367D" w:rsidRPr="0085367D" w14:paraId="0C63B584" w14:textId="77777777" w:rsidTr="00075149">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066E3F" w14:textId="77777777" w:rsidR="0085367D" w:rsidRPr="0085367D" w:rsidRDefault="0085367D" w:rsidP="0085367D">
            <w:pPr>
              <w:jc w:val="center"/>
              <w:rPr>
                <w:rFonts w:ascii="Arial" w:hAnsi="Arial" w:cs="Arial"/>
                <w:b/>
                <w:bCs/>
                <w:color w:val="000000"/>
              </w:rPr>
            </w:pPr>
            <w:r w:rsidRPr="0085367D">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C02CDF" w14:textId="77777777" w:rsidR="0085367D" w:rsidRPr="0085367D" w:rsidRDefault="0085367D" w:rsidP="0085367D">
            <w:pPr>
              <w:jc w:val="center"/>
              <w:rPr>
                <w:rFonts w:ascii="Arial" w:hAnsi="Arial" w:cs="Arial"/>
                <w:b/>
                <w:bCs/>
                <w:color w:val="000000"/>
              </w:rPr>
            </w:pPr>
            <w:r w:rsidRPr="0085367D">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863384" w14:textId="77777777" w:rsidR="0085367D" w:rsidRPr="0085367D" w:rsidRDefault="0085367D" w:rsidP="0085367D">
            <w:pPr>
              <w:jc w:val="center"/>
              <w:rPr>
                <w:rFonts w:ascii="Arial" w:hAnsi="Arial" w:cs="Arial"/>
                <w:b/>
                <w:bCs/>
                <w:color w:val="000000"/>
              </w:rPr>
            </w:pPr>
            <w:r w:rsidRPr="0085367D">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7313E3" w14:textId="77777777" w:rsidR="0085367D" w:rsidRPr="0085367D" w:rsidRDefault="0085367D" w:rsidP="0085367D">
            <w:pPr>
              <w:jc w:val="center"/>
              <w:rPr>
                <w:rFonts w:ascii="Arial" w:hAnsi="Arial" w:cs="Arial"/>
                <w:b/>
                <w:bCs/>
                <w:color w:val="000000"/>
              </w:rPr>
            </w:pPr>
            <w:r w:rsidRPr="0085367D">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CEC980" w14:textId="77777777" w:rsidR="0085367D" w:rsidRPr="0085367D" w:rsidRDefault="0085367D" w:rsidP="0085367D">
            <w:pPr>
              <w:jc w:val="center"/>
              <w:rPr>
                <w:rFonts w:ascii="Arial" w:hAnsi="Arial" w:cs="Arial"/>
                <w:b/>
                <w:bCs/>
                <w:color w:val="000000"/>
              </w:rPr>
            </w:pPr>
            <w:r w:rsidRPr="0085367D">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150BC3" w14:textId="77777777" w:rsidR="0085367D" w:rsidRPr="0085367D" w:rsidRDefault="0085367D" w:rsidP="0085367D">
            <w:pPr>
              <w:jc w:val="center"/>
              <w:rPr>
                <w:rFonts w:ascii="Arial" w:hAnsi="Arial" w:cs="Arial"/>
                <w:b/>
                <w:bCs/>
                <w:color w:val="000000"/>
              </w:rPr>
            </w:pPr>
            <w:r w:rsidRPr="0085367D">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7136FE" w14:textId="77777777" w:rsidR="0085367D" w:rsidRPr="0085367D" w:rsidRDefault="0085367D" w:rsidP="0085367D">
            <w:pPr>
              <w:jc w:val="center"/>
              <w:rPr>
                <w:rFonts w:ascii="Arial" w:hAnsi="Arial" w:cs="Arial"/>
                <w:b/>
                <w:bCs/>
                <w:color w:val="000000"/>
              </w:rPr>
            </w:pPr>
            <w:r w:rsidRPr="0085367D">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57917B" w14:textId="77777777" w:rsidR="0085367D" w:rsidRPr="0085367D" w:rsidRDefault="0085367D" w:rsidP="0085367D">
            <w:pPr>
              <w:jc w:val="center"/>
              <w:rPr>
                <w:rFonts w:ascii="Arial" w:hAnsi="Arial" w:cs="Arial"/>
                <w:b/>
                <w:bCs/>
                <w:color w:val="000000"/>
              </w:rPr>
            </w:pPr>
            <w:r w:rsidRPr="0085367D">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74E20B" w14:textId="77777777" w:rsidR="0085367D" w:rsidRPr="0085367D" w:rsidRDefault="0085367D" w:rsidP="0085367D">
            <w:pPr>
              <w:jc w:val="center"/>
              <w:rPr>
                <w:rFonts w:ascii="Arial" w:hAnsi="Arial" w:cs="Arial"/>
                <w:b/>
                <w:bCs/>
                <w:color w:val="000000"/>
              </w:rPr>
            </w:pPr>
            <w:r w:rsidRPr="0085367D">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1088F9" w14:textId="77777777" w:rsidR="0085367D" w:rsidRPr="0085367D" w:rsidRDefault="0085367D" w:rsidP="0085367D">
            <w:pPr>
              <w:jc w:val="center"/>
              <w:rPr>
                <w:rFonts w:ascii="Arial" w:hAnsi="Arial" w:cs="Arial"/>
                <w:b/>
                <w:bCs/>
                <w:color w:val="000000"/>
              </w:rPr>
            </w:pPr>
            <w:r w:rsidRPr="0085367D">
              <w:rPr>
                <w:rFonts w:ascii="Arial" w:hAnsi="Arial" w:cs="Arial"/>
                <w:b/>
                <w:bCs/>
                <w:color w:val="000000"/>
              </w:rPr>
              <w:t>PE</w:t>
            </w:r>
          </w:p>
        </w:tc>
      </w:tr>
      <w:tr w:rsidR="0085367D" w:rsidRPr="0085367D" w14:paraId="7436A773" w14:textId="77777777" w:rsidTr="00075149">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837427F" w14:textId="77777777" w:rsidR="0085367D" w:rsidRPr="0085367D" w:rsidRDefault="0085367D" w:rsidP="0085367D">
            <w:pPr>
              <w:jc w:val="left"/>
              <w:rPr>
                <w:rFonts w:ascii="Arial" w:hAnsi="Arial" w:cs="Arial"/>
                <w:color w:val="000000"/>
                <w:sz w:val="16"/>
                <w:szCs w:val="16"/>
              </w:rPr>
            </w:pPr>
            <w:r w:rsidRPr="0085367D">
              <w:rPr>
                <w:rFonts w:ascii="Arial" w:hAnsi="Arial" w:cs="Arial"/>
                <w:color w:val="000000"/>
                <w:sz w:val="16"/>
                <w:szCs w:val="16"/>
              </w:rPr>
              <w:t>US RECANATESE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FEEF29"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29B663"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46BA2D"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610B65"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FEDA43"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081B80"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13CB34"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674B3B"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BDD8E6"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0</w:t>
            </w:r>
          </w:p>
        </w:tc>
      </w:tr>
      <w:tr w:rsidR="0085367D" w:rsidRPr="0085367D" w14:paraId="1E22ABA7" w14:textId="77777777" w:rsidTr="000751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FC2D3F2" w14:textId="77777777" w:rsidR="0085367D" w:rsidRPr="0085367D" w:rsidRDefault="0085367D" w:rsidP="0085367D">
            <w:pPr>
              <w:jc w:val="left"/>
              <w:rPr>
                <w:rFonts w:ascii="Arial" w:hAnsi="Arial" w:cs="Arial"/>
                <w:color w:val="000000"/>
                <w:sz w:val="16"/>
                <w:szCs w:val="16"/>
              </w:rPr>
            </w:pPr>
            <w:r w:rsidRPr="0085367D">
              <w:rPr>
                <w:rFonts w:ascii="Arial" w:hAnsi="Arial" w:cs="Arial"/>
                <w:color w:val="000000"/>
                <w:sz w:val="16"/>
                <w:szCs w:val="16"/>
              </w:rPr>
              <w:t>U.S.D. TREIESE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49DDC8"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CE06AA"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E28CC4"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3EE8FD"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7CE4B6"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5EF9CD"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A20597"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BD3CB5"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CED733"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0</w:t>
            </w:r>
          </w:p>
        </w:tc>
      </w:tr>
      <w:tr w:rsidR="0085367D" w:rsidRPr="0085367D" w14:paraId="5CD75917" w14:textId="77777777" w:rsidTr="000751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31FDD44" w14:textId="77777777" w:rsidR="0085367D" w:rsidRPr="0085367D" w:rsidRDefault="0085367D" w:rsidP="0085367D">
            <w:pPr>
              <w:jc w:val="left"/>
              <w:rPr>
                <w:rFonts w:ascii="Arial" w:hAnsi="Arial" w:cs="Arial"/>
                <w:color w:val="000000"/>
                <w:sz w:val="16"/>
                <w:szCs w:val="16"/>
              </w:rPr>
            </w:pPr>
            <w:r w:rsidRPr="0085367D">
              <w:rPr>
                <w:rFonts w:ascii="Arial" w:hAnsi="Arial" w:cs="Arial"/>
                <w:color w:val="000000"/>
                <w:sz w:val="16"/>
                <w:szCs w:val="16"/>
              </w:rPr>
              <w:t>A.S.D. ADRIATICA PORTORECANATI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784B00"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E21BE9"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559C7A"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60BE33"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6D881D"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0B955B"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6D8F35"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1BEB93"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29420A"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0</w:t>
            </w:r>
          </w:p>
        </w:tc>
      </w:tr>
      <w:tr w:rsidR="0085367D" w:rsidRPr="0085367D" w14:paraId="659FE1A2" w14:textId="77777777" w:rsidTr="000751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C81B0EE" w14:textId="77777777" w:rsidR="0085367D" w:rsidRPr="0085367D" w:rsidRDefault="0085367D" w:rsidP="0085367D">
            <w:pPr>
              <w:jc w:val="left"/>
              <w:rPr>
                <w:rFonts w:ascii="Arial" w:hAnsi="Arial" w:cs="Arial"/>
                <w:color w:val="000000"/>
                <w:sz w:val="16"/>
                <w:szCs w:val="16"/>
              </w:rPr>
            </w:pPr>
            <w:r w:rsidRPr="0085367D">
              <w:rPr>
                <w:rFonts w:ascii="Arial" w:hAnsi="Arial" w:cs="Arial"/>
                <w:color w:val="000000"/>
                <w:sz w:val="16"/>
                <w:szCs w:val="16"/>
              </w:rPr>
              <w:t>ASD VILLA MUSONE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6D71AE"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AEE42C"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743C29"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34B202"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9DCAA6"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740691"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2CAE5C"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29D66B"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1375ED"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0</w:t>
            </w:r>
          </w:p>
        </w:tc>
      </w:tr>
      <w:tr w:rsidR="0085367D" w:rsidRPr="0085367D" w14:paraId="2E5EE402" w14:textId="77777777" w:rsidTr="000751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19FF897" w14:textId="77777777" w:rsidR="0085367D" w:rsidRPr="0085367D" w:rsidRDefault="0085367D" w:rsidP="0085367D">
            <w:pPr>
              <w:jc w:val="left"/>
              <w:rPr>
                <w:rFonts w:ascii="Arial" w:hAnsi="Arial" w:cs="Arial"/>
                <w:color w:val="000000"/>
                <w:sz w:val="16"/>
                <w:szCs w:val="16"/>
              </w:rPr>
            </w:pPr>
            <w:r w:rsidRPr="0085367D">
              <w:rPr>
                <w:rFonts w:ascii="Arial" w:hAnsi="Arial" w:cs="Arial"/>
                <w:color w:val="000000"/>
                <w:sz w:val="16"/>
                <w:szCs w:val="16"/>
              </w:rPr>
              <w:t>A.S.D. MONTEMILONE POLLENZA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10928C"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D2C898"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6650DA"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3888AB"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E00148"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9DF60E"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F55B32"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B8340E"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B1BAFB"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0</w:t>
            </w:r>
          </w:p>
        </w:tc>
      </w:tr>
      <w:tr w:rsidR="0085367D" w:rsidRPr="0085367D" w14:paraId="5D0F2255" w14:textId="77777777" w:rsidTr="000751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95DFCBE" w14:textId="77777777" w:rsidR="0085367D" w:rsidRPr="0085367D" w:rsidRDefault="0085367D" w:rsidP="0085367D">
            <w:pPr>
              <w:jc w:val="left"/>
              <w:rPr>
                <w:rFonts w:ascii="Arial" w:hAnsi="Arial" w:cs="Arial"/>
                <w:color w:val="000000"/>
                <w:sz w:val="16"/>
                <w:szCs w:val="16"/>
              </w:rPr>
            </w:pPr>
            <w:r w:rsidRPr="0085367D">
              <w:rPr>
                <w:rFonts w:ascii="Arial" w:hAnsi="Arial" w:cs="Arial"/>
                <w:color w:val="000000"/>
                <w:sz w:val="16"/>
                <w:szCs w:val="16"/>
              </w:rPr>
              <w:t>A.S.D. PASSATEMPESE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B5BA98"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C4548D"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EC7E77"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BC5B86"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0FD150"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DDB54B"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80BFCF"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4B3F91"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D26F93"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0</w:t>
            </w:r>
          </w:p>
        </w:tc>
      </w:tr>
      <w:tr w:rsidR="0085367D" w:rsidRPr="0085367D" w14:paraId="3CF1B264" w14:textId="77777777" w:rsidTr="000751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8A4FF1B" w14:textId="77777777" w:rsidR="0085367D" w:rsidRPr="0085367D" w:rsidRDefault="0085367D" w:rsidP="0085367D">
            <w:pPr>
              <w:jc w:val="left"/>
              <w:rPr>
                <w:rFonts w:ascii="Arial" w:hAnsi="Arial" w:cs="Arial"/>
                <w:color w:val="000000"/>
                <w:sz w:val="16"/>
                <w:szCs w:val="16"/>
              </w:rPr>
            </w:pPr>
            <w:r w:rsidRPr="0085367D">
              <w:rPr>
                <w:rFonts w:ascii="Arial" w:hAnsi="Arial" w:cs="Arial"/>
                <w:color w:val="000000"/>
                <w:sz w:val="16"/>
                <w:szCs w:val="16"/>
              </w:rPr>
              <w:t>A.S.D. UNION PICENA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DB7BAF"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24D059"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59D61F"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7863C3"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981D76"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AF07BE"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C8CFA1"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D21187"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F7512B"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0</w:t>
            </w:r>
          </w:p>
        </w:tc>
      </w:tr>
      <w:tr w:rsidR="0085367D" w:rsidRPr="0085367D" w14:paraId="0AD6F3A8" w14:textId="77777777" w:rsidTr="000751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F558304" w14:textId="77777777" w:rsidR="0085367D" w:rsidRPr="0085367D" w:rsidRDefault="0085367D" w:rsidP="0085367D">
            <w:pPr>
              <w:jc w:val="left"/>
              <w:rPr>
                <w:rFonts w:ascii="Arial" w:hAnsi="Arial" w:cs="Arial"/>
                <w:color w:val="000000"/>
                <w:sz w:val="16"/>
                <w:szCs w:val="16"/>
              </w:rPr>
            </w:pPr>
            <w:r w:rsidRPr="0085367D">
              <w:rPr>
                <w:rFonts w:ascii="Arial" w:hAnsi="Arial" w:cs="Arial"/>
                <w:color w:val="000000"/>
                <w:sz w:val="16"/>
                <w:szCs w:val="16"/>
              </w:rPr>
              <w:t>A.S.D. MONTECASSIANO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8FFE61"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1EA57B"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BF3C25"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7336D3"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0B1F41"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BB0250"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54A115"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B4A3A8"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F735C7"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0</w:t>
            </w:r>
          </w:p>
        </w:tc>
      </w:tr>
      <w:tr w:rsidR="0085367D" w:rsidRPr="0085367D" w14:paraId="1594F1D0" w14:textId="77777777" w:rsidTr="00075149">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34E17C5" w14:textId="77777777" w:rsidR="0085367D" w:rsidRPr="0085367D" w:rsidRDefault="0085367D" w:rsidP="0085367D">
            <w:pPr>
              <w:jc w:val="left"/>
              <w:rPr>
                <w:rFonts w:ascii="Arial" w:hAnsi="Arial" w:cs="Arial"/>
                <w:color w:val="000000"/>
                <w:sz w:val="16"/>
                <w:szCs w:val="16"/>
              </w:rPr>
            </w:pPr>
            <w:r w:rsidRPr="0085367D">
              <w:rPr>
                <w:rFonts w:ascii="Arial" w:hAnsi="Arial" w:cs="Arial"/>
                <w:color w:val="000000"/>
                <w:sz w:val="16"/>
                <w:szCs w:val="16"/>
              </w:rPr>
              <w:t>S.S.D. MONTEFANO CALCIO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F2D30F"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97AEE8"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1DC690"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573258"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331E00"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12E382"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AEAF4A"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87AB82"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CB7D5C"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0</w:t>
            </w:r>
          </w:p>
        </w:tc>
      </w:tr>
    </w:tbl>
    <w:p w14:paraId="0E0D85AB" w14:textId="77777777" w:rsidR="0085367D" w:rsidRPr="0085367D" w:rsidRDefault="0085367D" w:rsidP="0085367D">
      <w:pPr>
        <w:jc w:val="left"/>
        <w:rPr>
          <w:rFonts w:ascii="Times New Roman" w:hAnsi="Times New Roman"/>
          <w:color w:val="000000"/>
          <w:sz w:val="12"/>
          <w:szCs w:val="12"/>
        </w:rPr>
      </w:pPr>
    </w:p>
    <w:p w14:paraId="37CDA113" w14:textId="77777777" w:rsidR="0085367D" w:rsidRPr="0085367D" w:rsidRDefault="0085367D" w:rsidP="0085367D">
      <w:pPr>
        <w:jc w:val="left"/>
        <w:rPr>
          <w:rFonts w:ascii="Times New Roman" w:hAnsi="Times New Roman"/>
          <w:color w:val="000000"/>
          <w:sz w:val="12"/>
          <w:szCs w:val="12"/>
        </w:rPr>
      </w:pPr>
    </w:p>
    <w:p w14:paraId="66A93955" w14:textId="77777777" w:rsidR="0085367D" w:rsidRPr="0085367D" w:rsidRDefault="0085367D" w:rsidP="0085367D">
      <w:pPr>
        <w:jc w:val="left"/>
        <w:rPr>
          <w:rFonts w:ascii="Arial" w:hAnsi="Arial" w:cs="Arial"/>
          <w:b/>
          <w:bCs/>
          <w:color w:val="000000"/>
          <w:sz w:val="24"/>
          <w:szCs w:val="24"/>
        </w:rPr>
      </w:pPr>
      <w:r w:rsidRPr="0085367D">
        <w:rPr>
          <w:rFonts w:ascii="Arial" w:hAnsi="Arial" w:cs="Arial"/>
          <w:b/>
          <w:bCs/>
          <w:color w:val="000000"/>
          <w:sz w:val="24"/>
          <w:szCs w:val="24"/>
        </w:rPr>
        <w:t>GIRONE G</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85367D" w:rsidRPr="0085367D" w14:paraId="69DD9F7B" w14:textId="77777777" w:rsidTr="00075149">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094D25" w14:textId="77777777" w:rsidR="0085367D" w:rsidRPr="0085367D" w:rsidRDefault="0085367D" w:rsidP="0085367D">
            <w:pPr>
              <w:jc w:val="center"/>
              <w:rPr>
                <w:rFonts w:ascii="Arial" w:hAnsi="Arial" w:cs="Arial"/>
                <w:b/>
                <w:bCs/>
                <w:color w:val="000000"/>
              </w:rPr>
            </w:pPr>
            <w:r w:rsidRPr="0085367D">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E1410F" w14:textId="77777777" w:rsidR="0085367D" w:rsidRPr="0085367D" w:rsidRDefault="0085367D" w:rsidP="0085367D">
            <w:pPr>
              <w:jc w:val="center"/>
              <w:rPr>
                <w:rFonts w:ascii="Arial" w:hAnsi="Arial" w:cs="Arial"/>
                <w:b/>
                <w:bCs/>
                <w:color w:val="000000"/>
              </w:rPr>
            </w:pPr>
            <w:r w:rsidRPr="0085367D">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89B443" w14:textId="77777777" w:rsidR="0085367D" w:rsidRPr="0085367D" w:rsidRDefault="0085367D" w:rsidP="0085367D">
            <w:pPr>
              <w:jc w:val="center"/>
              <w:rPr>
                <w:rFonts w:ascii="Arial" w:hAnsi="Arial" w:cs="Arial"/>
                <w:b/>
                <w:bCs/>
                <w:color w:val="000000"/>
              </w:rPr>
            </w:pPr>
            <w:r w:rsidRPr="0085367D">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D56A0B" w14:textId="77777777" w:rsidR="0085367D" w:rsidRPr="0085367D" w:rsidRDefault="0085367D" w:rsidP="0085367D">
            <w:pPr>
              <w:jc w:val="center"/>
              <w:rPr>
                <w:rFonts w:ascii="Arial" w:hAnsi="Arial" w:cs="Arial"/>
                <w:b/>
                <w:bCs/>
                <w:color w:val="000000"/>
              </w:rPr>
            </w:pPr>
            <w:r w:rsidRPr="0085367D">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522402" w14:textId="77777777" w:rsidR="0085367D" w:rsidRPr="0085367D" w:rsidRDefault="0085367D" w:rsidP="0085367D">
            <w:pPr>
              <w:jc w:val="center"/>
              <w:rPr>
                <w:rFonts w:ascii="Arial" w:hAnsi="Arial" w:cs="Arial"/>
                <w:b/>
                <w:bCs/>
                <w:color w:val="000000"/>
              </w:rPr>
            </w:pPr>
            <w:r w:rsidRPr="0085367D">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3C0584" w14:textId="77777777" w:rsidR="0085367D" w:rsidRPr="0085367D" w:rsidRDefault="0085367D" w:rsidP="0085367D">
            <w:pPr>
              <w:jc w:val="center"/>
              <w:rPr>
                <w:rFonts w:ascii="Arial" w:hAnsi="Arial" w:cs="Arial"/>
                <w:b/>
                <w:bCs/>
                <w:color w:val="000000"/>
              </w:rPr>
            </w:pPr>
            <w:r w:rsidRPr="0085367D">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AC79E9" w14:textId="77777777" w:rsidR="0085367D" w:rsidRPr="0085367D" w:rsidRDefault="0085367D" w:rsidP="0085367D">
            <w:pPr>
              <w:jc w:val="center"/>
              <w:rPr>
                <w:rFonts w:ascii="Arial" w:hAnsi="Arial" w:cs="Arial"/>
                <w:b/>
                <w:bCs/>
                <w:color w:val="000000"/>
              </w:rPr>
            </w:pPr>
            <w:r w:rsidRPr="0085367D">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CDBB21" w14:textId="77777777" w:rsidR="0085367D" w:rsidRPr="0085367D" w:rsidRDefault="0085367D" w:rsidP="0085367D">
            <w:pPr>
              <w:jc w:val="center"/>
              <w:rPr>
                <w:rFonts w:ascii="Arial" w:hAnsi="Arial" w:cs="Arial"/>
                <w:b/>
                <w:bCs/>
                <w:color w:val="000000"/>
              </w:rPr>
            </w:pPr>
            <w:r w:rsidRPr="0085367D">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90D8DF" w14:textId="77777777" w:rsidR="0085367D" w:rsidRPr="0085367D" w:rsidRDefault="0085367D" w:rsidP="0085367D">
            <w:pPr>
              <w:jc w:val="center"/>
              <w:rPr>
                <w:rFonts w:ascii="Arial" w:hAnsi="Arial" w:cs="Arial"/>
                <w:b/>
                <w:bCs/>
                <w:color w:val="000000"/>
              </w:rPr>
            </w:pPr>
            <w:r w:rsidRPr="0085367D">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DCD4D4" w14:textId="77777777" w:rsidR="0085367D" w:rsidRPr="0085367D" w:rsidRDefault="0085367D" w:rsidP="0085367D">
            <w:pPr>
              <w:jc w:val="center"/>
              <w:rPr>
                <w:rFonts w:ascii="Arial" w:hAnsi="Arial" w:cs="Arial"/>
                <w:b/>
                <w:bCs/>
                <w:color w:val="000000"/>
              </w:rPr>
            </w:pPr>
            <w:r w:rsidRPr="0085367D">
              <w:rPr>
                <w:rFonts w:ascii="Arial" w:hAnsi="Arial" w:cs="Arial"/>
                <w:b/>
                <w:bCs/>
                <w:color w:val="000000"/>
              </w:rPr>
              <w:t>PE</w:t>
            </w:r>
          </w:p>
        </w:tc>
      </w:tr>
      <w:tr w:rsidR="0085367D" w:rsidRPr="0085367D" w14:paraId="1554CC3D" w14:textId="77777777" w:rsidTr="00075149">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63C230C" w14:textId="77777777" w:rsidR="0085367D" w:rsidRPr="0085367D" w:rsidRDefault="0085367D" w:rsidP="0085367D">
            <w:pPr>
              <w:jc w:val="left"/>
              <w:rPr>
                <w:rFonts w:ascii="Arial" w:hAnsi="Arial" w:cs="Arial"/>
                <w:color w:val="000000"/>
                <w:sz w:val="16"/>
                <w:szCs w:val="16"/>
              </w:rPr>
            </w:pPr>
            <w:r w:rsidRPr="0085367D">
              <w:rPr>
                <w:rFonts w:ascii="Arial" w:hAnsi="Arial" w:cs="Arial"/>
                <w:color w:val="000000"/>
                <w:sz w:val="16"/>
                <w:szCs w:val="16"/>
              </w:rPr>
              <w:t>A.S.D. V.R.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197CBD"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D368C0"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6684F6"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07AAE8"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346272"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B172ED"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92BAD3"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16217E"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0FCDBE"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0</w:t>
            </w:r>
          </w:p>
        </w:tc>
      </w:tr>
      <w:tr w:rsidR="0085367D" w:rsidRPr="0085367D" w14:paraId="0EADB095" w14:textId="77777777" w:rsidTr="000751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12C0E4F" w14:textId="77777777" w:rsidR="0085367D" w:rsidRPr="0085367D" w:rsidRDefault="0085367D" w:rsidP="0085367D">
            <w:pPr>
              <w:jc w:val="left"/>
              <w:rPr>
                <w:rFonts w:ascii="Arial" w:hAnsi="Arial" w:cs="Arial"/>
                <w:color w:val="000000"/>
                <w:sz w:val="16"/>
                <w:szCs w:val="16"/>
              </w:rPr>
            </w:pPr>
            <w:r w:rsidRPr="0085367D">
              <w:rPr>
                <w:rFonts w:ascii="Arial" w:hAnsi="Arial" w:cs="Arial"/>
                <w:color w:val="000000"/>
                <w:sz w:val="16"/>
                <w:szCs w:val="16"/>
              </w:rPr>
              <w:t>S.S. MATELICA CALCIO 1921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2DD7D9"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BE7014"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DE9DB5"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551F11"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95A1D3"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6DDC89"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B27F84"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D2954B"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B6036A"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0</w:t>
            </w:r>
          </w:p>
        </w:tc>
      </w:tr>
      <w:tr w:rsidR="0085367D" w:rsidRPr="0085367D" w14:paraId="57C42D4B" w14:textId="77777777" w:rsidTr="000751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85C0B03" w14:textId="77777777" w:rsidR="0085367D" w:rsidRPr="0085367D" w:rsidRDefault="0085367D" w:rsidP="0085367D">
            <w:pPr>
              <w:jc w:val="left"/>
              <w:rPr>
                <w:rFonts w:ascii="Arial" w:hAnsi="Arial" w:cs="Arial"/>
                <w:color w:val="000000"/>
                <w:sz w:val="16"/>
                <w:szCs w:val="16"/>
              </w:rPr>
            </w:pPr>
            <w:r w:rsidRPr="0085367D">
              <w:rPr>
                <w:rFonts w:ascii="Arial" w:hAnsi="Arial" w:cs="Arial"/>
                <w:color w:val="000000"/>
                <w:sz w:val="16"/>
                <w:szCs w:val="16"/>
              </w:rPr>
              <w:t>A.S.D. CLUENTINA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1F457C"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B98641"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604E24"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A2B5D0"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25B46A"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874E22"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CD1923"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4A22B0"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21A502"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0</w:t>
            </w:r>
          </w:p>
        </w:tc>
      </w:tr>
      <w:tr w:rsidR="0085367D" w:rsidRPr="0085367D" w14:paraId="49CEB278" w14:textId="77777777" w:rsidTr="000751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C0A81D8" w14:textId="77777777" w:rsidR="0085367D" w:rsidRPr="0085367D" w:rsidRDefault="0085367D" w:rsidP="0085367D">
            <w:pPr>
              <w:jc w:val="left"/>
              <w:rPr>
                <w:rFonts w:ascii="Arial" w:hAnsi="Arial" w:cs="Arial"/>
                <w:color w:val="000000"/>
                <w:sz w:val="16"/>
                <w:szCs w:val="16"/>
              </w:rPr>
            </w:pPr>
            <w:r w:rsidRPr="0085367D">
              <w:rPr>
                <w:rFonts w:ascii="Arial" w:hAnsi="Arial" w:cs="Arial"/>
                <w:color w:val="000000"/>
                <w:sz w:val="16"/>
                <w:szCs w:val="16"/>
              </w:rPr>
              <w:t>S.S.D. MOGLIANESE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240F03"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60D43C"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BADC17"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9A0D1C"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F5D233"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8DD602"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57B848"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458CC7"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369A6B"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0</w:t>
            </w:r>
          </w:p>
        </w:tc>
      </w:tr>
      <w:tr w:rsidR="0085367D" w:rsidRPr="0085367D" w14:paraId="6720E7D9" w14:textId="77777777" w:rsidTr="000751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9A176E5" w14:textId="77777777" w:rsidR="0085367D" w:rsidRPr="0085367D" w:rsidRDefault="0085367D" w:rsidP="0085367D">
            <w:pPr>
              <w:jc w:val="left"/>
              <w:rPr>
                <w:rFonts w:ascii="Arial" w:hAnsi="Arial" w:cs="Arial"/>
                <w:color w:val="000000"/>
                <w:sz w:val="16"/>
                <w:szCs w:val="16"/>
              </w:rPr>
            </w:pPr>
            <w:r w:rsidRPr="0085367D">
              <w:rPr>
                <w:rFonts w:ascii="Arial" w:hAnsi="Arial" w:cs="Arial"/>
                <w:color w:val="000000"/>
                <w:sz w:val="16"/>
                <w:szCs w:val="16"/>
              </w:rPr>
              <w:t>A.S.D. SAN CLAUDIO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5AF420"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544DA9"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3424A8"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6F4030"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FE2E5B"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452663"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DE68D4"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683DB9"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14983B"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0</w:t>
            </w:r>
          </w:p>
        </w:tc>
      </w:tr>
      <w:tr w:rsidR="0085367D" w:rsidRPr="0085367D" w14:paraId="7552A204" w14:textId="77777777" w:rsidTr="000751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46B568E" w14:textId="77777777" w:rsidR="0085367D" w:rsidRPr="0085367D" w:rsidRDefault="0085367D" w:rsidP="0085367D">
            <w:pPr>
              <w:jc w:val="left"/>
              <w:rPr>
                <w:rFonts w:ascii="Arial" w:hAnsi="Arial" w:cs="Arial"/>
                <w:color w:val="000000"/>
                <w:sz w:val="16"/>
                <w:szCs w:val="16"/>
              </w:rPr>
            </w:pPr>
            <w:r w:rsidRPr="0085367D">
              <w:rPr>
                <w:rFonts w:ascii="Arial" w:hAnsi="Arial" w:cs="Arial"/>
                <w:color w:val="000000"/>
                <w:sz w:val="16"/>
                <w:szCs w:val="16"/>
              </w:rPr>
              <w:t>S.S. SETTEMPEDA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E486E9"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188643"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E3AE93"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AD2F5E"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FF0DA0"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BAA338"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146AFE"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596F55"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1100A6"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0</w:t>
            </w:r>
          </w:p>
        </w:tc>
      </w:tr>
      <w:tr w:rsidR="0085367D" w:rsidRPr="0085367D" w14:paraId="2D13F443" w14:textId="77777777" w:rsidTr="000751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E1E58C1" w14:textId="77777777" w:rsidR="0085367D" w:rsidRPr="0085367D" w:rsidRDefault="0085367D" w:rsidP="0085367D">
            <w:pPr>
              <w:jc w:val="left"/>
              <w:rPr>
                <w:rFonts w:ascii="Arial" w:hAnsi="Arial" w:cs="Arial"/>
                <w:color w:val="000000"/>
                <w:sz w:val="16"/>
                <w:szCs w:val="16"/>
              </w:rPr>
            </w:pPr>
            <w:r w:rsidRPr="0085367D">
              <w:rPr>
                <w:rFonts w:ascii="Arial" w:hAnsi="Arial" w:cs="Arial"/>
                <w:color w:val="000000"/>
                <w:sz w:val="16"/>
                <w:szCs w:val="16"/>
              </w:rPr>
              <w:t>A.S.D. CINGOLANA SAN FRANCESCO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3FD421"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B9E51B"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972509"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749726"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D74E38"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E083C7"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2C1D11"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6402B9"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C93C1C"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0</w:t>
            </w:r>
          </w:p>
        </w:tc>
      </w:tr>
      <w:tr w:rsidR="0085367D" w:rsidRPr="0085367D" w14:paraId="71D813BA" w14:textId="77777777" w:rsidTr="000751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18E6C01" w14:textId="77777777" w:rsidR="0085367D" w:rsidRPr="0085367D" w:rsidRDefault="0085367D" w:rsidP="0085367D">
            <w:pPr>
              <w:jc w:val="left"/>
              <w:rPr>
                <w:rFonts w:ascii="Arial" w:hAnsi="Arial" w:cs="Arial"/>
                <w:color w:val="000000"/>
                <w:sz w:val="16"/>
                <w:szCs w:val="16"/>
              </w:rPr>
            </w:pPr>
            <w:r w:rsidRPr="0085367D">
              <w:rPr>
                <w:rFonts w:ascii="Arial" w:hAnsi="Arial" w:cs="Arial"/>
                <w:color w:val="000000"/>
                <w:sz w:val="16"/>
                <w:szCs w:val="16"/>
              </w:rPr>
              <w:t>URBIS SALVIA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D24F01"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2DE840"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33C812"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8F5F2A"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429538"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633958"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9BC10E"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4A18FF"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AD991E"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0</w:t>
            </w:r>
          </w:p>
        </w:tc>
      </w:tr>
      <w:tr w:rsidR="0085367D" w:rsidRPr="0085367D" w14:paraId="3D9B7EC8" w14:textId="77777777" w:rsidTr="000751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979B2D8" w14:textId="77777777" w:rsidR="0085367D" w:rsidRPr="0085367D" w:rsidRDefault="0085367D" w:rsidP="0085367D">
            <w:pPr>
              <w:jc w:val="left"/>
              <w:rPr>
                <w:rFonts w:ascii="Arial" w:hAnsi="Arial" w:cs="Arial"/>
                <w:color w:val="000000"/>
                <w:sz w:val="16"/>
                <w:szCs w:val="16"/>
              </w:rPr>
            </w:pPr>
            <w:r w:rsidRPr="0085367D">
              <w:rPr>
                <w:rFonts w:ascii="Arial" w:hAnsi="Arial" w:cs="Arial"/>
                <w:color w:val="000000"/>
                <w:sz w:val="16"/>
                <w:szCs w:val="16"/>
              </w:rPr>
              <w:t>A.S.D. SARNANO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CECE14"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C4A54A"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05E16C"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A5C865"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05B491"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ECEB66"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0FA842"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B6BDB9"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994291"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0</w:t>
            </w:r>
          </w:p>
        </w:tc>
      </w:tr>
      <w:tr w:rsidR="0085367D" w:rsidRPr="0085367D" w14:paraId="51C81DA6" w14:textId="77777777" w:rsidTr="00075149">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15B8AC9" w14:textId="77777777" w:rsidR="0085367D" w:rsidRPr="0085367D" w:rsidRDefault="0085367D" w:rsidP="0085367D">
            <w:pPr>
              <w:jc w:val="left"/>
              <w:rPr>
                <w:rFonts w:ascii="Arial" w:hAnsi="Arial" w:cs="Arial"/>
                <w:color w:val="000000"/>
                <w:sz w:val="16"/>
                <w:szCs w:val="16"/>
              </w:rPr>
            </w:pPr>
            <w:r w:rsidRPr="0085367D">
              <w:rPr>
                <w:rFonts w:ascii="Arial" w:hAnsi="Arial" w:cs="Arial"/>
                <w:color w:val="000000"/>
                <w:sz w:val="16"/>
                <w:szCs w:val="16"/>
              </w:rPr>
              <w:t>A.S.D. CALDAROLA G.N.C.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E80979"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C0599A"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3A1921"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E2B299"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EA667C"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6A60CA"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0FF2A3"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DC151B"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228800" w14:textId="77777777" w:rsidR="0085367D" w:rsidRPr="0085367D" w:rsidRDefault="0085367D" w:rsidP="0085367D">
            <w:pPr>
              <w:jc w:val="center"/>
              <w:rPr>
                <w:rFonts w:ascii="Arial" w:hAnsi="Arial" w:cs="Arial"/>
                <w:color w:val="000000"/>
                <w:sz w:val="16"/>
                <w:szCs w:val="16"/>
              </w:rPr>
            </w:pPr>
            <w:r w:rsidRPr="0085367D">
              <w:rPr>
                <w:rFonts w:ascii="Arial" w:hAnsi="Arial" w:cs="Arial"/>
                <w:color w:val="000000"/>
                <w:sz w:val="16"/>
                <w:szCs w:val="16"/>
              </w:rPr>
              <w:t>0</w:t>
            </w:r>
          </w:p>
        </w:tc>
      </w:tr>
    </w:tbl>
    <w:p w14:paraId="2BDFC4D0" w14:textId="77777777" w:rsidR="00BF7806" w:rsidRDefault="00BF7806" w:rsidP="00BF7806">
      <w:pPr>
        <w:jc w:val="center"/>
        <w:rPr>
          <w:rFonts w:ascii="Arial" w:hAnsi="Arial" w:cs="Arial"/>
          <w:b/>
          <w:bCs/>
          <w:color w:val="002060"/>
          <w:sz w:val="36"/>
          <w:szCs w:val="36"/>
        </w:rPr>
      </w:pPr>
    </w:p>
    <w:p w14:paraId="428E28B1" w14:textId="77777777" w:rsidR="00BF7806" w:rsidRDefault="00BF7806" w:rsidP="00BF7806">
      <w:pPr>
        <w:jc w:val="center"/>
        <w:rPr>
          <w:rFonts w:ascii="Arial" w:hAnsi="Arial" w:cs="Arial"/>
          <w:b/>
          <w:bCs/>
          <w:color w:val="002060"/>
          <w:sz w:val="36"/>
          <w:szCs w:val="36"/>
        </w:rPr>
      </w:pPr>
    </w:p>
    <w:p w14:paraId="62BBF2ED" w14:textId="77777777" w:rsidR="00BF7806" w:rsidRDefault="00BF7806" w:rsidP="00BF7806">
      <w:pPr>
        <w:jc w:val="center"/>
        <w:rPr>
          <w:rFonts w:ascii="Arial" w:hAnsi="Arial" w:cs="Arial"/>
          <w:b/>
          <w:bCs/>
          <w:color w:val="002060"/>
          <w:sz w:val="36"/>
          <w:szCs w:val="36"/>
        </w:rPr>
      </w:pPr>
      <w:r w:rsidRPr="00C55E23">
        <w:rPr>
          <w:rFonts w:ascii="Arial" w:hAnsi="Arial" w:cs="Arial"/>
          <w:b/>
          <w:bCs/>
          <w:color w:val="002060"/>
          <w:sz w:val="36"/>
          <w:szCs w:val="36"/>
        </w:rPr>
        <w:t>PROGRAMMA GARE</w:t>
      </w:r>
    </w:p>
    <w:p w14:paraId="1E330442" w14:textId="77777777" w:rsidR="005A69F2" w:rsidRDefault="005A69F2" w:rsidP="005F2382">
      <w:pPr>
        <w:pStyle w:val="titoloprinc0"/>
        <w:rPr>
          <w:color w:val="002060"/>
        </w:rPr>
      </w:pPr>
    </w:p>
    <w:p w14:paraId="4D410B07" w14:textId="77777777" w:rsidR="00DD2A88" w:rsidRDefault="00DD2A88" w:rsidP="005F2382">
      <w:pPr>
        <w:pStyle w:val="titoloprinc0"/>
        <w:rPr>
          <w:color w:val="002060"/>
        </w:rPr>
      </w:pPr>
    </w:p>
    <w:p w14:paraId="20FBFB98" w14:textId="6CF2C557" w:rsidR="006829FB" w:rsidRPr="007E25F0" w:rsidRDefault="006829FB" w:rsidP="006829FB">
      <w:pPr>
        <w:jc w:val="left"/>
        <w:rPr>
          <w:rFonts w:ascii="Arial" w:hAnsi="Arial" w:cs="Arial"/>
          <w:b/>
          <w:bCs/>
          <w:color w:val="000000"/>
          <w:sz w:val="24"/>
          <w:szCs w:val="24"/>
        </w:rPr>
      </w:pPr>
      <w:r w:rsidRPr="007E25F0">
        <w:rPr>
          <w:rFonts w:ascii="Arial" w:hAnsi="Arial" w:cs="Arial"/>
          <w:b/>
          <w:bCs/>
          <w:color w:val="000000"/>
          <w:sz w:val="24"/>
          <w:szCs w:val="24"/>
        </w:rPr>
        <w:t xml:space="preserve">GIRONE </w:t>
      </w:r>
      <w:r>
        <w:rPr>
          <w:rFonts w:ascii="Arial" w:hAnsi="Arial" w:cs="Arial"/>
          <w:b/>
          <w:bCs/>
          <w:color w:val="000000"/>
          <w:sz w:val="24"/>
          <w:szCs w:val="24"/>
        </w:rPr>
        <w:t>G</w:t>
      </w:r>
      <w:r w:rsidRPr="007E25F0">
        <w:rPr>
          <w:rFonts w:ascii="Arial" w:hAnsi="Arial" w:cs="Arial"/>
          <w:b/>
          <w:bCs/>
          <w:color w:val="000000"/>
          <w:sz w:val="24"/>
          <w:szCs w:val="24"/>
        </w:rPr>
        <w:t xml:space="preserve"> - </w:t>
      </w:r>
      <w:r>
        <w:rPr>
          <w:rFonts w:ascii="Arial" w:hAnsi="Arial" w:cs="Arial"/>
          <w:b/>
          <w:bCs/>
          <w:color w:val="000000"/>
          <w:sz w:val="24"/>
          <w:szCs w:val="24"/>
        </w:rPr>
        <w:t>7</w:t>
      </w:r>
      <w:r w:rsidRPr="007E25F0">
        <w:rPr>
          <w:rFonts w:ascii="Arial" w:hAnsi="Arial" w:cs="Arial"/>
          <w:b/>
          <w:bCs/>
          <w:color w:val="000000"/>
          <w:sz w:val="24"/>
          <w:szCs w:val="24"/>
        </w:rPr>
        <w:t xml:space="preserve"> Giornata</w:t>
      </w:r>
      <w:r>
        <w:rPr>
          <w:rFonts w:ascii="Arial" w:hAnsi="Arial" w:cs="Arial"/>
          <w:b/>
          <w:bCs/>
          <w:color w:val="000000"/>
          <w:sz w:val="24"/>
          <w:szCs w:val="24"/>
        </w:rPr>
        <w:t xml:space="preserve"> - Recupero</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15"/>
        <w:gridCol w:w="385"/>
        <w:gridCol w:w="898"/>
        <w:gridCol w:w="1184"/>
        <w:gridCol w:w="1551"/>
        <w:gridCol w:w="1551"/>
      </w:tblGrid>
      <w:tr w:rsidR="006829FB" w:rsidRPr="007E25F0" w14:paraId="5380D321" w14:textId="77777777" w:rsidTr="006829FB">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EFACC3" w14:textId="77777777" w:rsidR="006829FB" w:rsidRPr="007E25F0" w:rsidRDefault="006829FB" w:rsidP="006B7A35">
            <w:pPr>
              <w:jc w:val="center"/>
              <w:rPr>
                <w:rFonts w:ascii="Arial" w:hAnsi="Arial" w:cs="Arial"/>
                <w:b/>
                <w:bCs/>
                <w:color w:val="000000"/>
              </w:rPr>
            </w:pPr>
            <w:r w:rsidRPr="007E25F0">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C3BE08" w14:textId="77777777" w:rsidR="006829FB" w:rsidRPr="007E25F0" w:rsidRDefault="006829FB" w:rsidP="006B7A35">
            <w:pPr>
              <w:jc w:val="center"/>
              <w:rPr>
                <w:rFonts w:ascii="Arial" w:hAnsi="Arial" w:cs="Arial"/>
                <w:b/>
                <w:bCs/>
                <w:color w:val="000000"/>
              </w:rPr>
            </w:pPr>
            <w:r w:rsidRPr="007E25F0">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5E2939" w14:textId="77777777" w:rsidR="006829FB" w:rsidRPr="007E25F0" w:rsidRDefault="006829FB" w:rsidP="006B7A35">
            <w:pPr>
              <w:jc w:val="center"/>
              <w:rPr>
                <w:rFonts w:ascii="Arial" w:hAnsi="Arial" w:cs="Arial"/>
                <w:b/>
                <w:bCs/>
                <w:color w:val="000000"/>
              </w:rPr>
            </w:pPr>
            <w:r w:rsidRPr="007E25F0">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605456" w14:textId="77777777" w:rsidR="006829FB" w:rsidRPr="007E25F0" w:rsidRDefault="006829FB" w:rsidP="006B7A35">
            <w:pPr>
              <w:jc w:val="center"/>
              <w:rPr>
                <w:rFonts w:ascii="Arial" w:hAnsi="Arial" w:cs="Arial"/>
                <w:b/>
                <w:bCs/>
                <w:color w:val="000000"/>
              </w:rPr>
            </w:pPr>
            <w:r w:rsidRPr="007E25F0">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903EE9" w14:textId="77777777" w:rsidR="006829FB" w:rsidRPr="007E25F0" w:rsidRDefault="006829FB" w:rsidP="006B7A35">
            <w:pPr>
              <w:jc w:val="center"/>
              <w:rPr>
                <w:rFonts w:ascii="Arial" w:hAnsi="Arial" w:cs="Arial"/>
                <w:b/>
                <w:bCs/>
                <w:color w:val="000000"/>
              </w:rPr>
            </w:pPr>
            <w:r w:rsidRPr="007E25F0">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CA380E" w14:textId="77777777" w:rsidR="006829FB" w:rsidRPr="007E25F0" w:rsidRDefault="006829FB" w:rsidP="006B7A35">
            <w:pPr>
              <w:jc w:val="center"/>
              <w:rPr>
                <w:rFonts w:ascii="Arial" w:hAnsi="Arial" w:cs="Arial"/>
                <w:b/>
                <w:bCs/>
                <w:color w:val="000000"/>
              </w:rPr>
            </w:pPr>
            <w:proofErr w:type="spellStart"/>
            <w:r w:rsidRPr="007E25F0">
              <w:rPr>
                <w:rFonts w:ascii="Arial" w:hAnsi="Arial" w:cs="Arial"/>
                <w:b/>
                <w:bCs/>
                <w:color w:val="000000"/>
              </w:rPr>
              <w:t>Localita'</w:t>
            </w:r>
            <w:proofErr w:type="spellEnd"/>
            <w:r w:rsidRPr="007E25F0">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D52888" w14:textId="77777777" w:rsidR="006829FB" w:rsidRPr="007E25F0" w:rsidRDefault="006829FB" w:rsidP="006B7A35">
            <w:pPr>
              <w:jc w:val="center"/>
              <w:rPr>
                <w:rFonts w:ascii="Arial" w:hAnsi="Arial" w:cs="Arial"/>
                <w:b/>
                <w:bCs/>
                <w:color w:val="000000"/>
              </w:rPr>
            </w:pPr>
            <w:r w:rsidRPr="007E25F0">
              <w:rPr>
                <w:rFonts w:ascii="Arial" w:hAnsi="Arial" w:cs="Arial"/>
                <w:b/>
                <w:bCs/>
                <w:color w:val="000000"/>
              </w:rPr>
              <w:t>Indirizzo Impianto</w:t>
            </w:r>
          </w:p>
        </w:tc>
      </w:tr>
      <w:tr w:rsidR="006829FB" w:rsidRPr="007E25F0" w14:paraId="10A7B11D" w14:textId="77777777" w:rsidTr="006829FB">
        <w:trPr>
          <w:trHeight w:val="165"/>
        </w:trPr>
        <w:tc>
          <w:tcPr>
            <w:tcW w:w="2100" w:type="dxa"/>
            <w:tcBorders>
              <w:top w:val="outset" w:sz="6" w:space="0" w:color="auto"/>
              <w:left w:val="outset" w:sz="6" w:space="0" w:color="auto"/>
              <w:bottom w:val="single" w:sz="4" w:space="0" w:color="auto"/>
              <w:right w:val="nil"/>
            </w:tcBorders>
            <w:tcMar>
              <w:top w:w="20" w:type="dxa"/>
              <w:left w:w="20" w:type="dxa"/>
              <w:bottom w:w="20" w:type="dxa"/>
              <w:right w:w="20" w:type="dxa"/>
            </w:tcMar>
            <w:vAlign w:val="center"/>
            <w:hideMark/>
          </w:tcPr>
          <w:p w14:paraId="10307E38" w14:textId="0437E5CA" w:rsidR="006829FB" w:rsidRPr="007E25F0" w:rsidRDefault="006829FB" w:rsidP="006B7A35">
            <w:pPr>
              <w:jc w:val="left"/>
              <w:rPr>
                <w:rFonts w:ascii="Arial" w:hAnsi="Arial" w:cs="Arial"/>
                <w:color w:val="000000"/>
                <w:sz w:val="12"/>
                <w:szCs w:val="12"/>
              </w:rPr>
            </w:pPr>
            <w:r w:rsidRPr="007E25F0">
              <w:rPr>
                <w:rFonts w:ascii="Arial" w:hAnsi="Arial" w:cs="Arial"/>
                <w:color w:val="000000"/>
                <w:sz w:val="12"/>
                <w:szCs w:val="12"/>
              </w:rPr>
              <w:t>CINGOLANA SAN FRANCESCO</w:t>
            </w:r>
          </w:p>
        </w:tc>
        <w:tc>
          <w:tcPr>
            <w:tcW w:w="2100" w:type="dxa"/>
            <w:tcBorders>
              <w:top w:val="outset" w:sz="6" w:space="0" w:color="auto"/>
              <w:left w:val="nil"/>
              <w:bottom w:val="single" w:sz="4" w:space="0" w:color="auto"/>
              <w:right w:val="outset" w:sz="6" w:space="0" w:color="auto"/>
            </w:tcBorders>
            <w:tcMar>
              <w:top w:w="20" w:type="dxa"/>
              <w:left w:w="20" w:type="dxa"/>
              <w:bottom w:w="20" w:type="dxa"/>
              <w:right w:w="20" w:type="dxa"/>
            </w:tcMar>
            <w:vAlign w:val="center"/>
            <w:hideMark/>
          </w:tcPr>
          <w:p w14:paraId="2F66ED08" w14:textId="5EC5F48E" w:rsidR="006829FB" w:rsidRPr="007E25F0" w:rsidRDefault="006829FB" w:rsidP="006B7A35">
            <w:pPr>
              <w:jc w:val="left"/>
              <w:rPr>
                <w:rFonts w:ascii="Arial" w:hAnsi="Arial" w:cs="Arial"/>
                <w:color w:val="000000"/>
                <w:sz w:val="12"/>
                <w:szCs w:val="12"/>
              </w:rPr>
            </w:pPr>
            <w:r w:rsidRPr="007E25F0">
              <w:rPr>
                <w:rFonts w:ascii="Arial" w:hAnsi="Arial" w:cs="Arial"/>
                <w:color w:val="000000"/>
                <w:sz w:val="12"/>
                <w:szCs w:val="12"/>
              </w:rPr>
              <w:t>CLUENTINA CALCIO</w:t>
            </w:r>
          </w:p>
        </w:tc>
        <w:tc>
          <w:tcPr>
            <w:tcW w:w="100" w:type="dxa"/>
            <w:tcBorders>
              <w:top w:val="outset" w:sz="6" w:space="0" w:color="auto"/>
              <w:left w:val="nil"/>
              <w:bottom w:val="single" w:sz="4" w:space="0" w:color="auto"/>
              <w:right w:val="outset" w:sz="6" w:space="0" w:color="auto"/>
            </w:tcBorders>
            <w:tcMar>
              <w:top w:w="20" w:type="dxa"/>
              <w:left w:w="20" w:type="dxa"/>
              <w:bottom w:w="20" w:type="dxa"/>
              <w:right w:w="20" w:type="dxa"/>
            </w:tcMar>
            <w:vAlign w:val="center"/>
            <w:hideMark/>
          </w:tcPr>
          <w:p w14:paraId="1AA018B6" w14:textId="77777777" w:rsidR="006829FB" w:rsidRPr="007E25F0" w:rsidRDefault="006829FB" w:rsidP="006B7A35">
            <w:pPr>
              <w:jc w:val="center"/>
              <w:rPr>
                <w:rFonts w:ascii="Arial" w:hAnsi="Arial" w:cs="Arial"/>
                <w:color w:val="000000"/>
                <w:sz w:val="12"/>
                <w:szCs w:val="12"/>
              </w:rPr>
            </w:pPr>
            <w:r w:rsidRPr="007E25F0">
              <w:rPr>
                <w:rFonts w:ascii="Arial" w:hAnsi="Arial" w:cs="Arial"/>
                <w:color w:val="000000"/>
                <w:sz w:val="12"/>
                <w:szCs w:val="12"/>
              </w:rPr>
              <w:t>A</w:t>
            </w:r>
          </w:p>
        </w:tc>
        <w:tc>
          <w:tcPr>
            <w:tcW w:w="900" w:type="dxa"/>
            <w:tcBorders>
              <w:top w:val="outset" w:sz="6" w:space="0" w:color="auto"/>
              <w:left w:val="nil"/>
              <w:bottom w:val="single" w:sz="4" w:space="0" w:color="auto"/>
              <w:right w:val="outset" w:sz="6" w:space="0" w:color="auto"/>
            </w:tcBorders>
            <w:tcMar>
              <w:top w:w="20" w:type="dxa"/>
              <w:left w:w="20" w:type="dxa"/>
              <w:bottom w:w="20" w:type="dxa"/>
              <w:right w:w="20" w:type="dxa"/>
            </w:tcMar>
            <w:vAlign w:val="center"/>
            <w:hideMark/>
          </w:tcPr>
          <w:p w14:paraId="0AE0B891" w14:textId="43018E50" w:rsidR="006829FB" w:rsidRPr="00E84C2B" w:rsidRDefault="006829FB" w:rsidP="006B7A35">
            <w:pPr>
              <w:jc w:val="left"/>
              <w:rPr>
                <w:rFonts w:ascii="Arial" w:hAnsi="Arial" w:cs="Arial"/>
                <w:color w:val="000000"/>
                <w:sz w:val="12"/>
                <w:szCs w:val="12"/>
                <w:highlight w:val="yellow"/>
              </w:rPr>
            </w:pPr>
            <w:r w:rsidRPr="002322C6">
              <w:rPr>
                <w:rFonts w:ascii="Arial" w:hAnsi="Arial" w:cs="Arial"/>
                <w:color w:val="000000"/>
                <w:sz w:val="12"/>
                <w:szCs w:val="12"/>
                <w:highlight w:val="yellow"/>
              </w:rPr>
              <w:t>10/02/2026 18:00</w:t>
            </w:r>
          </w:p>
        </w:tc>
        <w:tc>
          <w:tcPr>
            <w:tcW w:w="1200" w:type="dxa"/>
            <w:tcBorders>
              <w:top w:val="outset" w:sz="6" w:space="0" w:color="auto"/>
              <w:left w:val="nil"/>
              <w:bottom w:val="single" w:sz="4" w:space="0" w:color="auto"/>
              <w:right w:val="outset" w:sz="6" w:space="0" w:color="auto"/>
            </w:tcBorders>
            <w:tcMar>
              <w:top w:w="20" w:type="dxa"/>
              <w:left w:w="20" w:type="dxa"/>
              <w:bottom w:w="20" w:type="dxa"/>
              <w:right w:w="20" w:type="dxa"/>
            </w:tcMar>
            <w:vAlign w:val="center"/>
            <w:hideMark/>
          </w:tcPr>
          <w:p w14:paraId="6A1539DC" w14:textId="432C2839" w:rsidR="006829FB" w:rsidRPr="00E84C2B" w:rsidRDefault="006829FB" w:rsidP="006B7A35">
            <w:pPr>
              <w:jc w:val="left"/>
              <w:rPr>
                <w:rFonts w:ascii="Arial" w:hAnsi="Arial" w:cs="Arial"/>
                <w:color w:val="000000"/>
                <w:sz w:val="12"/>
                <w:szCs w:val="12"/>
                <w:highlight w:val="yellow"/>
              </w:rPr>
            </w:pPr>
            <w:proofErr w:type="gramStart"/>
            <w:r w:rsidRPr="006829FB">
              <w:rPr>
                <w:rFonts w:ascii="Arial" w:hAnsi="Arial" w:cs="Arial"/>
                <w:color w:val="000000"/>
                <w:sz w:val="12"/>
                <w:szCs w:val="12"/>
              </w:rPr>
              <w:t xml:space="preserve">271 </w:t>
            </w:r>
            <w:r>
              <w:t xml:space="preserve"> </w:t>
            </w:r>
            <w:r w:rsidRPr="006829FB">
              <w:rPr>
                <w:rFonts w:ascii="Arial" w:hAnsi="Arial" w:cs="Arial"/>
                <w:color w:val="000000"/>
                <w:sz w:val="12"/>
                <w:szCs w:val="12"/>
              </w:rPr>
              <w:t>COMUNALE</w:t>
            </w:r>
            <w:proofErr w:type="gramEnd"/>
            <w:r w:rsidRPr="006829FB">
              <w:rPr>
                <w:rFonts w:ascii="Arial" w:hAnsi="Arial" w:cs="Arial"/>
                <w:color w:val="000000"/>
                <w:sz w:val="12"/>
                <w:szCs w:val="12"/>
              </w:rPr>
              <w:t xml:space="preserve"> SUPPL."MARCO FILENI"</w:t>
            </w:r>
          </w:p>
        </w:tc>
        <w:tc>
          <w:tcPr>
            <w:tcW w:w="1600" w:type="dxa"/>
            <w:tcBorders>
              <w:top w:val="outset" w:sz="6" w:space="0" w:color="auto"/>
              <w:left w:val="nil"/>
              <w:bottom w:val="single" w:sz="4" w:space="0" w:color="auto"/>
              <w:right w:val="outset" w:sz="6" w:space="0" w:color="auto"/>
            </w:tcBorders>
            <w:tcMar>
              <w:top w:w="20" w:type="dxa"/>
              <w:left w:w="20" w:type="dxa"/>
              <w:bottom w:w="20" w:type="dxa"/>
              <w:right w:w="20" w:type="dxa"/>
            </w:tcMar>
            <w:vAlign w:val="center"/>
            <w:hideMark/>
          </w:tcPr>
          <w:p w14:paraId="4B59AD0D" w14:textId="384E6FAB" w:rsidR="006829FB" w:rsidRPr="00E84C2B" w:rsidRDefault="006829FB" w:rsidP="006B7A35">
            <w:pPr>
              <w:jc w:val="left"/>
              <w:rPr>
                <w:rFonts w:ascii="Arial" w:hAnsi="Arial" w:cs="Arial"/>
                <w:color w:val="000000"/>
                <w:sz w:val="12"/>
                <w:szCs w:val="12"/>
                <w:highlight w:val="yellow"/>
              </w:rPr>
            </w:pPr>
            <w:r w:rsidRPr="006829FB">
              <w:rPr>
                <w:rFonts w:ascii="Arial" w:hAnsi="Arial" w:cs="Arial"/>
                <w:color w:val="000000"/>
                <w:sz w:val="12"/>
                <w:szCs w:val="12"/>
              </w:rPr>
              <w:t>CINGOLI</w:t>
            </w:r>
          </w:p>
        </w:tc>
        <w:tc>
          <w:tcPr>
            <w:tcW w:w="1600" w:type="dxa"/>
            <w:tcBorders>
              <w:top w:val="outset" w:sz="6" w:space="0" w:color="auto"/>
              <w:left w:val="nil"/>
              <w:bottom w:val="single" w:sz="4" w:space="0" w:color="auto"/>
              <w:right w:val="outset" w:sz="6" w:space="0" w:color="auto"/>
            </w:tcBorders>
            <w:tcMar>
              <w:top w:w="20" w:type="dxa"/>
              <w:left w:w="20" w:type="dxa"/>
              <w:bottom w:w="20" w:type="dxa"/>
              <w:right w:w="20" w:type="dxa"/>
            </w:tcMar>
            <w:vAlign w:val="center"/>
            <w:hideMark/>
          </w:tcPr>
          <w:p w14:paraId="4A50966D" w14:textId="41A616C9" w:rsidR="006829FB" w:rsidRPr="00E84C2B" w:rsidRDefault="006829FB" w:rsidP="006B7A35">
            <w:pPr>
              <w:jc w:val="left"/>
              <w:rPr>
                <w:rFonts w:ascii="Arial" w:hAnsi="Arial" w:cs="Arial"/>
                <w:color w:val="000000"/>
                <w:sz w:val="12"/>
                <w:szCs w:val="12"/>
                <w:highlight w:val="yellow"/>
              </w:rPr>
            </w:pPr>
            <w:r w:rsidRPr="006829FB">
              <w:rPr>
                <w:rFonts w:ascii="Arial" w:hAnsi="Arial" w:cs="Arial"/>
                <w:color w:val="000000"/>
                <w:sz w:val="12"/>
                <w:szCs w:val="12"/>
              </w:rPr>
              <w:t>VIA CERQUATTI</w:t>
            </w:r>
          </w:p>
        </w:tc>
      </w:tr>
    </w:tbl>
    <w:p w14:paraId="27ACDB49" w14:textId="77777777" w:rsidR="006829FB" w:rsidRDefault="006829FB" w:rsidP="005F2382">
      <w:pPr>
        <w:pStyle w:val="titoloprinc0"/>
        <w:rPr>
          <w:color w:val="002060"/>
        </w:rPr>
      </w:pPr>
    </w:p>
    <w:p w14:paraId="6C6A827B" w14:textId="77777777" w:rsidR="0085367D" w:rsidRPr="0085367D" w:rsidRDefault="0085367D" w:rsidP="0085367D">
      <w:pPr>
        <w:jc w:val="left"/>
        <w:rPr>
          <w:rFonts w:ascii="Arial" w:hAnsi="Arial" w:cs="Arial"/>
          <w:b/>
          <w:bCs/>
          <w:color w:val="000000"/>
          <w:sz w:val="24"/>
          <w:szCs w:val="24"/>
        </w:rPr>
      </w:pPr>
      <w:r w:rsidRPr="0085367D">
        <w:rPr>
          <w:rFonts w:ascii="Arial" w:hAnsi="Arial" w:cs="Arial"/>
          <w:b/>
          <w:bCs/>
          <w:color w:val="000000"/>
          <w:sz w:val="24"/>
          <w:szCs w:val="24"/>
        </w:rPr>
        <w:t>GIRONE F - 9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06"/>
        <w:gridCol w:w="385"/>
        <w:gridCol w:w="898"/>
        <w:gridCol w:w="1192"/>
        <w:gridCol w:w="1559"/>
        <w:gridCol w:w="1541"/>
      </w:tblGrid>
      <w:tr w:rsidR="0085367D" w:rsidRPr="0085367D" w14:paraId="46CAFEE4" w14:textId="77777777" w:rsidTr="00075149">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1C9781" w14:textId="77777777" w:rsidR="0085367D" w:rsidRPr="0085367D" w:rsidRDefault="0085367D" w:rsidP="0085367D">
            <w:pPr>
              <w:jc w:val="center"/>
              <w:rPr>
                <w:rFonts w:ascii="Arial" w:hAnsi="Arial" w:cs="Arial"/>
                <w:b/>
                <w:bCs/>
                <w:color w:val="000000"/>
              </w:rPr>
            </w:pPr>
            <w:r w:rsidRPr="0085367D">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ECFC37" w14:textId="77777777" w:rsidR="0085367D" w:rsidRPr="0085367D" w:rsidRDefault="0085367D" w:rsidP="0085367D">
            <w:pPr>
              <w:jc w:val="center"/>
              <w:rPr>
                <w:rFonts w:ascii="Arial" w:hAnsi="Arial" w:cs="Arial"/>
                <w:b/>
                <w:bCs/>
                <w:color w:val="000000"/>
              </w:rPr>
            </w:pPr>
            <w:r w:rsidRPr="0085367D">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94A758" w14:textId="77777777" w:rsidR="0085367D" w:rsidRPr="0085367D" w:rsidRDefault="0085367D" w:rsidP="0085367D">
            <w:pPr>
              <w:jc w:val="center"/>
              <w:rPr>
                <w:rFonts w:ascii="Arial" w:hAnsi="Arial" w:cs="Arial"/>
                <w:b/>
                <w:bCs/>
                <w:color w:val="000000"/>
              </w:rPr>
            </w:pPr>
            <w:r w:rsidRPr="0085367D">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E49AE3" w14:textId="77777777" w:rsidR="0085367D" w:rsidRPr="0085367D" w:rsidRDefault="0085367D" w:rsidP="0085367D">
            <w:pPr>
              <w:jc w:val="center"/>
              <w:rPr>
                <w:rFonts w:ascii="Arial" w:hAnsi="Arial" w:cs="Arial"/>
                <w:b/>
                <w:bCs/>
                <w:color w:val="000000"/>
              </w:rPr>
            </w:pPr>
            <w:r w:rsidRPr="0085367D">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16A79D" w14:textId="77777777" w:rsidR="0085367D" w:rsidRPr="0085367D" w:rsidRDefault="0085367D" w:rsidP="0085367D">
            <w:pPr>
              <w:jc w:val="center"/>
              <w:rPr>
                <w:rFonts w:ascii="Arial" w:hAnsi="Arial" w:cs="Arial"/>
                <w:b/>
                <w:bCs/>
                <w:color w:val="000000"/>
              </w:rPr>
            </w:pPr>
            <w:r w:rsidRPr="0085367D">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29383C" w14:textId="77777777" w:rsidR="0085367D" w:rsidRPr="0085367D" w:rsidRDefault="0085367D" w:rsidP="0085367D">
            <w:pPr>
              <w:jc w:val="center"/>
              <w:rPr>
                <w:rFonts w:ascii="Arial" w:hAnsi="Arial" w:cs="Arial"/>
                <w:b/>
                <w:bCs/>
                <w:color w:val="000000"/>
              </w:rPr>
            </w:pPr>
            <w:proofErr w:type="spellStart"/>
            <w:r w:rsidRPr="0085367D">
              <w:rPr>
                <w:rFonts w:ascii="Arial" w:hAnsi="Arial" w:cs="Arial"/>
                <w:b/>
                <w:bCs/>
                <w:color w:val="000000"/>
              </w:rPr>
              <w:t>Localita'</w:t>
            </w:r>
            <w:proofErr w:type="spellEnd"/>
            <w:r w:rsidRPr="0085367D">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5F158F" w14:textId="77777777" w:rsidR="0085367D" w:rsidRPr="0085367D" w:rsidRDefault="0085367D" w:rsidP="0085367D">
            <w:pPr>
              <w:jc w:val="center"/>
              <w:rPr>
                <w:rFonts w:ascii="Arial" w:hAnsi="Arial" w:cs="Arial"/>
                <w:b/>
                <w:bCs/>
                <w:color w:val="000000"/>
              </w:rPr>
            </w:pPr>
            <w:r w:rsidRPr="0085367D">
              <w:rPr>
                <w:rFonts w:ascii="Arial" w:hAnsi="Arial" w:cs="Arial"/>
                <w:b/>
                <w:bCs/>
                <w:color w:val="000000"/>
              </w:rPr>
              <w:t>Indirizzo Impianto</w:t>
            </w:r>
          </w:p>
        </w:tc>
      </w:tr>
      <w:tr w:rsidR="0085367D" w:rsidRPr="0085367D" w14:paraId="25F94132" w14:textId="77777777" w:rsidTr="00075149">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4A158E7"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ADRIATICA PORTORECANATI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DC7B38"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TREIESE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70035C" w14:textId="77777777" w:rsidR="0085367D" w:rsidRPr="0085367D" w:rsidRDefault="0085367D" w:rsidP="0085367D">
            <w:pPr>
              <w:jc w:val="center"/>
              <w:rPr>
                <w:rFonts w:ascii="Arial" w:hAnsi="Arial" w:cs="Arial"/>
                <w:color w:val="000000"/>
                <w:sz w:val="12"/>
                <w:szCs w:val="12"/>
              </w:rPr>
            </w:pPr>
            <w:r w:rsidRPr="0085367D">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3DCF8B"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15/02/2026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4FC948"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7037 "</w:t>
            </w:r>
            <w:proofErr w:type="gramStart"/>
            <w:r w:rsidRPr="0085367D">
              <w:rPr>
                <w:rFonts w:ascii="Arial" w:hAnsi="Arial" w:cs="Arial"/>
                <w:color w:val="000000"/>
                <w:sz w:val="12"/>
                <w:szCs w:val="12"/>
              </w:rPr>
              <w:t>L.PANETTI</w:t>
            </w:r>
            <w:proofErr w:type="gramEnd"/>
            <w:r w:rsidRPr="0085367D">
              <w:rPr>
                <w:rFonts w:ascii="Arial" w:hAnsi="Arial" w:cs="Arial"/>
                <w:color w:val="000000"/>
                <w:sz w:val="12"/>
                <w:szCs w:val="12"/>
              </w:rPr>
              <w:t>" - SUPPL. "MONALDI"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E9BB6E"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PORTO RECANATI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C83080"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SANTA MARIA IN POTENZA</w:t>
            </w:r>
          </w:p>
        </w:tc>
      </w:tr>
      <w:tr w:rsidR="0085367D" w:rsidRPr="0085367D" w14:paraId="21A60FCF" w14:textId="77777777" w:rsidTr="0007514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646D276"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MONTECASSIANO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604D4A8"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MONTEFANO CALCIO A 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25EF810" w14:textId="77777777" w:rsidR="0085367D" w:rsidRPr="0085367D" w:rsidRDefault="0085367D" w:rsidP="0085367D">
            <w:pPr>
              <w:jc w:val="center"/>
              <w:rPr>
                <w:rFonts w:ascii="Arial" w:hAnsi="Arial" w:cs="Arial"/>
                <w:color w:val="000000"/>
                <w:sz w:val="12"/>
                <w:szCs w:val="12"/>
              </w:rPr>
            </w:pPr>
            <w:r w:rsidRPr="0085367D">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05F5F25"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15/02/2026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5D1E667"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7080 SUPPLEMENTARE "SAN LIBERATO"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0810711"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MONTECASSIANO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0F8BE37"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LOC. SAN LIBERATO</w:t>
            </w:r>
          </w:p>
        </w:tc>
      </w:tr>
      <w:tr w:rsidR="0085367D" w:rsidRPr="0085367D" w14:paraId="519F5F1D" w14:textId="77777777" w:rsidTr="0007514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AB94B24"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lastRenderedPageBreak/>
              <w:t>RECANATESE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184A734"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UNION PICENA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90F4AEF" w14:textId="77777777" w:rsidR="0085367D" w:rsidRPr="0085367D" w:rsidRDefault="0085367D" w:rsidP="0085367D">
            <w:pPr>
              <w:jc w:val="center"/>
              <w:rPr>
                <w:rFonts w:ascii="Arial" w:hAnsi="Arial" w:cs="Arial"/>
                <w:color w:val="000000"/>
                <w:sz w:val="12"/>
                <w:szCs w:val="12"/>
              </w:rPr>
            </w:pPr>
            <w:r w:rsidRPr="0085367D">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ABA92E1"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15/02/2026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2A1BCB3"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336 COMUNALE "NICOLA TUBALDI"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1D0D546"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RECANATI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392CBC1"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VIA ALDO MORO</w:t>
            </w:r>
          </w:p>
        </w:tc>
      </w:tr>
      <w:tr w:rsidR="0085367D" w:rsidRPr="0085367D" w14:paraId="111DF20D" w14:textId="77777777" w:rsidTr="00075149">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A10B79F"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VILLA MUSONE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6131AB"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MONTEMILONE POLLENZA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BB3DF9" w14:textId="77777777" w:rsidR="0085367D" w:rsidRPr="0085367D" w:rsidRDefault="0085367D" w:rsidP="0085367D">
            <w:pPr>
              <w:jc w:val="center"/>
              <w:rPr>
                <w:rFonts w:ascii="Arial" w:hAnsi="Arial" w:cs="Arial"/>
                <w:color w:val="000000"/>
                <w:sz w:val="12"/>
                <w:szCs w:val="12"/>
              </w:rPr>
            </w:pPr>
            <w:r w:rsidRPr="0085367D">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452C8F"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15/02/2026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CB3F25"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338 "GIANLUCA CAROTTI" VILLA MUSON</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423612"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RECANATI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214341"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VIA TURATI</w:t>
            </w:r>
          </w:p>
        </w:tc>
      </w:tr>
    </w:tbl>
    <w:p w14:paraId="08880EE7" w14:textId="77777777" w:rsidR="0085367D" w:rsidRDefault="0085367D" w:rsidP="005F2382">
      <w:pPr>
        <w:pStyle w:val="titoloprinc0"/>
        <w:rPr>
          <w:color w:val="002060"/>
        </w:rPr>
      </w:pPr>
    </w:p>
    <w:p w14:paraId="16D99797" w14:textId="77777777" w:rsidR="0085367D" w:rsidRPr="0085367D" w:rsidRDefault="0085367D" w:rsidP="0085367D">
      <w:pPr>
        <w:jc w:val="left"/>
        <w:rPr>
          <w:rFonts w:ascii="Arial" w:hAnsi="Arial" w:cs="Arial"/>
          <w:b/>
          <w:bCs/>
          <w:color w:val="000000"/>
          <w:sz w:val="24"/>
          <w:szCs w:val="24"/>
        </w:rPr>
      </w:pPr>
      <w:r w:rsidRPr="0085367D">
        <w:rPr>
          <w:rFonts w:ascii="Arial" w:hAnsi="Arial" w:cs="Arial"/>
          <w:b/>
          <w:bCs/>
          <w:color w:val="000000"/>
          <w:sz w:val="24"/>
          <w:szCs w:val="24"/>
        </w:rPr>
        <w:t>GIRONE G - 9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5"/>
        <w:gridCol w:w="2016"/>
        <w:gridCol w:w="385"/>
        <w:gridCol w:w="898"/>
        <w:gridCol w:w="1184"/>
        <w:gridCol w:w="1551"/>
        <w:gridCol w:w="1551"/>
      </w:tblGrid>
      <w:tr w:rsidR="0085367D" w:rsidRPr="0085367D" w14:paraId="53153128" w14:textId="77777777" w:rsidTr="00075149">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994AD5" w14:textId="77777777" w:rsidR="0085367D" w:rsidRPr="0085367D" w:rsidRDefault="0085367D" w:rsidP="0085367D">
            <w:pPr>
              <w:jc w:val="center"/>
              <w:rPr>
                <w:rFonts w:ascii="Arial" w:hAnsi="Arial" w:cs="Arial"/>
                <w:b/>
                <w:bCs/>
                <w:color w:val="000000"/>
              </w:rPr>
            </w:pPr>
            <w:r w:rsidRPr="0085367D">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D89216" w14:textId="77777777" w:rsidR="0085367D" w:rsidRPr="0085367D" w:rsidRDefault="0085367D" w:rsidP="0085367D">
            <w:pPr>
              <w:jc w:val="center"/>
              <w:rPr>
                <w:rFonts w:ascii="Arial" w:hAnsi="Arial" w:cs="Arial"/>
                <w:b/>
                <w:bCs/>
                <w:color w:val="000000"/>
              </w:rPr>
            </w:pPr>
            <w:r w:rsidRPr="0085367D">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69457C" w14:textId="77777777" w:rsidR="0085367D" w:rsidRPr="0085367D" w:rsidRDefault="0085367D" w:rsidP="0085367D">
            <w:pPr>
              <w:jc w:val="center"/>
              <w:rPr>
                <w:rFonts w:ascii="Arial" w:hAnsi="Arial" w:cs="Arial"/>
                <w:b/>
                <w:bCs/>
                <w:color w:val="000000"/>
              </w:rPr>
            </w:pPr>
            <w:r w:rsidRPr="0085367D">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9B8AAD" w14:textId="77777777" w:rsidR="0085367D" w:rsidRPr="0085367D" w:rsidRDefault="0085367D" w:rsidP="0085367D">
            <w:pPr>
              <w:jc w:val="center"/>
              <w:rPr>
                <w:rFonts w:ascii="Arial" w:hAnsi="Arial" w:cs="Arial"/>
                <w:b/>
                <w:bCs/>
                <w:color w:val="000000"/>
              </w:rPr>
            </w:pPr>
            <w:r w:rsidRPr="0085367D">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23E684" w14:textId="77777777" w:rsidR="0085367D" w:rsidRPr="0085367D" w:rsidRDefault="0085367D" w:rsidP="0085367D">
            <w:pPr>
              <w:jc w:val="center"/>
              <w:rPr>
                <w:rFonts w:ascii="Arial" w:hAnsi="Arial" w:cs="Arial"/>
                <w:b/>
                <w:bCs/>
                <w:color w:val="000000"/>
              </w:rPr>
            </w:pPr>
            <w:r w:rsidRPr="0085367D">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4F1D5D" w14:textId="77777777" w:rsidR="0085367D" w:rsidRPr="0085367D" w:rsidRDefault="0085367D" w:rsidP="0085367D">
            <w:pPr>
              <w:jc w:val="center"/>
              <w:rPr>
                <w:rFonts w:ascii="Arial" w:hAnsi="Arial" w:cs="Arial"/>
                <w:b/>
                <w:bCs/>
                <w:color w:val="000000"/>
              </w:rPr>
            </w:pPr>
            <w:proofErr w:type="spellStart"/>
            <w:r w:rsidRPr="0085367D">
              <w:rPr>
                <w:rFonts w:ascii="Arial" w:hAnsi="Arial" w:cs="Arial"/>
                <w:b/>
                <w:bCs/>
                <w:color w:val="000000"/>
              </w:rPr>
              <w:t>Localita'</w:t>
            </w:r>
            <w:proofErr w:type="spellEnd"/>
            <w:r w:rsidRPr="0085367D">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26303C" w14:textId="77777777" w:rsidR="0085367D" w:rsidRPr="0085367D" w:rsidRDefault="0085367D" w:rsidP="0085367D">
            <w:pPr>
              <w:jc w:val="center"/>
              <w:rPr>
                <w:rFonts w:ascii="Arial" w:hAnsi="Arial" w:cs="Arial"/>
                <w:b/>
                <w:bCs/>
                <w:color w:val="000000"/>
              </w:rPr>
            </w:pPr>
            <w:r w:rsidRPr="0085367D">
              <w:rPr>
                <w:rFonts w:ascii="Arial" w:hAnsi="Arial" w:cs="Arial"/>
                <w:b/>
                <w:bCs/>
                <w:color w:val="000000"/>
              </w:rPr>
              <w:t>Indirizzo Impianto</w:t>
            </w:r>
          </w:p>
        </w:tc>
      </w:tr>
      <w:tr w:rsidR="0085367D" w:rsidRPr="0085367D" w14:paraId="03125193" w14:textId="77777777" w:rsidTr="00075149">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F0BB0AF"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CINGOLANA SAN FRANCESCO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860BA8"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SETTEMPEDA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79FD07" w14:textId="77777777" w:rsidR="0085367D" w:rsidRPr="0085367D" w:rsidRDefault="0085367D" w:rsidP="0085367D">
            <w:pPr>
              <w:jc w:val="center"/>
              <w:rPr>
                <w:rFonts w:ascii="Arial" w:hAnsi="Arial" w:cs="Arial"/>
                <w:color w:val="000000"/>
                <w:sz w:val="12"/>
                <w:szCs w:val="12"/>
              </w:rPr>
            </w:pPr>
            <w:r w:rsidRPr="0085367D">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ECDCF2"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14/02/2026 18:15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E4FCDE"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271 COMUNALE SUPPL."MARCO FILENI"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C59907"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CINGOLI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8C8D37"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VIA CERQUATTI</w:t>
            </w:r>
          </w:p>
        </w:tc>
      </w:tr>
      <w:tr w:rsidR="0085367D" w:rsidRPr="0085367D" w14:paraId="24A9B5FE" w14:textId="77777777" w:rsidTr="0007514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0D018AA"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MOGLIANESE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A4F2EAA"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SARNANO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ABE18BB" w14:textId="77777777" w:rsidR="0085367D" w:rsidRPr="0085367D" w:rsidRDefault="0085367D" w:rsidP="0085367D">
            <w:pPr>
              <w:jc w:val="center"/>
              <w:rPr>
                <w:rFonts w:ascii="Arial" w:hAnsi="Arial" w:cs="Arial"/>
                <w:color w:val="000000"/>
                <w:sz w:val="12"/>
                <w:szCs w:val="12"/>
              </w:rPr>
            </w:pPr>
            <w:r w:rsidRPr="0085367D">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9C7AA34"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14/02/2026 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BD978C9"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304 COMUNALE "DINO FERRETTI"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0FBA670"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MOGLIANO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12CF46D"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CONTRADA BAGLIANO</w:t>
            </w:r>
          </w:p>
        </w:tc>
      </w:tr>
      <w:tr w:rsidR="0085367D" w:rsidRPr="0085367D" w14:paraId="72927750" w14:textId="77777777" w:rsidTr="0007514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DB79430"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CALDAROLA G.N.C.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6BCB0C8"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SAN CLAUDIO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FD6BD1A" w14:textId="77777777" w:rsidR="0085367D" w:rsidRPr="0085367D" w:rsidRDefault="0085367D" w:rsidP="0085367D">
            <w:pPr>
              <w:jc w:val="center"/>
              <w:rPr>
                <w:rFonts w:ascii="Arial" w:hAnsi="Arial" w:cs="Arial"/>
                <w:color w:val="000000"/>
                <w:sz w:val="12"/>
                <w:szCs w:val="12"/>
              </w:rPr>
            </w:pPr>
            <w:r w:rsidRPr="0085367D">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C215D1E"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15/02/2026 10:45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6FE3D77"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264 COMUNALE "ANGELO PIANI"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288B17B"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CALDAROLA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10D9ED1"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VIALE MATTEOTTI</w:t>
            </w:r>
          </w:p>
        </w:tc>
      </w:tr>
      <w:tr w:rsidR="0085367D" w:rsidRPr="0085367D" w14:paraId="3BBBF51E" w14:textId="77777777" w:rsidTr="0007514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7F82B86"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MATELICA CALCIO 1921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6AAB070"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CLUENTINA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D3F7CCC" w14:textId="77777777" w:rsidR="0085367D" w:rsidRPr="0085367D" w:rsidRDefault="0085367D" w:rsidP="0085367D">
            <w:pPr>
              <w:jc w:val="center"/>
              <w:rPr>
                <w:rFonts w:ascii="Arial" w:hAnsi="Arial" w:cs="Arial"/>
                <w:color w:val="000000"/>
                <w:sz w:val="12"/>
                <w:szCs w:val="12"/>
              </w:rPr>
            </w:pPr>
            <w:r w:rsidRPr="0085367D">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7A37C38"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15/02/2026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5E14F95"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303 "GIOVANNI PAOLO II"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FB6B570"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MATELICA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F5B46E8"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VIA BOSCHETTO</w:t>
            </w:r>
          </w:p>
        </w:tc>
      </w:tr>
      <w:tr w:rsidR="0085367D" w:rsidRPr="0085367D" w14:paraId="7088CF5A" w14:textId="77777777" w:rsidTr="00075149">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4B75AA3"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V.R. MACERATA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1CF7C7"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URBIS SALVIA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5A81F4" w14:textId="77777777" w:rsidR="0085367D" w:rsidRPr="0085367D" w:rsidRDefault="0085367D" w:rsidP="0085367D">
            <w:pPr>
              <w:jc w:val="center"/>
              <w:rPr>
                <w:rFonts w:ascii="Arial" w:hAnsi="Arial" w:cs="Arial"/>
                <w:color w:val="000000"/>
                <w:sz w:val="12"/>
                <w:szCs w:val="12"/>
              </w:rPr>
            </w:pPr>
            <w:r w:rsidRPr="0085367D">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3866CD"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 xml:space="preserve">15/02/2026 </w:t>
            </w:r>
            <w:r w:rsidRPr="0085367D">
              <w:rPr>
                <w:rFonts w:ascii="Arial" w:hAnsi="Arial" w:cs="Arial"/>
                <w:color w:val="000000"/>
                <w:sz w:val="12"/>
                <w:szCs w:val="12"/>
                <w:highlight w:val="yellow"/>
              </w:rPr>
              <w:t>09:00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CC954D"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294 "SAN GIULIANO" RIONE PACE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8861BF"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MACERATA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1AADC2"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VIA BENEDETTO CROCE</w:t>
            </w:r>
          </w:p>
        </w:tc>
      </w:tr>
    </w:tbl>
    <w:p w14:paraId="0B289B2A" w14:textId="77777777" w:rsidR="0085367D" w:rsidRDefault="0085367D" w:rsidP="005F2382">
      <w:pPr>
        <w:pStyle w:val="titoloprinc0"/>
        <w:rPr>
          <w:color w:val="002060"/>
        </w:rPr>
      </w:pPr>
    </w:p>
    <w:p w14:paraId="5AA09C09" w14:textId="77777777" w:rsidR="004054E4" w:rsidRDefault="004054E4" w:rsidP="005F2382">
      <w:pPr>
        <w:pStyle w:val="titoloprinc0"/>
        <w:rPr>
          <w:color w:val="002060"/>
        </w:rPr>
      </w:pPr>
    </w:p>
    <w:p w14:paraId="363E736D" w14:textId="77777777" w:rsidR="00EF51DC" w:rsidRDefault="00EF51DC" w:rsidP="005F2382">
      <w:pPr>
        <w:pStyle w:val="titoloprinc0"/>
        <w:rPr>
          <w:color w:val="002060"/>
        </w:rPr>
      </w:pPr>
    </w:p>
    <w:p w14:paraId="087FEE5A" w14:textId="77777777" w:rsidR="0062104C" w:rsidRPr="006D6ED2" w:rsidRDefault="0062104C" w:rsidP="0062104C">
      <w:pPr>
        <w:pStyle w:val="titolocampionato0"/>
        <w:shd w:val="clear" w:color="auto" w:fill="CCCCCC"/>
        <w:spacing w:before="80" w:after="40"/>
        <w:rPr>
          <w:color w:val="002060"/>
          <w:sz w:val="34"/>
          <w:szCs w:val="34"/>
        </w:rPr>
      </w:pPr>
      <w:r w:rsidRPr="006D6ED2">
        <w:rPr>
          <w:color w:val="002060"/>
          <w:sz w:val="34"/>
          <w:szCs w:val="34"/>
        </w:rPr>
        <w:t>GIOVANISSIMI UNDER 15 SECONDE SQUADRE MACERATA</w:t>
      </w:r>
    </w:p>
    <w:p w14:paraId="2E3F136C" w14:textId="77777777" w:rsidR="0081353F" w:rsidRDefault="0081353F" w:rsidP="0081353F">
      <w:pPr>
        <w:pStyle w:val="titoloprinc0"/>
        <w:rPr>
          <w:color w:val="002060"/>
          <w:sz w:val="32"/>
          <w:szCs w:val="32"/>
        </w:rPr>
      </w:pPr>
    </w:p>
    <w:p w14:paraId="4473A878" w14:textId="77777777" w:rsidR="00EF51DC" w:rsidRDefault="00EF51DC" w:rsidP="0081353F">
      <w:pPr>
        <w:pStyle w:val="titoloprinc0"/>
        <w:rPr>
          <w:color w:val="002060"/>
          <w:sz w:val="32"/>
          <w:szCs w:val="32"/>
        </w:rPr>
      </w:pPr>
    </w:p>
    <w:p w14:paraId="109B8EF2" w14:textId="4A580831" w:rsidR="0081353F" w:rsidRDefault="0081353F" w:rsidP="0081353F">
      <w:pPr>
        <w:pStyle w:val="titoloprinc0"/>
        <w:rPr>
          <w:color w:val="002060"/>
        </w:rPr>
      </w:pPr>
      <w:r w:rsidRPr="003A1BB6">
        <w:rPr>
          <w:color w:val="002060"/>
          <w:sz w:val="32"/>
          <w:szCs w:val="32"/>
        </w:rPr>
        <w:t>Variazioni</w:t>
      </w:r>
      <w:r>
        <w:rPr>
          <w:color w:val="002060"/>
          <w:sz w:val="32"/>
          <w:szCs w:val="32"/>
        </w:rPr>
        <w:t xml:space="preserve"> al programma gare</w:t>
      </w:r>
    </w:p>
    <w:p w14:paraId="3AC7A4C5" w14:textId="77777777" w:rsidR="0081353F" w:rsidRDefault="0081353F" w:rsidP="0081353F">
      <w:pPr>
        <w:pStyle w:val="titoloprinc0"/>
        <w:rPr>
          <w:color w:val="002060"/>
        </w:rPr>
      </w:pPr>
    </w:p>
    <w:p w14:paraId="1808DEA7" w14:textId="4FD56DB7" w:rsidR="0081353F" w:rsidRDefault="0081353F" w:rsidP="0081353F">
      <w:pPr>
        <w:pStyle w:val="titoloprinc0"/>
        <w:jc w:val="left"/>
        <w:rPr>
          <w:sz w:val="24"/>
          <w:szCs w:val="24"/>
        </w:rPr>
      </w:pPr>
      <w:r w:rsidRPr="00904D09">
        <w:rPr>
          <w:sz w:val="24"/>
          <w:szCs w:val="24"/>
        </w:rPr>
        <w:t xml:space="preserve">GIRONE </w:t>
      </w:r>
      <w:r>
        <w:rPr>
          <w:sz w:val="24"/>
          <w:szCs w:val="24"/>
        </w:rPr>
        <w:t>E</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783"/>
        <w:gridCol w:w="2086"/>
        <w:gridCol w:w="821"/>
        <w:gridCol w:w="589"/>
        <w:gridCol w:w="594"/>
        <w:gridCol w:w="2399"/>
      </w:tblGrid>
      <w:tr w:rsidR="0081353F" w:rsidRPr="00993906" w14:paraId="19A98EA4" w14:textId="77777777" w:rsidTr="00661E97">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527247" w14:textId="77777777" w:rsidR="0081353F" w:rsidRPr="00993906" w:rsidRDefault="0081353F" w:rsidP="00661E97">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F6DDD2" w14:textId="77777777" w:rsidR="0081353F" w:rsidRPr="00993906" w:rsidRDefault="0081353F" w:rsidP="00661E97">
            <w:pPr>
              <w:suppressAutoHyphens/>
              <w:jc w:val="center"/>
              <w:rPr>
                <w:rFonts w:ascii="Arial" w:hAnsi="Arial" w:cs="Arial"/>
                <w:b/>
                <w:bCs/>
                <w:color w:val="000000"/>
              </w:rPr>
            </w:pPr>
            <w:r w:rsidRPr="00993906">
              <w:rPr>
                <w:rFonts w:ascii="Arial" w:hAnsi="Arial" w:cs="Arial"/>
                <w:b/>
                <w:bCs/>
                <w:color w:val="000000"/>
              </w:rPr>
              <w:t>N° Gior.</w:t>
            </w:r>
          </w:p>
        </w:tc>
        <w:tc>
          <w:tcPr>
            <w:tcW w:w="178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A87477" w14:textId="77777777" w:rsidR="0081353F" w:rsidRPr="00993906" w:rsidRDefault="0081353F" w:rsidP="00661E97">
            <w:pPr>
              <w:suppressAutoHyphens/>
              <w:jc w:val="center"/>
              <w:rPr>
                <w:rFonts w:ascii="Arial" w:hAnsi="Arial" w:cs="Arial"/>
                <w:b/>
                <w:bCs/>
                <w:color w:val="000000"/>
              </w:rPr>
            </w:pPr>
            <w:r w:rsidRPr="00993906">
              <w:rPr>
                <w:rFonts w:ascii="Arial" w:hAnsi="Arial" w:cs="Arial"/>
                <w:b/>
                <w:bCs/>
                <w:color w:val="000000"/>
              </w:rPr>
              <w:t>Squadra 1</w:t>
            </w:r>
          </w:p>
        </w:tc>
        <w:tc>
          <w:tcPr>
            <w:tcW w:w="208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88D565" w14:textId="77777777" w:rsidR="0081353F" w:rsidRPr="00993906" w:rsidRDefault="0081353F" w:rsidP="00661E97">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6F4734" w14:textId="77777777" w:rsidR="0081353F" w:rsidRPr="00993906" w:rsidRDefault="0081353F" w:rsidP="00661E97">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0B629D" w14:textId="77777777" w:rsidR="0081353F" w:rsidRPr="00993906" w:rsidRDefault="0081353F" w:rsidP="00661E97">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D3213D" w14:textId="77777777" w:rsidR="0081353F" w:rsidRPr="00993906" w:rsidRDefault="0081353F" w:rsidP="00661E97">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AEF2E7" w14:textId="77777777" w:rsidR="0081353F" w:rsidRPr="00993906" w:rsidRDefault="0081353F" w:rsidP="00661E97">
            <w:pPr>
              <w:suppressAutoHyphens/>
              <w:jc w:val="center"/>
              <w:rPr>
                <w:rFonts w:ascii="Arial" w:hAnsi="Arial" w:cs="Arial"/>
                <w:b/>
                <w:bCs/>
                <w:color w:val="000000"/>
              </w:rPr>
            </w:pPr>
            <w:r w:rsidRPr="00993906">
              <w:rPr>
                <w:rFonts w:ascii="Arial" w:hAnsi="Arial" w:cs="Arial"/>
                <w:b/>
                <w:bCs/>
                <w:color w:val="000000"/>
              </w:rPr>
              <w:t>Impianto</w:t>
            </w:r>
          </w:p>
        </w:tc>
      </w:tr>
      <w:tr w:rsidR="0081353F" w:rsidRPr="00993906" w14:paraId="64F46509" w14:textId="77777777" w:rsidTr="001213B8">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18D1F3D6" w14:textId="0D8C18B2" w:rsidR="0081353F" w:rsidRPr="00993906" w:rsidRDefault="001213B8" w:rsidP="00661E97">
            <w:pPr>
              <w:suppressAutoHyphens/>
              <w:jc w:val="left"/>
              <w:rPr>
                <w:rFonts w:ascii="Calibri" w:hAnsi="Calibri" w:cs="Arial"/>
                <w:color w:val="012741"/>
                <w:spacing w:val="-4"/>
                <w:sz w:val="17"/>
                <w:szCs w:val="12"/>
              </w:rPr>
            </w:pPr>
            <w:r>
              <w:rPr>
                <w:rFonts w:ascii="Calibri" w:hAnsi="Calibri" w:cs="Arial"/>
                <w:color w:val="012741"/>
                <w:spacing w:val="-4"/>
                <w:sz w:val="17"/>
                <w:szCs w:val="12"/>
              </w:rPr>
              <w:t>22</w:t>
            </w:r>
            <w:r w:rsidR="0081353F">
              <w:rPr>
                <w:rFonts w:ascii="Calibri" w:hAnsi="Calibri" w:cs="Arial"/>
                <w:color w:val="012741"/>
                <w:spacing w:val="-4"/>
                <w:sz w:val="17"/>
                <w:szCs w:val="12"/>
              </w:rPr>
              <w:t>/03/2026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9840C71" w14:textId="058365F7" w:rsidR="0081353F" w:rsidRPr="00993906" w:rsidRDefault="0081353F" w:rsidP="00661E97">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08 R</w:t>
            </w:r>
          </w:p>
        </w:tc>
        <w:tc>
          <w:tcPr>
            <w:tcW w:w="178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69DE31A0" w14:textId="2CA5170D" w:rsidR="0081353F" w:rsidRPr="006D16B9" w:rsidRDefault="0081353F" w:rsidP="00661E97">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SALESIANA VIGOR</w:t>
            </w:r>
          </w:p>
        </w:tc>
        <w:tc>
          <w:tcPr>
            <w:tcW w:w="208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0C22BA85" w14:textId="77777777" w:rsidR="0081353F" w:rsidRPr="008875BC" w:rsidRDefault="0081353F" w:rsidP="00661E97">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TREIESE</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B5A294E" w14:textId="529C1F1B" w:rsidR="0081353F" w:rsidRPr="00993906" w:rsidRDefault="0081353F" w:rsidP="00661E97">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CEF5686" w14:textId="77777777" w:rsidR="0081353F" w:rsidRPr="00993906" w:rsidRDefault="0081353F" w:rsidP="00661E97">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15:00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4D72D91" w14:textId="520A93D9" w:rsidR="0081353F" w:rsidRPr="00993906" w:rsidRDefault="0081353F" w:rsidP="00661E97">
            <w:pPr>
              <w:jc w:val="center"/>
              <w:rPr>
                <w:rFonts w:ascii="Calibri" w:hAnsi="Calibri" w:cs="Arial"/>
                <w:color w:val="012741"/>
                <w:spacing w:val="-4"/>
                <w:sz w:val="17"/>
              </w:rPr>
            </w:pPr>
            <w:r>
              <w:rPr>
                <w:rFonts w:ascii="Calibri" w:hAnsi="Calibri" w:cs="Calibri"/>
                <w:color w:val="012741"/>
                <w:spacing w:val="-4"/>
                <w:sz w:val="17"/>
                <w:szCs w:val="12"/>
              </w:rPr>
              <w:t>1</w:t>
            </w:r>
            <w:r w:rsidR="001213B8">
              <w:rPr>
                <w:rFonts w:ascii="Calibri" w:hAnsi="Calibri" w:cs="Calibri"/>
                <w:color w:val="012741"/>
                <w:spacing w:val="-4"/>
                <w:sz w:val="17"/>
                <w:szCs w:val="12"/>
              </w:rPr>
              <w:t>0</w:t>
            </w:r>
            <w:r>
              <w:rPr>
                <w:rFonts w:ascii="Calibri" w:hAnsi="Calibri" w:cs="Calibri"/>
                <w:color w:val="012741"/>
                <w:spacing w:val="-4"/>
                <w:sz w:val="17"/>
                <w:szCs w:val="12"/>
              </w:rPr>
              <w:t>:</w:t>
            </w:r>
            <w:r w:rsidR="001213B8">
              <w:rPr>
                <w:rFonts w:ascii="Calibri" w:hAnsi="Calibri" w:cs="Calibri"/>
                <w:color w:val="012741"/>
                <w:spacing w:val="-4"/>
                <w:sz w:val="17"/>
                <w:szCs w:val="12"/>
              </w:rPr>
              <w:t>0</w:t>
            </w:r>
            <w:r>
              <w:rPr>
                <w:rFonts w:ascii="Calibri" w:hAnsi="Calibri" w:cs="Calibri"/>
                <w:color w:val="012741"/>
                <w:spacing w:val="-4"/>
                <w:sz w:val="17"/>
                <w:szCs w:val="12"/>
              </w:rPr>
              <w:t>0</w:t>
            </w:r>
          </w:p>
        </w:tc>
        <w:tc>
          <w:tcPr>
            <w:tcW w:w="239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DFBFA2E" w14:textId="3E237FF2" w:rsidR="0081353F" w:rsidRDefault="001213B8" w:rsidP="00661E97">
            <w:pPr>
              <w:suppressAutoHyphens/>
              <w:jc w:val="left"/>
              <w:rPr>
                <w:rFonts w:ascii="Calibri" w:hAnsi="Calibri"/>
                <w:color w:val="012741"/>
                <w:spacing w:val="-4"/>
                <w:sz w:val="17"/>
              </w:rPr>
            </w:pPr>
            <w:r w:rsidRPr="001213B8">
              <w:rPr>
                <w:rFonts w:ascii="Calibri" w:hAnsi="Calibri"/>
                <w:color w:val="012741"/>
                <w:spacing w:val="-4"/>
                <w:sz w:val="17"/>
              </w:rPr>
              <w:t>COM</w:t>
            </w:r>
            <w:r>
              <w:rPr>
                <w:rFonts w:ascii="Calibri" w:hAnsi="Calibri"/>
                <w:color w:val="012741"/>
                <w:spacing w:val="-4"/>
                <w:sz w:val="17"/>
              </w:rPr>
              <w:t>.</w:t>
            </w:r>
            <w:r w:rsidRPr="001213B8">
              <w:rPr>
                <w:rFonts w:ascii="Calibri" w:hAnsi="Calibri"/>
                <w:color w:val="012741"/>
                <w:spacing w:val="-4"/>
                <w:sz w:val="17"/>
              </w:rPr>
              <w:t xml:space="preserve"> "MAROZZI" LOC. CORVA</w:t>
            </w:r>
          </w:p>
          <w:p w14:paraId="16B97CC6" w14:textId="678662BF" w:rsidR="0081353F" w:rsidRPr="00993906" w:rsidRDefault="001213B8" w:rsidP="00661E97">
            <w:pPr>
              <w:suppressAutoHyphens/>
              <w:jc w:val="left"/>
              <w:rPr>
                <w:rFonts w:ascii="Calibri" w:hAnsi="Calibri"/>
                <w:color w:val="012741"/>
                <w:spacing w:val="-4"/>
                <w:sz w:val="17"/>
              </w:rPr>
            </w:pPr>
            <w:r w:rsidRPr="001213B8">
              <w:rPr>
                <w:rFonts w:ascii="Calibri" w:hAnsi="Calibri"/>
                <w:color w:val="012741"/>
                <w:spacing w:val="-4"/>
                <w:sz w:val="17"/>
              </w:rPr>
              <w:t>PORTO SANT'ELPIDIO</w:t>
            </w:r>
          </w:p>
        </w:tc>
      </w:tr>
    </w:tbl>
    <w:p w14:paraId="7D1BA317" w14:textId="77777777" w:rsidR="0081353F" w:rsidRDefault="0081353F" w:rsidP="00BF7806">
      <w:pPr>
        <w:jc w:val="center"/>
        <w:rPr>
          <w:rFonts w:ascii="Arial" w:hAnsi="Arial" w:cs="Arial"/>
          <w:b/>
          <w:bCs/>
          <w:color w:val="17365D" w:themeColor="text2" w:themeShade="BF"/>
          <w:sz w:val="36"/>
          <w:szCs w:val="36"/>
        </w:rPr>
      </w:pPr>
    </w:p>
    <w:p w14:paraId="21BDFCE5" w14:textId="77777777" w:rsidR="0081353F" w:rsidRDefault="0081353F" w:rsidP="00BF7806">
      <w:pPr>
        <w:jc w:val="center"/>
        <w:rPr>
          <w:rFonts w:ascii="Arial" w:hAnsi="Arial" w:cs="Arial"/>
          <w:b/>
          <w:bCs/>
          <w:color w:val="17365D" w:themeColor="text2" w:themeShade="BF"/>
          <w:sz w:val="36"/>
          <w:szCs w:val="36"/>
        </w:rPr>
      </w:pPr>
    </w:p>
    <w:p w14:paraId="2D1CA063" w14:textId="284CB4BA" w:rsidR="00BF7806" w:rsidRPr="00BF7806" w:rsidRDefault="00BF7806" w:rsidP="00BF7806">
      <w:pPr>
        <w:jc w:val="center"/>
        <w:rPr>
          <w:rFonts w:ascii="Arial" w:hAnsi="Arial" w:cs="Arial"/>
          <w:b/>
          <w:bCs/>
          <w:color w:val="002060"/>
          <w:sz w:val="36"/>
          <w:szCs w:val="36"/>
        </w:rPr>
      </w:pPr>
      <w:r w:rsidRPr="00BF7806">
        <w:rPr>
          <w:rFonts w:ascii="Arial" w:hAnsi="Arial" w:cs="Arial"/>
          <w:b/>
          <w:bCs/>
          <w:color w:val="17365D" w:themeColor="text2" w:themeShade="BF"/>
          <w:sz w:val="36"/>
          <w:szCs w:val="36"/>
        </w:rPr>
        <w:t>RISULTATI</w:t>
      </w:r>
    </w:p>
    <w:p w14:paraId="3E41B8F3" w14:textId="77777777" w:rsidR="00BF7806" w:rsidRDefault="00BF7806" w:rsidP="00BF7806">
      <w:pPr>
        <w:jc w:val="center"/>
        <w:rPr>
          <w:rFonts w:ascii="Arial" w:hAnsi="Arial" w:cs="Arial"/>
          <w:b/>
          <w:bCs/>
          <w:color w:val="002060"/>
          <w:sz w:val="36"/>
          <w:szCs w:val="36"/>
        </w:rPr>
      </w:pPr>
    </w:p>
    <w:p w14:paraId="575FC368" w14:textId="77777777" w:rsidR="0085367D" w:rsidRPr="0085367D" w:rsidRDefault="0085367D" w:rsidP="0085367D">
      <w:pPr>
        <w:jc w:val="left"/>
        <w:rPr>
          <w:rFonts w:ascii="Arial" w:hAnsi="Arial" w:cs="Arial"/>
          <w:b/>
          <w:bCs/>
          <w:color w:val="000000"/>
          <w:sz w:val="24"/>
          <w:szCs w:val="24"/>
        </w:rPr>
      </w:pPr>
      <w:r w:rsidRPr="0085367D">
        <w:rPr>
          <w:rFonts w:ascii="Arial" w:hAnsi="Arial" w:cs="Arial"/>
          <w:b/>
          <w:bCs/>
          <w:color w:val="000000"/>
          <w:sz w:val="24"/>
          <w:szCs w:val="24"/>
        </w:rPr>
        <w:t>RISULTATI UFFICIALI GARE DEL 08/02/2026</w:t>
      </w:r>
    </w:p>
    <w:p w14:paraId="0FD8450D" w14:textId="77777777" w:rsidR="0085367D" w:rsidRPr="0085367D" w:rsidRDefault="0085367D" w:rsidP="0085367D">
      <w:pPr>
        <w:jc w:val="left"/>
        <w:rPr>
          <w:rFonts w:ascii="Arial" w:hAnsi="Arial" w:cs="Arial"/>
          <w:color w:val="000000"/>
        </w:rPr>
      </w:pPr>
      <w:r w:rsidRPr="0085367D">
        <w:rPr>
          <w:rFonts w:ascii="Arial" w:hAnsi="Arial" w:cs="Arial"/>
          <w:color w:val="000000"/>
        </w:rPr>
        <w:t>Si trascrivono qui di seguito i risultati ufficiali delle gare disputate</w:t>
      </w:r>
    </w:p>
    <w:p w14:paraId="76DDB625" w14:textId="77777777" w:rsidR="0085367D" w:rsidRPr="0085367D" w:rsidRDefault="0085367D" w:rsidP="0085367D">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85367D" w:rsidRPr="0085367D" w14:paraId="2E54E794" w14:textId="77777777" w:rsidTr="0007514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5367D" w:rsidRPr="0085367D" w14:paraId="005D4074" w14:textId="77777777" w:rsidTr="0007514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A1B303" w14:textId="77777777" w:rsidR="0085367D" w:rsidRPr="0085367D" w:rsidRDefault="0085367D" w:rsidP="0085367D">
                  <w:pPr>
                    <w:jc w:val="center"/>
                    <w:rPr>
                      <w:rFonts w:ascii="Arial" w:hAnsi="Arial" w:cs="Arial"/>
                      <w:b/>
                      <w:bCs/>
                      <w:color w:val="000000"/>
                    </w:rPr>
                  </w:pPr>
                  <w:r w:rsidRPr="0085367D">
                    <w:rPr>
                      <w:rFonts w:ascii="Arial" w:hAnsi="Arial" w:cs="Arial"/>
                      <w:b/>
                      <w:bCs/>
                      <w:color w:val="000000"/>
                    </w:rPr>
                    <w:t>GIRONE E - 2 Giornata - R</w:t>
                  </w:r>
                </w:p>
              </w:tc>
            </w:tr>
            <w:tr w:rsidR="0085367D" w:rsidRPr="0085367D" w14:paraId="488C052B" w14:textId="77777777" w:rsidTr="0007514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47E44C3"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 xml:space="preserve">AFC FERMO </w:t>
                  </w:r>
                  <w:proofErr w:type="gramStart"/>
                  <w:r w:rsidRPr="0085367D">
                    <w:rPr>
                      <w:rFonts w:ascii="Arial" w:hAnsi="Arial" w:cs="Arial"/>
                      <w:color w:val="000000"/>
                      <w:sz w:val="12"/>
                      <w:szCs w:val="12"/>
                    </w:rPr>
                    <w:t>SQ.B</w:t>
                  </w:r>
                  <w:proofErr w:type="gram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209D2B"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 TOLENTINO 1919 SSDARLSQ.B</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3A68E6" w14:textId="77777777" w:rsidR="0085367D" w:rsidRPr="0085367D" w:rsidRDefault="0085367D" w:rsidP="0085367D">
                  <w:pPr>
                    <w:jc w:val="center"/>
                    <w:rPr>
                      <w:rFonts w:ascii="Arial" w:hAnsi="Arial" w:cs="Arial"/>
                      <w:color w:val="000000"/>
                      <w:sz w:val="12"/>
                      <w:szCs w:val="12"/>
                    </w:rPr>
                  </w:pPr>
                  <w:r w:rsidRPr="0085367D">
                    <w:rPr>
                      <w:rFonts w:ascii="Arial" w:hAnsi="Arial" w:cs="Arial"/>
                      <w:color w:val="000000"/>
                      <w:sz w:val="12"/>
                      <w:szCs w:val="12"/>
                    </w:rPr>
                    <w:t>2 - 2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D7094A" w14:textId="77777777" w:rsidR="0085367D" w:rsidRPr="0085367D" w:rsidRDefault="0085367D" w:rsidP="0085367D">
                  <w:pPr>
                    <w:jc w:val="center"/>
                    <w:rPr>
                      <w:rFonts w:ascii="Arial" w:hAnsi="Arial" w:cs="Arial"/>
                      <w:color w:val="000000"/>
                      <w:sz w:val="12"/>
                      <w:szCs w:val="12"/>
                    </w:rPr>
                  </w:pPr>
                  <w:r w:rsidRPr="0085367D">
                    <w:rPr>
                      <w:rFonts w:ascii="Arial" w:hAnsi="Arial" w:cs="Arial"/>
                      <w:color w:val="000000"/>
                      <w:sz w:val="12"/>
                      <w:szCs w:val="12"/>
                    </w:rPr>
                    <w:t> </w:t>
                  </w:r>
                </w:p>
              </w:tc>
            </w:tr>
            <w:tr w:rsidR="0085367D" w:rsidRPr="0085367D" w14:paraId="388231E7" w14:textId="77777777" w:rsidTr="000751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EAF1FAF"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MONTEMILONE POLLENZA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F5F46FA"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 MOGLIANESE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532CCD2" w14:textId="77777777" w:rsidR="0085367D" w:rsidRPr="0085367D" w:rsidRDefault="0085367D" w:rsidP="0085367D">
                  <w:pPr>
                    <w:jc w:val="center"/>
                    <w:rPr>
                      <w:rFonts w:ascii="Arial" w:hAnsi="Arial" w:cs="Arial"/>
                      <w:color w:val="000000"/>
                      <w:sz w:val="12"/>
                      <w:szCs w:val="12"/>
                    </w:rPr>
                  </w:pPr>
                  <w:r w:rsidRPr="0085367D">
                    <w:rPr>
                      <w:rFonts w:ascii="Arial" w:hAnsi="Arial" w:cs="Arial"/>
                      <w:color w:val="000000"/>
                      <w:sz w:val="12"/>
                      <w:szCs w:val="12"/>
                    </w:rP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8E8729F" w14:textId="77777777" w:rsidR="0085367D" w:rsidRPr="0085367D" w:rsidRDefault="0085367D" w:rsidP="0085367D">
                  <w:pPr>
                    <w:jc w:val="center"/>
                    <w:rPr>
                      <w:rFonts w:ascii="Arial" w:hAnsi="Arial" w:cs="Arial"/>
                      <w:color w:val="000000"/>
                      <w:sz w:val="12"/>
                      <w:szCs w:val="12"/>
                    </w:rPr>
                  </w:pPr>
                  <w:r w:rsidRPr="0085367D">
                    <w:rPr>
                      <w:rFonts w:ascii="Arial" w:hAnsi="Arial" w:cs="Arial"/>
                      <w:color w:val="000000"/>
                      <w:sz w:val="12"/>
                      <w:szCs w:val="12"/>
                    </w:rPr>
                    <w:t> </w:t>
                  </w:r>
                </w:p>
              </w:tc>
            </w:tr>
            <w:tr w:rsidR="0085367D" w:rsidRPr="0085367D" w14:paraId="2002A2BD" w14:textId="77777777" w:rsidTr="000751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5C13339"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RECANATESE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FD6F66A"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 MONTECASSIANO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4B7F8C7" w14:textId="77777777" w:rsidR="0085367D" w:rsidRPr="0085367D" w:rsidRDefault="0085367D" w:rsidP="0085367D">
                  <w:pPr>
                    <w:jc w:val="center"/>
                    <w:rPr>
                      <w:rFonts w:ascii="Arial" w:hAnsi="Arial" w:cs="Arial"/>
                      <w:color w:val="000000"/>
                      <w:sz w:val="12"/>
                      <w:szCs w:val="12"/>
                    </w:rPr>
                  </w:pPr>
                  <w:r w:rsidRPr="0085367D">
                    <w:rPr>
                      <w:rFonts w:ascii="Arial" w:hAnsi="Arial" w:cs="Arial"/>
                      <w:color w:val="000000"/>
                      <w:sz w:val="12"/>
                      <w:szCs w:val="12"/>
                    </w:rP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0CFD3F1" w14:textId="77777777" w:rsidR="0085367D" w:rsidRPr="0085367D" w:rsidRDefault="0085367D" w:rsidP="0085367D">
                  <w:pPr>
                    <w:jc w:val="center"/>
                    <w:rPr>
                      <w:rFonts w:ascii="Arial" w:hAnsi="Arial" w:cs="Arial"/>
                      <w:color w:val="000000"/>
                      <w:sz w:val="12"/>
                      <w:szCs w:val="12"/>
                    </w:rPr>
                  </w:pPr>
                  <w:r w:rsidRPr="0085367D">
                    <w:rPr>
                      <w:rFonts w:ascii="Arial" w:hAnsi="Arial" w:cs="Arial"/>
                      <w:color w:val="000000"/>
                      <w:sz w:val="12"/>
                      <w:szCs w:val="12"/>
                    </w:rPr>
                    <w:t> </w:t>
                  </w:r>
                </w:p>
              </w:tc>
            </w:tr>
            <w:tr w:rsidR="0085367D" w:rsidRPr="0085367D" w14:paraId="5F3D303B" w14:textId="77777777" w:rsidTr="000751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029EC80"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SALESIANA VIGOR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362BB0D"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 V.R. MACERATA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DAE9F4F" w14:textId="77777777" w:rsidR="0085367D" w:rsidRPr="0085367D" w:rsidRDefault="0085367D" w:rsidP="0085367D">
                  <w:pPr>
                    <w:jc w:val="center"/>
                    <w:rPr>
                      <w:rFonts w:ascii="Arial" w:hAnsi="Arial" w:cs="Arial"/>
                      <w:color w:val="000000"/>
                      <w:sz w:val="12"/>
                      <w:szCs w:val="12"/>
                    </w:rPr>
                  </w:pPr>
                  <w:r w:rsidRPr="0085367D">
                    <w:rPr>
                      <w:rFonts w:ascii="Arial" w:hAnsi="Arial" w:cs="Arial"/>
                      <w:color w:val="000000"/>
                      <w:sz w:val="12"/>
                      <w:szCs w:val="12"/>
                    </w:rPr>
                    <w:t>4 - 4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F22A5BE" w14:textId="77777777" w:rsidR="0085367D" w:rsidRPr="0085367D" w:rsidRDefault="0085367D" w:rsidP="0085367D">
                  <w:pPr>
                    <w:jc w:val="center"/>
                    <w:rPr>
                      <w:rFonts w:ascii="Arial" w:hAnsi="Arial" w:cs="Arial"/>
                      <w:color w:val="000000"/>
                      <w:sz w:val="12"/>
                      <w:szCs w:val="12"/>
                    </w:rPr>
                  </w:pPr>
                  <w:r w:rsidRPr="0085367D">
                    <w:rPr>
                      <w:rFonts w:ascii="Arial" w:hAnsi="Arial" w:cs="Arial"/>
                      <w:color w:val="000000"/>
                      <w:sz w:val="12"/>
                      <w:szCs w:val="12"/>
                    </w:rPr>
                    <w:t> </w:t>
                  </w:r>
                </w:p>
              </w:tc>
            </w:tr>
            <w:tr w:rsidR="0085367D" w:rsidRPr="0085367D" w14:paraId="2B7D5AEF" w14:textId="77777777" w:rsidTr="000751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97028D7"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(1) SANGIUSTESE VP</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EDB9F09"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 MACERATESE 1922 A.</w:t>
                  </w:r>
                  <w:proofErr w:type="gramStart"/>
                  <w:r w:rsidRPr="0085367D">
                    <w:rPr>
                      <w:rFonts w:ascii="Arial" w:hAnsi="Arial" w:cs="Arial"/>
                      <w:color w:val="000000"/>
                      <w:sz w:val="12"/>
                      <w:szCs w:val="12"/>
                    </w:rPr>
                    <w:t>C.D</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A7121CA" w14:textId="77777777" w:rsidR="0085367D" w:rsidRPr="0085367D" w:rsidRDefault="0085367D" w:rsidP="0085367D">
                  <w:pPr>
                    <w:jc w:val="center"/>
                    <w:rPr>
                      <w:rFonts w:ascii="Arial" w:hAnsi="Arial" w:cs="Arial"/>
                      <w:color w:val="000000"/>
                      <w:sz w:val="12"/>
                      <w:szCs w:val="12"/>
                    </w:rPr>
                  </w:pPr>
                  <w:r w:rsidRPr="0085367D">
                    <w:rPr>
                      <w:rFonts w:ascii="Arial" w:hAnsi="Arial" w:cs="Arial"/>
                      <w:color w:val="000000"/>
                      <w:sz w:val="12"/>
                      <w:szCs w:val="12"/>
                    </w:rP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12A3698" w14:textId="77777777" w:rsidR="0085367D" w:rsidRPr="0085367D" w:rsidRDefault="0085367D" w:rsidP="0085367D">
                  <w:pPr>
                    <w:jc w:val="center"/>
                    <w:rPr>
                      <w:rFonts w:ascii="Arial" w:hAnsi="Arial" w:cs="Arial"/>
                      <w:color w:val="000000"/>
                      <w:sz w:val="12"/>
                      <w:szCs w:val="12"/>
                    </w:rPr>
                  </w:pPr>
                  <w:r w:rsidRPr="0085367D">
                    <w:rPr>
                      <w:rFonts w:ascii="Arial" w:hAnsi="Arial" w:cs="Arial"/>
                      <w:color w:val="000000"/>
                      <w:sz w:val="12"/>
                      <w:szCs w:val="12"/>
                    </w:rPr>
                    <w:t> </w:t>
                  </w:r>
                </w:p>
              </w:tc>
            </w:tr>
            <w:tr w:rsidR="0085367D" w:rsidRPr="0085367D" w14:paraId="7DDBAF66" w14:textId="77777777" w:rsidTr="000751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3164404"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TOLENTINO 1919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83C01FB"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 ACADEMY CIVITANOVESE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124BA54" w14:textId="77777777" w:rsidR="0085367D" w:rsidRPr="0085367D" w:rsidRDefault="0085367D" w:rsidP="0085367D">
                  <w:pPr>
                    <w:jc w:val="center"/>
                    <w:rPr>
                      <w:rFonts w:ascii="Arial" w:hAnsi="Arial" w:cs="Arial"/>
                      <w:color w:val="000000"/>
                      <w:sz w:val="12"/>
                      <w:szCs w:val="12"/>
                    </w:rPr>
                  </w:pPr>
                  <w:r w:rsidRPr="0085367D">
                    <w:rPr>
                      <w:rFonts w:ascii="Arial" w:hAnsi="Arial" w:cs="Arial"/>
                      <w:color w:val="000000"/>
                      <w:sz w:val="12"/>
                      <w:szCs w:val="12"/>
                    </w:rPr>
                    <w:t>1 - 6</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90CDF33" w14:textId="77777777" w:rsidR="0085367D" w:rsidRPr="0085367D" w:rsidRDefault="0085367D" w:rsidP="0085367D">
                  <w:pPr>
                    <w:jc w:val="center"/>
                    <w:rPr>
                      <w:rFonts w:ascii="Arial" w:hAnsi="Arial" w:cs="Arial"/>
                      <w:color w:val="000000"/>
                      <w:sz w:val="12"/>
                      <w:szCs w:val="12"/>
                    </w:rPr>
                  </w:pPr>
                  <w:r w:rsidRPr="0085367D">
                    <w:rPr>
                      <w:rFonts w:ascii="Arial" w:hAnsi="Arial" w:cs="Arial"/>
                      <w:color w:val="000000"/>
                      <w:sz w:val="12"/>
                      <w:szCs w:val="12"/>
                    </w:rPr>
                    <w:t> </w:t>
                  </w:r>
                </w:p>
              </w:tc>
            </w:tr>
            <w:tr w:rsidR="0085367D" w:rsidRPr="0085367D" w14:paraId="500AF683" w14:textId="77777777" w:rsidTr="0007514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FE4D4E9"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(2) TREIESE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C8EE66"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 MACERATESE 1922 A.C.DSQ.B</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6E8D5C" w14:textId="77777777" w:rsidR="0085367D" w:rsidRPr="0085367D" w:rsidRDefault="0085367D" w:rsidP="0085367D">
                  <w:pPr>
                    <w:jc w:val="center"/>
                    <w:rPr>
                      <w:rFonts w:ascii="Arial" w:hAnsi="Arial" w:cs="Arial"/>
                      <w:color w:val="000000"/>
                      <w:sz w:val="12"/>
                      <w:szCs w:val="12"/>
                    </w:rPr>
                  </w:pPr>
                  <w:r w:rsidRPr="0085367D">
                    <w:rPr>
                      <w:rFonts w:ascii="Arial" w:hAnsi="Arial" w:cs="Arial"/>
                      <w:color w:val="000000"/>
                      <w:sz w:val="12"/>
                      <w:szCs w:val="12"/>
                    </w:rPr>
                    <w:t>3 - 2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31AEC8" w14:textId="77777777" w:rsidR="0085367D" w:rsidRPr="0085367D" w:rsidRDefault="0085367D" w:rsidP="0085367D">
                  <w:pPr>
                    <w:jc w:val="center"/>
                    <w:rPr>
                      <w:rFonts w:ascii="Arial" w:hAnsi="Arial" w:cs="Arial"/>
                      <w:color w:val="000000"/>
                      <w:sz w:val="12"/>
                      <w:szCs w:val="12"/>
                    </w:rPr>
                  </w:pPr>
                  <w:r w:rsidRPr="0085367D">
                    <w:rPr>
                      <w:rFonts w:ascii="Arial" w:hAnsi="Arial" w:cs="Arial"/>
                      <w:color w:val="000000"/>
                      <w:sz w:val="12"/>
                      <w:szCs w:val="12"/>
                    </w:rPr>
                    <w:t> </w:t>
                  </w:r>
                </w:p>
              </w:tc>
            </w:tr>
            <w:tr w:rsidR="0085367D" w:rsidRPr="0085367D" w14:paraId="4381B5D4" w14:textId="77777777" w:rsidTr="00075149">
              <w:tc>
                <w:tcPr>
                  <w:tcW w:w="4700" w:type="dxa"/>
                  <w:gridSpan w:val="4"/>
                  <w:tcBorders>
                    <w:top w:val="nil"/>
                    <w:left w:val="nil"/>
                    <w:bottom w:val="nil"/>
                    <w:right w:val="nil"/>
                  </w:tcBorders>
                  <w:tcMar>
                    <w:top w:w="20" w:type="dxa"/>
                    <w:left w:w="20" w:type="dxa"/>
                    <w:bottom w:w="20" w:type="dxa"/>
                    <w:right w:w="20" w:type="dxa"/>
                  </w:tcMar>
                  <w:vAlign w:val="center"/>
                  <w:hideMark/>
                </w:tcPr>
                <w:p w14:paraId="4F9FE0D9"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(1) - disputata il 06/02/2026</w:t>
                  </w:r>
                </w:p>
              </w:tc>
            </w:tr>
            <w:tr w:rsidR="0085367D" w:rsidRPr="0085367D" w14:paraId="6A576ED2" w14:textId="77777777" w:rsidTr="00075149">
              <w:tc>
                <w:tcPr>
                  <w:tcW w:w="4700" w:type="dxa"/>
                  <w:gridSpan w:val="4"/>
                  <w:tcBorders>
                    <w:top w:val="nil"/>
                    <w:left w:val="nil"/>
                    <w:bottom w:val="nil"/>
                    <w:right w:val="nil"/>
                  </w:tcBorders>
                  <w:tcMar>
                    <w:top w:w="20" w:type="dxa"/>
                    <w:left w:w="20" w:type="dxa"/>
                    <w:bottom w:w="20" w:type="dxa"/>
                    <w:right w:w="20" w:type="dxa"/>
                  </w:tcMar>
                  <w:vAlign w:val="center"/>
                  <w:hideMark/>
                </w:tcPr>
                <w:p w14:paraId="62296D6A"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(2) - disputata il 07/02/2026</w:t>
                  </w:r>
                </w:p>
              </w:tc>
            </w:tr>
          </w:tbl>
          <w:p w14:paraId="37435D09" w14:textId="77777777" w:rsidR="0085367D" w:rsidRPr="0085367D" w:rsidRDefault="0085367D" w:rsidP="0085367D"/>
        </w:tc>
      </w:tr>
    </w:tbl>
    <w:p w14:paraId="4032C035" w14:textId="77777777" w:rsidR="0085367D" w:rsidRDefault="0085367D" w:rsidP="00BF7806">
      <w:pPr>
        <w:jc w:val="center"/>
        <w:rPr>
          <w:rFonts w:ascii="Arial" w:hAnsi="Arial" w:cs="Arial"/>
          <w:b/>
          <w:bCs/>
          <w:color w:val="002060"/>
          <w:sz w:val="36"/>
          <w:szCs w:val="36"/>
        </w:rPr>
      </w:pPr>
    </w:p>
    <w:p w14:paraId="7A612AF3" w14:textId="77777777" w:rsidR="00BF7806" w:rsidRDefault="00BF7806" w:rsidP="00BF7806">
      <w:pPr>
        <w:jc w:val="left"/>
        <w:rPr>
          <w:rFonts w:ascii="Arial" w:hAnsi="Arial" w:cs="Arial"/>
          <w:b/>
          <w:bCs/>
          <w:color w:val="000000"/>
          <w:sz w:val="24"/>
          <w:szCs w:val="24"/>
        </w:rPr>
      </w:pPr>
    </w:p>
    <w:p w14:paraId="7CB9A2F6" w14:textId="77777777" w:rsidR="00BF7806" w:rsidRPr="00BC60F9" w:rsidRDefault="00BF7806" w:rsidP="00BF7806">
      <w:pPr>
        <w:jc w:val="center"/>
        <w:rPr>
          <w:rFonts w:ascii="Arial" w:hAnsi="Arial" w:cs="Arial"/>
          <w:b/>
          <w:bCs/>
          <w:color w:val="17365D" w:themeColor="text2" w:themeShade="BF"/>
          <w:sz w:val="36"/>
          <w:szCs w:val="36"/>
        </w:rPr>
      </w:pPr>
      <w:r w:rsidRPr="00BC60F9">
        <w:rPr>
          <w:rFonts w:ascii="Arial" w:hAnsi="Arial" w:cs="Arial"/>
          <w:b/>
          <w:bCs/>
          <w:color w:val="17365D" w:themeColor="text2" w:themeShade="BF"/>
          <w:sz w:val="36"/>
          <w:szCs w:val="36"/>
        </w:rPr>
        <w:lastRenderedPageBreak/>
        <w:t>GIUDICE SPORTIVO</w:t>
      </w:r>
    </w:p>
    <w:p w14:paraId="78ADACC7" w14:textId="77777777" w:rsidR="00BF7806" w:rsidRDefault="00BF7806" w:rsidP="00BF7806">
      <w:pPr>
        <w:spacing w:before="100" w:beforeAutospacing="1" w:after="100" w:afterAutospacing="1"/>
        <w:rPr>
          <w:rFonts w:ascii="Arial" w:hAnsi="Arial" w:cs="Arial"/>
          <w:color w:val="17365D" w:themeColor="text2" w:themeShade="BF"/>
        </w:rPr>
      </w:pPr>
      <w:r w:rsidRPr="00BC60F9">
        <w:rPr>
          <w:rFonts w:ascii="Arial" w:hAnsi="Arial" w:cs="Arial"/>
          <w:color w:val="17365D" w:themeColor="text2" w:themeShade="BF"/>
        </w:rPr>
        <w:t xml:space="preserve">Il Giudice Sportivo, Avv. Luca Sartini, assistito dal Sostituto Avv. Andrea Marchiori nella seduta del </w:t>
      </w:r>
      <w:r>
        <w:rPr>
          <w:rFonts w:ascii="Arial" w:hAnsi="Arial" w:cs="Arial"/>
          <w:color w:val="17365D" w:themeColor="text2" w:themeShade="BF"/>
        </w:rPr>
        <w:t>10</w:t>
      </w:r>
      <w:r w:rsidRPr="00BC60F9">
        <w:rPr>
          <w:rFonts w:ascii="Arial" w:hAnsi="Arial" w:cs="Arial"/>
          <w:color w:val="17365D" w:themeColor="text2" w:themeShade="BF"/>
        </w:rPr>
        <w:t>/0</w:t>
      </w:r>
      <w:r>
        <w:rPr>
          <w:rFonts w:ascii="Arial" w:hAnsi="Arial" w:cs="Arial"/>
          <w:color w:val="17365D" w:themeColor="text2" w:themeShade="BF"/>
        </w:rPr>
        <w:t>2</w:t>
      </w:r>
      <w:r w:rsidRPr="00BC60F9">
        <w:rPr>
          <w:rFonts w:ascii="Arial" w:hAnsi="Arial" w:cs="Arial"/>
          <w:color w:val="17365D" w:themeColor="text2" w:themeShade="BF"/>
        </w:rPr>
        <w:t>/2026, ha adottato le decisioni che di seguito integralmente si riportano:</w:t>
      </w:r>
    </w:p>
    <w:p w14:paraId="5C31605A" w14:textId="77777777" w:rsidR="0085367D" w:rsidRPr="0085367D" w:rsidRDefault="0085367D" w:rsidP="0085367D">
      <w:pPr>
        <w:spacing w:before="200" w:after="200"/>
        <w:jc w:val="center"/>
        <w:rPr>
          <w:rFonts w:ascii="Arial" w:hAnsi="Arial" w:cs="Arial"/>
          <w:b/>
          <w:bCs/>
          <w:color w:val="000000"/>
          <w:sz w:val="24"/>
          <w:szCs w:val="24"/>
        </w:rPr>
      </w:pPr>
      <w:r w:rsidRPr="0085367D">
        <w:rPr>
          <w:rFonts w:ascii="Arial" w:hAnsi="Arial" w:cs="Arial"/>
          <w:b/>
          <w:bCs/>
          <w:color w:val="000000"/>
          <w:sz w:val="24"/>
          <w:szCs w:val="24"/>
        </w:rPr>
        <w:t xml:space="preserve">GARE DEL 7/ 2/2026 </w:t>
      </w:r>
    </w:p>
    <w:p w14:paraId="6D4A3AF4" w14:textId="77777777" w:rsidR="0085367D" w:rsidRPr="0085367D" w:rsidRDefault="0085367D" w:rsidP="0085367D">
      <w:pPr>
        <w:spacing w:before="100" w:after="100"/>
        <w:jc w:val="left"/>
        <w:rPr>
          <w:rFonts w:ascii="Arial" w:hAnsi="Arial" w:cs="Arial"/>
          <w:b/>
          <w:bCs/>
          <w:color w:val="000000"/>
        </w:rPr>
      </w:pPr>
      <w:r w:rsidRPr="0085367D">
        <w:rPr>
          <w:rFonts w:ascii="Arial" w:hAnsi="Arial" w:cs="Arial"/>
          <w:b/>
          <w:bCs/>
          <w:color w:val="000000"/>
        </w:rPr>
        <w:t xml:space="preserve">PROVVEDIMENTI DISCIPLINARI </w:t>
      </w:r>
    </w:p>
    <w:p w14:paraId="53C48FCF" w14:textId="77777777" w:rsidR="0085367D" w:rsidRPr="0085367D" w:rsidRDefault="0085367D" w:rsidP="0085367D">
      <w:pPr>
        <w:jc w:val="left"/>
        <w:rPr>
          <w:rFonts w:ascii="Arial" w:hAnsi="Arial" w:cs="Arial"/>
          <w:color w:val="000000"/>
        </w:rPr>
      </w:pPr>
      <w:r w:rsidRPr="0085367D">
        <w:rPr>
          <w:rFonts w:ascii="Arial" w:hAnsi="Arial" w:cs="Arial"/>
          <w:color w:val="000000"/>
        </w:rPr>
        <w:t xml:space="preserve">In base alle risultanze degli atti ufficiali sono state deliberate le seguenti sanzioni disciplinari. </w:t>
      </w:r>
    </w:p>
    <w:p w14:paraId="36CDEB11" w14:textId="77777777" w:rsidR="0085367D" w:rsidRPr="0085367D" w:rsidRDefault="0085367D" w:rsidP="0085367D">
      <w:pPr>
        <w:spacing w:before="200" w:after="200"/>
        <w:jc w:val="left"/>
        <w:rPr>
          <w:rFonts w:ascii="Arial" w:hAnsi="Arial" w:cs="Arial"/>
          <w:b/>
          <w:bCs/>
          <w:caps/>
          <w:color w:val="000000"/>
          <w:u w:val="single"/>
        </w:rPr>
      </w:pPr>
      <w:r w:rsidRPr="0085367D">
        <w:rPr>
          <w:rFonts w:ascii="Arial" w:hAnsi="Arial" w:cs="Arial"/>
          <w:b/>
          <w:bCs/>
          <w:caps/>
          <w:color w:val="000000"/>
          <w:u w:val="single"/>
        </w:rPr>
        <w:t xml:space="preserve">CALCIATORI NON ESPULSI </w:t>
      </w:r>
    </w:p>
    <w:p w14:paraId="14BFB01D" w14:textId="77777777" w:rsidR="0085367D" w:rsidRPr="0085367D" w:rsidRDefault="0085367D" w:rsidP="0085367D">
      <w:pPr>
        <w:spacing w:before="200" w:after="200"/>
        <w:jc w:val="left"/>
        <w:rPr>
          <w:rFonts w:ascii="Arial" w:hAnsi="Arial" w:cs="Arial"/>
          <w:b/>
          <w:bCs/>
          <w:caps/>
          <w:color w:val="000000"/>
          <w:u w:val="single"/>
        </w:rPr>
      </w:pPr>
      <w:r w:rsidRPr="0085367D">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5367D" w:rsidRPr="0085367D" w14:paraId="6A171A8B" w14:textId="77777777" w:rsidTr="00075149">
        <w:tc>
          <w:tcPr>
            <w:tcW w:w="2200" w:type="dxa"/>
            <w:tcMar>
              <w:top w:w="20" w:type="dxa"/>
              <w:left w:w="20" w:type="dxa"/>
              <w:bottom w:w="20" w:type="dxa"/>
              <w:right w:w="20" w:type="dxa"/>
            </w:tcMar>
            <w:vAlign w:val="center"/>
            <w:hideMark/>
          </w:tcPr>
          <w:p w14:paraId="18D40036"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SEYE MANDOME</w:t>
            </w:r>
          </w:p>
        </w:tc>
        <w:tc>
          <w:tcPr>
            <w:tcW w:w="2200" w:type="dxa"/>
            <w:tcMar>
              <w:top w:w="20" w:type="dxa"/>
              <w:left w:w="20" w:type="dxa"/>
              <w:bottom w:w="20" w:type="dxa"/>
              <w:right w:w="20" w:type="dxa"/>
            </w:tcMar>
            <w:vAlign w:val="center"/>
            <w:hideMark/>
          </w:tcPr>
          <w:p w14:paraId="1818C986" w14:textId="77777777" w:rsidR="0085367D" w:rsidRPr="0085367D" w:rsidRDefault="0085367D" w:rsidP="0085367D">
            <w:pPr>
              <w:spacing w:before="100" w:beforeAutospacing="1" w:after="100" w:afterAutospacing="1"/>
              <w:jc w:val="left"/>
              <w:rPr>
                <w:rFonts w:ascii="Arial" w:hAnsi="Arial" w:cs="Arial"/>
                <w:sz w:val="14"/>
                <w:szCs w:val="14"/>
              </w:rPr>
            </w:pPr>
            <w:r w:rsidRPr="0085367D">
              <w:rPr>
                <w:rFonts w:ascii="Arial" w:hAnsi="Arial" w:cs="Arial"/>
                <w:sz w:val="14"/>
                <w:szCs w:val="14"/>
              </w:rPr>
              <w:t xml:space="preserve">(TREIESE) </w:t>
            </w:r>
          </w:p>
        </w:tc>
        <w:tc>
          <w:tcPr>
            <w:tcW w:w="800" w:type="dxa"/>
            <w:tcMar>
              <w:top w:w="20" w:type="dxa"/>
              <w:left w:w="20" w:type="dxa"/>
              <w:bottom w:w="20" w:type="dxa"/>
              <w:right w:w="20" w:type="dxa"/>
            </w:tcMar>
            <w:vAlign w:val="center"/>
            <w:hideMark/>
          </w:tcPr>
          <w:p w14:paraId="09F7CC1C"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 </w:t>
            </w:r>
          </w:p>
        </w:tc>
        <w:tc>
          <w:tcPr>
            <w:tcW w:w="2200" w:type="dxa"/>
            <w:tcMar>
              <w:top w:w="20" w:type="dxa"/>
              <w:left w:w="20" w:type="dxa"/>
              <w:bottom w:w="20" w:type="dxa"/>
              <w:right w:w="20" w:type="dxa"/>
            </w:tcMar>
            <w:vAlign w:val="center"/>
            <w:hideMark/>
          </w:tcPr>
          <w:p w14:paraId="025E0B05"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 </w:t>
            </w:r>
          </w:p>
        </w:tc>
        <w:tc>
          <w:tcPr>
            <w:tcW w:w="2200" w:type="dxa"/>
            <w:tcMar>
              <w:top w:w="20" w:type="dxa"/>
              <w:left w:w="20" w:type="dxa"/>
              <w:bottom w:w="20" w:type="dxa"/>
              <w:right w:w="20" w:type="dxa"/>
            </w:tcMar>
            <w:vAlign w:val="center"/>
            <w:hideMark/>
          </w:tcPr>
          <w:p w14:paraId="6CD95ECF" w14:textId="77777777" w:rsidR="0085367D" w:rsidRPr="0085367D" w:rsidRDefault="0085367D" w:rsidP="0085367D">
            <w:pPr>
              <w:spacing w:before="100" w:beforeAutospacing="1" w:after="100" w:afterAutospacing="1"/>
              <w:jc w:val="left"/>
              <w:rPr>
                <w:rFonts w:ascii="Arial" w:hAnsi="Arial" w:cs="Arial"/>
                <w:sz w:val="14"/>
                <w:szCs w:val="14"/>
              </w:rPr>
            </w:pPr>
            <w:r w:rsidRPr="0085367D">
              <w:rPr>
                <w:rFonts w:ascii="Arial" w:hAnsi="Arial" w:cs="Arial"/>
                <w:sz w:val="14"/>
                <w:szCs w:val="14"/>
              </w:rPr>
              <w:t> </w:t>
            </w:r>
          </w:p>
        </w:tc>
      </w:tr>
    </w:tbl>
    <w:p w14:paraId="13623445" w14:textId="77777777" w:rsidR="0085367D" w:rsidRPr="0085367D" w:rsidRDefault="0085367D" w:rsidP="0085367D">
      <w:pPr>
        <w:spacing w:before="200" w:after="200"/>
        <w:jc w:val="center"/>
        <w:rPr>
          <w:rFonts w:ascii="Arial" w:hAnsi="Arial" w:cs="Arial"/>
          <w:b/>
          <w:bCs/>
          <w:color w:val="000000"/>
          <w:sz w:val="24"/>
          <w:szCs w:val="24"/>
        </w:rPr>
      </w:pPr>
      <w:r w:rsidRPr="0085367D">
        <w:rPr>
          <w:rFonts w:ascii="Arial" w:hAnsi="Arial" w:cs="Arial"/>
          <w:b/>
          <w:bCs/>
          <w:color w:val="000000"/>
          <w:sz w:val="24"/>
          <w:szCs w:val="24"/>
        </w:rPr>
        <w:t xml:space="preserve">GARE DEL 8/ 2/2026 </w:t>
      </w:r>
    </w:p>
    <w:p w14:paraId="397BF284" w14:textId="77777777" w:rsidR="0085367D" w:rsidRPr="0085367D" w:rsidRDefault="0085367D" w:rsidP="0085367D">
      <w:pPr>
        <w:spacing w:before="100" w:after="100"/>
        <w:jc w:val="left"/>
        <w:rPr>
          <w:rFonts w:ascii="Arial" w:hAnsi="Arial" w:cs="Arial"/>
          <w:b/>
          <w:bCs/>
          <w:color w:val="000000"/>
        </w:rPr>
      </w:pPr>
      <w:r w:rsidRPr="0085367D">
        <w:rPr>
          <w:rFonts w:ascii="Arial" w:hAnsi="Arial" w:cs="Arial"/>
          <w:b/>
          <w:bCs/>
          <w:color w:val="000000"/>
        </w:rPr>
        <w:t xml:space="preserve">PROVVEDIMENTI DISCIPLINARI </w:t>
      </w:r>
    </w:p>
    <w:p w14:paraId="63137550" w14:textId="77777777" w:rsidR="0085367D" w:rsidRPr="0085367D" w:rsidRDefault="0085367D" w:rsidP="0085367D">
      <w:pPr>
        <w:jc w:val="left"/>
        <w:rPr>
          <w:rFonts w:ascii="Arial" w:hAnsi="Arial" w:cs="Arial"/>
          <w:color w:val="000000"/>
        </w:rPr>
      </w:pPr>
      <w:r w:rsidRPr="0085367D">
        <w:rPr>
          <w:rFonts w:ascii="Arial" w:hAnsi="Arial" w:cs="Arial"/>
          <w:color w:val="000000"/>
        </w:rPr>
        <w:t xml:space="preserve">In base alle risultanze degli atti ufficiali sono state deliberate le seguenti sanzioni disciplinari. </w:t>
      </w:r>
    </w:p>
    <w:p w14:paraId="7C886336" w14:textId="77777777" w:rsidR="0085367D" w:rsidRPr="0085367D" w:rsidRDefault="0085367D" w:rsidP="0085367D">
      <w:pPr>
        <w:spacing w:before="200" w:after="200"/>
        <w:jc w:val="left"/>
        <w:rPr>
          <w:rFonts w:ascii="Arial" w:hAnsi="Arial" w:cs="Arial"/>
          <w:b/>
          <w:bCs/>
          <w:caps/>
          <w:color w:val="000000"/>
          <w:u w:val="single"/>
        </w:rPr>
      </w:pPr>
      <w:r w:rsidRPr="0085367D">
        <w:rPr>
          <w:rFonts w:ascii="Arial" w:hAnsi="Arial" w:cs="Arial"/>
          <w:b/>
          <w:bCs/>
          <w:caps/>
          <w:color w:val="000000"/>
          <w:u w:val="single"/>
        </w:rPr>
        <w:t xml:space="preserve">CALCIATORI NON ESPULSI </w:t>
      </w:r>
    </w:p>
    <w:p w14:paraId="17531710" w14:textId="77777777" w:rsidR="0085367D" w:rsidRPr="0085367D" w:rsidRDefault="0085367D" w:rsidP="0085367D">
      <w:pPr>
        <w:spacing w:before="200" w:after="200"/>
        <w:jc w:val="left"/>
        <w:rPr>
          <w:rFonts w:ascii="Arial" w:hAnsi="Arial" w:cs="Arial"/>
          <w:b/>
          <w:bCs/>
          <w:caps/>
          <w:color w:val="000000"/>
          <w:u w:val="single"/>
        </w:rPr>
      </w:pPr>
      <w:r w:rsidRPr="0085367D">
        <w:rPr>
          <w:rFonts w:ascii="Arial" w:hAnsi="Arial" w:cs="Arial"/>
          <w:b/>
          <w:bCs/>
          <w:caps/>
          <w:color w:val="000000"/>
          <w:u w:val="single"/>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5367D" w:rsidRPr="0085367D" w14:paraId="28D766F3" w14:textId="77777777" w:rsidTr="00075149">
        <w:tc>
          <w:tcPr>
            <w:tcW w:w="2200" w:type="dxa"/>
            <w:tcMar>
              <w:top w:w="20" w:type="dxa"/>
              <w:left w:w="20" w:type="dxa"/>
              <w:bottom w:w="20" w:type="dxa"/>
              <w:right w:w="20" w:type="dxa"/>
            </w:tcMar>
            <w:vAlign w:val="center"/>
            <w:hideMark/>
          </w:tcPr>
          <w:p w14:paraId="69A891CF"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FABRIZI FABRIZIO</w:t>
            </w:r>
          </w:p>
        </w:tc>
        <w:tc>
          <w:tcPr>
            <w:tcW w:w="2200" w:type="dxa"/>
            <w:tcMar>
              <w:top w:w="20" w:type="dxa"/>
              <w:left w:w="20" w:type="dxa"/>
              <w:bottom w:w="20" w:type="dxa"/>
              <w:right w:w="20" w:type="dxa"/>
            </w:tcMar>
            <w:vAlign w:val="center"/>
            <w:hideMark/>
          </w:tcPr>
          <w:p w14:paraId="02EE999B" w14:textId="77777777" w:rsidR="0085367D" w:rsidRPr="0085367D" w:rsidRDefault="0085367D" w:rsidP="0085367D">
            <w:pPr>
              <w:spacing w:before="100" w:beforeAutospacing="1" w:after="100" w:afterAutospacing="1"/>
              <w:jc w:val="left"/>
              <w:rPr>
                <w:rFonts w:ascii="Arial" w:hAnsi="Arial" w:cs="Arial"/>
                <w:sz w:val="14"/>
                <w:szCs w:val="14"/>
              </w:rPr>
            </w:pPr>
            <w:r w:rsidRPr="0085367D">
              <w:rPr>
                <w:rFonts w:ascii="Arial" w:hAnsi="Arial" w:cs="Arial"/>
                <w:sz w:val="14"/>
                <w:szCs w:val="14"/>
              </w:rPr>
              <w:t xml:space="preserve">(TOLENTINO 1919 SSDARLSQ.B) </w:t>
            </w:r>
          </w:p>
        </w:tc>
        <w:tc>
          <w:tcPr>
            <w:tcW w:w="800" w:type="dxa"/>
            <w:tcMar>
              <w:top w:w="20" w:type="dxa"/>
              <w:left w:w="20" w:type="dxa"/>
              <w:bottom w:w="20" w:type="dxa"/>
              <w:right w:w="20" w:type="dxa"/>
            </w:tcMar>
            <w:vAlign w:val="center"/>
            <w:hideMark/>
          </w:tcPr>
          <w:p w14:paraId="168775E6"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 </w:t>
            </w:r>
          </w:p>
        </w:tc>
        <w:tc>
          <w:tcPr>
            <w:tcW w:w="2200" w:type="dxa"/>
            <w:tcMar>
              <w:top w:w="20" w:type="dxa"/>
              <w:left w:w="20" w:type="dxa"/>
              <w:bottom w:w="20" w:type="dxa"/>
              <w:right w:w="20" w:type="dxa"/>
            </w:tcMar>
            <w:vAlign w:val="center"/>
            <w:hideMark/>
          </w:tcPr>
          <w:p w14:paraId="65C2C0F0"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 </w:t>
            </w:r>
          </w:p>
        </w:tc>
        <w:tc>
          <w:tcPr>
            <w:tcW w:w="2200" w:type="dxa"/>
            <w:tcMar>
              <w:top w:w="20" w:type="dxa"/>
              <w:left w:w="20" w:type="dxa"/>
              <w:bottom w:w="20" w:type="dxa"/>
              <w:right w:w="20" w:type="dxa"/>
            </w:tcMar>
            <w:vAlign w:val="center"/>
            <w:hideMark/>
          </w:tcPr>
          <w:p w14:paraId="7B70937F" w14:textId="77777777" w:rsidR="0085367D" w:rsidRPr="0085367D" w:rsidRDefault="0085367D" w:rsidP="0085367D">
            <w:pPr>
              <w:spacing w:before="100" w:beforeAutospacing="1" w:after="100" w:afterAutospacing="1"/>
              <w:jc w:val="left"/>
              <w:rPr>
                <w:rFonts w:ascii="Arial" w:hAnsi="Arial" w:cs="Arial"/>
                <w:sz w:val="14"/>
                <w:szCs w:val="14"/>
              </w:rPr>
            </w:pPr>
            <w:r w:rsidRPr="0085367D">
              <w:rPr>
                <w:rFonts w:ascii="Arial" w:hAnsi="Arial" w:cs="Arial"/>
                <w:sz w:val="14"/>
                <w:szCs w:val="14"/>
              </w:rPr>
              <w:t> </w:t>
            </w:r>
          </w:p>
        </w:tc>
      </w:tr>
    </w:tbl>
    <w:p w14:paraId="6A953CD6" w14:textId="77777777" w:rsidR="0085367D" w:rsidRPr="0085367D" w:rsidRDefault="0085367D" w:rsidP="0085367D">
      <w:pPr>
        <w:spacing w:before="200" w:after="200"/>
        <w:jc w:val="left"/>
        <w:rPr>
          <w:rFonts w:ascii="Arial" w:hAnsi="Arial" w:cs="Arial"/>
          <w:b/>
          <w:bCs/>
          <w:caps/>
          <w:color w:val="000000"/>
          <w:u w:val="single"/>
        </w:rPr>
      </w:pPr>
      <w:r w:rsidRPr="0085367D">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5367D" w:rsidRPr="0085367D" w14:paraId="70FD9D02" w14:textId="77777777" w:rsidTr="00075149">
        <w:tc>
          <w:tcPr>
            <w:tcW w:w="2200" w:type="dxa"/>
            <w:tcMar>
              <w:top w:w="20" w:type="dxa"/>
              <w:left w:w="20" w:type="dxa"/>
              <w:bottom w:w="20" w:type="dxa"/>
              <w:right w:w="20" w:type="dxa"/>
            </w:tcMar>
            <w:vAlign w:val="center"/>
            <w:hideMark/>
          </w:tcPr>
          <w:p w14:paraId="7A4BBF4C"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CESARETTI JACOPO</w:t>
            </w:r>
          </w:p>
        </w:tc>
        <w:tc>
          <w:tcPr>
            <w:tcW w:w="2200" w:type="dxa"/>
            <w:tcMar>
              <w:top w:w="20" w:type="dxa"/>
              <w:left w:w="20" w:type="dxa"/>
              <w:bottom w:w="20" w:type="dxa"/>
              <w:right w:w="20" w:type="dxa"/>
            </w:tcMar>
            <w:vAlign w:val="center"/>
            <w:hideMark/>
          </w:tcPr>
          <w:p w14:paraId="46F6B37B" w14:textId="77777777" w:rsidR="0085367D" w:rsidRPr="0085367D" w:rsidRDefault="0085367D" w:rsidP="0085367D">
            <w:pPr>
              <w:spacing w:before="100" w:beforeAutospacing="1" w:after="100" w:afterAutospacing="1"/>
              <w:jc w:val="left"/>
              <w:rPr>
                <w:rFonts w:ascii="Arial" w:hAnsi="Arial" w:cs="Arial"/>
                <w:sz w:val="14"/>
                <w:szCs w:val="14"/>
              </w:rPr>
            </w:pPr>
            <w:r w:rsidRPr="0085367D">
              <w:rPr>
                <w:rFonts w:ascii="Arial" w:hAnsi="Arial" w:cs="Arial"/>
                <w:sz w:val="14"/>
                <w:szCs w:val="14"/>
              </w:rPr>
              <w:t xml:space="preserve">(TOLENTINO 1919 SSDARL) </w:t>
            </w:r>
          </w:p>
        </w:tc>
        <w:tc>
          <w:tcPr>
            <w:tcW w:w="800" w:type="dxa"/>
            <w:tcMar>
              <w:top w:w="20" w:type="dxa"/>
              <w:left w:w="20" w:type="dxa"/>
              <w:bottom w:w="20" w:type="dxa"/>
              <w:right w:w="20" w:type="dxa"/>
            </w:tcMar>
            <w:vAlign w:val="center"/>
            <w:hideMark/>
          </w:tcPr>
          <w:p w14:paraId="01504CAE"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 </w:t>
            </w:r>
          </w:p>
        </w:tc>
        <w:tc>
          <w:tcPr>
            <w:tcW w:w="2200" w:type="dxa"/>
            <w:tcMar>
              <w:top w:w="20" w:type="dxa"/>
              <w:left w:w="20" w:type="dxa"/>
              <w:bottom w:w="20" w:type="dxa"/>
              <w:right w:w="20" w:type="dxa"/>
            </w:tcMar>
            <w:vAlign w:val="center"/>
            <w:hideMark/>
          </w:tcPr>
          <w:p w14:paraId="009A5E45"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BALLORIANI EDOARDO</w:t>
            </w:r>
          </w:p>
        </w:tc>
        <w:tc>
          <w:tcPr>
            <w:tcW w:w="2200" w:type="dxa"/>
            <w:tcMar>
              <w:top w:w="20" w:type="dxa"/>
              <w:left w:w="20" w:type="dxa"/>
              <w:bottom w:w="20" w:type="dxa"/>
              <w:right w:w="20" w:type="dxa"/>
            </w:tcMar>
            <w:vAlign w:val="center"/>
            <w:hideMark/>
          </w:tcPr>
          <w:p w14:paraId="3D1F333E" w14:textId="77777777" w:rsidR="0085367D" w:rsidRPr="0085367D" w:rsidRDefault="0085367D" w:rsidP="0085367D">
            <w:pPr>
              <w:spacing w:before="100" w:beforeAutospacing="1" w:after="100" w:afterAutospacing="1"/>
              <w:jc w:val="left"/>
              <w:rPr>
                <w:rFonts w:ascii="Arial" w:hAnsi="Arial" w:cs="Arial"/>
                <w:sz w:val="14"/>
                <w:szCs w:val="14"/>
              </w:rPr>
            </w:pPr>
            <w:r w:rsidRPr="0085367D">
              <w:rPr>
                <w:rFonts w:ascii="Arial" w:hAnsi="Arial" w:cs="Arial"/>
                <w:sz w:val="14"/>
                <w:szCs w:val="14"/>
              </w:rPr>
              <w:t xml:space="preserve">(TOLENTINO 1919 SSDARLSQ.B) </w:t>
            </w:r>
          </w:p>
        </w:tc>
      </w:tr>
      <w:tr w:rsidR="0085367D" w:rsidRPr="0085367D" w14:paraId="1C7EFE99" w14:textId="77777777" w:rsidTr="00075149">
        <w:tc>
          <w:tcPr>
            <w:tcW w:w="2200" w:type="dxa"/>
            <w:tcMar>
              <w:top w:w="20" w:type="dxa"/>
              <w:left w:w="20" w:type="dxa"/>
              <w:bottom w:w="20" w:type="dxa"/>
              <w:right w:w="20" w:type="dxa"/>
            </w:tcMar>
            <w:vAlign w:val="center"/>
            <w:hideMark/>
          </w:tcPr>
          <w:p w14:paraId="4C7D5242"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TADDEI FILIPPO</w:t>
            </w:r>
          </w:p>
        </w:tc>
        <w:tc>
          <w:tcPr>
            <w:tcW w:w="2200" w:type="dxa"/>
            <w:tcMar>
              <w:top w:w="20" w:type="dxa"/>
              <w:left w:w="20" w:type="dxa"/>
              <w:bottom w:w="20" w:type="dxa"/>
              <w:right w:w="20" w:type="dxa"/>
            </w:tcMar>
            <w:vAlign w:val="center"/>
            <w:hideMark/>
          </w:tcPr>
          <w:p w14:paraId="7EC9839E" w14:textId="77777777" w:rsidR="0085367D" w:rsidRPr="0085367D" w:rsidRDefault="0085367D" w:rsidP="0085367D">
            <w:pPr>
              <w:spacing w:before="100" w:beforeAutospacing="1" w:after="100" w:afterAutospacing="1"/>
              <w:jc w:val="left"/>
              <w:rPr>
                <w:rFonts w:ascii="Arial" w:hAnsi="Arial" w:cs="Arial"/>
                <w:sz w:val="14"/>
                <w:szCs w:val="14"/>
              </w:rPr>
            </w:pPr>
            <w:r w:rsidRPr="0085367D">
              <w:rPr>
                <w:rFonts w:ascii="Arial" w:hAnsi="Arial" w:cs="Arial"/>
                <w:sz w:val="14"/>
                <w:szCs w:val="14"/>
              </w:rPr>
              <w:t xml:space="preserve">(TOLENTINO 1919 SSDARLSQ.B) </w:t>
            </w:r>
          </w:p>
        </w:tc>
        <w:tc>
          <w:tcPr>
            <w:tcW w:w="800" w:type="dxa"/>
            <w:tcMar>
              <w:top w:w="20" w:type="dxa"/>
              <w:left w:w="20" w:type="dxa"/>
              <w:bottom w:w="20" w:type="dxa"/>
              <w:right w:w="20" w:type="dxa"/>
            </w:tcMar>
            <w:vAlign w:val="center"/>
            <w:hideMark/>
          </w:tcPr>
          <w:p w14:paraId="13CB35D8"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 </w:t>
            </w:r>
          </w:p>
        </w:tc>
        <w:tc>
          <w:tcPr>
            <w:tcW w:w="2200" w:type="dxa"/>
            <w:tcMar>
              <w:top w:w="20" w:type="dxa"/>
              <w:left w:w="20" w:type="dxa"/>
              <w:bottom w:w="20" w:type="dxa"/>
              <w:right w:w="20" w:type="dxa"/>
            </w:tcMar>
            <w:vAlign w:val="center"/>
            <w:hideMark/>
          </w:tcPr>
          <w:p w14:paraId="75DD533E"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 </w:t>
            </w:r>
          </w:p>
        </w:tc>
        <w:tc>
          <w:tcPr>
            <w:tcW w:w="2200" w:type="dxa"/>
            <w:tcMar>
              <w:top w:w="20" w:type="dxa"/>
              <w:left w:w="20" w:type="dxa"/>
              <w:bottom w:w="20" w:type="dxa"/>
              <w:right w:w="20" w:type="dxa"/>
            </w:tcMar>
            <w:vAlign w:val="center"/>
            <w:hideMark/>
          </w:tcPr>
          <w:p w14:paraId="46CF5F12" w14:textId="77777777" w:rsidR="0085367D" w:rsidRPr="0085367D" w:rsidRDefault="0085367D" w:rsidP="0085367D">
            <w:pPr>
              <w:spacing w:before="100" w:beforeAutospacing="1" w:after="100" w:afterAutospacing="1"/>
              <w:jc w:val="left"/>
              <w:rPr>
                <w:rFonts w:ascii="Arial" w:hAnsi="Arial" w:cs="Arial"/>
                <w:sz w:val="14"/>
                <w:szCs w:val="14"/>
              </w:rPr>
            </w:pPr>
            <w:r w:rsidRPr="0085367D">
              <w:rPr>
                <w:rFonts w:ascii="Arial" w:hAnsi="Arial" w:cs="Arial"/>
                <w:sz w:val="14"/>
                <w:szCs w:val="14"/>
              </w:rPr>
              <w:t> </w:t>
            </w:r>
          </w:p>
        </w:tc>
      </w:tr>
    </w:tbl>
    <w:p w14:paraId="4EF9EAE1" w14:textId="77777777" w:rsidR="0085367D" w:rsidRPr="0085367D" w:rsidRDefault="0085367D" w:rsidP="0085367D">
      <w:pPr>
        <w:spacing w:before="200" w:after="200"/>
        <w:jc w:val="left"/>
        <w:rPr>
          <w:rFonts w:ascii="Arial" w:hAnsi="Arial" w:cs="Arial"/>
          <w:b/>
          <w:bCs/>
          <w:caps/>
          <w:color w:val="000000"/>
          <w:u w:val="single"/>
        </w:rPr>
      </w:pPr>
      <w:r w:rsidRPr="0085367D">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5367D" w:rsidRPr="0085367D" w14:paraId="602D5A59" w14:textId="77777777" w:rsidTr="00075149">
        <w:tc>
          <w:tcPr>
            <w:tcW w:w="2200" w:type="dxa"/>
            <w:tcMar>
              <w:top w:w="20" w:type="dxa"/>
              <w:left w:w="20" w:type="dxa"/>
              <w:bottom w:w="20" w:type="dxa"/>
              <w:right w:w="20" w:type="dxa"/>
            </w:tcMar>
            <w:vAlign w:val="center"/>
            <w:hideMark/>
          </w:tcPr>
          <w:p w14:paraId="64B49586"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MONTEMAGGI ALESSANDRO</w:t>
            </w:r>
          </w:p>
        </w:tc>
        <w:tc>
          <w:tcPr>
            <w:tcW w:w="2200" w:type="dxa"/>
            <w:tcMar>
              <w:top w:w="20" w:type="dxa"/>
              <w:left w:w="20" w:type="dxa"/>
              <w:bottom w:w="20" w:type="dxa"/>
              <w:right w:w="20" w:type="dxa"/>
            </w:tcMar>
            <w:vAlign w:val="center"/>
            <w:hideMark/>
          </w:tcPr>
          <w:p w14:paraId="7ED92312" w14:textId="77777777" w:rsidR="0085367D" w:rsidRPr="0085367D" w:rsidRDefault="0085367D" w:rsidP="0085367D">
            <w:pPr>
              <w:spacing w:before="100" w:beforeAutospacing="1" w:after="100" w:afterAutospacing="1"/>
              <w:jc w:val="left"/>
              <w:rPr>
                <w:rFonts w:ascii="Arial" w:hAnsi="Arial" w:cs="Arial"/>
                <w:sz w:val="14"/>
                <w:szCs w:val="14"/>
              </w:rPr>
            </w:pPr>
            <w:r w:rsidRPr="0085367D">
              <w:rPr>
                <w:rFonts w:ascii="Arial" w:hAnsi="Arial" w:cs="Arial"/>
                <w:sz w:val="14"/>
                <w:szCs w:val="14"/>
              </w:rPr>
              <w:t xml:space="preserve">(MONTEMILONE POLLENZA) </w:t>
            </w:r>
          </w:p>
        </w:tc>
        <w:tc>
          <w:tcPr>
            <w:tcW w:w="800" w:type="dxa"/>
            <w:tcMar>
              <w:top w:w="20" w:type="dxa"/>
              <w:left w:w="20" w:type="dxa"/>
              <w:bottom w:w="20" w:type="dxa"/>
              <w:right w:w="20" w:type="dxa"/>
            </w:tcMar>
            <w:vAlign w:val="center"/>
            <w:hideMark/>
          </w:tcPr>
          <w:p w14:paraId="6B23713B"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 </w:t>
            </w:r>
          </w:p>
        </w:tc>
        <w:tc>
          <w:tcPr>
            <w:tcW w:w="2200" w:type="dxa"/>
            <w:tcMar>
              <w:top w:w="20" w:type="dxa"/>
              <w:left w:w="20" w:type="dxa"/>
              <w:bottom w:w="20" w:type="dxa"/>
              <w:right w:w="20" w:type="dxa"/>
            </w:tcMar>
            <w:vAlign w:val="center"/>
            <w:hideMark/>
          </w:tcPr>
          <w:p w14:paraId="49BBE2D6"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PALLOTTA ALFREDO</w:t>
            </w:r>
          </w:p>
        </w:tc>
        <w:tc>
          <w:tcPr>
            <w:tcW w:w="2200" w:type="dxa"/>
            <w:tcMar>
              <w:top w:w="20" w:type="dxa"/>
              <w:left w:w="20" w:type="dxa"/>
              <w:bottom w:w="20" w:type="dxa"/>
              <w:right w:w="20" w:type="dxa"/>
            </w:tcMar>
            <w:vAlign w:val="center"/>
            <w:hideMark/>
          </w:tcPr>
          <w:p w14:paraId="47FA1611" w14:textId="77777777" w:rsidR="0085367D" w:rsidRPr="0085367D" w:rsidRDefault="0085367D" w:rsidP="0085367D">
            <w:pPr>
              <w:spacing w:before="100" w:beforeAutospacing="1" w:after="100" w:afterAutospacing="1"/>
              <w:jc w:val="left"/>
              <w:rPr>
                <w:rFonts w:ascii="Arial" w:hAnsi="Arial" w:cs="Arial"/>
                <w:sz w:val="14"/>
                <w:szCs w:val="14"/>
              </w:rPr>
            </w:pPr>
            <w:r w:rsidRPr="0085367D">
              <w:rPr>
                <w:rFonts w:ascii="Arial" w:hAnsi="Arial" w:cs="Arial"/>
                <w:sz w:val="14"/>
                <w:szCs w:val="14"/>
              </w:rPr>
              <w:t xml:space="preserve">(MONTEMILONE POLLENZA) </w:t>
            </w:r>
          </w:p>
        </w:tc>
      </w:tr>
    </w:tbl>
    <w:p w14:paraId="46EFEFCF" w14:textId="77777777" w:rsidR="0085367D" w:rsidRPr="0085367D" w:rsidRDefault="0085367D" w:rsidP="0085367D">
      <w:pPr>
        <w:spacing w:before="200" w:after="200"/>
        <w:jc w:val="left"/>
        <w:rPr>
          <w:rFonts w:ascii="Arial" w:hAnsi="Arial" w:cs="Arial"/>
          <w:b/>
          <w:bCs/>
          <w:caps/>
          <w:color w:val="000000"/>
          <w:u w:val="single"/>
        </w:rPr>
      </w:pPr>
      <w:r w:rsidRPr="0085367D">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5367D" w:rsidRPr="0085367D" w14:paraId="15F28A9A" w14:textId="77777777" w:rsidTr="00075149">
        <w:tc>
          <w:tcPr>
            <w:tcW w:w="2200" w:type="dxa"/>
            <w:tcMar>
              <w:top w:w="20" w:type="dxa"/>
              <w:left w:w="20" w:type="dxa"/>
              <w:bottom w:w="20" w:type="dxa"/>
              <w:right w:w="20" w:type="dxa"/>
            </w:tcMar>
            <w:vAlign w:val="center"/>
            <w:hideMark/>
          </w:tcPr>
          <w:p w14:paraId="7DCFAC1E"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DEFILIPPIS RICCARDO</w:t>
            </w:r>
          </w:p>
        </w:tc>
        <w:tc>
          <w:tcPr>
            <w:tcW w:w="2200" w:type="dxa"/>
            <w:tcMar>
              <w:top w:w="20" w:type="dxa"/>
              <w:left w:w="20" w:type="dxa"/>
              <w:bottom w:w="20" w:type="dxa"/>
              <w:right w:w="20" w:type="dxa"/>
            </w:tcMar>
            <w:vAlign w:val="center"/>
            <w:hideMark/>
          </w:tcPr>
          <w:p w14:paraId="230AE586" w14:textId="77777777" w:rsidR="0085367D" w:rsidRPr="0085367D" w:rsidRDefault="0085367D" w:rsidP="0085367D">
            <w:pPr>
              <w:spacing w:before="100" w:beforeAutospacing="1" w:after="100" w:afterAutospacing="1"/>
              <w:jc w:val="left"/>
              <w:rPr>
                <w:rFonts w:ascii="Arial" w:hAnsi="Arial" w:cs="Arial"/>
                <w:sz w:val="14"/>
                <w:szCs w:val="14"/>
              </w:rPr>
            </w:pPr>
            <w:r w:rsidRPr="0085367D">
              <w:rPr>
                <w:rFonts w:ascii="Arial" w:hAnsi="Arial" w:cs="Arial"/>
                <w:sz w:val="14"/>
                <w:szCs w:val="14"/>
              </w:rPr>
              <w:t xml:space="preserve">(AFC FERMO </w:t>
            </w:r>
            <w:proofErr w:type="gramStart"/>
            <w:r w:rsidRPr="0085367D">
              <w:rPr>
                <w:rFonts w:ascii="Arial" w:hAnsi="Arial" w:cs="Arial"/>
                <w:sz w:val="14"/>
                <w:szCs w:val="14"/>
              </w:rPr>
              <w:t>SQ.B</w:t>
            </w:r>
            <w:proofErr w:type="gramEnd"/>
            <w:r w:rsidRPr="0085367D">
              <w:rPr>
                <w:rFonts w:ascii="Arial" w:hAnsi="Arial" w:cs="Arial"/>
                <w:sz w:val="14"/>
                <w:szCs w:val="14"/>
              </w:rPr>
              <w:t xml:space="preserve">) </w:t>
            </w:r>
          </w:p>
        </w:tc>
        <w:tc>
          <w:tcPr>
            <w:tcW w:w="800" w:type="dxa"/>
            <w:tcMar>
              <w:top w:w="20" w:type="dxa"/>
              <w:left w:w="20" w:type="dxa"/>
              <w:bottom w:w="20" w:type="dxa"/>
              <w:right w:w="20" w:type="dxa"/>
            </w:tcMar>
            <w:vAlign w:val="center"/>
            <w:hideMark/>
          </w:tcPr>
          <w:p w14:paraId="74140B6F"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 </w:t>
            </w:r>
          </w:p>
        </w:tc>
        <w:tc>
          <w:tcPr>
            <w:tcW w:w="2200" w:type="dxa"/>
            <w:tcMar>
              <w:top w:w="20" w:type="dxa"/>
              <w:left w:w="20" w:type="dxa"/>
              <w:bottom w:w="20" w:type="dxa"/>
              <w:right w:w="20" w:type="dxa"/>
            </w:tcMar>
            <w:vAlign w:val="center"/>
            <w:hideMark/>
          </w:tcPr>
          <w:p w14:paraId="4007A5A6" w14:textId="77777777" w:rsidR="0085367D" w:rsidRPr="0085367D" w:rsidRDefault="0085367D" w:rsidP="0085367D">
            <w:pPr>
              <w:spacing w:before="100" w:beforeAutospacing="1" w:after="100" w:afterAutospacing="1"/>
              <w:jc w:val="left"/>
              <w:rPr>
                <w:rFonts w:ascii="Arial" w:hAnsi="Arial" w:cs="Arial"/>
                <w:sz w:val="16"/>
                <w:szCs w:val="16"/>
              </w:rPr>
            </w:pPr>
            <w:r w:rsidRPr="0085367D">
              <w:rPr>
                <w:rFonts w:ascii="Arial" w:hAnsi="Arial" w:cs="Arial"/>
                <w:sz w:val="16"/>
                <w:szCs w:val="16"/>
              </w:rPr>
              <w:t> </w:t>
            </w:r>
          </w:p>
        </w:tc>
        <w:tc>
          <w:tcPr>
            <w:tcW w:w="2200" w:type="dxa"/>
            <w:tcMar>
              <w:top w:w="20" w:type="dxa"/>
              <w:left w:w="20" w:type="dxa"/>
              <w:bottom w:w="20" w:type="dxa"/>
              <w:right w:w="20" w:type="dxa"/>
            </w:tcMar>
            <w:vAlign w:val="center"/>
            <w:hideMark/>
          </w:tcPr>
          <w:p w14:paraId="006AA2C2" w14:textId="77777777" w:rsidR="0085367D" w:rsidRPr="0085367D" w:rsidRDefault="0085367D" w:rsidP="0085367D">
            <w:pPr>
              <w:spacing w:before="100" w:beforeAutospacing="1" w:after="100" w:afterAutospacing="1"/>
              <w:jc w:val="left"/>
              <w:rPr>
                <w:rFonts w:ascii="Arial" w:hAnsi="Arial" w:cs="Arial"/>
                <w:sz w:val="14"/>
                <w:szCs w:val="14"/>
              </w:rPr>
            </w:pPr>
            <w:r w:rsidRPr="0085367D">
              <w:rPr>
                <w:rFonts w:ascii="Arial" w:hAnsi="Arial" w:cs="Arial"/>
                <w:sz w:val="14"/>
                <w:szCs w:val="14"/>
              </w:rPr>
              <w:t> </w:t>
            </w:r>
          </w:p>
        </w:tc>
      </w:tr>
    </w:tbl>
    <w:p w14:paraId="37AB1AC6" w14:textId="77777777" w:rsidR="0085367D" w:rsidRDefault="0085367D" w:rsidP="00BF7806">
      <w:pPr>
        <w:pStyle w:val="breakline"/>
        <w:ind w:firstLine="708"/>
        <w:rPr>
          <w:rFonts w:ascii="Arial" w:hAnsi="Arial" w:cs="Arial"/>
          <w:color w:val="002060"/>
          <w:sz w:val="22"/>
          <w:szCs w:val="22"/>
        </w:rPr>
      </w:pPr>
    </w:p>
    <w:p w14:paraId="39CA4069" w14:textId="25E75B6D" w:rsidR="00BF7806" w:rsidRPr="00290037" w:rsidRDefault="00BF7806" w:rsidP="00BF7806">
      <w:pPr>
        <w:pStyle w:val="breakline"/>
        <w:ind w:firstLine="708"/>
        <w:rPr>
          <w:rFonts w:ascii="Arial" w:hAnsi="Arial" w:cs="Arial"/>
          <w:color w:val="002060"/>
          <w:sz w:val="22"/>
          <w:szCs w:val="22"/>
        </w:rPr>
      </w:pPr>
      <w:r w:rsidRPr="00290037">
        <w:rPr>
          <w:rFonts w:ascii="Arial" w:hAnsi="Arial" w:cs="Arial"/>
          <w:color w:val="002060"/>
          <w:sz w:val="22"/>
          <w:szCs w:val="22"/>
        </w:rPr>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1F15C833" w14:textId="77777777" w:rsidR="00BF7806" w:rsidRPr="00290037" w:rsidRDefault="00BF7806" w:rsidP="00BF7806">
      <w:pPr>
        <w:pStyle w:val="breakline"/>
        <w:rPr>
          <w:rFonts w:ascii="Arial" w:hAnsi="Arial" w:cs="Arial"/>
          <w:color w:val="002060"/>
          <w:sz w:val="22"/>
          <w:szCs w:val="22"/>
        </w:rPr>
      </w:pPr>
      <w:r w:rsidRPr="00290037">
        <w:rPr>
          <w:rFonts w:ascii="Arial" w:hAnsi="Arial" w:cs="Arial"/>
          <w:color w:val="002060"/>
          <w:sz w:val="22"/>
          <w:szCs w:val="22"/>
        </w:rPr>
        <w:t xml:space="preserve">                   Avv. Andrea Marchiori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w:t>
      </w:r>
      <w:r>
        <w:rPr>
          <w:rFonts w:ascii="Arial" w:hAnsi="Arial" w:cs="Arial"/>
          <w:color w:val="002060"/>
          <w:sz w:val="22"/>
          <w:szCs w:val="22"/>
        </w:rPr>
        <w:t xml:space="preserve">    </w:t>
      </w:r>
      <w:r w:rsidRPr="00290037">
        <w:rPr>
          <w:rFonts w:ascii="Arial" w:hAnsi="Arial" w:cs="Arial"/>
          <w:color w:val="002060"/>
          <w:sz w:val="22"/>
          <w:szCs w:val="22"/>
        </w:rPr>
        <w:t>Avv. Luca Sartini</w:t>
      </w:r>
    </w:p>
    <w:p w14:paraId="21AE0E04" w14:textId="77777777" w:rsidR="00BF7806" w:rsidRDefault="00BF7806" w:rsidP="00BF7806">
      <w:pPr>
        <w:jc w:val="center"/>
        <w:rPr>
          <w:rFonts w:ascii="Arial" w:hAnsi="Arial" w:cs="Arial"/>
          <w:b/>
          <w:bCs/>
          <w:color w:val="002060"/>
          <w:sz w:val="36"/>
          <w:szCs w:val="36"/>
        </w:rPr>
      </w:pPr>
    </w:p>
    <w:p w14:paraId="2D5C7FDA" w14:textId="77777777" w:rsidR="00BF7806" w:rsidRDefault="00BF7806" w:rsidP="00BF7806">
      <w:pPr>
        <w:jc w:val="center"/>
        <w:rPr>
          <w:rFonts w:ascii="Arial" w:hAnsi="Arial" w:cs="Arial"/>
          <w:b/>
          <w:bCs/>
          <w:color w:val="002060"/>
          <w:sz w:val="36"/>
          <w:szCs w:val="36"/>
        </w:rPr>
      </w:pPr>
    </w:p>
    <w:p w14:paraId="50A1A436" w14:textId="77777777" w:rsidR="00BF7806" w:rsidRDefault="00BF7806" w:rsidP="00BF7806">
      <w:pPr>
        <w:jc w:val="center"/>
        <w:rPr>
          <w:rFonts w:ascii="Arial" w:hAnsi="Arial" w:cs="Arial"/>
          <w:b/>
          <w:bCs/>
          <w:color w:val="002060"/>
          <w:sz w:val="36"/>
          <w:szCs w:val="36"/>
        </w:rPr>
      </w:pPr>
      <w:r w:rsidRPr="00C55E23">
        <w:rPr>
          <w:rFonts w:ascii="Arial" w:hAnsi="Arial" w:cs="Arial"/>
          <w:b/>
          <w:bCs/>
          <w:color w:val="002060"/>
          <w:sz w:val="36"/>
          <w:szCs w:val="36"/>
        </w:rPr>
        <w:t>CLASSIFICA</w:t>
      </w:r>
    </w:p>
    <w:p w14:paraId="19C75BCE" w14:textId="77777777" w:rsidR="00FE1A70" w:rsidRDefault="00FE1A70" w:rsidP="00BF7806">
      <w:pPr>
        <w:jc w:val="center"/>
        <w:rPr>
          <w:rFonts w:ascii="Arial" w:hAnsi="Arial" w:cs="Arial"/>
          <w:b/>
          <w:bCs/>
          <w:color w:val="002060"/>
          <w:sz w:val="36"/>
          <w:szCs w:val="36"/>
        </w:rPr>
      </w:pPr>
    </w:p>
    <w:p w14:paraId="022EEAA6" w14:textId="77777777" w:rsidR="00FE1A70" w:rsidRPr="00FE1A70" w:rsidRDefault="00FE1A70" w:rsidP="00FE1A70">
      <w:pPr>
        <w:jc w:val="left"/>
        <w:rPr>
          <w:rFonts w:ascii="Arial" w:hAnsi="Arial" w:cs="Arial"/>
          <w:b/>
          <w:bCs/>
          <w:color w:val="000000"/>
          <w:sz w:val="24"/>
          <w:szCs w:val="24"/>
        </w:rPr>
      </w:pPr>
      <w:r w:rsidRPr="00FE1A70">
        <w:rPr>
          <w:rFonts w:ascii="Arial" w:hAnsi="Arial" w:cs="Arial"/>
          <w:b/>
          <w:bCs/>
          <w:color w:val="000000"/>
          <w:sz w:val="24"/>
          <w:szCs w:val="24"/>
        </w:rPr>
        <w:t>GIRONE E</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FE1A70" w:rsidRPr="00FE1A70" w14:paraId="04C60405" w14:textId="77777777" w:rsidTr="00075149">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EC81D9" w14:textId="77777777" w:rsidR="00FE1A70" w:rsidRPr="00FE1A70" w:rsidRDefault="00FE1A70" w:rsidP="00FE1A70">
            <w:pPr>
              <w:jc w:val="center"/>
              <w:rPr>
                <w:rFonts w:ascii="Arial" w:hAnsi="Arial" w:cs="Arial"/>
                <w:b/>
                <w:bCs/>
                <w:color w:val="000000"/>
              </w:rPr>
            </w:pPr>
            <w:r w:rsidRPr="00FE1A70">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3E4DBA" w14:textId="77777777" w:rsidR="00FE1A70" w:rsidRPr="00FE1A70" w:rsidRDefault="00FE1A70" w:rsidP="00FE1A70">
            <w:pPr>
              <w:jc w:val="center"/>
              <w:rPr>
                <w:rFonts w:ascii="Arial" w:hAnsi="Arial" w:cs="Arial"/>
                <w:b/>
                <w:bCs/>
                <w:color w:val="000000"/>
              </w:rPr>
            </w:pPr>
            <w:r w:rsidRPr="00FE1A70">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38DEFF" w14:textId="77777777" w:rsidR="00FE1A70" w:rsidRPr="00FE1A70" w:rsidRDefault="00FE1A70" w:rsidP="00FE1A70">
            <w:pPr>
              <w:jc w:val="center"/>
              <w:rPr>
                <w:rFonts w:ascii="Arial" w:hAnsi="Arial" w:cs="Arial"/>
                <w:b/>
                <w:bCs/>
                <w:color w:val="000000"/>
              </w:rPr>
            </w:pPr>
            <w:r w:rsidRPr="00FE1A70">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CF8B04" w14:textId="77777777" w:rsidR="00FE1A70" w:rsidRPr="00FE1A70" w:rsidRDefault="00FE1A70" w:rsidP="00FE1A70">
            <w:pPr>
              <w:jc w:val="center"/>
              <w:rPr>
                <w:rFonts w:ascii="Arial" w:hAnsi="Arial" w:cs="Arial"/>
                <w:b/>
                <w:bCs/>
                <w:color w:val="000000"/>
              </w:rPr>
            </w:pPr>
            <w:r w:rsidRPr="00FE1A70">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150300" w14:textId="77777777" w:rsidR="00FE1A70" w:rsidRPr="00FE1A70" w:rsidRDefault="00FE1A70" w:rsidP="00FE1A70">
            <w:pPr>
              <w:jc w:val="center"/>
              <w:rPr>
                <w:rFonts w:ascii="Arial" w:hAnsi="Arial" w:cs="Arial"/>
                <w:b/>
                <w:bCs/>
                <w:color w:val="000000"/>
              </w:rPr>
            </w:pPr>
            <w:r w:rsidRPr="00FE1A70">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20FC14" w14:textId="77777777" w:rsidR="00FE1A70" w:rsidRPr="00FE1A70" w:rsidRDefault="00FE1A70" w:rsidP="00FE1A70">
            <w:pPr>
              <w:jc w:val="center"/>
              <w:rPr>
                <w:rFonts w:ascii="Arial" w:hAnsi="Arial" w:cs="Arial"/>
                <w:b/>
                <w:bCs/>
                <w:color w:val="000000"/>
              </w:rPr>
            </w:pPr>
            <w:r w:rsidRPr="00FE1A70">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736661" w14:textId="77777777" w:rsidR="00FE1A70" w:rsidRPr="00FE1A70" w:rsidRDefault="00FE1A70" w:rsidP="00FE1A70">
            <w:pPr>
              <w:jc w:val="center"/>
              <w:rPr>
                <w:rFonts w:ascii="Arial" w:hAnsi="Arial" w:cs="Arial"/>
                <w:b/>
                <w:bCs/>
                <w:color w:val="000000"/>
              </w:rPr>
            </w:pPr>
            <w:r w:rsidRPr="00FE1A70">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2B6C48" w14:textId="77777777" w:rsidR="00FE1A70" w:rsidRPr="00FE1A70" w:rsidRDefault="00FE1A70" w:rsidP="00FE1A70">
            <w:pPr>
              <w:jc w:val="center"/>
              <w:rPr>
                <w:rFonts w:ascii="Arial" w:hAnsi="Arial" w:cs="Arial"/>
                <w:b/>
                <w:bCs/>
                <w:color w:val="000000"/>
              </w:rPr>
            </w:pPr>
            <w:r w:rsidRPr="00FE1A70">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E5E637" w14:textId="77777777" w:rsidR="00FE1A70" w:rsidRPr="00FE1A70" w:rsidRDefault="00FE1A70" w:rsidP="00FE1A70">
            <w:pPr>
              <w:jc w:val="center"/>
              <w:rPr>
                <w:rFonts w:ascii="Arial" w:hAnsi="Arial" w:cs="Arial"/>
                <w:b/>
                <w:bCs/>
                <w:color w:val="000000"/>
              </w:rPr>
            </w:pPr>
            <w:r w:rsidRPr="00FE1A70">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BDA094" w14:textId="77777777" w:rsidR="00FE1A70" w:rsidRPr="00FE1A70" w:rsidRDefault="00FE1A70" w:rsidP="00FE1A70">
            <w:pPr>
              <w:jc w:val="center"/>
              <w:rPr>
                <w:rFonts w:ascii="Arial" w:hAnsi="Arial" w:cs="Arial"/>
                <w:b/>
                <w:bCs/>
                <w:color w:val="000000"/>
              </w:rPr>
            </w:pPr>
            <w:r w:rsidRPr="00FE1A70">
              <w:rPr>
                <w:rFonts w:ascii="Arial" w:hAnsi="Arial" w:cs="Arial"/>
                <w:b/>
                <w:bCs/>
                <w:color w:val="000000"/>
              </w:rPr>
              <w:t>PE</w:t>
            </w:r>
          </w:p>
        </w:tc>
      </w:tr>
      <w:tr w:rsidR="00FE1A70" w:rsidRPr="00FE1A70" w14:paraId="7F419BEB" w14:textId="77777777" w:rsidTr="00075149">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B94D469" w14:textId="77777777" w:rsidR="00FE1A70" w:rsidRPr="00FE1A70" w:rsidRDefault="00FE1A70" w:rsidP="00FE1A70">
            <w:pPr>
              <w:jc w:val="left"/>
              <w:rPr>
                <w:rFonts w:ascii="Arial" w:hAnsi="Arial" w:cs="Arial"/>
                <w:color w:val="000000"/>
                <w:sz w:val="16"/>
                <w:szCs w:val="16"/>
              </w:rPr>
            </w:pPr>
            <w:r w:rsidRPr="00FE1A70">
              <w:rPr>
                <w:rFonts w:ascii="Arial" w:hAnsi="Arial" w:cs="Arial"/>
                <w:color w:val="000000"/>
                <w:sz w:val="16"/>
                <w:szCs w:val="16"/>
              </w:rPr>
              <w:t>S.S. MACERATESE 1922 A.</w:t>
            </w:r>
            <w:proofErr w:type="gramStart"/>
            <w:r w:rsidRPr="00FE1A70">
              <w:rPr>
                <w:rFonts w:ascii="Arial" w:hAnsi="Arial" w:cs="Arial"/>
                <w:color w:val="000000"/>
                <w:sz w:val="16"/>
                <w:szCs w:val="16"/>
              </w:rPr>
              <w:t>C.D</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A59A82"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254951"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7A64F8"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804EF1"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614D04"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D467A6"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79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9912EF"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784D8B"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66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438491"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0</w:t>
            </w:r>
          </w:p>
        </w:tc>
      </w:tr>
      <w:tr w:rsidR="00FE1A70" w:rsidRPr="00FE1A70" w14:paraId="0DD93E1E" w14:textId="77777777" w:rsidTr="000751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3078048" w14:textId="77777777" w:rsidR="00FE1A70" w:rsidRPr="00FE1A70" w:rsidRDefault="00FE1A70" w:rsidP="00FE1A70">
            <w:pPr>
              <w:jc w:val="left"/>
              <w:rPr>
                <w:rFonts w:ascii="Arial" w:hAnsi="Arial" w:cs="Arial"/>
                <w:color w:val="000000"/>
                <w:sz w:val="16"/>
                <w:szCs w:val="16"/>
              </w:rPr>
            </w:pPr>
            <w:r w:rsidRPr="00FE1A70">
              <w:rPr>
                <w:rFonts w:ascii="Arial" w:hAnsi="Arial" w:cs="Arial"/>
                <w:color w:val="000000"/>
                <w:sz w:val="16"/>
                <w:szCs w:val="16"/>
              </w:rPr>
              <w:t>SSDARL ACADEMY CIVITANOVESE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D11204"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ACDE58"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DACD54"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03F6FD"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274232"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233C6D"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D1E747"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A28C26"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E7634B"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0</w:t>
            </w:r>
          </w:p>
        </w:tc>
      </w:tr>
      <w:tr w:rsidR="00FE1A70" w:rsidRPr="00FE1A70" w14:paraId="2118FAE7" w14:textId="77777777" w:rsidTr="000751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230C0C4" w14:textId="77777777" w:rsidR="00FE1A70" w:rsidRPr="00FE1A70" w:rsidRDefault="00FE1A70" w:rsidP="00FE1A70">
            <w:pPr>
              <w:jc w:val="left"/>
              <w:rPr>
                <w:rFonts w:ascii="Arial" w:hAnsi="Arial" w:cs="Arial"/>
                <w:color w:val="000000"/>
                <w:sz w:val="16"/>
                <w:szCs w:val="16"/>
              </w:rPr>
            </w:pPr>
            <w:proofErr w:type="spellStart"/>
            <w:proofErr w:type="gramStart"/>
            <w:r w:rsidRPr="00FE1A70">
              <w:rPr>
                <w:rFonts w:ascii="Arial" w:hAnsi="Arial" w:cs="Arial"/>
                <w:color w:val="000000"/>
                <w:sz w:val="16"/>
                <w:szCs w:val="16"/>
              </w:rPr>
              <w:t>sq.B</w:t>
            </w:r>
            <w:proofErr w:type="spellEnd"/>
            <w:proofErr w:type="gramEnd"/>
            <w:r w:rsidRPr="00FE1A70">
              <w:rPr>
                <w:rFonts w:ascii="Arial" w:hAnsi="Arial" w:cs="Arial"/>
                <w:color w:val="000000"/>
                <w:sz w:val="16"/>
                <w:szCs w:val="16"/>
              </w:rPr>
              <w:t xml:space="preserve"> AFC FERMO </w:t>
            </w:r>
            <w:proofErr w:type="gramStart"/>
            <w:r w:rsidRPr="00FE1A70">
              <w:rPr>
                <w:rFonts w:ascii="Arial" w:hAnsi="Arial" w:cs="Arial"/>
                <w:color w:val="000000"/>
                <w:sz w:val="16"/>
                <w:szCs w:val="16"/>
              </w:rPr>
              <w:t>SQ.B</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5FFE11"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A28402"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AEEC30"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A7AE67"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DA6B66"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571AEB"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B094AB"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444228"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AAD0CC"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0</w:t>
            </w:r>
          </w:p>
        </w:tc>
      </w:tr>
      <w:tr w:rsidR="00FE1A70" w:rsidRPr="00FE1A70" w14:paraId="16027DE1" w14:textId="77777777" w:rsidTr="000751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65E2CC2" w14:textId="77777777" w:rsidR="00FE1A70" w:rsidRPr="00FE1A70" w:rsidRDefault="00FE1A70" w:rsidP="00FE1A70">
            <w:pPr>
              <w:jc w:val="left"/>
              <w:rPr>
                <w:rFonts w:ascii="Arial" w:hAnsi="Arial" w:cs="Arial"/>
                <w:color w:val="000000"/>
                <w:sz w:val="16"/>
                <w:szCs w:val="16"/>
              </w:rPr>
            </w:pPr>
            <w:r w:rsidRPr="00FE1A70">
              <w:rPr>
                <w:rFonts w:ascii="Arial" w:hAnsi="Arial" w:cs="Arial"/>
                <w:color w:val="000000"/>
                <w:sz w:val="16"/>
                <w:szCs w:val="16"/>
              </w:rPr>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E7FB32"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9C9C82"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2CFE12"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1BC005"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A26498"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FA00D3"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FE5DD2"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61F97D"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ACECBA"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0</w:t>
            </w:r>
          </w:p>
        </w:tc>
      </w:tr>
      <w:tr w:rsidR="00FE1A70" w:rsidRPr="00FE1A70" w14:paraId="5CBEF6F9" w14:textId="77777777" w:rsidTr="000751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8A3E033" w14:textId="77777777" w:rsidR="00FE1A70" w:rsidRPr="00FE1A70" w:rsidRDefault="00FE1A70" w:rsidP="00FE1A70">
            <w:pPr>
              <w:jc w:val="left"/>
              <w:rPr>
                <w:rFonts w:ascii="Arial" w:hAnsi="Arial" w:cs="Arial"/>
                <w:color w:val="000000"/>
                <w:sz w:val="16"/>
                <w:szCs w:val="16"/>
              </w:rPr>
            </w:pPr>
            <w:r w:rsidRPr="00FE1A70">
              <w:rPr>
                <w:rFonts w:ascii="Arial" w:hAnsi="Arial" w:cs="Arial"/>
                <w:color w:val="000000"/>
                <w:sz w:val="16"/>
                <w:szCs w:val="16"/>
              </w:rPr>
              <w:lastRenderedPageBreak/>
              <w:t>S.S.D. MOGLIANESE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DCFEF6"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2DF5B6"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3838DC"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EA1F6B"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C4415C"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0C3912"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F6286E"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79C2FA"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39C171"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0</w:t>
            </w:r>
          </w:p>
        </w:tc>
      </w:tr>
      <w:tr w:rsidR="00FE1A70" w:rsidRPr="00FE1A70" w14:paraId="09A125A5" w14:textId="77777777" w:rsidTr="000751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5159004" w14:textId="77777777" w:rsidR="00FE1A70" w:rsidRPr="00FE1A70" w:rsidRDefault="00FE1A70" w:rsidP="00FE1A70">
            <w:pPr>
              <w:jc w:val="left"/>
              <w:rPr>
                <w:rFonts w:ascii="Arial" w:hAnsi="Arial" w:cs="Arial"/>
                <w:color w:val="000000"/>
                <w:sz w:val="16"/>
                <w:szCs w:val="16"/>
              </w:rPr>
            </w:pPr>
            <w:r w:rsidRPr="00FE1A70">
              <w:rPr>
                <w:rFonts w:ascii="Arial" w:hAnsi="Arial" w:cs="Arial"/>
                <w:color w:val="000000"/>
                <w:sz w:val="16"/>
                <w:szCs w:val="16"/>
              </w:rPr>
              <w:t>A.S.D. SALESIANA VIGOR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42AFF6"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654748"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6C89F9"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F5CFC1"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2FDEBB"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806794"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1262B9"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621166"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4246C2"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0</w:t>
            </w:r>
          </w:p>
        </w:tc>
      </w:tr>
      <w:tr w:rsidR="00FE1A70" w:rsidRPr="00FE1A70" w14:paraId="3F7B9D5A" w14:textId="77777777" w:rsidTr="000751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62DE205" w14:textId="77777777" w:rsidR="00FE1A70" w:rsidRPr="00FE1A70" w:rsidRDefault="00FE1A70" w:rsidP="00FE1A70">
            <w:pPr>
              <w:jc w:val="left"/>
              <w:rPr>
                <w:rFonts w:ascii="Arial" w:hAnsi="Arial" w:cs="Arial"/>
                <w:color w:val="000000"/>
                <w:sz w:val="16"/>
                <w:szCs w:val="16"/>
              </w:rPr>
            </w:pPr>
            <w:r w:rsidRPr="00FE1A70">
              <w:rPr>
                <w:rFonts w:ascii="Arial" w:hAnsi="Arial" w:cs="Arial"/>
                <w:color w:val="000000"/>
                <w:sz w:val="16"/>
                <w:szCs w:val="16"/>
              </w:rPr>
              <w:t>US RECANATESE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4488B7"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3D93D3"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5CD333"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1F4BA8"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A636BC"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8EA7CE"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C87E0D"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9887FF"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A62238"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0</w:t>
            </w:r>
          </w:p>
        </w:tc>
      </w:tr>
      <w:tr w:rsidR="00FE1A70" w:rsidRPr="00FE1A70" w14:paraId="00856D5A" w14:textId="77777777" w:rsidTr="000751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4506BD4" w14:textId="77777777" w:rsidR="00FE1A70" w:rsidRPr="00FE1A70" w:rsidRDefault="00FE1A70" w:rsidP="00FE1A70">
            <w:pPr>
              <w:jc w:val="left"/>
              <w:rPr>
                <w:rFonts w:ascii="Arial" w:hAnsi="Arial" w:cs="Arial"/>
                <w:color w:val="000000"/>
                <w:sz w:val="16"/>
                <w:szCs w:val="16"/>
              </w:rPr>
            </w:pPr>
            <w:r w:rsidRPr="00FE1A70">
              <w:rPr>
                <w:rFonts w:ascii="Arial" w:hAnsi="Arial" w:cs="Arial"/>
                <w:color w:val="000000"/>
                <w:sz w:val="16"/>
                <w:szCs w:val="16"/>
              </w:rPr>
              <w:t>U.S.D. TREIESE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45473C"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CA8A83"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308287"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0C650F"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8DDF91"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C6A5D4"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D47C13"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A8B85F"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B5FBB1"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0</w:t>
            </w:r>
          </w:p>
        </w:tc>
      </w:tr>
      <w:tr w:rsidR="00FE1A70" w:rsidRPr="00FE1A70" w14:paraId="7714F328" w14:textId="77777777" w:rsidTr="000751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9C0C414" w14:textId="77777777" w:rsidR="00FE1A70" w:rsidRPr="00FE1A70" w:rsidRDefault="00FE1A70" w:rsidP="00FE1A70">
            <w:pPr>
              <w:jc w:val="left"/>
              <w:rPr>
                <w:rFonts w:ascii="Arial" w:hAnsi="Arial" w:cs="Arial"/>
                <w:color w:val="000000"/>
                <w:sz w:val="16"/>
                <w:szCs w:val="16"/>
              </w:rPr>
            </w:pPr>
            <w:proofErr w:type="spellStart"/>
            <w:proofErr w:type="gramStart"/>
            <w:r w:rsidRPr="00FE1A70">
              <w:rPr>
                <w:rFonts w:ascii="Arial" w:hAnsi="Arial" w:cs="Arial"/>
                <w:color w:val="000000"/>
                <w:sz w:val="16"/>
                <w:szCs w:val="16"/>
              </w:rPr>
              <w:t>sq.B</w:t>
            </w:r>
            <w:proofErr w:type="spellEnd"/>
            <w:proofErr w:type="gramEnd"/>
            <w:r w:rsidRPr="00FE1A70">
              <w:rPr>
                <w:rFonts w:ascii="Arial" w:hAnsi="Arial" w:cs="Arial"/>
                <w:color w:val="000000"/>
                <w:sz w:val="16"/>
                <w:szCs w:val="16"/>
              </w:rPr>
              <w:t xml:space="preserve"> TOLENTINO 1919 SSDARLSQ.B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2EF774"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D7E75C"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D377D1"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A888BE"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92D457"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E8D610"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68F017"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CF78C0"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5821C9"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0</w:t>
            </w:r>
          </w:p>
        </w:tc>
      </w:tr>
      <w:tr w:rsidR="00FE1A70" w:rsidRPr="00FE1A70" w14:paraId="28AE4262" w14:textId="77777777" w:rsidTr="000751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9C14F3F" w14:textId="77777777" w:rsidR="00FE1A70" w:rsidRPr="00FE1A70" w:rsidRDefault="00FE1A70" w:rsidP="00FE1A70">
            <w:pPr>
              <w:jc w:val="left"/>
              <w:rPr>
                <w:rFonts w:ascii="Arial" w:hAnsi="Arial" w:cs="Arial"/>
                <w:color w:val="000000"/>
                <w:sz w:val="16"/>
                <w:szCs w:val="16"/>
              </w:rPr>
            </w:pPr>
            <w:proofErr w:type="spellStart"/>
            <w:proofErr w:type="gramStart"/>
            <w:r w:rsidRPr="00FE1A70">
              <w:rPr>
                <w:rFonts w:ascii="Arial" w:hAnsi="Arial" w:cs="Arial"/>
                <w:color w:val="000000"/>
                <w:sz w:val="16"/>
                <w:szCs w:val="16"/>
              </w:rPr>
              <w:t>sq.B</w:t>
            </w:r>
            <w:proofErr w:type="spellEnd"/>
            <w:proofErr w:type="gramEnd"/>
            <w:r w:rsidRPr="00FE1A70">
              <w:rPr>
                <w:rFonts w:ascii="Arial" w:hAnsi="Arial" w:cs="Arial"/>
                <w:color w:val="000000"/>
                <w:sz w:val="16"/>
                <w:szCs w:val="16"/>
              </w:rPr>
              <w:t xml:space="preserve"> MACERATESE 1922 A.C.DSQ.B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0A1EB3"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48616B"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CDF5AC"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56C357"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90C430"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C32846"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ECE02B"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60AA30"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6DC1BD"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0</w:t>
            </w:r>
          </w:p>
        </w:tc>
      </w:tr>
      <w:tr w:rsidR="00FE1A70" w:rsidRPr="00FE1A70" w14:paraId="58B55F9C" w14:textId="77777777" w:rsidTr="000751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0357175" w14:textId="77777777" w:rsidR="00FE1A70" w:rsidRPr="00FE1A70" w:rsidRDefault="00FE1A70" w:rsidP="00FE1A70">
            <w:pPr>
              <w:jc w:val="left"/>
              <w:rPr>
                <w:rFonts w:ascii="Arial" w:hAnsi="Arial" w:cs="Arial"/>
                <w:color w:val="000000"/>
                <w:sz w:val="16"/>
                <w:szCs w:val="16"/>
              </w:rPr>
            </w:pPr>
            <w:r w:rsidRPr="00FE1A70">
              <w:rPr>
                <w:rFonts w:ascii="Arial" w:hAnsi="Arial" w:cs="Arial"/>
                <w:color w:val="000000"/>
                <w:sz w:val="16"/>
                <w:szCs w:val="16"/>
              </w:rPr>
              <w:t>A.S.D. SANGIUSTESE VP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4E76C2"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2EE7D7"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80E424"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BD2C65"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5CE726"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1C6915"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F82106"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17A738"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76C021"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0</w:t>
            </w:r>
          </w:p>
        </w:tc>
      </w:tr>
      <w:tr w:rsidR="00FE1A70" w:rsidRPr="00FE1A70" w14:paraId="7A10771C" w14:textId="77777777" w:rsidTr="000751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121C604" w14:textId="77777777" w:rsidR="00FE1A70" w:rsidRPr="00FE1A70" w:rsidRDefault="00FE1A70" w:rsidP="00FE1A70">
            <w:pPr>
              <w:jc w:val="left"/>
              <w:rPr>
                <w:rFonts w:ascii="Arial" w:hAnsi="Arial" w:cs="Arial"/>
                <w:color w:val="000000"/>
                <w:sz w:val="16"/>
                <w:szCs w:val="16"/>
              </w:rPr>
            </w:pPr>
            <w:r w:rsidRPr="00FE1A70">
              <w:rPr>
                <w:rFonts w:ascii="Arial" w:hAnsi="Arial" w:cs="Arial"/>
                <w:color w:val="000000"/>
                <w:sz w:val="16"/>
                <w:szCs w:val="16"/>
              </w:rPr>
              <w:t>A.S.D. MONTECASSIANO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B65D9F"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327241"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560B1E"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F56021"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75B0DA"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0E4D07"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ADB101"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69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6C3454"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204C00"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0</w:t>
            </w:r>
          </w:p>
        </w:tc>
      </w:tr>
      <w:tr w:rsidR="00FE1A70" w:rsidRPr="00FE1A70" w14:paraId="3090347D" w14:textId="77777777" w:rsidTr="00075149">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4B66894" w14:textId="77777777" w:rsidR="00FE1A70" w:rsidRPr="00FE1A70" w:rsidRDefault="00FE1A70" w:rsidP="00FE1A70">
            <w:pPr>
              <w:jc w:val="left"/>
              <w:rPr>
                <w:rFonts w:ascii="Arial" w:hAnsi="Arial" w:cs="Arial"/>
                <w:color w:val="000000"/>
                <w:sz w:val="16"/>
                <w:szCs w:val="16"/>
              </w:rPr>
            </w:pPr>
            <w:r w:rsidRPr="00FE1A70">
              <w:rPr>
                <w:rFonts w:ascii="Arial" w:hAnsi="Arial" w:cs="Arial"/>
                <w:color w:val="000000"/>
                <w:sz w:val="16"/>
                <w:szCs w:val="16"/>
              </w:rPr>
              <w:t>A.S.D. V.R.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D6D5E6"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D8B41F"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82BB64"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5BB2A8"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E1DFBD"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512BE8"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0E1961"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F07D9F"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101F5F"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0</w:t>
            </w:r>
          </w:p>
        </w:tc>
      </w:tr>
      <w:tr w:rsidR="00FE1A70" w:rsidRPr="00FE1A70" w14:paraId="38248343" w14:textId="77777777" w:rsidTr="00075149">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73A62FF" w14:textId="77777777" w:rsidR="00FE1A70" w:rsidRPr="00FE1A70" w:rsidRDefault="00FE1A70" w:rsidP="00FE1A70">
            <w:pPr>
              <w:jc w:val="left"/>
              <w:rPr>
                <w:rFonts w:ascii="Arial" w:hAnsi="Arial" w:cs="Arial"/>
                <w:color w:val="000000"/>
                <w:sz w:val="16"/>
                <w:szCs w:val="16"/>
              </w:rPr>
            </w:pPr>
            <w:r w:rsidRPr="00FE1A70">
              <w:rPr>
                <w:rFonts w:ascii="Arial" w:hAnsi="Arial" w:cs="Arial"/>
                <w:color w:val="000000"/>
                <w:sz w:val="16"/>
                <w:szCs w:val="16"/>
              </w:rPr>
              <w:t>A.S.D. MONTEMILONE POLLENZA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F4A456"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51269A"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428DA0"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402F5B"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65960B"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39F19F"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F7417E"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80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986BB9"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694FBA" w14:textId="77777777" w:rsidR="00FE1A70" w:rsidRPr="00FE1A70" w:rsidRDefault="00FE1A70" w:rsidP="00FE1A70">
            <w:pPr>
              <w:jc w:val="center"/>
              <w:rPr>
                <w:rFonts w:ascii="Arial" w:hAnsi="Arial" w:cs="Arial"/>
                <w:color w:val="000000"/>
                <w:sz w:val="16"/>
                <w:szCs w:val="16"/>
              </w:rPr>
            </w:pPr>
            <w:r w:rsidRPr="00FE1A70">
              <w:rPr>
                <w:rFonts w:ascii="Arial" w:hAnsi="Arial" w:cs="Arial"/>
                <w:color w:val="000000"/>
                <w:sz w:val="16"/>
                <w:szCs w:val="16"/>
              </w:rPr>
              <w:t>0</w:t>
            </w:r>
          </w:p>
        </w:tc>
      </w:tr>
    </w:tbl>
    <w:p w14:paraId="6BCC825F" w14:textId="77777777" w:rsidR="00FE1A70" w:rsidRPr="00FE1A70" w:rsidRDefault="00FE1A70" w:rsidP="00FE1A70">
      <w:pPr>
        <w:jc w:val="left"/>
        <w:rPr>
          <w:rFonts w:ascii="Times New Roman" w:hAnsi="Times New Roman"/>
          <w:color w:val="000000"/>
          <w:sz w:val="12"/>
          <w:szCs w:val="12"/>
        </w:rPr>
      </w:pPr>
    </w:p>
    <w:p w14:paraId="11800885" w14:textId="77777777" w:rsidR="00BF7806" w:rsidRDefault="00BF7806" w:rsidP="00BF7806">
      <w:pPr>
        <w:jc w:val="center"/>
        <w:rPr>
          <w:rFonts w:ascii="Arial" w:hAnsi="Arial" w:cs="Arial"/>
          <w:b/>
          <w:bCs/>
          <w:color w:val="002060"/>
          <w:sz w:val="36"/>
          <w:szCs w:val="36"/>
        </w:rPr>
      </w:pPr>
    </w:p>
    <w:p w14:paraId="77D3916F" w14:textId="77777777" w:rsidR="00BF7806" w:rsidRDefault="00BF7806" w:rsidP="00BF7806">
      <w:pPr>
        <w:jc w:val="center"/>
        <w:rPr>
          <w:rFonts w:ascii="Arial" w:hAnsi="Arial" w:cs="Arial"/>
          <w:b/>
          <w:bCs/>
          <w:color w:val="002060"/>
          <w:sz w:val="36"/>
          <w:szCs w:val="36"/>
        </w:rPr>
      </w:pPr>
      <w:r w:rsidRPr="00C55E23">
        <w:rPr>
          <w:rFonts w:ascii="Arial" w:hAnsi="Arial" w:cs="Arial"/>
          <w:b/>
          <w:bCs/>
          <w:color w:val="002060"/>
          <w:sz w:val="36"/>
          <w:szCs w:val="36"/>
        </w:rPr>
        <w:t>PROGRAMMA GARE</w:t>
      </w:r>
    </w:p>
    <w:p w14:paraId="48C92CD0" w14:textId="606F6904" w:rsidR="00627DCA" w:rsidRDefault="00627DCA" w:rsidP="00627DCA">
      <w:pPr>
        <w:jc w:val="center"/>
        <w:rPr>
          <w:rFonts w:ascii="Arial" w:hAnsi="Arial" w:cs="Arial"/>
          <w:b/>
          <w:bCs/>
          <w:color w:val="002060"/>
          <w:sz w:val="36"/>
          <w:szCs w:val="36"/>
        </w:rPr>
      </w:pPr>
    </w:p>
    <w:p w14:paraId="30DC20D9" w14:textId="77777777" w:rsidR="00FE1A70" w:rsidRPr="00FE1A70" w:rsidRDefault="00FE1A70" w:rsidP="00FE1A70">
      <w:pPr>
        <w:jc w:val="left"/>
        <w:rPr>
          <w:rFonts w:ascii="Arial" w:hAnsi="Arial" w:cs="Arial"/>
          <w:b/>
          <w:bCs/>
          <w:color w:val="000000"/>
          <w:sz w:val="24"/>
          <w:szCs w:val="24"/>
        </w:rPr>
      </w:pPr>
      <w:r w:rsidRPr="00FE1A70">
        <w:rPr>
          <w:rFonts w:ascii="Arial" w:hAnsi="Arial" w:cs="Arial"/>
          <w:b/>
          <w:bCs/>
          <w:color w:val="000000"/>
          <w:sz w:val="24"/>
          <w:szCs w:val="24"/>
        </w:rPr>
        <w:t>GIRONE E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06"/>
        <w:gridCol w:w="385"/>
        <w:gridCol w:w="898"/>
        <w:gridCol w:w="1192"/>
        <w:gridCol w:w="1559"/>
        <w:gridCol w:w="1541"/>
      </w:tblGrid>
      <w:tr w:rsidR="00FE1A70" w:rsidRPr="00FE1A70" w14:paraId="4F37B6EE" w14:textId="77777777" w:rsidTr="00075149">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E4F130" w14:textId="77777777" w:rsidR="00FE1A70" w:rsidRPr="00FE1A70" w:rsidRDefault="00FE1A70" w:rsidP="00FE1A70">
            <w:pPr>
              <w:jc w:val="center"/>
              <w:rPr>
                <w:rFonts w:ascii="Arial" w:hAnsi="Arial" w:cs="Arial"/>
                <w:b/>
                <w:bCs/>
                <w:color w:val="000000"/>
              </w:rPr>
            </w:pPr>
            <w:r w:rsidRPr="00FE1A70">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05756F" w14:textId="77777777" w:rsidR="00FE1A70" w:rsidRPr="00FE1A70" w:rsidRDefault="00FE1A70" w:rsidP="00FE1A70">
            <w:pPr>
              <w:jc w:val="center"/>
              <w:rPr>
                <w:rFonts w:ascii="Arial" w:hAnsi="Arial" w:cs="Arial"/>
                <w:b/>
                <w:bCs/>
                <w:color w:val="000000"/>
              </w:rPr>
            </w:pPr>
            <w:r w:rsidRPr="00FE1A70">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770999" w14:textId="77777777" w:rsidR="00FE1A70" w:rsidRPr="00FE1A70" w:rsidRDefault="00FE1A70" w:rsidP="00FE1A70">
            <w:pPr>
              <w:jc w:val="center"/>
              <w:rPr>
                <w:rFonts w:ascii="Arial" w:hAnsi="Arial" w:cs="Arial"/>
                <w:b/>
                <w:bCs/>
                <w:color w:val="000000"/>
              </w:rPr>
            </w:pPr>
            <w:r w:rsidRPr="00FE1A70">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B8308A" w14:textId="77777777" w:rsidR="00FE1A70" w:rsidRPr="00FE1A70" w:rsidRDefault="00FE1A70" w:rsidP="00FE1A70">
            <w:pPr>
              <w:jc w:val="center"/>
              <w:rPr>
                <w:rFonts w:ascii="Arial" w:hAnsi="Arial" w:cs="Arial"/>
                <w:b/>
                <w:bCs/>
                <w:color w:val="000000"/>
              </w:rPr>
            </w:pPr>
            <w:r w:rsidRPr="00FE1A70">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2ADEA5" w14:textId="77777777" w:rsidR="00FE1A70" w:rsidRPr="00FE1A70" w:rsidRDefault="00FE1A70" w:rsidP="00FE1A70">
            <w:pPr>
              <w:jc w:val="center"/>
              <w:rPr>
                <w:rFonts w:ascii="Arial" w:hAnsi="Arial" w:cs="Arial"/>
                <w:b/>
                <w:bCs/>
                <w:color w:val="000000"/>
              </w:rPr>
            </w:pPr>
            <w:r w:rsidRPr="00FE1A70">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AC48D8" w14:textId="77777777" w:rsidR="00FE1A70" w:rsidRPr="00FE1A70" w:rsidRDefault="00FE1A70" w:rsidP="00FE1A70">
            <w:pPr>
              <w:jc w:val="center"/>
              <w:rPr>
                <w:rFonts w:ascii="Arial" w:hAnsi="Arial" w:cs="Arial"/>
                <w:b/>
                <w:bCs/>
                <w:color w:val="000000"/>
              </w:rPr>
            </w:pPr>
            <w:proofErr w:type="spellStart"/>
            <w:r w:rsidRPr="00FE1A70">
              <w:rPr>
                <w:rFonts w:ascii="Arial" w:hAnsi="Arial" w:cs="Arial"/>
                <w:b/>
                <w:bCs/>
                <w:color w:val="000000"/>
              </w:rPr>
              <w:t>Localita'</w:t>
            </w:r>
            <w:proofErr w:type="spellEnd"/>
            <w:r w:rsidRPr="00FE1A70">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734555" w14:textId="77777777" w:rsidR="00FE1A70" w:rsidRPr="00FE1A70" w:rsidRDefault="00FE1A70" w:rsidP="00FE1A70">
            <w:pPr>
              <w:jc w:val="center"/>
              <w:rPr>
                <w:rFonts w:ascii="Arial" w:hAnsi="Arial" w:cs="Arial"/>
                <w:b/>
                <w:bCs/>
                <w:color w:val="000000"/>
              </w:rPr>
            </w:pPr>
            <w:r w:rsidRPr="00FE1A70">
              <w:rPr>
                <w:rFonts w:ascii="Arial" w:hAnsi="Arial" w:cs="Arial"/>
                <w:b/>
                <w:bCs/>
                <w:color w:val="000000"/>
              </w:rPr>
              <w:t>Indirizzo Impianto</w:t>
            </w:r>
          </w:p>
        </w:tc>
      </w:tr>
      <w:tr w:rsidR="00FE1A70" w:rsidRPr="00FE1A70" w14:paraId="1E30B82E" w14:textId="77777777" w:rsidTr="00075149">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7719544" w14:textId="77777777" w:rsidR="00FE1A70" w:rsidRPr="00FE1A70" w:rsidRDefault="00FE1A70" w:rsidP="00FE1A70">
            <w:pPr>
              <w:jc w:val="left"/>
              <w:rPr>
                <w:rFonts w:ascii="Arial" w:hAnsi="Arial" w:cs="Arial"/>
                <w:color w:val="000000"/>
                <w:sz w:val="12"/>
                <w:szCs w:val="12"/>
              </w:rPr>
            </w:pPr>
            <w:r w:rsidRPr="00FE1A70">
              <w:rPr>
                <w:rFonts w:ascii="Arial" w:hAnsi="Arial" w:cs="Arial"/>
                <w:color w:val="000000"/>
                <w:sz w:val="12"/>
                <w:szCs w:val="12"/>
              </w:rPr>
              <w:t>ACADEMY CIVITANOVESE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780C26" w14:textId="77777777" w:rsidR="00FE1A70" w:rsidRPr="00FE1A70" w:rsidRDefault="00FE1A70" w:rsidP="00FE1A70">
            <w:pPr>
              <w:jc w:val="left"/>
              <w:rPr>
                <w:rFonts w:ascii="Arial" w:hAnsi="Arial" w:cs="Arial"/>
                <w:color w:val="000000"/>
                <w:sz w:val="12"/>
                <w:szCs w:val="12"/>
              </w:rPr>
            </w:pPr>
            <w:r w:rsidRPr="00FE1A70">
              <w:rPr>
                <w:rFonts w:ascii="Arial" w:hAnsi="Arial" w:cs="Arial"/>
                <w:color w:val="000000"/>
                <w:sz w:val="12"/>
                <w:szCs w:val="12"/>
              </w:rPr>
              <w:t>TREIESE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776DB5B" w14:textId="77777777" w:rsidR="00FE1A70" w:rsidRPr="00FE1A70" w:rsidRDefault="00FE1A70" w:rsidP="00FE1A70">
            <w:pPr>
              <w:jc w:val="center"/>
              <w:rPr>
                <w:rFonts w:ascii="Arial" w:hAnsi="Arial" w:cs="Arial"/>
                <w:color w:val="000000"/>
                <w:sz w:val="12"/>
                <w:szCs w:val="12"/>
              </w:rPr>
            </w:pPr>
            <w:r w:rsidRPr="00FE1A70">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5CA0BD4" w14:textId="77777777" w:rsidR="00FE1A70" w:rsidRPr="00FE1A70" w:rsidRDefault="00FE1A70" w:rsidP="00FE1A70">
            <w:pPr>
              <w:jc w:val="left"/>
              <w:rPr>
                <w:rFonts w:ascii="Arial" w:hAnsi="Arial" w:cs="Arial"/>
                <w:color w:val="000000"/>
                <w:sz w:val="12"/>
                <w:szCs w:val="12"/>
              </w:rPr>
            </w:pPr>
            <w:r w:rsidRPr="00FE1A70">
              <w:rPr>
                <w:rFonts w:ascii="Arial" w:hAnsi="Arial" w:cs="Arial"/>
                <w:color w:val="000000"/>
                <w:sz w:val="12"/>
                <w:szCs w:val="12"/>
              </w:rPr>
              <w:t>14/02/2026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34685B" w14:textId="77777777" w:rsidR="00FE1A70" w:rsidRPr="00FE1A70" w:rsidRDefault="00FE1A70" w:rsidP="00FE1A70">
            <w:pPr>
              <w:jc w:val="left"/>
              <w:rPr>
                <w:rFonts w:ascii="Arial" w:hAnsi="Arial" w:cs="Arial"/>
                <w:color w:val="000000"/>
                <w:sz w:val="12"/>
                <w:szCs w:val="12"/>
              </w:rPr>
            </w:pPr>
            <w:r w:rsidRPr="00FE1A70">
              <w:rPr>
                <w:rFonts w:ascii="Arial" w:hAnsi="Arial" w:cs="Arial"/>
                <w:color w:val="000000"/>
                <w:sz w:val="12"/>
                <w:szCs w:val="12"/>
              </w:rPr>
              <w:t>278 COMUNALE "MORNANO" CIVIT.ALTA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944891" w14:textId="77777777" w:rsidR="00FE1A70" w:rsidRPr="00FE1A70" w:rsidRDefault="00FE1A70" w:rsidP="00FE1A70">
            <w:pPr>
              <w:jc w:val="left"/>
              <w:rPr>
                <w:rFonts w:ascii="Arial" w:hAnsi="Arial" w:cs="Arial"/>
                <w:color w:val="000000"/>
                <w:sz w:val="12"/>
                <w:szCs w:val="12"/>
              </w:rPr>
            </w:pPr>
            <w:r w:rsidRPr="00FE1A70">
              <w:rPr>
                <w:rFonts w:ascii="Arial" w:hAnsi="Arial" w:cs="Arial"/>
                <w:color w:val="000000"/>
                <w:sz w:val="12"/>
                <w:szCs w:val="12"/>
              </w:rPr>
              <w:t>CIVITANOVA MARCHE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B0D6E3" w14:textId="77777777" w:rsidR="00FE1A70" w:rsidRPr="00FE1A70" w:rsidRDefault="00FE1A70" w:rsidP="00FE1A70">
            <w:pPr>
              <w:jc w:val="left"/>
              <w:rPr>
                <w:rFonts w:ascii="Arial" w:hAnsi="Arial" w:cs="Arial"/>
                <w:color w:val="000000"/>
                <w:sz w:val="12"/>
                <w:szCs w:val="12"/>
              </w:rPr>
            </w:pPr>
            <w:r w:rsidRPr="00FE1A70">
              <w:rPr>
                <w:rFonts w:ascii="Arial" w:hAnsi="Arial" w:cs="Arial"/>
                <w:color w:val="000000"/>
                <w:sz w:val="12"/>
                <w:szCs w:val="12"/>
              </w:rPr>
              <w:t>VIA DEL TIRASSEGNO</w:t>
            </w:r>
          </w:p>
        </w:tc>
      </w:tr>
      <w:tr w:rsidR="00FE1A70" w:rsidRPr="00FE1A70" w14:paraId="7B27A20D" w14:textId="77777777" w:rsidTr="0007514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E167DE6" w14:textId="77777777" w:rsidR="00FE1A70" w:rsidRPr="00FE1A70" w:rsidRDefault="00FE1A70" w:rsidP="00FE1A70">
            <w:pPr>
              <w:jc w:val="left"/>
              <w:rPr>
                <w:rFonts w:ascii="Arial" w:hAnsi="Arial" w:cs="Arial"/>
                <w:color w:val="000000"/>
                <w:sz w:val="12"/>
                <w:szCs w:val="12"/>
              </w:rPr>
            </w:pPr>
            <w:r w:rsidRPr="00FE1A70">
              <w:rPr>
                <w:rFonts w:ascii="Arial" w:hAnsi="Arial" w:cs="Arial"/>
                <w:color w:val="000000"/>
                <w:sz w:val="12"/>
                <w:szCs w:val="12"/>
              </w:rPr>
              <w:t>MACERATESE 1922 A.C.DSQ.B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FE8BB71" w14:textId="77777777" w:rsidR="00FE1A70" w:rsidRPr="00FE1A70" w:rsidRDefault="00FE1A70" w:rsidP="00FE1A70">
            <w:pPr>
              <w:jc w:val="left"/>
              <w:rPr>
                <w:rFonts w:ascii="Arial" w:hAnsi="Arial" w:cs="Arial"/>
                <w:color w:val="000000"/>
                <w:sz w:val="12"/>
                <w:szCs w:val="12"/>
              </w:rPr>
            </w:pPr>
            <w:r w:rsidRPr="00FE1A70">
              <w:rPr>
                <w:rFonts w:ascii="Arial" w:hAnsi="Arial" w:cs="Arial"/>
                <w:color w:val="000000"/>
                <w:sz w:val="12"/>
                <w:szCs w:val="12"/>
              </w:rPr>
              <w:t>SALESIANA VIGOR</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E6BC48E" w14:textId="77777777" w:rsidR="00FE1A70" w:rsidRPr="00FE1A70" w:rsidRDefault="00FE1A70" w:rsidP="00FE1A70">
            <w:pPr>
              <w:jc w:val="center"/>
              <w:rPr>
                <w:rFonts w:ascii="Arial" w:hAnsi="Arial" w:cs="Arial"/>
                <w:color w:val="000000"/>
                <w:sz w:val="12"/>
                <w:szCs w:val="12"/>
              </w:rPr>
            </w:pPr>
            <w:r w:rsidRPr="00FE1A70">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76041A4" w14:textId="77777777" w:rsidR="00FE1A70" w:rsidRPr="00FE1A70" w:rsidRDefault="00FE1A70" w:rsidP="00FE1A70">
            <w:pPr>
              <w:jc w:val="left"/>
              <w:rPr>
                <w:rFonts w:ascii="Arial" w:hAnsi="Arial" w:cs="Arial"/>
                <w:color w:val="000000"/>
                <w:sz w:val="12"/>
                <w:szCs w:val="12"/>
              </w:rPr>
            </w:pPr>
            <w:r w:rsidRPr="00FE1A70">
              <w:rPr>
                <w:rFonts w:ascii="Arial" w:hAnsi="Arial" w:cs="Arial"/>
                <w:color w:val="000000"/>
                <w:sz w:val="12"/>
                <w:szCs w:val="12"/>
              </w:rPr>
              <w:t>14/02/2026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2C32A69" w14:textId="77777777" w:rsidR="00FE1A70" w:rsidRPr="00FE1A70" w:rsidRDefault="00FE1A70" w:rsidP="00FE1A70">
            <w:pPr>
              <w:jc w:val="left"/>
              <w:rPr>
                <w:rFonts w:ascii="Arial" w:hAnsi="Arial" w:cs="Arial"/>
                <w:color w:val="000000"/>
                <w:sz w:val="12"/>
                <w:szCs w:val="12"/>
              </w:rPr>
            </w:pPr>
            <w:r w:rsidRPr="00FE1A70">
              <w:rPr>
                <w:rFonts w:ascii="Arial" w:hAnsi="Arial" w:cs="Arial"/>
                <w:color w:val="000000"/>
                <w:sz w:val="12"/>
                <w:szCs w:val="12"/>
              </w:rPr>
              <w:t xml:space="preserve">301 "MICHELE GIRONELLA" </w:t>
            </w:r>
            <w:proofErr w:type="gramStart"/>
            <w:r w:rsidRPr="00FE1A70">
              <w:rPr>
                <w:rFonts w:ascii="Arial" w:hAnsi="Arial" w:cs="Arial"/>
                <w:color w:val="000000"/>
                <w:sz w:val="12"/>
                <w:szCs w:val="12"/>
              </w:rPr>
              <w:t>V.POTENZA</w:t>
            </w:r>
            <w:proofErr w:type="gramEnd"/>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43EE578" w14:textId="77777777" w:rsidR="00FE1A70" w:rsidRPr="00FE1A70" w:rsidRDefault="00FE1A70" w:rsidP="00FE1A70">
            <w:pPr>
              <w:jc w:val="left"/>
              <w:rPr>
                <w:rFonts w:ascii="Arial" w:hAnsi="Arial" w:cs="Arial"/>
                <w:color w:val="000000"/>
                <w:sz w:val="12"/>
                <w:szCs w:val="12"/>
              </w:rPr>
            </w:pPr>
            <w:r w:rsidRPr="00FE1A70">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BF618F2" w14:textId="77777777" w:rsidR="00FE1A70" w:rsidRPr="00FE1A70" w:rsidRDefault="00FE1A70" w:rsidP="00FE1A70">
            <w:pPr>
              <w:jc w:val="left"/>
              <w:rPr>
                <w:rFonts w:ascii="Arial" w:hAnsi="Arial" w:cs="Arial"/>
                <w:color w:val="000000"/>
                <w:sz w:val="12"/>
                <w:szCs w:val="12"/>
              </w:rPr>
            </w:pPr>
            <w:r w:rsidRPr="00FE1A70">
              <w:rPr>
                <w:rFonts w:ascii="Arial" w:hAnsi="Arial" w:cs="Arial"/>
                <w:color w:val="000000"/>
                <w:sz w:val="12"/>
                <w:szCs w:val="12"/>
              </w:rPr>
              <w:t>BORGO PERANZONI VILLA POTENZA</w:t>
            </w:r>
          </w:p>
        </w:tc>
      </w:tr>
      <w:tr w:rsidR="00FE1A70" w:rsidRPr="00FE1A70" w14:paraId="106A590B" w14:textId="77777777" w:rsidTr="0007514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A80B805" w14:textId="77777777" w:rsidR="00FE1A70" w:rsidRPr="00FE1A70" w:rsidRDefault="00FE1A70" w:rsidP="00FE1A70">
            <w:pPr>
              <w:jc w:val="left"/>
              <w:rPr>
                <w:rFonts w:ascii="Arial" w:hAnsi="Arial" w:cs="Arial"/>
                <w:color w:val="000000"/>
                <w:sz w:val="12"/>
                <w:szCs w:val="12"/>
              </w:rPr>
            </w:pPr>
            <w:r w:rsidRPr="00FE1A70">
              <w:rPr>
                <w:rFonts w:ascii="Arial" w:hAnsi="Arial" w:cs="Arial"/>
                <w:color w:val="000000"/>
                <w:sz w:val="12"/>
                <w:szCs w:val="12"/>
              </w:rPr>
              <w:t>MONTECASSIANO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72075D9" w14:textId="77777777" w:rsidR="00FE1A70" w:rsidRPr="00FE1A70" w:rsidRDefault="00FE1A70" w:rsidP="00FE1A70">
            <w:pPr>
              <w:jc w:val="left"/>
              <w:rPr>
                <w:rFonts w:ascii="Arial" w:hAnsi="Arial" w:cs="Arial"/>
                <w:color w:val="000000"/>
                <w:sz w:val="12"/>
                <w:szCs w:val="12"/>
              </w:rPr>
            </w:pPr>
            <w:r w:rsidRPr="00FE1A70">
              <w:rPr>
                <w:rFonts w:ascii="Arial" w:hAnsi="Arial" w:cs="Arial"/>
                <w:color w:val="000000"/>
                <w:sz w:val="12"/>
                <w:szCs w:val="12"/>
              </w:rPr>
              <w:t>TOLENTINO 1919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3560476" w14:textId="77777777" w:rsidR="00FE1A70" w:rsidRPr="00FE1A70" w:rsidRDefault="00FE1A70" w:rsidP="00FE1A70">
            <w:pPr>
              <w:jc w:val="center"/>
              <w:rPr>
                <w:rFonts w:ascii="Arial" w:hAnsi="Arial" w:cs="Arial"/>
                <w:color w:val="000000"/>
                <w:sz w:val="12"/>
                <w:szCs w:val="12"/>
              </w:rPr>
            </w:pPr>
            <w:r w:rsidRPr="00FE1A70">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5F5FBD0" w14:textId="77777777" w:rsidR="00FE1A70" w:rsidRPr="00FE1A70" w:rsidRDefault="00FE1A70" w:rsidP="00FE1A70">
            <w:pPr>
              <w:jc w:val="left"/>
              <w:rPr>
                <w:rFonts w:ascii="Arial" w:hAnsi="Arial" w:cs="Arial"/>
                <w:color w:val="000000"/>
                <w:sz w:val="12"/>
                <w:szCs w:val="12"/>
              </w:rPr>
            </w:pPr>
            <w:r w:rsidRPr="00FE1A70">
              <w:rPr>
                <w:rFonts w:ascii="Arial" w:hAnsi="Arial" w:cs="Arial"/>
                <w:color w:val="000000"/>
                <w:sz w:val="12"/>
                <w:szCs w:val="12"/>
              </w:rPr>
              <w:t>14/02/2026 18:15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8C9FEFA" w14:textId="77777777" w:rsidR="00FE1A70" w:rsidRPr="00FE1A70" w:rsidRDefault="00FE1A70" w:rsidP="00FE1A70">
            <w:pPr>
              <w:jc w:val="left"/>
              <w:rPr>
                <w:rFonts w:ascii="Arial" w:hAnsi="Arial" w:cs="Arial"/>
                <w:color w:val="000000"/>
                <w:sz w:val="12"/>
                <w:szCs w:val="12"/>
              </w:rPr>
            </w:pPr>
            <w:r w:rsidRPr="00FE1A70">
              <w:rPr>
                <w:rFonts w:ascii="Arial" w:hAnsi="Arial" w:cs="Arial"/>
                <w:color w:val="000000"/>
                <w:sz w:val="12"/>
                <w:szCs w:val="12"/>
              </w:rPr>
              <w:t>7080 SUPPLEMENTARE "SAN LIBERATO"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847A14E" w14:textId="77777777" w:rsidR="00FE1A70" w:rsidRPr="00FE1A70" w:rsidRDefault="00FE1A70" w:rsidP="00FE1A70">
            <w:pPr>
              <w:jc w:val="left"/>
              <w:rPr>
                <w:rFonts w:ascii="Arial" w:hAnsi="Arial" w:cs="Arial"/>
                <w:color w:val="000000"/>
                <w:sz w:val="12"/>
                <w:szCs w:val="12"/>
              </w:rPr>
            </w:pPr>
            <w:r w:rsidRPr="00FE1A70">
              <w:rPr>
                <w:rFonts w:ascii="Arial" w:hAnsi="Arial" w:cs="Arial"/>
                <w:color w:val="000000"/>
                <w:sz w:val="12"/>
                <w:szCs w:val="12"/>
              </w:rPr>
              <w:t>MONTECASSIANO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F03D0B4" w14:textId="77777777" w:rsidR="00FE1A70" w:rsidRPr="00FE1A70" w:rsidRDefault="00FE1A70" w:rsidP="00FE1A70">
            <w:pPr>
              <w:jc w:val="left"/>
              <w:rPr>
                <w:rFonts w:ascii="Arial" w:hAnsi="Arial" w:cs="Arial"/>
                <w:color w:val="000000"/>
                <w:sz w:val="12"/>
                <w:szCs w:val="12"/>
              </w:rPr>
            </w:pPr>
            <w:r w:rsidRPr="00FE1A70">
              <w:rPr>
                <w:rFonts w:ascii="Arial" w:hAnsi="Arial" w:cs="Arial"/>
                <w:color w:val="000000"/>
                <w:sz w:val="12"/>
                <w:szCs w:val="12"/>
              </w:rPr>
              <w:t>LOC. SAN LIBERATO</w:t>
            </w:r>
          </w:p>
        </w:tc>
      </w:tr>
      <w:tr w:rsidR="00FE1A70" w:rsidRPr="00FE1A70" w14:paraId="37D5E007" w14:textId="77777777" w:rsidTr="0007514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AE6B1B1" w14:textId="77777777" w:rsidR="00FE1A70" w:rsidRPr="00FE1A70" w:rsidRDefault="00FE1A70" w:rsidP="00FE1A70">
            <w:pPr>
              <w:jc w:val="left"/>
              <w:rPr>
                <w:rFonts w:ascii="Arial" w:hAnsi="Arial" w:cs="Arial"/>
                <w:color w:val="000000"/>
                <w:sz w:val="12"/>
                <w:szCs w:val="12"/>
              </w:rPr>
            </w:pPr>
            <w:r w:rsidRPr="00FE1A70">
              <w:rPr>
                <w:rFonts w:ascii="Arial" w:hAnsi="Arial" w:cs="Arial"/>
                <w:color w:val="000000"/>
                <w:sz w:val="12"/>
                <w:szCs w:val="12"/>
              </w:rPr>
              <w:t>V.R. MACERATA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F3BC411" w14:textId="77777777" w:rsidR="00FE1A70" w:rsidRPr="00FE1A70" w:rsidRDefault="00FE1A70" w:rsidP="00FE1A70">
            <w:pPr>
              <w:jc w:val="left"/>
              <w:rPr>
                <w:rFonts w:ascii="Arial" w:hAnsi="Arial" w:cs="Arial"/>
                <w:color w:val="000000"/>
                <w:sz w:val="12"/>
                <w:szCs w:val="12"/>
              </w:rPr>
            </w:pPr>
            <w:r w:rsidRPr="00FE1A70">
              <w:rPr>
                <w:rFonts w:ascii="Arial" w:hAnsi="Arial" w:cs="Arial"/>
                <w:color w:val="000000"/>
                <w:sz w:val="12"/>
                <w:szCs w:val="12"/>
              </w:rPr>
              <w:t>MOGLIANESE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2DDA82E" w14:textId="77777777" w:rsidR="00FE1A70" w:rsidRPr="00FE1A70" w:rsidRDefault="00FE1A70" w:rsidP="00FE1A70">
            <w:pPr>
              <w:jc w:val="center"/>
              <w:rPr>
                <w:rFonts w:ascii="Arial" w:hAnsi="Arial" w:cs="Arial"/>
                <w:color w:val="000000"/>
                <w:sz w:val="12"/>
                <w:szCs w:val="12"/>
              </w:rPr>
            </w:pPr>
            <w:r w:rsidRPr="00FE1A70">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C89A4AE" w14:textId="77777777" w:rsidR="00FE1A70" w:rsidRPr="00FE1A70" w:rsidRDefault="00FE1A70" w:rsidP="00FE1A70">
            <w:pPr>
              <w:jc w:val="left"/>
              <w:rPr>
                <w:rFonts w:ascii="Arial" w:hAnsi="Arial" w:cs="Arial"/>
                <w:color w:val="000000"/>
                <w:sz w:val="12"/>
                <w:szCs w:val="12"/>
              </w:rPr>
            </w:pPr>
            <w:r w:rsidRPr="00FE1A70">
              <w:rPr>
                <w:rFonts w:ascii="Arial" w:hAnsi="Arial" w:cs="Arial"/>
                <w:color w:val="000000"/>
                <w:sz w:val="12"/>
                <w:szCs w:val="12"/>
              </w:rPr>
              <w:t>14/02/2026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77F9B5A" w14:textId="77777777" w:rsidR="00FE1A70" w:rsidRPr="00FE1A70" w:rsidRDefault="00FE1A70" w:rsidP="00FE1A70">
            <w:pPr>
              <w:jc w:val="left"/>
              <w:rPr>
                <w:rFonts w:ascii="Arial" w:hAnsi="Arial" w:cs="Arial"/>
                <w:color w:val="000000"/>
                <w:sz w:val="12"/>
                <w:szCs w:val="12"/>
              </w:rPr>
            </w:pPr>
            <w:r w:rsidRPr="00FE1A70">
              <w:rPr>
                <w:rFonts w:ascii="Arial" w:hAnsi="Arial" w:cs="Arial"/>
                <w:color w:val="000000"/>
                <w:sz w:val="12"/>
                <w:szCs w:val="12"/>
              </w:rPr>
              <w:t>294 "SAN GIULIANO" RIONE PACE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5779400" w14:textId="77777777" w:rsidR="00FE1A70" w:rsidRPr="00FE1A70" w:rsidRDefault="00FE1A70" w:rsidP="00FE1A70">
            <w:pPr>
              <w:jc w:val="left"/>
              <w:rPr>
                <w:rFonts w:ascii="Arial" w:hAnsi="Arial" w:cs="Arial"/>
                <w:color w:val="000000"/>
                <w:sz w:val="12"/>
                <w:szCs w:val="12"/>
              </w:rPr>
            </w:pPr>
            <w:r w:rsidRPr="00FE1A70">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775A8B4" w14:textId="77777777" w:rsidR="00FE1A70" w:rsidRPr="00FE1A70" w:rsidRDefault="00FE1A70" w:rsidP="00FE1A70">
            <w:pPr>
              <w:jc w:val="left"/>
              <w:rPr>
                <w:rFonts w:ascii="Arial" w:hAnsi="Arial" w:cs="Arial"/>
                <w:color w:val="000000"/>
                <w:sz w:val="12"/>
                <w:szCs w:val="12"/>
              </w:rPr>
            </w:pPr>
            <w:r w:rsidRPr="00FE1A70">
              <w:rPr>
                <w:rFonts w:ascii="Arial" w:hAnsi="Arial" w:cs="Arial"/>
                <w:color w:val="000000"/>
                <w:sz w:val="12"/>
                <w:szCs w:val="12"/>
              </w:rPr>
              <w:t>VIA BENEDETTO CROCE</w:t>
            </w:r>
          </w:p>
        </w:tc>
      </w:tr>
      <w:tr w:rsidR="00FE1A70" w:rsidRPr="00FE1A70" w14:paraId="4CCCB35F" w14:textId="77777777" w:rsidTr="0007514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3002FD5" w14:textId="77777777" w:rsidR="00FE1A70" w:rsidRPr="00FE1A70" w:rsidRDefault="00FE1A70" w:rsidP="00FE1A70">
            <w:pPr>
              <w:jc w:val="left"/>
              <w:rPr>
                <w:rFonts w:ascii="Arial" w:hAnsi="Arial" w:cs="Arial"/>
                <w:color w:val="000000"/>
                <w:sz w:val="12"/>
                <w:szCs w:val="12"/>
              </w:rPr>
            </w:pPr>
            <w:r w:rsidRPr="00FE1A70">
              <w:rPr>
                <w:rFonts w:ascii="Arial" w:hAnsi="Arial" w:cs="Arial"/>
                <w:color w:val="000000"/>
                <w:sz w:val="12"/>
                <w:szCs w:val="12"/>
              </w:rPr>
              <w:t xml:space="preserve">AFC FERMO </w:t>
            </w:r>
            <w:proofErr w:type="gramStart"/>
            <w:r w:rsidRPr="00FE1A70">
              <w:rPr>
                <w:rFonts w:ascii="Arial" w:hAnsi="Arial" w:cs="Arial"/>
                <w:color w:val="000000"/>
                <w:sz w:val="12"/>
                <w:szCs w:val="12"/>
              </w:rPr>
              <w:t>SQ.B</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937B633" w14:textId="77777777" w:rsidR="00FE1A70" w:rsidRPr="00FE1A70" w:rsidRDefault="00FE1A70" w:rsidP="00FE1A70">
            <w:pPr>
              <w:jc w:val="left"/>
              <w:rPr>
                <w:rFonts w:ascii="Arial" w:hAnsi="Arial" w:cs="Arial"/>
                <w:color w:val="000000"/>
                <w:sz w:val="12"/>
                <w:szCs w:val="12"/>
              </w:rPr>
            </w:pPr>
            <w:r w:rsidRPr="00FE1A70">
              <w:rPr>
                <w:rFonts w:ascii="Arial" w:hAnsi="Arial" w:cs="Arial"/>
                <w:color w:val="000000"/>
                <w:sz w:val="12"/>
                <w:szCs w:val="12"/>
              </w:rPr>
              <w:t>SANGIUSTESE VP</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955A8BB" w14:textId="77777777" w:rsidR="00FE1A70" w:rsidRPr="00FE1A70" w:rsidRDefault="00FE1A70" w:rsidP="00FE1A70">
            <w:pPr>
              <w:jc w:val="center"/>
              <w:rPr>
                <w:rFonts w:ascii="Arial" w:hAnsi="Arial" w:cs="Arial"/>
                <w:color w:val="000000"/>
                <w:sz w:val="12"/>
                <w:szCs w:val="12"/>
              </w:rPr>
            </w:pPr>
            <w:r w:rsidRPr="00FE1A70">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636DE7B" w14:textId="77777777" w:rsidR="00FE1A70" w:rsidRPr="00FE1A70" w:rsidRDefault="00FE1A70" w:rsidP="00FE1A70">
            <w:pPr>
              <w:jc w:val="left"/>
              <w:rPr>
                <w:rFonts w:ascii="Arial" w:hAnsi="Arial" w:cs="Arial"/>
                <w:color w:val="000000"/>
                <w:sz w:val="12"/>
                <w:szCs w:val="12"/>
              </w:rPr>
            </w:pPr>
            <w:r w:rsidRPr="00FE1A70">
              <w:rPr>
                <w:rFonts w:ascii="Arial" w:hAnsi="Arial" w:cs="Arial"/>
                <w:color w:val="000000"/>
                <w:sz w:val="12"/>
                <w:szCs w:val="12"/>
              </w:rPr>
              <w:t>15/02/2026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201F8A4" w14:textId="77777777" w:rsidR="00FE1A70" w:rsidRPr="00FE1A70" w:rsidRDefault="00FE1A70" w:rsidP="00FE1A70">
            <w:pPr>
              <w:jc w:val="left"/>
              <w:rPr>
                <w:rFonts w:ascii="Arial" w:hAnsi="Arial" w:cs="Arial"/>
                <w:color w:val="000000"/>
                <w:sz w:val="12"/>
                <w:szCs w:val="12"/>
              </w:rPr>
            </w:pPr>
            <w:r w:rsidRPr="00FE1A70">
              <w:rPr>
                <w:rFonts w:ascii="Arial" w:hAnsi="Arial" w:cs="Arial"/>
                <w:color w:val="000000"/>
                <w:sz w:val="12"/>
                <w:szCs w:val="12"/>
              </w:rPr>
              <w:t>162 OLIMPIA FIRMUM</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0AC6B0C" w14:textId="77777777" w:rsidR="00FE1A70" w:rsidRPr="00FE1A70" w:rsidRDefault="00FE1A70" w:rsidP="00FE1A70">
            <w:pPr>
              <w:jc w:val="left"/>
              <w:rPr>
                <w:rFonts w:ascii="Arial" w:hAnsi="Arial" w:cs="Arial"/>
                <w:color w:val="000000"/>
                <w:sz w:val="12"/>
                <w:szCs w:val="12"/>
              </w:rPr>
            </w:pPr>
            <w:r w:rsidRPr="00FE1A70">
              <w:rPr>
                <w:rFonts w:ascii="Arial" w:hAnsi="Arial" w:cs="Arial"/>
                <w:color w:val="000000"/>
                <w:sz w:val="12"/>
                <w:szCs w:val="12"/>
              </w:rPr>
              <w:t>FERMO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1935911" w14:textId="77777777" w:rsidR="00FE1A70" w:rsidRPr="00FE1A70" w:rsidRDefault="00FE1A70" w:rsidP="00FE1A70">
            <w:pPr>
              <w:jc w:val="left"/>
              <w:rPr>
                <w:rFonts w:ascii="Arial" w:hAnsi="Arial" w:cs="Arial"/>
                <w:color w:val="000000"/>
                <w:sz w:val="12"/>
                <w:szCs w:val="12"/>
              </w:rPr>
            </w:pPr>
            <w:r w:rsidRPr="00FE1A70">
              <w:rPr>
                <w:rFonts w:ascii="Arial" w:hAnsi="Arial" w:cs="Arial"/>
                <w:color w:val="000000"/>
                <w:sz w:val="12"/>
                <w:szCs w:val="12"/>
              </w:rPr>
              <w:t>VIA RESPIGHI</w:t>
            </w:r>
          </w:p>
        </w:tc>
      </w:tr>
      <w:tr w:rsidR="00FE1A70" w:rsidRPr="00FE1A70" w14:paraId="5139E14C" w14:textId="77777777" w:rsidTr="0007514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40A2750" w14:textId="77777777" w:rsidR="00FE1A70" w:rsidRPr="00FE1A70" w:rsidRDefault="00FE1A70" w:rsidP="00FE1A70">
            <w:pPr>
              <w:jc w:val="left"/>
              <w:rPr>
                <w:rFonts w:ascii="Arial" w:hAnsi="Arial" w:cs="Arial"/>
                <w:color w:val="000000"/>
                <w:sz w:val="12"/>
                <w:szCs w:val="12"/>
              </w:rPr>
            </w:pPr>
            <w:r w:rsidRPr="00FE1A70">
              <w:rPr>
                <w:rFonts w:ascii="Arial" w:hAnsi="Arial" w:cs="Arial"/>
                <w:color w:val="000000"/>
                <w:sz w:val="12"/>
                <w:szCs w:val="12"/>
              </w:rPr>
              <w:t>MACERATESE 1922 A.</w:t>
            </w:r>
            <w:proofErr w:type="gramStart"/>
            <w:r w:rsidRPr="00FE1A70">
              <w:rPr>
                <w:rFonts w:ascii="Arial" w:hAnsi="Arial" w:cs="Arial"/>
                <w:color w:val="000000"/>
                <w:sz w:val="12"/>
                <w:szCs w:val="12"/>
              </w:rPr>
              <w:t>C.D</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493262A" w14:textId="77777777" w:rsidR="00FE1A70" w:rsidRPr="00FE1A70" w:rsidRDefault="00FE1A70" w:rsidP="00FE1A70">
            <w:pPr>
              <w:jc w:val="left"/>
              <w:rPr>
                <w:rFonts w:ascii="Arial" w:hAnsi="Arial" w:cs="Arial"/>
                <w:color w:val="000000"/>
                <w:sz w:val="12"/>
                <w:szCs w:val="12"/>
              </w:rPr>
            </w:pPr>
            <w:r w:rsidRPr="00FE1A70">
              <w:rPr>
                <w:rFonts w:ascii="Arial" w:hAnsi="Arial" w:cs="Arial"/>
                <w:color w:val="000000"/>
                <w:sz w:val="12"/>
                <w:szCs w:val="12"/>
              </w:rPr>
              <w:t>MONTEMILONE POLLENZA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C2C0DFF" w14:textId="77777777" w:rsidR="00FE1A70" w:rsidRPr="00FE1A70" w:rsidRDefault="00FE1A70" w:rsidP="00FE1A70">
            <w:pPr>
              <w:jc w:val="center"/>
              <w:rPr>
                <w:rFonts w:ascii="Arial" w:hAnsi="Arial" w:cs="Arial"/>
                <w:color w:val="000000"/>
                <w:sz w:val="12"/>
                <w:szCs w:val="12"/>
              </w:rPr>
            </w:pPr>
            <w:r w:rsidRPr="00FE1A70">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121C97A" w14:textId="77777777" w:rsidR="00FE1A70" w:rsidRPr="00FE1A70" w:rsidRDefault="00FE1A70" w:rsidP="00FE1A70">
            <w:pPr>
              <w:jc w:val="left"/>
              <w:rPr>
                <w:rFonts w:ascii="Arial" w:hAnsi="Arial" w:cs="Arial"/>
                <w:color w:val="000000"/>
                <w:sz w:val="12"/>
                <w:szCs w:val="12"/>
              </w:rPr>
            </w:pPr>
            <w:r w:rsidRPr="00FE1A70">
              <w:rPr>
                <w:rFonts w:ascii="Arial" w:hAnsi="Arial" w:cs="Arial"/>
                <w:color w:val="000000"/>
                <w:sz w:val="12"/>
                <w:szCs w:val="12"/>
              </w:rPr>
              <w:t>15/02/2026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83B1EFF" w14:textId="77777777" w:rsidR="00FE1A70" w:rsidRPr="00FE1A70" w:rsidRDefault="00FE1A70" w:rsidP="00FE1A70">
            <w:pPr>
              <w:jc w:val="left"/>
              <w:rPr>
                <w:rFonts w:ascii="Arial" w:hAnsi="Arial" w:cs="Arial"/>
                <w:color w:val="000000"/>
                <w:sz w:val="12"/>
                <w:szCs w:val="12"/>
              </w:rPr>
            </w:pPr>
            <w:r w:rsidRPr="00FE1A70">
              <w:rPr>
                <w:rFonts w:ascii="Arial" w:hAnsi="Arial" w:cs="Arial"/>
                <w:color w:val="000000"/>
                <w:sz w:val="12"/>
                <w:szCs w:val="12"/>
              </w:rPr>
              <w:t>293 "DELLA VITTORIA"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F20CFAA" w14:textId="77777777" w:rsidR="00FE1A70" w:rsidRPr="00FE1A70" w:rsidRDefault="00FE1A70" w:rsidP="00FE1A70">
            <w:pPr>
              <w:jc w:val="left"/>
              <w:rPr>
                <w:rFonts w:ascii="Arial" w:hAnsi="Arial" w:cs="Arial"/>
                <w:color w:val="000000"/>
                <w:sz w:val="12"/>
                <w:szCs w:val="12"/>
              </w:rPr>
            </w:pPr>
            <w:r w:rsidRPr="00FE1A70">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8CB7AFC" w14:textId="77777777" w:rsidR="00FE1A70" w:rsidRPr="00FE1A70" w:rsidRDefault="00FE1A70" w:rsidP="00FE1A70">
            <w:pPr>
              <w:jc w:val="left"/>
              <w:rPr>
                <w:rFonts w:ascii="Arial" w:hAnsi="Arial" w:cs="Arial"/>
                <w:color w:val="000000"/>
                <w:sz w:val="12"/>
                <w:szCs w:val="12"/>
              </w:rPr>
            </w:pPr>
            <w:r w:rsidRPr="00FE1A70">
              <w:rPr>
                <w:rFonts w:ascii="Arial" w:hAnsi="Arial" w:cs="Arial"/>
                <w:color w:val="000000"/>
                <w:sz w:val="12"/>
                <w:szCs w:val="12"/>
              </w:rPr>
              <w:t>VIA MARTIRI LIBERTA' 5</w:t>
            </w:r>
          </w:p>
        </w:tc>
      </w:tr>
      <w:tr w:rsidR="00FE1A70" w:rsidRPr="00FE1A70" w14:paraId="37A817B2" w14:textId="77777777" w:rsidTr="00075149">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48512F3" w14:textId="77777777" w:rsidR="00FE1A70" w:rsidRPr="00FE1A70" w:rsidRDefault="00FE1A70" w:rsidP="00FE1A70">
            <w:pPr>
              <w:jc w:val="left"/>
              <w:rPr>
                <w:rFonts w:ascii="Arial" w:hAnsi="Arial" w:cs="Arial"/>
                <w:color w:val="000000"/>
                <w:sz w:val="12"/>
                <w:szCs w:val="12"/>
              </w:rPr>
            </w:pPr>
            <w:r w:rsidRPr="00FE1A70">
              <w:rPr>
                <w:rFonts w:ascii="Arial" w:hAnsi="Arial" w:cs="Arial"/>
                <w:color w:val="000000"/>
                <w:sz w:val="12"/>
                <w:szCs w:val="12"/>
              </w:rPr>
              <w:t>TOLENTINO 1919 SSDARLSQ.B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034D528" w14:textId="77777777" w:rsidR="00FE1A70" w:rsidRPr="00FE1A70" w:rsidRDefault="00FE1A70" w:rsidP="00FE1A70">
            <w:pPr>
              <w:jc w:val="left"/>
              <w:rPr>
                <w:rFonts w:ascii="Arial" w:hAnsi="Arial" w:cs="Arial"/>
                <w:color w:val="000000"/>
                <w:sz w:val="12"/>
                <w:szCs w:val="12"/>
              </w:rPr>
            </w:pPr>
            <w:r w:rsidRPr="00FE1A70">
              <w:rPr>
                <w:rFonts w:ascii="Arial" w:hAnsi="Arial" w:cs="Arial"/>
                <w:color w:val="000000"/>
                <w:sz w:val="12"/>
                <w:szCs w:val="12"/>
              </w:rPr>
              <w:t>RECANATESE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E25A6A" w14:textId="77777777" w:rsidR="00FE1A70" w:rsidRPr="00FE1A70" w:rsidRDefault="00FE1A70" w:rsidP="00FE1A70">
            <w:pPr>
              <w:jc w:val="center"/>
              <w:rPr>
                <w:rFonts w:ascii="Arial" w:hAnsi="Arial" w:cs="Arial"/>
                <w:color w:val="000000"/>
                <w:sz w:val="12"/>
                <w:szCs w:val="12"/>
              </w:rPr>
            </w:pPr>
            <w:r w:rsidRPr="00FE1A70">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B36A27" w14:textId="77777777" w:rsidR="00FE1A70" w:rsidRPr="00FE1A70" w:rsidRDefault="00FE1A70" w:rsidP="00FE1A70">
            <w:pPr>
              <w:jc w:val="left"/>
              <w:rPr>
                <w:rFonts w:ascii="Arial" w:hAnsi="Arial" w:cs="Arial"/>
                <w:color w:val="000000"/>
                <w:sz w:val="12"/>
                <w:szCs w:val="12"/>
              </w:rPr>
            </w:pPr>
            <w:r w:rsidRPr="00FE1A70">
              <w:rPr>
                <w:rFonts w:ascii="Arial" w:hAnsi="Arial" w:cs="Arial"/>
                <w:color w:val="000000"/>
                <w:sz w:val="12"/>
                <w:szCs w:val="12"/>
              </w:rPr>
              <w:t>15/02/2026 09:00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FC253F" w14:textId="77777777" w:rsidR="00FE1A70" w:rsidRPr="00FE1A70" w:rsidRDefault="00FE1A70" w:rsidP="00FE1A70">
            <w:pPr>
              <w:jc w:val="left"/>
              <w:rPr>
                <w:rFonts w:ascii="Arial" w:hAnsi="Arial" w:cs="Arial"/>
                <w:color w:val="000000"/>
                <w:sz w:val="12"/>
                <w:szCs w:val="12"/>
              </w:rPr>
            </w:pPr>
            <w:r w:rsidRPr="00FE1A70">
              <w:rPr>
                <w:rFonts w:ascii="Arial" w:hAnsi="Arial" w:cs="Arial"/>
                <w:color w:val="000000"/>
                <w:sz w:val="12"/>
                <w:szCs w:val="12"/>
              </w:rPr>
              <w:t>350 "FRANCESCO CIOMMEI"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2DBBE1" w14:textId="77777777" w:rsidR="00FE1A70" w:rsidRPr="00FE1A70" w:rsidRDefault="00FE1A70" w:rsidP="00FE1A70">
            <w:pPr>
              <w:jc w:val="left"/>
              <w:rPr>
                <w:rFonts w:ascii="Arial" w:hAnsi="Arial" w:cs="Arial"/>
                <w:color w:val="000000"/>
                <w:sz w:val="12"/>
                <w:szCs w:val="12"/>
              </w:rPr>
            </w:pPr>
            <w:r w:rsidRPr="00FE1A70">
              <w:rPr>
                <w:rFonts w:ascii="Arial" w:hAnsi="Arial" w:cs="Arial"/>
                <w:color w:val="000000"/>
                <w:sz w:val="12"/>
                <w:szCs w:val="12"/>
              </w:rPr>
              <w:t>TOLENTINO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8D5FFC" w14:textId="77777777" w:rsidR="00FE1A70" w:rsidRPr="00FE1A70" w:rsidRDefault="00FE1A70" w:rsidP="00FE1A70">
            <w:pPr>
              <w:jc w:val="left"/>
              <w:rPr>
                <w:rFonts w:ascii="Arial" w:hAnsi="Arial" w:cs="Arial"/>
                <w:color w:val="000000"/>
                <w:sz w:val="12"/>
                <w:szCs w:val="12"/>
              </w:rPr>
            </w:pPr>
            <w:r w:rsidRPr="00FE1A70">
              <w:rPr>
                <w:rFonts w:ascii="Arial" w:hAnsi="Arial" w:cs="Arial"/>
                <w:color w:val="000000"/>
                <w:sz w:val="12"/>
                <w:szCs w:val="12"/>
              </w:rPr>
              <w:t>VIA WEBER - ZONA STICCHI</w:t>
            </w:r>
          </w:p>
        </w:tc>
      </w:tr>
    </w:tbl>
    <w:p w14:paraId="46A1D6A3" w14:textId="77777777" w:rsidR="00FE1A70" w:rsidRPr="00FE1A70" w:rsidRDefault="00FE1A70" w:rsidP="00FE1A70">
      <w:pPr>
        <w:jc w:val="left"/>
        <w:rPr>
          <w:rFonts w:ascii="Times New Roman" w:hAnsi="Times New Roman"/>
          <w:color w:val="000000"/>
          <w:sz w:val="12"/>
          <w:szCs w:val="12"/>
        </w:rPr>
      </w:pPr>
    </w:p>
    <w:p w14:paraId="1C570B5D" w14:textId="77777777" w:rsidR="00DD2A88" w:rsidRDefault="00DD2A88" w:rsidP="005F2382">
      <w:pPr>
        <w:pStyle w:val="titoloprinc0"/>
        <w:rPr>
          <w:color w:val="002060"/>
        </w:rPr>
      </w:pPr>
    </w:p>
    <w:p w14:paraId="00F22C44" w14:textId="77777777" w:rsidR="00E84C2B" w:rsidRDefault="00E84C2B" w:rsidP="005F2382">
      <w:pPr>
        <w:pStyle w:val="titoloprinc0"/>
        <w:rPr>
          <w:color w:val="002060"/>
        </w:rPr>
      </w:pPr>
    </w:p>
    <w:p w14:paraId="2A3D24E8" w14:textId="77777777" w:rsidR="004054E4" w:rsidRDefault="004054E4" w:rsidP="005F2382">
      <w:pPr>
        <w:pStyle w:val="titoloprinc0"/>
        <w:rPr>
          <w:color w:val="002060"/>
        </w:rPr>
      </w:pPr>
    </w:p>
    <w:p w14:paraId="5B6EF400" w14:textId="77777777" w:rsidR="00D8394F" w:rsidRDefault="00D8394F" w:rsidP="00D8394F">
      <w:pPr>
        <w:shd w:val="clear" w:color="auto" w:fill="002060"/>
        <w:jc w:val="center"/>
        <w:rPr>
          <w:rFonts w:ascii="Arial" w:eastAsia="Arial" w:hAnsi="Arial" w:cs="Arial"/>
          <w:b/>
          <w:color w:val="FFFFFF"/>
          <w:sz w:val="36"/>
          <w:szCs w:val="36"/>
        </w:rPr>
      </w:pPr>
      <w:bookmarkStart w:id="36" w:name="_Toc184139189"/>
      <w:bookmarkStart w:id="37" w:name="_Toc939698"/>
      <w:bookmarkEnd w:id="31"/>
      <w:bookmarkEnd w:id="32"/>
      <w:r>
        <w:rPr>
          <w:rFonts w:ascii="Arial" w:eastAsia="Arial" w:hAnsi="Arial" w:cs="Arial"/>
          <w:b/>
          <w:color w:val="FFFFFF"/>
          <w:sz w:val="36"/>
          <w:szCs w:val="36"/>
        </w:rPr>
        <w:t>NOTIZIE SU ATTIVITA’ DI BASE</w:t>
      </w:r>
      <w:bookmarkEnd w:id="36"/>
    </w:p>
    <w:p w14:paraId="4A93808A" w14:textId="77777777" w:rsidR="00D8394F" w:rsidRDefault="00D8394F" w:rsidP="00D8394F">
      <w:pPr>
        <w:rPr>
          <w:rFonts w:ascii="Arial" w:hAnsi="Arial" w:cs="Arial"/>
          <w:b/>
          <w:color w:val="17365D" w:themeColor="text2" w:themeShade="BF"/>
          <w:sz w:val="28"/>
          <w:szCs w:val="28"/>
          <w:u w:val="single"/>
        </w:rPr>
      </w:pPr>
    </w:p>
    <w:p w14:paraId="77D3ACFC" w14:textId="77777777" w:rsidR="000277EA" w:rsidRDefault="000277EA" w:rsidP="00D8394F">
      <w:pPr>
        <w:rPr>
          <w:rFonts w:ascii="Arial" w:hAnsi="Arial" w:cs="Arial"/>
          <w:b/>
          <w:color w:val="17365D" w:themeColor="text2" w:themeShade="BF"/>
          <w:sz w:val="28"/>
          <w:szCs w:val="28"/>
          <w:u w:val="single"/>
        </w:rPr>
      </w:pPr>
    </w:p>
    <w:p w14:paraId="5ACC5CF0" w14:textId="7E1DAEA3" w:rsidR="000277EA" w:rsidRPr="005E7AAE" w:rsidRDefault="000277EA" w:rsidP="000277EA">
      <w:pPr>
        <w:pStyle w:val="titolocampionato0"/>
        <w:shd w:val="clear" w:color="auto" w:fill="CCCCCC"/>
        <w:spacing w:before="80" w:after="40"/>
        <w:rPr>
          <w:color w:val="002060"/>
        </w:rPr>
      </w:pPr>
      <w:r>
        <w:rPr>
          <w:color w:val="002060"/>
        </w:rPr>
        <w:t>PULCINI 10 ANNI PRIMAVERA</w:t>
      </w:r>
    </w:p>
    <w:p w14:paraId="6D164E08" w14:textId="77777777" w:rsidR="000277EA" w:rsidRDefault="000277EA" w:rsidP="000277EA">
      <w:pPr>
        <w:jc w:val="center"/>
        <w:rPr>
          <w:rFonts w:ascii="Arial" w:hAnsi="Arial" w:cs="Arial"/>
          <w:b/>
          <w:bCs/>
          <w:color w:val="002060"/>
          <w:sz w:val="32"/>
          <w:szCs w:val="32"/>
        </w:rPr>
      </w:pPr>
    </w:p>
    <w:p w14:paraId="0BBC89DD" w14:textId="77777777" w:rsidR="000277EA" w:rsidRDefault="000277EA" w:rsidP="000277EA">
      <w:pPr>
        <w:jc w:val="center"/>
        <w:rPr>
          <w:rFonts w:ascii="Arial" w:hAnsi="Arial" w:cs="Arial"/>
          <w:b/>
          <w:bCs/>
          <w:color w:val="002060"/>
          <w:sz w:val="32"/>
          <w:szCs w:val="32"/>
        </w:rPr>
      </w:pPr>
    </w:p>
    <w:p w14:paraId="5B0187A0" w14:textId="77777777" w:rsidR="000277EA" w:rsidRPr="00993906" w:rsidRDefault="000277EA" w:rsidP="000277EA">
      <w:pPr>
        <w:jc w:val="center"/>
        <w:rPr>
          <w:rFonts w:ascii="Arial" w:hAnsi="Arial" w:cs="Arial"/>
          <w:b/>
          <w:bCs/>
          <w:color w:val="17365D"/>
          <w:sz w:val="30"/>
          <w:szCs w:val="30"/>
        </w:rPr>
      </w:pPr>
      <w:r w:rsidRPr="003A1BB6">
        <w:rPr>
          <w:rFonts w:ascii="Arial" w:hAnsi="Arial" w:cs="Arial"/>
          <w:b/>
          <w:bCs/>
          <w:color w:val="002060"/>
          <w:sz w:val="32"/>
          <w:szCs w:val="32"/>
        </w:rPr>
        <w:t>Variazioni</w:t>
      </w:r>
      <w:r>
        <w:rPr>
          <w:rFonts w:ascii="Arial" w:hAnsi="Arial" w:cs="Arial"/>
          <w:b/>
          <w:bCs/>
          <w:color w:val="002060"/>
          <w:sz w:val="32"/>
          <w:szCs w:val="32"/>
        </w:rPr>
        <w:t xml:space="preserve"> a calendario</w:t>
      </w:r>
    </w:p>
    <w:p w14:paraId="64BCE2A2" w14:textId="77777777" w:rsidR="000277EA" w:rsidRDefault="000277EA" w:rsidP="000277EA">
      <w:pPr>
        <w:rPr>
          <w:color w:val="002060"/>
        </w:rPr>
      </w:pPr>
    </w:p>
    <w:p w14:paraId="3D4F5511" w14:textId="4B9077CC" w:rsidR="000277EA" w:rsidRDefault="000277EA" w:rsidP="000277EA">
      <w:pPr>
        <w:rPr>
          <w:color w:val="002060"/>
        </w:rPr>
      </w:pPr>
      <w:r>
        <w:rPr>
          <w:color w:val="002060"/>
        </w:rPr>
        <w:t xml:space="preserve">La Società </w:t>
      </w:r>
      <w:r>
        <w:rPr>
          <w:b/>
          <w:bCs/>
          <w:color w:val="002060"/>
        </w:rPr>
        <w:t>U.S. APPIGNANESE</w:t>
      </w:r>
      <w:r w:rsidR="00682F76">
        <w:rPr>
          <w:b/>
          <w:bCs/>
          <w:color w:val="002060"/>
        </w:rPr>
        <w:t xml:space="preserve"> </w:t>
      </w:r>
      <w:r w:rsidR="00682F76" w:rsidRPr="00682F76">
        <w:rPr>
          <w:color w:val="002060"/>
        </w:rPr>
        <w:t>(GIRONE B)</w:t>
      </w:r>
      <w:r>
        <w:rPr>
          <w:color w:val="002060"/>
        </w:rPr>
        <w:t xml:space="preserve"> comunica che disputerà le proprie gare interne </w:t>
      </w:r>
      <w:r w:rsidRPr="000277EA">
        <w:rPr>
          <w:b/>
          <w:bCs/>
          <w:color w:val="002060"/>
          <w:u w:val="single"/>
        </w:rPr>
        <w:t>il SABATO</w:t>
      </w:r>
      <w:r w:rsidRPr="00682F76">
        <w:rPr>
          <w:color w:val="002060"/>
          <w:u w:val="single"/>
        </w:rPr>
        <w:t xml:space="preserve"> </w:t>
      </w:r>
      <w:r>
        <w:rPr>
          <w:b/>
          <w:bCs/>
          <w:color w:val="002060"/>
          <w:u w:val="single"/>
        </w:rPr>
        <w:t>alle ore 1</w:t>
      </w:r>
      <w:r w:rsidR="00682F76">
        <w:rPr>
          <w:b/>
          <w:bCs/>
          <w:color w:val="002060"/>
          <w:u w:val="single"/>
        </w:rPr>
        <w:t>5</w:t>
      </w:r>
      <w:r>
        <w:rPr>
          <w:b/>
          <w:bCs/>
          <w:color w:val="002060"/>
          <w:u w:val="single"/>
        </w:rPr>
        <w:t>:</w:t>
      </w:r>
      <w:r w:rsidR="00682F76">
        <w:rPr>
          <w:b/>
          <w:bCs/>
          <w:color w:val="002060"/>
          <w:u w:val="single"/>
        </w:rPr>
        <w:t>0</w:t>
      </w:r>
      <w:r>
        <w:rPr>
          <w:b/>
          <w:bCs/>
          <w:color w:val="002060"/>
          <w:u w:val="single"/>
        </w:rPr>
        <w:t>0</w:t>
      </w:r>
      <w:r>
        <w:rPr>
          <w:color w:val="002060"/>
        </w:rPr>
        <w:t>, stesso campo.</w:t>
      </w:r>
    </w:p>
    <w:p w14:paraId="1679EFE2" w14:textId="77777777" w:rsidR="004054E4" w:rsidRDefault="004054E4" w:rsidP="004054E4">
      <w:pPr>
        <w:overflowPunct w:val="0"/>
        <w:autoSpaceDE w:val="0"/>
        <w:autoSpaceDN w:val="0"/>
        <w:adjustRightInd w:val="0"/>
        <w:rPr>
          <w:rFonts w:ascii="Arial" w:hAnsi="Arial" w:cs="Arial"/>
          <w:b/>
          <w:noProof/>
          <w:color w:val="002060"/>
          <w:sz w:val="28"/>
          <w:szCs w:val="28"/>
          <w:u w:val="single"/>
          <w:lang w:eastAsia="en-US"/>
        </w:rPr>
      </w:pPr>
    </w:p>
    <w:p w14:paraId="5C09BDF5" w14:textId="77777777" w:rsidR="000277EA" w:rsidRDefault="000277EA" w:rsidP="004054E4">
      <w:pPr>
        <w:overflowPunct w:val="0"/>
        <w:autoSpaceDE w:val="0"/>
        <w:autoSpaceDN w:val="0"/>
        <w:adjustRightInd w:val="0"/>
        <w:rPr>
          <w:rFonts w:ascii="Arial" w:hAnsi="Arial" w:cs="Arial"/>
          <w:b/>
          <w:noProof/>
          <w:color w:val="002060"/>
          <w:sz w:val="28"/>
          <w:szCs w:val="28"/>
          <w:u w:val="single"/>
          <w:lang w:eastAsia="en-US"/>
        </w:rPr>
      </w:pPr>
    </w:p>
    <w:p w14:paraId="517A4596" w14:textId="77777777" w:rsidR="000277EA" w:rsidRDefault="000277EA" w:rsidP="004054E4">
      <w:pPr>
        <w:overflowPunct w:val="0"/>
        <w:autoSpaceDE w:val="0"/>
        <w:autoSpaceDN w:val="0"/>
        <w:adjustRightInd w:val="0"/>
        <w:rPr>
          <w:rFonts w:ascii="Arial" w:hAnsi="Arial" w:cs="Arial"/>
          <w:b/>
          <w:noProof/>
          <w:color w:val="002060"/>
          <w:sz w:val="28"/>
          <w:szCs w:val="28"/>
          <w:u w:val="single"/>
          <w:lang w:eastAsia="en-US"/>
        </w:rPr>
      </w:pPr>
    </w:p>
    <w:p w14:paraId="5959B41F" w14:textId="502D92D9" w:rsidR="005247B4" w:rsidRPr="005E7AAE" w:rsidRDefault="005247B4" w:rsidP="005247B4">
      <w:pPr>
        <w:pStyle w:val="titolocampionato0"/>
        <w:shd w:val="clear" w:color="auto" w:fill="CCCCCC"/>
        <w:spacing w:before="80" w:after="40"/>
        <w:rPr>
          <w:color w:val="002060"/>
        </w:rPr>
      </w:pPr>
      <w:r>
        <w:rPr>
          <w:color w:val="002060"/>
        </w:rPr>
        <w:lastRenderedPageBreak/>
        <w:t>PULCINI 9-10 ANNI PRIMAVERA</w:t>
      </w:r>
    </w:p>
    <w:p w14:paraId="615FE9FE" w14:textId="77777777" w:rsidR="005247B4" w:rsidRDefault="005247B4" w:rsidP="005247B4">
      <w:pPr>
        <w:jc w:val="center"/>
        <w:rPr>
          <w:rFonts w:ascii="Arial" w:hAnsi="Arial" w:cs="Arial"/>
          <w:b/>
          <w:bCs/>
          <w:color w:val="002060"/>
          <w:sz w:val="32"/>
          <w:szCs w:val="32"/>
        </w:rPr>
      </w:pPr>
    </w:p>
    <w:p w14:paraId="37A0A238" w14:textId="77777777" w:rsidR="005247B4" w:rsidRDefault="005247B4" w:rsidP="005247B4">
      <w:pPr>
        <w:jc w:val="center"/>
        <w:rPr>
          <w:rFonts w:ascii="Arial" w:hAnsi="Arial" w:cs="Arial"/>
          <w:b/>
          <w:bCs/>
          <w:color w:val="002060"/>
          <w:sz w:val="32"/>
          <w:szCs w:val="32"/>
        </w:rPr>
      </w:pPr>
    </w:p>
    <w:p w14:paraId="287C1C3B" w14:textId="77777777" w:rsidR="005247B4" w:rsidRPr="00993906" w:rsidRDefault="005247B4" w:rsidP="005247B4">
      <w:pPr>
        <w:jc w:val="center"/>
        <w:rPr>
          <w:rFonts w:ascii="Arial" w:hAnsi="Arial" w:cs="Arial"/>
          <w:b/>
          <w:bCs/>
          <w:color w:val="17365D"/>
          <w:sz w:val="30"/>
          <w:szCs w:val="30"/>
        </w:rPr>
      </w:pPr>
      <w:r w:rsidRPr="003A1BB6">
        <w:rPr>
          <w:rFonts w:ascii="Arial" w:hAnsi="Arial" w:cs="Arial"/>
          <w:b/>
          <w:bCs/>
          <w:color w:val="002060"/>
          <w:sz w:val="32"/>
          <w:szCs w:val="32"/>
        </w:rPr>
        <w:t>Variazioni</w:t>
      </w:r>
      <w:r>
        <w:rPr>
          <w:rFonts w:ascii="Arial" w:hAnsi="Arial" w:cs="Arial"/>
          <w:b/>
          <w:bCs/>
          <w:color w:val="002060"/>
          <w:sz w:val="32"/>
          <w:szCs w:val="32"/>
        </w:rPr>
        <w:t xml:space="preserve"> a calendario</w:t>
      </w:r>
    </w:p>
    <w:p w14:paraId="3C53CDC3" w14:textId="77777777" w:rsidR="005247B4" w:rsidRDefault="005247B4" w:rsidP="005247B4">
      <w:pPr>
        <w:rPr>
          <w:color w:val="002060"/>
        </w:rPr>
      </w:pPr>
    </w:p>
    <w:p w14:paraId="760992DE" w14:textId="7837F086" w:rsidR="005247B4" w:rsidRDefault="005247B4" w:rsidP="005247B4">
      <w:pPr>
        <w:rPr>
          <w:color w:val="002060"/>
        </w:rPr>
      </w:pPr>
      <w:r>
        <w:rPr>
          <w:color w:val="002060"/>
        </w:rPr>
        <w:t xml:space="preserve">La Società </w:t>
      </w:r>
      <w:r>
        <w:rPr>
          <w:b/>
          <w:bCs/>
          <w:color w:val="002060"/>
        </w:rPr>
        <w:t>AS</w:t>
      </w:r>
      <w:r w:rsidRPr="00145D16">
        <w:rPr>
          <w:b/>
          <w:bCs/>
          <w:color w:val="002060"/>
        </w:rPr>
        <w:t xml:space="preserve">D </w:t>
      </w:r>
      <w:r>
        <w:rPr>
          <w:b/>
          <w:bCs/>
          <w:color w:val="002060"/>
        </w:rPr>
        <w:t>CALDAROLA</w:t>
      </w:r>
      <w:r w:rsidRPr="00145D16">
        <w:rPr>
          <w:b/>
          <w:bCs/>
          <w:color w:val="002060"/>
        </w:rPr>
        <w:t xml:space="preserve"> </w:t>
      </w:r>
      <w:r>
        <w:rPr>
          <w:b/>
          <w:bCs/>
          <w:color w:val="002060"/>
        </w:rPr>
        <w:t>GNC</w:t>
      </w:r>
      <w:r>
        <w:rPr>
          <w:color w:val="002060"/>
        </w:rPr>
        <w:t xml:space="preserve"> </w:t>
      </w:r>
      <w:r w:rsidR="00682F76" w:rsidRPr="00682F76">
        <w:rPr>
          <w:color w:val="002060"/>
        </w:rPr>
        <w:t>(GIRONE B)</w:t>
      </w:r>
      <w:r w:rsidR="00682F76">
        <w:rPr>
          <w:color w:val="002060"/>
        </w:rPr>
        <w:t xml:space="preserve"> </w:t>
      </w:r>
      <w:r>
        <w:rPr>
          <w:color w:val="002060"/>
        </w:rPr>
        <w:t xml:space="preserve">comunica che disputerà le proprie gare interne </w:t>
      </w:r>
      <w:r>
        <w:rPr>
          <w:b/>
          <w:bCs/>
          <w:color w:val="002060"/>
          <w:u w:val="single"/>
        </w:rPr>
        <w:t>alle ore 11:30</w:t>
      </w:r>
      <w:r>
        <w:rPr>
          <w:color w:val="002060"/>
        </w:rPr>
        <w:t>, stesso campo e giorno.</w:t>
      </w:r>
    </w:p>
    <w:p w14:paraId="264A19DE" w14:textId="77777777" w:rsidR="004054E4" w:rsidRDefault="004054E4" w:rsidP="00FF420A">
      <w:pPr>
        <w:rPr>
          <w:rFonts w:ascii="Arial" w:eastAsia="Calibri" w:hAnsi="Arial" w:cs="Arial"/>
          <w:b/>
          <w:color w:val="17365D" w:themeColor="text2" w:themeShade="BF"/>
          <w:sz w:val="28"/>
          <w:szCs w:val="28"/>
          <w:lang w:eastAsia="en-US"/>
        </w:rPr>
      </w:pPr>
    </w:p>
    <w:p w14:paraId="634DF967" w14:textId="77777777" w:rsidR="00682F76" w:rsidRDefault="00682F76" w:rsidP="00682F76">
      <w:pPr>
        <w:rPr>
          <w:color w:val="002060"/>
        </w:rPr>
      </w:pPr>
    </w:p>
    <w:p w14:paraId="5403DCF7" w14:textId="754757FC" w:rsidR="00682F76" w:rsidRDefault="00682F76" w:rsidP="00682F76">
      <w:pPr>
        <w:rPr>
          <w:color w:val="002060"/>
        </w:rPr>
      </w:pPr>
      <w:r>
        <w:rPr>
          <w:color w:val="002060"/>
        </w:rPr>
        <w:t xml:space="preserve">La Società </w:t>
      </w:r>
      <w:r>
        <w:rPr>
          <w:b/>
          <w:bCs/>
          <w:color w:val="002060"/>
        </w:rPr>
        <w:t xml:space="preserve">U.S. APPIGNANESE </w:t>
      </w:r>
      <w:r w:rsidRPr="00682F76">
        <w:rPr>
          <w:color w:val="002060"/>
        </w:rPr>
        <w:t>(GIRONE B)</w:t>
      </w:r>
      <w:r>
        <w:rPr>
          <w:color w:val="002060"/>
        </w:rPr>
        <w:t xml:space="preserve"> comunica che disputerà le proprie gare interne </w:t>
      </w:r>
      <w:r w:rsidRPr="000277EA">
        <w:rPr>
          <w:b/>
          <w:bCs/>
          <w:color w:val="002060"/>
          <w:u w:val="single"/>
        </w:rPr>
        <w:t>l</w:t>
      </w:r>
      <w:r>
        <w:rPr>
          <w:b/>
          <w:bCs/>
          <w:color w:val="002060"/>
          <w:u w:val="single"/>
        </w:rPr>
        <w:t>a</w:t>
      </w:r>
      <w:r w:rsidRPr="000277EA">
        <w:rPr>
          <w:b/>
          <w:bCs/>
          <w:color w:val="002060"/>
          <w:u w:val="single"/>
        </w:rPr>
        <w:t xml:space="preserve"> </w:t>
      </w:r>
      <w:r>
        <w:rPr>
          <w:b/>
          <w:bCs/>
          <w:color w:val="002060"/>
          <w:u w:val="single"/>
        </w:rPr>
        <w:t>DOMENICA</w:t>
      </w:r>
      <w:r w:rsidRPr="00682F76">
        <w:rPr>
          <w:color w:val="002060"/>
          <w:u w:val="single"/>
        </w:rPr>
        <w:t xml:space="preserve"> </w:t>
      </w:r>
      <w:r>
        <w:rPr>
          <w:b/>
          <w:bCs/>
          <w:color w:val="002060"/>
          <w:u w:val="single"/>
        </w:rPr>
        <w:t>alle ore 10:30</w:t>
      </w:r>
      <w:r>
        <w:rPr>
          <w:color w:val="002060"/>
        </w:rPr>
        <w:t>, stesso campo.</w:t>
      </w:r>
    </w:p>
    <w:p w14:paraId="046C7489" w14:textId="77777777" w:rsidR="00682F76" w:rsidRDefault="00682F76" w:rsidP="00FF420A">
      <w:pPr>
        <w:rPr>
          <w:rFonts w:ascii="Arial" w:eastAsia="Calibri" w:hAnsi="Arial" w:cs="Arial"/>
          <w:b/>
          <w:color w:val="17365D" w:themeColor="text2" w:themeShade="BF"/>
          <w:sz w:val="28"/>
          <w:szCs w:val="28"/>
          <w:lang w:eastAsia="en-US"/>
        </w:rPr>
      </w:pPr>
    </w:p>
    <w:p w14:paraId="6F71C059" w14:textId="77777777" w:rsidR="004054E4" w:rsidRDefault="004054E4" w:rsidP="00FF420A">
      <w:pPr>
        <w:rPr>
          <w:rFonts w:ascii="Arial" w:eastAsia="Calibri" w:hAnsi="Arial" w:cs="Arial"/>
          <w:b/>
          <w:color w:val="17365D" w:themeColor="text2" w:themeShade="BF"/>
          <w:sz w:val="28"/>
          <w:szCs w:val="28"/>
          <w:u w:val="single"/>
          <w:lang w:eastAsia="en-US"/>
        </w:rPr>
      </w:pPr>
    </w:p>
    <w:p w14:paraId="2A8C2E62" w14:textId="77777777" w:rsidR="00682F76" w:rsidRDefault="00682F76" w:rsidP="00FF420A">
      <w:pPr>
        <w:rPr>
          <w:rFonts w:ascii="Arial" w:eastAsia="Calibri" w:hAnsi="Arial" w:cs="Arial"/>
          <w:b/>
          <w:color w:val="17365D" w:themeColor="text2" w:themeShade="BF"/>
          <w:sz w:val="28"/>
          <w:szCs w:val="28"/>
          <w:u w:val="single"/>
          <w:lang w:eastAsia="en-US"/>
        </w:rPr>
      </w:pPr>
    </w:p>
    <w:p w14:paraId="3F432340" w14:textId="54522C13" w:rsidR="00FF420A" w:rsidRPr="004054E4" w:rsidRDefault="00FF420A" w:rsidP="00FF420A">
      <w:pPr>
        <w:rPr>
          <w:rFonts w:ascii="Arial" w:eastAsia="Calibri" w:hAnsi="Arial" w:cs="Arial"/>
          <w:bCs/>
          <w:color w:val="17365D" w:themeColor="text2" w:themeShade="BF"/>
          <w:sz w:val="22"/>
          <w:szCs w:val="22"/>
          <w:u w:val="single"/>
          <w:lang w:eastAsia="en-US"/>
        </w:rPr>
      </w:pPr>
      <w:r w:rsidRPr="004054E4">
        <w:rPr>
          <w:rFonts w:ascii="Arial" w:eastAsia="Calibri" w:hAnsi="Arial" w:cs="Arial"/>
          <w:b/>
          <w:color w:val="17365D" w:themeColor="text2" w:themeShade="BF"/>
          <w:sz w:val="28"/>
          <w:szCs w:val="28"/>
          <w:u w:val="single"/>
          <w:lang w:eastAsia="en-US"/>
        </w:rPr>
        <w:t>PROGRAMMAZIONE GARE-GUIDA OPERATIVA ATTIVITÀ DI BASE</w:t>
      </w:r>
    </w:p>
    <w:p w14:paraId="0BC27D07" w14:textId="77777777" w:rsidR="00FF420A" w:rsidRDefault="00FF420A" w:rsidP="00262CC2">
      <w:pPr>
        <w:jc w:val="left"/>
        <w:rPr>
          <w:rFonts w:ascii="Arial" w:hAnsi="Arial" w:cs="Arial"/>
          <w:b/>
          <w:color w:val="002060"/>
          <w:sz w:val="28"/>
          <w:szCs w:val="28"/>
        </w:rPr>
      </w:pPr>
    </w:p>
    <w:p w14:paraId="624383F5" w14:textId="35A47447" w:rsidR="00FF420A" w:rsidRDefault="00FF420A" w:rsidP="00262CC2">
      <w:pPr>
        <w:jc w:val="left"/>
        <w:rPr>
          <w:rFonts w:ascii="Arial" w:hAnsi="Arial" w:cs="Arial"/>
          <w:b/>
          <w:color w:val="002060"/>
          <w:sz w:val="28"/>
          <w:szCs w:val="28"/>
        </w:rPr>
      </w:pPr>
      <w:r w:rsidRPr="00262CC2">
        <w:rPr>
          <w:rFonts w:ascii="Arial" w:hAnsi="Arial" w:cs="Arial"/>
          <w:bCs/>
          <w:color w:val="002060"/>
          <w:sz w:val="22"/>
          <w:szCs w:val="22"/>
        </w:rPr>
        <w:t xml:space="preserve">Si allega procedura per </w:t>
      </w:r>
      <w:r>
        <w:rPr>
          <w:rFonts w:ascii="Arial" w:hAnsi="Arial" w:cs="Arial"/>
          <w:bCs/>
          <w:color w:val="002060"/>
          <w:sz w:val="22"/>
          <w:szCs w:val="22"/>
        </w:rPr>
        <w:t>le variazioni gare (come per l’attività agonistica).</w:t>
      </w:r>
    </w:p>
    <w:p w14:paraId="005930F1" w14:textId="77777777" w:rsidR="00E84C2B" w:rsidRDefault="00E84C2B" w:rsidP="00262CC2">
      <w:pPr>
        <w:jc w:val="left"/>
        <w:rPr>
          <w:rFonts w:ascii="Arial" w:hAnsi="Arial" w:cs="Arial"/>
          <w:b/>
          <w:color w:val="002060"/>
          <w:sz w:val="28"/>
          <w:szCs w:val="28"/>
        </w:rPr>
      </w:pPr>
    </w:p>
    <w:p w14:paraId="147E3A70" w14:textId="77777777" w:rsidR="004054E4" w:rsidRDefault="004054E4" w:rsidP="00262CC2">
      <w:pPr>
        <w:jc w:val="left"/>
        <w:rPr>
          <w:rFonts w:ascii="Arial" w:hAnsi="Arial" w:cs="Arial"/>
          <w:b/>
          <w:color w:val="002060"/>
          <w:sz w:val="28"/>
          <w:szCs w:val="28"/>
          <w:u w:val="single"/>
        </w:rPr>
      </w:pPr>
    </w:p>
    <w:p w14:paraId="060AE42E" w14:textId="79ED024D" w:rsidR="008F2234" w:rsidRPr="004054E4" w:rsidRDefault="00262CC2" w:rsidP="00262CC2">
      <w:pPr>
        <w:jc w:val="left"/>
        <w:rPr>
          <w:rFonts w:ascii="Arial" w:hAnsi="Arial" w:cs="Arial"/>
          <w:b/>
          <w:color w:val="002060"/>
          <w:sz w:val="28"/>
          <w:szCs w:val="28"/>
          <w:u w:val="single"/>
        </w:rPr>
      </w:pPr>
      <w:r w:rsidRPr="004054E4">
        <w:rPr>
          <w:rFonts w:ascii="Arial" w:hAnsi="Arial" w:cs="Arial"/>
          <w:b/>
          <w:color w:val="002060"/>
          <w:sz w:val="28"/>
          <w:szCs w:val="28"/>
          <w:u w:val="single"/>
        </w:rPr>
        <w:t>INVIO REFERTI ATTIVITÀ DI BASE – NUOVA PROCEDURA</w:t>
      </w:r>
    </w:p>
    <w:p w14:paraId="482D3CBD" w14:textId="77777777" w:rsidR="00262CC2" w:rsidRDefault="00262CC2" w:rsidP="00262CC2">
      <w:pPr>
        <w:jc w:val="left"/>
        <w:rPr>
          <w:rFonts w:ascii="Arial" w:hAnsi="Arial" w:cs="Arial"/>
          <w:bCs/>
          <w:color w:val="002060"/>
          <w:sz w:val="22"/>
          <w:szCs w:val="22"/>
        </w:rPr>
      </w:pPr>
    </w:p>
    <w:p w14:paraId="2550873D" w14:textId="1C7824EC" w:rsidR="00262CC2" w:rsidRPr="00262CC2" w:rsidRDefault="00262CC2" w:rsidP="00262CC2">
      <w:pPr>
        <w:jc w:val="left"/>
        <w:rPr>
          <w:rFonts w:ascii="Arial" w:hAnsi="Arial" w:cs="Arial"/>
          <w:bCs/>
          <w:color w:val="17365D" w:themeColor="text2" w:themeShade="BF"/>
          <w:sz w:val="22"/>
          <w:szCs w:val="22"/>
        </w:rPr>
      </w:pPr>
      <w:r w:rsidRPr="00262CC2">
        <w:rPr>
          <w:rFonts w:ascii="Arial" w:hAnsi="Arial" w:cs="Arial"/>
          <w:bCs/>
          <w:color w:val="002060"/>
          <w:sz w:val="22"/>
          <w:szCs w:val="22"/>
        </w:rPr>
        <w:t>Si allega la nuova procedura per l’invio dei referti dell’attività di base.</w:t>
      </w:r>
    </w:p>
    <w:p w14:paraId="013D5568" w14:textId="77777777" w:rsidR="007E25F0" w:rsidRDefault="007E25F0" w:rsidP="00D8394F">
      <w:pPr>
        <w:jc w:val="center"/>
        <w:rPr>
          <w:rFonts w:ascii="Arial" w:hAnsi="Arial" w:cs="Arial"/>
          <w:b/>
          <w:bCs/>
          <w:color w:val="17365D" w:themeColor="text2" w:themeShade="BF"/>
          <w:sz w:val="28"/>
          <w:szCs w:val="28"/>
          <w:u w:val="single"/>
        </w:rPr>
      </w:pPr>
    </w:p>
    <w:p w14:paraId="7696CFB8" w14:textId="77777777" w:rsidR="00E84C2B" w:rsidRDefault="00E84C2B" w:rsidP="00D8394F">
      <w:pPr>
        <w:jc w:val="center"/>
        <w:rPr>
          <w:rFonts w:ascii="Arial" w:hAnsi="Arial" w:cs="Arial"/>
          <w:b/>
          <w:bCs/>
          <w:color w:val="17365D" w:themeColor="text2" w:themeShade="BF"/>
          <w:sz w:val="36"/>
          <w:szCs w:val="36"/>
          <w:u w:val="single"/>
        </w:rPr>
      </w:pPr>
    </w:p>
    <w:p w14:paraId="6421674A" w14:textId="77777777" w:rsidR="004054E4" w:rsidRDefault="004054E4" w:rsidP="00D8394F">
      <w:pPr>
        <w:jc w:val="center"/>
        <w:rPr>
          <w:rFonts w:ascii="Arial" w:hAnsi="Arial" w:cs="Arial"/>
          <w:b/>
          <w:bCs/>
          <w:color w:val="17365D" w:themeColor="text2" w:themeShade="BF"/>
          <w:sz w:val="36"/>
          <w:szCs w:val="36"/>
          <w:u w:val="single"/>
        </w:rPr>
      </w:pPr>
    </w:p>
    <w:p w14:paraId="117117DD" w14:textId="77777777" w:rsidR="004054E4" w:rsidRDefault="004054E4" w:rsidP="00D8394F">
      <w:pPr>
        <w:jc w:val="center"/>
        <w:rPr>
          <w:rFonts w:ascii="Arial" w:hAnsi="Arial" w:cs="Arial"/>
          <w:b/>
          <w:bCs/>
          <w:color w:val="17365D" w:themeColor="text2" w:themeShade="BF"/>
          <w:sz w:val="36"/>
          <w:szCs w:val="36"/>
          <w:u w:val="single"/>
        </w:rPr>
      </w:pPr>
    </w:p>
    <w:p w14:paraId="774692CF" w14:textId="4A74ECF3" w:rsidR="008B2B80" w:rsidRPr="00684521" w:rsidRDefault="00CE3455" w:rsidP="00684521">
      <w:pPr>
        <w:pStyle w:val="TITOLOCAMPIONATO"/>
        <w:shd w:val="clear" w:color="auto" w:fill="002060"/>
        <w:spacing w:before="0" w:beforeAutospacing="0" w:after="0" w:afterAutospacing="0"/>
        <w:rPr>
          <w:color w:val="FFFFFF"/>
        </w:rPr>
      </w:pPr>
      <w:bookmarkStart w:id="38" w:name="_Toc221635039"/>
      <w:r>
        <w:rPr>
          <w:color w:val="FFFFFF"/>
        </w:rPr>
        <w:t>ALLEGATI</w:t>
      </w:r>
      <w:bookmarkEnd w:id="37"/>
      <w:bookmarkEnd w:id="38"/>
    </w:p>
    <w:p w14:paraId="327A964F" w14:textId="23839033" w:rsidR="00901A74" w:rsidRDefault="00901A74" w:rsidP="006D6ED2">
      <w:pPr>
        <w:overflowPunct w:val="0"/>
        <w:autoSpaceDE w:val="0"/>
        <w:autoSpaceDN w:val="0"/>
        <w:adjustRightInd w:val="0"/>
        <w:ind w:left="720"/>
        <w:rPr>
          <w:rFonts w:ascii="Arial" w:hAnsi="Arial" w:cs="Arial"/>
          <w:bCs/>
          <w:noProof/>
          <w:color w:val="17365D" w:themeColor="text2" w:themeShade="BF"/>
          <w:sz w:val="22"/>
          <w:szCs w:val="22"/>
          <w:lang w:eastAsia="en-US"/>
        </w:rPr>
      </w:pPr>
    </w:p>
    <w:p w14:paraId="398E7E2B" w14:textId="77777777" w:rsidR="00E57633" w:rsidRPr="00E57633" w:rsidRDefault="00E57633" w:rsidP="00E57633">
      <w:pPr>
        <w:rPr>
          <w:rFonts w:ascii="Arial" w:eastAsia="Calibri" w:hAnsi="Arial" w:cs="Arial"/>
          <w:bCs/>
          <w:color w:val="17365D" w:themeColor="text2" w:themeShade="BF"/>
          <w:sz w:val="22"/>
          <w:szCs w:val="22"/>
          <w:lang w:eastAsia="en-US"/>
        </w:rPr>
      </w:pPr>
    </w:p>
    <w:p w14:paraId="2926E583" w14:textId="78E33E80" w:rsidR="00741213" w:rsidRDefault="00F71530" w:rsidP="00262CC2">
      <w:pPr>
        <w:pStyle w:val="Paragrafoelenco"/>
        <w:numPr>
          <w:ilvl w:val="0"/>
          <w:numId w:val="10"/>
        </w:numPr>
        <w:rPr>
          <w:rFonts w:ascii="Arial" w:eastAsia="Calibri" w:hAnsi="Arial" w:cs="Arial"/>
          <w:bCs/>
          <w:color w:val="17365D" w:themeColor="text2" w:themeShade="BF"/>
          <w:sz w:val="22"/>
          <w:szCs w:val="22"/>
          <w:lang w:eastAsia="en-US"/>
        </w:rPr>
      </w:pPr>
      <w:r>
        <w:rPr>
          <w:rFonts w:ascii="Arial" w:eastAsia="Calibri" w:hAnsi="Arial" w:cs="Arial"/>
          <w:bCs/>
          <w:color w:val="17365D" w:themeColor="text2" w:themeShade="BF"/>
          <w:sz w:val="22"/>
          <w:szCs w:val="22"/>
          <w:lang w:eastAsia="en-US"/>
        </w:rPr>
        <w:t>Circolare n. 31 LND;</w:t>
      </w:r>
    </w:p>
    <w:p w14:paraId="20DB7C01" w14:textId="005DCA4F" w:rsidR="00FF420A" w:rsidRPr="00934CA2" w:rsidRDefault="00FF420A" w:rsidP="00262CC2">
      <w:pPr>
        <w:pStyle w:val="Paragrafoelenco"/>
        <w:numPr>
          <w:ilvl w:val="0"/>
          <w:numId w:val="10"/>
        </w:numPr>
        <w:rPr>
          <w:rFonts w:ascii="Arial" w:eastAsia="Calibri" w:hAnsi="Arial" w:cs="Arial"/>
          <w:bCs/>
          <w:color w:val="17365D" w:themeColor="text2" w:themeShade="BF"/>
          <w:sz w:val="22"/>
          <w:szCs w:val="22"/>
          <w:lang w:eastAsia="en-US"/>
        </w:rPr>
      </w:pPr>
      <w:r w:rsidRPr="00FF420A">
        <w:rPr>
          <w:rFonts w:ascii="Arial" w:eastAsia="Calibri" w:hAnsi="Arial" w:cs="Arial"/>
          <w:bCs/>
          <w:color w:val="17365D" w:themeColor="text2" w:themeShade="BF"/>
          <w:sz w:val="22"/>
          <w:szCs w:val="22"/>
          <w:lang w:eastAsia="en-US"/>
        </w:rPr>
        <w:t>Programmazione</w:t>
      </w:r>
      <w:r>
        <w:rPr>
          <w:rFonts w:ascii="Arial" w:eastAsia="Calibri" w:hAnsi="Arial" w:cs="Arial"/>
          <w:bCs/>
          <w:color w:val="17365D" w:themeColor="text2" w:themeShade="BF"/>
          <w:sz w:val="22"/>
          <w:szCs w:val="22"/>
          <w:lang w:eastAsia="en-US"/>
        </w:rPr>
        <w:t xml:space="preserve"> </w:t>
      </w:r>
      <w:r w:rsidRPr="00FF420A">
        <w:rPr>
          <w:rFonts w:ascii="Arial" w:eastAsia="Calibri" w:hAnsi="Arial" w:cs="Arial"/>
          <w:bCs/>
          <w:color w:val="17365D" w:themeColor="text2" w:themeShade="BF"/>
          <w:sz w:val="22"/>
          <w:szCs w:val="22"/>
          <w:lang w:eastAsia="en-US"/>
        </w:rPr>
        <w:t>Gare-Guida</w:t>
      </w:r>
      <w:r>
        <w:rPr>
          <w:rFonts w:ascii="Arial" w:eastAsia="Calibri" w:hAnsi="Arial" w:cs="Arial"/>
          <w:bCs/>
          <w:color w:val="17365D" w:themeColor="text2" w:themeShade="BF"/>
          <w:sz w:val="22"/>
          <w:szCs w:val="22"/>
          <w:lang w:eastAsia="en-US"/>
        </w:rPr>
        <w:t xml:space="preserve"> </w:t>
      </w:r>
      <w:r w:rsidRPr="00FF420A">
        <w:rPr>
          <w:rFonts w:ascii="Arial" w:eastAsia="Calibri" w:hAnsi="Arial" w:cs="Arial"/>
          <w:bCs/>
          <w:color w:val="17365D" w:themeColor="text2" w:themeShade="BF"/>
          <w:sz w:val="22"/>
          <w:szCs w:val="22"/>
          <w:lang w:eastAsia="en-US"/>
        </w:rPr>
        <w:t>operativa</w:t>
      </w:r>
      <w:r>
        <w:rPr>
          <w:rFonts w:ascii="Arial" w:eastAsia="Calibri" w:hAnsi="Arial" w:cs="Arial"/>
          <w:bCs/>
          <w:color w:val="17365D" w:themeColor="text2" w:themeShade="BF"/>
          <w:sz w:val="22"/>
          <w:szCs w:val="22"/>
          <w:lang w:eastAsia="en-US"/>
        </w:rPr>
        <w:t xml:space="preserve"> attività di base;</w:t>
      </w:r>
    </w:p>
    <w:p w14:paraId="675F32FA" w14:textId="1E2ADA74" w:rsidR="00262CC2" w:rsidRPr="009F37E4" w:rsidRDefault="00262CC2" w:rsidP="00262CC2">
      <w:pPr>
        <w:pStyle w:val="Paragrafoelenco"/>
        <w:numPr>
          <w:ilvl w:val="0"/>
          <w:numId w:val="10"/>
        </w:numPr>
        <w:rPr>
          <w:rFonts w:ascii="Arial" w:eastAsia="Calibri" w:hAnsi="Arial" w:cs="Arial"/>
          <w:bCs/>
          <w:color w:val="17365D" w:themeColor="text2" w:themeShade="BF"/>
          <w:sz w:val="22"/>
          <w:szCs w:val="22"/>
          <w:lang w:eastAsia="en-US"/>
        </w:rPr>
      </w:pPr>
      <w:r>
        <w:rPr>
          <w:rFonts w:ascii="Arial" w:hAnsi="Arial" w:cs="Arial"/>
          <w:bCs/>
          <w:color w:val="002060"/>
          <w:sz w:val="22"/>
          <w:szCs w:val="22"/>
        </w:rPr>
        <w:t>I</w:t>
      </w:r>
      <w:r w:rsidRPr="00262CC2">
        <w:rPr>
          <w:rFonts w:ascii="Arial" w:hAnsi="Arial" w:cs="Arial"/>
          <w:bCs/>
          <w:color w:val="002060"/>
          <w:sz w:val="22"/>
          <w:szCs w:val="22"/>
        </w:rPr>
        <w:t>nvio referti attività di base – nuova procedura</w:t>
      </w:r>
      <w:r>
        <w:rPr>
          <w:rFonts w:ascii="Arial" w:hAnsi="Arial" w:cs="Arial"/>
          <w:bCs/>
          <w:color w:val="002060"/>
          <w:sz w:val="22"/>
          <w:szCs w:val="22"/>
        </w:rPr>
        <w:t>;</w:t>
      </w:r>
    </w:p>
    <w:p w14:paraId="1CCB0982" w14:textId="7ADEC8A7" w:rsidR="00262CC2" w:rsidRPr="009F37E4" w:rsidRDefault="00262CC2" w:rsidP="00627DCA">
      <w:pPr>
        <w:overflowPunct w:val="0"/>
        <w:autoSpaceDE w:val="0"/>
        <w:autoSpaceDN w:val="0"/>
        <w:adjustRightInd w:val="0"/>
        <w:ind w:left="720"/>
        <w:rPr>
          <w:rFonts w:ascii="Arial" w:eastAsia="Calibri" w:hAnsi="Arial" w:cs="Arial"/>
          <w:bCs/>
          <w:color w:val="17365D" w:themeColor="text2" w:themeShade="BF"/>
          <w:sz w:val="22"/>
          <w:szCs w:val="22"/>
          <w:lang w:eastAsia="en-US"/>
        </w:rPr>
      </w:pPr>
    </w:p>
    <w:p w14:paraId="1099BA7C" w14:textId="192F49FC" w:rsidR="00651E7D" w:rsidRDefault="00651E7D" w:rsidP="00164592">
      <w:pPr>
        <w:overflowPunct w:val="0"/>
        <w:autoSpaceDE w:val="0"/>
        <w:autoSpaceDN w:val="0"/>
        <w:adjustRightInd w:val="0"/>
        <w:ind w:left="720"/>
        <w:rPr>
          <w:rFonts w:ascii="Arial" w:eastAsia="Calibri" w:hAnsi="Arial" w:cs="Arial"/>
          <w:bCs/>
          <w:color w:val="17365D" w:themeColor="text2" w:themeShade="BF"/>
          <w:sz w:val="22"/>
          <w:szCs w:val="22"/>
          <w:lang w:eastAsia="en-US"/>
        </w:rPr>
      </w:pPr>
    </w:p>
    <w:p w14:paraId="3518D014" w14:textId="77777777" w:rsidR="00AA0C7A" w:rsidRPr="003B3CC8" w:rsidRDefault="00AA0C7A" w:rsidP="000D29DA">
      <w:pPr>
        <w:pStyle w:val="LndNormale1"/>
        <w:rPr>
          <w:bCs/>
          <w:color w:val="002060"/>
        </w:rPr>
      </w:pPr>
    </w:p>
    <w:p w14:paraId="462BB4D4" w14:textId="2F6E7CF3" w:rsidR="004E5F20" w:rsidRPr="008C2352" w:rsidRDefault="004E5F20" w:rsidP="004E5F20">
      <w:pPr>
        <w:pStyle w:val="LndNormale1"/>
        <w:jc w:val="center"/>
        <w:rPr>
          <w:b/>
          <w:color w:val="002060"/>
          <w:u w:val="single"/>
        </w:rPr>
      </w:pPr>
      <w:r w:rsidRPr="008C2352">
        <w:rPr>
          <w:b/>
          <w:color w:val="002060"/>
          <w:u w:val="single"/>
        </w:rPr>
        <w:t>Pubblicato in Macerata ed affisso all’albo della Delegazione Provinciale il</w:t>
      </w:r>
      <w:r w:rsidR="00B81693">
        <w:rPr>
          <w:b/>
          <w:color w:val="002060"/>
          <w:u w:val="single"/>
        </w:rPr>
        <w:t xml:space="preserve"> </w:t>
      </w:r>
      <w:r w:rsidR="00BF7806">
        <w:rPr>
          <w:b/>
          <w:color w:val="002060"/>
          <w:u w:val="single"/>
        </w:rPr>
        <w:t>10</w:t>
      </w:r>
      <w:r w:rsidR="007C5C2F">
        <w:rPr>
          <w:b/>
          <w:color w:val="002060"/>
          <w:u w:val="single"/>
        </w:rPr>
        <w:t>/</w:t>
      </w:r>
      <w:r w:rsidR="005C0B77">
        <w:rPr>
          <w:b/>
          <w:color w:val="002060"/>
          <w:u w:val="single"/>
        </w:rPr>
        <w:t>0</w:t>
      </w:r>
      <w:r w:rsidR="00627DCA">
        <w:rPr>
          <w:b/>
          <w:color w:val="002060"/>
          <w:u w:val="single"/>
        </w:rPr>
        <w:t>2</w:t>
      </w:r>
      <w:r w:rsidR="00B36CDF" w:rsidRPr="008C2352">
        <w:rPr>
          <w:b/>
          <w:color w:val="002060"/>
          <w:u w:val="single"/>
        </w:rPr>
        <w:t>/20</w:t>
      </w:r>
      <w:r w:rsidR="0008411E">
        <w:rPr>
          <w:b/>
          <w:color w:val="002060"/>
          <w:u w:val="single"/>
        </w:rPr>
        <w:t>2</w:t>
      </w:r>
      <w:r w:rsidR="005C0B77">
        <w:rPr>
          <w:b/>
          <w:color w:val="002060"/>
          <w:u w:val="single"/>
        </w:rPr>
        <w:t>6</w:t>
      </w:r>
    </w:p>
    <w:p w14:paraId="15C509AD" w14:textId="77777777" w:rsidR="004E5F20" w:rsidRPr="008C2352" w:rsidRDefault="004E5F20" w:rsidP="004E5F20">
      <w:pPr>
        <w:rPr>
          <w:color w:val="002060"/>
        </w:rPr>
      </w:pPr>
    </w:p>
    <w:p w14:paraId="00AA1D96" w14:textId="77777777" w:rsidR="004C7155" w:rsidRPr="008C2352" w:rsidRDefault="004C7155" w:rsidP="004E5F20">
      <w:pPr>
        <w:rPr>
          <w:color w:val="002060"/>
        </w:rPr>
      </w:pPr>
    </w:p>
    <w:tbl>
      <w:tblPr>
        <w:tblW w:w="5000" w:type="pct"/>
        <w:jc w:val="center"/>
        <w:tblCellMar>
          <w:left w:w="71" w:type="dxa"/>
          <w:right w:w="71" w:type="dxa"/>
        </w:tblCellMar>
        <w:tblLook w:val="04A0" w:firstRow="1" w:lastRow="0" w:firstColumn="1" w:lastColumn="0" w:noHBand="0" w:noVBand="1"/>
      </w:tblPr>
      <w:tblGrid>
        <w:gridCol w:w="5727"/>
        <w:gridCol w:w="4195"/>
      </w:tblGrid>
      <w:tr w:rsidR="004E5F20" w:rsidRPr="008C2352" w14:paraId="0FA0309F" w14:textId="77777777">
        <w:trPr>
          <w:jc w:val="center"/>
        </w:trPr>
        <w:tc>
          <w:tcPr>
            <w:tcW w:w="2886" w:type="pct"/>
          </w:tcPr>
          <w:p w14:paraId="77E2E453"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 xml:space="preserve">  Il Segretario</w:t>
            </w:r>
          </w:p>
          <w:p w14:paraId="565E4F25"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(Silvano Contigiani)</w:t>
            </w:r>
          </w:p>
        </w:tc>
        <w:tc>
          <w:tcPr>
            <w:tcW w:w="2114" w:type="pct"/>
          </w:tcPr>
          <w:p w14:paraId="7B0F162E"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 xml:space="preserve">Il </w:t>
            </w:r>
            <w:r w:rsidR="00BA50FD" w:rsidRPr="008C2352">
              <w:rPr>
                <w:rFonts w:cs="Arial"/>
                <w:b/>
                <w:color w:val="002060"/>
                <w:szCs w:val="22"/>
                <w:lang w:eastAsia="it-IT"/>
              </w:rPr>
              <w:t>Delegato Provinciale</w:t>
            </w:r>
          </w:p>
          <w:p w14:paraId="0CD2D774"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(Guido Andrenelli)</w:t>
            </w:r>
          </w:p>
        </w:tc>
      </w:tr>
    </w:tbl>
    <w:p w14:paraId="02369300" w14:textId="77777777" w:rsidR="00310FB9" w:rsidRDefault="00310FB9" w:rsidP="004C7155">
      <w:pPr>
        <w:pStyle w:val="LndNormale1"/>
        <w:rPr>
          <w:color w:val="002060"/>
        </w:rPr>
      </w:pPr>
    </w:p>
    <w:sectPr w:rsidR="00310FB9" w:rsidSect="002F6E1B">
      <w:headerReference w:type="default" r:id="rId13"/>
      <w:footerReference w:type="even" r:id="rId14"/>
      <w:footerReference w:type="default" r:id="rId15"/>
      <w:headerReference w:type="first" r:id="rId16"/>
      <w:pgSz w:w="11907" w:h="16840" w:code="9"/>
      <w:pgMar w:top="1418" w:right="992" w:bottom="1418" w:left="993" w:header="709" w:footer="37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A9209" w14:textId="77777777" w:rsidR="007652D6" w:rsidRDefault="007652D6">
      <w:r>
        <w:separator/>
      </w:r>
    </w:p>
  </w:endnote>
  <w:endnote w:type="continuationSeparator" w:id="0">
    <w:p w14:paraId="66801A38" w14:textId="77777777" w:rsidR="007652D6" w:rsidRDefault="00765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imSun, 宋体">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FIGC - Azzurri Light">
    <w:altName w:val="Cambri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Helvetica Condensed">
    <w:altName w:val="Arial Narrow"/>
    <w:charset w:val="00"/>
    <w:family w:val="auto"/>
    <w:pitch w:val="variable"/>
    <w:sig w:usb0="E00002FF" w:usb1="5000785B" w:usb2="00000000" w:usb3="00000000" w:csb0="0000019F" w:csb1="00000000"/>
  </w:font>
  <w:font w:name=".AppleSystemUIFont">
    <w:altName w:val="Cambria"/>
    <w:charset w:val="00"/>
    <w:family w:val="roman"/>
    <w:pitch w:val="default"/>
  </w:font>
  <w:font w:name="UICTFontTextStyleBody">
    <w:altName w:val="Cambria"/>
    <w:charset w:val="00"/>
    <w:family w:val="roman"/>
    <w:pitch w:val="default"/>
  </w:font>
  <w:font w:name="Helvetica Neue">
    <w:charset w:val="00"/>
    <w:family w:val="auto"/>
    <w:pitch w:val="variable"/>
    <w:sig w:usb0="E50002FF" w:usb1="500079DB" w:usb2="00000010" w:usb3="00000000" w:csb0="00000001" w:csb1="00000000"/>
  </w:font>
  <w:font w:name="Liberation Sans">
    <w:panose1 w:val="020B0604020202020204"/>
    <w:charset w:val="00"/>
    <w:family w:val="swiss"/>
    <w:pitch w:val="variable"/>
    <w:sig w:usb0="A00002AF" w:usb1="500078FB" w:usb2="00000000" w:usb3="00000000" w:csb0="0000009F" w:csb1="00000000"/>
  </w:font>
  <w:font w:name="Bahnschrift SemiLight SemiConde">
    <w:panose1 w:val="020B0502040204020203"/>
    <w:charset w:val="00"/>
    <w:family w:val="swiss"/>
    <w:pitch w:val="variable"/>
    <w:sig w:usb0="A00002C7" w:usb1="00000002" w:usb2="00000000" w:usb3="00000000" w:csb0="0000019F" w:csb1="00000000"/>
  </w:font>
  <w:font w:name="Source Sans Pro">
    <w:panose1 w:val="020B0503030403020204"/>
    <w:charset w:val="00"/>
    <w:family w:val="swiss"/>
    <w:pitch w:val="variable"/>
    <w:sig w:usb0="600002F7" w:usb1="02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 w:name="Chefs Slice Novice">
    <w:altName w:val="Courier New"/>
    <w:charset w:val="00"/>
    <w:family w:val="auto"/>
    <w:pitch w:val="variable"/>
    <w:sig w:usb0="00000003" w:usb1="00000000" w:usb2="00000000" w:usb3="00000000" w:csb0="00000001" w:csb1="00000000"/>
  </w:font>
  <w:font w:name="Lucida Sans">
    <w:panose1 w:val="020B0602040502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BernhardFashion BT">
    <w:altName w:val="Courier New"/>
    <w:panose1 w:val="00000000000000000000"/>
    <w:charset w:val="00"/>
    <w:family w:val="decorative"/>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D4FDD" w14:textId="77777777" w:rsidR="00993F1F" w:rsidRDefault="00993F1F" w:rsidP="008344F5">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4AED751A" w14:textId="77777777" w:rsidR="00993F1F" w:rsidRDefault="00993F1F">
    <w:pPr>
      <w:pStyle w:val="Pidipagina"/>
    </w:pPr>
  </w:p>
  <w:p w14:paraId="12B2398C" w14:textId="77777777" w:rsidR="00993F1F" w:rsidRDefault="00993F1F"/>
  <w:p w14:paraId="559CA2AF" w14:textId="77777777" w:rsidR="00DB410E" w:rsidRDefault="00DB410E"/>
  <w:p w14:paraId="0EA72AE8" w14:textId="77777777" w:rsidR="00735923" w:rsidRDefault="0073592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72954" w14:textId="290EE7B9" w:rsidR="00993F1F" w:rsidRPr="009F3D4E" w:rsidRDefault="00993F1F" w:rsidP="00990CB7">
    <w:pPr>
      <w:pStyle w:val="Pidipagina"/>
      <w:framePr w:h="822" w:hRule="exact" w:wrap="around" w:vAnchor="text" w:hAnchor="margin" w:xAlign="center" w:y="479"/>
      <w:rPr>
        <w:rStyle w:val="Numeropagina"/>
        <w:rFonts w:ascii="Arial" w:hAnsi="Arial" w:cs="Arial"/>
        <w:color w:val="002060"/>
      </w:rPr>
    </w:pPr>
    <w:r w:rsidRPr="009F3D4E">
      <w:rPr>
        <w:rStyle w:val="Numeropagina"/>
        <w:rFonts w:ascii="Arial" w:hAnsi="Arial" w:cs="Arial"/>
        <w:color w:val="002060"/>
      </w:rPr>
      <w:fldChar w:fldCharType="begin"/>
    </w:r>
    <w:r w:rsidRPr="009F3D4E">
      <w:rPr>
        <w:rStyle w:val="Numeropagina"/>
        <w:rFonts w:ascii="Arial" w:hAnsi="Arial" w:cs="Arial"/>
        <w:color w:val="002060"/>
      </w:rPr>
      <w:instrText xml:space="preserve">PAGE  </w:instrText>
    </w:r>
    <w:r w:rsidRPr="009F3D4E">
      <w:rPr>
        <w:rStyle w:val="Numeropagina"/>
        <w:rFonts w:ascii="Arial" w:hAnsi="Arial" w:cs="Arial"/>
        <w:color w:val="002060"/>
      </w:rPr>
      <w:fldChar w:fldCharType="separate"/>
    </w:r>
    <w:r>
      <w:rPr>
        <w:rStyle w:val="Numeropagina"/>
        <w:rFonts w:ascii="Arial" w:hAnsi="Arial" w:cs="Arial"/>
        <w:noProof/>
        <w:color w:val="002060"/>
      </w:rPr>
      <w:t>5</w:t>
    </w:r>
    <w:r w:rsidRPr="009F3D4E">
      <w:rPr>
        <w:rStyle w:val="Numeropagina"/>
        <w:rFonts w:ascii="Arial" w:hAnsi="Arial" w:cs="Arial"/>
        <w:color w:val="002060"/>
      </w:rPr>
      <w:fldChar w:fldCharType="end"/>
    </w:r>
    <w:r w:rsidR="006F4EDB">
      <w:rPr>
        <w:rStyle w:val="Numeropagina"/>
        <w:rFonts w:ascii="Arial" w:hAnsi="Arial" w:cs="Arial"/>
        <w:color w:val="002060"/>
      </w:rPr>
      <w:t xml:space="preserve"> </w:t>
    </w:r>
    <w:r w:rsidR="00AE2AAB">
      <w:rPr>
        <w:rStyle w:val="Numeropagina"/>
        <w:rFonts w:ascii="Arial" w:hAnsi="Arial" w:cs="Arial"/>
        <w:color w:val="002060"/>
      </w:rPr>
      <w:t>/</w:t>
    </w:r>
    <w:r w:rsidR="006F4EDB">
      <w:rPr>
        <w:rStyle w:val="Numeropagina"/>
        <w:rFonts w:ascii="Arial" w:hAnsi="Arial" w:cs="Arial"/>
        <w:color w:val="002060"/>
      </w:rPr>
      <w:t xml:space="preserve"> </w:t>
    </w:r>
    <w:r w:rsidR="00CD5211">
      <w:rPr>
        <w:rStyle w:val="Numeropagina"/>
        <w:rFonts w:ascii="Arial" w:hAnsi="Arial" w:cs="Arial"/>
        <w:color w:val="002060"/>
      </w:rPr>
      <w:t xml:space="preserve">Comunicato Ufficiale n° </w:t>
    </w:r>
    <w:r w:rsidR="00514EE1">
      <w:rPr>
        <w:rStyle w:val="Numeropagina"/>
        <w:rFonts w:ascii="Arial" w:hAnsi="Arial" w:cs="Arial"/>
        <w:color w:val="002060"/>
      </w:rPr>
      <w:t>6</w:t>
    </w:r>
    <w:r w:rsidR="00BF7806">
      <w:rPr>
        <w:rStyle w:val="Numeropagina"/>
        <w:rFonts w:ascii="Arial" w:hAnsi="Arial" w:cs="Arial"/>
        <w:color w:val="002060"/>
      </w:rPr>
      <w:t>1</w:t>
    </w:r>
  </w:p>
  <w:p w14:paraId="73A94F35" w14:textId="77777777" w:rsidR="00993F1F" w:rsidRPr="00B41648" w:rsidRDefault="00993F1F" w:rsidP="008344F5">
    <w:pPr>
      <w:pStyle w:val="Pidipagina"/>
      <w:jc w:val="center"/>
    </w:pPr>
  </w:p>
  <w:p w14:paraId="4150A056" w14:textId="77777777" w:rsidR="00993F1F" w:rsidRDefault="00993F1F"/>
  <w:p w14:paraId="12BA1D67" w14:textId="77777777" w:rsidR="00DB410E" w:rsidRDefault="00DB410E"/>
  <w:p w14:paraId="44A7A41A" w14:textId="77777777" w:rsidR="00735923" w:rsidRDefault="007359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9BB23" w14:textId="77777777" w:rsidR="007652D6" w:rsidRDefault="007652D6">
      <w:r>
        <w:separator/>
      </w:r>
    </w:p>
  </w:footnote>
  <w:footnote w:type="continuationSeparator" w:id="0">
    <w:p w14:paraId="57BA7579" w14:textId="77777777" w:rsidR="007652D6" w:rsidRDefault="007652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C0E48" w14:textId="77777777" w:rsidR="00993F1F" w:rsidRPr="00C828DB" w:rsidRDefault="00993F1F" w:rsidP="00102631">
    <w:pPr>
      <w:pStyle w:val="Intestazione"/>
    </w:pPr>
    <w:r w:rsidRPr="00C828DB">
      <w:t xml:space="preserve"> </w:t>
    </w:r>
  </w:p>
  <w:p w14:paraId="789CA22A" w14:textId="77777777" w:rsidR="00993F1F" w:rsidRDefault="00993F1F"/>
  <w:p w14:paraId="397B20B3" w14:textId="77777777" w:rsidR="00DB410E" w:rsidRDefault="00DB410E"/>
  <w:p w14:paraId="699FC2EC" w14:textId="77777777" w:rsidR="00735923" w:rsidRDefault="007359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2050"/>
      <w:gridCol w:w="7728"/>
    </w:tblGrid>
    <w:tr w:rsidR="00993F1F" w14:paraId="39E76000" w14:textId="77777777">
      <w:tc>
        <w:tcPr>
          <w:tcW w:w="2050" w:type="dxa"/>
        </w:tcPr>
        <w:p w14:paraId="72BA4DBF" w14:textId="77777777" w:rsidR="00993F1F" w:rsidRDefault="00993F1F">
          <w:pPr>
            <w:pStyle w:val="Intestazione"/>
          </w:pPr>
          <w:r>
            <w:rPr>
              <w:noProof/>
            </w:rPr>
            <w:drawing>
              <wp:inline distT="0" distB="0" distL="0" distR="0" wp14:anchorId="3229B2B3" wp14:editId="04B945F0">
                <wp:extent cx="1181100" cy="342900"/>
                <wp:effectExtent l="19050" t="0" r="0" b="0"/>
                <wp:docPr id="4" name="Immagine 4"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70459EBB" w14:textId="77777777" w:rsidR="00993F1F" w:rsidRDefault="00993F1F">
          <w:pPr>
            <w:pStyle w:val="Intestazione"/>
            <w:tabs>
              <w:tab w:val="left" w:pos="435"/>
              <w:tab w:val="right" w:pos="7588"/>
            </w:tabs>
            <w:rPr>
              <w:sz w:val="24"/>
            </w:rPr>
          </w:pPr>
        </w:p>
      </w:tc>
    </w:tr>
  </w:tbl>
  <w:p w14:paraId="7C5AA169" w14:textId="77777777" w:rsidR="00993F1F" w:rsidRDefault="00993F1F">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A66E4"/>
    <w:multiLevelType w:val="hybridMultilevel"/>
    <w:tmpl w:val="87C63FAC"/>
    <w:lvl w:ilvl="0" w:tplc="1450B83C">
      <w:start w:val="1"/>
      <w:numFmt w:val="decimal"/>
      <w:lvlText w:val="%1"/>
      <w:lvlJc w:val="left"/>
      <w:pPr>
        <w:ind w:left="873" w:hanging="167"/>
      </w:pPr>
      <w:rPr>
        <w:rFonts w:ascii="Arial MT" w:eastAsia="Arial MT" w:hAnsi="Arial MT" w:cs="Arial MT" w:hint="default"/>
        <w:b w:val="0"/>
        <w:bCs w:val="0"/>
        <w:i w:val="0"/>
        <w:iCs w:val="0"/>
        <w:spacing w:val="0"/>
        <w:w w:val="81"/>
        <w:sz w:val="20"/>
        <w:szCs w:val="20"/>
        <w:u w:val="single" w:color="000000"/>
        <w:lang w:val="it-IT" w:eastAsia="en-US" w:bidi="ar-SA"/>
      </w:rPr>
    </w:lvl>
    <w:lvl w:ilvl="1" w:tplc="5B0AFF9C">
      <w:numFmt w:val="bullet"/>
      <w:lvlText w:val="•"/>
      <w:lvlJc w:val="left"/>
      <w:pPr>
        <w:ind w:left="1869" w:hanging="167"/>
      </w:pPr>
      <w:rPr>
        <w:rFonts w:hint="default"/>
        <w:lang w:val="it-IT" w:eastAsia="en-US" w:bidi="ar-SA"/>
      </w:rPr>
    </w:lvl>
    <w:lvl w:ilvl="2" w:tplc="9FDE74A2">
      <w:numFmt w:val="bullet"/>
      <w:lvlText w:val="•"/>
      <w:lvlJc w:val="left"/>
      <w:pPr>
        <w:ind w:left="2858" w:hanging="167"/>
      </w:pPr>
      <w:rPr>
        <w:rFonts w:hint="default"/>
        <w:lang w:val="it-IT" w:eastAsia="en-US" w:bidi="ar-SA"/>
      </w:rPr>
    </w:lvl>
    <w:lvl w:ilvl="3" w:tplc="FCC6DBBE">
      <w:numFmt w:val="bullet"/>
      <w:lvlText w:val="•"/>
      <w:lvlJc w:val="left"/>
      <w:pPr>
        <w:ind w:left="3848" w:hanging="167"/>
      </w:pPr>
      <w:rPr>
        <w:rFonts w:hint="default"/>
        <w:lang w:val="it-IT" w:eastAsia="en-US" w:bidi="ar-SA"/>
      </w:rPr>
    </w:lvl>
    <w:lvl w:ilvl="4" w:tplc="961AF80A">
      <w:numFmt w:val="bullet"/>
      <w:lvlText w:val="•"/>
      <w:lvlJc w:val="left"/>
      <w:pPr>
        <w:ind w:left="4837" w:hanging="167"/>
      </w:pPr>
      <w:rPr>
        <w:rFonts w:hint="default"/>
        <w:lang w:val="it-IT" w:eastAsia="en-US" w:bidi="ar-SA"/>
      </w:rPr>
    </w:lvl>
    <w:lvl w:ilvl="5" w:tplc="31CA57BA">
      <w:numFmt w:val="bullet"/>
      <w:lvlText w:val="•"/>
      <w:lvlJc w:val="left"/>
      <w:pPr>
        <w:ind w:left="5826" w:hanging="167"/>
      </w:pPr>
      <w:rPr>
        <w:rFonts w:hint="default"/>
        <w:lang w:val="it-IT" w:eastAsia="en-US" w:bidi="ar-SA"/>
      </w:rPr>
    </w:lvl>
    <w:lvl w:ilvl="6" w:tplc="EFCCFD16">
      <w:numFmt w:val="bullet"/>
      <w:lvlText w:val="•"/>
      <w:lvlJc w:val="left"/>
      <w:pPr>
        <w:ind w:left="6816" w:hanging="167"/>
      </w:pPr>
      <w:rPr>
        <w:rFonts w:hint="default"/>
        <w:lang w:val="it-IT" w:eastAsia="en-US" w:bidi="ar-SA"/>
      </w:rPr>
    </w:lvl>
    <w:lvl w:ilvl="7" w:tplc="DDB279B0">
      <w:numFmt w:val="bullet"/>
      <w:lvlText w:val="•"/>
      <w:lvlJc w:val="left"/>
      <w:pPr>
        <w:ind w:left="7805" w:hanging="167"/>
      </w:pPr>
      <w:rPr>
        <w:rFonts w:hint="default"/>
        <w:lang w:val="it-IT" w:eastAsia="en-US" w:bidi="ar-SA"/>
      </w:rPr>
    </w:lvl>
    <w:lvl w:ilvl="8" w:tplc="D6980EA6">
      <w:numFmt w:val="bullet"/>
      <w:lvlText w:val="•"/>
      <w:lvlJc w:val="left"/>
      <w:pPr>
        <w:ind w:left="8794" w:hanging="167"/>
      </w:pPr>
      <w:rPr>
        <w:rFonts w:hint="default"/>
        <w:lang w:val="it-IT" w:eastAsia="en-US" w:bidi="ar-SA"/>
      </w:rPr>
    </w:lvl>
  </w:abstractNum>
  <w:abstractNum w:abstractNumId="1" w15:restartNumberingAfterBreak="0">
    <w:nsid w:val="0E5B73A0"/>
    <w:multiLevelType w:val="multilevel"/>
    <w:tmpl w:val="01161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817E37"/>
    <w:multiLevelType w:val="multilevel"/>
    <w:tmpl w:val="5DEE07A2"/>
    <w:styleLink w:val="Stile1"/>
    <w:lvl w:ilvl="0">
      <w:start w:val="1"/>
      <w:numFmt w:val="decimal"/>
      <w:lvlText w:val="%1."/>
      <w:lvlJc w:val="left"/>
      <w:pPr>
        <w:ind w:left="513" w:hanging="240"/>
      </w:pPr>
      <w:rPr>
        <w:rFonts w:ascii="Arial" w:eastAsia="Times New Roman" w:hAnsi="Arial" w:cs="Times New Roman" w:hint="default"/>
        <w:b/>
        <w:bCs/>
        <w:w w:val="100"/>
        <w:sz w:val="22"/>
        <w:szCs w:val="24"/>
        <w:lang w:val="it-IT" w:eastAsia="en-US" w:bidi="ar-SA"/>
      </w:rPr>
    </w:lvl>
    <w:lvl w:ilvl="1">
      <w:numFmt w:val="bullet"/>
      <w:lvlText w:val="•"/>
      <w:lvlJc w:val="left"/>
      <w:pPr>
        <w:ind w:left="1503" w:hanging="240"/>
      </w:pPr>
      <w:rPr>
        <w:rFonts w:hint="default"/>
        <w:lang w:val="it-IT" w:eastAsia="en-US" w:bidi="ar-SA"/>
      </w:rPr>
    </w:lvl>
    <w:lvl w:ilvl="2">
      <w:numFmt w:val="bullet"/>
      <w:lvlText w:val="•"/>
      <w:lvlJc w:val="left"/>
      <w:pPr>
        <w:ind w:left="2486" w:hanging="240"/>
      </w:pPr>
      <w:rPr>
        <w:rFonts w:hint="default"/>
        <w:lang w:val="it-IT" w:eastAsia="en-US" w:bidi="ar-SA"/>
      </w:rPr>
    </w:lvl>
    <w:lvl w:ilvl="3">
      <w:numFmt w:val="bullet"/>
      <w:lvlText w:val="•"/>
      <w:lvlJc w:val="left"/>
      <w:pPr>
        <w:ind w:left="3469" w:hanging="240"/>
      </w:pPr>
      <w:rPr>
        <w:rFonts w:hint="default"/>
        <w:lang w:val="it-IT" w:eastAsia="en-US" w:bidi="ar-SA"/>
      </w:rPr>
    </w:lvl>
    <w:lvl w:ilvl="4">
      <w:numFmt w:val="bullet"/>
      <w:lvlText w:val="•"/>
      <w:lvlJc w:val="left"/>
      <w:pPr>
        <w:ind w:left="4452" w:hanging="240"/>
      </w:pPr>
      <w:rPr>
        <w:rFonts w:hint="default"/>
        <w:lang w:val="it-IT" w:eastAsia="en-US" w:bidi="ar-SA"/>
      </w:rPr>
    </w:lvl>
    <w:lvl w:ilvl="5">
      <w:numFmt w:val="bullet"/>
      <w:lvlText w:val="•"/>
      <w:lvlJc w:val="left"/>
      <w:pPr>
        <w:ind w:left="5435" w:hanging="240"/>
      </w:pPr>
      <w:rPr>
        <w:rFonts w:hint="default"/>
        <w:lang w:val="it-IT" w:eastAsia="en-US" w:bidi="ar-SA"/>
      </w:rPr>
    </w:lvl>
    <w:lvl w:ilvl="6">
      <w:numFmt w:val="bullet"/>
      <w:lvlText w:val="•"/>
      <w:lvlJc w:val="left"/>
      <w:pPr>
        <w:ind w:left="6418" w:hanging="240"/>
      </w:pPr>
      <w:rPr>
        <w:rFonts w:hint="default"/>
        <w:lang w:val="it-IT" w:eastAsia="en-US" w:bidi="ar-SA"/>
      </w:rPr>
    </w:lvl>
    <w:lvl w:ilvl="7">
      <w:numFmt w:val="bullet"/>
      <w:lvlText w:val="•"/>
      <w:lvlJc w:val="left"/>
      <w:pPr>
        <w:ind w:left="7401" w:hanging="240"/>
      </w:pPr>
      <w:rPr>
        <w:rFonts w:hint="default"/>
        <w:lang w:val="it-IT" w:eastAsia="en-US" w:bidi="ar-SA"/>
      </w:rPr>
    </w:lvl>
    <w:lvl w:ilvl="8">
      <w:numFmt w:val="bullet"/>
      <w:lvlText w:val="•"/>
      <w:lvlJc w:val="left"/>
      <w:pPr>
        <w:ind w:left="8384" w:hanging="240"/>
      </w:pPr>
      <w:rPr>
        <w:rFonts w:hint="default"/>
        <w:lang w:val="it-IT" w:eastAsia="en-US" w:bidi="ar-SA"/>
      </w:rPr>
    </w:lvl>
  </w:abstractNum>
  <w:abstractNum w:abstractNumId="3" w15:restartNumberingAfterBreak="0">
    <w:nsid w:val="0FDD5681"/>
    <w:multiLevelType w:val="multilevel"/>
    <w:tmpl w:val="D5385C4E"/>
    <w:styleLink w:val="WW8Num15"/>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 w15:restartNumberingAfterBreak="0">
    <w:nsid w:val="181F0530"/>
    <w:multiLevelType w:val="multilevel"/>
    <w:tmpl w:val="4DA29784"/>
    <w:styleLink w:val="WWNum22"/>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E6703D7"/>
    <w:multiLevelType w:val="multilevel"/>
    <w:tmpl w:val="1C7ABFCC"/>
    <w:styleLink w:val="WWNum8"/>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 w15:restartNumberingAfterBreak="0">
    <w:nsid w:val="1F3D1E4C"/>
    <w:multiLevelType w:val="multilevel"/>
    <w:tmpl w:val="EBF6FCB8"/>
    <w:styleLink w:val="WW8Num1511"/>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7" w15:restartNumberingAfterBreak="0">
    <w:nsid w:val="20A76EDE"/>
    <w:multiLevelType w:val="hybridMultilevel"/>
    <w:tmpl w:val="126C2836"/>
    <w:styleLink w:val="Puntielenco"/>
    <w:lvl w:ilvl="0" w:tplc="0FEC57F8">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348C43DC">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A3CC60B0">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B734D478">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8026B7C2">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4676A13E">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7A7AFB28">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E1D8DDE6">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39EA375A">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2195504"/>
    <w:multiLevelType w:val="multilevel"/>
    <w:tmpl w:val="8272D94E"/>
    <w:styleLink w:val="WWNum271"/>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24A3650"/>
    <w:multiLevelType w:val="hybridMultilevel"/>
    <w:tmpl w:val="E304B37C"/>
    <w:lvl w:ilvl="0" w:tplc="20DCE8B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356558E"/>
    <w:multiLevelType w:val="multilevel"/>
    <w:tmpl w:val="E6BC6AC2"/>
    <w:styleLink w:val="WWNum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25334655"/>
    <w:multiLevelType w:val="hybridMultilevel"/>
    <w:tmpl w:val="F156FF06"/>
    <w:lvl w:ilvl="0" w:tplc="BEA6939A">
      <w:numFmt w:val="bullet"/>
      <w:lvlText w:val="-"/>
      <w:lvlJc w:val="left"/>
      <w:pPr>
        <w:ind w:left="720" w:hanging="360"/>
      </w:pPr>
      <w:rPr>
        <w:rFonts w:ascii="Calibri" w:eastAsia="Times New Roman"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2" w15:restartNumberingAfterBreak="0">
    <w:nsid w:val="2A7F0FA5"/>
    <w:multiLevelType w:val="hybridMultilevel"/>
    <w:tmpl w:val="CE2893AE"/>
    <w:lvl w:ilvl="0" w:tplc="66B45DB2">
      <w:start w:val="1"/>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B4E7BA9"/>
    <w:multiLevelType w:val="hybridMultilevel"/>
    <w:tmpl w:val="9214AC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3BA184E"/>
    <w:multiLevelType w:val="multilevel"/>
    <w:tmpl w:val="1D268472"/>
    <w:lvl w:ilvl="0">
      <w:numFmt w:val="bullet"/>
      <w:lvlText w:val="-"/>
      <w:lvlJc w:val="left"/>
      <w:pPr>
        <w:tabs>
          <w:tab w:val="num" w:pos="0"/>
        </w:tabs>
        <w:ind w:left="859" w:hanging="360"/>
      </w:pPr>
      <w:rPr>
        <w:rFonts w:ascii="Trebuchet MS" w:hAnsi="Trebuchet MS" w:cs="Trebuchet MS" w:hint="default"/>
        <w:b w:val="0"/>
        <w:bCs w:val="0"/>
        <w:i w:val="0"/>
        <w:iCs w:val="0"/>
        <w:spacing w:val="0"/>
        <w:w w:val="101"/>
        <w:sz w:val="22"/>
        <w:szCs w:val="22"/>
        <w:lang w:val="it-IT" w:eastAsia="en-US" w:bidi="ar-SA"/>
      </w:rPr>
    </w:lvl>
    <w:lvl w:ilvl="1">
      <w:numFmt w:val="bullet"/>
      <w:lvlText w:val=""/>
      <w:lvlJc w:val="left"/>
      <w:pPr>
        <w:tabs>
          <w:tab w:val="num" w:pos="0"/>
        </w:tabs>
        <w:ind w:left="1766" w:hanging="360"/>
      </w:pPr>
      <w:rPr>
        <w:rFonts w:ascii="Symbol" w:hAnsi="Symbol" w:cs="Symbol" w:hint="default"/>
        <w:lang w:val="it-IT" w:eastAsia="en-US" w:bidi="ar-SA"/>
      </w:rPr>
    </w:lvl>
    <w:lvl w:ilvl="2">
      <w:numFmt w:val="bullet"/>
      <w:lvlText w:val=""/>
      <w:lvlJc w:val="left"/>
      <w:pPr>
        <w:tabs>
          <w:tab w:val="num" w:pos="0"/>
        </w:tabs>
        <w:ind w:left="2672" w:hanging="360"/>
      </w:pPr>
      <w:rPr>
        <w:rFonts w:ascii="Symbol" w:hAnsi="Symbol" w:cs="Symbol" w:hint="default"/>
        <w:lang w:val="it-IT" w:eastAsia="en-US" w:bidi="ar-SA"/>
      </w:rPr>
    </w:lvl>
    <w:lvl w:ilvl="3">
      <w:numFmt w:val="bullet"/>
      <w:lvlText w:val=""/>
      <w:lvlJc w:val="left"/>
      <w:pPr>
        <w:tabs>
          <w:tab w:val="num" w:pos="0"/>
        </w:tabs>
        <w:ind w:left="3579" w:hanging="360"/>
      </w:pPr>
      <w:rPr>
        <w:rFonts w:ascii="Symbol" w:hAnsi="Symbol" w:cs="Symbol" w:hint="default"/>
        <w:lang w:val="it-IT" w:eastAsia="en-US" w:bidi="ar-SA"/>
      </w:rPr>
    </w:lvl>
    <w:lvl w:ilvl="4">
      <w:numFmt w:val="bullet"/>
      <w:lvlText w:val=""/>
      <w:lvlJc w:val="left"/>
      <w:pPr>
        <w:tabs>
          <w:tab w:val="num" w:pos="0"/>
        </w:tabs>
        <w:ind w:left="4485" w:hanging="360"/>
      </w:pPr>
      <w:rPr>
        <w:rFonts w:ascii="Symbol" w:hAnsi="Symbol" w:cs="Symbol" w:hint="default"/>
        <w:lang w:val="it-IT" w:eastAsia="en-US" w:bidi="ar-SA"/>
      </w:rPr>
    </w:lvl>
    <w:lvl w:ilvl="5">
      <w:numFmt w:val="bullet"/>
      <w:lvlText w:val=""/>
      <w:lvlJc w:val="left"/>
      <w:pPr>
        <w:tabs>
          <w:tab w:val="num" w:pos="0"/>
        </w:tabs>
        <w:ind w:left="5392" w:hanging="360"/>
      </w:pPr>
      <w:rPr>
        <w:rFonts w:ascii="Symbol" w:hAnsi="Symbol" w:cs="Symbol" w:hint="default"/>
        <w:lang w:val="it-IT" w:eastAsia="en-US" w:bidi="ar-SA"/>
      </w:rPr>
    </w:lvl>
    <w:lvl w:ilvl="6">
      <w:numFmt w:val="bullet"/>
      <w:lvlText w:val=""/>
      <w:lvlJc w:val="left"/>
      <w:pPr>
        <w:tabs>
          <w:tab w:val="num" w:pos="0"/>
        </w:tabs>
        <w:ind w:left="6298" w:hanging="360"/>
      </w:pPr>
      <w:rPr>
        <w:rFonts w:ascii="Symbol" w:hAnsi="Symbol" w:cs="Symbol" w:hint="default"/>
        <w:lang w:val="it-IT" w:eastAsia="en-US" w:bidi="ar-SA"/>
      </w:rPr>
    </w:lvl>
    <w:lvl w:ilvl="7">
      <w:numFmt w:val="bullet"/>
      <w:lvlText w:val=""/>
      <w:lvlJc w:val="left"/>
      <w:pPr>
        <w:tabs>
          <w:tab w:val="num" w:pos="0"/>
        </w:tabs>
        <w:ind w:left="7205" w:hanging="360"/>
      </w:pPr>
      <w:rPr>
        <w:rFonts w:ascii="Symbol" w:hAnsi="Symbol" w:cs="Symbol" w:hint="default"/>
        <w:lang w:val="it-IT" w:eastAsia="en-US" w:bidi="ar-SA"/>
      </w:rPr>
    </w:lvl>
    <w:lvl w:ilvl="8">
      <w:numFmt w:val="bullet"/>
      <w:lvlText w:val=""/>
      <w:lvlJc w:val="left"/>
      <w:pPr>
        <w:tabs>
          <w:tab w:val="num" w:pos="0"/>
        </w:tabs>
        <w:ind w:left="8111" w:hanging="360"/>
      </w:pPr>
      <w:rPr>
        <w:rFonts w:ascii="Symbol" w:hAnsi="Symbol" w:cs="Symbol" w:hint="default"/>
        <w:lang w:val="it-IT" w:eastAsia="en-US" w:bidi="ar-SA"/>
      </w:rPr>
    </w:lvl>
  </w:abstractNum>
  <w:abstractNum w:abstractNumId="15" w15:restartNumberingAfterBreak="0">
    <w:nsid w:val="35CD3E58"/>
    <w:multiLevelType w:val="multilevel"/>
    <w:tmpl w:val="314EF91E"/>
    <w:lvl w:ilvl="0">
      <w:numFmt w:val="bullet"/>
      <w:lvlText w:val="-"/>
      <w:lvlJc w:val="left"/>
      <w:pPr>
        <w:tabs>
          <w:tab w:val="num" w:pos="0"/>
        </w:tabs>
        <w:ind w:left="859" w:hanging="360"/>
      </w:pPr>
      <w:rPr>
        <w:rFonts w:ascii="Trebuchet MS" w:hAnsi="Trebuchet MS" w:cs="Trebuchet MS" w:hint="default"/>
        <w:b w:val="0"/>
        <w:bCs w:val="0"/>
        <w:i w:val="0"/>
        <w:iCs w:val="0"/>
        <w:spacing w:val="0"/>
        <w:w w:val="101"/>
        <w:sz w:val="22"/>
        <w:szCs w:val="22"/>
        <w:lang w:val="it-IT" w:eastAsia="en-US" w:bidi="ar-SA"/>
      </w:rPr>
    </w:lvl>
    <w:lvl w:ilvl="1">
      <w:numFmt w:val="bullet"/>
      <w:lvlText w:val=""/>
      <w:lvlJc w:val="left"/>
      <w:pPr>
        <w:tabs>
          <w:tab w:val="num" w:pos="0"/>
        </w:tabs>
        <w:ind w:left="1766" w:hanging="360"/>
      </w:pPr>
      <w:rPr>
        <w:rFonts w:ascii="Symbol" w:hAnsi="Symbol" w:cs="Symbol" w:hint="default"/>
        <w:lang w:val="it-IT" w:eastAsia="en-US" w:bidi="ar-SA"/>
      </w:rPr>
    </w:lvl>
    <w:lvl w:ilvl="2">
      <w:numFmt w:val="bullet"/>
      <w:lvlText w:val=""/>
      <w:lvlJc w:val="left"/>
      <w:pPr>
        <w:tabs>
          <w:tab w:val="num" w:pos="0"/>
        </w:tabs>
        <w:ind w:left="2672" w:hanging="360"/>
      </w:pPr>
      <w:rPr>
        <w:rFonts w:ascii="Symbol" w:hAnsi="Symbol" w:cs="Symbol" w:hint="default"/>
        <w:lang w:val="it-IT" w:eastAsia="en-US" w:bidi="ar-SA"/>
      </w:rPr>
    </w:lvl>
    <w:lvl w:ilvl="3">
      <w:numFmt w:val="bullet"/>
      <w:lvlText w:val=""/>
      <w:lvlJc w:val="left"/>
      <w:pPr>
        <w:tabs>
          <w:tab w:val="num" w:pos="0"/>
        </w:tabs>
        <w:ind w:left="3579" w:hanging="360"/>
      </w:pPr>
      <w:rPr>
        <w:rFonts w:ascii="Symbol" w:hAnsi="Symbol" w:cs="Symbol" w:hint="default"/>
        <w:lang w:val="it-IT" w:eastAsia="en-US" w:bidi="ar-SA"/>
      </w:rPr>
    </w:lvl>
    <w:lvl w:ilvl="4">
      <w:numFmt w:val="bullet"/>
      <w:lvlText w:val=""/>
      <w:lvlJc w:val="left"/>
      <w:pPr>
        <w:tabs>
          <w:tab w:val="num" w:pos="0"/>
        </w:tabs>
        <w:ind w:left="4485" w:hanging="360"/>
      </w:pPr>
      <w:rPr>
        <w:rFonts w:ascii="Symbol" w:hAnsi="Symbol" w:cs="Symbol" w:hint="default"/>
        <w:lang w:val="it-IT" w:eastAsia="en-US" w:bidi="ar-SA"/>
      </w:rPr>
    </w:lvl>
    <w:lvl w:ilvl="5">
      <w:numFmt w:val="bullet"/>
      <w:lvlText w:val=""/>
      <w:lvlJc w:val="left"/>
      <w:pPr>
        <w:tabs>
          <w:tab w:val="num" w:pos="0"/>
        </w:tabs>
        <w:ind w:left="5392" w:hanging="360"/>
      </w:pPr>
      <w:rPr>
        <w:rFonts w:ascii="Symbol" w:hAnsi="Symbol" w:cs="Symbol" w:hint="default"/>
        <w:lang w:val="it-IT" w:eastAsia="en-US" w:bidi="ar-SA"/>
      </w:rPr>
    </w:lvl>
    <w:lvl w:ilvl="6">
      <w:numFmt w:val="bullet"/>
      <w:lvlText w:val=""/>
      <w:lvlJc w:val="left"/>
      <w:pPr>
        <w:tabs>
          <w:tab w:val="num" w:pos="0"/>
        </w:tabs>
        <w:ind w:left="6298" w:hanging="360"/>
      </w:pPr>
      <w:rPr>
        <w:rFonts w:ascii="Symbol" w:hAnsi="Symbol" w:cs="Symbol" w:hint="default"/>
        <w:lang w:val="it-IT" w:eastAsia="en-US" w:bidi="ar-SA"/>
      </w:rPr>
    </w:lvl>
    <w:lvl w:ilvl="7">
      <w:numFmt w:val="bullet"/>
      <w:lvlText w:val=""/>
      <w:lvlJc w:val="left"/>
      <w:pPr>
        <w:tabs>
          <w:tab w:val="num" w:pos="0"/>
        </w:tabs>
        <w:ind w:left="7205" w:hanging="360"/>
      </w:pPr>
      <w:rPr>
        <w:rFonts w:ascii="Symbol" w:hAnsi="Symbol" w:cs="Symbol" w:hint="default"/>
        <w:lang w:val="it-IT" w:eastAsia="en-US" w:bidi="ar-SA"/>
      </w:rPr>
    </w:lvl>
    <w:lvl w:ilvl="8">
      <w:numFmt w:val="bullet"/>
      <w:lvlText w:val=""/>
      <w:lvlJc w:val="left"/>
      <w:pPr>
        <w:tabs>
          <w:tab w:val="num" w:pos="0"/>
        </w:tabs>
        <w:ind w:left="8111" w:hanging="360"/>
      </w:pPr>
      <w:rPr>
        <w:rFonts w:ascii="Symbol" w:hAnsi="Symbol" w:cs="Symbol" w:hint="default"/>
        <w:lang w:val="it-IT" w:eastAsia="en-US" w:bidi="ar-SA"/>
      </w:rPr>
    </w:lvl>
  </w:abstractNum>
  <w:abstractNum w:abstractNumId="16" w15:restartNumberingAfterBreak="0">
    <w:nsid w:val="39DF61CB"/>
    <w:multiLevelType w:val="hybridMultilevel"/>
    <w:tmpl w:val="DBB6653E"/>
    <w:lvl w:ilvl="0" w:tplc="378A249C">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07C0A58"/>
    <w:multiLevelType w:val="hybridMultilevel"/>
    <w:tmpl w:val="E1481C2E"/>
    <w:styleLink w:val="Stileimportato1"/>
    <w:lvl w:ilvl="0" w:tplc="8864D7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F904B2C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E6FCE64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EFFC1D2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90884716">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A410792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4B08D0B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4A80376">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F446AA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8"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46810629"/>
    <w:multiLevelType w:val="multilevel"/>
    <w:tmpl w:val="2800E23A"/>
    <w:styleLink w:val="WW8Num151"/>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0" w15:restartNumberingAfterBreak="0">
    <w:nsid w:val="487A3EE8"/>
    <w:multiLevelType w:val="hybridMultilevel"/>
    <w:tmpl w:val="A69415F8"/>
    <w:lvl w:ilvl="0" w:tplc="C0ECD0C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2F019EF"/>
    <w:multiLevelType w:val="multilevel"/>
    <w:tmpl w:val="202C85BE"/>
    <w:styleLink w:val="WWNum27"/>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63853BE6"/>
    <w:multiLevelType w:val="hybridMultilevel"/>
    <w:tmpl w:val="2B42CF94"/>
    <w:styleLink w:val="Stileimportato2"/>
    <w:lvl w:ilvl="0" w:tplc="E5DA8306">
      <w:start w:val="1"/>
      <w:numFmt w:val="upp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1DDC09D0">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AE64D0E">
      <w:start w:val="1"/>
      <w:numFmt w:val="lowerRoman"/>
      <w:lvlText w:val="%3."/>
      <w:lvlJc w:val="left"/>
      <w:pPr>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738E9E1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434C211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B27A5F92">
      <w:start w:val="1"/>
      <w:numFmt w:val="lowerRoman"/>
      <w:lvlText w:val="%6."/>
      <w:lvlJc w:val="left"/>
      <w:pPr>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FA1C8922">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7076B77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8B8F860">
      <w:start w:val="1"/>
      <w:numFmt w:val="lowerRoman"/>
      <w:lvlText w:val="%9."/>
      <w:lvlJc w:val="left"/>
      <w:pPr>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639E73F4"/>
    <w:multiLevelType w:val="multilevel"/>
    <w:tmpl w:val="627EFA64"/>
    <w:styleLink w:val="WWNum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69181B19"/>
    <w:multiLevelType w:val="multilevel"/>
    <w:tmpl w:val="819EF224"/>
    <w:styleLink w:val="WWNum25"/>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6A131CC4"/>
    <w:multiLevelType w:val="multilevel"/>
    <w:tmpl w:val="75245298"/>
    <w:styleLink w:val="WWNum1"/>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26" w15:restartNumberingAfterBreak="0">
    <w:nsid w:val="6BB24F1B"/>
    <w:multiLevelType w:val="multilevel"/>
    <w:tmpl w:val="E4B6B760"/>
    <w:styleLink w:val="WWNum1aaaaa3"/>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6CC5031B"/>
    <w:multiLevelType w:val="multilevel"/>
    <w:tmpl w:val="8D14CD8C"/>
    <w:styleLink w:val="WWNum221"/>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15:restartNumberingAfterBreak="0">
    <w:nsid w:val="799170F6"/>
    <w:multiLevelType w:val="hybridMultilevel"/>
    <w:tmpl w:val="670CA134"/>
    <w:lvl w:ilvl="0" w:tplc="2BC6C8D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AC11500"/>
    <w:multiLevelType w:val="hybridMultilevel"/>
    <w:tmpl w:val="4A38A81E"/>
    <w:lvl w:ilvl="0" w:tplc="207C934C">
      <w:start w:val="1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60978194">
    <w:abstractNumId w:val="17"/>
  </w:num>
  <w:num w:numId="2" w16cid:durableId="1126698287">
    <w:abstractNumId w:val="22"/>
  </w:num>
  <w:num w:numId="3" w16cid:durableId="1487284137">
    <w:abstractNumId w:val="7"/>
  </w:num>
  <w:num w:numId="4" w16cid:durableId="631518708">
    <w:abstractNumId w:val="2"/>
  </w:num>
  <w:num w:numId="5" w16cid:durableId="1397045576">
    <w:abstractNumId w:val="3"/>
  </w:num>
  <w:num w:numId="6" w16cid:durableId="789710124">
    <w:abstractNumId w:val="25"/>
  </w:num>
  <w:num w:numId="7" w16cid:durableId="1566912992">
    <w:abstractNumId w:val="4"/>
  </w:num>
  <w:num w:numId="8" w16cid:durableId="263927133">
    <w:abstractNumId w:val="24"/>
  </w:num>
  <w:num w:numId="9" w16cid:durableId="329797753">
    <w:abstractNumId w:val="21"/>
  </w:num>
  <w:num w:numId="10" w16cid:durableId="754858770">
    <w:abstractNumId w:val="11"/>
  </w:num>
  <w:num w:numId="11" w16cid:durableId="2098480918">
    <w:abstractNumId w:val="18"/>
  </w:num>
  <w:num w:numId="12" w16cid:durableId="1593666940">
    <w:abstractNumId w:val="10"/>
  </w:num>
  <w:num w:numId="13" w16cid:durableId="1477070957">
    <w:abstractNumId w:val="19"/>
  </w:num>
  <w:num w:numId="14" w16cid:durableId="814879133">
    <w:abstractNumId w:val="5"/>
  </w:num>
  <w:num w:numId="15" w16cid:durableId="1769159494">
    <w:abstractNumId w:val="23"/>
  </w:num>
  <w:num w:numId="16" w16cid:durableId="1470781085">
    <w:abstractNumId w:val="6"/>
  </w:num>
  <w:num w:numId="17" w16cid:durableId="974873433">
    <w:abstractNumId w:val="27"/>
  </w:num>
  <w:num w:numId="18" w16cid:durableId="1174757302">
    <w:abstractNumId w:val="26"/>
  </w:num>
  <w:num w:numId="19" w16cid:durableId="291398524">
    <w:abstractNumId w:val="8"/>
  </w:num>
  <w:num w:numId="20" w16cid:durableId="1439566158">
    <w:abstractNumId w:val="1"/>
  </w:num>
  <w:num w:numId="21" w16cid:durableId="929966629">
    <w:abstractNumId w:val="15"/>
  </w:num>
  <w:num w:numId="22" w16cid:durableId="644745328">
    <w:abstractNumId w:val="20"/>
  </w:num>
  <w:num w:numId="23" w16cid:durableId="1962568865">
    <w:abstractNumId w:val="12"/>
  </w:num>
  <w:num w:numId="24" w16cid:durableId="2017075365">
    <w:abstractNumId w:val="28"/>
  </w:num>
  <w:num w:numId="25" w16cid:durableId="668140624">
    <w:abstractNumId w:val="16"/>
  </w:num>
  <w:num w:numId="26" w16cid:durableId="1296985982">
    <w:abstractNumId w:val="9"/>
  </w:num>
  <w:num w:numId="27" w16cid:durableId="747462559">
    <w:abstractNumId w:val="13"/>
  </w:num>
  <w:num w:numId="28" w16cid:durableId="1638610900">
    <w:abstractNumId w:val="0"/>
  </w:num>
  <w:num w:numId="29" w16cid:durableId="1071465023">
    <w:abstractNumId w:val="29"/>
  </w:num>
  <w:num w:numId="30" w16cid:durableId="2145731168">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454"/>
    <w:rsid w:val="0000002E"/>
    <w:rsid w:val="000006BC"/>
    <w:rsid w:val="0000094D"/>
    <w:rsid w:val="0000099B"/>
    <w:rsid w:val="00000A4A"/>
    <w:rsid w:val="00000DB6"/>
    <w:rsid w:val="00000EDC"/>
    <w:rsid w:val="000010E8"/>
    <w:rsid w:val="00001689"/>
    <w:rsid w:val="0000186B"/>
    <w:rsid w:val="00001BAE"/>
    <w:rsid w:val="00001D37"/>
    <w:rsid w:val="00001D7A"/>
    <w:rsid w:val="00002133"/>
    <w:rsid w:val="0000271D"/>
    <w:rsid w:val="000030B1"/>
    <w:rsid w:val="000038B7"/>
    <w:rsid w:val="000039FC"/>
    <w:rsid w:val="00003BFA"/>
    <w:rsid w:val="00003FA8"/>
    <w:rsid w:val="00003FB3"/>
    <w:rsid w:val="00004132"/>
    <w:rsid w:val="000048C7"/>
    <w:rsid w:val="00004B83"/>
    <w:rsid w:val="0000526A"/>
    <w:rsid w:val="00005525"/>
    <w:rsid w:val="0000557A"/>
    <w:rsid w:val="000057E7"/>
    <w:rsid w:val="00005884"/>
    <w:rsid w:val="00005E36"/>
    <w:rsid w:val="00005F3D"/>
    <w:rsid w:val="0000619B"/>
    <w:rsid w:val="000061BD"/>
    <w:rsid w:val="00006247"/>
    <w:rsid w:val="000067C1"/>
    <w:rsid w:val="0000704F"/>
    <w:rsid w:val="00007102"/>
    <w:rsid w:val="0000729A"/>
    <w:rsid w:val="0000740E"/>
    <w:rsid w:val="000076CE"/>
    <w:rsid w:val="00007CB9"/>
    <w:rsid w:val="00007D73"/>
    <w:rsid w:val="00007E6A"/>
    <w:rsid w:val="000100C5"/>
    <w:rsid w:val="000101EB"/>
    <w:rsid w:val="00010244"/>
    <w:rsid w:val="0001055C"/>
    <w:rsid w:val="0001057F"/>
    <w:rsid w:val="000109DD"/>
    <w:rsid w:val="00011135"/>
    <w:rsid w:val="0001120E"/>
    <w:rsid w:val="00011820"/>
    <w:rsid w:val="0001193D"/>
    <w:rsid w:val="00011A68"/>
    <w:rsid w:val="00011C70"/>
    <w:rsid w:val="00012279"/>
    <w:rsid w:val="000125D9"/>
    <w:rsid w:val="000126E9"/>
    <w:rsid w:val="00012997"/>
    <w:rsid w:val="000129E2"/>
    <w:rsid w:val="00012A22"/>
    <w:rsid w:val="00012A25"/>
    <w:rsid w:val="00012A36"/>
    <w:rsid w:val="0001338F"/>
    <w:rsid w:val="0001397F"/>
    <w:rsid w:val="00013D5B"/>
    <w:rsid w:val="00013F09"/>
    <w:rsid w:val="00013F62"/>
    <w:rsid w:val="00013F79"/>
    <w:rsid w:val="00013FC1"/>
    <w:rsid w:val="000143B9"/>
    <w:rsid w:val="00014652"/>
    <w:rsid w:val="000146E7"/>
    <w:rsid w:val="00014B98"/>
    <w:rsid w:val="000151E8"/>
    <w:rsid w:val="00015869"/>
    <w:rsid w:val="00015B7A"/>
    <w:rsid w:val="0001633C"/>
    <w:rsid w:val="00016769"/>
    <w:rsid w:val="00016A58"/>
    <w:rsid w:val="0001713B"/>
    <w:rsid w:val="00017907"/>
    <w:rsid w:val="000179E9"/>
    <w:rsid w:val="00020729"/>
    <w:rsid w:val="00020860"/>
    <w:rsid w:val="00020C19"/>
    <w:rsid w:val="000219BF"/>
    <w:rsid w:val="00021ADE"/>
    <w:rsid w:val="00021DB4"/>
    <w:rsid w:val="000220E9"/>
    <w:rsid w:val="000222F2"/>
    <w:rsid w:val="000223E6"/>
    <w:rsid w:val="0002269F"/>
    <w:rsid w:val="0002293D"/>
    <w:rsid w:val="00022EAA"/>
    <w:rsid w:val="00023A49"/>
    <w:rsid w:val="00023A75"/>
    <w:rsid w:val="00023A91"/>
    <w:rsid w:val="00023C3F"/>
    <w:rsid w:val="000247BE"/>
    <w:rsid w:val="00024A67"/>
    <w:rsid w:val="000256F6"/>
    <w:rsid w:val="0002580B"/>
    <w:rsid w:val="0002580D"/>
    <w:rsid w:val="00025F32"/>
    <w:rsid w:val="00026085"/>
    <w:rsid w:val="00026106"/>
    <w:rsid w:val="0002644F"/>
    <w:rsid w:val="000266E5"/>
    <w:rsid w:val="00026891"/>
    <w:rsid w:val="00026A1C"/>
    <w:rsid w:val="00026BA4"/>
    <w:rsid w:val="00026CBE"/>
    <w:rsid w:val="00026D7D"/>
    <w:rsid w:val="00026E01"/>
    <w:rsid w:val="00027101"/>
    <w:rsid w:val="00027344"/>
    <w:rsid w:val="00027573"/>
    <w:rsid w:val="00027580"/>
    <w:rsid w:val="000277EA"/>
    <w:rsid w:val="000302FA"/>
    <w:rsid w:val="000304FF"/>
    <w:rsid w:val="00030696"/>
    <w:rsid w:val="000308EE"/>
    <w:rsid w:val="00031512"/>
    <w:rsid w:val="0003193D"/>
    <w:rsid w:val="00031B09"/>
    <w:rsid w:val="00031C7B"/>
    <w:rsid w:val="00031E90"/>
    <w:rsid w:val="0003200C"/>
    <w:rsid w:val="0003215F"/>
    <w:rsid w:val="0003269F"/>
    <w:rsid w:val="000328D8"/>
    <w:rsid w:val="00032903"/>
    <w:rsid w:val="000336E5"/>
    <w:rsid w:val="00033BDA"/>
    <w:rsid w:val="00033EFD"/>
    <w:rsid w:val="00033F1C"/>
    <w:rsid w:val="00034429"/>
    <w:rsid w:val="00034645"/>
    <w:rsid w:val="000347A0"/>
    <w:rsid w:val="00034AFB"/>
    <w:rsid w:val="00034C6F"/>
    <w:rsid w:val="00035C89"/>
    <w:rsid w:val="00035F1C"/>
    <w:rsid w:val="00036240"/>
    <w:rsid w:val="0003678D"/>
    <w:rsid w:val="00036961"/>
    <w:rsid w:val="00036C32"/>
    <w:rsid w:val="00036E0A"/>
    <w:rsid w:val="00037054"/>
    <w:rsid w:val="0003732B"/>
    <w:rsid w:val="000378C9"/>
    <w:rsid w:val="000378EA"/>
    <w:rsid w:val="00037918"/>
    <w:rsid w:val="00037B56"/>
    <w:rsid w:val="00040033"/>
    <w:rsid w:val="00040257"/>
    <w:rsid w:val="000402DA"/>
    <w:rsid w:val="0004043D"/>
    <w:rsid w:val="00040458"/>
    <w:rsid w:val="000406FF"/>
    <w:rsid w:val="000409D7"/>
    <w:rsid w:val="00040CF3"/>
    <w:rsid w:val="00040EA7"/>
    <w:rsid w:val="00042386"/>
    <w:rsid w:val="0004265A"/>
    <w:rsid w:val="00042A9D"/>
    <w:rsid w:val="00042B3C"/>
    <w:rsid w:val="00042CDA"/>
    <w:rsid w:val="00042D10"/>
    <w:rsid w:val="00043261"/>
    <w:rsid w:val="00043441"/>
    <w:rsid w:val="00043576"/>
    <w:rsid w:val="00043FEB"/>
    <w:rsid w:val="00044394"/>
    <w:rsid w:val="00044464"/>
    <w:rsid w:val="0004452D"/>
    <w:rsid w:val="0004456E"/>
    <w:rsid w:val="00044B97"/>
    <w:rsid w:val="00044E4B"/>
    <w:rsid w:val="00044EFF"/>
    <w:rsid w:val="00044F0C"/>
    <w:rsid w:val="0004525B"/>
    <w:rsid w:val="00045ABB"/>
    <w:rsid w:val="00045C4C"/>
    <w:rsid w:val="000465AB"/>
    <w:rsid w:val="000465D7"/>
    <w:rsid w:val="00046614"/>
    <w:rsid w:val="00046736"/>
    <w:rsid w:val="00046C58"/>
    <w:rsid w:val="00046D8C"/>
    <w:rsid w:val="00046E8C"/>
    <w:rsid w:val="00047085"/>
    <w:rsid w:val="00047186"/>
    <w:rsid w:val="0004729C"/>
    <w:rsid w:val="00047337"/>
    <w:rsid w:val="000476E1"/>
    <w:rsid w:val="0004793D"/>
    <w:rsid w:val="00047DDC"/>
    <w:rsid w:val="00047E47"/>
    <w:rsid w:val="0005039C"/>
    <w:rsid w:val="0005047A"/>
    <w:rsid w:val="00050752"/>
    <w:rsid w:val="00050827"/>
    <w:rsid w:val="00050ABB"/>
    <w:rsid w:val="00050EFC"/>
    <w:rsid w:val="00050FE4"/>
    <w:rsid w:val="000511A6"/>
    <w:rsid w:val="00051282"/>
    <w:rsid w:val="00051340"/>
    <w:rsid w:val="0005220C"/>
    <w:rsid w:val="00052799"/>
    <w:rsid w:val="00052ACA"/>
    <w:rsid w:val="00052BDB"/>
    <w:rsid w:val="00052C06"/>
    <w:rsid w:val="00052DB4"/>
    <w:rsid w:val="000532B2"/>
    <w:rsid w:val="00053693"/>
    <w:rsid w:val="00053970"/>
    <w:rsid w:val="00053C57"/>
    <w:rsid w:val="00053E07"/>
    <w:rsid w:val="00053F02"/>
    <w:rsid w:val="000544D8"/>
    <w:rsid w:val="000544E3"/>
    <w:rsid w:val="0005451C"/>
    <w:rsid w:val="00055268"/>
    <w:rsid w:val="00055416"/>
    <w:rsid w:val="000554EC"/>
    <w:rsid w:val="00055925"/>
    <w:rsid w:val="00055A90"/>
    <w:rsid w:val="00055B48"/>
    <w:rsid w:val="00055C6D"/>
    <w:rsid w:val="00055E81"/>
    <w:rsid w:val="00055ECC"/>
    <w:rsid w:val="00055FAA"/>
    <w:rsid w:val="00056320"/>
    <w:rsid w:val="00056808"/>
    <w:rsid w:val="00056CEC"/>
    <w:rsid w:val="00056F60"/>
    <w:rsid w:val="00057458"/>
    <w:rsid w:val="00057690"/>
    <w:rsid w:val="00057856"/>
    <w:rsid w:val="00057B79"/>
    <w:rsid w:val="00057FC5"/>
    <w:rsid w:val="00060627"/>
    <w:rsid w:val="0006063C"/>
    <w:rsid w:val="00060858"/>
    <w:rsid w:val="0006088F"/>
    <w:rsid w:val="00060C1F"/>
    <w:rsid w:val="00060E99"/>
    <w:rsid w:val="00061096"/>
    <w:rsid w:val="000614C1"/>
    <w:rsid w:val="00061A88"/>
    <w:rsid w:val="00061C73"/>
    <w:rsid w:val="00061D7D"/>
    <w:rsid w:val="0006220F"/>
    <w:rsid w:val="000622A8"/>
    <w:rsid w:val="00062426"/>
    <w:rsid w:val="00062C2B"/>
    <w:rsid w:val="0006309F"/>
    <w:rsid w:val="000630E4"/>
    <w:rsid w:val="00063568"/>
    <w:rsid w:val="0006374A"/>
    <w:rsid w:val="000637AE"/>
    <w:rsid w:val="00063D7A"/>
    <w:rsid w:val="00064C5C"/>
    <w:rsid w:val="00064E7F"/>
    <w:rsid w:val="000651BC"/>
    <w:rsid w:val="0006538E"/>
    <w:rsid w:val="00065B3F"/>
    <w:rsid w:val="000661D5"/>
    <w:rsid w:val="0006639D"/>
    <w:rsid w:val="0006652D"/>
    <w:rsid w:val="00066659"/>
    <w:rsid w:val="000668EA"/>
    <w:rsid w:val="00066D8D"/>
    <w:rsid w:val="00066E34"/>
    <w:rsid w:val="00066E43"/>
    <w:rsid w:val="0006726F"/>
    <w:rsid w:val="00067AED"/>
    <w:rsid w:val="00067D82"/>
    <w:rsid w:val="000706D0"/>
    <w:rsid w:val="0007079C"/>
    <w:rsid w:val="00070947"/>
    <w:rsid w:val="00070948"/>
    <w:rsid w:val="00070B82"/>
    <w:rsid w:val="00070DFB"/>
    <w:rsid w:val="00070E37"/>
    <w:rsid w:val="00070EFA"/>
    <w:rsid w:val="0007142B"/>
    <w:rsid w:val="0007154A"/>
    <w:rsid w:val="00071716"/>
    <w:rsid w:val="00071FF1"/>
    <w:rsid w:val="00072564"/>
    <w:rsid w:val="000725C3"/>
    <w:rsid w:val="000726AB"/>
    <w:rsid w:val="000727BA"/>
    <w:rsid w:val="00072838"/>
    <w:rsid w:val="00072C47"/>
    <w:rsid w:val="00072F3D"/>
    <w:rsid w:val="00073012"/>
    <w:rsid w:val="0007304A"/>
    <w:rsid w:val="000732C9"/>
    <w:rsid w:val="0007373C"/>
    <w:rsid w:val="00073D81"/>
    <w:rsid w:val="00073EEC"/>
    <w:rsid w:val="00074159"/>
    <w:rsid w:val="000742B9"/>
    <w:rsid w:val="000745FB"/>
    <w:rsid w:val="00074890"/>
    <w:rsid w:val="0007494D"/>
    <w:rsid w:val="00074E57"/>
    <w:rsid w:val="00075705"/>
    <w:rsid w:val="00075B1B"/>
    <w:rsid w:val="000765FF"/>
    <w:rsid w:val="00077268"/>
    <w:rsid w:val="0007729D"/>
    <w:rsid w:val="000772AC"/>
    <w:rsid w:val="00077463"/>
    <w:rsid w:val="00077483"/>
    <w:rsid w:val="000774DC"/>
    <w:rsid w:val="0007753C"/>
    <w:rsid w:val="00077811"/>
    <w:rsid w:val="00077AC3"/>
    <w:rsid w:val="00077D13"/>
    <w:rsid w:val="00077DE2"/>
    <w:rsid w:val="0008092A"/>
    <w:rsid w:val="00080A24"/>
    <w:rsid w:val="00080C7B"/>
    <w:rsid w:val="000810A1"/>
    <w:rsid w:val="000819FA"/>
    <w:rsid w:val="00081B02"/>
    <w:rsid w:val="00081E4B"/>
    <w:rsid w:val="000822F3"/>
    <w:rsid w:val="00082365"/>
    <w:rsid w:val="00082D69"/>
    <w:rsid w:val="00082FB1"/>
    <w:rsid w:val="00083CAD"/>
    <w:rsid w:val="00083FD4"/>
    <w:rsid w:val="0008411E"/>
    <w:rsid w:val="000846C8"/>
    <w:rsid w:val="000847C2"/>
    <w:rsid w:val="00084C7C"/>
    <w:rsid w:val="000852B0"/>
    <w:rsid w:val="000855F5"/>
    <w:rsid w:val="00085B37"/>
    <w:rsid w:val="00085EC0"/>
    <w:rsid w:val="00085F3F"/>
    <w:rsid w:val="000866F1"/>
    <w:rsid w:val="00086AA5"/>
    <w:rsid w:val="00086DCA"/>
    <w:rsid w:val="0008703D"/>
    <w:rsid w:val="000870B7"/>
    <w:rsid w:val="000874A9"/>
    <w:rsid w:val="0008764F"/>
    <w:rsid w:val="0008774D"/>
    <w:rsid w:val="0009010D"/>
    <w:rsid w:val="00090139"/>
    <w:rsid w:val="00090F53"/>
    <w:rsid w:val="00091392"/>
    <w:rsid w:val="00091A74"/>
    <w:rsid w:val="00091A95"/>
    <w:rsid w:val="00091AD5"/>
    <w:rsid w:val="00091CA5"/>
    <w:rsid w:val="0009209E"/>
    <w:rsid w:val="00092145"/>
    <w:rsid w:val="00092180"/>
    <w:rsid w:val="0009223F"/>
    <w:rsid w:val="000924B5"/>
    <w:rsid w:val="000925FB"/>
    <w:rsid w:val="00092DF0"/>
    <w:rsid w:val="00092EF6"/>
    <w:rsid w:val="00092F00"/>
    <w:rsid w:val="000933EA"/>
    <w:rsid w:val="000937BC"/>
    <w:rsid w:val="000938D9"/>
    <w:rsid w:val="000940D7"/>
    <w:rsid w:val="000941C4"/>
    <w:rsid w:val="000946A1"/>
    <w:rsid w:val="0009487A"/>
    <w:rsid w:val="000949C2"/>
    <w:rsid w:val="00094DDE"/>
    <w:rsid w:val="00094E2B"/>
    <w:rsid w:val="000955DE"/>
    <w:rsid w:val="000956E1"/>
    <w:rsid w:val="00095904"/>
    <w:rsid w:val="00095A33"/>
    <w:rsid w:val="00095A79"/>
    <w:rsid w:val="00095B89"/>
    <w:rsid w:val="00095C9C"/>
    <w:rsid w:val="00095CF8"/>
    <w:rsid w:val="00095D93"/>
    <w:rsid w:val="00095DFE"/>
    <w:rsid w:val="000961DF"/>
    <w:rsid w:val="000967A6"/>
    <w:rsid w:val="00096E5D"/>
    <w:rsid w:val="000973A9"/>
    <w:rsid w:val="00097449"/>
    <w:rsid w:val="000975BC"/>
    <w:rsid w:val="00097F16"/>
    <w:rsid w:val="000A0161"/>
    <w:rsid w:val="000A0F24"/>
    <w:rsid w:val="000A0FFA"/>
    <w:rsid w:val="000A1257"/>
    <w:rsid w:val="000A12EC"/>
    <w:rsid w:val="000A151F"/>
    <w:rsid w:val="000A154D"/>
    <w:rsid w:val="000A1FC6"/>
    <w:rsid w:val="000A213E"/>
    <w:rsid w:val="000A21EF"/>
    <w:rsid w:val="000A227A"/>
    <w:rsid w:val="000A22A0"/>
    <w:rsid w:val="000A22E2"/>
    <w:rsid w:val="000A2420"/>
    <w:rsid w:val="000A2792"/>
    <w:rsid w:val="000A28A3"/>
    <w:rsid w:val="000A2AFC"/>
    <w:rsid w:val="000A2B4C"/>
    <w:rsid w:val="000A2C38"/>
    <w:rsid w:val="000A2CAF"/>
    <w:rsid w:val="000A2F21"/>
    <w:rsid w:val="000A34A0"/>
    <w:rsid w:val="000A365A"/>
    <w:rsid w:val="000A3661"/>
    <w:rsid w:val="000A3757"/>
    <w:rsid w:val="000A38B2"/>
    <w:rsid w:val="000A39EA"/>
    <w:rsid w:val="000A3A64"/>
    <w:rsid w:val="000A4201"/>
    <w:rsid w:val="000A43E3"/>
    <w:rsid w:val="000A49BD"/>
    <w:rsid w:val="000A4B3B"/>
    <w:rsid w:val="000A52BE"/>
    <w:rsid w:val="000A544D"/>
    <w:rsid w:val="000A5664"/>
    <w:rsid w:val="000A5681"/>
    <w:rsid w:val="000A5F45"/>
    <w:rsid w:val="000A6237"/>
    <w:rsid w:val="000A627F"/>
    <w:rsid w:val="000A6FC1"/>
    <w:rsid w:val="000A7099"/>
    <w:rsid w:val="000A7FB5"/>
    <w:rsid w:val="000B02F5"/>
    <w:rsid w:val="000B0621"/>
    <w:rsid w:val="000B0B7E"/>
    <w:rsid w:val="000B0EF1"/>
    <w:rsid w:val="000B1719"/>
    <w:rsid w:val="000B1815"/>
    <w:rsid w:val="000B1DA5"/>
    <w:rsid w:val="000B2006"/>
    <w:rsid w:val="000B20F2"/>
    <w:rsid w:val="000B24B8"/>
    <w:rsid w:val="000B2A15"/>
    <w:rsid w:val="000B2B71"/>
    <w:rsid w:val="000B2D16"/>
    <w:rsid w:val="000B2DB1"/>
    <w:rsid w:val="000B2DFC"/>
    <w:rsid w:val="000B3368"/>
    <w:rsid w:val="000B34C5"/>
    <w:rsid w:val="000B36DF"/>
    <w:rsid w:val="000B3760"/>
    <w:rsid w:val="000B3878"/>
    <w:rsid w:val="000B3A40"/>
    <w:rsid w:val="000B3B98"/>
    <w:rsid w:val="000B4261"/>
    <w:rsid w:val="000B4394"/>
    <w:rsid w:val="000B488C"/>
    <w:rsid w:val="000B4BBF"/>
    <w:rsid w:val="000B4BC1"/>
    <w:rsid w:val="000B4EA3"/>
    <w:rsid w:val="000B501C"/>
    <w:rsid w:val="000B5314"/>
    <w:rsid w:val="000B53DB"/>
    <w:rsid w:val="000B54F6"/>
    <w:rsid w:val="000B5534"/>
    <w:rsid w:val="000B554D"/>
    <w:rsid w:val="000B5730"/>
    <w:rsid w:val="000B5F60"/>
    <w:rsid w:val="000B68DF"/>
    <w:rsid w:val="000B6E4D"/>
    <w:rsid w:val="000B74BF"/>
    <w:rsid w:val="000B77D8"/>
    <w:rsid w:val="000B7D5E"/>
    <w:rsid w:val="000C049C"/>
    <w:rsid w:val="000C13FD"/>
    <w:rsid w:val="000C1598"/>
    <w:rsid w:val="000C24C7"/>
    <w:rsid w:val="000C2645"/>
    <w:rsid w:val="000C2820"/>
    <w:rsid w:val="000C2CFE"/>
    <w:rsid w:val="000C2FBF"/>
    <w:rsid w:val="000C306E"/>
    <w:rsid w:val="000C3448"/>
    <w:rsid w:val="000C3925"/>
    <w:rsid w:val="000C3A1B"/>
    <w:rsid w:val="000C3B26"/>
    <w:rsid w:val="000C3FA4"/>
    <w:rsid w:val="000C413B"/>
    <w:rsid w:val="000C448D"/>
    <w:rsid w:val="000C4561"/>
    <w:rsid w:val="000C4575"/>
    <w:rsid w:val="000C4578"/>
    <w:rsid w:val="000C4841"/>
    <w:rsid w:val="000C4875"/>
    <w:rsid w:val="000C48A7"/>
    <w:rsid w:val="000C4983"/>
    <w:rsid w:val="000C4AE4"/>
    <w:rsid w:val="000C4CED"/>
    <w:rsid w:val="000C50CC"/>
    <w:rsid w:val="000C5664"/>
    <w:rsid w:val="000C571B"/>
    <w:rsid w:val="000C5A3A"/>
    <w:rsid w:val="000C6064"/>
    <w:rsid w:val="000C6466"/>
    <w:rsid w:val="000C6641"/>
    <w:rsid w:val="000C66E2"/>
    <w:rsid w:val="000C66FD"/>
    <w:rsid w:val="000C7256"/>
    <w:rsid w:val="000C750E"/>
    <w:rsid w:val="000C7642"/>
    <w:rsid w:val="000C79D7"/>
    <w:rsid w:val="000C7ABA"/>
    <w:rsid w:val="000C7AD9"/>
    <w:rsid w:val="000C7CA8"/>
    <w:rsid w:val="000C7CBD"/>
    <w:rsid w:val="000D00B6"/>
    <w:rsid w:val="000D0DE0"/>
    <w:rsid w:val="000D0E05"/>
    <w:rsid w:val="000D199F"/>
    <w:rsid w:val="000D1AA4"/>
    <w:rsid w:val="000D1FBF"/>
    <w:rsid w:val="000D22B6"/>
    <w:rsid w:val="000D2601"/>
    <w:rsid w:val="000D26C5"/>
    <w:rsid w:val="000D29DA"/>
    <w:rsid w:val="000D2EA8"/>
    <w:rsid w:val="000D328E"/>
    <w:rsid w:val="000D3B08"/>
    <w:rsid w:val="000D3B71"/>
    <w:rsid w:val="000D40F7"/>
    <w:rsid w:val="000D4116"/>
    <w:rsid w:val="000D4A12"/>
    <w:rsid w:val="000D4C5B"/>
    <w:rsid w:val="000D4E38"/>
    <w:rsid w:val="000D503C"/>
    <w:rsid w:val="000D57F9"/>
    <w:rsid w:val="000D5871"/>
    <w:rsid w:val="000D5D2A"/>
    <w:rsid w:val="000D6234"/>
    <w:rsid w:val="000D62EA"/>
    <w:rsid w:val="000D65D8"/>
    <w:rsid w:val="000D6E20"/>
    <w:rsid w:val="000D7085"/>
    <w:rsid w:val="000D70E0"/>
    <w:rsid w:val="000D7282"/>
    <w:rsid w:val="000D79D7"/>
    <w:rsid w:val="000D7A25"/>
    <w:rsid w:val="000D7EC8"/>
    <w:rsid w:val="000E0757"/>
    <w:rsid w:val="000E1645"/>
    <w:rsid w:val="000E16F6"/>
    <w:rsid w:val="000E1A22"/>
    <w:rsid w:val="000E1DC4"/>
    <w:rsid w:val="000E1E39"/>
    <w:rsid w:val="000E209E"/>
    <w:rsid w:val="000E20F9"/>
    <w:rsid w:val="000E2B17"/>
    <w:rsid w:val="000E387F"/>
    <w:rsid w:val="000E3A25"/>
    <w:rsid w:val="000E3FB7"/>
    <w:rsid w:val="000E4753"/>
    <w:rsid w:val="000E4A63"/>
    <w:rsid w:val="000E4BCB"/>
    <w:rsid w:val="000E4F59"/>
    <w:rsid w:val="000E5457"/>
    <w:rsid w:val="000E57AB"/>
    <w:rsid w:val="000E5C8E"/>
    <w:rsid w:val="000E5CEA"/>
    <w:rsid w:val="000E5D56"/>
    <w:rsid w:val="000E7357"/>
    <w:rsid w:val="000E739F"/>
    <w:rsid w:val="000E7526"/>
    <w:rsid w:val="000E77E0"/>
    <w:rsid w:val="000F02F3"/>
    <w:rsid w:val="000F0A63"/>
    <w:rsid w:val="000F0CC2"/>
    <w:rsid w:val="000F0CDD"/>
    <w:rsid w:val="000F0F16"/>
    <w:rsid w:val="000F1369"/>
    <w:rsid w:val="000F1589"/>
    <w:rsid w:val="000F1BD0"/>
    <w:rsid w:val="000F2BB9"/>
    <w:rsid w:val="000F2FBB"/>
    <w:rsid w:val="000F3065"/>
    <w:rsid w:val="000F32DC"/>
    <w:rsid w:val="000F3C62"/>
    <w:rsid w:val="000F4568"/>
    <w:rsid w:val="000F4606"/>
    <w:rsid w:val="000F46FC"/>
    <w:rsid w:val="000F4751"/>
    <w:rsid w:val="000F476B"/>
    <w:rsid w:val="000F52F3"/>
    <w:rsid w:val="000F55CF"/>
    <w:rsid w:val="000F5D34"/>
    <w:rsid w:val="000F5EEF"/>
    <w:rsid w:val="000F6807"/>
    <w:rsid w:val="000F6ACF"/>
    <w:rsid w:val="000F7450"/>
    <w:rsid w:val="000F7752"/>
    <w:rsid w:val="000F7774"/>
    <w:rsid w:val="000F797E"/>
    <w:rsid w:val="000F7A05"/>
    <w:rsid w:val="000F7A0D"/>
    <w:rsid w:val="000F7C58"/>
    <w:rsid w:val="001006C4"/>
    <w:rsid w:val="001007D7"/>
    <w:rsid w:val="00100B3A"/>
    <w:rsid w:val="00100C0F"/>
    <w:rsid w:val="0010137B"/>
    <w:rsid w:val="00101D12"/>
    <w:rsid w:val="00102225"/>
    <w:rsid w:val="00102282"/>
    <w:rsid w:val="00102631"/>
    <w:rsid w:val="00102D1B"/>
    <w:rsid w:val="00102D3B"/>
    <w:rsid w:val="00102FE6"/>
    <w:rsid w:val="00102FE9"/>
    <w:rsid w:val="001030BE"/>
    <w:rsid w:val="0010316F"/>
    <w:rsid w:val="001036B0"/>
    <w:rsid w:val="00103745"/>
    <w:rsid w:val="0010374B"/>
    <w:rsid w:val="001037CB"/>
    <w:rsid w:val="00103887"/>
    <w:rsid w:val="001039BE"/>
    <w:rsid w:val="00103C58"/>
    <w:rsid w:val="001040E4"/>
    <w:rsid w:val="0010477E"/>
    <w:rsid w:val="001048DA"/>
    <w:rsid w:val="00104A5B"/>
    <w:rsid w:val="00104FA7"/>
    <w:rsid w:val="001055CD"/>
    <w:rsid w:val="001055E7"/>
    <w:rsid w:val="00106019"/>
    <w:rsid w:val="00106103"/>
    <w:rsid w:val="00106118"/>
    <w:rsid w:val="001061D5"/>
    <w:rsid w:val="0010631E"/>
    <w:rsid w:val="001065BE"/>
    <w:rsid w:val="001069F7"/>
    <w:rsid w:val="00106A8C"/>
    <w:rsid w:val="00106DDF"/>
    <w:rsid w:val="00107619"/>
    <w:rsid w:val="001076C0"/>
    <w:rsid w:val="00107991"/>
    <w:rsid w:val="00107D8D"/>
    <w:rsid w:val="00107E1B"/>
    <w:rsid w:val="00107E7A"/>
    <w:rsid w:val="00110426"/>
    <w:rsid w:val="0011057A"/>
    <w:rsid w:val="00110626"/>
    <w:rsid w:val="00111020"/>
    <w:rsid w:val="00111202"/>
    <w:rsid w:val="00111427"/>
    <w:rsid w:val="001116B3"/>
    <w:rsid w:val="00111B6C"/>
    <w:rsid w:val="00111BC3"/>
    <w:rsid w:val="00111D75"/>
    <w:rsid w:val="00111DD4"/>
    <w:rsid w:val="00111E08"/>
    <w:rsid w:val="0011267C"/>
    <w:rsid w:val="00112713"/>
    <w:rsid w:val="00112795"/>
    <w:rsid w:val="00112943"/>
    <w:rsid w:val="00112BAA"/>
    <w:rsid w:val="00112DAA"/>
    <w:rsid w:val="00112E12"/>
    <w:rsid w:val="00112F9E"/>
    <w:rsid w:val="001132AC"/>
    <w:rsid w:val="001134CF"/>
    <w:rsid w:val="00113877"/>
    <w:rsid w:val="00113CEF"/>
    <w:rsid w:val="00113E14"/>
    <w:rsid w:val="00113FF7"/>
    <w:rsid w:val="0011461C"/>
    <w:rsid w:val="0011479D"/>
    <w:rsid w:val="0011494C"/>
    <w:rsid w:val="00114A86"/>
    <w:rsid w:val="00114C1A"/>
    <w:rsid w:val="00115060"/>
    <w:rsid w:val="0011544C"/>
    <w:rsid w:val="00115B03"/>
    <w:rsid w:val="00115D04"/>
    <w:rsid w:val="00115FB4"/>
    <w:rsid w:val="0011616A"/>
    <w:rsid w:val="00116209"/>
    <w:rsid w:val="00116341"/>
    <w:rsid w:val="00116488"/>
    <w:rsid w:val="0011665E"/>
    <w:rsid w:val="00116785"/>
    <w:rsid w:val="0011681F"/>
    <w:rsid w:val="00120025"/>
    <w:rsid w:val="00120458"/>
    <w:rsid w:val="00120A47"/>
    <w:rsid w:val="00121358"/>
    <w:rsid w:val="001213B8"/>
    <w:rsid w:val="001216CE"/>
    <w:rsid w:val="00121870"/>
    <w:rsid w:val="00121E53"/>
    <w:rsid w:val="00121E8C"/>
    <w:rsid w:val="00122193"/>
    <w:rsid w:val="0012356A"/>
    <w:rsid w:val="001235E4"/>
    <w:rsid w:val="001236A8"/>
    <w:rsid w:val="001238A0"/>
    <w:rsid w:val="00123C01"/>
    <w:rsid w:val="001240B7"/>
    <w:rsid w:val="0012437B"/>
    <w:rsid w:val="00124510"/>
    <w:rsid w:val="001246BB"/>
    <w:rsid w:val="00124F71"/>
    <w:rsid w:val="0012501E"/>
    <w:rsid w:val="0012532A"/>
    <w:rsid w:val="0012535F"/>
    <w:rsid w:val="001253C5"/>
    <w:rsid w:val="0012544D"/>
    <w:rsid w:val="0012551E"/>
    <w:rsid w:val="00125B39"/>
    <w:rsid w:val="00125CAF"/>
    <w:rsid w:val="00125CE7"/>
    <w:rsid w:val="00125E13"/>
    <w:rsid w:val="001261F7"/>
    <w:rsid w:val="00126237"/>
    <w:rsid w:val="0012639C"/>
    <w:rsid w:val="001267A5"/>
    <w:rsid w:val="0012686C"/>
    <w:rsid w:val="0012690E"/>
    <w:rsid w:val="00127738"/>
    <w:rsid w:val="00127BA4"/>
    <w:rsid w:val="00127FED"/>
    <w:rsid w:val="001309F9"/>
    <w:rsid w:val="00130B84"/>
    <w:rsid w:val="00130F18"/>
    <w:rsid w:val="00131128"/>
    <w:rsid w:val="00131F0D"/>
    <w:rsid w:val="00132444"/>
    <w:rsid w:val="0013248F"/>
    <w:rsid w:val="0013271E"/>
    <w:rsid w:val="001327F8"/>
    <w:rsid w:val="00132C8D"/>
    <w:rsid w:val="00132FDD"/>
    <w:rsid w:val="0013316D"/>
    <w:rsid w:val="00133F99"/>
    <w:rsid w:val="00134019"/>
    <w:rsid w:val="00134125"/>
    <w:rsid w:val="0013446F"/>
    <w:rsid w:val="001349BD"/>
    <w:rsid w:val="00134BFF"/>
    <w:rsid w:val="00134F99"/>
    <w:rsid w:val="00134FED"/>
    <w:rsid w:val="0013574B"/>
    <w:rsid w:val="00135BB5"/>
    <w:rsid w:val="00135D30"/>
    <w:rsid w:val="00136797"/>
    <w:rsid w:val="00136A43"/>
    <w:rsid w:val="00136FEF"/>
    <w:rsid w:val="001370AE"/>
    <w:rsid w:val="00137379"/>
    <w:rsid w:val="00137809"/>
    <w:rsid w:val="00137941"/>
    <w:rsid w:val="00137B9A"/>
    <w:rsid w:val="00137D7D"/>
    <w:rsid w:val="00137EB6"/>
    <w:rsid w:val="00140502"/>
    <w:rsid w:val="00140697"/>
    <w:rsid w:val="00140BB0"/>
    <w:rsid w:val="00140C94"/>
    <w:rsid w:val="00140F53"/>
    <w:rsid w:val="00141B3A"/>
    <w:rsid w:val="00141CA2"/>
    <w:rsid w:val="00142616"/>
    <w:rsid w:val="001426DC"/>
    <w:rsid w:val="0014275C"/>
    <w:rsid w:val="00142A1B"/>
    <w:rsid w:val="00142E00"/>
    <w:rsid w:val="00142EC5"/>
    <w:rsid w:val="0014356D"/>
    <w:rsid w:val="00143AAA"/>
    <w:rsid w:val="00143F74"/>
    <w:rsid w:val="00144075"/>
    <w:rsid w:val="001445BA"/>
    <w:rsid w:val="0014466A"/>
    <w:rsid w:val="00144A65"/>
    <w:rsid w:val="001450AC"/>
    <w:rsid w:val="001456AC"/>
    <w:rsid w:val="001458B1"/>
    <w:rsid w:val="0014593B"/>
    <w:rsid w:val="00145A6C"/>
    <w:rsid w:val="00145D16"/>
    <w:rsid w:val="00145F51"/>
    <w:rsid w:val="001460AF"/>
    <w:rsid w:val="00146495"/>
    <w:rsid w:val="00146DB8"/>
    <w:rsid w:val="0014706B"/>
    <w:rsid w:val="001470AF"/>
    <w:rsid w:val="00147216"/>
    <w:rsid w:val="001478CA"/>
    <w:rsid w:val="00147C0D"/>
    <w:rsid w:val="0015010B"/>
    <w:rsid w:val="00150315"/>
    <w:rsid w:val="0015043B"/>
    <w:rsid w:val="0015059F"/>
    <w:rsid w:val="0015080A"/>
    <w:rsid w:val="001509F0"/>
    <w:rsid w:val="00150A85"/>
    <w:rsid w:val="00151060"/>
    <w:rsid w:val="001512D2"/>
    <w:rsid w:val="001517A2"/>
    <w:rsid w:val="00151BEA"/>
    <w:rsid w:val="00151FC5"/>
    <w:rsid w:val="001521A2"/>
    <w:rsid w:val="001521F0"/>
    <w:rsid w:val="00152309"/>
    <w:rsid w:val="00152825"/>
    <w:rsid w:val="00152A2B"/>
    <w:rsid w:val="00152AE8"/>
    <w:rsid w:val="00152B96"/>
    <w:rsid w:val="00152C3F"/>
    <w:rsid w:val="001534CE"/>
    <w:rsid w:val="00154943"/>
    <w:rsid w:val="00154A26"/>
    <w:rsid w:val="001550DA"/>
    <w:rsid w:val="001551CE"/>
    <w:rsid w:val="00155429"/>
    <w:rsid w:val="001558DF"/>
    <w:rsid w:val="00155908"/>
    <w:rsid w:val="00156154"/>
    <w:rsid w:val="00156178"/>
    <w:rsid w:val="00156547"/>
    <w:rsid w:val="00156985"/>
    <w:rsid w:val="00156C49"/>
    <w:rsid w:val="00157279"/>
    <w:rsid w:val="001572F9"/>
    <w:rsid w:val="00157CBA"/>
    <w:rsid w:val="0016012A"/>
    <w:rsid w:val="0016014D"/>
    <w:rsid w:val="0016036C"/>
    <w:rsid w:val="001603FC"/>
    <w:rsid w:val="001605CF"/>
    <w:rsid w:val="00160EE0"/>
    <w:rsid w:val="001613AE"/>
    <w:rsid w:val="001615E3"/>
    <w:rsid w:val="001616AC"/>
    <w:rsid w:val="00161A77"/>
    <w:rsid w:val="00161ADE"/>
    <w:rsid w:val="00161BAF"/>
    <w:rsid w:val="001620BD"/>
    <w:rsid w:val="0016224D"/>
    <w:rsid w:val="001622FC"/>
    <w:rsid w:val="001625EE"/>
    <w:rsid w:val="001626A9"/>
    <w:rsid w:val="001626F1"/>
    <w:rsid w:val="0016273F"/>
    <w:rsid w:val="001627D3"/>
    <w:rsid w:val="00162E51"/>
    <w:rsid w:val="0016315C"/>
    <w:rsid w:val="001631AB"/>
    <w:rsid w:val="001636F8"/>
    <w:rsid w:val="00163900"/>
    <w:rsid w:val="00163DE8"/>
    <w:rsid w:val="00163FFE"/>
    <w:rsid w:val="00164000"/>
    <w:rsid w:val="00164396"/>
    <w:rsid w:val="00164416"/>
    <w:rsid w:val="001644F5"/>
    <w:rsid w:val="00164525"/>
    <w:rsid w:val="00164592"/>
    <w:rsid w:val="0016484D"/>
    <w:rsid w:val="001649F4"/>
    <w:rsid w:val="00164BF1"/>
    <w:rsid w:val="001655FD"/>
    <w:rsid w:val="00165A22"/>
    <w:rsid w:val="00165AF7"/>
    <w:rsid w:val="00166554"/>
    <w:rsid w:val="001666E0"/>
    <w:rsid w:val="001667B5"/>
    <w:rsid w:val="00166C0B"/>
    <w:rsid w:val="00167013"/>
    <w:rsid w:val="00167BDA"/>
    <w:rsid w:val="00170415"/>
    <w:rsid w:val="0017085C"/>
    <w:rsid w:val="00170FD5"/>
    <w:rsid w:val="001711D7"/>
    <w:rsid w:val="0017175E"/>
    <w:rsid w:val="00171A1F"/>
    <w:rsid w:val="00171B33"/>
    <w:rsid w:val="00171DB3"/>
    <w:rsid w:val="0017202F"/>
    <w:rsid w:val="001720B8"/>
    <w:rsid w:val="0017225C"/>
    <w:rsid w:val="00172482"/>
    <w:rsid w:val="0017249A"/>
    <w:rsid w:val="0017250C"/>
    <w:rsid w:val="00172B7B"/>
    <w:rsid w:val="00172C59"/>
    <w:rsid w:val="00172E48"/>
    <w:rsid w:val="00172FB7"/>
    <w:rsid w:val="00173062"/>
    <w:rsid w:val="0017309E"/>
    <w:rsid w:val="0017379D"/>
    <w:rsid w:val="00173957"/>
    <w:rsid w:val="00173C0D"/>
    <w:rsid w:val="00173DC9"/>
    <w:rsid w:val="0017466E"/>
    <w:rsid w:val="001749DC"/>
    <w:rsid w:val="00174AE0"/>
    <w:rsid w:val="00174B5C"/>
    <w:rsid w:val="00174D38"/>
    <w:rsid w:val="00174E3B"/>
    <w:rsid w:val="00175160"/>
    <w:rsid w:val="0017519A"/>
    <w:rsid w:val="00175B5C"/>
    <w:rsid w:val="00175DBB"/>
    <w:rsid w:val="0017606A"/>
    <w:rsid w:val="00176C6C"/>
    <w:rsid w:val="0017704F"/>
    <w:rsid w:val="00177531"/>
    <w:rsid w:val="001777E7"/>
    <w:rsid w:val="001778DE"/>
    <w:rsid w:val="00177A6B"/>
    <w:rsid w:val="00177B06"/>
    <w:rsid w:val="00177C40"/>
    <w:rsid w:val="00177E16"/>
    <w:rsid w:val="00177FB2"/>
    <w:rsid w:val="00180671"/>
    <w:rsid w:val="00180850"/>
    <w:rsid w:val="00180B19"/>
    <w:rsid w:val="00180D9D"/>
    <w:rsid w:val="00180E84"/>
    <w:rsid w:val="00180F24"/>
    <w:rsid w:val="00181F44"/>
    <w:rsid w:val="0018228E"/>
    <w:rsid w:val="00182627"/>
    <w:rsid w:val="0018297F"/>
    <w:rsid w:val="00182DFA"/>
    <w:rsid w:val="00183423"/>
    <w:rsid w:val="00183502"/>
    <w:rsid w:val="00183984"/>
    <w:rsid w:val="00183FB5"/>
    <w:rsid w:val="00184791"/>
    <w:rsid w:val="001851B8"/>
    <w:rsid w:val="0018530E"/>
    <w:rsid w:val="00185392"/>
    <w:rsid w:val="00185698"/>
    <w:rsid w:val="00185B4A"/>
    <w:rsid w:val="00185CC6"/>
    <w:rsid w:val="00185F78"/>
    <w:rsid w:val="00186260"/>
    <w:rsid w:val="00187000"/>
    <w:rsid w:val="00187498"/>
    <w:rsid w:val="001879A9"/>
    <w:rsid w:val="001879B1"/>
    <w:rsid w:val="00187C04"/>
    <w:rsid w:val="00187DF0"/>
    <w:rsid w:val="00187E46"/>
    <w:rsid w:val="0019034D"/>
    <w:rsid w:val="00190595"/>
    <w:rsid w:val="00190639"/>
    <w:rsid w:val="00190750"/>
    <w:rsid w:val="001908F5"/>
    <w:rsid w:val="00190971"/>
    <w:rsid w:val="00190D36"/>
    <w:rsid w:val="00190EE4"/>
    <w:rsid w:val="001910A2"/>
    <w:rsid w:val="00191432"/>
    <w:rsid w:val="00191ACC"/>
    <w:rsid w:val="00191BC4"/>
    <w:rsid w:val="0019287D"/>
    <w:rsid w:val="00192A33"/>
    <w:rsid w:val="00192C49"/>
    <w:rsid w:val="00192F0D"/>
    <w:rsid w:val="00192F15"/>
    <w:rsid w:val="001930CE"/>
    <w:rsid w:val="0019324A"/>
    <w:rsid w:val="00193908"/>
    <w:rsid w:val="00193954"/>
    <w:rsid w:val="00193AC9"/>
    <w:rsid w:val="00193F1C"/>
    <w:rsid w:val="0019460A"/>
    <w:rsid w:val="00194B02"/>
    <w:rsid w:val="00194B13"/>
    <w:rsid w:val="00195675"/>
    <w:rsid w:val="0019572C"/>
    <w:rsid w:val="00195D7C"/>
    <w:rsid w:val="0019627E"/>
    <w:rsid w:val="00196635"/>
    <w:rsid w:val="00196BB5"/>
    <w:rsid w:val="00196EF2"/>
    <w:rsid w:val="00197751"/>
    <w:rsid w:val="00197899"/>
    <w:rsid w:val="00197AF7"/>
    <w:rsid w:val="00197E60"/>
    <w:rsid w:val="001A00FD"/>
    <w:rsid w:val="001A0183"/>
    <w:rsid w:val="001A025D"/>
    <w:rsid w:val="001A0326"/>
    <w:rsid w:val="001A0797"/>
    <w:rsid w:val="001A0B58"/>
    <w:rsid w:val="001A0BC5"/>
    <w:rsid w:val="001A0CE7"/>
    <w:rsid w:val="001A0F43"/>
    <w:rsid w:val="001A1271"/>
    <w:rsid w:val="001A1382"/>
    <w:rsid w:val="001A13D1"/>
    <w:rsid w:val="001A19F1"/>
    <w:rsid w:val="001A1AAE"/>
    <w:rsid w:val="001A247D"/>
    <w:rsid w:val="001A26BF"/>
    <w:rsid w:val="001A2E5B"/>
    <w:rsid w:val="001A318C"/>
    <w:rsid w:val="001A397F"/>
    <w:rsid w:val="001A3F1E"/>
    <w:rsid w:val="001A43CC"/>
    <w:rsid w:val="001A46A9"/>
    <w:rsid w:val="001A4C9C"/>
    <w:rsid w:val="001A4D8B"/>
    <w:rsid w:val="001A56F8"/>
    <w:rsid w:val="001A61C5"/>
    <w:rsid w:val="001A63C9"/>
    <w:rsid w:val="001A6690"/>
    <w:rsid w:val="001A6758"/>
    <w:rsid w:val="001A676B"/>
    <w:rsid w:val="001A6B1B"/>
    <w:rsid w:val="001A6B2D"/>
    <w:rsid w:val="001A6BF2"/>
    <w:rsid w:val="001A6D5F"/>
    <w:rsid w:val="001A6D63"/>
    <w:rsid w:val="001A6E19"/>
    <w:rsid w:val="001A6F67"/>
    <w:rsid w:val="001A6FBF"/>
    <w:rsid w:val="001A7373"/>
    <w:rsid w:val="001A7931"/>
    <w:rsid w:val="001A7943"/>
    <w:rsid w:val="001A7A50"/>
    <w:rsid w:val="001B04D1"/>
    <w:rsid w:val="001B05DD"/>
    <w:rsid w:val="001B06A1"/>
    <w:rsid w:val="001B0D1E"/>
    <w:rsid w:val="001B1622"/>
    <w:rsid w:val="001B1684"/>
    <w:rsid w:val="001B175C"/>
    <w:rsid w:val="001B197F"/>
    <w:rsid w:val="001B1D51"/>
    <w:rsid w:val="001B203E"/>
    <w:rsid w:val="001B215A"/>
    <w:rsid w:val="001B2369"/>
    <w:rsid w:val="001B2816"/>
    <w:rsid w:val="001B2F58"/>
    <w:rsid w:val="001B32C3"/>
    <w:rsid w:val="001B3335"/>
    <w:rsid w:val="001B33EA"/>
    <w:rsid w:val="001B3670"/>
    <w:rsid w:val="001B391E"/>
    <w:rsid w:val="001B3C83"/>
    <w:rsid w:val="001B3F5D"/>
    <w:rsid w:val="001B417A"/>
    <w:rsid w:val="001B4344"/>
    <w:rsid w:val="001B4787"/>
    <w:rsid w:val="001B47CC"/>
    <w:rsid w:val="001B4CBA"/>
    <w:rsid w:val="001B55E8"/>
    <w:rsid w:val="001B55FA"/>
    <w:rsid w:val="001B5790"/>
    <w:rsid w:val="001B5B10"/>
    <w:rsid w:val="001B5B5C"/>
    <w:rsid w:val="001B5DE3"/>
    <w:rsid w:val="001B615F"/>
    <w:rsid w:val="001B644D"/>
    <w:rsid w:val="001B6C5D"/>
    <w:rsid w:val="001B707F"/>
    <w:rsid w:val="001B715B"/>
    <w:rsid w:val="001B7596"/>
    <w:rsid w:val="001B793B"/>
    <w:rsid w:val="001C0058"/>
    <w:rsid w:val="001C0545"/>
    <w:rsid w:val="001C05DF"/>
    <w:rsid w:val="001C06DD"/>
    <w:rsid w:val="001C0A51"/>
    <w:rsid w:val="001C17D4"/>
    <w:rsid w:val="001C1D77"/>
    <w:rsid w:val="001C219E"/>
    <w:rsid w:val="001C21C8"/>
    <w:rsid w:val="001C24EB"/>
    <w:rsid w:val="001C26B5"/>
    <w:rsid w:val="001C27FC"/>
    <w:rsid w:val="001C2E48"/>
    <w:rsid w:val="001C3222"/>
    <w:rsid w:val="001C32FE"/>
    <w:rsid w:val="001C35EA"/>
    <w:rsid w:val="001C35EC"/>
    <w:rsid w:val="001C36AE"/>
    <w:rsid w:val="001C38E0"/>
    <w:rsid w:val="001C3B16"/>
    <w:rsid w:val="001C3F83"/>
    <w:rsid w:val="001C41B1"/>
    <w:rsid w:val="001C420E"/>
    <w:rsid w:val="001C4391"/>
    <w:rsid w:val="001C443C"/>
    <w:rsid w:val="001C4880"/>
    <w:rsid w:val="001C5328"/>
    <w:rsid w:val="001C5514"/>
    <w:rsid w:val="001C565A"/>
    <w:rsid w:val="001C5668"/>
    <w:rsid w:val="001C5C69"/>
    <w:rsid w:val="001C5F4A"/>
    <w:rsid w:val="001C6662"/>
    <w:rsid w:val="001C6BAA"/>
    <w:rsid w:val="001C6CB5"/>
    <w:rsid w:val="001C6FD5"/>
    <w:rsid w:val="001C709F"/>
    <w:rsid w:val="001C7622"/>
    <w:rsid w:val="001C7701"/>
    <w:rsid w:val="001C7711"/>
    <w:rsid w:val="001C7DDA"/>
    <w:rsid w:val="001D029E"/>
    <w:rsid w:val="001D09D4"/>
    <w:rsid w:val="001D131A"/>
    <w:rsid w:val="001D1B9E"/>
    <w:rsid w:val="001D20EC"/>
    <w:rsid w:val="001D2733"/>
    <w:rsid w:val="001D3504"/>
    <w:rsid w:val="001D3965"/>
    <w:rsid w:val="001D3A40"/>
    <w:rsid w:val="001D3ACF"/>
    <w:rsid w:val="001D3F29"/>
    <w:rsid w:val="001D41C9"/>
    <w:rsid w:val="001D4649"/>
    <w:rsid w:val="001D49A8"/>
    <w:rsid w:val="001D4B53"/>
    <w:rsid w:val="001D50FF"/>
    <w:rsid w:val="001D5191"/>
    <w:rsid w:val="001D51CF"/>
    <w:rsid w:val="001D5619"/>
    <w:rsid w:val="001D5780"/>
    <w:rsid w:val="001D597F"/>
    <w:rsid w:val="001D6419"/>
    <w:rsid w:val="001D6594"/>
    <w:rsid w:val="001D6A27"/>
    <w:rsid w:val="001D6E3B"/>
    <w:rsid w:val="001D6E7E"/>
    <w:rsid w:val="001D6E89"/>
    <w:rsid w:val="001D6FC2"/>
    <w:rsid w:val="001D6FCB"/>
    <w:rsid w:val="001D70D8"/>
    <w:rsid w:val="001D7430"/>
    <w:rsid w:val="001D7B96"/>
    <w:rsid w:val="001D7CCB"/>
    <w:rsid w:val="001E0165"/>
    <w:rsid w:val="001E024B"/>
    <w:rsid w:val="001E048C"/>
    <w:rsid w:val="001E06BA"/>
    <w:rsid w:val="001E0CFF"/>
    <w:rsid w:val="001E0F3A"/>
    <w:rsid w:val="001E110E"/>
    <w:rsid w:val="001E18F9"/>
    <w:rsid w:val="001E1A4C"/>
    <w:rsid w:val="001E1B67"/>
    <w:rsid w:val="001E1D07"/>
    <w:rsid w:val="001E236E"/>
    <w:rsid w:val="001E24A7"/>
    <w:rsid w:val="001E24B2"/>
    <w:rsid w:val="001E274B"/>
    <w:rsid w:val="001E2886"/>
    <w:rsid w:val="001E292E"/>
    <w:rsid w:val="001E2A04"/>
    <w:rsid w:val="001E3151"/>
    <w:rsid w:val="001E319C"/>
    <w:rsid w:val="001E39DB"/>
    <w:rsid w:val="001E3C68"/>
    <w:rsid w:val="001E3E61"/>
    <w:rsid w:val="001E3EAA"/>
    <w:rsid w:val="001E4749"/>
    <w:rsid w:val="001E4BE7"/>
    <w:rsid w:val="001E5169"/>
    <w:rsid w:val="001E5C74"/>
    <w:rsid w:val="001E5F7E"/>
    <w:rsid w:val="001E62E4"/>
    <w:rsid w:val="001E678D"/>
    <w:rsid w:val="001E7236"/>
    <w:rsid w:val="001E7F0C"/>
    <w:rsid w:val="001F0704"/>
    <w:rsid w:val="001F0713"/>
    <w:rsid w:val="001F0CE0"/>
    <w:rsid w:val="001F0FBF"/>
    <w:rsid w:val="001F102B"/>
    <w:rsid w:val="001F166E"/>
    <w:rsid w:val="001F17F2"/>
    <w:rsid w:val="001F1E53"/>
    <w:rsid w:val="001F1EC2"/>
    <w:rsid w:val="001F1EE4"/>
    <w:rsid w:val="001F2162"/>
    <w:rsid w:val="001F24D3"/>
    <w:rsid w:val="001F266A"/>
    <w:rsid w:val="001F27E9"/>
    <w:rsid w:val="001F2A8A"/>
    <w:rsid w:val="001F2B39"/>
    <w:rsid w:val="001F2C3F"/>
    <w:rsid w:val="001F2D39"/>
    <w:rsid w:val="001F2DE4"/>
    <w:rsid w:val="001F3567"/>
    <w:rsid w:val="001F3720"/>
    <w:rsid w:val="001F39B7"/>
    <w:rsid w:val="001F3A7B"/>
    <w:rsid w:val="001F4055"/>
    <w:rsid w:val="001F4143"/>
    <w:rsid w:val="001F45BC"/>
    <w:rsid w:val="001F48C9"/>
    <w:rsid w:val="001F49FE"/>
    <w:rsid w:val="001F4DB6"/>
    <w:rsid w:val="001F520E"/>
    <w:rsid w:val="001F531E"/>
    <w:rsid w:val="001F5665"/>
    <w:rsid w:val="001F5782"/>
    <w:rsid w:val="001F5783"/>
    <w:rsid w:val="001F5872"/>
    <w:rsid w:val="001F5929"/>
    <w:rsid w:val="001F60B7"/>
    <w:rsid w:val="001F7038"/>
    <w:rsid w:val="001F7142"/>
    <w:rsid w:val="001F7378"/>
    <w:rsid w:val="001F7901"/>
    <w:rsid w:val="001F7AFD"/>
    <w:rsid w:val="001F7BD3"/>
    <w:rsid w:val="001F7FA3"/>
    <w:rsid w:val="00200387"/>
    <w:rsid w:val="0020073E"/>
    <w:rsid w:val="002007B9"/>
    <w:rsid w:val="00200A89"/>
    <w:rsid w:val="00200E70"/>
    <w:rsid w:val="00201626"/>
    <w:rsid w:val="00201848"/>
    <w:rsid w:val="00201A65"/>
    <w:rsid w:val="00201E69"/>
    <w:rsid w:val="00201EBB"/>
    <w:rsid w:val="00201F36"/>
    <w:rsid w:val="002020C5"/>
    <w:rsid w:val="00202932"/>
    <w:rsid w:val="00202BAB"/>
    <w:rsid w:val="00202D9A"/>
    <w:rsid w:val="00202DDC"/>
    <w:rsid w:val="00203611"/>
    <w:rsid w:val="002036DB"/>
    <w:rsid w:val="002038F7"/>
    <w:rsid w:val="00203A0E"/>
    <w:rsid w:val="002046A1"/>
    <w:rsid w:val="0020476E"/>
    <w:rsid w:val="00205019"/>
    <w:rsid w:val="00205082"/>
    <w:rsid w:val="00205493"/>
    <w:rsid w:val="0020568E"/>
    <w:rsid w:val="00205B8A"/>
    <w:rsid w:val="0020610B"/>
    <w:rsid w:val="00206163"/>
    <w:rsid w:val="0020629B"/>
    <w:rsid w:val="002063C6"/>
    <w:rsid w:val="0020684C"/>
    <w:rsid w:val="00206EBF"/>
    <w:rsid w:val="00206EC0"/>
    <w:rsid w:val="002070B3"/>
    <w:rsid w:val="0020745A"/>
    <w:rsid w:val="0020766E"/>
    <w:rsid w:val="00207771"/>
    <w:rsid w:val="00207EA6"/>
    <w:rsid w:val="0021019A"/>
    <w:rsid w:val="00210377"/>
    <w:rsid w:val="0021039B"/>
    <w:rsid w:val="002105CD"/>
    <w:rsid w:val="002106DB"/>
    <w:rsid w:val="0021094D"/>
    <w:rsid w:val="00210C8B"/>
    <w:rsid w:val="00211215"/>
    <w:rsid w:val="00211544"/>
    <w:rsid w:val="00211E01"/>
    <w:rsid w:val="00212216"/>
    <w:rsid w:val="00212A60"/>
    <w:rsid w:val="00212E7E"/>
    <w:rsid w:val="00213180"/>
    <w:rsid w:val="002133A3"/>
    <w:rsid w:val="0021365E"/>
    <w:rsid w:val="00213A3A"/>
    <w:rsid w:val="002141DF"/>
    <w:rsid w:val="0021461C"/>
    <w:rsid w:val="00214863"/>
    <w:rsid w:val="00214DD2"/>
    <w:rsid w:val="0021519F"/>
    <w:rsid w:val="002152D5"/>
    <w:rsid w:val="0021536B"/>
    <w:rsid w:val="002157B9"/>
    <w:rsid w:val="00215D92"/>
    <w:rsid w:val="00215ECF"/>
    <w:rsid w:val="00215F14"/>
    <w:rsid w:val="002160EF"/>
    <w:rsid w:val="002162A4"/>
    <w:rsid w:val="0021693B"/>
    <w:rsid w:val="00216F44"/>
    <w:rsid w:val="00216FE4"/>
    <w:rsid w:val="00216FEE"/>
    <w:rsid w:val="0021736F"/>
    <w:rsid w:val="0021754D"/>
    <w:rsid w:val="002178C2"/>
    <w:rsid w:val="00217A46"/>
    <w:rsid w:val="00217D03"/>
    <w:rsid w:val="002208F1"/>
    <w:rsid w:val="0022090C"/>
    <w:rsid w:val="00220E4D"/>
    <w:rsid w:val="002227AF"/>
    <w:rsid w:val="00222831"/>
    <w:rsid w:val="00222AA5"/>
    <w:rsid w:val="00222FF3"/>
    <w:rsid w:val="00223525"/>
    <w:rsid w:val="00223A70"/>
    <w:rsid w:val="00224193"/>
    <w:rsid w:val="00224381"/>
    <w:rsid w:val="0022444D"/>
    <w:rsid w:val="00224654"/>
    <w:rsid w:val="0022482A"/>
    <w:rsid w:val="002249FF"/>
    <w:rsid w:val="002254F4"/>
    <w:rsid w:val="0022571C"/>
    <w:rsid w:val="00226123"/>
    <w:rsid w:val="002261AE"/>
    <w:rsid w:val="002261F0"/>
    <w:rsid w:val="00226D5A"/>
    <w:rsid w:val="0022729D"/>
    <w:rsid w:val="0022729E"/>
    <w:rsid w:val="002272A6"/>
    <w:rsid w:val="00230252"/>
    <w:rsid w:val="0023093B"/>
    <w:rsid w:val="00230947"/>
    <w:rsid w:val="002319FB"/>
    <w:rsid w:val="00231ABE"/>
    <w:rsid w:val="00231EBD"/>
    <w:rsid w:val="002322C6"/>
    <w:rsid w:val="00232774"/>
    <w:rsid w:val="00232C89"/>
    <w:rsid w:val="00232D42"/>
    <w:rsid w:val="0023319F"/>
    <w:rsid w:val="00233957"/>
    <w:rsid w:val="00233AF8"/>
    <w:rsid w:val="00233C68"/>
    <w:rsid w:val="00233CBC"/>
    <w:rsid w:val="0023413B"/>
    <w:rsid w:val="0023426D"/>
    <w:rsid w:val="00234956"/>
    <w:rsid w:val="00234BC4"/>
    <w:rsid w:val="00234C49"/>
    <w:rsid w:val="00234CEA"/>
    <w:rsid w:val="00235295"/>
    <w:rsid w:val="00235461"/>
    <w:rsid w:val="00235B26"/>
    <w:rsid w:val="00235E1A"/>
    <w:rsid w:val="00235F5E"/>
    <w:rsid w:val="00236991"/>
    <w:rsid w:val="00236BCE"/>
    <w:rsid w:val="00236DDA"/>
    <w:rsid w:val="0023716B"/>
    <w:rsid w:val="00240085"/>
    <w:rsid w:val="002401DA"/>
    <w:rsid w:val="002401F2"/>
    <w:rsid w:val="002402DB"/>
    <w:rsid w:val="00240AC4"/>
    <w:rsid w:val="00240F25"/>
    <w:rsid w:val="00241392"/>
    <w:rsid w:val="0024154A"/>
    <w:rsid w:val="00241941"/>
    <w:rsid w:val="00241DAA"/>
    <w:rsid w:val="00241EF3"/>
    <w:rsid w:val="0024202F"/>
    <w:rsid w:val="002425FB"/>
    <w:rsid w:val="002427B5"/>
    <w:rsid w:val="0024295F"/>
    <w:rsid w:val="00243289"/>
    <w:rsid w:val="002434DE"/>
    <w:rsid w:val="0024355F"/>
    <w:rsid w:val="002442F2"/>
    <w:rsid w:val="00244386"/>
    <w:rsid w:val="002443F4"/>
    <w:rsid w:val="00244469"/>
    <w:rsid w:val="00244999"/>
    <w:rsid w:val="00244B55"/>
    <w:rsid w:val="00244BF9"/>
    <w:rsid w:val="00244C91"/>
    <w:rsid w:val="00244DF7"/>
    <w:rsid w:val="0024535F"/>
    <w:rsid w:val="002454CA"/>
    <w:rsid w:val="00245676"/>
    <w:rsid w:val="002456C3"/>
    <w:rsid w:val="002457CF"/>
    <w:rsid w:val="00245865"/>
    <w:rsid w:val="00245BDB"/>
    <w:rsid w:val="00246376"/>
    <w:rsid w:val="00246389"/>
    <w:rsid w:val="00246C2D"/>
    <w:rsid w:val="00247048"/>
    <w:rsid w:val="002470CF"/>
    <w:rsid w:val="0024738B"/>
    <w:rsid w:val="002477BF"/>
    <w:rsid w:val="002479CE"/>
    <w:rsid w:val="00247E16"/>
    <w:rsid w:val="00250102"/>
    <w:rsid w:val="002504E7"/>
    <w:rsid w:val="002505C4"/>
    <w:rsid w:val="00250A14"/>
    <w:rsid w:val="00251947"/>
    <w:rsid w:val="00251E91"/>
    <w:rsid w:val="00251F55"/>
    <w:rsid w:val="002522CE"/>
    <w:rsid w:val="002524DC"/>
    <w:rsid w:val="00252716"/>
    <w:rsid w:val="00252DEB"/>
    <w:rsid w:val="0025326E"/>
    <w:rsid w:val="002533E9"/>
    <w:rsid w:val="00253712"/>
    <w:rsid w:val="002541AD"/>
    <w:rsid w:val="002545A4"/>
    <w:rsid w:val="00254B5A"/>
    <w:rsid w:val="00254B9C"/>
    <w:rsid w:val="00254C1B"/>
    <w:rsid w:val="00254E29"/>
    <w:rsid w:val="00254E65"/>
    <w:rsid w:val="00255DB6"/>
    <w:rsid w:val="00256140"/>
    <w:rsid w:val="002566C3"/>
    <w:rsid w:val="002566F3"/>
    <w:rsid w:val="00256D0B"/>
    <w:rsid w:val="00256F61"/>
    <w:rsid w:val="002574D2"/>
    <w:rsid w:val="0025774D"/>
    <w:rsid w:val="00257AFF"/>
    <w:rsid w:val="00257BC8"/>
    <w:rsid w:val="00257EE8"/>
    <w:rsid w:val="002600AB"/>
    <w:rsid w:val="00260947"/>
    <w:rsid w:val="002613B9"/>
    <w:rsid w:val="00261596"/>
    <w:rsid w:val="00261642"/>
    <w:rsid w:val="0026173C"/>
    <w:rsid w:val="00261938"/>
    <w:rsid w:val="00262203"/>
    <w:rsid w:val="00262703"/>
    <w:rsid w:val="00262CC2"/>
    <w:rsid w:val="002635F2"/>
    <w:rsid w:val="0026371A"/>
    <w:rsid w:val="00263726"/>
    <w:rsid w:val="0026391C"/>
    <w:rsid w:val="00263A14"/>
    <w:rsid w:val="00263E43"/>
    <w:rsid w:val="002641B7"/>
    <w:rsid w:val="0026434F"/>
    <w:rsid w:val="00264629"/>
    <w:rsid w:val="00264756"/>
    <w:rsid w:val="0026483B"/>
    <w:rsid w:val="00264ADA"/>
    <w:rsid w:val="00264B2D"/>
    <w:rsid w:val="0026528B"/>
    <w:rsid w:val="002655C0"/>
    <w:rsid w:val="002658BD"/>
    <w:rsid w:val="00265AC8"/>
    <w:rsid w:val="00265B1E"/>
    <w:rsid w:val="00265BF6"/>
    <w:rsid w:val="00265DED"/>
    <w:rsid w:val="0026667B"/>
    <w:rsid w:val="002668C7"/>
    <w:rsid w:val="00266E93"/>
    <w:rsid w:val="0026794B"/>
    <w:rsid w:val="00267BFB"/>
    <w:rsid w:val="00267DFB"/>
    <w:rsid w:val="002700D4"/>
    <w:rsid w:val="00270452"/>
    <w:rsid w:val="0027049A"/>
    <w:rsid w:val="0027068E"/>
    <w:rsid w:val="00270E59"/>
    <w:rsid w:val="00270E9D"/>
    <w:rsid w:val="00271015"/>
    <w:rsid w:val="00271233"/>
    <w:rsid w:val="002715FF"/>
    <w:rsid w:val="00271876"/>
    <w:rsid w:val="002719F3"/>
    <w:rsid w:val="00271C23"/>
    <w:rsid w:val="00272513"/>
    <w:rsid w:val="002728AC"/>
    <w:rsid w:val="0027312B"/>
    <w:rsid w:val="0027355B"/>
    <w:rsid w:val="00273671"/>
    <w:rsid w:val="00273B1D"/>
    <w:rsid w:val="00273D17"/>
    <w:rsid w:val="00273D81"/>
    <w:rsid w:val="0027424A"/>
    <w:rsid w:val="00274450"/>
    <w:rsid w:val="002745B7"/>
    <w:rsid w:val="00274668"/>
    <w:rsid w:val="00274E18"/>
    <w:rsid w:val="00275026"/>
    <w:rsid w:val="00275204"/>
    <w:rsid w:val="00275208"/>
    <w:rsid w:val="002752BF"/>
    <w:rsid w:val="00275379"/>
    <w:rsid w:val="002759B0"/>
    <w:rsid w:val="00275C9B"/>
    <w:rsid w:val="00276212"/>
    <w:rsid w:val="00276228"/>
    <w:rsid w:val="00276596"/>
    <w:rsid w:val="00276A1E"/>
    <w:rsid w:val="00276BC5"/>
    <w:rsid w:val="00276D64"/>
    <w:rsid w:val="00276DE0"/>
    <w:rsid w:val="00277540"/>
    <w:rsid w:val="00277543"/>
    <w:rsid w:val="0027779D"/>
    <w:rsid w:val="0028031A"/>
    <w:rsid w:val="0028040D"/>
    <w:rsid w:val="00281220"/>
    <w:rsid w:val="00281644"/>
    <w:rsid w:val="002818BE"/>
    <w:rsid w:val="00281969"/>
    <w:rsid w:val="00281B43"/>
    <w:rsid w:val="00281B69"/>
    <w:rsid w:val="00282074"/>
    <w:rsid w:val="00282416"/>
    <w:rsid w:val="0028248E"/>
    <w:rsid w:val="0028262A"/>
    <w:rsid w:val="002828EE"/>
    <w:rsid w:val="00282A06"/>
    <w:rsid w:val="00282CA7"/>
    <w:rsid w:val="00283491"/>
    <w:rsid w:val="0028361A"/>
    <w:rsid w:val="00283E77"/>
    <w:rsid w:val="00284123"/>
    <w:rsid w:val="00284902"/>
    <w:rsid w:val="00284A47"/>
    <w:rsid w:val="00285037"/>
    <w:rsid w:val="0028520C"/>
    <w:rsid w:val="00285420"/>
    <w:rsid w:val="00285722"/>
    <w:rsid w:val="0028577E"/>
    <w:rsid w:val="00285DDB"/>
    <w:rsid w:val="00286964"/>
    <w:rsid w:val="00286B53"/>
    <w:rsid w:val="00286EA2"/>
    <w:rsid w:val="00286F21"/>
    <w:rsid w:val="0028703E"/>
    <w:rsid w:val="0028780B"/>
    <w:rsid w:val="002879DE"/>
    <w:rsid w:val="00287B3E"/>
    <w:rsid w:val="00287F0C"/>
    <w:rsid w:val="002900A4"/>
    <w:rsid w:val="002900F7"/>
    <w:rsid w:val="0029047A"/>
    <w:rsid w:val="00290948"/>
    <w:rsid w:val="00290A8A"/>
    <w:rsid w:val="00290E62"/>
    <w:rsid w:val="002910A0"/>
    <w:rsid w:val="002913C5"/>
    <w:rsid w:val="002922C0"/>
    <w:rsid w:val="002926C5"/>
    <w:rsid w:val="002926DC"/>
    <w:rsid w:val="00292E24"/>
    <w:rsid w:val="002933A8"/>
    <w:rsid w:val="00293C6F"/>
    <w:rsid w:val="002947D3"/>
    <w:rsid w:val="002948F9"/>
    <w:rsid w:val="00294A45"/>
    <w:rsid w:val="002950F9"/>
    <w:rsid w:val="00295116"/>
    <w:rsid w:val="00295374"/>
    <w:rsid w:val="002956A7"/>
    <w:rsid w:val="002958AC"/>
    <w:rsid w:val="00295978"/>
    <w:rsid w:val="00295BAB"/>
    <w:rsid w:val="00295E25"/>
    <w:rsid w:val="00296026"/>
    <w:rsid w:val="002967DB"/>
    <w:rsid w:val="0029695A"/>
    <w:rsid w:val="00296BEA"/>
    <w:rsid w:val="0029712D"/>
    <w:rsid w:val="0029722D"/>
    <w:rsid w:val="002977CA"/>
    <w:rsid w:val="00297DA6"/>
    <w:rsid w:val="002A002C"/>
    <w:rsid w:val="002A00CD"/>
    <w:rsid w:val="002A019F"/>
    <w:rsid w:val="002A04F3"/>
    <w:rsid w:val="002A07C2"/>
    <w:rsid w:val="002A0ADB"/>
    <w:rsid w:val="002A0D1F"/>
    <w:rsid w:val="002A0F9F"/>
    <w:rsid w:val="002A131F"/>
    <w:rsid w:val="002A1576"/>
    <w:rsid w:val="002A1675"/>
    <w:rsid w:val="002A1B53"/>
    <w:rsid w:val="002A2151"/>
    <w:rsid w:val="002A272E"/>
    <w:rsid w:val="002A2A27"/>
    <w:rsid w:val="002A30DF"/>
    <w:rsid w:val="002A38AC"/>
    <w:rsid w:val="002A3AA9"/>
    <w:rsid w:val="002A3BDF"/>
    <w:rsid w:val="002A4342"/>
    <w:rsid w:val="002A456E"/>
    <w:rsid w:val="002A45A0"/>
    <w:rsid w:val="002A4C41"/>
    <w:rsid w:val="002A4C51"/>
    <w:rsid w:val="002A4CDB"/>
    <w:rsid w:val="002A4F75"/>
    <w:rsid w:val="002A4FBE"/>
    <w:rsid w:val="002A515D"/>
    <w:rsid w:val="002A552B"/>
    <w:rsid w:val="002A5E74"/>
    <w:rsid w:val="002A613A"/>
    <w:rsid w:val="002A635E"/>
    <w:rsid w:val="002A6877"/>
    <w:rsid w:val="002A69D5"/>
    <w:rsid w:val="002A6CAE"/>
    <w:rsid w:val="002A6D62"/>
    <w:rsid w:val="002A736D"/>
    <w:rsid w:val="002A74F6"/>
    <w:rsid w:val="002B032F"/>
    <w:rsid w:val="002B0641"/>
    <w:rsid w:val="002B0BB9"/>
    <w:rsid w:val="002B0D06"/>
    <w:rsid w:val="002B0DA7"/>
    <w:rsid w:val="002B110F"/>
    <w:rsid w:val="002B177A"/>
    <w:rsid w:val="002B1DD3"/>
    <w:rsid w:val="002B210C"/>
    <w:rsid w:val="002B260B"/>
    <w:rsid w:val="002B26CC"/>
    <w:rsid w:val="002B2A1B"/>
    <w:rsid w:val="002B2A42"/>
    <w:rsid w:val="002B2B9C"/>
    <w:rsid w:val="002B2BF9"/>
    <w:rsid w:val="002B2C0E"/>
    <w:rsid w:val="002B2E1D"/>
    <w:rsid w:val="002B2E2B"/>
    <w:rsid w:val="002B30FE"/>
    <w:rsid w:val="002B350B"/>
    <w:rsid w:val="002B3665"/>
    <w:rsid w:val="002B3AB0"/>
    <w:rsid w:val="002B43C9"/>
    <w:rsid w:val="002B44CB"/>
    <w:rsid w:val="002B475F"/>
    <w:rsid w:val="002B494D"/>
    <w:rsid w:val="002B4DE5"/>
    <w:rsid w:val="002B564E"/>
    <w:rsid w:val="002B5863"/>
    <w:rsid w:val="002B58F5"/>
    <w:rsid w:val="002B5D7F"/>
    <w:rsid w:val="002B6DDC"/>
    <w:rsid w:val="002B7621"/>
    <w:rsid w:val="002B78FB"/>
    <w:rsid w:val="002B7D55"/>
    <w:rsid w:val="002C03A3"/>
    <w:rsid w:val="002C053D"/>
    <w:rsid w:val="002C07F5"/>
    <w:rsid w:val="002C0AA8"/>
    <w:rsid w:val="002C122F"/>
    <w:rsid w:val="002C144C"/>
    <w:rsid w:val="002C1673"/>
    <w:rsid w:val="002C16D1"/>
    <w:rsid w:val="002C1F80"/>
    <w:rsid w:val="002C21DA"/>
    <w:rsid w:val="002C2262"/>
    <w:rsid w:val="002C2368"/>
    <w:rsid w:val="002C2D37"/>
    <w:rsid w:val="002C2F17"/>
    <w:rsid w:val="002C35C1"/>
    <w:rsid w:val="002C3B11"/>
    <w:rsid w:val="002C3D80"/>
    <w:rsid w:val="002C3DEC"/>
    <w:rsid w:val="002C4136"/>
    <w:rsid w:val="002C452B"/>
    <w:rsid w:val="002C4A98"/>
    <w:rsid w:val="002C4AD7"/>
    <w:rsid w:val="002C4D7E"/>
    <w:rsid w:val="002C54C3"/>
    <w:rsid w:val="002C561C"/>
    <w:rsid w:val="002C591A"/>
    <w:rsid w:val="002C5ABD"/>
    <w:rsid w:val="002C63B7"/>
    <w:rsid w:val="002C6899"/>
    <w:rsid w:val="002C6AE7"/>
    <w:rsid w:val="002C6BA4"/>
    <w:rsid w:val="002C6C53"/>
    <w:rsid w:val="002C6CC4"/>
    <w:rsid w:val="002C7117"/>
    <w:rsid w:val="002C7236"/>
    <w:rsid w:val="002C77C2"/>
    <w:rsid w:val="002C79F6"/>
    <w:rsid w:val="002C7A50"/>
    <w:rsid w:val="002C7B31"/>
    <w:rsid w:val="002C7E57"/>
    <w:rsid w:val="002D0287"/>
    <w:rsid w:val="002D0729"/>
    <w:rsid w:val="002D1164"/>
    <w:rsid w:val="002D11FC"/>
    <w:rsid w:val="002D1294"/>
    <w:rsid w:val="002D1B3F"/>
    <w:rsid w:val="002D1F17"/>
    <w:rsid w:val="002D2EA6"/>
    <w:rsid w:val="002D330A"/>
    <w:rsid w:val="002D34C1"/>
    <w:rsid w:val="002D369A"/>
    <w:rsid w:val="002D38F1"/>
    <w:rsid w:val="002D3C07"/>
    <w:rsid w:val="002D3E11"/>
    <w:rsid w:val="002D4A0E"/>
    <w:rsid w:val="002D4D81"/>
    <w:rsid w:val="002D4ECA"/>
    <w:rsid w:val="002D4F22"/>
    <w:rsid w:val="002D54D2"/>
    <w:rsid w:val="002D56DD"/>
    <w:rsid w:val="002D5737"/>
    <w:rsid w:val="002D5984"/>
    <w:rsid w:val="002D5A5E"/>
    <w:rsid w:val="002D5B8D"/>
    <w:rsid w:val="002D5C8C"/>
    <w:rsid w:val="002D5F05"/>
    <w:rsid w:val="002D6036"/>
    <w:rsid w:val="002D60C0"/>
    <w:rsid w:val="002D61CC"/>
    <w:rsid w:val="002D64A2"/>
    <w:rsid w:val="002D64F3"/>
    <w:rsid w:val="002D665C"/>
    <w:rsid w:val="002D6A3F"/>
    <w:rsid w:val="002D6ACC"/>
    <w:rsid w:val="002D6E25"/>
    <w:rsid w:val="002D70DD"/>
    <w:rsid w:val="002D7704"/>
    <w:rsid w:val="002D7A42"/>
    <w:rsid w:val="002D7D14"/>
    <w:rsid w:val="002E009A"/>
    <w:rsid w:val="002E03D0"/>
    <w:rsid w:val="002E04FA"/>
    <w:rsid w:val="002E068F"/>
    <w:rsid w:val="002E0A19"/>
    <w:rsid w:val="002E0A4C"/>
    <w:rsid w:val="002E0B97"/>
    <w:rsid w:val="002E116E"/>
    <w:rsid w:val="002E1323"/>
    <w:rsid w:val="002E1A6D"/>
    <w:rsid w:val="002E2050"/>
    <w:rsid w:val="002E20D3"/>
    <w:rsid w:val="002E2280"/>
    <w:rsid w:val="002E2356"/>
    <w:rsid w:val="002E23DB"/>
    <w:rsid w:val="002E2484"/>
    <w:rsid w:val="002E27A3"/>
    <w:rsid w:val="002E30DB"/>
    <w:rsid w:val="002E3138"/>
    <w:rsid w:val="002E314E"/>
    <w:rsid w:val="002E31F4"/>
    <w:rsid w:val="002E35FD"/>
    <w:rsid w:val="002E392F"/>
    <w:rsid w:val="002E3D1A"/>
    <w:rsid w:val="002E3FD8"/>
    <w:rsid w:val="002E3FF6"/>
    <w:rsid w:val="002E4212"/>
    <w:rsid w:val="002E45C0"/>
    <w:rsid w:val="002E4E06"/>
    <w:rsid w:val="002E5073"/>
    <w:rsid w:val="002E5860"/>
    <w:rsid w:val="002E690D"/>
    <w:rsid w:val="002E6B5E"/>
    <w:rsid w:val="002E7188"/>
    <w:rsid w:val="002E7799"/>
    <w:rsid w:val="002E7845"/>
    <w:rsid w:val="002F03C3"/>
    <w:rsid w:val="002F0415"/>
    <w:rsid w:val="002F088E"/>
    <w:rsid w:val="002F0992"/>
    <w:rsid w:val="002F0AB3"/>
    <w:rsid w:val="002F1611"/>
    <w:rsid w:val="002F1831"/>
    <w:rsid w:val="002F19B5"/>
    <w:rsid w:val="002F1A5C"/>
    <w:rsid w:val="002F1A90"/>
    <w:rsid w:val="002F1CC0"/>
    <w:rsid w:val="002F1E12"/>
    <w:rsid w:val="002F1EC7"/>
    <w:rsid w:val="002F21D8"/>
    <w:rsid w:val="002F2CF9"/>
    <w:rsid w:val="002F2F4E"/>
    <w:rsid w:val="002F3219"/>
    <w:rsid w:val="002F346E"/>
    <w:rsid w:val="002F38D6"/>
    <w:rsid w:val="002F38E6"/>
    <w:rsid w:val="002F3C60"/>
    <w:rsid w:val="002F3D1D"/>
    <w:rsid w:val="002F4C28"/>
    <w:rsid w:val="002F5050"/>
    <w:rsid w:val="002F5672"/>
    <w:rsid w:val="002F5C19"/>
    <w:rsid w:val="002F5CFB"/>
    <w:rsid w:val="002F5F16"/>
    <w:rsid w:val="002F6230"/>
    <w:rsid w:val="002F665C"/>
    <w:rsid w:val="002F67F8"/>
    <w:rsid w:val="002F6E1B"/>
    <w:rsid w:val="002F6F34"/>
    <w:rsid w:val="002F7886"/>
    <w:rsid w:val="002F79CC"/>
    <w:rsid w:val="002F7C2B"/>
    <w:rsid w:val="002F7F8E"/>
    <w:rsid w:val="0030045C"/>
    <w:rsid w:val="00300831"/>
    <w:rsid w:val="00300BFE"/>
    <w:rsid w:val="00300CC2"/>
    <w:rsid w:val="00300E74"/>
    <w:rsid w:val="0030112B"/>
    <w:rsid w:val="0030113C"/>
    <w:rsid w:val="003014DD"/>
    <w:rsid w:val="0030161A"/>
    <w:rsid w:val="00301AE0"/>
    <w:rsid w:val="00301E54"/>
    <w:rsid w:val="00302003"/>
    <w:rsid w:val="00302142"/>
    <w:rsid w:val="00302685"/>
    <w:rsid w:val="00302686"/>
    <w:rsid w:val="00302B19"/>
    <w:rsid w:val="00302CFC"/>
    <w:rsid w:val="00302D1C"/>
    <w:rsid w:val="00302F06"/>
    <w:rsid w:val="00302F0B"/>
    <w:rsid w:val="00302F3A"/>
    <w:rsid w:val="003034A2"/>
    <w:rsid w:val="003037A0"/>
    <w:rsid w:val="003039A3"/>
    <w:rsid w:val="00303CA5"/>
    <w:rsid w:val="0030402E"/>
    <w:rsid w:val="003042C9"/>
    <w:rsid w:val="00304304"/>
    <w:rsid w:val="00304678"/>
    <w:rsid w:val="00304B57"/>
    <w:rsid w:val="00304C55"/>
    <w:rsid w:val="00305179"/>
    <w:rsid w:val="003052C8"/>
    <w:rsid w:val="003053BB"/>
    <w:rsid w:val="0030543F"/>
    <w:rsid w:val="00305454"/>
    <w:rsid w:val="0030563F"/>
    <w:rsid w:val="00305995"/>
    <w:rsid w:val="00305A75"/>
    <w:rsid w:val="00305ADD"/>
    <w:rsid w:val="00305C14"/>
    <w:rsid w:val="00305FE3"/>
    <w:rsid w:val="0030605B"/>
    <w:rsid w:val="00306537"/>
    <w:rsid w:val="00306F1F"/>
    <w:rsid w:val="00306F35"/>
    <w:rsid w:val="00307404"/>
    <w:rsid w:val="00307988"/>
    <w:rsid w:val="00307BF6"/>
    <w:rsid w:val="00307DD9"/>
    <w:rsid w:val="0031029F"/>
    <w:rsid w:val="003104D0"/>
    <w:rsid w:val="00310759"/>
    <w:rsid w:val="00310AB8"/>
    <w:rsid w:val="00310BA7"/>
    <w:rsid w:val="00310FB9"/>
    <w:rsid w:val="003112A1"/>
    <w:rsid w:val="003114D9"/>
    <w:rsid w:val="00311531"/>
    <w:rsid w:val="0031177D"/>
    <w:rsid w:val="003117B0"/>
    <w:rsid w:val="003119AC"/>
    <w:rsid w:val="00311D4C"/>
    <w:rsid w:val="00311DE7"/>
    <w:rsid w:val="003126E3"/>
    <w:rsid w:val="00312B11"/>
    <w:rsid w:val="00312B16"/>
    <w:rsid w:val="00312D94"/>
    <w:rsid w:val="00312DBA"/>
    <w:rsid w:val="00313488"/>
    <w:rsid w:val="00313B27"/>
    <w:rsid w:val="00313D98"/>
    <w:rsid w:val="00314103"/>
    <w:rsid w:val="00314262"/>
    <w:rsid w:val="003148EB"/>
    <w:rsid w:val="003149F2"/>
    <w:rsid w:val="0031523C"/>
    <w:rsid w:val="00315BF7"/>
    <w:rsid w:val="00315C23"/>
    <w:rsid w:val="00316114"/>
    <w:rsid w:val="00316E23"/>
    <w:rsid w:val="003171A9"/>
    <w:rsid w:val="003173A4"/>
    <w:rsid w:val="003173D1"/>
    <w:rsid w:val="00317589"/>
    <w:rsid w:val="00317881"/>
    <w:rsid w:val="00320643"/>
    <w:rsid w:val="00320689"/>
    <w:rsid w:val="00320C33"/>
    <w:rsid w:val="00320FC3"/>
    <w:rsid w:val="003212DE"/>
    <w:rsid w:val="00321706"/>
    <w:rsid w:val="00321887"/>
    <w:rsid w:val="00321FA7"/>
    <w:rsid w:val="00321FD9"/>
    <w:rsid w:val="00322083"/>
    <w:rsid w:val="0032222E"/>
    <w:rsid w:val="00322F49"/>
    <w:rsid w:val="003230DD"/>
    <w:rsid w:val="0032311D"/>
    <w:rsid w:val="003231A7"/>
    <w:rsid w:val="00323706"/>
    <w:rsid w:val="00323967"/>
    <w:rsid w:val="00323E91"/>
    <w:rsid w:val="00324065"/>
    <w:rsid w:val="00324084"/>
    <w:rsid w:val="003246A2"/>
    <w:rsid w:val="00324885"/>
    <w:rsid w:val="00324C42"/>
    <w:rsid w:val="0032525A"/>
    <w:rsid w:val="003254C8"/>
    <w:rsid w:val="00325ABC"/>
    <w:rsid w:val="00325CD9"/>
    <w:rsid w:val="003265C9"/>
    <w:rsid w:val="00326FAA"/>
    <w:rsid w:val="003277C8"/>
    <w:rsid w:val="0032781D"/>
    <w:rsid w:val="00327BF2"/>
    <w:rsid w:val="00327EA1"/>
    <w:rsid w:val="0033060A"/>
    <w:rsid w:val="0033074E"/>
    <w:rsid w:val="00330993"/>
    <w:rsid w:val="00330B73"/>
    <w:rsid w:val="00330C7E"/>
    <w:rsid w:val="00330C89"/>
    <w:rsid w:val="00330E84"/>
    <w:rsid w:val="00330FD0"/>
    <w:rsid w:val="003311A9"/>
    <w:rsid w:val="0033155C"/>
    <w:rsid w:val="00331945"/>
    <w:rsid w:val="00331CA7"/>
    <w:rsid w:val="00331E45"/>
    <w:rsid w:val="003322FF"/>
    <w:rsid w:val="00332658"/>
    <w:rsid w:val="00332718"/>
    <w:rsid w:val="0033282C"/>
    <w:rsid w:val="00332D8A"/>
    <w:rsid w:val="00332EA0"/>
    <w:rsid w:val="00332F49"/>
    <w:rsid w:val="00333327"/>
    <w:rsid w:val="003333C1"/>
    <w:rsid w:val="00333B2B"/>
    <w:rsid w:val="00333F3A"/>
    <w:rsid w:val="00334EAC"/>
    <w:rsid w:val="00335629"/>
    <w:rsid w:val="00335896"/>
    <w:rsid w:val="00335DC8"/>
    <w:rsid w:val="00336199"/>
    <w:rsid w:val="00336277"/>
    <w:rsid w:val="003366A0"/>
    <w:rsid w:val="003366F2"/>
    <w:rsid w:val="00336A1C"/>
    <w:rsid w:val="00336ABA"/>
    <w:rsid w:val="00336C05"/>
    <w:rsid w:val="00336DFB"/>
    <w:rsid w:val="0033720B"/>
    <w:rsid w:val="003375B2"/>
    <w:rsid w:val="0033781E"/>
    <w:rsid w:val="00337891"/>
    <w:rsid w:val="00337E4F"/>
    <w:rsid w:val="003400E8"/>
    <w:rsid w:val="0034010C"/>
    <w:rsid w:val="0034062E"/>
    <w:rsid w:val="0034088E"/>
    <w:rsid w:val="0034092C"/>
    <w:rsid w:val="00340980"/>
    <w:rsid w:val="00340BD8"/>
    <w:rsid w:val="00340EE7"/>
    <w:rsid w:val="00341123"/>
    <w:rsid w:val="0034134C"/>
    <w:rsid w:val="003417E6"/>
    <w:rsid w:val="00341A23"/>
    <w:rsid w:val="00341A9B"/>
    <w:rsid w:val="00341BBC"/>
    <w:rsid w:val="003424A9"/>
    <w:rsid w:val="00342C23"/>
    <w:rsid w:val="00342DF0"/>
    <w:rsid w:val="00342F3C"/>
    <w:rsid w:val="003432C2"/>
    <w:rsid w:val="003434FB"/>
    <w:rsid w:val="003436B2"/>
    <w:rsid w:val="0034381C"/>
    <w:rsid w:val="003438F6"/>
    <w:rsid w:val="00343A01"/>
    <w:rsid w:val="00343A61"/>
    <w:rsid w:val="00343E9F"/>
    <w:rsid w:val="003441E4"/>
    <w:rsid w:val="00344564"/>
    <w:rsid w:val="003446E1"/>
    <w:rsid w:val="00344AB4"/>
    <w:rsid w:val="00344CC2"/>
    <w:rsid w:val="00345063"/>
    <w:rsid w:val="0034516A"/>
    <w:rsid w:val="00345257"/>
    <w:rsid w:val="00345394"/>
    <w:rsid w:val="00345422"/>
    <w:rsid w:val="00345E01"/>
    <w:rsid w:val="00345FA3"/>
    <w:rsid w:val="0034615F"/>
    <w:rsid w:val="00346790"/>
    <w:rsid w:val="00346919"/>
    <w:rsid w:val="00346B1D"/>
    <w:rsid w:val="00346C08"/>
    <w:rsid w:val="00346E2F"/>
    <w:rsid w:val="00347138"/>
    <w:rsid w:val="00347143"/>
    <w:rsid w:val="003471A3"/>
    <w:rsid w:val="003472F4"/>
    <w:rsid w:val="00347729"/>
    <w:rsid w:val="00347CA0"/>
    <w:rsid w:val="003501E3"/>
    <w:rsid w:val="003503E7"/>
    <w:rsid w:val="00350451"/>
    <w:rsid w:val="00350567"/>
    <w:rsid w:val="00350625"/>
    <w:rsid w:val="00350739"/>
    <w:rsid w:val="003507BE"/>
    <w:rsid w:val="0035099A"/>
    <w:rsid w:val="00350E7E"/>
    <w:rsid w:val="003517A6"/>
    <w:rsid w:val="0035199C"/>
    <w:rsid w:val="00352394"/>
    <w:rsid w:val="0035304E"/>
    <w:rsid w:val="00353451"/>
    <w:rsid w:val="0035377C"/>
    <w:rsid w:val="00353CDC"/>
    <w:rsid w:val="0035476E"/>
    <w:rsid w:val="00354A15"/>
    <w:rsid w:val="00354BBC"/>
    <w:rsid w:val="00354EB2"/>
    <w:rsid w:val="00355616"/>
    <w:rsid w:val="003558FB"/>
    <w:rsid w:val="003565F9"/>
    <w:rsid w:val="003566AC"/>
    <w:rsid w:val="00356864"/>
    <w:rsid w:val="003568B9"/>
    <w:rsid w:val="00356DA7"/>
    <w:rsid w:val="003570DD"/>
    <w:rsid w:val="003571AC"/>
    <w:rsid w:val="00357742"/>
    <w:rsid w:val="00357846"/>
    <w:rsid w:val="003578F0"/>
    <w:rsid w:val="0035798D"/>
    <w:rsid w:val="00357EFA"/>
    <w:rsid w:val="0036013F"/>
    <w:rsid w:val="0036016F"/>
    <w:rsid w:val="00360B26"/>
    <w:rsid w:val="00360BC7"/>
    <w:rsid w:val="00360CDF"/>
    <w:rsid w:val="00360FC7"/>
    <w:rsid w:val="0036112E"/>
    <w:rsid w:val="003619A2"/>
    <w:rsid w:val="00361BC2"/>
    <w:rsid w:val="00361D38"/>
    <w:rsid w:val="003621B4"/>
    <w:rsid w:val="00362A6E"/>
    <w:rsid w:val="003633A7"/>
    <w:rsid w:val="003633C0"/>
    <w:rsid w:val="0036340B"/>
    <w:rsid w:val="00363774"/>
    <w:rsid w:val="00363AC2"/>
    <w:rsid w:val="00363B83"/>
    <w:rsid w:val="00363BAD"/>
    <w:rsid w:val="00363C7E"/>
    <w:rsid w:val="00364269"/>
    <w:rsid w:val="0036436D"/>
    <w:rsid w:val="003644FF"/>
    <w:rsid w:val="00364565"/>
    <w:rsid w:val="003645BC"/>
    <w:rsid w:val="0036482C"/>
    <w:rsid w:val="00364A1C"/>
    <w:rsid w:val="00364B58"/>
    <w:rsid w:val="00364B80"/>
    <w:rsid w:val="00364F00"/>
    <w:rsid w:val="00365473"/>
    <w:rsid w:val="00365752"/>
    <w:rsid w:val="0036576C"/>
    <w:rsid w:val="003658C9"/>
    <w:rsid w:val="00365BAF"/>
    <w:rsid w:val="00365DFF"/>
    <w:rsid w:val="00365EBC"/>
    <w:rsid w:val="00366089"/>
    <w:rsid w:val="003664C4"/>
    <w:rsid w:val="003664F4"/>
    <w:rsid w:val="00366AA4"/>
    <w:rsid w:val="00366F03"/>
    <w:rsid w:val="00367300"/>
    <w:rsid w:val="00367725"/>
    <w:rsid w:val="003679AF"/>
    <w:rsid w:val="00367E39"/>
    <w:rsid w:val="00370215"/>
    <w:rsid w:val="00370894"/>
    <w:rsid w:val="00370B80"/>
    <w:rsid w:val="00370FF9"/>
    <w:rsid w:val="00371CA1"/>
    <w:rsid w:val="00371EFB"/>
    <w:rsid w:val="003720C1"/>
    <w:rsid w:val="00372185"/>
    <w:rsid w:val="00372262"/>
    <w:rsid w:val="003722EF"/>
    <w:rsid w:val="003728AB"/>
    <w:rsid w:val="00372B4E"/>
    <w:rsid w:val="00372FEB"/>
    <w:rsid w:val="003736A3"/>
    <w:rsid w:val="00373846"/>
    <w:rsid w:val="00373A3D"/>
    <w:rsid w:val="00373AA1"/>
    <w:rsid w:val="0037426D"/>
    <w:rsid w:val="003747B8"/>
    <w:rsid w:val="003753C7"/>
    <w:rsid w:val="0037572A"/>
    <w:rsid w:val="00375C10"/>
    <w:rsid w:val="00375D13"/>
    <w:rsid w:val="00375EC1"/>
    <w:rsid w:val="00376046"/>
    <w:rsid w:val="0037627C"/>
    <w:rsid w:val="00376287"/>
    <w:rsid w:val="003767CD"/>
    <w:rsid w:val="00376E21"/>
    <w:rsid w:val="00377166"/>
    <w:rsid w:val="003771C7"/>
    <w:rsid w:val="0037758B"/>
    <w:rsid w:val="003778D9"/>
    <w:rsid w:val="00377A70"/>
    <w:rsid w:val="00380053"/>
    <w:rsid w:val="003804EB"/>
    <w:rsid w:val="00380926"/>
    <w:rsid w:val="0038094D"/>
    <w:rsid w:val="00380A91"/>
    <w:rsid w:val="00381001"/>
    <w:rsid w:val="003815EE"/>
    <w:rsid w:val="00381683"/>
    <w:rsid w:val="00381A1A"/>
    <w:rsid w:val="00381B41"/>
    <w:rsid w:val="00381CEE"/>
    <w:rsid w:val="00381E01"/>
    <w:rsid w:val="003831F5"/>
    <w:rsid w:val="00383220"/>
    <w:rsid w:val="003832A3"/>
    <w:rsid w:val="0038344E"/>
    <w:rsid w:val="003834D6"/>
    <w:rsid w:val="00383AA8"/>
    <w:rsid w:val="00383B74"/>
    <w:rsid w:val="00383F52"/>
    <w:rsid w:val="003844AE"/>
    <w:rsid w:val="003845AE"/>
    <w:rsid w:val="00384606"/>
    <w:rsid w:val="00384FFE"/>
    <w:rsid w:val="003853CE"/>
    <w:rsid w:val="003856CA"/>
    <w:rsid w:val="0038632E"/>
    <w:rsid w:val="003863D9"/>
    <w:rsid w:val="003866C0"/>
    <w:rsid w:val="003868AD"/>
    <w:rsid w:val="00386A06"/>
    <w:rsid w:val="003872E6"/>
    <w:rsid w:val="00387531"/>
    <w:rsid w:val="00387548"/>
    <w:rsid w:val="00387715"/>
    <w:rsid w:val="003877E7"/>
    <w:rsid w:val="00390B91"/>
    <w:rsid w:val="00390E67"/>
    <w:rsid w:val="00391454"/>
    <w:rsid w:val="0039149C"/>
    <w:rsid w:val="00391D08"/>
    <w:rsid w:val="00391FEB"/>
    <w:rsid w:val="0039250E"/>
    <w:rsid w:val="00392A6A"/>
    <w:rsid w:val="00392BD8"/>
    <w:rsid w:val="00392F70"/>
    <w:rsid w:val="00393251"/>
    <w:rsid w:val="003933A5"/>
    <w:rsid w:val="00393B37"/>
    <w:rsid w:val="00393D7A"/>
    <w:rsid w:val="00393F41"/>
    <w:rsid w:val="003944CD"/>
    <w:rsid w:val="003949D5"/>
    <w:rsid w:val="00394C8F"/>
    <w:rsid w:val="00394F3A"/>
    <w:rsid w:val="00394FFA"/>
    <w:rsid w:val="00395776"/>
    <w:rsid w:val="0039603A"/>
    <w:rsid w:val="003968BE"/>
    <w:rsid w:val="003969E0"/>
    <w:rsid w:val="00397216"/>
    <w:rsid w:val="003976A3"/>
    <w:rsid w:val="003976EF"/>
    <w:rsid w:val="003A0069"/>
    <w:rsid w:val="003A01D5"/>
    <w:rsid w:val="003A01E8"/>
    <w:rsid w:val="003A0487"/>
    <w:rsid w:val="003A0FBC"/>
    <w:rsid w:val="003A10E0"/>
    <w:rsid w:val="003A18BC"/>
    <w:rsid w:val="003A1BB6"/>
    <w:rsid w:val="003A1C84"/>
    <w:rsid w:val="003A1CA8"/>
    <w:rsid w:val="003A228F"/>
    <w:rsid w:val="003A2571"/>
    <w:rsid w:val="003A29E8"/>
    <w:rsid w:val="003A2A6F"/>
    <w:rsid w:val="003A3022"/>
    <w:rsid w:val="003A33A3"/>
    <w:rsid w:val="003A37B5"/>
    <w:rsid w:val="003A37C2"/>
    <w:rsid w:val="003A399A"/>
    <w:rsid w:val="003A3AC3"/>
    <w:rsid w:val="003A42E8"/>
    <w:rsid w:val="003A4332"/>
    <w:rsid w:val="003A49A8"/>
    <w:rsid w:val="003A4ADF"/>
    <w:rsid w:val="003A4E76"/>
    <w:rsid w:val="003A4E9B"/>
    <w:rsid w:val="003A5291"/>
    <w:rsid w:val="003A548D"/>
    <w:rsid w:val="003A56C6"/>
    <w:rsid w:val="003A58F2"/>
    <w:rsid w:val="003A5CA5"/>
    <w:rsid w:val="003A5DC6"/>
    <w:rsid w:val="003A5F56"/>
    <w:rsid w:val="003A6F7B"/>
    <w:rsid w:val="003A727D"/>
    <w:rsid w:val="003B0031"/>
    <w:rsid w:val="003B01A3"/>
    <w:rsid w:val="003B04CC"/>
    <w:rsid w:val="003B1A4C"/>
    <w:rsid w:val="003B2239"/>
    <w:rsid w:val="003B22C1"/>
    <w:rsid w:val="003B270B"/>
    <w:rsid w:val="003B2B2D"/>
    <w:rsid w:val="003B34CF"/>
    <w:rsid w:val="003B3670"/>
    <w:rsid w:val="003B36EE"/>
    <w:rsid w:val="003B3CC8"/>
    <w:rsid w:val="003B3F8F"/>
    <w:rsid w:val="003B451E"/>
    <w:rsid w:val="003B45B0"/>
    <w:rsid w:val="003B4660"/>
    <w:rsid w:val="003B4D03"/>
    <w:rsid w:val="003B4FCE"/>
    <w:rsid w:val="003B517B"/>
    <w:rsid w:val="003B528D"/>
    <w:rsid w:val="003B5291"/>
    <w:rsid w:val="003B576B"/>
    <w:rsid w:val="003B5833"/>
    <w:rsid w:val="003B6028"/>
    <w:rsid w:val="003B60DB"/>
    <w:rsid w:val="003B613A"/>
    <w:rsid w:val="003B66B6"/>
    <w:rsid w:val="003B6881"/>
    <w:rsid w:val="003B7158"/>
    <w:rsid w:val="003B737B"/>
    <w:rsid w:val="003B7864"/>
    <w:rsid w:val="003B78AA"/>
    <w:rsid w:val="003B7B40"/>
    <w:rsid w:val="003B7D6D"/>
    <w:rsid w:val="003C02EE"/>
    <w:rsid w:val="003C038E"/>
    <w:rsid w:val="003C04FD"/>
    <w:rsid w:val="003C0E8D"/>
    <w:rsid w:val="003C0EAD"/>
    <w:rsid w:val="003C1509"/>
    <w:rsid w:val="003C179C"/>
    <w:rsid w:val="003C17ED"/>
    <w:rsid w:val="003C1E4F"/>
    <w:rsid w:val="003C21D8"/>
    <w:rsid w:val="003C224B"/>
    <w:rsid w:val="003C24E8"/>
    <w:rsid w:val="003C2710"/>
    <w:rsid w:val="003C2C7D"/>
    <w:rsid w:val="003C2D32"/>
    <w:rsid w:val="003C2DB5"/>
    <w:rsid w:val="003C2EB0"/>
    <w:rsid w:val="003C3291"/>
    <w:rsid w:val="003C39EF"/>
    <w:rsid w:val="003C3E1D"/>
    <w:rsid w:val="003C4136"/>
    <w:rsid w:val="003C435C"/>
    <w:rsid w:val="003C448F"/>
    <w:rsid w:val="003C4B49"/>
    <w:rsid w:val="003C4D57"/>
    <w:rsid w:val="003C5133"/>
    <w:rsid w:val="003C5589"/>
    <w:rsid w:val="003C56D4"/>
    <w:rsid w:val="003C5813"/>
    <w:rsid w:val="003C5FDB"/>
    <w:rsid w:val="003C6234"/>
    <w:rsid w:val="003C6432"/>
    <w:rsid w:val="003C6483"/>
    <w:rsid w:val="003C6680"/>
    <w:rsid w:val="003C6842"/>
    <w:rsid w:val="003C6CBE"/>
    <w:rsid w:val="003C7254"/>
    <w:rsid w:val="003C730F"/>
    <w:rsid w:val="003C765D"/>
    <w:rsid w:val="003C766B"/>
    <w:rsid w:val="003C78B3"/>
    <w:rsid w:val="003C7CC4"/>
    <w:rsid w:val="003D0543"/>
    <w:rsid w:val="003D0558"/>
    <w:rsid w:val="003D0AF5"/>
    <w:rsid w:val="003D0F8F"/>
    <w:rsid w:val="003D1512"/>
    <w:rsid w:val="003D152C"/>
    <w:rsid w:val="003D1564"/>
    <w:rsid w:val="003D15EE"/>
    <w:rsid w:val="003D17FC"/>
    <w:rsid w:val="003D22CA"/>
    <w:rsid w:val="003D250C"/>
    <w:rsid w:val="003D295E"/>
    <w:rsid w:val="003D2C6C"/>
    <w:rsid w:val="003D2D4D"/>
    <w:rsid w:val="003D319C"/>
    <w:rsid w:val="003D36EF"/>
    <w:rsid w:val="003D3B59"/>
    <w:rsid w:val="003D3BAB"/>
    <w:rsid w:val="003D3D16"/>
    <w:rsid w:val="003D4161"/>
    <w:rsid w:val="003D43A7"/>
    <w:rsid w:val="003D4638"/>
    <w:rsid w:val="003D4B0E"/>
    <w:rsid w:val="003D4D3E"/>
    <w:rsid w:val="003D4DEC"/>
    <w:rsid w:val="003D504D"/>
    <w:rsid w:val="003D551B"/>
    <w:rsid w:val="003D573C"/>
    <w:rsid w:val="003D5905"/>
    <w:rsid w:val="003D5EE2"/>
    <w:rsid w:val="003D659A"/>
    <w:rsid w:val="003D67E3"/>
    <w:rsid w:val="003D6892"/>
    <w:rsid w:val="003D6D80"/>
    <w:rsid w:val="003D7979"/>
    <w:rsid w:val="003D7E4B"/>
    <w:rsid w:val="003E012D"/>
    <w:rsid w:val="003E01CD"/>
    <w:rsid w:val="003E037A"/>
    <w:rsid w:val="003E04A7"/>
    <w:rsid w:val="003E0712"/>
    <w:rsid w:val="003E0827"/>
    <w:rsid w:val="003E0922"/>
    <w:rsid w:val="003E09B8"/>
    <w:rsid w:val="003E1568"/>
    <w:rsid w:val="003E17B1"/>
    <w:rsid w:val="003E1884"/>
    <w:rsid w:val="003E1D32"/>
    <w:rsid w:val="003E2725"/>
    <w:rsid w:val="003E2BF8"/>
    <w:rsid w:val="003E2CD3"/>
    <w:rsid w:val="003E331D"/>
    <w:rsid w:val="003E33B6"/>
    <w:rsid w:val="003E34A0"/>
    <w:rsid w:val="003E3690"/>
    <w:rsid w:val="003E38EF"/>
    <w:rsid w:val="003E4146"/>
    <w:rsid w:val="003E4440"/>
    <w:rsid w:val="003E4554"/>
    <w:rsid w:val="003E4719"/>
    <w:rsid w:val="003E4748"/>
    <w:rsid w:val="003E4C25"/>
    <w:rsid w:val="003E4E70"/>
    <w:rsid w:val="003E5893"/>
    <w:rsid w:val="003E59BB"/>
    <w:rsid w:val="003E5C1F"/>
    <w:rsid w:val="003E5CDD"/>
    <w:rsid w:val="003E5E73"/>
    <w:rsid w:val="003E60CB"/>
    <w:rsid w:val="003E633E"/>
    <w:rsid w:val="003E6511"/>
    <w:rsid w:val="003E655C"/>
    <w:rsid w:val="003E6BF3"/>
    <w:rsid w:val="003E7225"/>
    <w:rsid w:val="003E72E3"/>
    <w:rsid w:val="003E739B"/>
    <w:rsid w:val="003E7C4E"/>
    <w:rsid w:val="003E7DD7"/>
    <w:rsid w:val="003F007B"/>
    <w:rsid w:val="003F02D0"/>
    <w:rsid w:val="003F04FB"/>
    <w:rsid w:val="003F0595"/>
    <w:rsid w:val="003F05D4"/>
    <w:rsid w:val="003F0AD5"/>
    <w:rsid w:val="003F0D31"/>
    <w:rsid w:val="003F0EB8"/>
    <w:rsid w:val="003F105E"/>
    <w:rsid w:val="003F141D"/>
    <w:rsid w:val="003F143E"/>
    <w:rsid w:val="003F1926"/>
    <w:rsid w:val="003F1BD8"/>
    <w:rsid w:val="003F2B11"/>
    <w:rsid w:val="003F2B77"/>
    <w:rsid w:val="003F2BA8"/>
    <w:rsid w:val="003F2E89"/>
    <w:rsid w:val="003F3000"/>
    <w:rsid w:val="003F309E"/>
    <w:rsid w:val="003F3BD3"/>
    <w:rsid w:val="003F3D96"/>
    <w:rsid w:val="003F3F69"/>
    <w:rsid w:val="003F3FA2"/>
    <w:rsid w:val="003F44D1"/>
    <w:rsid w:val="003F450D"/>
    <w:rsid w:val="003F45CC"/>
    <w:rsid w:val="003F463C"/>
    <w:rsid w:val="003F4691"/>
    <w:rsid w:val="003F4816"/>
    <w:rsid w:val="003F48E1"/>
    <w:rsid w:val="003F4C8F"/>
    <w:rsid w:val="003F4E38"/>
    <w:rsid w:val="003F5028"/>
    <w:rsid w:val="003F52AD"/>
    <w:rsid w:val="003F5464"/>
    <w:rsid w:val="003F552F"/>
    <w:rsid w:val="003F5CE9"/>
    <w:rsid w:val="003F5E77"/>
    <w:rsid w:val="003F6419"/>
    <w:rsid w:val="003F6986"/>
    <w:rsid w:val="003F6BBF"/>
    <w:rsid w:val="003F6DCB"/>
    <w:rsid w:val="003F6FBD"/>
    <w:rsid w:val="003F7035"/>
    <w:rsid w:val="003F7127"/>
    <w:rsid w:val="003F7378"/>
    <w:rsid w:val="003F7F88"/>
    <w:rsid w:val="003F7FCB"/>
    <w:rsid w:val="00401283"/>
    <w:rsid w:val="0040151A"/>
    <w:rsid w:val="00401A3A"/>
    <w:rsid w:val="00401A99"/>
    <w:rsid w:val="0040220A"/>
    <w:rsid w:val="00402484"/>
    <w:rsid w:val="004028CD"/>
    <w:rsid w:val="00402A64"/>
    <w:rsid w:val="00402C5D"/>
    <w:rsid w:val="00402E95"/>
    <w:rsid w:val="00402F2D"/>
    <w:rsid w:val="004039D0"/>
    <w:rsid w:val="00404967"/>
    <w:rsid w:val="004054E4"/>
    <w:rsid w:val="0040559E"/>
    <w:rsid w:val="004058DB"/>
    <w:rsid w:val="00406833"/>
    <w:rsid w:val="004068B1"/>
    <w:rsid w:val="00406919"/>
    <w:rsid w:val="00406E15"/>
    <w:rsid w:val="004070CB"/>
    <w:rsid w:val="00407287"/>
    <w:rsid w:val="00407364"/>
    <w:rsid w:val="004074E3"/>
    <w:rsid w:val="00407696"/>
    <w:rsid w:val="00407C51"/>
    <w:rsid w:val="00407CF4"/>
    <w:rsid w:val="00407DCB"/>
    <w:rsid w:val="00410A33"/>
    <w:rsid w:val="00410B81"/>
    <w:rsid w:val="00411161"/>
    <w:rsid w:val="004113AE"/>
    <w:rsid w:val="00411ABF"/>
    <w:rsid w:val="00411F9D"/>
    <w:rsid w:val="00412180"/>
    <w:rsid w:val="00412234"/>
    <w:rsid w:val="00412997"/>
    <w:rsid w:val="00412E22"/>
    <w:rsid w:val="004137C3"/>
    <w:rsid w:val="00413CF8"/>
    <w:rsid w:val="00413EFA"/>
    <w:rsid w:val="0041437C"/>
    <w:rsid w:val="00414438"/>
    <w:rsid w:val="00414458"/>
    <w:rsid w:val="0041452B"/>
    <w:rsid w:val="00415131"/>
    <w:rsid w:val="00415330"/>
    <w:rsid w:val="004157B0"/>
    <w:rsid w:val="004158B9"/>
    <w:rsid w:val="004158F8"/>
    <w:rsid w:val="00415C37"/>
    <w:rsid w:val="00415F5C"/>
    <w:rsid w:val="00416064"/>
    <w:rsid w:val="00416175"/>
    <w:rsid w:val="004168EF"/>
    <w:rsid w:val="00416FA1"/>
    <w:rsid w:val="0041755D"/>
    <w:rsid w:val="0041796E"/>
    <w:rsid w:val="00417CD9"/>
    <w:rsid w:val="00417E31"/>
    <w:rsid w:val="00420297"/>
    <w:rsid w:val="004204B8"/>
    <w:rsid w:val="00420737"/>
    <w:rsid w:val="00420E54"/>
    <w:rsid w:val="00421402"/>
    <w:rsid w:val="004214D0"/>
    <w:rsid w:val="00421562"/>
    <w:rsid w:val="004215A2"/>
    <w:rsid w:val="00421629"/>
    <w:rsid w:val="00421660"/>
    <w:rsid w:val="004216D7"/>
    <w:rsid w:val="004219AD"/>
    <w:rsid w:val="00421D00"/>
    <w:rsid w:val="00421ED3"/>
    <w:rsid w:val="00421F2E"/>
    <w:rsid w:val="00421FB8"/>
    <w:rsid w:val="00422577"/>
    <w:rsid w:val="004226EE"/>
    <w:rsid w:val="004231C7"/>
    <w:rsid w:val="00423A6F"/>
    <w:rsid w:val="00423CDC"/>
    <w:rsid w:val="00423F16"/>
    <w:rsid w:val="00424058"/>
    <w:rsid w:val="0042468A"/>
    <w:rsid w:val="00424875"/>
    <w:rsid w:val="00424A0E"/>
    <w:rsid w:val="00425536"/>
    <w:rsid w:val="00425C16"/>
    <w:rsid w:val="004261AD"/>
    <w:rsid w:val="00426BF4"/>
    <w:rsid w:val="00426D62"/>
    <w:rsid w:val="00427022"/>
    <w:rsid w:val="004272A8"/>
    <w:rsid w:val="00427B67"/>
    <w:rsid w:val="00427F9A"/>
    <w:rsid w:val="00430428"/>
    <w:rsid w:val="00430B19"/>
    <w:rsid w:val="00430B86"/>
    <w:rsid w:val="00430E13"/>
    <w:rsid w:val="00431292"/>
    <w:rsid w:val="00431B83"/>
    <w:rsid w:val="0043235C"/>
    <w:rsid w:val="004329A5"/>
    <w:rsid w:val="00432B3E"/>
    <w:rsid w:val="00432E56"/>
    <w:rsid w:val="00432ED3"/>
    <w:rsid w:val="00432F1A"/>
    <w:rsid w:val="004332A3"/>
    <w:rsid w:val="004339E1"/>
    <w:rsid w:val="00433C29"/>
    <w:rsid w:val="0043410B"/>
    <w:rsid w:val="00434944"/>
    <w:rsid w:val="00434CEA"/>
    <w:rsid w:val="00434DF4"/>
    <w:rsid w:val="00434EF6"/>
    <w:rsid w:val="0043531B"/>
    <w:rsid w:val="00435BA2"/>
    <w:rsid w:val="004367F3"/>
    <w:rsid w:val="00436B70"/>
    <w:rsid w:val="00436F00"/>
    <w:rsid w:val="004371FB"/>
    <w:rsid w:val="004372DD"/>
    <w:rsid w:val="004374E6"/>
    <w:rsid w:val="0043786A"/>
    <w:rsid w:val="00437A6E"/>
    <w:rsid w:val="00437EC1"/>
    <w:rsid w:val="00437F26"/>
    <w:rsid w:val="00437F4F"/>
    <w:rsid w:val="004404D6"/>
    <w:rsid w:val="0044074E"/>
    <w:rsid w:val="00440AF6"/>
    <w:rsid w:val="00440DA8"/>
    <w:rsid w:val="00440DCF"/>
    <w:rsid w:val="00441125"/>
    <w:rsid w:val="004412C8"/>
    <w:rsid w:val="00441B0F"/>
    <w:rsid w:val="00441E4F"/>
    <w:rsid w:val="004421A5"/>
    <w:rsid w:val="0044232C"/>
    <w:rsid w:val="00442418"/>
    <w:rsid w:val="0044292E"/>
    <w:rsid w:val="0044344D"/>
    <w:rsid w:val="00443AFB"/>
    <w:rsid w:val="00443B0F"/>
    <w:rsid w:val="00443C8C"/>
    <w:rsid w:val="00444184"/>
    <w:rsid w:val="004444A3"/>
    <w:rsid w:val="00444644"/>
    <w:rsid w:val="004447F6"/>
    <w:rsid w:val="00445065"/>
    <w:rsid w:val="00445706"/>
    <w:rsid w:val="00445ACA"/>
    <w:rsid w:val="00445BE3"/>
    <w:rsid w:val="00445E08"/>
    <w:rsid w:val="00445E95"/>
    <w:rsid w:val="004462FC"/>
    <w:rsid w:val="004465F7"/>
    <w:rsid w:val="004466FA"/>
    <w:rsid w:val="004467D9"/>
    <w:rsid w:val="00446A87"/>
    <w:rsid w:val="00446B58"/>
    <w:rsid w:val="004471B6"/>
    <w:rsid w:val="00447444"/>
    <w:rsid w:val="00447BA8"/>
    <w:rsid w:val="00447C3E"/>
    <w:rsid w:val="00447D35"/>
    <w:rsid w:val="00447DAA"/>
    <w:rsid w:val="004501FF"/>
    <w:rsid w:val="00450303"/>
    <w:rsid w:val="004504F9"/>
    <w:rsid w:val="004506DD"/>
    <w:rsid w:val="0045074C"/>
    <w:rsid w:val="00450BCA"/>
    <w:rsid w:val="004510E5"/>
    <w:rsid w:val="00451310"/>
    <w:rsid w:val="004514E9"/>
    <w:rsid w:val="004518FB"/>
    <w:rsid w:val="00451E6F"/>
    <w:rsid w:val="00452148"/>
    <w:rsid w:val="004525DF"/>
    <w:rsid w:val="00452633"/>
    <w:rsid w:val="00452A56"/>
    <w:rsid w:val="00452BB2"/>
    <w:rsid w:val="00453339"/>
    <w:rsid w:val="00453C1D"/>
    <w:rsid w:val="004542DB"/>
    <w:rsid w:val="0045430C"/>
    <w:rsid w:val="00454693"/>
    <w:rsid w:val="00454C43"/>
    <w:rsid w:val="00454CF3"/>
    <w:rsid w:val="00454F22"/>
    <w:rsid w:val="0045528B"/>
    <w:rsid w:val="0045529E"/>
    <w:rsid w:val="004553B1"/>
    <w:rsid w:val="0045586C"/>
    <w:rsid w:val="00455A11"/>
    <w:rsid w:val="00455CD2"/>
    <w:rsid w:val="00455ED1"/>
    <w:rsid w:val="004567F3"/>
    <w:rsid w:val="004568CC"/>
    <w:rsid w:val="00456B55"/>
    <w:rsid w:val="00457275"/>
    <w:rsid w:val="0046032C"/>
    <w:rsid w:val="0046039F"/>
    <w:rsid w:val="00460754"/>
    <w:rsid w:val="004609AB"/>
    <w:rsid w:val="004609CB"/>
    <w:rsid w:val="00460B8C"/>
    <w:rsid w:val="0046172F"/>
    <w:rsid w:val="00461882"/>
    <w:rsid w:val="00461BE1"/>
    <w:rsid w:val="004627C1"/>
    <w:rsid w:val="00462831"/>
    <w:rsid w:val="00463D89"/>
    <w:rsid w:val="00463DBD"/>
    <w:rsid w:val="00463F69"/>
    <w:rsid w:val="00464305"/>
    <w:rsid w:val="0046431F"/>
    <w:rsid w:val="00464441"/>
    <w:rsid w:val="00465E01"/>
    <w:rsid w:val="0046604B"/>
    <w:rsid w:val="0046666F"/>
    <w:rsid w:val="00466A3F"/>
    <w:rsid w:val="00466CD1"/>
    <w:rsid w:val="00466DB5"/>
    <w:rsid w:val="00466EED"/>
    <w:rsid w:val="00467486"/>
    <w:rsid w:val="00467528"/>
    <w:rsid w:val="004678AF"/>
    <w:rsid w:val="00467A35"/>
    <w:rsid w:val="0047032B"/>
    <w:rsid w:val="00470375"/>
    <w:rsid w:val="004707C5"/>
    <w:rsid w:val="0047090C"/>
    <w:rsid w:val="00470E9A"/>
    <w:rsid w:val="00470FAA"/>
    <w:rsid w:val="004714FC"/>
    <w:rsid w:val="004717A4"/>
    <w:rsid w:val="00471859"/>
    <w:rsid w:val="00471949"/>
    <w:rsid w:val="00471C3B"/>
    <w:rsid w:val="00471D86"/>
    <w:rsid w:val="004721F9"/>
    <w:rsid w:val="00472789"/>
    <w:rsid w:val="00472EED"/>
    <w:rsid w:val="00473041"/>
    <w:rsid w:val="00473270"/>
    <w:rsid w:val="00473613"/>
    <w:rsid w:val="004737DE"/>
    <w:rsid w:val="004737EE"/>
    <w:rsid w:val="004738ED"/>
    <w:rsid w:val="00473CC7"/>
    <w:rsid w:val="00473E30"/>
    <w:rsid w:val="00473F27"/>
    <w:rsid w:val="00473F5E"/>
    <w:rsid w:val="00474B9A"/>
    <w:rsid w:val="00474DAF"/>
    <w:rsid w:val="004751A9"/>
    <w:rsid w:val="004751CD"/>
    <w:rsid w:val="00475425"/>
    <w:rsid w:val="004754BC"/>
    <w:rsid w:val="00475B24"/>
    <w:rsid w:val="0047609B"/>
    <w:rsid w:val="004765F7"/>
    <w:rsid w:val="004767B7"/>
    <w:rsid w:val="004767C3"/>
    <w:rsid w:val="00476D8E"/>
    <w:rsid w:val="0047747F"/>
    <w:rsid w:val="004774EE"/>
    <w:rsid w:val="0047755A"/>
    <w:rsid w:val="004777CF"/>
    <w:rsid w:val="004777D3"/>
    <w:rsid w:val="0047788B"/>
    <w:rsid w:val="0047790C"/>
    <w:rsid w:val="00477933"/>
    <w:rsid w:val="00477B8D"/>
    <w:rsid w:val="00477CE9"/>
    <w:rsid w:val="00477E28"/>
    <w:rsid w:val="00477ECA"/>
    <w:rsid w:val="0048011A"/>
    <w:rsid w:val="0048017A"/>
    <w:rsid w:val="00480398"/>
    <w:rsid w:val="0048066B"/>
    <w:rsid w:val="00480753"/>
    <w:rsid w:val="00480946"/>
    <w:rsid w:val="00480B9C"/>
    <w:rsid w:val="00480FB5"/>
    <w:rsid w:val="004812FB"/>
    <w:rsid w:val="00481AB9"/>
    <w:rsid w:val="0048223A"/>
    <w:rsid w:val="004825FE"/>
    <w:rsid w:val="004828B7"/>
    <w:rsid w:val="00482C95"/>
    <w:rsid w:val="004831D5"/>
    <w:rsid w:val="00483377"/>
    <w:rsid w:val="0048429F"/>
    <w:rsid w:val="00484761"/>
    <w:rsid w:val="00484B38"/>
    <w:rsid w:val="00484E16"/>
    <w:rsid w:val="00485058"/>
    <w:rsid w:val="00485E25"/>
    <w:rsid w:val="00485E5A"/>
    <w:rsid w:val="00485F58"/>
    <w:rsid w:val="00486241"/>
    <w:rsid w:val="004867EC"/>
    <w:rsid w:val="00486B15"/>
    <w:rsid w:val="00486CF4"/>
    <w:rsid w:val="00486FE3"/>
    <w:rsid w:val="004871EF"/>
    <w:rsid w:val="00487260"/>
    <w:rsid w:val="00487792"/>
    <w:rsid w:val="0048799B"/>
    <w:rsid w:val="00487B75"/>
    <w:rsid w:val="00487C27"/>
    <w:rsid w:val="00487F79"/>
    <w:rsid w:val="00490104"/>
    <w:rsid w:val="00490280"/>
    <w:rsid w:val="0049042D"/>
    <w:rsid w:val="0049052F"/>
    <w:rsid w:val="00490617"/>
    <w:rsid w:val="004907B2"/>
    <w:rsid w:val="00490DB4"/>
    <w:rsid w:val="00490E96"/>
    <w:rsid w:val="00490EA7"/>
    <w:rsid w:val="004911EF"/>
    <w:rsid w:val="00491331"/>
    <w:rsid w:val="004916E6"/>
    <w:rsid w:val="0049197D"/>
    <w:rsid w:val="00491B33"/>
    <w:rsid w:val="00491E05"/>
    <w:rsid w:val="00491FBC"/>
    <w:rsid w:val="0049211A"/>
    <w:rsid w:val="0049245C"/>
    <w:rsid w:val="0049246A"/>
    <w:rsid w:val="00492517"/>
    <w:rsid w:val="00492848"/>
    <w:rsid w:val="0049292F"/>
    <w:rsid w:val="00492EED"/>
    <w:rsid w:val="00493180"/>
    <w:rsid w:val="00493204"/>
    <w:rsid w:val="004932FD"/>
    <w:rsid w:val="00493A37"/>
    <w:rsid w:val="00493B92"/>
    <w:rsid w:val="004941D1"/>
    <w:rsid w:val="00494542"/>
    <w:rsid w:val="00494911"/>
    <w:rsid w:val="00494B66"/>
    <w:rsid w:val="00494C1E"/>
    <w:rsid w:val="00495D4A"/>
    <w:rsid w:val="00495DC7"/>
    <w:rsid w:val="00495F35"/>
    <w:rsid w:val="00495F38"/>
    <w:rsid w:val="004960A8"/>
    <w:rsid w:val="0049614B"/>
    <w:rsid w:val="004967E0"/>
    <w:rsid w:val="004968FB"/>
    <w:rsid w:val="00496B69"/>
    <w:rsid w:val="00496DE4"/>
    <w:rsid w:val="004975AA"/>
    <w:rsid w:val="004A03D5"/>
    <w:rsid w:val="004A07D3"/>
    <w:rsid w:val="004A09B5"/>
    <w:rsid w:val="004A0B9D"/>
    <w:rsid w:val="004A1691"/>
    <w:rsid w:val="004A1AAC"/>
    <w:rsid w:val="004A1CF4"/>
    <w:rsid w:val="004A1DE7"/>
    <w:rsid w:val="004A1EE1"/>
    <w:rsid w:val="004A23F2"/>
    <w:rsid w:val="004A286C"/>
    <w:rsid w:val="004A2F66"/>
    <w:rsid w:val="004A3390"/>
    <w:rsid w:val="004A350F"/>
    <w:rsid w:val="004A3585"/>
    <w:rsid w:val="004A3803"/>
    <w:rsid w:val="004A389B"/>
    <w:rsid w:val="004A3CA8"/>
    <w:rsid w:val="004A3DE8"/>
    <w:rsid w:val="004A409C"/>
    <w:rsid w:val="004A42CE"/>
    <w:rsid w:val="004A4525"/>
    <w:rsid w:val="004A4636"/>
    <w:rsid w:val="004A49A7"/>
    <w:rsid w:val="004A4B4C"/>
    <w:rsid w:val="004A4D30"/>
    <w:rsid w:val="004A4EBD"/>
    <w:rsid w:val="004A5D7B"/>
    <w:rsid w:val="004A5F0F"/>
    <w:rsid w:val="004A5F22"/>
    <w:rsid w:val="004A6075"/>
    <w:rsid w:val="004A634B"/>
    <w:rsid w:val="004A665C"/>
    <w:rsid w:val="004A6E1B"/>
    <w:rsid w:val="004A6FEF"/>
    <w:rsid w:val="004A7762"/>
    <w:rsid w:val="004A78F8"/>
    <w:rsid w:val="004B01CF"/>
    <w:rsid w:val="004B0255"/>
    <w:rsid w:val="004B0383"/>
    <w:rsid w:val="004B09DD"/>
    <w:rsid w:val="004B09F7"/>
    <w:rsid w:val="004B0AF6"/>
    <w:rsid w:val="004B1083"/>
    <w:rsid w:val="004B12D6"/>
    <w:rsid w:val="004B139F"/>
    <w:rsid w:val="004B13EE"/>
    <w:rsid w:val="004B17B4"/>
    <w:rsid w:val="004B1A02"/>
    <w:rsid w:val="004B1D11"/>
    <w:rsid w:val="004B1F28"/>
    <w:rsid w:val="004B2136"/>
    <w:rsid w:val="004B268B"/>
    <w:rsid w:val="004B2FF2"/>
    <w:rsid w:val="004B324D"/>
    <w:rsid w:val="004B365F"/>
    <w:rsid w:val="004B38B3"/>
    <w:rsid w:val="004B3E68"/>
    <w:rsid w:val="004B413B"/>
    <w:rsid w:val="004B4247"/>
    <w:rsid w:val="004B438F"/>
    <w:rsid w:val="004B43A1"/>
    <w:rsid w:val="004B43EC"/>
    <w:rsid w:val="004B4476"/>
    <w:rsid w:val="004B45F6"/>
    <w:rsid w:val="004B4879"/>
    <w:rsid w:val="004B495F"/>
    <w:rsid w:val="004B4CE2"/>
    <w:rsid w:val="004B50B7"/>
    <w:rsid w:val="004B584A"/>
    <w:rsid w:val="004B5979"/>
    <w:rsid w:val="004B5FF2"/>
    <w:rsid w:val="004B626C"/>
    <w:rsid w:val="004B66CF"/>
    <w:rsid w:val="004B6915"/>
    <w:rsid w:val="004B6A11"/>
    <w:rsid w:val="004B6A1B"/>
    <w:rsid w:val="004B6BB4"/>
    <w:rsid w:val="004B7100"/>
    <w:rsid w:val="004B71E4"/>
    <w:rsid w:val="004B73F5"/>
    <w:rsid w:val="004B751D"/>
    <w:rsid w:val="004B79B7"/>
    <w:rsid w:val="004B79C8"/>
    <w:rsid w:val="004B7D26"/>
    <w:rsid w:val="004B7F78"/>
    <w:rsid w:val="004C032B"/>
    <w:rsid w:val="004C0932"/>
    <w:rsid w:val="004C0D2E"/>
    <w:rsid w:val="004C0FC7"/>
    <w:rsid w:val="004C11D4"/>
    <w:rsid w:val="004C1219"/>
    <w:rsid w:val="004C1376"/>
    <w:rsid w:val="004C1655"/>
    <w:rsid w:val="004C1EA8"/>
    <w:rsid w:val="004C2021"/>
    <w:rsid w:val="004C23B4"/>
    <w:rsid w:val="004C271F"/>
    <w:rsid w:val="004C2763"/>
    <w:rsid w:val="004C28AE"/>
    <w:rsid w:val="004C3071"/>
    <w:rsid w:val="004C3660"/>
    <w:rsid w:val="004C38AC"/>
    <w:rsid w:val="004C3A91"/>
    <w:rsid w:val="004C3E5E"/>
    <w:rsid w:val="004C4039"/>
    <w:rsid w:val="004C417F"/>
    <w:rsid w:val="004C45E5"/>
    <w:rsid w:val="004C47B1"/>
    <w:rsid w:val="004C4C71"/>
    <w:rsid w:val="004C5087"/>
    <w:rsid w:val="004C52A6"/>
    <w:rsid w:val="004C543B"/>
    <w:rsid w:val="004C56FD"/>
    <w:rsid w:val="004C5DA1"/>
    <w:rsid w:val="004C5EBB"/>
    <w:rsid w:val="004C6200"/>
    <w:rsid w:val="004C6688"/>
    <w:rsid w:val="004C6875"/>
    <w:rsid w:val="004C6C6F"/>
    <w:rsid w:val="004C6EC8"/>
    <w:rsid w:val="004C7100"/>
    <w:rsid w:val="004C7155"/>
    <w:rsid w:val="004C733E"/>
    <w:rsid w:val="004C76DD"/>
    <w:rsid w:val="004C7B6F"/>
    <w:rsid w:val="004D01DC"/>
    <w:rsid w:val="004D02E3"/>
    <w:rsid w:val="004D0653"/>
    <w:rsid w:val="004D0A7A"/>
    <w:rsid w:val="004D0E86"/>
    <w:rsid w:val="004D12EF"/>
    <w:rsid w:val="004D1330"/>
    <w:rsid w:val="004D1621"/>
    <w:rsid w:val="004D1649"/>
    <w:rsid w:val="004D1E32"/>
    <w:rsid w:val="004D1F17"/>
    <w:rsid w:val="004D1FC7"/>
    <w:rsid w:val="004D2819"/>
    <w:rsid w:val="004D321C"/>
    <w:rsid w:val="004D39F6"/>
    <w:rsid w:val="004D3A86"/>
    <w:rsid w:val="004D3BE1"/>
    <w:rsid w:val="004D481C"/>
    <w:rsid w:val="004D4953"/>
    <w:rsid w:val="004D4D50"/>
    <w:rsid w:val="004D4E24"/>
    <w:rsid w:val="004D4E28"/>
    <w:rsid w:val="004D5071"/>
    <w:rsid w:val="004D50B2"/>
    <w:rsid w:val="004D545A"/>
    <w:rsid w:val="004D64B3"/>
    <w:rsid w:val="004D64E3"/>
    <w:rsid w:val="004D6F20"/>
    <w:rsid w:val="004D72AA"/>
    <w:rsid w:val="004D7675"/>
    <w:rsid w:val="004D79C0"/>
    <w:rsid w:val="004D7C4F"/>
    <w:rsid w:val="004E016D"/>
    <w:rsid w:val="004E01D3"/>
    <w:rsid w:val="004E0421"/>
    <w:rsid w:val="004E0450"/>
    <w:rsid w:val="004E0A78"/>
    <w:rsid w:val="004E0F3A"/>
    <w:rsid w:val="004E1022"/>
    <w:rsid w:val="004E1113"/>
    <w:rsid w:val="004E111D"/>
    <w:rsid w:val="004E1477"/>
    <w:rsid w:val="004E1747"/>
    <w:rsid w:val="004E183B"/>
    <w:rsid w:val="004E199E"/>
    <w:rsid w:val="004E19BB"/>
    <w:rsid w:val="004E2286"/>
    <w:rsid w:val="004E2328"/>
    <w:rsid w:val="004E27C2"/>
    <w:rsid w:val="004E2927"/>
    <w:rsid w:val="004E2FA9"/>
    <w:rsid w:val="004E323D"/>
    <w:rsid w:val="004E3447"/>
    <w:rsid w:val="004E379E"/>
    <w:rsid w:val="004E3B4B"/>
    <w:rsid w:val="004E3CEE"/>
    <w:rsid w:val="004E3D47"/>
    <w:rsid w:val="004E3E89"/>
    <w:rsid w:val="004E40D4"/>
    <w:rsid w:val="004E40F4"/>
    <w:rsid w:val="004E4478"/>
    <w:rsid w:val="004E4881"/>
    <w:rsid w:val="004E4B6A"/>
    <w:rsid w:val="004E4B79"/>
    <w:rsid w:val="004E4C43"/>
    <w:rsid w:val="004E4E38"/>
    <w:rsid w:val="004E565F"/>
    <w:rsid w:val="004E5BA2"/>
    <w:rsid w:val="004E5F20"/>
    <w:rsid w:val="004E618A"/>
    <w:rsid w:val="004E6199"/>
    <w:rsid w:val="004E681D"/>
    <w:rsid w:val="004E68E4"/>
    <w:rsid w:val="004E6C0C"/>
    <w:rsid w:val="004E706A"/>
    <w:rsid w:val="004E75B0"/>
    <w:rsid w:val="004F0285"/>
    <w:rsid w:val="004F065A"/>
    <w:rsid w:val="004F0724"/>
    <w:rsid w:val="004F09FB"/>
    <w:rsid w:val="004F0FF8"/>
    <w:rsid w:val="004F1730"/>
    <w:rsid w:val="004F199B"/>
    <w:rsid w:val="004F1E42"/>
    <w:rsid w:val="004F2231"/>
    <w:rsid w:val="004F2A45"/>
    <w:rsid w:val="004F305E"/>
    <w:rsid w:val="004F39EC"/>
    <w:rsid w:val="004F3D32"/>
    <w:rsid w:val="004F41F7"/>
    <w:rsid w:val="004F4549"/>
    <w:rsid w:val="004F4704"/>
    <w:rsid w:val="004F487C"/>
    <w:rsid w:val="004F51D8"/>
    <w:rsid w:val="004F64B4"/>
    <w:rsid w:val="004F698A"/>
    <w:rsid w:val="004F6F1A"/>
    <w:rsid w:val="004F6FB8"/>
    <w:rsid w:val="004F705E"/>
    <w:rsid w:val="004F7291"/>
    <w:rsid w:val="004F77D5"/>
    <w:rsid w:val="004F7B9C"/>
    <w:rsid w:val="00500549"/>
    <w:rsid w:val="005006E2"/>
    <w:rsid w:val="00500812"/>
    <w:rsid w:val="00500A8C"/>
    <w:rsid w:val="00500AB7"/>
    <w:rsid w:val="00500BD9"/>
    <w:rsid w:val="00500E3C"/>
    <w:rsid w:val="00501030"/>
    <w:rsid w:val="00501177"/>
    <w:rsid w:val="00501783"/>
    <w:rsid w:val="00501A7A"/>
    <w:rsid w:val="00501CA4"/>
    <w:rsid w:val="00502023"/>
    <w:rsid w:val="00502098"/>
    <w:rsid w:val="0050234B"/>
    <w:rsid w:val="00502774"/>
    <w:rsid w:val="00502C60"/>
    <w:rsid w:val="00502D7F"/>
    <w:rsid w:val="0050342F"/>
    <w:rsid w:val="005038A3"/>
    <w:rsid w:val="00503DB2"/>
    <w:rsid w:val="005042B4"/>
    <w:rsid w:val="005042C2"/>
    <w:rsid w:val="00504366"/>
    <w:rsid w:val="00504839"/>
    <w:rsid w:val="0050558D"/>
    <w:rsid w:val="005055EA"/>
    <w:rsid w:val="0050582B"/>
    <w:rsid w:val="00505961"/>
    <w:rsid w:val="00505BAE"/>
    <w:rsid w:val="00505E7D"/>
    <w:rsid w:val="00505EF2"/>
    <w:rsid w:val="00506454"/>
    <w:rsid w:val="00506D14"/>
    <w:rsid w:val="00506E87"/>
    <w:rsid w:val="005070F9"/>
    <w:rsid w:val="0050721A"/>
    <w:rsid w:val="00507442"/>
    <w:rsid w:val="005078F7"/>
    <w:rsid w:val="00507CA6"/>
    <w:rsid w:val="00507EED"/>
    <w:rsid w:val="005100B7"/>
    <w:rsid w:val="00510730"/>
    <w:rsid w:val="005107B1"/>
    <w:rsid w:val="005108DD"/>
    <w:rsid w:val="00510A61"/>
    <w:rsid w:val="00510BCB"/>
    <w:rsid w:val="00510C99"/>
    <w:rsid w:val="00510C9C"/>
    <w:rsid w:val="00510D5E"/>
    <w:rsid w:val="0051117B"/>
    <w:rsid w:val="00511192"/>
    <w:rsid w:val="00511434"/>
    <w:rsid w:val="0051150E"/>
    <w:rsid w:val="0051172E"/>
    <w:rsid w:val="00511E45"/>
    <w:rsid w:val="00511E4B"/>
    <w:rsid w:val="00511FD1"/>
    <w:rsid w:val="0051219C"/>
    <w:rsid w:val="005122BE"/>
    <w:rsid w:val="005129B9"/>
    <w:rsid w:val="00512D8F"/>
    <w:rsid w:val="0051402A"/>
    <w:rsid w:val="00514152"/>
    <w:rsid w:val="0051432E"/>
    <w:rsid w:val="0051459E"/>
    <w:rsid w:val="005145F5"/>
    <w:rsid w:val="00514B4A"/>
    <w:rsid w:val="00514B9F"/>
    <w:rsid w:val="00514EE1"/>
    <w:rsid w:val="00514F12"/>
    <w:rsid w:val="005151AB"/>
    <w:rsid w:val="00515676"/>
    <w:rsid w:val="00515730"/>
    <w:rsid w:val="0051672B"/>
    <w:rsid w:val="00516D47"/>
    <w:rsid w:val="005173BE"/>
    <w:rsid w:val="00517784"/>
    <w:rsid w:val="00520010"/>
    <w:rsid w:val="005201EF"/>
    <w:rsid w:val="005209A1"/>
    <w:rsid w:val="00521124"/>
    <w:rsid w:val="00521B5E"/>
    <w:rsid w:val="00521B83"/>
    <w:rsid w:val="00521B86"/>
    <w:rsid w:val="005221AC"/>
    <w:rsid w:val="00522247"/>
    <w:rsid w:val="005222F1"/>
    <w:rsid w:val="0052299A"/>
    <w:rsid w:val="00522AD5"/>
    <w:rsid w:val="00522FFB"/>
    <w:rsid w:val="00523430"/>
    <w:rsid w:val="00523658"/>
    <w:rsid w:val="005236D8"/>
    <w:rsid w:val="0052375A"/>
    <w:rsid w:val="00523C52"/>
    <w:rsid w:val="00524038"/>
    <w:rsid w:val="005247B4"/>
    <w:rsid w:val="0052488A"/>
    <w:rsid w:val="00524B47"/>
    <w:rsid w:val="005252C9"/>
    <w:rsid w:val="00525AC1"/>
    <w:rsid w:val="005266EC"/>
    <w:rsid w:val="00526943"/>
    <w:rsid w:val="00526D5D"/>
    <w:rsid w:val="0052708E"/>
    <w:rsid w:val="005272BE"/>
    <w:rsid w:val="00527AA1"/>
    <w:rsid w:val="00527E14"/>
    <w:rsid w:val="00527E63"/>
    <w:rsid w:val="005304FF"/>
    <w:rsid w:val="00530738"/>
    <w:rsid w:val="00531E4E"/>
    <w:rsid w:val="00531EE3"/>
    <w:rsid w:val="00532124"/>
    <w:rsid w:val="005321FF"/>
    <w:rsid w:val="005322EC"/>
    <w:rsid w:val="0053252A"/>
    <w:rsid w:val="00532905"/>
    <w:rsid w:val="005329CC"/>
    <w:rsid w:val="00532CB5"/>
    <w:rsid w:val="005331D1"/>
    <w:rsid w:val="00533777"/>
    <w:rsid w:val="00533BD9"/>
    <w:rsid w:val="00533C19"/>
    <w:rsid w:val="00533D33"/>
    <w:rsid w:val="00534792"/>
    <w:rsid w:val="00534A47"/>
    <w:rsid w:val="00534F68"/>
    <w:rsid w:val="00534FFE"/>
    <w:rsid w:val="00535095"/>
    <w:rsid w:val="00535229"/>
    <w:rsid w:val="0053524D"/>
    <w:rsid w:val="005356C4"/>
    <w:rsid w:val="005358DB"/>
    <w:rsid w:val="00535A9A"/>
    <w:rsid w:val="00535AF5"/>
    <w:rsid w:val="00535DF2"/>
    <w:rsid w:val="00535F5C"/>
    <w:rsid w:val="00536065"/>
    <w:rsid w:val="005361DF"/>
    <w:rsid w:val="005363AC"/>
    <w:rsid w:val="00536A1A"/>
    <w:rsid w:val="00537688"/>
    <w:rsid w:val="0053780F"/>
    <w:rsid w:val="00537B40"/>
    <w:rsid w:val="00537B83"/>
    <w:rsid w:val="00540024"/>
    <w:rsid w:val="00540035"/>
    <w:rsid w:val="00540096"/>
    <w:rsid w:val="005404CB"/>
    <w:rsid w:val="005406AC"/>
    <w:rsid w:val="00540A0F"/>
    <w:rsid w:val="00540BAF"/>
    <w:rsid w:val="005417F7"/>
    <w:rsid w:val="00541951"/>
    <w:rsid w:val="00541959"/>
    <w:rsid w:val="00541A94"/>
    <w:rsid w:val="00541AC0"/>
    <w:rsid w:val="00541D46"/>
    <w:rsid w:val="00541D68"/>
    <w:rsid w:val="00541D6E"/>
    <w:rsid w:val="00542049"/>
    <w:rsid w:val="00542172"/>
    <w:rsid w:val="00542454"/>
    <w:rsid w:val="00542FAD"/>
    <w:rsid w:val="00542FC9"/>
    <w:rsid w:val="00543418"/>
    <w:rsid w:val="0054344F"/>
    <w:rsid w:val="005435D4"/>
    <w:rsid w:val="00543969"/>
    <w:rsid w:val="005439E6"/>
    <w:rsid w:val="00544446"/>
    <w:rsid w:val="005445E9"/>
    <w:rsid w:val="005446F2"/>
    <w:rsid w:val="00544A34"/>
    <w:rsid w:val="00544DBD"/>
    <w:rsid w:val="00544F82"/>
    <w:rsid w:val="00545B46"/>
    <w:rsid w:val="005461C0"/>
    <w:rsid w:val="00546582"/>
    <w:rsid w:val="00546AC5"/>
    <w:rsid w:val="00547115"/>
    <w:rsid w:val="0054733A"/>
    <w:rsid w:val="00547401"/>
    <w:rsid w:val="00547539"/>
    <w:rsid w:val="00547678"/>
    <w:rsid w:val="0054780E"/>
    <w:rsid w:val="0055011E"/>
    <w:rsid w:val="005502AE"/>
    <w:rsid w:val="005503E9"/>
    <w:rsid w:val="005504A1"/>
    <w:rsid w:val="00550693"/>
    <w:rsid w:val="00550890"/>
    <w:rsid w:val="00550A31"/>
    <w:rsid w:val="00550CA8"/>
    <w:rsid w:val="00550EFD"/>
    <w:rsid w:val="00550F45"/>
    <w:rsid w:val="00551037"/>
    <w:rsid w:val="0055109D"/>
    <w:rsid w:val="005510E8"/>
    <w:rsid w:val="005513CF"/>
    <w:rsid w:val="005518B5"/>
    <w:rsid w:val="00551A44"/>
    <w:rsid w:val="00551D0E"/>
    <w:rsid w:val="005521A6"/>
    <w:rsid w:val="005522CC"/>
    <w:rsid w:val="005525BC"/>
    <w:rsid w:val="005529C8"/>
    <w:rsid w:val="00552BEF"/>
    <w:rsid w:val="00552E2C"/>
    <w:rsid w:val="00552E5E"/>
    <w:rsid w:val="00552FC5"/>
    <w:rsid w:val="00553077"/>
    <w:rsid w:val="0055310C"/>
    <w:rsid w:val="00553521"/>
    <w:rsid w:val="0055353D"/>
    <w:rsid w:val="0055423D"/>
    <w:rsid w:val="005545B5"/>
    <w:rsid w:val="00555795"/>
    <w:rsid w:val="005558E6"/>
    <w:rsid w:val="00556595"/>
    <w:rsid w:val="005566BA"/>
    <w:rsid w:val="0055695E"/>
    <w:rsid w:val="00556E12"/>
    <w:rsid w:val="00556F17"/>
    <w:rsid w:val="005572DC"/>
    <w:rsid w:val="00557445"/>
    <w:rsid w:val="005575C7"/>
    <w:rsid w:val="00557604"/>
    <w:rsid w:val="0055774C"/>
    <w:rsid w:val="00557936"/>
    <w:rsid w:val="00557B13"/>
    <w:rsid w:val="00557FA1"/>
    <w:rsid w:val="00560291"/>
    <w:rsid w:val="005606E0"/>
    <w:rsid w:val="00560875"/>
    <w:rsid w:val="005609AC"/>
    <w:rsid w:val="00560A8A"/>
    <w:rsid w:val="00560B3C"/>
    <w:rsid w:val="0056115C"/>
    <w:rsid w:val="00561674"/>
    <w:rsid w:val="005618B7"/>
    <w:rsid w:val="00561BC0"/>
    <w:rsid w:val="00561EAD"/>
    <w:rsid w:val="0056235A"/>
    <w:rsid w:val="00562420"/>
    <w:rsid w:val="005629F4"/>
    <w:rsid w:val="00562EBC"/>
    <w:rsid w:val="00562FE2"/>
    <w:rsid w:val="00563336"/>
    <w:rsid w:val="00563722"/>
    <w:rsid w:val="00563A25"/>
    <w:rsid w:val="00564136"/>
    <w:rsid w:val="00564A57"/>
    <w:rsid w:val="00564C47"/>
    <w:rsid w:val="00565117"/>
    <w:rsid w:val="005651D9"/>
    <w:rsid w:val="005652B5"/>
    <w:rsid w:val="00565C34"/>
    <w:rsid w:val="00565EEE"/>
    <w:rsid w:val="0056607F"/>
    <w:rsid w:val="005666A2"/>
    <w:rsid w:val="00566939"/>
    <w:rsid w:val="00566987"/>
    <w:rsid w:val="00566D8A"/>
    <w:rsid w:val="00566F9A"/>
    <w:rsid w:val="00567130"/>
    <w:rsid w:val="00567424"/>
    <w:rsid w:val="005675A0"/>
    <w:rsid w:val="00567751"/>
    <w:rsid w:val="00567C8C"/>
    <w:rsid w:val="00567FC8"/>
    <w:rsid w:val="00570274"/>
    <w:rsid w:val="00570644"/>
    <w:rsid w:val="00570C4C"/>
    <w:rsid w:val="00571058"/>
    <w:rsid w:val="00571127"/>
    <w:rsid w:val="005714DE"/>
    <w:rsid w:val="00571629"/>
    <w:rsid w:val="00571A07"/>
    <w:rsid w:val="005721AB"/>
    <w:rsid w:val="00572337"/>
    <w:rsid w:val="0057235D"/>
    <w:rsid w:val="00572636"/>
    <w:rsid w:val="005728DA"/>
    <w:rsid w:val="005729D2"/>
    <w:rsid w:val="00572FCE"/>
    <w:rsid w:val="0057336B"/>
    <w:rsid w:val="0057377B"/>
    <w:rsid w:val="0057392E"/>
    <w:rsid w:val="00573A29"/>
    <w:rsid w:val="00573E2F"/>
    <w:rsid w:val="0057492E"/>
    <w:rsid w:val="00574A53"/>
    <w:rsid w:val="00574EE3"/>
    <w:rsid w:val="00574F4F"/>
    <w:rsid w:val="0057509C"/>
    <w:rsid w:val="00575726"/>
    <w:rsid w:val="0057587E"/>
    <w:rsid w:val="00575F96"/>
    <w:rsid w:val="00576790"/>
    <w:rsid w:val="00576A6F"/>
    <w:rsid w:val="00576DED"/>
    <w:rsid w:val="00577213"/>
    <w:rsid w:val="00577217"/>
    <w:rsid w:val="00577250"/>
    <w:rsid w:val="00577ACB"/>
    <w:rsid w:val="00577ECF"/>
    <w:rsid w:val="00577F92"/>
    <w:rsid w:val="00580377"/>
    <w:rsid w:val="00580653"/>
    <w:rsid w:val="00580816"/>
    <w:rsid w:val="00580997"/>
    <w:rsid w:val="00580FC9"/>
    <w:rsid w:val="0058150C"/>
    <w:rsid w:val="00581985"/>
    <w:rsid w:val="00581A48"/>
    <w:rsid w:val="00581C9F"/>
    <w:rsid w:val="00581DB9"/>
    <w:rsid w:val="00581F65"/>
    <w:rsid w:val="0058217B"/>
    <w:rsid w:val="00582B6A"/>
    <w:rsid w:val="00582DB7"/>
    <w:rsid w:val="00583441"/>
    <w:rsid w:val="00583615"/>
    <w:rsid w:val="005836C1"/>
    <w:rsid w:val="0058380A"/>
    <w:rsid w:val="00583C50"/>
    <w:rsid w:val="00583CC0"/>
    <w:rsid w:val="0058405A"/>
    <w:rsid w:val="00584225"/>
    <w:rsid w:val="00584339"/>
    <w:rsid w:val="0058437D"/>
    <w:rsid w:val="005846B7"/>
    <w:rsid w:val="005846ED"/>
    <w:rsid w:val="00584E00"/>
    <w:rsid w:val="00584FDB"/>
    <w:rsid w:val="005850DF"/>
    <w:rsid w:val="0058536E"/>
    <w:rsid w:val="00585454"/>
    <w:rsid w:val="0058548E"/>
    <w:rsid w:val="00585800"/>
    <w:rsid w:val="00585C0D"/>
    <w:rsid w:val="005860A7"/>
    <w:rsid w:val="00586962"/>
    <w:rsid w:val="00586986"/>
    <w:rsid w:val="00586BFD"/>
    <w:rsid w:val="00586DC2"/>
    <w:rsid w:val="0058715F"/>
    <w:rsid w:val="00587211"/>
    <w:rsid w:val="005875AA"/>
    <w:rsid w:val="00587EB5"/>
    <w:rsid w:val="005903FA"/>
    <w:rsid w:val="00590802"/>
    <w:rsid w:val="005911A0"/>
    <w:rsid w:val="005919E6"/>
    <w:rsid w:val="00591A8E"/>
    <w:rsid w:val="00592246"/>
    <w:rsid w:val="00592A26"/>
    <w:rsid w:val="0059311A"/>
    <w:rsid w:val="005931AD"/>
    <w:rsid w:val="00593426"/>
    <w:rsid w:val="0059361D"/>
    <w:rsid w:val="005936DF"/>
    <w:rsid w:val="00593940"/>
    <w:rsid w:val="00593AC7"/>
    <w:rsid w:val="00594020"/>
    <w:rsid w:val="0059428F"/>
    <w:rsid w:val="005942BB"/>
    <w:rsid w:val="005949DD"/>
    <w:rsid w:val="00594CBB"/>
    <w:rsid w:val="00594F5F"/>
    <w:rsid w:val="0059502E"/>
    <w:rsid w:val="00595B56"/>
    <w:rsid w:val="00595B80"/>
    <w:rsid w:val="00596025"/>
    <w:rsid w:val="00596337"/>
    <w:rsid w:val="005966DB"/>
    <w:rsid w:val="0059670C"/>
    <w:rsid w:val="005969FD"/>
    <w:rsid w:val="00596A6C"/>
    <w:rsid w:val="00596D1C"/>
    <w:rsid w:val="0059796C"/>
    <w:rsid w:val="00597A66"/>
    <w:rsid w:val="00597D0B"/>
    <w:rsid w:val="00597F29"/>
    <w:rsid w:val="005A03FC"/>
    <w:rsid w:val="005A060C"/>
    <w:rsid w:val="005A13C2"/>
    <w:rsid w:val="005A13D5"/>
    <w:rsid w:val="005A1538"/>
    <w:rsid w:val="005A1B39"/>
    <w:rsid w:val="005A2154"/>
    <w:rsid w:val="005A2336"/>
    <w:rsid w:val="005A24F1"/>
    <w:rsid w:val="005A268B"/>
    <w:rsid w:val="005A2EC6"/>
    <w:rsid w:val="005A3EB0"/>
    <w:rsid w:val="005A41DB"/>
    <w:rsid w:val="005A46C5"/>
    <w:rsid w:val="005A4809"/>
    <w:rsid w:val="005A4D8A"/>
    <w:rsid w:val="005A4F81"/>
    <w:rsid w:val="005A4FC0"/>
    <w:rsid w:val="005A5579"/>
    <w:rsid w:val="005A5B71"/>
    <w:rsid w:val="005A5BCE"/>
    <w:rsid w:val="005A5DB6"/>
    <w:rsid w:val="005A5EA6"/>
    <w:rsid w:val="005A6246"/>
    <w:rsid w:val="005A6544"/>
    <w:rsid w:val="005A69F2"/>
    <w:rsid w:val="005A69FC"/>
    <w:rsid w:val="005A730D"/>
    <w:rsid w:val="005A75DC"/>
    <w:rsid w:val="005A7702"/>
    <w:rsid w:val="005A7B30"/>
    <w:rsid w:val="005A7CA8"/>
    <w:rsid w:val="005A7D39"/>
    <w:rsid w:val="005B0177"/>
    <w:rsid w:val="005B02DE"/>
    <w:rsid w:val="005B0651"/>
    <w:rsid w:val="005B071D"/>
    <w:rsid w:val="005B09D9"/>
    <w:rsid w:val="005B12F6"/>
    <w:rsid w:val="005B1A25"/>
    <w:rsid w:val="005B1ABD"/>
    <w:rsid w:val="005B1B55"/>
    <w:rsid w:val="005B1BEE"/>
    <w:rsid w:val="005B2016"/>
    <w:rsid w:val="005B206C"/>
    <w:rsid w:val="005B2373"/>
    <w:rsid w:val="005B29AF"/>
    <w:rsid w:val="005B2C94"/>
    <w:rsid w:val="005B3314"/>
    <w:rsid w:val="005B3401"/>
    <w:rsid w:val="005B371A"/>
    <w:rsid w:val="005B3836"/>
    <w:rsid w:val="005B395B"/>
    <w:rsid w:val="005B3B0D"/>
    <w:rsid w:val="005B3CE0"/>
    <w:rsid w:val="005B3EE4"/>
    <w:rsid w:val="005B3EF4"/>
    <w:rsid w:val="005B3F87"/>
    <w:rsid w:val="005B4364"/>
    <w:rsid w:val="005B463D"/>
    <w:rsid w:val="005B48EF"/>
    <w:rsid w:val="005B53C6"/>
    <w:rsid w:val="005B585E"/>
    <w:rsid w:val="005B5A0E"/>
    <w:rsid w:val="005B600E"/>
    <w:rsid w:val="005B62A1"/>
    <w:rsid w:val="005B62B1"/>
    <w:rsid w:val="005B62DE"/>
    <w:rsid w:val="005B657F"/>
    <w:rsid w:val="005B6753"/>
    <w:rsid w:val="005B6CA6"/>
    <w:rsid w:val="005B72B6"/>
    <w:rsid w:val="005B777B"/>
    <w:rsid w:val="005B7C98"/>
    <w:rsid w:val="005B7D8A"/>
    <w:rsid w:val="005C01CA"/>
    <w:rsid w:val="005C03F3"/>
    <w:rsid w:val="005C0596"/>
    <w:rsid w:val="005C08C7"/>
    <w:rsid w:val="005C0B77"/>
    <w:rsid w:val="005C0C43"/>
    <w:rsid w:val="005C0C66"/>
    <w:rsid w:val="005C0C8C"/>
    <w:rsid w:val="005C141D"/>
    <w:rsid w:val="005C14AE"/>
    <w:rsid w:val="005C1507"/>
    <w:rsid w:val="005C1893"/>
    <w:rsid w:val="005C18DB"/>
    <w:rsid w:val="005C1AD1"/>
    <w:rsid w:val="005C1E2B"/>
    <w:rsid w:val="005C1EE1"/>
    <w:rsid w:val="005C2F87"/>
    <w:rsid w:val="005C36EE"/>
    <w:rsid w:val="005C39C9"/>
    <w:rsid w:val="005C4204"/>
    <w:rsid w:val="005C4440"/>
    <w:rsid w:val="005C44A7"/>
    <w:rsid w:val="005C477E"/>
    <w:rsid w:val="005C4B18"/>
    <w:rsid w:val="005C505F"/>
    <w:rsid w:val="005C507C"/>
    <w:rsid w:val="005C54D6"/>
    <w:rsid w:val="005C5511"/>
    <w:rsid w:val="005C5523"/>
    <w:rsid w:val="005C5899"/>
    <w:rsid w:val="005C5957"/>
    <w:rsid w:val="005C6430"/>
    <w:rsid w:val="005C6673"/>
    <w:rsid w:val="005C698E"/>
    <w:rsid w:val="005C6AA6"/>
    <w:rsid w:val="005C6DDD"/>
    <w:rsid w:val="005C70FE"/>
    <w:rsid w:val="005C7182"/>
    <w:rsid w:val="005C7581"/>
    <w:rsid w:val="005C7659"/>
    <w:rsid w:val="005C786F"/>
    <w:rsid w:val="005C7AD6"/>
    <w:rsid w:val="005C7AF9"/>
    <w:rsid w:val="005C7E56"/>
    <w:rsid w:val="005D031D"/>
    <w:rsid w:val="005D0321"/>
    <w:rsid w:val="005D0370"/>
    <w:rsid w:val="005D0966"/>
    <w:rsid w:val="005D0B20"/>
    <w:rsid w:val="005D0BE4"/>
    <w:rsid w:val="005D0D0F"/>
    <w:rsid w:val="005D0E5D"/>
    <w:rsid w:val="005D120A"/>
    <w:rsid w:val="005D1270"/>
    <w:rsid w:val="005D1A3D"/>
    <w:rsid w:val="005D2175"/>
    <w:rsid w:val="005D2A48"/>
    <w:rsid w:val="005D2C63"/>
    <w:rsid w:val="005D2EAA"/>
    <w:rsid w:val="005D2F0F"/>
    <w:rsid w:val="005D32E3"/>
    <w:rsid w:val="005D34E9"/>
    <w:rsid w:val="005D35FB"/>
    <w:rsid w:val="005D3749"/>
    <w:rsid w:val="005D3C23"/>
    <w:rsid w:val="005D3EF1"/>
    <w:rsid w:val="005D4031"/>
    <w:rsid w:val="005D433D"/>
    <w:rsid w:val="005D4348"/>
    <w:rsid w:val="005D47A0"/>
    <w:rsid w:val="005D480B"/>
    <w:rsid w:val="005D4AE6"/>
    <w:rsid w:val="005D4D3F"/>
    <w:rsid w:val="005D4FEE"/>
    <w:rsid w:val="005D530C"/>
    <w:rsid w:val="005D5B6D"/>
    <w:rsid w:val="005D5C14"/>
    <w:rsid w:val="005D5C8C"/>
    <w:rsid w:val="005D5CE8"/>
    <w:rsid w:val="005D5EF3"/>
    <w:rsid w:val="005D64CD"/>
    <w:rsid w:val="005D6596"/>
    <w:rsid w:val="005D6E74"/>
    <w:rsid w:val="005D6E9F"/>
    <w:rsid w:val="005D7288"/>
    <w:rsid w:val="005D7464"/>
    <w:rsid w:val="005D75AB"/>
    <w:rsid w:val="005D76CD"/>
    <w:rsid w:val="005D7A26"/>
    <w:rsid w:val="005D7B8F"/>
    <w:rsid w:val="005E10EB"/>
    <w:rsid w:val="005E125C"/>
    <w:rsid w:val="005E175E"/>
    <w:rsid w:val="005E1866"/>
    <w:rsid w:val="005E1A76"/>
    <w:rsid w:val="005E1CB5"/>
    <w:rsid w:val="005E1E1A"/>
    <w:rsid w:val="005E2688"/>
    <w:rsid w:val="005E2AEF"/>
    <w:rsid w:val="005E2DCB"/>
    <w:rsid w:val="005E324E"/>
    <w:rsid w:val="005E329F"/>
    <w:rsid w:val="005E3319"/>
    <w:rsid w:val="005E38EC"/>
    <w:rsid w:val="005E39BB"/>
    <w:rsid w:val="005E3A5A"/>
    <w:rsid w:val="005E40C7"/>
    <w:rsid w:val="005E47D7"/>
    <w:rsid w:val="005E4A9E"/>
    <w:rsid w:val="005E4B1A"/>
    <w:rsid w:val="005E4C4B"/>
    <w:rsid w:val="005E4D3C"/>
    <w:rsid w:val="005E524C"/>
    <w:rsid w:val="005E52DA"/>
    <w:rsid w:val="005E552E"/>
    <w:rsid w:val="005E6013"/>
    <w:rsid w:val="005E697D"/>
    <w:rsid w:val="005E6FEB"/>
    <w:rsid w:val="005E778A"/>
    <w:rsid w:val="005E7C24"/>
    <w:rsid w:val="005E7E3C"/>
    <w:rsid w:val="005E7FB2"/>
    <w:rsid w:val="005E7FCE"/>
    <w:rsid w:val="005F0092"/>
    <w:rsid w:val="005F01C3"/>
    <w:rsid w:val="005F127C"/>
    <w:rsid w:val="005F1710"/>
    <w:rsid w:val="005F1D96"/>
    <w:rsid w:val="005F1FC3"/>
    <w:rsid w:val="005F22B8"/>
    <w:rsid w:val="005F2382"/>
    <w:rsid w:val="005F23C4"/>
    <w:rsid w:val="005F23E1"/>
    <w:rsid w:val="005F2451"/>
    <w:rsid w:val="005F253A"/>
    <w:rsid w:val="005F2568"/>
    <w:rsid w:val="005F31A5"/>
    <w:rsid w:val="005F3623"/>
    <w:rsid w:val="005F3931"/>
    <w:rsid w:val="005F3AF4"/>
    <w:rsid w:val="005F3E8A"/>
    <w:rsid w:val="005F4A03"/>
    <w:rsid w:val="005F4A63"/>
    <w:rsid w:val="005F52A4"/>
    <w:rsid w:val="005F5923"/>
    <w:rsid w:val="005F5972"/>
    <w:rsid w:val="005F5C72"/>
    <w:rsid w:val="005F5D83"/>
    <w:rsid w:val="005F62CA"/>
    <w:rsid w:val="005F6305"/>
    <w:rsid w:val="005F6849"/>
    <w:rsid w:val="005F6F55"/>
    <w:rsid w:val="005F75CE"/>
    <w:rsid w:val="005F76CD"/>
    <w:rsid w:val="005F77DC"/>
    <w:rsid w:val="005F79A0"/>
    <w:rsid w:val="006001E1"/>
    <w:rsid w:val="006002E4"/>
    <w:rsid w:val="006004CE"/>
    <w:rsid w:val="006004E0"/>
    <w:rsid w:val="00600D75"/>
    <w:rsid w:val="00600FDB"/>
    <w:rsid w:val="0060116C"/>
    <w:rsid w:val="00601808"/>
    <w:rsid w:val="00601942"/>
    <w:rsid w:val="0060195D"/>
    <w:rsid w:val="00601BD2"/>
    <w:rsid w:val="006021CC"/>
    <w:rsid w:val="006028CA"/>
    <w:rsid w:val="006028DD"/>
    <w:rsid w:val="00602D48"/>
    <w:rsid w:val="00602E32"/>
    <w:rsid w:val="0060444F"/>
    <w:rsid w:val="00604D59"/>
    <w:rsid w:val="00605134"/>
    <w:rsid w:val="00605A26"/>
    <w:rsid w:val="00605B62"/>
    <w:rsid w:val="00605C8C"/>
    <w:rsid w:val="00605D84"/>
    <w:rsid w:val="00606191"/>
    <w:rsid w:val="00606676"/>
    <w:rsid w:val="006066B9"/>
    <w:rsid w:val="00606886"/>
    <w:rsid w:val="00606998"/>
    <w:rsid w:val="00606D41"/>
    <w:rsid w:val="00607005"/>
    <w:rsid w:val="006071F0"/>
    <w:rsid w:val="00607348"/>
    <w:rsid w:val="00607BB4"/>
    <w:rsid w:val="00607CAE"/>
    <w:rsid w:val="00607CBB"/>
    <w:rsid w:val="006106C8"/>
    <w:rsid w:val="00610E9F"/>
    <w:rsid w:val="00610EB6"/>
    <w:rsid w:val="0061113C"/>
    <w:rsid w:val="00611339"/>
    <w:rsid w:val="006116B4"/>
    <w:rsid w:val="00611958"/>
    <w:rsid w:val="00611AFC"/>
    <w:rsid w:val="00611C4F"/>
    <w:rsid w:val="00612137"/>
    <w:rsid w:val="00612978"/>
    <w:rsid w:val="00612DB7"/>
    <w:rsid w:val="00612EF3"/>
    <w:rsid w:val="00613AF8"/>
    <w:rsid w:val="00613B2F"/>
    <w:rsid w:val="00613C14"/>
    <w:rsid w:val="00613F3B"/>
    <w:rsid w:val="00614127"/>
    <w:rsid w:val="006142F6"/>
    <w:rsid w:val="006149A2"/>
    <w:rsid w:val="00614C93"/>
    <w:rsid w:val="00614CFA"/>
    <w:rsid w:val="00614D92"/>
    <w:rsid w:val="00614F6B"/>
    <w:rsid w:val="00614F89"/>
    <w:rsid w:val="00614FC4"/>
    <w:rsid w:val="00615B53"/>
    <w:rsid w:val="0061613E"/>
    <w:rsid w:val="006161EC"/>
    <w:rsid w:val="0061671B"/>
    <w:rsid w:val="00616759"/>
    <w:rsid w:val="0061680F"/>
    <w:rsid w:val="006168E7"/>
    <w:rsid w:val="00616D2C"/>
    <w:rsid w:val="00617EC1"/>
    <w:rsid w:val="00617EC3"/>
    <w:rsid w:val="006203D4"/>
    <w:rsid w:val="00620804"/>
    <w:rsid w:val="0062095D"/>
    <w:rsid w:val="00620B66"/>
    <w:rsid w:val="00620D08"/>
    <w:rsid w:val="00620F30"/>
    <w:rsid w:val="0062104C"/>
    <w:rsid w:val="006211D6"/>
    <w:rsid w:val="006213AA"/>
    <w:rsid w:val="00621528"/>
    <w:rsid w:val="0062182B"/>
    <w:rsid w:val="0062262B"/>
    <w:rsid w:val="00622936"/>
    <w:rsid w:val="00622D46"/>
    <w:rsid w:val="00622ED8"/>
    <w:rsid w:val="00622FDB"/>
    <w:rsid w:val="00623059"/>
    <w:rsid w:val="0062334B"/>
    <w:rsid w:val="0062387D"/>
    <w:rsid w:val="006239A9"/>
    <w:rsid w:val="00623A50"/>
    <w:rsid w:val="00623AB5"/>
    <w:rsid w:val="00624249"/>
    <w:rsid w:val="006242B6"/>
    <w:rsid w:val="0062462A"/>
    <w:rsid w:val="00624753"/>
    <w:rsid w:val="00624B23"/>
    <w:rsid w:val="00624C55"/>
    <w:rsid w:val="00625522"/>
    <w:rsid w:val="0062572D"/>
    <w:rsid w:val="006258A0"/>
    <w:rsid w:val="00625CD8"/>
    <w:rsid w:val="00625EBE"/>
    <w:rsid w:val="006260E4"/>
    <w:rsid w:val="00626184"/>
    <w:rsid w:val="00626216"/>
    <w:rsid w:val="00626962"/>
    <w:rsid w:val="00627200"/>
    <w:rsid w:val="0062741A"/>
    <w:rsid w:val="0062768F"/>
    <w:rsid w:val="00627B78"/>
    <w:rsid w:val="00627C65"/>
    <w:rsid w:val="00627DCA"/>
    <w:rsid w:val="00627EC1"/>
    <w:rsid w:val="00630F26"/>
    <w:rsid w:val="00631569"/>
    <w:rsid w:val="00631ABE"/>
    <w:rsid w:val="00631B11"/>
    <w:rsid w:val="00631BE2"/>
    <w:rsid w:val="006326F9"/>
    <w:rsid w:val="00632B17"/>
    <w:rsid w:val="006334A3"/>
    <w:rsid w:val="00633723"/>
    <w:rsid w:val="0063389B"/>
    <w:rsid w:val="00633B3A"/>
    <w:rsid w:val="00633CD6"/>
    <w:rsid w:val="00633E57"/>
    <w:rsid w:val="00634340"/>
    <w:rsid w:val="0063446D"/>
    <w:rsid w:val="00634CCC"/>
    <w:rsid w:val="00634FC2"/>
    <w:rsid w:val="00635067"/>
    <w:rsid w:val="00635BF3"/>
    <w:rsid w:val="00635CA5"/>
    <w:rsid w:val="006362DE"/>
    <w:rsid w:val="00636453"/>
    <w:rsid w:val="006364ED"/>
    <w:rsid w:val="0063677B"/>
    <w:rsid w:val="0063678A"/>
    <w:rsid w:val="00636BC8"/>
    <w:rsid w:val="00636C1C"/>
    <w:rsid w:val="00636C82"/>
    <w:rsid w:val="00636EE0"/>
    <w:rsid w:val="0063705D"/>
    <w:rsid w:val="006370AC"/>
    <w:rsid w:val="006371BC"/>
    <w:rsid w:val="006375F7"/>
    <w:rsid w:val="00637B5F"/>
    <w:rsid w:val="00637BCB"/>
    <w:rsid w:val="00637F44"/>
    <w:rsid w:val="00637F7E"/>
    <w:rsid w:val="00640154"/>
    <w:rsid w:val="006402AB"/>
    <w:rsid w:val="00640450"/>
    <w:rsid w:val="00640454"/>
    <w:rsid w:val="0064064F"/>
    <w:rsid w:val="00640830"/>
    <w:rsid w:val="006409C7"/>
    <w:rsid w:val="006409F5"/>
    <w:rsid w:val="00640ADA"/>
    <w:rsid w:val="00640DA6"/>
    <w:rsid w:val="00641101"/>
    <w:rsid w:val="00641395"/>
    <w:rsid w:val="006417D8"/>
    <w:rsid w:val="00641812"/>
    <w:rsid w:val="00641AEF"/>
    <w:rsid w:val="00641AF0"/>
    <w:rsid w:val="00641CA6"/>
    <w:rsid w:val="00641DDD"/>
    <w:rsid w:val="00641F13"/>
    <w:rsid w:val="00641FDF"/>
    <w:rsid w:val="006420E3"/>
    <w:rsid w:val="00642279"/>
    <w:rsid w:val="0064259E"/>
    <w:rsid w:val="00642DC2"/>
    <w:rsid w:val="00643057"/>
    <w:rsid w:val="0064310D"/>
    <w:rsid w:val="00643702"/>
    <w:rsid w:val="00643A1D"/>
    <w:rsid w:val="00643A4E"/>
    <w:rsid w:val="00643B31"/>
    <w:rsid w:val="00643ED3"/>
    <w:rsid w:val="00644863"/>
    <w:rsid w:val="00644D18"/>
    <w:rsid w:val="00644D27"/>
    <w:rsid w:val="00644DC7"/>
    <w:rsid w:val="006451B8"/>
    <w:rsid w:val="006452D8"/>
    <w:rsid w:val="00645688"/>
    <w:rsid w:val="0064600F"/>
    <w:rsid w:val="0064642E"/>
    <w:rsid w:val="00646B89"/>
    <w:rsid w:val="00646E0B"/>
    <w:rsid w:val="006470AF"/>
    <w:rsid w:val="00647135"/>
    <w:rsid w:val="0064749B"/>
    <w:rsid w:val="006475A7"/>
    <w:rsid w:val="00647605"/>
    <w:rsid w:val="00647749"/>
    <w:rsid w:val="0064779B"/>
    <w:rsid w:val="00647986"/>
    <w:rsid w:val="006479F4"/>
    <w:rsid w:val="00647AB1"/>
    <w:rsid w:val="00650281"/>
    <w:rsid w:val="006508CE"/>
    <w:rsid w:val="00651010"/>
    <w:rsid w:val="00651021"/>
    <w:rsid w:val="00651785"/>
    <w:rsid w:val="00651A90"/>
    <w:rsid w:val="00651BE6"/>
    <w:rsid w:val="00651D7A"/>
    <w:rsid w:val="00651E7D"/>
    <w:rsid w:val="006523AF"/>
    <w:rsid w:val="00652578"/>
    <w:rsid w:val="0065276C"/>
    <w:rsid w:val="00652A4D"/>
    <w:rsid w:val="00652A51"/>
    <w:rsid w:val="00652E93"/>
    <w:rsid w:val="00652F4E"/>
    <w:rsid w:val="00653A38"/>
    <w:rsid w:val="00653ABD"/>
    <w:rsid w:val="00653DF4"/>
    <w:rsid w:val="00654B10"/>
    <w:rsid w:val="00654EE0"/>
    <w:rsid w:val="00655858"/>
    <w:rsid w:val="0065589B"/>
    <w:rsid w:val="00655CD3"/>
    <w:rsid w:val="00655FE1"/>
    <w:rsid w:val="006562D2"/>
    <w:rsid w:val="00656506"/>
    <w:rsid w:val="006571CE"/>
    <w:rsid w:val="00657A19"/>
    <w:rsid w:val="00657B16"/>
    <w:rsid w:val="00657C41"/>
    <w:rsid w:val="00660460"/>
    <w:rsid w:val="0066049E"/>
    <w:rsid w:val="006604AF"/>
    <w:rsid w:val="006605DB"/>
    <w:rsid w:val="00660A8B"/>
    <w:rsid w:val="00660D7B"/>
    <w:rsid w:val="00660FB6"/>
    <w:rsid w:val="006610EE"/>
    <w:rsid w:val="0066129D"/>
    <w:rsid w:val="006614B5"/>
    <w:rsid w:val="00661757"/>
    <w:rsid w:val="00661DD1"/>
    <w:rsid w:val="00661F79"/>
    <w:rsid w:val="00661FAF"/>
    <w:rsid w:val="00662021"/>
    <w:rsid w:val="0066213D"/>
    <w:rsid w:val="00662A87"/>
    <w:rsid w:val="00662ADC"/>
    <w:rsid w:val="00662AFF"/>
    <w:rsid w:val="006633E3"/>
    <w:rsid w:val="00663E13"/>
    <w:rsid w:val="006640A1"/>
    <w:rsid w:val="0066460A"/>
    <w:rsid w:val="00665A69"/>
    <w:rsid w:val="00665B0E"/>
    <w:rsid w:val="00665FFE"/>
    <w:rsid w:val="00666060"/>
    <w:rsid w:val="006661BB"/>
    <w:rsid w:val="006662B9"/>
    <w:rsid w:val="00666A5F"/>
    <w:rsid w:val="00666BA1"/>
    <w:rsid w:val="00666C03"/>
    <w:rsid w:val="00667258"/>
    <w:rsid w:val="006673EA"/>
    <w:rsid w:val="00667A44"/>
    <w:rsid w:val="00667BF0"/>
    <w:rsid w:val="00667C8F"/>
    <w:rsid w:val="00667D03"/>
    <w:rsid w:val="00667E15"/>
    <w:rsid w:val="00667FFC"/>
    <w:rsid w:val="006700E6"/>
    <w:rsid w:val="00670989"/>
    <w:rsid w:val="00670B21"/>
    <w:rsid w:val="00670B97"/>
    <w:rsid w:val="00670E28"/>
    <w:rsid w:val="00670FD6"/>
    <w:rsid w:val="00671404"/>
    <w:rsid w:val="00671610"/>
    <w:rsid w:val="00671D70"/>
    <w:rsid w:val="006722E3"/>
    <w:rsid w:val="00672463"/>
    <w:rsid w:val="006727C9"/>
    <w:rsid w:val="0067320F"/>
    <w:rsid w:val="0067377A"/>
    <w:rsid w:val="00673790"/>
    <w:rsid w:val="00673A1E"/>
    <w:rsid w:val="00673B73"/>
    <w:rsid w:val="00673D53"/>
    <w:rsid w:val="00674280"/>
    <w:rsid w:val="0067454E"/>
    <w:rsid w:val="006746D0"/>
    <w:rsid w:val="00674877"/>
    <w:rsid w:val="006748A6"/>
    <w:rsid w:val="006748D6"/>
    <w:rsid w:val="00674AAB"/>
    <w:rsid w:val="00674B0D"/>
    <w:rsid w:val="00674B26"/>
    <w:rsid w:val="00674CFF"/>
    <w:rsid w:val="00675624"/>
    <w:rsid w:val="006756B1"/>
    <w:rsid w:val="0067593D"/>
    <w:rsid w:val="00675D67"/>
    <w:rsid w:val="006763CD"/>
    <w:rsid w:val="0067653B"/>
    <w:rsid w:val="006776A1"/>
    <w:rsid w:val="006776CD"/>
    <w:rsid w:val="00677AA4"/>
    <w:rsid w:val="00677EB6"/>
    <w:rsid w:val="006804CA"/>
    <w:rsid w:val="006807E3"/>
    <w:rsid w:val="0068094B"/>
    <w:rsid w:val="006810C8"/>
    <w:rsid w:val="006814C9"/>
    <w:rsid w:val="006817DB"/>
    <w:rsid w:val="00681F44"/>
    <w:rsid w:val="00682044"/>
    <w:rsid w:val="006820E8"/>
    <w:rsid w:val="00682106"/>
    <w:rsid w:val="0068226D"/>
    <w:rsid w:val="00682359"/>
    <w:rsid w:val="00682816"/>
    <w:rsid w:val="006829FB"/>
    <w:rsid w:val="00682A4B"/>
    <w:rsid w:val="00682E3F"/>
    <w:rsid w:val="00682E82"/>
    <w:rsid w:val="00682F76"/>
    <w:rsid w:val="0068368C"/>
    <w:rsid w:val="00683731"/>
    <w:rsid w:val="00683E0F"/>
    <w:rsid w:val="00683FFF"/>
    <w:rsid w:val="00684521"/>
    <w:rsid w:val="00684548"/>
    <w:rsid w:val="00684776"/>
    <w:rsid w:val="00684A2E"/>
    <w:rsid w:val="00684CE6"/>
    <w:rsid w:val="00685217"/>
    <w:rsid w:val="00685B78"/>
    <w:rsid w:val="00685D81"/>
    <w:rsid w:val="00686214"/>
    <w:rsid w:val="0068627A"/>
    <w:rsid w:val="0068649E"/>
    <w:rsid w:val="006867C6"/>
    <w:rsid w:val="00686EBE"/>
    <w:rsid w:val="00686EC6"/>
    <w:rsid w:val="00687093"/>
    <w:rsid w:val="006872D2"/>
    <w:rsid w:val="00687496"/>
    <w:rsid w:val="0068760F"/>
    <w:rsid w:val="0068794D"/>
    <w:rsid w:val="00687A69"/>
    <w:rsid w:val="006900B7"/>
    <w:rsid w:val="0069018B"/>
    <w:rsid w:val="006902B7"/>
    <w:rsid w:val="006908F6"/>
    <w:rsid w:val="00690FA8"/>
    <w:rsid w:val="006910EC"/>
    <w:rsid w:val="006911BF"/>
    <w:rsid w:val="00691475"/>
    <w:rsid w:val="00691C1D"/>
    <w:rsid w:val="00691C65"/>
    <w:rsid w:val="00691D02"/>
    <w:rsid w:val="006922A7"/>
    <w:rsid w:val="00692431"/>
    <w:rsid w:val="006925EE"/>
    <w:rsid w:val="006926F1"/>
    <w:rsid w:val="0069321B"/>
    <w:rsid w:val="006934E7"/>
    <w:rsid w:val="00694D6B"/>
    <w:rsid w:val="006951DE"/>
    <w:rsid w:val="0069552D"/>
    <w:rsid w:val="00695757"/>
    <w:rsid w:val="0069582D"/>
    <w:rsid w:val="00695CC1"/>
    <w:rsid w:val="00695EB7"/>
    <w:rsid w:val="00695F8B"/>
    <w:rsid w:val="00696350"/>
    <w:rsid w:val="00696D00"/>
    <w:rsid w:val="00696D9F"/>
    <w:rsid w:val="00696F73"/>
    <w:rsid w:val="006973BB"/>
    <w:rsid w:val="006977B6"/>
    <w:rsid w:val="00697F4D"/>
    <w:rsid w:val="006A0F4D"/>
    <w:rsid w:val="006A108E"/>
    <w:rsid w:val="006A13EC"/>
    <w:rsid w:val="006A1660"/>
    <w:rsid w:val="006A1DEB"/>
    <w:rsid w:val="006A2569"/>
    <w:rsid w:val="006A2578"/>
    <w:rsid w:val="006A304B"/>
    <w:rsid w:val="006A30C1"/>
    <w:rsid w:val="006A36A9"/>
    <w:rsid w:val="006A36C7"/>
    <w:rsid w:val="006A38D6"/>
    <w:rsid w:val="006A3CED"/>
    <w:rsid w:val="006A3F1D"/>
    <w:rsid w:val="006A3F47"/>
    <w:rsid w:val="006A419D"/>
    <w:rsid w:val="006A43DC"/>
    <w:rsid w:val="006A4E6D"/>
    <w:rsid w:val="006A5259"/>
    <w:rsid w:val="006A566E"/>
    <w:rsid w:val="006A56B6"/>
    <w:rsid w:val="006A584A"/>
    <w:rsid w:val="006A5B3A"/>
    <w:rsid w:val="006A5B93"/>
    <w:rsid w:val="006A5CBD"/>
    <w:rsid w:val="006A5EF2"/>
    <w:rsid w:val="006A618B"/>
    <w:rsid w:val="006A61E9"/>
    <w:rsid w:val="006A64A5"/>
    <w:rsid w:val="006A6933"/>
    <w:rsid w:val="006A6DFE"/>
    <w:rsid w:val="006A71A3"/>
    <w:rsid w:val="006A73BF"/>
    <w:rsid w:val="006A7DAB"/>
    <w:rsid w:val="006B02B1"/>
    <w:rsid w:val="006B0CBE"/>
    <w:rsid w:val="006B0DF4"/>
    <w:rsid w:val="006B0ECF"/>
    <w:rsid w:val="006B1AEE"/>
    <w:rsid w:val="006B1B6A"/>
    <w:rsid w:val="006B23C0"/>
    <w:rsid w:val="006B24D3"/>
    <w:rsid w:val="006B29D6"/>
    <w:rsid w:val="006B2EB9"/>
    <w:rsid w:val="006B3951"/>
    <w:rsid w:val="006B3A08"/>
    <w:rsid w:val="006B3FCF"/>
    <w:rsid w:val="006B43C4"/>
    <w:rsid w:val="006B4415"/>
    <w:rsid w:val="006B451E"/>
    <w:rsid w:val="006B48D3"/>
    <w:rsid w:val="006B4CA2"/>
    <w:rsid w:val="006B5212"/>
    <w:rsid w:val="006B5610"/>
    <w:rsid w:val="006B5EA6"/>
    <w:rsid w:val="006B6743"/>
    <w:rsid w:val="006B6994"/>
    <w:rsid w:val="006B6AE1"/>
    <w:rsid w:val="006B6E50"/>
    <w:rsid w:val="006B7342"/>
    <w:rsid w:val="006B7C8B"/>
    <w:rsid w:val="006C01D2"/>
    <w:rsid w:val="006C02FE"/>
    <w:rsid w:val="006C04B0"/>
    <w:rsid w:val="006C04CA"/>
    <w:rsid w:val="006C090D"/>
    <w:rsid w:val="006C0B03"/>
    <w:rsid w:val="006C0CCE"/>
    <w:rsid w:val="006C1137"/>
    <w:rsid w:val="006C13AD"/>
    <w:rsid w:val="006C13E8"/>
    <w:rsid w:val="006C16EC"/>
    <w:rsid w:val="006C170F"/>
    <w:rsid w:val="006C1833"/>
    <w:rsid w:val="006C1BDD"/>
    <w:rsid w:val="006C20B1"/>
    <w:rsid w:val="006C2395"/>
    <w:rsid w:val="006C26C0"/>
    <w:rsid w:val="006C2D70"/>
    <w:rsid w:val="006C3992"/>
    <w:rsid w:val="006C3B94"/>
    <w:rsid w:val="006C3EB8"/>
    <w:rsid w:val="006C3EFA"/>
    <w:rsid w:val="006C3FBD"/>
    <w:rsid w:val="006C425C"/>
    <w:rsid w:val="006C43E8"/>
    <w:rsid w:val="006C4909"/>
    <w:rsid w:val="006C496E"/>
    <w:rsid w:val="006C559D"/>
    <w:rsid w:val="006C587F"/>
    <w:rsid w:val="006C5921"/>
    <w:rsid w:val="006C5BB0"/>
    <w:rsid w:val="006C5C74"/>
    <w:rsid w:val="006C5D05"/>
    <w:rsid w:val="006C63E9"/>
    <w:rsid w:val="006C6947"/>
    <w:rsid w:val="006C6C05"/>
    <w:rsid w:val="006C6E5F"/>
    <w:rsid w:val="006C6F07"/>
    <w:rsid w:val="006C6F9C"/>
    <w:rsid w:val="006C748E"/>
    <w:rsid w:val="006C7F82"/>
    <w:rsid w:val="006D0149"/>
    <w:rsid w:val="006D03F3"/>
    <w:rsid w:val="006D04F1"/>
    <w:rsid w:val="006D0A1A"/>
    <w:rsid w:val="006D0DC9"/>
    <w:rsid w:val="006D1143"/>
    <w:rsid w:val="006D147B"/>
    <w:rsid w:val="006D14EC"/>
    <w:rsid w:val="006D1531"/>
    <w:rsid w:val="006D16B9"/>
    <w:rsid w:val="006D1D40"/>
    <w:rsid w:val="006D1F77"/>
    <w:rsid w:val="006D2097"/>
    <w:rsid w:val="006D22A2"/>
    <w:rsid w:val="006D232F"/>
    <w:rsid w:val="006D243E"/>
    <w:rsid w:val="006D2798"/>
    <w:rsid w:val="006D2B8C"/>
    <w:rsid w:val="006D2E7B"/>
    <w:rsid w:val="006D3460"/>
    <w:rsid w:val="006D34BB"/>
    <w:rsid w:val="006D380A"/>
    <w:rsid w:val="006D3EF1"/>
    <w:rsid w:val="006D46DF"/>
    <w:rsid w:val="006D4E3B"/>
    <w:rsid w:val="006D4F59"/>
    <w:rsid w:val="006D50C6"/>
    <w:rsid w:val="006D51C9"/>
    <w:rsid w:val="006D5C95"/>
    <w:rsid w:val="006D5F94"/>
    <w:rsid w:val="006D6018"/>
    <w:rsid w:val="006D64F6"/>
    <w:rsid w:val="006D6887"/>
    <w:rsid w:val="006D69AD"/>
    <w:rsid w:val="006D6DF5"/>
    <w:rsid w:val="006D6ED2"/>
    <w:rsid w:val="006D6EFB"/>
    <w:rsid w:val="006D7148"/>
    <w:rsid w:val="006D73F0"/>
    <w:rsid w:val="006D7412"/>
    <w:rsid w:val="006D79FE"/>
    <w:rsid w:val="006D7A3F"/>
    <w:rsid w:val="006D7EDA"/>
    <w:rsid w:val="006E0070"/>
    <w:rsid w:val="006E048A"/>
    <w:rsid w:val="006E0812"/>
    <w:rsid w:val="006E0DB2"/>
    <w:rsid w:val="006E0FE1"/>
    <w:rsid w:val="006E146E"/>
    <w:rsid w:val="006E1CE1"/>
    <w:rsid w:val="006E21DB"/>
    <w:rsid w:val="006E2357"/>
    <w:rsid w:val="006E2533"/>
    <w:rsid w:val="006E256A"/>
    <w:rsid w:val="006E2678"/>
    <w:rsid w:val="006E2BBB"/>
    <w:rsid w:val="006E3148"/>
    <w:rsid w:val="006E3242"/>
    <w:rsid w:val="006E3374"/>
    <w:rsid w:val="006E3375"/>
    <w:rsid w:val="006E35AD"/>
    <w:rsid w:val="006E376E"/>
    <w:rsid w:val="006E3871"/>
    <w:rsid w:val="006E3B72"/>
    <w:rsid w:val="006E4082"/>
    <w:rsid w:val="006E44D8"/>
    <w:rsid w:val="006E461B"/>
    <w:rsid w:val="006E4824"/>
    <w:rsid w:val="006E4ECC"/>
    <w:rsid w:val="006E5575"/>
    <w:rsid w:val="006E5758"/>
    <w:rsid w:val="006E5E60"/>
    <w:rsid w:val="006E5ED3"/>
    <w:rsid w:val="006E632E"/>
    <w:rsid w:val="006E6406"/>
    <w:rsid w:val="006E6783"/>
    <w:rsid w:val="006E686B"/>
    <w:rsid w:val="006E6925"/>
    <w:rsid w:val="006E6997"/>
    <w:rsid w:val="006E6A08"/>
    <w:rsid w:val="006E6AD9"/>
    <w:rsid w:val="006E6EF7"/>
    <w:rsid w:val="006E6F91"/>
    <w:rsid w:val="006E7255"/>
    <w:rsid w:val="006E74D6"/>
    <w:rsid w:val="006E7698"/>
    <w:rsid w:val="006E7A12"/>
    <w:rsid w:val="006E7DD2"/>
    <w:rsid w:val="006E7EC0"/>
    <w:rsid w:val="006F06E3"/>
    <w:rsid w:val="006F0994"/>
    <w:rsid w:val="006F09F7"/>
    <w:rsid w:val="006F0AF1"/>
    <w:rsid w:val="006F0E07"/>
    <w:rsid w:val="006F1092"/>
    <w:rsid w:val="006F10A3"/>
    <w:rsid w:val="006F12FD"/>
    <w:rsid w:val="006F16C2"/>
    <w:rsid w:val="006F1859"/>
    <w:rsid w:val="006F1A90"/>
    <w:rsid w:val="006F1E01"/>
    <w:rsid w:val="006F26F7"/>
    <w:rsid w:val="006F28EA"/>
    <w:rsid w:val="006F3678"/>
    <w:rsid w:val="006F3A2C"/>
    <w:rsid w:val="006F4334"/>
    <w:rsid w:val="006F4960"/>
    <w:rsid w:val="006F4D48"/>
    <w:rsid w:val="006F4E28"/>
    <w:rsid w:val="006F4E2F"/>
    <w:rsid w:val="006F4EDB"/>
    <w:rsid w:val="006F5B21"/>
    <w:rsid w:val="006F629F"/>
    <w:rsid w:val="006F6CA7"/>
    <w:rsid w:val="006F6EF8"/>
    <w:rsid w:val="006F705A"/>
    <w:rsid w:val="006F707F"/>
    <w:rsid w:val="006F7798"/>
    <w:rsid w:val="006F7A44"/>
    <w:rsid w:val="0070026E"/>
    <w:rsid w:val="007002D8"/>
    <w:rsid w:val="0070033D"/>
    <w:rsid w:val="007004D2"/>
    <w:rsid w:val="007008C6"/>
    <w:rsid w:val="007016BB"/>
    <w:rsid w:val="00702148"/>
    <w:rsid w:val="0070260F"/>
    <w:rsid w:val="007026BC"/>
    <w:rsid w:val="007028FB"/>
    <w:rsid w:val="007031A9"/>
    <w:rsid w:val="00703340"/>
    <w:rsid w:val="00703938"/>
    <w:rsid w:val="00703BCB"/>
    <w:rsid w:val="00703C87"/>
    <w:rsid w:val="00703CE9"/>
    <w:rsid w:val="00703DBA"/>
    <w:rsid w:val="00703E45"/>
    <w:rsid w:val="00704281"/>
    <w:rsid w:val="00704445"/>
    <w:rsid w:val="00704482"/>
    <w:rsid w:val="007045A5"/>
    <w:rsid w:val="0070470D"/>
    <w:rsid w:val="00704A7C"/>
    <w:rsid w:val="00704B48"/>
    <w:rsid w:val="00704E60"/>
    <w:rsid w:val="00705855"/>
    <w:rsid w:val="00705A55"/>
    <w:rsid w:val="00705DFF"/>
    <w:rsid w:val="00705F59"/>
    <w:rsid w:val="00706004"/>
    <w:rsid w:val="0070680B"/>
    <w:rsid w:val="00707508"/>
    <w:rsid w:val="007075F0"/>
    <w:rsid w:val="007075F2"/>
    <w:rsid w:val="00707C02"/>
    <w:rsid w:val="00707D90"/>
    <w:rsid w:val="0071004A"/>
    <w:rsid w:val="00710197"/>
    <w:rsid w:val="007109AF"/>
    <w:rsid w:val="0071112B"/>
    <w:rsid w:val="007112BA"/>
    <w:rsid w:val="0071148D"/>
    <w:rsid w:val="0071160E"/>
    <w:rsid w:val="00711707"/>
    <w:rsid w:val="007117D5"/>
    <w:rsid w:val="00711A03"/>
    <w:rsid w:val="00711ADD"/>
    <w:rsid w:val="00711AF5"/>
    <w:rsid w:val="00711CA0"/>
    <w:rsid w:val="0071257C"/>
    <w:rsid w:val="007125D5"/>
    <w:rsid w:val="007129BB"/>
    <w:rsid w:val="007130D4"/>
    <w:rsid w:val="0071434B"/>
    <w:rsid w:val="007145D8"/>
    <w:rsid w:val="0071486C"/>
    <w:rsid w:val="00714ED7"/>
    <w:rsid w:val="0071539D"/>
    <w:rsid w:val="0071571D"/>
    <w:rsid w:val="00715892"/>
    <w:rsid w:val="00715B99"/>
    <w:rsid w:val="00715CC7"/>
    <w:rsid w:val="00715F83"/>
    <w:rsid w:val="007162E8"/>
    <w:rsid w:val="007165DD"/>
    <w:rsid w:val="00716A04"/>
    <w:rsid w:val="00716C29"/>
    <w:rsid w:val="00716D64"/>
    <w:rsid w:val="0071708F"/>
    <w:rsid w:val="007171A1"/>
    <w:rsid w:val="00717296"/>
    <w:rsid w:val="00717610"/>
    <w:rsid w:val="00717756"/>
    <w:rsid w:val="007178D1"/>
    <w:rsid w:val="00717A37"/>
    <w:rsid w:val="00717D63"/>
    <w:rsid w:val="00720049"/>
    <w:rsid w:val="007200CB"/>
    <w:rsid w:val="007206C5"/>
    <w:rsid w:val="00720703"/>
    <w:rsid w:val="00720CF0"/>
    <w:rsid w:val="00720E53"/>
    <w:rsid w:val="007211EF"/>
    <w:rsid w:val="007216F5"/>
    <w:rsid w:val="007217E0"/>
    <w:rsid w:val="00721C71"/>
    <w:rsid w:val="00721E85"/>
    <w:rsid w:val="00721FC6"/>
    <w:rsid w:val="00722072"/>
    <w:rsid w:val="0072232D"/>
    <w:rsid w:val="00722369"/>
    <w:rsid w:val="00722A9D"/>
    <w:rsid w:val="00722B46"/>
    <w:rsid w:val="00722C55"/>
    <w:rsid w:val="0072330D"/>
    <w:rsid w:val="007237B2"/>
    <w:rsid w:val="007238DD"/>
    <w:rsid w:val="00724379"/>
    <w:rsid w:val="0072450D"/>
    <w:rsid w:val="00724DBF"/>
    <w:rsid w:val="0072530C"/>
    <w:rsid w:val="0072569A"/>
    <w:rsid w:val="0072576E"/>
    <w:rsid w:val="00725C2C"/>
    <w:rsid w:val="007260F3"/>
    <w:rsid w:val="0072627A"/>
    <w:rsid w:val="00726419"/>
    <w:rsid w:val="00726742"/>
    <w:rsid w:val="00726B68"/>
    <w:rsid w:val="007270E6"/>
    <w:rsid w:val="007273BA"/>
    <w:rsid w:val="007273CE"/>
    <w:rsid w:val="0072768C"/>
    <w:rsid w:val="00727822"/>
    <w:rsid w:val="007300D9"/>
    <w:rsid w:val="007301A9"/>
    <w:rsid w:val="007303CF"/>
    <w:rsid w:val="007305E0"/>
    <w:rsid w:val="00730962"/>
    <w:rsid w:val="00730B58"/>
    <w:rsid w:val="007310B2"/>
    <w:rsid w:val="0073150C"/>
    <w:rsid w:val="00731519"/>
    <w:rsid w:val="00731598"/>
    <w:rsid w:val="00731729"/>
    <w:rsid w:val="00731787"/>
    <w:rsid w:val="00731972"/>
    <w:rsid w:val="00731FD8"/>
    <w:rsid w:val="00732722"/>
    <w:rsid w:val="00732CEA"/>
    <w:rsid w:val="00733D04"/>
    <w:rsid w:val="00733E61"/>
    <w:rsid w:val="00733EB0"/>
    <w:rsid w:val="00734030"/>
    <w:rsid w:val="00734432"/>
    <w:rsid w:val="00734D46"/>
    <w:rsid w:val="00734F92"/>
    <w:rsid w:val="0073500F"/>
    <w:rsid w:val="00735083"/>
    <w:rsid w:val="0073536A"/>
    <w:rsid w:val="00735863"/>
    <w:rsid w:val="00735923"/>
    <w:rsid w:val="00736273"/>
    <w:rsid w:val="00736497"/>
    <w:rsid w:val="00736A73"/>
    <w:rsid w:val="00736BB3"/>
    <w:rsid w:val="007372A0"/>
    <w:rsid w:val="007379CE"/>
    <w:rsid w:val="00740259"/>
    <w:rsid w:val="0074025A"/>
    <w:rsid w:val="00740590"/>
    <w:rsid w:val="00740619"/>
    <w:rsid w:val="007406F3"/>
    <w:rsid w:val="0074091C"/>
    <w:rsid w:val="00740A81"/>
    <w:rsid w:val="00740C63"/>
    <w:rsid w:val="00740F32"/>
    <w:rsid w:val="00740FFE"/>
    <w:rsid w:val="00741213"/>
    <w:rsid w:val="00741573"/>
    <w:rsid w:val="00741DF2"/>
    <w:rsid w:val="00741EB5"/>
    <w:rsid w:val="0074258D"/>
    <w:rsid w:val="00742AC9"/>
    <w:rsid w:val="00742ACB"/>
    <w:rsid w:val="00742B24"/>
    <w:rsid w:val="00742EBD"/>
    <w:rsid w:val="007433F4"/>
    <w:rsid w:val="0074354A"/>
    <w:rsid w:val="007435D2"/>
    <w:rsid w:val="00743621"/>
    <w:rsid w:val="007439D3"/>
    <w:rsid w:val="00743A95"/>
    <w:rsid w:val="00743B7E"/>
    <w:rsid w:val="00743CBB"/>
    <w:rsid w:val="00743E4A"/>
    <w:rsid w:val="00743E82"/>
    <w:rsid w:val="00743E9B"/>
    <w:rsid w:val="00743EF5"/>
    <w:rsid w:val="00743F8A"/>
    <w:rsid w:val="00744186"/>
    <w:rsid w:val="007448E9"/>
    <w:rsid w:val="00744962"/>
    <w:rsid w:val="00744A33"/>
    <w:rsid w:val="00744B32"/>
    <w:rsid w:val="00744E7D"/>
    <w:rsid w:val="007454D5"/>
    <w:rsid w:val="0074579A"/>
    <w:rsid w:val="0074664B"/>
    <w:rsid w:val="00746902"/>
    <w:rsid w:val="00746967"/>
    <w:rsid w:val="00746A97"/>
    <w:rsid w:val="00747069"/>
    <w:rsid w:val="00747632"/>
    <w:rsid w:val="0074784C"/>
    <w:rsid w:val="00747D8A"/>
    <w:rsid w:val="00747ED4"/>
    <w:rsid w:val="00750505"/>
    <w:rsid w:val="00750620"/>
    <w:rsid w:val="00750E82"/>
    <w:rsid w:val="00751AD9"/>
    <w:rsid w:val="00751B00"/>
    <w:rsid w:val="00752352"/>
    <w:rsid w:val="00752481"/>
    <w:rsid w:val="00752537"/>
    <w:rsid w:val="00752628"/>
    <w:rsid w:val="007526F5"/>
    <w:rsid w:val="007528F8"/>
    <w:rsid w:val="00753486"/>
    <w:rsid w:val="007534DB"/>
    <w:rsid w:val="007535A8"/>
    <w:rsid w:val="0075369F"/>
    <w:rsid w:val="00753862"/>
    <w:rsid w:val="007538B2"/>
    <w:rsid w:val="00753923"/>
    <w:rsid w:val="007539A3"/>
    <w:rsid w:val="00753D31"/>
    <w:rsid w:val="00753F6C"/>
    <w:rsid w:val="007540DE"/>
    <w:rsid w:val="007547AA"/>
    <w:rsid w:val="007550A3"/>
    <w:rsid w:val="0075534A"/>
    <w:rsid w:val="0075547C"/>
    <w:rsid w:val="00755A37"/>
    <w:rsid w:val="007561F0"/>
    <w:rsid w:val="00756270"/>
    <w:rsid w:val="007563D7"/>
    <w:rsid w:val="00756487"/>
    <w:rsid w:val="00756C13"/>
    <w:rsid w:val="00756C48"/>
    <w:rsid w:val="00756FD4"/>
    <w:rsid w:val="007572D4"/>
    <w:rsid w:val="007574AC"/>
    <w:rsid w:val="00757A07"/>
    <w:rsid w:val="00757C9D"/>
    <w:rsid w:val="007600B4"/>
    <w:rsid w:val="00760249"/>
    <w:rsid w:val="007603C8"/>
    <w:rsid w:val="0076040F"/>
    <w:rsid w:val="00760481"/>
    <w:rsid w:val="007604CF"/>
    <w:rsid w:val="00760ACE"/>
    <w:rsid w:val="007612FA"/>
    <w:rsid w:val="00761489"/>
    <w:rsid w:val="007615EF"/>
    <w:rsid w:val="00761B04"/>
    <w:rsid w:val="00761B2F"/>
    <w:rsid w:val="00761E82"/>
    <w:rsid w:val="0076209C"/>
    <w:rsid w:val="007626EF"/>
    <w:rsid w:val="00762701"/>
    <w:rsid w:val="007629B4"/>
    <w:rsid w:val="00762AFB"/>
    <w:rsid w:val="00762CF5"/>
    <w:rsid w:val="00762D58"/>
    <w:rsid w:val="00763460"/>
    <w:rsid w:val="007635E2"/>
    <w:rsid w:val="00763A0B"/>
    <w:rsid w:val="00763F13"/>
    <w:rsid w:val="0076412E"/>
    <w:rsid w:val="00764964"/>
    <w:rsid w:val="00764D31"/>
    <w:rsid w:val="007652D6"/>
    <w:rsid w:val="00765CE3"/>
    <w:rsid w:val="00766426"/>
    <w:rsid w:val="0076653C"/>
    <w:rsid w:val="00766B7E"/>
    <w:rsid w:val="00766CFA"/>
    <w:rsid w:val="00766FD4"/>
    <w:rsid w:val="0076737E"/>
    <w:rsid w:val="00767403"/>
    <w:rsid w:val="00767BA9"/>
    <w:rsid w:val="007700B4"/>
    <w:rsid w:val="007700EC"/>
    <w:rsid w:val="0077020F"/>
    <w:rsid w:val="00770AC9"/>
    <w:rsid w:val="00770CD1"/>
    <w:rsid w:val="00770E29"/>
    <w:rsid w:val="00770E3B"/>
    <w:rsid w:val="007712E7"/>
    <w:rsid w:val="00771A94"/>
    <w:rsid w:val="00771CCD"/>
    <w:rsid w:val="00772458"/>
    <w:rsid w:val="00772FBC"/>
    <w:rsid w:val="0077334A"/>
    <w:rsid w:val="00773627"/>
    <w:rsid w:val="00773C07"/>
    <w:rsid w:val="00773F2F"/>
    <w:rsid w:val="007740CF"/>
    <w:rsid w:val="007748AC"/>
    <w:rsid w:val="007748E6"/>
    <w:rsid w:val="00774CE3"/>
    <w:rsid w:val="007756F1"/>
    <w:rsid w:val="00775717"/>
    <w:rsid w:val="00775798"/>
    <w:rsid w:val="00775B40"/>
    <w:rsid w:val="00775D68"/>
    <w:rsid w:val="00775FCA"/>
    <w:rsid w:val="00776165"/>
    <w:rsid w:val="00776A32"/>
    <w:rsid w:val="00776E7E"/>
    <w:rsid w:val="007771F5"/>
    <w:rsid w:val="00777F12"/>
    <w:rsid w:val="00780DEC"/>
    <w:rsid w:val="00780EE6"/>
    <w:rsid w:val="007813C8"/>
    <w:rsid w:val="00781791"/>
    <w:rsid w:val="00781BB6"/>
    <w:rsid w:val="0078204D"/>
    <w:rsid w:val="007821F8"/>
    <w:rsid w:val="00782245"/>
    <w:rsid w:val="007826C7"/>
    <w:rsid w:val="00782719"/>
    <w:rsid w:val="00782D0F"/>
    <w:rsid w:val="00782D44"/>
    <w:rsid w:val="00782F42"/>
    <w:rsid w:val="0078335F"/>
    <w:rsid w:val="007835D9"/>
    <w:rsid w:val="00783602"/>
    <w:rsid w:val="00783AD2"/>
    <w:rsid w:val="007846F4"/>
    <w:rsid w:val="007848D3"/>
    <w:rsid w:val="00784A65"/>
    <w:rsid w:val="00784B7C"/>
    <w:rsid w:val="00784BB4"/>
    <w:rsid w:val="00785090"/>
    <w:rsid w:val="007851B0"/>
    <w:rsid w:val="007852FF"/>
    <w:rsid w:val="007859B9"/>
    <w:rsid w:val="00785AB8"/>
    <w:rsid w:val="00785C30"/>
    <w:rsid w:val="0078604F"/>
    <w:rsid w:val="007860FA"/>
    <w:rsid w:val="007863D6"/>
    <w:rsid w:val="007866DA"/>
    <w:rsid w:val="00786A51"/>
    <w:rsid w:val="00786B4D"/>
    <w:rsid w:val="00786DB2"/>
    <w:rsid w:val="00786EAF"/>
    <w:rsid w:val="00786F6A"/>
    <w:rsid w:val="00787FD4"/>
    <w:rsid w:val="0079017D"/>
    <w:rsid w:val="00790198"/>
    <w:rsid w:val="0079068A"/>
    <w:rsid w:val="00790BB8"/>
    <w:rsid w:val="00790FE4"/>
    <w:rsid w:val="007916E0"/>
    <w:rsid w:val="00791B07"/>
    <w:rsid w:val="00791DA0"/>
    <w:rsid w:val="00791E10"/>
    <w:rsid w:val="00791F8B"/>
    <w:rsid w:val="0079244B"/>
    <w:rsid w:val="00792999"/>
    <w:rsid w:val="00792A3B"/>
    <w:rsid w:val="00792C28"/>
    <w:rsid w:val="00792EFD"/>
    <w:rsid w:val="0079315A"/>
    <w:rsid w:val="007933C4"/>
    <w:rsid w:val="00793494"/>
    <w:rsid w:val="007938BD"/>
    <w:rsid w:val="00793AD8"/>
    <w:rsid w:val="00793B6B"/>
    <w:rsid w:val="00794466"/>
    <w:rsid w:val="00794486"/>
    <w:rsid w:val="00794C2A"/>
    <w:rsid w:val="00794E61"/>
    <w:rsid w:val="007953C0"/>
    <w:rsid w:val="007954F9"/>
    <w:rsid w:val="007957A4"/>
    <w:rsid w:val="0079584B"/>
    <w:rsid w:val="007958B1"/>
    <w:rsid w:val="007959CE"/>
    <w:rsid w:val="00795B7C"/>
    <w:rsid w:val="00795DC5"/>
    <w:rsid w:val="0079624D"/>
    <w:rsid w:val="00796280"/>
    <w:rsid w:val="007968CD"/>
    <w:rsid w:val="007971CD"/>
    <w:rsid w:val="007972D7"/>
    <w:rsid w:val="007978D8"/>
    <w:rsid w:val="00797B96"/>
    <w:rsid w:val="007A0015"/>
    <w:rsid w:val="007A0550"/>
    <w:rsid w:val="007A0750"/>
    <w:rsid w:val="007A0A87"/>
    <w:rsid w:val="007A0CA3"/>
    <w:rsid w:val="007A0D0B"/>
    <w:rsid w:val="007A0F88"/>
    <w:rsid w:val="007A104F"/>
    <w:rsid w:val="007A1432"/>
    <w:rsid w:val="007A1651"/>
    <w:rsid w:val="007A1696"/>
    <w:rsid w:val="007A1B14"/>
    <w:rsid w:val="007A1B77"/>
    <w:rsid w:val="007A1C5E"/>
    <w:rsid w:val="007A1FCE"/>
    <w:rsid w:val="007A2361"/>
    <w:rsid w:val="007A2B1C"/>
    <w:rsid w:val="007A2BC0"/>
    <w:rsid w:val="007A301E"/>
    <w:rsid w:val="007A3167"/>
    <w:rsid w:val="007A3728"/>
    <w:rsid w:val="007A3940"/>
    <w:rsid w:val="007A3A83"/>
    <w:rsid w:val="007A421E"/>
    <w:rsid w:val="007A459D"/>
    <w:rsid w:val="007A45C2"/>
    <w:rsid w:val="007A47FC"/>
    <w:rsid w:val="007A4E6A"/>
    <w:rsid w:val="007A512D"/>
    <w:rsid w:val="007A57FB"/>
    <w:rsid w:val="007A5D56"/>
    <w:rsid w:val="007A647E"/>
    <w:rsid w:val="007A6A52"/>
    <w:rsid w:val="007A6AFA"/>
    <w:rsid w:val="007A6D66"/>
    <w:rsid w:val="007A7054"/>
    <w:rsid w:val="007A7435"/>
    <w:rsid w:val="007A75B0"/>
    <w:rsid w:val="007A78C8"/>
    <w:rsid w:val="007A7BC4"/>
    <w:rsid w:val="007B040F"/>
    <w:rsid w:val="007B0846"/>
    <w:rsid w:val="007B0860"/>
    <w:rsid w:val="007B09DC"/>
    <w:rsid w:val="007B0B6A"/>
    <w:rsid w:val="007B18E2"/>
    <w:rsid w:val="007B2238"/>
    <w:rsid w:val="007B2370"/>
    <w:rsid w:val="007B2536"/>
    <w:rsid w:val="007B2829"/>
    <w:rsid w:val="007B2C68"/>
    <w:rsid w:val="007B312A"/>
    <w:rsid w:val="007B3793"/>
    <w:rsid w:val="007B3A3D"/>
    <w:rsid w:val="007B3AED"/>
    <w:rsid w:val="007B3F34"/>
    <w:rsid w:val="007B43CB"/>
    <w:rsid w:val="007B4410"/>
    <w:rsid w:val="007B44B3"/>
    <w:rsid w:val="007B48EF"/>
    <w:rsid w:val="007B5000"/>
    <w:rsid w:val="007B52C2"/>
    <w:rsid w:val="007B5493"/>
    <w:rsid w:val="007B5735"/>
    <w:rsid w:val="007B5906"/>
    <w:rsid w:val="007B5BA4"/>
    <w:rsid w:val="007B5CFF"/>
    <w:rsid w:val="007B6409"/>
    <w:rsid w:val="007B6554"/>
    <w:rsid w:val="007B65BB"/>
    <w:rsid w:val="007B6B57"/>
    <w:rsid w:val="007B6D67"/>
    <w:rsid w:val="007B73AA"/>
    <w:rsid w:val="007B7453"/>
    <w:rsid w:val="007B7692"/>
    <w:rsid w:val="007B78BA"/>
    <w:rsid w:val="007C0190"/>
    <w:rsid w:val="007C01ED"/>
    <w:rsid w:val="007C03AA"/>
    <w:rsid w:val="007C06DE"/>
    <w:rsid w:val="007C0ED2"/>
    <w:rsid w:val="007C0EE7"/>
    <w:rsid w:val="007C1154"/>
    <w:rsid w:val="007C1A8A"/>
    <w:rsid w:val="007C1C26"/>
    <w:rsid w:val="007C1F62"/>
    <w:rsid w:val="007C2166"/>
    <w:rsid w:val="007C218E"/>
    <w:rsid w:val="007C2515"/>
    <w:rsid w:val="007C28DD"/>
    <w:rsid w:val="007C2905"/>
    <w:rsid w:val="007C2BDD"/>
    <w:rsid w:val="007C35AF"/>
    <w:rsid w:val="007C3731"/>
    <w:rsid w:val="007C405A"/>
    <w:rsid w:val="007C4501"/>
    <w:rsid w:val="007C4897"/>
    <w:rsid w:val="007C489E"/>
    <w:rsid w:val="007C494B"/>
    <w:rsid w:val="007C4B9B"/>
    <w:rsid w:val="007C4CBA"/>
    <w:rsid w:val="007C4E26"/>
    <w:rsid w:val="007C54D7"/>
    <w:rsid w:val="007C5579"/>
    <w:rsid w:val="007C59F4"/>
    <w:rsid w:val="007C5C2F"/>
    <w:rsid w:val="007C6265"/>
    <w:rsid w:val="007C65A9"/>
    <w:rsid w:val="007C6753"/>
    <w:rsid w:val="007C68B6"/>
    <w:rsid w:val="007C6957"/>
    <w:rsid w:val="007C6A34"/>
    <w:rsid w:val="007C6C07"/>
    <w:rsid w:val="007C713E"/>
    <w:rsid w:val="007C73F3"/>
    <w:rsid w:val="007C777B"/>
    <w:rsid w:val="007C7F52"/>
    <w:rsid w:val="007D07B3"/>
    <w:rsid w:val="007D12BE"/>
    <w:rsid w:val="007D14A4"/>
    <w:rsid w:val="007D17DF"/>
    <w:rsid w:val="007D1A71"/>
    <w:rsid w:val="007D1ACD"/>
    <w:rsid w:val="007D1B57"/>
    <w:rsid w:val="007D204D"/>
    <w:rsid w:val="007D233B"/>
    <w:rsid w:val="007D3244"/>
    <w:rsid w:val="007D3336"/>
    <w:rsid w:val="007D33EF"/>
    <w:rsid w:val="007D358D"/>
    <w:rsid w:val="007D35DC"/>
    <w:rsid w:val="007D3D3F"/>
    <w:rsid w:val="007D3E94"/>
    <w:rsid w:val="007D44C3"/>
    <w:rsid w:val="007D46EE"/>
    <w:rsid w:val="007D4B19"/>
    <w:rsid w:val="007D4DF9"/>
    <w:rsid w:val="007D5168"/>
    <w:rsid w:val="007D51FF"/>
    <w:rsid w:val="007D56F7"/>
    <w:rsid w:val="007D64B3"/>
    <w:rsid w:val="007D662E"/>
    <w:rsid w:val="007D68AB"/>
    <w:rsid w:val="007D781C"/>
    <w:rsid w:val="007D7AF2"/>
    <w:rsid w:val="007D7D86"/>
    <w:rsid w:val="007E010C"/>
    <w:rsid w:val="007E0305"/>
    <w:rsid w:val="007E0795"/>
    <w:rsid w:val="007E0B35"/>
    <w:rsid w:val="007E1062"/>
    <w:rsid w:val="007E151F"/>
    <w:rsid w:val="007E1A36"/>
    <w:rsid w:val="007E1AB6"/>
    <w:rsid w:val="007E25F0"/>
    <w:rsid w:val="007E2788"/>
    <w:rsid w:val="007E2792"/>
    <w:rsid w:val="007E2C91"/>
    <w:rsid w:val="007E2E5C"/>
    <w:rsid w:val="007E2EC9"/>
    <w:rsid w:val="007E36A2"/>
    <w:rsid w:val="007E3C4C"/>
    <w:rsid w:val="007E3C8A"/>
    <w:rsid w:val="007E41EC"/>
    <w:rsid w:val="007E472A"/>
    <w:rsid w:val="007E4AC0"/>
    <w:rsid w:val="007E4E9E"/>
    <w:rsid w:val="007E4F30"/>
    <w:rsid w:val="007E545E"/>
    <w:rsid w:val="007E5705"/>
    <w:rsid w:val="007E584C"/>
    <w:rsid w:val="007E5990"/>
    <w:rsid w:val="007E62FC"/>
    <w:rsid w:val="007E6369"/>
    <w:rsid w:val="007E6D21"/>
    <w:rsid w:val="007E7D42"/>
    <w:rsid w:val="007E7DB3"/>
    <w:rsid w:val="007F0183"/>
    <w:rsid w:val="007F02CE"/>
    <w:rsid w:val="007F0728"/>
    <w:rsid w:val="007F13EF"/>
    <w:rsid w:val="007F1865"/>
    <w:rsid w:val="007F1DF7"/>
    <w:rsid w:val="007F20D4"/>
    <w:rsid w:val="007F265D"/>
    <w:rsid w:val="007F276F"/>
    <w:rsid w:val="007F2965"/>
    <w:rsid w:val="007F2D8C"/>
    <w:rsid w:val="007F2D98"/>
    <w:rsid w:val="007F3CBA"/>
    <w:rsid w:val="007F4258"/>
    <w:rsid w:val="007F4392"/>
    <w:rsid w:val="007F496F"/>
    <w:rsid w:val="007F4C0A"/>
    <w:rsid w:val="007F4C94"/>
    <w:rsid w:val="007F4E0B"/>
    <w:rsid w:val="007F50BD"/>
    <w:rsid w:val="007F5787"/>
    <w:rsid w:val="007F5D46"/>
    <w:rsid w:val="007F5F27"/>
    <w:rsid w:val="007F64A6"/>
    <w:rsid w:val="007F66F0"/>
    <w:rsid w:val="007F6754"/>
    <w:rsid w:val="007F69DB"/>
    <w:rsid w:val="007F6B23"/>
    <w:rsid w:val="007F6D68"/>
    <w:rsid w:val="007F6E79"/>
    <w:rsid w:val="007F7082"/>
    <w:rsid w:val="007F713E"/>
    <w:rsid w:val="007F72C5"/>
    <w:rsid w:val="007F73B2"/>
    <w:rsid w:val="007F7D77"/>
    <w:rsid w:val="007F7E3E"/>
    <w:rsid w:val="008003B7"/>
    <w:rsid w:val="00800A5C"/>
    <w:rsid w:val="00800E5B"/>
    <w:rsid w:val="008013DE"/>
    <w:rsid w:val="008014D6"/>
    <w:rsid w:val="00801841"/>
    <w:rsid w:val="00801D38"/>
    <w:rsid w:val="00801D8C"/>
    <w:rsid w:val="00801F83"/>
    <w:rsid w:val="00801FFD"/>
    <w:rsid w:val="0080366A"/>
    <w:rsid w:val="008036BF"/>
    <w:rsid w:val="00803882"/>
    <w:rsid w:val="00803C38"/>
    <w:rsid w:val="00804068"/>
    <w:rsid w:val="00804424"/>
    <w:rsid w:val="008045C5"/>
    <w:rsid w:val="00804ABA"/>
    <w:rsid w:val="00804D25"/>
    <w:rsid w:val="00804DC4"/>
    <w:rsid w:val="008052F6"/>
    <w:rsid w:val="008056F2"/>
    <w:rsid w:val="00805797"/>
    <w:rsid w:val="00806445"/>
    <w:rsid w:val="0080669D"/>
    <w:rsid w:val="00806752"/>
    <w:rsid w:val="00806BD4"/>
    <w:rsid w:val="00806C1C"/>
    <w:rsid w:val="00806C76"/>
    <w:rsid w:val="008073ED"/>
    <w:rsid w:val="00807490"/>
    <w:rsid w:val="00807500"/>
    <w:rsid w:val="00807591"/>
    <w:rsid w:val="0080783E"/>
    <w:rsid w:val="00807B6B"/>
    <w:rsid w:val="00807BB2"/>
    <w:rsid w:val="008100FF"/>
    <w:rsid w:val="0081028D"/>
    <w:rsid w:val="0081086E"/>
    <w:rsid w:val="00810EF9"/>
    <w:rsid w:val="00811120"/>
    <w:rsid w:val="0081185F"/>
    <w:rsid w:val="00811B2F"/>
    <w:rsid w:val="00811E60"/>
    <w:rsid w:val="008120F1"/>
    <w:rsid w:val="00812504"/>
    <w:rsid w:val="0081296A"/>
    <w:rsid w:val="008129E3"/>
    <w:rsid w:val="00812CB7"/>
    <w:rsid w:val="00812EA1"/>
    <w:rsid w:val="00812F81"/>
    <w:rsid w:val="0081347E"/>
    <w:rsid w:val="0081353F"/>
    <w:rsid w:val="008136DC"/>
    <w:rsid w:val="008138CF"/>
    <w:rsid w:val="00813A55"/>
    <w:rsid w:val="00813B82"/>
    <w:rsid w:val="00813D8B"/>
    <w:rsid w:val="00814092"/>
    <w:rsid w:val="00814686"/>
    <w:rsid w:val="00814833"/>
    <w:rsid w:val="00814862"/>
    <w:rsid w:val="00814F46"/>
    <w:rsid w:val="00815003"/>
    <w:rsid w:val="0081535A"/>
    <w:rsid w:val="00815686"/>
    <w:rsid w:val="00815901"/>
    <w:rsid w:val="00815BE9"/>
    <w:rsid w:val="00815C6C"/>
    <w:rsid w:val="00815C8A"/>
    <w:rsid w:val="00815E76"/>
    <w:rsid w:val="00815FB4"/>
    <w:rsid w:val="008162F1"/>
    <w:rsid w:val="00816314"/>
    <w:rsid w:val="0081633E"/>
    <w:rsid w:val="0081634D"/>
    <w:rsid w:val="00816569"/>
    <w:rsid w:val="00816AC7"/>
    <w:rsid w:val="00817626"/>
    <w:rsid w:val="00817A87"/>
    <w:rsid w:val="00820121"/>
    <w:rsid w:val="00820EBD"/>
    <w:rsid w:val="00821082"/>
    <w:rsid w:val="008212BD"/>
    <w:rsid w:val="008214B7"/>
    <w:rsid w:val="008215F1"/>
    <w:rsid w:val="0082186A"/>
    <w:rsid w:val="00821AE3"/>
    <w:rsid w:val="00821CDA"/>
    <w:rsid w:val="0082225F"/>
    <w:rsid w:val="008226E4"/>
    <w:rsid w:val="00822CD8"/>
    <w:rsid w:val="00822CEC"/>
    <w:rsid w:val="00823606"/>
    <w:rsid w:val="00823D0E"/>
    <w:rsid w:val="00824788"/>
    <w:rsid w:val="00824900"/>
    <w:rsid w:val="00824A10"/>
    <w:rsid w:val="00824C00"/>
    <w:rsid w:val="00824D04"/>
    <w:rsid w:val="00824D77"/>
    <w:rsid w:val="0082501C"/>
    <w:rsid w:val="0082513E"/>
    <w:rsid w:val="00825393"/>
    <w:rsid w:val="00825427"/>
    <w:rsid w:val="0082588A"/>
    <w:rsid w:val="00825C31"/>
    <w:rsid w:val="00825D98"/>
    <w:rsid w:val="00825E3A"/>
    <w:rsid w:val="00826778"/>
    <w:rsid w:val="00826ECC"/>
    <w:rsid w:val="00826F7A"/>
    <w:rsid w:val="008274C2"/>
    <w:rsid w:val="00827710"/>
    <w:rsid w:val="00827730"/>
    <w:rsid w:val="0082796D"/>
    <w:rsid w:val="00827C5D"/>
    <w:rsid w:val="00830632"/>
    <w:rsid w:val="00830792"/>
    <w:rsid w:val="008310E9"/>
    <w:rsid w:val="008315F0"/>
    <w:rsid w:val="00831A70"/>
    <w:rsid w:val="008321F8"/>
    <w:rsid w:val="00832254"/>
    <w:rsid w:val="0083260C"/>
    <w:rsid w:val="0083296A"/>
    <w:rsid w:val="008329B1"/>
    <w:rsid w:val="00832AEB"/>
    <w:rsid w:val="008334DC"/>
    <w:rsid w:val="00833788"/>
    <w:rsid w:val="00833FA8"/>
    <w:rsid w:val="00834408"/>
    <w:rsid w:val="008344F5"/>
    <w:rsid w:val="00834D35"/>
    <w:rsid w:val="00834E97"/>
    <w:rsid w:val="00835094"/>
    <w:rsid w:val="00835116"/>
    <w:rsid w:val="00835631"/>
    <w:rsid w:val="00835E79"/>
    <w:rsid w:val="00835FCF"/>
    <w:rsid w:val="00836134"/>
    <w:rsid w:val="00836384"/>
    <w:rsid w:val="008364E0"/>
    <w:rsid w:val="00836AA4"/>
    <w:rsid w:val="00837048"/>
    <w:rsid w:val="00837403"/>
    <w:rsid w:val="008374DC"/>
    <w:rsid w:val="00837862"/>
    <w:rsid w:val="00837D3A"/>
    <w:rsid w:val="00837DBB"/>
    <w:rsid w:val="00837EC2"/>
    <w:rsid w:val="00840011"/>
    <w:rsid w:val="0084058B"/>
    <w:rsid w:val="00840936"/>
    <w:rsid w:val="008413E8"/>
    <w:rsid w:val="00841DF3"/>
    <w:rsid w:val="00842307"/>
    <w:rsid w:val="00842A75"/>
    <w:rsid w:val="00842DB7"/>
    <w:rsid w:val="00842E7D"/>
    <w:rsid w:val="00843233"/>
    <w:rsid w:val="0084366E"/>
    <w:rsid w:val="00843AD7"/>
    <w:rsid w:val="00843F91"/>
    <w:rsid w:val="00843FF0"/>
    <w:rsid w:val="0084435B"/>
    <w:rsid w:val="008444D6"/>
    <w:rsid w:val="0084461B"/>
    <w:rsid w:val="00844A1F"/>
    <w:rsid w:val="00844ED1"/>
    <w:rsid w:val="0084514E"/>
    <w:rsid w:val="0084515B"/>
    <w:rsid w:val="00845190"/>
    <w:rsid w:val="008456B1"/>
    <w:rsid w:val="008456FE"/>
    <w:rsid w:val="008464BD"/>
    <w:rsid w:val="008467ED"/>
    <w:rsid w:val="008468CC"/>
    <w:rsid w:val="00846C4E"/>
    <w:rsid w:val="008470FF"/>
    <w:rsid w:val="0084739B"/>
    <w:rsid w:val="008475DE"/>
    <w:rsid w:val="008477DE"/>
    <w:rsid w:val="00847AB3"/>
    <w:rsid w:val="00847B0D"/>
    <w:rsid w:val="00847FD4"/>
    <w:rsid w:val="0085011A"/>
    <w:rsid w:val="0085015F"/>
    <w:rsid w:val="0085050D"/>
    <w:rsid w:val="00850707"/>
    <w:rsid w:val="00850995"/>
    <w:rsid w:val="00851356"/>
    <w:rsid w:val="00851401"/>
    <w:rsid w:val="00851482"/>
    <w:rsid w:val="0085195E"/>
    <w:rsid w:val="00851B2E"/>
    <w:rsid w:val="00851C07"/>
    <w:rsid w:val="00851E2F"/>
    <w:rsid w:val="00851E72"/>
    <w:rsid w:val="00852219"/>
    <w:rsid w:val="00852290"/>
    <w:rsid w:val="00852E98"/>
    <w:rsid w:val="00852EFB"/>
    <w:rsid w:val="00852F20"/>
    <w:rsid w:val="00852FEC"/>
    <w:rsid w:val="008534BF"/>
    <w:rsid w:val="00853509"/>
    <w:rsid w:val="0085367D"/>
    <w:rsid w:val="008539BC"/>
    <w:rsid w:val="008540BC"/>
    <w:rsid w:val="00854125"/>
    <w:rsid w:val="00854160"/>
    <w:rsid w:val="00854278"/>
    <w:rsid w:val="0085466C"/>
    <w:rsid w:val="008548B1"/>
    <w:rsid w:val="00854F17"/>
    <w:rsid w:val="008554F2"/>
    <w:rsid w:val="00855924"/>
    <w:rsid w:val="00855939"/>
    <w:rsid w:val="008562DC"/>
    <w:rsid w:val="00856395"/>
    <w:rsid w:val="0085681A"/>
    <w:rsid w:val="0085705B"/>
    <w:rsid w:val="00857116"/>
    <w:rsid w:val="0085753A"/>
    <w:rsid w:val="0085772D"/>
    <w:rsid w:val="00857B25"/>
    <w:rsid w:val="00857B63"/>
    <w:rsid w:val="00860400"/>
    <w:rsid w:val="008606B1"/>
    <w:rsid w:val="00860BAD"/>
    <w:rsid w:val="00860C05"/>
    <w:rsid w:val="0086102D"/>
    <w:rsid w:val="00861047"/>
    <w:rsid w:val="008612C1"/>
    <w:rsid w:val="00861CCD"/>
    <w:rsid w:val="008627B2"/>
    <w:rsid w:val="0086291B"/>
    <w:rsid w:val="00862AF8"/>
    <w:rsid w:val="00862D5F"/>
    <w:rsid w:val="00862ED5"/>
    <w:rsid w:val="0086305E"/>
    <w:rsid w:val="0086332B"/>
    <w:rsid w:val="00863591"/>
    <w:rsid w:val="00863D8E"/>
    <w:rsid w:val="008641D0"/>
    <w:rsid w:val="00864CE9"/>
    <w:rsid w:val="00864D82"/>
    <w:rsid w:val="00864D99"/>
    <w:rsid w:val="008652C7"/>
    <w:rsid w:val="0086574F"/>
    <w:rsid w:val="00865D0A"/>
    <w:rsid w:val="00866193"/>
    <w:rsid w:val="008662D2"/>
    <w:rsid w:val="008664B5"/>
    <w:rsid w:val="00866856"/>
    <w:rsid w:val="00866953"/>
    <w:rsid w:val="00866F8A"/>
    <w:rsid w:val="008679EE"/>
    <w:rsid w:val="00867C4A"/>
    <w:rsid w:val="00867C68"/>
    <w:rsid w:val="00867F74"/>
    <w:rsid w:val="00870041"/>
    <w:rsid w:val="00870135"/>
    <w:rsid w:val="008703FD"/>
    <w:rsid w:val="00870AB3"/>
    <w:rsid w:val="00870B71"/>
    <w:rsid w:val="00870E38"/>
    <w:rsid w:val="00870FBA"/>
    <w:rsid w:val="00871195"/>
    <w:rsid w:val="0087124C"/>
    <w:rsid w:val="00871450"/>
    <w:rsid w:val="00871B81"/>
    <w:rsid w:val="00871F0E"/>
    <w:rsid w:val="00871F92"/>
    <w:rsid w:val="008722F7"/>
    <w:rsid w:val="00872536"/>
    <w:rsid w:val="00872638"/>
    <w:rsid w:val="00872A9C"/>
    <w:rsid w:val="00872E53"/>
    <w:rsid w:val="0087355E"/>
    <w:rsid w:val="00873A2A"/>
    <w:rsid w:val="00873C1E"/>
    <w:rsid w:val="00873C2A"/>
    <w:rsid w:val="00873CF9"/>
    <w:rsid w:val="00873E29"/>
    <w:rsid w:val="00873E53"/>
    <w:rsid w:val="00873E91"/>
    <w:rsid w:val="00873EE9"/>
    <w:rsid w:val="008747DB"/>
    <w:rsid w:val="00874CBD"/>
    <w:rsid w:val="00874DE1"/>
    <w:rsid w:val="008756DE"/>
    <w:rsid w:val="00875AFC"/>
    <w:rsid w:val="00875B3A"/>
    <w:rsid w:val="00875D16"/>
    <w:rsid w:val="00875F0F"/>
    <w:rsid w:val="008760AF"/>
    <w:rsid w:val="00876357"/>
    <w:rsid w:val="008768C1"/>
    <w:rsid w:val="00877202"/>
    <w:rsid w:val="00877A7B"/>
    <w:rsid w:val="00877AD7"/>
    <w:rsid w:val="00877BF8"/>
    <w:rsid w:val="00877D1E"/>
    <w:rsid w:val="00877D22"/>
    <w:rsid w:val="008804AC"/>
    <w:rsid w:val="00880574"/>
    <w:rsid w:val="00880DF5"/>
    <w:rsid w:val="008812B3"/>
    <w:rsid w:val="00881868"/>
    <w:rsid w:val="00881B92"/>
    <w:rsid w:val="00881E9D"/>
    <w:rsid w:val="00882319"/>
    <w:rsid w:val="008826F1"/>
    <w:rsid w:val="00882741"/>
    <w:rsid w:val="00882BAF"/>
    <w:rsid w:val="00882F7A"/>
    <w:rsid w:val="00883481"/>
    <w:rsid w:val="00883C41"/>
    <w:rsid w:val="00883D93"/>
    <w:rsid w:val="00884223"/>
    <w:rsid w:val="008844B1"/>
    <w:rsid w:val="008846E1"/>
    <w:rsid w:val="00884E5C"/>
    <w:rsid w:val="00884F5D"/>
    <w:rsid w:val="008856E2"/>
    <w:rsid w:val="00885913"/>
    <w:rsid w:val="00885AF7"/>
    <w:rsid w:val="00885B6B"/>
    <w:rsid w:val="00885DA8"/>
    <w:rsid w:val="00885EC5"/>
    <w:rsid w:val="00886020"/>
    <w:rsid w:val="008860FC"/>
    <w:rsid w:val="0088632B"/>
    <w:rsid w:val="0088699A"/>
    <w:rsid w:val="00887102"/>
    <w:rsid w:val="0088745E"/>
    <w:rsid w:val="0088753A"/>
    <w:rsid w:val="008875BC"/>
    <w:rsid w:val="008875D4"/>
    <w:rsid w:val="00887AD9"/>
    <w:rsid w:val="00887C7F"/>
    <w:rsid w:val="008900FF"/>
    <w:rsid w:val="008901A5"/>
    <w:rsid w:val="00890835"/>
    <w:rsid w:val="00890936"/>
    <w:rsid w:val="00890A67"/>
    <w:rsid w:val="00890AD9"/>
    <w:rsid w:val="00890E62"/>
    <w:rsid w:val="0089193C"/>
    <w:rsid w:val="00891ED9"/>
    <w:rsid w:val="00891FE0"/>
    <w:rsid w:val="0089229C"/>
    <w:rsid w:val="008922C6"/>
    <w:rsid w:val="00892B76"/>
    <w:rsid w:val="00892CA8"/>
    <w:rsid w:val="00892CDC"/>
    <w:rsid w:val="00892F4F"/>
    <w:rsid w:val="00892F8E"/>
    <w:rsid w:val="00893570"/>
    <w:rsid w:val="00894108"/>
    <w:rsid w:val="00894734"/>
    <w:rsid w:val="00894955"/>
    <w:rsid w:val="00896117"/>
    <w:rsid w:val="008964D2"/>
    <w:rsid w:val="0089669B"/>
    <w:rsid w:val="00896C31"/>
    <w:rsid w:val="00896DB7"/>
    <w:rsid w:val="0089706A"/>
    <w:rsid w:val="0089710E"/>
    <w:rsid w:val="00897E9F"/>
    <w:rsid w:val="008A0246"/>
    <w:rsid w:val="008A02AC"/>
    <w:rsid w:val="008A0976"/>
    <w:rsid w:val="008A0A5E"/>
    <w:rsid w:val="008A0ADC"/>
    <w:rsid w:val="008A137B"/>
    <w:rsid w:val="008A169F"/>
    <w:rsid w:val="008A1BEF"/>
    <w:rsid w:val="008A2119"/>
    <w:rsid w:val="008A233A"/>
    <w:rsid w:val="008A2340"/>
    <w:rsid w:val="008A2363"/>
    <w:rsid w:val="008A305F"/>
    <w:rsid w:val="008A31DB"/>
    <w:rsid w:val="008A3885"/>
    <w:rsid w:val="008A3D34"/>
    <w:rsid w:val="008A4177"/>
    <w:rsid w:val="008A42B9"/>
    <w:rsid w:val="008A4754"/>
    <w:rsid w:val="008A48BF"/>
    <w:rsid w:val="008A50FB"/>
    <w:rsid w:val="008A514D"/>
    <w:rsid w:val="008A57E7"/>
    <w:rsid w:val="008A5BE2"/>
    <w:rsid w:val="008A6014"/>
    <w:rsid w:val="008A6264"/>
    <w:rsid w:val="008A65A5"/>
    <w:rsid w:val="008A6628"/>
    <w:rsid w:val="008A6650"/>
    <w:rsid w:val="008A7233"/>
    <w:rsid w:val="008A77DD"/>
    <w:rsid w:val="008B002D"/>
    <w:rsid w:val="008B00BF"/>
    <w:rsid w:val="008B02A0"/>
    <w:rsid w:val="008B03FD"/>
    <w:rsid w:val="008B05A9"/>
    <w:rsid w:val="008B066A"/>
    <w:rsid w:val="008B0836"/>
    <w:rsid w:val="008B0936"/>
    <w:rsid w:val="008B0C5C"/>
    <w:rsid w:val="008B1160"/>
    <w:rsid w:val="008B1478"/>
    <w:rsid w:val="008B201A"/>
    <w:rsid w:val="008B229C"/>
    <w:rsid w:val="008B22A3"/>
    <w:rsid w:val="008B22C9"/>
    <w:rsid w:val="008B29B6"/>
    <w:rsid w:val="008B2B80"/>
    <w:rsid w:val="008B2D56"/>
    <w:rsid w:val="008B2FB2"/>
    <w:rsid w:val="008B3530"/>
    <w:rsid w:val="008B3634"/>
    <w:rsid w:val="008B3D4F"/>
    <w:rsid w:val="008B43DA"/>
    <w:rsid w:val="008B43E2"/>
    <w:rsid w:val="008B459B"/>
    <w:rsid w:val="008B461C"/>
    <w:rsid w:val="008B4921"/>
    <w:rsid w:val="008B49AB"/>
    <w:rsid w:val="008B4D0F"/>
    <w:rsid w:val="008B4F9A"/>
    <w:rsid w:val="008B540B"/>
    <w:rsid w:val="008B5675"/>
    <w:rsid w:val="008B5884"/>
    <w:rsid w:val="008B5896"/>
    <w:rsid w:val="008B59F9"/>
    <w:rsid w:val="008B5A93"/>
    <w:rsid w:val="008B6448"/>
    <w:rsid w:val="008B64D0"/>
    <w:rsid w:val="008B64F6"/>
    <w:rsid w:val="008B65BE"/>
    <w:rsid w:val="008B6FA5"/>
    <w:rsid w:val="008B781F"/>
    <w:rsid w:val="008B7CCD"/>
    <w:rsid w:val="008B7D27"/>
    <w:rsid w:val="008C019B"/>
    <w:rsid w:val="008C057D"/>
    <w:rsid w:val="008C0749"/>
    <w:rsid w:val="008C09AF"/>
    <w:rsid w:val="008C0CB7"/>
    <w:rsid w:val="008C0DC0"/>
    <w:rsid w:val="008C12F2"/>
    <w:rsid w:val="008C14E6"/>
    <w:rsid w:val="008C1517"/>
    <w:rsid w:val="008C1936"/>
    <w:rsid w:val="008C22DE"/>
    <w:rsid w:val="008C2352"/>
    <w:rsid w:val="008C2729"/>
    <w:rsid w:val="008C27DB"/>
    <w:rsid w:val="008C292F"/>
    <w:rsid w:val="008C2BC6"/>
    <w:rsid w:val="008C3B89"/>
    <w:rsid w:val="008C3C86"/>
    <w:rsid w:val="008C42CF"/>
    <w:rsid w:val="008C4B68"/>
    <w:rsid w:val="008C4B93"/>
    <w:rsid w:val="008C5109"/>
    <w:rsid w:val="008C5153"/>
    <w:rsid w:val="008C51E9"/>
    <w:rsid w:val="008C5459"/>
    <w:rsid w:val="008C5CB2"/>
    <w:rsid w:val="008C6161"/>
    <w:rsid w:val="008C6235"/>
    <w:rsid w:val="008C63E2"/>
    <w:rsid w:val="008C65D4"/>
    <w:rsid w:val="008C6723"/>
    <w:rsid w:val="008C6F16"/>
    <w:rsid w:val="008C7872"/>
    <w:rsid w:val="008D093D"/>
    <w:rsid w:val="008D0947"/>
    <w:rsid w:val="008D0A71"/>
    <w:rsid w:val="008D0C91"/>
    <w:rsid w:val="008D0F70"/>
    <w:rsid w:val="008D12FE"/>
    <w:rsid w:val="008D1398"/>
    <w:rsid w:val="008D1567"/>
    <w:rsid w:val="008D181D"/>
    <w:rsid w:val="008D2070"/>
    <w:rsid w:val="008D212F"/>
    <w:rsid w:val="008D2140"/>
    <w:rsid w:val="008D24C8"/>
    <w:rsid w:val="008D254F"/>
    <w:rsid w:val="008D255B"/>
    <w:rsid w:val="008D25BE"/>
    <w:rsid w:val="008D2714"/>
    <w:rsid w:val="008D2AF8"/>
    <w:rsid w:val="008D2C3C"/>
    <w:rsid w:val="008D2E86"/>
    <w:rsid w:val="008D31C7"/>
    <w:rsid w:val="008D3382"/>
    <w:rsid w:val="008D36C6"/>
    <w:rsid w:val="008D378F"/>
    <w:rsid w:val="008D3800"/>
    <w:rsid w:val="008D38D7"/>
    <w:rsid w:val="008D3FA7"/>
    <w:rsid w:val="008D4F49"/>
    <w:rsid w:val="008D4FC4"/>
    <w:rsid w:val="008D52EC"/>
    <w:rsid w:val="008D54C9"/>
    <w:rsid w:val="008D578A"/>
    <w:rsid w:val="008D62F6"/>
    <w:rsid w:val="008D6820"/>
    <w:rsid w:val="008D69D0"/>
    <w:rsid w:val="008D6C19"/>
    <w:rsid w:val="008D6D89"/>
    <w:rsid w:val="008D6E8E"/>
    <w:rsid w:val="008D7331"/>
    <w:rsid w:val="008E03F7"/>
    <w:rsid w:val="008E0829"/>
    <w:rsid w:val="008E08D7"/>
    <w:rsid w:val="008E0946"/>
    <w:rsid w:val="008E0D86"/>
    <w:rsid w:val="008E0DC9"/>
    <w:rsid w:val="008E0DD3"/>
    <w:rsid w:val="008E1060"/>
    <w:rsid w:val="008E10E4"/>
    <w:rsid w:val="008E140A"/>
    <w:rsid w:val="008E1776"/>
    <w:rsid w:val="008E196D"/>
    <w:rsid w:val="008E1DF3"/>
    <w:rsid w:val="008E20D0"/>
    <w:rsid w:val="008E2107"/>
    <w:rsid w:val="008E22CA"/>
    <w:rsid w:val="008E2494"/>
    <w:rsid w:val="008E2506"/>
    <w:rsid w:val="008E2B58"/>
    <w:rsid w:val="008E2C4D"/>
    <w:rsid w:val="008E312F"/>
    <w:rsid w:val="008E320C"/>
    <w:rsid w:val="008E37FC"/>
    <w:rsid w:val="008E38FC"/>
    <w:rsid w:val="008E3902"/>
    <w:rsid w:val="008E3DD6"/>
    <w:rsid w:val="008E47D0"/>
    <w:rsid w:val="008E4A17"/>
    <w:rsid w:val="008E4A3D"/>
    <w:rsid w:val="008E54CD"/>
    <w:rsid w:val="008E55B9"/>
    <w:rsid w:val="008E5A42"/>
    <w:rsid w:val="008E5B91"/>
    <w:rsid w:val="008E5B98"/>
    <w:rsid w:val="008E6146"/>
    <w:rsid w:val="008E6B9A"/>
    <w:rsid w:val="008E6D5F"/>
    <w:rsid w:val="008E6E00"/>
    <w:rsid w:val="008E6FF9"/>
    <w:rsid w:val="008E7118"/>
    <w:rsid w:val="008E7C85"/>
    <w:rsid w:val="008E7CF1"/>
    <w:rsid w:val="008E7D20"/>
    <w:rsid w:val="008F0245"/>
    <w:rsid w:val="008F0902"/>
    <w:rsid w:val="008F1313"/>
    <w:rsid w:val="008F171C"/>
    <w:rsid w:val="008F17A8"/>
    <w:rsid w:val="008F2205"/>
    <w:rsid w:val="008F2234"/>
    <w:rsid w:val="008F2386"/>
    <w:rsid w:val="008F23B7"/>
    <w:rsid w:val="008F2D47"/>
    <w:rsid w:val="008F3081"/>
    <w:rsid w:val="008F3B65"/>
    <w:rsid w:val="008F3C0F"/>
    <w:rsid w:val="008F3D4D"/>
    <w:rsid w:val="008F3E6F"/>
    <w:rsid w:val="008F4099"/>
    <w:rsid w:val="008F44EF"/>
    <w:rsid w:val="008F4614"/>
    <w:rsid w:val="008F4723"/>
    <w:rsid w:val="008F4853"/>
    <w:rsid w:val="008F527F"/>
    <w:rsid w:val="008F53EF"/>
    <w:rsid w:val="008F5923"/>
    <w:rsid w:val="008F5EB6"/>
    <w:rsid w:val="008F6080"/>
    <w:rsid w:val="008F6309"/>
    <w:rsid w:val="008F646B"/>
    <w:rsid w:val="008F662A"/>
    <w:rsid w:val="008F665A"/>
    <w:rsid w:val="008F6744"/>
    <w:rsid w:val="008F6A9B"/>
    <w:rsid w:val="008F6F20"/>
    <w:rsid w:val="008F70DB"/>
    <w:rsid w:val="00900424"/>
    <w:rsid w:val="00900527"/>
    <w:rsid w:val="00900544"/>
    <w:rsid w:val="00900CE7"/>
    <w:rsid w:val="009016DC"/>
    <w:rsid w:val="00901A74"/>
    <w:rsid w:val="00901FB7"/>
    <w:rsid w:val="0090208A"/>
    <w:rsid w:val="009025E8"/>
    <w:rsid w:val="00902A3F"/>
    <w:rsid w:val="00902A9E"/>
    <w:rsid w:val="00902BC0"/>
    <w:rsid w:val="00902CC2"/>
    <w:rsid w:val="0090400F"/>
    <w:rsid w:val="00904754"/>
    <w:rsid w:val="009047AE"/>
    <w:rsid w:val="00904D09"/>
    <w:rsid w:val="0090585F"/>
    <w:rsid w:val="00905951"/>
    <w:rsid w:val="00905B67"/>
    <w:rsid w:val="00905D94"/>
    <w:rsid w:val="00905FE1"/>
    <w:rsid w:val="00906485"/>
    <w:rsid w:val="009069F4"/>
    <w:rsid w:val="00906A3F"/>
    <w:rsid w:val="009079E1"/>
    <w:rsid w:val="00907AE7"/>
    <w:rsid w:val="00907B13"/>
    <w:rsid w:val="00907BB6"/>
    <w:rsid w:val="00907E47"/>
    <w:rsid w:val="009102B9"/>
    <w:rsid w:val="0091038E"/>
    <w:rsid w:val="0091056A"/>
    <w:rsid w:val="00910570"/>
    <w:rsid w:val="0091065F"/>
    <w:rsid w:val="00910B8D"/>
    <w:rsid w:val="00911307"/>
    <w:rsid w:val="00911566"/>
    <w:rsid w:val="009115C7"/>
    <w:rsid w:val="0091160A"/>
    <w:rsid w:val="00911DC1"/>
    <w:rsid w:val="00912047"/>
    <w:rsid w:val="009121B3"/>
    <w:rsid w:val="00912669"/>
    <w:rsid w:val="00912A58"/>
    <w:rsid w:val="00912DCF"/>
    <w:rsid w:val="00912DE6"/>
    <w:rsid w:val="00912F6F"/>
    <w:rsid w:val="0091311E"/>
    <w:rsid w:val="00913322"/>
    <w:rsid w:val="0091336C"/>
    <w:rsid w:val="00913524"/>
    <w:rsid w:val="00913E6F"/>
    <w:rsid w:val="00913F44"/>
    <w:rsid w:val="00914149"/>
    <w:rsid w:val="00914E8F"/>
    <w:rsid w:val="009151BE"/>
    <w:rsid w:val="0091528F"/>
    <w:rsid w:val="009152C6"/>
    <w:rsid w:val="00915DFE"/>
    <w:rsid w:val="00916237"/>
    <w:rsid w:val="009168C7"/>
    <w:rsid w:val="00916AC1"/>
    <w:rsid w:val="00916DA5"/>
    <w:rsid w:val="00916FE7"/>
    <w:rsid w:val="00917645"/>
    <w:rsid w:val="00917698"/>
    <w:rsid w:val="00917821"/>
    <w:rsid w:val="00917B5D"/>
    <w:rsid w:val="00917D4E"/>
    <w:rsid w:val="00917F47"/>
    <w:rsid w:val="00920407"/>
    <w:rsid w:val="009204E3"/>
    <w:rsid w:val="009206A6"/>
    <w:rsid w:val="00920744"/>
    <w:rsid w:val="00920EC4"/>
    <w:rsid w:val="0092119A"/>
    <w:rsid w:val="009216CA"/>
    <w:rsid w:val="0092199E"/>
    <w:rsid w:val="00921AA0"/>
    <w:rsid w:val="00921C08"/>
    <w:rsid w:val="00921CAB"/>
    <w:rsid w:val="00921E26"/>
    <w:rsid w:val="00921EAD"/>
    <w:rsid w:val="00921F96"/>
    <w:rsid w:val="009226CA"/>
    <w:rsid w:val="00922F30"/>
    <w:rsid w:val="0092398F"/>
    <w:rsid w:val="00923C02"/>
    <w:rsid w:val="009241DA"/>
    <w:rsid w:val="00924311"/>
    <w:rsid w:val="009246E8"/>
    <w:rsid w:val="00925519"/>
    <w:rsid w:val="00925555"/>
    <w:rsid w:val="00925775"/>
    <w:rsid w:val="00925B93"/>
    <w:rsid w:val="009268AB"/>
    <w:rsid w:val="00926A03"/>
    <w:rsid w:val="0092703B"/>
    <w:rsid w:val="0092714D"/>
    <w:rsid w:val="009273F7"/>
    <w:rsid w:val="0092746B"/>
    <w:rsid w:val="009278DC"/>
    <w:rsid w:val="00927A59"/>
    <w:rsid w:val="009300AA"/>
    <w:rsid w:val="00930959"/>
    <w:rsid w:val="00930C04"/>
    <w:rsid w:val="00930E97"/>
    <w:rsid w:val="00931152"/>
    <w:rsid w:val="0093117B"/>
    <w:rsid w:val="009311C9"/>
    <w:rsid w:val="00931551"/>
    <w:rsid w:val="00931D30"/>
    <w:rsid w:val="00931D76"/>
    <w:rsid w:val="00931F9E"/>
    <w:rsid w:val="00931FB0"/>
    <w:rsid w:val="00932226"/>
    <w:rsid w:val="0093247F"/>
    <w:rsid w:val="00932620"/>
    <w:rsid w:val="0093278A"/>
    <w:rsid w:val="00932AA6"/>
    <w:rsid w:val="00932E6F"/>
    <w:rsid w:val="00933701"/>
    <w:rsid w:val="0093374D"/>
    <w:rsid w:val="00933AC8"/>
    <w:rsid w:val="00933AC9"/>
    <w:rsid w:val="00933AEE"/>
    <w:rsid w:val="00933C57"/>
    <w:rsid w:val="009349AB"/>
    <w:rsid w:val="00934CA2"/>
    <w:rsid w:val="00935030"/>
    <w:rsid w:val="00935219"/>
    <w:rsid w:val="009356A6"/>
    <w:rsid w:val="00935D10"/>
    <w:rsid w:val="00936120"/>
    <w:rsid w:val="009361CC"/>
    <w:rsid w:val="0093729B"/>
    <w:rsid w:val="009374FC"/>
    <w:rsid w:val="00937C33"/>
    <w:rsid w:val="00937C47"/>
    <w:rsid w:val="00937FDE"/>
    <w:rsid w:val="009405F5"/>
    <w:rsid w:val="0094064C"/>
    <w:rsid w:val="0094078A"/>
    <w:rsid w:val="00941049"/>
    <w:rsid w:val="00941688"/>
    <w:rsid w:val="0094187F"/>
    <w:rsid w:val="00941A2F"/>
    <w:rsid w:val="00941BD1"/>
    <w:rsid w:val="00941D47"/>
    <w:rsid w:val="00941E76"/>
    <w:rsid w:val="00941F16"/>
    <w:rsid w:val="00942774"/>
    <w:rsid w:val="009427C7"/>
    <w:rsid w:val="00942958"/>
    <w:rsid w:val="00942A79"/>
    <w:rsid w:val="00942BA4"/>
    <w:rsid w:val="009436E7"/>
    <w:rsid w:val="00943B49"/>
    <w:rsid w:val="00943ED6"/>
    <w:rsid w:val="009441E4"/>
    <w:rsid w:val="00944297"/>
    <w:rsid w:val="00944A56"/>
    <w:rsid w:val="00944F48"/>
    <w:rsid w:val="009456DB"/>
    <w:rsid w:val="00945708"/>
    <w:rsid w:val="00945EE3"/>
    <w:rsid w:val="00945FD6"/>
    <w:rsid w:val="00945FF7"/>
    <w:rsid w:val="00946457"/>
    <w:rsid w:val="00946563"/>
    <w:rsid w:val="00946B90"/>
    <w:rsid w:val="0095061C"/>
    <w:rsid w:val="00950991"/>
    <w:rsid w:val="00950AB3"/>
    <w:rsid w:val="00950DDF"/>
    <w:rsid w:val="00950DE1"/>
    <w:rsid w:val="00950ED6"/>
    <w:rsid w:val="009515CB"/>
    <w:rsid w:val="009516E9"/>
    <w:rsid w:val="00951783"/>
    <w:rsid w:val="00951A86"/>
    <w:rsid w:val="00951BCE"/>
    <w:rsid w:val="00951E13"/>
    <w:rsid w:val="009520C6"/>
    <w:rsid w:val="009523FB"/>
    <w:rsid w:val="0095247D"/>
    <w:rsid w:val="00952894"/>
    <w:rsid w:val="009529CC"/>
    <w:rsid w:val="00952A0B"/>
    <w:rsid w:val="00952B73"/>
    <w:rsid w:val="00952C92"/>
    <w:rsid w:val="00952DC9"/>
    <w:rsid w:val="009531BA"/>
    <w:rsid w:val="009532CD"/>
    <w:rsid w:val="009533D1"/>
    <w:rsid w:val="0095396C"/>
    <w:rsid w:val="00953C94"/>
    <w:rsid w:val="00953E7E"/>
    <w:rsid w:val="00954231"/>
    <w:rsid w:val="009544F7"/>
    <w:rsid w:val="00954715"/>
    <w:rsid w:val="009548BA"/>
    <w:rsid w:val="009552CF"/>
    <w:rsid w:val="009558E3"/>
    <w:rsid w:val="00955AE9"/>
    <w:rsid w:val="00955BCF"/>
    <w:rsid w:val="00955EBB"/>
    <w:rsid w:val="009560D9"/>
    <w:rsid w:val="0095653A"/>
    <w:rsid w:val="009568AE"/>
    <w:rsid w:val="00956A0B"/>
    <w:rsid w:val="00956F8F"/>
    <w:rsid w:val="00956FC4"/>
    <w:rsid w:val="0095716A"/>
    <w:rsid w:val="00957414"/>
    <w:rsid w:val="00957542"/>
    <w:rsid w:val="00957B3E"/>
    <w:rsid w:val="00957CD1"/>
    <w:rsid w:val="00957FE1"/>
    <w:rsid w:val="00957FFE"/>
    <w:rsid w:val="00960159"/>
    <w:rsid w:val="009609A6"/>
    <w:rsid w:val="00960B5C"/>
    <w:rsid w:val="00960D05"/>
    <w:rsid w:val="00960D3D"/>
    <w:rsid w:val="00961036"/>
    <w:rsid w:val="009612F8"/>
    <w:rsid w:val="0096187B"/>
    <w:rsid w:val="00961912"/>
    <w:rsid w:val="009619A1"/>
    <w:rsid w:val="00961DD8"/>
    <w:rsid w:val="00962114"/>
    <w:rsid w:val="0096214B"/>
    <w:rsid w:val="009627E3"/>
    <w:rsid w:val="00962A4E"/>
    <w:rsid w:val="0096318E"/>
    <w:rsid w:val="009631AD"/>
    <w:rsid w:val="0096320C"/>
    <w:rsid w:val="00963577"/>
    <w:rsid w:val="009635CB"/>
    <w:rsid w:val="00963672"/>
    <w:rsid w:val="00963F25"/>
    <w:rsid w:val="00964882"/>
    <w:rsid w:val="009649F9"/>
    <w:rsid w:val="00965779"/>
    <w:rsid w:val="009662BC"/>
    <w:rsid w:val="009666CB"/>
    <w:rsid w:val="00966725"/>
    <w:rsid w:val="009669C1"/>
    <w:rsid w:val="00966E1D"/>
    <w:rsid w:val="00967515"/>
    <w:rsid w:val="00967996"/>
    <w:rsid w:val="00967BD7"/>
    <w:rsid w:val="00967C30"/>
    <w:rsid w:val="00967CAF"/>
    <w:rsid w:val="00967D16"/>
    <w:rsid w:val="00967DF8"/>
    <w:rsid w:val="00967F23"/>
    <w:rsid w:val="0097079F"/>
    <w:rsid w:val="00970E5F"/>
    <w:rsid w:val="009711CF"/>
    <w:rsid w:val="0097135F"/>
    <w:rsid w:val="009717E3"/>
    <w:rsid w:val="00971880"/>
    <w:rsid w:val="00971A45"/>
    <w:rsid w:val="00971C01"/>
    <w:rsid w:val="00971DED"/>
    <w:rsid w:val="0097240B"/>
    <w:rsid w:val="00972641"/>
    <w:rsid w:val="00972FCE"/>
    <w:rsid w:val="00973570"/>
    <w:rsid w:val="009737F9"/>
    <w:rsid w:val="00973801"/>
    <w:rsid w:val="00973840"/>
    <w:rsid w:val="00973936"/>
    <w:rsid w:val="00973E66"/>
    <w:rsid w:val="009740EE"/>
    <w:rsid w:val="00974238"/>
    <w:rsid w:val="00974627"/>
    <w:rsid w:val="00974864"/>
    <w:rsid w:val="009750E3"/>
    <w:rsid w:val="0097522C"/>
    <w:rsid w:val="00975469"/>
    <w:rsid w:val="0097552A"/>
    <w:rsid w:val="00975992"/>
    <w:rsid w:val="00976025"/>
    <w:rsid w:val="00976498"/>
    <w:rsid w:val="00976C03"/>
    <w:rsid w:val="00976EAA"/>
    <w:rsid w:val="0097764D"/>
    <w:rsid w:val="00977693"/>
    <w:rsid w:val="009778FD"/>
    <w:rsid w:val="00977976"/>
    <w:rsid w:val="00977A75"/>
    <w:rsid w:val="00980075"/>
    <w:rsid w:val="009803E8"/>
    <w:rsid w:val="00980446"/>
    <w:rsid w:val="00980892"/>
    <w:rsid w:val="00980C64"/>
    <w:rsid w:val="00980DC5"/>
    <w:rsid w:val="0098155A"/>
    <w:rsid w:val="0098181E"/>
    <w:rsid w:val="00981BE7"/>
    <w:rsid w:val="00981C6D"/>
    <w:rsid w:val="00981C7B"/>
    <w:rsid w:val="00981CC3"/>
    <w:rsid w:val="009820C1"/>
    <w:rsid w:val="0098245F"/>
    <w:rsid w:val="009824C2"/>
    <w:rsid w:val="00982C47"/>
    <w:rsid w:val="00982CF9"/>
    <w:rsid w:val="009830BD"/>
    <w:rsid w:val="00983389"/>
    <w:rsid w:val="009833B7"/>
    <w:rsid w:val="00983764"/>
    <w:rsid w:val="00983895"/>
    <w:rsid w:val="009847CF"/>
    <w:rsid w:val="0098487A"/>
    <w:rsid w:val="009849C2"/>
    <w:rsid w:val="00984E2A"/>
    <w:rsid w:val="00984F8C"/>
    <w:rsid w:val="00984FFB"/>
    <w:rsid w:val="0098552A"/>
    <w:rsid w:val="00985768"/>
    <w:rsid w:val="0098580D"/>
    <w:rsid w:val="0098586A"/>
    <w:rsid w:val="009859E9"/>
    <w:rsid w:val="00985E7A"/>
    <w:rsid w:val="0098620D"/>
    <w:rsid w:val="00986983"/>
    <w:rsid w:val="00986CB5"/>
    <w:rsid w:val="00987068"/>
    <w:rsid w:val="009872E6"/>
    <w:rsid w:val="009876EA"/>
    <w:rsid w:val="009878FC"/>
    <w:rsid w:val="009879EC"/>
    <w:rsid w:val="00987F0F"/>
    <w:rsid w:val="00987F2F"/>
    <w:rsid w:val="00990619"/>
    <w:rsid w:val="00990CB7"/>
    <w:rsid w:val="00991338"/>
    <w:rsid w:val="00991AAD"/>
    <w:rsid w:val="00991D03"/>
    <w:rsid w:val="00991D43"/>
    <w:rsid w:val="00992AA2"/>
    <w:rsid w:val="009932A0"/>
    <w:rsid w:val="009933DD"/>
    <w:rsid w:val="009936A1"/>
    <w:rsid w:val="009936C8"/>
    <w:rsid w:val="009938E6"/>
    <w:rsid w:val="00993906"/>
    <w:rsid w:val="00993AEC"/>
    <w:rsid w:val="00993AFD"/>
    <w:rsid w:val="00993E4B"/>
    <w:rsid w:val="00993F1F"/>
    <w:rsid w:val="0099455A"/>
    <w:rsid w:val="009946EF"/>
    <w:rsid w:val="00995409"/>
    <w:rsid w:val="00995A67"/>
    <w:rsid w:val="00995FA7"/>
    <w:rsid w:val="009960D6"/>
    <w:rsid w:val="00996D98"/>
    <w:rsid w:val="00996E8A"/>
    <w:rsid w:val="00996FA4"/>
    <w:rsid w:val="00997357"/>
    <w:rsid w:val="009976DF"/>
    <w:rsid w:val="009A04A6"/>
    <w:rsid w:val="009A05C6"/>
    <w:rsid w:val="009A062A"/>
    <w:rsid w:val="009A0F6B"/>
    <w:rsid w:val="009A1277"/>
    <w:rsid w:val="009A18DA"/>
    <w:rsid w:val="009A1CBC"/>
    <w:rsid w:val="009A1F14"/>
    <w:rsid w:val="009A1FB3"/>
    <w:rsid w:val="009A231D"/>
    <w:rsid w:val="009A244C"/>
    <w:rsid w:val="009A2BCB"/>
    <w:rsid w:val="009A2D63"/>
    <w:rsid w:val="009A3232"/>
    <w:rsid w:val="009A38C7"/>
    <w:rsid w:val="009A3CA9"/>
    <w:rsid w:val="009A407A"/>
    <w:rsid w:val="009A460C"/>
    <w:rsid w:val="009A47D2"/>
    <w:rsid w:val="009A4E49"/>
    <w:rsid w:val="009A5387"/>
    <w:rsid w:val="009A5612"/>
    <w:rsid w:val="009A57D6"/>
    <w:rsid w:val="009A5876"/>
    <w:rsid w:val="009A5B90"/>
    <w:rsid w:val="009A643F"/>
    <w:rsid w:val="009A64CB"/>
    <w:rsid w:val="009A68DB"/>
    <w:rsid w:val="009A691C"/>
    <w:rsid w:val="009A6C5C"/>
    <w:rsid w:val="009A6F7F"/>
    <w:rsid w:val="009A735B"/>
    <w:rsid w:val="009A7481"/>
    <w:rsid w:val="009A7917"/>
    <w:rsid w:val="009A7B2C"/>
    <w:rsid w:val="009A7F23"/>
    <w:rsid w:val="009B0C1A"/>
    <w:rsid w:val="009B15D1"/>
    <w:rsid w:val="009B17E0"/>
    <w:rsid w:val="009B1FAF"/>
    <w:rsid w:val="009B2181"/>
    <w:rsid w:val="009B21D7"/>
    <w:rsid w:val="009B26BC"/>
    <w:rsid w:val="009B2C4C"/>
    <w:rsid w:val="009B2E45"/>
    <w:rsid w:val="009B3094"/>
    <w:rsid w:val="009B3775"/>
    <w:rsid w:val="009B3D94"/>
    <w:rsid w:val="009B42C6"/>
    <w:rsid w:val="009B42ED"/>
    <w:rsid w:val="009B44DB"/>
    <w:rsid w:val="009B4A69"/>
    <w:rsid w:val="009B5554"/>
    <w:rsid w:val="009B612C"/>
    <w:rsid w:val="009B6461"/>
    <w:rsid w:val="009B65DC"/>
    <w:rsid w:val="009B6735"/>
    <w:rsid w:val="009B6A86"/>
    <w:rsid w:val="009B6FED"/>
    <w:rsid w:val="009B75B1"/>
    <w:rsid w:val="009B7976"/>
    <w:rsid w:val="009C11B6"/>
    <w:rsid w:val="009C14B0"/>
    <w:rsid w:val="009C1546"/>
    <w:rsid w:val="009C1631"/>
    <w:rsid w:val="009C1892"/>
    <w:rsid w:val="009C19AD"/>
    <w:rsid w:val="009C1C84"/>
    <w:rsid w:val="009C236D"/>
    <w:rsid w:val="009C2669"/>
    <w:rsid w:val="009C2A0A"/>
    <w:rsid w:val="009C3095"/>
    <w:rsid w:val="009C347E"/>
    <w:rsid w:val="009C35A5"/>
    <w:rsid w:val="009C3746"/>
    <w:rsid w:val="009C3915"/>
    <w:rsid w:val="009C3A89"/>
    <w:rsid w:val="009C3EC4"/>
    <w:rsid w:val="009C45EF"/>
    <w:rsid w:val="009C4862"/>
    <w:rsid w:val="009C4BC1"/>
    <w:rsid w:val="009C5B9D"/>
    <w:rsid w:val="009C62D7"/>
    <w:rsid w:val="009C7041"/>
    <w:rsid w:val="009C70AB"/>
    <w:rsid w:val="009C7173"/>
    <w:rsid w:val="009C7864"/>
    <w:rsid w:val="009C7895"/>
    <w:rsid w:val="009C7C39"/>
    <w:rsid w:val="009C7EEB"/>
    <w:rsid w:val="009D02D3"/>
    <w:rsid w:val="009D0762"/>
    <w:rsid w:val="009D0D6E"/>
    <w:rsid w:val="009D0D94"/>
    <w:rsid w:val="009D10C9"/>
    <w:rsid w:val="009D1195"/>
    <w:rsid w:val="009D193A"/>
    <w:rsid w:val="009D1C0A"/>
    <w:rsid w:val="009D1EB0"/>
    <w:rsid w:val="009D23EF"/>
    <w:rsid w:val="009D24C1"/>
    <w:rsid w:val="009D2516"/>
    <w:rsid w:val="009D2767"/>
    <w:rsid w:val="009D2876"/>
    <w:rsid w:val="009D2905"/>
    <w:rsid w:val="009D2F88"/>
    <w:rsid w:val="009D33DA"/>
    <w:rsid w:val="009D348F"/>
    <w:rsid w:val="009D4481"/>
    <w:rsid w:val="009D48B9"/>
    <w:rsid w:val="009D4E95"/>
    <w:rsid w:val="009D543B"/>
    <w:rsid w:val="009D5A3F"/>
    <w:rsid w:val="009D5F4D"/>
    <w:rsid w:val="009D638C"/>
    <w:rsid w:val="009D6398"/>
    <w:rsid w:val="009D68BF"/>
    <w:rsid w:val="009D6A4B"/>
    <w:rsid w:val="009D6AF7"/>
    <w:rsid w:val="009D744E"/>
    <w:rsid w:val="009D7968"/>
    <w:rsid w:val="009D7AC8"/>
    <w:rsid w:val="009D7DC6"/>
    <w:rsid w:val="009D7EC2"/>
    <w:rsid w:val="009E02D0"/>
    <w:rsid w:val="009E049B"/>
    <w:rsid w:val="009E0852"/>
    <w:rsid w:val="009E095A"/>
    <w:rsid w:val="009E0B44"/>
    <w:rsid w:val="009E15EC"/>
    <w:rsid w:val="009E19CA"/>
    <w:rsid w:val="009E1A23"/>
    <w:rsid w:val="009E1CAE"/>
    <w:rsid w:val="009E2100"/>
    <w:rsid w:val="009E21DF"/>
    <w:rsid w:val="009E23DE"/>
    <w:rsid w:val="009E2743"/>
    <w:rsid w:val="009E2D20"/>
    <w:rsid w:val="009E2F33"/>
    <w:rsid w:val="009E3053"/>
    <w:rsid w:val="009E3696"/>
    <w:rsid w:val="009E377B"/>
    <w:rsid w:val="009E3D20"/>
    <w:rsid w:val="009E47EC"/>
    <w:rsid w:val="009E4BEB"/>
    <w:rsid w:val="009E4CDD"/>
    <w:rsid w:val="009E4CE7"/>
    <w:rsid w:val="009E52A7"/>
    <w:rsid w:val="009E5870"/>
    <w:rsid w:val="009E616F"/>
    <w:rsid w:val="009E6411"/>
    <w:rsid w:val="009E65A4"/>
    <w:rsid w:val="009E65FC"/>
    <w:rsid w:val="009E669C"/>
    <w:rsid w:val="009E6B88"/>
    <w:rsid w:val="009E79F3"/>
    <w:rsid w:val="009E7D1A"/>
    <w:rsid w:val="009F02C0"/>
    <w:rsid w:val="009F0399"/>
    <w:rsid w:val="009F07E8"/>
    <w:rsid w:val="009F0898"/>
    <w:rsid w:val="009F129C"/>
    <w:rsid w:val="009F144B"/>
    <w:rsid w:val="009F1986"/>
    <w:rsid w:val="009F1AF5"/>
    <w:rsid w:val="009F228D"/>
    <w:rsid w:val="009F24E7"/>
    <w:rsid w:val="009F2562"/>
    <w:rsid w:val="009F3018"/>
    <w:rsid w:val="009F314E"/>
    <w:rsid w:val="009F37E4"/>
    <w:rsid w:val="009F3D4E"/>
    <w:rsid w:val="009F3DB6"/>
    <w:rsid w:val="009F3E2C"/>
    <w:rsid w:val="009F3F5C"/>
    <w:rsid w:val="009F3F80"/>
    <w:rsid w:val="009F4307"/>
    <w:rsid w:val="009F452A"/>
    <w:rsid w:val="009F4572"/>
    <w:rsid w:val="009F458F"/>
    <w:rsid w:val="009F493B"/>
    <w:rsid w:val="009F4DF5"/>
    <w:rsid w:val="009F5187"/>
    <w:rsid w:val="009F564E"/>
    <w:rsid w:val="009F5A13"/>
    <w:rsid w:val="009F5C81"/>
    <w:rsid w:val="009F5D7B"/>
    <w:rsid w:val="009F6503"/>
    <w:rsid w:val="009F67B4"/>
    <w:rsid w:val="009F6823"/>
    <w:rsid w:val="009F688F"/>
    <w:rsid w:val="009F6B1E"/>
    <w:rsid w:val="009F6FEF"/>
    <w:rsid w:val="009F7052"/>
    <w:rsid w:val="009F708C"/>
    <w:rsid w:val="009F7346"/>
    <w:rsid w:val="009F7708"/>
    <w:rsid w:val="009F7879"/>
    <w:rsid w:val="009F7A06"/>
    <w:rsid w:val="009F7DC4"/>
    <w:rsid w:val="009F7DEE"/>
    <w:rsid w:val="009F7E2F"/>
    <w:rsid w:val="00A00112"/>
    <w:rsid w:val="00A00349"/>
    <w:rsid w:val="00A005AC"/>
    <w:rsid w:val="00A00703"/>
    <w:rsid w:val="00A00802"/>
    <w:rsid w:val="00A00939"/>
    <w:rsid w:val="00A00A5C"/>
    <w:rsid w:val="00A00FBE"/>
    <w:rsid w:val="00A011CD"/>
    <w:rsid w:val="00A013BC"/>
    <w:rsid w:val="00A01410"/>
    <w:rsid w:val="00A0155A"/>
    <w:rsid w:val="00A01EDF"/>
    <w:rsid w:val="00A02130"/>
    <w:rsid w:val="00A021B6"/>
    <w:rsid w:val="00A02437"/>
    <w:rsid w:val="00A02BDE"/>
    <w:rsid w:val="00A02BFD"/>
    <w:rsid w:val="00A02C39"/>
    <w:rsid w:val="00A03B43"/>
    <w:rsid w:val="00A03BC6"/>
    <w:rsid w:val="00A04317"/>
    <w:rsid w:val="00A04821"/>
    <w:rsid w:val="00A04F43"/>
    <w:rsid w:val="00A04F63"/>
    <w:rsid w:val="00A04F65"/>
    <w:rsid w:val="00A05117"/>
    <w:rsid w:val="00A0532B"/>
    <w:rsid w:val="00A05395"/>
    <w:rsid w:val="00A059DA"/>
    <w:rsid w:val="00A05BA1"/>
    <w:rsid w:val="00A05CB8"/>
    <w:rsid w:val="00A05F69"/>
    <w:rsid w:val="00A061C5"/>
    <w:rsid w:val="00A06499"/>
    <w:rsid w:val="00A06D26"/>
    <w:rsid w:val="00A06EDF"/>
    <w:rsid w:val="00A0716A"/>
    <w:rsid w:val="00A072AF"/>
    <w:rsid w:val="00A07450"/>
    <w:rsid w:val="00A07660"/>
    <w:rsid w:val="00A07704"/>
    <w:rsid w:val="00A07952"/>
    <w:rsid w:val="00A07A64"/>
    <w:rsid w:val="00A07CA7"/>
    <w:rsid w:val="00A07FB6"/>
    <w:rsid w:val="00A100C0"/>
    <w:rsid w:val="00A10162"/>
    <w:rsid w:val="00A1021C"/>
    <w:rsid w:val="00A10678"/>
    <w:rsid w:val="00A10C6D"/>
    <w:rsid w:val="00A10D93"/>
    <w:rsid w:val="00A111FE"/>
    <w:rsid w:val="00A11507"/>
    <w:rsid w:val="00A115B8"/>
    <w:rsid w:val="00A116A9"/>
    <w:rsid w:val="00A118A7"/>
    <w:rsid w:val="00A11BD7"/>
    <w:rsid w:val="00A11DBE"/>
    <w:rsid w:val="00A124D8"/>
    <w:rsid w:val="00A12570"/>
    <w:rsid w:val="00A125AB"/>
    <w:rsid w:val="00A12864"/>
    <w:rsid w:val="00A1322B"/>
    <w:rsid w:val="00A132E7"/>
    <w:rsid w:val="00A136DA"/>
    <w:rsid w:val="00A13D35"/>
    <w:rsid w:val="00A13D60"/>
    <w:rsid w:val="00A142C0"/>
    <w:rsid w:val="00A15178"/>
    <w:rsid w:val="00A1526F"/>
    <w:rsid w:val="00A155B0"/>
    <w:rsid w:val="00A1594F"/>
    <w:rsid w:val="00A15C1B"/>
    <w:rsid w:val="00A15E6B"/>
    <w:rsid w:val="00A15ED6"/>
    <w:rsid w:val="00A15ED7"/>
    <w:rsid w:val="00A160C8"/>
    <w:rsid w:val="00A1640B"/>
    <w:rsid w:val="00A173D6"/>
    <w:rsid w:val="00A174A6"/>
    <w:rsid w:val="00A17E32"/>
    <w:rsid w:val="00A17F59"/>
    <w:rsid w:val="00A17F75"/>
    <w:rsid w:val="00A202D8"/>
    <w:rsid w:val="00A20699"/>
    <w:rsid w:val="00A20A70"/>
    <w:rsid w:val="00A20B4C"/>
    <w:rsid w:val="00A20BF3"/>
    <w:rsid w:val="00A20EC1"/>
    <w:rsid w:val="00A2180F"/>
    <w:rsid w:val="00A21BD4"/>
    <w:rsid w:val="00A21DF1"/>
    <w:rsid w:val="00A21EAC"/>
    <w:rsid w:val="00A21FF4"/>
    <w:rsid w:val="00A223FD"/>
    <w:rsid w:val="00A224BF"/>
    <w:rsid w:val="00A22534"/>
    <w:rsid w:val="00A228F7"/>
    <w:rsid w:val="00A22DF8"/>
    <w:rsid w:val="00A23324"/>
    <w:rsid w:val="00A233A2"/>
    <w:rsid w:val="00A23428"/>
    <w:rsid w:val="00A234A5"/>
    <w:rsid w:val="00A234EC"/>
    <w:rsid w:val="00A23CBC"/>
    <w:rsid w:val="00A24333"/>
    <w:rsid w:val="00A2443F"/>
    <w:rsid w:val="00A24C78"/>
    <w:rsid w:val="00A2510D"/>
    <w:rsid w:val="00A25575"/>
    <w:rsid w:val="00A255E5"/>
    <w:rsid w:val="00A25670"/>
    <w:rsid w:val="00A25750"/>
    <w:rsid w:val="00A257D1"/>
    <w:rsid w:val="00A25D13"/>
    <w:rsid w:val="00A25D8E"/>
    <w:rsid w:val="00A26102"/>
    <w:rsid w:val="00A2610F"/>
    <w:rsid w:val="00A261AB"/>
    <w:rsid w:val="00A263C1"/>
    <w:rsid w:val="00A26418"/>
    <w:rsid w:val="00A266E7"/>
    <w:rsid w:val="00A268DA"/>
    <w:rsid w:val="00A26E00"/>
    <w:rsid w:val="00A27126"/>
    <w:rsid w:val="00A27192"/>
    <w:rsid w:val="00A272A0"/>
    <w:rsid w:val="00A274A9"/>
    <w:rsid w:val="00A2762E"/>
    <w:rsid w:val="00A27AA2"/>
    <w:rsid w:val="00A27B47"/>
    <w:rsid w:val="00A27CA7"/>
    <w:rsid w:val="00A27D23"/>
    <w:rsid w:val="00A27DD5"/>
    <w:rsid w:val="00A27EEF"/>
    <w:rsid w:val="00A30B01"/>
    <w:rsid w:val="00A30E33"/>
    <w:rsid w:val="00A313F3"/>
    <w:rsid w:val="00A316C1"/>
    <w:rsid w:val="00A31886"/>
    <w:rsid w:val="00A3196A"/>
    <w:rsid w:val="00A31A17"/>
    <w:rsid w:val="00A31BB6"/>
    <w:rsid w:val="00A3284E"/>
    <w:rsid w:val="00A32DFE"/>
    <w:rsid w:val="00A331E6"/>
    <w:rsid w:val="00A3365D"/>
    <w:rsid w:val="00A338A7"/>
    <w:rsid w:val="00A33904"/>
    <w:rsid w:val="00A33DF1"/>
    <w:rsid w:val="00A33F90"/>
    <w:rsid w:val="00A3400D"/>
    <w:rsid w:val="00A3434F"/>
    <w:rsid w:val="00A3498D"/>
    <w:rsid w:val="00A349F0"/>
    <w:rsid w:val="00A34E81"/>
    <w:rsid w:val="00A35050"/>
    <w:rsid w:val="00A351D9"/>
    <w:rsid w:val="00A3553C"/>
    <w:rsid w:val="00A35832"/>
    <w:rsid w:val="00A35954"/>
    <w:rsid w:val="00A35AEC"/>
    <w:rsid w:val="00A35BBC"/>
    <w:rsid w:val="00A35F4F"/>
    <w:rsid w:val="00A361B2"/>
    <w:rsid w:val="00A3649B"/>
    <w:rsid w:val="00A364C5"/>
    <w:rsid w:val="00A3674F"/>
    <w:rsid w:val="00A36A84"/>
    <w:rsid w:val="00A36C24"/>
    <w:rsid w:val="00A36D33"/>
    <w:rsid w:val="00A36DA9"/>
    <w:rsid w:val="00A36FB8"/>
    <w:rsid w:val="00A3705E"/>
    <w:rsid w:val="00A372D1"/>
    <w:rsid w:val="00A375F1"/>
    <w:rsid w:val="00A40405"/>
    <w:rsid w:val="00A40428"/>
    <w:rsid w:val="00A40F7E"/>
    <w:rsid w:val="00A40FE7"/>
    <w:rsid w:val="00A41066"/>
    <w:rsid w:val="00A41C83"/>
    <w:rsid w:val="00A42428"/>
    <w:rsid w:val="00A425B0"/>
    <w:rsid w:val="00A425C1"/>
    <w:rsid w:val="00A42631"/>
    <w:rsid w:val="00A428F0"/>
    <w:rsid w:val="00A42B68"/>
    <w:rsid w:val="00A430F4"/>
    <w:rsid w:val="00A43268"/>
    <w:rsid w:val="00A43343"/>
    <w:rsid w:val="00A435A5"/>
    <w:rsid w:val="00A43855"/>
    <w:rsid w:val="00A44072"/>
    <w:rsid w:val="00A441E7"/>
    <w:rsid w:val="00A4450E"/>
    <w:rsid w:val="00A446B1"/>
    <w:rsid w:val="00A44A56"/>
    <w:rsid w:val="00A44A58"/>
    <w:rsid w:val="00A44ADA"/>
    <w:rsid w:val="00A44EA3"/>
    <w:rsid w:val="00A45494"/>
    <w:rsid w:val="00A4568B"/>
    <w:rsid w:val="00A45C74"/>
    <w:rsid w:val="00A45ED2"/>
    <w:rsid w:val="00A4715A"/>
    <w:rsid w:val="00A471F4"/>
    <w:rsid w:val="00A475EF"/>
    <w:rsid w:val="00A4781F"/>
    <w:rsid w:val="00A500DD"/>
    <w:rsid w:val="00A50438"/>
    <w:rsid w:val="00A50B2B"/>
    <w:rsid w:val="00A50B54"/>
    <w:rsid w:val="00A50DCC"/>
    <w:rsid w:val="00A50EBF"/>
    <w:rsid w:val="00A512C3"/>
    <w:rsid w:val="00A51B0D"/>
    <w:rsid w:val="00A52035"/>
    <w:rsid w:val="00A5210E"/>
    <w:rsid w:val="00A5257E"/>
    <w:rsid w:val="00A528BF"/>
    <w:rsid w:val="00A5291B"/>
    <w:rsid w:val="00A52F9D"/>
    <w:rsid w:val="00A5315D"/>
    <w:rsid w:val="00A539D4"/>
    <w:rsid w:val="00A54450"/>
    <w:rsid w:val="00A549F1"/>
    <w:rsid w:val="00A5522A"/>
    <w:rsid w:val="00A5566F"/>
    <w:rsid w:val="00A5590C"/>
    <w:rsid w:val="00A559E3"/>
    <w:rsid w:val="00A55B88"/>
    <w:rsid w:val="00A564A4"/>
    <w:rsid w:val="00A568A9"/>
    <w:rsid w:val="00A56E95"/>
    <w:rsid w:val="00A571A5"/>
    <w:rsid w:val="00A57E79"/>
    <w:rsid w:val="00A60D11"/>
    <w:rsid w:val="00A60D39"/>
    <w:rsid w:val="00A614FD"/>
    <w:rsid w:val="00A620A3"/>
    <w:rsid w:val="00A623F9"/>
    <w:rsid w:val="00A62A8B"/>
    <w:rsid w:val="00A62F02"/>
    <w:rsid w:val="00A63D8C"/>
    <w:rsid w:val="00A63F1F"/>
    <w:rsid w:val="00A63FE0"/>
    <w:rsid w:val="00A643CD"/>
    <w:rsid w:val="00A644B7"/>
    <w:rsid w:val="00A6492A"/>
    <w:rsid w:val="00A64A10"/>
    <w:rsid w:val="00A64AF9"/>
    <w:rsid w:val="00A64E77"/>
    <w:rsid w:val="00A6562B"/>
    <w:rsid w:val="00A65855"/>
    <w:rsid w:val="00A6585B"/>
    <w:rsid w:val="00A65B41"/>
    <w:rsid w:val="00A65D1F"/>
    <w:rsid w:val="00A65F3A"/>
    <w:rsid w:val="00A6606C"/>
    <w:rsid w:val="00A660FA"/>
    <w:rsid w:val="00A6670F"/>
    <w:rsid w:val="00A66804"/>
    <w:rsid w:val="00A66B5B"/>
    <w:rsid w:val="00A67254"/>
    <w:rsid w:val="00A6733F"/>
    <w:rsid w:val="00A67714"/>
    <w:rsid w:val="00A67DA2"/>
    <w:rsid w:val="00A700A2"/>
    <w:rsid w:val="00A702B9"/>
    <w:rsid w:val="00A70316"/>
    <w:rsid w:val="00A706B4"/>
    <w:rsid w:val="00A70962"/>
    <w:rsid w:val="00A70B8D"/>
    <w:rsid w:val="00A7111A"/>
    <w:rsid w:val="00A712BE"/>
    <w:rsid w:val="00A71CE0"/>
    <w:rsid w:val="00A71EE0"/>
    <w:rsid w:val="00A720E8"/>
    <w:rsid w:val="00A72343"/>
    <w:rsid w:val="00A72753"/>
    <w:rsid w:val="00A72D8A"/>
    <w:rsid w:val="00A72ECD"/>
    <w:rsid w:val="00A72F13"/>
    <w:rsid w:val="00A72FAD"/>
    <w:rsid w:val="00A73014"/>
    <w:rsid w:val="00A730E5"/>
    <w:rsid w:val="00A7342F"/>
    <w:rsid w:val="00A734F4"/>
    <w:rsid w:val="00A73B2F"/>
    <w:rsid w:val="00A73BEF"/>
    <w:rsid w:val="00A7427B"/>
    <w:rsid w:val="00A7451B"/>
    <w:rsid w:val="00A745A4"/>
    <w:rsid w:val="00A746B0"/>
    <w:rsid w:val="00A74828"/>
    <w:rsid w:val="00A74A4D"/>
    <w:rsid w:val="00A74D7F"/>
    <w:rsid w:val="00A74DB7"/>
    <w:rsid w:val="00A753B0"/>
    <w:rsid w:val="00A7577B"/>
    <w:rsid w:val="00A77010"/>
    <w:rsid w:val="00A77440"/>
    <w:rsid w:val="00A77676"/>
    <w:rsid w:val="00A77F6A"/>
    <w:rsid w:val="00A80683"/>
    <w:rsid w:val="00A80A49"/>
    <w:rsid w:val="00A80F68"/>
    <w:rsid w:val="00A814C9"/>
    <w:rsid w:val="00A81559"/>
    <w:rsid w:val="00A81A25"/>
    <w:rsid w:val="00A81A34"/>
    <w:rsid w:val="00A81BA0"/>
    <w:rsid w:val="00A81D2F"/>
    <w:rsid w:val="00A81EE6"/>
    <w:rsid w:val="00A822C3"/>
    <w:rsid w:val="00A82332"/>
    <w:rsid w:val="00A82545"/>
    <w:rsid w:val="00A826AC"/>
    <w:rsid w:val="00A82A90"/>
    <w:rsid w:val="00A83757"/>
    <w:rsid w:val="00A841F5"/>
    <w:rsid w:val="00A84796"/>
    <w:rsid w:val="00A84932"/>
    <w:rsid w:val="00A84A3E"/>
    <w:rsid w:val="00A84FF4"/>
    <w:rsid w:val="00A8542D"/>
    <w:rsid w:val="00A85746"/>
    <w:rsid w:val="00A8588A"/>
    <w:rsid w:val="00A864FD"/>
    <w:rsid w:val="00A86556"/>
    <w:rsid w:val="00A86878"/>
    <w:rsid w:val="00A8697A"/>
    <w:rsid w:val="00A86A26"/>
    <w:rsid w:val="00A86A3C"/>
    <w:rsid w:val="00A86D30"/>
    <w:rsid w:val="00A86ED9"/>
    <w:rsid w:val="00A86FBF"/>
    <w:rsid w:val="00A8702D"/>
    <w:rsid w:val="00A8765B"/>
    <w:rsid w:val="00A87730"/>
    <w:rsid w:val="00A87961"/>
    <w:rsid w:val="00A87B0C"/>
    <w:rsid w:val="00A87F8F"/>
    <w:rsid w:val="00A90013"/>
    <w:rsid w:val="00A9012A"/>
    <w:rsid w:val="00A90371"/>
    <w:rsid w:val="00A90372"/>
    <w:rsid w:val="00A90793"/>
    <w:rsid w:val="00A907E0"/>
    <w:rsid w:val="00A90FE5"/>
    <w:rsid w:val="00A915D2"/>
    <w:rsid w:val="00A915D3"/>
    <w:rsid w:val="00A91609"/>
    <w:rsid w:val="00A91ECD"/>
    <w:rsid w:val="00A9248C"/>
    <w:rsid w:val="00A92574"/>
    <w:rsid w:val="00A92705"/>
    <w:rsid w:val="00A92A46"/>
    <w:rsid w:val="00A92BE3"/>
    <w:rsid w:val="00A92F0F"/>
    <w:rsid w:val="00A92FC0"/>
    <w:rsid w:val="00A931B9"/>
    <w:rsid w:val="00A938AA"/>
    <w:rsid w:val="00A93906"/>
    <w:rsid w:val="00A93D93"/>
    <w:rsid w:val="00A94105"/>
    <w:rsid w:val="00A9434D"/>
    <w:rsid w:val="00A943C4"/>
    <w:rsid w:val="00A94BB4"/>
    <w:rsid w:val="00A95448"/>
    <w:rsid w:val="00A957F9"/>
    <w:rsid w:val="00A958B7"/>
    <w:rsid w:val="00A95D12"/>
    <w:rsid w:val="00A95D63"/>
    <w:rsid w:val="00A962D2"/>
    <w:rsid w:val="00A96436"/>
    <w:rsid w:val="00A969EC"/>
    <w:rsid w:val="00A96CB1"/>
    <w:rsid w:val="00A9706D"/>
    <w:rsid w:val="00A97364"/>
    <w:rsid w:val="00A9748D"/>
    <w:rsid w:val="00A97A41"/>
    <w:rsid w:val="00A97AFD"/>
    <w:rsid w:val="00A97C37"/>
    <w:rsid w:val="00A97E1C"/>
    <w:rsid w:val="00AA034A"/>
    <w:rsid w:val="00AA064A"/>
    <w:rsid w:val="00AA0AE5"/>
    <w:rsid w:val="00AA0C7A"/>
    <w:rsid w:val="00AA10D3"/>
    <w:rsid w:val="00AA1334"/>
    <w:rsid w:val="00AA13B6"/>
    <w:rsid w:val="00AA1713"/>
    <w:rsid w:val="00AA1B15"/>
    <w:rsid w:val="00AA22BE"/>
    <w:rsid w:val="00AA24D3"/>
    <w:rsid w:val="00AA28B4"/>
    <w:rsid w:val="00AA2968"/>
    <w:rsid w:val="00AA2974"/>
    <w:rsid w:val="00AA2B9A"/>
    <w:rsid w:val="00AA2CCA"/>
    <w:rsid w:val="00AA34B0"/>
    <w:rsid w:val="00AA3968"/>
    <w:rsid w:val="00AA3BFE"/>
    <w:rsid w:val="00AA41C0"/>
    <w:rsid w:val="00AA424E"/>
    <w:rsid w:val="00AA43E9"/>
    <w:rsid w:val="00AA4419"/>
    <w:rsid w:val="00AA478D"/>
    <w:rsid w:val="00AA4EC1"/>
    <w:rsid w:val="00AA4EF1"/>
    <w:rsid w:val="00AA4F5D"/>
    <w:rsid w:val="00AA4FFE"/>
    <w:rsid w:val="00AA5319"/>
    <w:rsid w:val="00AA5F04"/>
    <w:rsid w:val="00AA62F5"/>
    <w:rsid w:val="00AA6443"/>
    <w:rsid w:val="00AA682A"/>
    <w:rsid w:val="00AA6B14"/>
    <w:rsid w:val="00AA6E03"/>
    <w:rsid w:val="00AA706B"/>
    <w:rsid w:val="00AA7439"/>
    <w:rsid w:val="00AA744E"/>
    <w:rsid w:val="00AA78B9"/>
    <w:rsid w:val="00AA7926"/>
    <w:rsid w:val="00AA7CD1"/>
    <w:rsid w:val="00AA7EFD"/>
    <w:rsid w:val="00AB004B"/>
    <w:rsid w:val="00AB076A"/>
    <w:rsid w:val="00AB0897"/>
    <w:rsid w:val="00AB094C"/>
    <w:rsid w:val="00AB09BD"/>
    <w:rsid w:val="00AB12C7"/>
    <w:rsid w:val="00AB14F0"/>
    <w:rsid w:val="00AB167E"/>
    <w:rsid w:val="00AB18B7"/>
    <w:rsid w:val="00AB1ECB"/>
    <w:rsid w:val="00AB1F76"/>
    <w:rsid w:val="00AB214B"/>
    <w:rsid w:val="00AB2222"/>
    <w:rsid w:val="00AB29FE"/>
    <w:rsid w:val="00AB2A6B"/>
    <w:rsid w:val="00AB2C4F"/>
    <w:rsid w:val="00AB2C57"/>
    <w:rsid w:val="00AB336C"/>
    <w:rsid w:val="00AB40B8"/>
    <w:rsid w:val="00AB5052"/>
    <w:rsid w:val="00AB5287"/>
    <w:rsid w:val="00AB5511"/>
    <w:rsid w:val="00AB5F8A"/>
    <w:rsid w:val="00AB6238"/>
    <w:rsid w:val="00AB62EE"/>
    <w:rsid w:val="00AB6540"/>
    <w:rsid w:val="00AB65FE"/>
    <w:rsid w:val="00AB67A0"/>
    <w:rsid w:val="00AB6A94"/>
    <w:rsid w:val="00AB6F59"/>
    <w:rsid w:val="00AB757A"/>
    <w:rsid w:val="00AB7AC5"/>
    <w:rsid w:val="00AB7E31"/>
    <w:rsid w:val="00AB7EE8"/>
    <w:rsid w:val="00AC000F"/>
    <w:rsid w:val="00AC012D"/>
    <w:rsid w:val="00AC040D"/>
    <w:rsid w:val="00AC0FDE"/>
    <w:rsid w:val="00AC131A"/>
    <w:rsid w:val="00AC1871"/>
    <w:rsid w:val="00AC1FB7"/>
    <w:rsid w:val="00AC2197"/>
    <w:rsid w:val="00AC229E"/>
    <w:rsid w:val="00AC2B6D"/>
    <w:rsid w:val="00AC3321"/>
    <w:rsid w:val="00AC3BD3"/>
    <w:rsid w:val="00AC3C45"/>
    <w:rsid w:val="00AC4312"/>
    <w:rsid w:val="00AC44F6"/>
    <w:rsid w:val="00AC4677"/>
    <w:rsid w:val="00AC4748"/>
    <w:rsid w:val="00AC4EAE"/>
    <w:rsid w:val="00AC5139"/>
    <w:rsid w:val="00AC576D"/>
    <w:rsid w:val="00AC57E1"/>
    <w:rsid w:val="00AC5FFC"/>
    <w:rsid w:val="00AC623C"/>
    <w:rsid w:val="00AC62B4"/>
    <w:rsid w:val="00AC6B05"/>
    <w:rsid w:val="00AC6C8B"/>
    <w:rsid w:val="00AC71BF"/>
    <w:rsid w:val="00AC7470"/>
    <w:rsid w:val="00AC78BA"/>
    <w:rsid w:val="00AC7AAE"/>
    <w:rsid w:val="00AC7D92"/>
    <w:rsid w:val="00AD026E"/>
    <w:rsid w:val="00AD0445"/>
    <w:rsid w:val="00AD068C"/>
    <w:rsid w:val="00AD0722"/>
    <w:rsid w:val="00AD159C"/>
    <w:rsid w:val="00AD2153"/>
    <w:rsid w:val="00AD2293"/>
    <w:rsid w:val="00AD25BA"/>
    <w:rsid w:val="00AD25D1"/>
    <w:rsid w:val="00AD2CF6"/>
    <w:rsid w:val="00AD2DB9"/>
    <w:rsid w:val="00AD3312"/>
    <w:rsid w:val="00AD33B0"/>
    <w:rsid w:val="00AD3509"/>
    <w:rsid w:val="00AD38D5"/>
    <w:rsid w:val="00AD3B67"/>
    <w:rsid w:val="00AD41A0"/>
    <w:rsid w:val="00AD4E06"/>
    <w:rsid w:val="00AD5078"/>
    <w:rsid w:val="00AD54CD"/>
    <w:rsid w:val="00AD56E8"/>
    <w:rsid w:val="00AD5BCE"/>
    <w:rsid w:val="00AD5BF0"/>
    <w:rsid w:val="00AD5E32"/>
    <w:rsid w:val="00AD6060"/>
    <w:rsid w:val="00AD61B7"/>
    <w:rsid w:val="00AD65DE"/>
    <w:rsid w:val="00AD6945"/>
    <w:rsid w:val="00AD6A9C"/>
    <w:rsid w:val="00AD6D3A"/>
    <w:rsid w:val="00AD70DD"/>
    <w:rsid w:val="00AE09D7"/>
    <w:rsid w:val="00AE0B7B"/>
    <w:rsid w:val="00AE0B9F"/>
    <w:rsid w:val="00AE1097"/>
    <w:rsid w:val="00AE15CF"/>
    <w:rsid w:val="00AE20B2"/>
    <w:rsid w:val="00AE212B"/>
    <w:rsid w:val="00AE21AB"/>
    <w:rsid w:val="00AE250D"/>
    <w:rsid w:val="00AE2950"/>
    <w:rsid w:val="00AE29BF"/>
    <w:rsid w:val="00AE2A07"/>
    <w:rsid w:val="00AE2AAB"/>
    <w:rsid w:val="00AE3711"/>
    <w:rsid w:val="00AE38EB"/>
    <w:rsid w:val="00AE3A29"/>
    <w:rsid w:val="00AE3A9A"/>
    <w:rsid w:val="00AE3EAF"/>
    <w:rsid w:val="00AE3EBF"/>
    <w:rsid w:val="00AE3F14"/>
    <w:rsid w:val="00AE4270"/>
    <w:rsid w:val="00AE44C6"/>
    <w:rsid w:val="00AE46FA"/>
    <w:rsid w:val="00AE4923"/>
    <w:rsid w:val="00AE4940"/>
    <w:rsid w:val="00AE4A63"/>
    <w:rsid w:val="00AE4C20"/>
    <w:rsid w:val="00AE4E42"/>
    <w:rsid w:val="00AE4EB5"/>
    <w:rsid w:val="00AE4F7A"/>
    <w:rsid w:val="00AE51C9"/>
    <w:rsid w:val="00AE5247"/>
    <w:rsid w:val="00AE540F"/>
    <w:rsid w:val="00AE54FE"/>
    <w:rsid w:val="00AE5773"/>
    <w:rsid w:val="00AE5D26"/>
    <w:rsid w:val="00AE60AC"/>
    <w:rsid w:val="00AE62C8"/>
    <w:rsid w:val="00AE6479"/>
    <w:rsid w:val="00AE653B"/>
    <w:rsid w:val="00AE71AC"/>
    <w:rsid w:val="00AE72A2"/>
    <w:rsid w:val="00AE785E"/>
    <w:rsid w:val="00AE79A4"/>
    <w:rsid w:val="00AF04F1"/>
    <w:rsid w:val="00AF0CB8"/>
    <w:rsid w:val="00AF0CFE"/>
    <w:rsid w:val="00AF0D0E"/>
    <w:rsid w:val="00AF0FC5"/>
    <w:rsid w:val="00AF12B3"/>
    <w:rsid w:val="00AF12E9"/>
    <w:rsid w:val="00AF13EC"/>
    <w:rsid w:val="00AF16C6"/>
    <w:rsid w:val="00AF2435"/>
    <w:rsid w:val="00AF2573"/>
    <w:rsid w:val="00AF2C07"/>
    <w:rsid w:val="00AF3A6A"/>
    <w:rsid w:val="00AF3BBB"/>
    <w:rsid w:val="00AF3CF7"/>
    <w:rsid w:val="00AF40C5"/>
    <w:rsid w:val="00AF42A3"/>
    <w:rsid w:val="00AF4445"/>
    <w:rsid w:val="00AF463F"/>
    <w:rsid w:val="00AF490B"/>
    <w:rsid w:val="00AF4A7E"/>
    <w:rsid w:val="00AF5083"/>
    <w:rsid w:val="00AF56B4"/>
    <w:rsid w:val="00AF5C41"/>
    <w:rsid w:val="00AF62DD"/>
    <w:rsid w:val="00AF6457"/>
    <w:rsid w:val="00AF658F"/>
    <w:rsid w:val="00AF65DF"/>
    <w:rsid w:val="00AF68C4"/>
    <w:rsid w:val="00AF6C98"/>
    <w:rsid w:val="00AF737B"/>
    <w:rsid w:val="00AF742E"/>
    <w:rsid w:val="00AF7ACE"/>
    <w:rsid w:val="00AF7B7C"/>
    <w:rsid w:val="00AF7B94"/>
    <w:rsid w:val="00B00007"/>
    <w:rsid w:val="00B00133"/>
    <w:rsid w:val="00B003D8"/>
    <w:rsid w:val="00B0055C"/>
    <w:rsid w:val="00B0063A"/>
    <w:rsid w:val="00B00D53"/>
    <w:rsid w:val="00B011D4"/>
    <w:rsid w:val="00B0144E"/>
    <w:rsid w:val="00B01C60"/>
    <w:rsid w:val="00B01E7E"/>
    <w:rsid w:val="00B02309"/>
    <w:rsid w:val="00B02896"/>
    <w:rsid w:val="00B02C65"/>
    <w:rsid w:val="00B0304B"/>
    <w:rsid w:val="00B03087"/>
    <w:rsid w:val="00B036E1"/>
    <w:rsid w:val="00B03894"/>
    <w:rsid w:val="00B040BA"/>
    <w:rsid w:val="00B04893"/>
    <w:rsid w:val="00B04ACE"/>
    <w:rsid w:val="00B04E12"/>
    <w:rsid w:val="00B04FFC"/>
    <w:rsid w:val="00B05149"/>
    <w:rsid w:val="00B05495"/>
    <w:rsid w:val="00B054C5"/>
    <w:rsid w:val="00B05975"/>
    <w:rsid w:val="00B05C3A"/>
    <w:rsid w:val="00B05D19"/>
    <w:rsid w:val="00B05DA8"/>
    <w:rsid w:val="00B05E42"/>
    <w:rsid w:val="00B05F08"/>
    <w:rsid w:val="00B0600C"/>
    <w:rsid w:val="00B06045"/>
    <w:rsid w:val="00B0614E"/>
    <w:rsid w:val="00B0640A"/>
    <w:rsid w:val="00B06915"/>
    <w:rsid w:val="00B06AF4"/>
    <w:rsid w:val="00B07541"/>
    <w:rsid w:val="00B07ED3"/>
    <w:rsid w:val="00B10003"/>
    <w:rsid w:val="00B10018"/>
    <w:rsid w:val="00B1013D"/>
    <w:rsid w:val="00B106F2"/>
    <w:rsid w:val="00B10AFD"/>
    <w:rsid w:val="00B10B11"/>
    <w:rsid w:val="00B10DB7"/>
    <w:rsid w:val="00B11103"/>
    <w:rsid w:val="00B11B32"/>
    <w:rsid w:val="00B11B34"/>
    <w:rsid w:val="00B11D68"/>
    <w:rsid w:val="00B12237"/>
    <w:rsid w:val="00B12368"/>
    <w:rsid w:val="00B13229"/>
    <w:rsid w:val="00B134ED"/>
    <w:rsid w:val="00B13A38"/>
    <w:rsid w:val="00B13BA9"/>
    <w:rsid w:val="00B13E3B"/>
    <w:rsid w:val="00B1400D"/>
    <w:rsid w:val="00B14095"/>
    <w:rsid w:val="00B14246"/>
    <w:rsid w:val="00B147FA"/>
    <w:rsid w:val="00B14853"/>
    <w:rsid w:val="00B14C71"/>
    <w:rsid w:val="00B14CB4"/>
    <w:rsid w:val="00B14D9F"/>
    <w:rsid w:val="00B151D0"/>
    <w:rsid w:val="00B153D6"/>
    <w:rsid w:val="00B15D3D"/>
    <w:rsid w:val="00B16182"/>
    <w:rsid w:val="00B161B1"/>
    <w:rsid w:val="00B16245"/>
    <w:rsid w:val="00B16C52"/>
    <w:rsid w:val="00B16FDD"/>
    <w:rsid w:val="00B17263"/>
    <w:rsid w:val="00B1759E"/>
    <w:rsid w:val="00B178BF"/>
    <w:rsid w:val="00B17B62"/>
    <w:rsid w:val="00B17CD4"/>
    <w:rsid w:val="00B20103"/>
    <w:rsid w:val="00B20274"/>
    <w:rsid w:val="00B20337"/>
    <w:rsid w:val="00B203C7"/>
    <w:rsid w:val="00B203DA"/>
    <w:rsid w:val="00B20609"/>
    <w:rsid w:val="00B20610"/>
    <w:rsid w:val="00B20628"/>
    <w:rsid w:val="00B2085A"/>
    <w:rsid w:val="00B20A66"/>
    <w:rsid w:val="00B20CC8"/>
    <w:rsid w:val="00B20E4F"/>
    <w:rsid w:val="00B212AD"/>
    <w:rsid w:val="00B21A2E"/>
    <w:rsid w:val="00B22A39"/>
    <w:rsid w:val="00B22AC9"/>
    <w:rsid w:val="00B22C11"/>
    <w:rsid w:val="00B22D9E"/>
    <w:rsid w:val="00B22EA7"/>
    <w:rsid w:val="00B23926"/>
    <w:rsid w:val="00B23A7A"/>
    <w:rsid w:val="00B23EAD"/>
    <w:rsid w:val="00B242C3"/>
    <w:rsid w:val="00B2448B"/>
    <w:rsid w:val="00B248BF"/>
    <w:rsid w:val="00B24A11"/>
    <w:rsid w:val="00B2514A"/>
    <w:rsid w:val="00B252EA"/>
    <w:rsid w:val="00B2574F"/>
    <w:rsid w:val="00B2626E"/>
    <w:rsid w:val="00B2650D"/>
    <w:rsid w:val="00B27003"/>
    <w:rsid w:val="00B27099"/>
    <w:rsid w:val="00B2709E"/>
    <w:rsid w:val="00B277CA"/>
    <w:rsid w:val="00B27851"/>
    <w:rsid w:val="00B278EE"/>
    <w:rsid w:val="00B27A34"/>
    <w:rsid w:val="00B27A91"/>
    <w:rsid w:val="00B27D37"/>
    <w:rsid w:val="00B3021A"/>
    <w:rsid w:val="00B30491"/>
    <w:rsid w:val="00B30704"/>
    <w:rsid w:val="00B30EA1"/>
    <w:rsid w:val="00B31367"/>
    <w:rsid w:val="00B31897"/>
    <w:rsid w:val="00B319CB"/>
    <w:rsid w:val="00B31D7B"/>
    <w:rsid w:val="00B31F03"/>
    <w:rsid w:val="00B3216E"/>
    <w:rsid w:val="00B3252D"/>
    <w:rsid w:val="00B32948"/>
    <w:rsid w:val="00B32A7C"/>
    <w:rsid w:val="00B32F64"/>
    <w:rsid w:val="00B3321B"/>
    <w:rsid w:val="00B334A8"/>
    <w:rsid w:val="00B33B68"/>
    <w:rsid w:val="00B340AB"/>
    <w:rsid w:val="00B340E5"/>
    <w:rsid w:val="00B3410B"/>
    <w:rsid w:val="00B3497E"/>
    <w:rsid w:val="00B349D3"/>
    <w:rsid w:val="00B349DC"/>
    <w:rsid w:val="00B34DD5"/>
    <w:rsid w:val="00B352E0"/>
    <w:rsid w:val="00B35300"/>
    <w:rsid w:val="00B3558F"/>
    <w:rsid w:val="00B35789"/>
    <w:rsid w:val="00B35A73"/>
    <w:rsid w:val="00B35E0D"/>
    <w:rsid w:val="00B361BE"/>
    <w:rsid w:val="00B361F1"/>
    <w:rsid w:val="00B36332"/>
    <w:rsid w:val="00B36788"/>
    <w:rsid w:val="00B368E9"/>
    <w:rsid w:val="00B36CDF"/>
    <w:rsid w:val="00B36E48"/>
    <w:rsid w:val="00B375C5"/>
    <w:rsid w:val="00B3790A"/>
    <w:rsid w:val="00B37D79"/>
    <w:rsid w:val="00B37FA9"/>
    <w:rsid w:val="00B37FF6"/>
    <w:rsid w:val="00B40138"/>
    <w:rsid w:val="00B401CE"/>
    <w:rsid w:val="00B40AD7"/>
    <w:rsid w:val="00B40F32"/>
    <w:rsid w:val="00B410D9"/>
    <w:rsid w:val="00B4129A"/>
    <w:rsid w:val="00B41448"/>
    <w:rsid w:val="00B416AC"/>
    <w:rsid w:val="00B41809"/>
    <w:rsid w:val="00B4187F"/>
    <w:rsid w:val="00B41BEF"/>
    <w:rsid w:val="00B42492"/>
    <w:rsid w:val="00B42CB4"/>
    <w:rsid w:val="00B43095"/>
    <w:rsid w:val="00B430B0"/>
    <w:rsid w:val="00B43310"/>
    <w:rsid w:val="00B43E5A"/>
    <w:rsid w:val="00B442F9"/>
    <w:rsid w:val="00B44BB7"/>
    <w:rsid w:val="00B44BBA"/>
    <w:rsid w:val="00B455CB"/>
    <w:rsid w:val="00B45DC3"/>
    <w:rsid w:val="00B462DF"/>
    <w:rsid w:val="00B4687C"/>
    <w:rsid w:val="00B46895"/>
    <w:rsid w:val="00B46C9E"/>
    <w:rsid w:val="00B471CE"/>
    <w:rsid w:val="00B47892"/>
    <w:rsid w:val="00B47A93"/>
    <w:rsid w:val="00B47B94"/>
    <w:rsid w:val="00B47BC8"/>
    <w:rsid w:val="00B47DCA"/>
    <w:rsid w:val="00B50520"/>
    <w:rsid w:val="00B5077E"/>
    <w:rsid w:val="00B513EE"/>
    <w:rsid w:val="00B518B6"/>
    <w:rsid w:val="00B51C0F"/>
    <w:rsid w:val="00B51C9E"/>
    <w:rsid w:val="00B52260"/>
    <w:rsid w:val="00B52974"/>
    <w:rsid w:val="00B52BDA"/>
    <w:rsid w:val="00B53F6C"/>
    <w:rsid w:val="00B53F89"/>
    <w:rsid w:val="00B540A5"/>
    <w:rsid w:val="00B541A9"/>
    <w:rsid w:val="00B549C6"/>
    <w:rsid w:val="00B54BC2"/>
    <w:rsid w:val="00B5526A"/>
    <w:rsid w:val="00B5563C"/>
    <w:rsid w:val="00B558CC"/>
    <w:rsid w:val="00B559DC"/>
    <w:rsid w:val="00B55BA5"/>
    <w:rsid w:val="00B55C15"/>
    <w:rsid w:val="00B55DB8"/>
    <w:rsid w:val="00B55E76"/>
    <w:rsid w:val="00B56BD7"/>
    <w:rsid w:val="00B57426"/>
    <w:rsid w:val="00B57CD7"/>
    <w:rsid w:val="00B60052"/>
    <w:rsid w:val="00B600D3"/>
    <w:rsid w:val="00B60179"/>
    <w:rsid w:val="00B601A8"/>
    <w:rsid w:val="00B60222"/>
    <w:rsid w:val="00B613FB"/>
    <w:rsid w:val="00B61956"/>
    <w:rsid w:val="00B61FE2"/>
    <w:rsid w:val="00B62221"/>
    <w:rsid w:val="00B623CF"/>
    <w:rsid w:val="00B6258B"/>
    <w:rsid w:val="00B62A06"/>
    <w:rsid w:val="00B62A9E"/>
    <w:rsid w:val="00B62BE7"/>
    <w:rsid w:val="00B62CFF"/>
    <w:rsid w:val="00B63131"/>
    <w:rsid w:val="00B6368E"/>
    <w:rsid w:val="00B63781"/>
    <w:rsid w:val="00B638CC"/>
    <w:rsid w:val="00B63ABF"/>
    <w:rsid w:val="00B63BDD"/>
    <w:rsid w:val="00B63BE6"/>
    <w:rsid w:val="00B63D42"/>
    <w:rsid w:val="00B63EF1"/>
    <w:rsid w:val="00B640FD"/>
    <w:rsid w:val="00B6444A"/>
    <w:rsid w:val="00B6484C"/>
    <w:rsid w:val="00B648E8"/>
    <w:rsid w:val="00B64944"/>
    <w:rsid w:val="00B64980"/>
    <w:rsid w:val="00B64A70"/>
    <w:rsid w:val="00B64C3E"/>
    <w:rsid w:val="00B6585E"/>
    <w:rsid w:val="00B65AA6"/>
    <w:rsid w:val="00B65CBF"/>
    <w:rsid w:val="00B66335"/>
    <w:rsid w:val="00B66829"/>
    <w:rsid w:val="00B66957"/>
    <w:rsid w:val="00B66E64"/>
    <w:rsid w:val="00B66EE4"/>
    <w:rsid w:val="00B66FB6"/>
    <w:rsid w:val="00B670CD"/>
    <w:rsid w:val="00B67309"/>
    <w:rsid w:val="00B706DD"/>
    <w:rsid w:val="00B7070B"/>
    <w:rsid w:val="00B7073E"/>
    <w:rsid w:val="00B70F0E"/>
    <w:rsid w:val="00B723CA"/>
    <w:rsid w:val="00B72549"/>
    <w:rsid w:val="00B72778"/>
    <w:rsid w:val="00B72C5C"/>
    <w:rsid w:val="00B7319C"/>
    <w:rsid w:val="00B73307"/>
    <w:rsid w:val="00B73579"/>
    <w:rsid w:val="00B73BC1"/>
    <w:rsid w:val="00B73D57"/>
    <w:rsid w:val="00B74048"/>
    <w:rsid w:val="00B740FA"/>
    <w:rsid w:val="00B74793"/>
    <w:rsid w:val="00B748A0"/>
    <w:rsid w:val="00B74C12"/>
    <w:rsid w:val="00B74FE4"/>
    <w:rsid w:val="00B75298"/>
    <w:rsid w:val="00B75507"/>
    <w:rsid w:val="00B7566D"/>
    <w:rsid w:val="00B75B69"/>
    <w:rsid w:val="00B75DC5"/>
    <w:rsid w:val="00B75FBA"/>
    <w:rsid w:val="00B764A6"/>
    <w:rsid w:val="00B766CD"/>
    <w:rsid w:val="00B777C8"/>
    <w:rsid w:val="00B777D1"/>
    <w:rsid w:val="00B77C81"/>
    <w:rsid w:val="00B77EA6"/>
    <w:rsid w:val="00B77FC6"/>
    <w:rsid w:val="00B807AD"/>
    <w:rsid w:val="00B80977"/>
    <w:rsid w:val="00B80DC9"/>
    <w:rsid w:val="00B81037"/>
    <w:rsid w:val="00B8108A"/>
    <w:rsid w:val="00B8125A"/>
    <w:rsid w:val="00B81693"/>
    <w:rsid w:val="00B81E5E"/>
    <w:rsid w:val="00B82B4C"/>
    <w:rsid w:val="00B82B9B"/>
    <w:rsid w:val="00B82BE9"/>
    <w:rsid w:val="00B83828"/>
    <w:rsid w:val="00B838FB"/>
    <w:rsid w:val="00B83F2C"/>
    <w:rsid w:val="00B83F30"/>
    <w:rsid w:val="00B84124"/>
    <w:rsid w:val="00B84152"/>
    <w:rsid w:val="00B848AC"/>
    <w:rsid w:val="00B84CCD"/>
    <w:rsid w:val="00B84E2E"/>
    <w:rsid w:val="00B852DF"/>
    <w:rsid w:val="00B85552"/>
    <w:rsid w:val="00B857C3"/>
    <w:rsid w:val="00B85A47"/>
    <w:rsid w:val="00B85BC6"/>
    <w:rsid w:val="00B85E0B"/>
    <w:rsid w:val="00B85E79"/>
    <w:rsid w:val="00B85F03"/>
    <w:rsid w:val="00B85F8A"/>
    <w:rsid w:val="00B864B3"/>
    <w:rsid w:val="00B86DD5"/>
    <w:rsid w:val="00B86F3E"/>
    <w:rsid w:val="00B87EE1"/>
    <w:rsid w:val="00B900F9"/>
    <w:rsid w:val="00B90663"/>
    <w:rsid w:val="00B90A78"/>
    <w:rsid w:val="00B90B10"/>
    <w:rsid w:val="00B90BF1"/>
    <w:rsid w:val="00B90E61"/>
    <w:rsid w:val="00B90F44"/>
    <w:rsid w:val="00B91167"/>
    <w:rsid w:val="00B91D47"/>
    <w:rsid w:val="00B92CB4"/>
    <w:rsid w:val="00B92CE9"/>
    <w:rsid w:val="00B9308A"/>
    <w:rsid w:val="00B936EE"/>
    <w:rsid w:val="00B93D6A"/>
    <w:rsid w:val="00B93E1D"/>
    <w:rsid w:val="00B93FDA"/>
    <w:rsid w:val="00B940FA"/>
    <w:rsid w:val="00B94470"/>
    <w:rsid w:val="00B953C1"/>
    <w:rsid w:val="00B9567C"/>
    <w:rsid w:val="00B95857"/>
    <w:rsid w:val="00B9588A"/>
    <w:rsid w:val="00B95F1E"/>
    <w:rsid w:val="00B96577"/>
    <w:rsid w:val="00B9669D"/>
    <w:rsid w:val="00B969D9"/>
    <w:rsid w:val="00B96C22"/>
    <w:rsid w:val="00B97655"/>
    <w:rsid w:val="00BA03FF"/>
    <w:rsid w:val="00BA0410"/>
    <w:rsid w:val="00BA0543"/>
    <w:rsid w:val="00BA05B9"/>
    <w:rsid w:val="00BA0635"/>
    <w:rsid w:val="00BA06EC"/>
    <w:rsid w:val="00BA1008"/>
    <w:rsid w:val="00BA1149"/>
    <w:rsid w:val="00BA1694"/>
    <w:rsid w:val="00BA1858"/>
    <w:rsid w:val="00BA1E5E"/>
    <w:rsid w:val="00BA2473"/>
    <w:rsid w:val="00BA2A71"/>
    <w:rsid w:val="00BA2BE5"/>
    <w:rsid w:val="00BA2D69"/>
    <w:rsid w:val="00BA305E"/>
    <w:rsid w:val="00BA32A4"/>
    <w:rsid w:val="00BA38C9"/>
    <w:rsid w:val="00BA39E2"/>
    <w:rsid w:val="00BA3EB1"/>
    <w:rsid w:val="00BA4A60"/>
    <w:rsid w:val="00BA4C7A"/>
    <w:rsid w:val="00BA4E51"/>
    <w:rsid w:val="00BA50FD"/>
    <w:rsid w:val="00BA5102"/>
    <w:rsid w:val="00BA5206"/>
    <w:rsid w:val="00BA5219"/>
    <w:rsid w:val="00BA540F"/>
    <w:rsid w:val="00BA55A1"/>
    <w:rsid w:val="00BA614F"/>
    <w:rsid w:val="00BA66CC"/>
    <w:rsid w:val="00BA6844"/>
    <w:rsid w:val="00BA6B5D"/>
    <w:rsid w:val="00BA6F65"/>
    <w:rsid w:val="00BA736A"/>
    <w:rsid w:val="00BA78BD"/>
    <w:rsid w:val="00BA7D55"/>
    <w:rsid w:val="00BA7DEE"/>
    <w:rsid w:val="00BB00E9"/>
    <w:rsid w:val="00BB014A"/>
    <w:rsid w:val="00BB0399"/>
    <w:rsid w:val="00BB0BE7"/>
    <w:rsid w:val="00BB13D3"/>
    <w:rsid w:val="00BB1A1F"/>
    <w:rsid w:val="00BB220F"/>
    <w:rsid w:val="00BB2238"/>
    <w:rsid w:val="00BB224D"/>
    <w:rsid w:val="00BB2CDC"/>
    <w:rsid w:val="00BB3957"/>
    <w:rsid w:val="00BB3AEA"/>
    <w:rsid w:val="00BB40CD"/>
    <w:rsid w:val="00BB46C3"/>
    <w:rsid w:val="00BB4DE9"/>
    <w:rsid w:val="00BB5374"/>
    <w:rsid w:val="00BB578D"/>
    <w:rsid w:val="00BB57BE"/>
    <w:rsid w:val="00BB59B3"/>
    <w:rsid w:val="00BB6659"/>
    <w:rsid w:val="00BB6664"/>
    <w:rsid w:val="00BB68A7"/>
    <w:rsid w:val="00BB6C98"/>
    <w:rsid w:val="00BB6D23"/>
    <w:rsid w:val="00BB7794"/>
    <w:rsid w:val="00BB77B1"/>
    <w:rsid w:val="00BB7849"/>
    <w:rsid w:val="00BB7C30"/>
    <w:rsid w:val="00BB7F3F"/>
    <w:rsid w:val="00BC0743"/>
    <w:rsid w:val="00BC0C1A"/>
    <w:rsid w:val="00BC11CE"/>
    <w:rsid w:val="00BC1381"/>
    <w:rsid w:val="00BC14D7"/>
    <w:rsid w:val="00BC17A0"/>
    <w:rsid w:val="00BC1878"/>
    <w:rsid w:val="00BC1DA3"/>
    <w:rsid w:val="00BC202A"/>
    <w:rsid w:val="00BC2353"/>
    <w:rsid w:val="00BC23D9"/>
    <w:rsid w:val="00BC2936"/>
    <w:rsid w:val="00BC2E6A"/>
    <w:rsid w:val="00BC3253"/>
    <w:rsid w:val="00BC32AB"/>
    <w:rsid w:val="00BC3321"/>
    <w:rsid w:val="00BC36BE"/>
    <w:rsid w:val="00BC386A"/>
    <w:rsid w:val="00BC3928"/>
    <w:rsid w:val="00BC3AAD"/>
    <w:rsid w:val="00BC3EFA"/>
    <w:rsid w:val="00BC495D"/>
    <w:rsid w:val="00BC53CD"/>
    <w:rsid w:val="00BC547E"/>
    <w:rsid w:val="00BC58C7"/>
    <w:rsid w:val="00BC60F9"/>
    <w:rsid w:val="00BC6191"/>
    <w:rsid w:val="00BC69D3"/>
    <w:rsid w:val="00BC6A99"/>
    <w:rsid w:val="00BC70F8"/>
    <w:rsid w:val="00BC7521"/>
    <w:rsid w:val="00BD0330"/>
    <w:rsid w:val="00BD040A"/>
    <w:rsid w:val="00BD079F"/>
    <w:rsid w:val="00BD0C8E"/>
    <w:rsid w:val="00BD1790"/>
    <w:rsid w:val="00BD18A2"/>
    <w:rsid w:val="00BD199D"/>
    <w:rsid w:val="00BD1A6B"/>
    <w:rsid w:val="00BD1B27"/>
    <w:rsid w:val="00BD2AEF"/>
    <w:rsid w:val="00BD2E25"/>
    <w:rsid w:val="00BD2EFA"/>
    <w:rsid w:val="00BD344E"/>
    <w:rsid w:val="00BD3EBC"/>
    <w:rsid w:val="00BD4022"/>
    <w:rsid w:val="00BD440B"/>
    <w:rsid w:val="00BD45E0"/>
    <w:rsid w:val="00BD4835"/>
    <w:rsid w:val="00BD4E64"/>
    <w:rsid w:val="00BD4FC8"/>
    <w:rsid w:val="00BD501E"/>
    <w:rsid w:val="00BD505F"/>
    <w:rsid w:val="00BD5319"/>
    <w:rsid w:val="00BD5392"/>
    <w:rsid w:val="00BD55C4"/>
    <w:rsid w:val="00BD57CD"/>
    <w:rsid w:val="00BD619D"/>
    <w:rsid w:val="00BD6991"/>
    <w:rsid w:val="00BD6A17"/>
    <w:rsid w:val="00BD7182"/>
    <w:rsid w:val="00BD76CD"/>
    <w:rsid w:val="00BD7929"/>
    <w:rsid w:val="00BD7AC0"/>
    <w:rsid w:val="00BD7E17"/>
    <w:rsid w:val="00BE030B"/>
    <w:rsid w:val="00BE06F4"/>
    <w:rsid w:val="00BE07A0"/>
    <w:rsid w:val="00BE0E5E"/>
    <w:rsid w:val="00BE1011"/>
    <w:rsid w:val="00BE1013"/>
    <w:rsid w:val="00BE10F4"/>
    <w:rsid w:val="00BE1C30"/>
    <w:rsid w:val="00BE23A4"/>
    <w:rsid w:val="00BE25E3"/>
    <w:rsid w:val="00BE2727"/>
    <w:rsid w:val="00BE275F"/>
    <w:rsid w:val="00BE2889"/>
    <w:rsid w:val="00BE3425"/>
    <w:rsid w:val="00BE439D"/>
    <w:rsid w:val="00BE440D"/>
    <w:rsid w:val="00BE4519"/>
    <w:rsid w:val="00BE4C91"/>
    <w:rsid w:val="00BE4CAF"/>
    <w:rsid w:val="00BE56B4"/>
    <w:rsid w:val="00BE5DFF"/>
    <w:rsid w:val="00BE5E02"/>
    <w:rsid w:val="00BE642E"/>
    <w:rsid w:val="00BE6CA4"/>
    <w:rsid w:val="00BE6E6F"/>
    <w:rsid w:val="00BE780F"/>
    <w:rsid w:val="00BE7995"/>
    <w:rsid w:val="00BF01DF"/>
    <w:rsid w:val="00BF0297"/>
    <w:rsid w:val="00BF080B"/>
    <w:rsid w:val="00BF081D"/>
    <w:rsid w:val="00BF0993"/>
    <w:rsid w:val="00BF0CE7"/>
    <w:rsid w:val="00BF0D03"/>
    <w:rsid w:val="00BF116A"/>
    <w:rsid w:val="00BF13A2"/>
    <w:rsid w:val="00BF142C"/>
    <w:rsid w:val="00BF16BF"/>
    <w:rsid w:val="00BF18CE"/>
    <w:rsid w:val="00BF19ED"/>
    <w:rsid w:val="00BF1B30"/>
    <w:rsid w:val="00BF1C27"/>
    <w:rsid w:val="00BF1EDF"/>
    <w:rsid w:val="00BF1FAB"/>
    <w:rsid w:val="00BF21CD"/>
    <w:rsid w:val="00BF2F16"/>
    <w:rsid w:val="00BF30E9"/>
    <w:rsid w:val="00BF31CB"/>
    <w:rsid w:val="00BF31FD"/>
    <w:rsid w:val="00BF327D"/>
    <w:rsid w:val="00BF37E4"/>
    <w:rsid w:val="00BF3ABB"/>
    <w:rsid w:val="00BF3C14"/>
    <w:rsid w:val="00BF4353"/>
    <w:rsid w:val="00BF4367"/>
    <w:rsid w:val="00BF4403"/>
    <w:rsid w:val="00BF45F8"/>
    <w:rsid w:val="00BF479E"/>
    <w:rsid w:val="00BF482E"/>
    <w:rsid w:val="00BF4873"/>
    <w:rsid w:val="00BF4B22"/>
    <w:rsid w:val="00BF5311"/>
    <w:rsid w:val="00BF57C7"/>
    <w:rsid w:val="00BF5842"/>
    <w:rsid w:val="00BF58D6"/>
    <w:rsid w:val="00BF59AD"/>
    <w:rsid w:val="00BF59B8"/>
    <w:rsid w:val="00BF5A9C"/>
    <w:rsid w:val="00BF5BF3"/>
    <w:rsid w:val="00BF5EE6"/>
    <w:rsid w:val="00BF6299"/>
    <w:rsid w:val="00BF6327"/>
    <w:rsid w:val="00BF6336"/>
    <w:rsid w:val="00BF63D7"/>
    <w:rsid w:val="00BF667B"/>
    <w:rsid w:val="00BF675B"/>
    <w:rsid w:val="00BF681E"/>
    <w:rsid w:val="00BF6893"/>
    <w:rsid w:val="00BF6BDF"/>
    <w:rsid w:val="00BF7433"/>
    <w:rsid w:val="00BF771A"/>
    <w:rsid w:val="00BF7806"/>
    <w:rsid w:val="00BF791A"/>
    <w:rsid w:val="00BF7DB3"/>
    <w:rsid w:val="00BF7FAA"/>
    <w:rsid w:val="00C00422"/>
    <w:rsid w:val="00C00658"/>
    <w:rsid w:val="00C01364"/>
    <w:rsid w:val="00C01B89"/>
    <w:rsid w:val="00C01DF0"/>
    <w:rsid w:val="00C021BB"/>
    <w:rsid w:val="00C023ED"/>
    <w:rsid w:val="00C03414"/>
    <w:rsid w:val="00C034B6"/>
    <w:rsid w:val="00C0367F"/>
    <w:rsid w:val="00C03A20"/>
    <w:rsid w:val="00C03A69"/>
    <w:rsid w:val="00C03EDC"/>
    <w:rsid w:val="00C04215"/>
    <w:rsid w:val="00C04237"/>
    <w:rsid w:val="00C04242"/>
    <w:rsid w:val="00C04B80"/>
    <w:rsid w:val="00C0572B"/>
    <w:rsid w:val="00C05C17"/>
    <w:rsid w:val="00C05E48"/>
    <w:rsid w:val="00C05E9C"/>
    <w:rsid w:val="00C065FD"/>
    <w:rsid w:val="00C070E5"/>
    <w:rsid w:val="00C07254"/>
    <w:rsid w:val="00C0730D"/>
    <w:rsid w:val="00C074B5"/>
    <w:rsid w:val="00C07A57"/>
    <w:rsid w:val="00C07B85"/>
    <w:rsid w:val="00C07DF7"/>
    <w:rsid w:val="00C10026"/>
    <w:rsid w:val="00C10130"/>
    <w:rsid w:val="00C10260"/>
    <w:rsid w:val="00C1052C"/>
    <w:rsid w:val="00C109A3"/>
    <w:rsid w:val="00C112F5"/>
    <w:rsid w:val="00C1148F"/>
    <w:rsid w:val="00C11659"/>
    <w:rsid w:val="00C119AB"/>
    <w:rsid w:val="00C11B10"/>
    <w:rsid w:val="00C11B47"/>
    <w:rsid w:val="00C120DB"/>
    <w:rsid w:val="00C12886"/>
    <w:rsid w:val="00C12A5F"/>
    <w:rsid w:val="00C12EF7"/>
    <w:rsid w:val="00C13DC4"/>
    <w:rsid w:val="00C1418E"/>
    <w:rsid w:val="00C147F2"/>
    <w:rsid w:val="00C149B0"/>
    <w:rsid w:val="00C14D13"/>
    <w:rsid w:val="00C14FC7"/>
    <w:rsid w:val="00C1502A"/>
    <w:rsid w:val="00C1513B"/>
    <w:rsid w:val="00C1555D"/>
    <w:rsid w:val="00C15986"/>
    <w:rsid w:val="00C15D39"/>
    <w:rsid w:val="00C15DA0"/>
    <w:rsid w:val="00C1686B"/>
    <w:rsid w:val="00C16A83"/>
    <w:rsid w:val="00C16D66"/>
    <w:rsid w:val="00C170E8"/>
    <w:rsid w:val="00C1736A"/>
    <w:rsid w:val="00C173CF"/>
    <w:rsid w:val="00C174F3"/>
    <w:rsid w:val="00C1760B"/>
    <w:rsid w:val="00C17951"/>
    <w:rsid w:val="00C17988"/>
    <w:rsid w:val="00C17999"/>
    <w:rsid w:val="00C17A96"/>
    <w:rsid w:val="00C17FB9"/>
    <w:rsid w:val="00C20208"/>
    <w:rsid w:val="00C20413"/>
    <w:rsid w:val="00C20460"/>
    <w:rsid w:val="00C208B6"/>
    <w:rsid w:val="00C2098A"/>
    <w:rsid w:val="00C20A12"/>
    <w:rsid w:val="00C20A97"/>
    <w:rsid w:val="00C211D9"/>
    <w:rsid w:val="00C212A9"/>
    <w:rsid w:val="00C21450"/>
    <w:rsid w:val="00C214CA"/>
    <w:rsid w:val="00C216E5"/>
    <w:rsid w:val="00C218F7"/>
    <w:rsid w:val="00C22712"/>
    <w:rsid w:val="00C2272D"/>
    <w:rsid w:val="00C22E5F"/>
    <w:rsid w:val="00C2365C"/>
    <w:rsid w:val="00C23CD9"/>
    <w:rsid w:val="00C2413C"/>
    <w:rsid w:val="00C24372"/>
    <w:rsid w:val="00C24A6E"/>
    <w:rsid w:val="00C24B4B"/>
    <w:rsid w:val="00C24C5B"/>
    <w:rsid w:val="00C24CA5"/>
    <w:rsid w:val="00C2539B"/>
    <w:rsid w:val="00C253F7"/>
    <w:rsid w:val="00C2558B"/>
    <w:rsid w:val="00C257EB"/>
    <w:rsid w:val="00C25A10"/>
    <w:rsid w:val="00C260DE"/>
    <w:rsid w:val="00C2623D"/>
    <w:rsid w:val="00C262DC"/>
    <w:rsid w:val="00C26B86"/>
    <w:rsid w:val="00C26D8E"/>
    <w:rsid w:val="00C26E2E"/>
    <w:rsid w:val="00C270B0"/>
    <w:rsid w:val="00C27741"/>
    <w:rsid w:val="00C277C6"/>
    <w:rsid w:val="00C302DC"/>
    <w:rsid w:val="00C309CE"/>
    <w:rsid w:val="00C30A9A"/>
    <w:rsid w:val="00C30DD1"/>
    <w:rsid w:val="00C31002"/>
    <w:rsid w:val="00C31707"/>
    <w:rsid w:val="00C319F6"/>
    <w:rsid w:val="00C31B18"/>
    <w:rsid w:val="00C31B98"/>
    <w:rsid w:val="00C32084"/>
    <w:rsid w:val="00C32710"/>
    <w:rsid w:val="00C32AE2"/>
    <w:rsid w:val="00C3326E"/>
    <w:rsid w:val="00C334FF"/>
    <w:rsid w:val="00C337B8"/>
    <w:rsid w:val="00C33867"/>
    <w:rsid w:val="00C33BFB"/>
    <w:rsid w:val="00C33C53"/>
    <w:rsid w:val="00C33C76"/>
    <w:rsid w:val="00C33F99"/>
    <w:rsid w:val="00C34682"/>
    <w:rsid w:val="00C347A4"/>
    <w:rsid w:val="00C34AF0"/>
    <w:rsid w:val="00C35671"/>
    <w:rsid w:val="00C361AB"/>
    <w:rsid w:val="00C3649E"/>
    <w:rsid w:val="00C36553"/>
    <w:rsid w:val="00C3699B"/>
    <w:rsid w:val="00C36D81"/>
    <w:rsid w:val="00C37148"/>
    <w:rsid w:val="00C376DA"/>
    <w:rsid w:val="00C377B1"/>
    <w:rsid w:val="00C40C71"/>
    <w:rsid w:val="00C41102"/>
    <w:rsid w:val="00C4120E"/>
    <w:rsid w:val="00C416E7"/>
    <w:rsid w:val="00C41B7B"/>
    <w:rsid w:val="00C426E4"/>
    <w:rsid w:val="00C429D9"/>
    <w:rsid w:val="00C42BED"/>
    <w:rsid w:val="00C431F8"/>
    <w:rsid w:val="00C433B9"/>
    <w:rsid w:val="00C43DF2"/>
    <w:rsid w:val="00C442B5"/>
    <w:rsid w:val="00C44AD1"/>
    <w:rsid w:val="00C44DD9"/>
    <w:rsid w:val="00C44EC1"/>
    <w:rsid w:val="00C450B9"/>
    <w:rsid w:val="00C45E45"/>
    <w:rsid w:val="00C4658F"/>
    <w:rsid w:val="00C46A18"/>
    <w:rsid w:val="00C46CA9"/>
    <w:rsid w:val="00C471AF"/>
    <w:rsid w:val="00C477F2"/>
    <w:rsid w:val="00C4784D"/>
    <w:rsid w:val="00C47C52"/>
    <w:rsid w:val="00C50418"/>
    <w:rsid w:val="00C5091D"/>
    <w:rsid w:val="00C50990"/>
    <w:rsid w:val="00C50EE1"/>
    <w:rsid w:val="00C516B9"/>
    <w:rsid w:val="00C516C2"/>
    <w:rsid w:val="00C51ADA"/>
    <w:rsid w:val="00C51D1C"/>
    <w:rsid w:val="00C51EE8"/>
    <w:rsid w:val="00C52190"/>
    <w:rsid w:val="00C526FA"/>
    <w:rsid w:val="00C52868"/>
    <w:rsid w:val="00C52A32"/>
    <w:rsid w:val="00C52C6B"/>
    <w:rsid w:val="00C52D66"/>
    <w:rsid w:val="00C537A7"/>
    <w:rsid w:val="00C53FB9"/>
    <w:rsid w:val="00C54007"/>
    <w:rsid w:val="00C54090"/>
    <w:rsid w:val="00C5415C"/>
    <w:rsid w:val="00C543CF"/>
    <w:rsid w:val="00C5461E"/>
    <w:rsid w:val="00C54833"/>
    <w:rsid w:val="00C54F74"/>
    <w:rsid w:val="00C54F92"/>
    <w:rsid w:val="00C55E23"/>
    <w:rsid w:val="00C55FCB"/>
    <w:rsid w:val="00C560F8"/>
    <w:rsid w:val="00C5657C"/>
    <w:rsid w:val="00C566D9"/>
    <w:rsid w:val="00C56C84"/>
    <w:rsid w:val="00C57390"/>
    <w:rsid w:val="00C57591"/>
    <w:rsid w:val="00C5775E"/>
    <w:rsid w:val="00C57B57"/>
    <w:rsid w:val="00C57C79"/>
    <w:rsid w:val="00C606C6"/>
    <w:rsid w:val="00C60951"/>
    <w:rsid w:val="00C60CD1"/>
    <w:rsid w:val="00C60EC0"/>
    <w:rsid w:val="00C612F4"/>
    <w:rsid w:val="00C615E4"/>
    <w:rsid w:val="00C61A48"/>
    <w:rsid w:val="00C61DED"/>
    <w:rsid w:val="00C61EE5"/>
    <w:rsid w:val="00C61F05"/>
    <w:rsid w:val="00C61F33"/>
    <w:rsid w:val="00C625CF"/>
    <w:rsid w:val="00C62C47"/>
    <w:rsid w:val="00C62FFE"/>
    <w:rsid w:val="00C63139"/>
    <w:rsid w:val="00C644CC"/>
    <w:rsid w:val="00C6454B"/>
    <w:rsid w:val="00C6476C"/>
    <w:rsid w:val="00C64865"/>
    <w:rsid w:val="00C64C6A"/>
    <w:rsid w:val="00C64F17"/>
    <w:rsid w:val="00C6512F"/>
    <w:rsid w:val="00C65EE7"/>
    <w:rsid w:val="00C65F3D"/>
    <w:rsid w:val="00C65FA6"/>
    <w:rsid w:val="00C6612B"/>
    <w:rsid w:val="00C663FF"/>
    <w:rsid w:val="00C664DF"/>
    <w:rsid w:val="00C664E6"/>
    <w:rsid w:val="00C667EC"/>
    <w:rsid w:val="00C66864"/>
    <w:rsid w:val="00C66B53"/>
    <w:rsid w:val="00C66F82"/>
    <w:rsid w:val="00C67598"/>
    <w:rsid w:val="00C67735"/>
    <w:rsid w:val="00C6779F"/>
    <w:rsid w:val="00C67948"/>
    <w:rsid w:val="00C70BBC"/>
    <w:rsid w:val="00C70C39"/>
    <w:rsid w:val="00C70DFB"/>
    <w:rsid w:val="00C70F62"/>
    <w:rsid w:val="00C711A4"/>
    <w:rsid w:val="00C71967"/>
    <w:rsid w:val="00C71BD8"/>
    <w:rsid w:val="00C71C1C"/>
    <w:rsid w:val="00C71C9F"/>
    <w:rsid w:val="00C720E5"/>
    <w:rsid w:val="00C723C9"/>
    <w:rsid w:val="00C724D4"/>
    <w:rsid w:val="00C72570"/>
    <w:rsid w:val="00C72602"/>
    <w:rsid w:val="00C72A64"/>
    <w:rsid w:val="00C72C91"/>
    <w:rsid w:val="00C72F4B"/>
    <w:rsid w:val="00C72F7C"/>
    <w:rsid w:val="00C734DE"/>
    <w:rsid w:val="00C73A47"/>
    <w:rsid w:val="00C73FDE"/>
    <w:rsid w:val="00C742CA"/>
    <w:rsid w:val="00C742F7"/>
    <w:rsid w:val="00C746D9"/>
    <w:rsid w:val="00C74D91"/>
    <w:rsid w:val="00C75393"/>
    <w:rsid w:val="00C75DA5"/>
    <w:rsid w:val="00C75E12"/>
    <w:rsid w:val="00C75F82"/>
    <w:rsid w:val="00C76097"/>
    <w:rsid w:val="00C761B2"/>
    <w:rsid w:val="00C7622D"/>
    <w:rsid w:val="00C76233"/>
    <w:rsid w:val="00C765F5"/>
    <w:rsid w:val="00C76B30"/>
    <w:rsid w:val="00C76BD5"/>
    <w:rsid w:val="00C76D3D"/>
    <w:rsid w:val="00C77ABA"/>
    <w:rsid w:val="00C77EAA"/>
    <w:rsid w:val="00C80098"/>
    <w:rsid w:val="00C80387"/>
    <w:rsid w:val="00C80465"/>
    <w:rsid w:val="00C806DB"/>
    <w:rsid w:val="00C80C14"/>
    <w:rsid w:val="00C80F9E"/>
    <w:rsid w:val="00C81600"/>
    <w:rsid w:val="00C81648"/>
    <w:rsid w:val="00C8166A"/>
    <w:rsid w:val="00C81DBF"/>
    <w:rsid w:val="00C81E9E"/>
    <w:rsid w:val="00C81EF6"/>
    <w:rsid w:val="00C81F50"/>
    <w:rsid w:val="00C82AD6"/>
    <w:rsid w:val="00C82BCB"/>
    <w:rsid w:val="00C831BE"/>
    <w:rsid w:val="00C8321E"/>
    <w:rsid w:val="00C83393"/>
    <w:rsid w:val="00C83398"/>
    <w:rsid w:val="00C83903"/>
    <w:rsid w:val="00C83AEC"/>
    <w:rsid w:val="00C83B79"/>
    <w:rsid w:val="00C83FB5"/>
    <w:rsid w:val="00C841FC"/>
    <w:rsid w:val="00C84230"/>
    <w:rsid w:val="00C84637"/>
    <w:rsid w:val="00C84644"/>
    <w:rsid w:val="00C84DC1"/>
    <w:rsid w:val="00C84F43"/>
    <w:rsid w:val="00C85E62"/>
    <w:rsid w:val="00C86159"/>
    <w:rsid w:val="00C862E9"/>
    <w:rsid w:val="00C86648"/>
    <w:rsid w:val="00C86985"/>
    <w:rsid w:val="00C86C37"/>
    <w:rsid w:val="00C86C4B"/>
    <w:rsid w:val="00C8724C"/>
    <w:rsid w:val="00C874F9"/>
    <w:rsid w:val="00C878A6"/>
    <w:rsid w:val="00C87AB7"/>
    <w:rsid w:val="00C87D9D"/>
    <w:rsid w:val="00C87E6E"/>
    <w:rsid w:val="00C90136"/>
    <w:rsid w:val="00C9019D"/>
    <w:rsid w:val="00C901C2"/>
    <w:rsid w:val="00C90959"/>
    <w:rsid w:val="00C90CF8"/>
    <w:rsid w:val="00C90EDB"/>
    <w:rsid w:val="00C91258"/>
    <w:rsid w:val="00C9182F"/>
    <w:rsid w:val="00C918F0"/>
    <w:rsid w:val="00C91BDE"/>
    <w:rsid w:val="00C92091"/>
    <w:rsid w:val="00C9214A"/>
    <w:rsid w:val="00C9247A"/>
    <w:rsid w:val="00C9250E"/>
    <w:rsid w:val="00C9264D"/>
    <w:rsid w:val="00C9266E"/>
    <w:rsid w:val="00C92BC3"/>
    <w:rsid w:val="00C93129"/>
    <w:rsid w:val="00C9362D"/>
    <w:rsid w:val="00C9364D"/>
    <w:rsid w:val="00C939DA"/>
    <w:rsid w:val="00C93CB3"/>
    <w:rsid w:val="00C93CD0"/>
    <w:rsid w:val="00C93EF7"/>
    <w:rsid w:val="00C94AC7"/>
    <w:rsid w:val="00C94BB0"/>
    <w:rsid w:val="00C94C00"/>
    <w:rsid w:val="00C94E2A"/>
    <w:rsid w:val="00C95291"/>
    <w:rsid w:val="00C9542E"/>
    <w:rsid w:val="00C9571D"/>
    <w:rsid w:val="00C959BE"/>
    <w:rsid w:val="00C959FC"/>
    <w:rsid w:val="00C95B19"/>
    <w:rsid w:val="00C961ED"/>
    <w:rsid w:val="00C96644"/>
    <w:rsid w:val="00C967AF"/>
    <w:rsid w:val="00C96B31"/>
    <w:rsid w:val="00C97391"/>
    <w:rsid w:val="00C9753D"/>
    <w:rsid w:val="00C97C18"/>
    <w:rsid w:val="00CA0004"/>
    <w:rsid w:val="00CA05BA"/>
    <w:rsid w:val="00CA0B80"/>
    <w:rsid w:val="00CA10AC"/>
    <w:rsid w:val="00CA1137"/>
    <w:rsid w:val="00CA1314"/>
    <w:rsid w:val="00CA1CCC"/>
    <w:rsid w:val="00CA21D9"/>
    <w:rsid w:val="00CA2521"/>
    <w:rsid w:val="00CA2637"/>
    <w:rsid w:val="00CA2CCE"/>
    <w:rsid w:val="00CA2E7B"/>
    <w:rsid w:val="00CA3203"/>
    <w:rsid w:val="00CA3611"/>
    <w:rsid w:val="00CA3BD0"/>
    <w:rsid w:val="00CA44B9"/>
    <w:rsid w:val="00CA505F"/>
    <w:rsid w:val="00CA571B"/>
    <w:rsid w:val="00CA5FEB"/>
    <w:rsid w:val="00CA6091"/>
    <w:rsid w:val="00CA629D"/>
    <w:rsid w:val="00CA641C"/>
    <w:rsid w:val="00CA6441"/>
    <w:rsid w:val="00CA66DA"/>
    <w:rsid w:val="00CA7638"/>
    <w:rsid w:val="00CA77AD"/>
    <w:rsid w:val="00CA79A9"/>
    <w:rsid w:val="00CA7A4A"/>
    <w:rsid w:val="00CA7B51"/>
    <w:rsid w:val="00CA7C30"/>
    <w:rsid w:val="00CB0DDF"/>
    <w:rsid w:val="00CB14FC"/>
    <w:rsid w:val="00CB1A89"/>
    <w:rsid w:val="00CB1FAA"/>
    <w:rsid w:val="00CB215D"/>
    <w:rsid w:val="00CB23B8"/>
    <w:rsid w:val="00CB28CE"/>
    <w:rsid w:val="00CB2B07"/>
    <w:rsid w:val="00CB2C55"/>
    <w:rsid w:val="00CB2CF9"/>
    <w:rsid w:val="00CB2F9F"/>
    <w:rsid w:val="00CB3088"/>
    <w:rsid w:val="00CB31F3"/>
    <w:rsid w:val="00CB38A1"/>
    <w:rsid w:val="00CB3A3F"/>
    <w:rsid w:val="00CB3CD1"/>
    <w:rsid w:val="00CB3F3F"/>
    <w:rsid w:val="00CB4011"/>
    <w:rsid w:val="00CB426E"/>
    <w:rsid w:val="00CB43E8"/>
    <w:rsid w:val="00CB43FB"/>
    <w:rsid w:val="00CB4480"/>
    <w:rsid w:val="00CB45F4"/>
    <w:rsid w:val="00CB4879"/>
    <w:rsid w:val="00CB4976"/>
    <w:rsid w:val="00CB4DBB"/>
    <w:rsid w:val="00CB5244"/>
    <w:rsid w:val="00CB5482"/>
    <w:rsid w:val="00CB5A1F"/>
    <w:rsid w:val="00CB61D6"/>
    <w:rsid w:val="00CB6351"/>
    <w:rsid w:val="00CB6415"/>
    <w:rsid w:val="00CB7166"/>
    <w:rsid w:val="00CB7236"/>
    <w:rsid w:val="00CB7656"/>
    <w:rsid w:val="00CB7733"/>
    <w:rsid w:val="00CB779E"/>
    <w:rsid w:val="00CB77F9"/>
    <w:rsid w:val="00CB7A86"/>
    <w:rsid w:val="00CB7A92"/>
    <w:rsid w:val="00CB7AA5"/>
    <w:rsid w:val="00CC0093"/>
    <w:rsid w:val="00CC07FA"/>
    <w:rsid w:val="00CC08E8"/>
    <w:rsid w:val="00CC101D"/>
    <w:rsid w:val="00CC115C"/>
    <w:rsid w:val="00CC1284"/>
    <w:rsid w:val="00CC1368"/>
    <w:rsid w:val="00CC1696"/>
    <w:rsid w:val="00CC1778"/>
    <w:rsid w:val="00CC1D06"/>
    <w:rsid w:val="00CC20DA"/>
    <w:rsid w:val="00CC20EE"/>
    <w:rsid w:val="00CC24E6"/>
    <w:rsid w:val="00CC265D"/>
    <w:rsid w:val="00CC2669"/>
    <w:rsid w:val="00CC2DE7"/>
    <w:rsid w:val="00CC3220"/>
    <w:rsid w:val="00CC32AE"/>
    <w:rsid w:val="00CC35D1"/>
    <w:rsid w:val="00CC3803"/>
    <w:rsid w:val="00CC39E9"/>
    <w:rsid w:val="00CC3A44"/>
    <w:rsid w:val="00CC3C10"/>
    <w:rsid w:val="00CC3F0A"/>
    <w:rsid w:val="00CC408C"/>
    <w:rsid w:val="00CC42FE"/>
    <w:rsid w:val="00CC465D"/>
    <w:rsid w:val="00CC46B3"/>
    <w:rsid w:val="00CC4ABC"/>
    <w:rsid w:val="00CC5027"/>
    <w:rsid w:val="00CC544B"/>
    <w:rsid w:val="00CC5D25"/>
    <w:rsid w:val="00CC6065"/>
    <w:rsid w:val="00CC6303"/>
    <w:rsid w:val="00CC68C0"/>
    <w:rsid w:val="00CC6A02"/>
    <w:rsid w:val="00CC6A58"/>
    <w:rsid w:val="00CC6C45"/>
    <w:rsid w:val="00CC6FDC"/>
    <w:rsid w:val="00CC705D"/>
    <w:rsid w:val="00CC7367"/>
    <w:rsid w:val="00CC7549"/>
    <w:rsid w:val="00CC77E0"/>
    <w:rsid w:val="00CC77F6"/>
    <w:rsid w:val="00CC7FC5"/>
    <w:rsid w:val="00CD0492"/>
    <w:rsid w:val="00CD0EEE"/>
    <w:rsid w:val="00CD1008"/>
    <w:rsid w:val="00CD1356"/>
    <w:rsid w:val="00CD1590"/>
    <w:rsid w:val="00CD1A0C"/>
    <w:rsid w:val="00CD2344"/>
    <w:rsid w:val="00CD2969"/>
    <w:rsid w:val="00CD2C18"/>
    <w:rsid w:val="00CD2C92"/>
    <w:rsid w:val="00CD30EE"/>
    <w:rsid w:val="00CD32D4"/>
    <w:rsid w:val="00CD3481"/>
    <w:rsid w:val="00CD3683"/>
    <w:rsid w:val="00CD3C32"/>
    <w:rsid w:val="00CD41BF"/>
    <w:rsid w:val="00CD43AB"/>
    <w:rsid w:val="00CD4581"/>
    <w:rsid w:val="00CD4784"/>
    <w:rsid w:val="00CD495B"/>
    <w:rsid w:val="00CD4D6A"/>
    <w:rsid w:val="00CD4D93"/>
    <w:rsid w:val="00CD5211"/>
    <w:rsid w:val="00CD58FD"/>
    <w:rsid w:val="00CD5A5A"/>
    <w:rsid w:val="00CD5B5F"/>
    <w:rsid w:val="00CD5C23"/>
    <w:rsid w:val="00CD5D46"/>
    <w:rsid w:val="00CD5F2E"/>
    <w:rsid w:val="00CD62E9"/>
    <w:rsid w:val="00CD64A9"/>
    <w:rsid w:val="00CD6D4B"/>
    <w:rsid w:val="00CD72F5"/>
    <w:rsid w:val="00CD7456"/>
    <w:rsid w:val="00CD75CF"/>
    <w:rsid w:val="00CD7A48"/>
    <w:rsid w:val="00CD7B2C"/>
    <w:rsid w:val="00CD7E19"/>
    <w:rsid w:val="00CD7F67"/>
    <w:rsid w:val="00CE0599"/>
    <w:rsid w:val="00CE0C3E"/>
    <w:rsid w:val="00CE0FC5"/>
    <w:rsid w:val="00CE1018"/>
    <w:rsid w:val="00CE1351"/>
    <w:rsid w:val="00CE159D"/>
    <w:rsid w:val="00CE15CC"/>
    <w:rsid w:val="00CE17B5"/>
    <w:rsid w:val="00CE1C08"/>
    <w:rsid w:val="00CE1F16"/>
    <w:rsid w:val="00CE1FAE"/>
    <w:rsid w:val="00CE28AB"/>
    <w:rsid w:val="00CE2B98"/>
    <w:rsid w:val="00CE2D30"/>
    <w:rsid w:val="00CE30B9"/>
    <w:rsid w:val="00CE3455"/>
    <w:rsid w:val="00CE3470"/>
    <w:rsid w:val="00CE351A"/>
    <w:rsid w:val="00CE3A88"/>
    <w:rsid w:val="00CE3E42"/>
    <w:rsid w:val="00CE412E"/>
    <w:rsid w:val="00CE4185"/>
    <w:rsid w:val="00CE41CC"/>
    <w:rsid w:val="00CE426B"/>
    <w:rsid w:val="00CE46C8"/>
    <w:rsid w:val="00CE4E68"/>
    <w:rsid w:val="00CE55C9"/>
    <w:rsid w:val="00CE596E"/>
    <w:rsid w:val="00CE5FD7"/>
    <w:rsid w:val="00CE6A56"/>
    <w:rsid w:val="00CE6BBC"/>
    <w:rsid w:val="00CE6D3C"/>
    <w:rsid w:val="00CE70EC"/>
    <w:rsid w:val="00CE71F2"/>
    <w:rsid w:val="00CE799E"/>
    <w:rsid w:val="00CE79C9"/>
    <w:rsid w:val="00CE7A0C"/>
    <w:rsid w:val="00CF0439"/>
    <w:rsid w:val="00CF044B"/>
    <w:rsid w:val="00CF06CD"/>
    <w:rsid w:val="00CF10AA"/>
    <w:rsid w:val="00CF11AB"/>
    <w:rsid w:val="00CF1658"/>
    <w:rsid w:val="00CF16A4"/>
    <w:rsid w:val="00CF1A9E"/>
    <w:rsid w:val="00CF29B9"/>
    <w:rsid w:val="00CF3D06"/>
    <w:rsid w:val="00CF4556"/>
    <w:rsid w:val="00CF4CEA"/>
    <w:rsid w:val="00CF4F89"/>
    <w:rsid w:val="00CF5207"/>
    <w:rsid w:val="00CF5C1F"/>
    <w:rsid w:val="00CF6692"/>
    <w:rsid w:val="00CF66A2"/>
    <w:rsid w:val="00CF671B"/>
    <w:rsid w:val="00CF6A3D"/>
    <w:rsid w:val="00CF6D62"/>
    <w:rsid w:val="00CF6FFE"/>
    <w:rsid w:val="00CF716A"/>
    <w:rsid w:val="00CF7D94"/>
    <w:rsid w:val="00D00273"/>
    <w:rsid w:val="00D00431"/>
    <w:rsid w:val="00D004AE"/>
    <w:rsid w:val="00D00641"/>
    <w:rsid w:val="00D007C8"/>
    <w:rsid w:val="00D00CD2"/>
    <w:rsid w:val="00D00EB7"/>
    <w:rsid w:val="00D0141F"/>
    <w:rsid w:val="00D019C4"/>
    <w:rsid w:val="00D01B51"/>
    <w:rsid w:val="00D01F60"/>
    <w:rsid w:val="00D0287A"/>
    <w:rsid w:val="00D02C10"/>
    <w:rsid w:val="00D02C84"/>
    <w:rsid w:val="00D02D19"/>
    <w:rsid w:val="00D03396"/>
    <w:rsid w:val="00D03709"/>
    <w:rsid w:val="00D03E9E"/>
    <w:rsid w:val="00D03EFF"/>
    <w:rsid w:val="00D0408A"/>
    <w:rsid w:val="00D04127"/>
    <w:rsid w:val="00D042F9"/>
    <w:rsid w:val="00D0565E"/>
    <w:rsid w:val="00D05664"/>
    <w:rsid w:val="00D060C6"/>
    <w:rsid w:val="00D06164"/>
    <w:rsid w:val="00D06295"/>
    <w:rsid w:val="00D064F0"/>
    <w:rsid w:val="00D064F3"/>
    <w:rsid w:val="00D0682B"/>
    <w:rsid w:val="00D06C80"/>
    <w:rsid w:val="00D0792C"/>
    <w:rsid w:val="00D10135"/>
    <w:rsid w:val="00D10184"/>
    <w:rsid w:val="00D1035E"/>
    <w:rsid w:val="00D10396"/>
    <w:rsid w:val="00D104A1"/>
    <w:rsid w:val="00D10906"/>
    <w:rsid w:val="00D10A04"/>
    <w:rsid w:val="00D10BF3"/>
    <w:rsid w:val="00D112AE"/>
    <w:rsid w:val="00D1170B"/>
    <w:rsid w:val="00D11BDB"/>
    <w:rsid w:val="00D11DFC"/>
    <w:rsid w:val="00D128E7"/>
    <w:rsid w:val="00D12CEC"/>
    <w:rsid w:val="00D12D48"/>
    <w:rsid w:val="00D12E05"/>
    <w:rsid w:val="00D12F76"/>
    <w:rsid w:val="00D1302B"/>
    <w:rsid w:val="00D13125"/>
    <w:rsid w:val="00D131BC"/>
    <w:rsid w:val="00D13257"/>
    <w:rsid w:val="00D13637"/>
    <w:rsid w:val="00D13A3A"/>
    <w:rsid w:val="00D13C21"/>
    <w:rsid w:val="00D1431D"/>
    <w:rsid w:val="00D14391"/>
    <w:rsid w:val="00D1496A"/>
    <w:rsid w:val="00D156C0"/>
    <w:rsid w:val="00D15E6E"/>
    <w:rsid w:val="00D15FA6"/>
    <w:rsid w:val="00D162F1"/>
    <w:rsid w:val="00D16BF6"/>
    <w:rsid w:val="00D16C9D"/>
    <w:rsid w:val="00D16E0B"/>
    <w:rsid w:val="00D17484"/>
    <w:rsid w:val="00D17DDB"/>
    <w:rsid w:val="00D17E01"/>
    <w:rsid w:val="00D20B3F"/>
    <w:rsid w:val="00D20C6F"/>
    <w:rsid w:val="00D20D94"/>
    <w:rsid w:val="00D20DD4"/>
    <w:rsid w:val="00D21142"/>
    <w:rsid w:val="00D214B6"/>
    <w:rsid w:val="00D21B96"/>
    <w:rsid w:val="00D21E0F"/>
    <w:rsid w:val="00D2259B"/>
    <w:rsid w:val="00D225CF"/>
    <w:rsid w:val="00D22719"/>
    <w:rsid w:val="00D22A1D"/>
    <w:rsid w:val="00D22B1A"/>
    <w:rsid w:val="00D23001"/>
    <w:rsid w:val="00D2337A"/>
    <w:rsid w:val="00D233A0"/>
    <w:rsid w:val="00D23B72"/>
    <w:rsid w:val="00D23C58"/>
    <w:rsid w:val="00D2455E"/>
    <w:rsid w:val="00D248FE"/>
    <w:rsid w:val="00D24B3E"/>
    <w:rsid w:val="00D24DA1"/>
    <w:rsid w:val="00D24E59"/>
    <w:rsid w:val="00D251F1"/>
    <w:rsid w:val="00D25253"/>
    <w:rsid w:val="00D260A3"/>
    <w:rsid w:val="00D261D1"/>
    <w:rsid w:val="00D26227"/>
    <w:rsid w:val="00D2629F"/>
    <w:rsid w:val="00D2695D"/>
    <w:rsid w:val="00D26B53"/>
    <w:rsid w:val="00D272BC"/>
    <w:rsid w:val="00D27307"/>
    <w:rsid w:val="00D2771B"/>
    <w:rsid w:val="00D27A3E"/>
    <w:rsid w:val="00D27FBB"/>
    <w:rsid w:val="00D30864"/>
    <w:rsid w:val="00D30EE7"/>
    <w:rsid w:val="00D31A03"/>
    <w:rsid w:val="00D31A7C"/>
    <w:rsid w:val="00D31EC4"/>
    <w:rsid w:val="00D327C2"/>
    <w:rsid w:val="00D32858"/>
    <w:rsid w:val="00D329A8"/>
    <w:rsid w:val="00D32F17"/>
    <w:rsid w:val="00D33062"/>
    <w:rsid w:val="00D33285"/>
    <w:rsid w:val="00D3376E"/>
    <w:rsid w:val="00D33A56"/>
    <w:rsid w:val="00D3416D"/>
    <w:rsid w:val="00D34556"/>
    <w:rsid w:val="00D3590C"/>
    <w:rsid w:val="00D35F13"/>
    <w:rsid w:val="00D3602C"/>
    <w:rsid w:val="00D367EC"/>
    <w:rsid w:val="00D36815"/>
    <w:rsid w:val="00D36949"/>
    <w:rsid w:val="00D36BCA"/>
    <w:rsid w:val="00D36D07"/>
    <w:rsid w:val="00D37A68"/>
    <w:rsid w:val="00D37CEC"/>
    <w:rsid w:val="00D37EA8"/>
    <w:rsid w:val="00D404E9"/>
    <w:rsid w:val="00D406BA"/>
    <w:rsid w:val="00D40BAE"/>
    <w:rsid w:val="00D40C9B"/>
    <w:rsid w:val="00D41225"/>
    <w:rsid w:val="00D4182A"/>
    <w:rsid w:val="00D42038"/>
    <w:rsid w:val="00D424F5"/>
    <w:rsid w:val="00D42619"/>
    <w:rsid w:val="00D42762"/>
    <w:rsid w:val="00D42977"/>
    <w:rsid w:val="00D42BFB"/>
    <w:rsid w:val="00D42D35"/>
    <w:rsid w:val="00D433D7"/>
    <w:rsid w:val="00D43444"/>
    <w:rsid w:val="00D43533"/>
    <w:rsid w:val="00D438E5"/>
    <w:rsid w:val="00D43A4E"/>
    <w:rsid w:val="00D43D9F"/>
    <w:rsid w:val="00D440F9"/>
    <w:rsid w:val="00D44526"/>
    <w:rsid w:val="00D44542"/>
    <w:rsid w:val="00D4462B"/>
    <w:rsid w:val="00D44A5D"/>
    <w:rsid w:val="00D44A6D"/>
    <w:rsid w:val="00D44E10"/>
    <w:rsid w:val="00D44F71"/>
    <w:rsid w:val="00D4504A"/>
    <w:rsid w:val="00D456D9"/>
    <w:rsid w:val="00D45FED"/>
    <w:rsid w:val="00D4690E"/>
    <w:rsid w:val="00D46C96"/>
    <w:rsid w:val="00D46CB5"/>
    <w:rsid w:val="00D479AE"/>
    <w:rsid w:val="00D47C05"/>
    <w:rsid w:val="00D47F40"/>
    <w:rsid w:val="00D5018E"/>
    <w:rsid w:val="00D501B4"/>
    <w:rsid w:val="00D50368"/>
    <w:rsid w:val="00D50880"/>
    <w:rsid w:val="00D50AF9"/>
    <w:rsid w:val="00D50EA3"/>
    <w:rsid w:val="00D51140"/>
    <w:rsid w:val="00D51189"/>
    <w:rsid w:val="00D513C5"/>
    <w:rsid w:val="00D515B6"/>
    <w:rsid w:val="00D517A3"/>
    <w:rsid w:val="00D517EC"/>
    <w:rsid w:val="00D51852"/>
    <w:rsid w:val="00D518F0"/>
    <w:rsid w:val="00D51959"/>
    <w:rsid w:val="00D51C6A"/>
    <w:rsid w:val="00D51D95"/>
    <w:rsid w:val="00D51FDC"/>
    <w:rsid w:val="00D52272"/>
    <w:rsid w:val="00D522B4"/>
    <w:rsid w:val="00D52D33"/>
    <w:rsid w:val="00D538E8"/>
    <w:rsid w:val="00D53940"/>
    <w:rsid w:val="00D53D87"/>
    <w:rsid w:val="00D548DA"/>
    <w:rsid w:val="00D553DB"/>
    <w:rsid w:val="00D55909"/>
    <w:rsid w:val="00D55E38"/>
    <w:rsid w:val="00D55E54"/>
    <w:rsid w:val="00D55F94"/>
    <w:rsid w:val="00D56287"/>
    <w:rsid w:val="00D564AA"/>
    <w:rsid w:val="00D56732"/>
    <w:rsid w:val="00D56CBC"/>
    <w:rsid w:val="00D57289"/>
    <w:rsid w:val="00D5765D"/>
    <w:rsid w:val="00D57690"/>
    <w:rsid w:val="00D577B3"/>
    <w:rsid w:val="00D5784C"/>
    <w:rsid w:val="00D57C93"/>
    <w:rsid w:val="00D57CD5"/>
    <w:rsid w:val="00D6022F"/>
    <w:rsid w:val="00D60451"/>
    <w:rsid w:val="00D60BE5"/>
    <w:rsid w:val="00D610BF"/>
    <w:rsid w:val="00D61658"/>
    <w:rsid w:val="00D61A23"/>
    <w:rsid w:val="00D61C26"/>
    <w:rsid w:val="00D61D45"/>
    <w:rsid w:val="00D61DC2"/>
    <w:rsid w:val="00D62055"/>
    <w:rsid w:val="00D62A9A"/>
    <w:rsid w:val="00D62B48"/>
    <w:rsid w:val="00D62BBA"/>
    <w:rsid w:val="00D62D2E"/>
    <w:rsid w:val="00D630D0"/>
    <w:rsid w:val="00D6325C"/>
    <w:rsid w:val="00D6331C"/>
    <w:rsid w:val="00D63335"/>
    <w:rsid w:val="00D6335B"/>
    <w:rsid w:val="00D6388C"/>
    <w:rsid w:val="00D63F7C"/>
    <w:rsid w:val="00D64715"/>
    <w:rsid w:val="00D64ECA"/>
    <w:rsid w:val="00D64FD5"/>
    <w:rsid w:val="00D650D4"/>
    <w:rsid w:val="00D650E6"/>
    <w:rsid w:val="00D65244"/>
    <w:rsid w:val="00D652C5"/>
    <w:rsid w:val="00D653EE"/>
    <w:rsid w:val="00D65782"/>
    <w:rsid w:val="00D659A6"/>
    <w:rsid w:val="00D65B7B"/>
    <w:rsid w:val="00D65CB1"/>
    <w:rsid w:val="00D65D43"/>
    <w:rsid w:val="00D66019"/>
    <w:rsid w:val="00D662DD"/>
    <w:rsid w:val="00D66907"/>
    <w:rsid w:val="00D66A22"/>
    <w:rsid w:val="00D66CC3"/>
    <w:rsid w:val="00D66DD4"/>
    <w:rsid w:val="00D67188"/>
    <w:rsid w:val="00D67447"/>
    <w:rsid w:val="00D6749C"/>
    <w:rsid w:val="00D67A00"/>
    <w:rsid w:val="00D67E9F"/>
    <w:rsid w:val="00D67EE0"/>
    <w:rsid w:val="00D70061"/>
    <w:rsid w:val="00D70062"/>
    <w:rsid w:val="00D7035A"/>
    <w:rsid w:val="00D7092F"/>
    <w:rsid w:val="00D70C4A"/>
    <w:rsid w:val="00D71589"/>
    <w:rsid w:val="00D715B1"/>
    <w:rsid w:val="00D71AAA"/>
    <w:rsid w:val="00D723C6"/>
    <w:rsid w:val="00D728AF"/>
    <w:rsid w:val="00D72962"/>
    <w:rsid w:val="00D7328F"/>
    <w:rsid w:val="00D733E7"/>
    <w:rsid w:val="00D73559"/>
    <w:rsid w:val="00D73D48"/>
    <w:rsid w:val="00D742E7"/>
    <w:rsid w:val="00D74400"/>
    <w:rsid w:val="00D7457A"/>
    <w:rsid w:val="00D74588"/>
    <w:rsid w:val="00D745FE"/>
    <w:rsid w:val="00D7467A"/>
    <w:rsid w:val="00D74716"/>
    <w:rsid w:val="00D74934"/>
    <w:rsid w:val="00D74AB3"/>
    <w:rsid w:val="00D74BE9"/>
    <w:rsid w:val="00D74D74"/>
    <w:rsid w:val="00D7555D"/>
    <w:rsid w:val="00D7565A"/>
    <w:rsid w:val="00D75910"/>
    <w:rsid w:val="00D75A65"/>
    <w:rsid w:val="00D75FB8"/>
    <w:rsid w:val="00D760B1"/>
    <w:rsid w:val="00D7633D"/>
    <w:rsid w:val="00D76419"/>
    <w:rsid w:val="00D76452"/>
    <w:rsid w:val="00D766BB"/>
    <w:rsid w:val="00D76AA2"/>
    <w:rsid w:val="00D76BB1"/>
    <w:rsid w:val="00D76C3D"/>
    <w:rsid w:val="00D77486"/>
    <w:rsid w:val="00D775DB"/>
    <w:rsid w:val="00D77616"/>
    <w:rsid w:val="00D77899"/>
    <w:rsid w:val="00D77FCC"/>
    <w:rsid w:val="00D803AF"/>
    <w:rsid w:val="00D80875"/>
    <w:rsid w:val="00D80D83"/>
    <w:rsid w:val="00D80E50"/>
    <w:rsid w:val="00D8107B"/>
    <w:rsid w:val="00D812D9"/>
    <w:rsid w:val="00D81604"/>
    <w:rsid w:val="00D819B9"/>
    <w:rsid w:val="00D81A22"/>
    <w:rsid w:val="00D81C17"/>
    <w:rsid w:val="00D81CE4"/>
    <w:rsid w:val="00D81E46"/>
    <w:rsid w:val="00D8213C"/>
    <w:rsid w:val="00D82C27"/>
    <w:rsid w:val="00D82C61"/>
    <w:rsid w:val="00D82DD7"/>
    <w:rsid w:val="00D82E16"/>
    <w:rsid w:val="00D82F23"/>
    <w:rsid w:val="00D83448"/>
    <w:rsid w:val="00D83878"/>
    <w:rsid w:val="00D8394F"/>
    <w:rsid w:val="00D83D38"/>
    <w:rsid w:val="00D83E28"/>
    <w:rsid w:val="00D84089"/>
    <w:rsid w:val="00D841C5"/>
    <w:rsid w:val="00D842A7"/>
    <w:rsid w:val="00D846AF"/>
    <w:rsid w:val="00D84993"/>
    <w:rsid w:val="00D84B5E"/>
    <w:rsid w:val="00D84F09"/>
    <w:rsid w:val="00D85272"/>
    <w:rsid w:val="00D852B1"/>
    <w:rsid w:val="00D85480"/>
    <w:rsid w:val="00D85617"/>
    <w:rsid w:val="00D8576D"/>
    <w:rsid w:val="00D858B6"/>
    <w:rsid w:val="00D85E4D"/>
    <w:rsid w:val="00D85F4B"/>
    <w:rsid w:val="00D8643F"/>
    <w:rsid w:val="00D86DFB"/>
    <w:rsid w:val="00D872A5"/>
    <w:rsid w:val="00D878DC"/>
    <w:rsid w:val="00D878EF"/>
    <w:rsid w:val="00D87A08"/>
    <w:rsid w:val="00D87AC8"/>
    <w:rsid w:val="00D87C5F"/>
    <w:rsid w:val="00D90345"/>
    <w:rsid w:val="00D90A31"/>
    <w:rsid w:val="00D90BCE"/>
    <w:rsid w:val="00D90CE2"/>
    <w:rsid w:val="00D90CF4"/>
    <w:rsid w:val="00D90D0E"/>
    <w:rsid w:val="00D91421"/>
    <w:rsid w:val="00D915C2"/>
    <w:rsid w:val="00D91850"/>
    <w:rsid w:val="00D920D5"/>
    <w:rsid w:val="00D926A4"/>
    <w:rsid w:val="00D9291F"/>
    <w:rsid w:val="00D929EA"/>
    <w:rsid w:val="00D92ACF"/>
    <w:rsid w:val="00D92AEF"/>
    <w:rsid w:val="00D92E3B"/>
    <w:rsid w:val="00D93018"/>
    <w:rsid w:val="00D93532"/>
    <w:rsid w:val="00D93E7D"/>
    <w:rsid w:val="00D93FE6"/>
    <w:rsid w:val="00D9426C"/>
    <w:rsid w:val="00D945D6"/>
    <w:rsid w:val="00D9488D"/>
    <w:rsid w:val="00D94B7F"/>
    <w:rsid w:val="00D94E52"/>
    <w:rsid w:val="00D94E98"/>
    <w:rsid w:val="00D94F81"/>
    <w:rsid w:val="00D959F4"/>
    <w:rsid w:val="00D95BD8"/>
    <w:rsid w:val="00D95D2D"/>
    <w:rsid w:val="00D95FD3"/>
    <w:rsid w:val="00D96ACB"/>
    <w:rsid w:val="00D96BE7"/>
    <w:rsid w:val="00D96C40"/>
    <w:rsid w:val="00D96F7A"/>
    <w:rsid w:val="00D9741C"/>
    <w:rsid w:val="00D97A59"/>
    <w:rsid w:val="00D97AB8"/>
    <w:rsid w:val="00D97EAF"/>
    <w:rsid w:val="00DA0513"/>
    <w:rsid w:val="00DA051D"/>
    <w:rsid w:val="00DA0C23"/>
    <w:rsid w:val="00DA10F8"/>
    <w:rsid w:val="00DA17A3"/>
    <w:rsid w:val="00DA18CD"/>
    <w:rsid w:val="00DA1BB7"/>
    <w:rsid w:val="00DA29D3"/>
    <w:rsid w:val="00DA3067"/>
    <w:rsid w:val="00DA30D0"/>
    <w:rsid w:val="00DA398A"/>
    <w:rsid w:val="00DA3A71"/>
    <w:rsid w:val="00DA40FD"/>
    <w:rsid w:val="00DA4225"/>
    <w:rsid w:val="00DA5287"/>
    <w:rsid w:val="00DA56EB"/>
    <w:rsid w:val="00DA5943"/>
    <w:rsid w:val="00DA5AAF"/>
    <w:rsid w:val="00DA5E68"/>
    <w:rsid w:val="00DA6050"/>
    <w:rsid w:val="00DA6FF9"/>
    <w:rsid w:val="00DA74A9"/>
    <w:rsid w:val="00DA7834"/>
    <w:rsid w:val="00DA794D"/>
    <w:rsid w:val="00DA79CF"/>
    <w:rsid w:val="00DA7C36"/>
    <w:rsid w:val="00DA7CFB"/>
    <w:rsid w:val="00DB00FC"/>
    <w:rsid w:val="00DB044F"/>
    <w:rsid w:val="00DB0841"/>
    <w:rsid w:val="00DB08DC"/>
    <w:rsid w:val="00DB0A01"/>
    <w:rsid w:val="00DB0C4C"/>
    <w:rsid w:val="00DB0ECA"/>
    <w:rsid w:val="00DB16F8"/>
    <w:rsid w:val="00DB17B3"/>
    <w:rsid w:val="00DB1A35"/>
    <w:rsid w:val="00DB1F15"/>
    <w:rsid w:val="00DB223A"/>
    <w:rsid w:val="00DB278A"/>
    <w:rsid w:val="00DB291D"/>
    <w:rsid w:val="00DB2BDA"/>
    <w:rsid w:val="00DB2C1C"/>
    <w:rsid w:val="00DB2E89"/>
    <w:rsid w:val="00DB2E97"/>
    <w:rsid w:val="00DB2EDD"/>
    <w:rsid w:val="00DB2EFF"/>
    <w:rsid w:val="00DB33BD"/>
    <w:rsid w:val="00DB3760"/>
    <w:rsid w:val="00DB3D1F"/>
    <w:rsid w:val="00DB3FBF"/>
    <w:rsid w:val="00DB4093"/>
    <w:rsid w:val="00DB410E"/>
    <w:rsid w:val="00DB427B"/>
    <w:rsid w:val="00DB43F0"/>
    <w:rsid w:val="00DB48AF"/>
    <w:rsid w:val="00DB4B8C"/>
    <w:rsid w:val="00DB4EBB"/>
    <w:rsid w:val="00DB5100"/>
    <w:rsid w:val="00DB5403"/>
    <w:rsid w:val="00DB5479"/>
    <w:rsid w:val="00DB5820"/>
    <w:rsid w:val="00DB584E"/>
    <w:rsid w:val="00DB5AC6"/>
    <w:rsid w:val="00DB6143"/>
    <w:rsid w:val="00DB6713"/>
    <w:rsid w:val="00DB6A2A"/>
    <w:rsid w:val="00DB6B7D"/>
    <w:rsid w:val="00DB6B97"/>
    <w:rsid w:val="00DB6D04"/>
    <w:rsid w:val="00DB6E9C"/>
    <w:rsid w:val="00DB7216"/>
    <w:rsid w:val="00DB7521"/>
    <w:rsid w:val="00DB761A"/>
    <w:rsid w:val="00DB7818"/>
    <w:rsid w:val="00DB7893"/>
    <w:rsid w:val="00DB7BE6"/>
    <w:rsid w:val="00DC036A"/>
    <w:rsid w:val="00DC05BF"/>
    <w:rsid w:val="00DC066A"/>
    <w:rsid w:val="00DC0725"/>
    <w:rsid w:val="00DC0867"/>
    <w:rsid w:val="00DC0942"/>
    <w:rsid w:val="00DC09CE"/>
    <w:rsid w:val="00DC0B8B"/>
    <w:rsid w:val="00DC0C6F"/>
    <w:rsid w:val="00DC10FF"/>
    <w:rsid w:val="00DC1184"/>
    <w:rsid w:val="00DC1324"/>
    <w:rsid w:val="00DC14B0"/>
    <w:rsid w:val="00DC18D0"/>
    <w:rsid w:val="00DC20F1"/>
    <w:rsid w:val="00DC264C"/>
    <w:rsid w:val="00DC2922"/>
    <w:rsid w:val="00DC2B6F"/>
    <w:rsid w:val="00DC2E54"/>
    <w:rsid w:val="00DC319C"/>
    <w:rsid w:val="00DC366C"/>
    <w:rsid w:val="00DC4154"/>
    <w:rsid w:val="00DC425C"/>
    <w:rsid w:val="00DC49AC"/>
    <w:rsid w:val="00DC4A0A"/>
    <w:rsid w:val="00DC5097"/>
    <w:rsid w:val="00DC53FA"/>
    <w:rsid w:val="00DC5679"/>
    <w:rsid w:val="00DC5BC0"/>
    <w:rsid w:val="00DC6339"/>
    <w:rsid w:val="00DC6E8B"/>
    <w:rsid w:val="00DC7584"/>
    <w:rsid w:val="00DC7BFA"/>
    <w:rsid w:val="00DC7E7D"/>
    <w:rsid w:val="00DC7EF8"/>
    <w:rsid w:val="00DC7F25"/>
    <w:rsid w:val="00DC7F33"/>
    <w:rsid w:val="00DC7FA2"/>
    <w:rsid w:val="00DD04E6"/>
    <w:rsid w:val="00DD073C"/>
    <w:rsid w:val="00DD1060"/>
    <w:rsid w:val="00DD15DE"/>
    <w:rsid w:val="00DD170A"/>
    <w:rsid w:val="00DD1931"/>
    <w:rsid w:val="00DD1A95"/>
    <w:rsid w:val="00DD1F25"/>
    <w:rsid w:val="00DD1F83"/>
    <w:rsid w:val="00DD1F84"/>
    <w:rsid w:val="00DD2748"/>
    <w:rsid w:val="00DD284D"/>
    <w:rsid w:val="00DD299E"/>
    <w:rsid w:val="00DD2A88"/>
    <w:rsid w:val="00DD2C9B"/>
    <w:rsid w:val="00DD2D6F"/>
    <w:rsid w:val="00DD3237"/>
    <w:rsid w:val="00DD3309"/>
    <w:rsid w:val="00DD34EB"/>
    <w:rsid w:val="00DD37EE"/>
    <w:rsid w:val="00DD3D09"/>
    <w:rsid w:val="00DD3E54"/>
    <w:rsid w:val="00DD3E59"/>
    <w:rsid w:val="00DD4043"/>
    <w:rsid w:val="00DD40FE"/>
    <w:rsid w:val="00DD4201"/>
    <w:rsid w:val="00DD43F0"/>
    <w:rsid w:val="00DD452A"/>
    <w:rsid w:val="00DD45E6"/>
    <w:rsid w:val="00DD46A0"/>
    <w:rsid w:val="00DD4A94"/>
    <w:rsid w:val="00DD4AE6"/>
    <w:rsid w:val="00DD4CD2"/>
    <w:rsid w:val="00DD5398"/>
    <w:rsid w:val="00DD5421"/>
    <w:rsid w:val="00DD55EB"/>
    <w:rsid w:val="00DD564B"/>
    <w:rsid w:val="00DD56DE"/>
    <w:rsid w:val="00DD58B2"/>
    <w:rsid w:val="00DD5999"/>
    <w:rsid w:val="00DD5BE8"/>
    <w:rsid w:val="00DD5E2E"/>
    <w:rsid w:val="00DD5F1E"/>
    <w:rsid w:val="00DD6693"/>
    <w:rsid w:val="00DD6B48"/>
    <w:rsid w:val="00DD6B68"/>
    <w:rsid w:val="00DD7134"/>
    <w:rsid w:val="00DD79B5"/>
    <w:rsid w:val="00DD7CC1"/>
    <w:rsid w:val="00DD7FA9"/>
    <w:rsid w:val="00DE0023"/>
    <w:rsid w:val="00DE00D2"/>
    <w:rsid w:val="00DE0476"/>
    <w:rsid w:val="00DE0691"/>
    <w:rsid w:val="00DE0887"/>
    <w:rsid w:val="00DE0930"/>
    <w:rsid w:val="00DE0C30"/>
    <w:rsid w:val="00DE0CE9"/>
    <w:rsid w:val="00DE10F5"/>
    <w:rsid w:val="00DE17C7"/>
    <w:rsid w:val="00DE1929"/>
    <w:rsid w:val="00DE1AC0"/>
    <w:rsid w:val="00DE1AC6"/>
    <w:rsid w:val="00DE1EB4"/>
    <w:rsid w:val="00DE25D1"/>
    <w:rsid w:val="00DE2D26"/>
    <w:rsid w:val="00DE301F"/>
    <w:rsid w:val="00DE304A"/>
    <w:rsid w:val="00DE33A0"/>
    <w:rsid w:val="00DE3819"/>
    <w:rsid w:val="00DE3C27"/>
    <w:rsid w:val="00DE3D4F"/>
    <w:rsid w:val="00DE3DDE"/>
    <w:rsid w:val="00DE405D"/>
    <w:rsid w:val="00DE40E5"/>
    <w:rsid w:val="00DE418B"/>
    <w:rsid w:val="00DE418E"/>
    <w:rsid w:val="00DE41F8"/>
    <w:rsid w:val="00DE445F"/>
    <w:rsid w:val="00DE4736"/>
    <w:rsid w:val="00DE47B3"/>
    <w:rsid w:val="00DE4A19"/>
    <w:rsid w:val="00DE4A44"/>
    <w:rsid w:val="00DE4B2F"/>
    <w:rsid w:val="00DE4BB5"/>
    <w:rsid w:val="00DE5077"/>
    <w:rsid w:val="00DE51E2"/>
    <w:rsid w:val="00DE52B3"/>
    <w:rsid w:val="00DE5305"/>
    <w:rsid w:val="00DE5555"/>
    <w:rsid w:val="00DE58BE"/>
    <w:rsid w:val="00DE5DD4"/>
    <w:rsid w:val="00DE5E6C"/>
    <w:rsid w:val="00DE5F0E"/>
    <w:rsid w:val="00DE5F6B"/>
    <w:rsid w:val="00DE65E9"/>
    <w:rsid w:val="00DE66CE"/>
    <w:rsid w:val="00DE6DB1"/>
    <w:rsid w:val="00DE7248"/>
    <w:rsid w:val="00DE7545"/>
    <w:rsid w:val="00DE75D6"/>
    <w:rsid w:val="00DF0060"/>
    <w:rsid w:val="00DF0074"/>
    <w:rsid w:val="00DF01A5"/>
    <w:rsid w:val="00DF0210"/>
    <w:rsid w:val="00DF06EA"/>
    <w:rsid w:val="00DF09D2"/>
    <w:rsid w:val="00DF157D"/>
    <w:rsid w:val="00DF19C9"/>
    <w:rsid w:val="00DF1B15"/>
    <w:rsid w:val="00DF1B6B"/>
    <w:rsid w:val="00DF2608"/>
    <w:rsid w:val="00DF26DD"/>
    <w:rsid w:val="00DF2820"/>
    <w:rsid w:val="00DF2DDB"/>
    <w:rsid w:val="00DF3646"/>
    <w:rsid w:val="00DF399D"/>
    <w:rsid w:val="00DF3D2F"/>
    <w:rsid w:val="00DF4422"/>
    <w:rsid w:val="00DF4577"/>
    <w:rsid w:val="00DF4A60"/>
    <w:rsid w:val="00DF4AAD"/>
    <w:rsid w:val="00DF4C2A"/>
    <w:rsid w:val="00DF4D08"/>
    <w:rsid w:val="00DF4DB0"/>
    <w:rsid w:val="00DF54F2"/>
    <w:rsid w:val="00DF55AA"/>
    <w:rsid w:val="00DF5724"/>
    <w:rsid w:val="00DF5A65"/>
    <w:rsid w:val="00DF64B9"/>
    <w:rsid w:val="00DF677B"/>
    <w:rsid w:val="00DF6F69"/>
    <w:rsid w:val="00DF762E"/>
    <w:rsid w:val="00DF7B0A"/>
    <w:rsid w:val="00E002D6"/>
    <w:rsid w:val="00E00D4B"/>
    <w:rsid w:val="00E00F9D"/>
    <w:rsid w:val="00E0120F"/>
    <w:rsid w:val="00E0129D"/>
    <w:rsid w:val="00E01725"/>
    <w:rsid w:val="00E01A5F"/>
    <w:rsid w:val="00E01A6B"/>
    <w:rsid w:val="00E02065"/>
    <w:rsid w:val="00E027F7"/>
    <w:rsid w:val="00E02BD7"/>
    <w:rsid w:val="00E02C98"/>
    <w:rsid w:val="00E03669"/>
    <w:rsid w:val="00E03736"/>
    <w:rsid w:val="00E03CF8"/>
    <w:rsid w:val="00E03F3F"/>
    <w:rsid w:val="00E04401"/>
    <w:rsid w:val="00E049C1"/>
    <w:rsid w:val="00E04B43"/>
    <w:rsid w:val="00E051EF"/>
    <w:rsid w:val="00E05419"/>
    <w:rsid w:val="00E056BE"/>
    <w:rsid w:val="00E05C1B"/>
    <w:rsid w:val="00E060DF"/>
    <w:rsid w:val="00E0631E"/>
    <w:rsid w:val="00E0639E"/>
    <w:rsid w:val="00E065D2"/>
    <w:rsid w:val="00E06C8B"/>
    <w:rsid w:val="00E06E3A"/>
    <w:rsid w:val="00E07343"/>
    <w:rsid w:val="00E077F6"/>
    <w:rsid w:val="00E07A21"/>
    <w:rsid w:val="00E10087"/>
    <w:rsid w:val="00E10B07"/>
    <w:rsid w:val="00E10C19"/>
    <w:rsid w:val="00E10DE9"/>
    <w:rsid w:val="00E11030"/>
    <w:rsid w:val="00E11AB6"/>
    <w:rsid w:val="00E11CA8"/>
    <w:rsid w:val="00E128CC"/>
    <w:rsid w:val="00E12AC0"/>
    <w:rsid w:val="00E135E9"/>
    <w:rsid w:val="00E13663"/>
    <w:rsid w:val="00E13814"/>
    <w:rsid w:val="00E13879"/>
    <w:rsid w:val="00E141BB"/>
    <w:rsid w:val="00E14AAF"/>
    <w:rsid w:val="00E14D8D"/>
    <w:rsid w:val="00E14EF2"/>
    <w:rsid w:val="00E150FC"/>
    <w:rsid w:val="00E151BC"/>
    <w:rsid w:val="00E152DD"/>
    <w:rsid w:val="00E15424"/>
    <w:rsid w:val="00E156D4"/>
    <w:rsid w:val="00E15947"/>
    <w:rsid w:val="00E1599F"/>
    <w:rsid w:val="00E15E60"/>
    <w:rsid w:val="00E16A9D"/>
    <w:rsid w:val="00E1702C"/>
    <w:rsid w:val="00E17057"/>
    <w:rsid w:val="00E1734D"/>
    <w:rsid w:val="00E1743C"/>
    <w:rsid w:val="00E1788C"/>
    <w:rsid w:val="00E17B17"/>
    <w:rsid w:val="00E17C0F"/>
    <w:rsid w:val="00E17E5E"/>
    <w:rsid w:val="00E17F6C"/>
    <w:rsid w:val="00E2002B"/>
    <w:rsid w:val="00E206DA"/>
    <w:rsid w:val="00E207F9"/>
    <w:rsid w:val="00E20920"/>
    <w:rsid w:val="00E20AE3"/>
    <w:rsid w:val="00E20CA2"/>
    <w:rsid w:val="00E213FE"/>
    <w:rsid w:val="00E21484"/>
    <w:rsid w:val="00E2149E"/>
    <w:rsid w:val="00E21C75"/>
    <w:rsid w:val="00E2216A"/>
    <w:rsid w:val="00E22348"/>
    <w:rsid w:val="00E224B7"/>
    <w:rsid w:val="00E225AE"/>
    <w:rsid w:val="00E2265B"/>
    <w:rsid w:val="00E22A50"/>
    <w:rsid w:val="00E22B19"/>
    <w:rsid w:val="00E22E19"/>
    <w:rsid w:val="00E23D40"/>
    <w:rsid w:val="00E23D65"/>
    <w:rsid w:val="00E23F36"/>
    <w:rsid w:val="00E23FD9"/>
    <w:rsid w:val="00E24550"/>
    <w:rsid w:val="00E24B55"/>
    <w:rsid w:val="00E251D2"/>
    <w:rsid w:val="00E252B8"/>
    <w:rsid w:val="00E253BF"/>
    <w:rsid w:val="00E25D44"/>
    <w:rsid w:val="00E25E4B"/>
    <w:rsid w:val="00E25ED3"/>
    <w:rsid w:val="00E26B04"/>
    <w:rsid w:val="00E26BC8"/>
    <w:rsid w:val="00E26FD1"/>
    <w:rsid w:val="00E27409"/>
    <w:rsid w:val="00E27704"/>
    <w:rsid w:val="00E277A4"/>
    <w:rsid w:val="00E27838"/>
    <w:rsid w:val="00E27A5C"/>
    <w:rsid w:val="00E27A73"/>
    <w:rsid w:val="00E27B13"/>
    <w:rsid w:val="00E27B37"/>
    <w:rsid w:val="00E27E53"/>
    <w:rsid w:val="00E27FCC"/>
    <w:rsid w:val="00E30414"/>
    <w:rsid w:val="00E30EC5"/>
    <w:rsid w:val="00E31000"/>
    <w:rsid w:val="00E31317"/>
    <w:rsid w:val="00E31545"/>
    <w:rsid w:val="00E3195A"/>
    <w:rsid w:val="00E31BFD"/>
    <w:rsid w:val="00E32012"/>
    <w:rsid w:val="00E32431"/>
    <w:rsid w:val="00E3261C"/>
    <w:rsid w:val="00E3280D"/>
    <w:rsid w:val="00E32A0A"/>
    <w:rsid w:val="00E32D35"/>
    <w:rsid w:val="00E33467"/>
    <w:rsid w:val="00E33BAB"/>
    <w:rsid w:val="00E33C28"/>
    <w:rsid w:val="00E33C79"/>
    <w:rsid w:val="00E33D66"/>
    <w:rsid w:val="00E33F97"/>
    <w:rsid w:val="00E3440E"/>
    <w:rsid w:val="00E34B48"/>
    <w:rsid w:val="00E34C25"/>
    <w:rsid w:val="00E34E25"/>
    <w:rsid w:val="00E352B3"/>
    <w:rsid w:val="00E35830"/>
    <w:rsid w:val="00E35A02"/>
    <w:rsid w:val="00E35E32"/>
    <w:rsid w:val="00E35FE8"/>
    <w:rsid w:val="00E36AD9"/>
    <w:rsid w:val="00E36C5D"/>
    <w:rsid w:val="00E370AD"/>
    <w:rsid w:val="00E37198"/>
    <w:rsid w:val="00E37330"/>
    <w:rsid w:val="00E374FF"/>
    <w:rsid w:val="00E3756C"/>
    <w:rsid w:val="00E377BC"/>
    <w:rsid w:val="00E3784E"/>
    <w:rsid w:val="00E379FE"/>
    <w:rsid w:val="00E37CFF"/>
    <w:rsid w:val="00E4010F"/>
    <w:rsid w:val="00E40524"/>
    <w:rsid w:val="00E40754"/>
    <w:rsid w:val="00E407CC"/>
    <w:rsid w:val="00E40B9A"/>
    <w:rsid w:val="00E40DA4"/>
    <w:rsid w:val="00E41006"/>
    <w:rsid w:val="00E410AA"/>
    <w:rsid w:val="00E41860"/>
    <w:rsid w:val="00E419A4"/>
    <w:rsid w:val="00E4200B"/>
    <w:rsid w:val="00E4200E"/>
    <w:rsid w:val="00E420A2"/>
    <w:rsid w:val="00E42154"/>
    <w:rsid w:val="00E422E1"/>
    <w:rsid w:val="00E43015"/>
    <w:rsid w:val="00E43209"/>
    <w:rsid w:val="00E43B1C"/>
    <w:rsid w:val="00E43F1D"/>
    <w:rsid w:val="00E44673"/>
    <w:rsid w:val="00E44BD1"/>
    <w:rsid w:val="00E44FFD"/>
    <w:rsid w:val="00E45098"/>
    <w:rsid w:val="00E451F4"/>
    <w:rsid w:val="00E45579"/>
    <w:rsid w:val="00E45BB8"/>
    <w:rsid w:val="00E45F9D"/>
    <w:rsid w:val="00E465DA"/>
    <w:rsid w:val="00E467CB"/>
    <w:rsid w:val="00E469FC"/>
    <w:rsid w:val="00E46A06"/>
    <w:rsid w:val="00E46F3F"/>
    <w:rsid w:val="00E47128"/>
    <w:rsid w:val="00E471A3"/>
    <w:rsid w:val="00E47873"/>
    <w:rsid w:val="00E47A38"/>
    <w:rsid w:val="00E47A49"/>
    <w:rsid w:val="00E47E0A"/>
    <w:rsid w:val="00E50341"/>
    <w:rsid w:val="00E5077B"/>
    <w:rsid w:val="00E50791"/>
    <w:rsid w:val="00E50995"/>
    <w:rsid w:val="00E50BC2"/>
    <w:rsid w:val="00E5135A"/>
    <w:rsid w:val="00E5159F"/>
    <w:rsid w:val="00E51D03"/>
    <w:rsid w:val="00E51D08"/>
    <w:rsid w:val="00E523AE"/>
    <w:rsid w:val="00E52664"/>
    <w:rsid w:val="00E527C2"/>
    <w:rsid w:val="00E52C2E"/>
    <w:rsid w:val="00E530CE"/>
    <w:rsid w:val="00E532AB"/>
    <w:rsid w:val="00E5342E"/>
    <w:rsid w:val="00E536F9"/>
    <w:rsid w:val="00E53BE8"/>
    <w:rsid w:val="00E53CD6"/>
    <w:rsid w:val="00E54259"/>
    <w:rsid w:val="00E54818"/>
    <w:rsid w:val="00E54862"/>
    <w:rsid w:val="00E559C6"/>
    <w:rsid w:val="00E55A96"/>
    <w:rsid w:val="00E55D0C"/>
    <w:rsid w:val="00E560C1"/>
    <w:rsid w:val="00E564DD"/>
    <w:rsid w:val="00E56785"/>
    <w:rsid w:val="00E56B36"/>
    <w:rsid w:val="00E5712D"/>
    <w:rsid w:val="00E57215"/>
    <w:rsid w:val="00E57389"/>
    <w:rsid w:val="00E57633"/>
    <w:rsid w:val="00E57AF3"/>
    <w:rsid w:val="00E60ABA"/>
    <w:rsid w:val="00E60B4A"/>
    <w:rsid w:val="00E60BC7"/>
    <w:rsid w:val="00E60C4E"/>
    <w:rsid w:val="00E61562"/>
    <w:rsid w:val="00E619B0"/>
    <w:rsid w:val="00E61B89"/>
    <w:rsid w:val="00E625C1"/>
    <w:rsid w:val="00E627DB"/>
    <w:rsid w:val="00E6341A"/>
    <w:rsid w:val="00E635ED"/>
    <w:rsid w:val="00E639EC"/>
    <w:rsid w:val="00E63A9B"/>
    <w:rsid w:val="00E641E1"/>
    <w:rsid w:val="00E647B8"/>
    <w:rsid w:val="00E64809"/>
    <w:rsid w:val="00E6550D"/>
    <w:rsid w:val="00E659DD"/>
    <w:rsid w:val="00E65AE3"/>
    <w:rsid w:val="00E6610B"/>
    <w:rsid w:val="00E664A6"/>
    <w:rsid w:val="00E66844"/>
    <w:rsid w:val="00E66B9A"/>
    <w:rsid w:val="00E66E2D"/>
    <w:rsid w:val="00E67068"/>
    <w:rsid w:val="00E6727C"/>
    <w:rsid w:val="00E673C6"/>
    <w:rsid w:val="00E679D1"/>
    <w:rsid w:val="00E67A9A"/>
    <w:rsid w:val="00E67CCD"/>
    <w:rsid w:val="00E67F95"/>
    <w:rsid w:val="00E703DF"/>
    <w:rsid w:val="00E7081B"/>
    <w:rsid w:val="00E70AC5"/>
    <w:rsid w:val="00E710FC"/>
    <w:rsid w:val="00E714A9"/>
    <w:rsid w:val="00E7164B"/>
    <w:rsid w:val="00E71913"/>
    <w:rsid w:val="00E71C4F"/>
    <w:rsid w:val="00E72281"/>
    <w:rsid w:val="00E72333"/>
    <w:rsid w:val="00E724EE"/>
    <w:rsid w:val="00E7324B"/>
    <w:rsid w:val="00E73380"/>
    <w:rsid w:val="00E7346B"/>
    <w:rsid w:val="00E73793"/>
    <w:rsid w:val="00E737C0"/>
    <w:rsid w:val="00E73AFE"/>
    <w:rsid w:val="00E73B6F"/>
    <w:rsid w:val="00E73BFC"/>
    <w:rsid w:val="00E73E83"/>
    <w:rsid w:val="00E73EE2"/>
    <w:rsid w:val="00E74057"/>
    <w:rsid w:val="00E7423E"/>
    <w:rsid w:val="00E74D9E"/>
    <w:rsid w:val="00E756EB"/>
    <w:rsid w:val="00E75DFE"/>
    <w:rsid w:val="00E7622D"/>
    <w:rsid w:val="00E76833"/>
    <w:rsid w:val="00E7692B"/>
    <w:rsid w:val="00E76E9C"/>
    <w:rsid w:val="00E76ED0"/>
    <w:rsid w:val="00E77663"/>
    <w:rsid w:val="00E77E7C"/>
    <w:rsid w:val="00E80395"/>
    <w:rsid w:val="00E808B0"/>
    <w:rsid w:val="00E810BB"/>
    <w:rsid w:val="00E81823"/>
    <w:rsid w:val="00E81CB7"/>
    <w:rsid w:val="00E81DC8"/>
    <w:rsid w:val="00E8248C"/>
    <w:rsid w:val="00E8297A"/>
    <w:rsid w:val="00E82E47"/>
    <w:rsid w:val="00E835FA"/>
    <w:rsid w:val="00E83987"/>
    <w:rsid w:val="00E83B99"/>
    <w:rsid w:val="00E83C2B"/>
    <w:rsid w:val="00E8425D"/>
    <w:rsid w:val="00E84C2B"/>
    <w:rsid w:val="00E84E49"/>
    <w:rsid w:val="00E84E66"/>
    <w:rsid w:val="00E8502B"/>
    <w:rsid w:val="00E85541"/>
    <w:rsid w:val="00E85A87"/>
    <w:rsid w:val="00E8654D"/>
    <w:rsid w:val="00E8787C"/>
    <w:rsid w:val="00E87929"/>
    <w:rsid w:val="00E879CA"/>
    <w:rsid w:val="00E87A9F"/>
    <w:rsid w:val="00E9020A"/>
    <w:rsid w:val="00E90930"/>
    <w:rsid w:val="00E90AA9"/>
    <w:rsid w:val="00E90C95"/>
    <w:rsid w:val="00E90CD9"/>
    <w:rsid w:val="00E914FA"/>
    <w:rsid w:val="00E9172C"/>
    <w:rsid w:val="00E918F0"/>
    <w:rsid w:val="00E91955"/>
    <w:rsid w:val="00E920FB"/>
    <w:rsid w:val="00E926BF"/>
    <w:rsid w:val="00E9275F"/>
    <w:rsid w:val="00E92864"/>
    <w:rsid w:val="00E92BA7"/>
    <w:rsid w:val="00E92E7F"/>
    <w:rsid w:val="00E92EC1"/>
    <w:rsid w:val="00E9305F"/>
    <w:rsid w:val="00E93819"/>
    <w:rsid w:val="00E93F22"/>
    <w:rsid w:val="00E93FBC"/>
    <w:rsid w:val="00E943FF"/>
    <w:rsid w:val="00E9474B"/>
    <w:rsid w:val="00E94CC6"/>
    <w:rsid w:val="00E95113"/>
    <w:rsid w:val="00E9593E"/>
    <w:rsid w:val="00E965E9"/>
    <w:rsid w:val="00E96CA6"/>
    <w:rsid w:val="00E97284"/>
    <w:rsid w:val="00E9788A"/>
    <w:rsid w:val="00E97AB3"/>
    <w:rsid w:val="00E97DAB"/>
    <w:rsid w:val="00E97F00"/>
    <w:rsid w:val="00E97F7C"/>
    <w:rsid w:val="00EA03EB"/>
    <w:rsid w:val="00EA17F8"/>
    <w:rsid w:val="00EA1D15"/>
    <w:rsid w:val="00EA20F3"/>
    <w:rsid w:val="00EA2325"/>
    <w:rsid w:val="00EA2527"/>
    <w:rsid w:val="00EA2947"/>
    <w:rsid w:val="00EA2979"/>
    <w:rsid w:val="00EA2CC9"/>
    <w:rsid w:val="00EA2D0A"/>
    <w:rsid w:val="00EA318B"/>
    <w:rsid w:val="00EA32E0"/>
    <w:rsid w:val="00EA33B8"/>
    <w:rsid w:val="00EA35D1"/>
    <w:rsid w:val="00EA38F8"/>
    <w:rsid w:val="00EA3CD8"/>
    <w:rsid w:val="00EA40DF"/>
    <w:rsid w:val="00EA43EA"/>
    <w:rsid w:val="00EA4518"/>
    <w:rsid w:val="00EA4A96"/>
    <w:rsid w:val="00EA5253"/>
    <w:rsid w:val="00EA5662"/>
    <w:rsid w:val="00EA5BFD"/>
    <w:rsid w:val="00EA5E90"/>
    <w:rsid w:val="00EA6150"/>
    <w:rsid w:val="00EA66C5"/>
    <w:rsid w:val="00EA6AF9"/>
    <w:rsid w:val="00EA6BC6"/>
    <w:rsid w:val="00EA6BFA"/>
    <w:rsid w:val="00EA7081"/>
    <w:rsid w:val="00EA720F"/>
    <w:rsid w:val="00EA757C"/>
    <w:rsid w:val="00EB10A5"/>
    <w:rsid w:val="00EB1221"/>
    <w:rsid w:val="00EB1349"/>
    <w:rsid w:val="00EB154E"/>
    <w:rsid w:val="00EB169D"/>
    <w:rsid w:val="00EB2154"/>
    <w:rsid w:val="00EB24C8"/>
    <w:rsid w:val="00EB28CB"/>
    <w:rsid w:val="00EB360A"/>
    <w:rsid w:val="00EB3B08"/>
    <w:rsid w:val="00EB3B4D"/>
    <w:rsid w:val="00EB44CE"/>
    <w:rsid w:val="00EB4AF0"/>
    <w:rsid w:val="00EB4B7A"/>
    <w:rsid w:val="00EB4EB6"/>
    <w:rsid w:val="00EB5350"/>
    <w:rsid w:val="00EB53E2"/>
    <w:rsid w:val="00EB57DE"/>
    <w:rsid w:val="00EB5B32"/>
    <w:rsid w:val="00EB5B42"/>
    <w:rsid w:val="00EB5C30"/>
    <w:rsid w:val="00EB5D47"/>
    <w:rsid w:val="00EB69D0"/>
    <w:rsid w:val="00EB73A6"/>
    <w:rsid w:val="00EB7803"/>
    <w:rsid w:val="00EB78EF"/>
    <w:rsid w:val="00EB7E6C"/>
    <w:rsid w:val="00EC012C"/>
    <w:rsid w:val="00EC01E3"/>
    <w:rsid w:val="00EC0D64"/>
    <w:rsid w:val="00EC115F"/>
    <w:rsid w:val="00EC12CD"/>
    <w:rsid w:val="00EC1310"/>
    <w:rsid w:val="00EC134E"/>
    <w:rsid w:val="00EC1808"/>
    <w:rsid w:val="00EC1A4C"/>
    <w:rsid w:val="00EC1B46"/>
    <w:rsid w:val="00EC1DB6"/>
    <w:rsid w:val="00EC2722"/>
    <w:rsid w:val="00EC2B15"/>
    <w:rsid w:val="00EC2D14"/>
    <w:rsid w:val="00EC3118"/>
    <w:rsid w:val="00EC34E1"/>
    <w:rsid w:val="00EC37B2"/>
    <w:rsid w:val="00EC3EE3"/>
    <w:rsid w:val="00EC49AC"/>
    <w:rsid w:val="00EC4BCC"/>
    <w:rsid w:val="00EC5334"/>
    <w:rsid w:val="00EC5451"/>
    <w:rsid w:val="00EC5642"/>
    <w:rsid w:val="00EC57FF"/>
    <w:rsid w:val="00EC59BD"/>
    <w:rsid w:val="00EC5EF5"/>
    <w:rsid w:val="00EC60DE"/>
    <w:rsid w:val="00EC61BD"/>
    <w:rsid w:val="00EC6644"/>
    <w:rsid w:val="00EC6E65"/>
    <w:rsid w:val="00EC7196"/>
    <w:rsid w:val="00EC77CF"/>
    <w:rsid w:val="00EC7EDC"/>
    <w:rsid w:val="00EC7FB7"/>
    <w:rsid w:val="00ED0068"/>
    <w:rsid w:val="00ED0A55"/>
    <w:rsid w:val="00ED0D6D"/>
    <w:rsid w:val="00ED0F66"/>
    <w:rsid w:val="00ED10B3"/>
    <w:rsid w:val="00ED13FC"/>
    <w:rsid w:val="00ED186B"/>
    <w:rsid w:val="00ED1888"/>
    <w:rsid w:val="00ED198B"/>
    <w:rsid w:val="00ED1A44"/>
    <w:rsid w:val="00ED1BCD"/>
    <w:rsid w:val="00ED2395"/>
    <w:rsid w:val="00ED267E"/>
    <w:rsid w:val="00ED26B3"/>
    <w:rsid w:val="00ED2A10"/>
    <w:rsid w:val="00ED2A55"/>
    <w:rsid w:val="00ED2C44"/>
    <w:rsid w:val="00ED3F98"/>
    <w:rsid w:val="00ED4011"/>
    <w:rsid w:val="00ED458A"/>
    <w:rsid w:val="00ED46E0"/>
    <w:rsid w:val="00ED4A81"/>
    <w:rsid w:val="00ED4B43"/>
    <w:rsid w:val="00ED4E58"/>
    <w:rsid w:val="00ED4EF5"/>
    <w:rsid w:val="00ED503B"/>
    <w:rsid w:val="00ED54E2"/>
    <w:rsid w:val="00ED5BB1"/>
    <w:rsid w:val="00ED5DA2"/>
    <w:rsid w:val="00ED639C"/>
    <w:rsid w:val="00ED6770"/>
    <w:rsid w:val="00ED6E7B"/>
    <w:rsid w:val="00ED74AE"/>
    <w:rsid w:val="00ED750A"/>
    <w:rsid w:val="00ED7700"/>
    <w:rsid w:val="00ED7BA4"/>
    <w:rsid w:val="00ED7DAA"/>
    <w:rsid w:val="00EE04A1"/>
    <w:rsid w:val="00EE080A"/>
    <w:rsid w:val="00EE0D35"/>
    <w:rsid w:val="00EE1B2C"/>
    <w:rsid w:val="00EE1D94"/>
    <w:rsid w:val="00EE23F4"/>
    <w:rsid w:val="00EE23FC"/>
    <w:rsid w:val="00EE27E3"/>
    <w:rsid w:val="00EE2BCE"/>
    <w:rsid w:val="00EE2E36"/>
    <w:rsid w:val="00EE2FAB"/>
    <w:rsid w:val="00EE35CE"/>
    <w:rsid w:val="00EE3685"/>
    <w:rsid w:val="00EE390C"/>
    <w:rsid w:val="00EE3DD4"/>
    <w:rsid w:val="00EE401D"/>
    <w:rsid w:val="00EE44FE"/>
    <w:rsid w:val="00EE4594"/>
    <w:rsid w:val="00EE4785"/>
    <w:rsid w:val="00EE4792"/>
    <w:rsid w:val="00EE48CC"/>
    <w:rsid w:val="00EE4DAA"/>
    <w:rsid w:val="00EE4FE5"/>
    <w:rsid w:val="00EE5158"/>
    <w:rsid w:val="00EE540E"/>
    <w:rsid w:val="00EE5AAB"/>
    <w:rsid w:val="00EE5BF4"/>
    <w:rsid w:val="00EE5CCD"/>
    <w:rsid w:val="00EE5D4B"/>
    <w:rsid w:val="00EE6668"/>
    <w:rsid w:val="00EE6916"/>
    <w:rsid w:val="00EE6BFE"/>
    <w:rsid w:val="00EE6DDD"/>
    <w:rsid w:val="00EE7020"/>
    <w:rsid w:val="00EE745A"/>
    <w:rsid w:val="00EE74BD"/>
    <w:rsid w:val="00EE7DE7"/>
    <w:rsid w:val="00EE7F6F"/>
    <w:rsid w:val="00EF06F5"/>
    <w:rsid w:val="00EF07FB"/>
    <w:rsid w:val="00EF0853"/>
    <w:rsid w:val="00EF0A4B"/>
    <w:rsid w:val="00EF0BF9"/>
    <w:rsid w:val="00EF0D94"/>
    <w:rsid w:val="00EF0F91"/>
    <w:rsid w:val="00EF105B"/>
    <w:rsid w:val="00EF1C85"/>
    <w:rsid w:val="00EF2B56"/>
    <w:rsid w:val="00EF2BBA"/>
    <w:rsid w:val="00EF305E"/>
    <w:rsid w:val="00EF3FF3"/>
    <w:rsid w:val="00EF4324"/>
    <w:rsid w:val="00EF49C3"/>
    <w:rsid w:val="00EF50F2"/>
    <w:rsid w:val="00EF51DC"/>
    <w:rsid w:val="00EF5459"/>
    <w:rsid w:val="00EF566A"/>
    <w:rsid w:val="00EF5986"/>
    <w:rsid w:val="00EF5B49"/>
    <w:rsid w:val="00EF5C2B"/>
    <w:rsid w:val="00EF613B"/>
    <w:rsid w:val="00EF613E"/>
    <w:rsid w:val="00EF63EB"/>
    <w:rsid w:val="00EF65D7"/>
    <w:rsid w:val="00EF6619"/>
    <w:rsid w:val="00EF6E00"/>
    <w:rsid w:val="00EF6F30"/>
    <w:rsid w:val="00EF71AA"/>
    <w:rsid w:val="00EF742D"/>
    <w:rsid w:val="00EF7509"/>
    <w:rsid w:val="00EF786A"/>
    <w:rsid w:val="00F0059A"/>
    <w:rsid w:val="00F007F5"/>
    <w:rsid w:val="00F00B63"/>
    <w:rsid w:val="00F00D79"/>
    <w:rsid w:val="00F011AF"/>
    <w:rsid w:val="00F011D2"/>
    <w:rsid w:val="00F0151A"/>
    <w:rsid w:val="00F01914"/>
    <w:rsid w:val="00F019C2"/>
    <w:rsid w:val="00F01DF3"/>
    <w:rsid w:val="00F01F66"/>
    <w:rsid w:val="00F02083"/>
    <w:rsid w:val="00F020CB"/>
    <w:rsid w:val="00F02105"/>
    <w:rsid w:val="00F02493"/>
    <w:rsid w:val="00F02678"/>
    <w:rsid w:val="00F028BE"/>
    <w:rsid w:val="00F0302E"/>
    <w:rsid w:val="00F030C6"/>
    <w:rsid w:val="00F030EA"/>
    <w:rsid w:val="00F03307"/>
    <w:rsid w:val="00F03516"/>
    <w:rsid w:val="00F03F9C"/>
    <w:rsid w:val="00F03FCA"/>
    <w:rsid w:val="00F04624"/>
    <w:rsid w:val="00F047CC"/>
    <w:rsid w:val="00F049E8"/>
    <w:rsid w:val="00F0533E"/>
    <w:rsid w:val="00F05794"/>
    <w:rsid w:val="00F058A1"/>
    <w:rsid w:val="00F058EB"/>
    <w:rsid w:val="00F0649A"/>
    <w:rsid w:val="00F067D4"/>
    <w:rsid w:val="00F06841"/>
    <w:rsid w:val="00F0685B"/>
    <w:rsid w:val="00F06928"/>
    <w:rsid w:val="00F06D6A"/>
    <w:rsid w:val="00F07D78"/>
    <w:rsid w:val="00F07EC4"/>
    <w:rsid w:val="00F1053C"/>
    <w:rsid w:val="00F107B2"/>
    <w:rsid w:val="00F10DC5"/>
    <w:rsid w:val="00F10F2D"/>
    <w:rsid w:val="00F11328"/>
    <w:rsid w:val="00F11557"/>
    <w:rsid w:val="00F11741"/>
    <w:rsid w:val="00F117C3"/>
    <w:rsid w:val="00F124F9"/>
    <w:rsid w:val="00F12579"/>
    <w:rsid w:val="00F12936"/>
    <w:rsid w:val="00F134B8"/>
    <w:rsid w:val="00F135F5"/>
    <w:rsid w:val="00F1371A"/>
    <w:rsid w:val="00F13BFE"/>
    <w:rsid w:val="00F13CE9"/>
    <w:rsid w:val="00F13DF6"/>
    <w:rsid w:val="00F143F6"/>
    <w:rsid w:val="00F15430"/>
    <w:rsid w:val="00F1562F"/>
    <w:rsid w:val="00F15B9D"/>
    <w:rsid w:val="00F15E84"/>
    <w:rsid w:val="00F16201"/>
    <w:rsid w:val="00F16221"/>
    <w:rsid w:val="00F163C2"/>
    <w:rsid w:val="00F16A6F"/>
    <w:rsid w:val="00F16C5E"/>
    <w:rsid w:val="00F16D76"/>
    <w:rsid w:val="00F1729E"/>
    <w:rsid w:val="00F1736A"/>
    <w:rsid w:val="00F1760D"/>
    <w:rsid w:val="00F176C6"/>
    <w:rsid w:val="00F17D18"/>
    <w:rsid w:val="00F17E09"/>
    <w:rsid w:val="00F17ED2"/>
    <w:rsid w:val="00F202EF"/>
    <w:rsid w:val="00F204DA"/>
    <w:rsid w:val="00F20B03"/>
    <w:rsid w:val="00F20E6B"/>
    <w:rsid w:val="00F20F55"/>
    <w:rsid w:val="00F210D9"/>
    <w:rsid w:val="00F219E1"/>
    <w:rsid w:val="00F21B50"/>
    <w:rsid w:val="00F21EE1"/>
    <w:rsid w:val="00F220BB"/>
    <w:rsid w:val="00F22124"/>
    <w:rsid w:val="00F229A9"/>
    <w:rsid w:val="00F229FB"/>
    <w:rsid w:val="00F22BA5"/>
    <w:rsid w:val="00F22C5B"/>
    <w:rsid w:val="00F22DDE"/>
    <w:rsid w:val="00F23122"/>
    <w:rsid w:val="00F2318B"/>
    <w:rsid w:val="00F23F33"/>
    <w:rsid w:val="00F24008"/>
    <w:rsid w:val="00F2435D"/>
    <w:rsid w:val="00F251C6"/>
    <w:rsid w:val="00F25476"/>
    <w:rsid w:val="00F25B88"/>
    <w:rsid w:val="00F260A7"/>
    <w:rsid w:val="00F26639"/>
    <w:rsid w:val="00F2684F"/>
    <w:rsid w:val="00F26A68"/>
    <w:rsid w:val="00F26F1D"/>
    <w:rsid w:val="00F2716C"/>
    <w:rsid w:val="00F27D29"/>
    <w:rsid w:val="00F27D7E"/>
    <w:rsid w:val="00F30230"/>
    <w:rsid w:val="00F30233"/>
    <w:rsid w:val="00F304EF"/>
    <w:rsid w:val="00F3062D"/>
    <w:rsid w:val="00F306B4"/>
    <w:rsid w:val="00F31119"/>
    <w:rsid w:val="00F3111A"/>
    <w:rsid w:val="00F31955"/>
    <w:rsid w:val="00F320C2"/>
    <w:rsid w:val="00F321D9"/>
    <w:rsid w:val="00F32449"/>
    <w:rsid w:val="00F32779"/>
    <w:rsid w:val="00F3277F"/>
    <w:rsid w:val="00F32B23"/>
    <w:rsid w:val="00F339B0"/>
    <w:rsid w:val="00F33A49"/>
    <w:rsid w:val="00F33B08"/>
    <w:rsid w:val="00F33F7A"/>
    <w:rsid w:val="00F34D3C"/>
    <w:rsid w:val="00F34F42"/>
    <w:rsid w:val="00F34F56"/>
    <w:rsid w:val="00F350AD"/>
    <w:rsid w:val="00F355D2"/>
    <w:rsid w:val="00F356B1"/>
    <w:rsid w:val="00F3571C"/>
    <w:rsid w:val="00F35730"/>
    <w:rsid w:val="00F35A97"/>
    <w:rsid w:val="00F35FCB"/>
    <w:rsid w:val="00F364A6"/>
    <w:rsid w:val="00F369FC"/>
    <w:rsid w:val="00F3702D"/>
    <w:rsid w:val="00F3703C"/>
    <w:rsid w:val="00F378F4"/>
    <w:rsid w:val="00F378FD"/>
    <w:rsid w:val="00F37981"/>
    <w:rsid w:val="00F37D54"/>
    <w:rsid w:val="00F4013E"/>
    <w:rsid w:val="00F40421"/>
    <w:rsid w:val="00F4099C"/>
    <w:rsid w:val="00F4113C"/>
    <w:rsid w:val="00F41CDC"/>
    <w:rsid w:val="00F42117"/>
    <w:rsid w:val="00F424A6"/>
    <w:rsid w:val="00F424E8"/>
    <w:rsid w:val="00F4252F"/>
    <w:rsid w:val="00F4266A"/>
    <w:rsid w:val="00F42D87"/>
    <w:rsid w:val="00F43EB0"/>
    <w:rsid w:val="00F44284"/>
    <w:rsid w:val="00F4447F"/>
    <w:rsid w:val="00F44521"/>
    <w:rsid w:val="00F44905"/>
    <w:rsid w:val="00F45597"/>
    <w:rsid w:val="00F45800"/>
    <w:rsid w:val="00F45989"/>
    <w:rsid w:val="00F45B5A"/>
    <w:rsid w:val="00F45C72"/>
    <w:rsid w:val="00F45D0A"/>
    <w:rsid w:val="00F462BA"/>
    <w:rsid w:val="00F462E3"/>
    <w:rsid w:val="00F463FE"/>
    <w:rsid w:val="00F468AF"/>
    <w:rsid w:val="00F468D0"/>
    <w:rsid w:val="00F46932"/>
    <w:rsid w:val="00F46A0C"/>
    <w:rsid w:val="00F46DC0"/>
    <w:rsid w:val="00F46E50"/>
    <w:rsid w:val="00F46E87"/>
    <w:rsid w:val="00F47088"/>
    <w:rsid w:val="00F47313"/>
    <w:rsid w:val="00F47A3B"/>
    <w:rsid w:val="00F47DA2"/>
    <w:rsid w:val="00F50136"/>
    <w:rsid w:val="00F50656"/>
    <w:rsid w:val="00F50748"/>
    <w:rsid w:val="00F508FF"/>
    <w:rsid w:val="00F50989"/>
    <w:rsid w:val="00F50BF5"/>
    <w:rsid w:val="00F50D5A"/>
    <w:rsid w:val="00F5122E"/>
    <w:rsid w:val="00F512F1"/>
    <w:rsid w:val="00F51343"/>
    <w:rsid w:val="00F51364"/>
    <w:rsid w:val="00F51885"/>
    <w:rsid w:val="00F51C19"/>
    <w:rsid w:val="00F5206C"/>
    <w:rsid w:val="00F52108"/>
    <w:rsid w:val="00F52126"/>
    <w:rsid w:val="00F52237"/>
    <w:rsid w:val="00F52677"/>
    <w:rsid w:val="00F526A7"/>
    <w:rsid w:val="00F5280E"/>
    <w:rsid w:val="00F528F6"/>
    <w:rsid w:val="00F52B5C"/>
    <w:rsid w:val="00F52B83"/>
    <w:rsid w:val="00F52E35"/>
    <w:rsid w:val="00F52FCA"/>
    <w:rsid w:val="00F53096"/>
    <w:rsid w:val="00F53642"/>
    <w:rsid w:val="00F53DFB"/>
    <w:rsid w:val="00F53E06"/>
    <w:rsid w:val="00F54221"/>
    <w:rsid w:val="00F54AC8"/>
    <w:rsid w:val="00F54B0E"/>
    <w:rsid w:val="00F54C5B"/>
    <w:rsid w:val="00F5554B"/>
    <w:rsid w:val="00F555E6"/>
    <w:rsid w:val="00F5580C"/>
    <w:rsid w:val="00F558B4"/>
    <w:rsid w:val="00F56E6A"/>
    <w:rsid w:val="00F56F35"/>
    <w:rsid w:val="00F5713F"/>
    <w:rsid w:val="00F57776"/>
    <w:rsid w:val="00F6004D"/>
    <w:rsid w:val="00F605B9"/>
    <w:rsid w:val="00F608CF"/>
    <w:rsid w:val="00F60933"/>
    <w:rsid w:val="00F60CCE"/>
    <w:rsid w:val="00F60D15"/>
    <w:rsid w:val="00F60D16"/>
    <w:rsid w:val="00F6135A"/>
    <w:rsid w:val="00F614F8"/>
    <w:rsid w:val="00F61561"/>
    <w:rsid w:val="00F61686"/>
    <w:rsid w:val="00F616CB"/>
    <w:rsid w:val="00F624E3"/>
    <w:rsid w:val="00F626EA"/>
    <w:rsid w:val="00F62BF1"/>
    <w:rsid w:val="00F62F26"/>
    <w:rsid w:val="00F62FB5"/>
    <w:rsid w:val="00F63058"/>
    <w:rsid w:val="00F63187"/>
    <w:rsid w:val="00F634E3"/>
    <w:rsid w:val="00F635E8"/>
    <w:rsid w:val="00F63C4B"/>
    <w:rsid w:val="00F63F46"/>
    <w:rsid w:val="00F6432E"/>
    <w:rsid w:val="00F64815"/>
    <w:rsid w:val="00F64864"/>
    <w:rsid w:val="00F64B0E"/>
    <w:rsid w:val="00F64EC5"/>
    <w:rsid w:val="00F65272"/>
    <w:rsid w:val="00F6559C"/>
    <w:rsid w:val="00F656FB"/>
    <w:rsid w:val="00F658B1"/>
    <w:rsid w:val="00F658F8"/>
    <w:rsid w:val="00F65BE6"/>
    <w:rsid w:val="00F65C8F"/>
    <w:rsid w:val="00F65D14"/>
    <w:rsid w:val="00F66012"/>
    <w:rsid w:val="00F660FB"/>
    <w:rsid w:val="00F66239"/>
    <w:rsid w:val="00F6636C"/>
    <w:rsid w:val="00F6656E"/>
    <w:rsid w:val="00F66805"/>
    <w:rsid w:val="00F66958"/>
    <w:rsid w:val="00F66E05"/>
    <w:rsid w:val="00F66FE8"/>
    <w:rsid w:val="00F6799B"/>
    <w:rsid w:val="00F679C8"/>
    <w:rsid w:val="00F70027"/>
    <w:rsid w:val="00F7039B"/>
    <w:rsid w:val="00F7043C"/>
    <w:rsid w:val="00F70695"/>
    <w:rsid w:val="00F70C0C"/>
    <w:rsid w:val="00F70D1E"/>
    <w:rsid w:val="00F70D86"/>
    <w:rsid w:val="00F71023"/>
    <w:rsid w:val="00F711F7"/>
    <w:rsid w:val="00F71518"/>
    <w:rsid w:val="00F71530"/>
    <w:rsid w:val="00F715E0"/>
    <w:rsid w:val="00F716BD"/>
    <w:rsid w:val="00F71B56"/>
    <w:rsid w:val="00F71FE1"/>
    <w:rsid w:val="00F72226"/>
    <w:rsid w:val="00F722C0"/>
    <w:rsid w:val="00F72432"/>
    <w:rsid w:val="00F726E1"/>
    <w:rsid w:val="00F72B8E"/>
    <w:rsid w:val="00F72BFF"/>
    <w:rsid w:val="00F730A7"/>
    <w:rsid w:val="00F73788"/>
    <w:rsid w:val="00F7381A"/>
    <w:rsid w:val="00F738E7"/>
    <w:rsid w:val="00F739EC"/>
    <w:rsid w:val="00F73BE5"/>
    <w:rsid w:val="00F743DE"/>
    <w:rsid w:val="00F74B40"/>
    <w:rsid w:val="00F74DAF"/>
    <w:rsid w:val="00F74FF4"/>
    <w:rsid w:val="00F75574"/>
    <w:rsid w:val="00F75B95"/>
    <w:rsid w:val="00F7661F"/>
    <w:rsid w:val="00F76E52"/>
    <w:rsid w:val="00F7706F"/>
    <w:rsid w:val="00F771F8"/>
    <w:rsid w:val="00F77AF1"/>
    <w:rsid w:val="00F802EC"/>
    <w:rsid w:val="00F805BA"/>
    <w:rsid w:val="00F808C1"/>
    <w:rsid w:val="00F80F62"/>
    <w:rsid w:val="00F81286"/>
    <w:rsid w:val="00F81440"/>
    <w:rsid w:val="00F818B7"/>
    <w:rsid w:val="00F8235F"/>
    <w:rsid w:val="00F826D9"/>
    <w:rsid w:val="00F82C4C"/>
    <w:rsid w:val="00F832F2"/>
    <w:rsid w:val="00F83792"/>
    <w:rsid w:val="00F84097"/>
    <w:rsid w:val="00F8454E"/>
    <w:rsid w:val="00F8457D"/>
    <w:rsid w:val="00F84645"/>
    <w:rsid w:val="00F8484F"/>
    <w:rsid w:val="00F8489F"/>
    <w:rsid w:val="00F850CE"/>
    <w:rsid w:val="00F85F1B"/>
    <w:rsid w:val="00F85F1F"/>
    <w:rsid w:val="00F862E1"/>
    <w:rsid w:val="00F8645F"/>
    <w:rsid w:val="00F8655A"/>
    <w:rsid w:val="00F866B4"/>
    <w:rsid w:val="00F86B48"/>
    <w:rsid w:val="00F86BCF"/>
    <w:rsid w:val="00F86D85"/>
    <w:rsid w:val="00F86F7A"/>
    <w:rsid w:val="00F87796"/>
    <w:rsid w:val="00F8779B"/>
    <w:rsid w:val="00F87E59"/>
    <w:rsid w:val="00F87F9F"/>
    <w:rsid w:val="00F9075A"/>
    <w:rsid w:val="00F90BCE"/>
    <w:rsid w:val="00F90D7B"/>
    <w:rsid w:val="00F90E86"/>
    <w:rsid w:val="00F91107"/>
    <w:rsid w:val="00F9159A"/>
    <w:rsid w:val="00F917A4"/>
    <w:rsid w:val="00F91BFC"/>
    <w:rsid w:val="00F91E1D"/>
    <w:rsid w:val="00F92512"/>
    <w:rsid w:val="00F925E1"/>
    <w:rsid w:val="00F927A8"/>
    <w:rsid w:val="00F92A69"/>
    <w:rsid w:val="00F9338A"/>
    <w:rsid w:val="00F9352F"/>
    <w:rsid w:val="00F9360B"/>
    <w:rsid w:val="00F93B83"/>
    <w:rsid w:val="00F94091"/>
    <w:rsid w:val="00F944B1"/>
    <w:rsid w:val="00F94625"/>
    <w:rsid w:val="00F946E7"/>
    <w:rsid w:val="00F94AFB"/>
    <w:rsid w:val="00F94BB7"/>
    <w:rsid w:val="00F94CA4"/>
    <w:rsid w:val="00F94D94"/>
    <w:rsid w:val="00F94FBB"/>
    <w:rsid w:val="00F9520B"/>
    <w:rsid w:val="00F9534D"/>
    <w:rsid w:val="00F95410"/>
    <w:rsid w:val="00F95447"/>
    <w:rsid w:val="00F95BB4"/>
    <w:rsid w:val="00F961D9"/>
    <w:rsid w:val="00F96D75"/>
    <w:rsid w:val="00F96D7C"/>
    <w:rsid w:val="00F976F8"/>
    <w:rsid w:val="00F97766"/>
    <w:rsid w:val="00F979BE"/>
    <w:rsid w:val="00F97D0A"/>
    <w:rsid w:val="00FA0090"/>
    <w:rsid w:val="00FA03D9"/>
    <w:rsid w:val="00FA06C3"/>
    <w:rsid w:val="00FA071A"/>
    <w:rsid w:val="00FA08BC"/>
    <w:rsid w:val="00FA09BB"/>
    <w:rsid w:val="00FA09DE"/>
    <w:rsid w:val="00FA0C3A"/>
    <w:rsid w:val="00FA0E56"/>
    <w:rsid w:val="00FA19B7"/>
    <w:rsid w:val="00FA1DE5"/>
    <w:rsid w:val="00FA2091"/>
    <w:rsid w:val="00FA22B3"/>
    <w:rsid w:val="00FA2833"/>
    <w:rsid w:val="00FA3216"/>
    <w:rsid w:val="00FA339D"/>
    <w:rsid w:val="00FA3404"/>
    <w:rsid w:val="00FA3686"/>
    <w:rsid w:val="00FA3897"/>
    <w:rsid w:val="00FA3A4F"/>
    <w:rsid w:val="00FA3DE2"/>
    <w:rsid w:val="00FA3FA5"/>
    <w:rsid w:val="00FA469E"/>
    <w:rsid w:val="00FA4821"/>
    <w:rsid w:val="00FA493A"/>
    <w:rsid w:val="00FA4C30"/>
    <w:rsid w:val="00FA4C7E"/>
    <w:rsid w:val="00FA4F26"/>
    <w:rsid w:val="00FA55A2"/>
    <w:rsid w:val="00FA5751"/>
    <w:rsid w:val="00FA5AD1"/>
    <w:rsid w:val="00FA6030"/>
    <w:rsid w:val="00FA6457"/>
    <w:rsid w:val="00FA6475"/>
    <w:rsid w:val="00FA65C3"/>
    <w:rsid w:val="00FA65CC"/>
    <w:rsid w:val="00FA6A97"/>
    <w:rsid w:val="00FA6ACB"/>
    <w:rsid w:val="00FA6DE4"/>
    <w:rsid w:val="00FA72CC"/>
    <w:rsid w:val="00FA731B"/>
    <w:rsid w:val="00FA750A"/>
    <w:rsid w:val="00FA7E8E"/>
    <w:rsid w:val="00FB0207"/>
    <w:rsid w:val="00FB0277"/>
    <w:rsid w:val="00FB07E9"/>
    <w:rsid w:val="00FB0DE2"/>
    <w:rsid w:val="00FB12F0"/>
    <w:rsid w:val="00FB1712"/>
    <w:rsid w:val="00FB186B"/>
    <w:rsid w:val="00FB1937"/>
    <w:rsid w:val="00FB1AF7"/>
    <w:rsid w:val="00FB1CEF"/>
    <w:rsid w:val="00FB1D53"/>
    <w:rsid w:val="00FB1DEF"/>
    <w:rsid w:val="00FB1FD5"/>
    <w:rsid w:val="00FB217B"/>
    <w:rsid w:val="00FB231F"/>
    <w:rsid w:val="00FB2D0F"/>
    <w:rsid w:val="00FB2F7E"/>
    <w:rsid w:val="00FB3549"/>
    <w:rsid w:val="00FB3F05"/>
    <w:rsid w:val="00FB41C5"/>
    <w:rsid w:val="00FB4235"/>
    <w:rsid w:val="00FB5343"/>
    <w:rsid w:val="00FB5F23"/>
    <w:rsid w:val="00FB601E"/>
    <w:rsid w:val="00FB6608"/>
    <w:rsid w:val="00FB6968"/>
    <w:rsid w:val="00FB71D5"/>
    <w:rsid w:val="00FB71FF"/>
    <w:rsid w:val="00FB75B8"/>
    <w:rsid w:val="00FB790C"/>
    <w:rsid w:val="00FB7973"/>
    <w:rsid w:val="00FB7C6B"/>
    <w:rsid w:val="00FC02F2"/>
    <w:rsid w:val="00FC0A4B"/>
    <w:rsid w:val="00FC0B9D"/>
    <w:rsid w:val="00FC0EE1"/>
    <w:rsid w:val="00FC122C"/>
    <w:rsid w:val="00FC142E"/>
    <w:rsid w:val="00FC15BF"/>
    <w:rsid w:val="00FC1643"/>
    <w:rsid w:val="00FC20C0"/>
    <w:rsid w:val="00FC228C"/>
    <w:rsid w:val="00FC241E"/>
    <w:rsid w:val="00FC2427"/>
    <w:rsid w:val="00FC24A4"/>
    <w:rsid w:val="00FC2734"/>
    <w:rsid w:val="00FC2AC4"/>
    <w:rsid w:val="00FC2D45"/>
    <w:rsid w:val="00FC2D97"/>
    <w:rsid w:val="00FC2F5C"/>
    <w:rsid w:val="00FC2F5F"/>
    <w:rsid w:val="00FC311A"/>
    <w:rsid w:val="00FC3362"/>
    <w:rsid w:val="00FC3735"/>
    <w:rsid w:val="00FC3CE6"/>
    <w:rsid w:val="00FC4438"/>
    <w:rsid w:val="00FC44C1"/>
    <w:rsid w:val="00FC46B2"/>
    <w:rsid w:val="00FC48C8"/>
    <w:rsid w:val="00FC4C17"/>
    <w:rsid w:val="00FC4DC7"/>
    <w:rsid w:val="00FC523C"/>
    <w:rsid w:val="00FC53D2"/>
    <w:rsid w:val="00FC53D8"/>
    <w:rsid w:val="00FC5429"/>
    <w:rsid w:val="00FC573C"/>
    <w:rsid w:val="00FC58F9"/>
    <w:rsid w:val="00FC5FE2"/>
    <w:rsid w:val="00FC63D2"/>
    <w:rsid w:val="00FC6528"/>
    <w:rsid w:val="00FC6B17"/>
    <w:rsid w:val="00FC6E7B"/>
    <w:rsid w:val="00FC6FC1"/>
    <w:rsid w:val="00FC779F"/>
    <w:rsid w:val="00FC7A32"/>
    <w:rsid w:val="00FD0109"/>
    <w:rsid w:val="00FD0357"/>
    <w:rsid w:val="00FD0A3F"/>
    <w:rsid w:val="00FD0BA1"/>
    <w:rsid w:val="00FD0FE9"/>
    <w:rsid w:val="00FD140B"/>
    <w:rsid w:val="00FD1621"/>
    <w:rsid w:val="00FD183B"/>
    <w:rsid w:val="00FD1945"/>
    <w:rsid w:val="00FD1E14"/>
    <w:rsid w:val="00FD1E8C"/>
    <w:rsid w:val="00FD2168"/>
    <w:rsid w:val="00FD28EA"/>
    <w:rsid w:val="00FD2E05"/>
    <w:rsid w:val="00FD31B3"/>
    <w:rsid w:val="00FD37FA"/>
    <w:rsid w:val="00FD383A"/>
    <w:rsid w:val="00FD416C"/>
    <w:rsid w:val="00FD425F"/>
    <w:rsid w:val="00FD47BA"/>
    <w:rsid w:val="00FD4A1F"/>
    <w:rsid w:val="00FD503F"/>
    <w:rsid w:val="00FD51AE"/>
    <w:rsid w:val="00FD5204"/>
    <w:rsid w:val="00FD5B16"/>
    <w:rsid w:val="00FD5C13"/>
    <w:rsid w:val="00FD5F9E"/>
    <w:rsid w:val="00FD6056"/>
    <w:rsid w:val="00FD6261"/>
    <w:rsid w:val="00FD6314"/>
    <w:rsid w:val="00FD68A6"/>
    <w:rsid w:val="00FD7457"/>
    <w:rsid w:val="00FD7528"/>
    <w:rsid w:val="00FD76F4"/>
    <w:rsid w:val="00FD78A7"/>
    <w:rsid w:val="00FD7CBF"/>
    <w:rsid w:val="00FD7EA9"/>
    <w:rsid w:val="00FD7FEB"/>
    <w:rsid w:val="00FE02E2"/>
    <w:rsid w:val="00FE05B6"/>
    <w:rsid w:val="00FE0896"/>
    <w:rsid w:val="00FE1055"/>
    <w:rsid w:val="00FE10C3"/>
    <w:rsid w:val="00FE1825"/>
    <w:rsid w:val="00FE18EB"/>
    <w:rsid w:val="00FE18F9"/>
    <w:rsid w:val="00FE1A70"/>
    <w:rsid w:val="00FE1BBC"/>
    <w:rsid w:val="00FE1D69"/>
    <w:rsid w:val="00FE2A26"/>
    <w:rsid w:val="00FE2AEC"/>
    <w:rsid w:val="00FE2C33"/>
    <w:rsid w:val="00FE2DE4"/>
    <w:rsid w:val="00FE305D"/>
    <w:rsid w:val="00FE31F0"/>
    <w:rsid w:val="00FE35AD"/>
    <w:rsid w:val="00FE3B48"/>
    <w:rsid w:val="00FE3C50"/>
    <w:rsid w:val="00FE41E1"/>
    <w:rsid w:val="00FE4475"/>
    <w:rsid w:val="00FE46BC"/>
    <w:rsid w:val="00FE5141"/>
    <w:rsid w:val="00FE51A3"/>
    <w:rsid w:val="00FE57B8"/>
    <w:rsid w:val="00FE6220"/>
    <w:rsid w:val="00FE668E"/>
    <w:rsid w:val="00FF0036"/>
    <w:rsid w:val="00FF055C"/>
    <w:rsid w:val="00FF0896"/>
    <w:rsid w:val="00FF0B58"/>
    <w:rsid w:val="00FF1534"/>
    <w:rsid w:val="00FF164D"/>
    <w:rsid w:val="00FF1779"/>
    <w:rsid w:val="00FF17CA"/>
    <w:rsid w:val="00FF1AAB"/>
    <w:rsid w:val="00FF1BDD"/>
    <w:rsid w:val="00FF2205"/>
    <w:rsid w:val="00FF24BE"/>
    <w:rsid w:val="00FF2CEB"/>
    <w:rsid w:val="00FF2CFD"/>
    <w:rsid w:val="00FF2E9B"/>
    <w:rsid w:val="00FF30D8"/>
    <w:rsid w:val="00FF3649"/>
    <w:rsid w:val="00FF386E"/>
    <w:rsid w:val="00FF3C8E"/>
    <w:rsid w:val="00FF3F27"/>
    <w:rsid w:val="00FF420A"/>
    <w:rsid w:val="00FF48D8"/>
    <w:rsid w:val="00FF4DE9"/>
    <w:rsid w:val="00FF4EF6"/>
    <w:rsid w:val="00FF503D"/>
    <w:rsid w:val="00FF552D"/>
    <w:rsid w:val="00FF5739"/>
    <w:rsid w:val="00FF6064"/>
    <w:rsid w:val="00FF6199"/>
    <w:rsid w:val="00FF6245"/>
    <w:rsid w:val="00FF6423"/>
    <w:rsid w:val="00FF6499"/>
    <w:rsid w:val="00FF6E4F"/>
    <w:rsid w:val="00FF6EB5"/>
    <w:rsid w:val="00FF6EEC"/>
    <w:rsid w:val="00FF71B1"/>
    <w:rsid w:val="00FF748C"/>
    <w:rsid w:val="00FF7594"/>
    <w:rsid w:val="00FF75AD"/>
    <w:rsid w:val="00FF7DB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F42BE4"/>
  <w15:docId w15:val="{93B76082-93BB-4CFC-B82F-DFB8554BC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82F76"/>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E5712D"/>
    <w:pPr>
      <w:keepNext/>
      <w:spacing w:before="240" w:after="120"/>
      <w:outlineLvl w:val="2"/>
    </w:pPr>
    <w:rPr>
      <w:b/>
      <w:smallCaps/>
      <w:sz w:val="32"/>
      <w:u w:val="single"/>
    </w:rPr>
  </w:style>
  <w:style w:type="paragraph" w:styleId="Titolo4">
    <w:name w:val="heading 4"/>
    <w:basedOn w:val="Normale"/>
    <w:next w:val="Normale"/>
    <w:link w:val="Titolo4Carattere"/>
    <w:unhideWhenUsed/>
    <w:qFormat/>
    <w:rsid w:val="00DC5097"/>
    <w:pPr>
      <w:keepNext/>
      <w:spacing w:before="240" w:after="60"/>
      <w:outlineLvl w:val="3"/>
    </w:pPr>
    <w:rPr>
      <w:rFonts w:ascii="Calibri" w:hAnsi="Calibri"/>
      <w:b/>
      <w:bCs/>
      <w:sz w:val="28"/>
      <w:szCs w:val="28"/>
    </w:rPr>
  </w:style>
  <w:style w:type="paragraph" w:styleId="Titolo5">
    <w:name w:val="heading 5"/>
    <w:basedOn w:val="Normale"/>
    <w:next w:val="Normale"/>
    <w:link w:val="Titolo5Carattere"/>
    <w:qFormat/>
    <w:rsid w:val="00E5712D"/>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E5712D"/>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E5712D"/>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E5712D"/>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E5712D"/>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qFormat/>
    <w:rsid w:val="004D1649"/>
    <w:rPr>
      <w:rFonts w:ascii="Arial" w:hAnsi="Arial" w:cs="Arial"/>
      <w:b/>
      <w:bCs/>
      <w:kern w:val="32"/>
      <w:sz w:val="32"/>
      <w:szCs w:val="32"/>
    </w:rPr>
  </w:style>
  <w:style w:type="character" w:customStyle="1" w:styleId="Titolo2Carattere">
    <w:name w:val="Titolo 2 Carattere"/>
    <w:basedOn w:val="Carpredefinitoparagrafo"/>
    <w:link w:val="Titolo2"/>
    <w:qFormat/>
    <w:rsid w:val="004D1649"/>
    <w:rPr>
      <w:rFonts w:ascii="Arial" w:hAnsi="Arial" w:cs="Arial"/>
      <w:b/>
      <w:bCs/>
      <w:i/>
      <w:iCs/>
      <w:sz w:val="28"/>
      <w:szCs w:val="28"/>
    </w:rPr>
  </w:style>
  <w:style w:type="paragraph" w:customStyle="1" w:styleId="LndStileBase">
    <w:name w:val="LndStileBase"/>
    <w:link w:val="LndStileBaseCarattere"/>
    <w:qFormat/>
    <w:rsid w:val="00E5712D"/>
    <w:pPr>
      <w:overflowPunct w:val="0"/>
      <w:autoSpaceDE w:val="0"/>
      <w:autoSpaceDN w:val="0"/>
      <w:adjustRightInd w:val="0"/>
      <w:textAlignment w:val="baseline"/>
    </w:pPr>
    <w:rPr>
      <w:rFonts w:ascii="Arial" w:hAnsi="Arial"/>
      <w:noProof/>
      <w:sz w:val="22"/>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character" w:customStyle="1" w:styleId="LndNormale1Carattere">
    <w:name w:val="LndNormale1 Carattere"/>
    <w:link w:val="LndNormale1"/>
    <w:locked/>
    <w:rsid w:val="00937FDE"/>
    <w:rPr>
      <w:rFonts w:ascii="Arial" w:hAnsi="Arial" w:cs="Arial"/>
      <w:noProof/>
      <w:sz w:val="22"/>
      <w:lang w:eastAsia="en-US"/>
    </w:rPr>
  </w:style>
  <w:style w:type="character" w:customStyle="1" w:styleId="Titolo3Carattere">
    <w:name w:val="Titolo 3 Carattere"/>
    <w:basedOn w:val="Carpredefinitoparagrafo"/>
    <w:link w:val="Titolo3"/>
    <w:qFormat/>
    <w:rsid w:val="00E5712D"/>
    <w:rPr>
      <w:rFonts w:ascii="Arial" w:hAnsi="Arial"/>
      <w:b/>
      <w:smallCaps/>
      <w:noProof/>
      <w:sz w:val="32"/>
      <w:u w:val="single"/>
    </w:rPr>
  </w:style>
  <w:style w:type="character" w:customStyle="1" w:styleId="Titolo4Carattere">
    <w:name w:val="Titolo 4 Carattere"/>
    <w:basedOn w:val="Carpredefinitoparagrafo"/>
    <w:link w:val="Titolo4"/>
    <w:qFormat/>
    <w:rsid w:val="00DC5097"/>
    <w:rPr>
      <w:rFonts w:ascii="Calibri" w:eastAsia="Times New Roman" w:hAnsi="Calibri" w:cs="Times New Roman"/>
      <w:b/>
      <w:bCs/>
      <w:sz w:val="28"/>
      <w:szCs w:val="28"/>
    </w:rPr>
  </w:style>
  <w:style w:type="character" w:customStyle="1" w:styleId="Titolo5Carattere">
    <w:name w:val="Titolo 5 Carattere"/>
    <w:basedOn w:val="Carpredefinitoparagrafo"/>
    <w:link w:val="Titolo5"/>
    <w:qFormat/>
    <w:rsid w:val="00E5712D"/>
    <w:rPr>
      <w:rFonts w:ascii="Arial" w:hAnsi="Arial"/>
      <w:sz w:val="22"/>
    </w:rPr>
  </w:style>
  <w:style w:type="character" w:customStyle="1" w:styleId="Titolo6Carattere">
    <w:name w:val="Titolo 6 Carattere"/>
    <w:basedOn w:val="Carpredefinitoparagrafo"/>
    <w:link w:val="Titolo6"/>
    <w:qFormat/>
    <w:rsid w:val="00E5712D"/>
    <w:rPr>
      <w:i/>
      <w:sz w:val="22"/>
    </w:rPr>
  </w:style>
  <w:style w:type="character" w:customStyle="1" w:styleId="Titolo7Carattere">
    <w:name w:val="Titolo 7 Carattere"/>
    <w:basedOn w:val="Carpredefinitoparagrafo"/>
    <w:link w:val="Titolo7"/>
    <w:qFormat/>
    <w:rsid w:val="00E5712D"/>
    <w:rPr>
      <w:rFonts w:ascii="Arial" w:hAnsi="Arial"/>
    </w:rPr>
  </w:style>
  <w:style w:type="character" w:customStyle="1" w:styleId="Titolo8Carattere">
    <w:name w:val="Titolo 8 Carattere"/>
    <w:basedOn w:val="Carpredefinitoparagrafo"/>
    <w:link w:val="Titolo8"/>
    <w:qFormat/>
    <w:rsid w:val="00E5712D"/>
    <w:rPr>
      <w:rFonts w:ascii="Arial" w:hAnsi="Arial"/>
      <w:i/>
    </w:rPr>
  </w:style>
  <w:style w:type="character" w:customStyle="1" w:styleId="Titolo9Carattere">
    <w:name w:val="Titolo 9 Carattere"/>
    <w:basedOn w:val="Carpredefinitoparagrafo"/>
    <w:link w:val="Titolo9"/>
    <w:qFormat/>
    <w:rsid w:val="00E5712D"/>
    <w:rPr>
      <w:rFonts w:ascii="Arial" w:hAnsi="Arial"/>
      <w:b/>
      <w:i/>
      <w:sz w:val="18"/>
    </w:rPr>
  </w:style>
  <w:style w:type="paragraph" w:styleId="Intestazione">
    <w:name w:val="header"/>
    <w:link w:val="IntestazioneCarattere"/>
    <w:qFormat/>
    <w:rsid w:val="00102631"/>
    <w:pPr>
      <w:tabs>
        <w:tab w:val="center" w:pos="4819"/>
        <w:tab w:val="right" w:pos="9638"/>
      </w:tabs>
      <w:jc w:val="center"/>
    </w:pPr>
    <w:rPr>
      <w:rFonts w:ascii="Trebuchet MS" w:hAnsi="Trebuchet MS"/>
      <w:color w:val="006699"/>
      <w:sz w:val="32"/>
    </w:rPr>
  </w:style>
  <w:style w:type="character" w:customStyle="1" w:styleId="IntestazioneCarattere">
    <w:name w:val="Intestazione Carattere"/>
    <w:link w:val="Intestazione"/>
    <w:qFormat/>
    <w:rsid w:val="00102631"/>
    <w:rPr>
      <w:rFonts w:ascii="Trebuchet MS" w:hAnsi="Trebuchet MS"/>
      <w:color w:val="006699"/>
      <w:sz w:val="32"/>
      <w:lang w:val="it-IT" w:eastAsia="it-IT" w:bidi="ar-SA"/>
    </w:rPr>
  </w:style>
  <w:style w:type="paragraph" w:styleId="Pidipagina">
    <w:name w:val="footer"/>
    <w:basedOn w:val="Normale"/>
    <w:link w:val="PidipaginaCarattere"/>
    <w:qFormat/>
    <w:rsid w:val="00102631"/>
    <w:pPr>
      <w:tabs>
        <w:tab w:val="center" w:pos="4819"/>
        <w:tab w:val="right" w:pos="9638"/>
      </w:tabs>
    </w:pPr>
  </w:style>
  <w:style w:type="character" w:customStyle="1" w:styleId="PidipaginaCarattere">
    <w:name w:val="Piè di pagina Carattere"/>
    <w:basedOn w:val="Carpredefinitoparagrafo"/>
    <w:link w:val="Pidipagina"/>
    <w:qFormat/>
    <w:rsid w:val="004D1649"/>
    <w:rPr>
      <w:rFonts w:ascii="Verdana" w:hAnsi="Verdana"/>
    </w:rPr>
  </w:style>
  <w:style w:type="character" w:styleId="Numeropagina">
    <w:name w:val="page number"/>
    <w:basedOn w:val="Carpredefinitoparagrafo"/>
    <w:qFormat/>
    <w:rsid w:val="00102631"/>
  </w:style>
  <w:style w:type="paragraph" w:customStyle="1" w:styleId="IntestazioneLogoSinistra">
    <w:name w:val="Intestazione Logo Sinistra"/>
    <w:qFormat/>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qFormat/>
    <w:rsid w:val="00594020"/>
    <w:rPr>
      <w:bCs/>
    </w:rPr>
  </w:style>
  <w:style w:type="character" w:customStyle="1" w:styleId="IntestazioneComitatoCarattere">
    <w:name w:val="Intestazione Comitato Carattere"/>
    <w:link w:val="IntestazioneComitato"/>
    <w:qFormat/>
    <w:rsid w:val="00594020"/>
    <w:rPr>
      <w:rFonts w:ascii="Trebuchet MS" w:hAnsi="Trebuchet MS"/>
      <w:bCs/>
      <w:color w:val="006699"/>
      <w:sz w:val="32"/>
      <w:lang w:val="it-IT" w:eastAsia="it-IT" w:bidi="ar-SA"/>
    </w:rPr>
  </w:style>
  <w:style w:type="paragraph" w:customStyle="1" w:styleId="IntestazioneComunicato">
    <w:name w:val="Intestazione Comunicato"/>
    <w:qFormat/>
    <w:rsid w:val="00594020"/>
    <w:pPr>
      <w:jc w:val="center"/>
    </w:pPr>
    <w:rPr>
      <w:rFonts w:ascii="Trebuchet MS" w:hAnsi="Trebuchet MS"/>
      <w:bCs/>
      <w:sz w:val="40"/>
    </w:rPr>
  </w:style>
  <w:style w:type="paragraph" w:customStyle="1" w:styleId="Carattere">
    <w:name w:val="Carattere"/>
    <w:basedOn w:val="Normale"/>
    <w:qFormat/>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qFormat/>
    <w:rsid w:val="000822F3"/>
    <w:pPr>
      <w:tabs>
        <w:tab w:val="right" w:leader="dot" w:pos="9912"/>
      </w:tabs>
      <w:spacing w:after="120"/>
    </w:pPr>
  </w:style>
  <w:style w:type="paragraph" w:styleId="Sommario2">
    <w:name w:val="toc 2"/>
    <w:basedOn w:val="Normale"/>
    <w:next w:val="Normale"/>
    <w:autoRedefine/>
    <w:uiPriority w:val="39"/>
    <w:qFormat/>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qFormat/>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qFormat/>
    <w:rsid w:val="003F141D"/>
    <w:pPr>
      <w:jc w:val="left"/>
    </w:pPr>
    <w:rPr>
      <w:rFonts w:ascii="Courier New" w:hAnsi="Courier New" w:cs="Courier New"/>
    </w:rPr>
  </w:style>
  <w:style w:type="character" w:customStyle="1" w:styleId="TestonormaleCarattere">
    <w:name w:val="Testo normale Carattere"/>
    <w:link w:val="Testonormale"/>
    <w:qFormat/>
    <w:rsid w:val="003F141D"/>
    <w:rPr>
      <w:rFonts w:ascii="Courier New" w:hAnsi="Courier New" w:cs="Courier New"/>
      <w:lang w:val="it-IT" w:eastAsia="it-IT" w:bidi="ar-SA"/>
    </w:rPr>
  </w:style>
  <w:style w:type="character" w:customStyle="1" w:styleId="Normale1">
    <w:name w:val="Normale1"/>
    <w:qFormat/>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qFormat/>
    <w:rsid w:val="00937FDE"/>
    <w:rPr>
      <w:rFonts w:ascii="Tahoma" w:hAnsi="Tahoma" w:cs="Tahoma"/>
      <w:sz w:val="16"/>
      <w:szCs w:val="16"/>
    </w:rPr>
  </w:style>
  <w:style w:type="character" w:customStyle="1" w:styleId="MappadocumentoCarattere">
    <w:name w:val="Mappa documento Carattere"/>
    <w:basedOn w:val="Carpredefinitoparagrafo"/>
    <w:link w:val="Mappadocumento"/>
    <w:qFormat/>
    <w:rsid w:val="00937FDE"/>
    <w:rPr>
      <w:rFonts w:ascii="Tahoma" w:hAnsi="Tahoma" w:cs="Tahoma"/>
      <w:sz w:val="16"/>
      <w:szCs w:val="16"/>
    </w:rPr>
  </w:style>
  <w:style w:type="paragraph" w:customStyle="1" w:styleId="sottotitolocampionato2">
    <w:name w:val="sottotitolo_campionato_2"/>
    <w:basedOn w:val="Normale"/>
    <w:qFormat/>
    <w:rsid w:val="00CD1008"/>
    <w:pPr>
      <w:spacing w:before="100" w:beforeAutospacing="1" w:after="100" w:afterAutospacing="1"/>
      <w:jc w:val="left"/>
    </w:pPr>
    <w:rPr>
      <w:rFonts w:ascii="Times New Roman" w:hAnsi="Times New Roman"/>
      <w:sz w:val="24"/>
      <w:szCs w:val="24"/>
    </w:rPr>
  </w:style>
  <w:style w:type="paragraph" w:customStyle="1" w:styleId="breakline">
    <w:name w:val="breakline"/>
    <w:basedOn w:val="Normale"/>
    <w:qFormat/>
    <w:rsid w:val="00585454"/>
    <w:pPr>
      <w:jc w:val="left"/>
    </w:pPr>
    <w:rPr>
      <w:rFonts w:ascii="Times New Roman" w:hAnsi="Times New Roman"/>
      <w:color w:val="000000"/>
      <w:sz w:val="12"/>
      <w:szCs w:val="12"/>
    </w:rPr>
  </w:style>
  <w:style w:type="paragraph" w:customStyle="1" w:styleId="SOTTOTITOLOCAMPIONATO1">
    <w:name w:val="SOTTOTITOLO_CAMPIONATO_1"/>
    <w:basedOn w:val="Arial"/>
    <w:link w:val="SOTTOTITOLOCAMPIONATO1Carattere"/>
    <w:qFormat/>
    <w:rsid w:val="00585454"/>
    <w:pPr>
      <w:spacing w:before="0" w:beforeAutospacing="0" w:after="0" w:afterAutospacing="0"/>
    </w:pPr>
    <w:rPr>
      <w:rFonts w:ascii="Arial" w:eastAsia="Arial" w:hAnsi="Arial" w:cs="Arial"/>
      <w:b/>
      <w:color w:val="000000"/>
    </w:rPr>
  </w:style>
  <w:style w:type="paragraph" w:customStyle="1" w:styleId="Arial">
    <w:name w:val="Arial"/>
    <w:basedOn w:val="Normale"/>
    <w:qFormat/>
    <w:rsid w:val="00585454"/>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qFormat/>
    <w:rsid w:val="00585454"/>
    <w:pPr>
      <w:spacing w:before="0" w:beforeAutospacing="0" w:after="0" w:afterAutospacing="0"/>
    </w:pPr>
    <w:rPr>
      <w:rFonts w:ascii="Arial" w:eastAsia="Arial" w:hAnsi="Arial" w:cs="Arial"/>
      <w:color w:val="000000"/>
      <w:sz w:val="20"/>
      <w:szCs w:val="20"/>
    </w:rPr>
  </w:style>
  <w:style w:type="paragraph" w:customStyle="1" w:styleId="HEADERTABELLA">
    <w:name w:val="HEADER_TABELLA"/>
    <w:basedOn w:val="Arial"/>
    <w:qFormat/>
    <w:rsid w:val="00585454"/>
    <w:pPr>
      <w:spacing w:before="0" w:beforeAutospacing="0" w:after="0" w:afterAutospacing="0"/>
      <w:jc w:val="center"/>
    </w:pPr>
    <w:rPr>
      <w:rFonts w:ascii="Arial" w:eastAsia="Arial" w:hAnsi="Arial" w:cs="Arial"/>
      <w:b/>
      <w:color w:val="000000"/>
      <w:sz w:val="20"/>
      <w:szCs w:val="20"/>
    </w:rPr>
  </w:style>
  <w:style w:type="paragraph" w:customStyle="1" w:styleId="ROWTABELLA">
    <w:name w:val="ROW_TABELLA"/>
    <w:basedOn w:val="Arial"/>
    <w:qFormat/>
    <w:rsid w:val="00585454"/>
    <w:pPr>
      <w:spacing w:before="0" w:beforeAutospacing="0" w:after="0" w:afterAutospacing="0"/>
    </w:pPr>
    <w:rPr>
      <w:rFonts w:ascii="Arial" w:eastAsia="Arial" w:hAnsi="Arial" w:cs="Arial"/>
      <w:color w:val="000000"/>
      <w:sz w:val="12"/>
      <w:szCs w:val="12"/>
    </w:rPr>
  </w:style>
  <w:style w:type="paragraph" w:customStyle="1" w:styleId="diffida">
    <w:name w:val="diffida"/>
    <w:basedOn w:val="Normale"/>
    <w:qFormat/>
    <w:rsid w:val="00585454"/>
    <w:pPr>
      <w:spacing w:before="100" w:beforeAutospacing="1" w:after="100" w:afterAutospacing="1"/>
    </w:pPr>
    <w:rPr>
      <w:rFonts w:ascii="Arial" w:hAnsi="Arial" w:cs="Arial"/>
    </w:rPr>
  </w:style>
  <w:style w:type="paragraph" w:customStyle="1" w:styleId="titolo10">
    <w:name w:val="titolo1"/>
    <w:basedOn w:val="Normale"/>
    <w:qFormat/>
    <w:rsid w:val="00585454"/>
    <w:pPr>
      <w:spacing w:before="200" w:after="200"/>
      <w:jc w:val="center"/>
    </w:pPr>
    <w:rPr>
      <w:rFonts w:ascii="Arial" w:hAnsi="Arial" w:cs="Arial"/>
      <w:b/>
      <w:bCs/>
      <w:color w:val="000000"/>
      <w:sz w:val="24"/>
      <w:szCs w:val="24"/>
    </w:rPr>
  </w:style>
  <w:style w:type="paragraph" w:customStyle="1" w:styleId="titolo60">
    <w:name w:val="titolo6"/>
    <w:basedOn w:val="Normale"/>
    <w:qFormat/>
    <w:rsid w:val="00585454"/>
    <w:pPr>
      <w:spacing w:before="200" w:after="200"/>
      <w:jc w:val="center"/>
    </w:pPr>
    <w:rPr>
      <w:rFonts w:ascii="Arial" w:hAnsi="Arial" w:cs="Arial"/>
      <w:b/>
      <w:bCs/>
      <w:color w:val="000000"/>
    </w:rPr>
  </w:style>
  <w:style w:type="paragraph" w:customStyle="1" w:styleId="titolo7a">
    <w:name w:val="titolo7a"/>
    <w:basedOn w:val="Normale"/>
    <w:qFormat/>
    <w:rsid w:val="00585454"/>
    <w:pPr>
      <w:spacing w:before="100" w:after="100"/>
      <w:jc w:val="left"/>
    </w:pPr>
    <w:rPr>
      <w:rFonts w:ascii="Arial" w:hAnsi="Arial" w:cs="Arial"/>
      <w:b/>
      <w:bCs/>
      <w:color w:val="000000"/>
    </w:rPr>
  </w:style>
  <w:style w:type="paragraph" w:customStyle="1" w:styleId="TITOLO7B">
    <w:name w:val="TITOLO7B"/>
    <w:basedOn w:val="Arial"/>
    <w:qFormat/>
    <w:rsid w:val="00585454"/>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qFormat/>
    <w:rsid w:val="00585454"/>
    <w:pPr>
      <w:spacing w:before="200" w:after="200"/>
      <w:jc w:val="left"/>
    </w:pPr>
    <w:rPr>
      <w:rFonts w:ascii="Arial" w:hAnsi="Arial" w:cs="Arial"/>
      <w:b/>
      <w:bCs/>
      <w:caps/>
      <w:color w:val="000000"/>
      <w:u w:val="single"/>
    </w:rPr>
  </w:style>
  <w:style w:type="paragraph" w:customStyle="1" w:styleId="titolo20">
    <w:name w:val="titolo2"/>
    <w:basedOn w:val="Normale"/>
    <w:qFormat/>
    <w:rsid w:val="00585454"/>
    <w:pPr>
      <w:spacing w:before="200" w:after="200"/>
      <w:jc w:val="left"/>
    </w:pPr>
    <w:rPr>
      <w:rFonts w:ascii="Arial" w:hAnsi="Arial" w:cs="Arial"/>
      <w:b/>
      <w:bCs/>
      <w:caps/>
      <w:color w:val="000000"/>
      <w:u w:val="single"/>
    </w:rPr>
  </w:style>
  <w:style w:type="paragraph" w:customStyle="1" w:styleId="movimento">
    <w:name w:val="movimento"/>
    <w:basedOn w:val="Normale"/>
    <w:qFormat/>
    <w:rsid w:val="00585454"/>
    <w:pPr>
      <w:spacing w:before="100" w:beforeAutospacing="1" w:after="100" w:afterAutospacing="1"/>
      <w:jc w:val="left"/>
    </w:pPr>
    <w:rPr>
      <w:rFonts w:ascii="Arial" w:hAnsi="Arial" w:cs="Arial"/>
      <w:sz w:val="16"/>
      <w:szCs w:val="16"/>
    </w:rPr>
  </w:style>
  <w:style w:type="paragraph" w:customStyle="1" w:styleId="movimento2">
    <w:name w:val="movimento2"/>
    <w:basedOn w:val="Normale"/>
    <w:qFormat/>
    <w:rsid w:val="00585454"/>
    <w:pPr>
      <w:spacing w:before="100" w:beforeAutospacing="1" w:after="100" w:afterAutospacing="1"/>
      <w:jc w:val="left"/>
    </w:pPr>
    <w:rPr>
      <w:rFonts w:ascii="Arial" w:hAnsi="Arial" w:cs="Arial"/>
      <w:sz w:val="14"/>
      <w:szCs w:val="14"/>
    </w:rPr>
  </w:style>
  <w:style w:type="character" w:customStyle="1" w:styleId="LndNormale1Carattere1">
    <w:name w:val="LndNormale1 Carattere1"/>
    <w:qFormat/>
    <w:rsid w:val="00DC5097"/>
    <w:rPr>
      <w:rFonts w:ascii="Arial" w:hAnsi="Arial"/>
      <w:noProof/>
      <w:sz w:val="22"/>
    </w:rPr>
  </w:style>
  <w:style w:type="paragraph" w:customStyle="1" w:styleId="Default">
    <w:name w:val="Default"/>
    <w:qFormat/>
    <w:rsid w:val="00DC5097"/>
    <w:pPr>
      <w:autoSpaceDE w:val="0"/>
      <w:autoSpaceDN w:val="0"/>
      <w:adjustRightInd w:val="0"/>
    </w:pPr>
    <w:rPr>
      <w:color w:val="000000"/>
      <w:sz w:val="24"/>
      <w:szCs w:val="24"/>
    </w:rPr>
  </w:style>
  <w:style w:type="paragraph" w:customStyle="1" w:styleId="A121">
    <w:name w:val="A121"/>
    <w:basedOn w:val="Normale"/>
    <w:link w:val="A121Carattere3"/>
    <w:qFormat/>
    <w:rsid w:val="00667A44"/>
    <w:pPr>
      <w:ind w:left="1247"/>
    </w:pPr>
    <w:rPr>
      <w:rFonts w:ascii="Arial" w:hAnsi="Arial"/>
      <w:lang w:eastAsia="ar-SA"/>
    </w:rPr>
  </w:style>
  <w:style w:type="character" w:customStyle="1" w:styleId="A121Carattere3">
    <w:name w:val="A121 Carattere3"/>
    <w:link w:val="A121"/>
    <w:qFormat/>
    <w:rsid w:val="00667A44"/>
    <w:rPr>
      <w:rFonts w:ascii="Arial" w:hAnsi="Arial"/>
      <w:lang w:eastAsia="ar-SA"/>
    </w:rPr>
  </w:style>
  <w:style w:type="paragraph" w:styleId="Paragrafoelenco">
    <w:name w:val="List Paragraph"/>
    <w:aliases w:val="A1 PARAGRAFO,A1Paragrafo elenco,B Paragrafo elenco"/>
    <w:basedOn w:val="Normale"/>
    <w:link w:val="ParagrafoelencoCarattere"/>
    <w:uiPriority w:val="34"/>
    <w:qFormat/>
    <w:rsid w:val="00667A44"/>
    <w:pPr>
      <w:suppressAutoHyphens/>
      <w:overflowPunct w:val="0"/>
      <w:autoSpaceDE w:val="0"/>
      <w:ind w:left="720"/>
      <w:contextualSpacing/>
      <w:jc w:val="left"/>
      <w:textAlignment w:val="baseline"/>
    </w:pPr>
    <w:rPr>
      <w:rFonts w:ascii="Times New Roman" w:hAnsi="Times New Roman"/>
      <w:lang w:eastAsia="ar-SA"/>
    </w:rPr>
  </w:style>
  <w:style w:type="paragraph" w:styleId="Corpotesto">
    <w:name w:val="Body Text"/>
    <w:basedOn w:val="Normale"/>
    <w:link w:val="CorpotestoCarattere"/>
    <w:qFormat/>
    <w:rsid w:val="00720E53"/>
    <w:pPr>
      <w:overflowPunct w:val="0"/>
      <w:autoSpaceDE w:val="0"/>
      <w:autoSpaceDN w:val="0"/>
      <w:adjustRightInd w:val="0"/>
    </w:pPr>
    <w:rPr>
      <w:rFonts w:ascii="Arial" w:hAnsi="Arial"/>
      <w:sz w:val="22"/>
    </w:rPr>
  </w:style>
  <w:style w:type="character" w:customStyle="1" w:styleId="CorpotestoCarattere">
    <w:name w:val="Corpo testo Carattere"/>
    <w:basedOn w:val="Carpredefinitoparagrafo"/>
    <w:link w:val="Corpotesto"/>
    <w:qFormat/>
    <w:rsid w:val="00720E53"/>
    <w:rPr>
      <w:rFonts w:ascii="Arial" w:hAnsi="Arial"/>
      <w:sz w:val="22"/>
    </w:rPr>
  </w:style>
  <w:style w:type="paragraph" w:customStyle="1" w:styleId="Titolo41">
    <w:name w:val="Titolo 41"/>
    <w:basedOn w:val="Normale"/>
    <w:uiPriority w:val="1"/>
    <w:qFormat/>
    <w:rsid w:val="00500AB7"/>
    <w:pPr>
      <w:widowControl w:val="0"/>
      <w:ind w:left="112"/>
      <w:jc w:val="left"/>
      <w:outlineLvl w:val="4"/>
    </w:pPr>
    <w:rPr>
      <w:rFonts w:ascii="Arial" w:eastAsia="Arial" w:hAnsi="Arial" w:cs="Arial"/>
      <w:b/>
      <w:bCs/>
      <w:sz w:val="22"/>
      <w:szCs w:val="22"/>
      <w:lang w:val="en-US" w:eastAsia="en-US"/>
    </w:rPr>
  </w:style>
  <w:style w:type="paragraph" w:styleId="Sommario3">
    <w:name w:val="toc 3"/>
    <w:basedOn w:val="Normale"/>
    <w:next w:val="Normale"/>
    <w:autoRedefine/>
    <w:uiPriority w:val="39"/>
    <w:qFormat/>
    <w:rsid w:val="00143F74"/>
    <w:pPr>
      <w:ind w:left="400"/>
    </w:pPr>
  </w:style>
  <w:style w:type="paragraph" w:styleId="NormaleWeb">
    <w:name w:val="Normal (Web)"/>
    <w:basedOn w:val="Normale"/>
    <w:uiPriority w:val="99"/>
    <w:unhideWhenUsed/>
    <w:qFormat/>
    <w:rsid w:val="000765FF"/>
    <w:pPr>
      <w:spacing w:before="100" w:beforeAutospacing="1" w:after="100" w:afterAutospacing="1"/>
      <w:jc w:val="left"/>
    </w:pPr>
    <w:rPr>
      <w:rFonts w:ascii="Times New Roman" w:hAnsi="Times New Roman"/>
      <w:sz w:val="24"/>
      <w:szCs w:val="24"/>
    </w:rPr>
  </w:style>
  <w:style w:type="paragraph" w:customStyle="1" w:styleId="lndnormale10">
    <w:name w:val="lndnormale1"/>
    <w:basedOn w:val="Normale"/>
    <w:qFormat/>
    <w:rsid w:val="00D577B3"/>
    <w:pPr>
      <w:spacing w:before="100" w:beforeAutospacing="1" w:after="100" w:afterAutospacing="1"/>
      <w:jc w:val="left"/>
    </w:pPr>
    <w:rPr>
      <w:rFonts w:ascii="Times" w:hAnsi="Times"/>
    </w:rPr>
  </w:style>
  <w:style w:type="character" w:customStyle="1" w:styleId="apple-converted-space">
    <w:name w:val="apple-converted-space"/>
    <w:qFormat/>
    <w:rsid w:val="00D577B3"/>
  </w:style>
  <w:style w:type="paragraph" w:customStyle="1" w:styleId="Carattere66">
    <w:name w:val="Carattere66"/>
    <w:basedOn w:val="Normale"/>
    <w:rsid w:val="00A702B9"/>
    <w:pPr>
      <w:spacing w:after="160" w:line="240" w:lineRule="exact"/>
      <w:jc w:val="left"/>
    </w:pPr>
    <w:rPr>
      <w:rFonts w:cs="Verdana"/>
      <w:lang w:val="en-US" w:eastAsia="en-US"/>
    </w:rPr>
  </w:style>
  <w:style w:type="paragraph" w:styleId="Testofumetto">
    <w:name w:val="Balloon Text"/>
    <w:basedOn w:val="Normale"/>
    <w:link w:val="TestofumettoCarattere"/>
    <w:qFormat/>
    <w:rsid w:val="009A47D2"/>
    <w:rPr>
      <w:rFonts w:ascii="Tahoma" w:hAnsi="Tahoma" w:cs="Tahoma"/>
      <w:sz w:val="16"/>
      <w:szCs w:val="16"/>
    </w:rPr>
  </w:style>
  <w:style w:type="character" w:customStyle="1" w:styleId="TestofumettoCarattere">
    <w:name w:val="Testo fumetto Carattere"/>
    <w:basedOn w:val="Carpredefinitoparagrafo"/>
    <w:link w:val="Testofumetto"/>
    <w:qFormat/>
    <w:rsid w:val="009A47D2"/>
    <w:rPr>
      <w:rFonts w:ascii="Tahoma" w:hAnsi="Tahoma" w:cs="Tahoma"/>
      <w:sz w:val="16"/>
      <w:szCs w:val="16"/>
    </w:rPr>
  </w:style>
  <w:style w:type="paragraph" w:customStyle="1" w:styleId="Standard">
    <w:name w:val="Standard"/>
    <w:qFormat/>
    <w:rsid w:val="00527E63"/>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527E63"/>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1">
    <w:name w:val="Corpo del testo 21"/>
    <w:basedOn w:val="Normale"/>
    <w:qFormat/>
    <w:rsid w:val="001C6FD5"/>
    <w:pPr>
      <w:widowControl w:val="0"/>
      <w:suppressAutoHyphens/>
    </w:pPr>
    <w:rPr>
      <w:rFonts w:ascii="Times New Roman" w:eastAsia="Lucida Sans Unicode" w:hAnsi="Times New Roman"/>
      <w:kern w:val="1"/>
      <w:sz w:val="24"/>
      <w:szCs w:val="24"/>
    </w:rPr>
  </w:style>
  <w:style w:type="paragraph" w:customStyle="1" w:styleId="Carattere65">
    <w:name w:val="Carattere65"/>
    <w:basedOn w:val="Normale"/>
    <w:rsid w:val="006E2533"/>
    <w:pPr>
      <w:spacing w:after="160" w:line="240" w:lineRule="exact"/>
      <w:jc w:val="left"/>
    </w:pPr>
    <w:rPr>
      <w:rFonts w:cs="Verdana"/>
      <w:lang w:val="en-US" w:eastAsia="en-US"/>
    </w:rPr>
  </w:style>
  <w:style w:type="paragraph" w:styleId="Sommario4">
    <w:name w:val="toc 4"/>
    <w:basedOn w:val="Normale"/>
    <w:next w:val="Normale"/>
    <w:autoRedefine/>
    <w:uiPriority w:val="39"/>
    <w:unhideWhenUsed/>
    <w:rsid w:val="00D51189"/>
    <w:pPr>
      <w:spacing w:after="100" w:line="276" w:lineRule="auto"/>
      <w:ind w:left="660"/>
      <w:jc w:val="left"/>
    </w:pPr>
    <w:rPr>
      <w:rFonts w:asciiTheme="minorHAnsi" w:eastAsiaTheme="minorEastAsia" w:hAnsiTheme="minorHAnsi" w:cstheme="minorBidi"/>
      <w:sz w:val="22"/>
      <w:szCs w:val="22"/>
    </w:rPr>
  </w:style>
  <w:style w:type="paragraph" w:styleId="Sommario5">
    <w:name w:val="toc 5"/>
    <w:basedOn w:val="Normale"/>
    <w:next w:val="Normale"/>
    <w:autoRedefine/>
    <w:uiPriority w:val="39"/>
    <w:unhideWhenUsed/>
    <w:rsid w:val="00D51189"/>
    <w:pPr>
      <w:spacing w:after="100" w:line="276" w:lineRule="auto"/>
      <w:ind w:left="880"/>
      <w:jc w:val="left"/>
    </w:pPr>
    <w:rPr>
      <w:rFonts w:asciiTheme="minorHAnsi" w:eastAsiaTheme="minorEastAsia" w:hAnsiTheme="minorHAnsi" w:cstheme="minorBidi"/>
      <w:sz w:val="22"/>
      <w:szCs w:val="22"/>
    </w:rPr>
  </w:style>
  <w:style w:type="paragraph" w:styleId="Sommario6">
    <w:name w:val="toc 6"/>
    <w:basedOn w:val="Normale"/>
    <w:next w:val="Normale"/>
    <w:autoRedefine/>
    <w:uiPriority w:val="39"/>
    <w:unhideWhenUsed/>
    <w:rsid w:val="00D51189"/>
    <w:pPr>
      <w:spacing w:after="100" w:line="276" w:lineRule="auto"/>
      <w:ind w:left="1100"/>
      <w:jc w:val="left"/>
    </w:pPr>
    <w:rPr>
      <w:rFonts w:asciiTheme="minorHAnsi" w:eastAsiaTheme="minorEastAsia" w:hAnsiTheme="minorHAnsi" w:cstheme="minorBidi"/>
      <w:sz w:val="22"/>
      <w:szCs w:val="22"/>
    </w:rPr>
  </w:style>
  <w:style w:type="paragraph" w:styleId="Sommario7">
    <w:name w:val="toc 7"/>
    <w:basedOn w:val="Normale"/>
    <w:next w:val="Normale"/>
    <w:autoRedefine/>
    <w:uiPriority w:val="39"/>
    <w:unhideWhenUsed/>
    <w:rsid w:val="00D51189"/>
    <w:pPr>
      <w:spacing w:after="100" w:line="276" w:lineRule="auto"/>
      <w:ind w:left="1320"/>
      <w:jc w:val="left"/>
    </w:pPr>
    <w:rPr>
      <w:rFonts w:asciiTheme="minorHAnsi" w:eastAsiaTheme="minorEastAsia" w:hAnsiTheme="minorHAnsi" w:cstheme="minorBidi"/>
      <w:sz w:val="22"/>
      <w:szCs w:val="22"/>
    </w:rPr>
  </w:style>
  <w:style w:type="paragraph" w:styleId="Sommario8">
    <w:name w:val="toc 8"/>
    <w:basedOn w:val="Normale"/>
    <w:next w:val="Normale"/>
    <w:autoRedefine/>
    <w:uiPriority w:val="39"/>
    <w:unhideWhenUsed/>
    <w:rsid w:val="00D51189"/>
    <w:pPr>
      <w:spacing w:after="100" w:line="276" w:lineRule="auto"/>
      <w:ind w:left="1540"/>
      <w:jc w:val="left"/>
    </w:pPr>
    <w:rPr>
      <w:rFonts w:asciiTheme="minorHAnsi" w:eastAsiaTheme="minorEastAsia" w:hAnsiTheme="minorHAnsi" w:cstheme="minorBidi"/>
      <w:sz w:val="22"/>
      <w:szCs w:val="22"/>
    </w:rPr>
  </w:style>
  <w:style w:type="paragraph" w:styleId="Sommario9">
    <w:name w:val="toc 9"/>
    <w:basedOn w:val="Normale"/>
    <w:next w:val="Normale"/>
    <w:autoRedefine/>
    <w:uiPriority w:val="39"/>
    <w:unhideWhenUsed/>
    <w:rsid w:val="00D51189"/>
    <w:pPr>
      <w:spacing w:after="100" w:line="276" w:lineRule="auto"/>
      <w:ind w:left="1760"/>
      <w:jc w:val="left"/>
    </w:pPr>
    <w:rPr>
      <w:rFonts w:asciiTheme="minorHAnsi" w:eastAsiaTheme="minorEastAsia" w:hAnsiTheme="minorHAnsi" w:cstheme="minorBidi"/>
      <w:sz w:val="22"/>
      <w:szCs w:val="22"/>
    </w:rPr>
  </w:style>
  <w:style w:type="table" w:styleId="Grigliatabella">
    <w:name w:val="Table Grid"/>
    <w:basedOn w:val="Tabellanormale"/>
    <w:uiPriority w:val="59"/>
    <w:rsid w:val="001D56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7b0">
    <w:name w:val="titolo7b"/>
    <w:basedOn w:val="Normale"/>
    <w:qFormat/>
    <w:rsid w:val="00BF0993"/>
    <w:pPr>
      <w:spacing w:before="100"/>
      <w:jc w:val="left"/>
    </w:pPr>
    <w:rPr>
      <w:rFonts w:ascii="Arial" w:hAnsi="Arial" w:cs="Arial"/>
      <w:color w:val="000000"/>
    </w:rPr>
  </w:style>
  <w:style w:type="paragraph" w:customStyle="1" w:styleId="LndNormale2">
    <w:name w:val="LndNormale2"/>
    <w:basedOn w:val="Normale"/>
    <w:qFormat/>
    <w:rsid w:val="00E5712D"/>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qFormat/>
    <w:rsid w:val="00E5712D"/>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qFormat/>
    <w:rsid w:val="00E5712D"/>
    <w:pPr>
      <w:spacing w:before="240" w:after="120"/>
      <w:ind w:left="567"/>
    </w:pPr>
    <w:rPr>
      <w:b/>
      <w:u w:val="single"/>
    </w:rPr>
  </w:style>
  <w:style w:type="paragraph" w:customStyle="1" w:styleId="LndAmmoniti">
    <w:name w:val="LndAmmoniti"/>
    <w:basedOn w:val="Normale"/>
    <w:qFormat/>
    <w:rsid w:val="00E5712D"/>
    <w:pPr>
      <w:overflowPunct w:val="0"/>
      <w:autoSpaceDE w:val="0"/>
      <w:autoSpaceDN w:val="0"/>
      <w:adjustRightInd w:val="0"/>
      <w:ind w:left="567"/>
      <w:jc w:val="left"/>
      <w:textAlignment w:val="baseline"/>
    </w:pPr>
    <w:rPr>
      <w:rFonts w:ascii="Arial" w:hAnsi="Arial"/>
      <w:noProof/>
      <w:sz w:val="18"/>
    </w:rPr>
  </w:style>
  <w:style w:type="paragraph" w:customStyle="1" w:styleId="LndAmmendeSociet">
    <w:name w:val="LndAmmendeSocietà"/>
    <w:basedOn w:val="Normale"/>
    <w:qFormat/>
    <w:rsid w:val="00E5712D"/>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qFormat/>
    <w:rsid w:val="00E5712D"/>
  </w:style>
  <w:style w:type="paragraph" w:customStyle="1" w:styleId="LndNomeSociet">
    <w:name w:val="LndNomeSocietà"/>
    <w:basedOn w:val="Normale"/>
    <w:next w:val="LndAmmendeSociet"/>
    <w:qFormat/>
    <w:rsid w:val="00E5712D"/>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qFormat/>
    <w:rsid w:val="00E5712D"/>
    <w:pPr>
      <w:tabs>
        <w:tab w:val="left" w:pos="1814"/>
      </w:tabs>
      <w:ind w:left="567"/>
    </w:pPr>
    <w:rPr>
      <w:b/>
      <w:caps/>
      <w:sz w:val="20"/>
    </w:rPr>
  </w:style>
  <w:style w:type="paragraph" w:customStyle="1" w:styleId="LndSegue">
    <w:name w:val="LndSegue"/>
    <w:basedOn w:val="LndNormale2"/>
    <w:qFormat/>
    <w:rsid w:val="00E5712D"/>
    <w:pPr>
      <w:jc w:val="left"/>
    </w:pPr>
    <w:rPr>
      <w:b/>
      <w:sz w:val="20"/>
    </w:rPr>
  </w:style>
  <w:style w:type="paragraph" w:customStyle="1" w:styleId="LndNomeEspulsi">
    <w:name w:val="LndNomeEspulsi"/>
    <w:basedOn w:val="Normale"/>
    <w:qFormat/>
    <w:rsid w:val="00E5712D"/>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qFormat/>
    <w:rsid w:val="00E5712D"/>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qFormat/>
    <w:rsid w:val="00E5712D"/>
    <w:pPr>
      <w:spacing w:before="240" w:after="120"/>
      <w:ind w:left="567"/>
    </w:pPr>
    <w:rPr>
      <w:b/>
      <w:u w:val="single"/>
    </w:rPr>
  </w:style>
  <w:style w:type="paragraph" w:customStyle="1" w:styleId="LndJunioresNumero">
    <w:name w:val="LndJunioresNumero"/>
    <w:basedOn w:val="Normale"/>
    <w:next w:val="Normale"/>
    <w:qFormat/>
    <w:rsid w:val="00E5712D"/>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qFormat/>
    <w:rsid w:val="00E5712D"/>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qFormat/>
    <w:rsid w:val="00E5712D"/>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qFormat/>
    <w:rsid w:val="00E5712D"/>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qFormat/>
    <w:rsid w:val="00E5712D"/>
    <w:pPr>
      <w:overflowPunct w:val="0"/>
      <w:autoSpaceDE w:val="0"/>
      <w:autoSpaceDN w:val="0"/>
      <w:adjustRightInd w:val="0"/>
      <w:jc w:val="left"/>
      <w:textAlignment w:val="baseline"/>
    </w:pPr>
    <w:rPr>
      <w:rFonts w:ascii="Arial" w:hAnsi="Arial"/>
      <w:b/>
      <w:caps/>
      <w:noProof/>
    </w:rPr>
  </w:style>
  <w:style w:type="paragraph" w:customStyle="1" w:styleId="LndTitolo1">
    <w:name w:val="LndTitolo1"/>
    <w:basedOn w:val="LndStileBase"/>
    <w:next w:val="LndNormale2"/>
    <w:qFormat/>
    <w:rsid w:val="00E5712D"/>
    <w:pPr>
      <w:spacing w:before="360" w:after="240"/>
      <w:ind w:left="284"/>
    </w:pPr>
    <w:rPr>
      <w:b/>
      <w:smallCaps/>
      <w:sz w:val="30"/>
      <w:u w:val="single"/>
    </w:rPr>
  </w:style>
  <w:style w:type="paragraph" w:customStyle="1" w:styleId="LndTitolo2">
    <w:name w:val="LndTitolo2"/>
    <w:basedOn w:val="LndStileBase"/>
    <w:qFormat/>
    <w:rsid w:val="00E5712D"/>
    <w:pPr>
      <w:spacing w:before="240" w:after="120"/>
      <w:ind w:left="284"/>
    </w:pPr>
    <w:rPr>
      <w:b/>
      <w:smallCaps/>
      <w:sz w:val="26"/>
      <w:u w:val="single"/>
    </w:rPr>
  </w:style>
  <w:style w:type="paragraph" w:customStyle="1" w:styleId="LndTitolo3">
    <w:name w:val="LndTitolo3"/>
    <w:basedOn w:val="LndStileBase"/>
    <w:next w:val="LndNormale3"/>
    <w:qFormat/>
    <w:rsid w:val="00E5712D"/>
    <w:pPr>
      <w:spacing w:before="240" w:after="120"/>
      <w:ind w:left="567"/>
    </w:pPr>
    <w:rPr>
      <w:b/>
      <w:smallCaps/>
      <w:u w:val="single"/>
    </w:rPr>
  </w:style>
  <w:style w:type="paragraph" w:customStyle="1" w:styleId="LndRisultati">
    <w:name w:val="LndRisultati"/>
    <w:basedOn w:val="Normale"/>
    <w:qFormat/>
    <w:rsid w:val="00E5712D"/>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qFormat/>
    <w:rsid w:val="00E5712D"/>
    <w:pPr>
      <w:ind w:left="284"/>
      <w:textAlignment w:val="baseline"/>
    </w:pPr>
    <w:rPr>
      <w:b/>
      <w:sz w:val="18"/>
      <w:lang w:eastAsia="it-IT"/>
    </w:rPr>
  </w:style>
  <w:style w:type="paragraph" w:customStyle="1" w:styleId="LndTitoloSqualificaCampo">
    <w:name w:val="LndTitoloSqualificaCampo"/>
    <w:basedOn w:val="LndNormale2"/>
    <w:next w:val="LndAmmendeSociet"/>
    <w:qFormat/>
    <w:rsid w:val="00E5712D"/>
    <w:rPr>
      <w:b/>
    </w:rPr>
  </w:style>
  <w:style w:type="paragraph" w:customStyle="1" w:styleId="LndProvvedimenti">
    <w:name w:val="LndProvvedimenti"/>
    <w:basedOn w:val="LndMotivazioneEspulsione"/>
    <w:qFormat/>
    <w:rsid w:val="00E5712D"/>
    <w:pPr>
      <w:ind w:left="1304"/>
    </w:pPr>
  </w:style>
  <w:style w:type="paragraph" w:customStyle="1" w:styleId="LndTitoloCampionato">
    <w:name w:val="LndTitoloCampionato"/>
    <w:next w:val="LndNormale1"/>
    <w:qFormat/>
    <w:rsid w:val="00E5712D"/>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qFormat/>
    <w:rsid w:val="00E5712D"/>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qFormat/>
    <w:rsid w:val="00E5712D"/>
    <w:rPr>
      <w:rFonts w:ascii="Arial" w:hAnsi="Arial"/>
      <w:sz w:val="24"/>
      <w:shd w:val="pct20" w:color="auto" w:fill="auto"/>
    </w:rPr>
  </w:style>
  <w:style w:type="paragraph" w:styleId="Rientrocorpodeltesto2">
    <w:name w:val="Body Text Indent 2"/>
    <w:basedOn w:val="Normale"/>
    <w:link w:val="Rientrocorpodeltesto2Carattere"/>
    <w:qFormat/>
    <w:rsid w:val="00E5712D"/>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qFormat/>
    <w:rsid w:val="00E5712D"/>
  </w:style>
  <w:style w:type="character" w:customStyle="1" w:styleId="object4">
    <w:name w:val="object4"/>
    <w:basedOn w:val="Carpredefinitoparagrafo"/>
    <w:qFormat/>
    <w:rsid w:val="00E5712D"/>
    <w:rPr>
      <w:rFonts w:cs="Times New Roman"/>
    </w:rPr>
  </w:style>
  <w:style w:type="character" w:customStyle="1" w:styleId="object6">
    <w:name w:val="object6"/>
    <w:basedOn w:val="Carpredefinitoparagrafo"/>
    <w:qFormat/>
    <w:rsid w:val="00E5712D"/>
    <w:rPr>
      <w:rFonts w:cs="Times New Roman"/>
    </w:rPr>
  </w:style>
  <w:style w:type="paragraph" w:customStyle="1" w:styleId="11">
    <w:name w:val="11"/>
    <w:basedOn w:val="Normale"/>
    <w:next w:val="Corpotesto"/>
    <w:uiPriority w:val="1"/>
    <w:qFormat/>
    <w:rsid w:val="0079624D"/>
    <w:pPr>
      <w:widowControl w:val="0"/>
      <w:jc w:val="left"/>
    </w:pPr>
    <w:rPr>
      <w:rFonts w:ascii="Arial" w:eastAsia="Arial" w:hAnsi="Arial" w:cs="Arial"/>
      <w:sz w:val="22"/>
      <w:szCs w:val="22"/>
      <w:lang w:val="en-US" w:eastAsia="en-US"/>
    </w:rPr>
  </w:style>
  <w:style w:type="paragraph" w:customStyle="1" w:styleId="Titolo42">
    <w:name w:val="Titolo 42"/>
    <w:basedOn w:val="Normale"/>
    <w:uiPriority w:val="1"/>
    <w:qFormat/>
    <w:rsid w:val="0079624D"/>
    <w:pPr>
      <w:widowControl w:val="0"/>
      <w:ind w:left="112"/>
      <w:jc w:val="left"/>
      <w:outlineLvl w:val="4"/>
    </w:pPr>
    <w:rPr>
      <w:rFonts w:ascii="Arial" w:eastAsia="Arial" w:hAnsi="Arial" w:cs="Arial"/>
      <w:b/>
      <w:bCs/>
      <w:sz w:val="22"/>
      <w:szCs w:val="22"/>
      <w:lang w:val="en-US" w:eastAsia="en-US"/>
    </w:rPr>
  </w:style>
  <w:style w:type="paragraph" w:customStyle="1" w:styleId="TableParagraph">
    <w:name w:val="Table Paragraph"/>
    <w:basedOn w:val="Normale"/>
    <w:uiPriority w:val="1"/>
    <w:qFormat/>
    <w:rsid w:val="0079624D"/>
    <w:pPr>
      <w:widowControl w:val="0"/>
      <w:spacing w:line="178" w:lineRule="exact"/>
      <w:jc w:val="left"/>
    </w:pPr>
    <w:rPr>
      <w:rFonts w:ascii="Arial" w:eastAsia="Arial" w:hAnsi="Arial" w:cs="Arial"/>
      <w:sz w:val="22"/>
      <w:szCs w:val="22"/>
      <w:lang w:val="en-US" w:eastAsia="en-US"/>
    </w:rPr>
  </w:style>
  <w:style w:type="paragraph" w:customStyle="1" w:styleId="10">
    <w:name w:val="10"/>
    <w:basedOn w:val="Normale"/>
    <w:next w:val="Corpotesto"/>
    <w:uiPriority w:val="1"/>
    <w:qFormat/>
    <w:rsid w:val="00F862E1"/>
    <w:pPr>
      <w:widowControl w:val="0"/>
      <w:jc w:val="left"/>
    </w:pPr>
    <w:rPr>
      <w:rFonts w:ascii="Arial" w:eastAsia="Arial" w:hAnsi="Arial" w:cs="Arial"/>
      <w:sz w:val="22"/>
      <w:szCs w:val="22"/>
      <w:lang w:val="en-US" w:eastAsia="en-US"/>
    </w:rPr>
  </w:style>
  <w:style w:type="paragraph" w:customStyle="1" w:styleId="Titolo51">
    <w:name w:val="Titolo 51"/>
    <w:basedOn w:val="Normale"/>
    <w:uiPriority w:val="1"/>
    <w:qFormat/>
    <w:rsid w:val="00F862E1"/>
    <w:pPr>
      <w:widowControl w:val="0"/>
      <w:ind w:left="192"/>
      <w:jc w:val="left"/>
      <w:outlineLvl w:val="5"/>
    </w:pPr>
    <w:rPr>
      <w:rFonts w:ascii="Arial" w:eastAsia="Arial" w:hAnsi="Arial" w:cs="Arial"/>
      <w:b/>
      <w:bCs/>
      <w:i/>
      <w:sz w:val="22"/>
      <w:szCs w:val="22"/>
      <w:lang w:val="en-US" w:eastAsia="en-US"/>
    </w:rPr>
  </w:style>
  <w:style w:type="paragraph" w:customStyle="1" w:styleId="9">
    <w:name w:val="9"/>
    <w:basedOn w:val="Normale"/>
    <w:next w:val="Corpotesto"/>
    <w:uiPriority w:val="1"/>
    <w:qFormat/>
    <w:rsid w:val="00F862E1"/>
    <w:pPr>
      <w:widowControl w:val="0"/>
      <w:jc w:val="left"/>
    </w:pPr>
    <w:rPr>
      <w:rFonts w:ascii="Arial" w:eastAsia="Arial" w:hAnsi="Arial" w:cs="Arial"/>
      <w:sz w:val="22"/>
      <w:szCs w:val="22"/>
      <w:lang w:val="en-US" w:eastAsia="en-US"/>
    </w:rPr>
  </w:style>
  <w:style w:type="character" w:styleId="Enfasigrassetto">
    <w:name w:val="Strong"/>
    <w:uiPriority w:val="22"/>
    <w:qFormat/>
    <w:rsid w:val="009B1FAF"/>
    <w:rPr>
      <w:b/>
      <w:bCs/>
    </w:rPr>
  </w:style>
  <w:style w:type="paragraph" w:styleId="Titolo">
    <w:name w:val="Title"/>
    <w:basedOn w:val="Normale"/>
    <w:link w:val="TitoloCarattere"/>
    <w:uiPriority w:val="10"/>
    <w:qFormat/>
    <w:rsid w:val="00441E4F"/>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uiPriority w:val="10"/>
    <w:qFormat/>
    <w:rsid w:val="00441E4F"/>
    <w:rPr>
      <w:rFonts w:ascii="Arial" w:hAnsi="Arial"/>
      <w:b/>
      <w:sz w:val="22"/>
    </w:rPr>
  </w:style>
  <w:style w:type="paragraph" w:customStyle="1" w:styleId="TITOLOMEDIO">
    <w:name w:val="TITOLO_MEDIO"/>
    <w:basedOn w:val="Arial"/>
    <w:qFormat/>
    <w:rsid w:val="001509F0"/>
    <w:pPr>
      <w:spacing w:before="0" w:beforeAutospacing="0" w:after="0" w:afterAutospacing="0"/>
      <w:jc w:val="center"/>
    </w:pPr>
    <w:rPr>
      <w:rFonts w:ascii="Arial" w:eastAsia="Arial" w:hAnsi="Arial" w:cs="Arial"/>
      <w:b/>
      <w:color w:val="000000"/>
      <w:sz w:val="32"/>
      <w:szCs w:val="32"/>
    </w:rPr>
  </w:style>
  <w:style w:type="paragraph" w:customStyle="1" w:styleId="Carattere64">
    <w:name w:val="Carattere64"/>
    <w:basedOn w:val="Normale"/>
    <w:rsid w:val="0058217B"/>
    <w:pPr>
      <w:spacing w:after="160" w:line="240" w:lineRule="exact"/>
      <w:jc w:val="left"/>
    </w:pPr>
    <w:rPr>
      <w:rFonts w:cs="Verdana"/>
      <w:lang w:val="en-US" w:eastAsia="en-US"/>
    </w:rPr>
  </w:style>
  <w:style w:type="paragraph" w:customStyle="1" w:styleId="Carattere63">
    <w:name w:val="Carattere63"/>
    <w:basedOn w:val="Normale"/>
    <w:rsid w:val="0082513E"/>
    <w:pPr>
      <w:spacing w:after="160" w:line="240" w:lineRule="exact"/>
      <w:jc w:val="left"/>
    </w:pPr>
    <w:rPr>
      <w:rFonts w:cs="Verdana"/>
      <w:lang w:val="en-US" w:eastAsia="en-US"/>
    </w:rPr>
  </w:style>
  <w:style w:type="paragraph" w:customStyle="1" w:styleId="Carattere62">
    <w:name w:val="Carattere62"/>
    <w:basedOn w:val="Normale"/>
    <w:rsid w:val="00FF7DBF"/>
    <w:pPr>
      <w:spacing w:after="160" w:line="240" w:lineRule="exact"/>
      <w:jc w:val="left"/>
    </w:pPr>
    <w:rPr>
      <w:rFonts w:cs="Verdana"/>
      <w:lang w:val="en-US" w:eastAsia="en-US"/>
    </w:rPr>
  </w:style>
  <w:style w:type="paragraph" w:customStyle="1" w:styleId="testoletteraFIGC">
    <w:name w:val="testo lettera FIGC"/>
    <w:basedOn w:val="Normale"/>
    <w:qFormat/>
    <w:rsid w:val="004B09D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61">
    <w:name w:val="Carattere61"/>
    <w:basedOn w:val="Normale"/>
    <w:rsid w:val="00C4658F"/>
    <w:pPr>
      <w:spacing w:after="160" w:line="240" w:lineRule="exact"/>
      <w:jc w:val="left"/>
    </w:pPr>
    <w:rPr>
      <w:rFonts w:cs="Verdana"/>
      <w:lang w:val="en-US" w:eastAsia="en-US"/>
    </w:rPr>
  </w:style>
  <w:style w:type="paragraph" w:customStyle="1" w:styleId="Carattere60">
    <w:name w:val="Carattere60"/>
    <w:basedOn w:val="Normale"/>
    <w:rsid w:val="00EE04A1"/>
    <w:pPr>
      <w:spacing w:after="160" w:line="240" w:lineRule="exact"/>
      <w:jc w:val="left"/>
    </w:pPr>
    <w:rPr>
      <w:rFonts w:cs="Verdana"/>
      <w:lang w:val="en-US" w:eastAsia="en-US"/>
    </w:rPr>
  </w:style>
  <w:style w:type="paragraph" w:customStyle="1" w:styleId="Carattere59">
    <w:name w:val="Carattere59"/>
    <w:basedOn w:val="Normale"/>
    <w:rsid w:val="003C0E8D"/>
    <w:pPr>
      <w:spacing w:after="160" w:line="240" w:lineRule="exact"/>
      <w:jc w:val="left"/>
    </w:pPr>
    <w:rPr>
      <w:rFonts w:cs="Verdana"/>
      <w:lang w:val="en-US" w:eastAsia="en-US"/>
    </w:rPr>
  </w:style>
  <w:style w:type="paragraph" w:customStyle="1" w:styleId="Carattere58">
    <w:name w:val="Carattere58"/>
    <w:basedOn w:val="Normale"/>
    <w:rsid w:val="00D00431"/>
    <w:pPr>
      <w:spacing w:after="160" w:line="240" w:lineRule="exact"/>
      <w:jc w:val="left"/>
    </w:pPr>
    <w:rPr>
      <w:rFonts w:cs="Verdana"/>
      <w:lang w:val="en-US" w:eastAsia="en-US"/>
    </w:rPr>
  </w:style>
  <w:style w:type="paragraph" w:customStyle="1" w:styleId="Carattere57">
    <w:name w:val="Carattere57"/>
    <w:basedOn w:val="Normale"/>
    <w:rsid w:val="0064064F"/>
    <w:pPr>
      <w:spacing w:after="160" w:line="240" w:lineRule="exact"/>
      <w:jc w:val="left"/>
    </w:pPr>
    <w:rPr>
      <w:rFonts w:cs="Verdana"/>
      <w:lang w:val="en-US" w:eastAsia="en-US"/>
    </w:rPr>
  </w:style>
  <w:style w:type="paragraph" w:customStyle="1" w:styleId="Carattere56">
    <w:name w:val="Carattere56"/>
    <w:basedOn w:val="Normale"/>
    <w:rsid w:val="00493204"/>
    <w:pPr>
      <w:spacing w:after="160" w:line="240" w:lineRule="exact"/>
      <w:jc w:val="left"/>
    </w:pPr>
    <w:rPr>
      <w:rFonts w:cs="Verdana"/>
      <w:lang w:val="en-US" w:eastAsia="en-US"/>
    </w:rPr>
  </w:style>
  <w:style w:type="paragraph" w:customStyle="1" w:styleId="Carattere55">
    <w:name w:val="Carattere55"/>
    <w:basedOn w:val="Normale"/>
    <w:rsid w:val="00A70B8D"/>
    <w:pPr>
      <w:spacing w:after="160" w:line="240" w:lineRule="exact"/>
      <w:jc w:val="left"/>
    </w:pPr>
    <w:rPr>
      <w:rFonts w:cs="Verdana"/>
      <w:lang w:val="en-US" w:eastAsia="en-US"/>
    </w:rPr>
  </w:style>
  <w:style w:type="paragraph" w:customStyle="1" w:styleId="Carattere54">
    <w:name w:val="Carattere54"/>
    <w:basedOn w:val="Normale"/>
    <w:rsid w:val="002D4ECA"/>
    <w:pPr>
      <w:spacing w:after="160" w:line="240" w:lineRule="exact"/>
      <w:jc w:val="left"/>
    </w:pPr>
    <w:rPr>
      <w:rFonts w:cs="Verdana"/>
      <w:lang w:val="en-US" w:eastAsia="en-US"/>
    </w:rPr>
  </w:style>
  <w:style w:type="paragraph" w:customStyle="1" w:styleId="Carattere53">
    <w:name w:val="Carattere53"/>
    <w:basedOn w:val="Normale"/>
    <w:rsid w:val="001F2A8A"/>
    <w:pPr>
      <w:spacing w:after="160" w:line="240" w:lineRule="exact"/>
      <w:jc w:val="left"/>
    </w:pPr>
    <w:rPr>
      <w:rFonts w:cs="Verdana"/>
      <w:lang w:val="en-US" w:eastAsia="en-US"/>
    </w:rPr>
  </w:style>
  <w:style w:type="paragraph" w:customStyle="1" w:styleId="AMMENDA">
    <w:name w:val="AMMENDA"/>
    <w:basedOn w:val="Arial"/>
    <w:qFormat/>
    <w:rsid w:val="001F2A8A"/>
    <w:pPr>
      <w:spacing w:before="0" w:beforeAutospacing="0" w:after="0" w:afterAutospacing="0"/>
    </w:pPr>
    <w:rPr>
      <w:rFonts w:ascii="Arial" w:eastAsia="Arial" w:hAnsi="Arial" w:cs="Arial"/>
      <w:color w:val="000000"/>
      <w:sz w:val="20"/>
      <w:szCs w:val="20"/>
    </w:rPr>
  </w:style>
  <w:style w:type="paragraph" w:customStyle="1" w:styleId="Carattere52">
    <w:name w:val="Carattere52"/>
    <w:basedOn w:val="Normale"/>
    <w:rsid w:val="00C21450"/>
    <w:pPr>
      <w:spacing w:after="160" w:line="240" w:lineRule="exact"/>
      <w:jc w:val="left"/>
    </w:pPr>
    <w:rPr>
      <w:rFonts w:cs="Verdana"/>
      <w:lang w:val="en-US" w:eastAsia="en-US"/>
    </w:rPr>
  </w:style>
  <w:style w:type="paragraph" w:customStyle="1" w:styleId="Carattere51">
    <w:name w:val="Carattere51"/>
    <w:basedOn w:val="Normale"/>
    <w:rsid w:val="003D67E3"/>
    <w:pPr>
      <w:spacing w:after="160" w:line="240" w:lineRule="exact"/>
      <w:jc w:val="left"/>
    </w:pPr>
    <w:rPr>
      <w:rFonts w:cs="Verdana"/>
      <w:lang w:val="en-US" w:eastAsia="en-US"/>
    </w:rPr>
  </w:style>
  <w:style w:type="paragraph" w:styleId="Corpodeltesto3">
    <w:name w:val="Body Text 3"/>
    <w:basedOn w:val="Normale"/>
    <w:link w:val="Corpodeltesto3Carattere"/>
    <w:unhideWhenUsed/>
    <w:qFormat/>
    <w:rsid w:val="00256D0B"/>
    <w:pPr>
      <w:spacing w:after="120"/>
    </w:pPr>
    <w:rPr>
      <w:sz w:val="16"/>
      <w:szCs w:val="16"/>
    </w:rPr>
  </w:style>
  <w:style w:type="character" w:customStyle="1" w:styleId="Corpodeltesto3Carattere">
    <w:name w:val="Corpo del testo 3 Carattere"/>
    <w:basedOn w:val="Carpredefinitoparagrafo"/>
    <w:link w:val="Corpodeltesto3"/>
    <w:qFormat/>
    <w:rsid w:val="00256D0B"/>
    <w:rPr>
      <w:rFonts w:ascii="Verdana" w:hAnsi="Verdana"/>
      <w:sz w:val="16"/>
      <w:szCs w:val="16"/>
    </w:rPr>
  </w:style>
  <w:style w:type="paragraph" w:customStyle="1" w:styleId="Carattere50">
    <w:name w:val="Carattere50"/>
    <w:basedOn w:val="Normale"/>
    <w:rsid w:val="00070EFA"/>
    <w:pPr>
      <w:spacing w:after="160" w:line="240" w:lineRule="exact"/>
      <w:jc w:val="left"/>
    </w:pPr>
    <w:rPr>
      <w:rFonts w:cs="Verdana"/>
      <w:lang w:val="en-US" w:eastAsia="en-US"/>
    </w:rPr>
  </w:style>
  <w:style w:type="paragraph" w:customStyle="1" w:styleId="Carattere49">
    <w:name w:val="Carattere49"/>
    <w:basedOn w:val="Normale"/>
    <w:rsid w:val="00953E7E"/>
    <w:pPr>
      <w:spacing w:after="160" w:line="240" w:lineRule="exact"/>
      <w:jc w:val="left"/>
    </w:pPr>
    <w:rPr>
      <w:rFonts w:cs="Verdana"/>
      <w:lang w:val="en-US" w:eastAsia="en-US"/>
    </w:rPr>
  </w:style>
  <w:style w:type="paragraph" w:customStyle="1" w:styleId="Carattere48">
    <w:name w:val="Carattere48"/>
    <w:basedOn w:val="Normale"/>
    <w:rsid w:val="00C6512F"/>
    <w:pPr>
      <w:spacing w:after="160" w:line="240" w:lineRule="exact"/>
      <w:jc w:val="left"/>
    </w:pPr>
    <w:rPr>
      <w:rFonts w:cs="Verdana"/>
      <w:lang w:val="en-US" w:eastAsia="en-US"/>
    </w:rPr>
  </w:style>
  <w:style w:type="paragraph" w:customStyle="1" w:styleId="8">
    <w:name w:val="8"/>
    <w:basedOn w:val="Normale"/>
    <w:next w:val="Corpotesto"/>
    <w:link w:val="CorpodeltestoCarattere"/>
    <w:rsid w:val="00473CC7"/>
    <w:pPr>
      <w:overflowPunct w:val="0"/>
      <w:autoSpaceDE w:val="0"/>
      <w:autoSpaceDN w:val="0"/>
      <w:adjustRightInd w:val="0"/>
      <w:textAlignment w:val="baseline"/>
    </w:pPr>
    <w:rPr>
      <w:rFonts w:ascii="Arial" w:hAnsi="Arial"/>
      <w:sz w:val="22"/>
    </w:rPr>
  </w:style>
  <w:style w:type="character" w:customStyle="1" w:styleId="CorpodeltestoCarattere">
    <w:name w:val="Corpo del testo Carattere"/>
    <w:basedOn w:val="Carpredefinitoparagrafo"/>
    <w:link w:val="8"/>
    <w:rsid w:val="00473CC7"/>
    <w:rPr>
      <w:rFonts w:ascii="Arial" w:hAnsi="Arial"/>
      <w:sz w:val="22"/>
    </w:rPr>
  </w:style>
  <w:style w:type="paragraph" w:customStyle="1" w:styleId="Carattere47">
    <w:name w:val="Carattere47"/>
    <w:basedOn w:val="Normale"/>
    <w:rsid w:val="00375D13"/>
    <w:pPr>
      <w:spacing w:after="160" w:line="240" w:lineRule="exact"/>
      <w:jc w:val="left"/>
    </w:pPr>
    <w:rPr>
      <w:rFonts w:cs="Verdana"/>
      <w:lang w:val="en-US" w:eastAsia="en-US"/>
    </w:rPr>
  </w:style>
  <w:style w:type="paragraph" w:customStyle="1" w:styleId="Carattere46">
    <w:name w:val="Carattere46"/>
    <w:basedOn w:val="Normale"/>
    <w:rsid w:val="00203A0E"/>
    <w:pPr>
      <w:spacing w:after="160" w:line="240" w:lineRule="exact"/>
      <w:jc w:val="left"/>
    </w:pPr>
    <w:rPr>
      <w:rFonts w:cs="Verdana"/>
      <w:lang w:val="en-US" w:eastAsia="en-US"/>
    </w:rPr>
  </w:style>
  <w:style w:type="paragraph" w:customStyle="1" w:styleId="Carattere45">
    <w:name w:val="Carattere45"/>
    <w:basedOn w:val="Normale"/>
    <w:rsid w:val="00D440F9"/>
    <w:pPr>
      <w:spacing w:after="160" w:line="240" w:lineRule="exact"/>
      <w:jc w:val="left"/>
    </w:pPr>
    <w:rPr>
      <w:rFonts w:cs="Verdana"/>
      <w:lang w:val="en-US" w:eastAsia="en-US"/>
    </w:rPr>
  </w:style>
  <w:style w:type="paragraph" w:customStyle="1" w:styleId="Carattere44">
    <w:name w:val="Carattere44"/>
    <w:basedOn w:val="Normale"/>
    <w:rsid w:val="00BD45E0"/>
    <w:pPr>
      <w:spacing w:after="160" w:line="240" w:lineRule="exact"/>
      <w:jc w:val="left"/>
    </w:pPr>
    <w:rPr>
      <w:rFonts w:cs="Verdana"/>
      <w:lang w:val="en-US" w:eastAsia="en-US"/>
    </w:rPr>
  </w:style>
  <w:style w:type="paragraph" w:customStyle="1" w:styleId="Corpodeltesto22">
    <w:name w:val="Corpo del testo 22"/>
    <w:basedOn w:val="Normale"/>
    <w:qFormat/>
    <w:rsid w:val="00640DA6"/>
    <w:pPr>
      <w:overflowPunct w:val="0"/>
      <w:autoSpaceDE w:val="0"/>
      <w:autoSpaceDN w:val="0"/>
      <w:adjustRightInd w:val="0"/>
      <w:textAlignment w:val="baseline"/>
    </w:pPr>
    <w:rPr>
      <w:rFonts w:ascii="Arial" w:hAnsi="Arial"/>
      <w:sz w:val="22"/>
    </w:rPr>
  </w:style>
  <w:style w:type="paragraph" w:styleId="Corpodeltesto2">
    <w:name w:val="Body Text 2"/>
    <w:basedOn w:val="Normale"/>
    <w:link w:val="Corpodeltesto2Carattere"/>
    <w:unhideWhenUsed/>
    <w:qFormat/>
    <w:rsid w:val="00640DA6"/>
    <w:pPr>
      <w:spacing w:after="120" w:line="480" w:lineRule="auto"/>
    </w:pPr>
  </w:style>
  <w:style w:type="character" w:customStyle="1" w:styleId="Corpodeltesto2Carattere">
    <w:name w:val="Corpo del testo 2 Carattere"/>
    <w:basedOn w:val="Carpredefinitoparagrafo"/>
    <w:link w:val="Corpodeltesto2"/>
    <w:qFormat/>
    <w:rsid w:val="00640DA6"/>
    <w:rPr>
      <w:rFonts w:ascii="Verdana" w:hAnsi="Verdana"/>
    </w:rPr>
  </w:style>
  <w:style w:type="paragraph" w:customStyle="1" w:styleId="Carattere43">
    <w:name w:val="Carattere43"/>
    <w:basedOn w:val="Normale"/>
    <w:rsid w:val="003F143E"/>
    <w:pPr>
      <w:spacing w:after="160" w:line="240" w:lineRule="exact"/>
      <w:jc w:val="left"/>
    </w:pPr>
    <w:rPr>
      <w:rFonts w:cs="Verdana"/>
      <w:lang w:val="en-US" w:eastAsia="en-US"/>
    </w:rPr>
  </w:style>
  <w:style w:type="paragraph" w:customStyle="1" w:styleId="CORPOTESTOCU">
    <w:name w:val="CORPO TESTO C.U."/>
    <w:basedOn w:val="Normale"/>
    <w:link w:val="CORPOTESTOCUCarattere"/>
    <w:uiPriority w:val="99"/>
    <w:qFormat/>
    <w:rsid w:val="00442418"/>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qFormat/>
    <w:locked/>
    <w:rsid w:val="00442418"/>
    <w:rPr>
      <w:rFonts w:ascii="Arial" w:hAnsi="Arial"/>
      <w:sz w:val="24"/>
    </w:rPr>
  </w:style>
  <w:style w:type="paragraph" w:customStyle="1" w:styleId="Carattere42">
    <w:name w:val="Carattere42"/>
    <w:basedOn w:val="Normale"/>
    <w:rsid w:val="00910B8D"/>
    <w:pPr>
      <w:spacing w:after="160" w:line="240" w:lineRule="exact"/>
      <w:jc w:val="left"/>
    </w:pPr>
    <w:rPr>
      <w:rFonts w:cs="Verdana"/>
      <w:lang w:val="en-US" w:eastAsia="en-US"/>
    </w:rPr>
  </w:style>
  <w:style w:type="paragraph" w:customStyle="1" w:styleId="Carattere41">
    <w:name w:val="Carattere41"/>
    <w:basedOn w:val="Normale"/>
    <w:rsid w:val="00882319"/>
    <w:pPr>
      <w:spacing w:after="160" w:line="240" w:lineRule="exact"/>
      <w:jc w:val="left"/>
    </w:pPr>
    <w:rPr>
      <w:rFonts w:cs="Verdana"/>
      <w:lang w:val="en-US" w:eastAsia="en-US"/>
    </w:rPr>
  </w:style>
  <w:style w:type="paragraph" w:customStyle="1" w:styleId="Corpodeltesto23">
    <w:name w:val="Corpo del testo 23"/>
    <w:basedOn w:val="Normale"/>
    <w:qFormat/>
    <w:rsid w:val="00641AEF"/>
    <w:pPr>
      <w:overflowPunct w:val="0"/>
      <w:autoSpaceDE w:val="0"/>
      <w:autoSpaceDN w:val="0"/>
      <w:adjustRightInd w:val="0"/>
      <w:jc w:val="left"/>
      <w:textAlignment w:val="baseline"/>
    </w:pPr>
    <w:rPr>
      <w:rFonts w:ascii="Arial" w:hAnsi="Arial"/>
      <w:sz w:val="22"/>
    </w:rPr>
  </w:style>
  <w:style w:type="paragraph" w:customStyle="1" w:styleId="7">
    <w:name w:val="7"/>
    <w:basedOn w:val="Normale"/>
    <w:next w:val="Corpotesto"/>
    <w:rsid w:val="00AE540F"/>
    <w:pPr>
      <w:overflowPunct w:val="0"/>
      <w:autoSpaceDE w:val="0"/>
      <w:autoSpaceDN w:val="0"/>
      <w:adjustRightInd w:val="0"/>
    </w:pPr>
    <w:rPr>
      <w:rFonts w:ascii="Arial" w:hAnsi="Arial"/>
      <w:sz w:val="22"/>
    </w:rPr>
  </w:style>
  <w:style w:type="paragraph" w:customStyle="1" w:styleId="Carattere40">
    <w:name w:val="Carattere40"/>
    <w:basedOn w:val="Normale"/>
    <w:rsid w:val="00826F7A"/>
    <w:pPr>
      <w:spacing w:after="160" w:line="240" w:lineRule="exact"/>
      <w:jc w:val="left"/>
    </w:pPr>
    <w:rPr>
      <w:rFonts w:cs="Verdana"/>
      <w:lang w:val="en-US" w:eastAsia="en-US"/>
    </w:rPr>
  </w:style>
  <w:style w:type="paragraph" w:customStyle="1" w:styleId="Carattere39">
    <w:name w:val="Carattere39"/>
    <w:basedOn w:val="Normale"/>
    <w:rsid w:val="001B644D"/>
    <w:pPr>
      <w:spacing w:after="160" w:line="240" w:lineRule="exact"/>
      <w:jc w:val="left"/>
    </w:pPr>
    <w:rPr>
      <w:rFonts w:cs="Verdana"/>
      <w:lang w:val="en-US" w:eastAsia="en-US"/>
    </w:rPr>
  </w:style>
  <w:style w:type="paragraph" w:customStyle="1" w:styleId="Standarduser">
    <w:name w:val="Standard (user)"/>
    <w:rsid w:val="000C2645"/>
    <w:pPr>
      <w:suppressAutoHyphens/>
      <w:autoSpaceDN w:val="0"/>
      <w:textAlignment w:val="baseline"/>
    </w:pPr>
    <w:rPr>
      <w:rFonts w:eastAsia="SimSun, 宋体" w:cs="Arial"/>
      <w:kern w:val="3"/>
      <w:sz w:val="24"/>
      <w:szCs w:val="24"/>
      <w:lang w:eastAsia="zh-CN" w:bidi="hi-IN"/>
    </w:rPr>
  </w:style>
  <w:style w:type="character" w:customStyle="1" w:styleId="Internetlink">
    <w:name w:val="Internet link"/>
    <w:rsid w:val="000C2645"/>
    <w:rPr>
      <w:color w:val="000080"/>
      <w:u w:val="single"/>
    </w:rPr>
  </w:style>
  <w:style w:type="paragraph" w:customStyle="1" w:styleId="Carattere38">
    <w:name w:val="Carattere38"/>
    <w:basedOn w:val="Normale"/>
    <w:rsid w:val="0008703D"/>
    <w:pPr>
      <w:spacing w:after="160" w:line="240" w:lineRule="exact"/>
      <w:jc w:val="left"/>
    </w:pPr>
    <w:rPr>
      <w:rFonts w:cs="Verdana"/>
      <w:lang w:val="en-US" w:eastAsia="en-US"/>
    </w:rPr>
  </w:style>
  <w:style w:type="paragraph" w:customStyle="1" w:styleId="Carattere37">
    <w:name w:val="Carattere37"/>
    <w:basedOn w:val="Normale"/>
    <w:rsid w:val="00567424"/>
    <w:pPr>
      <w:spacing w:after="160" w:line="240" w:lineRule="exact"/>
      <w:jc w:val="left"/>
    </w:pPr>
    <w:rPr>
      <w:rFonts w:cs="Verdana"/>
      <w:lang w:val="en-US" w:eastAsia="en-US"/>
    </w:rPr>
  </w:style>
  <w:style w:type="paragraph" w:customStyle="1" w:styleId="Carattere36">
    <w:name w:val="Carattere36"/>
    <w:basedOn w:val="Normale"/>
    <w:rsid w:val="00152825"/>
    <w:pPr>
      <w:spacing w:after="160" w:line="240" w:lineRule="exact"/>
      <w:jc w:val="left"/>
    </w:pPr>
    <w:rPr>
      <w:rFonts w:cs="Verdana"/>
      <w:lang w:val="en-US" w:eastAsia="en-US"/>
    </w:rPr>
  </w:style>
  <w:style w:type="paragraph" w:customStyle="1" w:styleId="6">
    <w:name w:val="6"/>
    <w:basedOn w:val="Normale"/>
    <w:next w:val="Corpotesto"/>
    <w:rsid w:val="00DE25D1"/>
    <w:pPr>
      <w:tabs>
        <w:tab w:val="left" w:pos="5580"/>
        <w:tab w:val="left" w:pos="6840"/>
      </w:tabs>
      <w:overflowPunct w:val="0"/>
      <w:autoSpaceDE w:val="0"/>
      <w:autoSpaceDN w:val="0"/>
      <w:adjustRightInd w:val="0"/>
      <w:textAlignment w:val="baseline"/>
    </w:pPr>
    <w:rPr>
      <w:rFonts w:ascii="Times New Roman" w:hAnsi="Times New Roman"/>
      <w:b/>
      <w:caps/>
      <w:sz w:val="22"/>
      <w:u w:val="single"/>
    </w:rPr>
  </w:style>
  <w:style w:type="character" w:styleId="Enfasicorsivo">
    <w:name w:val="Emphasis"/>
    <w:basedOn w:val="Carpredefinitoparagrafo"/>
    <w:qFormat/>
    <w:rsid w:val="006D5F94"/>
    <w:rPr>
      <w:i/>
      <w:iCs/>
    </w:rPr>
  </w:style>
  <w:style w:type="paragraph" w:customStyle="1" w:styleId="Carattere35">
    <w:name w:val="Carattere35"/>
    <w:basedOn w:val="Normale"/>
    <w:rsid w:val="00EC2722"/>
    <w:pPr>
      <w:spacing w:after="160" w:line="240" w:lineRule="exact"/>
      <w:jc w:val="left"/>
    </w:pPr>
    <w:rPr>
      <w:rFonts w:cs="Verdana"/>
      <w:lang w:val="en-US" w:eastAsia="en-US"/>
    </w:rPr>
  </w:style>
  <w:style w:type="paragraph" w:customStyle="1" w:styleId="Carattere34">
    <w:name w:val="Carattere34"/>
    <w:basedOn w:val="Normale"/>
    <w:rsid w:val="009A04A6"/>
    <w:pPr>
      <w:spacing w:after="160" w:line="240" w:lineRule="exact"/>
      <w:jc w:val="left"/>
    </w:pPr>
    <w:rPr>
      <w:rFonts w:cs="Verdana"/>
      <w:lang w:val="en-US" w:eastAsia="en-US"/>
    </w:rPr>
  </w:style>
  <w:style w:type="paragraph" w:customStyle="1" w:styleId="Carattere33">
    <w:name w:val="Carattere33"/>
    <w:basedOn w:val="Normale"/>
    <w:rsid w:val="00057856"/>
    <w:pPr>
      <w:spacing w:after="160" w:line="240" w:lineRule="exact"/>
      <w:jc w:val="left"/>
    </w:pPr>
    <w:rPr>
      <w:rFonts w:cs="Verdana"/>
      <w:lang w:val="en-US" w:eastAsia="en-US"/>
    </w:rPr>
  </w:style>
  <w:style w:type="paragraph" w:customStyle="1" w:styleId="Carattere32">
    <w:name w:val="Carattere32"/>
    <w:basedOn w:val="Normale"/>
    <w:rsid w:val="00826778"/>
    <w:pPr>
      <w:spacing w:after="160" w:line="240" w:lineRule="exact"/>
      <w:jc w:val="left"/>
    </w:pPr>
    <w:rPr>
      <w:rFonts w:cs="Verdana"/>
      <w:lang w:val="en-US" w:eastAsia="en-US"/>
    </w:rPr>
  </w:style>
  <w:style w:type="paragraph" w:customStyle="1" w:styleId="Carattere31">
    <w:name w:val="Carattere31"/>
    <w:basedOn w:val="Normale"/>
    <w:rsid w:val="006C13E8"/>
    <w:pPr>
      <w:spacing w:after="160" w:line="240" w:lineRule="exact"/>
      <w:jc w:val="left"/>
    </w:pPr>
    <w:rPr>
      <w:rFonts w:cs="Verdana"/>
      <w:lang w:val="en-US" w:eastAsia="en-US"/>
    </w:rPr>
  </w:style>
  <w:style w:type="paragraph" w:customStyle="1" w:styleId="Carattere30">
    <w:name w:val="Carattere30"/>
    <w:basedOn w:val="Normale"/>
    <w:rsid w:val="00D23B72"/>
    <w:pPr>
      <w:spacing w:after="160" w:line="240" w:lineRule="exact"/>
      <w:jc w:val="left"/>
    </w:pPr>
    <w:rPr>
      <w:rFonts w:cs="Verdana"/>
      <w:lang w:val="en-US" w:eastAsia="en-US"/>
    </w:rPr>
  </w:style>
  <w:style w:type="paragraph" w:customStyle="1" w:styleId="5">
    <w:name w:val="5"/>
    <w:basedOn w:val="Normale"/>
    <w:next w:val="Corpotesto"/>
    <w:rsid w:val="009C7041"/>
    <w:pPr>
      <w:overflowPunct w:val="0"/>
      <w:autoSpaceDE w:val="0"/>
      <w:autoSpaceDN w:val="0"/>
      <w:adjustRightInd w:val="0"/>
      <w:textAlignment w:val="baseline"/>
    </w:pPr>
    <w:rPr>
      <w:rFonts w:ascii="Arial" w:hAnsi="Arial"/>
      <w:sz w:val="22"/>
    </w:rPr>
  </w:style>
  <w:style w:type="character" w:customStyle="1" w:styleId="object">
    <w:name w:val="object"/>
    <w:basedOn w:val="Carpredefinitoparagrafo"/>
    <w:qFormat/>
    <w:rsid w:val="003A01E8"/>
  </w:style>
  <w:style w:type="paragraph" w:customStyle="1" w:styleId="Carattere29">
    <w:name w:val="Carattere29"/>
    <w:basedOn w:val="Normale"/>
    <w:rsid w:val="00A35F4F"/>
    <w:pPr>
      <w:spacing w:after="160" w:line="240" w:lineRule="exact"/>
      <w:jc w:val="left"/>
    </w:pPr>
    <w:rPr>
      <w:rFonts w:cs="Verdana"/>
      <w:lang w:val="en-US" w:eastAsia="en-US"/>
    </w:rPr>
  </w:style>
  <w:style w:type="paragraph" w:customStyle="1" w:styleId="4">
    <w:name w:val="4"/>
    <w:basedOn w:val="Normale"/>
    <w:next w:val="Corpotesto"/>
    <w:rsid w:val="00DE3DDE"/>
    <w:pPr>
      <w:overflowPunct w:val="0"/>
      <w:autoSpaceDE w:val="0"/>
      <w:autoSpaceDN w:val="0"/>
      <w:adjustRightInd w:val="0"/>
      <w:textAlignment w:val="baseline"/>
    </w:pPr>
    <w:rPr>
      <w:rFonts w:ascii="Arial" w:hAnsi="Arial"/>
      <w:sz w:val="22"/>
    </w:rPr>
  </w:style>
  <w:style w:type="character" w:styleId="Menzionenonrisolta">
    <w:name w:val="Unresolved Mention"/>
    <w:basedOn w:val="Carpredefinitoparagrafo"/>
    <w:uiPriority w:val="99"/>
    <w:semiHidden/>
    <w:unhideWhenUsed/>
    <w:rsid w:val="00C959BE"/>
    <w:rPr>
      <w:color w:val="605E5C"/>
      <w:shd w:val="clear" w:color="auto" w:fill="E1DFDD"/>
    </w:rPr>
  </w:style>
  <w:style w:type="paragraph" w:customStyle="1" w:styleId="3">
    <w:name w:val="3"/>
    <w:basedOn w:val="Normale"/>
    <w:next w:val="Corpotesto"/>
    <w:rsid w:val="00246376"/>
    <w:rPr>
      <w:rFonts w:ascii="Arial Narrow" w:hAnsi="Arial Narrow" w:cs="Arial"/>
      <w:sz w:val="24"/>
      <w:szCs w:val="24"/>
    </w:rPr>
  </w:style>
  <w:style w:type="paragraph" w:customStyle="1" w:styleId="Carattere28">
    <w:name w:val="Carattere28"/>
    <w:basedOn w:val="Normale"/>
    <w:rsid w:val="00C10026"/>
    <w:pPr>
      <w:spacing w:after="160" w:line="240" w:lineRule="exact"/>
      <w:jc w:val="left"/>
    </w:pPr>
    <w:rPr>
      <w:rFonts w:cs="Verdana"/>
      <w:lang w:val="en-US" w:eastAsia="en-US"/>
    </w:rPr>
  </w:style>
  <w:style w:type="paragraph" w:customStyle="1" w:styleId="Carattere27">
    <w:name w:val="Carattere27"/>
    <w:basedOn w:val="Normale"/>
    <w:rsid w:val="00DF64B9"/>
    <w:pPr>
      <w:spacing w:after="160" w:line="240" w:lineRule="exact"/>
      <w:jc w:val="left"/>
    </w:pPr>
    <w:rPr>
      <w:rFonts w:cs="Verdana"/>
      <w:lang w:val="en-US" w:eastAsia="en-US"/>
    </w:rPr>
  </w:style>
  <w:style w:type="paragraph" w:customStyle="1" w:styleId="Carattere26">
    <w:name w:val="Carattere26"/>
    <w:basedOn w:val="Normale"/>
    <w:rsid w:val="00185F78"/>
    <w:pPr>
      <w:spacing w:after="160" w:line="240" w:lineRule="exact"/>
      <w:jc w:val="left"/>
    </w:pPr>
    <w:rPr>
      <w:rFonts w:cs="Verdana"/>
      <w:lang w:val="en-US" w:eastAsia="en-US"/>
    </w:rPr>
  </w:style>
  <w:style w:type="paragraph" w:customStyle="1" w:styleId="Carattere25">
    <w:name w:val="Carattere25"/>
    <w:basedOn w:val="Normale"/>
    <w:rsid w:val="00B64A70"/>
    <w:pPr>
      <w:spacing w:after="160" w:line="240" w:lineRule="exact"/>
      <w:jc w:val="left"/>
    </w:pPr>
    <w:rPr>
      <w:rFonts w:cs="Verdana"/>
      <w:lang w:val="en-US" w:eastAsia="en-US"/>
    </w:rPr>
  </w:style>
  <w:style w:type="paragraph" w:customStyle="1" w:styleId="Carattere24">
    <w:name w:val="Carattere24"/>
    <w:basedOn w:val="Normale"/>
    <w:rsid w:val="00D84B5E"/>
    <w:pPr>
      <w:spacing w:after="160" w:line="240" w:lineRule="exact"/>
      <w:jc w:val="left"/>
    </w:pPr>
    <w:rPr>
      <w:rFonts w:cs="Verdana"/>
      <w:lang w:val="en-US" w:eastAsia="en-US"/>
    </w:rPr>
  </w:style>
  <w:style w:type="character" w:customStyle="1" w:styleId="A121CarattereCarattere">
    <w:name w:val="A121 Carattere Carattere"/>
    <w:basedOn w:val="Carpredefinitoparagrafo"/>
    <w:qFormat/>
    <w:rsid w:val="00A01EDF"/>
    <w:rPr>
      <w:rFonts w:ascii="Verdana" w:hAnsi="Verdana"/>
      <w:lang w:eastAsia="ar-SA"/>
    </w:rPr>
  </w:style>
  <w:style w:type="paragraph" w:customStyle="1" w:styleId="Carattere23">
    <w:name w:val="Carattere23"/>
    <w:basedOn w:val="Normale"/>
    <w:qFormat/>
    <w:rsid w:val="00346790"/>
    <w:pPr>
      <w:spacing w:after="160" w:line="240" w:lineRule="exact"/>
      <w:jc w:val="left"/>
    </w:pPr>
    <w:rPr>
      <w:rFonts w:cs="Verdana"/>
      <w:lang w:val="en-US" w:eastAsia="en-US"/>
    </w:rPr>
  </w:style>
  <w:style w:type="paragraph" w:styleId="Titolosommario">
    <w:name w:val="TOC Heading"/>
    <w:basedOn w:val="Titolo1"/>
    <w:next w:val="Normale"/>
    <w:uiPriority w:val="39"/>
    <w:unhideWhenUsed/>
    <w:qFormat/>
    <w:rsid w:val="0034516A"/>
    <w:pPr>
      <w:keepLines/>
      <w:spacing w:after="0"/>
      <w:outlineLvl w:val="9"/>
    </w:pPr>
    <w:rPr>
      <w:rFonts w:asciiTheme="majorHAnsi" w:eastAsiaTheme="majorEastAsia" w:hAnsiTheme="majorHAnsi" w:cstheme="majorBidi"/>
      <w:b w:val="0"/>
      <w:bCs w:val="0"/>
      <w:color w:val="365F91" w:themeColor="accent1" w:themeShade="BF"/>
      <w:kern w:val="0"/>
    </w:rPr>
  </w:style>
  <w:style w:type="paragraph" w:customStyle="1" w:styleId="Paragrafoelenco1">
    <w:name w:val="Paragrafo elenco1"/>
    <w:basedOn w:val="Normale"/>
    <w:qFormat/>
    <w:rsid w:val="00A549F1"/>
    <w:pPr>
      <w:ind w:left="720"/>
      <w:contextualSpacing/>
    </w:pPr>
  </w:style>
  <w:style w:type="character" w:customStyle="1" w:styleId="IntestazioneCarattere1">
    <w:name w:val="Intestazione Carattere1"/>
    <w:basedOn w:val="Carpredefinitoparagrafo"/>
    <w:qFormat/>
    <w:rsid w:val="008477DE"/>
    <w:rPr>
      <w:rFonts w:ascii="Verdana" w:eastAsia="Times New Roman" w:hAnsi="Verdana" w:cs="Times New Roman"/>
      <w:sz w:val="20"/>
      <w:szCs w:val="20"/>
      <w:lang w:eastAsia="it-IT"/>
    </w:rPr>
  </w:style>
  <w:style w:type="character" w:customStyle="1" w:styleId="PidipaginaCarattere1">
    <w:name w:val="Piè di pagina Carattere1"/>
    <w:basedOn w:val="Carpredefinitoparagrafo"/>
    <w:uiPriority w:val="99"/>
    <w:qFormat/>
    <w:rsid w:val="008477DE"/>
    <w:rPr>
      <w:rFonts w:ascii="Verdana" w:eastAsia="Times New Roman" w:hAnsi="Verdana" w:cs="Times New Roman"/>
      <w:sz w:val="20"/>
      <w:szCs w:val="20"/>
      <w:lang w:eastAsia="it-IT"/>
    </w:rPr>
  </w:style>
  <w:style w:type="character" w:customStyle="1" w:styleId="MappadocumentoCarattere1">
    <w:name w:val="Mappa documento Carattere1"/>
    <w:basedOn w:val="Carpredefinitoparagrafo"/>
    <w:uiPriority w:val="99"/>
    <w:semiHidden/>
    <w:rsid w:val="008477DE"/>
    <w:rPr>
      <w:rFonts w:ascii="Segoe UI" w:eastAsia="Times New Roman" w:hAnsi="Segoe UI" w:cs="Segoe UI"/>
      <w:sz w:val="16"/>
      <w:szCs w:val="16"/>
      <w:lang w:eastAsia="it-IT"/>
    </w:rPr>
  </w:style>
  <w:style w:type="character" w:customStyle="1" w:styleId="TestonormaleCarattere1">
    <w:name w:val="Testo normale Carattere1"/>
    <w:basedOn w:val="Carpredefinitoparagrafo"/>
    <w:uiPriority w:val="99"/>
    <w:semiHidden/>
    <w:rsid w:val="008477DE"/>
    <w:rPr>
      <w:rFonts w:ascii="Consolas" w:eastAsia="Times New Roman" w:hAnsi="Consolas" w:cs="Times New Roman"/>
      <w:sz w:val="21"/>
      <w:szCs w:val="21"/>
      <w:lang w:eastAsia="it-IT"/>
    </w:rPr>
  </w:style>
  <w:style w:type="paragraph" w:customStyle="1" w:styleId="A119">
    <w:name w:val="A119"/>
    <w:link w:val="A119Carattere"/>
    <w:qFormat/>
    <w:rsid w:val="00091CA5"/>
    <w:pPr>
      <w:spacing w:line="300" w:lineRule="exact"/>
      <w:jc w:val="both"/>
    </w:pPr>
    <w:rPr>
      <w:rFonts w:ascii="Arial" w:hAnsi="Arial"/>
      <w:spacing w:val="-2"/>
      <w:sz w:val="24"/>
      <w:lang w:eastAsia="ar-SA"/>
    </w:rPr>
  </w:style>
  <w:style w:type="character" w:customStyle="1" w:styleId="A119Carattere">
    <w:name w:val="A119 Carattere"/>
    <w:link w:val="A119"/>
    <w:qFormat/>
    <w:rsid w:val="00091CA5"/>
    <w:rPr>
      <w:rFonts w:ascii="Arial" w:hAnsi="Arial"/>
      <w:spacing w:val="-2"/>
      <w:sz w:val="24"/>
      <w:lang w:eastAsia="ar-SA"/>
    </w:rPr>
  </w:style>
  <w:style w:type="character" w:customStyle="1" w:styleId="ParagrafoelencoCarattere">
    <w:name w:val="Paragrafo elenco Carattere"/>
    <w:aliases w:val="A1 PARAGRAFO Carattere,A1Paragrafo elenco Carattere,B Paragrafo elenco Carattere"/>
    <w:link w:val="Paragrafoelenco"/>
    <w:uiPriority w:val="34"/>
    <w:qFormat/>
    <w:locked/>
    <w:rsid w:val="00823D0E"/>
    <w:rPr>
      <w:lang w:eastAsia="ar-SA"/>
    </w:rPr>
  </w:style>
  <w:style w:type="paragraph" w:customStyle="1" w:styleId="A1gare">
    <w:name w:val="A1gare"/>
    <w:basedOn w:val="Normale"/>
    <w:qFormat/>
    <w:rsid w:val="00823D0E"/>
    <w:pPr>
      <w:spacing w:line="120" w:lineRule="exact"/>
      <w:jc w:val="left"/>
    </w:pPr>
    <w:rPr>
      <w:rFonts w:ascii="Calibri" w:hAnsi="Calibri"/>
      <w:caps/>
      <w:spacing w:val="-4"/>
      <w:sz w:val="14"/>
      <w:lang w:eastAsia="ar-SA"/>
    </w:rPr>
  </w:style>
  <w:style w:type="paragraph" w:customStyle="1" w:styleId="1AB">
    <w:name w:val="1AB"/>
    <w:qFormat/>
    <w:rsid w:val="00823D0E"/>
    <w:pPr>
      <w:suppressAutoHyphens/>
    </w:pPr>
    <w:rPr>
      <w:rFonts w:ascii="Bahnschrift SemiCondensed" w:hAnsi="Bahnschrift SemiCondensed" w:cs="Helvetica Condensed"/>
      <w:b/>
      <w:bCs/>
      <w:spacing w:val="2"/>
      <w:sz w:val="28"/>
      <w:szCs w:val="22"/>
      <w:u w:val="single"/>
      <w:lang w:eastAsia="ar-SA"/>
    </w:rPr>
  </w:style>
  <w:style w:type="table" w:customStyle="1" w:styleId="TableNormal">
    <w:name w:val="Table Normal"/>
    <w:uiPriority w:val="2"/>
    <w:qFormat/>
    <w:rsid w:val="00251947"/>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Stileimportato1">
    <w:name w:val="Stile importato 1"/>
    <w:rsid w:val="00251947"/>
    <w:pPr>
      <w:numPr>
        <w:numId w:val="1"/>
      </w:numPr>
    </w:pPr>
  </w:style>
  <w:style w:type="numbering" w:customStyle="1" w:styleId="Stileimportato2">
    <w:name w:val="Stile importato 2"/>
    <w:rsid w:val="00251947"/>
    <w:pPr>
      <w:numPr>
        <w:numId w:val="2"/>
      </w:numPr>
    </w:pPr>
  </w:style>
  <w:style w:type="paragraph" w:customStyle="1" w:styleId="msonormal0">
    <w:name w:val="msonormal"/>
    <w:basedOn w:val="Normale"/>
    <w:qFormat/>
    <w:rsid w:val="005728DA"/>
    <w:pPr>
      <w:spacing w:before="100" w:beforeAutospacing="1" w:after="100" w:afterAutospacing="1"/>
      <w:jc w:val="left"/>
    </w:pPr>
    <w:rPr>
      <w:rFonts w:ascii="Times New Roman" w:eastAsiaTheme="minorEastAsia" w:hAnsi="Times New Roman"/>
      <w:sz w:val="24"/>
      <w:szCs w:val="24"/>
    </w:rPr>
  </w:style>
  <w:style w:type="paragraph" w:customStyle="1" w:styleId="tablecontainer">
    <w:name w:val="table_container"/>
    <w:basedOn w:val="Normale"/>
    <w:rsid w:val="005728DA"/>
    <w:pPr>
      <w:spacing w:before="100" w:beforeAutospacing="1" w:after="100" w:afterAutospacing="1"/>
      <w:jc w:val="left"/>
      <w:textAlignment w:val="top"/>
    </w:pPr>
    <w:rPr>
      <w:rFonts w:ascii="Times New Roman" w:eastAsiaTheme="minorEastAsia" w:hAnsi="Times New Roman"/>
      <w:sz w:val="24"/>
      <w:szCs w:val="24"/>
    </w:rPr>
  </w:style>
  <w:style w:type="paragraph" w:customStyle="1" w:styleId="SCONOSCIUTO">
    <w:name w:val="SCONOSCIUTO"/>
    <w:basedOn w:val="Arial"/>
    <w:rsid w:val="005728DA"/>
    <w:pPr>
      <w:spacing w:before="0" w:beforeAutospacing="0" w:after="0" w:afterAutospacing="0"/>
    </w:pPr>
    <w:rPr>
      <w:rFonts w:ascii="Arial" w:eastAsia="Arial" w:hAnsi="Arial" w:cs="Arial"/>
      <w:b/>
      <w:color w:val="FF0000"/>
      <w:sz w:val="28"/>
      <w:szCs w:val="28"/>
    </w:rPr>
  </w:style>
  <w:style w:type="paragraph" w:customStyle="1" w:styleId="TITOLO0">
    <w:name w:val="TITOLO0"/>
    <w:basedOn w:val="Arial"/>
    <w:qFormat/>
    <w:rsid w:val="005728DA"/>
    <w:pPr>
      <w:spacing w:before="0" w:beforeAutospacing="0" w:after="0" w:afterAutospacing="0"/>
      <w:jc w:val="center"/>
    </w:pPr>
    <w:rPr>
      <w:rFonts w:ascii="Arial" w:eastAsia="Arial" w:hAnsi="Arial" w:cs="Arial"/>
      <w:b/>
      <w:color w:val="000000"/>
      <w:sz w:val="36"/>
      <w:szCs w:val="36"/>
    </w:rPr>
  </w:style>
  <w:style w:type="paragraph" w:customStyle="1" w:styleId="TITOLO00">
    <w:name w:val="TITOLO_0"/>
    <w:basedOn w:val="Arial"/>
    <w:rsid w:val="005728DA"/>
    <w:pPr>
      <w:spacing w:before="0" w:beforeAutospacing="0" w:after="0" w:afterAutospacing="0"/>
      <w:jc w:val="center"/>
    </w:pPr>
    <w:rPr>
      <w:rFonts w:ascii="Arial" w:eastAsia="Arial" w:hAnsi="Arial" w:cs="Arial"/>
      <w:b/>
      <w:color w:val="000000"/>
      <w:sz w:val="36"/>
      <w:szCs w:val="36"/>
    </w:rPr>
  </w:style>
  <w:style w:type="paragraph" w:customStyle="1" w:styleId="sottotitolocampionato10">
    <w:name w:val="sottotitolo_campionato_1"/>
    <w:basedOn w:val="Normale"/>
    <w:rsid w:val="006820E8"/>
    <w:pPr>
      <w:jc w:val="left"/>
    </w:pPr>
    <w:rPr>
      <w:rFonts w:ascii="Arial" w:eastAsiaTheme="minorEastAsia" w:hAnsi="Arial" w:cs="Arial"/>
      <w:b/>
      <w:bCs/>
      <w:color w:val="000000"/>
      <w:sz w:val="24"/>
      <w:szCs w:val="24"/>
    </w:rPr>
  </w:style>
  <w:style w:type="paragraph" w:customStyle="1" w:styleId="headertabella0">
    <w:name w:val="header_tabella"/>
    <w:basedOn w:val="Normale"/>
    <w:rsid w:val="006820E8"/>
    <w:pPr>
      <w:jc w:val="center"/>
    </w:pPr>
    <w:rPr>
      <w:rFonts w:ascii="Arial" w:eastAsiaTheme="minorEastAsia" w:hAnsi="Arial" w:cs="Arial"/>
      <w:b/>
      <w:bCs/>
      <w:color w:val="000000"/>
    </w:rPr>
  </w:style>
  <w:style w:type="paragraph" w:customStyle="1" w:styleId="rowtabella0">
    <w:name w:val="row_tabella"/>
    <w:basedOn w:val="Normale"/>
    <w:rsid w:val="006820E8"/>
    <w:pPr>
      <w:jc w:val="left"/>
    </w:pPr>
    <w:rPr>
      <w:rFonts w:ascii="Arial" w:eastAsiaTheme="minorEastAsia" w:hAnsi="Arial" w:cs="Arial"/>
      <w:color w:val="000000"/>
      <w:sz w:val="12"/>
      <w:szCs w:val="12"/>
    </w:rPr>
  </w:style>
  <w:style w:type="paragraph" w:customStyle="1" w:styleId="titolocampionato0">
    <w:name w:val="titolo_campionato"/>
    <w:basedOn w:val="Normale"/>
    <w:rsid w:val="00556F17"/>
    <w:pPr>
      <w:jc w:val="center"/>
    </w:pPr>
    <w:rPr>
      <w:rFonts w:ascii="Arial" w:eastAsiaTheme="minorEastAsia" w:hAnsi="Arial" w:cs="Arial"/>
      <w:b/>
      <w:bCs/>
      <w:color w:val="000000"/>
      <w:sz w:val="36"/>
      <w:szCs w:val="36"/>
    </w:rPr>
  </w:style>
  <w:style w:type="paragraph" w:customStyle="1" w:styleId="titoloprinc0">
    <w:name w:val="titolo_princ"/>
    <w:basedOn w:val="Normale"/>
    <w:rsid w:val="00556F17"/>
    <w:pPr>
      <w:jc w:val="center"/>
    </w:pPr>
    <w:rPr>
      <w:rFonts w:ascii="Arial" w:eastAsiaTheme="minorEastAsia" w:hAnsi="Arial" w:cs="Arial"/>
      <w:b/>
      <w:bCs/>
      <w:color w:val="000000"/>
      <w:sz w:val="36"/>
      <w:szCs w:val="36"/>
    </w:rPr>
  </w:style>
  <w:style w:type="paragraph" w:customStyle="1" w:styleId="titolo01">
    <w:name w:val="titolo_0"/>
    <w:basedOn w:val="Normale"/>
    <w:rsid w:val="00556F17"/>
    <w:pPr>
      <w:jc w:val="center"/>
    </w:pPr>
    <w:rPr>
      <w:rFonts w:ascii="Arial" w:eastAsiaTheme="minorEastAsia" w:hAnsi="Arial" w:cs="Arial"/>
      <w:b/>
      <w:bCs/>
      <w:color w:val="000000"/>
      <w:sz w:val="36"/>
      <w:szCs w:val="36"/>
    </w:rPr>
  </w:style>
  <w:style w:type="paragraph" w:customStyle="1" w:styleId="titolo02">
    <w:name w:val="titolo0"/>
    <w:basedOn w:val="Normale"/>
    <w:rsid w:val="00556F17"/>
    <w:pPr>
      <w:jc w:val="center"/>
    </w:pPr>
    <w:rPr>
      <w:rFonts w:ascii="Arial" w:eastAsiaTheme="minorEastAsia" w:hAnsi="Arial" w:cs="Arial"/>
      <w:b/>
      <w:bCs/>
      <w:color w:val="000000"/>
      <w:sz w:val="36"/>
      <w:szCs w:val="36"/>
    </w:rPr>
  </w:style>
  <w:style w:type="paragraph" w:customStyle="1" w:styleId="ammenda0">
    <w:name w:val="ammenda"/>
    <w:basedOn w:val="Normale"/>
    <w:rsid w:val="00556F17"/>
    <w:pPr>
      <w:jc w:val="left"/>
    </w:pPr>
    <w:rPr>
      <w:rFonts w:ascii="Arial" w:eastAsiaTheme="minorEastAsia" w:hAnsi="Arial" w:cs="Arial"/>
      <w:color w:val="000000"/>
    </w:rPr>
  </w:style>
  <w:style w:type="paragraph" w:customStyle="1" w:styleId="sconosciuto0">
    <w:name w:val="sconosciuto"/>
    <w:basedOn w:val="Normale"/>
    <w:rsid w:val="00556F17"/>
    <w:pPr>
      <w:jc w:val="left"/>
    </w:pPr>
    <w:rPr>
      <w:rFonts w:ascii="Arial" w:eastAsiaTheme="minorEastAsia" w:hAnsi="Arial" w:cs="Arial"/>
      <w:b/>
      <w:bCs/>
      <w:color w:val="FF0000"/>
      <w:sz w:val="28"/>
      <w:szCs w:val="28"/>
    </w:rPr>
  </w:style>
  <w:style w:type="paragraph" w:customStyle="1" w:styleId="titolomedio0">
    <w:name w:val="titolo_medio"/>
    <w:basedOn w:val="Normale"/>
    <w:rsid w:val="00556F17"/>
    <w:pPr>
      <w:jc w:val="center"/>
    </w:pPr>
    <w:rPr>
      <w:rFonts w:ascii="Arial" w:eastAsiaTheme="minorEastAsia" w:hAnsi="Arial" w:cs="Arial"/>
      <w:b/>
      <w:bCs/>
      <w:color w:val="000000"/>
      <w:sz w:val="32"/>
      <w:szCs w:val="32"/>
    </w:rPr>
  </w:style>
  <w:style w:type="character" w:customStyle="1" w:styleId="CollegamentoInternet">
    <w:name w:val="Collegamento Internet"/>
    <w:rsid w:val="0027424A"/>
    <w:rPr>
      <w:color w:val="000080"/>
      <w:u w:val="single"/>
    </w:rPr>
  </w:style>
  <w:style w:type="paragraph" w:customStyle="1" w:styleId="p1">
    <w:name w:val="p1"/>
    <w:basedOn w:val="Normale"/>
    <w:qFormat/>
    <w:rsid w:val="00BC32AB"/>
    <w:pPr>
      <w:jc w:val="left"/>
    </w:pPr>
    <w:rPr>
      <w:rFonts w:ascii=".AppleSystemUIFont" w:eastAsiaTheme="minorEastAsia" w:hAnsi=".AppleSystemUIFont"/>
      <w:sz w:val="28"/>
      <w:szCs w:val="28"/>
    </w:rPr>
  </w:style>
  <w:style w:type="paragraph" w:customStyle="1" w:styleId="p2">
    <w:name w:val="p2"/>
    <w:basedOn w:val="Normale"/>
    <w:qFormat/>
    <w:rsid w:val="00BC32AB"/>
    <w:pPr>
      <w:jc w:val="left"/>
    </w:pPr>
    <w:rPr>
      <w:rFonts w:ascii=".AppleSystemUIFont" w:eastAsiaTheme="minorEastAsia" w:hAnsi=".AppleSystemUIFont"/>
      <w:sz w:val="28"/>
      <w:szCs w:val="28"/>
    </w:rPr>
  </w:style>
  <w:style w:type="character" w:customStyle="1" w:styleId="s1">
    <w:name w:val="s1"/>
    <w:basedOn w:val="Carpredefinitoparagrafo"/>
    <w:rsid w:val="00BC32AB"/>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21365E"/>
    <w:pPr>
      <w:suppressAutoHyphens w:val="0"/>
      <w:overflowPunct w:val="0"/>
      <w:autoSpaceDE w:val="0"/>
      <w:jc w:val="center"/>
    </w:pPr>
    <w:rPr>
      <w:rFonts w:ascii="Arial" w:eastAsia="Times New Roman" w:hAnsi="Arial"/>
      <w:b/>
      <w:sz w:val="22"/>
      <w:szCs w:val="20"/>
      <w:lang w:bidi="ar-SA"/>
    </w:rPr>
  </w:style>
  <w:style w:type="paragraph" w:customStyle="1" w:styleId="Contenutotabella">
    <w:name w:val="Contenuto tabella"/>
    <w:basedOn w:val="Normale"/>
    <w:qFormat/>
    <w:rsid w:val="001F3A7B"/>
    <w:pPr>
      <w:widowControl w:val="0"/>
      <w:suppressLineNumbers/>
      <w:suppressAutoHyphens/>
      <w:jc w:val="left"/>
      <w:textAlignment w:val="baseline"/>
    </w:pPr>
    <w:rPr>
      <w:rFonts w:ascii="Times New Roman" w:eastAsia="SimSun" w:hAnsi="Times New Roman"/>
      <w:kern w:val="2"/>
      <w:sz w:val="24"/>
      <w:szCs w:val="24"/>
      <w:lang w:eastAsia="hi-IN" w:bidi="hi-IN"/>
    </w:rPr>
  </w:style>
  <w:style w:type="paragraph" w:customStyle="1" w:styleId="Corpo">
    <w:name w:val="Corpo"/>
    <w:rsid w:val="00BF5BF3"/>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numbering" w:customStyle="1" w:styleId="Puntielenco">
    <w:name w:val="Punti elenco"/>
    <w:rsid w:val="005D7A26"/>
    <w:pPr>
      <w:numPr>
        <w:numId w:val="3"/>
      </w:numPr>
    </w:pPr>
  </w:style>
  <w:style w:type="paragraph" w:customStyle="1" w:styleId="Didefault">
    <w:name w:val="Di default"/>
    <w:rsid w:val="00CC32AE"/>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14:textOutline w14:w="0" w14:cap="flat" w14:cmpd="sng" w14:algn="ctr">
        <w14:noFill/>
        <w14:prstDash w14:val="solid"/>
        <w14:bevel/>
      </w14:textOutline>
    </w:rPr>
  </w:style>
  <w:style w:type="character" w:customStyle="1" w:styleId="markedcontent">
    <w:name w:val="markedcontent"/>
    <w:basedOn w:val="Carpredefinitoparagrafo"/>
    <w:rsid w:val="00DD5E2E"/>
  </w:style>
  <w:style w:type="paragraph" w:customStyle="1" w:styleId="fusioni">
    <w:name w:val="fusioni"/>
    <w:basedOn w:val="LndNormale1"/>
    <w:link w:val="fusioniCarattere"/>
    <w:qFormat/>
    <w:rsid w:val="00DD5E2E"/>
    <w:rPr>
      <w:rFonts w:eastAsia="Arial" w:cs="Arial"/>
      <w:b/>
      <w:bCs/>
      <w:caps/>
      <w:sz w:val="26"/>
      <w:szCs w:val="22"/>
      <w:u w:val="single"/>
      <w:lang w:val="x-none"/>
    </w:rPr>
  </w:style>
  <w:style w:type="paragraph" w:customStyle="1" w:styleId="Comunicato">
    <w:name w:val="Comunicato"/>
    <w:basedOn w:val="Normale"/>
    <w:qFormat/>
    <w:rsid w:val="00DD5E2E"/>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DD5E2E"/>
    <w:rPr>
      <w:rFonts w:ascii="Arial" w:eastAsia="Arial" w:hAnsi="Arial" w:cs="Arial"/>
      <w:b/>
      <w:bCs/>
      <w:caps/>
      <w:noProof/>
      <w:sz w:val="26"/>
      <w:szCs w:val="22"/>
      <w:u w:val="single"/>
      <w:lang w:val="x-none" w:eastAsia="en-US"/>
    </w:rPr>
  </w:style>
  <w:style w:type="paragraph" w:customStyle="1" w:styleId="Carattere22">
    <w:name w:val="Carattere22"/>
    <w:basedOn w:val="Normale"/>
    <w:rsid w:val="00191BC4"/>
    <w:pPr>
      <w:spacing w:after="160" w:line="240" w:lineRule="exact"/>
      <w:jc w:val="left"/>
    </w:pPr>
    <w:rPr>
      <w:rFonts w:cs="Verdana"/>
      <w:lang w:val="en-US" w:eastAsia="en-US"/>
    </w:rPr>
  </w:style>
  <w:style w:type="paragraph" w:customStyle="1" w:styleId="2">
    <w:name w:val="2"/>
    <w:basedOn w:val="Normale"/>
    <w:next w:val="Corpotesto"/>
    <w:rsid w:val="00191BC4"/>
    <w:pPr>
      <w:overflowPunct w:val="0"/>
      <w:autoSpaceDE w:val="0"/>
      <w:autoSpaceDN w:val="0"/>
      <w:adjustRightInd w:val="0"/>
      <w:textAlignment w:val="baseline"/>
    </w:pPr>
    <w:rPr>
      <w:rFonts w:ascii="Arial" w:hAnsi="Arial"/>
      <w:sz w:val="22"/>
    </w:rPr>
  </w:style>
  <w:style w:type="character" w:customStyle="1" w:styleId="LndStileBaseCarattere">
    <w:name w:val="LndStileBase Carattere"/>
    <w:link w:val="LndStileBase"/>
    <w:rsid w:val="00191BC4"/>
    <w:rPr>
      <w:rFonts w:ascii="Arial" w:hAnsi="Arial"/>
      <w:noProof/>
      <w:sz w:val="22"/>
    </w:rPr>
  </w:style>
  <w:style w:type="paragraph" w:customStyle="1" w:styleId="Carattere21">
    <w:name w:val="Carattere21"/>
    <w:basedOn w:val="Normale"/>
    <w:rsid w:val="00191BC4"/>
    <w:pPr>
      <w:spacing w:after="160" w:line="240" w:lineRule="exact"/>
      <w:jc w:val="left"/>
    </w:pPr>
    <w:rPr>
      <w:rFonts w:cs="Verdana"/>
      <w:lang w:val="en-US" w:eastAsia="en-US"/>
    </w:rPr>
  </w:style>
  <w:style w:type="paragraph" w:customStyle="1" w:styleId="Carattere20">
    <w:name w:val="Carattere20"/>
    <w:basedOn w:val="Normale"/>
    <w:rsid w:val="00191BC4"/>
    <w:pPr>
      <w:spacing w:after="160" w:line="240" w:lineRule="exact"/>
      <w:jc w:val="left"/>
    </w:pPr>
    <w:rPr>
      <w:rFonts w:cs="Verdana"/>
      <w:lang w:val="en-US" w:eastAsia="en-US"/>
    </w:rPr>
  </w:style>
  <w:style w:type="paragraph" w:customStyle="1" w:styleId="Carattere19">
    <w:name w:val="Carattere19"/>
    <w:basedOn w:val="Normale"/>
    <w:rsid w:val="00191BC4"/>
    <w:pPr>
      <w:spacing w:after="160" w:line="240" w:lineRule="exact"/>
      <w:jc w:val="left"/>
    </w:pPr>
    <w:rPr>
      <w:rFonts w:cs="Verdana"/>
      <w:lang w:val="en-US" w:eastAsia="en-US"/>
    </w:rPr>
  </w:style>
  <w:style w:type="paragraph" w:customStyle="1" w:styleId="Carattere18">
    <w:name w:val="Carattere18"/>
    <w:basedOn w:val="Normale"/>
    <w:rsid w:val="00191BC4"/>
    <w:pPr>
      <w:spacing w:after="160" w:line="240" w:lineRule="exact"/>
      <w:jc w:val="left"/>
    </w:pPr>
    <w:rPr>
      <w:rFonts w:cs="Verdana"/>
      <w:lang w:val="en-US" w:eastAsia="en-US"/>
    </w:rPr>
  </w:style>
  <w:style w:type="paragraph" w:customStyle="1" w:styleId="Carattere17">
    <w:name w:val="Carattere17"/>
    <w:basedOn w:val="Normale"/>
    <w:rsid w:val="00191BC4"/>
    <w:pPr>
      <w:spacing w:after="160" w:line="240" w:lineRule="exact"/>
      <w:jc w:val="left"/>
    </w:pPr>
    <w:rPr>
      <w:rFonts w:cs="Verdana"/>
      <w:lang w:val="en-US" w:eastAsia="en-US"/>
    </w:rPr>
  </w:style>
  <w:style w:type="paragraph" w:customStyle="1" w:styleId="1">
    <w:name w:val="1"/>
    <w:basedOn w:val="Normale"/>
    <w:next w:val="Corpotesto"/>
    <w:rsid w:val="00191BC4"/>
    <w:rPr>
      <w:rFonts w:ascii="Arial" w:hAnsi="Arial" w:cs="Arial"/>
      <w:sz w:val="22"/>
      <w:szCs w:val="24"/>
    </w:rPr>
  </w:style>
  <w:style w:type="paragraph" w:customStyle="1" w:styleId="Carattere16">
    <w:name w:val="Carattere16"/>
    <w:basedOn w:val="Normale"/>
    <w:rsid w:val="00191BC4"/>
    <w:pPr>
      <w:spacing w:after="160" w:line="240" w:lineRule="exact"/>
      <w:jc w:val="left"/>
    </w:pPr>
    <w:rPr>
      <w:rFonts w:cs="Verdana"/>
      <w:lang w:val="en-US" w:eastAsia="en-US"/>
    </w:rPr>
  </w:style>
  <w:style w:type="paragraph" w:customStyle="1" w:styleId="Carattere15">
    <w:name w:val="Carattere15"/>
    <w:basedOn w:val="Normale"/>
    <w:rsid w:val="00191BC4"/>
    <w:pPr>
      <w:spacing w:after="160" w:line="240" w:lineRule="exact"/>
      <w:jc w:val="left"/>
    </w:pPr>
    <w:rPr>
      <w:rFonts w:cs="Verdana"/>
      <w:lang w:val="en-US" w:eastAsia="en-US"/>
    </w:rPr>
  </w:style>
  <w:style w:type="paragraph" w:customStyle="1" w:styleId="Carattere14">
    <w:name w:val="Carattere14"/>
    <w:basedOn w:val="Normale"/>
    <w:rsid w:val="00191BC4"/>
    <w:pPr>
      <w:spacing w:after="160" w:line="240" w:lineRule="exact"/>
      <w:jc w:val="left"/>
    </w:pPr>
    <w:rPr>
      <w:rFonts w:cs="Verdana"/>
      <w:lang w:val="en-US" w:eastAsia="en-US"/>
    </w:rPr>
  </w:style>
  <w:style w:type="paragraph" w:customStyle="1" w:styleId="Carattere13">
    <w:name w:val="Carattere13"/>
    <w:basedOn w:val="Normale"/>
    <w:rsid w:val="00191BC4"/>
    <w:pPr>
      <w:spacing w:after="160" w:line="240" w:lineRule="exact"/>
      <w:jc w:val="left"/>
    </w:pPr>
    <w:rPr>
      <w:rFonts w:cs="Verdana"/>
      <w:lang w:val="en-US" w:eastAsia="en-US"/>
    </w:rPr>
  </w:style>
  <w:style w:type="paragraph" w:customStyle="1" w:styleId="Carattere12">
    <w:name w:val="Carattere12"/>
    <w:basedOn w:val="Normale"/>
    <w:rsid w:val="00191BC4"/>
    <w:pPr>
      <w:spacing w:after="160" w:line="240" w:lineRule="exact"/>
      <w:jc w:val="left"/>
    </w:pPr>
    <w:rPr>
      <w:rFonts w:cs="Verdana"/>
      <w:lang w:val="en-US" w:eastAsia="en-US"/>
    </w:rPr>
  </w:style>
  <w:style w:type="paragraph" w:customStyle="1" w:styleId="Carattere11">
    <w:name w:val="Carattere11"/>
    <w:basedOn w:val="Normale"/>
    <w:rsid w:val="00191BC4"/>
    <w:pPr>
      <w:spacing w:after="160" w:line="240" w:lineRule="exact"/>
      <w:jc w:val="left"/>
    </w:pPr>
    <w:rPr>
      <w:rFonts w:cs="Verdana"/>
      <w:lang w:val="en-US" w:eastAsia="en-US"/>
    </w:rPr>
  </w:style>
  <w:style w:type="paragraph" w:customStyle="1" w:styleId="Carattere10">
    <w:name w:val="Carattere10"/>
    <w:basedOn w:val="Normale"/>
    <w:rsid w:val="00191BC4"/>
    <w:pPr>
      <w:spacing w:after="160" w:line="240" w:lineRule="exact"/>
      <w:jc w:val="left"/>
    </w:pPr>
    <w:rPr>
      <w:rFonts w:cs="Verdana"/>
      <w:lang w:val="en-US" w:eastAsia="en-US"/>
    </w:rPr>
  </w:style>
  <w:style w:type="paragraph" w:customStyle="1" w:styleId="Carattere9">
    <w:name w:val="Carattere9"/>
    <w:basedOn w:val="Normale"/>
    <w:rsid w:val="00191BC4"/>
    <w:pPr>
      <w:spacing w:after="160" w:line="240" w:lineRule="exact"/>
      <w:jc w:val="left"/>
    </w:pPr>
    <w:rPr>
      <w:rFonts w:cs="Verdana"/>
      <w:lang w:val="en-US" w:eastAsia="en-US"/>
    </w:rPr>
  </w:style>
  <w:style w:type="paragraph" w:customStyle="1" w:styleId="Carattere8">
    <w:name w:val="Carattere8"/>
    <w:basedOn w:val="Normale"/>
    <w:rsid w:val="00191BC4"/>
    <w:pPr>
      <w:spacing w:after="160" w:line="240" w:lineRule="exact"/>
      <w:jc w:val="left"/>
    </w:pPr>
    <w:rPr>
      <w:rFonts w:cs="Verdana"/>
      <w:lang w:val="en-US" w:eastAsia="en-US"/>
    </w:rPr>
  </w:style>
  <w:style w:type="paragraph" w:customStyle="1" w:styleId="Carattere7">
    <w:name w:val="Carattere7"/>
    <w:basedOn w:val="Normale"/>
    <w:rsid w:val="00191BC4"/>
    <w:pPr>
      <w:spacing w:after="160" w:line="240" w:lineRule="exact"/>
      <w:jc w:val="left"/>
    </w:pPr>
    <w:rPr>
      <w:rFonts w:cs="Verdana"/>
      <w:lang w:val="en-US" w:eastAsia="en-US"/>
    </w:rPr>
  </w:style>
  <w:style w:type="paragraph" w:customStyle="1" w:styleId="Carattere6">
    <w:name w:val="Carattere6"/>
    <w:basedOn w:val="Normale"/>
    <w:rsid w:val="00191BC4"/>
    <w:pPr>
      <w:spacing w:after="160" w:line="240" w:lineRule="exact"/>
      <w:jc w:val="left"/>
    </w:pPr>
    <w:rPr>
      <w:rFonts w:cs="Verdana"/>
      <w:lang w:val="en-US" w:eastAsia="en-US"/>
    </w:rPr>
  </w:style>
  <w:style w:type="paragraph" w:customStyle="1" w:styleId="Carattere5">
    <w:name w:val="Carattere5"/>
    <w:basedOn w:val="Normale"/>
    <w:rsid w:val="00191BC4"/>
    <w:pPr>
      <w:spacing w:after="160" w:line="240" w:lineRule="exact"/>
      <w:jc w:val="left"/>
    </w:pPr>
    <w:rPr>
      <w:rFonts w:cs="Verdana"/>
      <w:lang w:val="en-US" w:eastAsia="en-US"/>
    </w:rPr>
  </w:style>
  <w:style w:type="paragraph" w:customStyle="1" w:styleId="Carattere4">
    <w:name w:val="Carattere4"/>
    <w:basedOn w:val="Normale"/>
    <w:qFormat/>
    <w:rsid w:val="00191BC4"/>
    <w:pPr>
      <w:spacing w:after="160" w:line="240" w:lineRule="exact"/>
      <w:jc w:val="left"/>
    </w:pPr>
    <w:rPr>
      <w:rFonts w:cs="Verdana"/>
      <w:lang w:val="en-US" w:eastAsia="en-US"/>
    </w:rPr>
  </w:style>
  <w:style w:type="paragraph" w:customStyle="1" w:styleId="Carattere3">
    <w:name w:val="Carattere3"/>
    <w:basedOn w:val="Normale"/>
    <w:qFormat/>
    <w:rsid w:val="00191BC4"/>
    <w:pPr>
      <w:spacing w:after="160" w:line="240" w:lineRule="exact"/>
      <w:jc w:val="left"/>
    </w:pPr>
    <w:rPr>
      <w:rFonts w:cs="Verdana"/>
      <w:lang w:val="en-US" w:eastAsia="en-US"/>
    </w:rPr>
  </w:style>
  <w:style w:type="paragraph" w:customStyle="1" w:styleId="Carattere2">
    <w:name w:val="Carattere2"/>
    <w:basedOn w:val="Normale"/>
    <w:qFormat/>
    <w:rsid w:val="00191BC4"/>
    <w:pPr>
      <w:spacing w:after="160" w:line="240" w:lineRule="exact"/>
      <w:jc w:val="left"/>
    </w:pPr>
    <w:rPr>
      <w:rFonts w:cs="Verdana"/>
      <w:lang w:val="en-US" w:eastAsia="en-US"/>
    </w:rPr>
  </w:style>
  <w:style w:type="paragraph" w:customStyle="1" w:styleId="Corpodeltesto24">
    <w:name w:val="Corpo del testo 24"/>
    <w:basedOn w:val="Normale"/>
    <w:qFormat/>
    <w:rsid w:val="00191BC4"/>
    <w:pPr>
      <w:overflowPunct w:val="0"/>
      <w:autoSpaceDE w:val="0"/>
      <w:autoSpaceDN w:val="0"/>
      <w:adjustRightInd w:val="0"/>
      <w:jc w:val="left"/>
      <w:textAlignment w:val="baseline"/>
    </w:pPr>
    <w:rPr>
      <w:rFonts w:ascii="Arial" w:hAnsi="Arial"/>
      <w:sz w:val="22"/>
    </w:rPr>
  </w:style>
  <w:style w:type="paragraph" w:customStyle="1" w:styleId="Carattere1">
    <w:name w:val="Carattere1"/>
    <w:basedOn w:val="Normale"/>
    <w:qFormat/>
    <w:rsid w:val="00191BC4"/>
    <w:pPr>
      <w:spacing w:after="160" w:line="240" w:lineRule="exact"/>
      <w:jc w:val="left"/>
    </w:pPr>
    <w:rPr>
      <w:rFonts w:cs="Verdana"/>
      <w:lang w:val="en-US" w:eastAsia="en-US"/>
    </w:rPr>
  </w:style>
  <w:style w:type="paragraph" w:customStyle="1" w:styleId="Corpodeltesto25">
    <w:name w:val="Corpo del testo 25"/>
    <w:basedOn w:val="Normale"/>
    <w:qFormat/>
    <w:rsid w:val="00191BC4"/>
    <w:pPr>
      <w:overflowPunct w:val="0"/>
      <w:autoSpaceDE w:val="0"/>
      <w:autoSpaceDN w:val="0"/>
      <w:adjustRightInd w:val="0"/>
      <w:textAlignment w:val="baseline"/>
    </w:pPr>
    <w:rPr>
      <w:rFonts w:ascii="Arial" w:hAnsi="Arial"/>
      <w:sz w:val="22"/>
    </w:rPr>
  </w:style>
  <w:style w:type="character" w:customStyle="1" w:styleId="NessunaspaziaturaCarattere1">
    <w:name w:val="Nessuna spaziatura Carattere1"/>
    <w:uiPriority w:val="99"/>
    <w:locked/>
    <w:rsid w:val="00191BC4"/>
    <w:rPr>
      <w:lang w:eastAsia="en-US"/>
    </w:rPr>
  </w:style>
  <w:style w:type="character" w:customStyle="1" w:styleId="Menzionenonrisolta1">
    <w:name w:val="Menzione non risolta1"/>
    <w:basedOn w:val="Carpredefinitoparagrafo"/>
    <w:uiPriority w:val="99"/>
    <w:semiHidden/>
    <w:unhideWhenUsed/>
    <w:rsid w:val="00191BC4"/>
    <w:rPr>
      <w:color w:val="605E5C"/>
      <w:shd w:val="clear" w:color="auto" w:fill="E1DFDD"/>
    </w:rPr>
  </w:style>
  <w:style w:type="paragraph" w:customStyle="1" w:styleId="Titolo21">
    <w:name w:val="Titolo 21"/>
    <w:basedOn w:val="Normale"/>
    <w:uiPriority w:val="1"/>
    <w:qFormat/>
    <w:rsid w:val="00191BC4"/>
    <w:pPr>
      <w:widowControl w:val="0"/>
      <w:autoSpaceDE w:val="0"/>
      <w:autoSpaceDN w:val="0"/>
      <w:ind w:left="293"/>
      <w:jc w:val="left"/>
      <w:outlineLvl w:val="2"/>
    </w:pPr>
    <w:rPr>
      <w:rFonts w:ascii="Arial" w:eastAsia="Arial" w:hAnsi="Arial" w:cs="Arial"/>
      <w:b/>
      <w:bCs/>
      <w:sz w:val="26"/>
      <w:szCs w:val="26"/>
      <w:u w:val="single" w:color="000000"/>
      <w:lang w:bidi="it-IT"/>
    </w:rPr>
  </w:style>
  <w:style w:type="numbering" w:customStyle="1" w:styleId="Stile1">
    <w:name w:val="Stile1"/>
    <w:uiPriority w:val="99"/>
    <w:rsid w:val="00191BC4"/>
    <w:pPr>
      <w:numPr>
        <w:numId w:val="4"/>
      </w:numPr>
    </w:pPr>
  </w:style>
  <w:style w:type="paragraph" w:customStyle="1" w:styleId="Textbody">
    <w:name w:val="Text body"/>
    <w:basedOn w:val="Standard"/>
    <w:qFormat/>
    <w:rsid w:val="007A1651"/>
    <w:pPr>
      <w:suppressAutoHyphens w:val="0"/>
      <w:overflowPunct w:val="0"/>
      <w:autoSpaceDE w:val="0"/>
      <w:jc w:val="both"/>
      <w:textAlignment w:val="auto"/>
    </w:pPr>
    <w:rPr>
      <w:rFonts w:ascii="Arial" w:eastAsia="Arial" w:hAnsi="Arial"/>
      <w:sz w:val="22"/>
      <w:szCs w:val="20"/>
      <w:lang w:bidi="ar-SA"/>
    </w:rPr>
  </w:style>
  <w:style w:type="character" w:customStyle="1" w:styleId="1-aaLndNormale1Carattere">
    <w:name w:val="1- aaLndNormale1 Carattere"/>
    <w:link w:val="1-aaLndNormale1"/>
    <w:qFormat/>
    <w:locked/>
    <w:rsid w:val="007C494B"/>
    <w:rPr>
      <w:rFonts w:ascii="Arial" w:hAnsi="Arial"/>
      <w:sz w:val="22"/>
      <w:shd w:val="clear" w:color="auto" w:fill="C6D9F1" w:themeFill="text2" w:themeFillTint="33"/>
      <w:lang w:eastAsia="en-US"/>
    </w:rPr>
  </w:style>
  <w:style w:type="character" w:customStyle="1" w:styleId="Titolo2ACarattere">
    <w:name w:val="Titolo 2A Carattere"/>
    <w:link w:val="Titolo2A"/>
    <w:qFormat/>
    <w:rsid w:val="007C494B"/>
    <w:rPr>
      <w:rFonts w:ascii="Calibri" w:hAnsi="Calibri" w:cstheme="minorHAnsi"/>
      <w:b/>
      <w:caps/>
      <w:color w:val="000000"/>
      <w:spacing w:val="2"/>
      <w:kern w:val="2"/>
      <w:sz w:val="28"/>
      <w:szCs w:val="28"/>
      <w:shd w:val="clear" w:color="auto" w:fill="8DB3E2" w:themeFill="text2" w:themeFillTint="66"/>
      <w:lang w:eastAsia="ar-SA"/>
      <w14:textFill>
        <w14:solidFill>
          <w14:srgbClr w14:val="000000">
            <w14:lumMod w14:val="75000"/>
          </w14:srgbClr>
        </w14:solidFill>
      </w14:textFill>
    </w:rPr>
  </w:style>
  <w:style w:type="character" w:customStyle="1" w:styleId="A120">
    <w:name w:val="A120"/>
    <w:qFormat/>
    <w:rsid w:val="007C494B"/>
    <w:rPr>
      <w:rFonts w:ascii="Arial" w:hAnsi="Arial"/>
      <w:b/>
      <w:caps/>
      <w:smallCaps w:val="0"/>
      <w:color w:val="244061" w:themeColor="accent1" w:themeShade="80"/>
      <w:spacing w:val="0"/>
      <w:w w:val="100"/>
      <w:sz w:val="28"/>
      <w:bdr w:val="none" w:sz="0" w:space="0" w:color="auto"/>
      <w:shd w:val="clear" w:color="auto" w:fill="auto"/>
    </w:rPr>
  </w:style>
  <w:style w:type="character" w:customStyle="1" w:styleId="A120SOMMARIO">
    <w:name w:val="A120 SOMMARIO"/>
    <w:qFormat/>
    <w:rsid w:val="007C494B"/>
    <w:rPr>
      <w:rFonts w:ascii="Calibri" w:hAnsi="Calibri"/>
      <w:spacing w:val="4"/>
      <w:w w:val="95"/>
      <w:sz w:val="30"/>
    </w:rPr>
  </w:style>
  <w:style w:type="character" w:customStyle="1" w:styleId="A120VARIAZ">
    <w:name w:val="A120 VARIAZ"/>
    <w:basedOn w:val="Normale1"/>
    <w:qFormat/>
    <w:rsid w:val="007C494B"/>
    <w:rPr>
      <w:rFonts w:ascii="Arial" w:hAnsi="Arial"/>
      <w:spacing w:val="-8"/>
      <w:w w:val="105"/>
      <w:sz w:val="15"/>
      <w:lang w:val="it-IT"/>
    </w:rPr>
  </w:style>
  <w:style w:type="character" w:customStyle="1" w:styleId="CorpotestoCarattere1">
    <w:name w:val="Corpo testo Carattere1"/>
    <w:basedOn w:val="Carpredefinitoparagrafo"/>
    <w:qFormat/>
    <w:rsid w:val="007C494B"/>
    <w:rPr>
      <w:b/>
      <w:bCs/>
      <w:sz w:val="24"/>
    </w:rPr>
  </w:style>
  <w:style w:type="character" w:styleId="Titolodellibro">
    <w:name w:val="Book Title"/>
    <w:basedOn w:val="Titolo2ACarattere"/>
    <w:uiPriority w:val="33"/>
    <w:qFormat/>
    <w:rsid w:val="007C494B"/>
    <w:rPr>
      <w:rFonts w:ascii="Verdana" w:hAnsi="Verdana" w:cs="Liberation Sans"/>
      <w:b/>
      <w:bCs/>
      <w:caps/>
      <w:smallCaps/>
      <w:color w:val="0F243E" w:themeColor="text2" w:themeShade="80"/>
      <w:spacing w:val="5"/>
      <w:w w:val="90"/>
      <w:kern w:val="2"/>
      <w:sz w:val="18"/>
      <w:szCs w:val="22"/>
      <w:shd w:val="clear" w:color="auto" w:fill="DBE5F1"/>
      <w:lang w:eastAsia="ar-SA"/>
    </w:rPr>
  </w:style>
  <w:style w:type="character" w:customStyle="1" w:styleId="Enfasi">
    <w:name w:val="Enfasi"/>
    <w:uiPriority w:val="20"/>
    <w:qFormat/>
    <w:rsid w:val="007C494B"/>
    <w:rPr>
      <w:rFonts w:ascii="Verdana" w:hAnsi="Verdana"/>
      <w:iCs/>
      <w:spacing w:val="-6"/>
      <w:w w:val="100"/>
      <w:sz w:val="16"/>
      <w:lang w:val="it-IT"/>
    </w:rPr>
  </w:style>
  <w:style w:type="character" w:customStyle="1" w:styleId="SOTTOTITOLOCAMPIONATO1Carattere">
    <w:name w:val="SOTTOTITOLO_CAMPIONATO_1 Carattere"/>
    <w:basedOn w:val="Carpredefinitoparagrafo"/>
    <w:link w:val="SOTTOTITOLOCAMPIONATO1"/>
    <w:qFormat/>
    <w:rsid w:val="007C494B"/>
    <w:rPr>
      <w:rFonts w:ascii="Arial" w:eastAsia="Arial" w:hAnsi="Arial" w:cs="Arial"/>
      <w:b/>
      <w:color w:val="000000"/>
      <w:sz w:val="24"/>
      <w:szCs w:val="24"/>
    </w:rPr>
  </w:style>
  <w:style w:type="character" w:customStyle="1" w:styleId="A118CLASSIFICHE">
    <w:name w:val="A118 CLASSIFICHE"/>
    <w:qFormat/>
    <w:rsid w:val="007C494B"/>
    <w:rPr>
      <w:rFonts w:ascii="Arial" w:hAnsi="Arial"/>
      <w:spacing w:val="0"/>
      <w:w w:val="100"/>
      <w:sz w:val="15"/>
    </w:rPr>
  </w:style>
  <w:style w:type="character" w:customStyle="1" w:styleId="AALTREVARIAZCarattere">
    <w:name w:val="A ALTRE VARIAZ Carattere"/>
    <w:link w:val="AALTREVARIAZ"/>
    <w:qFormat/>
    <w:rsid w:val="007C494B"/>
    <w:rPr>
      <w:rFonts w:ascii="Bahnschrift SemiLight SemiConde" w:hAnsi="Bahnschrift SemiLight SemiConde" w:cs="Consolas"/>
      <w:b/>
      <w:caps/>
      <w:color w:val="191F2D"/>
      <w:spacing w:val="22"/>
      <w:sz w:val="25"/>
      <w:szCs w:val="22"/>
      <w:u w:val="single"/>
    </w:rPr>
  </w:style>
  <w:style w:type="character" w:customStyle="1" w:styleId="CollegamentoInternetvisitato">
    <w:name w:val="Collegamento Internet visitato"/>
    <w:basedOn w:val="Carpredefinitoparagrafo"/>
    <w:uiPriority w:val="99"/>
    <w:rsid w:val="007C494B"/>
    <w:rPr>
      <w:color w:val="800080" w:themeColor="followedHyperlink"/>
      <w:u w:val="single"/>
    </w:rPr>
  </w:style>
  <w:style w:type="character" w:customStyle="1" w:styleId="CorpodeltestoCarattere1">
    <w:name w:val="Corpo del testo Carattere1"/>
    <w:basedOn w:val="Carpredefinitoparagrafo"/>
    <w:uiPriority w:val="99"/>
    <w:qFormat/>
    <w:rsid w:val="007C494B"/>
    <w:rPr>
      <w:rFonts w:ascii="Verdana" w:hAnsi="Verdana"/>
    </w:rPr>
  </w:style>
  <w:style w:type="character" w:customStyle="1" w:styleId="RISULTCarattere">
    <w:name w:val="RISULT Carattere"/>
    <w:link w:val="RISULT"/>
    <w:qFormat/>
    <w:rsid w:val="007C494B"/>
    <w:rPr>
      <w:rFonts w:ascii="Source Sans Pro" w:hAnsi="Source Sans Pro"/>
      <w:b/>
      <w:caps/>
      <w:color w:val="153679"/>
      <w:spacing w:val="-8"/>
      <w:w w:val="105"/>
      <w:sz w:val="34"/>
      <w:lang w:eastAsia="ar-SA"/>
    </w:rPr>
  </w:style>
  <w:style w:type="character" w:customStyle="1" w:styleId="Enfasiforte">
    <w:name w:val="Enfasi forte"/>
    <w:qFormat/>
    <w:rsid w:val="007C494B"/>
    <w:rPr>
      <w:b/>
      <w:bCs/>
    </w:rPr>
  </w:style>
  <w:style w:type="character" w:customStyle="1" w:styleId="a120variaz0">
    <w:name w:val="a120variaz"/>
    <w:basedOn w:val="Carpredefinitoparagrafo"/>
    <w:qFormat/>
    <w:rsid w:val="007C494B"/>
  </w:style>
  <w:style w:type="character" w:customStyle="1" w:styleId="Collegamentoipertestuale1">
    <w:name w:val="Collegamento ipertestuale1"/>
    <w:qFormat/>
    <w:rsid w:val="007C494B"/>
    <w:rPr>
      <w:color w:val="000080"/>
      <w:u w:val="single"/>
    </w:rPr>
  </w:style>
  <w:style w:type="character" w:customStyle="1" w:styleId="WW8Num2z0">
    <w:name w:val="WW8Num2z0"/>
    <w:qFormat/>
    <w:rsid w:val="007C494B"/>
    <w:rPr>
      <w:rFonts w:ascii="Century Gothic" w:hAnsi="Century Gothic"/>
    </w:rPr>
  </w:style>
  <w:style w:type="character" w:customStyle="1" w:styleId="WW8Num3z0">
    <w:name w:val="WW8Num3z0"/>
    <w:qFormat/>
    <w:rsid w:val="007C494B"/>
    <w:rPr>
      <w:rFonts w:ascii="Times New Roman" w:hAnsi="Times New Roman"/>
      <w:color w:val="auto"/>
    </w:rPr>
  </w:style>
  <w:style w:type="character" w:customStyle="1" w:styleId="WW8Num4z0">
    <w:name w:val="WW8Num4z0"/>
    <w:qFormat/>
    <w:rsid w:val="007C494B"/>
    <w:rPr>
      <w:rFonts w:ascii="Courier" w:hAnsi="Courier"/>
    </w:rPr>
  </w:style>
  <w:style w:type="character" w:customStyle="1" w:styleId="WW8Num5z0">
    <w:name w:val="WW8Num5z0"/>
    <w:qFormat/>
    <w:rsid w:val="007C494B"/>
    <w:rPr>
      <w:rFonts w:ascii="Tunga" w:hAnsi="Tunga"/>
    </w:rPr>
  </w:style>
  <w:style w:type="character" w:customStyle="1" w:styleId="WW8Num6z0">
    <w:name w:val="WW8Num6z0"/>
    <w:qFormat/>
    <w:rsid w:val="007C494B"/>
    <w:rPr>
      <w:rFonts w:ascii="Wingdings" w:hAnsi="Wingdings"/>
      <w:sz w:val="24"/>
    </w:rPr>
  </w:style>
  <w:style w:type="character" w:customStyle="1" w:styleId="WW8Num7z0">
    <w:name w:val="WW8Num7z0"/>
    <w:qFormat/>
    <w:rsid w:val="007C494B"/>
    <w:rPr>
      <w:rFonts w:ascii="Arial" w:hAnsi="Arial"/>
    </w:rPr>
  </w:style>
  <w:style w:type="character" w:customStyle="1" w:styleId="WW8Num1z0">
    <w:name w:val="WW8Num1z0"/>
    <w:qFormat/>
    <w:rsid w:val="007C494B"/>
    <w:rPr>
      <w:rFonts w:ascii="Symbol" w:hAnsi="Symbol"/>
    </w:rPr>
  </w:style>
  <w:style w:type="character" w:customStyle="1" w:styleId="WW8Num5z1">
    <w:name w:val="WW8Num5z1"/>
    <w:qFormat/>
    <w:rsid w:val="007C494B"/>
    <w:rPr>
      <w:rFonts w:ascii="Courier New" w:hAnsi="Courier New"/>
    </w:rPr>
  </w:style>
  <w:style w:type="character" w:customStyle="1" w:styleId="WW8Num5z2">
    <w:name w:val="WW8Num5z2"/>
    <w:qFormat/>
    <w:rsid w:val="007C494B"/>
    <w:rPr>
      <w:rFonts w:ascii="Wingdings" w:hAnsi="Wingdings"/>
    </w:rPr>
  </w:style>
  <w:style w:type="character" w:customStyle="1" w:styleId="WW8Num5z3">
    <w:name w:val="WW8Num5z3"/>
    <w:qFormat/>
    <w:rsid w:val="007C494B"/>
    <w:rPr>
      <w:rFonts w:ascii="Symbol" w:hAnsi="Symbol"/>
    </w:rPr>
  </w:style>
  <w:style w:type="character" w:customStyle="1" w:styleId="WW8Num7z1">
    <w:name w:val="WW8Num7z1"/>
    <w:qFormat/>
    <w:rsid w:val="007C494B"/>
    <w:rPr>
      <w:rFonts w:ascii="Courier New" w:hAnsi="Courier New"/>
    </w:rPr>
  </w:style>
  <w:style w:type="character" w:customStyle="1" w:styleId="WW8Num7z2">
    <w:name w:val="WW8Num7z2"/>
    <w:qFormat/>
    <w:rsid w:val="007C494B"/>
    <w:rPr>
      <w:rFonts w:ascii="Wingdings" w:hAnsi="Wingdings"/>
    </w:rPr>
  </w:style>
  <w:style w:type="character" w:customStyle="1" w:styleId="WW8Num7z3">
    <w:name w:val="WW8Num7z3"/>
    <w:qFormat/>
    <w:rsid w:val="007C494B"/>
    <w:rPr>
      <w:rFonts w:ascii="Symbol" w:hAnsi="Symbol"/>
    </w:rPr>
  </w:style>
  <w:style w:type="character" w:customStyle="1" w:styleId="WW8Num8z0">
    <w:name w:val="WW8Num8z0"/>
    <w:qFormat/>
    <w:rsid w:val="007C494B"/>
    <w:rPr>
      <w:rFonts w:ascii="Symbol" w:hAnsi="Symbol"/>
    </w:rPr>
  </w:style>
  <w:style w:type="character" w:customStyle="1" w:styleId="WW8Num8z1">
    <w:name w:val="WW8Num8z1"/>
    <w:qFormat/>
    <w:rsid w:val="007C494B"/>
    <w:rPr>
      <w:rFonts w:ascii="Courier New" w:hAnsi="Courier New"/>
    </w:rPr>
  </w:style>
  <w:style w:type="character" w:customStyle="1" w:styleId="WW8Num8z2">
    <w:name w:val="WW8Num8z2"/>
    <w:qFormat/>
    <w:rsid w:val="007C494B"/>
    <w:rPr>
      <w:rFonts w:ascii="Wingdings" w:hAnsi="Wingdings"/>
    </w:rPr>
  </w:style>
  <w:style w:type="character" w:customStyle="1" w:styleId="WW8Num9z0">
    <w:name w:val="WW8Num9z0"/>
    <w:qFormat/>
    <w:rsid w:val="007C494B"/>
    <w:rPr>
      <w:rFonts w:ascii="Symbol" w:hAnsi="Symbol"/>
    </w:rPr>
  </w:style>
  <w:style w:type="character" w:customStyle="1" w:styleId="WW8Num9z1">
    <w:name w:val="WW8Num9z1"/>
    <w:qFormat/>
    <w:rsid w:val="007C494B"/>
    <w:rPr>
      <w:rFonts w:ascii="Courier New" w:hAnsi="Courier New"/>
    </w:rPr>
  </w:style>
  <w:style w:type="character" w:customStyle="1" w:styleId="WW8Num9z2">
    <w:name w:val="WW8Num9z2"/>
    <w:qFormat/>
    <w:rsid w:val="007C494B"/>
    <w:rPr>
      <w:rFonts w:ascii="Wingdings" w:hAnsi="Wingdings"/>
    </w:rPr>
  </w:style>
  <w:style w:type="character" w:customStyle="1" w:styleId="WW8Num10z0">
    <w:name w:val="WW8Num10z0"/>
    <w:qFormat/>
    <w:rsid w:val="007C494B"/>
    <w:rPr>
      <w:rFonts w:ascii="Symbol" w:hAnsi="Symbol"/>
    </w:rPr>
  </w:style>
  <w:style w:type="character" w:customStyle="1" w:styleId="WW8Num11z0">
    <w:name w:val="WW8Num11z0"/>
    <w:qFormat/>
    <w:rsid w:val="007C494B"/>
    <w:rPr>
      <w:rFonts w:ascii="Century Gothic" w:hAnsi="Century Gothic"/>
    </w:rPr>
  </w:style>
  <w:style w:type="character" w:customStyle="1" w:styleId="WW8Num11z1">
    <w:name w:val="WW8Num11z1"/>
    <w:qFormat/>
    <w:rsid w:val="007C494B"/>
    <w:rPr>
      <w:rFonts w:ascii="Courier New" w:hAnsi="Courier New"/>
    </w:rPr>
  </w:style>
  <w:style w:type="character" w:customStyle="1" w:styleId="WW8Num11z2">
    <w:name w:val="WW8Num11z2"/>
    <w:qFormat/>
    <w:rsid w:val="007C494B"/>
    <w:rPr>
      <w:rFonts w:ascii="Wingdings" w:hAnsi="Wingdings"/>
    </w:rPr>
  </w:style>
  <w:style w:type="character" w:customStyle="1" w:styleId="WW8Num12z0">
    <w:name w:val="WW8Num12z0"/>
    <w:qFormat/>
    <w:rsid w:val="007C494B"/>
    <w:rPr>
      <w:rFonts w:ascii="Wingdings" w:hAnsi="Wingdings"/>
      <w:sz w:val="24"/>
    </w:rPr>
  </w:style>
  <w:style w:type="character" w:customStyle="1" w:styleId="WW8Num12z1">
    <w:name w:val="WW8Num12z1"/>
    <w:qFormat/>
    <w:rsid w:val="007C494B"/>
    <w:rPr>
      <w:rFonts w:ascii="Courier New" w:hAnsi="Courier New"/>
    </w:rPr>
  </w:style>
  <w:style w:type="character" w:customStyle="1" w:styleId="WW8Num12z2">
    <w:name w:val="WW8Num12z2"/>
    <w:qFormat/>
    <w:rsid w:val="007C494B"/>
    <w:rPr>
      <w:rFonts w:ascii="Wingdings" w:hAnsi="Wingdings"/>
    </w:rPr>
  </w:style>
  <w:style w:type="character" w:customStyle="1" w:styleId="WW8Num12z3">
    <w:name w:val="WW8Num12z3"/>
    <w:qFormat/>
    <w:rsid w:val="007C494B"/>
    <w:rPr>
      <w:rFonts w:ascii="Symbol" w:hAnsi="Symbol"/>
    </w:rPr>
  </w:style>
  <w:style w:type="character" w:customStyle="1" w:styleId="WW8Num13z0">
    <w:name w:val="WW8Num13z0"/>
    <w:qFormat/>
    <w:rsid w:val="007C494B"/>
    <w:rPr>
      <w:rFonts w:ascii="Arial" w:hAnsi="Arial"/>
    </w:rPr>
  </w:style>
  <w:style w:type="character" w:customStyle="1" w:styleId="WW8Num13z1">
    <w:name w:val="WW8Num13z1"/>
    <w:qFormat/>
    <w:rsid w:val="007C494B"/>
    <w:rPr>
      <w:rFonts w:ascii="Courier New" w:hAnsi="Courier New"/>
    </w:rPr>
  </w:style>
  <w:style w:type="character" w:customStyle="1" w:styleId="WW8Num13z2">
    <w:name w:val="WW8Num13z2"/>
    <w:qFormat/>
    <w:rsid w:val="007C494B"/>
    <w:rPr>
      <w:rFonts w:ascii="Wingdings" w:hAnsi="Wingdings"/>
    </w:rPr>
  </w:style>
  <w:style w:type="character" w:customStyle="1" w:styleId="WW8Num14z0">
    <w:name w:val="WW8Num14z0"/>
    <w:qFormat/>
    <w:rsid w:val="007C494B"/>
    <w:rPr>
      <w:rFonts w:ascii="Symbol" w:hAnsi="Symbol"/>
    </w:rPr>
  </w:style>
  <w:style w:type="character" w:customStyle="1" w:styleId="WW8Num14z1">
    <w:name w:val="WW8Num14z1"/>
    <w:qFormat/>
    <w:rsid w:val="007C494B"/>
    <w:rPr>
      <w:rFonts w:ascii="Courier New" w:hAnsi="Courier New"/>
    </w:rPr>
  </w:style>
  <w:style w:type="character" w:customStyle="1" w:styleId="WW8Num14z2">
    <w:name w:val="WW8Num14z2"/>
    <w:qFormat/>
    <w:rsid w:val="007C494B"/>
    <w:rPr>
      <w:rFonts w:ascii="Wingdings" w:hAnsi="Wingdings"/>
    </w:rPr>
  </w:style>
  <w:style w:type="character" w:customStyle="1" w:styleId="WW8Num15z0">
    <w:name w:val="WW8Num15z0"/>
    <w:qFormat/>
    <w:rsid w:val="007C494B"/>
    <w:rPr>
      <w:u w:val="none"/>
    </w:rPr>
  </w:style>
  <w:style w:type="character" w:customStyle="1" w:styleId="WW8Num15z1">
    <w:name w:val="WW8Num15z1"/>
    <w:qFormat/>
    <w:rsid w:val="007C494B"/>
  </w:style>
  <w:style w:type="character" w:customStyle="1" w:styleId="WW8Num16z0">
    <w:name w:val="WW8Num16z0"/>
    <w:qFormat/>
    <w:rsid w:val="007C494B"/>
    <w:rPr>
      <w:rFonts w:ascii="Symbol" w:hAnsi="Symbol"/>
    </w:rPr>
  </w:style>
  <w:style w:type="character" w:customStyle="1" w:styleId="WW8Num16z1">
    <w:name w:val="WW8Num16z1"/>
    <w:qFormat/>
    <w:rsid w:val="007C494B"/>
    <w:rPr>
      <w:rFonts w:ascii="Courier New" w:hAnsi="Courier New"/>
    </w:rPr>
  </w:style>
  <w:style w:type="character" w:customStyle="1" w:styleId="WW8Num16z2">
    <w:name w:val="WW8Num16z2"/>
    <w:qFormat/>
    <w:rsid w:val="007C494B"/>
    <w:rPr>
      <w:rFonts w:ascii="Wingdings" w:hAnsi="Wingdings"/>
    </w:rPr>
  </w:style>
  <w:style w:type="character" w:customStyle="1" w:styleId="Carpredefinitoparagrafo2">
    <w:name w:val="Car. predefinito paragrafo2"/>
    <w:qFormat/>
    <w:rsid w:val="007C494B"/>
  </w:style>
  <w:style w:type="character" w:customStyle="1" w:styleId="WW8Num2z1">
    <w:name w:val="WW8Num2z1"/>
    <w:qFormat/>
    <w:rsid w:val="007C494B"/>
    <w:rPr>
      <w:rFonts w:ascii="Courier New" w:hAnsi="Courier New"/>
    </w:rPr>
  </w:style>
  <w:style w:type="character" w:customStyle="1" w:styleId="WW8Num2z2">
    <w:name w:val="WW8Num2z2"/>
    <w:qFormat/>
    <w:rsid w:val="007C494B"/>
    <w:rPr>
      <w:rFonts w:ascii="Wingdings" w:hAnsi="Wingdings"/>
    </w:rPr>
  </w:style>
  <w:style w:type="character" w:customStyle="1" w:styleId="WW8Num2z3">
    <w:name w:val="WW8Num2z3"/>
    <w:qFormat/>
    <w:rsid w:val="007C494B"/>
    <w:rPr>
      <w:rFonts w:ascii="Symbol" w:hAnsi="Symbol"/>
    </w:rPr>
  </w:style>
  <w:style w:type="character" w:customStyle="1" w:styleId="WW8Num4z1">
    <w:name w:val="WW8Num4z1"/>
    <w:qFormat/>
    <w:rsid w:val="007C494B"/>
    <w:rPr>
      <w:rFonts w:ascii="Courier New" w:hAnsi="Courier New"/>
    </w:rPr>
  </w:style>
  <w:style w:type="character" w:customStyle="1" w:styleId="WW8Num4z2">
    <w:name w:val="WW8Num4z2"/>
    <w:qFormat/>
    <w:rsid w:val="007C494B"/>
    <w:rPr>
      <w:rFonts w:ascii="Wingdings" w:hAnsi="Wingdings"/>
    </w:rPr>
  </w:style>
  <w:style w:type="character" w:customStyle="1" w:styleId="WW8Num4z3">
    <w:name w:val="WW8Num4z3"/>
    <w:qFormat/>
    <w:rsid w:val="007C494B"/>
    <w:rPr>
      <w:rFonts w:ascii="Symbol" w:hAnsi="Symbol"/>
    </w:rPr>
  </w:style>
  <w:style w:type="character" w:customStyle="1" w:styleId="WW8Num10z1">
    <w:name w:val="WW8Num10z1"/>
    <w:qFormat/>
    <w:rsid w:val="007C494B"/>
    <w:rPr>
      <w:rFonts w:ascii="Courier New" w:hAnsi="Courier New"/>
    </w:rPr>
  </w:style>
  <w:style w:type="character" w:customStyle="1" w:styleId="WW8Num10z2">
    <w:name w:val="WW8Num10z2"/>
    <w:qFormat/>
    <w:rsid w:val="007C494B"/>
    <w:rPr>
      <w:rFonts w:ascii="Wingdings" w:hAnsi="Wingdings"/>
    </w:rPr>
  </w:style>
  <w:style w:type="character" w:customStyle="1" w:styleId="WW8Num11z3">
    <w:name w:val="WW8Num11z3"/>
    <w:qFormat/>
    <w:rsid w:val="007C494B"/>
    <w:rPr>
      <w:rFonts w:ascii="Symbol" w:hAnsi="Symbol"/>
    </w:rPr>
  </w:style>
  <w:style w:type="character" w:customStyle="1" w:styleId="WW8Num13z3">
    <w:name w:val="WW8Num13z3"/>
    <w:qFormat/>
    <w:rsid w:val="007C494B"/>
    <w:rPr>
      <w:rFonts w:ascii="Symbol" w:hAnsi="Symbol"/>
    </w:rPr>
  </w:style>
  <w:style w:type="character" w:customStyle="1" w:styleId="WW8Num17z0">
    <w:name w:val="WW8Num17z0"/>
    <w:qFormat/>
    <w:rsid w:val="007C494B"/>
    <w:rPr>
      <w:rFonts w:ascii="Symbol" w:hAnsi="Symbol"/>
    </w:rPr>
  </w:style>
  <w:style w:type="character" w:customStyle="1" w:styleId="WW8Num17z1">
    <w:name w:val="WW8Num17z1"/>
    <w:qFormat/>
    <w:rsid w:val="007C494B"/>
    <w:rPr>
      <w:rFonts w:ascii="Courier New" w:hAnsi="Courier New"/>
    </w:rPr>
  </w:style>
  <w:style w:type="character" w:customStyle="1" w:styleId="WW8Num17z2">
    <w:name w:val="WW8Num17z2"/>
    <w:qFormat/>
    <w:rsid w:val="007C494B"/>
    <w:rPr>
      <w:rFonts w:ascii="Wingdings" w:hAnsi="Wingdings"/>
    </w:rPr>
  </w:style>
  <w:style w:type="character" w:customStyle="1" w:styleId="WW8Num18z0">
    <w:name w:val="WW8Num18z0"/>
    <w:qFormat/>
    <w:rsid w:val="007C494B"/>
    <w:rPr>
      <w:rFonts w:ascii="Wingdings" w:hAnsi="Wingdings"/>
      <w:sz w:val="24"/>
    </w:rPr>
  </w:style>
  <w:style w:type="character" w:customStyle="1" w:styleId="WW8Num19z0">
    <w:name w:val="WW8Num19z0"/>
    <w:qFormat/>
    <w:rsid w:val="007C494B"/>
    <w:rPr>
      <w:rFonts w:ascii="Century Gothic" w:hAnsi="Century Gothic"/>
    </w:rPr>
  </w:style>
  <w:style w:type="character" w:customStyle="1" w:styleId="WW8Num19z1">
    <w:name w:val="WW8Num19z1"/>
    <w:qFormat/>
    <w:rsid w:val="007C494B"/>
    <w:rPr>
      <w:rFonts w:ascii="Courier New" w:hAnsi="Courier New"/>
    </w:rPr>
  </w:style>
  <w:style w:type="character" w:customStyle="1" w:styleId="WW8Num19z2">
    <w:name w:val="WW8Num19z2"/>
    <w:qFormat/>
    <w:rsid w:val="007C494B"/>
    <w:rPr>
      <w:rFonts w:ascii="Wingdings" w:hAnsi="Wingdings"/>
    </w:rPr>
  </w:style>
  <w:style w:type="character" w:customStyle="1" w:styleId="WW8Num19z3">
    <w:name w:val="WW8Num19z3"/>
    <w:qFormat/>
    <w:rsid w:val="007C494B"/>
    <w:rPr>
      <w:rFonts w:ascii="Symbol" w:hAnsi="Symbol"/>
    </w:rPr>
  </w:style>
  <w:style w:type="character" w:customStyle="1" w:styleId="WW8Num22z0">
    <w:name w:val="WW8Num22z0"/>
    <w:qFormat/>
    <w:rsid w:val="007C494B"/>
    <w:rPr>
      <w:rFonts w:ascii="Wingdings" w:hAnsi="Wingdings"/>
      <w:sz w:val="24"/>
    </w:rPr>
  </w:style>
  <w:style w:type="character" w:customStyle="1" w:styleId="WW8Num23z0">
    <w:name w:val="WW8Num23z0"/>
    <w:qFormat/>
    <w:rsid w:val="007C494B"/>
    <w:rPr>
      <w:rFonts w:ascii="Symbol" w:hAnsi="Symbol"/>
    </w:rPr>
  </w:style>
  <w:style w:type="character" w:customStyle="1" w:styleId="WW8Num23z1">
    <w:name w:val="WW8Num23z1"/>
    <w:qFormat/>
    <w:rsid w:val="007C494B"/>
    <w:rPr>
      <w:rFonts w:ascii="Courier New" w:hAnsi="Courier New"/>
    </w:rPr>
  </w:style>
  <w:style w:type="character" w:customStyle="1" w:styleId="WW8Num23z2">
    <w:name w:val="WW8Num23z2"/>
    <w:qFormat/>
    <w:rsid w:val="007C494B"/>
    <w:rPr>
      <w:rFonts w:ascii="Wingdings" w:hAnsi="Wingdings"/>
    </w:rPr>
  </w:style>
  <w:style w:type="character" w:customStyle="1" w:styleId="WW8Num24z0">
    <w:name w:val="WW8Num24z0"/>
    <w:qFormat/>
    <w:rsid w:val="007C494B"/>
    <w:rPr>
      <w:rFonts w:ascii="Symbol" w:hAnsi="Symbol"/>
    </w:rPr>
  </w:style>
  <w:style w:type="character" w:customStyle="1" w:styleId="WW8Num25z0">
    <w:name w:val="WW8Num25z0"/>
    <w:qFormat/>
    <w:rsid w:val="007C494B"/>
    <w:rPr>
      <w:rFonts w:ascii="Times New Roman" w:hAnsi="Times New Roman"/>
    </w:rPr>
  </w:style>
  <w:style w:type="character" w:customStyle="1" w:styleId="WW8Num25z1">
    <w:name w:val="WW8Num25z1"/>
    <w:qFormat/>
    <w:rsid w:val="007C494B"/>
    <w:rPr>
      <w:rFonts w:ascii="Courier New" w:hAnsi="Courier New"/>
    </w:rPr>
  </w:style>
  <w:style w:type="character" w:customStyle="1" w:styleId="WW8Num25z2">
    <w:name w:val="WW8Num25z2"/>
    <w:qFormat/>
    <w:rsid w:val="007C494B"/>
    <w:rPr>
      <w:rFonts w:ascii="Wingdings" w:hAnsi="Wingdings"/>
    </w:rPr>
  </w:style>
  <w:style w:type="character" w:customStyle="1" w:styleId="WW8Num25z3">
    <w:name w:val="WW8Num25z3"/>
    <w:qFormat/>
    <w:rsid w:val="007C494B"/>
    <w:rPr>
      <w:rFonts w:ascii="Symbol" w:hAnsi="Symbol"/>
    </w:rPr>
  </w:style>
  <w:style w:type="character" w:customStyle="1" w:styleId="WW8Num26z0">
    <w:name w:val="WW8Num26z0"/>
    <w:qFormat/>
    <w:rsid w:val="007C494B"/>
    <w:rPr>
      <w:rFonts w:ascii="Wingdings" w:hAnsi="Wingdings"/>
      <w:sz w:val="24"/>
    </w:rPr>
  </w:style>
  <w:style w:type="character" w:customStyle="1" w:styleId="WW8Num27z0">
    <w:name w:val="WW8Num27z0"/>
    <w:qFormat/>
    <w:rsid w:val="007C494B"/>
    <w:rPr>
      <w:rFonts w:ascii="Arial" w:hAnsi="Arial"/>
    </w:rPr>
  </w:style>
  <w:style w:type="character" w:customStyle="1" w:styleId="WW8Num27z1">
    <w:name w:val="WW8Num27z1"/>
    <w:qFormat/>
    <w:rsid w:val="007C494B"/>
    <w:rPr>
      <w:rFonts w:ascii="Courier New" w:hAnsi="Courier New"/>
    </w:rPr>
  </w:style>
  <w:style w:type="character" w:customStyle="1" w:styleId="WW8Num27z2">
    <w:name w:val="WW8Num27z2"/>
    <w:qFormat/>
    <w:rsid w:val="007C494B"/>
    <w:rPr>
      <w:rFonts w:ascii="Wingdings" w:hAnsi="Wingdings"/>
    </w:rPr>
  </w:style>
  <w:style w:type="character" w:customStyle="1" w:styleId="WW8Num27z3">
    <w:name w:val="WW8Num27z3"/>
    <w:qFormat/>
    <w:rsid w:val="007C494B"/>
    <w:rPr>
      <w:rFonts w:ascii="Symbol" w:hAnsi="Symbol"/>
    </w:rPr>
  </w:style>
  <w:style w:type="character" w:customStyle="1" w:styleId="WW8Num28z0">
    <w:name w:val="WW8Num28z0"/>
    <w:qFormat/>
    <w:rsid w:val="007C494B"/>
    <w:rPr>
      <w:rFonts w:ascii="Symbol" w:hAnsi="Symbol"/>
    </w:rPr>
  </w:style>
  <w:style w:type="character" w:customStyle="1" w:styleId="WW8Num28z1">
    <w:name w:val="WW8Num28z1"/>
    <w:qFormat/>
    <w:rsid w:val="007C494B"/>
    <w:rPr>
      <w:rFonts w:ascii="Courier New" w:hAnsi="Courier New"/>
    </w:rPr>
  </w:style>
  <w:style w:type="character" w:customStyle="1" w:styleId="WW8Num28z2">
    <w:name w:val="WW8Num28z2"/>
    <w:qFormat/>
    <w:rsid w:val="007C494B"/>
    <w:rPr>
      <w:rFonts w:ascii="Wingdings" w:hAnsi="Wingdings"/>
    </w:rPr>
  </w:style>
  <w:style w:type="character" w:customStyle="1" w:styleId="Carpredefinitoparagrafo1">
    <w:name w:val="Car. predefinito paragrafo1"/>
    <w:qFormat/>
    <w:rsid w:val="007C494B"/>
  </w:style>
  <w:style w:type="character" w:customStyle="1" w:styleId="Hyperlink1">
    <w:name w:val="Hyperlink1"/>
    <w:qFormat/>
    <w:rsid w:val="007C494B"/>
    <w:rPr>
      <w:color w:val="0000FF"/>
      <w:u w:val="single"/>
    </w:rPr>
  </w:style>
  <w:style w:type="character" w:customStyle="1" w:styleId="testoCarattere">
    <w:name w:val="testo Carattere"/>
    <w:qFormat/>
    <w:rsid w:val="007C494B"/>
    <w:rPr>
      <w:rFonts w:ascii="Arial" w:hAnsi="Arial"/>
      <w:sz w:val="24"/>
      <w:lang w:val="it-IT" w:eastAsia="ar-SA" w:bidi="ar-SA"/>
    </w:rPr>
  </w:style>
  <w:style w:type="character" w:customStyle="1" w:styleId="Stiletesto10ptCarattere">
    <w:name w:val="Stile testo + 10 pt Carattere"/>
    <w:qFormat/>
    <w:rsid w:val="007C494B"/>
    <w:rPr>
      <w:rFonts w:ascii="Arial" w:hAnsi="Arial"/>
      <w:sz w:val="24"/>
      <w:lang w:val="it-IT" w:eastAsia="ar-SA" w:bidi="ar-SA"/>
    </w:rPr>
  </w:style>
  <w:style w:type="character" w:customStyle="1" w:styleId="ACarattere">
    <w:name w:val="A Carattere"/>
    <w:rsid w:val="007C494B"/>
    <w:rPr>
      <w:rFonts w:ascii="Arial" w:hAnsi="Arial"/>
      <w:b/>
      <w:smallCaps/>
      <w:sz w:val="32"/>
      <w:u w:val="single"/>
      <w:lang w:val="it-IT" w:eastAsia="ar-SA" w:bidi="ar-SA"/>
    </w:rPr>
  </w:style>
  <w:style w:type="character" w:customStyle="1" w:styleId="StileACourierNew10ptNonGrassettoNessunasottolineaturaCarattere">
    <w:name w:val="Stile A + Courier New 10 pt Non Grassetto Nessuna sottolineatura Carattere"/>
    <w:qFormat/>
    <w:rsid w:val="007C494B"/>
    <w:rPr>
      <w:rFonts w:ascii="Courier New" w:hAnsi="Courier New"/>
      <w:b/>
      <w:smallCaps/>
      <w:sz w:val="32"/>
      <w:u w:val="single"/>
      <w:lang w:val="it-IT" w:eastAsia="ar-SA" w:bidi="ar-SA"/>
    </w:rPr>
  </w:style>
  <w:style w:type="character" w:customStyle="1" w:styleId="StileStileACourierNew10ptNonGrassettoNessunasottolineatCarattere">
    <w:name w:val="Stile Stile A + Courier New 10 pt Non Grassetto Nessuna sottolineat... Carattere"/>
    <w:qFormat/>
    <w:rsid w:val="007C494B"/>
    <w:rPr>
      <w:rFonts w:ascii="Courier New" w:hAnsi="Courier New"/>
      <w:b/>
      <w:smallCaps/>
      <w:sz w:val="24"/>
      <w:u w:val="single"/>
      <w:lang w:val="it-IT" w:eastAsia="ar-SA" w:bidi="ar-SA"/>
    </w:rPr>
  </w:style>
  <w:style w:type="character" w:customStyle="1" w:styleId="testoCarattere1">
    <w:name w:val="testo Carattere1"/>
    <w:qFormat/>
    <w:rsid w:val="007C494B"/>
    <w:rPr>
      <w:rFonts w:ascii="Arial" w:hAnsi="Arial"/>
      <w:sz w:val="24"/>
      <w:lang w:val="it-IT" w:eastAsia="ar-SA" w:bidi="ar-SA"/>
    </w:rPr>
  </w:style>
  <w:style w:type="character" w:customStyle="1" w:styleId="Stiletesto10ptCarattere1">
    <w:name w:val="Stile testo + 10 pt Carattere1"/>
    <w:qFormat/>
    <w:rsid w:val="007C494B"/>
    <w:rPr>
      <w:rFonts w:ascii="Arial" w:hAnsi="Arial"/>
      <w:sz w:val="24"/>
      <w:lang w:val="it-IT" w:eastAsia="ar-SA" w:bidi="ar-SA"/>
    </w:rPr>
  </w:style>
  <w:style w:type="character" w:customStyle="1" w:styleId="A121Carattere">
    <w:name w:val="A121 Carattere"/>
    <w:qFormat/>
    <w:rsid w:val="007C494B"/>
    <w:rPr>
      <w:rFonts w:ascii="Arial" w:hAnsi="Arial"/>
      <w:sz w:val="24"/>
      <w:lang w:val="it-IT" w:eastAsia="ar-SA" w:bidi="ar-SA"/>
    </w:rPr>
  </w:style>
  <w:style w:type="character" w:customStyle="1" w:styleId="A121Carattere1">
    <w:name w:val="A121 Carattere1"/>
    <w:qFormat/>
    <w:rsid w:val="007C494B"/>
    <w:rPr>
      <w:rFonts w:ascii="Arial" w:hAnsi="Arial"/>
      <w:lang w:val="it-IT" w:eastAsia="ar-SA" w:bidi="ar-SA"/>
    </w:rPr>
  </w:style>
  <w:style w:type="character" w:customStyle="1" w:styleId="LndNormale1CarattereCarattereCarattereCarattereCarattereCarattereCarattereCarattereCarattereCarattereCarattereCarattereCarattereCarattereCarattereCarattereCarattereCarattereCarattereCarattereCarattereCarattereCarattere">
    <w:name w:val="LndNormale1 Carattere Carattere Carattere Carattere Carattere Carattere Carattere Carattere Carattere Carattere Carattere Carattere Carattere Carattere Carattere Carattere Carattere Carattere Carattere Carattere Carattere Carattere Carattere"/>
    <w:qFormat/>
    <w:rsid w:val="007C494B"/>
    <w:rPr>
      <w:rFonts w:ascii="Arial" w:hAnsi="Arial"/>
      <w:sz w:val="24"/>
      <w:lang w:val="it-IT" w:eastAsia="ar-SA" w:bidi="ar-SA"/>
    </w:rPr>
  </w:style>
  <w:style w:type="character" w:customStyle="1" w:styleId="RientrocorpodeltestoCarattere">
    <w:name w:val="Rientro corpo del testo Carattere"/>
    <w:qFormat/>
    <w:rsid w:val="007C494B"/>
    <w:rPr>
      <w:lang w:eastAsia="ar-SA" w:bidi="ar-SA"/>
    </w:rPr>
  </w:style>
  <w:style w:type="character" w:customStyle="1" w:styleId="SottotitoloCarattere">
    <w:name w:val="Sottotitolo Carattere"/>
    <w:qFormat/>
    <w:rsid w:val="007C494B"/>
    <w:rPr>
      <w:rFonts w:ascii="Cambria" w:hAnsi="Cambria"/>
      <w:sz w:val="24"/>
    </w:rPr>
  </w:style>
  <w:style w:type="character" w:customStyle="1" w:styleId="testoCarattere2">
    <w:name w:val="testo Carattere2"/>
    <w:qFormat/>
    <w:rsid w:val="007C494B"/>
    <w:rPr>
      <w:rFonts w:ascii="Arial" w:hAnsi="Arial"/>
      <w:sz w:val="24"/>
      <w:lang w:val="it-IT" w:eastAsia="ar-SA" w:bidi="ar-SA"/>
    </w:rPr>
  </w:style>
  <w:style w:type="character" w:customStyle="1" w:styleId="Stiletesto10ptCarattere2">
    <w:name w:val="Stile testo + 10 pt Carattere2"/>
    <w:qFormat/>
    <w:rsid w:val="007C494B"/>
    <w:rPr>
      <w:rFonts w:ascii="Arial" w:hAnsi="Arial"/>
      <w:sz w:val="24"/>
      <w:lang w:val="it-IT" w:eastAsia="ar-SA" w:bidi="ar-SA"/>
    </w:rPr>
  </w:style>
  <w:style w:type="character" w:customStyle="1" w:styleId="A121Carattere2">
    <w:name w:val="A121 Carattere2"/>
    <w:qFormat/>
    <w:rsid w:val="007C494B"/>
    <w:rPr>
      <w:rFonts w:ascii="Arial" w:hAnsi="Arial"/>
      <w:sz w:val="24"/>
      <w:lang w:val="it-IT" w:eastAsia="ar-SA" w:bidi="ar-SA"/>
    </w:rPr>
  </w:style>
  <w:style w:type="character" w:customStyle="1" w:styleId="StileA121TrebuchetMSCarattere">
    <w:name w:val="Stile A121 + Trebuchet MS Carattere"/>
    <w:qFormat/>
    <w:rsid w:val="007C494B"/>
    <w:rPr>
      <w:rFonts w:ascii="Trebuchet MS" w:hAnsi="Trebuchet MS"/>
      <w:sz w:val="24"/>
      <w:lang w:val="it-IT" w:eastAsia="ar-SA" w:bidi="ar-SA"/>
    </w:rPr>
  </w:style>
  <w:style w:type="character" w:customStyle="1" w:styleId="StileA121TrebuchetMSGrassettoCarattere">
    <w:name w:val="Stile A121 + Trebuchet MS Grassetto Carattere"/>
    <w:qFormat/>
    <w:rsid w:val="007C494B"/>
    <w:rPr>
      <w:rFonts w:ascii="Trebuchet MS" w:hAnsi="Trebuchet MS"/>
      <w:b/>
      <w:sz w:val="24"/>
      <w:lang w:val="it-IT" w:eastAsia="ar-SA" w:bidi="ar-SA"/>
    </w:rPr>
  </w:style>
  <w:style w:type="character" w:customStyle="1" w:styleId="StileStileA121TrebuchetMSGrassetto12ptBluSottolineatoCarattere">
    <w:name w:val="Stile Stile A121 + Trebuchet MS Grassetto + 12 pt Blu Sottolineato Carattere"/>
    <w:qFormat/>
    <w:rsid w:val="007C494B"/>
    <w:rPr>
      <w:rFonts w:ascii="Trebuchet MS" w:hAnsi="Trebuchet MS"/>
      <w:b/>
      <w:color w:val="0000FF"/>
      <w:sz w:val="24"/>
      <w:u w:val="single"/>
      <w:lang w:val="it-IT" w:eastAsia="ar-SA" w:bidi="ar-SA"/>
    </w:rPr>
  </w:style>
  <w:style w:type="character" w:customStyle="1" w:styleId="BodyTextIndent2Char">
    <w:name w:val="Body Text Indent 2 Char"/>
    <w:qFormat/>
    <w:locked/>
    <w:rsid w:val="007C494B"/>
    <w:rPr>
      <w:lang w:eastAsia="ar-SA" w:bidi="ar-SA"/>
    </w:rPr>
  </w:style>
  <w:style w:type="character" w:customStyle="1" w:styleId="BodyTextIndent2Char1">
    <w:name w:val="Body Text Indent 2 Char1"/>
    <w:basedOn w:val="Carpredefinitoparagrafo"/>
    <w:uiPriority w:val="99"/>
    <w:semiHidden/>
    <w:qFormat/>
    <w:rsid w:val="007C494B"/>
    <w:rPr>
      <w:rFonts w:ascii="Verdana" w:hAnsi="Verdana"/>
    </w:rPr>
  </w:style>
  <w:style w:type="character" w:customStyle="1" w:styleId="Rientrocorpodeltesto3Carattere">
    <w:name w:val="Rientro corpo del testo 3 Carattere"/>
    <w:qFormat/>
    <w:rsid w:val="007C494B"/>
    <w:rPr>
      <w:sz w:val="16"/>
      <w:lang w:eastAsia="ar-SA" w:bidi="ar-SA"/>
    </w:rPr>
  </w:style>
  <w:style w:type="character" w:customStyle="1" w:styleId="TITOLOARGOMENTO">
    <w:name w:val="TITOLO ARGOMENTO"/>
    <w:qFormat/>
    <w:rsid w:val="007C494B"/>
    <w:rPr>
      <w:rFonts w:ascii="Chefs Slice Novice" w:hAnsi="Chefs Slice Novice"/>
      <w:b/>
      <w:color w:val="auto"/>
      <w:position w:val="0"/>
      <w:sz w:val="32"/>
      <w:u w:val="none"/>
      <w:vertAlign w:val="baseline"/>
    </w:rPr>
  </w:style>
  <w:style w:type="character" w:customStyle="1" w:styleId="Enfasicorsivo1">
    <w:name w:val="Enfasi (corsivo)1"/>
    <w:qFormat/>
    <w:rsid w:val="007C494B"/>
    <w:rPr>
      <w:i/>
    </w:rPr>
  </w:style>
  <w:style w:type="character" w:customStyle="1" w:styleId="page-testo1">
    <w:name w:val="page-testo1"/>
    <w:basedOn w:val="Carpredefinitoparagrafo2"/>
    <w:qFormat/>
    <w:rsid w:val="007C494B"/>
    <w:rPr>
      <w:rFonts w:cs="Times New Roman"/>
    </w:rPr>
  </w:style>
  <w:style w:type="character" w:customStyle="1" w:styleId="Enfasigrassetto1">
    <w:name w:val="Enfasi (grassetto)1"/>
    <w:qFormat/>
    <w:rsid w:val="007C494B"/>
    <w:rPr>
      <w:b/>
    </w:rPr>
  </w:style>
  <w:style w:type="character" w:customStyle="1" w:styleId="testobiancobold1">
    <w:name w:val="testobiancobold1"/>
    <w:qFormat/>
    <w:rsid w:val="007C494B"/>
    <w:rPr>
      <w:rFonts w:ascii="Arial" w:hAnsi="Arial"/>
      <w:b/>
      <w:color w:val="FFFFFF"/>
      <w:sz w:val="18"/>
    </w:rPr>
  </w:style>
  <w:style w:type="character" w:customStyle="1" w:styleId="CarattereCarattere">
    <w:name w:val="Carattere Carattere"/>
    <w:basedOn w:val="Carpredefinitoparagrafo2"/>
    <w:qFormat/>
    <w:rsid w:val="007C494B"/>
    <w:rPr>
      <w:rFonts w:cs="Times New Roman"/>
    </w:rPr>
  </w:style>
  <w:style w:type="character" w:customStyle="1" w:styleId="grame">
    <w:name w:val="grame"/>
    <w:basedOn w:val="Carpredefinitoparagrafo2"/>
    <w:qFormat/>
    <w:rsid w:val="007C494B"/>
    <w:rPr>
      <w:rFonts w:cs="Times New Roman"/>
    </w:rPr>
  </w:style>
  <w:style w:type="character" w:customStyle="1" w:styleId="WW-Absatz-Standardschriftart">
    <w:name w:val="WW-Absatz-Standardschriftart"/>
    <w:qFormat/>
    <w:rsid w:val="007C494B"/>
  </w:style>
  <w:style w:type="character" w:customStyle="1" w:styleId="TitoloSottoCapitoloCarattereCarattere">
    <w:name w:val="TitoloSottoCapitolo Carattere Carattere"/>
    <w:qFormat/>
    <w:rsid w:val="007C494B"/>
    <w:rPr>
      <w:rFonts w:ascii="Arial" w:hAnsi="Arial"/>
      <w:b/>
      <w:smallCaps/>
      <w:sz w:val="32"/>
      <w:u w:val="single"/>
      <w:lang w:val="it-IT"/>
    </w:rPr>
  </w:style>
  <w:style w:type="character" w:customStyle="1" w:styleId="CarattereCarattere1">
    <w:name w:val="Carattere Carattere1"/>
    <w:qFormat/>
    <w:rsid w:val="007C494B"/>
    <w:rPr>
      <w:rFonts w:ascii="Arial" w:hAnsi="Arial"/>
      <w:sz w:val="36"/>
    </w:rPr>
  </w:style>
  <w:style w:type="character" w:customStyle="1" w:styleId="link03">
    <w:name w:val="link03"/>
    <w:basedOn w:val="Carpredefinitoparagrafo2"/>
    <w:qFormat/>
    <w:rsid w:val="007C494B"/>
    <w:rPr>
      <w:rFonts w:cs="Times New Roman"/>
    </w:rPr>
  </w:style>
  <w:style w:type="character" w:customStyle="1" w:styleId="apple-style-span">
    <w:name w:val="apple-style-span"/>
    <w:basedOn w:val="Carpredefinitoparagrafo2"/>
    <w:qFormat/>
    <w:rsid w:val="007C494B"/>
    <w:rPr>
      <w:rFonts w:cs="Times New Roman"/>
    </w:rPr>
  </w:style>
  <w:style w:type="character" w:customStyle="1" w:styleId="APARAGRAFOCarattere">
    <w:name w:val="A PARAGRAFO Carattere"/>
    <w:rsid w:val="007C494B"/>
    <w:rPr>
      <w:rFonts w:ascii="Verdana" w:hAnsi="Verdana"/>
      <w:b/>
      <w:i/>
      <w:smallCaps/>
      <w:spacing w:val="12"/>
      <w:sz w:val="22"/>
      <w:lang w:val="it-IT" w:eastAsia="ar-SA" w:bidi="ar-SA"/>
    </w:rPr>
  </w:style>
  <w:style w:type="character" w:customStyle="1" w:styleId="titleformat1">
    <w:name w:val="titleformat1"/>
    <w:qFormat/>
    <w:rsid w:val="007C494B"/>
    <w:rPr>
      <w:sz w:val="18"/>
    </w:rPr>
  </w:style>
  <w:style w:type="character" w:customStyle="1" w:styleId="titleformat2">
    <w:name w:val="titleformat2"/>
    <w:qFormat/>
    <w:rsid w:val="007C494B"/>
    <w:rPr>
      <w:sz w:val="18"/>
    </w:rPr>
  </w:style>
  <w:style w:type="character" w:customStyle="1" w:styleId="1ABCarattere">
    <w:name w:val="1AB Carattere"/>
    <w:rsid w:val="007C494B"/>
    <w:rPr>
      <w:rFonts w:ascii="Helvetica Condensed" w:hAnsi="Helvetica Condensed"/>
      <w:b/>
      <w:spacing w:val="2"/>
      <w:sz w:val="22"/>
      <w:lang w:val="it-IT" w:eastAsia="ar-SA" w:bidi="ar-SA"/>
    </w:rPr>
  </w:style>
  <w:style w:type="character" w:customStyle="1" w:styleId="CitazioneCarattere">
    <w:name w:val="Citazione Carattere"/>
    <w:uiPriority w:val="29"/>
    <w:qFormat/>
    <w:rsid w:val="007C494B"/>
    <w:rPr>
      <w:i/>
      <w:sz w:val="24"/>
    </w:rPr>
  </w:style>
  <w:style w:type="character" w:customStyle="1" w:styleId="CitazioneintensaCarattere">
    <w:name w:val="Citazione intensa Carattere"/>
    <w:uiPriority w:val="30"/>
    <w:qFormat/>
    <w:rsid w:val="007C494B"/>
    <w:rPr>
      <w:b/>
      <w:i/>
      <w:sz w:val="24"/>
    </w:rPr>
  </w:style>
  <w:style w:type="character" w:styleId="Enfasidelicata">
    <w:name w:val="Subtle Emphasis"/>
    <w:basedOn w:val="Carpredefinitoparagrafo"/>
    <w:uiPriority w:val="19"/>
    <w:qFormat/>
    <w:rsid w:val="007C494B"/>
    <w:rPr>
      <w:i/>
      <w:color w:val="5A5A5A"/>
    </w:rPr>
  </w:style>
  <w:style w:type="character" w:styleId="Enfasiintensa">
    <w:name w:val="Intense Emphasis"/>
    <w:basedOn w:val="Carpredefinitoparagrafo"/>
    <w:uiPriority w:val="21"/>
    <w:qFormat/>
    <w:rsid w:val="007C494B"/>
    <w:rPr>
      <w:b/>
      <w:i/>
      <w:sz w:val="24"/>
      <w:u w:val="single"/>
    </w:rPr>
  </w:style>
  <w:style w:type="character" w:styleId="Riferimentodelicato">
    <w:name w:val="Subtle Reference"/>
    <w:basedOn w:val="Carpredefinitoparagrafo"/>
    <w:uiPriority w:val="31"/>
    <w:qFormat/>
    <w:rsid w:val="007C494B"/>
    <w:rPr>
      <w:sz w:val="24"/>
      <w:u w:val="single"/>
    </w:rPr>
  </w:style>
  <w:style w:type="character" w:styleId="Riferimentointenso">
    <w:name w:val="Intense Reference"/>
    <w:basedOn w:val="Carpredefinitoparagrafo"/>
    <w:uiPriority w:val="32"/>
    <w:qFormat/>
    <w:rsid w:val="007C494B"/>
    <w:rPr>
      <w:b/>
      <w:sz w:val="24"/>
      <w:u w:val="single"/>
    </w:rPr>
  </w:style>
  <w:style w:type="character" w:customStyle="1" w:styleId="RientrocorpodeltestoCarattere1">
    <w:name w:val="Rientro corpo del testo Carattere1"/>
    <w:basedOn w:val="Carpredefinitoparagrafo"/>
    <w:link w:val="Rientrocorpodeltesto"/>
    <w:uiPriority w:val="99"/>
    <w:qFormat/>
    <w:rsid w:val="007C494B"/>
    <w:rPr>
      <w:rFonts w:ascii="Calibri" w:hAnsi="Calibri"/>
      <w:b/>
      <w:bCs/>
      <w:sz w:val="22"/>
      <w:szCs w:val="22"/>
      <w:lang w:eastAsia="ar-SA"/>
    </w:rPr>
  </w:style>
  <w:style w:type="character" w:customStyle="1" w:styleId="TitoloCarattere1">
    <w:name w:val="Titolo Carattere1"/>
    <w:basedOn w:val="Carpredefinitoparagrafo"/>
    <w:qFormat/>
    <w:rsid w:val="007C494B"/>
    <w:rPr>
      <w:rFonts w:ascii="Cambria" w:hAnsi="Cambria" w:cs="Cambria"/>
      <w:b/>
      <w:bCs/>
      <w:kern w:val="2"/>
      <w:sz w:val="32"/>
      <w:szCs w:val="32"/>
      <w:lang w:eastAsia="ar-SA" w:bidi="ar-SA"/>
    </w:rPr>
  </w:style>
  <w:style w:type="character" w:customStyle="1" w:styleId="SottotitoloCarattere1">
    <w:name w:val="Sottotitolo Carattere1"/>
    <w:basedOn w:val="Carpredefinitoparagrafo"/>
    <w:link w:val="Sottotitolo"/>
    <w:uiPriority w:val="99"/>
    <w:qFormat/>
    <w:rsid w:val="007C494B"/>
    <w:rPr>
      <w:rFonts w:ascii="Cambria" w:hAnsi="Cambria" w:cs="Cambria"/>
      <w:sz w:val="24"/>
      <w:szCs w:val="24"/>
      <w:lang w:eastAsia="ar-SA"/>
    </w:rPr>
  </w:style>
  <w:style w:type="character" w:customStyle="1" w:styleId="TestofumettoCarattere1">
    <w:name w:val="Testo fumetto Carattere1"/>
    <w:basedOn w:val="Carpredefinitoparagrafo"/>
    <w:qFormat/>
    <w:rsid w:val="007C494B"/>
    <w:rPr>
      <w:rFonts w:ascii="Tahoma" w:hAnsi="Tahoma" w:cs="Tahoma"/>
      <w:sz w:val="16"/>
      <w:szCs w:val="16"/>
      <w:lang w:eastAsia="ar-SA" w:bidi="ar-SA"/>
    </w:rPr>
  </w:style>
  <w:style w:type="character" w:customStyle="1" w:styleId="CitazioneCarattere1">
    <w:name w:val="Citazione Carattere1"/>
    <w:basedOn w:val="Carpredefinitoparagrafo"/>
    <w:link w:val="Citazione"/>
    <w:uiPriority w:val="29"/>
    <w:qFormat/>
    <w:rsid w:val="007C494B"/>
    <w:rPr>
      <w:rFonts w:ascii="Calibri" w:hAnsi="Calibri"/>
      <w:i/>
      <w:sz w:val="24"/>
      <w:szCs w:val="24"/>
      <w:lang w:eastAsia="ar-SA"/>
    </w:rPr>
  </w:style>
  <w:style w:type="character" w:customStyle="1" w:styleId="CitazioneintensaCarattere1">
    <w:name w:val="Citazione intensa Carattere1"/>
    <w:basedOn w:val="Carpredefinitoparagrafo"/>
    <w:link w:val="Citazioneintensa"/>
    <w:uiPriority w:val="30"/>
    <w:qFormat/>
    <w:rsid w:val="007C494B"/>
    <w:rPr>
      <w:rFonts w:ascii="Calibri" w:hAnsi="Calibri"/>
      <w:b/>
      <w:i/>
      <w:sz w:val="24"/>
      <w:szCs w:val="22"/>
      <w:lang w:eastAsia="ar-SA"/>
    </w:rPr>
  </w:style>
  <w:style w:type="character" w:customStyle="1" w:styleId="Corpodeltesto3Carattere1">
    <w:name w:val="Corpo del testo 3 Carattere1"/>
    <w:basedOn w:val="Carpredefinitoparagrafo"/>
    <w:uiPriority w:val="99"/>
    <w:qFormat/>
    <w:locked/>
    <w:rsid w:val="007C494B"/>
    <w:rPr>
      <w:rFonts w:ascii="Calibri" w:hAnsi="Calibri" w:cs="Times New Roman"/>
      <w:sz w:val="16"/>
      <w:szCs w:val="16"/>
      <w:lang w:eastAsia="ar-SA" w:bidi="ar-SA"/>
    </w:rPr>
  </w:style>
  <w:style w:type="character" w:customStyle="1" w:styleId="IntestazionemessaggioCarattere1">
    <w:name w:val="Intestazione messaggio Carattere1"/>
    <w:basedOn w:val="Carpredefinitoparagrafo"/>
    <w:qFormat/>
    <w:rsid w:val="007C494B"/>
    <w:rPr>
      <w:rFonts w:ascii="Arial" w:hAnsi="Arial" w:cs="Times New Roman"/>
      <w:sz w:val="24"/>
      <w:shd w:val="clear" w:color="auto" w:fill="CCCCCC"/>
    </w:rPr>
  </w:style>
  <w:style w:type="character" w:customStyle="1" w:styleId="Corpodeltesto2Carattere1">
    <w:name w:val="Corpo del testo 2 Carattere1"/>
    <w:basedOn w:val="Carpredefinitoparagrafo"/>
    <w:qFormat/>
    <w:rsid w:val="007C494B"/>
    <w:rPr>
      <w:rFonts w:ascii="Verdana" w:hAnsi="Verdana"/>
    </w:rPr>
  </w:style>
  <w:style w:type="character" w:customStyle="1" w:styleId="Hyperlink0">
    <w:name w:val="Hyperlink.0"/>
    <w:basedOn w:val="Carpredefinitoparagrafo"/>
    <w:qFormat/>
    <w:rsid w:val="007C494B"/>
    <w:rPr>
      <w:rFonts w:ascii="Calibri" w:eastAsia="Calibri" w:hAnsi="Calibri" w:cs="Calibri"/>
      <w:color w:val="0000FF"/>
      <w:sz w:val="22"/>
      <w:szCs w:val="22"/>
      <w:u w:val="single" w:color="0000FF"/>
    </w:rPr>
  </w:style>
  <w:style w:type="character" w:customStyle="1" w:styleId="Saltoaindice">
    <w:name w:val="Salto a indice"/>
    <w:qFormat/>
    <w:rsid w:val="007C494B"/>
  </w:style>
  <w:style w:type="paragraph" w:customStyle="1" w:styleId="Titolo11">
    <w:name w:val="Titolo1"/>
    <w:basedOn w:val="Normale"/>
    <w:next w:val="Corpotesto"/>
    <w:qFormat/>
    <w:rsid w:val="007C494B"/>
    <w:pPr>
      <w:keepNext/>
      <w:suppressAutoHyphens/>
      <w:spacing w:before="240" w:after="120"/>
      <w:jc w:val="left"/>
    </w:pPr>
    <w:rPr>
      <w:rFonts w:ascii="Arial" w:eastAsia="MS Mincho" w:hAnsi="Arial" w:cs="Tahoma"/>
      <w:sz w:val="28"/>
      <w:szCs w:val="28"/>
      <w:lang w:eastAsia="ar-SA"/>
    </w:rPr>
  </w:style>
  <w:style w:type="paragraph" w:styleId="Elenco">
    <w:name w:val="List"/>
    <w:basedOn w:val="Corpotesto"/>
    <w:uiPriority w:val="99"/>
    <w:rsid w:val="007C494B"/>
    <w:pPr>
      <w:suppressAutoHyphens/>
      <w:overflowPunct/>
      <w:autoSpaceDE/>
      <w:autoSpaceDN/>
      <w:adjustRightInd/>
    </w:pPr>
    <w:rPr>
      <w:rFonts w:cs="Tahoma"/>
      <w:szCs w:val="24"/>
      <w:lang w:eastAsia="ar-SA"/>
    </w:rPr>
  </w:style>
  <w:style w:type="paragraph" w:styleId="Didascalia">
    <w:name w:val="caption"/>
    <w:basedOn w:val="Normale"/>
    <w:uiPriority w:val="35"/>
    <w:qFormat/>
    <w:rsid w:val="007C494B"/>
    <w:pPr>
      <w:suppressLineNumbers/>
      <w:spacing w:before="120" w:after="120"/>
      <w:jc w:val="center"/>
    </w:pPr>
    <w:rPr>
      <w:rFonts w:cs="Lucida Sans"/>
      <w:i/>
      <w:iCs/>
      <w:sz w:val="24"/>
      <w:szCs w:val="24"/>
    </w:rPr>
  </w:style>
  <w:style w:type="paragraph" w:customStyle="1" w:styleId="Indice">
    <w:name w:val="Indice"/>
    <w:basedOn w:val="Normale"/>
    <w:qFormat/>
    <w:rsid w:val="007C494B"/>
    <w:pPr>
      <w:suppressLineNumbers/>
      <w:suppressAutoHyphens/>
      <w:jc w:val="left"/>
    </w:pPr>
    <w:rPr>
      <w:rFonts w:ascii="Calibri" w:hAnsi="Calibri" w:cs="Tahoma"/>
      <w:sz w:val="24"/>
      <w:szCs w:val="24"/>
      <w:lang w:eastAsia="ar-SA"/>
    </w:rPr>
  </w:style>
  <w:style w:type="paragraph" w:customStyle="1" w:styleId="Intestazioneepidipagina">
    <w:name w:val="Intestazione e piè di pagina"/>
    <w:basedOn w:val="Normale"/>
    <w:qFormat/>
    <w:rsid w:val="007C494B"/>
    <w:pPr>
      <w:jc w:val="center"/>
    </w:pPr>
  </w:style>
  <w:style w:type="paragraph" w:customStyle="1" w:styleId="1-aaLndNormale1">
    <w:name w:val="1- aaLndNormale1"/>
    <w:basedOn w:val="Normale"/>
    <w:link w:val="1-aaLndNormale1Carattere"/>
    <w:rsid w:val="007C494B"/>
    <w:pPr>
      <w:pBdr>
        <w:top w:val="single" w:sz="18" w:space="1" w:color="C6D9F1" w:themeColor="text2" w:themeTint="33"/>
        <w:bottom w:val="single" w:sz="18" w:space="1" w:color="C6D9F1" w:themeColor="text2" w:themeTint="33"/>
      </w:pBdr>
      <w:shd w:val="clear" w:color="auto" w:fill="C6D9F1" w:themeFill="text2" w:themeFillTint="33"/>
      <w:jc w:val="left"/>
    </w:pPr>
    <w:rPr>
      <w:rFonts w:ascii="Arial" w:hAnsi="Arial"/>
      <w:sz w:val="22"/>
      <w:lang w:eastAsia="en-US"/>
    </w:rPr>
  </w:style>
  <w:style w:type="paragraph" w:customStyle="1" w:styleId="Titolo2A">
    <w:name w:val="Titolo 2A"/>
    <w:basedOn w:val="A119"/>
    <w:next w:val="Titolo2"/>
    <w:link w:val="Titolo2ACarattere"/>
    <w:autoRedefine/>
    <w:qFormat/>
    <w:rsid w:val="007C494B"/>
    <w:pPr>
      <w:framePr w:w="9469" w:h="452" w:hRule="exact" w:wrap="around" w:vAnchor="text" w:hAnchor="page" w:x="1265" w:y="2"/>
      <w:pBdr>
        <w:top w:val="single" w:sz="36" w:space="1" w:color="8DB3E2" w:themeColor="text2" w:themeTint="66"/>
        <w:left w:val="single" w:sz="18" w:space="4" w:color="8DB3E2" w:themeColor="text2" w:themeTint="66"/>
        <w:right w:val="single" w:sz="18" w:space="4" w:color="8DB3E2" w:themeColor="text2" w:themeTint="66"/>
      </w:pBdr>
      <w:shd w:val="clear" w:color="auto" w:fill="8DB3E2" w:themeFill="text2" w:themeFillTint="66"/>
      <w:suppressAutoHyphens/>
      <w:spacing w:before="40" w:line="220" w:lineRule="exact"/>
      <w:jc w:val="left"/>
      <w:outlineLvl w:val="1"/>
    </w:pPr>
    <w:rPr>
      <w:rFonts w:ascii="Calibri" w:hAnsi="Calibri" w:cstheme="minorHAnsi"/>
      <w:b/>
      <w:caps/>
      <w:color w:val="000000"/>
      <w:spacing w:val="2"/>
      <w:kern w:val="2"/>
      <w:sz w:val="28"/>
      <w:szCs w:val="28"/>
      <w14:textFill>
        <w14:solidFill>
          <w14:srgbClr w14:val="000000">
            <w14:lumMod w14:val="75000"/>
          </w14:srgbClr>
        </w14:solidFill>
      </w14:textFill>
    </w:rPr>
  </w:style>
  <w:style w:type="paragraph" w:customStyle="1" w:styleId="A117gare">
    <w:name w:val="A117gare"/>
    <w:basedOn w:val="Normale"/>
    <w:qFormat/>
    <w:rsid w:val="007C494B"/>
    <w:pPr>
      <w:spacing w:line="120" w:lineRule="exact"/>
      <w:jc w:val="left"/>
      <w:textAlignment w:val="baseline"/>
    </w:pPr>
    <w:rPr>
      <w:rFonts w:ascii="Calibri" w:hAnsi="Calibri"/>
      <w:caps/>
      <w:spacing w:val="-2"/>
      <w:sz w:val="16"/>
      <w:lang w:eastAsia="ar-SA"/>
    </w:rPr>
  </w:style>
  <w:style w:type="paragraph" w:customStyle="1" w:styleId="xmsonormal">
    <w:name w:val="x_msonormal"/>
    <w:basedOn w:val="Normale"/>
    <w:qFormat/>
    <w:rsid w:val="007C494B"/>
    <w:pPr>
      <w:spacing w:beforeAutospacing="1" w:afterAutospacing="1"/>
      <w:jc w:val="left"/>
    </w:pPr>
    <w:rPr>
      <w:rFonts w:ascii="Times New Roman" w:hAnsi="Times New Roman"/>
      <w:sz w:val="24"/>
      <w:szCs w:val="24"/>
    </w:rPr>
  </w:style>
  <w:style w:type="paragraph" w:customStyle="1" w:styleId="5BB27B39040642419C2018F6E730927C">
    <w:name w:val="5BB27B39040642419C2018F6E730927C"/>
    <w:rsid w:val="007C494B"/>
    <w:pPr>
      <w:suppressAutoHyphens/>
      <w:spacing w:after="200" w:line="276" w:lineRule="auto"/>
      <w:jc w:val="center"/>
    </w:pPr>
    <w:rPr>
      <w:rFonts w:asciiTheme="minorHAnsi" w:eastAsiaTheme="minorEastAsia" w:hAnsiTheme="minorHAnsi" w:cstheme="minorBidi"/>
      <w:sz w:val="22"/>
      <w:szCs w:val="22"/>
      <w:lang w:val="en-US" w:eastAsia="en-US"/>
    </w:rPr>
  </w:style>
  <w:style w:type="paragraph" w:customStyle="1" w:styleId="8B029241A75E4CDF9136C089119BAE2F">
    <w:name w:val="8B029241A75E4CDF9136C089119BAE2F"/>
    <w:rsid w:val="007C494B"/>
    <w:pPr>
      <w:suppressAutoHyphens/>
      <w:spacing w:after="200" w:line="276" w:lineRule="auto"/>
      <w:jc w:val="center"/>
    </w:pPr>
    <w:rPr>
      <w:rFonts w:asciiTheme="minorHAnsi" w:eastAsiaTheme="minorEastAsia" w:hAnsiTheme="minorHAnsi" w:cstheme="minorBidi"/>
      <w:sz w:val="22"/>
      <w:szCs w:val="22"/>
      <w:lang w:val="en-US" w:eastAsia="en-US"/>
    </w:rPr>
  </w:style>
  <w:style w:type="paragraph" w:customStyle="1" w:styleId="TableContents">
    <w:name w:val="Table Contents"/>
    <w:basedOn w:val="Normale"/>
    <w:qFormat/>
    <w:rsid w:val="007C494B"/>
    <w:pPr>
      <w:suppressLineNumbers/>
      <w:suppressAutoHyphens/>
      <w:jc w:val="left"/>
      <w:textAlignment w:val="baseline"/>
    </w:pPr>
    <w:rPr>
      <w:rFonts w:ascii="Cambria" w:eastAsia="SimSun, 宋体" w:hAnsi="Cambria" w:cs="Tahoma"/>
      <w:kern w:val="2"/>
      <w:sz w:val="24"/>
      <w:szCs w:val="24"/>
      <w:lang w:eastAsia="zh-CN"/>
    </w:rPr>
  </w:style>
  <w:style w:type="paragraph" w:customStyle="1" w:styleId="AALTREVARIAZ">
    <w:name w:val="A ALTRE VARIAZ"/>
    <w:basedOn w:val="A119"/>
    <w:link w:val="AALTREVARIAZCarattere"/>
    <w:qFormat/>
    <w:rsid w:val="007C494B"/>
    <w:pPr>
      <w:suppressAutoHyphens/>
      <w:spacing w:line="240" w:lineRule="auto"/>
      <w:jc w:val="left"/>
    </w:pPr>
    <w:rPr>
      <w:rFonts w:ascii="Bahnschrift SemiLight SemiConde" w:hAnsi="Bahnschrift SemiLight SemiConde" w:cs="Consolas"/>
      <w:b/>
      <w:caps/>
      <w:color w:val="191F2D"/>
      <w:spacing w:val="22"/>
      <w:sz w:val="25"/>
      <w:szCs w:val="22"/>
      <w:u w:val="single"/>
      <w:lang w:eastAsia="it-IT"/>
    </w:rPr>
  </w:style>
  <w:style w:type="paragraph" w:customStyle="1" w:styleId="xmsoplaintext">
    <w:name w:val="x_msoplaintext"/>
    <w:basedOn w:val="Normale"/>
    <w:qFormat/>
    <w:rsid w:val="007C494B"/>
    <w:pPr>
      <w:spacing w:beforeAutospacing="1" w:afterAutospacing="1"/>
      <w:jc w:val="left"/>
    </w:pPr>
    <w:rPr>
      <w:rFonts w:ascii="Times New Roman" w:hAnsi="Times New Roman"/>
      <w:sz w:val="24"/>
      <w:szCs w:val="24"/>
    </w:rPr>
  </w:style>
  <w:style w:type="paragraph" w:customStyle="1" w:styleId="RISULT">
    <w:name w:val="RISULT"/>
    <w:basedOn w:val="Normale"/>
    <w:link w:val="RISULTCarattere"/>
    <w:qFormat/>
    <w:rsid w:val="007C494B"/>
    <w:pPr>
      <w:pBdr>
        <w:bottom w:val="single" w:sz="18" w:space="1" w:color="F79646"/>
      </w:pBdr>
      <w:jc w:val="center"/>
    </w:pPr>
    <w:rPr>
      <w:rFonts w:ascii="Source Sans Pro" w:hAnsi="Source Sans Pro"/>
      <w:b/>
      <w:caps/>
      <w:color w:val="153679"/>
      <w:spacing w:val="-8"/>
      <w:w w:val="105"/>
      <w:sz w:val="34"/>
      <w:lang w:eastAsia="ar-SA"/>
    </w:rPr>
  </w:style>
  <w:style w:type="paragraph" w:customStyle="1" w:styleId="sottotitolocampionato11">
    <w:name w:val="sottotitolocampionato1"/>
    <w:basedOn w:val="Normale"/>
    <w:qFormat/>
    <w:rsid w:val="007C494B"/>
    <w:pPr>
      <w:spacing w:beforeAutospacing="1" w:afterAutospacing="1"/>
      <w:jc w:val="left"/>
    </w:pPr>
    <w:rPr>
      <w:rFonts w:ascii="Times New Roman" w:hAnsi="Times New Roman"/>
      <w:sz w:val="24"/>
      <w:szCs w:val="24"/>
    </w:rPr>
  </w:style>
  <w:style w:type="paragraph" w:customStyle="1" w:styleId="headertabella1">
    <w:name w:val="headertabella"/>
    <w:basedOn w:val="Normale"/>
    <w:qFormat/>
    <w:rsid w:val="007C494B"/>
    <w:pPr>
      <w:spacing w:beforeAutospacing="1" w:afterAutospacing="1"/>
      <w:jc w:val="left"/>
    </w:pPr>
    <w:rPr>
      <w:rFonts w:ascii="Times New Roman" w:hAnsi="Times New Roman"/>
      <w:sz w:val="24"/>
      <w:szCs w:val="24"/>
    </w:rPr>
  </w:style>
  <w:style w:type="paragraph" w:customStyle="1" w:styleId="rowtabella1">
    <w:name w:val="rowtabella"/>
    <w:basedOn w:val="Normale"/>
    <w:qFormat/>
    <w:rsid w:val="007C494B"/>
    <w:pPr>
      <w:spacing w:beforeAutospacing="1" w:afterAutospacing="1"/>
      <w:jc w:val="left"/>
    </w:pPr>
    <w:rPr>
      <w:rFonts w:ascii="Times New Roman" w:hAnsi="Times New Roman"/>
      <w:sz w:val="24"/>
      <w:szCs w:val="24"/>
    </w:rPr>
  </w:style>
  <w:style w:type="paragraph" w:customStyle="1" w:styleId="FirstParagraph">
    <w:name w:val="First Paragraph"/>
    <w:basedOn w:val="Corpotesto"/>
    <w:next w:val="Corpotesto"/>
    <w:qFormat/>
    <w:rsid w:val="007C494B"/>
    <w:pPr>
      <w:overflowPunct/>
      <w:autoSpaceDE/>
      <w:autoSpaceDN/>
      <w:adjustRightInd/>
      <w:spacing w:before="180" w:after="180"/>
      <w:jc w:val="left"/>
    </w:pPr>
    <w:rPr>
      <w:rFonts w:asciiTheme="minorHAnsi" w:eastAsiaTheme="minorHAnsi" w:hAnsiTheme="minorHAnsi" w:cstheme="minorBidi"/>
      <w:sz w:val="24"/>
      <w:szCs w:val="24"/>
      <w:lang w:val="en-US" w:eastAsia="en-US"/>
    </w:rPr>
  </w:style>
  <w:style w:type="paragraph" w:customStyle="1" w:styleId="Compact">
    <w:name w:val="Compact"/>
    <w:basedOn w:val="Corpotesto"/>
    <w:qFormat/>
    <w:rsid w:val="007C494B"/>
    <w:pPr>
      <w:overflowPunct/>
      <w:autoSpaceDE/>
      <w:autoSpaceDN/>
      <w:adjustRightInd/>
      <w:spacing w:before="36" w:after="36"/>
      <w:jc w:val="left"/>
    </w:pPr>
    <w:rPr>
      <w:rFonts w:asciiTheme="minorHAnsi" w:eastAsiaTheme="minorHAnsi" w:hAnsiTheme="minorHAnsi" w:cstheme="minorBidi"/>
      <w:sz w:val="24"/>
      <w:szCs w:val="24"/>
      <w:lang w:val="en-US" w:eastAsia="en-US"/>
    </w:rPr>
  </w:style>
  <w:style w:type="paragraph" w:customStyle="1" w:styleId="Paragrafoelenco2">
    <w:name w:val="Paragrafo elenco2"/>
    <w:basedOn w:val="Normale"/>
    <w:qFormat/>
    <w:rsid w:val="007C494B"/>
    <w:pPr>
      <w:ind w:left="720"/>
      <w:contextualSpacing/>
      <w:jc w:val="center"/>
    </w:pPr>
  </w:style>
  <w:style w:type="paragraph" w:customStyle="1" w:styleId="Intestazione2">
    <w:name w:val="Intestazione2"/>
    <w:basedOn w:val="Normale"/>
    <w:next w:val="Corpotesto"/>
    <w:qFormat/>
    <w:rsid w:val="007C494B"/>
    <w:pPr>
      <w:keepNext/>
      <w:suppressAutoHyphens/>
      <w:spacing w:before="240" w:after="120"/>
      <w:jc w:val="left"/>
    </w:pPr>
    <w:rPr>
      <w:rFonts w:ascii="Arial" w:eastAsia="Microsoft YaHei" w:hAnsi="Arial" w:cs="Mangal"/>
      <w:sz w:val="28"/>
      <w:szCs w:val="28"/>
      <w:lang w:eastAsia="ar-SA"/>
    </w:rPr>
  </w:style>
  <w:style w:type="paragraph" w:customStyle="1" w:styleId="Didascalia1">
    <w:name w:val="Didascalia1"/>
    <w:basedOn w:val="Normale"/>
    <w:next w:val="Normale"/>
    <w:qFormat/>
    <w:rsid w:val="007C494B"/>
    <w:pPr>
      <w:suppressAutoHyphens/>
      <w:jc w:val="left"/>
    </w:pPr>
    <w:rPr>
      <w:rFonts w:ascii="Calibri" w:hAnsi="Calibri"/>
      <w:caps/>
      <w:spacing w:val="10"/>
      <w:sz w:val="18"/>
      <w:szCs w:val="18"/>
      <w:lang w:eastAsia="ar-SA"/>
    </w:rPr>
  </w:style>
  <w:style w:type="paragraph" w:customStyle="1" w:styleId="Caption1">
    <w:name w:val="Caption1"/>
    <w:basedOn w:val="Normale"/>
    <w:qFormat/>
    <w:rsid w:val="007C494B"/>
    <w:pPr>
      <w:suppressLineNumbers/>
      <w:suppressAutoHyphens/>
      <w:spacing w:before="120" w:after="120"/>
      <w:jc w:val="left"/>
    </w:pPr>
    <w:rPr>
      <w:rFonts w:ascii="Calibri" w:hAnsi="Calibri" w:cs="Tahoma"/>
      <w:i/>
      <w:iCs/>
      <w:sz w:val="24"/>
      <w:szCs w:val="24"/>
      <w:lang w:eastAsia="ar-SA"/>
    </w:rPr>
  </w:style>
  <w:style w:type="paragraph" w:customStyle="1" w:styleId="A">
    <w:name w:val="A"/>
    <w:basedOn w:val="Normale"/>
    <w:rsid w:val="007C494B"/>
    <w:pPr>
      <w:suppressAutoHyphens/>
      <w:ind w:left="227"/>
      <w:jc w:val="left"/>
    </w:pPr>
    <w:rPr>
      <w:rFonts w:ascii="Arial" w:hAnsi="Arial" w:cs="Arial"/>
      <w:b/>
      <w:smallCaps/>
      <w:sz w:val="32"/>
      <w:szCs w:val="24"/>
      <w:u w:val="single"/>
      <w:lang w:eastAsia="ar-SA"/>
    </w:rPr>
  </w:style>
  <w:style w:type="paragraph" w:customStyle="1" w:styleId="a0">
    <w:name w:val="a"/>
    <w:basedOn w:val="Normale"/>
    <w:rsid w:val="007C494B"/>
    <w:pPr>
      <w:suppressAutoHyphens/>
      <w:ind w:left="340"/>
    </w:pPr>
    <w:rPr>
      <w:rFonts w:ascii="Arial" w:hAnsi="Arial" w:cs="Arial"/>
      <w:bCs/>
      <w:sz w:val="22"/>
      <w:szCs w:val="24"/>
      <w:lang w:eastAsia="ar-SA"/>
    </w:rPr>
  </w:style>
  <w:style w:type="paragraph" w:customStyle="1" w:styleId="Titolosgs1">
    <w:name w:val="Titolo sgs 1"/>
    <w:basedOn w:val="Normale"/>
    <w:qFormat/>
    <w:rsid w:val="007C494B"/>
    <w:pPr>
      <w:suppressAutoHyphens/>
      <w:jc w:val="left"/>
    </w:pPr>
    <w:rPr>
      <w:rFonts w:ascii="Arial" w:hAnsi="Arial" w:cs="Arial"/>
      <w:b/>
      <w:smallCaps/>
      <w:sz w:val="32"/>
      <w:szCs w:val="24"/>
      <w:u w:val="single"/>
      <w:lang w:eastAsia="ar-SA"/>
    </w:rPr>
  </w:style>
  <w:style w:type="paragraph" w:customStyle="1" w:styleId="Rientrocorpodeltesto21">
    <w:name w:val="Rientro corpo del testo 21"/>
    <w:basedOn w:val="Normale"/>
    <w:qFormat/>
    <w:rsid w:val="007C494B"/>
    <w:pPr>
      <w:suppressAutoHyphens/>
      <w:ind w:left="737"/>
    </w:pPr>
    <w:rPr>
      <w:rFonts w:ascii="Calibri" w:hAnsi="Calibri"/>
      <w:b/>
      <w:sz w:val="22"/>
      <w:szCs w:val="24"/>
      <w:lang w:eastAsia="ar-SA"/>
    </w:rPr>
  </w:style>
  <w:style w:type="paragraph" w:customStyle="1" w:styleId="c2">
    <w:name w:val="c2"/>
    <w:basedOn w:val="Normale"/>
    <w:qFormat/>
    <w:rsid w:val="007C494B"/>
    <w:pPr>
      <w:widowControl w:val="0"/>
      <w:suppressAutoHyphens/>
      <w:spacing w:line="240" w:lineRule="atLeast"/>
      <w:jc w:val="center"/>
    </w:pPr>
    <w:rPr>
      <w:rFonts w:ascii="Calibri" w:hAnsi="Calibri"/>
      <w:sz w:val="24"/>
      <w:szCs w:val="24"/>
      <w:lang w:eastAsia="ar-SA"/>
    </w:rPr>
  </w:style>
  <w:style w:type="paragraph" w:customStyle="1" w:styleId="Titolosgs2">
    <w:name w:val="Titolo sgs 2"/>
    <w:basedOn w:val="Normale"/>
    <w:qFormat/>
    <w:rsid w:val="007C494B"/>
    <w:pPr>
      <w:suppressAutoHyphens/>
      <w:spacing w:before="240"/>
      <w:jc w:val="left"/>
    </w:pPr>
    <w:rPr>
      <w:rFonts w:ascii="Arial" w:hAnsi="Arial" w:cs="Arial"/>
      <w:sz w:val="22"/>
      <w:szCs w:val="24"/>
      <w:lang w:eastAsia="ar-SA"/>
    </w:rPr>
  </w:style>
  <w:style w:type="paragraph" w:customStyle="1" w:styleId="ParCalcEsp">
    <w:name w:val="Par_CalcEsp"/>
    <w:basedOn w:val="Normale"/>
    <w:next w:val="Normale"/>
    <w:qFormat/>
    <w:rsid w:val="007C494B"/>
    <w:pPr>
      <w:keepNext/>
      <w:suppressAutoHyphens/>
      <w:spacing w:before="240" w:after="240"/>
      <w:jc w:val="left"/>
    </w:pPr>
    <w:rPr>
      <w:rFonts w:ascii="Arial" w:hAnsi="Arial" w:cs="Arial"/>
      <w:b/>
      <w:smallCaps/>
      <w:sz w:val="22"/>
      <w:szCs w:val="24"/>
      <w:u w:val="single"/>
      <w:lang w:eastAsia="ar-SA"/>
    </w:rPr>
  </w:style>
  <w:style w:type="paragraph" w:customStyle="1" w:styleId="Corpodeltesto211">
    <w:name w:val="Corpo del testo 211"/>
    <w:basedOn w:val="Normale"/>
    <w:qFormat/>
    <w:rsid w:val="007C494B"/>
    <w:pPr>
      <w:suppressAutoHyphens/>
      <w:jc w:val="center"/>
    </w:pPr>
    <w:rPr>
      <w:rFonts w:ascii="BernhardFashion BT" w:hAnsi="BernhardFashion BT" w:cs="Arial"/>
      <w:color w:val="0000FF"/>
      <w:sz w:val="36"/>
      <w:szCs w:val="24"/>
      <w:lang w:eastAsia="ar-SA"/>
    </w:rPr>
  </w:style>
  <w:style w:type="paragraph" w:customStyle="1" w:styleId="NormalWeb1">
    <w:name w:val="Normal (Web)1"/>
    <w:basedOn w:val="Normale"/>
    <w:qFormat/>
    <w:rsid w:val="007C494B"/>
    <w:pPr>
      <w:suppressAutoHyphens/>
      <w:spacing w:before="100" w:after="100"/>
      <w:jc w:val="left"/>
    </w:pPr>
    <w:rPr>
      <w:rFonts w:ascii="Calibri" w:hAnsi="Calibri"/>
      <w:sz w:val="24"/>
      <w:szCs w:val="24"/>
      <w:lang w:eastAsia="ar-SA"/>
    </w:rPr>
  </w:style>
  <w:style w:type="paragraph" w:customStyle="1" w:styleId="BodyText21">
    <w:name w:val="Body Text 21"/>
    <w:basedOn w:val="Normale"/>
    <w:qFormat/>
    <w:rsid w:val="007C494B"/>
    <w:pPr>
      <w:suppressAutoHyphens/>
      <w:jc w:val="left"/>
    </w:pPr>
    <w:rPr>
      <w:rFonts w:ascii="Arial" w:hAnsi="Arial" w:cs="Arial"/>
      <w:sz w:val="22"/>
      <w:szCs w:val="24"/>
      <w:lang w:eastAsia="ar-SA"/>
    </w:rPr>
  </w:style>
  <w:style w:type="paragraph" w:customStyle="1" w:styleId="xl26">
    <w:name w:val="xl26"/>
    <w:basedOn w:val="Normale"/>
    <w:qFormat/>
    <w:rsid w:val="007C494B"/>
    <w:pPr>
      <w:suppressAutoHyphens/>
      <w:spacing w:before="100" w:after="100"/>
      <w:jc w:val="left"/>
    </w:pPr>
    <w:rPr>
      <w:rFonts w:ascii="Calibri" w:hAnsi="Calibri"/>
      <w:b/>
      <w:bCs/>
      <w:sz w:val="24"/>
      <w:szCs w:val="24"/>
      <w:lang w:eastAsia="ar-SA"/>
    </w:rPr>
  </w:style>
  <w:style w:type="paragraph" w:customStyle="1" w:styleId="Corpodeltesto31">
    <w:name w:val="Corpo del testo 31"/>
    <w:basedOn w:val="Normale"/>
    <w:qFormat/>
    <w:rsid w:val="007C494B"/>
    <w:pPr>
      <w:suppressAutoHyphens/>
    </w:pPr>
    <w:rPr>
      <w:rFonts w:ascii="Calibri" w:hAnsi="Calibri"/>
      <w:sz w:val="24"/>
      <w:szCs w:val="24"/>
      <w:lang w:eastAsia="ar-SA"/>
    </w:rPr>
  </w:style>
  <w:style w:type="paragraph" w:customStyle="1" w:styleId="p6">
    <w:name w:val="p6"/>
    <w:basedOn w:val="Normale"/>
    <w:qFormat/>
    <w:rsid w:val="007C494B"/>
    <w:pPr>
      <w:widowControl w:val="0"/>
      <w:tabs>
        <w:tab w:val="left" w:pos="3060"/>
      </w:tabs>
      <w:suppressAutoHyphens/>
      <w:spacing w:line="420" w:lineRule="atLeast"/>
      <w:ind w:left="1620"/>
      <w:jc w:val="left"/>
    </w:pPr>
    <w:rPr>
      <w:rFonts w:ascii="Calibri" w:hAnsi="Calibri"/>
      <w:sz w:val="24"/>
      <w:szCs w:val="24"/>
      <w:lang w:eastAsia="ar-SA"/>
    </w:rPr>
  </w:style>
  <w:style w:type="paragraph" w:styleId="Rientrocorpodeltesto">
    <w:name w:val="Body Text Indent"/>
    <w:basedOn w:val="Normale"/>
    <w:link w:val="RientrocorpodeltestoCarattere1"/>
    <w:uiPriority w:val="99"/>
    <w:rsid w:val="007C494B"/>
    <w:pPr>
      <w:tabs>
        <w:tab w:val="left" w:pos="1985"/>
      </w:tabs>
      <w:suppressAutoHyphens/>
      <w:ind w:left="3540" w:hanging="3540"/>
    </w:pPr>
    <w:rPr>
      <w:rFonts w:ascii="Calibri" w:hAnsi="Calibri"/>
      <w:b/>
      <w:bCs/>
      <w:sz w:val="22"/>
      <w:szCs w:val="22"/>
      <w:lang w:eastAsia="ar-SA"/>
    </w:rPr>
  </w:style>
  <w:style w:type="character" w:customStyle="1" w:styleId="RientrocorpodeltestoCarattere2">
    <w:name w:val="Rientro corpo del testo Carattere2"/>
    <w:basedOn w:val="Carpredefinitoparagrafo"/>
    <w:semiHidden/>
    <w:rsid w:val="007C494B"/>
    <w:rPr>
      <w:rFonts w:ascii="Verdana" w:hAnsi="Verdana"/>
    </w:rPr>
  </w:style>
  <w:style w:type="paragraph" w:styleId="Sottotitolo">
    <w:name w:val="Subtitle"/>
    <w:basedOn w:val="Normale"/>
    <w:next w:val="Normale"/>
    <w:link w:val="SottotitoloCarattere1"/>
    <w:qFormat/>
    <w:rsid w:val="007C494B"/>
    <w:pPr>
      <w:suppressAutoHyphens/>
      <w:spacing w:after="60"/>
      <w:jc w:val="center"/>
    </w:pPr>
    <w:rPr>
      <w:rFonts w:ascii="Cambria" w:hAnsi="Cambria" w:cs="Cambria"/>
      <w:sz w:val="24"/>
      <w:szCs w:val="24"/>
      <w:lang w:eastAsia="ar-SA"/>
    </w:rPr>
  </w:style>
  <w:style w:type="character" w:customStyle="1" w:styleId="SottotitoloCarattere2">
    <w:name w:val="Sottotitolo Carattere2"/>
    <w:basedOn w:val="Carpredefinitoparagrafo"/>
    <w:rsid w:val="007C494B"/>
    <w:rPr>
      <w:rFonts w:asciiTheme="minorHAnsi" w:eastAsiaTheme="minorEastAsia" w:hAnsiTheme="minorHAnsi" w:cstheme="minorBidi"/>
      <w:color w:val="5A5A5A" w:themeColor="text1" w:themeTint="A5"/>
      <w:spacing w:val="15"/>
      <w:sz w:val="22"/>
      <w:szCs w:val="22"/>
    </w:rPr>
  </w:style>
  <w:style w:type="paragraph" w:customStyle="1" w:styleId="testo1">
    <w:name w:val="testo 1"/>
    <w:basedOn w:val="Normale"/>
    <w:qFormat/>
    <w:rsid w:val="007C494B"/>
    <w:pPr>
      <w:suppressAutoHyphens/>
    </w:pPr>
    <w:rPr>
      <w:rFonts w:ascii="Arial" w:hAnsi="Arial" w:cs="Arial"/>
      <w:sz w:val="22"/>
      <w:szCs w:val="22"/>
      <w:lang w:eastAsia="ar-SA"/>
    </w:rPr>
  </w:style>
  <w:style w:type="paragraph" w:customStyle="1" w:styleId="p3">
    <w:name w:val="p3"/>
    <w:basedOn w:val="Normale"/>
    <w:qFormat/>
    <w:rsid w:val="007C494B"/>
    <w:pPr>
      <w:widowControl w:val="0"/>
      <w:tabs>
        <w:tab w:val="left" w:pos="440"/>
      </w:tabs>
      <w:suppressAutoHyphens/>
      <w:spacing w:line="240" w:lineRule="atLeast"/>
      <w:ind w:left="1000"/>
      <w:jc w:val="left"/>
    </w:pPr>
    <w:rPr>
      <w:rFonts w:ascii="Calibri" w:hAnsi="Calibri"/>
      <w:sz w:val="24"/>
      <w:szCs w:val="24"/>
      <w:lang w:eastAsia="ar-SA"/>
    </w:rPr>
  </w:style>
  <w:style w:type="paragraph" w:customStyle="1" w:styleId="p4">
    <w:name w:val="p4"/>
    <w:basedOn w:val="Normale"/>
    <w:qFormat/>
    <w:rsid w:val="007C494B"/>
    <w:pPr>
      <w:widowControl w:val="0"/>
      <w:tabs>
        <w:tab w:val="left" w:pos="6480"/>
      </w:tabs>
      <w:suppressAutoHyphens/>
      <w:spacing w:line="240" w:lineRule="atLeast"/>
      <w:ind w:left="5040"/>
      <w:jc w:val="left"/>
    </w:pPr>
    <w:rPr>
      <w:rFonts w:ascii="Calibri" w:hAnsi="Calibri"/>
      <w:sz w:val="24"/>
      <w:szCs w:val="24"/>
      <w:lang w:eastAsia="ar-SA"/>
    </w:rPr>
  </w:style>
  <w:style w:type="paragraph" w:customStyle="1" w:styleId="p5">
    <w:name w:val="p5"/>
    <w:basedOn w:val="Normale"/>
    <w:qFormat/>
    <w:rsid w:val="007C494B"/>
    <w:pPr>
      <w:widowControl w:val="0"/>
      <w:tabs>
        <w:tab w:val="left" w:pos="280"/>
        <w:tab w:val="left" w:pos="540"/>
      </w:tabs>
      <w:suppressAutoHyphens/>
      <w:spacing w:line="240" w:lineRule="atLeast"/>
      <w:ind w:left="864" w:hanging="288"/>
      <w:jc w:val="left"/>
    </w:pPr>
    <w:rPr>
      <w:rFonts w:ascii="Calibri" w:hAnsi="Calibri"/>
      <w:sz w:val="24"/>
      <w:szCs w:val="24"/>
      <w:lang w:eastAsia="ar-SA"/>
    </w:rPr>
  </w:style>
  <w:style w:type="paragraph" w:customStyle="1" w:styleId="t1">
    <w:name w:val="t1"/>
    <w:basedOn w:val="Normale"/>
    <w:qFormat/>
    <w:rsid w:val="007C494B"/>
    <w:pPr>
      <w:widowControl w:val="0"/>
      <w:suppressAutoHyphens/>
      <w:spacing w:line="380" w:lineRule="atLeast"/>
      <w:jc w:val="left"/>
    </w:pPr>
    <w:rPr>
      <w:rFonts w:ascii="Calibri" w:hAnsi="Calibri"/>
      <w:sz w:val="24"/>
      <w:szCs w:val="24"/>
      <w:lang w:eastAsia="ar-SA"/>
    </w:rPr>
  </w:style>
  <w:style w:type="paragraph" w:customStyle="1" w:styleId="testo">
    <w:name w:val="testo"/>
    <w:basedOn w:val="Normale"/>
    <w:qFormat/>
    <w:rsid w:val="007C494B"/>
    <w:pPr>
      <w:suppressAutoHyphens/>
      <w:ind w:left="794"/>
    </w:pPr>
    <w:rPr>
      <w:rFonts w:ascii="Arial" w:hAnsi="Arial" w:cs="Arial"/>
      <w:sz w:val="22"/>
      <w:szCs w:val="24"/>
      <w:lang w:eastAsia="ar-SA"/>
    </w:rPr>
  </w:style>
  <w:style w:type="paragraph" w:customStyle="1" w:styleId="PlainText1">
    <w:name w:val="Plain Text1"/>
    <w:basedOn w:val="Normale"/>
    <w:qFormat/>
    <w:rsid w:val="007C494B"/>
    <w:pPr>
      <w:suppressAutoHyphens/>
      <w:jc w:val="left"/>
    </w:pPr>
    <w:rPr>
      <w:rFonts w:ascii="Courier New" w:hAnsi="Courier New" w:cs="Courier New"/>
      <w:sz w:val="24"/>
      <w:szCs w:val="24"/>
      <w:lang w:eastAsia="ar-SA"/>
    </w:rPr>
  </w:style>
  <w:style w:type="paragraph" w:customStyle="1" w:styleId="Stiletesto10pt">
    <w:name w:val="Stile testo + 10 pt"/>
    <w:basedOn w:val="testo"/>
    <w:qFormat/>
    <w:rsid w:val="007C494B"/>
    <w:pPr>
      <w:ind w:left="1247"/>
    </w:pPr>
    <w:rPr>
      <w:sz w:val="20"/>
    </w:rPr>
  </w:style>
  <w:style w:type="paragraph" w:customStyle="1" w:styleId="StileACourierNew10ptNonGrassettoNessunasottolineatura">
    <w:name w:val="Stile A + Courier New 10 pt Non Grassetto Nessuna sottolineatura"/>
    <w:basedOn w:val="A"/>
    <w:qFormat/>
    <w:rsid w:val="007C494B"/>
    <w:pPr>
      <w:ind w:left="1814"/>
    </w:pPr>
    <w:rPr>
      <w:rFonts w:ascii="Courier New" w:hAnsi="Courier New" w:cs="Courier New"/>
      <w:b w:val="0"/>
      <w:sz w:val="20"/>
      <w:u w:val="none"/>
    </w:rPr>
  </w:style>
  <w:style w:type="paragraph" w:customStyle="1" w:styleId="StileStileACourierNew10ptNonGrassettoNessunasottolineat">
    <w:name w:val="Stile Stile A + Courier New 10 pt Non Grassetto Nessuna sottolineat..."/>
    <w:basedOn w:val="StileACourierNew10ptNonGrassettoNessunasottolineatura"/>
    <w:qFormat/>
    <w:rsid w:val="007C494B"/>
    <w:pPr>
      <w:ind w:left="1701"/>
    </w:pPr>
    <w:rPr>
      <w:b/>
      <w:bCs/>
      <w:sz w:val="24"/>
      <w:u w:val="single"/>
    </w:rPr>
  </w:style>
  <w:style w:type="paragraph" w:customStyle="1" w:styleId="RISULTATI">
    <w:name w:val="RISULTATI"/>
    <w:basedOn w:val="A"/>
    <w:qFormat/>
    <w:rsid w:val="007C494B"/>
    <w:pPr>
      <w:ind w:left="737"/>
    </w:pPr>
    <w:rPr>
      <w:rFonts w:ascii="Courier New" w:hAnsi="Courier New" w:cs="Courier New"/>
      <w:b w:val="0"/>
      <w:sz w:val="20"/>
      <w:u w:val="none"/>
    </w:rPr>
  </w:style>
  <w:style w:type="paragraph" w:customStyle="1" w:styleId="TITGIRONE">
    <w:name w:val="TITGIRONE"/>
    <w:basedOn w:val="Normale"/>
    <w:next w:val="Normale"/>
    <w:qFormat/>
    <w:rsid w:val="007C494B"/>
    <w:pPr>
      <w:suppressAutoHyphens/>
      <w:jc w:val="center"/>
    </w:pPr>
    <w:rPr>
      <w:rFonts w:ascii="Arial" w:eastAsia="MS Mincho" w:hAnsi="Arial" w:cs="Arial"/>
      <w:b/>
      <w:bCs/>
      <w:sz w:val="24"/>
      <w:szCs w:val="24"/>
      <w:lang w:eastAsia="ar-SA"/>
    </w:rPr>
  </w:style>
  <w:style w:type="paragraph" w:customStyle="1" w:styleId="StileACenturyGothic12ptBluNessunasottolineaturaNonM">
    <w:name w:val="Stile A + Century Gothic 12 pt Blu Nessuna sottolineatura Non M..."/>
    <w:basedOn w:val="A"/>
    <w:qFormat/>
    <w:rsid w:val="007C494B"/>
    <w:pPr>
      <w:spacing w:before="240" w:after="240"/>
      <w:ind w:left="0"/>
    </w:pPr>
    <w:rPr>
      <w:rFonts w:ascii="Century Gothic" w:hAnsi="Century Gothic" w:cs="Century Gothic"/>
      <w:bCs/>
      <w:smallCaps w:val="0"/>
      <w:color w:val="0000FF"/>
      <w:sz w:val="22"/>
      <w:u w:val="none"/>
    </w:rPr>
  </w:style>
  <w:style w:type="paragraph" w:customStyle="1" w:styleId="LndNormale1CarattereCarattereCarattereCarattereCarattereCarattereCarattereCarattereCarattereCarattereCarattereCarattereCarattereCarattereCarattereCarattereCarattereCarattereCarattereCarattereCarattereCarattere">
    <w:name w:val="LndNormale1 Carattere Carattere Carattere Carattere Carattere Carattere Carattere Carattere Carattere Carattere Carattere Carattere Carattere Carattere Carattere Carattere Carattere Carattere Carattere Carattere Carattere Carattere"/>
    <w:basedOn w:val="Normale"/>
    <w:qFormat/>
    <w:rsid w:val="007C494B"/>
    <w:pPr>
      <w:suppressAutoHyphens/>
    </w:pPr>
    <w:rPr>
      <w:rFonts w:ascii="Arial" w:hAnsi="Arial" w:cs="Arial"/>
      <w:sz w:val="22"/>
      <w:szCs w:val="24"/>
      <w:lang w:eastAsia="ar-SA"/>
    </w:rPr>
  </w:style>
  <w:style w:type="paragraph" w:customStyle="1" w:styleId="ItemGenerico">
    <w:name w:val="Item_Generico"/>
    <w:basedOn w:val="Normale"/>
    <w:next w:val="Normale"/>
    <w:qFormat/>
    <w:rsid w:val="007C494B"/>
    <w:pPr>
      <w:suppressAutoHyphens/>
      <w:ind w:left="283"/>
      <w:jc w:val="left"/>
    </w:pPr>
    <w:rPr>
      <w:rFonts w:ascii="Arial" w:hAnsi="Arial" w:cs="Arial"/>
      <w:sz w:val="22"/>
      <w:szCs w:val="24"/>
      <w:lang w:eastAsia="ar-SA"/>
    </w:rPr>
  </w:style>
  <w:style w:type="paragraph" w:customStyle="1" w:styleId="Testonormale1">
    <w:name w:val="Testo normale1"/>
    <w:basedOn w:val="Normale"/>
    <w:qFormat/>
    <w:rsid w:val="007C494B"/>
    <w:pPr>
      <w:suppressAutoHyphens/>
      <w:jc w:val="left"/>
    </w:pPr>
    <w:rPr>
      <w:rFonts w:ascii="Courier New" w:hAnsi="Courier New" w:cs="Courier New"/>
      <w:sz w:val="24"/>
      <w:szCs w:val="24"/>
      <w:lang w:eastAsia="ar-SA"/>
    </w:rPr>
  </w:style>
  <w:style w:type="paragraph" w:customStyle="1" w:styleId="Titolotabella">
    <w:name w:val="Titolo tabella"/>
    <w:basedOn w:val="Contenutotabella"/>
    <w:qFormat/>
    <w:rsid w:val="007C494B"/>
    <w:pPr>
      <w:jc w:val="center"/>
      <w:textAlignment w:val="auto"/>
    </w:pPr>
    <w:rPr>
      <w:rFonts w:ascii="Calibri" w:eastAsia="Times New Roman" w:hAnsi="Calibri"/>
      <w:b/>
      <w:bCs/>
      <w:i/>
      <w:iCs/>
      <w:lang w:eastAsia="ar-SA" w:bidi="ar-SA"/>
    </w:rPr>
  </w:style>
  <w:style w:type="paragraph" w:customStyle="1" w:styleId="Corpodeltesto32">
    <w:name w:val="Corpo del testo 32"/>
    <w:basedOn w:val="Normale"/>
    <w:qFormat/>
    <w:rsid w:val="007C494B"/>
    <w:pPr>
      <w:tabs>
        <w:tab w:val="left" w:pos="1134"/>
      </w:tabs>
      <w:suppressAutoHyphens/>
      <w:spacing w:line="240" w:lineRule="atLeast"/>
    </w:pPr>
    <w:rPr>
      <w:rFonts w:ascii="Arial" w:hAnsi="Arial" w:cs="Arial"/>
      <w:sz w:val="24"/>
      <w:szCs w:val="24"/>
      <w:lang w:eastAsia="ar-SA"/>
    </w:rPr>
  </w:style>
  <w:style w:type="paragraph" w:customStyle="1" w:styleId="CorpoTesto0">
    <w:name w:val="Corpo Testo"/>
    <w:basedOn w:val="Normale"/>
    <w:qFormat/>
    <w:rsid w:val="007C494B"/>
    <w:pPr>
      <w:suppressAutoHyphens/>
    </w:pPr>
    <w:rPr>
      <w:rFonts w:ascii="Times" w:hAnsi="Times" w:cs="Arial"/>
      <w:sz w:val="24"/>
      <w:szCs w:val="24"/>
      <w:lang w:eastAsia="ar-SA"/>
    </w:rPr>
  </w:style>
  <w:style w:type="paragraph" w:customStyle="1" w:styleId="StileA121LucidaSans">
    <w:name w:val="Stile A121 + Lucida Sans"/>
    <w:basedOn w:val="A121"/>
    <w:qFormat/>
    <w:rsid w:val="007C494B"/>
    <w:pPr>
      <w:suppressAutoHyphens/>
      <w:ind w:left="907"/>
    </w:pPr>
    <w:rPr>
      <w:rFonts w:ascii="Lucida Sans" w:hAnsi="Lucida Sans" w:cs="Lucida Sans"/>
    </w:rPr>
  </w:style>
  <w:style w:type="paragraph" w:customStyle="1" w:styleId="StileA121TrebuchetMS12ptGrassettoBluSottolineatoDop">
    <w:name w:val="Stile A121 + Trebuchet MS 12 pt Grassetto Blu Sottolineato Dop..."/>
    <w:basedOn w:val="A121"/>
    <w:qFormat/>
    <w:rsid w:val="007C494B"/>
    <w:pPr>
      <w:suppressAutoHyphens/>
      <w:spacing w:after="240"/>
      <w:ind w:left="510"/>
    </w:pPr>
    <w:rPr>
      <w:rFonts w:ascii="Trebuchet MS" w:hAnsi="Trebuchet MS" w:cs="Trebuchet MS"/>
      <w:b/>
      <w:bCs/>
      <w:color w:val="0000FF"/>
      <w:sz w:val="24"/>
      <w:u w:val="single"/>
    </w:rPr>
  </w:style>
  <w:style w:type="paragraph" w:customStyle="1" w:styleId="StileA121TrebuchetMS">
    <w:name w:val="Stile A121 + Trebuchet MS"/>
    <w:basedOn w:val="A121"/>
    <w:qFormat/>
    <w:rsid w:val="007C494B"/>
    <w:pPr>
      <w:suppressAutoHyphens/>
      <w:ind w:left="510"/>
    </w:pPr>
    <w:rPr>
      <w:rFonts w:ascii="Trebuchet MS" w:hAnsi="Trebuchet MS" w:cs="Trebuchet MS"/>
    </w:rPr>
  </w:style>
  <w:style w:type="paragraph" w:customStyle="1" w:styleId="StileA121TrebuchetMSGrassetto">
    <w:name w:val="Stile A121 + Trebuchet MS Grassetto"/>
    <w:basedOn w:val="A121"/>
    <w:qFormat/>
    <w:rsid w:val="007C494B"/>
    <w:pPr>
      <w:suppressAutoHyphens/>
      <w:ind w:left="510"/>
    </w:pPr>
    <w:rPr>
      <w:rFonts w:ascii="Trebuchet MS" w:hAnsi="Trebuchet MS" w:cs="Trebuchet MS"/>
      <w:b/>
      <w:bCs/>
    </w:rPr>
  </w:style>
  <w:style w:type="paragraph" w:customStyle="1" w:styleId="StileA121Dopo12pt">
    <w:name w:val="Stile A121 + Dopo:  12 pt"/>
    <w:basedOn w:val="A121"/>
    <w:qFormat/>
    <w:rsid w:val="007C494B"/>
    <w:pPr>
      <w:suppressAutoHyphens/>
      <w:spacing w:after="240"/>
      <w:ind w:left="510"/>
    </w:pPr>
    <w:rPr>
      <w:rFonts w:cs="Arial"/>
    </w:rPr>
  </w:style>
  <w:style w:type="paragraph" w:customStyle="1" w:styleId="StileStileA121TrebuchetMSGrassetto12ptBluSottolineato">
    <w:name w:val="Stile Stile A121 + Trebuchet MS Grassetto + 12 pt Blu Sottolineato"/>
    <w:basedOn w:val="StileA121TrebuchetMSGrassetto"/>
    <w:qFormat/>
    <w:rsid w:val="007C494B"/>
    <w:rPr>
      <w:color w:val="0000FF"/>
      <w:sz w:val="24"/>
      <w:u w:val="single"/>
    </w:rPr>
  </w:style>
  <w:style w:type="paragraph" w:customStyle="1" w:styleId="Rientrocorpodeltesto22">
    <w:name w:val="Rientro corpo del testo 22"/>
    <w:basedOn w:val="Normale"/>
    <w:qFormat/>
    <w:rsid w:val="007C494B"/>
    <w:pPr>
      <w:suppressAutoHyphens/>
      <w:spacing w:after="120" w:line="480" w:lineRule="auto"/>
      <w:ind w:left="283"/>
      <w:jc w:val="left"/>
    </w:pPr>
    <w:rPr>
      <w:rFonts w:ascii="Calibri" w:hAnsi="Calibri"/>
      <w:sz w:val="24"/>
      <w:szCs w:val="24"/>
      <w:lang w:eastAsia="ar-SA"/>
    </w:rPr>
  </w:style>
  <w:style w:type="paragraph" w:customStyle="1" w:styleId="Rientrocorpodeltesto31">
    <w:name w:val="Rientro corpo del testo 31"/>
    <w:basedOn w:val="Normale"/>
    <w:qFormat/>
    <w:rsid w:val="007C494B"/>
    <w:pPr>
      <w:suppressAutoHyphens/>
      <w:spacing w:after="120"/>
      <w:ind w:left="283"/>
      <w:jc w:val="left"/>
    </w:pPr>
    <w:rPr>
      <w:rFonts w:ascii="Calibri" w:hAnsi="Calibri"/>
      <w:sz w:val="16"/>
      <w:szCs w:val="16"/>
      <w:lang w:eastAsia="ar-SA"/>
    </w:rPr>
  </w:style>
  <w:style w:type="paragraph" w:customStyle="1" w:styleId="Testodelblocco1">
    <w:name w:val="Testo del blocco1"/>
    <w:basedOn w:val="Normale"/>
    <w:qFormat/>
    <w:rsid w:val="007C494B"/>
    <w:pPr>
      <w:tabs>
        <w:tab w:val="left" w:pos="397"/>
        <w:tab w:val="center" w:pos="7370"/>
      </w:tabs>
      <w:suppressAutoHyphens/>
      <w:ind w:left="709" w:right="105"/>
    </w:pPr>
    <w:rPr>
      <w:rFonts w:ascii="Univers" w:hAnsi="Univers" w:cs="Univers"/>
      <w:sz w:val="22"/>
      <w:szCs w:val="24"/>
      <w:lang w:eastAsia="ar-SA"/>
    </w:rPr>
  </w:style>
  <w:style w:type="paragraph" w:customStyle="1" w:styleId="TxBrp2">
    <w:name w:val="TxBr_p2"/>
    <w:basedOn w:val="Normale"/>
    <w:qFormat/>
    <w:rsid w:val="007C494B"/>
    <w:pPr>
      <w:widowControl w:val="0"/>
      <w:tabs>
        <w:tab w:val="left" w:pos="204"/>
      </w:tabs>
      <w:suppressAutoHyphens/>
      <w:spacing w:line="277" w:lineRule="atLeast"/>
      <w:jc w:val="left"/>
    </w:pPr>
    <w:rPr>
      <w:rFonts w:ascii="Calibri" w:hAnsi="Calibri"/>
      <w:sz w:val="24"/>
      <w:szCs w:val="24"/>
      <w:lang w:val="en-US" w:eastAsia="ar-SA"/>
    </w:rPr>
  </w:style>
  <w:style w:type="paragraph" w:customStyle="1" w:styleId="Intestazionemessaggio1">
    <w:name w:val="Intestazione messaggio1"/>
    <w:basedOn w:val="Normale"/>
    <w:qFormat/>
    <w:rsid w:val="007C494B"/>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jc w:val="left"/>
    </w:pPr>
    <w:rPr>
      <w:rFonts w:ascii="Arial" w:hAnsi="Arial" w:cs="Arial"/>
      <w:sz w:val="24"/>
      <w:szCs w:val="24"/>
      <w:lang w:eastAsia="ar-SA"/>
    </w:rPr>
  </w:style>
  <w:style w:type="paragraph" w:customStyle="1" w:styleId="WW-Contenutotabella">
    <w:name w:val="WW-Contenuto tabella"/>
    <w:basedOn w:val="Normale"/>
    <w:qFormat/>
    <w:rsid w:val="007C494B"/>
    <w:pPr>
      <w:widowControl w:val="0"/>
      <w:suppressLineNumbers/>
      <w:suppressAutoHyphens/>
      <w:jc w:val="left"/>
    </w:pPr>
    <w:rPr>
      <w:rFonts w:ascii="Calibri" w:hAnsi="Calibri"/>
      <w:kern w:val="2"/>
      <w:sz w:val="24"/>
      <w:szCs w:val="24"/>
      <w:lang w:eastAsia="ar-SA"/>
    </w:rPr>
  </w:style>
  <w:style w:type="paragraph" w:customStyle="1" w:styleId="BodyTextIndent31">
    <w:name w:val="Body Text Indent 31"/>
    <w:basedOn w:val="Normale"/>
    <w:qFormat/>
    <w:rsid w:val="007C494B"/>
    <w:pPr>
      <w:suppressAutoHyphens/>
      <w:ind w:left="283" w:hanging="283"/>
      <w:jc w:val="left"/>
    </w:pPr>
    <w:rPr>
      <w:rFonts w:ascii="Calibri" w:hAnsi="Calibri"/>
      <w:sz w:val="24"/>
      <w:szCs w:val="24"/>
      <w:lang w:eastAsia="ar-SA"/>
    </w:rPr>
  </w:style>
  <w:style w:type="paragraph" w:customStyle="1" w:styleId="StileLucidaSansUnicode12ptGrassettoCorsivoDopo8pt">
    <w:name w:val="Stile Lucida Sans Unicode 12 pt Grassetto Corsivo Dopo:  8 pt ..."/>
    <w:basedOn w:val="A"/>
    <w:qFormat/>
    <w:rsid w:val="007C494B"/>
    <w:pPr>
      <w:spacing w:after="160" w:line="340" w:lineRule="exact"/>
    </w:pPr>
    <w:rPr>
      <w:rFonts w:ascii="Lucida Sans Unicode" w:hAnsi="Lucida Sans Unicode" w:cs="Lucida Sans Unicode"/>
      <w:bCs/>
      <w:i/>
      <w:iCs/>
      <w:spacing w:val="4"/>
      <w:sz w:val="24"/>
      <w:u w:val="none"/>
    </w:rPr>
  </w:style>
  <w:style w:type="paragraph" w:customStyle="1" w:styleId="Testonormale2">
    <w:name w:val="Testo normale2"/>
    <w:basedOn w:val="Normale"/>
    <w:qFormat/>
    <w:rsid w:val="007C494B"/>
    <w:pPr>
      <w:suppressAutoHyphens/>
      <w:jc w:val="left"/>
    </w:pPr>
    <w:rPr>
      <w:rFonts w:ascii="Courier New" w:hAnsi="Courier New" w:cs="Courier New"/>
      <w:sz w:val="24"/>
      <w:szCs w:val="24"/>
      <w:lang w:eastAsia="ar-SA"/>
    </w:rPr>
  </w:style>
  <w:style w:type="paragraph" w:customStyle="1" w:styleId="alf">
    <w:name w:val="alf"/>
    <w:qFormat/>
    <w:rsid w:val="007C494B"/>
    <w:pPr>
      <w:suppressAutoHyphens/>
      <w:jc w:val="both"/>
    </w:pPr>
    <w:rPr>
      <w:rFonts w:ascii="Arial" w:hAnsi="Arial" w:cs="Arial"/>
      <w:color w:val="000000"/>
      <w:sz w:val="26"/>
      <w:szCs w:val="22"/>
      <w:lang w:eastAsia="ar-SA"/>
    </w:rPr>
  </w:style>
  <w:style w:type="paragraph" w:customStyle="1" w:styleId="StileSezione">
    <w:name w:val="Stile_Sezione"/>
    <w:basedOn w:val="Normale"/>
    <w:next w:val="Normale"/>
    <w:qFormat/>
    <w:rsid w:val="007C494B"/>
    <w:pPr>
      <w:suppressAutoHyphens/>
      <w:spacing w:before="480" w:after="240"/>
      <w:jc w:val="left"/>
    </w:pPr>
    <w:rPr>
      <w:rFonts w:ascii="Arial" w:hAnsi="Arial" w:cs="Arial"/>
      <w:b/>
      <w:smallCaps/>
      <w:sz w:val="30"/>
      <w:szCs w:val="24"/>
      <w:u w:val="single"/>
      <w:lang w:eastAsia="ar-SA"/>
    </w:rPr>
  </w:style>
  <w:style w:type="paragraph" w:customStyle="1" w:styleId="TestoGenerico">
    <w:name w:val="Testo_Generico"/>
    <w:basedOn w:val="Normale"/>
    <w:next w:val="Normale"/>
    <w:qFormat/>
    <w:rsid w:val="007C494B"/>
    <w:pPr>
      <w:suppressAutoHyphens/>
      <w:spacing w:after="120"/>
      <w:ind w:left="283"/>
    </w:pPr>
    <w:rPr>
      <w:rFonts w:ascii="Arial" w:hAnsi="Arial" w:cs="Arial"/>
      <w:sz w:val="22"/>
      <w:szCs w:val="24"/>
      <w:lang w:eastAsia="ar-SA"/>
    </w:rPr>
  </w:style>
  <w:style w:type="paragraph" w:customStyle="1" w:styleId="DataGare">
    <w:name w:val="Data_Gare"/>
    <w:basedOn w:val="Normale"/>
    <w:next w:val="Normale"/>
    <w:qFormat/>
    <w:rsid w:val="007C494B"/>
    <w:pPr>
      <w:keepNext/>
      <w:suppressAutoHyphens/>
      <w:spacing w:before="480" w:after="240"/>
      <w:jc w:val="left"/>
    </w:pPr>
    <w:rPr>
      <w:rFonts w:ascii="Arial" w:hAnsi="Arial" w:cs="Arial"/>
      <w:b/>
      <w:smallCaps/>
      <w:sz w:val="26"/>
      <w:szCs w:val="24"/>
      <w:lang w:eastAsia="ar-SA"/>
    </w:rPr>
  </w:style>
  <w:style w:type="paragraph" w:customStyle="1" w:styleId="ProvGenerico">
    <w:name w:val="Prov_Generico"/>
    <w:basedOn w:val="Normale"/>
    <w:next w:val="Normale"/>
    <w:qFormat/>
    <w:rsid w:val="007C494B"/>
    <w:pPr>
      <w:keepNext/>
      <w:suppressAutoHyphens/>
      <w:spacing w:before="120" w:after="120"/>
      <w:ind w:left="284"/>
      <w:jc w:val="left"/>
    </w:pPr>
    <w:rPr>
      <w:rFonts w:ascii="Arial" w:hAnsi="Arial" w:cs="Arial"/>
      <w:b/>
      <w:smallCaps/>
      <w:sz w:val="22"/>
      <w:szCs w:val="24"/>
      <w:u w:val="single"/>
      <w:lang w:eastAsia="ar-SA"/>
    </w:rPr>
  </w:style>
  <w:style w:type="paragraph" w:customStyle="1" w:styleId="ParGenerico">
    <w:name w:val="Par_Generico"/>
    <w:basedOn w:val="Normale"/>
    <w:next w:val="Normale"/>
    <w:qFormat/>
    <w:rsid w:val="007C494B"/>
    <w:pPr>
      <w:keepNext/>
      <w:suppressAutoHyphens/>
      <w:spacing w:before="480" w:after="480"/>
      <w:jc w:val="left"/>
    </w:pPr>
    <w:rPr>
      <w:rFonts w:ascii="Arial" w:hAnsi="Arial" w:cs="Arial"/>
      <w:b/>
      <w:smallCaps/>
      <w:sz w:val="26"/>
      <w:szCs w:val="24"/>
      <w:u w:val="single"/>
      <w:lang w:eastAsia="ar-SA"/>
    </w:rPr>
  </w:style>
  <w:style w:type="paragraph" w:customStyle="1" w:styleId="ProvCaricoSocieta">
    <w:name w:val="Prov_CaricoSocieta"/>
    <w:basedOn w:val="Normale"/>
    <w:next w:val="Normale"/>
    <w:qFormat/>
    <w:rsid w:val="007C494B"/>
    <w:pPr>
      <w:keepNext/>
      <w:suppressAutoHyphens/>
      <w:spacing w:after="240"/>
      <w:ind w:left="284"/>
      <w:jc w:val="left"/>
    </w:pPr>
    <w:rPr>
      <w:rFonts w:ascii="Arial" w:hAnsi="Arial" w:cs="Arial"/>
      <w:b/>
      <w:smallCaps/>
      <w:sz w:val="22"/>
      <w:szCs w:val="24"/>
      <w:u w:val="single"/>
      <w:lang w:eastAsia="ar-SA"/>
    </w:rPr>
  </w:style>
  <w:style w:type="paragraph" w:customStyle="1" w:styleId="ItemAmmonizione">
    <w:name w:val="Item_Ammonizione"/>
    <w:basedOn w:val="Normale"/>
    <w:qFormat/>
    <w:rsid w:val="007C494B"/>
    <w:pPr>
      <w:tabs>
        <w:tab w:val="left" w:pos="5386"/>
      </w:tabs>
      <w:suppressAutoHyphens/>
      <w:ind w:left="283"/>
      <w:jc w:val="left"/>
    </w:pPr>
    <w:rPr>
      <w:rFonts w:ascii="Arial" w:hAnsi="Arial" w:cs="Arial"/>
      <w:sz w:val="18"/>
      <w:szCs w:val="24"/>
      <w:lang w:eastAsia="ar-SA"/>
    </w:rPr>
  </w:style>
  <w:style w:type="paragraph" w:customStyle="1" w:styleId="TestoSqlCalciatore">
    <w:name w:val="Testo_SqlCalciatore"/>
    <w:basedOn w:val="Normale"/>
    <w:next w:val="Normale"/>
    <w:qFormat/>
    <w:rsid w:val="007C494B"/>
    <w:pPr>
      <w:suppressAutoHyphens/>
      <w:spacing w:after="120"/>
      <w:ind w:left="283"/>
    </w:pPr>
    <w:rPr>
      <w:rFonts w:ascii="Arial" w:hAnsi="Arial" w:cs="Arial"/>
      <w:sz w:val="24"/>
      <w:szCs w:val="24"/>
      <w:lang w:eastAsia="ar-SA"/>
    </w:rPr>
  </w:style>
  <w:style w:type="paragraph" w:customStyle="1" w:styleId="ItemSqlCalciatore">
    <w:name w:val="Item_SqlCalciatore"/>
    <w:basedOn w:val="Normale"/>
    <w:next w:val="Normale"/>
    <w:qFormat/>
    <w:rsid w:val="007C494B"/>
    <w:pPr>
      <w:tabs>
        <w:tab w:val="left" w:pos="4535"/>
      </w:tabs>
      <w:suppressAutoHyphens/>
      <w:ind w:left="283"/>
      <w:jc w:val="left"/>
    </w:pPr>
    <w:rPr>
      <w:rFonts w:ascii="Arial" w:hAnsi="Arial" w:cs="Arial"/>
      <w:sz w:val="18"/>
      <w:szCs w:val="24"/>
      <w:lang w:eastAsia="ar-SA"/>
    </w:rPr>
  </w:style>
  <w:style w:type="paragraph" w:customStyle="1" w:styleId="TestoCaricoSocieta">
    <w:name w:val="Testo_CaricoSocieta"/>
    <w:basedOn w:val="Normale"/>
    <w:next w:val="Normale"/>
    <w:qFormat/>
    <w:rsid w:val="007C494B"/>
    <w:pPr>
      <w:suppressAutoHyphens/>
      <w:spacing w:after="120"/>
      <w:ind w:left="1587"/>
    </w:pPr>
    <w:rPr>
      <w:rFonts w:ascii="Arial" w:hAnsi="Arial" w:cs="Arial"/>
      <w:sz w:val="22"/>
      <w:szCs w:val="24"/>
      <w:lang w:eastAsia="ar-SA"/>
    </w:rPr>
  </w:style>
  <w:style w:type="paragraph" w:customStyle="1" w:styleId="ItemAmmende">
    <w:name w:val="Item_Ammende"/>
    <w:basedOn w:val="Normale"/>
    <w:next w:val="Normale"/>
    <w:qFormat/>
    <w:rsid w:val="007C494B"/>
    <w:pPr>
      <w:keepNext/>
      <w:tabs>
        <w:tab w:val="right" w:pos="1304"/>
        <w:tab w:val="left" w:pos="1587"/>
      </w:tabs>
      <w:suppressAutoHyphens/>
      <w:ind w:left="284"/>
      <w:jc w:val="left"/>
    </w:pPr>
    <w:rPr>
      <w:rFonts w:ascii="Arial" w:hAnsi="Arial" w:cs="Arial"/>
      <w:b/>
      <w:sz w:val="24"/>
      <w:szCs w:val="24"/>
      <w:lang w:eastAsia="ar-SA"/>
    </w:rPr>
  </w:style>
  <w:style w:type="paragraph" w:customStyle="1" w:styleId="xl22">
    <w:name w:val="xl22"/>
    <w:basedOn w:val="Normale"/>
    <w:qFormat/>
    <w:rsid w:val="007C494B"/>
    <w:pPr>
      <w:suppressAutoHyphens/>
      <w:spacing w:before="280" w:after="280"/>
      <w:jc w:val="left"/>
    </w:pPr>
    <w:rPr>
      <w:rFonts w:ascii="Arial" w:eastAsia="Arial Unicode MS" w:hAnsi="Arial" w:cs="Arial"/>
      <w:b/>
      <w:bCs/>
      <w:sz w:val="28"/>
      <w:szCs w:val="28"/>
      <w:lang w:eastAsia="ar-SA"/>
    </w:rPr>
  </w:style>
  <w:style w:type="paragraph" w:customStyle="1" w:styleId="xl24">
    <w:name w:val="xl24"/>
    <w:basedOn w:val="Normale"/>
    <w:qFormat/>
    <w:rsid w:val="007C494B"/>
    <w:pPr>
      <w:suppressAutoHyphens/>
      <w:spacing w:before="280" w:after="280"/>
      <w:jc w:val="left"/>
    </w:pPr>
    <w:rPr>
      <w:rFonts w:ascii="Arial" w:eastAsia="Arial Unicode MS" w:hAnsi="Arial" w:cs="Arial"/>
      <w:b/>
      <w:bCs/>
      <w:sz w:val="24"/>
      <w:szCs w:val="24"/>
      <w:lang w:eastAsia="ar-SA"/>
    </w:rPr>
  </w:style>
  <w:style w:type="paragraph" w:customStyle="1" w:styleId="comunicato0">
    <w:name w:val="comunicato"/>
    <w:basedOn w:val="Normale"/>
    <w:qFormat/>
    <w:rsid w:val="007C494B"/>
    <w:pPr>
      <w:suppressAutoHyphens/>
      <w:ind w:left="284"/>
    </w:pPr>
    <w:rPr>
      <w:rFonts w:ascii="Arial" w:hAnsi="Arial" w:cs="Arial"/>
      <w:sz w:val="22"/>
      <w:szCs w:val="24"/>
      <w:lang w:eastAsia="ar-SA"/>
    </w:rPr>
  </w:style>
  <w:style w:type="paragraph" w:customStyle="1" w:styleId="CORPOTESTOCOMUNICATO">
    <w:name w:val="CORPO TESTO COMUNICATO"/>
    <w:basedOn w:val="Normale"/>
    <w:qFormat/>
    <w:rsid w:val="007C494B"/>
    <w:pPr>
      <w:tabs>
        <w:tab w:val="left" w:pos="851"/>
      </w:tabs>
      <w:suppressAutoHyphens/>
      <w:ind w:firstLine="1"/>
    </w:pPr>
    <w:rPr>
      <w:rFonts w:ascii="Arial" w:hAnsi="Arial" w:cs="Arial"/>
      <w:sz w:val="22"/>
      <w:szCs w:val="24"/>
      <w:lang w:eastAsia="ar-SA"/>
    </w:rPr>
  </w:style>
  <w:style w:type="paragraph" w:customStyle="1" w:styleId="xl25">
    <w:name w:val="xl25"/>
    <w:basedOn w:val="Normale"/>
    <w:qFormat/>
    <w:rsid w:val="007C494B"/>
    <w:pPr>
      <w:suppressAutoHyphens/>
      <w:spacing w:before="280" w:after="280"/>
      <w:jc w:val="left"/>
    </w:pPr>
    <w:rPr>
      <w:rFonts w:ascii="Arial" w:eastAsia="Arial Unicode MS" w:hAnsi="Arial" w:cs="Arial"/>
      <w:b/>
      <w:bCs/>
      <w:sz w:val="28"/>
      <w:szCs w:val="28"/>
      <w:lang w:eastAsia="ar-SA"/>
    </w:rPr>
  </w:style>
  <w:style w:type="paragraph" w:customStyle="1" w:styleId="xl27">
    <w:name w:val="xl27"/>
    <w:basedOn w:val="Normale"/>
    <w:qFormat/>
    <w:rsid w:val="007C494B"/>
    <w:pPr>
      <w:shd w:val="clear" w:color="auto" w:fill="C0C0C0"/>
      <w:suppressAutoHyphens/>
      <w:spacing w:before="280" w:after="280"/>
      <w:jc w:val="left"/>
    </w:pPr>
    <w:rPr>
      <w:rFonts w:ascii="Arial Unicode MS" w:eastAsia="Arial Unicode MS" w:hAnsi="Arial Unicode MS" w:cs="Tahoma"/>
      <w:sz w:val="24"/>
      <w:szCs w:val="24"/>
      <w:lang w:eastAsia="ar-SA"/>
    </w:rPr>
  </w:style>
  <w:style w:type="paragraph" w:customStyle="1" w:styleId="xl29">
    <w:name w:val="xl29"/>
    <w:basedOn w:val="Normale"/>
    <w:qFormat/>
    <w:rsid w:val="007C494B"/>
    <w:pPr>
      <w:suppressAutoHyphens/>
      <w:spacing w:before="280" w:after="280"/>
      <w:jc w:val="center"/>
    </w:pPr>
    <w:rPr>
      <w:rFonts w:ascii="Arial" w:eastAsia="Arial Unicode MS" w:hAnsi="Arial" w:cs="Arial"/>
      <w:b/>
      <w:bCs/>
      <w:sz w:val="32"/>
      <w:szCs w:val="32"/>
      <w:lang w:eastAsia="ar-SA"/>
    </w:rPr>
  </w:style>
  <w:style w:type="paragraph" w:customStyle="1" w:styleId="xl31">
    <w:name w:val="xl31"/>
    <w:basedOn w:val="Normale"/>
    <w:qFormat/>
    <w:rsid w:val="007C494B"/>
    <w:pPr>
      <w:suppressAutoHyphens/>
      <w:spacing w:before="280" w:after="280"/>
      <w:jc w:val="center"/>
    </w:pPr>
    <w:rPr>
      <w:rFonts w:ascii="Arial" w:eastAsia="Arial Unicode MS" w:hAnsi="Arial" w:cs="Arial"/>
      <w:b/>
      <w:bCs/>
      <w:sz w:val="24"/>
      <w:szCs w:val="24"/>
      <w:lang w:eastAsia="ar-SA"/>
    </w:rPr>
  </w:style>
  <w:style w:type="paragraph" w:customStyle="1" w:styleId="xl32">
    <w:name w:val="xl32"/>
    <w:basedOn w:val="Normale"/>
    <w:qFormat/>
    <w:rsid w:val="007C494B"/>
    <w:pPr>
      <w:suppressAutoHyphens/>
      <w:spacing w:before="280" w:after="280"/>
      <w:jc w:val="center"/>
    </w:pPr>
    <w:rPr>
      <w:rFonts w:ascii="Arial Unicode MS" w:eastAsia="Arial Unicode MS" w:hAnsi="Arial Unicode MS" w:cs="Tahoma"/>
      <w:sz w:val="24"/>
      <w:szCs w:val="24"/>
      <w:lang w:eastAsia="ar-SA"/>
    </w:rPr>
  </w:style>
  <w:style w:type="paragraph" w:customStyle="1" w:styleId="xl33">
    <w:name w:val="xl33"/>
    <w:basedOn w:val="Normale"/>
    <w:qFormat/>
    <w:rsid w:val="007C494B"/>
    <w:pPr>
      <w:shd w:val="clear" w:color="auto" w:fill="C0C0C0"/>
      <w:suppressAutoHyphens/>
      <w:spacing w:before="280" w:after="280"/>
      <w:jc w:val="center"/>
    </w:pPr>
    <w:rPr>
      <w:rFonts w:ascii="Arial Unicode MS" w:eastAsia="Arial Unicode MS" w:hAnsi="Arial Unicode MS" w:cs="Tahoma"/>
      <w:sz w:val="24"/>
      <w:szCs w:val="24"/>
      <w:lang w:eastAsia="ar-SA"/>
    </w:rPr>
  </w:style>
  <w:style w:type="paragraph" w:customStyle="1" w:styleId="Rientrocorpodeltesto32">
    <w:name w:val="Rientro corpo del testo 32"/>
    <w:basedOn w:val="Normale"/>
    <w:qFormat/>
    <w:rsid w:val="007C494B"/>
    <w:pPr>
      <w:suppressAutoHyphens/>
      <w:ind w:firstLine="142"/>
    </w:pPr>
    <w:rPr>
      <w:rFonts w:ascii="Century Gothic" w:hAnsi="Century Gothic" w:cs="Century Gothic"/>
      <w:b/>
      <w:sz w:val="24"/>
      <w:szCs w:val="24"/>
      <w:lang w:eastAsia="ar-SA"/>
    </w:rPr>
  </w:style>
  <w:style w:type="paragraph" w:customStyle="1" w:styleId="titolocomuff">
    <w:name w:val="titolo_comuff"/>
    <w:basedOn w:val="Normale"/>
    <w:qFormat/>
    <w:rsid w:val="007C494B"/>
    <w:pPr>
      <w:suppressAutoHyphens/>
      <w:spacing w:before="100" w:after="100"/>
      <w:jc w:val="left"/>
    </w:pPr>
    <w:rPr>
      <w:rFonts w:cs="Verdana"/>
      <w:b/>
      <w:caps/>
      <w:color w:val="808000"/>
      <w:sz w:val="24"/>
      <w:szCs w:val="24"/>
      <w:lang w:eastAsia="ar-SA"/>
    </w:rPr>
  </w:style>
  <w:style w:type="paragraph" w:customStyle="1" w:styleId="testino">
    <w:name w:val="testino"/>
    <w:basedOn w:val="Normale"/>
    <w:qFormat/>
    <w:rsid w:val="007C494B"/>
    <w:pPr>
      <w:suppressAutoHyphens/>
      <w:spacing w:before="100" w:after="100"/>
      <w:jc w:val="left"/>
    </w:pPr>
    <w:rPr>
      <w:rFonts w:cs="Verdana"/>
      <w:color w:val="800000"/>
      <w:sz w:val="15"/>
      <w:szCs w:val="24"/>
      <w:lang w:eastAsia="ar-SA"/>
    </w:rPr>
  </w:style>
  <w:style w:type="paragraph" w:customStyle="1" w:styleId="NormaleWeb1">
    <w:name w:val="Normale (Web)1"/>
    <w:basedOn w:val="Normale"/>
    <w:qFormat/>
    <w:rsid w:val="007C494B"/>
    <w:pPr>
      <w:suppressAutoHyphens/>
      <w:spacing w:before="100" w:after="100"/>
      <w:jc w:val="left"/>
    </w:pPr>
    <w:rPr>
      <w:rFonts w:ascii="Arial Unicode MS" w:eastAsia="Arial Unicode MS" w:hAnsi="Arial Unicode MS" w:cs="Arial Unicode MS"/>
      <w:color w:val="800000"/>
      <w:sz w:val="24"/>
      <w:szCs w:val="24"/>
      <w:lang w:eastAsia="ar-SA"/>
    </w:rPr>
  </w:style>
  <w:style w:type="paragraph" w:customStyle="1" w:styleId="LndNormale112pt">
    <w:name w:val="LndNormale1 + 12 pt"/>
    <w:basedOn w:val="1-aaLndNormale1"/>
    <w:qFormat/>
    <w:rsid w:val="007C494B"/>
    <w:pPr>
      <w:suppressAutoHyphens/>
      <w:overflowPunct w:val="0"/>
      <w:spacing w:line="360" w:lineRule="auto"/>
      <w:jc w:val="both"/>
    </w:pPr>
    <w:rPr>
      <w:rFonts w:cs="Arial"/>
      <w:sz w:val="24"/>
      <w:szCs w:val="24"/>
      <w:lang w:eastAsia="ar-SA"/>
    </w:rPr>
  </w:style>
  <w:style w:type="paragraph" w:customStyle="1" w:styleId="Testonormale3">
    <w:name w:val="Testo normale3"/>
    <w:basedOn w:val="Normale"/>
    <w:qFormat/>
    <w:rsid w:val="007C494B"/>
    <w:pPr>
      <w:suppressAutoHyphens/>
      <w:jc w:val="left"/>
    </w:pPr>
    <w:rPr>
      <w:rFonts w:ascii="Courier New" w:hAnsi="Courier New" w:cs="Courier New"/>
      <w:sz w:val="24"/>
      <w:szCs w:val="24"/>
      <w:lang w:eastAsia="ar-SA"/>
    </w:rPr>
  </w:style>
  <w:style w:type="paragraph" w:customStyle="1" w:styleId="Corpodeltesto33">
    <w:name w:val="Corpo del testo 33"/>
    <w:basedOn w:val="Normale"/>
    <w:qFormat/>
    <w:rsid w:val="007C494B"/>
    <w:pPr>
      <w:suppressAutoHyphens/>
      <w:jc w:val="left"/>
    </w:pPr>
    <w:rPr>
      <w:rFonts w:ascii="Arial" w:hAnsi="Arial" w:cs="Arial"/>
      <w:sz w:val="22"/>
      <w:szCs w:val="24"/>
      <w:lang w:eastAsia="ar-SA"/>
    </w:rPr>
  </w:style>
  <w:style w:type="paragraph" w:customStyle="1" w:styleId="lndnormale20">
    <w:name w:val="lndnormale2"/>
    <w:basedOn w:val="Normale"/>
    <w:qFormat/>
    <w:rsid w:val="007C494B"/>
    <w:pPr>
      <w:suppressAutoHyphens/>
      <w:spacing w:before="280" w:after="280"/>
      <w:jc w:val="left"/>
    </w:pPr>
    <w:rPr>
      <w:rFonts w:ascii="Calibri" w:hAnsi="Calibri"/>
      <w:sz w:val="24"/>
      <w:szCs w:val="24"/>
      <w:lang w:eastAsia="ar-SA"/>
    </w:rPr>
  </w:style>
  <w:style w:type="paragraph" w:customStyle="1" w:styleId="lndtitolo10">
    <w:name w:val="lndtitolo1"/>
    <w:basedOn w:val="Normale"/>
    <w:qFormat/>
    <w:rsid w:val="007C494B"/>
    <w:pPr>
      <w:suppressAutoHyphens/>
      <w:spacing w:before="280" w:after="280"/>
      <w:jc w:val="left"/>
    </w:pPr>
    <w:rPr>
      <w:rFonts w:ascii="Calibri" w:hAnsi="Calibri"/>
      <w:sz w:val="24"/>
      <w:szCs w:val="24"/>
      <w:lang w:eastAsia="ar-SA"/>
    </w:rPr>
  </w:style>
  <w:style w:type="paragraph" w:customStyle="1" w:styleId="Intestazione1">
    <w:name w:val="Intestazione1"/>
    <w:basedOn w:val="Normale"/>
    <w:next w:val="Corpotesto"/>
    <w:qFormat/>
    <w:rsid w:val="007C494B"/>
    <w:pPr>
      <w:keepNext/>
      <w:suppressAutoHyphens/>
      <w:spacing w:before="240" w:after="120"/>
      <w:jc w:val="left"/>
    </w:pPr>
    <w:rPr>
      <w:rFonts w:ascii="Arial" w:hAnsi="Arial" w:cs="Tahoma"/>
      <w:sz w:val="28"/>
      <w:szCs w:val="28"/>
      <w:lang w:eastAsia="ar-SA"/>
    </w:rPr>
  </w:style>
  <w:style w:type="paragraph" w:customStyle="1" w:styleId="Puntoelenco1">
    <w:name w:val="Punto elenco1"/>
    <w:basedOn w:val="Normale"/>
    <w:qFormat/>
    <w:rsid w:val="007C494B"/>
    <w:pPr>
      <w:tabs>
        <w:tab w:val="left" w:pos="720"/>
      </w:tabs>
      <w:suppressAutoHyphens/>
      <w:ind w:left="720" w:hanging="360"/>
      <w:jc w:val="left"/>
    </w:pPr>
    <w:rPr>
      <w:rFonts w:ascii="Calibri" w:hAnsi="Calibri"/>
      <w:i/>
      <w:sz w:val="24"/>
      <w:szCs w:val="24"/>
      <w:lang w:eastAsia="ar-SA"/>
    </w:rPr>
  </w:style>
  <w:style w:type="paragraph" w:customStyle="1" w:styleId="NormaleArial">
    <w:name w:val="Normale + Arial"/>
    <w:basedOn w:val="Normale"/>
    <w:qFormat/>
    <w:rsid w:val="007C494B"/>
    <w:pPr>
      <w:tabs>
        <w:tab w:val="left" w:pos="540"/>
      </w:tabs>
      <w:suppressAutoHyphens/>
    </w:pPr>
    <w:rPr>
      <w:rFonts w:ascii="Arial" w:hAnsi="Arial" w:cs="Arial"/>
      <w:bCs/>
      <w:sz w:val="24"/>
      <w:szCs w:val="24"/>
      <w:lang w:eastAsia="ar-SA"/>
    </w:rPr>
  </w:style>
  <w:style w:type="paragraph" w:customStyle="1" w:styleId="ATITOLO">
    <w:name w:val="A TITOLO"/>
    <w:rsid w:val="007C494B"/>
    <w:pPr>
      <w:suppressAutoHyphens/>
      <w:spacing w:after="160"/>
    </w:pPr>
    <w:rPr>
      <w:rFonts w:ascii="Verdana" w:hAnsi="Verdana" w:cs="Verdana"/>
      <w:b/>
      <w:bCs/>
      <w:i/>
      <w:iCs/>
      <w:smallCaps/>
      <w:spacing w:val="10"/>
      <w:sz w:val="24"/>
      <w:szCs w:val="22"/>
      <w:lang w:eastAsia="ar-SA"/>
    </w:rPr>
  </w:style>
  <w:style w:type="paragraph" w:customStyle="1" w:styleId="APARAGRAFO">
    <w:name w:val="A PARAGRAFO"/>
    <w:basedOn w:val="StileLucidaSansUnicode12ptGrassettoCorsivoDopo8pt"/>
    <w:rsid w:val="007C494B"/>
    <w:pPr>
      <w:ind w:left="0"/>
    </w:pPr>
    <w:rPr>
      <w:rFonts w:ascii="Verdana" w:hAnsi="Verdana" w:cs="Verdana"/>
      <w:spacing w:val="12"/>
      <w:sz w:val="22"/>
      <w:szCs w:val="22"/>
    </w:rPr>
  </w:style>
  <w:style w:type="paragraph" w:styleId="Citazione">
    <w:name w:val="Quote"/>
    <w:basedOn w:val="Normale"/>
    <w:next w:val="Normale"/>
    <w:link w:val="CitazioneCarattere1"/>
    <w:uiPriority w:val="29"/>
    <w:qFormat/>
    <w:rsid w:val="007C494B"/>
    <w:pPr>
      <w:suppressAutoHyphens/>
      <w:jc w:val="left"/>
    </w:pPr>
    <w:rPr>
      <w:rFonts w:ascii="Calibri" w:hAnsi="Calibri"/>
      <w:i/>
      <w:sz w:val="24"/>
      <w:szCs w:val="24"/>
      <w:lang w:eastAsia="ar-SA"/>
    </w:rPr>
  </w:style>
  <w:style w:type="character" w:customStyle="1" w:styleId="CitazioneCarattere2">
    <w:name w:val="Citazione Carattere2"/>
    <w:basedOn w:val="Carpredefinitoparagrafo"/>
    <w:uiPriority w:val="29"/>
    <w:rsid w:val="007C494B"/>
    <w:rPr>
      <w:rFonts w:ascii="Verdana" w:hAnsi="Verdana"/>
      <w:i/>
      <w:iCs/>
      <w:color w:val="404040" w:themeColor="text1" w:themeTint="BF"/>
    </w:rPr>
  </w:style>
  <w:style w:type="paragraph" w:styleId="Citazioneintensa">
    <w:name w:val="Intense Quote"/>
    <w:basedOn w:val="Normale"/>
    <w:next w:val="Normale"/>
    <w:link w:val="CitazioneintensaCarattere1"/>
    <w:uiPriority w:val="30"/>
    <w:qFormat/>
    <w:rsid w:val="007C494B"/>
    <w:pPr>
      <w:suppressAutoHyphens/>
      <w:ind w:left="720" w:right="720"/>
      <w:jc w:val="left"/>
    </w:pPr>
    <w:rPr>
      <w:rFonts w:ascii="Calibri" w:hAnsi="Calibri"/>
      <w:b/>
      <w:i/>
      <w:sz w:val="24"/>
      <w:szCs w:val="22"/>
      <w:lang w:eastAsia="ar-SA"/>
    </w:rPr>
  </w:style>
  <w:style w:type="character" w:customStyle="1" w:styleId="CitazioneintensaCarattere2">
    <w:name w:val="Citazione intensa Carattere2"/>
    <w:basedOn w:val="Carpredefinitoparagrafo"/>
    <w:uiPriority w:val="30"/>
    <w:rsid w:val="007C494B"/>
    <w:rPr>
      <w:rFonts w:ascii="Verdana" w:hAnsi="Verdana"/>
      <w:i/>
      <w:iCs/>
      <w:color w:val="4F81BD" w:themeColor="accent1"/>
    </w:rPr>
  </w:style>
  <w:style w:type="paragraph" w:customStyle="1" w:styleId="Intestazionetabella">
    <w:name w:val="Intestazione tabella"/>
    <w:basedOn w:val="Contenutotabella"/>
    <w:qFormat/>
    <w:rsid w:val="007C494B"/>
    <w:pPr>
      <w:jc w:val="center"/>
      <w:textAlignment w:val="auto"/>
    </w:pPr>
    <w:rPr>
      <w:rFonts w:ascii="Calibri" w:eastAsia="Times New Roman" w:hAnsi="Calibri"/>
      <w:b/>
      <w:bCs/>
      <w:lang w:eastAsia="ar-SA" w:bidi="ar-SA"/>
    </w:rPr>
  </w:style>
  <w:style w:type="paragraph" w:customStyle="1" w:styleId="Corpodeltesto26">
    <w:name w:val="Corpo del testo 26"/>
    <w:basedOn w:val="Normale"/>
    <w:qFormat/>
    <w:rsid w:val="007C494B"/>
    <w:pPr>
      <w:jc w:val="left"/>
      <w:textAlignment w:val="baseline"/>
    </w:pPr>
    <w:rPr>
      <w:rFonts w:ascii="Arial" w:hAnsi="Arial"/>
      <w:sz w:val="22"/>
    </w:rPr>
  </w:style>
  <w:style w:type="paragraph" w:customStyle="1" w:styleId="OutlineCircle3">
    <w:name w:val="Outline Circle 3"/>
    <w:qFormat/>
    <w:rsid w:val="007C494B"/>
    <w:pPr>
      <w:tabs>
        <w:tab w:val="center" w:pos="4320"/>
        <w:tab w:val="right" w:pos="8640"/>
      </w:tabs>
      <w:suppressAutoHyphens/>
    </w:pPr>
    <w:rPr>
      <w:rFonts w:ascii="Calibri" w:hAnsi="Calibri"/>
      <w:sz w:val="22"/>
      <w:szCs w:val="22"/>
    </w:rPr>
  </w:style>
  <w:style w:type="paragraph" w:customStyle="1" w:styleId="Corpodeltesto27">
    <w:name w:val="Corpo del testo 27"/>
    <w:basedOn w:val="Normale"/>
    <w:qFormat/>
    <w:rsid w:val="007C494B"/>
    <w:pPr>
      <w:jc w:val="left"/>
      <w:textAlignment w:val="baseline"/>
    </w:pPr>
    <w:rPr>
      <w:rFonts w:ascii="Arial" w:hAnsi="Arial"/>
      <w:sz w:val="22"/>
    </w:rPr>
  </w:style>
  <w:style w:type="paragraph" w:customStyle="1" w:styleId="Titolo52">
    <w:name w:val="Titolo 52"/>
    <w:basedOn w:val="Normale"/>
    <w:uiPriority w:val="1"/>
    <w:qFormat/>
    <w:rsid w:val="007C494B"/>
    <w:pPr>
      <w:widowControl w:val="0"/>
      <w:ind w:left="737"/>
      <w:jc w:val="left"/>
      <w:outlineLvl w:val="5"/>
    </w:pPr>
    <w:rPr>
      <w:rFonts w:ascii="Arial" w:eastAsia="Arial" w:hAnsi="Arial" w:cs="Arial"/>
      <w:b/>
      <w:bCs/>
      <w:sz w:val="22"/>
      <w:szCs w:val="22"/>
      <w:lang w:bidi="it-IT"/>
    </w:rPr>
  </w:style>
  <w:style w:type="paragraph" w:customStyle="1" w:styleId="Corpodeltesto28">
    <w:name w:val="Corpo del testo 28"/>
    <w:basedOn w:val="Normale"/>
    <w:qFormat/>
    <w:rsid w:val="007C494B"/>
    <w:pPr>
      <w:jc w:val="left"/>
      <w:textAlignment w:val="baseline"/>
    </w:pPr>
    <w:rPr>
      <w:rFonts w:ascii="Arial" w:hAnsi="Arial"/>
      <w:sz w:val="22"/>
    </w:rPr>
  </w:style>
  <w:style w:type="paragraph" w:customStyle="1" w:styleId="Corpodeltesto29">
    <w:name w:val="Corpo del testo 29"/>
    <w:basedOn w:val="Normale"/>
    <w:qFormat/>
    <w:rsid w:val="007C494B"/>
    <w:pPr>
      <w:textAlignment w:val="baseline"/>
    </w:pPr>
    <w:rPr>
      <w:rFonts w:ascii="Arial" w:hAnsi="Arial"/>
      <w:sz w:val="22"/>
    </w:rPr>
  </w:style>
  <w:style w:type="paragraph" w:customStyle="1" w:styleId="western">
    <w:name w:val="western"/>
    <w:basedOn w:val="Normale"/>
    <w:qFormat/>
    <w:rsid w:val="007C494B"/>
    <w:pPr>
      <w:spacing w:beforeAutospacing="1" w:after="142" w:line="276" w:lineRule="auto"/>
    </w:pPr>
    <w:rPr>
      <w:color w:val="000000"/>
    </w:rPr>
  </w:style>
  <w:style w:type="paragraph" w:customStyle="1" w:styleId="Contenutocornice">
    <w:name w:val="Contenuto cornice"/>
    <w:basedOn w:val="Normale"/>
    <w:qFormat/>
    <w:rsid w:val="007C494B"/>
    <w:pPr>
      <w:jc w:val="center"/>
    </w:pPr>
  </w:style>
  <w:style w:type="table" w:styleId="Tabellacolonne5">
    <w:name w:val="Table Columns 5"/>
    <w:basedOn w:val="Tabellanormale"/>
    <w:rsid w:val="007C494B"/>
    <w:pPr>
      <w:suppressAutoHyphens/>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Collegamentovisitato">
    <w:name w:val="FollowedHyperlink"/>
    <w:basedOn w:val="Carpredefinitoparagrafo"/>
    <w:rsid w:val="007C494B"/>
    <w:rPr>
      <w:color w:val="800080" w:themeColor="followedHyperlink"/>
      <w:u w:val="single"/>
    </w:rPr>
  </w:style>
  <w:style w:type="numbering" w:customStyle="1" w:styleId="WW8Num15">
    <w:name w:val="WW8Num15"/>
    <w:basedOn w:val="Nessunelenco"/>
    <w:rsid w:val="007C494B"/>
    <w:pPr>
      <w:numPr>
        <w:numId w:val="5"/>
      </w:numPr>
    </w:pPr>
  </w:style>
  <w:style w:type="character" w:customStyle="1" w:styleId="1-aaA111Carattere">
    <w:name w:val="1-aaA111 Carattere"/>
    <w:link w:val="1-aaA111"/>
    <w:qFormat/>
    <w:rsid w:val="007C494B"/>
    <w:rPr>
      <w:rFonts w:ascii="Arial" w:eastAsia="Malgun Gothic" w:hAnsi="Arial" w:cs="Arial"/>
      <w:b/>
      <w:bCs/>
      <w:caps/>
      <w:spacing w:val="-4"/>
      <w:kern w:val="2"/>
      <w:sz w:val="23"/>
      <w:szCs w:val="24"/>
      <w:u w:color="001F5F"/>
      <w:shd w:val="clear" w:color="auto" w:fill="C6D9F1"/>
      <w:lang w:val="en-GB" w:eastAsia="ar-SA"/>
    </w:rPr>
  </w:style>
  <w:style w:type="paragraph" w:customStyle="1" w:styleId="1-aaA111">
    <w:name w:val="1-aaA111"/>
    <w:basedOn w:val="A119"/>
    <w:next w:val="Titolo2"/>
    <w:link w:val="1-aaA111Carattere"/>
    <w:autoRedefine/>
    <w:qFormat/>
    <w:rsid w:val="007C494B"/>
    <w:pPr>
      <w:pBdr>
        <w:top w:val="single" w:sz="24" w:space="1" w:color="C6D9F1"/>
        <w:left w:val="single" w:sz="6" w:space="4" w:color="C6D9F1"/>
        <w:bottom w:val="single" w:sz="12" w:space="1" w:color="C6D9F1"/>
        <w:right w:val="single" w:sz="6" w:space="4" w:color="C6D9F1"/>
      </w:pBdr>
      <w:shd w:val="clear" w:color="auto" w:fill="C6D9F1"/>
      <w:suppressAutoHyphens/>
      <w:spacing w:before="50" w:line="230" w:lineRule="exact"/>
      <w:jc w:val="left"/>
      <w:outlineLvl w:val="1"/>
    </w:pPr>
    <w:rPr>
      <w:rFonts w:eastAsia="Malgun Gothic" w:cs="Arial"/>
      <w:b/>
      <w:bCs/>
      <w:caps/>
      <w:spacing w:val="-4"/>
      <w:kern w:val="2"/>
      <w:sz w:val="23"/>
      <w:szCs w:val="24"/>
      <w:u w:color="001F5F"/>
      <w:lang w:val="en-GB"/>
    </w:rPr>
  </w:style>
  <w:style w:type="character" w:customStyle="1" w:styleId="TITOLOCAMPIONATOCarattere">
    <w:name w:val="TITOLO_CAMPIONATO Carattere"/>
    <w:basedOn w:val="Carpredefinitoparagrafo"/>
    <w:link w:val="TITOLOCAMPIONATO"/>
    <w:rsid w:val="007C494B"/>
    <w:rPr>
      <w:rFonts w:ascii="Arial" w:eastAsia="Arial" w:hAnsi="Arial" w:cs="Arial"/>
      <w:b/>
      <w:color w:val="000000"/>
      <w:sz w:val="36"/>
      <w:szCs w:val="36"/>
    </w:rPr>
  </w:style>
  <w:style w:type="paragraph" w:customStyle="1" w:styleId="Sommario11">
    <w:name w:val="Sommario 11"/>
    <w:basedOn w:val="Normale"/>
    <w:uiPriority w:val="1"/>
    <w:qFormat/>
    <w:rsid w:val="007C494B"/>
    <w:pPr>
      <w:widowControl w:val="0"/>
      <w:autoSpaceDE w:val="0"/>
      <w:autoSpaceDN w:val="0"/>
      <w:spacing w:line="243" w:lineRule="exact"/>
      <w:ind w:left="293"/>
      <w:jc w:val="left"/>
    </w:pPr>
    <w:rPr>
      <w:rFonts w:eastAsia="Verdana" w:cs="Verdana"/>
      <w:lang w:eastAsia="en-US"/>
    </w:rPr>
  </w:style>
  <w:style w:type="paragraph" w:customStyle="1" w:styleId="Titolo110">
    <w:name w:val="Titolo 11"/>
    <w:basedOn w:val="Normale"/>
    <w:qFormat/>
    <w:rsid w:val="007C494B"/>
    <w:pPr>
      <w:widowControl w:val="0"/>
      <w:autoSpaceDE w:val="0"/>
      <w:autoSpaceDN w:val="0"/>
      <w:ind w:left="261" w:right="113"/>
      <w:jc w:val="center"/>
      <w:outlineLvl w:val="1"/>
    </w:pPr>
    <w:rPr>
      <w:rFonts w:ascii="Arial" w:eastAsia="Arial" w:hAnsi="Arial" w:cs="Arial"/>
      <w:b/>
      <w:bCs/>
      <w:sz w:val="36"/>
      <w:szCs w:val="36"/>
      <w:lang w:eastAsia="en-US"/>
    </w:rPr>
  </w:style>
  <w:style w:type="paragraph" w:customStyle="1" w:styleId="Titolo22">
    <w:name w:val="Titolo 22"/>
    <w:basedOn w:val="Normale"/>
    <w:uiPriority w:val="1"/>
    <w:qFormat/>
    <w:rsid w:val="007C494B"/>
    <w:pPr>
      <w:widowControl w:val="0"/>
      <w:autoSpaceDE w:val="0"/>
      <w:autoSpaceDN w:val="0"/>
      <w:ind w:left="293"/>
      <w:jc w:val="left"/>
      <w:outlineLvl w:val="2"/>
    </w:pPr>
    <w:rPr>
      <w:rFonts w:ascii="Arial" w:eastAsia="Arial" w:hAnsi="Arial" w:cs="Arial"/>
      <w:b/>
      <w:bCs/>
      <w:sz w:val="28"/>
      <w:szCs w:val="28"/>
      <w:u w:val="single" w:color="000000"/>
      <w:lang w:eastAsia="en-US"/>
    </w:rPr>
  </w:style>
  <w:style w:type="paragraph" w:customStyle="1" w:styleId="Titolo31">
    <w:name w:val="Titolo 31"/>
    <w:basedOn w:val="Normale"/>
    <w:uiPriority w:val="1"/>
    <w:qFormat/>
    <w:rsid w:val="007C494B"/>
    <w:pPr>
      <w:widowControl w:val="0"/>
      <w:autoSpaceDE w:val="0"/>
      <w:autoSpaceDN w:val="0"/>
      <w:ind w:left="293"/>
      <w:jc w:val="left"/>
      <w:outlineLvl w:val="3"/>
    </w:pPr>
    <w:rPr>
      <w:rFonts w:ascii="Arial" w:eastAsia="Arial" w:hAnsi="Arial" w:cs="Arial"/>
      <w:b/>
      <w:bCs/>
      <w:sz w:val="24"/>
      <w:szCs w:val="24"/>
      <w:lang w:eastAsia="en-US"/>
    </w:rPr>
  </w:style>
  <w:style w:type="character" w:customStyle="1" w:styleId="Menzionenonrisolta2">
    <w:name w:val="Menzione non risolta2"/>
    <w:basedOn w:val="Carpredefinitoparagrafo"/>
    <w:uiPriority w:val="99"/>
    <w:semiHidden/>
    <w:unhideWhenUsed/>
    <w:rsid w:val="007C494B"/>
    <w:rPr>
      <w:color w:val="605E5C"/>
      <w:shd w:val="clear" w:color="auto" w:fill="E1DFDD"/>
    </w:rPr>
  </w:style>
  <w:style w:type="numbering" w:customStyle="1" w:styleId="WWNum1">
    <w:name w:val="WWNum1"/>
    <w:rsid w:val="007C494B"/>
    <w:pPr>
      <w:numPr>
        <w:numId w:val="6"/>
      </w:numPr>
    </w:pPr>
  </w:style>
  <w:style w:type="character" w:customStyle="1" w:styleId="Titolo001ACarattere">
    <w:name w:val="Titolo 001A Carattere"/>
    <w:link w:val="Titolo001A"/>
    <w:qFormat/>
    <w:rsid w:val="007C494B"/>
    <w:rPr>
      <w:rFonts w:asciiTheme="minorHAnsi" w:eastAsia="Arial" w:hAnsiTheme="minorHAnsi" w:cstheme="minorHAnsi"/>
      <w:b/>
      <w:caps/>
      <w:spacing w:val="2"/>
      <w:w w:val="110"/>
      <w:kern w:val="2"/>
      <w:sz w:val="22"/>
      <w:szCs w:val="22"/>
      <w:u w:color="001F5F"/>
      <w:shd w:val="clear" w:color="auto" w:fill="C6D9F1"/>
      <w:lang w:eastAsia="ar-SA"/>
    </w:rPr>
  </w:style>
  <w:style w:type="paragraph" w:customStyle="1" w:styleId="Titolo001A">
    <w:name w:val="Titolo 001A"/>
    <w:basedOn w:val="A119"/>
    <w:next w:val="Titolo2"/>
    <w:link w:val="Titolo001ACarattere"/>
    <w:autoRedefine/>
    <w:qFormat/>
    <w:rsid w:val="007C494B"/>
    <w:pPr>
      <w:framePr w:w="9412" w:h="340" w:hRule="exact" w:wrap="around" w:vAnchor="text" w:hAnchor="page" w:x="1265" w:y="7"/>
      <w:pBdr>
        <w:top w:val="single" w:sz="24" w:space="1" w:color="C6D9F1"/>
        <w:left w:val="single" w:sz="18" w:space="4" w:color="C6D9F1"/>
        <w:bottom w:val="single" w:sz="12" w:space="1" w:color="C6D9F1"/>
        <w:right w:val="single" w:sz="18" w:space="4" w:color="C6D9F1"/>
      </w:pBdr>
      <w:shd w:val="clear" w:color="auto" w:fill="C6D9F1"/>
      <w:suppressAutoHyphens/>
      <w:spacing w:line="230" w:lineRule="exact"/>
      <w:jc w:val="left"/>
      <w:outlineLvl w:val="1"/>
    </w:pPr>
    <w:rPr>
      <w:rFonts w:asciiTheme="minorHAnsi" w:eastAsia="Arial" w:hAnsiTheme="minorHAnsi" w:cstheme="minorHAnsi"/>
      <w:b/>
      <w:caps/>
      <w:spacing w:val="2"/>
      <w:w w:val="110"/>
      <w:kern w:val="2"/>
      <w:sz w:val="22"/>
      <w:szCs w:val="22"/>
      <w:u w:color="001F5F"/>
    </w:rPr>
  </w:style>
  <w:style w:type="character" w:customStyle="1" w:styleId="Menzionenonrisolta3">
    <w:name w:val="Menzione non risolta3"/>
    <w:basedOn w:val="Carpredefinitoparagrafo"/>
    <w:uiPriority w:val="99"/>
    <w:semiHidden/>
    <w:unhideWhenUsed/>
    <w:rsid w:val="007C494B"/>
    <w:rPr>
      <w:color w:val="605E5C"/>
      <w:shd w:val="clear" w:color="auto" w:fill="E1DFDD"/>
    </w:rPr>
  </w:style>
  <w:style w:type="character" w:customStyle="1" w:styleId="xa120">
    <w:name w:val="x_a120"/>
    <w:basedOn w:val="Carpredefinitoparagrafo"/>
    <w:rsid w:val="00815901"/>
  </w:style>
  <w:style w:type="paragraph" w:customStyle="1" w:styleId="xmsonospacing">
    <w:name w:val="x_msonospacing"/>
    <w:basedOn w:val="Normale"/>
    <w:rsid w:val="00815901"/>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815901"/>
    <w:pPr>
      <w:spacing w:before="100" w:beforeAutospacing="1" w:after="100" w:afterAutospacing="1"/>
      <w:jc w:val="left"/>
    </w:pPr>
    <w:rPr>
      <w:rFonts w:ascii="Times New Roman" w:hAnsi="Times New Roman"/>
      <w:sz w:val="24"/>
      <w:szCs w:val="24"/>
    </w:rPr>
  </w:style>
  <w:style w:type="paragraph" w:customStyle="1" w:styleId="Comunicato1">
    <w:name w:val="Comunicato 1"/>
    <w:basedOn w:val="TITOLOCAMPIONATO"/>
    <w:link w:val="Comunicato1Carattere"/>
    <w:qFormat/>
    <w:rsid w:val="00815901"/>
    <w:pPr>
      <w:shd w:val="clear" w:color="auto" w:fill="002060"/>
      <w:spacing w:before="0" w:beforeAutospacing="0" w:after="0" w:afterAutospacing="0"/>
    </w:pPr>
    <w:rPr>
      <w:color w:val="FFFFFF"/>
    </w:rPr>
  </w:style>
  <w:style w:type="character" w:customStyle="1" w:styleId="Comunicato1Carattere">
    <w:name w:val="Comunicato 1 Carattere"/>
    <w:basedOn w:val="TITOLOCAMPIONATOCarattere"/>
    <w:link w:val="Comunicato1"/>
    <w:rsid w:val="00815901"/>
    <w:rPr>
      <w:rFonts w:ascii="Arial" w:eastAsia="Arial" w:hAnsi="Arial" w:cs="Arial"/>
      <w:b/>
      <w:color w:val="FFFFFF"/>
      <w:sz w:val="36"/>
      <w:szCs w:val="36"/>
      <w:shd w:val="clear" w:color="auto" w:fill="002060"/>
    </w:rPr>
  </w:style>
  <w:style w:type="character" w:styleId="Rimandocommento">
    <w:name w:val="annotation reference"/>
    <w:basedOn w:val="Carpredefinitoparagrafo"/>
    <w:semiHidden/>
    <w:unhideWhenUsed/>
    <w:rsid w:val="00815901"/>
    <w:rPr>
      <w:sz w:val="16"/>
      <w:szCs w:val="16"/>
    </w:rPr>
  </w:style>
  <w:style w:type="paragraph" w:styleId="Testocommento">
    <w:name w:val="annotation text"/>
    <w:basedOn w:val="Normale"/>
    <w:link w:val="TestocommentoCarattere"/>
    <w:semiHidden/>
    <w:unhideWhenUsed/>
    <w:rsid w:val="00815901"/>
  </w:style>
  <w:style w:type="character" w:customStyle="1" w:styleId="TestocommentoCarattere">
    <w:name w:val="Testo commento Carattere"/>
    <w:basedOn w:val="Carpredefinitoparagrafo"/>
    <w:link w:val="Testocommento"/>
    <w:semiHidden/>
    <w:rsid w:val="00815901"/>
    <w:rPr>
      <w:rFonts w:ascii="Verdana" w:hAnsi="Verdana"/>
    </w:rPr>
  </w:style>
  <w:style w:type="paragraph" w:styleId="Soggettocommento">
    <w:name w:val="annotation subject"/>
    <w:basedOn w:val="Testocommento"/>
    <w:next w:val="Testocommento"/>
    <w:link w:val="SoggettocommentoCarattere"/>
    <w:semiHidden/>
    <w:unhideWhenUsed/>
    <w:rsid w:val="00815901"/>
    <w:rPr>
      <w:b/>
      <w:bCs/>
    </w:rPr>
  </w:style>
  <w:style w:type="character" w:customStyle="1" w:styleId="SoggettocommentoCarattere">
    <w:name w:val="Soggetto commento Carattere"/>
    <w:basedOn w:val="TestocommentoCarattere"/>
    <w:link w:val="Soggettocommento"/>
    <w:semiHidden/>
    <w:rsid w:val="00815901"/>
    <w:rPr>
      <w:rFonts w:ascii="Verdana" w:hAnsi="Verdana"/>
      <w:b/>
      <w:bCs/>
    </w:rPr>
  </w:style>
  <w:style w:type="character" w:customStyle="1" w:styleId="Menzionenonrisolta4">
    <w:name w:val="Menzione non risolta4"/>
    <w:basedOn w:val="Carpredefinitoparagrafo"/>
    <w:uiPriority w:val="99"/>
    <w:semiHidden/>
    <w:unhideWhenUsed/>
    <w:rsid w:val="00815901"/>
    <w:rPr>
      <w:color w:val="605E5C"/>
      <w:shd w:val="clear" w:color="auto" w:fill="E1DFDD"/>
    </w:rPr>
  </w:style>
  <w:style w:type="character" w:customStyle="1" w:styleId="Menzionenonrisolta5">
    <w:name w:val="Menzione non risolta5"/>
    <w:basedOn w:val="Carpredefinitoparagrafo"/>
    <w:uiPriority w:val="99"/>
    <w:semiHidden/>
    <w:unhideWhenUsed/>
    <w:rsid w:val="00815901"/>
    <w:rPr>
      <w:color w:val="605E5C"/>
      <w:shd w:val="clear" w:color="auto" w:fill="E1DFDD"/>
    </w:rPr>
  </w:style>
  <w:style w:type="character" w:customStyle="1" w:styleId="Menzionenonrisolta6">
    <w:name w:val="Menzione non risolta6"/>
    <w:basedOn w:val="Carpredefinitoparagrafo"/>
    <w:uiPriority w:val="99"/>
    <w:semiHidden/>
    <w:unhideWhenUsed/>
    <w:rsid w:val="00815901"/>
    <w:rPr>
      <w:color w:val="605E5C"/>
      <w:shd w:val="clear" w:color="auto" w:fill="E1DFDD"/>
    </w:rPr>
  </w:style>
  <w:style w:type="character" w:customStyle="1" w:styleId="Menzionenonrisolta7">
    <w:name w:val="Menzione non risolta7"/>
    <w:basedOn w:val="Carpredefinitoparagrafo"/>
    <w:uiPriority w:val="99"/>
    <w:semiHidden/>
    <w:unhideWhenUsed/>
    <w:rsid w:val="00815901"/>
    <w:rPr>
      <w:color w:val="605E5C"/>
      <w:shd w:val="clear" w:color="auto" w:fill="E1DFDD"/>
    </w:rPr>
  </w:style>
  <w:style w:type="character" w:customStyle="1" w:styleId="Menzionenonrisolta8">
    <w:name w:val="Menzione non risolta8"/>
    <w:basedOn w:val="Carpredefinitoparagrafo"/>
    <w:uiPriority w:val="99"/>
    <w:semiHidden/>
    <w:unhideWhenUsed/>
    <w:rsid w:val="00815901"/>
    <w:rPr>
      <w:color w:val="605E5C"/>
      <w:shd w:val="clear" w:color="auto" w:fill="E1DFDD"/>
    </w:rPr>
  </w:style>
  <w:style w:type="table" w:customStyle="1" w:styleId="TableNormal1">
    <w:name w:val="Table Normal1"/>
    <w:uiPriority w:val="2"/>
    <w:semiHidden/>
    <w:unhideWhenUsed/>
    <w:qFormat/>
    <w:rsid w:val="0081590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Menzionenonrisolta9">
    <w:name w:val="Menzione non risolta9"/>
    <w:basedOn w:val="Carpredefinitoparagrafo"/>
    <w:uiPriority w:val="99"/>
    <w:semiHidden/>
    <w:unhideWhenUsed/>
    <w:rsid w:val="00815901"/>
    <w:rPr>
      <w:color w:val="605E5C"/>
      <w:shd w:val="clear" w:color="auto" w:fill="E1DFDD"/>
    </w:rPr>
  </w:style>
  <w:style w:type="character" w:customStyle="1" w:styleId="Menzionenonrisolta10">
    <w:name w:val="Menzione non risolta10"/>
    <w:basedOn w:val="Carpredefinitoparagrafo"/>
    <w:uiPriority w:val="99"/>
    <w:semiHidden/>
    <w:unhideWhenUsed/>
    <w:rsid w:val="00815901"/>
    <w:rPr>
      <w:color w:val="605E5C"/>
      <w:shd w:val="clear" w:color="auto" w:fill="E1DFDD"/>
    </w:rPr>
  </w:style>
  <w:style w:type="character" w:customStyle="1" w:styleId="Stile1Carattere">
    <w:name w:val="Stile1 Carattere"/>
    <w:basedOn w:val="Carpredefinitoparagrafo"/>
    <w:rsid w:val="00815901"/>
    <w:rPr>
      <w:rFonts w:ascii="Arial" w:eastAsia="Times New Roman" w:hAnsi="Arial" w:cs="Arial"/>
      <w:b/>
      <w:color w:val="002060"/>
      <w:sz w:val="36"/>
      <w:szCs w:val="36"/>
      <w:shd w:val="clear" w:color="auto" w:fill="CCCCCC"/>
      <w:lang w:eastAsia="it-IT"/>
    </w:rPr>
  </w:style>
  <w:style w:type="numbering" w:customStyle="1" w:styleId="WWNum22">
    <w:name w:val="WWNum22"/>
    <w:basedOn w:val="Nessunelenco"/>
    <w:rsid w:val="00F06928"/>
    <w:pPr>
      <w:numPr>
        <w:numId w:val="7"/>
      </w:numPr>
    </w:pPr>
  </w:style>
  <w:style w:type="numbering" w:customStyle="1" w:styleId="WWNum25">
    <w:name w:val="WWNum25"/>
    <w:basedOn w:val="Nessunelenco"/>
    <w:rsid w:val="0010631E"/>
    <w:pPr>
      <w:numPr>
        <w:numId w:val="8"/>
      </w:numPr>
    </w:pPr>
  </w:style>
  <w:style w:type="paragraph" w:styleId="PreformattatoHTML">
    <w:name w:val="HTML Preformatted"/>
    <w:basedOn w:val="Normale"/>
    <w:link w:val="PreformattatoHTMLCarattere"/>
    <w:uiPriority w:val="99"/>
    <w:semiHidden/>
    <w:unhideWhenUsed/>
    <w:rsid w:val="008E1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rPr>
  </w:style>
  <w:style w:type="character" w:customStyle="1" w:styleId="PreformattatoHTMLCarattere">
    <w:name w:val="Preformattato HTML Carattere"/>
    <w:basedOn w:val="Carpredefinitoparagrafo"/>
    <w:link w:val="PreformattatoHTML"/>
    <w:uiPriority w:val="99"/>
    <w:semiHidden/>
    <w:rsid w:val="008E1776"/>
    <w:rPr>
      <w:rFonts w:ascii="Courier New" w:hAnsi="Courier New" w:cs="Courier New"/>
    </w:rPr>
  </w:style>
  <w:style w:type="character" w:customStyle="1" w:styleId="s20">
    <w:name w:val="s20"/>
    <w:basedOn w:val="Carpredefinitoparagrafo"/>
    <w:rsid w:val="008662D2"/>
  </w:style>
  <w:style w:type="numbering" w:customStyle="1" w:styleId="WWNum27">
    <w:name w:val="WWNum27"/>
    <w:basedOn w:val="Nessunelenco"/>
    <w:rsid w:val="00AE3EAF"/>
    <w:pPr>
      <w:numPr>
        <w:numId w:val="9"/>
      </w:numPr>
    </w:pPr>
  </w:style>
  <w:style w:type="table" w:customStyle="1" w:styleId="Grigliatabella1">
    <w:name w:val="Griglia tabella1"/>
    <w:basedOn w:val="Tabellanormale"/>
    <w:next w:val="Grigliatabella"/>
    <w:uiPriority w:val="39"/>
    <w:rsid w:val="003E7225"/>
    <w:pPr>
      <w:suppressAutoHyphens/>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aaaaa">
    <w:name w:val="WWNum1aaaaa"/>
    <w:basedOn w:val="Nessunelenco"/>
    <w:rsid w:val="008860FC"/>
    <w:pPr>
      <w:numPr>
        <w:numId w:val="11"/>
      </w:numPr>
    </w:pPr>
  </w:style>
  <w:style w:type="numbering" w:customStyle="1" w:styleId="WWNum1aaaaa1">
    <w:name w:val="WWNum1aaaaa1"/>
    <w:basedOn w:val="Nessunelenco"/>
    <w:rsid w:val="00C81F50"/>
  </w:style>
  <w:style w:type="numbering" w:customStyle="1" w:styleId="Nessunelenco1">
    <w:name w:val="Nessun elenco1"/>
    <w:next w:val="Nessunelenco"/>
    <w:uiPriority w:val="99"/>
    <w:semiHidden/>
    <w:unhideWhenUsed/>
    <w:rsid w:val="007C5579"/>
  </w:style>
  <w:style w:type="numbering" w:customStyle="1" w:styleId="Nessunelenco11">
    <w:name w:val="Nessun elenco11"/>
    <w:next w:val="Nessunelenco"/>
    <w:uiPriority w:val="99"/>
    <w:semiHidden/>
    <w:unhideWhenUsed/>
    <w:rsid w:val="007C5579"/>
  </w:style>
  <w:style w:type="table" w:customStyle="1" w:styleId="Grigliatabella2">
    <w:name w:val="Griglia tabella2"/>
    <w:basedOn w:val="Tabellanormale"/>
    <w:next w:val="Grigliatabella"/>
    <w:uiPriority w:val="59"/>
    <w:rsid w:val="007C5579"/>
    <w:pPr>
      <w:jc w:val="both"/>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5">
    <w:name w:val="WWNum5"/>
    <w:basedOn w:val="Nessunelenco"/>
    <w:rsid w:val="007C5579"/>
    <w:pPr>
      <w:numPr>
        <w:numId w:val="12"/>
      </w:numPr>
    </w:pPr>
  </w:style>
  <w:style w:type="numbering" w:customStyle="1" w:styleId="WW8Num151">
    <w:name w:val="WW8Num151"/>
    <w:basedOn w:val="Nessunelenco"/>
    <w:rsid w:val="007C5579"/>
    <w:pPr>
      <w:numPr>
        <w:numId w:val="13"/>
      </w:numPr>
    </w:pPr>
  </w:style>
  <w:style w:type="numbering" w:customStyle="1" w:styleId="WWNum8">
    <w:name w:val="WWNum8"/>
    <w:basedOn w:val="Nessunelenco"/>
    <w:rsid w:val="007C5579"/>
    <w:pPr>
      <w:numPr>
        <w:numId w:val="14"/>
      </w:numPr>
    </w:pPr>
  </w:style>
  <w:style w:type="numbering" w:customStyle="1" w:styleId="WWNum11">
    <w:name w:val="WWNum11"/>
    <w:basedOn w:val="Nessunelenco"/>
    <w:rsid w:val="007C5579"/>
    <w:pPr>
      <w:numPr>
        <w:numId w:val="15"/>
      </w:numPr>
    </w:pPr>
  </w:style>
  <w:style w:type="numbering" w:customStyle="1" w:styleId="WW8Num1511">
    <w:name w:val="WW8Num1511"/>
    <w:basedOn w:val="Nessunelenco"/>
    <w:rsid w:val="007C5579"/>
    <w:pPr>
      <w:numPr>
        <w:numId w:val="16"/>
      </w:numPr>
    </w:pPr>
  </w:style>
  <w:style w:type="numbering" w:customStyle="1" w:styleId="WWNum221">
    <w:name w:val="WWNum221"/>
    <w:basedOn w:val="Nessunelenco"/>
    <w:rsid w:val="007C5579"/>
    <w:pPr>
      <w:numPr>
        <w:numId w:val="17"/>
      </w:numPr>
    </w:pPr>
  </w:style>
  <w:style w:type="table" w:customStyle="1" w:styleId="TableNormal2">
    <w:name w:val="Table Normal2"/>
    <w:uiPriority w:val="2"/>
    <w:semiHidden/>
    <w:unhideWhenUsed/>
    <w:qFormat/>
    <w:rsid w:val="007C557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251">
    <w:name w:val="WWNum251"/>
    <w:basedOn w:val="Nessunelenco"/>
    <w:rsid w:val="007C5579"/>
  </w:style>
  <w:style w:type="numbering" w:customStyle="1" w:styleId="Nessunelenco2">
    <w:name w:val="Nessun elenco2"/>
    <w:next w:val="Nessunelenco"/>
    <w:uiPriority w:val="99"/>
    <w:semiHidden/>
    <w:unhideWhenUsed/>
    <w:rsid w:val="00F51343"/>
  </w:style>
  <w:style w:type="numbering" w:customStyle="1" w:styleId="Nessunelenco12">
    <w:name w:val="Nessun elenco12"/>
    <w:next w:val="Nessunelenco"/>
    <w:uiPriority w:val="99"/>
    <w:semiHidden/>
    <w:unhideWhenUsed/>
    <w:rsid w:val="00F51343"/>
  </w:style>
  <w:style w:type="table" w:customStyle="1" w:styleId="Grigliatabella3">
    <w:name w:val="Griglia tabella3"/>
    <w:basedOn w:val="Tabellanormale"/>
    <w:next w:val="Grigliatabella"/>
    <w:uiPriority w:val="59"/>
    <w:rsid w:val="00F51343"/>
    <w:pPr>
      <w:jc w:val="both"/>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51">
    <w:name w:val="WWNum51"/>
    <w:basedOn w:val="Nessunelenco"/>
    <w:rsid w:val="00F51343"/>
  </w:style>
  <w:style w:type="numbering" w:customStyle="1" w:styleId="WW8Num152">
    <w:name w:val="WW8Num152"/>
    <w:basedOn w:val="Nessunelenco"/>
    <w:rsid w:val="00F51343"/>
  </w:style>
  <w:style w:type="numbering" w:customStyle="1" w:styleId="WWNum81">
    <w:name w:val="WWNum81"/>
    <w:basedOn w:val="Nessunelenco"/>
    <w:rsid w:val="00F51343"/>
  </w:style>
  <w:style w:type="numbering" w:customStyle="1" w:styleId="WWNum12">
    <w:name w:val="WWNum12"/>
    <w:basedOn w:val="Nessunelenco"/>
    <w:rsid w:val="00F51343"/>
  </w:style>
  <w:style w:type="numbering" w:customStyle="1" w:styleId="WW8Num1512">
    <w:name w:val="WW8Num1512"/>
    <w:basedOn w:val="Nessunelenco"/>
    <w:rsid w:val="00F51343"/>
  </w:style>
  <w:style w:type="numbering" w:customStyle="1" w:styleId="WWNum222">
    <w:name w:val="WWNum222"/>
    <w:basedOn w:val="Nessunelenco"/>
    <w:rsid w:val="00F51343"/>
  </w:style>
  <w:style w:type="table" w:customStyle="1" w:styleId="TableNormal3">
    <w:name w:val="Table Normal3"/>
    <w:uiPriority w:val="2"/>
    <w:semiHidden/>
    <w:unhideWhenUsed/>
    <w:qFormat/>
    <w:rsid w:val="00F5134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252">
    <w:name w:val="WWNum252"/>
    <w:basedOn w:val="Nessunelenco"/>
    <w:rsid w:val="00F51343"/>
  </w:style>
  <w:style w:type="table" w:customStyle="1" w:styleId="Grigliatabella4">
    <w:name w:val="Griglia tabella4"/>
    <w:basedOn w:val="Tabellanormale"/>
    <w:next w:val="Grigliatabella"/>
    <w:uiPriority w:val="59"/>
    <w:rsid w:val="008E0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8E0DD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1aaaaa2">
    <w:name w:val="WWNum1aaaaa2"/>
    <w:basedOn w:val="Nessunelenco"/>
    <w:rsid w:val="008E0DD3"/>
  </w:style>
  <w:style w:type="numbering" w:customStyle="1" w:styleId="WWNum1aaaaa3">
    <w:name w:val="WWNum1aaaaa3"/>
    <w:basedOn w:val="Nessunelenco"/>
    <w:rsid w:val="00D82DD7"/>
    <w:pPr>
      <w:numPr>
        <w:numId w:val="18"/>
      </w:numPr>
    </w:pPr>
  </w:style>
  <w:style w:type="table" w:customStyle="1" w:styleId="Grigliatabella5">
    <w:name w:val="Griglia tabella5"/>
    <w:basedOn w:val="Tabellanormale"/>
    <w:next w:val="Grigliatabella"/>
    <w:uiPriority w:val="39"/>
    <w:rsid w:val="00901A74"/>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next w:val="Grigliatabella"/>
    <w:uiPriority w:val="39"/>
    <w:rsid w:val="00A8588A"/>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39"/>
    <w:rsid w:val="00971880"/>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3">
    <w:name w:val="Griglia tabella13"/>
    <w:basedOn w:val="Tabellanormale"/>
    <w:next w:val="Grigliatabella"/>
    <w:uiPriority w:val="39"/>
    <w:rsid w:val="008A57E7"/>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
    <w:name w:val="Griglia tabella6"/>
    <w:basedOn w:val="Tabellanormale"/>
    <w:next w:val="Grigliatabella"/>
    <w:uiPriority w:val="39"/>
    <w:rsid w:val="008A5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4">
    <w:name w:val="Griglia tabella14"/>
    <w:basedOn w:val="Tabellanormale"/>
    <w:next w:val="Grigliatabella"/>
    <w:uiPriority w:val="39"/>
    <w:rsid w:val="005E601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E2050"/>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5">
    <w:name w:val="Griglia tabella15"/>
    <w:basedOn w:val="Tabellanormale"/>
    <w:next w:val="Grigliatabella"/>
    <w:uiPriority w:val="39"/>
    <w:rsid w:val="00957542"/>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FA6475"/>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6">
    <w:name w:val="Griglia tabella16"/>
    <w:basedOn w:val="Tabellanormale"/>
    <w:next w:val="Grigliatabella"/>
    <w:uiPriority w:val="39"/>
    <w:rsid w:val="00647986"/>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7">
    <w:name w:val="Griglia tabella17"/>
    <w:basedOn w:val="Tabellanormale"/>
    <w:next w:val="Grigliatabella"/>
    <w:uiPriority w:val="39"/>
    <w:rsid w:val="0005039C"/>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05039C"/>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numbering" w:customStyle="1" w:styleId="WWNum271">
    <w:name w:val="WWNum271"/>
    <w:basedOn w:val="Nessunelenco"/>
    <w:rsid w:val="006C2395"/>
    <w:pPr>
      <w:numPr>
        <w:numId w:val="19"/>
      </w:numPr>
    </w:pPr>
  </w:style>
  <w:style w:type="table" w:customStyle="1" w:styleId="TableNormal8">
    <w:name w:val="Table Normal8"/>
    <w:uiPriority w:val="2"/>
    <w:semiHidden/>
    <w:unhideWhenUsed/>
    <w:qFormat/>
    <w:rsid w:val="00A97AFD"/>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7">
    <w:name w:val="Griglia tabella7"/>
    <w:basedOn w:val="Tabellanormale"/>
    <w:next w:val="Grigliatabella"/>
    <w:uiPriority w:val="39"/>
    <w:rsid w:val="00300E74"/>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semiHidden/>
    <w:unhideWhenUsed/>
    <w:qFormat/>
    <w:rsid w:val="00DF5724"/>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0">
    <w:name w:val="Table Normal10"/>
    <w:uiPriority w:val="2"/>
    <w:semiHidden/>
    <w:unhideWhenUsed/>
    <w:qFormat/>
    <w:rsid w:val="00CD5B5F"/>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8">
    <w:name w:val="Griglia tabella8"/>
    <w:basedOn w:val="Tabellanormale"/>
    <w:next w:val="Grigliatabella"/>
    <w:uiPriority w:val="39"/>
    <w:rsid w:val="00CD5B5F"/>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9">
    <w:name w:val="Griglia tabella9"/>
    <w:basedOn w:val="Tabellanormale"/>
    <w:next w:val="Grigliatabella"/>
    <w:uiPriority w:val="39"/>
    <w:rsid w:val="00D51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622ED8"/>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2">
    <w:name w:val="Table Normal12"/>
    <w:uiPriority w:val="2"/>
    <w:semiHidden/>
    <w:unhideWhenUsed/>
    <w:qFormat/>
    <w:rsid w:val="007D3336"/>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3">
    <w:name w:val="Table Normal13"/>
    <w:uiPriority w:val="2"/>
    <w:semiHidden/>
    <w:unhideWhenUsed/>
    <w:qFormat/>
    <w:rsid w:val="00D662D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Grigliatabella18">
    <w:name w:val="Griglia tabella18"/>
    <w:basedOn w:val="Tabellanormale"/>
    <w:next w:val="Grigliatabella"/>
    <w:uiPriority w:val="39"/>
    <w:rsid w:val="002425FB"/>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8F23B7"/>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9">
    <w:name w:val="Griglia tabella19"/>
    <w:basedOn w:val="Tabellanormale"/>
    <w:next w:val="Grigliatabella"/>
    <w:uiPriority w:val="39"/>
    <w:rsid w:val="00D76AA2"/>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85681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Grigliatabella110">
    <w:name w:val="Griglia tabella110"/>
    <w:basedOn w:val="Tabellanormale"/>
    <w:next w:val="Grigliatabella"/>
    <w:uiPriority w:val="39"/>
    <w:rsid w:val="000870B7"/>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334">
      <w:bodyDiv w:val="1"/>
      <w:marLeft w:val="0"/>
      <w:marRight w:val="0"/>
      <w:marTop w:val="0"/>
      <w:marBottom w:val="0"/>
      <w:divBdr>
        <w:top w:val="none" w:sz="0" w:space="0" w:color="auto"/>
        <w:left w:val="none" w:sz="0" w:space="0" w:color="auto"/>
        <w:bottom w:val="none" w:sz="0" w:space="0" w:color="auto"/>
        <w:right w:val="none" w:sz="0" w:space="0" w:color="auto"/>
      </w:divBdr>
      <w:divsChild>
        <w:div w:id="398554306">
          <w:marLeft w:val="245"/>
          <w:marRight w:val="0"/>
          <w:marTop w:val="0"/>
          <w:marBottom w:val="0"/>
          <w:divBdr>
            <w:top w:val="none" w:sz="0" w:space="0" w:color="auto"/>
            <w:left w:val="none" w:sz="0" w:space="0" w:color="auto"/>
            <w:bottom w:val="none" w:sz="0" w:space="0" w:color="auto"/>
            <w:right w:val="none" w:sz="0" w:space="0" w:color="auto"/>
          </w:divBdr>
        </w:div>
        <w:div w:id="1218007809">
          <w:marLeft w:val="245"/>
          <w:marRight w:val="0"/>
          <w:marTop w:val="0"/>
          <w:marBottom w:val="0"/>
          <w:divBdr>
            <w:top w:val="none" w:sz="0" w:space="0" w:color="auto"/>
            <w:left w:val="none" w:sz="0" w:space="0" w:color="auto"/>
            <w:bottom w:val="none" w:sz="0" w:space="0" w:color="auto"/>
            <w:right w:val="none" w:sz="0" w:space="0" w:color="auto"/>
          </w:divBdr>
        </w:div>
        <w:div w:id="1192768455">
          <w:marLeft w:val="245"/>
          <w:marRight w:val="0"/>
          <w:marTop w:val="0"/>
          <w:marBottom w:val="0"/>
          <w:divBdr>
            <w:top w:val="none" w:sz="0" w:space="0" w:color="auto"/>
            <w:left w:val="none" w:sz="0" w:space="0" w:color="auto"/>
            <w:bottom w:val="none" w:sz="0" w:space="0" w:color="auto"/>
            <w:right w:val="none" w:sz="0" w:space="0" w:color="auto"/>
          </w:divBdr>
        </w:div>
      </w:divsChild>
    </w:div>
    <w:div w:id="36248968">
      <w:bodyDiv w:val="1"/>
      <w:marLeft w:val="0"/>
      <w:marRight w:val="0"/>
      <w:marTop w:val="0"/>
      <w:marBottom w:val="0"/>
      <w:divBdr>
        <w:top w:val="none" w:sz="0" w:space="0" w:color="auto"/>
        <w:left w:val="none" w:sz="0" w:space="0" w:color="auto"/>
        <w:bottom w:val="none" w:sz="0" w:space="0" w:color="auto"/>
        <w:right w:val="none" w:sz="0" w:space="0" w:color="auto"/>
      </w:divBdr>
    </w:div>
    <w:div w:id="70390416">
      <w:bodyDiv w:val="1"/>
      <w:marLeft w:val="0"/>
      <w:marRight w:val="0"/>
      <w:marTop w:val="0"/>
      <w:marBottom w:val="0"/>
      <w:divBdr>
        <w:top w:val="none" w:sz="0" w:space="0" w:color="auto"/>
        <w:left w:val="none" w:sz="0" w:space="0" w:color="auto"/>
        <w:bottom w:val="none" w:sz="0" w:space="0" w:color="auto"/>
        <w:right w:val="none" w:sz="0" w:space="0" w:color="auto"/>
      </w:divBdr>
      <w:divsChild>
        <w:div w:id="2125346993">
          <w:marLeft w:val="0"/>
          <w:marRight w:val="0"/>
          <w:marTop w:val="0"/>
          <w:marBottom w:val="0"/>
          <w:divBdr>
            <w:top w:val="none" w:sz="0" w:space="0" w:color="auto"/>
            <w:left w:val="none" w:sz="0" w:space="0" w:color="auto"/>
            <w:bottom w:val="none" w:sz="0" w:space="0" w:color="auto"/>
            <w:right w:val="none" w:sz="0" w:space="0" w:color="auto"/>
          </w:divBdr>
          <w:divsChild>
            <w:div w:id="881751602">
              <w:marLeft w:val="0"/>
              <w:marRight w:val="0"/>
              <w:marTop w:val="0"/>
              <w:marBottom w:val="0"/>
              <w:divBdr>
                <w:top w:val="none" w:sz="0" w:space="0" w:color="auto"/>
                <w:left w:val="none" w:sz="0" w:space="0" w:color="auto"/>
                <w:bottom w:val="none" w:sz="0" w:space="0" w:color="auto"/>
                <w:right w:val="none" w:sz="0" w:space="0" w:color="auto"/>
              </w:divBdr>
              <w:divsChild>
                <w:div w:id="62280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83273">
      <w:bodyDiv w:val="1"/>
      <w:marLeft w:val="0"/>
      <w:marRight w:val="0"/>
      <w:marTop w:val="0"/>
      <w:marBottom w:val="0"/>
      <w:divBdr>
        <w:top w:val="none" w:sz="0" w:space="0" w:color="auto"/>
        <w:left w:val="none" w:sz="0" w:space="0" w:color="auto"/>
        <w:bottom w:val="none" w:sz="0" w:space="0" w:color="auto"/>
        <w:right w:val="none" w:sz="0" w:space="0" w:color="auto"/>
      </w:divBdr>
      <w:divsChild>
        <w:div w:id="1253778525">
          <w:marLeft w:val="0"/>
          <w:marRight w:val="0"/>
          <w:marTop w:val="0"/>
          <w:marBottom w:val="0"/>
          <w:divBdr>
            <w:top w:val="none" w:sz="0" w:space="0" w:color="auto"/>
            <w:left w:val="none" w:sz="0" w:space="0" w:color="auto"/>
            <w:bottom w:val="none" w:sz="0" w:space="0" w:color="auto"/>
            <w:right w:val="none" w:sz="0" w:space="0" w:color="auto"/>
          </w:divBdr>
        </w:div>
      </w:divsChild>
    </w:div>
    <w:div w:id="158008905">
      <w:bodyDiv w:val="1"/>
      <w:marLeft w:val="0"/>
      <w:marRight w:val="0"/>
      <w:marTop w:val="0"/>
      <w:marBottom w:val="0"/>
      <w:divBdr>
        <w:top w:val="none" w:sz="0" w:space="0" w:color="auto"/>
        <w:left w:val="none" w:sz="0" w:space="0" w:color="auto"/>
        <w:bottom w:val="none" w:sz="0" w:space="0" w:color="auto"/>
        <w:right w:val="none" w:sz="0" w:space="0" w:color="auto"/>
      </w:divBdr>
    </w:div>
    <w:div w:id="252011301">
      <w:bodyDiv w:val="1"/>
      <w:marLeft w:val="0"/>
      <w:marRight w:val="0"/>
      <w:marTop w:val="0"/>
      <w:marBottom w:val="0"/>
      <w:divBdr>
        <w:top w:val="none" w:sz="0" w:space="0" w:color="auto"/>
        <w:left w:val="none" w:sz="0" w:space="0" w:color="auto"/>
        <w:bottom w:val="none" w:sz="0" w:space="0" w:color="auto"/>
        <w:right w:val="none" w:sz="0" w:space="0" w:color="auto"/>
      </w:divBdr>
    </w:div>
    <w:div w:id="303463027">
      <w:bodyDiv w:val="1"/>
      <w:marLeft w:val="0"/>
      <w:marRight w:val="0"/>
      <w:marTop w:val="0"/>
      <w:marBottom w:val="0"/>
      <w:divBdr>
        <w:top w:val="none" w:sz="0" w:space="0" w:color="auto"/>
        <w:left w:val="none" w:sz="0" w:space="0" w:color="auto"/>
        <w:bottom w:val="none" w:sz="0" w:space="0" w:color="auto"/>
        <w:right w:val="none" w:sz="0" w:space="0" w:color="auto"/>
      </w:divBdr>
    </w:div>
    <w:div w:id="310253089">
      <w:bodyDiv w:val="1"/>
      <w:marLeft w:val="0"/>
      <w:marRight w:val="0"/>
      <w:marTop w:val="0"/>
      <w:marBottom w:val="0"/>
      <w:divBdr>
        <w:top w:val="none" w:sz="0" w:space="0" w:color="auto"/>
        <w:left w:val="none" w:sz="0" w:space="0" w:color="auto"/>
        <w:bottom w:val="none" w:sz="0" w:space="0" w:color="auto"/>
        <w:right w:val="none" w:sz="0" w:space="0" w:color="auto"/>
      </w:divBdr>
    </w:div>
    <w:div w:id="331572053">
      <w:bodyDiv w:val="1"/>
      <w:marLeft w:val="0"/>
      <w:marRight w:val="0"/>
      <w:marTop w:val="0"/>
      <w:marBottom w:val="0"/>
      <w:divBdr>
        <w:top w:val="none" w:sz="0" w:space="0" w:color="auto"/>
        <w:left w:val="none" w:sz="0" w:space="0" w:color="auto"/>
        <w:bottom w:val="none" w:sz="0" w:space="0" w:color="auto"/>
        <w:right w:val="none" w:sz="0" w:space="0" w:color="auto"/>
      </w:divBdr>
    </w:div>
    <w:div w:id="360591345">
      <w:bodyDiv w:val="1"/>
      <w:marLeft w:val="0"/>
      <w:marRight w:val="0"/>
      <w:marTop w:val="0"/>
      <w:marBottom w:val="0"/>
      <w:divBdr>
        <w:top w:val="none" w:sz="0" w:space="0" w:color="auto"/>
        <w:left w:val="none" w:sz="0" w:space="0" w:color="auto"/>
        <w:bottom w:val="none" w:sz="0" w:space="0" w:color="auto"/>
        <w:right w:val="none" w:sz="0" w:space="0" w:color="auto"/>
      </w:divBdr>
    </w:div>
    <w:div w:id="402605918">
      <w:bodyDiv w:val="1"/>
      <w:marLeft w:val="0"/>
      <w:marRight w:val="0"/>
      <w:marTop w:val="0"/>
      <w:marBottom w:val="0"/>
      <w:divBdr>
        <w:top w:val="none" w:sz="0" w:space="0" w:color="auto"/>
        <w:left w:val="none" w:sz="0" w:space="0" w:color="auto"/>
        <w:bottom w:val="none" w:sz="0" w:space="0" w:color="auto"/>
        <w:right w:val="none" w:sz="0" w:space="0" w:color="auto"/>
      </w:divBdr>
    </w:div>
    <w:div w:id="408187279">
      <w:bodyDiv w:val="1"/>
      <w:marLeft w:val="0"/>
      <w:marRight w:val="0"/>
      <w:marTop w:val="0"/>
      <w:marBottom w:val="0"/>
      <w:divBdr>
        <w:top w:val="none" w:sz="0" w:space="0" w:color="auto"/>
        <w:left w:val="none" w:sz="0" w:space="0" w:color="auto"/>
        <w:bottom w:val="none" w:sz="0" w:space="0" w:color="auto"/>
        <w:right w:val="none" w:sz="0" w:space="0" w:color="auto"/>
      </w:divBdr>
      <w:divsChild>
        <w:div w:id="1717007339">
          <w:marLeft w:val="0"/>
          <w:marRight w:val="0"/>
          <w:marTop w:val="0"/>
          <w:marBottom w:val="0"/>
          <w:divBdr>
            <w:top w:val="none" w:sz="0" w:space="0" w:color="auto"/>
            <w:left w:val="none" w:sz="0" w:space="0" w:color="auto"/>
            <w:bottom w:val="none" w:sz="0" w:space="0" w:color="auto"/>
            <w:right w:val="none" w:sz="0" w:space="0" w:color="auto"/>
          </w:divBdr>
          <w:divsChild>
            <w:div w:id="695696702">
              <w:marLeft w:val="0"/>
              <w:marRight w:val="0"/>
              <w:marTop w:val="0"/>
              <w:marBottom w:val="0"/>
              <w:divBdr>
                <w:top w:val="none" w:sz="0" w:space="0" w:color="auto"/>
                <w:left w:val="none" w:sz="0" w:space="0" w:color="auto"/>
                <w:bottom w:val="none" w:sz="0" w:space="0" w:color="auto"/>
                <w:right w:val="none" w:sz="0" w:space="0" w:color="auto"/>
              </w:divBdr>
              <w:divsChild>
                <w:div w:id="104575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959199">
      <w:bodyDiv w:val="1"/>
      <w:marLeft w:val="0"/>
      <w:marRight w:val="0"/>
      <w:marTop w:val="0"/>
      <w:marBottom w:val="0"/>
      <w:divBdr>
        <w:top w:val="none" w:sz="0" w:space="0" w:color="auto"/>
        <w:left w:val="none" w:sz="0" w:space="0" w:color="auto"/>
        <w:bottom w:val="none" w:sz="0" w:space="0" w:color="auto"/>
        <w:right w:val="none" w:sz="0" w:space="0" w:color="auto"/>
      </w:divBdr>
      <w:divsChild>
        <w:div w:id="1961718039">
          <w:marLeft w:val="0"/>
          <w:marRight w:val="0"/>
          <w:marTop w:val="0"/>
          <w:marBottom w:val="0"/>
          <w:divBdr>
            <w:top w:val="none" w:sz="0" w:space="0" w:color="auto"/>
            <w:left w:val="none" w:sz="0" w:space="0" w:color="auto"/>
            <w:bottom w:val="none" w:sz="0" w:space="0" w:color="auto"/>
            <w:right w:val="none" w:sz="0" w:space="0" w:color="auto"/>
          </w:divBdr>
          <w:divsChild>
            <w:div w:id="1156648347">
              <w:marLeft w:val="0"/>
              <w:marRight w:val="0"/>
              <w:marTop w:val="0"/>
              <w:marBottom w:val="0"/>
              <w:divBdr>
                <w:top w:val="none" w:sz="0" w:space="0" w:color="auto"/>
                <w:left w:val="none" w:sz="0" w:space="0" w:color="auto"/>
                <w:bottom w:val="none" w:sz="0" w:space="0" w:color="auto"/>
                <w:right w:val="none" w:sz="0" w:space="0" w:color="auto"/>
              </w:divBdr>
              <w:divsChild>
                <w:div w:id="164844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506955">
      <w:bodyDiv w:val="1"/>
      <w:marLeft w:val="0"/>
      <w:marRight w:val="0"/>
      <w:marTop w:val="0"/>
      <w:marBottom w:val="0"/>
      <w:divBdr>
        <w:top w:val="none" w:sz="0" w:space="0" w:color="auto"/>
        <w:left w:val="none" w:sz="0" w:space="0" w:color="auto"/>
        <w:bottom w:val="none" w:sz="0" w:space="0" w:color="auto"/>
        <w:right w:val="none" w:sz="0" w:space="0" w:color="auto"/>
      </w:divBdr>
    </w:div>
    <w:div w:id="469713129">
      <w:bodyDiv w:val="1"/>
      <w:marLeft w:val="0"/>
      <w:marRight w:val="0"/>
      <w:marTop w:val="0"/>
      <w:marBottom w:val="0"/>
      <w:divBdr>
        <w:top w:val="none" w:sz="0" w:space="0" w:color="auto"/>
        <w:left w:val="none" w:sz="0" w:space="0" w:color="auto"/>
        <w:bottom w:val="none" w:sz="0" w:space="0" w:color="auto"/>
        <w:right w:val="none" w:sz="0" w:space="0" w:color="auto"/>
      </w:divBdr>
      <w:divsChild>
        <w:div w:id="1001010741">
          <w:marLeft w:val="0"/>
          <w:marRight w:val="0"/>
          <w:marTop w:val="0"/>
          <w:marBottom w:val="0"/>
          <w:divBdr>
            <w:top w:val="none" w:sz="0" w:space="0" w:color="auto"/>
            <w:left w:val="none" w:sz="0" w:space="0" w:color="auto"/>
            <w:bottom w:val="none" w:sz="0" w:space="0" w:color="auto"/>
            <w:right w:val="none" w:sz="0" w:space="0" w:color="auto"/>
          </w:divBdr>
          <w:divsChild>
            <w:div w:id="1462459723">
              <w:marLeft w:val="0"/>
              <w:marRight w:val="0"/>
              <w:marTop w:val="0"/>
              <w:marBottom w:val="0"/>
              <w:divBdr>
                <w:top w:val="none" w:sz="0" w:space="0" w:color="auto"/>
                <w:left w:val="none" w:sz="0" w:space="0" w:color="auto"/>
                <w:bottom w:val="none" w:sz="0" w:space="0" w:color="auto"/>
                <w:right w:val="none" w:sz="0" w:space="0" w:color="auto"/>
              </w:divBdr>
              <w:divsChild>
                <w:div w:id="138425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058491">
      <w:bodyDiv w:val="1"/>
      <w:marLeft w:val="0"/>
      <w:marRight w:val="0"/>
      <w:marTop w:val="0"/>
      <w:marBottom w:val="0"/>
      <w:divBdr>
        <w:top w:val="none" w:sz="0" w:space="0" w:color="auto"/>
        <w:left w:val="none" w:sz="0" w:space="0" w:color="auto"/>
        <w:bottom w:val="none" w:sz="0" w:space="0" w:color="auto"/>
        <w:right w:val="none" w:sz="0" w:space="0" w:color="auto"/>
      </w:divBdr>
    </w:div>
    <w:div w:id="568151857">
      <w:bodyDiv w:val="1"/>
      <w:marLeft w:val="0"/>
      <w:marRight w:val="0"/>
      <w:marTop w:val="0"/>
      <w:marBottom w:val="0"/>
      <w:divBdr>
        <w:top w:val="none" w:sz="0" w:space="0" w:color="auto"/>
        <w:left w:val="none" w:sz="0" w:space="0" w:color="auto"/>
        <w:bottom w:val="none" w:sz="0" w:space="0" w:color="auto"/>
        <w:right w:val="none" w:sz="0" w:space="0" w:color="auto"/>
      </w:divBdr>
    </w:div>
    <w:div w:id="581648888">
      <w:bodyDiv w:val="1"/>
      <w:marLeft w:val="0"/>
      <w:marRight w:val="0"/>
      <w:marTop w:val="0"/>
      <w:marBottom w:val="0"/>
      <w:divBdr>
        <w:top w:val="none" w:sz="0" w:space="0" w:color="auto"/>
        <w:left w:val="none" w:sz="0" w:space="0" w:color="auto"/>
        <w:bottom w:val="none" w:sz="0" w:space="0" w:color="auto"/>
        <w:right w:val="none" w:sz="0" w:space="0" w:color="auto"/>
      </w:divBdr>
    </w:div>
    <w:div w:id="625738145">
      <w:bodyDiv w:val="1"/>
      <w:marLeft w:val="0"/>
      <w:marRight w:val="0"/>
      <w:marTop w:val="0"/>
      <w:marBottom w:val="0"/>
      <w:divBdr>
        <w:top w:val="none" w:sz="0" w:space="0" w:color="auto"/>
        <w:left w:val="none" w:sz="0" w:space="0" w:color="auto"/>
        <w:bottom w:val="none" w:sz="0" w:space="0" w:color="auto"/>
        <w:right w:val="none" w:sz="0" w:space="0" w:color="auto"/>
      </w:divBdr>
    </w:div>
    <w:div w:id="667750690">
      <w:bodyDiv w:val="1"/>
      <w:marLeft w:val="0"/>
      <w:marRight w:val="0"/>
      <w:marTop w:val="0"/>
      <w:marBottom w:val="0"/>
      <w:divBdr>
        <w:top w:val="none" w:sz="0" w:space="0" w:color="auto"/>
        <w:left w:val="none" w:sz="0" w:space="0" w:color="auto"/>
        <w:bottom w:val="none" w:sz="0" w:space="0" w:color="auto"/>
        <w:right w:val="none" w:sz="0" w:space="0" w:color="auto"/>
      </w:divBdr>
    </w:div>
    <w:div w:id="707417839">
      <w:bodyDiv w:val="1"/>
      <w:marLeft w:val="0"/>
      <w:marRight w:val="0"/>
      <w:marTop w:val="0"/>
      <w:marBottom w:val="0"/>
      <w:divBdr>
        <w:top w:val="none" w:sz="0" w:space="0" w:color="auto"/>
        <w:left w:val="none" w:sz="0" w:space="0" w:color="auto"/>
        <w:bottom w:val="none" w:sz="0" w:space="0" w:color="auto"/>
        <w:right w:val="none" w:sz="0" w:space="0" w:color="auto"/>
      </w:divBdr>
    </w:div>
    <w:div w:id="768623371">
      <w:bodyDiv w:val="1"/>
      <w:marLeft w:val="0"/>
      <w:marRight w:val="0"/>
      <w:marTop w:val="0"/>
      <w:marBottom w:val="0"/>
      <w:divBdr>
        <w:top w:val="none" w:sz="0" w:space="0" w:color="auto"/>
        <w:left w:val="none" w:sz="0" w:space="0" w:color="auto"/>
        <w:bottom w:val="none" w:sz="0" w:space="0" w:color="auto"/>
        <w:right w:val="none" w:sz="0" w:space="0" w:color="auto"/>
      </w:divBdr>
    </w:div>
    <w:div w:id="769349708">
      <w:bodyDiv w:val="1"/>
      <w:marLeft w:val="0"/>
      <w:marRight w:val="0"/>
      <w:marTop w:val="0"/>
      <w:marBottom w:val="0"/>
      <w:divBdr>
        <w:top w:val="none" w:sz="0" w:space="0" w:color="auto"/>
        <w:left w:val="none" w:sz="0" w:space="0" w:color="auto"/>
        <w:bottom w:val="none" w:sz="0" w:space="0" w:color="auto"/>
        <w:right w:val="none" w:sz="0" w:space="0" w:color="auto"/>
      </w:divBdr>
      <w:divsChild>
        <w:div w:id="818032434">
          <w:marLeft w:val="0"/>
          <w:marRight w:val="0"/>
          <w:marTop w:val="0"/>
          <w:marBottom w:val="0"/>
          <w:divBdr>
            <w:top w:val="none" w:sz="0" w:space="0" w:color="auto"/>
            <w:left w:val="none" w:sz="0" w:space="0" w:color="auto"/>
            <w:bottom w:val="none" w:sz="0" w:space="0" w:color="auto"/>
            <w:right w:val="none" w:sz="0" w:space="0" w:color="auto"/>
          </w:divBdr>
          <w:divsChild>
            <w:div w:id="1405108803">
              <w:marLeft w:val="0"/>
              <w:marRight w:val="0"/>
              <w:marTop w:val="0"/>
              <w:marBottom w:val="0"/>
              <w:divBdr>
                <w:top w:val="none" w:sz="0" w:space="0" w:color="auto"/>
                <w:left w:val="none" w:sz="0" w:space="0" w:color="auto"/>
                <w:bottom w:val="none" w:sz="0" w:space="0" w:color="auto"/>
                <w:right w:val="none" w:sz="0" w:space="0" w:color="auto"/>
              </w:divBdr>
              <w:divsChild>
                <w:div w:id="182493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810346">
      <w:bodyDiv w:val="1"/>
      <w:marLeft w:val="0"/>
      <w:marRight w:val="0"/>
      <w:marTop w:val="0"/>
      <w:marBottom w:val="0"/>
      <w:divBdr>
        <w:top w:val="none" w:sz="0" w:space="0" w:color="auto"/>
        <w:left w:val="none" w:sz="0" w:space="0" w:color="auto"/>
        <w:bottom w:val="none" w:sz="0" w:space="0" w:color="auto"/>
        <w:right w:val="none" w:sz="0" w:space="0" w:color="auto"/>
      </w:divBdr>
    </w:div>
    <w:div w:id="800807506">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16609495">
      <w:bodyDiv w:val="1"/>
      <w:marLeft w:val="0"/>
      <w:marRight w:val="0"/>
      <w:marTop w:val="0"/>
      <w:marBottom w:val="0"/>
      <w:divBdr>
        <w:top w:val="none" w:sz="0" w:space="0" w:color="auto"/>
        <w:left w:val="none" w:sz="0" w:space="0" w:color="auto"/>
        <w:bottom w:val="none" w:sz="0" w:space="0" w:color="auto"/>
        <w:right w:val="none" w:sz="0" w:space="0" w:color="auto"/>
      </w:divBdr>
    </w:div>
    <w:div w:id="824585691">
      <w:bodyDiv w:val="1"/>
      <w:marLeft w:val="0"/>
      <w:marRight w:val="0"/>
      <w:marTop w:val="0"/>
      <w:marBottom w:val="0"/>
      <w:divBdr>
        <w:top w:val="none" w:sz="0" w:space="0" w:color="auto"/>
        <w:left w:val="none" w:sz="0" w:space="0" w:color="auto"/>
        <w:bottom w:val="none" w:sz="0" w:space="0" w:color="auto"/>
        <w:right w:val="none" w:sz="0" w:space="0" w:color="auto"/>
      </w:divBdr>
    </w:div>
    <w:div w:id="845443080">
      <w:bodyDiv w:val="1"/>
      <w:marLeft w:val="0"/>
      <w:marRight w:val="0"/>
      <w:marTop w:val="0"/>
      <w:marBottom w:val="0"/>
      <w:divBdr>
        <w:top w:val="none" w:sz="0" w:space="0" w:color="auto"/>
        <w:left w:val="none" w:sz="0" w:space="0" w:color="auto"/>
        <w:bottom w:val="none" w:sz="0" w:space="0" w:color="auto"/>
        <w:right w:val="none" w:sz="0" w:space="0" w:color="auto"/>
      </w:divBdr>
      <w:divsChild>
        <w:div w:id="2000304477">
          <w:marLeft w:val="0"/>
          <w:marRight w:val="0"/>
          <w:marTop w:val="0"/>
          <w:marBottom w:val="0"/>
          <w:divBdr>
            <w:top w:val="none" w:sz="0" w:space="0" w:color="auto"/>
            <w:left w:val="none" w:sz="0" w:space="0" w:color="auto"/>
            <w:bottom w:val="none" w:sz="0" w:space="0" w:color="auto"/>
            <w:right w:val="none" w:sz="0" w:space="0" w:color="auto"/>
          </w:divBdr>
          <w:divsChild>
            <w:div w:id="983974836">
              <w:marLeft w:val="0"/>
              <w:marRight w:val="0"/>
              <w:marTop w:val="0"/>
              <w:marBottom w:val="0"/>
              <w:divBdr>
                <w:top w:val="none" w:sz="0" w:space="0" w:color="auto"/>
                <w:left w:val="none" w:sz="0" w:space="0" w:color="auto"/>
                <w:bottom w:val="none" w:sz="0" w:space="0" w:color="auto"/>
                <w:right w:val="none" w:sz="0" w:space="0" w:color="auto"/>
              </w:divBdr>
              <w:divsChild>
                <w:div w:id="136474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567089">
      <w:bodyDiv w:val="1"/>
      <w:marLeft w:val="0"/>
      <w:marRight w:val="0"/>
      <w:marTop w:val="0"/>
      <w:marBottom w:val="0"/>
      <w:divBdr>
        <w:top w:val="none" w:sz="0" w:space="0" w:color="auto"/>
        <w:left w:val="none" w:sz="0" w:space="0" w:color="auto"/>
        <w:bottom w:val="none" w:sz="0" w:space="0" w:color="auto"/>
        <w:right w:val="none" w:sz="0" w:space="0" w:color="auto"/>
      </w:divBdr>
    </w:div>
    <w:div w:id="866142077">
      <w:bodyDiv w:val="1"/>
      <w:marLeft w:val="0"/>
      <w:marRight w:val="0"/>
      <w:marTop w:val="0"/>
      <w:marBottom w:val="0"/>
      <w:divBdr>
        <w:top w:val="none" w:sz="0" w:space="0" w:color="auto"/>
        <w:left w:val="none" w:sz="0" w:space="0" w:color="auto"/>
        <w:bottom w:val="none" w:sz="0" w:space="0" w:color="auto"/>
        <w:right w:val="none" w:sz="0" w:space="0" w:color="auto"/>
      </w:divBdr>
    </w:div>
    <w:div w:id="871386825">
      <w:bodyDiv w:val="1"/>
      <w:marLeft w:val="0"/>
      <w:marRight w:val="0"/>
      <w:marTop w:val="0"/>
      <w:marBottom w:val="0"/>
      <w:divBdr>
        <w:top w:val="none" w:sz="0" w:space="0" w:color="auto"/>
        <w:left w:val="none" w:sz="0" w:space="0" w:color="auto"/>
        <w:bottom w:val="none" w:sz="0" w:space="0" w:color="auto"/>
        <w:right w:val="none" w:sz="0" w:space="0" w:color="auto"/>
      </w:divBdr>
      <w:divsChild>
        <w:div w:id="658116260">
          <w:marLeft w:val="0"/>
          <w:marRight w:val="0"/>
          <w:marTop w:val="0"/>
          <w:marBottom w:val="0"/>
          <w:divBdr>
            <w:top w:val="none" w:sz="0" w:space="0" w:color="auto"/>
            <w:left w:val="none" w:sz="0" w:space="0" w:color="auto"/>
            <w:bottom w:val="none" w:sz="0" w:space="0" w:color="auto"/>
            <w:right w:val="none" w:sz="0" w:space="0" w:color="auto"/>
          </w:divBdr>
          <w:divsChild>
            <w:div w:id="1540698874">
              <w:marLeft w:val="0"/>
              <w:marRight w:val="0"/>
              <w:marTop w:val="0"/>
              <w:marBottom w:val="0"/>
              <w:divBdr>
                <w:top w:val="none" w:sz="0" w:space="0" w:color="auto"/>
                <w:left w:val="none" w:sz="0" w:space="0" w:color="auto"/>
                <w:bottom w:val="none" w:sz="0" w:space="0" w:color="auto"/>
                <w:right w:val="none" w:sz="0" w:space="0" w:color="auto"/>
              </w:divBdr>
              <w:divsChild>
                <w:div w:id="129074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235443">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8196703">
      <w:bodyDiv w:val="1"/>
      <w:marLeft w:val="0"/>
      <w:marRight w:val="0"/>
      <w:marTop w:val="0"/>
      <w:marBottom w:val="0"/>
      <w:divBdr>
        <w:top w:val="none" w:sz="0" w:space="0" w:color="auto"/>
        <w:left w:val="none" w:sz="0" w:space="0" w:color="auto"/>
        <w:bottom w:val="none" w:sz="0" w:space="0" w:color="auto"/>
        <w:right w:val="none" w:sz="0" w:space="0" w:color="auto"/>
      </w:divBdr>
      <w:divsChild>
        <w:div w:id="1452244605">
          <w:marLeft w:val="0"/>
          <w:marRight w:val="0"/>
          <w:marTop w:val="0"/>
          <w:marBottom w:val="0"/>
          <w:divBdr>
            <w:top w:val="none" w:sz="0" w:space="0" w:color="auto"/>
            <w:left w:val="none" w:sz="0" w:space="0" w:color="auto"/>
            <w:bottom w:val="none" w:sz="0" w:space="0" w:color="auto"/>
            <w:right w:val="none" w:sz="0" w:space="0" w:color="auto"/>
          </w:divBdr>
          <w:divsChild>
            <w:div w:id="587082273">
              <w:marLeft w:val="0"/>
              <w:marRight w:val="0"/>
              <w:marTop w:val="0"/>
              <w:marBottom w:val="0"/>
              <w:divBdr>
                <w:top w:val="none" w:sz="0" w:space="0" w:color="auto"/>
                <w:left w:val="none" w:sz="0" w:space="0" w:color="auto"/>
                <w:bottom w:val="none" w:sz="0" w:space="0" w:color="auto"/>
                <w:right w:val="none" w:sz="0" w:space="0" w:color="auto"/>
              </w:divBdr>
              <w:divsChild>
                <w:div w:id="128754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129516">
      <w:bodyDiv w:val="1"/>
      <w:marLeft w:val="0"/>
      <w:marRight w:val="0"/>
      <w:marTop w:val="0"/>
      <w:marBottom w:val="0"/>
      <w:divBdr>
        <w:top w:val="none" w:sz="0" w:space="0" w:color="auto"/>
        <w:left w:val="none" w:sz="0" w:space="0" w:color="auto"/>
        <w:bottom w:val="none" w:sz="0" w:space="0" w:color="auto"/>
        <w:right w:val="none" w:sz="0" w:space="0" w:color="auto"/>
      </w:divBdr>
    </w:div>
    <w:div w:id="1037312142">
      <w:bodyDiv w:val="1"/>
      <w:marLeft w:val="0"/>
      <w:marRight w:val="0"/>
      <w:marTop w:val="0"/>
      <w:marBottom w:val="0"/>
      <w:divBdr>
        <w:top w:val="none" w:sz="0" w:space="0" w:color="auto"/>
        <w:left w:val="none" w:sz="0" w:space="0" w:color="auto"/>
        <w:bottom w:val="none" w:sz="0" w:space="0" w:color="auto"/>
        <w:right w:val="none" w:sz="0" w:space="0" w:color="auto"/>
      </w:divBdr>
    </w:div>
    <w:div w:id="1052729818">
      <w:bodyDiv w:val="1"/>
      <w:marLeft w:val="0"/>
      <w:marRight w:val="0"/>
      <w:marTop w:val="0"/>
      <w:marBottom w:val="0"/>
      <w:divBdr>
        <w:top w:val="none" w:sz="0" w:space="0" w:color="auto"/>
        <w:left w:val="none" w:sz="0" w:space="0" w:color="auto"/>
        <w:bottom w:val="none" w:sz="0" w:space="0" w:color="auto"/>
        <w:right w:val="none" w:sz="0" w:space="0" w:color="auto"/>
      </w:divBdr>
    </w:div>
    <w:div w:id="1077096678">
      <w:bodyDiv w:val="1"/>
      <w:marLeft w:val="0"/>
      <w:marRight w:val="0"/>
      <w:marTop w:val="0"/>
      <w:marBottom w:val="0"/>
      <w:divBdr>
        <w:top w:val="none" w:sz="0" w:space="0" w:color="auto"/>
        <w:left w:val="none" w:sz="0" w:space="0" w:color="auto"/>
        <w:bottom w:val="none" w:sz="0" w:space="0" w:color="auto"/>
        <w:right w:val="none" w:sz="0" w:space="0" w:color="auto"/>
      </w:divBdr>
    </w:div>
    <w:div w:id="1107893302">
      <w:bodyDiv w:val="1"/>
      <w:marLeft w:val="0"/>
      <w:marRight w:val="0"/>
      <w:marTop w:val="0"/>
      <w:marBottom w:val="0"/>
      <w:divBdr>
        <w:top w:val="none" w:sz="0" w:space="0" w:color="auto"/>
        <w:left w:val="none" w:sz="0" w:space="0" w:color="auto"/>
        <w:bottom w:val="none" w:sz="0" w:space="0" w:color="auto"/>
        <w:right w:val="none" w:sz="0" w:space="0" w:color="auto"/>
      </w:divBdr>
    </w:div>
    <w:div w:id="1223443164">
      <w:bodyDiv w:val="1"/>
      <w:marLeft w:val="0"/>
      <w:marRight w:val="0"/>
      <w:marTop w:val="0"/>
      <w:marBottom w:val="0"/>
      <w:divBdr>
        <w:top w:val="none" w:sz="0" w:space="0" w:color="auto"/>
        <w:left w:val="none" w:sz="0" w:space="0" w:color="auto"/>
        <w:bottom w:val="none" w:sz="0" w:space="0" w:color="auto"/>
        <w:right w:val="none" w:sz="0" w:space="0" w:color="auto"/>
      </w:divBdr>
    </w:div>
    <w:div w:id="1245071471">
      <w:bodyDiv w:val="1"/>
      <w:marLeft w:val="0"/>
      <w:marRight w:val="0"/>
      <w:marTop w:val="0"/>
      <w:marBottom w:val="0"/>
      <w:divBdr>
        <w:top w:val="none" w:sz="0" w:space="0" w:color="auto"/>
        <w:left w:val="none" w:sz="0" w:space="0" w:color="auto"/>
        <w:bottom w:val="none" w:sz="0" w:space="0" w:color="auto"/>
        <w:right w:val="none" w:sz="0" w:space="0" w:color="auto"/>
      </w:divBdr>
      <w:divsChild>
        <w:div w:id="133110127">
          <w:marLeft w:val="0"/>
          <w:marRight w:val="0"/>
          <w:marTop w:val="0"/>
          <w:marBottom w:val="0"/>
          <w:divBdr>
            <w:top w:val="none" w:sz="0" w:space="0" w:color="auto"/>
            <w:left w:val="none" w:sz="0" w:space="0" w:color="auto"/>
            <w:bottom w:val="none" w:sz="0" w:space="0" w:color="auto"/>
            <w:right w:val="none" w:sz="0" w:space="0" w:color="auto"/>
          </w:divBdr>
          <w:divsChild>
            <w:div w:id="1002777949">
              <w:marLeft w:val="0"/>
              <w:marRight w:val="0"/>
              <w:marTop w:val="0"/>
              <w:marBottom w:val="0"/>
              <w:divBdr>
                <w:top w:val="none" w:sz="0" w:space="0" w:color="auto"/>
                <w:left w:val="none" w:sz="0" w:space="0" w:color="auto"/>
                <w:bottom w:val="none" w:sz="0" w:space="0" w:color="auto"/>
                <w:right w:val="none" w:sz="0" w:space="0" w:color="auto"/>
              </w:divBdr>
              <w:divsChild>
                <w:div w:id="195775935">
                  <w:marLeft w:val="0"/>
                  <w:marRight w:val="0"/>
                  <w:marTop w:val="0"/>
                  <w:marBottom w:val="0"/>
                  <w:divBdr>
                    <w:top w:val="none" w:sz="0" w:space="0" w:color="auto"/>
                    <w:left w:val="none" w:sz="0" w:space="0" w:color="auto"/>
                    <w:bottom w:val="none" w:sz="0" w:space="0" w:color="auto"/>
                    <w:right w:val="none" w:sz="0" w:space="0" w:color="auto"/>
                  </w:divBdr>
                </w:div>
              </w:divsChild>
            </w:div>
            <w:div w:id="1081488541">
              <w:marLeft w:val="0"/>
              <w:marRight w:val="0"/>
              <w:marTop w:val="0"/>
              <w:marBottom w:val="0"/>
              <w:divBdr>
                <w:top w:val="none" w:sz="0" w:space="0" w:color="auto"/>
                <w:left w:val="none" w:sz="0" w:space="0" w:color="auto"/>
                <w:bottom w:val="none" w:sz="0" w:space="0" w:color="auto"/>
                <w:right w:val="none" w:sz="0" w:space="0" w:color="auto"/>
              </w:divBdr>
              <w:divsChild>
                <w:div w:id="1579368353">
                  <w:marLeft w:val="0"/>
                  <w:marRight w:val="0"/>
                  <w:marTop w:val="0"/>
                  <w:marBottom w:val="0"/>
                  <w:divBdr>
                    <w:top w:val="none" w:sz="0" w:space="0" w:color="auto"/>
                    <w:left w:val="none" w:sz="0" w:space="0" w:color="auto"/>
                    <w:bottom w:val="none" w:sz="0" w:space="0" w:color="auto"/>
                    <w:right w:val="none" w:sz="0" w:space="0" w:color="auto"/>
                  </w:divBdr>
                </w:div>
                <w:div w:id="41054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904458">
      <w:bodyDiv w:val="1"/>
      <w:marLeft w:val="0"/>
      <w:marRight w:val="0"/>
      <w:marTop w:val="0"/>
      <w:marBottom w:val="0"/>
      <w:divBdr>
        <w:top w:val="none" w:sz="0" w:space="0" w:color="auto"/>
        <w:left w:val="none" w:sz="0" w:space="0" w:color="auto"/>
        <w:bottom w:val="none" w:sz="0" w:space="0" w:color="auto"/>
        <w:right w:val="none" w:sz="0" w:space="0" w:color="auto"/>
      </w:divBdr>
    </w:div>
    <w:div w:id="1510174715">
      <w:bodyDiv w:val="1"/>
      <w:marLeft w:val="0"/>
      <w:marRight w:val="0"/>
      <w:marTop w:val="0"/>
      <w:marBottom w:val="0"/>
      <w:divBdr>
        <w:top w:val="none" w:sz="0" w:space="0" w:color="auto"/>
        <w:left w:val="none" w:sz="0" w:space="0" w:color="auto"/>
        <w:bottom w:val="none" w:sz="0" w:space="0" w:color="auto"/>
        <w:right w:val="none" w:sz="0" w:space="0" w:color="auto"/>
      </w:divBdr>
    </w:div>
    <w:div w:id="1535848423">
      <w:bodyDiv w:val="1"/>
      <w:marLeft w:val="0"/>
      <w:marRight w:val="0"/>
      <w:marTop w:val="0"/>
      <w:marBottom w:val="0"/>
      <w:divBdr>
        <w:top w:val="none" w:sz="0" w:space="0" w:color="auto"/>
        <w:left w:val="none" w:sz="0" w:space="0" w:color="auto"/>
        <w:bottom w:val="none" w:sz="0" w:space="0" w:color="auto"/>
        <w:right w:val="none" w:sz="0" w:space="0" w:color="auto"/>
      </w:divBdr>
    </w:div>
    <w:div w:id="1550723703">
      <w:bodyDiv w:val="1"/>
      <w:marLeft w:val="0"/>
      <w:marRight w:val="0"/>
      <w:marTop w:val="0"/>
      <w:marBottom w:val="0"/>
      <w:divBdr>
        <w:top w:val="none" w:sz="0" w:space="0" w:color="auto"/>
        <w:left w:val="none" w:sz="0" w:space="0" w:color="auto"/>
        <w:bottom w:val="none" w:sz="0" w:space="0" w:color="auto"/>
        <w:right w:val="none" w:sz="0" w:space="0" w:color="auto"/>
      </w:divBdr>
    </w:div>
    <w:div w:id="1588533309">
      <w:bodyDiv w:val="1"/>
      <w:marLeft w:val="0"/>
      <w:marRight w:val="0"/>
      <w:marTop w:val="0"/>
      <w:marBottom w:val="0"/>
      <w:divBdr>
        <w:top w:val="none" w:sz="0" w:space="0" w:color="auto"/>
        <w:left w:val="none" w:sz="0" w:space="0" w:color="auto"/>
        <w:bottom w:val="none" w:sz="0" w:space="0" w:color="auto"/>
        <w:right w:val="none" w:sz="0" w:space="0" w:color="auto"/>
      </w:divBdr>
      <w:divsChild>
        <w:div w:id="1468476081">
          <w:marLeft w:val="0"/>
          <w:marRight w:val="0"/>
          <w:marTop w:val="0"/>
          <w:marBottom w:val="0"/>
          <w:divBdr>
            <w:top w:val="none" w:sz="0" w:space="0" w:color="auto"/>
            <w:left w:val="none" w:sz="0" w:space="0" w:color="auto"/>
            <w:bottom w:val="none" w:sz="0" w:space="0" w:color="auto"/>
            <w:right w:val="none" w:sz="0" w:space="0" w:color="auto"/>
          </w:divBdr>
          <w:divsChild>
            <w:div w:id="1375353381">
              <w:marLeft w:val="0"/>
              <w:marRight w:val="0"/>
              <w:marTop w:val="0"/>
              <w:marBottom w:val="0"/>
              <w:divBdr>
                <w:top w:val="none" w:sz="0" w:space="0" w:color="auto"/>
                <w:left w:val="none" w:sz="0" w:space="0" w:color="auto"/>
                <w:bottom w:val="none" w:sz="0" w:space="0" w:color="auto"/>
                <w:right w:val="none" w:sz="0" w:space="0" w:color="auto"/>
              </w:divBdr>
              <w:divsChild>
                <w:div w:id="702172684">
                  <w:marLeft w:val="0"/>
                  <w:marRight w:val="0"/>
                  <w:marTop w:val="0"/>
                  <w:marBottom w:val="0"/>
                  <w:divBdr>
                    <w:top w:val="none" w:sz="0" w:space="0" w:color="auto"/>
                    <w:left w:val="none" w:sz="0" w:space="0" w:color="auto"/>
                    <w:bottom w:val="none" w:sz="0" w:space="0" w:color="auto"/>
                    <w:right w:val="none" w:sz="0" w:space="0" w:color="auto"/>
                  </w:divBdr>
                </w:div>
              </w:divsChild>
            </w:div>
            <w:div w:id="752312496">
              <w:marLeft w:val="0"/>
              <w:marRight w:val="0"/>
              <w:marTop w:val="0"/>
              <w:marBottom w:val="0"/>
              <w:divBdr>
                <w:top w:val="none" w:sz="0" w:space="0" w:color="auto"/>
                <w:left w:val="none" w:sz="0" w:space="0" w:color="auto"/>
                <w:bottom w:val="none" w:sz="0" w:space="0" w:color="auto"/>
                <w:right w:val="none" w:sz="0" w:space="0" w:color="auto"/>
              </w:divBdr>
              <w:divsChild>
                <w:div w:id="91929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519584">
      <w:bodyDiv w:val="1"/>
      <w:marLeft w:val="0"/>
      <w:marRight w:val="0"/>
      <w:marTop w:val="0"/>
      <w:marBottom w:val="0"/>
      <w:divBdr>
        <w:top w:val="none" w:sz="0" w:space="0" w:color="auto"/>
        <w:left w:val="none" w:sz="0" w:space="0" w:color="auto"/>
        <w:bottom w:val="none" w:sz="0" w:space="0" w:color="auto"/>
        <w:right w:val="none" w:sz="0" w:space="0" w:color="auto"/>
      </w:divBdr>
    </w:div>
    <w:div w:id="1599019265">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22957238">
      <w:bodyDiv w:val="1"/>
      <w:marLeft w:val="0"/>
      <w:marRight w:val="0"/>
      <w:marTop w:val="0"/>
      <w:marBottom w:val="0"/>
      <w:divBdr>
        <w:top w:val="none" w:sz="0" w:space="0" w:color="auto"/>
        <w:left w:val="none" w:sz="0" w:space="0" w:color="auto"/>
        <w:bottom w:val="none" w:sz="0" w:space="0" w:color="auto"/>
        <w:right w:val="none" w:sz="0" w:space="0" w:color="auto"/>
      </w:divBdr>
    </w:div>
    <w:div w:id="1659189101">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775049078">
      <w:bodyDiv w:val="1"/>
      <w:marLeft w:val="0"/>
      <w:marRight w:val="0"/>
      <w:marTop w:val="0"/>
      <w:marBottom w:val="0"/>
      <w:divBdr>
        <w:top w:val="none" w:sz="0" w:space="0" w:color="auto"/>
        <w:left w:val="none" w:sz="0" w:space="0" w:color="auto"/>
        <w:bottom w:val="none" w:sz="0" w:space="0" w:color="auto"/>
        <w:right w:val="none" w:sz="0" w:space="0" w:color="auto"/>
      </w:divBdr>
    </w:div>
    <w:div w:id="1776947666">
      <w:bodyDiv w:val="1"/>
      <w:marLeft w:val="0"/>
      <w:marRight w:val="0"/>
      <w:marTop w:val="0"/>
      <w:marBottom w:val="0"/>
      <w:divBdr>
        <w:top w:val="none" w:sz="0" w:space="0" w:color="auto"/>
        <w:left w:val="none" w:sz="0" w:space="0" w:color="auto"/>
        <w:bottom w:val="none" w:sz="0" w:space="0" w:color="auto"/>
        <w:right w:val="none" w:sz="0" w:space="0" w:color="auto"/>
      </w:divBdr>
      <w:divsChild>
        <w:div w:id="1579973173">
          <w:marLeft w:val="0"/>
          <w:marRight w:val="0"/>
          <w:marTop w:val="0"/>
          <w:marBottom w:val="0"/>
          <w:divBdr>
            <w:top w:val="none" w:sz="0" w:space="0" w:color="auto"/>
            <w:left w:val="none" w:sz="0" w:space="0" w:color="auto"/>
            <w:bottom w:val="none" w:sz="0" w:space="0" w:color="auto"/>
            <w:right w:val="none" w:sz="0" w:space="0" w:color="auto"/>
          </w:divBdr>
          <w:divsChild>
            <w:div w:id="1502698261">
              <w:marLeft w:val="0"/>
              <w:marRight w:val="0"/>
              <w:marTop w:val="0"/>
              <w:marBottom w:val="0"/>
              <w:divBdr>
                <w:top w:val="none" w:sz="0" w:space="0" w:color="auto"/>
                <w:left w:val="none" w:sz="0" w:space="0" w:color="auto"/>
                <w:bottom w:val="none" w:sz="0" w:space="0" w:color="auto"/>
                <w:right w:val="none" w:sz="0" w:space="0" w:color="auto"/>
              </w:divBdr>
              <w:divsChild>
                <w:div w:id="10234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09229">
      <w:bodyDiv w:val="1"/>
      <w:marLeft w:val="0"/>
      <w:marRight w:val="0"/>
      <w:marTop w:val="0"/>
      <w:marBottom w:val="0"/>
      <w:divBdr>
        <w:top w:val="none" w:sz="0" w:space="0" w:color="auto"/>
        <w:left w:val="none" w:sz="0" w:space="0" w:color="auto"/>
        <w:bottom w:val="none" w:sz="0" w:space="0" w:color="auto"/>
        <w:right w:val="none" w:sz="0" w:space="0" w:color="auto"/>
      </w:divBdr>
      <w:divsChild>
        <w:div w:id="1746143015">
          <w:marLeft w:val="0"/>
          <w:marRight w:val="0"/>
          <w:marTop w:val="0"/>
          <w:marBottom w:val="0"/>
          <w:divBdr>
            <w:top w:val="none" w:sz="0" w:space="0" w:color="auto"/>
            <w:left w:val="none" w:sz="0" w:space="0" w:color="auto"/>
            <w:bottom w:val="none" w:sz="0" w:space="0" w:color="auto"/>
            <w:right w:val="none" w:sz="0" w:space="0" w:color="auto"/>
          </w:divBdr>
          <w:divsChild>
            <w:div w:id="19937780">
              <w:marLeft w:val="0"/>
              <w:marRight w:val="0"/>
              <w:marTop w:val="0"/>
              <w:marBottom w:val="0"/>
              <w:divBdr>
                <w:top w:val="none" w:sz="0" w:space="0" w:color="auto"/>
                <w:left w:val="none" w:sz="0" w:space="0" w:color="auto"/>
                <w:bottom w:val="none" w:sz="0" w:space="0" w:color="auto"/>
                <w:right w:val="none" w:sz="0" w:space="0" w:color="auto"/>
              </w:divBdr>
              <w:divsChild>
                <w:div w:id="708454206">
                  <w:marLeft w:val="0"/>
                  <w:marRight w:val="0"/>
                  <w:marTop w:val="0"/>
                  <w:marBottom w:val="0"/>
                  <w:divBdr>
                    <w:top w:val="none" w:sz="0" w:space="0" w:color="auto"/>
                    <w:left w:val="none" w:sz="0" w:space="0" w:color="auto"/>
                    <w:bottom w:val="none" w:sz="0" w:space="0" w:color="auto"/>
                    <w:right w:val="none" w:sz="0" w:space="0" w:color="auto"/>
                  </w:divBdr>
                  <w:divsChild>
                    <w:div w:id="123446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778468">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11627376">
      <w:bodyDiv w:val="1"/>
      <w:marLeft w:val="0"/>
      <w:marRight w:val="0"/>
      <w:marTop w:val="0"/>
      <w:marBottom w:val="0"/>
      <w:divBdr>
        <w:top w:val="none" w:sz="0" w:space="0" w:color="auto"/>
        <w:left w:val="none" w:sz="0" w:space="0" w:color="auto"/>
        <w:bottom w:val="none" w:sz="0" w:space="0" w:color="auto"/>
        <w:right w:val="none" w:sz="0" w:space="0" w:color="auto"/>
      </w:divBdr>
    </w:div>
    <w:div w:id="1864704103">
      <w:bodyDiv w:val="1"/>
      <w:marLeft w:val="0"/>
      <w:marRight w:val="0"/>
      <w:marTop w:val="0"/>
      <w:marBottom w:val="0"/>
      <w:divBdr>
        <w:top w:val="none" w:sz="0" w:space="0" w:color="auto"/>
        <w:left w:val="none" w:sz="0" w:space="0" w:color="auto"/>
        <w:bottom w:val="none" w:sz="0" w:space="0" w:color="auto"/>
        <w:right w:val="none" w:sz="0" w:space="0" w:color="auto"/>
      </w:divBdr>
    </w:div>
    <w:div w:id="1880194217">
      <w:bodyDiv w:val="1"/>
      <w:marLeft w:val="0"/>
      <w:marRight w:val="0"/>
      <w:marTop w:val="0"/>
      <w:marBottom w:val="0"/>
      <w:divBdr>
        <w:top w:val="none" w:sz="0" w:space="0" w:color="auto"/>
        <w:left w:val="none" w:sz="0" w:space="0" w:color="auto"/>
        <w:bottom w:val="none" w:sz="0" w:space="0" w:color="auto"/>
        <w:right w:val="none" w:sz="0" w:space="0" w:color="auto"/>
      </w:divBdr>
    </w:div>
    <w:div w:id="1886284771">
      <w:bodyDiv w:val="1"/>
      <w:marLeft w:val="0"/>
      <w:marRight w:val="0"/>
      <w:marTop w:val="0"/>
      <w:marBottom w:val="0"/>
      <w:divBdr>
        <w:top w:val="none" w:sz="0" w:space="0" w:color="auto"/>
        <w:left w:val="none" w:sz="0" w:space="0" w:color="auto"/>
        <w:bottom w:val="none" w:sz="0" w:space="0" w:color="auto"/>
        <w:right w:val="none" w:sz="0" w:space="0" w:color="auto"/>
      </w:divBdr>
      <w:divsChild>
        <w:div w:id="281809864">
          <w:marLeft w:val="0"/>
          <w:marRight w:val="0"/>
          <w:marTop w:val="0"/>
          <w:marBottom w:val="0"/>
          <w:divBdr>
            <w:top w:val="none" w:sz="0" w:space="0" w:color="auto"/>
            <w:left w:val="none" w:sz="0" w:space="0" w:color="auto"/>
            <w:bottom w:val="none" w:sz="0" w:space="0" w:color="auto"/>
            <w:right w:val="none" w:sz="0" w:space="0" w:color="auto"/>
          </w:divBdr>
          <w:divsChild>
            <w:div w:id="2045984676">
              <w:marLeft w:val="0"/>
              <w:marRight w:val="0"/>
              <w:marTop w:val="0"/>
              <w:marBottom w:val="0"/>
              <w:divBdr>
                <w:top w:val="none" w:sz="0" w:space="0" w:color="auto"/>
                <w:left w:val="none" w:sz="0" w:space="0" w:color="auto"/>
                <w:bottom w:val="none" w:sz="0" w:space="0" w:color="auto"/>
                <w:right w:val="none" w:sz="0" w:space="0" w:color="auto"/>
              </w:divBdr>
              <w:divsChild>
                <w:div w:id="162550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177346">
      <w:bodyDiv w:val="1"/>
      <w:marLeft w:val="0"/>
      <w:marRight w:val="0"/>
      <w:marTop w:val="0"/>
      <w:marBottom w:val="0"/>
      <w:divBdr>
        <w:top w:val="none" w:sz="0" w:space="0" w:color="auto"/>
        <w:left w:val="none" w:sz="0" w:space="0" w:color="auto"/>
        <w:bottom w:val="none" w:sz="0" w:space="0" w:color="auto"/>
        <w:right w:val="none" w:sz="0" w:space="0" w:color="auto"/>
      </w:divBdr>
    </w:div>
    <w:div w:id="1960910192">
      <w:bodyDiv w:val="1"/>
      <w:marLeft w:val="0"/>
      <w:marRight w:val="0"/>
      <w:marTop w:val="0"/>
      <w:marBottom w:val="0"/>
      <w:divBdr>
        <w:top w:val="none" w:sz="0" w:space="0" w:color="auto"/>
        <w:left w:val="none" w:sz="0" w:space="0" w:color="auto"/>
        <w:bottom w:val="none" w:sz="0" w:space="0" w:color="auto"/>
        <w:right w:val="none" w:sz="0" w:space="0" w:color="auto"/>
      </w:divBdr>
    </w:div>
    <w:div w:id="2056196716">
      <w:bodyDiv w:val="1"/>
      <w:marLeft w:val="0"/>
      <w:marRight w:val="0"/>
      <w:marTop w:val="0"/>
      <w:marBottom w:val="0"/>
      <w:divBdr>
        <w:top w:val="none" w:sz="0" w:space="0" w:color="auto"/>
        <w:left w:val="none" w:sz="0" w:space="0" w:color="auto"/>
        <w:bottom w:val="none" w:sz="0" w:space="0" w:color="auto"/>
        <w:right w:val="none" w:sz="0" w:space="0" w:color="auto"/>
      </w:divBdr>
    </w:div>
    <w:div w:id="2060476164">
      <w:bodyDiv w:val="1"/>
      <w:marLeft w:val="0"/>
      <w:marRight w:val="0"/>
      <w:marTop w:val="0"/>
      <w:marBottom w:val="0"/>
      <w:divBdr>
        <w:top w:val="none" w:sz="0" w:space="0" w:color="auto"/>
        <w:left w:val="none" w:sz="0" w:space="0" w:color="auto"/>
        <w:bottom w:val="none" w:sz="0" w:space="0" w:color="auto"/>
        <w:right w:val="none" w:sz="0" w:space="0" w:color="auto"/>
      </w:divBdr>
    </w:div>
    <w:div w:id="2079934073">
      <w:bodyDiv w:val="1"/>
      <w:marLeft w:val="0"/>
      <w:marRight w:val="0"/>
      <w:marTop w:val="0"/>
      <w:marBottom w:val="0"/>
      <w:divBdr>
        <w:top w:val="none" w:sz="0" w:space="0" w:color="auto"/>
        <w:left w:val="none" w:sz="0" w:space="0" w:color="auto"/>
        <w:bottom w:val="none" w:sz="0" w:space="0" w:color="auto"/>
        <w:right w:val="none" w:sz="0" w:space="0" w:color="auto"/>
      </w:divBdr>
    </w:div>
    <w:div w:id="2144501178">
      <w:bodyDiv w:val="1"/>
      <w:marLeft w:val="0"/>
      <w:marRight w:val="0"/>
      <w:marTop w:val="0"/>
      <w:marBottom w:val="0"/>
      <w:divBdr>
        <w:top w:val="none" w:sz="0" w:space="0" w:color="auto"/>
        <w:left w:val="none" w:sz="0" w:space="0" w:color="auto"/>
        <w:bottom w:val="none" w:sz="0" w:space="0" w:color="auto"/>
        <w:right w:val="none" w:sz="0" w:space="0" w:color="auto"/>
      </w:divBdr>
      <w:divsChild>
        <w:div w:id="1982421275">
          <w:marLeft w:val="0"/>
          <w:marRight w:val="0"/>
          <w:marTop w:val="0"/>
          <w:marBottom w:val="0"/>
          <w:divBdr>
            <w:top w:val="none" w:sz="0" w:space="0" w:color="auto"/>
            <w:left w:val="none" w:sz="0" w:space="0" w:color="auto"/>
            <w:bottom w:val="none" w:sz="0" w:space="0" w:color="auto"/>
            <w:right w:val="none" w:sz="0" w:space="0" w:color="auto"/>
          </w:divBdr>
          <w:divsChild>
            <w:div w:id="625887985">
              <w:marLeft w:val="0"/>
              <w:marRight w:val="0"/>
              <w:marTop w:val="0"/>
              <w:marBottom w:val="0"/>
              <w:divBdr>
                <w:top w:val="none" w:sz="0" w:space="0" w:color="auto"/>
                <w:left w:val="none" w:sz="0" w:space="0" w:color="auto"/>
                <w:bottom w:val="none" w:sz="0" w:space="0" w:color="auto"/>
                <w:right w:val="none" w:sz="0" w:space="0" w:color="auto"/>
              </w:divBdr>
              <w:divsChild>
                <w:div w:id="1531794462">
                  <w:marLeft w:val="0"/>
                  <w:marRight w:val="0"/>
                  <w:marTop w:val="0"/>
                  <w:marBottom w:val="0"/>
                  <w:divBdr>
                    <w:top w:val="none" w:sz="0" w:space="0" w:color="auto"/>
                    <w:left w:val="none" w:sz="0" w:space="0" w:color="auto"/>
                    <w:bottom w:val="none" w:sz="0" w:space="0" w:color="auto"/>
                    <w:right w:val="none" w:sz="0" w:space="0" w:color="auto"/>
                  </w:divBdr>
                </w:div>
              </w:divsChild>
            </w:div>
            <w:div w:id="1102452967">
              <w:marLeft w:val="0"/>
              <w:marRight w:val="0"/>
              <w:marTop w:val="0"/>
              <w:marBottom w:val="0"/>
              <w:divBdr>
                <w:top w:val="none" w:sz="0" w:space="0" w:color="auto"/>
                <w:left w:val="none" w:sz="0" w:space="0" w:color="auto"/>
                <w:bottom w:val="none" w:sz="0" w:space="0" w:color="auto"/>
                <w:right w:val="none" w:sz="0" w:space="0" w:color="auto"/>
              </w:divBdr>
              <w:divsChild>
                <w:div w:id="387649222">
                  <w:marLeft w:val="0"/>
                  <w:marRight w:val="0"/>
                  <w:marTop w:val="0"/>
                  <w:marBottom w:val="0"/>
                  <w:divBdr>
                    <w:top w:val="none" w:sz="0" w:space="0" w:color="auto"/>
                    <w:left w:val="none" w:sz="0" w:space="0" w:color="auto"/>
                    <w:bottom w:val="none" w:sz="0" w:space="0" w:color="auto"/>
                    <w:right w:val="none" w:sz="0" w:space="0" w:color="auto"/>
                  </w:divBdr>
                </w:div>
                <w:div w:id="126884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rvizi.figc.it/NEWSGS/%2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ortellomarche@lnd.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upportotecnico@figc.it" TargetMode="External"/><Relationship Id="rId4" Type="http://schemas.openxmlformats.org/officeDocument/2006/relationships/settings" Target="settings.xml"/><Relationship Id="rId9" Type="http://schemas.openxmlformats.org/officeDocument/2006/relationships/hyperlink" Target="mailto:csat-tft@pec.figcmarche.it"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QuidInformatica\LND\CCUPortal\lndcumc\PERSONAL.%20ALLINFO\MODELL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620EE2-DAF0-484F-B22F-6AC46BAAC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Template>
  <TotalTime>7594</TotalTime>
  <Pages>40</Pages>
  <Words>12403</Words>
  <Characters>70698</Characters>
  <Application>Microsoft Office Word</Application>
  <DocSecurity>0</DocSecurity>
  <Lines>589</Lines>
  <Paragraphs>165</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82936</CharactersWithSpaces>
  <SharedDoc>false</SharedDoc>
  <HLinks>
    <vt:vector size="54" baseType="variant">
      <vt:variant>
        <vt:i4>8257558</vt:i4>
      </vt:variant>
      <vt:variant>
        <vt:i4>39</vt:i4>
      </vt:variant>
      <vt:variant>
        <vt:i4>0</vt:i4>
      </vt:variant>
      <vt:variant>
        <vt:i4>5</vt:i4>
      </vt:variant>
      <vt:variant>
        <vt:lpwstr>mailto:base.marchesgs@figc.it</vt:lpwstr>
      </vt:variant>
      <vt:variant>
        <vt:lpwstr/>
      </vt:variant>
      <vt:variant>
        <vt:i4>3080313</vt:i4>
      </vt:variant>
      <vt:variant>
        <vt:i4>36</vt:i4>
      </vt:variant>
      <vt:variant>
        <vt:i4>0</vt:i4>
      </vt:variant>
      <vt:variant>
        <vt:i4>5</vt:i4>
      </vt:variant>
      <vt:variant>
        <vt:lpwstr>about:blank</vt:lpwstr>
      </vt:variant>
      <vt:variant>
        <vt:lpwstr/>
      </vt:variant>
      <vt:variant>
        <vt:i4>8257558</vt:i4>
      </vt:variant>
      <vt:variant>
        <vt:i4>33</vt:i4>
      </vt:variant>
      <vt:variant>
        <vt:i4>0</vt:i4>
      </vt:variant>
      <vt:variant>
        <vt:i4>5</vt:i4>
      </vt:variant>
      <vt:variant>
        <vt:lpwstr>mailto:base.marchesgs@figc.it</vt:lpwstr>
      </vt:variant>
      <vt:variant>
        <vt:lpwstr/>
      </vt:variant>
      <vt:variant>
        <vt:i4>4456532</vt:i4>
      </vt:variant>
      <vt:variant>
        <vt:i4>30</vt:i4>
      </vt:variant>
      <vt:variant>
        <vt:i4>0</vt:i4>
      </vt:variant>
      <vt:variant>
        <vt:i4>5</vt:i4>
      </vt:variant>
      <vt:variant>
        <vt:lpwstr>mailto:marche.sgs@figc.it%20-%20%20base.marchesgs@figc.it%20</vt:lpwstr>
      </vt:variant>
      <vt:variant>
        <vt:lpwstr/>
      </vt:variant>
      <vt:variant>
        <vt:i4>4915277</vt:i4>
      </vt:variant>
      <vt:variant>
        <vt:i4>27</vt:i4>
      </vt:variant>
      <vt:variant>
        <vt:i4>0</vt:i4>
      </vt:variant>
      <vt:variant>
        <vt:i4>5</vt:i4>
      </vt:variant>
      <vt:variant>
        <vt:lpwstr>mailto:marche.sgs@figc.it;%20%20base.marchesgs@figc.it</vt:lpwstr>
      </vt:variant>
      <vt:variant>
        <vt:lpwstr/>
      </vt: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Alver Torresi</dc:creator>
  <cp:lastModifiedBy>Alver Torresi</cp:lastModifiedBy>
  <cp:revision>803</cp:revision>
  <cp:lastPrinted>2026-02-10T15:57:00Z</cp:lastPrinted>
  <dcterms:created xsi:type="dcterms:W3CDTF">2025-07-04T12:27:00Z</dcterms:created>
  <dcterms:modified xsi:type="dcterms:W3CDTF">2026-02-10T16:09:00Z</dcterms:modified>
</cp:coreProperties>
</file>